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0C8F1" w14:textId="77777777" w:rsidR="00191B47" w:rsidRDefault="00191B47" w:rsidP="00191B47">
      <w:pPr>
        <w:ind w:firstLine="0"/>
        <w:rPr>
          <w:strike/>
        </w:rPr>
      </w:pPr>
    </w:p>
    <w:p w14:paraId="5BE9871D" w14:textId="77777777" w:rsidR="00191B47" w:rsidRDefault="00191B47" w:rsidP="00191B47">
      <w:pPr>
        <w:ind w:firstLine="0"/>
        <w:rPr>
          <w:strike/>
        </w:rPr>
      </w:pPr>
      <w:r>
        <w:rPr>
          <w:strike/>
        </w:rPr>
        <w:t>Indicates Matter Stricken</w:t>
      </w:r>
    </w:p>
    <w:p w14:paraId="28F13AE8" w14:textId="77777777" w:rsidR="00191B47" w:rsidRDefault="00191B47" w:rsidP="00191B47">
      <w:pPr>
        <w:ind w:firstLine="0"/>
        <w:rPr>
          <w:u w:val="single"/>
        </w:rPr>
      </w:pPr>
      <w:r>
        <w:rPr>
          <w:u w:val="single"/>
        </w:rPr>
        <w:t>Indicates New Matter</w:t>
      </w:r>
    </w:p>
    <w:p w14:paraId="496D98D1" w14:textId="77777777" w:rsidR="00375044" w:rsidRDefault="00375044"/>
    <w:p w14:paraId="1A95C84E" w14:textId="40FA86B2" w:rsidR="00191B47" w:rsidRDefault="00191B47">
      <w:r>
        <w:t xml:space="preserve">The House assembled at </w:t>
      </w:r>
      <w:r w:rsidR="005446A3">
        <w:t xml:space="preserve">12:00 </w:t>
      </w:r>
      <w:r>
        <w:t>noon.</w:t>
      </w:r>
    </w:p>
    <w:p w14:paraId="10FFF468" w14:textId="77777777" w:rsidR="00191B47" w:rsidRDefault="00191B47">
      <w:r>
        <w:t>Deliberations were opened with prayer by Rev. Charles E. Seastrunk Jr. as follows:</w:t>
      </w:r>
    </w:p>
    <w:p w14:paraId="4EAFE9E4" w14:textId="464FE1B8" w:rsidR="00191B47" w:rsidRDefault="00191B47"/>
    <w:p w14:paraId="0596F542" w14:textId="378245FC" w:rsidR="00191B47" w:rsidRPr="00F5013E" w:rsidRDefault="00191B47" w:rsidP="00191B47">
      <w:pPr>
        <w:tabs>
          <w:tab w:val="left" w:pos="270"/>
        </w:tabs>
        <w:ind w:firstLine="0"/>
        <w:rPr>
          <w:szCs w:val="24"/>
        </w:rPr>
      </w:pPr>
      <w:bookmarkStart w:id="0" w:name="file_start2"/>
      <w:bookmarkEnd w:id="0"/>
      <w:r w:rsidRPr="00F5013E">
        <w:rPr>
          <w:szCs w:val="38"/>
        </w:rPr>
        <w:tab/>
      </w:r>
      <w:r w:rsidRPr="00F5013E">
        <w:rPr>
          <w:szCs w:val="24"/>
        </w:rPr>
        <w:t xml:space="preserve">Our thought for today is from </w:t>
      </w:r>
      <w:r w:rsidR="006F533A">
        <w:rPr>
          <w:szCs w:val="24"/>
        </w:rPr>
        <w:t>1</w:t>
      </w:r>
      <w:r w:rsidRPr="00F5013E">
        <w:rPr>
          <w:szCs w:val="24"/>
        </w:rPr>
        <w:t xml:space="preserve"> Timothy 6:17: “As for those who in the present age are rich, command them not to be haughty, or to set their hopes on uncertainty of riches, but rather on God who richly provides us with everything for our enjoyment.”</w:t>
      </w:r>
    </w:p>
    <w:p w14:paraId="04A1DC89" w14:textId="3C64E4E1" w:rsidR="00191B47" w:rsidRDefault="00191B47" w:rsidP="00191B47">
      <w:pPr>
        <w:tabs>
          <w:tab w:val="left" w:pos="270"/>
        </w:tabs>
        <w:ind w:firstLine="0"/>
        <w:rPr>
          <w:szCs w:val="24"/>
        </w:rPr>
      </w:pPr>
      <w:r w:rsidRPr="00F5013E">
        <w:rPr>
          <w:szCs w:val="24"/>
        </w:rPr>
        <w:tab/>
        <w:t>Let us pray. God of comfort and assurance, we thank You for Your presence that promises to protect us through the storms of life that come to us. Be our comforter in all times of need. Bless and protect our defenders of freedom and first responders as they protect us. Bless our World, Nation, President, State, Governor</w:t>
      </w:r>
      <w:r w:rsidR="006F533A">
        <w:rPr>
          <w:szCs w:val="24"/>
        </w:rPr>
        <w:t>,</w:t>
      </w:r>
      <w:r w:rsidRPr="00F5013E">
        <w:rPr>
          <w:szCs w:val="24"/>
        </w:rPr>
        <w:t xml:space="preserve"> Speaker, Staff, and all who contribute to this great cause. Protect our men and women who serve and sometimes suffer for our freedom. Remember our men and women who suffer from hidden wounds. Lord, in Your mercy, hear our prayers. Amen.</w:t>
      </w:r>
    </w:p>
    <w:p w14:paraId="496ECDBA" w14:textId="50962EAA" w:rsidR="00191B47" w:rsidRDefault="00191B47" w:rsidP="00191B47">
      <w:pPr>
        <w:tabs>
          <w:tab w:val="left" w:pos="270"/>
        </w:tabs>
        <w:ind w:firstLine="0"/>
        <w:rPr>
          <w:szCs w:val="24"/>
        </w:rPr>
      </w:pPr>
    </w:p>
    <w:p w14:paraId="0B4B90E3" w14:textId="77777777" w:rsidR="00191B47" w:rsidRDefault="00191B47" w:rsidP="00191B47">
      <w:r>
        <w:t>Pursuant to Rule 6.3, the House of Representatives was led in the Pledge of Allegiance to the Flag of the United States of America by the SPEAKER.</w:t>
      </w:r>
    </w:p>
    <w:p w14:paraId="20073A16" w14:textId="77777777" w:rsidR="00191B47" w:rsidRDefault="00191B47" w:rsidP="00191B47"/>
    <w:p w14:paraId="12C26933" w14:textId="0E90ADB6" w:rsidR="00191B47" w:rsidRDefault="00191B47" w:rsidP="00191B47">
      <w:r>
        <w:t>After corrections to the Journal of the proceedings of Friday, the SPEAKER ordered it confirmed.</w:t>
      </w:r>
    </w:p>
    <w:p w14:paraId="3CE6C0C0" w14:textId="77777777" w:rsidR="00191B47" w:rsidRDefault="00191B47" w:rsidP="00191B47"/>
    <w:p w14:paraId="11A6CE1A" w14:textId="473D7E35" w:rsidR="00191B47" w:rsidRDefault="00191B47" w:rsidP="00191B47">
      <w:pPr>
        <w:keepNext/>
        <w:jc w:val="center"/>
        <w:rPr>
          <w:b/>
        </w:rPr>
      </w:pPr>
      <w:r w:rsidRPr="00191B47">
        <w:rPr>
          <w:b/>
        </w:rPr>
        <w:t>MOTION ADOPTED</w:t>
      </w:r>
    </w:p>
    <w:p w14:paraId="20A7E1B2" w14:textId="77777777" w:rsidR="00191B47" w:rsidRDefault="00191B47" w:rsidP="00191B47">
      <w:r>
        <w:t>Rep. WICKENSIMER moved that when the House adjourns, it adjourn in memory of Dr. Bob Taylor of Greenville, which was agreed to.</w:t>
      </w:r>
    </w:p>
    <w:p w14:paraId="024E1498" w14:textId="638A3976" w:rsidR="00191B47" w:rsidRDefault="00191B47" w:rsidP="00191B47"/>
    <w:p w14:paraId="6D0218DF" w14:textId="77777777" w:rsidR="00191B47" w:rsidRPr="00932BB9" w:rsidRDefault="00191B47" w:rsidP="00191B47">
      <w:pPr>
        <w:keepNext/>
        <w:ind w:firstLine="0"/>
        <w:jc w:val="center"/>
        <w:rPr>
          <w:b/>
          <w:bCs/>
          <w:szCs w:val="22"/>
        </w:rPr>
      </w:pPr>
      <w:bookmarkStart w:id="1" w:name="file_start7"/>
      <w:bookmarkEnd w:id="1"/>
      <w:r w:rsidRPr="00932BB9">
        <w:rPr>
          <w:b/>
          <w:bCs/>
          <w:szCs w:val="22"/>
        </w:rPr>
        <w:t xml:space="preserve">In Memory of Dr. Bob Taylor </w:t>
      </w:r>
    </w:p>
    <w:p w14:paraId="1A1071A9" w14:textId="6F2DC2C7" w:rsidR="00191B47" w:rsidRPr="00932BB9" w:rsidRDefault="00191B47" w:rsidP="00191B47">
      <w:pPr>
        <w:rPr>
          <w:color w:val="000000"/>
        </w:rPr>
      </w:pPr>
      <w:r w:rsidRPr="00932BB9">
        <w:rPr>
          <w:color w:val="000000"/>
        </w:rPr>
        <w:t xml:space="preserve">Today I ask that the House adjourn in </w:t>
      </w:r>
      <w:r w:rsidRPr="005446A3">
        <w:t xml:space="preserve">memory of </w:t>
      </w:r>
      <w:bookmarkStart w:id="2" w:name="_Hlk191992071"/>
      <w:r w:rsidR="005446A3">
        <w:t xml:space="preserve"> </w:t>
      </w:r>
      <w:r w:rsidRPr="005446A3">
        <w:t xml:space="preserve">Dr. Bob Taylor </w:t>
      </w:r>
      <w:bookmarkEnd w:id="2"/>
      <w:r w:rsidRPr="005446A3">
        <w:t>from</w:t>
      </w:r>
      <w:r w:rsidRPr="00932BB9">
        <w:rPr>
          <w:color w:val="000000"/>
        </w:rPr>
        <w:t xml:space="preserve"> Greenville. Dr. Taylor passed away last Thursday, February 27 after a long battle with Parkinson’s Disease. Bob was a college professor, college dean, and served on Greenville County Council for 20 years and was the former Council Chairman. He was a hunter and served on many boards in the community and state. He is survived by his wife of 62 years </w:t>
      </w:r>
      <w:r w:rsidRPr="00932BB9">
        <w:rPr>
          <w:color w:val="000000"/>
        </w:rPr>
        <w:lastRenderedPageBreak/>
        <w:t>Barb Taylor, son Scott</w:t>
      </w:r>
      <w:r w:rsidR="005446A3">
        <w:rPr>
          <w:color w:val="000000"/>
        </w:rPr>
        <w:t>,</w:t>
      </w:r>
      <w:r w:rsidRPr="00932BB9">
        <w:rPr>
          <w:color w:val="000000"/>
        </w:rPr>
        <w:t xml:space="preserve"> and daughters Tami and Wendy. His daughter, Wendy Nanney, was a former S.C. House Member. He is also survived by 12 grandchildren. Bob was a man of faith, a great sense of humor, and just a great man.  </w:t>
      </w:r>
    </w:p>
    <w:p w14:paraId="03E52CE4" w14:textId="499635B8" w:rsidR="00191B47" w:rsidRPr="00932BB9" w:rsidRDefault="00191B47" w:rsidP="00191B47">
      <w:pPr>
        <w:shd w:val="clear" w:color="auto" w:fill="FFFFFF"/>
        <w:rPr>
          <w:color w:val="000000"/>
        </w:rPr>
      </w:pPr>
      <w:r w:rsidRPr="00932BB9">
        <w:rPr>
          <w:color w:val="000000"/>
        </w:rPr>
        <w:t>I ask that these remarks be recorded in the journal.</w:t>
      </w:r>
    </w:p>
    <w:p w14:paraId="3A9D5CD0" w14:textId="77777777" w:rsidR="00191B47" w:rsidRDefault="00191B47" w:rsidP="00191B47">
      <w:pPr>
        <w:ind w:firstLine="0"/>
        <w:rPr>
          <w:szCs w:val="22"/>
        </w:rPr>
      </w:pPr>
      <w:r w:rsidRPr="00932BB9">
        <w:rPr>
          <w:szCs w:val="22"/>
        </w:rPr>
        <w:tab/>
        <w:t>Rep. Paul Wickensimer</w:t>
      </w:r>
    </w:p>
    <w:p w14:paraId="1BD668D7" w14:textId="41FE59F3" w:rsidR="00191B47" w:rsidRDefault="00191B47" w:rsidP="00191B47">
      <w:pPr>
        <w:ind w:firstLine="0"/>
        <w:rPr>
          <w:szCs w:val="22"/>
        </w:rPr>
      </w:pPr>
    </w:p>
    <w:p w14:paraId="04811D00" w14:textId="77777777" w:rsidR="00191B47" w:rsidRDefault="00191B47" w:rsidP="00191B47">
      <w:pPr>
        <w:keepNext/>
        <w:jc w:val="center"/>
        <w:rPr>
          <w:b/>
        </w:rPr>
      </w:pPr>
      <w:r w:rsidRPr="00191B47">
        <w:rPr>
          <w:b/>
        </w:rPr>
        <w:t>SILENT PRAYER</w:t>
      </w:r>
    </w:p>
    <w:p w14:paraId="1DBF06D0" w14:textId="198077E6" w:rsidR="00191B47" w:rsidRDefault="00191B47" w:rsidP="00191B47">
      <w:r>
        <w:t xml:space="preserve">The House stood in silent prayer for Representative Hager and his family on the loss of his father, Roland Hager. </w:t>
      </w:r>
    </w:p>
    <w:p w14:paraId="3D1BDB60" w14:textId="77777777" w:rsidR="00191B47" w:rsidRDefault="00191B47" w:rsidP="00191B47"/>
    <w:p w14:paraId="6FCDB9CA" w14:textId="425D5BB7" w:rsidR="00191B47" w:rsidRDefault="00191B47" w:rsidP="00191B47">
      <w:pPr>
        <w:keepNext/>
        <w:jc w:val="center"/>
        <w:rPr>
          <w:b/>
        </w:rPr>
      </w:pPr>
      <w:r w:rsidRPr="00191B47">
        <w:rPr>
          <w:b/>
        </w:rPr>
        <w:t>SILENT PRAYER</w:t>
      </w:r>
    </w:p>
    <w:p w14:paraId="5F54FF90" w14:textId="5ADD26E1" w:rsidR="00191B47" w:rsidRDefault="00191B47" w:rsidP="00191B47">
      <w:r>
        <w:t xml:space="preserve">The House stood in silent prayer for the family and friends of Angie Stone. </w:t>
      </w:r>
    </w:p>
    <w:p w14:paraId="5DEDC3C9" w14:textId="77777777" w:rsidR="00191B47" w:rsidRDefault="00191B47" w:rsidP="00191B47"/>
    <w:p w14:paraId="234CD96B" w14:textId="563DAEDE" w:rsidR="00191B47" w:rsidRDefault="00191B47" w:rsidP="00191B47">
      <w:pPr>
        <w:keepNext/>
        <w:jc w:val="center"/>
        <w:rPr>
          <w:b/>
        </w:rPr>
      </w:pPr>
      <w:r w:rsidRPr="00191B47">
        <w:rPr>
          <w:b/>
        </w:rPr>
        <w:t>SILENT PRAYER</w:t>
      </w:r>
    </w:p>
    <w:p w14:paraId="674059AC" w14:textId="2ABD0A3B" w:rsidR="00191B47" w:rsidRDefault="00191B47" w:rsidP="00191B47">
      <w:r>
        <w:t xml:space="preserve">The House stood in silent prayer for those affected by the fires in Horry County. </w:t>
      </w:r>
    </w:p>
    <w:p w14:paraId="3BF9D98A" w14:textId="77777777" w:rsidR="00191B47" w:rsidRDefault="00191B47" w:rsidP="00191B47"/>
    <w:p w14:paraId="6077B468" w14:textId="6B50F1E4" w:rsidR="00191B47" w:rsidRDefault="00191B47" w:rsidP="00191B47">
      <w:pPr>
        <w:keepNext/>
        <w:jc w:val="center"/>
        <w:rPr>
          <w:b/>
        </w:rPr>
      </w:pPr>
      <w:r w:rsidRPr="00191B47">
        <w:rPr>
          <w:b/>
        </w:rPr>
        <w:t>SILENT PRAYER</w:t>
      </w:r>
    </w:p>
    <w:p w14:paraId="4B1629F8" w14:textId="07D2B8E9" w:rsidR="00191B47" w:rsidRDefault="00191B47" w:rsidP="00191B47">
      <w:r>
        <w:t xml:space="preserve">The House stood in silent prayer for the family and friends of former Representative Wendy </w:t>
      </w:r>
      <w:r w:rsidR="007D106F">
        <w:t>Nanney</w:t>
      </w:r>
      <w:r>
        <w:t xml:space="preserve"> on the loss of her father, Dr. Bob Taylor. </w:t>
      </w:r>
    </w:p>
    <w:p w14:paraId="2CACA159" w14:textId="2C54DB26" w:rsidR="00191B47" w:rsidRDefault="00191B47" w:rsidP="00191B47"/>
    <w:p w14:paraId="68423162" w14:textId="77777777" w:rsidR="00191B47" w:rsidRPr="004026D0" w:rsidRDefault="00191B47" w:rsidP="00950EDE">
      <w:pPr>
        <w:keepNext/>
        <w:ind w:firstLine="0"/>
        <w:jc w:val="center"/>
        <w:rPr>
          <w:b/>
          <w:noProof/>
          <w:szCs w:val="22"/>
        </w:rPr>
      </w:pPr>
      <w:bookmarkStart w:id="3" w:name="file_start16"/>
      <w:bookmarkEnd w:id="3"/>
      <w:r w:rsidRPr="004026D0">
        <w:rPr>
          <w:b/>
          <w:noProof/>
          <w:szCs w:val="22"/>
        </w:rPr>
        <w:t>APPOINTMENT</w:t>
      </w:r>
    </w:p>
    <w:p w14:paraId="75B69F9B" w14:textId="77777777" w:rsidR="00191B47" w:rsidRPr="004026D0" w:rsidRDefault="00191B47" w:rsidP="00950EDE">
      <w:pPr>
        <w:spacing w:after="100" w:afterAutospacing="1"/>
        <w:ind w:firstLine="0"/>
        <w:jc w:val="left"/>
        <w:rPr>
          <w:bCs/>
          <w:noProof/>
          <w:szCs w:val="22"/>
        </w:rPr>
      </w:pPr>
      <w:r w:rsidRPr="004026D0">
        <w:rPr>
          <w:bCs/>
          <w:noProof/>
          <w:szCs w:val="22"/>
        </w:rPr>
        <w:t>The following was received:</w:t>
      </w:r>
    </w:p>
    <w:p w14:paraId="7A15FA10" w14:textId="77777777" w:rsidR="00191B47" w:rsidRPr="004026D0" w:rsidRDefault="00191B47" w:rsidP="00191B47">
      <w:pPr>
        <w:keepNext/>
        <w:spacing w:before="100" w:beforeAutospacing="1" w:after="100" w:afterAutospacing="1"/>
        <w:ind w:firstLine="0"/>
        <w:jc w:val="center"/>
        <w:rPr>
          <w:b/>
          <w:noProof/>
          <w:szCs w:val="22"/>
        </w:rPr>
      </w:pPr>
      <w:r w:rsidRPr="004026D0">
        <w:rPr>
          <w:b/>
          <w:noProof/>
          <w:szCs w:val="22"/>
        </w:rPr>
        <w:t>3rd Congressional District Legislative Delegation</w:t>
      </w:r>
    </w:p>
    <w:p w14:paraId="38272249" w14:textId="18449BD1" w:rsidR="00191B47" w:rsidRPr="004026D0" w:rsidRDefault="00191B47" w:rsidP="00191B47">
      <w:pPr>
        <w:pStyle w:val="NoSpacing"/>
        <w:jc w:val="center"/>
        <w:rPr>
          <w:rFonts w:ascii="Times New Roman" w:hAnsi="Times New Roman" w:cs="Times New Roman"/>
        </w:rPr>
      </w:pPr>
      <w:r w:rsidRPr="00191B47">
        <w:rPr>
          <w:rFonts w:ascii="Times New Roman" w:hAnsi="Times New Roman" w:cs="Times New Roman"/>
          <w:noProof/>
        </w:rPr>
        <w:drawing>
          <wp:inline distT="0" distB="0" distL="0" distR="0" wp14:anchorId="79F1D624" wp14:editId="3540C1D3">
            <wp:extent cx="914400" cy="914400"/>
            <wp:effectExtent l="0" t="0" r="0" b="0"/>
            <wp:docPr id="1863406947" name="irc_mi" descr="http://upload.wikimedia.org/wikipedia/commons/thumb/8/80/Seal_of_South_Carolina.svg/715px-Seal_of_South_Carolin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upload.wikimedia.org/wikipedia/commons/thumb/8/80/Seal_of_South_Carolina.svg/715px-Seal_of_South_Carolina.svg.png"/>
                    <pic:cNvPicPr>
                      <a:picLocks noChangeAspect="1" noChangeArrowheads="1"/>
                    </pic:cNvPicPr>
                  </pic:nvPicPr>
                  <pic:blipFill>
                    <a:blip r:embed="rId7" cstate="print">
                      <a:grayscl/>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505B28B4" w14:textId="77777777" w:rsidR="00191B47" w:rsidRPr="004026D0" w:rsidRDefault="00191B47" w:rsidP="00191B47">
      <w:pPr>
        <w:pStyle w:val="NoSpacing"/>
        <w:rPr>
          <w:rFonts w:ascii="Times New Roman" w:hAnsi="Times New Roman" w:cs="Times New Roman"/>
          <w:szCs w:val="20"/>
        </w:rPr>
      </w:pPr>
    </w:p>
    <w:p w14:paraId="54356798" w14:textId="77777777" w:rsidR="00191B47" w:rsidRPr="00950EDE" w:rsidRDefault="00191B47" w:rsidP="00191B47">
      <w:pPr>
        <w:pStyle w:val="NoSpacing"/>
        <w:rPr>
          <w:rFonts w:ascii="Times New Roman" w:hAnsi="Times New Roman" w:cs="Times New Roman"/>
          <w:sz w:val="20"/>
          <w:szCs w:val="20"/>
        </w:rPr>
      </w:pPr>
      <w:r w:rsidRPr="00950EDE">
        <w:rPr>
          <w:rFonts w:ascii="Times New Roman" w:hAnsi="Times New Roman" w:cs="Times New Roman"/>
          <w:sz w:val="20"/>
          <w:szCs w:val="20"/>
        </w:rPr>
        <w:t>The Honorable Henry D. McMaster</w:t>
      </w:r>
      <w:r w:rsidRPr="00950EDE">
        <w:rPr>
          <w:rFonts w:ascii="Times New Roman" w:hAnsi="Times New Roman" w:cs="Times New Roman"/>
          <w:sz w:val="20"/>
          <w:szCs w:val="20"/>
        </w:rPr>
        <w:tab/>
      </w:r>
      <w:r w:rsidRPr="00950EDE">
        <w:rPr>
          <w:rFonts w:ascii="Times New Roman" w:hAnsi="Times New Roman" w:cs="Times New Roman"/>
          <w:sz w:val="20"/>
          <w:szCs w:val="20"/>
        </w:rPr>
        <w:tab/>
        <w:t>The Honorable Jeffrey S. Gossett</w:t>
      </w:r>
    </w:p>
    <w:p w14:paraId="1FD402C5" w14:textId="4A1B4172" w:rsidR="00191B47" w:rsidRPr="00950EDE" w:rsidRDefault="00191B47" w:rsidP="00191B47">
      <w:pPr>
        <w:pStyle w:val="NoSpacing"/>
        <w:rPr>
          <w:rFonts w:ascii="Times New Roman" w:hAnsi="Times New Roman" w:cs="Times New Roman"/>
          <w:sz w:val="20"/>
          <w:szCs w:val="20"/>
        </w:rPr>
      </w:pPr>
      <w:r w:rsidRPr="00950EDE">
        <w:rPr>
          <w:rFonts w:ascii="Times New Roman" w:hAnsi="Times New Roman" w:cs="Times New Roman"/>
          <w:sz w:val="20"/>
          <w:szCs w:val="20"/>
        </w:rPr>
        <w:t>State House, First Floor</w:t>
      </w:r>
      <w:r w:rsidRPr="00950EDE">
        <w:rPr>
          <w:rFonts w:ascii="Times New Roman" w:hAnsi="Times New Roman" w:cs="Times New Roman"/>
          <w:sz w:val="20"/>
          <w:szCs w:val="20"/>
        </w:rPr>
        <w:tab/>
      </w:r>
      <w:r w:rsidRPr="00950EDE">
        <w:rPr>
          <w:rFonts w:ascii="Times New Roman" w:hAnsi="Times New Roman" w:cs="Times New Roman"/>
          <w:sz w:val="20"/>
          <w:szCs w:val="20"/>
        </w:rPr>
        <w:tab/>
      </w:r>
      <w:r w:rsidRPr="00950EDE">
        <w:rPr>
          <w:rFonts w:ascii="Times New Roman" w:hAnsi="Times New Roman" w:cs="Times New Roman"/>
          <w:sz w:val="20"/>
          <w:szCs w:val="20"/>
        </w:rPr>
        <w:tab/>
      </w:r>
      <w:r w:rsidRPr="00950EDE">
        <w:rPr>
          <w:rFonts w:ascii="Times New Roman" w:hAnsi="Times New Roman" w:cs="Times New Roman"/>
          <w:sz w:val="20"/>
          <w:szCs w:val="20"/>
        </w:rPr>
        <w:tab/>
      </w:r>
      <w:r w:rsidRPr="00950EDE">
        <w:rPr>
          <w:rFonts w:ascii="Times New Roman" w:hAnsi="Times New Roman" w:cs="Times New Roman"/>
          <w:sz w:val="20"/>
          <w:szCs w:val="20"/>
        </w:rPr>
        <w:tab/>
      </w:r>
      <w:r w:rsidRPr="00950EDE">
        <w:rPr>
          <w:rFonts w:ascii="Times New Roman" w:hAnsi="Times New Roman" w:cs="Times New Roman"/>
          <w:sz w:val="20"/>
          <w:szCs w:val="20"/>
        </w:rPr>
        <w:tab/>
      </w:r>
      <w:r w:rsidRPr="00950EDE">
        <w:rPr>
          <w:rFonts w:ascii="Times New Roman" w:hAnsi="Times New Roman" w:cs="Times New Roman"/>
          <w:sz w:val="20"/>
          <w:szCs w:val="20"/>
        </w:rPr>
        <w:tab/>
        <w:t>401 Gressette Building</w:t>
      </w:r>
    </w:p>
    <w:p w14:paraId="237AFD29" w14:textId="7344EA4D" w:rsidR="00191B47" w:rsidRDefault="00191B47" w:rsidP="00191B47">
      <w:pPr>
        <w:pStyle w:val="NoSpacing"/>
        <w:rPr>
          <w:rFonts w:ascii="Times New Roman" w:hAnsi="Times New Roman" w:cs="Times New Roman"/>
          <w:sz w:val="20"/>
          <w:szCs w:val="20"/>
        </w:rPr>
      </w:pPr>
      <w:r w:rsidRPr="00950EDE">
        <w:rPr>
          <w:rFonts w:ascii="Times New Roman" w:hAnsi="Times New Roman" w:cs="Times New Roman"/>
          <w:sz w:val="20"/>
          <w:szCs w:val="20"/>
        </w:rPr>
        <w:t>Columbia, SC 29201</w:t>
      </w:r>
      <w:r w:rsidRPr="00950EDE">
        <w:rPr>
          <w:rFonts w:ascii="Times New Roman" w:hAnsi="Times New Roman" w:cs="Times New Roman"/>
          <w:sz w:val="20"/>
          <w:szCs w:val="20"/>
        </w:rPr>
        <w:tab/>
      </w:r>
      <w:r w:rsidRPr="00950EDE">
        <w:rPr>
          <w:rFonts w:ascii="Times New Roman" w:hAnsi="Times New Roman" w:cs="Times New Roman"/>
          <w:sz w:val="20"/>
          <w:szCs w:val="20"/>
        </w:rPr>
        <w:tab/>
      </w:r>
      <w:r w:rsidRPr="00950EDE">
        <w:rPr>
          <w:rFonts w:ascii="Times New Roman" w:hAnsi="Times New Roman" w:cs="Times New Roman"/>
          <w:sz w:val="20"/>
          <w:szCs w:val="20"/>
        </w:rPr>
        <w:tab/>
      </w:r>
      <w:r w:rsidRPr="00950EDE">
        <w:rPr>
          <w:rFonts w:ascii="Times New Roman" w:hAnsi="Times New Roman" w:cs="Times New Roman"/>
          <w:sz w:val="20"/>
          <w:szCs w:val="20"/>
        </w:rPr>
        <w:tab/>
      </w:r>
      <w:r w:rsidRPr="00950EDE">
        <w:rPr>
          <w:rFonts w:ascii="Times New Roman" w:hAnsi="Times New Roman" w:cs="Times New Roman"/>
          <w:sz w:val="20"/>
          <w:szCs w:val="20"/>
        </w:rPr>
        <w:tab/>
      </w:r>
      <w:r w:rsidRPr="00950EDE">
        <w:rPr>
          <w:rFonts w:ascii="Times New Roman" w:hAnsi="Times New Roman" w:cs="Times New Roman"/>
          <w:sz w:val="20"/>
          <w:szCs w:val="20"/>
        </w:rPr>
        <w:tab/>
      </w:r>
      <w:r w:rsidRPr="00950EDE">
        <w:rPr>
          <w:rFonts w:ascii="Times New Roman" w:hAnsi="Times New Roman" w:cs="Times New Roman"/>
          <w:sz w:val="20"/>
          <w:szCs w:val="20"/>
        </w:rPr>
        <w:tab/>
      </w:r>
      <w:r w:rsidRPr="00950EDE">
        <w:rPr>
          <w:rFonts w:ascii="Times New Roman" w:hAnsi="Times New Roman" w:cs="Times New Roman"/>
          <w:sz w:val="20"/>
          <w:szCs w:val="20"/>
        </w:rPr>
        <w:tab/>
        <w:t>Columbia, SC 29201</w:t>
      </w:r>
    </w:p>
    <w:p w14:paraId="11E246B2" w14:textId="77777777" w:rsidR="00950EDE" w:rsidRPr="00950EDE" w:rsidRDefault="00950EDE" w:rsidP="00191B47">
      <w:pPr>
        <w:pStyle w:val="NoSpacing"/>
        <w:rPr>
          <w:rFonts w:ascii="Times New Roman" w:hAnsi="Times New Roman" w:cs="Times New Roman"/>
          <w:sz w:val="20"/>
          <w:szCs w:val="20"/>
        </w:rPr>
      </w:pPr>
    </w:p>
    <w:p w14:paraId="2A2356C0" w14:textId="5C745394" w:rsidR="00191B47" w:rsidRPr="00950EDE" w:rsidRDefault="00191B47" w:rsidP="00191B47">
      <w:pPr>
        <w:pStyle w:val="NoSpacing"/>
        <w:rPr>
          <w:rFonts w:ascii="Times New Roman" w:hAnsi="Times New Roman" w:cs="Times New Roman"/>
          <w:sz w:val="20"/>
          <w:szCs w:val="20"/>
        </w:rPr>
      </w:pPr>
      <w:r w:rsidRPr="00950EDE">
        <w:rPr>
          <w:rFonts w:ascii="Times New Roman" w:hAnsi="Times New Roman" w:cs="Times New Roman"/>
          <w:sz w:val="20"/>
          <w:szCs w:val="20"/>
        </w:rPr>
        <w:t>The Honorable Mark Hammond</w:t>
      </w:r>
      <w:r w:rsidRPr="00950EDE">
        <w:rPr>
          <w:rFonts w:ascii="Times New Roman" w:hAnsi="Times New Roman" w:cs="Times New Roman"/>
          <w:sz w:val="20"/>
          <w:szCs w:val="20"/>
        </w:rPr>
        <w:tab/>
      </w:r>
      <w:r w:rsidRPr="00950EDE">
        <w:rPr>
          <w:rFonts w:ascii="Times New Roman" w:hAnsi="Times New Roman" w:cs="Times New Roman"/>
          <w:sz w:val="20"/>
          <w:szCs w:val="20"/>
        </w:rPr>
        <w:tab/>
      </w:r>
      <w:r w:rsidR="00950EDE">
        <w:rPr>
          <w:rFonts w:ascii="Times New Roman" w:hAnsi="Times New Roman" w:cs="Times New Roman"/>
          <w:sz w:val="20"/>
          <w:szCs w:val="20"/>
        </w:rPr>
        <w:tab/>
      </w:r>
      <w:r w:rsidR="00950EDE">
        <w:rPr>
          <w:rFonts w:ascii="Times New Roman" w:hAnsi="Times New Roman" w:cs="Times New Roman"/>
          <w:sz w:val="20"/>
          <w:szCs w:val="20"/>
        </w:rPr>
        <w:tab/>
      </w:r>
      <w:r w:rsidRPr="00950EDE">
        <w:rPr>
          <w:rFonts w:ascii="Times New Roman" w:hAnsi="Times New Roman" w:cs="Times New Roman"/>
          <w:sz w:val="20"/>
          <w:szCs w:val="20"/>
        </w:rPr>
        <w:t>The Honorable Charles F. Reid</w:t>
      </w:r>
    </w:p>
    <w:p w14:paraId="28C3DE31" w14:textId="161B63F7" w:rsidR="00191B47" w:rsidRPr="00950EDE" w:rsidRDefault="00191B47" w:rsidP="00191B47">
      <w:pPr>
        <w:pStyle w:val="NoSpacing"/>
        <w:rPr>
          <w:rFonts w:ascii="Times New Roman" w:hAnsi="Times New Roman" w:cs="Times New Roman"/>
          <w:sz w:val="20"/>
          <w:szCs w:val="20"/>
        </w:rPr>
      </w:pPr>
      <w:r w:rsidRPr="00950EDE">
        <w:rPr>
          <w:rFonts w:ascii="Times New Roman" w:hAnsi="Times New Roman" w:cs="Times New Roman"/>
          <w:sz w:val="20"/>
          <w:szCs w:val="20"/>
        </w:rPr>
        <w:t>1205 Pendleton Street</w:t>
      </w:r>
      <w:r w:rsidRPr="00950EDE">
        <w:rPr>
          <w:rFonts w:ascii="Times New Roman" w:hAnsi="Times New Roman" w:cs="Times New Roman"/>
          <w:sz w:val="20"/>
          <w:szCs w:val="20"/>
        </w:rPr>
        <w:tab/>
      </w:r>
      <w:r w:rsidR="00950EDE">
        <w:rPr>
          <w:rFonts w:ascii="Times New Roman" w:hAnsi="Times New Roman" w:cs="Times New Roman"/>
          <w:sz w:val="20"/>
          <w:szCs w:val="20"/>
        </w:rPr>
        <w:tab/>
      </w:r>
      <w:r w:rsidR="00950EDE">
        <w:rPr>
          <w:rFonts w:ascii="Times New Roman" w:hAnsi="Times New Roman" w:cs="Times New Roman"/>
          <w:sz w:val="20"/>
          <w:szCs w:val="20"/>
        </w:rPr>
        <w:tab/>
      </w:r>
      <w:r w:rsidR="00950EDE">
        <w:rPr>
          <w:rFonts w:ascii="Times New Roman" w:hAnsi="Times New Roman" w:cs="Times New Roman"/>
          <w:sz w:val="20"/>
          <w:szCs w:val="20"/>
        </w:rPr>
        <w:tab/>
      </w:r>
      <w:r w:rsidR="00950EDE">
        <w:rPr>
          <w:rFonts w:ascii="Times New Roman" w:hAnsi="Times New Roman" w:cs="Times New Roman"/>
          <w:sz w:val="20"/>
          <w:szCs w:val="20"/>
        </w:rPr>
        <w:tab/>
      </w:r>
      <w:r w:rsidRPr="00950EDE">
        <w:rPr>
          <w:rFonts w:ascii="Times New Roman" w:hAnsi="Times New Roman" w:cs="Times New Roman"/>
          <w:sz w:val="20"/>
          <w:szCs w:val="20"/>
        </w:rPr>
        <w:tab/>
      </w:r>
      <w:r w:rsidRPr="00950EDE">
        <w:rPr>
          <w:rFonts w:ascii="Times New Roman" w:hAnsi="Times New Roman" w:cs="Times New Roman"/>
          <w:sz w:val="20"/>
          <w:szCs w:val="20"/>
        </w:rPr>
        <w:tab/>
        <w:t>213 Blatt Building</w:t>
      </w:r>
    </w:p>
    <w:p w14:paraId="7D2FBA7D" w14:textId="2297B421" w:rsidR="00191B47" w:rsidRPr="00950EDE" w:rsidRDefault="00191B47" w:rsidP="00191B47">
      <w:pPr>
        <w:pStyle w:val="NoSpacing"/>
        <w:rPr>
          <w:rFonts w:ascii="Times New Roman" w:hAnsi="Times New Roman" w:cs="Times New Roman"/>
          <w:sz w:val="20"/>
          <w:szCs w:val="20"/>
        </w:rPr>
      </w:pPr>
      <w:r w:rsidRPr="00950EDE">
        <w:rPr>
          <w:rFonts w:ascii="Times New Roman" w:hAnsi="Times New Roman" w:cs="Times New Roman"/>
          <w:sz w:val="20"/>
          <w:szCs w:val="20"/>
        </w:rPr>
        <w:t>Columbia</w:t>
      </w:r>
      <w:r w:rsidR="005446A3">
        <w:rPr>
          <w:rFonts w:ascii="Times New Roman" w:hAnsi="Times New Roman" w:cs="Times New Roman"/>
          <w:sz w:val="20"/>
          <w:szCs w:val="20"/>
        </w:rPr>
        <w:t>,</w:t>
      </w:r>
      <w:r w:rsidRPr="00950EDE">
        <w:rPr>
          <w:rFonts w:ascii="Times New Roman" w:hAnsi="Times New Roman" w:cs="Times New Roman"/>
          <w:sz w:val="20"/>
          <w:szCs w:val="20"/>
        </w:rPr>
        <w:t xml:space="preserve"> SC 29201</w:t>
      </w:r>
      <w:r w:rsidRPr="00950EDE">
        <w:rPr>
          <w:rFonts w:ascii="Times New Roman" w:hAnsi="Times New Roman" w:cs="Times New Roman"/>
          <w:sz w:val="20"/>
          <w:szCs w:val="20"/>
        </w:rPr>
        <w:tab/>
      </w:r>
      <w:r w:rsidRPr="00950EDE">
        <w:rPr>
          <w:rFonts w:ascii="Times New Roman" w:hAnsi="Times New Roman" w:cs="Times New Roman"/>
          <w:sz w:val="20"/>
          <w:szCs w:val="20"/>
        </w:rPr>
        <w:tab/>
      </w:r>
      <w:r w:rsidRPr="00950EDE">
        <w:rPr>
          <w:rFonts w:ascii="Times New Roman" w:hAnsi="Times New Roman" w:cs="Times New Roman"/>
          <w:sz w:val="20"/>
          <w:szCs w:val="20"/>
        </w:rPr>
        <w:tab/>
      </w:r>
      <w:r w:rsidR="00950EDE">
        <w:rPr>
          <w:rFonts w:ascii="Times New Roman" w:hAnsi="Times New Roman" w:cs="Times New Roman"/>
          <w:sz w:val="20"/>
          <w:szCs w:val="20"/>
        </w:rPr>
        <w:tab/>
      </w:r>
      <w:r w:rsidR="00950EDE">
        <w:rPr>
          <w:rFonts w:ascii="Times New Roman" w:hAnsi="Times New Roman" w:cs="Times New Roman"/>
          <w:sz w:val="20"/>
          <w:szCs w:val="20"/>
        </w:rPr>
        <w:tab/>
      </w:r>
      <w:r w:rsidR="00950EDE">
        <w:rPr>
          <w:rFonts w:ascii="Times New Roman" w:hAnsi="Times New Roman" w:cs="Times New Roman"/>
          <w:sz w:val="20"/>
          <w:szCs w:val="20"/>
        </w:rPr>
        <w:tab/>
      </w:r>
      <w:r w:rsidR="00950EDE">
        <w:rPr>
          <w:rFonts w:ascii="Times New Roman" w:hAnsi="Times New Roman" w:cs="Times New Roman"/>
          <w:sz w:val="20"/>
          <w:szCs w:val="20"/>
        </w:rPr>
        <w:tab/>
      </w:r>
      <w:r w:rsidR="00950EDE">
        <w:rPr>
          <w:rFonts w:ascii="Times New Roman" w:hAnsi="Times New Roman" w:cs="Times New Roman"/>
          <w:sz w:val="20"/>
          <w:szCs w:val="20"/>
        </w:rPr>
        <w:tab/>
      </w:r>
      <w:r w:rsidRPr="00950EDE">
        <w:rPr>
          <w:rFonts w:ascii="Times New Roman" w:hAnsi="Times New Roman" w:cs="Times New Roman"/>
          <w:sz w:val="20"/>
          <w:szCs w:val="20"/>
        </w:rPr>
        <w:t>Columbia, SC 29201</w:t>
      </w:r>
    </w:p>
    <w:p w14:paraId="2B12528F" w14:textId="77777777" w:rsidR="00191B47" w:rsidRPr="004026D0" w:rsidRDefault="00191B47" w:rsidP="00191B47">
      <w:pPr>
        <w:pStyle w:val="NoSpacing"/>
        <w:rPr>
          <w:rFonts w:ascii="Times New Roman" w:hAnsi="Times New Roman" w:cs="Times New Roman"/>
          <w:szCs w:val="20"/>
        </w:rPr>
      </w:pPr>
    </w:p>
    <w:p w14:paraId="78F6093E" w14:textId="77777777" w:rsidR="00191B47" w:rsidRPr="004026D0" w:rsidRDefault="00191B47" w:rsidP="00191B47">
      <w:pPr>
        <w:pStyle w:val="NoSpacing"/>
        <w:rPr>
          <w:rFonts w:ascii="Times New Roman" w:hAnsi="Times New Roman" w:cs="Times New Roman"/>
        </w:rPr>
      </w:pPr>
      <w:r w:rsidRPr="004026D0">
        <w:rPr>
          <w:rFonts w:ascii="Times New Roman" w:hAnsi="Times New Roman" w:cs="Times New Roman"/>
        </w:rPr>
        <w:lastRenderedPageBreak/>
        <w:t>February 27, 2025</w:t>
      </w:r>
    </w:p>
    <w:p w14:paraId="11CD92CD" w14:textId="77777777" w:rsidR="00191B47" w:rsidRPr="004026D0" w:rsidRDefault="00191B47" w:rsidP="00191B47">
      <w:pPr>
        <w:pStyle w:val="NoSpacing"/>
        <w:rPr>
          <w:rFonts w:ascii="Times New Roman" w:hAnsi="Times New Roman" w:cs="Times New Roman"/>
        </w:rPr>
      </w:pPr>
    </w:p>
    <w:p w14:paraId="16857EF1" w14:textId="77777777" w:rsidR="00191B47" w:rsidRPr="004026D0" w:rsidRDefault="00191B47" w:rsidP="00191B47">
      <w:pPr>
        <w:pStyle w:val="NoSpacing"/>
        <w:rPr>
          <w:rFonts w:ascii="Times New Roman" w:hAnsi="Times New Roman" w:cs="Times New Roman"/>
          <w:b/>
        </w:rPr>
      </w:pPr>
      <w:r w:rsidRPr="004026D0">
        <w:rPr>
          <w:rFonts w:ascii="Times New Roman" w:hAnsi="Times New Roman" w:cs="Times New Roman"/>
          <w:b/>
        </w:rPr>
        <w:t>RE: Approval of Ms. Pamela L. Christopher, 3rd District DOT Commission</w:t>
      </w:r>
    </w:p>
    <w:p w14:paraId="1A63AD6F" w14:textId="77777777" w:rsidR="00191B47" w:rsidRPr="004026D0" w:rsidRDefault="00191B47" w:rsidP="00191B47">
      <w:pPr>
        <w:pStyle w:val="NoSpacing"/>
        <w:rPr>
          <w:rFonts w:ascii="Times New Roman" w:hAnsi="Times New Roman" w:cs="Times New Roman"/>
        </w:rPr>
      </w:pPr>
    </w:p>
    <w:p w14:paraId="7D01328B" w14:textId="77777777" w:rsidR="00191B47" w:rsidRPr="004026D0" w:rsidRDefault="00191B47" w:rsidP="00191B47">
      <w:pPr>
        <w:ind w:firstLine="0"/>
      </w:pPr>
      <w:r w:rsidRPr="004026D0">
        <w:t>Gentlemen:</w:t>
      </w:r>
    </w:p>
    <w:p w14:paraId="31FCF9AE" w14:textId="77777777" w:rsidR="00191B47" w:rsidRPr="004026D0" w:rsidRDefault="00191B47" w:rsidP="00950EDE">
      <w:r w:rsidRPr="004026D0">
        <w:t>Pursuant to Section 57-1-325 et. seq., members of the General Assembly representing the 3rd Congressional District met to consider the above referenced appointment on Thursday, February 27, 2025.  The meeting was publicly posted and members of the House of Representatives met.</w:t>
      </w:r>
    </w:p>
    <w:p w14:paraId="5103535D" w14:textId="77777777" w:rsidR="00191B47" w:rsidRPr="004026D0" w:rsidRDefault="00191B47" w:rsidP="00950EDE">
      <w:r w:rsidRPr="004026D0">
        <w:t>As Senior Member of the 3</w:t>
      </w:r>
      <w:r w:rsidRPr="004026D0">
        <w:rPr>
          <w:vertAlign w:val="superscript"/>
        </w:rPr>
        <w:t>rd</w:t>
      </w:r>
      <w:r w:rsidRPr="004026D0">
        <w:t xml:space="preserve"> District Delegation, I certify that Ms. Pamela L. Christopher received a majority of the weighted vote of only the members of the House of Representatives in the delegation. Details of the appointment are below. </w:t>
      </w:r>
    </w:p>
    <w:p w14:paraId="07A1F7BF" w14:textId="77777777" w:rsidR="00191B47" w:rsidRPr="004026D0" w:rsidRDefault="00191B47" w:rsidP="00191B47">
      <w:pPr>
        <w:ind w:firstLine="0"/>
      </w:pPr>
    </w:p>
    <w:p w14:paraId="6BAA0F82" w14:textId="4857B402" w:rsidR="00191B47" w:rsidRPr="004026D0" w:rsidRDefault="00191B47" w:rsidP="00191B47">
      <w:pPr>
        <w:keepLines/>
        <w:tabs>
          <w:tab w:val="left" w:pos="216"/>
        </w:tabs>
        <w:ind w:firstLine="0"/>
      </w:pPr>
      <w:r w:rsidRPr="004026D0">
        <w:tab/>
        <w:t>Ms. Pamela L. Christopher</w:t>
      </w:r>
    </w:p>
    <w:p w14:paraId="7621E61C" w14:textId="67A18864" w:rsidR="00191B47" w:rsidRPr="004026D0" w:rsidRDefault="00191B47" w:rsidP="00191B47">
      <w:pPr>
        <w:keepLines/>
        <w:tabs>
          <w:tab w:val="left" w:pos="216"/>
        </w:tabs>
        <w:ind w:firstLine="0"/>
      </w:pPr>
      <w:r w:rsidRPr="004026D0">
        <w:tab/>
        <w:t>129 North Main Street, #200</w:t>
      </w:r>
    </w:p>
    <w:p w14:paraId="0D85B1FE" w14:textId="3AFA5219" w:rsidR="00191B47" w:rsidRPr="004026D0" w:rsidRDefault="00191B47" w:rsidP="00191B47">
      <w:pPr>
        <w:keepLines/>
        <w:tabs>
          <w:tab w:val="left" w:pos="216"/>
        </w:tabs>
        <w:ind w:firstLine="0"/>
      </w:pPr>
      <w:r w:rsidRPr="004026D0">
        <w:tab/>
        <w:t>Anderson, South Carolina 29621-5608</w:t>
      </w:r>
    </w:p>
    <w:p w14:paraId="5D0A0D73" w14:textId="3274228E" w:rsidR="00191B47" w:rsidRPr="004026D0" w:rsidRDefault="006F533A" w:rsidP="006F533A">
      <w:pPr>
        <w:pStyle w:val="NoSpacing"/>
        <w:ind w:firstLine="216"/>
        <w:rPr>
          <w:rFonts w:ascii="Times New Roman" w:hAnsi="Times New Roman" w:cs="Times New Roman"/>
        </w:rPr>
      </w:pPr>
      <w:r>
        <w:rPr>
          <w:rFonts w:ascii="Times New Roman" w:hAnsi="Times New Roman" w:cs="Times New Roman"/>
        </w:rPr>
        <w:t>S</w:t>
      </w:r>
      <w:r w:rsidR="00191B47" w:rsidRPr="004026D0">
        <w:rPr>
          <w:rFonts w:ascii="Times New Roman" w:hAnsi="Times New Roman" w:cs="Times New Roman"/>
        </w:rPr>
        <w:t>.C. Department of Transportation Commission</w:t>
      </w:r>
    </w:p>
    <w:p w14:paraId="65B2ED1C" w14:textId="2C5E6061" w:rsidR="00191B47" w:rsidRPr="004026D0" w:rsidRDefault="00191B47" w:rsidP="00191B47">
      <w:pPr>
        <w:pStyle w:val="NoSpacing"/>
        <w:rPr>
          <w:rFonts w:ascii="Times New Roman" w:hAnsi="Times New Roman" w:cs="Times New Roman"/>
        </w:rPr>
      </w:pPr>
      <w:r w:rsidRPr="004026D0">
        <w:rPr>
          <w:rFonts w:ascii="Times New Roman" w:hAnsi="Times New Roman" w:cs="Times New Roman"/>
        </w:rPr>
        <w:tab/>
        <w:t>Pchristopher@andersonscchamber.com</w:t>
      </w:r>
    </w:p>
    <w:p w14:paraId="1C3F4070" w14:textId="77777777" w:rsidR="00191B47" w:rsidRPr="004026D0" w:rsidRDefault="00191B47" w:rsidP="006F533A">
      <w:pPr>
        <w:pStyle w:val="NoSpacing"/>
        <w:ind w:firstLine="216"/>
        <w:rPr>
          <w:rFonts w:ascii="Times New Roman" w:hAnsi="Times New Roman" w:cs="Times New Roman"/>
        </w:rPr>
      </w:pPr>
      <w:r w:rsidRPr="004026D0">
        <w:rPr>
          <w:rFonts w:ascii="Times New Roman" w:hAnsi="Times New Roman" w:cs="Times New Roman"/>
        </w:rPr>
        <w:t>864-226-3454</w:t>
      </w:r>
    </w:p>
    <w:p w14:paraId="4197C66E" w14:textId="3BA424F5" w:rsidR="00191B47" w:rsidRPr="004026D0" w:rsidRDefault="00191B47" w:rsidP="00191B47">
      <w:pPr>
        <w:pStyle w:val="NoSpacing"/>
        <w:rPr>
          <w:rFonts w:ascii="Times New Roman" w:hAnsi="Times New Roman" w:cs="Times New Roman"/>
        </w:rPr>
      </w:pPr>
      <w:r w:rsidRPr="004026D0">
        <w:rPr>
          <w:rFonts w:ascii="Times New Roman" w:hAnsi="Times New Roman" w:cs="Times New Roman"/>
        </w:rPr>
        <w:tab/>
        <w:t>3rd Congressional District</w:t>
      </w:r>
    </w:p>
    <w:p w14:paraId="76A43736" w14:textId="232A9BEE" w:rsidR="00191B47" w:rsidRPr="004026D0" w:rsidRDefault="00191B47" w:rsidP="00191B47">
      <w:pPr>
        <w:keepLines/>
        <w:tabs>
          <w:tab w:val="left" w:pos="216"/>
        </w:tabs>
        <w:ind w:firstLine="0"/>
      </w:pPr>
      <w:r w:rsidRPr="004026D0">
        <w:tab/>
        <w:t>Term Commencing: 02/15/2024</w:t>
      </w:r>
    </w:p>
    <w:p w14:paraId="14E6F6E0" w14:textId="34ACB388" w:rsidR="00191B47" w:rsidRPr="004026D0" w:rsidRDefault="00191B47" w:rsidP="00191B47">
      <w:pPr>
        <w:keepLines/>
        <w:tabs>
          <w:tab w:val="left" w:pos="216"/>
        </w:tabs>
        <w:ind w:firstLine="0"/>
      </w:pPr>
      <w:r w:rsidRPr="004026D0">
        <w:tab/>
        <w:t>Term Expiring: 02/15/2028</w:t>
      </w:r>
    </w:p>
    <w:p w14:paraId="7B99A459" w14:textId="6070397A" w:rsidR="00191B47" w:rsidRPr="004026D0" w:rsidRDefault="00191B47" w:rsidP="00191B47">
      <w:pPr>
        <w:pStyle w:val="NoSpacing"/>
        <w:rPr>
          <w:rFonts w:ascii="Times New Roman" w:hAnsi="Times New Roman" w:cs="Times New Roman"/>
        </w:rPr>
      </w:pPr>
      <w:r w:rsidRPr="004026D0">
        <w:rPr>
          <w:rFonts w:ascii="Times New Roman" w:hAnsi="Times New Roman" w:cs="Times New Roman"/>
        </w:rPr>
        <w:tab/>
      </w:r>
      <w:r w:rsidRPr="004026D0">
        <w:rPr>
          <w:rFonts w:ascii="Times New Roman" w:hAnsi="Times New Roman" w:cs="Times New Roman"/>
          <w:i/>
        </w:rPr>
        <w:t>Vice</w:t>
      </w:r>
      <w:r w:rsidRPr="004026D0">
        <w:rPr>
          <w:rFonts w:ascii="Times New Roman" w:hAnsi="Times New Roman" w:cs="Times New Roman"/>
        </w:rPr>
        <w:t>: Self</w:t>
      </w:r>
    </w:p>
    <w:p w14:paraId="5042D448" w14:textId="77777777" w:rsidR="00191B47" w:rsidRPr="004026D0" w:rsidRDefault="00191B47" w:rsidP="00191B47">
      <w:pPr>
        <w:pStyle w:val="NoSpacing"/>
        <w:rPr>
          <w:rFonts w:ascii="Times New Roman" w:hAnsi="Times New Roman" w:cs="Times New Roman"/>
        </w:rPr>
      </w:pPr>
    </w:p>
    <w:p w14:paraId="2ED6A201" w14:textId="77777777" w:rsidR="00191B47" w:rsidRPr="004026D0" w:rsidRDefault="00191B47" w:rsidP="006F533A">
      <w:r w:rsidRPr="004026D0">
        <w:t>Thank you for your attention to this matter.  Please contact me if you have any questions.</w:t>
      </w:r>
    </w:p>
    <w:p w14:paraId="7B11BDA7" w14:textId="77777777" w:rsidR="00191B47" w:rsidRPr="004026D0" w:rsidRDefault="00191B47" w:rsidP="00191B47">
      <w:pPr>
        <w:ind w:firstLine="0"/>
      </w:pPr>
    </w:p>
    <w:p w14:paraId="72A59FD5" w14:textId="77777777" w:rsidR="00191B47" w:rsidRPr="004026D0" w:rsidRDefault="00191B47" w:rsidP="006F533A">
      <w:pPr>
        <w:ind w:firstLine="0"/>
      </w:pPr>
      <w:r w:rsidRPr="004026D0">
        <w:t>Sincerely,</w:t>
      </w:r>
    </w:p>
    <w:p w14:paraId="56F1AB6F" w14:textId="77777777" w:rsidR="00191B47" w:rsidRPr="004026D0" w:rsidRDefault="00191B47" w:rsidP="006F533A">
      <w:pPr>
        <w:ind w:firstLine="0"/>
      </w:pPr>
      <w:r w:rsidRPr="004026D0">
        <w:t>William R. Whitmire</w:t>
      </w:r>
    </w:p>
    <w:p w14:paraId="072CC7A6" w14:textId="77777777" w:rsidR="00191B47" w:rsidRDefault="00191B47" w:rsidP="00191B47">
      <w:pPr>
        <w:ind w:firstLine="0"/>
      </w:pPr>
      <w:r w:rsidRPr="004026D0">
        <w:t xml:space="preserve">Received as information. </w:t>
      </w:r>
    </w:p>
    <w:p w14:paraId="0F7A0382" w14:textId="5BF3DAF5" w:rsidR="00191B47" w:rsidRDefault="00191B47" w:rsidP="00191B47">
      <w:pPr>
        <w:ind w:firstLine="0"/>
      </w:pPr>
    </w:p>
    <w:p w14:paraId="4E6D7922" w14:textId="77777777" w:rsidR="00191B47" w:rsidRDefault="00191B47" w:rsidP="00191B47">
      <w:pPr>
        <w:keepNext/>
        <w:jc w:val="center"/>
        <w:rPr>
          <w:b/>
        </w:rPr>
      </w:pPr>
      <w:r w:rsidRPr="00191B47">
        <w:rPr>
          <w:b/>
        </w:rPr>
        <w:t>CONFIRMATION OF APPOINTMENT</w:t>
      </w:r>
    </w:p>
    <w:p w14:paraId="590F6C63" w14:textId="77777777" w:rsidR="00191B47" w:rsidRDefault="00191B47" w:rsidP="00191B47">
      <w:pPr>
        <w:keepNext/>
      </w:pPr>
      <w:r>
        <w:t>The following was received:</w:t>
      </w:r>
    </w:p>
    <w:p w14:paraId="002D2DB1" w14:textId="77777777" w:rsidR="00950EDE" w:rsidRDefault="00950EDE" w:rsidP="00191B47">
      <w:pPr>
        <w:keepNext/>
      </w:pPr>
    </w:p>
    <w:p w14:paraId="3FBE0581" w14:textId="77777777" w:rsidR="00191B47" w:rsidRPr="008540BF" w:rsidRDefault="00191B47" w:rsidP="00191B47">
      <w:pPr>
        <w:keepLines/>
        <w:tabs>
          <w:tab w:val="left" w:pos="216"/>
        </w:tabs>
        <w:ind w:firstLine="0"/>
        <w:jc w:val="center"/>
      </w:pPr>
      <w:bookmarkStart w:id="4" w:name="file_start18"/>
      <w:bookmarkEnd w:id="4"/>
      <w:r w:rsidRPr="008540BF">
        <w:t>State of South Carolina</w:t>
      </w:r>
    </w:p>
    <w:p w14:paraId="77E60325" w14:textId="77777777" w:rsidR="00191B47" w:rsidRPr="008540BF" w:rsidRDefault="00191B47" w:rsidP="00191B47">
      <w:pPr>
        <w:keepLines/>
        <w:tabs>
          <w:tab w:val="left" w:pos="216"/>
        </w:tabs>
        <w:ind w:firstLine="0"/>
        <w:jc w:val="center"/>
      </w:pPr>
      <w:r w:rsidRPr="008540BF">
        <w:t>Office of the Governor</w:t>
      </w:r>
    </w:p>
    <w:p w14:paraId="4E13A81D" w14:textId="77777777" w:rsidR="00191B47" w:rsidRPr="008540BF" w:rsidRDefault="00191B47" w:rsidP="00191B47">
      <w:pPr>
        <w:keepLines/>
        <w:tabs>
          <w:tab w:val="left" w:pos="216"/>
        </w:tabs>
        <w:ind w:firstLine="0"/>
      </w:pPr>
    </w:p>
    <w:p w14:paraId="63253C2C" w14:textId="77777777" w:rsidR="00191B47" w:rsidRPr="008540BF" w:rsidRDefault="00191B47" w:rsidP="00191B47">
      <w:pPr>
        <w:keepLines/>
        <w:tabs>
          <w:tab w:val="left" w:pos="216"/>
        </w:tabs>
        <w:ind w:firstLine="0"/>
      </w:pPr>
      <w:r w:rsidRPr="008540BF">
        <w:t>Columbia, S.C., March 3, 2025</w:t>
      </w:r>
    </w:p>
    <w:p w14:paraId="26824372" w14:textId="77777777" w:rsidR="00191B47" w:rsidRPr="008540BF" w:rsidRDefault="00191B47" w:rsidP="00191B47">
      <w:pPr>
        <w:keepLines/>
        <w:tabs>
          <w:tab w:val="left" w:pos="216"/>
        </w:tabs>
        <w:ind w:firstLine="0"/>
      </w:pPr>
      <w:r w:rsidRPr="008540BF">
        <w:lastRenderedPageBreak/>
        <w:t>Mr. Speaker:</w:t>
      </w:r>
    </w:p>
    <w:p w14:paraId="6E622F9F" w14:textId="77777777" w:rsidR="00191B47" w:rsidRPr="008540BF" w:rsidRDefault="00191B47" w:rsidP="00191B47">
      <w:pPr>
        <w:keepLines/>
        <w:tabs>
          <w:tab w:val="left" w:pos="216"/>
        </w:tabs>
        <w:ind w:firstLine="0"/>
      </w:pPr>
    </w:p>
    <w:p w14:paraId="47C9E457" w14:textId="77777777" w:rsidR="00191B47" w:rsidRPr="008540BF" w:rsidRDefault="00191B47" w:rsidP="00191B47">
      <w:pPr>
        <w:keepLines/>
        <w:tabs>
          <w:tab w:val="left" w:pos="216"/>
        </w:tabs>
        <w:ind w:firstLine="0"/>
      </w:pPr>
      <w:r w:rsidRPr="008540BF">
        <w:tab/>
        <w:t xml:space="preserve">I am hereby transmitting my appointment of Stephanie N. Lawrence, Esquire to serve as Richland County Master-in-Equity. In accordance with sections 2-19-110 and 14-11-20 of the South Carolina Code of Laws, the Judicial Merit Selection Commission has found Ms. Lawrence qualified and the Richland County Legislative Delegation has submitted her name as a candidate for appointment. Pursuant to the aforementioned statutory provisions, this appointment is made with the advice and consent of the General Assembly and is therefore submitted for your consideration. </w:t>
      </w:r>
    </w:p>
    <w:p w14:paraId="2749C7EE" w14:textId="77777777" w:rsidR="00191B47" w:rsidRPr="008540BF" w:rsidRDefault="00191B47" w:rsidP="00191B47">
      <w:pPr>
        <w:keepLines/>
        <w:tabs>
          <w:tab w:val="left" w:pos="216"/>
        </w:tabs>
        <w:ind w:firstLine="0"/>
      </w:pPr>
    </w:p>
    <w:p w14:paraId="5487C5A2" w14:textId="77777777" w:rsidR="00191B47" w:rsidRPr="008540BF" w:rsidRDefault="00191B47" w:rsidP="00191B47">
      <w:pPr>
        <w:keepLines/>
        <w:tabs>
          <w:tab w:val="left" w:pos="216"/>
        </w:tabs>
        <w:ind w:firstLine="0"/>
      </w:pPr>
      <w:r w:rsidRPr="008540BF">
        <w:t>LOCAL APPOINTMENT</w:t>
      </w:r>
    </w:p>
    <w:p w14:paraId="77B5BF53" w14:textId="77777777" w:rsidR="00191B47" w:rsidRPr="008540BF" w:rsidRDefault="00191B47" w:rsidP="00191B47">
      <w:pPr>
        <w:keepLines/>
        <w:tabs>
          <w:tab w:val="left" w:pos="216"/>
        </w:tabs>
        <w:ind w:firstLine="0"/>
      </w:pPr>
      <w:r w:rsidRPr="008540BF">
        <w:t>Richland County Master-in-Equity</w:t>
      </w:r>
    </w:p>
    <w:p w14:paraId="1279CD70" w14:textId="77777777" w:rsidR="00191B47" w:rsidRPr="008540BF" w:rsidRDefault="00191B47" w:rsidP="00191B47">
      <w:pPr>
        <w:keepLines/>
        <w:tabs>
          <w:tab w:val="left" w:pos="216"/>
        </w:tabs>
        <w:ind w:firstLine="0"/>
      </w:pPr>
      <w:r w:rsidRPr="008540BF">
        <w:t>Term Commencing: April 30, 2021</w:t>
      </w:r>
    </w:p>
    <w:p w14:paraId="65CB05F2" w14:textId="77777777" w:rsidR="00191B47" w:rsidRPr="008540BF" w:rsidRDefault="00191B47" w:rsidP="00191B47">
      <w:pPr>
        <w:keepLines/>
        <w:tabs>
          <w:tab w:val="left" w:pos="216"/>
        </w:tabs>
        <w:ind w:firstLine="0"/>
      </w:pPr>
      <w:r w:rsidRPr="008540BF">
        <w:t xml:space="preserve">Term Expiring: April 30, 2027 </w:t>
      </w:r>
    </w:p>
    <w:p w14:paraId="38B000F6" w14:textId="77777777" w:rsidR="00191B47" w:rsidRPr="008540BF" w:rsidRDefault="00191B47" w:rsidP="00191B47">
      <w:pPr>
        <w:keepLines/>
        <w:tabs>
          <w:tab w:val="left" w:pos="216"/>
        </w:tabs>
        <w:ind w:firstLine="0"/>
      </w:pPr>
      <w:r w:rsidRPr="008540BF">
        <w:t>Type: Initial Appointment</w:t>
      </w:r>
    </w:p>
    <w:p w14:paraId="5321B45C" w14:textId="77777777" w:rsidR="00191B47" w:rsidRPr="008540BF" w:rsidRDefault="00191B47" w:rsidP="00191B47">
      <w:pPr>
        <w:keepLines/>
        <w:tabs>
          <w:tab w:val="left" w:pos="216"/>
        </w:tabs>
        <w:ind w:firstLine="0"/>
      </w:pPr>
      <w:r w:rsidRPr="008540BF">
        <w:t>Vice: Hon. Joseph M. Strickland (resigned)</w:t>
      </w:r>
    </w:p>
    <w:p w14:paraId="4F1102D7" w14:textId="77777777" w:rsidR="00191B47" w:rsidRPr="008540BF" w:rsidRDefault="00191B47" w:rsidP="00191B47">
      <w:pPr>
        <w:keepLines/>
        <w:tabs>
          <w:tab w:val="left" w:pos="216"/>
        </w:tabs>
        <w:ind w:firstLine="0"/>
      </w:pPr>
    </w:p>
    <w:p w14:paraId="5AA6CEA4" w14:textId="77777777" w:rsidR="00191B47" w:rsidRPr="008540BF" w:rsidRDefault="00191B47" w:rsidP="00191B47">
      <w:pPr>
        <w:keepLines/>
        <w:tabs>
          <w:tab w:val="left" w:pos="216"/>
        </w:tabs>
        <w:ind w:firstLine="0"/>
      </w:pPr>
      <w:r w:rsidRPr="008540BF">
        <w:t>Contact Information:</w:t>
      </w:r>
    </w:p>
    <w:p w14:paraId="4C524FEE" w14:textId="77777777" w:rsidR="00191B47" w:rsidRPr="008540BF" w:rsidRDefault="00191B47" w:rsidP="00191B47">
      <w:pPr>
        <w:keepLines/>
        <w:tabs>
          <w:tab w:val="left" w:pos="216"/>
        </w:tabs>
        <w:ind w:firstLine="0"/>
      </w:pPr>
      <w:r w:rsidRPr="008540BF">
        <w:t xml:space="preserve">Stephanie N. Lawrence, Esquire </w:t>
      </w:r>
    </w:p>
    <w:p w14:paraId="0CD13BF3" w14:textId="77777777" w:rsidR="00191B47" w:rsidRPr="008540BF" w:rsidRDefault="00191B47" w:rsidP="00191B47">
      <w:pPr>
        <w:keepLines/>
        <w:tabs>
          <w:tab w:val="left" w:pos="216"/>
        </w:tabs>
        <w:ind w:firstLine="0"/>
      </w:pPr>
      <w:r w:rsidRPr="008540BF">
        <w:t xml:space="preserve">101 Branchview Drive </w:t>
      </w:r>
    </w:p>
    <w:p w14:paraId="51F58EA0" w14:textId="77777777" w:rsidR="00191B47" w:rsidRPr="008540BF" w:rsidRDefault="00191B47" w:rsidP="00191B47">
      <w:pPr>
        <w:keepLines/>
        <w:tabs>
          <w:tab w:val="left" w:pos="216"/>
        </w:tabs>
        <w:ind w:firstLine="0"/>
      </w:pPr>
      <w:r w:rsidRPr="008540BF">
        <w:t xml:space="preserve">Columbia, South Carolina 29229 </w:t>
      </w:r>
    </w:p>
    <w:p w14:paraId="546D768D" w14:textId="77777777" w:rsidR="00191B47" w:rsidRPr="008540BF" w:rsidRDefault="00191B47" w:rsidP="00191B47">
      <w:pPr>
        <w:keepLines/>
        <w:tabs>
          <w:tab w:val="left" w:pos="216"/>
        </w:tabs>
        <w:ind w:firstLine="0"/>
      </w:pPr>
    </w:p>
    <w:p w14:paraId="0669E4AE" w14:textId="77777777" w:rsidR="00191B47" w:rsidRPr="008540BF" w:rsidRDefault="00191B47" w:rsidP="00191B47">
      <w:pPr>
        <w:keepLines/>
        <w:tabs>
          <w:tab w:val="left" w:pos="216"/>
        </w:tabs>
        <w:ind w:firstLine="0"/>
      </w:pPr>
      <w:r w:rsidRPr="008540BF">
        <w:t>Yours very truly,</w:t>
      </w:r>
    </w:p>
    <w:p w14:paraId="27769871" w14:textId="77777777" w:rsidR="00191B47" w:rsidRPr="008540BF" w:rsidRDefault="00191B47" w:rsidP="00191B47">
      <w:pPr>
        <w:keepLines/>
        <w:tabs>
          <w:tab w:val="left" w:pos="216"/>
        </w:tabs>
        <w:ind w:firstLine="0"/>
      </w:pPr>
      <w:r w:rsidRPr="008540BF">
        <w:t>Henry Dargan McMaster</w:t>
      </w:r>
    </w:p>
    <w:p w14:paraId="3AF9077B" w14:textId="77777777" w:rsidR="00191B47" w:rsidRDefault="00191B47" w:rsidP="00191B47">
      <w:pPr>
        <w:keepLines/>
        <w:tabs>
          <w:tab w:val="left" w:pos="216"/>
        </w:tabs>
        <w:ind w:firstLine="0"/>
      </w:pPr>
      <w:r w:rsidRPr="008540BF">
        <w:t>Governor</w:t>
      </w:r>
    </w:p>
    <w:p w14:paraId="090C670D" w14:textId="7EA0DB29" w:rsidR="00191B47" w:rsidRDefault="00191B47" w:rsidP="00191B47">
      <w:pPr>
        <w:keepLines/>
        <w:tabs>
          <w:tab w:val="left" w:pos="216"/>
        </w:tabs>
        <w:ind w:firstLine="0"/>
      </w:pPr>
    </w:p>
    <w:p w14:paraId="58CCE2D8" w14:textId="77777777" w:rsidR="00191B47" w:rsidRDefault="00191B47" w:rsidP="00191B47">
      <w:r>
        <w:t xml:space="preserve">The yeas and nays were taken resulting as follows: </w:t>
      </w:r>
    </w:p>
    <w:p w14:paraId="799B423B" w14:textId="3853FD61" w:rsidR="00191B47" w:rsidRDefault="00191B47" w:rsidP="00191B47">
      <w:pPr>
        <w:jc w:val="center"/>
      </w:pPr>
      <w:r>
        <w:t xml:space="preserve"> </w:t>
      </w:r>
      <w:bookmarkStart w:id="5" w:name="vote_start19"/>
      <w:bookmarkEnd w:id="5"/>
      <w:r>
        <w:t>Yeas 103; Nays 0</w:t>
      </w:r>
    </w:p>
    <w:p w14:paraId="045282BA" w14:textId="77777777" w:rsidR="00191B47" w:rsidRDefault="00191B47" w:rsidP="00191B47">
      <w:pPr>
        <w:jc w:val="center"/>
      </w:pPr>
    </w:p>
    <w:p w14:paraId="6F086C4A" w14:textId="77777777" w:rsidR="00191B47" w:rsidRDefault="00191B47" w:rsidP="00191B4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91B47" w:rsidRPr="00191B47" w14:paraId="0F75D487" w14:textId="77777777" w:rsidTr="00191B47">
        <w:tc>
          <w:tcPr>
            <w:tcW w:w="2179" w:type="dxa"/>
          </w:tcPr>
          <w:p w14:paraId="42880B40" w14:textId="57EC19E1" w:rsidR="00191B47" w:rsidRPr="00191B47" w:rsidRDefault="00191B47" w:rsidP="00191B47">
            <w:pPr>
              <w:keepNext/>
              <w:ind w:firstLine="0"/>
            </w:pPr>
            <w:r>
              <w:t>Anderson</w:t>
            </w:r>
          </w:p>
        </w:tc>
        <w:tc>
          <w:tcPr>
            <w:tcW w:w="2179" w:type="dxa"/>
          </w:tcPr>
          <w:p w14:paraId="78247961" w14:textId="17A99F50" w:rsidR="00191B47" w:rsidRPr="00191B47" w:rsidRDefault="00191B47" w:rsidP="00191B47">
            <w:pPr>
              <w:keepNext/>
              <w:ind w:firstLine="0"/>
            </w:pPr>
            <w:r>
              <w:t>Atkinson</w:t>
            </w:r>
          </w:p>
        </w:tc>
        <w:tc>
          <w:tcPr>
            <w:tcW w:w="2180" w:type="dxa"/>
          </w:tcPr>
          <w:p w14:paraId="2A5163FE" w14:textId="615179FB" w:rsidR="00191B47" w:rsidRPr="00191B47" w:rsidRDefault="00191B47" w:rsidP="00191B47">
            <w:pPr>
              <w:keepNext/>
              <w:ind w:firstLine="0"/>
            </w:pPr>
            <w:r>
              <w:t>Bailey</w:t>
            </w:r>
          </w:p>
        </w:tc>
      </w:tr>
      <w:tr w:rsidR="00191B47" w:rsidRPr="00191B47" w14:paraId="3DB66C62" w14:textId="77777777" w:rsidTr="00191B47">
        <w:tc>
          <w:tcPr>
            <w:tcW w:w="2179" w:type="dxa"/>
          </w:tcPr>
          <w:p w14:paraId="3666FCEF" w14:textId="0DC17BB0" w:rsidR="00191B47" w:rsidRPr="00191B47" w:rsidRDefault="00191B47" w:rsidP="00191B47">
            <w:pPr>
              <w:ind w:firstLine="0"/>
            </w:pPr>
            <w:r>
              <w:t>Ballentine</w:t>
            </w:r>
          </w:p>
        </w:tc>
        <w:tc>
          <w:tcPr>
            <w:tcW w:w="2179" w:type="dxa"/>
          </w:tcPr>
          <w:p w14:paraId="28023804" w14:textId="52B2B8D2" w:rsidR="00191B47" w:rsidRPr="00191B47" w:rsidRDefault="00191B47" w:rsidP="00191B47">
            <w:pPr>
              <w:ind w:firstLine="0"/>
            </w:pPr>
            <w:r>
              <w:t>Bannister</w:t>
            </w:r>
          </w:p>
        </w:tc>
        <w:tc>
          <w:tcPr>
            <w:tcW w:w="2180" w:type="dxa"/>
          </w:tcPr>
          <w:p w14:paraId="782BA719" w14:textId="2D693EBC" w:rsidR="00191B47" w:rsidRPr="00191B47" w:rsidRDefault="00191B47" w:rsidP="00191B47">
            <w:pPr>
              <w:ind w:firstLine="0"/>
            </w:pPr>
            <w:r>
              <w:t>Bauer</w:t>
            </w:r>
          </w:p>
        </w:tc>
      </w:tr>
      <w:tr w:rsidR="00191B47" w:rsidRPr="00191B47" w14:paraId="698851D4" w14:textId="77777777" w:rsidTr="00191B47">
        <w:tc>
          <w:tcPr>
            <w:tcW w:w="2179" w:type="dxa"/>
          </w:tcPr>
          <w:p w14:paraId="1A68C0A6" w14:textId="39988219" w:rsidR="00191B47" w:rsidRPr="00191B47" w:rsidRDefault="00191B47" w:rsidP="00191B47">
            <w:pPr>
              <w:ind w:firstLine="0"/>
            </w:pPr>
            <w:r>
              <w:t>Beach</w:t>
            </w:r>
          </w:p>
        </w:tc>
        <w:tc>
          <w:tcPr>
            <w:tcW w:w="2179" w:type="dxa"/>
          </w:tcPr>
          <w:p w14:paraId="3FB35A00" w14:textId="2AC3BDB8" w:rsidR="00191B47" w:rsidRPr="00191B47" w:rsidRDefault="00191B47" w:rsidP="00191B47">
            <w:pPr>
              <w:ind w:firstLine="0"/>
            </w:pPr>
            <w:r>
              <w:t>Bernstein</w:t>
            </w:r>
          </w:p>
        </w:tc>
        <w:tc>
          <w:tcPr>
            <w:tcW w:w="2180" w:type="dxa"/>
          </w:tcPr>
          <w:p w14:paraId="5E908698" w14:textId="3251FE02" w:rsidR="00191B47" w:rsidRPr="00191B47" w:rsidRDefault="00191B47" w:rsidP="00191B47">
            <w:pPr>
              <w:ind w:firstLine="0"/>
            </w:pPr>
            <w:r>
              <w:t>Bowers</w:t>
            </w:r>
          </w:p>
        </w:tc>
      </w:tr>
      <w:tr w:rsidR="00191B47" w:rsidRPr="00191B47" w14:paraId="670B0398" w14:textId="77777777" w:rsidTr="00191B47">
        <w:tc>
          <w:tcPr>
            <w:tcW w:w="2179" w:type="dxa"/>
          </w:tcPr>
          <w:p w14:paraId="2DB81F56" w14:textId="0E8A551E" w:rsidR="00191B47" w:rsidRPr="00191B47" w:rsidRDefault="00191B47" w:rsidP="00191B47">
            <w:pPr>
              <w:ind w:firstLine="0"/>
            </w:pPr>
            <w:r>
              <w:t>Bradley</w:t>
            </w:r>
          </w:p>
        </w:tc>
        <w:tc>
          <w:tcPr>
            <w:tcW w:w="2179" w:type="dxa"/>
          </w:tcPr>
          <w:p w14:paraId="0B97009C" w14:textId="6BF010D3" w:rsidR="00191B47" w:rsidRPr="00191B47" w:rsidRDefault="00191B47" w:rsidP="00191B47">
            <w:pPr>
              <w:ind w:firstLine="0"/>
            </w:pPr>
            <w:r>
              <w:t>Brewer</w:t>
            </w:r>
          </w:p>
        </w:tc>
        <w:tc>
          <w:tcPr>
            <w:tcW w:w="2180" w:type="dxa"/>
          </w:tcPr>
          <w:p w14:paraId="3AFF1665" w14:textId="73C25FF1" w:rsidR="00191B47" w:rsidRPr="00191B47" w:rsidRDefault="00191B47" w:rsidP="00191B47">
            <w:pPr>
              <w:ind w:firstLine="0"/>
            </w:pPr>
            <w:r>
              <w:t>Brittain</w:t>
            </w:r>
          </w:p>
        </w:tc>
      </w:tr>
      <w:tr w:rsidR="00191B47" w:rsidRPr="00191B47" w14:paraId="221D5B61" w14:textId="77777777" w:rsidTr="00191B47">
        <w:tc>
          <w:tcPr>
            <w:tcW w:w="2179" w:type="dxa"/>
          </w:tcPr>
          <w:p w14:paraId="2C95D56E" w14:textId="02E792F8" w:rsidR="00191B47" w:rsidRPr="00191B47" w:rsidRDefault="00191B47" w:rsidP="00191B47">
            <w:pPr>
              <w:ind w:firstLine="0"/>
            </w:pPr>
            <w:r>
              <w:t>Burns</w:t>
            </w:r>
          </w:p>
        </w:tc>
        <w:tc>
          <w:tcPr>
            <w:tcW w:w="2179" w:type="dxa"/>
          </w:tcPr>
          <w:p w14:paraId="0B29B66E" w14:textId="08FDF5A9" w:rsidR="00191B47" w:rsidRPr="00191B47" w:rsidRDefault="00191B47" w:rsidP="00191B47">
            <w:pPr>
              <w:ind w:firstLine="0"/>
            </w:pPr>
            <w:r>
              <w:t>Bustos</w:t>
            </w:r>
          </w:p>
        </w:tc>
        <w:tc>
          <w:tcPr>
            <w:tcW w:w="2180" w:type="dxa"/>
          </w:tcPr>
          <w:p w14:paraId="5A4848CA" w14:textId="11C60567" w:rsidR="00191B47" w:rsidRPr="00191B47" w:rsidRDefault="00191B47" w:rsidP="00191B47">
            <w:pPr>
              <w:ind w:firstLine="0"/>
            </w:pPr>
            <w:r>
              <w:t>Calhoon</w:t>
            </w:r>
          </w:p>
        </w:tc>
      </w:tr>
      <w:tr w:rsidR="00191B47" w:rsidRPr="00191B47" w14:paraId="1485B17F" w14:textId="77777777" w:rsidTr="00191B47">
        <w:tc>
          <w:tcPr>
            <w:tcW w:w="2179" w:type="dxa"/>
          </w:tcPr>
          <w:p w14:paraId="5B476497" w14:textId="74CA02F1" w:rsidR="00191B47" w:rsidRPr="00191B47" w:rsidRDefault="00191B47" w:rsidP="00191B47">
            <w:pPr>
              <w:ind w:firstLine="0"/>
            </w:pPr>
            <w:r>
              <w:t>Caskey</w:t>
            </w:r>
          </w:p>
        </w:tc>
        <w:tc>
          <w:tcPr>
            <w:tcW w:w="2179" w:type="dxa"/>
          </w:tcPr>
          <w:p w14:paraId="5CEAD237" w14:textId="04DFD3E6" w:rsidR="00191B47" w:rsidRPr="00191B47" w:rsidRDefault="00191B47" w:rsidP="00191B47">
            <w:pPr>
              <w:ind w:firstLine="0"/>
            </w:pPr>
            <w:r>
              <w:t>Chapman</w:t>
            </w:r>
          </w:p>
        </w:tc>
        <w:tc>
          <w:tcPr>
            <w:tcW w:w="2180" w:type="dxa"/>
          </w:tcPr>
          <w:p w14:paraId="378F6E42" w14:textId="19D0CF7C" w:rsidR="00191B47" w:rsidRPr="00191B47" w:rsidRDefault="00191B47" w:rsidP="00191B47">
            <w:pPr>
              <w:ind w:firstLine="0"/>
            </w:pPr>
            <w:r>
              <w:t>Clyburn</w:t>
            </w:r>
          </w:p>
        </w:tc>
      </w:tr>
      <w:tr w:rsidR="00191B47" w:rsidRPr="00191B47" w14:paraId="59FB1EE3" w14:textId="77777777" w:rsidTr="00191B47">
        <w:tc>
          <w:tcPr>
            <w:tcW w:w="2179" w:type="dxa"/>
          </w:tcPr>
          <w:p w14:paraId="67F70E9B" w14:textId="7AB492F9" w:rsidR="00191B47" w:rsidRPr="00191B47" w:rsidRDefault="00191B47" w:rsidP="00191B47">
            <w:pPr>
              <w:ind w:firstLine="0"/>
            </w:pPr>
            <w:r>
              <w:t>Cobb-Hunter</w:t>
            </w:r>
          </w:p>
        </w:tc>
        <w:tc>
          <w:tcPr>
            <w:tcW w:w="2179" w:type="dxa"/>
          </w:tcPr>
          <w:p w14:paraId="0BF8365D" w14:textId="7C774CDF" w:rsidR="00191B47" w:rsidRPr="00191B47" w:rsidRDefault="00191B47" w:rsidP="00191B47">
            <w:pPr>
              <w:ind w:firstLine="0"/>
            </w:pPr>
            <w:r>
              <w:t>Collins</w:t>
            </w:r>
          </w:p>
        </w:tc>
        <w:tc>
          <w:tcPr>
            <w:tcW w:w="2180" w:type="dxa"/>
          </w:tcPr>
          <w:p w14:paraId="4C4A5065" w14:textId="07CCEEF1" w:rsidR="00191B47" w:rsidRPr="00191B47" w:rsidRDefault="00191B47" w:rsidP="00191B47">
            <w:pPr>
              <w:ind w:firstLine="0"/>
            </w:pPr>
            <w:r>
              <w:t>B. J. Cox</w:t>
            </w:r>
          </w:p>
        </w:tc>
      </w:tr>
      <w:tr w:rsidR="00191B47" w:rsidRPr="00191B47" w14:paraId="05425F23" w14:textId="77777777" w:rsidTr="00191B47">
        <w:tc>
          <w:tcPr>
            <w:tcW w:w="2179" w:type="dxa"/>
          </w:tcPr>
          <w:p w14:paraId="11DCCF65" w14:textId="5BF744A1" w:rsidR="00191B47" w:rsidRPr="00191B47" w:rsidRDefault="00191B47" w:rsidP="00191B47">
            <w:pPr>
              <w:ind w:firstLine="0"/>
            </w:pPr>
            <w:r>
              <w:t>B. L. Cox</w:t>
            </w:r>
          </w:p>
        </w:tc>
        <w:tc>
          <w:tcPr>
            <w:tcW w:w="2179" w:type="dxa"/>
          </w:tcPr>
          <w:p w14:paraId="5F0D22DE" w14:textId="3810AD5B" w:rsidR="00191B47" w:rsidRPr="00191B47" w:rsidRDefault="00191B47" w:rsidP="00191B47">
            <w:pPr>
              <w:ind w:firstLine="0"/>
            </w:pPr>
            <w:r>
              <w:t>Crawford</w:t>
            </w:r>
          </w:p>
        </w:tc>
        <w:tc>
          <w:tcPr>
            <w:tcW w:w="2180" w:type="dxa"/>
          </w:tcPr>
          <w:p w14:paraId="15FF7BF0" w14:textId="72D73FDE" w:rsidR="00191B47" w:rsidRPr="00191B47" w:rsidRDefault="00191B47" w:rsidP="00191B47">
            <w:pPr>
              <w:ind w:firstLine="0"/>
            </w:pPr>
            <w:r>
              <w:t>Cromer</w:t>
            </w:r>
          </w:p>
        </w:tc>
      </w:tr>
      <w:tr w:rsidR="00191B47" w:rsidRPr="00191B47" w14:paraId="7BB0526C" w14:textId="77777777" w:rsidTr="00191B47">
        <w:tc>
          <w:tcPr>
            <w:tcW w:w="2179" w:type="dxa"/>
          </w:tcPr>
          <w:p w14:paraId="5E4876FD" w14:textId="46BA1040" w:rsidR="00191B47" w:rsidRPr="00191B47" w:rsidRDefault="00191B47" w:rsidP="00191B47">
            <w:pPr>
              <w:ind w:firstLine="0"/>
            </w:pPr>
            <w:r>
              <w:t>Davis</w:t>
            </w:r>
          </w:p>
        </w:tc>
        <w:tc>
          <w:tcPr>
            <w:tcW w:w="2179" w:type="dxa"/>
          </w:tcPr>
          <w:p w14:paraId="1D09A75F" w14:textId="6B0E309A" w:rsidR="00191B47" w:rsidRPr="00191B47" w:rsidRDefault="00191B47" w:rsidP="00191B47">
            <w:pPr>
              <w:ind w:firstLine="0"/>
            </w:pPr>
            <w:r>
              <w:t>Duncan</w:t>
            </w:r>
          </w:p>
        </w:tc>
        <w:tc>
          <w:tcPr>
            <w:tcW w:w="2180" w:type="dxa"/>
          </w:tcPr>
          <w:p w14:paraId="1666AABA" w14:textId="1A6B7D7B" w:rsidR="00191B47" w:rsidRPr="00191B47" w:rsidRDefault="00191B47" w:rsidP="00191B47">
            <w:pPr>
              <w:ind w:firstLine="0"/>
            </w:pPr>
            <w:r>
              <w:t>Edgerton</w:t>
            </w:r>
          </w:p>
        </w:tc>
      </w:tr>
      <w:tr w:rsidR="00191B47" w:rsidRPr="00191B47" w14:paraId="5B4A8978" w14:textId="77777777" w:rsidTr="00191B47">
        <w:tc>
          <w:tcPr>
            <w:tcW w:w="2179" w:type="dxa"/>
          </w:tcPr>
          <w:p w14:paraId="3656E38F" w14:textId="28B9A323" w:rsidR="00191B47" w:rsidRPr="00191B47" w:rsidRDefault="00191B47" w:rsidP="00191B47">
            <w:pPr>
              <w:ind w:firstLine="0"/>
            </w:pPr>
            <w:r>
              <w:lastRenderedPageBreak/>
              <w:t>Erickson</w:t>
            </w:r>
          </w:p>
        </w:tc>
        <w:tc>
          <w:tcPr>
            <w:tcW w:w="2179" w:type="dxa"/>
          </w:tcPr>
          <w:p w14:paraId="3E64B533" w14:textId="74B44C2E" w:rsidR="00191B47" w:rsidRPr="00191B47" w:rsidRDefault="00191B47" w:rsidP="00191B47">
            <w:pPr>
              <w:ind w:firstLine="0"/>
            </w:pPr>
            <w:r>
              <w:t>Forrest</w:t>
            </w:r>
          </w:p>
        </w:tc>
        <w:tc>
          <w:tcPr>
            <w:tcW w:w="2180" w:type="dxa"/>
          </w:tcPr>
          <w:p w14:paraId="38882D9C" w14:textId="43DB7214" w:rsidR="00191B47" w:rsidRPr="00191B47" w:rsidRDefault="00191B47" w:rsidP="00191B47">
            <w:pPr>
              <w:ind w:firstLine="0"/>
            </w:pPr>
            <w:r>
              <w:t>Frank</w:t>
            </w:r>
          </w:p>
        </w:tc>
      </w:tr>
      <w:tr w:rsidR="00191B47" w:rsidRPr="00191B47" w14:paraId="2B3FB65A" w14:textId="77777777" w:rsidTr="00191B47">
        <w:tc>
          <w:tcPr>
            <w:tcW w:w="2179" w:type="dxa"/>
          </w:tcPr>
          <w:p w14:paraId="5588AB97" w14:textId="54B43C5C" w:rsidR="00191B47" w:rsidRPr="00191B47" w:rsidRDefault="00191B47" w:rsidP="00191B47">
            <w:pPr>
              <w:ind w:firstLine="0"/>
            </w:pPr>
            <w:r>
              <w:t>Gagnon</w:t>
            </w:r>
          </w:p>
        </w:tc>
        <w:tc>
          <w:tcPr>
            <w:tcW w:w="2179" w:type="dxa"/>
          </w:tcPr>
          <w:p w14:paraId="772BA861" w14:textId="217C801F" w:rsidR="00191B47" w:rsidRPr="00191B47" w:rsidRDefault="00191B47" w:rsidP="00191B47">
            <w:pPr>
              <w:ind w:firstLine="0"/>
            </w:pPr>
            <w:r>
              <w:t>Garvin</w:t>
            </w:r>
          </w:p>
        </w:tc>
        <w:tc>
          <w:tcPr>
            <w:tcW w:w="2180" w:type="dxa"/>
          </w:tcPr>
          <w:p w14:paraId="60E779FD" w14:textId="404BF1EA" w:rsidR="00191B47" w:rsidRPr="00191B47" w:rsidRDefault="00191B47" w:rsidP="00191B47">
            <w:pPr>
              <w:ind w:firstLine="0"/>
            </w:pPr>
            <w:r>
              <w:t>Gatch</w:t>
            </w:r>
          </w:p>
        </w:tc>
      </w:tr>
      <w:tr w:rsidR="00191B47" w:rsidRPr="00191B47" w14:paraId="369477A4" w14:textId="77777777" w:rsidTr="00191B47">
        <w:tc>
          <w:tcPr>
            <w:tcW w:w="2179" w:type="dxa"/>
          </w:tcPr>
          <w:p w14:paraId="4643738F" w14:textId="3C8C70E1" w:rsidR="00191B47" w:rsidRPr="00191B47" w:rsidRDefault="00191B47" w:rsidP="00191B47">
            <w:pPr>
              <w:ind w:firstLine="0"/>
            </w:pPr>
            <w:r>
              <w:t>Gibson</w:t>
            </w:r>
          </w:p>
        </w:tc>
        <w:tc>
          <w:tcPr>
            <w:tcW w:w="2179" w:type="dxa"/>
          </w:tcPr>
          <w:p w14:paraId="24B51F20" w14:textId="72D33D87" w:rsidR="00191B47" w:rsidRPr="00191B47" w:rsidRDefault="00191B47" w:rsidP="00191B47">
            <w:pPr>
              <w:ind w:firstLine="0"/>
            </w:pPr>
            <w:r>
              <w:t>Gilliard</w:t>
            </w:r>
          </w:p>
        </w:tc>
        <w:tc>
          <w:tcPr>
            <w:tcW w:w="2180" w:type="dxa"/>
          </w:tcPr>
          <w:p w14:paraId="5377D0DC" w14:textId="2CEC636C" w:rsidR="00191B47" w:rsidRPr="00191B47" w:rsidRDefault="00191B47" w:rsidP="00191B47">
            <w:pPr>
              <w:ind w:firstLine="0"/>
            </w:pPr>
            <w:r>
              <w:t>Govan</w:t>
            </w:r>
          </w:p>
        </w:tc>
      </w:tr>
      <w:tr w:rsidR="00191B47" w:rsidRPr="00191B47" w14:paraId="54261B83" w14:textId="77777777" w:rsidTr="00191B47">
        <w:tc>
          <w:tcPr>
            <w:tcW w:w="2179" w:type="dxa"/>
          </w:tcPr>
          <w:p w14:paraId="78BEA1BF" w14:textId="03AEF7FC" w:rsidR="00191B47" w:rsidRPr="00191B47" w:rsidRDefault="00191B47" w:rsidP="00191B47">
            <w:pPr>
              <w:ind w:firstLine="0"/>
            </w:pPr>
            <w:r>
              <w:t>Grant</w:t>
            </w:r>
          </w:p>
        </w:tc>
        <w:tc>
          <w:tcPr>
            <w:tcW w:w="2179" w:type="dxa"/>
          </w:tcPr>
          <w:p w14:paraId="44500E0E" w14:textId="6A6C388A" w:rsidR="00191B47" w:rsidRPr="00191B47" w:rsidRDefault="00191B47" w:rsidP="00191B47">
            <w:pPr>
              <w:ind w:firstLine="0"/>
            </w:pPr>
            <w:r>
              <w:t>Guest</w:t>
            </w:r>
          </w:p>
        </w:tc>
        <w:tc>
          <w:tcPr>
            <w:tcW w:w="2180" w:type="dxa"/>
          </w:tcPr>
          <w:p w14:paraId="4E37F7B1" w14:textId="54C1F699" w:rsidR="00191B47" w:rsidRPr="00191B47" w:rsidRDefault="00191B47" w:rsidP="00191B47">
            <w:pPr>
              <w:ind w:firstLine="0"/>
            </w:pPr>
            <w:r>
              <w:t>Haddon</w:t>
            </w:r>
          </w:p>
        </w:tc>
      </w:tr>
      <w:tr w:rsidR="00191B47" w:rsidRPr="00191B47" w14:paraId="200027F0" w14:textId="77777777" w:rsidTr="00191B47">
        <w:tc>
          <w:tcPr>
            <w:tcW w:w="2179" w:type="dxa"/>
          </w:tcPr>
          <w:p w14:paraId="54FA651A" w14:textId="301E3E13" w:rsidR="00191B47" w:rsidRPr="00191B47" w:rsidRDefault="00191B47" w:rsidP="00191B47">
            <w:pPr>
              <w:ind w:firstLine="0"/>
            </w:pPr>
            <w:r>
              <w:t>Hager</w:t>
            </w:r>
          </w:p>
        </w:tc>
        <w:tc>
          <w:tcPr>
            <w:tcW w:w="2179" w:type="dxa"/>
          </w:tcPr>
          <w:p w14:paraId="25058198" w14:textId="1340275C" w:rsidR="00191B47" w:rsidRPr="00191B47" w:rsidRDefault="00191B47" w:rsidP="00191B47">
            <w:pPr>
              <w:ind w:firstLine="0"/>
            </w:pPr>
            <w:r>
              <w:t>Hardee</w:t>
            </w:r>
          </w:p>
        </w:tc>
        <w:tc>
          <w:tcPr>
            <w:tcW w:w="2180" w:type="dxa"/>
          </w:tcPr>
          <w:p w14:paraId="5F497451" w14:textId="1F32C0B4" w:rsidR="00191B47" w:rsidRPr="00191B47" w:rsidRDefault="00191B47" w:rsidP="00191B47">
            <w:pPr>
              <w:ind w:firstLine="0"/>
            </w:pPr>
            <w:r>
              <w:t>Hart</w:t>
            </w:r>
          </w:p>
        </w:tc>
      </w:tr>
      <w:tr w:rsidR="00191B47" w:rsidRPr="00191B47" w14:paraId="463CB30E" w14:textId="77777777" w:rsidTr="00191B47">
        <w:tc>
          <w:tcPr>
            <w:tcW w:w="2179" w:type="dxa"/>
          </w:tcPr>
          <w:p w14:paraId="4108D3DD" w14:textId="7917696B" w:rsidR="00191B47" w:rsidRPr="00191B47" w:rsidRDefault="00191B47" w:rsidP="00191B47">
            <w:pPr>
              <w:ind w:firstLine="0"/>
            </w:pPr>
            <w:r>
              <w:t>Hartnett</w:t>
            </w:r>
          </w:p>
        </w:tc>
        <w:tc>
          <w:tcPr>
            <w:tcW w:w="2179" w:type="dxa"/>
          </w:tcPr>
          <w:p w14:paraId="0AB4AF89" w14:textId="12341846" w:rsidR="00191B47" w:rsidRPr="00191B47" w:rsidRDefault="00191B47" w:rsidP="00191B47">
            <w:pPr>
              <w:ind w:firstLine="0"/>
            </w:pPr>
            <w:r>
              <w:t>Hayes</w:t>
            </w:r>
          </w:p>
        </w:tc>
        <w:tc>
          <w:tcPr>
            <w:tcW w:w="2180" w:type="dxa"/>
          </w:tcPr>
          <w:p w14:paraId="50BEE3F9" w14:textId="7393E635" w:rsidR="00191B47" w:rsidRPr="00191B47" w:rsidRDefault="00191B47" w:rsidP="00191B47">
            <w:pPr>
              <w:ind w:firstLine="0"/>
            </w:pPr>
            <w:r>
              <w:t>Herbkersman</w:t>
            </w:r>
          </w:p>
        </w:tc>
      </w:tr>
      <w:tr w:rsidR="00191B47" w:rsidRPr="00191B47" w14:paraId="6F20F432" w14:textId="77777777" w:rsidTr="00191B47">
        <w:tc>
          <w:tcPr>
            <w:tcW w:w="2179" w:type="dxa"/>
          </w:tcPr>
          <w:p w14:paraId="21ADF3A2" w14:textId="0BF3629D" w:rsidR="00191B47" w:rsidRPr="00191B47" w:rsidRDefault="00191B47" w:rsidP="00191B47">
            <w:pPr>
              <w:ind w:firstLine="0"/>
            </w:pPr>
            <w:r>
              <w:t>Hewitt</w:t>
            </w:r>
          </w:p>
        </w:tc>
        <w:tc>
          <w:tcPr>
            <w:tcW w:w="2179" w:type="dxa"/>
          </w:tcPr>
          <w:p w14:paraId="296855A2" w14:textId="131ACF1E" w:rsidR="00191B47" w:rsidRPr="00191B47" w:rsidRDefault="00191B47" w:rsidP="00191B47">
            <w:pPr>
              <w:ind w:firstLine="0"/>
            </w:pPr>
            <w:r>
              <w:t>Hiott</w:t>
            </w:r>
          </w:p>
        </w:tc>
        <w:tc>
          <w:tcPr>
            <w:tcW w:w="2180" w:type="dxa"/>
          </w:tcPr>
          <w:p w14:paraId="22AA0224" w14:textId="06888094" w:rsidR="00191B47" w:rsidRPr="00191B47" w:rsidRDefault="00191B47" w:rsidP="00191B47">
            <w:pPr>
              <w:ind w:firstLine="0"/>
            </w:pPr>
            <w:r>
              <w:t>Hixon</w:t>
            </w:r>
          </w:p>
        </w:tc>
      </w:tr>
      <w:tr w:rsidR="00191B47" w:rsidRPr="00191B47" w14:paraId="05F77D33" w14:textId="77777777" w:rsidTr="00191B47">
        <w:tc>
          <w:tcPr>
            <w:tcW w:w="2179" w:type="dxa"/>
          </w:tcPr>
          <w:p w14:paraId="5E450930" w14:textId="3DB9569A" w:rsidR="00191B47" w:rsidRPr="00191B47" w:rsidRDefault="00191B47" w:rsidP="00191B47">
            <w:pPr>
              <w:ind w:firstLine="0"/>
            </w:pPr>
            <w:r>
              <w:t>Holman</w:t>
            </w:r>
          </w:p>
        </w:tc>
        <w:tc>
          <w:tcPr>
            <w:tcW w:w="2179" w:type="dxa"/>
          </w:tcPr>
          <w:p w14:paraId="197E6D5A" w14:textId="0A3C2B90" w:rsidR="00191B47" w:rsidRPr="00191B47" w:rsidRDefault="00191B47" w:rsidP="00191B47">
            <w:pPr>
              <w:ind w:firstLine="0"/>
            </w:pPr>
            <w:r>
              <w:t>Hosey</w:t>
            </w:r>
          </w:p>
        </w:tc>
        <w:tc>
          <w:tcPr>
            <w:tcW w:w="2180" w:type="dxa"/>
          </w:tcPr>
          <w:p w14:paraId="2235D34A" w14:textId="415FF014" w:rsidR="00191B47" w:rsidRPr="00191B47" w:rsidRDefault="00191B47" w:rsidP="00191B47">
            <w:pPr>
              <w:ind w:firstLine="0"/>
            </w:pPr>
            <w:r>
              <w:t>Howard</w:t>
            </w:r>
          </w:p>
        </w:tc>
      </w:tr>
      <w:tr w:rsidR="00191B47" w:rsidRPr="00191B47" w14:paraId="1EB8E21D" w14:textId="77777777" w:rsidTr="00191B47">
        <w:tc>
          <w:tcPr>
            <w:tcW w:w="2179" w:type="dxa"/>
          </w:tcPr>
          <w:p w14:paraId="028AD3AA" w14:textId="188A1505" w:rsidR="00191B47" w:rsidRPr="00191B47" w:rsidRDefault="00191B47" w:rsidP="00191B47">
            <w:pPr>
              <w:ind w:firstLine="0"/>
            </w:pPr>
            <w:r>
              <w:t>J. E. Johnson</w:t>
            </w:r>
          </w:p>
        </w:tc>
        <w:tc>
          <w:tcPr>
            <w:tcW w:w="2179" w:type="dxa"/>
          </w:tcPr>
          <w:p w14:paraId="22E6D4D6" w14:textId="04552DEC" w:rsidR="00191B47" w:rsidRPr="00191B47" w:rsidRDefault="00191B47" w:rsidP="00191B47">
            <w:pPr>
              <w:ind w:firstLine="0"/>
            </w:pPr>
            <w:r>
              <w:t>J. L. Johnson</w:t>
            </w:r>
          </w:p>
        </w:tc>
        <w:tc>
          <w:tcPr>
            <w:tcW w:w="2180" w:type="dxa"/>
          </w:tcPr>
          <w:p w14:paraId="0C7FD271" w14:textId="52CF66B0" w:rsidR="00191B47" w:rsidRPr="00191B47" w:rsidRDefault="00191B47" w:rsidP="00191B47">
            <w:pPr>
              <w:ind w:firstLine="0"/>
            </w:pPr>
            <w:r>
              <w:t>Jones</w:t>
            </w:r>
          </w:p>
        </w:tc>
      </w:tr>
      <w:tr w:rsidR="00191B47" w:rsidRPr="00191B47" w14:paraId="7F82C99E" w14:textId="77777777" w:rsidTr="00191B47">
        <w:tc>
          <w:tcPr>
            <w:tcW w:w="2179" w:type="dxa"/>
          </w:tcPr>
          <w:p w14:paraId="35C73AB1" w14:textId="79A3515D" w:rsidR="00191B47" w:rsidRPr="00191B47" w:rsidRDefault="00191B47" w:rsidP="00191B47">
            <w:pPr>
              <w:ind w:firstLine="0"/>
            </w:pPr>
            <w:r>
              <w:t>Jordan</w:t>
            </w:r>
          </w:p>
        </w:tc>
        <w:tc>
          <w:tcPr>
            <w:tcW w:w="2179" w:type="dxa"/>
          </w:tcPr>
          <w:p w14:paraId="37236F12" w14:textId="09755E6A" w:rsidR="00191B47" w:rsidRPr="00191B47" w:rsidRDefault="00191B47" w:rsidP="00191B47">
            <w:pPr>
              <w:ind w:firstLine="0"/>
            </w:pPr>
            <w:r>
              <w:t>Kilmartin</w:t>
            </w:r>
          </w:p>
        </w:tc>
        <w:tc>
          <w:tcPr>
            <w:tcW w:w="2180" w:type="dxa"/>
          </w:tcPr>
          <w:p w14:paraId="6568C60D" w14:textId="76B3C546" w:rsidR="00191B47" w:rsidRPr="00191B47" w:rsidRDefault="00191B47" w:rsidP="00191B47">
            <w:pPr>
              <w:ind w:firstLine="0"/>
            </w:pPr>
            <w:r>
              <w:t>King</w:t>
            </w:r>
          </w:p>
        </w:tc>
      </w:tr>
      <w:tr w:rsidR="00191B47" w:rsidRPr="00191B47" w14:paraId="0FAE1153" w14:textId="77777777" w:rsidTr="00191B47">
        <w:tc>
          <w:tcPr>
            <w:tcW w:w="2179" w:type="dxa"/>
          </w:tcPr>
          <w:p w14:paraId="577DBDFD" w14:textId="69A3F42E" w:rsidR="00191B47" w:rsidRPr="00191B47" w:rsidRDefault="00191B47" w:rsidP="00191B47">
            <w:pPr>
              <w:ind w:firstLine="0"/>
            </w:pPr>
            <w:r>
              <w:t>Landing</w:t>
            </w:r>
          </w:p>
        </w:tc>
        <w:tc>
          <w:tcPr>
            <w:tcW w:w="2179" w:type="dxa"/>
          </w:tcPr>
          <w:p w14:paraId="0DEE7C0A" w14:textId="51DB7C53" w:rsidR="00191B47" w:rsidRPr="00191B47" w:rsidRDefault="00191B47" w:rsidP="00191B47">
            <w:pPr>
              <w:ind w:firstLine="0"/>
            </w:pPr>
            <w:r>
              <w:t>Lawson</w:t>
            </w:r>
          </w:p>
        </w:tc>
        <w:tc>
          <w:tcPr>
            <w:tcW w:w="2180" w:type="dxa"/>
          </w:tcPr>
          <w:p w14:paraId="1119390B" w14:textId="6C3D6067" w:rsidR="00191B47" w:rsidRPr="00191B47" w:rsidRDefault="00191B47" w:rsidP="00191B47">
            <w:pPr>
              <w:ind w:firstLine="0"/>
            </w:pPr>
            <w:r>
              <w:t>Ligon</w:t>
            </w:r>
          </w:p>
        </w:tc>
      </w:tr>
      <w:tr w:rsidR="00191B47" w:rsidRPr="00191B47" w14:paraId="54C0C681" w14:textId="77777777" w:rsidTr="00191B47">
        <w:tc>
          <w:tcPr>
            <w:tcW w:w="2179" w:type="dxa"/>
          </w:tcPr>
          <w:p w14:paraId="23DB44B7" w14:textId="09A850F9" w:rsidR="00191B47" w:rsidRPr="00191B47" w:rsidRDefault="00191B47" w:rsidP="00191B47">
            <w:pPr>
              <w:ind w:firstLine="0"/>
            </w:pPr>
            <w:r>
              <w:t>Long</w:t>
            </w:r>
          </w:p>
        </w:tc>
        <w:tc>
          <w:tcPr>
            <w:tcW w:w="2179" w:type="dxa"/>
          </w:tcPr>
          <w:p w14:paraId="2DE7F6B9" w14:textId="1937162F" w:rsidR="00191B47" w:rsidRPr="00191B47" w:rsidRDefault="00191B47" w:rsidP="00191B47">
            <w:pPr>
              <w:ind w:firstLine="0"/>
            </w:pPr>
            <w:r>
              <w:t>Lowe</w:t>
            </w:r>
          </w:p>
        </w:tc>
        <w:tc>
          <w:tcPr>
            <w:tcW w:w="2180" w:type="dxa"/>
          </w:tcPr>
          <w:p w14:paraId="36F0F3AB" w14:textId="715AC59D" w:rsidR="00191B47" w:rsidRPr="00191B47" w:rsidRDefault="00191B47" w:rsidP="00191B47">
            <w:pPr>
              <w:ind w:firstLine="0"/>
            </w:pPr>
            <w:r>
              <w:t>Martin</w:t>
            </w:r>
          </w:p>
        </w:tc>
      </w:tr>
      <w:tr w:rsidR="00191B47" w:rsidRPr="00191B47" w14:paraId="739329D7" w14:textId="77777777" w:rsidTr="00191B47">
        <w:tc>
          <w:tcPr>
            <w:tcW w:w="2179" w:type="dxa"/>
          </w:tcPr>
          <w:p w14:paraId="028C2579" w14:textId="425C0F3F" w:rsidR="00191B47" w:rsidRPr="00191B47" w:rsidRDefault="00191B47" w:rsidP="00191B47">
            <w:pPr>
              <w:ind w:firstLine="0"/>
            </w:pPr>
            <w:r>
              <w:t>May</w:t>
            </w:r>
          </w:p>
        </w:tc>
        <w:tc>
          <w:tcPr>
            <w:tcW w:w="2179" w:type="dxa"/>
          </w:tcPr>
          <w:p w14:paraId="558647EE" w14:textId="60C1BD6D" w:rsidR="00191B47" w:rsidRPr="00191B47" w:rsidRDefault="00191B47" w:rsidP="00191B47">
            <w:pPr>
              <w:ind w:firstLine="0"/>
            </w:pPr>
            <w:r>
              <w:t>McCabe</w:t>
            </w:r>
          </w:p>
        </w:tc>
        <w:tc>
          <w:tcPr>
            <w:tcW w:w="2180" w:type="dxa"/>
          </w:tcPr>
          <w:p w14:paraId="1B825F6A" w14:textId="038CDAC3" w:rsidR="00191B47" w:rsidRPr="00191B47" w:rsidRDefault="00191B47" w:rsidP="00191B47">
            <w:pPr>
              <w:ind w:firstLine="0"/>
            </w:pPr>
            <w:r>
              <w:t>McCravy</w:t>
            </w:r>
          </w:p>
        </w:tc>
      </w:tr>
      <w:tr w:rsidR="00191B47" w:rsidRPr="00191B47" w14:paraId="299FAC38" w14:textId="77777777" w:rsidTr="00191B47">
        <w:tc>
          <w:tcPr>
            <w:tcW w:w="2179" w:type="dxa"/>
          </w:tcPr>
          <w:p w14:paraId="6FB9101E" w14:textId="4DB12E5A" w:rsidR="00191B47" w:rsidRPr="00191B47" w:rsidRDefault="00191B47" w:rsidP="00191B47">
            <w:pPr>
              <w:ind w:firstLine="0"/>
            </w:pPr>
            <w:r>
              <w:t>McDaniel</w:t>
            </w:r>
          </w:p>
        </w:tc>
        <w:tc>
          <w:tcPr>
            <w:tcW w:w="2179" w:type="dxa"/>
          </w:tcPr>
          <w:p w14:paraId="29AC4836" w14:textId="214BFF6D" w:rsidR="00191B47" w:rsidRPr="00191B47" w:rsidRDefault="00191B47" w:rsidP="00191B47">
            <w:pPr>
              <w:ind w:firstLine="0"/>
            </w:pPr>
            <w:r>
              <w:t>Mitchell</w:t>
            </w:r>
          </w:p>
        </w:tc>
        <w:tc>
          <w:tcPr>
            <w:tcW w:w="2180" w:type="dxa"/>
          </w:tcPr>
          <w:p w14:paraId="515AF617" w14:textId="7B92AC12" w:rsidR="00191B47" w:rsidRPr="00191B47" w:rsidRDefault="00191B47" w:rsidP="00191B47">
            <w:pPr>
              <w:ind w:firstLine="0"/>
            </w:pPr>
            <w:r>
              <w:t>Montgomery</w:t>
            </w:r>
          </w:p>
        </w:tc>
      </w:tr>
      <w:tr w:rsidR="00191B47" w:rsidRPr="00191B47" w14:paraId="1B5F168F" w14:textId="77777777" w:rsidTr="00191B47">
        <w:tc>
          <w:tcPr>
            <w:tcW w:w="2179" w:type="dxa"/>
          </w:tcPr>
          <w:p w14:paraId="6D9EAE57" w14:textId="44E02693" w:rsidR="00191B47" w:rsidRPr="00191B47" w:rsidRDefault="00191B47" w:rsidP="00191B47">
            <w:pPr>
              <w:ind w:firstLine="0"/>
            </w:pPr>
            <w:r>
              <w:t>T. Moore</w:t>
            </w:r>
          </w:p>
        </w:tc>
        <w:tc>
          <w:tcPr>
            <w:tcW w:w="2179" w:type="dxa"/>
          </w:tcPr>
          <w:p w14:paraId="7B93432D" w14:textId="6634AEF1" w:rsidR="00191B47" w:rsidRPr="00191B47" w:rsidRDefault="00191B47" w:rsidP="00191B47">
            <w:pPr>
              <w:ind w:firstLine="0"/>
            </w:pPr>
            <w:r>
              <w:t>Morgan</w:t>
            </w:r>
          </w:p>
        </w:tc>
        <w:tc>
          <w:tcPr>
            <w:tcW w:w="2180" w:type="dxa"/>
          </w:tcPr>
          <w:p w14:paraId="5B85140D" w14:textId="0E282FB7" w:rsidR="00191B47" w:rsidRPr="00191B47" w:rsidRDefault="00191B47" w:rsidP="00191B47">
            <w:pPr>
              <w:ind w:firstLine="0"/>
            </w:pPr>
            <w:r>
              <w:t>Moss</w:t>
            </w:r>
          </w:p>
        </w:tc>
      </w:tr>
      <w:tr w:rsidR="00191B47" w:rsidRPr="00191B47" w14:paraId="24DE11C8" w14:textId="77777777" w:rsidTr="00191B47">
        <w:tc>
          <w:tcPr>
            <w:tcW w:w="2179" w:type="dxa"/>
          </w:tcPr>
          <w:p w14:paraId="29F12BA4" w14:textId="36BB42FE" w:rsidR="00191B47" w:rsidRPr="00191B47" w:rsidRDefault="00191B47" w:rsidP="00191B47">
            <w:pPr>
              <w:ind w:firstLine="0"/>
            </w:pPr>
            <w:r>
              <w:t>Murphy</w:t>
            </w:r>
          </w:p>
        </w:tc>
        <w:tc>
          <w:tcPr>
            <w:tcW w:w="2179" w:type="dxa"/>
          </w:tcPr>
          <w:p w14:paraId="2423F531" w14:textId="4905D700" w:rsidR="00191B47" w:rsidRPr="00191B47" w:rsidRDefault="00191B47" w:rsidP="00191B47">
            <w:pPr>
              <w:ind w:firstLine="0"/>
            </w:pPr>
            <w:r>
              <w:t>Neese</w:t>
            </w:r>
          </w:p>
        </w:tc>
        <w:tc>
          <w:tcPr>
            <w:tcW w:w="2180" w:type="dxa"/>
          </w:tcPr>
          <w:p w14:paraId="12821EA3" w14:textId="0015F4D8" w:rsidR="00191B47" w:rsidRPr="00191B47" w:rsidRDefault="00191B47" w:rsidP="00191B47">
            <w:pPr>
              <w:ind w:firstLine="0"/>
            </w:pPr>
            <w:r>
              <w:t>B. Newton</w:t>
            </w:r>
          </w:p>
        </w:tc>
      </w:tr>
      <w:tr w:rsidR="00191B47" w:rsidRPr="00191B47" w14:paraId="29E85EAF" w14:textId="77777777" w:rsidTr="00191B47">
        <w:tc>
          <w:tcPr>
            <w:tcW w:w="2179" w:type="dxa"/>
          </w:tcPr>
          <w:p w14:paraId="765CF2D4" w14:textId="655EADC6" w:rsidR="00191B47" w:rsidRPr="00191B47" w:rsidRDefault="00191B47" w:rsidP="00191B47">
            <w:pPr>
              <w:ind w:firstLine="0"/>
            </w:pPr>
            <w:r>
              <w:t>W. Newton</w:t>
            </w:r>
          </w:p>
        </w:tc>
        <w:tc>
          <w:tcPr>
            <w:tcW w:w="2179" w:type="dxa"/>
          </w:tcPr>
          <w:p w14:paraId="66DCB2AA" w14:textId="7C3D84AE" w:rsidR="00191B47" w:rsidRPr="00191B47" w:rsidRDefault="00191B47" w:rsidP="00191B47">
            <w:pPr>
              <w:ind w:firstLine="0"/>
            </w:pPr>
            <w:r>
              <w:t>Oremus</w:t>
            </w:r>
          </w:p>
        </w:tc>
        <w:tc>
          <w:tcPr>
            <w:tcW w:w="2180" w:type="dxa"/>
          </w:tcPr>
          <w:p w14:paraId="3BBF0324" w14:textId="5F18096F" w:rsidR="00191B47" w:rsidRPr="00191B47" w:rsidRDefault="00191B47" w:rsidP="00191B47">
            <w:pPr>
              <w:ind w:firstLine="0"/>
            </w:pPr>
            <w:r>
              <w:t>Pace</w:t>
            </w:r>
          </w:p>
        </w:tc>
      </w:tr>
      <w:tr w:rsidR="00191B47" w:rsidRPr="00191B47" w14:paraId="13F66EBB" w14:textId="77777777" w:rsidTr="00191B47">
        <w:tc>
          <w:tcPr>
            <w:tcW w:w="2179" w:type="dxa"/>
          </w:tcPr>
          <w:p w14:paraId="52853AE9" w14:textId="382EDBD7" w:rsidR="00191B47" w:rsidRPr="00191B47" w:rsidRDefault="00191B47" w:rsidP="00191B47">
            <w:pPr>
              <w:ind w:firstLine="0"/>
            </w:pPr>
            <w:r>
              <w:t>Pedalino</w:t>
            </w:r>
          </w:p>
        </w:tc>
        <w:tc>
          <w:tcPr>
            <w:tcW w:w="2179" w:type="dxa"/>
          </w:tcPr>
          <w:p w14:paraId="5C31E697" w14:textId="78B48BE3" w:rsidR="00191B47" w:rsidRPr="00191B47" w:rsidRDefault="00191B47" w:rsidP="00191B47">
            <w:pPr>
              <w:ind w:firstLine="0"/>
            </w:pPr>
            <w:r>
              <w:t>Pope</w:t>
            </w:r>
          </w:p>
        </w:tc>
        <w:tc>
          <w:tcPr>
            <w:tcW w:w="2180" w:type="dxa"/>
          </w:tcPr>
          <w:p w14:paraId="016828EB" w14:textId="416779ED" w:rsidR="00191B47" w:rsidRPr="00191B47" w:rsidRDefault="00191B47" w:rsidP="00191B47">
            <w:pPr>
              <w:ind w:firstLine="0"/>
            </w:pPr>
            <w:r>
              <w:t>Rankin</w:t>
            </w:r>
          </w:p>
        </w:tc>
      </w:tr>
      <w:tr w:rsidR="00191B47" w:rsidRPr="00191B47" w14:paraId="670909B7" w14:textId="77777777" w:rsidTr="00191B47">
        <w:tc>
          <w:tcPr>
            <w:tcW w:w="2179" w:type="dxa"/>
          </w:tcPr>
          <w:p w14:paraId="7002A79E" w14:textId="39BD59AE" w:rsidR="00191B47" w:rsidRPr="00191B47" w:rsidRDefault="00191B47" w:rsidP="00191B47">
            <w:pPr>
              <w:ind w:firstLine="0"/>
            </w:pPr>
            <w:r>
              <w:t>Reese</w:t>
            </w:r>
          </w:p>
        </w:tc>
        <w:tc>
          <w:tcPr>
            <w:tcW w:w="2179" w:type="dxa"/>
          </w:tcPr>
          <w:p w14:paraId="30E539C5" w14:textId="30264739" w:rsidR="00191B47" w:rsidRPr="00191B47" w:rsidRDefault="00191B47" w:rsidP="00191B47">
            <w:pPr>
              <w:ind w:firstLine="0"/>
            </w:pPr>
            <w:r>
              <w:t>Rivers</w:t>
            </w:r>
          </w:p>
        </w:tc>
        <w:tc>
          <w:tcPr>
            <w:tcW w:w="2180" w:type="dxa"/>
          </w:tcPr>
          <w:p w14:paraId="64E602DF" w14:textId="47871579" w:rsidR="00191B47" w:rsidRPr="00191B47" w:rsidRDefault="00191B47" w:rsidP="00191B47">
            <w:pPr>
              <w:ind w:firstLine="0"/>
            </w:pPr>
            <w:r>
              <w:t>Robbins</w:t>
            </w:r>
          </w:p>
        </w:tc>
      </w:tr>
      <w:tr w:rsidR="00191B47" w:rsidRPr="00191B47" w14:paraId="5690112D" w14:textId="77777777" w:rsidTr="00191B47">
        <w:tc>
          <w:tcPr>
            <w:tcW w:w="2179" w:type="dxa"/>
          </w:tcPr>
          <w:p w14:paraId="60C6901D" w14:textId="244F8C8A" w:rsidR="00191B47" w:rsidRPr="00191B47" w:rsidRDefault="00191B47" w:rsidP="00191B47">
            <w:pPr>
              <w:ind w:firstLine="0"/>
            </w:pPr>
            <w:r>
              <w:t>Rose</w:t>
            </w:r>
          </w:p>
        </w:tc>
        <w:tc>
          <w:tcPr>
            <w:tcW w:w="2179" w:type="dxa"/>
          </w:tcPr>
          <w:p w14:paraId="3C93922F" w14:textId="1ACF4BD9" w:rsidR="00191B47" w:rsidRPr="00191B47" w:rsidRDefault="00191B47" w:rsidP="00191B47">
            <w:pPr>
              <w:ind w:firstLine="0"/>
            </w:pPr>
            <w:r>
              <w:t>Schuessler</w:t>
            </w:r>
          </w:p>
        </w:tc>
        <w:tc>
          <w:tcPr>
            <w:tcW w:w="2180" w:type="dxa"/>
          </w:tcPr>
          <w:p w14:paraId="045BF343" w14:textId="1D9D82C6" w:rsidR="00191B47" w:rsidRPr="00191B47" w:rsidRDefault="00191B47" w:rsidP="00191B47">
            <w:pPr>
              <w:ind w:firstLine="0"/>
            </w:pPr>
            <w:r>
              <w:t>Sessions</w:t>
            </w:r>
          </w:p>
        </w:tc>
      </w:tr>
      <w:tr w:rsidR="00191B47" w:rsidRPr="00191B47" w14:paraId="1E28E3F4" w14:textId="77777777" w:rsidTr="00191B47">
        <w:tc>
          <w:tcPr>
            <w:tcW w:w="2179" w:type="dxa"/>
          </w:tcPr>
          <w:p w14:paraId="6FEFE242" w14:textId="3EAEAF96" w:rsidR="00191B47" w:rsidRPr="00191B47" w:rsidRDefault="00191B47" w:rsidP="00191B47">
            <w:pPr>
              <w:ind w:firstLine="0"/>
            </w:pPr>
            <w:r>
              <w:t>G. M. Smith</w:t>
            </w:r>
          </w:p>
        </w:tc>
        <w:tc>
          <w:tcPr>
            <w:tcW w:w="2179" w:type="dxa"/>
          </w:tcPr>
          <w:p w14:paraId="60C7E1EE" w14:textId="4E92D62C" w:rsidR="00191B47" w:rsidRPr="00191B47" w:rsidRDefault="00191B47" w:rsidP="00191B47">
            <w:pPr>
              <w:ind w:firstLine="0"/>
            </w:pPr>
            <w:r>
              <w:t>M. M. Smith</w:t>
            </w:r>
          </w:p>
        </w:tc>
        <w:tc>
          <w:tcPr>
            <w:tcW w:w="2180" w:type="dxa"/>
          </w:tcPr>
          <w:p w14:paraId="6F334D49" w14:textId="722F372A" w:rsidR="00191B47" w:rsidRPr="00191B47" w:rsidRDefault="00191B47" w:rsidP="00191B47">
            <w:pPr>
              <w:ind w:firstLine="0"/>
            </w:pPr>
            <w:r>
              <w:t>Spann-Wilder</w:t>
            </w:r>
          </w:p>
        </w:tc>
      </w:tr>
      <w:tr w:rsidR="00191B47" w:rsidRPr="00191B47" w14:paraId="299C66BA" w14:textId="77777777" w:rsidTr="00191B47">
        <w:tc>
          <w:tcPr>
            <w:tcW w:w="2179" w:type="dxa"/>
          </w:tcPr>
          <w:p w14:paraId="21BDD9FD" w14:textId="186436A7" w:rsidR="00191B47" w:rsidRPr="00191B47" w:rsidRDefault="00191B47" w:rsidP="00191B47">
            <w:pPr>
              <w:ind w:firstLine="0"/>
            </w:pPr>
            <w:r>
              <w:t>Taylor</w:t>
            </w:r>
          </w:p>
        </w:tc>
        <w:tc>
          <w:tcPr>
            <w:tcW w:w="2179" w:type="dxa"/>
          </w:tcPr>
          <w:p w14:paraId="0B608A4B" w14:textId="579169D3" w:rsidR="00191B47" w:rsidRPr="00191B47" w:rsidRDefault="00191B47" w:rsidP="00191B47">
            <w:pPr>
              <w:ind w:firstLine="0"/>
            </w:pPr>
            <w:r>
              <w:t>Teeple</w:t>
            </w:r>
          </w:p>
        </w:tc>
        <w:tc>
          <w:tcPr>
            <w:tcW w:w="2180" w:type="dxa"/>
          </w:tcPr>
          <w:p w14:paraId="11A60863" w14:textId="0095B699" w:rsidR="00191B47" w:rsidRPr="00191B47" w:rsidRDefault="00191B47" w:rsidP="00191B47">
            <w:pPr>
              <w:ind w:firstLine="0"/>
            </w:pPr>
            <w:r>
              <w:t>Terribile</w:t>
            </w:r>
          </w:p>
        </w:tc>
      </w:tr>
      <w:tr w:rsidR="00191B47" w:rsidRPr="00191B47" w14:paraId="557ED4ED" w14:textId="77777777" w:rsidTr="00191B47">
        <w:tc>
          <w:tcPr>
            <w:tcW w:w="2179" w:type="dxa"/>
          </w:tcPr>
          <w:p w14:paraId="701DC037" w14:textId="0A8AB120" w:rsidR="00191B47" w:rsidRPr="00191B47" w:rsidRDefault="00191B47" w:rsidP="00191B47">
            <w:pPr>
              <w:ind w:firstLine="0"/>
            </w:pPr>
            <w:r>
              <w:t>Vaughan</w:t>
            </w:r>
          </w:p>
        </w:tc>
        <w:tc>
          <w:tcPr>
            <w:tcW w:w="2179" w:type="dxa"/>
          </w:tcPr>
          <w:p w14:paraId="4063E53B" w14:textId="05B9CC2E" w:rsidR="00191B47" w:rsidRPr="00191B47" w:rsidRDefault="00191B47" w:rsidP="00191B47">
            <w:pPr>
              <w:ind w:firstLine="0"/>
            </w:pPr>
            <w:r>
              <w:t>Weeks</w:t>
            </w:r>
          </w:p>
        </w:tc>
        <w:tc>
          <w:tcPr>
            <w:tcW w:w="2180" w:type="dxa"/>
          </w:tcPr>
          <w:p w14:paraId="535DEDF6" w14:textId="43DABE7D" w:rsidR="00191B47" w:rsidRPr="00191B47" w:rsidRDefault="00191B47" w:rsidP="00191B47">
            <w:pPr>
              <w:ind w:firstLine="0"/>
            </w:pPr>
            <w:r>
              <w:t>Wetmore</w:t>
            </w:r>
          </w:p>
        </w:tc>
      </w:tr>
      <w:tr w:rsidR="00191B47" w:rsidRPr="00191B47" w14:paraId="2D569D37" w14:textId="77777777" w:rsidTr="00191B47">
        <w:tc>
          <w:tcPr>
            <w:tcW w:w="2179" w:type="dxa"/>
          </w:tcPr>
          <w:p w14:paraId="7DBB6AC6" w14:textId="39CAA554" w:rsidR="00191B47" w:rsidRPr="00191B47" w:rsidRDefault="00191B47" w:rsidP="00191B47">
            <w:pPr>
              <w:ind w:firstLine="0"/>
            </w:pPr>
            <w:r>
              <w:t>White</w:t>
            </w:r>
          </w:p>
        </w:tc>
        <w:tc>
          <w:tcPr>
            <w:tcW w:w="2179" w:type="dxa"/>
          </w:tcPr>
          <w:p w14:paraId="19FC369A" w14:textId="2E35567E" w:rsidR="00191B47" w:rsidRPr="00191B47" w:rsidRDefault="00191B47" w:rsidP="00191B47">
            <w:pPr>
              <w:ind w:firstLine="0"/>
            </w:pPr>
            <w:r>
              <w:t>Whitmire</w:t>
            </w:r>
          </w:p>
        </w:tc>
        <w:tc>
          <w:tcPr>
            <w:tcW w:w="2180" w:type="dxa"/>
          </w:tcPr>
          <w:p w14:paraId="7BC77168" w14:textId="4F43E47B" w:rsidR="00191B47" w:rsidRPr="00191B47" w:rsidRDefault="00191B47" w:rsidP="00191B47">
            <w:pPr>
              <w:ind w:firstLine="0"/>
            </w:pPr>
            <w:r>
              <w:t>Wickensimer</w:t>
            </w:r>
          </w:p>
        </w:tc>
      </w:tr>
      <w:tr w:rsidR="00191B47" w:rsidRPr="00191B47" w14:paraId="05605B2C" w14:textId="77777777" w:rsidTr="00191B47">
        <w:tc>
          <w:tcPr>
            <w:tcW w:w="2179" w:type="dxa"/>
          </w:tcPr>
          <w:p w14:paraId="6EDA1953" w14:textId="7AA1322C" w:rsidR="00191B47" w:rsidRPr="00191B47" w:rsidRDefault="00191B47" w:rsidP="00191B47">
            <w:pPr>
              <w:keepNext/>
              <w:ind w:firstLine="0"/>
            </w:pPr>
            <w:r>
              <w:t>Williams</w:t>
            </w:r>
          </w:p>
        </w:tc>
        <w:tc>
          <w:tcPr>
            <w:tcW w:w="2179" w:type="dxa"/>
          </w:tcPr>
          <w:p w14:paraId="400A76E5" w14:textId="150ECCFB" w:rsidR="00191B47" w:rsidRPr="00191B47" w:rsidRDefault="00191B47" w:rsidP="00191B47">
            <w:pPr>
              <w:keepNext/>
              <w:ind w:firstLine="0"/>
            </w:pPr>
            <w:r>
              <w:t>Willis</w:t>
            </w:r>
          </w:p>
        </w:tc>
        <w:tc>
          <w:tcPr>
            <w:tcW w:w="2180" w:type="dxa"/>
          </w:tcPr>
          <w:p w14:paraId="6C7FFED6" w14:textId="73DA6A8F" w:rsidR="00191B47" w:rsidRPr="00191B47" w:rsidRDefault="00191B47" w:rsidP="00191B47">
            <w:pPr>
              <w:keepNext/>
              <w:ind w:firstLine="0"/>
            </w:pPr>
            <w:r>
              <w:t>Wooten</w:t>
            </w:r>
          </w:p>
        </w:tc>
      </w:tr>
      <w:tr w:rsidR="00191B47" w:rsidRPr="00191B47" w14:paraId="123B468B" w14:textId="77777777" w:rsidTr="00191B47">
        <w:tc>
          <w:tcPr>
            <w:tcW w:w="2179" w:type="dxa"/>
          </w:tcPr>
          <w:p w14:paraId="5C964B2C" w14:textId="1D36E4B1" w:rsidR="00191B47" w:rsidRPr="00191B47" w:rsidRDefault="00191B47" w:rsidP="00191B47">
            <w:pPr>
              <w:keepNext/>
              <w:ind w:firstLine="0"/>
            </w:pPr>
            <w:r>
              <w:t>Yow</w:t>
            </w:r>
          </w:p>
        </w:tc>
        <w:tc>
          <w:tcPr>
            <w:tcW w:w="2179" w:type="dxa"/>
          </w:tcPr>
          <w:p w14:paraId="0CCECCED" w14:textId="77777777" w:rsidR="00191B47" w:rsidRPr="00191B47" w:rsidRDefault="00191B47" w:rsidP="00191B47">
            <w:pPr>
              <w:keepNext/>
              <w:ind w:firstLine="0"/>
            </w:pPr>
          </w:p>
        </w:tc>
        <w:tc>
          <w:tcPr>
            <w:tcW w:w="2180" w:type="dxa"/>
          </w:tcPr>
          <w:p w14:paraId="74984FD3" w14:textId="77777777" w:rsidR="00191B47" w:rsidRPr="00191B47" w:rsidRDefault="00191B47" w:rsidP="00191B47">
            <w:pPr>
              <w:keepNext/>
              <w:ind w:firstLine="0"/>
            </w:pPr>
          </w:p>
        </w:tc>
      </w:tr>
    </w:tbl>
    <w:p w14:paraId="5D4D5CF7" w14:textId="77777777" w:rsidR="00191B47" w:rsidRDefault="00191B47" w:rsidP="00191B47"/>
    <w:p w14:paraId="48831802" w14:textId="7BF4491E" w:rsidR="00191B47" w:rsidRDefault="00191B47" w:rsidP="00191B47">
      <w:pPr>
        <w:jc w:val="center"/>
        <w:rPr>
          <w:b/>
        </w:rPr>
      </w:pPr>
      <w:r w:rsidRPr="00191B47">
        <w:rPr>
          <w:b/>
        </w:rPr>
        <w:t>Total--103</w:t>
      </w:r>
    </w:p>
    <w:p w14:paraId="2B3A9F2A" w14:textId="77777777" w:rsidR="00191B47" w:rsidRDefault="00191B47" w:rsidP="00191B47">
      <w:pPr>
        <w:jc w:val="center"/>
        <w:rPr>
          <w:b/>
        </w:rPr>
      </w:pPr>
    </w:p>
    <w:p w14:paraId="53C2AF24" w14:textId="77777777" w:rsidR="00191B47" w:rsidRDefault="00191B47" w:rsidP="00191B47">
      <w:pPr>
        <w:ind w:firstLine="0"/>
      </w:pPr>
      <w:r w:rsidRPr="00191B47">
        <w:t xml:space="preserve"> </w:t>
      </w:r>
      <w:r>
        <w:t>Those who voted in the negative are:</w:t>
      </w:r>
    </w:p>
    <w:p w14:paraId="363B343C" w14:textId="77777777" w:rsidR="00191B47" w:rsidRDefault="00191B47" w:rsidP="00191B47"/>
    <w:p w14:paraId="70A8F1F3" w14:textId="77777777" w:rsidR="00191B47" w:rsidRDefault="00191B47" w:rsidP="00191B47">
      <w:pPr>
        <w:jc w:val="center"/>
        <w:rPr>
          <w:b/>
        </w:rPr>
      </w:pPr>
      <w:r w:rsidRPr="00191B47">
        <w:rPr>
          <w:b/>
        </w:rPr>
        <w:t>Total--0</w:t>
      </w:r>
    </w:p>
    <w:p w14:paraId="5D4CBFEE" w14:textId="77777777" w:rsidR="00191B47" w:rsidRDefault="00191B47" w:rsidP="00191B47">
      <w:pPr>
        <w:jc w:val="center"/>
        <w:rPr>
          <w:b/>
        </w:rPr>
      </w:pPr>
    </w:p>
    <w:p w14:paraId="47275BF9" w14:textId="77777777" w:rsidR="00191B47" w:rsidRDefault="00191B47" w:rsidP="00191B47">
      <w:r>
        <w:t>The appointment was confirmed and a message was ordered sent to the Senate accordingly.</w:t>
      </w:r>
    </w:p>
    <w:p w14:paraId="728D95F4" w14:textId="603E7D7F" w:rsidR="00191B47" w:rsidRDefault="00191B47" w:rsidP="00191B47"/>
    <w:p w14:paraId="30B3AE22" w14:textId="2FA27782" w:rsidR="006F533A" w:rsidRDefault="006F533A" w:rsidP="006F533A">
      <w:pPr>
        <w:jc w:val="center"/>
        <w:rPr>
          <w:b/>
          <w:bCs/>
        </w:rPr>
      </w:pPr>
      <w:r w:rsidRPr="006F533A">
        <w:rPr>
          <w:b/>
          <w:bCs/>
        </w:rPr>
        <w:t>STATEMENT FOR JOURNAL</w:t>
      </w:r>
    </w:p>
    <w:p w14:paraId="5FCEBC46" w14:textId="78D3691F" w:rsidR="006F533A" w:rsidRDefault="006F533A" w:rsidP="006F533A">
      <w:pPr>
        <w:keepNext/>
        <w:jc w:val="left"/>
      </w:pPr>
      <w:r>
        <w:t>I was temporarily out of the Chamber on constituent business during the vote on the Governor’s appointment for Richland County Master-</w:t>
      </w:r>
      <w:r>
        <w:lastRenderedPageBreak/>
        <w:t>in-Equity. Had I been present, I would have voted to confirm Stephanie N. Lawrence.</w:t>
      </w:r>
    </w:p>
    <w:p w14:paraId="57AD92CE" w14:textId="7D57D1FA" w:rsidR="006F533A" w:rsidRDefault="006F533A" w:rsidP="006F533A">
      <w:pPr>
        <w:keepNext/>
        <w:jc w:val="left"/>
      </w:pPr>
      <w:r>
        <w:tab/>
        <w:t>Rep. Jason Luck</w:t>
      </w:r>
    </w:p>
    <w:p w14:paraId="27BA7273" w14:textId="77777777" w:rsidR="006F533A" w:rsidRDefault="006F533A" w:rsidP="006F533A">
      <w:pPr>
        <w:jc w:val="left"/>
      </w:pPr>
    </w:p>
    <w:p w14:paraId="656577C6" w14:textId="77777777" w:rsidR="006F533A" w:rsidRDefault="006F533A" w:rsidP="006F533A">
      <w:pPr>
        <w:jc w:val="center"/>
        <w:rPr>
          <w:b/>
          <w:bCs/>
        </w:rPr>
      </w:pPr>
      <w:r w:rsidRPr="006F533A">
        <w:rPr>
          <w:b/>
          <w:bCs/>
        </w:rPr>
        <w:t>STATEMENT FOR JOURNAL</w:t>
      </w:r>
    </w:p>
    <w:p w14:paraId="00B0D142" w14:textId="77777777" w:rsidR="006F533A" w:rsidRDefault="006F533A" w:rsidP="006F533A">
      <w:pPr>
        <w:keepNext/>
        <w:jc w:val="left"/>
      </w:pPr>
      <w:r>
        <w:t>I was temporarily out of the Chamber on constituent business during the vote on the Governor’s appointment for Richland County Master-in-Equity. Had I been present, I would have voted to confirm Stephanie N. Lawrence.</w:t>
      </w:r>
    </w:p>
    <w:p w14:paraId="1A587ACA" w14:textId="47B1DA8B" w:rsidR="006F533A" w:rsidRDefault="006F533A" w:rsidP="006F533A">
      <w:pPr>
        <w:keepNext/>
        <w:jc w:val="left"/>
      </w:pPr>
      <w:r>
        <w:tab/>
        <w:t>Rep. Thomas Gilreath</w:t>
      </w:r>
    </w:p>
    <w:p w14:paraId="4EACE560" w14:textId="77777777" w:rsidR="006F533A" w:rsidRPr="006F533A" w:rsidRDefault="006F533A" w:rsidP="006F533A">
      <w:pPr>
        <w:jc w:val="left"/>
      </w:pPr>
    </w:p>
    <w:p w14:paraId="4C0041B0" w14:textId="77777777" w:rsidR="00191B47" w:rsidRDefault="00191B47" w:rsidP="00191B47">
      <w:pPr>
        <w:keepNext/>
        <w:jc w:val="center"/>
        <w:rPr>
          <w:b/>
        </w:rPr>
      </w:pPr>
      <w:bookmarkStart w:id="6" w:name="file_start21"/>
      <w:bookmarkEnd w:id="6"/>
      <w:r w:rsidRPr="00191B47">
        <w:rPr>
          <w:b/>
        </w:rPr>
        <w:t>HOUSE RESOLUTION</w:t>
      </w:r>
    </w:p>
    <w:p w14:paraId="3CD34F77" w14:textId="119C6D76" w:rsidR="00191B47" w:rsidRDefault="00191B47" w:rsidP="00191B47">
      <w:pPr>
        <w:keepNext/>
      </w:pPr>
      <w:r>
        <w:t>The following was introduced:</w:t>
      </w:r>
    </w:p>
    <w:p w14:paraId="57357D7B" w14:textId="77777777" w:rsidR="00191B47" w:rsidRDefault="00191B47" w:rsidP="00191B47">
      <w:pPr>
        <w:keepNext/>
      </w:pPr>
      <w:bookmarkStart w:id="7" w:name="include_clip_start_23"/>
      <w:bookmarkEnd w:id="7"/>
    </w:p>
    <w:p w14:paraId="5B623E55" w14:textId="77777777" w:rsidR="00191B47" w:rsidRDefault="00191B47" w:rsidP="00191B47">
      <w:r>
        <w:t>H. 4115 -- Reps. Vaughan,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Weeks, Wetmore, White, Whitmire, Wickensimer, Williams, Willis, Wooten and Yow: A HOUSE RESOLUTION TO ENCOURAGE ALL SOUTH CAROLINIANS TO INCREASE THEIR AWARENESS OF AND GAIN PREVENTION EDUCATION ON THE SIGNS OF TOPICAL STEROID DEPENDENCE AND THE RISKS ASSOCIATED WITH TOPICAL STEROID WITHDRAWAL SYNDROME AND TO DECLARE FEBRUARY 3, 2026, AS TOPICAL STEROID WITHDRAWAL SYNDROME AWARENESS DAY IN SOUTH CAROLINA.</w:t>
      </w:r>
    </w:p>
    <w:p w14:paraId="1D41B664" w14:textId="2E71B610" w:rsidR="00191B47" w:rsidRDefault="00191B47" w:rsidP="00191B47">
      <w:bookmarkStart w:id="8" w:name="include_clip_end_23"/>
      <w:bookmarkEnd w:id="8"/>
    </w:p>
    <w:p w14:paraId="48D479B3" w14:textId="1A4D931C" w:rsidR="00191B47" w:rsidRDefault="00191B47" w:rsidP="00191B47">
      <w:r>
        <w:t>The Resolution was adopted.</w:t>
      </w:r>
    </w:p>
    <w:p w14:paraId="0BBC0DB9" w14:textId="77777777" w:rsidR="00191B47" w:rsidRDefault="00191B47" w:rsidP="00191B47"/>
    <w:p w14:paraId="36D00B40" w14:textId="664C5AF5" w:rsidR="00191B47" w:rsidRDefault="00191B47" w:rsidP="00191B47">
      <w:pPr>
        <w:keepNext/>
        <w:jc w:val="center"/>
        <w:rPr>
          <w:b/>
        </w:rPr>
      </w:pPr>
      <w:r w:rsidRPr="00191B47">
        <w:rPr>
          <w:b/>
        </w:rPr>
        <w:lastRenderedPageBreak/>
        <w:t>HOUSE RESOLUTION</w:t>
      </w:r>
    </w:p>
    <w:p w14:paraId="3131E4C4" w14:textId="62220ADE" w:rsidR="00191B47" w:rsidRDefault="00191B47" w:rsidP="00191B47">
      <w:pPr>
        <w:keepNext/>
      </w:pPr>
      <w:r>
        <w:t>The following was introduced:</w:t>
      </w:r>
    </w:p>
    <w:p w14:paraId="6007FC0D" w14:textId="77777777" w:rsidR="00191B47" w:rsidRDefault="00191B47" w:rsidP="00191B47">
      <w:pPr>
        <w:keepNext/>
      </w:pPr>
      <w:bookmarkStart w:id="9" w:name="include_clip_start_26"/>
      <w:bookmarkEnd w:id="9"/>
    </w:p>
    <w:p w14:paraId="4E2A24AA" w14:textId="77777777" w:rsidR="00191B47" w:rsidRDefault="00191B47" w:rsidP="00191B47">
      <w:r>
        <w:t>H. 4116 -- Reps. Bowers, Alexander, Anderson, Atkinson, Bailey, Ballentine, Bamberg, Bannister, Bauer, Beach, Bernstein,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APPLAUD THE D.W. DANIEL HIGH SCHOOL LIONS PRIDE MARCHING BAND, BAND DIRECTOR, AND SCHOOL OFFICIALS FOR A SENSATIONAL SEASON AND TO CONGRATULATE THEM ON WINNING THE 2024 SOUTH CAROLINA BAND DIRECTORS ASSOCIATION CLASS AAA STATE CHAMPIONSHIP TITLE.</w:t>
      </w:r>
    </w:p>
    <w:p w14:paraId="7A6CEAAE" w14:textId="14C7C054" w:rsidR="00191B47" w:rsidRDefault="00191B47" w:rsidP="00191B47">
      <w:bookmarkStart w:id="10" w:name="include_clip_end_26"/>
      <w:bookmarkEnd w:id="10"/>
    </w:p>
    <w:p w14:paraId="02A42C62" w14:textId="6F4765BE" w:rsidR="00191B47" w:rsidRDefault="00191B47" w:rsidP="00191B47">
      <w:r>
        <w:t>The Resolution was adopted.</w:t>
      </w:r>
    </w:p>
    <w:p w14:paraId="1076DEDA" w14:textId="77777777" w:rsidR="00191B47" w:rsidRDefault="00191B47" w:rsidP="00191B47"/>
    <w:p w14:paraId="09B5D64E" w14:textId="1FEB1B72" w:rsidR="00191B47" w:rsidRDefault="00191B47" w:rsidP="00191B47">
      <w:pPr>
        <w:keepNext/>
        <w:jc w:val="center"/>
        <w:rPr>
          <w:b/>
        </w:rPr>
      </w:pPr>
      <w:r w:rsidRPr="00191B47">
        <w:rPr>
          <w:b/>
        </w:rPr>
        <w:t>HOUSE RESOLUTION</w:t>
      </w:r>
    </w:p>
    <w:p w14:paraId="2A37807B" w14:textId="2E48C36E" w:rsidR="00191B47" w:rsidRDefault="00191B47" w:rsidP="00191B47">
      <w:pPr>
        <w:keepNext/>
      </w:pPr>
      <w:r>
        <w:t>The following was introduced:</w:t>
      </w:r>
    </w:p>
    <w:p w14:paraId="5374B901" w14:textId="77777777" w:rsidR="00191B47" w:rsidRDefault="00191B47" w:rsidP="00191B47">
      <w:pPr>
        <w:keepNext/>
      </w:pPr>
      <w:bookmarkStart w:id="11" w:name="include_clip_start_29"/>
      <w:bookmarkEnd w:id="11"/>
    </w:p>
    <w:p w14:paraId="30B086E3" w14:textId="77777777" w:rsidR="00191B47" w:rsidRDefault="00191B47" w:rsidP="00191B47">
      <w:r>
        <w:t xml:space="preserve">H. 4117 -- Reps. Burns, Alexander, Anderson, Atkinson, Bailey, Ballentine, Bamberg, Bannister, Bauer, Beach, Bernstein, Bowers, Bradley, Brewer, Brittain,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w:t>
      </w:r>
      <w:r>
        <w:lastRenderedPageBreak/>
        <w:t>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CONGRATULATE MILDRED EARLINE ROBERTS OF TRAVELERS REST ON THE OCCASION OF HER 100TH BIRTHDAY AND TO WISH HER A JOYOUS BIRTHDAY CELEBRATION AND MUCH HAPPINESS IN THE DAYS AHEAD.</w:t>
      </w:r>
    </w:p>
    <w:p w14:paraId="584ACB85" w14:textId="5EC11787" w:rsidR="00191B47" w:rsidRDefault="00191B47" w:rsidP="00191B47">
      <w:bookmarkStart w:id="12" w:name="include_clip_end_29"/>
      <w:bookmarkEnd w:id="12"/>
    </w:p>
    <w:p w14:paraId="75053BC0" w14:textId="64D22943" w:rsidR="00191B47" w:rsidRDefault="00191B47" w:rsidP="00191B47">
      <w:r>
        <w:t>The Resolution was adopted.</w:t>
      </w:r>
    </w:p>
    <w:p w14:paraId="431E9D61" w14:textId="77777777" w:rsidR="00191B47" w:rsidRDefault="00191B47" w:rsidP="00191B47"/>
    <w:p w14:paraId="750E8847" w14:textId="498F10A4" w:rsidR="00191B47" w:rsidRDefault="00191B47" w:rsidP="00191B47">
      <w:pPr>
        <w:keepNext/>
        <w:jc w:val="center"/>
        <w:rPr>
          <w:b/>
        </w:rPr>
      </w:pPr>
      <w:r w:rsidRPr="00191B47">
        <w:rPr>
          <w:b/>
        </w:rPr>
        <w:t>HOUSE RESOLUTION</w:t>
      </w:r>
    </w:p>
    <w:p w14:paraId="5651C02E" w14:textId="1946860C" w:rsidR="00191B47" w:rsidRDefault="00191B47" w:rsidP="00191B47">
      <w:pPr>
        <w:keepNext/>
      </w:pPr>
      <w:r>
        <w:t>The following was introduced:</w:t>
      </w:r>
    </w:p>
    <w:p w14:paraId="06C07BB7" w14:textId="77777777" w:rsidR="00191B47" w:rsidRDefault="00191B47" w:rsidP="00191B47">
      <w:pPr>
        <w:keepNext/>
      </w:pPr>
      <w:bookmarkStart w:id="13" w:name="include_clip_start_32"/>
      <w:bookmarkEnd w:id="13"/>
    </w:p>
    <w:p w14:paraId="6CBD8874" w14:textId="77777777" w:rsidR="00191B47" w:rsidRDefault="00191B47" w:rsidP="00191B47">
      <w:r>
        <w:t>H. 4118 -- Reps. Grant,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EXPRESS THE PROFOUND SORROW OF THE MEMBERS OF THE SOUTH CAROLINA HOUSE OF REPRESENTATIVES UPON THE PASSING OF DOROTHY NELSON BONNER OF CLARENDON COUNTY AND TO EXTEND THEIR DEEPEST SYMPATHY TO HER LOVING FAMILY AND HER MANY FRIENDS.</w:t>
      </w:r>
    </w:p>
    <w:p w14:paraId="79505FA5" w14:textId="6373CE48" w:rsidR="00191B47" w:rsidRDefault="00191B47" w:rsidP="00191B47">
      <w:bookmarkStart w:id="14" w:name="include_clip_end_32"/>
      <w:bookmarkEnd w:id="14"/>
    </w:p>
    <w:p w14:paraId="3D016E10" w14:textId="7AE82C95" w:rsidR="00191B47" w:rsidRDefault="00191B47" w:rsidP="00191B47">
      <w:r>
        <w:t>The Resolution was adopted.</w:t>
      </w:r>
    </w:p>
    <w:p w14:paraId="7113EB4C" w14:textId="77777777" w:rsidR="00191B47" w:rsidRDefault="00191B47" w:rsidP="00191B47"/>
    <w:p w14:paraId="621EEB47" w14:textId="5734F522" w:rsidR="00191B47" w:rsidRDefault="00191B47" w:rsidP="00191B47">
      <w:pPr>
        <w:keepNext/>
        <w:jc w:val="center"/>
        <w:rPr>
          <w:b/>
        </w:rPr>
      </w:pPr>
      <w:r w:rsidRPr="00191B47">
        <w:rPr>
          <w:b/>
        </w:rPr>
        <w:t>CONCURRENT RESOLUTION</w:t>
      </w:r>
    </w:p>
    <w:p w14:paraId="7808A450" w14:textId="7E948D11" w:rsidR="00191B47" w:rsidRDefault="00191B47" w:rsidP="00191B47">
      <w:pPr>
        <w:keepNext/>
      </w:pPr>
      <w:r>
        <w:t>The following was introduced:</w:t>
      </w:r>
    </w:p>
    <w:p w14:paraId="66F4E0CA" w14:textId="77777777" w:rsidR="00191B47" w:rsidRDefault="00191B47" w:rsidP="00191B47">
      <w:pPr>
        <w:keepNext/>
      </w:pPr>
      <w:bookmarkStart w:id="15" w:name="include_clip_start_35"/>
      <w:bookmarkEnd w:id="15"/>
    </w:p>
    <w:p w14:paraId="77C4506C" w14:textId="77777777" w:rsidR="00191B47" w:rsidRDefault="00191B47" w:rsidP="00191B47">
      <w:r>
        <w:t>H. 4119 -- Reps. Davis, M. M. Smith, Alexander, Anderson, Atkinson, Bailey, Ballentine, Bamberg, Bannister, Bauer, Beach, Bernstein, Bowers, Bradley, Brewer, Brittain, Burns, Bustos, Calhoon, Caskey, Chapman, Chumley, Clyburn, Cobb-Hunter, Collins, B. J. Cox, B. L. Cox, Crawford, Cromer,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Spann-Wilder, Stavrinakis, Taylor, Teeple, Terribile, Vaughan, Weeks, Wetmore, White, Whitmire, Wickensimer, Williams, Willis, Wooten and Yow: A CONCURRENT RESOLUTION TO DECLARE MARCH 2025 AS "BRAIN INJURY AWARENESS MONTH" IN SOUTH CAROLINA IN ORDER TO SUPPORT BRAIN INJURY SURVIVORS AND THEIR FAMILIES, TO INCREASE THE PUBLIC'S AWARENESS OF THE PREVALENCE OF BRAIN INJURY IN THE STATE AND NATIONALLY, AND TO RECOGNIZE THE IMPORTANCE OF PREVENTION AND TREATMENT OF BRAIN INJURIES.</w:t>
      </w:r>
    </w:p>
    <w:p w14:paraId="7E118554" w14:textId="3F1DDD6C" w:rsidR="00191B47" w:rsidRDefault="00191B47" w:rsidP="00191B47">
      <w:bookmarkStart w:id="16" w:name="include_clip_end_35"/>
      <w:bookmarkEnd w:id="16"/>
    </w:p>
    <w:p w14:paraId="70B0EB32" w14:textId="4E3BC983" w:rsidR="00191B47" w:rsidRDefault="00191B47" w:rsidP="00191B47">
      <w:r>
        <w:t>The Concurrent Resolution was agreed to and ordered sent to the Senate.</w:t>
      </w:r>
    </w:p>
    <w:p w14:paraId="4D87E465" w14:textId="77777777" w:rsidR="00191B47" w:rsidRDefault="00191B47" w:rsidP="00191B47"/>
    <w:p w14:paraId="6A1E8A0F" w14:textId="30A3598F" w:rsidR="00191B47" w:rsidRDefault="00191B47" w:rsidP="00191B47">
      <w:pPr>
        <w:keepNext/>
        <w:jc w:val="center"/>
        <w:rPr>
          <w:b/>
        </w:rPr>
      </w:pPr>
      <w:r w:rsidRPr="00191B47">
        <w:rPr>
          <w:b/>
        </w:rPr>
        <w:t>CONCURRENT RESOLUTION</w:t>
      </w:r>
    </w:p>
    <w:p w14:paraId="3E18D7CE" w14:textId="5A1BC5F6" w:rsidR="00191B47" w:rsidRDefault="00191B47" w:rsidP="00191B47">
      <w:pPr>
        <w:keepNext/>
      </w:pPr>
      <w:r>
        <w:t>The following was introduced:</w:t>
      </w:r>
    </w:p>
    <w:p w14:paraId="2A628527" w14:textId="77777777" w:rsidR="00191B47" w:rsidRDefault="00191B47" w:rsidP="00191B47">
      <w:pPr>
        <w:keepNext/>
      </w:pPr>
      <w:bookmarkStart w:id="17" w:name="include_clip_start_38"/>
      <w:bookmarkEnd w:id="17"/>
    </w:p>
    <w:p w14:paraId="4517FF68" w14:textId="77777777" w:rsidR="00191B47" w:rsidRDefault="00191B47" w:rsidP="00191B47">
      <w:pPr>
        <w:keepNext/>
      </w:pPr>
      <w:r>
        <w:t xml:space="preserve">H. 4120 -- Rep. Gilliam: A CONCURRENT RESOLUTION TO REQUEST THE DEPARTMENT OF TRANSPORTATION NAME THE INTERSECTION WHERE SOUTH CAROLINA HIGHWAY 18 MEETS SOUTH CAROLINA HIGHWAY 9 IN UNION COUNTY </w:t>
      </w:r>
      <w:r>
        <w:lastRenderedPageBreak/>
        <w:t>"US AIR FORCE STAFF SERGEANT KENNETH JASON WILBURN MEMORIAL INTERSECTION" AND ERECT APPROPRIATE SIGNS OR MARKERS AT THIS LOCATION CONTAINING THESE WORDS.</w:t>
      </w:r>
    </w:p>
    <w:p w14:paraId="1BB1C6B8" w14:textId="44AE1D1C" w:rsidR="00191B47" w:rsidRDefault="00191B47" w:rsidP="00191B47">
      <w:bookmarkStart w:id="18" w:name="include_clip_end_38"/>
      <w:bookmarkEnd w:id="18"/>
      <w:r>
        <w:t>The Concurrent Resolution was ordered referred to the Committee on Invitations and Memorial Resolutions.</w:t>
      </w:r>
    </w:p>
    <w:p w14:paraId="14637769" w14:textId="77777777" w:rsidR="00191B47" w:rsidRDefault="00191B47" w:rsidP="00191B47"/>
    <w:p w14:paraId="6745432A" w14:textId="672E8D1A" w:rsidR="00191B47" w:rsidRDefault="00191B47" w:rsidP="00191B47">
      <w:pPr>
        <w:keepNext/>
        <w:jc w:val="center"/>
        <w:rPr>
          <w:b/>
        </w:rPr>
      </w:pPr>
      <w:r w:rsidRPr="00191B47">
        <w:rPr>
          <w:b/>
        </w:rPr>
        <w:t>CONCURRENT RESOLUTION</w:t>
      </w:r>
    </w:p>
    <w:p w14:paraId="070956B0" w14:textId="0C4F4E1F" w:rsidR="00191B47" w:rsidRDefault="00191B47" w:rsidP="00191B47">
      <w:pPr>
        <w:keepNext/>
      </w:pPr>
      <w:r>
        <w:t>The following was introduced:</w:t>
      </w:r>
    </w:p>
    <w:p w14:paraId="45726800" w14:textId="77777777" w:rsidR="00191B47" w:rsidRDefault="00191B47" w:rsidP="00191B47">
      <w:pPr>
        <w:keepNext/>
      </w:pPr>
      <w:bookmarkStart w:id="19" w:name="include_clip_start_41"/>
      <w:bookmarkEnd w:id="19"/>
    </w:p>
    <w:p w14:paraId="1EDFD87D" w14:textId="77777777" w:rsidR="00191B47" w:rsidRDefault="00191B47" w:rsidP="00191B47">
      <w:pPr>
        <w:keepNext/>
      </w:pPr>
      <w:r>
        <w:t>H. 4121 -- Reps. Wooten, Caskey, Calhoon, Kilmartin, White and Forrest: A CONCURRENT RESOLUTION TO REQUEST THE DEPARTMENT OF TRANSPORTATION PLACE APPROPRIATE MARKERS OR SIGNS FROM THE 220TH BLOCK TO THE 460TH BLOCK OF CEDARCREST DRIVE IN LEXINGTON COUNTY CONTAINING THE WORDS "DEDICATED IN THE HONOR OF THE VETERANS OF LEXINGTON COUNTY."</w:t>
      </w:r>
    </w:p>
    <w:p w14:paraId="6B3287E9" w14:textId="0C80E8FD" w:rsidR="00191B47" w:rsidRDefault="00191B47" w:rsidP="00191B47">
      <w:bookmarkStart w:id="20" w:name="include_clip_end_41"/>
      <w:bookmarkEnd w:id="20"/>
      <w:r>
        <w:t>The Concurrent Resolution was ordered referred to the Committee on Invitations and Memorial Resolutions.</w:t>
      </w:r>
    </w:p>
    <w:p w14:paraId="1390010C" w14:textId="77777777" w:rsidR="00191B47" w:rsidRDefault="00191B47" w:rsidP="00191B47"/>
    <w:p w14:paraId="01EDB15C" w14:textId="16B9BA8A" w:rsidR="00191B47" w:rsidRDefault="00191B47" w:rsidP="00191B47">
      <w:pPr>
        <w:keepNext/>
        <w:jc w:val="center"/>
        <w:rPr>
          <w:b/>
        </w:rPr>
      </w:pPr>
      <w:r w:rsidRPr="00191B47">
        <w:rPr>
          <w:b/>
        </w:rPr>
        <w:t>CONCURRENT RESOLUTION</w:t>
      </w:r>
    </w:p>
    <w:p w14:paraId="29FA2BE1" w14:textId="7D721BE5" w:rsidR="00191B47" w:rsidRDefault="00191B47" w:rsidP="00191B47">
      <w:r>
        <w:t>The Senate sent to the House the following:</w:t>
      </w:r>
    </w:p>
    <w:p w14:paraId="6FBE2576" w14:textId="77777777" w:rsidR="00191B47" w:rsidRDefault="00191B47" w:rsidP="00191B47">
      <w:bookmarkStart w:id="21" w:name="include_clip_start_44"/>
      <w:bookmarkEnd w:id="21"/>
    </w:p>
    <w:p w14:paraId="717B366B" w14:textId="77777777" w:rsidR="00191B47" w:rsidRDefault="00191B47" w:rsidP="00191B47">
      <w:r>
        <w:t>S. 392 -- Senator Johnson: A CONCURRENT RESOLUTION TO RECOGNIZE SOUTH CAROLINA AS A TECHNOLOGY FIRST STATE, COMMITTED TO THE EXPLORATION AND UNDERSTANDING OF ENABLING AND ASSISTIVE TECHNOLOGY SUPPORTS THAT MAY ALLOW ALL SOUTH CAROLINIANS WITH DISABILITIES GREATER OPPORTUNITY TO LIVE INDEPENDENT AND FULFILLING LIVES.</w:t>
      </w:r>
    </w:p>
    <w:p w14:paraId="1A6E650A" w14:textId="1826F3EC" w:rsidR="00191B47" w:rsidRDefault="00191B47" w:rsidP="00191B47">
      <w:bookmarkStart w:id="22" w:name="include_clip_end_44"/>
      <w:bookmarkEnd w:id="22"/>
      <w:r>
        <w:t>The Concurrent Resolution was ordered referred to the Committee on Invitations and Memorial Resolutions.</w:t>
      </w:r>
    </w:p>
    <w:p w14:paraId="23B399CA" w14:textId="77777777" w:rsidR="00191B47" w:rsidRDefault="00191B47" w:rsidP="00191B47"/>
    <w:p w14:paraId="25ED506B" w14:textId="1C32D830" w:rsidR="00191B47" w:rsidRDefault="00191B47" w:rsidP="00191B47">
      <w:pPr>
        <w:keepNext/>
        <w:jc w:val="center"/>
        <w:rPr>
          <w:b/>
        </w:rPr>
      </w:pPr>
      <w:r w:rsidRPr="00191B47">
        <w:rPr>
          <w:b/>
        </w:rPr>
        <w:t xml:space="preserve">INTRODUCTION OF BILLS  </w:t>
      </w:r>
    </w:p>
    <w:p w14:paraId="3D710E7A" w14:textId="35454160" w:rsidR="00191B47" w:rsidRDefault="00191B47" w:rsidP="00191B47">
      <w:r>
        <w:t>The following Bills and Joint Resolutions were introduced, read the first time, and referred to appropriate committees:</w:t>
      </w:r>
    </w:p>
    <w:p w14:paraId="730FCA9D" w14:textId="77777777" w:rsidR="00191B47" w:rsidRDefault="00191B47" w:rsidP="00191B47"/>
    <w:p w14:paraId="4E46D583" w14:textId="77777777" w:rsidR="00191B47" w:rsidRDefault="00191B47" w:rsidP="00191B47">
      <w:pPr>
        <w:keepNext/>
      </w:pPr>
      <w:bookmarkStart w:id="23" w:name="include_clip_start_48"/>
      <w:bookmarkEnd w:id="23"/>
      <w:r>
        <w:t xml:space="preserve">H. 4122 -- Rep. Clyburn: A JOINT RESOLUTION TO ESTABLISH A HIGH-SPEED RAIL SYSTEM STUDY COMMITTEE TO EXAMINE AND DEVELOP A PLAN OF ACTION FOR A HIGH-SPEED RAIL SYSTEM IN THIS STATE, TO PROVIDE FOR THE </w:t>
      </w:r>
      <w:r>
        <w:lastRenderedPageBreak/>
        <w:t>DUTIES OF THE STUDY COMMITTEE, AND TO REQUIRE THE STUDY COMMITTEE TO REPORT ITS FINDINGS TO THE GENERAL ASSEMBLY.</w:t>
      </w:r>
    </w:p>
    <w:p w14:paraId="185721A2" w14:textId="0E79EEB7" w:rsidR="00191B47" w:rsidRDefault="00191B47" w:rsidP="00191B47">
      <w:bookmarkStart w:id="24" w:name="include_clip_end_48"/>
      <w:bookmarkEnd w:id="24"/>
      <w:r>
        <w:t>Referred to Committee on Education and Public Works</w:t>
      </w:r>
    </w:p>
    <w:p w14:paraId="626EC290" w14:textId="77777777" w:rsidR="00191B47" w:rsidRDefault="00191B47" w:rsidP="00191B47"/>
    <w:p w14:paraId="68DABE52" w14:textId="77777777" w:rsidR="00191B47" w:rsidRDefault="00191B47" w:rsidP="00191B47">
      <w:pPr>
        <w:keepNext/>
      </w:pPr>
      <w:bookmarkStart w:id="25" w:name="include_clip_start_50"/>
      <w:bookmarkEnd w:id="25"/>
      <w:r>
        <w:t>H. 4123 -- Rep. Cromer: A BILL TO AMEND THE SOUTH CAROLINA CODE OF LAWS BY ENACTING THE "PROTECTION OF MINORS FROM PORNOGRAPHY AND OBSCENITIES ACT" BY AMENDING SECTION 16-15-375, RELATING TO DEFINITIONS APPLICABLE TO THE ARTICLE REGARDING OBSCENITY LAWS, SO AS TO AMEND THE DEFINITIONS OF "HARMFUL TO MINORS" AND "MATERIAL" TO INCLUDE ANY PORTION OF MATERIALS AND PERFORMANCES THAT MAY BE CONSIDERED OBSCENE, AND TO DEFINE THE TERM "PROFANE LANGUAGE"; AND BY AMENDING SECTION 16-15-385, RELATING TO THE OFFENSES OF DISSEMINATING HARMFUL MATERIAL TO MINORS AND EXHIBITING HARMFUL PERFORMANCES TO MINORS, DEFENSES, AND PENALTIES, SO AS TO LIMIT THE AFFIRMATIVE DEFENSE PROVIDED BY THE STATUTE ONLY TO THE TEACHING OF AGE-APPROPRIATE SEX EDUCATION AND HUMAN BIOLOGY CURRICULUM.</w:t>
      </w:r>
    </w:p>
    <w:p w14:paraId="5F91AC68" w14:textId="2AC440C8" w:rsidR="00191B47" w:rsidRDefault="00191B47" w:rsidP="00191B47">
      <w:bookmarkStart w:id="26" w:name="include_clip_end_50"/>
      <w:bookmarkEnd w:id="26"/>
      <w:r>
        <w:t>Referred to Committee on Judiciary</w:t>
      </w:r>
    </w:p>
    <w:p w14:paraId="0BB1E981" w14:textId="77777777" w:rsidR="00191B47" w:rsidRDefault="00191B47" w:rsidP="00191B47"/>
    <w:p w14:paraId="184BFFDB" w14:textId="77777777" w:rsidR="00191B47" w:rsidRDefault="00191B47" w:rsidP="00191B47">
      <w:pPr>
        <w:keepNext/>
      </w:pPr>
      <w:bookmarkStart w:id="27" w:name="include_clip_start_52"/>
      <w:bookmarkEnd w:id="27"/>
      <w:r>
        <w:t>H. 4124 -- Reps. Pope and Forrest: A BILL TO AMEND THE SOUTH CAROLINA CODE OF LAWS BY AMENDING SECTION 56-3-14950, RELATING TO THE ISSUANCE OF SPECIAL LICENSE PLATES REFLECTIVE OF CAMPAIGN MEDALS FOR SERVICE MEMBERS WHO PARTICIPATED IN CERTAIN MILITARY CAMPAIGNS, SO AS TO ADD AFGHANISTAN WAR VETERANS SPECIAL LICENSE PLATE.</w:t>
      </w:r>
    </w:p>
    <w:p w14:paraId="13FE0729" w14:textId="36A32A35" w:rsidR="00191B47" w:rsidRDefault="00191B47" w:rsidP="00191B47">
      <w:bookmarkStart w:id="28" w:name="include_clip_end_52"/>
      <w:bookmarkEnd w:id="28"/>
      <w:r>
        <w:t>Referred to Committee on Education and Public Works</w:t>
      </w:r>
    </w:p>
    <w:p w14:paraId="3A2E9FC5" w14:textId="77777777" w:rsidR="00191B47" w:rsidRDefault="00191B47" w:rsidP="00191B47"/>
    <w:p w14:paraId="275EDC0F" w14:textId="77777777" w:rsidR="00191B47" w:rsidRDefault="00191B47" w:rsidP="00191B47">
      <w:pPr>
        <w:keepNext/>
      </w:pPr>
      <w:bookmarkStart w:id="29" w:name="include_clip_start_54"/>
      <w:bookmarkEnd w:id="29"/>
      <w:r>
        <w:t xml:space="preserve">S. 51 -- Senators Davis, Grooms, Stubbs, Massey, Garrett, Sutton, Turner, Graham, Gambrell, Zell, Johnson, Rice, Campsen, Sabb, Tedder, Fernandez, Leber, Devine, Climer, Cromer, Hutto, Young, Kimbrell, Matthews, Jackson, Blackmon, Adams, Hembree, Corbin, Williams, Goldfinch, Bennett, Reichenbach, Elliott, Chaplin, Verdin, Kennedy, Alexander and Walker: A JOINT RESOLUTION TO ENCOURAGE SANTEE COOPER TO ISSUE A REQUEST FOR PROPOSAL TO SOLICIT PROPOSALS ON UTILIZING ASSETS </w:t>
      </w:r>
      <w:r>
        <w:lastRenderedPageBreak/>
        <w:t>ASSOCIATED WITH V.C. SUMMER UNITS 2 AND 3, AND FOR CONSIDERATIONS RELATED TO A REQUEST FOR PROPOSAL.</w:t>
      </w:r>
    </w:p>
    <w:p w14:paraId="7E7C02BE" w14:textId="7D2CFCD1" w:rsidR="00191B47" w:rsidRDefault="00191B47" w:rsidP="00191B47">
      <w:bookmarkStart w:id="30" w:name="include_clip_end_54"/>
      <w:bookmarkEnd w:id="30"/>
      <w:r>
        <w:t>Referred to Committee on Labor, Commerce and Industry</w:t>
      </w:r>
    </w:p>
    <w:p w14:paraId="12369869" w14:textId="77777777" w:rsidR="00191B47" w:rsidRDefault="00191B47" w:rsidP="00191B47"/>
    <w:p w14:paraId="28BE6113" w14:textId="77777777" w:rsidR="00191B47" w:rsidRDefault="00191B47" w:rsidP="00191B47">
      <w:pPr>
        <w:keepNext/>
      </w:pPr>
      <w:bookmarkStart w:id="31" w:name="include_clip_start_56"/>
      <w:bookmarkEnd w:id="31"/>
      <w:r>
        <w:t>S. 127 -- Senators Johnson and Peeler: A BILL TO AMEND THE SOUTH CAROLINA CODE OF LAWS BY AMENDING SECTION 9-11-10, RELATING TO DEFINITIONS FOR THE SOUTH CAROLINA POLICE OFFICERS RETIREMENT SYSTEM, SO AS TO INCLUDE THE CATAWBA NATION WITHIN THE DEFINITION OF EMPLOYER; AND BY ADDING SECTION 9-11-43 SO AS TO PROVIDE THAT THE CATAWBA NATION IS ELIGIBLE FOR ADMISSION TO THE POLICE OFFICERS RETIREMENT SYSTEM AND TO PROVIDE FOR THE PROCESS FOR ADMISSION.</w:t>
      </w:r>
    </w:p>
    <w:p w14:paraId="2EBDBF4F" w14:textId="2A9ED8F7" w:rsidR="00191B47" w:rsidRDefault="00191B47" w:rsidP="00191B47">
      <w:bookmarkStart w:id="32" w:name="include_clip_end_56"/>
      <w:bookmarkEnd w:id="32"/>
      <w:r>
        <w:t>Referred to Committee on Ways and Means</w:t>
      </w:r>
    </w:p>
    <w:p w14:paraId="44C2504B" w14:textId="77777777" w:rsidR="00191B47" w:rsidRDefault="00191B47" w:rsidP="00191B47"/>
    <w:p w14:paraId="46514894" w14:textId="77777777" w:rsidR="00191B47" w:rsidRDefault="00191B47" w:rsidP="00191B47">
      <w:pPr>
        <w:keepNext/>
      </w:pPr>
      <w:bookmarkStart w:id="33" w:name="include_clip_start_58"/>
      <w:bookmarkEnd w:id="33"/>
      <w:r>
        <w:t>S. 136 -- Senators Tedder, Leber, Kimbrell and Rice: A BILL TO AMEND THE SOUTH CAROLINA CODE OF LAWS BY AMENDING SECTION 17-1-65, RELATING TO THE EXPUNGEMENT OF CONVICTIONS FOR THE UNLAWFUL POSSESSION OF HANDGUNS, SO AS TO PROVIDE THE STATE MUST DISMISS CERTAIN PENDING UNLAWFUL HANDGUN POSSESSION CHARGES THAT OCCURRED PRIOR TO THE ENACTMENT OF THE SOUTH CAROLINA CONSTITUTIONAL CARRY/SECOND AMENDMENT PRESERVATION ACT OF 2024, AND TO PROVIDE THE DISMISSAL OF THESE CHARGES DOES NOT MANDATE THE DISMISSAL OF OTHER RELATED CHARGES OR MAY SERVE AS A BASIS OR SUPPORT FOR CIVIL ACTIONS DUE TO THE ARREST.</w:t>
      </w:r>
    </w:p>
    <w:p w14:paraId="264BBAA4" w14:textId="375A3B4B" w:rsidR="00191B47" w:rsidRDefault="00191B47" w:rsidP="00191B47">
      <w:bookmarkStart w:id="34" w:name="include_clip_end_58"/>
      <w:bookmarkEnd w:id="34"/>
      <w:r>
        <w:t>Referred to Committee on Judiciary</w:t>
      </w:r>
    </w:p>
    <w:p w14:paraId="1F56E385" w14:textId="77777777" w:rsidR="00191B47" w:rsidRDefault="00191B47" w:rsidP="00191B47"/>
    <w:p w14:paraId="171A09DE" w14:textId="77777777" w:rsidR="00191B47" w:rsidRDefault="00191B47" w:rsidP="00191B47">
      <w:pPr>
        <w:keepNext/>
      </w:pPr>
      <w:bookmarkStart w:id="35" w:name="include_clip_start_60"/>
      <w:bookmarkEnd w:id="35"/>
      <w:r>
        <w:t>S. 156 -- Senators Alexander, Rankin, Garrett, Stubbs, Adams, Bennett, Kimbrell, Young, Turner and Peeler: A BILL TO AMEND THE SOUTH CAROLINA CODE OF LAWS BY ADDING SECTION 16-3-80 SO AS TO CREATE THE OFFENSE OF FENTANYL-INDUCED HOMICIDE, TO PROVIDE A PENALTY FOR A VIOLATION, AND TO PROHIBIT AN AFFIRMATIVE DEFENSE; AND BY AMENDING SECTION 16-1-10, RELATING TO A LIST OF EXCEPTIONS FOR FELONIES AND MISDEMEANORS, SO AS TO ADD FENTANYL-INDUCED HOMICIDE.</w:t>
      </w:r>
    </w:p>
    <w:p w14:paraId="6CFFC6CD" w14:textId="5CF95925" w:rsidR="00191B47" w:rsidRDefault="00191B47" w:rsidP="00191B47">
      <w:bookmarkStart w:id="36" w:name="include_clip_end_60"/>
      <w:bookmarkEnd w:id="36"/>
      <w:r>
        <w:t>Referred to Committee on Judiciary</w:t>
      </w:r>
    </w:p>
    <w:p w14:paraId="2D64DE1C" w14:textId="77777777" w:rsidR="00191B47" w:rsidRDefault="00191B47" w:rsidP="00191B47"/>
    <w:p w14:paraId="3D25B246" w14:textId="77777777" w:rsidR="00191B47" w:rsidRDefault="00191B47" w:rsidP="00191B47">
      <w:pPr>
        <w:keepNext/>
      </w:pPr>
      <w:bookmarkStart w:id="37" w:name="include_clip_start_62"/>
      <w:bookmarkEnd w:id="37"/>
      <w:r>
        <w:t>S. 291 -- Senators Peeler, Alexander, Bennett and Cromer: A JOINT RESOLUTION TO PROVIDE FOR THE CONTINUING AUTHORITY TO PAY THE EXPENSES OF STATE GOVERNMENT IF THE 2025-2026 FISCAL YEAR BEGINS WITHOUT A GENERAL APPROPRIATIONS ACT FOR FISCAL YEAR 2025-2026 HAVING BEEN ENACTED, AND TO PROVIDE EXCEPTIONS.</w:t>
      </w:r>
    </w:p>
    <w:p w14:paraId="3261B9D4" w14:textId="6A34EDEF" w:rsidR="00191B47" w:rsidRDefault="00191B47" w:rsidP="00191B47">
      <w:bookmarkStart w:id="38" w:name="include_clip_end_62"/>
      <w:bookmarkEnd w:id="38"/>
      <w:r>
        <w:t>Referred to Committee on Ways and Means</w:t>
      </w:r>
    </w:p>
    <w:p w14:paraId="03E6C543" w14:textId="77777777" w:rsidR="00191B47" w:rsidRDefault="00191B47" w:rsidP="00191B47"/>
    <w:p w14:paraId="3E240DD4" w14:textId="08336007" w:rsidR="00191B47" w:rsidRDefault="00191B47" w:rsidP="00191B47">
      <w:pPr>
        <w:keepNext/>
        <w:jc w:val="center"/>
        <w:rPr>
          <w:b/>
        </w:rPr>
      </w:pPr>
      <w:r w:rsidRPr="00191B47">
        <w:rPr>
          <w:b/>
        </w:rPr>
        <w:t>ROLL CALL</w:t>
      </w:r>
    </w:p>
    <w:p w14:paraId="3DF3D8C9" w14:textId="77777777" w:rsidR="00191B47" w:rsidRDefault="00191B47" w:rsidP="00191B47">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191B47" w:rsidRPr="00191B47" w14:paraId="769AA381" w14:textId="77777777" w:rsidTr="00191B47">
        <w:trPr>
          <w:jc w:val="right"/>
        </w:trPr>
        <w:tc>
          <w:tcPr>
            <w:tcW w:w="2179" w:type="dxa"/>
          </w:tcPr>
          <w:p w14:paraId="5EC77C7C" w14:textId="28E473B7" w:rsidR="00191B47" w:rsidRPr="00191B47" w:rsidRDefault="00191B47" w:rsidP="00191B47">
            <w:pPr>
              <w:keepNext/>
              <w:ind w:firstLine="0"/>
            </w:pPr>
            <w:bookmarkStart w:id="39" w:name="vote_start65"/>
            <w:bookmarkEnd w:id="39"/>
            <w:r>
              <w:t>Anderson</w:t>
            </w:r>
          </w:p>
        </w:tc>
        <w:tc>
          <w:tcPr>
            <w:tcW w:w="2179" w:type="dxa"/>
          </w:tcPr>
          <w:p w14:paraId="25FF9556" w14:textId="5F38036D" w:rsidR="00191B47" w:rsidRPr="00191B47" w:rsidRDefault="00191B47" w:rsidP="00191B47">
            <w:pPr>
              <w:keepNext/>
              <w:ind w:firstLine="0"/>
            </w:pPr>
            <w:r>
              <w:t>Atkinson</w:t>
            </w:r>
          </w:p>
        </w:tc>
        <w:tc>
          <w:tcPr>
            <w:tcW w:w="2180" w:type="dxa"/>
          </w:tcPr>
          <w:p w14:paraId="5910DA7C" w14:textId="02E86589" w:rsidR="00191B47" w:rsidRPr="00191B47" w:rsidRDefault="00191B47" w:rsidP="00191B47">
            <w:pPr>
              <w:keepNext/>
              <w:ind w:firstLine="0"/>
            </w:pPr>
            <w:r>
              <w:t>Bailey</w:t>
            </w:r>
          </w:p>
        </w:tc>
      </w:tr>
      <w:tr w:rsidR="00191B47" w:rsidRPr="00191B47" w14:paraId="5770D8D4" w14:textId="77777777" w:rsidTr="00191B47">
        <w:tblPrEx>
          <w:jc w:val="left"/>
        </w:tblPrEx>
        <w:tc>
          <w:tcPr>
            <w:tcW w:w="2179" w:type="dxa"/>
          </w:tcPr>
          <w:p w14:paraId="257F919D" w14:textId="288BF2B1" w:rsidR="00191B47" w:rsidRPr="00191B47" w:rsidRDefault="00191B47" w:rsidP="00191B47">
            <w:pPr>
              <w:ind w:firstLine="0"/>
            </w:pPr>
            <w:r>
              <w:t>Ballentine</w:t>
            </w:r>
          </w:p>
        </w:tc>
        <w:tc>
          <w:tcPr>
            <w:tcW w:w="2179" w:type="dxa"/>
          </w:tcPr>
          <w:p w14:paraId="2A01F05B" w14:textId="1BEA3371" w:rsidR="00191B47" w:rsidRPr="00191B47" w:rsidRDefault="00191B47" w:rsidP="00191B47">
            <w:pPr>
              <w:ind w:firstLine="0"/>
            </w:pPr>
            <w:r>
              <w:t>Bamberg</w:t>
            </w:r>
          </w:p>
        </w:tc>
        <w:tc>
          <w:tcPr>
            <w:tcW w:w="2180" w:type="dxa"/>
          </w:tcPr>
          <w:p w14:paraId="276E8F01" w14:textId="02C436F1" w:rsidR="00191B47" w:rsidRPr="00191B47" w:rsidRDefault="00191B47" w:rsidP="00191B47">
            <w:pPr>
              <w:ind w:firstLine="0"/>
            </w:pPr>
            <w:r>
              <w:t>Bannister</w:t>
            </w:r>
          </w:p>
        </w:tc>
      </w:tr>
      <w:tr w:rsidR="00191B47" w:rsidRPr="00191B47" w14:paraId="38BCA644" w14:textId="77777777" w:rsidTr="00191B47">
        <w:tblPrEx>
          <w:jc w:val="left"/>
        </w:tblPrEx>
        <w:tc>
          <w:tcPr>
            <w:tcW w:w="2179" w:type="dxa"/>
          </w:tcPr>
          <w:p w14:paraId="1F3B1116" w14:textId="3C7C7A91" w:rsidR="00191B47" w:rsidRPr="00191B47" w:rsidRDefault="00191B47" w:rsidP="00191B47">
            <w:pPr>
              <w:ind w:firstLine="0"/>
            </w:pPr>
            <w:r>
              <w:t>Bauer</w:t>
            </w:r>
          </w:p>
        </w:tc>
        <w:tc>
          <w:tcPr>
            <w:tcW w:w="2179" w:type="dxa"/>
          </w:tcPr>
          <w:p w14:paraId="380B4B30" w14:textId="0E76DD4E" w:rsidR="00191B47" w:rsidRPr="00191B47" w:rsidRDefault="00191B47" w:rsidP="00191B47">
            <w:pPr>
              <w:ind w:firstLine="0"/>
            </w:pPr>
            <w:r>
              <w:t>Beach</w:t>
            </w:r>
          </w:p>
        </w:tc>
        <w:tc>
          <w:tcPr>
            <w:tcW w:w="2180" w:type="dxa"/>
          </w:tcPr>
          <w:p w14:paraId="2450543E" w14:textId="0114AE8A" w:rsidR="00191B47" w:rsidRPr="00191B47" w:rsidRDefault="00191B47" w:rsidP="00191B47">
            <w:pPr>
              <w:ind w:firstLine="0"/>
            </w:pPr>
            <w:r>
              <w:t>Bernstein</w:t>
            </w:r>
          </w:p>
        </w:tc>
      </w:tr>
      <w:tr w:rsidR="00191B47" w:rsidRPr="00191B47" w14:paraId="129F9F4B" w14:textId="77777777" w:rsidTr="00191B47">
        <w:tblPrEx>
          <w:jc w:val="left"/>
        </w:tblPrEx>
        <w:tc>
          <w:tcPr>
            <w:tcW w:w="2179" w:type="dxa"/>
          </w:tcPr>
          <w:p w14:paraId="38434D14" w14:textId="11789643" w:rsidR="00191B47" w:rsidRPr="00191B47" w:rsidRDefault="00191B47" w:rsidP="00191B47">
            <w:pPr>
              <w:ind w:firstLine="0"/>
            </w:pPr>
            <w:r>
              <w:t>Bowers</w:t>
            </w:r>
          </w:p>
        </w:tc>
        <w:tc>
          <w:tcPr>
            <w:tcW w:w="2179" w:type="dxa"/>
          </w:tcPr>
          <w:p w14:paraId="08F0D1F5" w14:textId="5A294FAC" w:rsidR="00191B47" w:rsidRPr="00191B47" w:rsidRDefault="00191B47" w:rsidP="00191B47">
            <w:pPr>
              <w:ind w:firstLine="0"/>
            </w:pPr>
            <w:r>
              <w:t>Bradley</w:t>
            </w:r>
          </w:p>
        </w:tc>
        <w:tc>
          <w:tcPr>
            <w:tcW w:w="2180" w:type="dxa"/>
          </w:tcPr>
          <w:p w14:paraId="19B367BE" w14:textId="7DE25BD3" w:rsidR="00191B47" w:rsidRPr="00191B47" w:rsidRDefault="00191B47" w:rsidP="00191B47">
            <w:pPr>
              <w:ind w:firstLine="0"/>
            </w:pPr>
            <w:r>
              <w:t>Brewer</w:t>
            </w:r>
          </w:p>
        </w:tc>
      </w:tr>
      <w:tr w:rsidR="00191B47" w:rsidRPr="00191B47" w14:paraId="6BEAFC92" w14:textId="77777777" w:rsidTr="00191B47">
        <w:tblPrEx>
          <w:jc w:val="left"/>
        </w:tblPrEx>
        <w:tc>
          <w:tcPr>
            <w:tcW w:w="2179" w:type="dxa"/>
          </w:tcPr>
          <w:p w14:paraId="10AECDBA" w14:textId="6FE9AA2E" w:rsidR="00191B47" w:rsidRPr="00191B47" w:rsidRDefault="00191B47" w:rsidP="00191B47">
            <w:pPr>
              <w:ind w:firstLine="0"/>
            </w:pPr>
            <w:r>
              <w:t>Brittain</w:t>
            </w:r>
          </w:p>
        </w:tc>
        <w:tc>
          <w:tcPr>
            <w:tcW w:w="2179" w:type="dxa"/>
          </w:tcPr>
          <w:p w14:paraId="1D170501" w14:textId="7232A2B7" w:rsidR="00191B47" w:rsidRPr="00191B47" w:rsidRDefault="00191B47" w:rsidP="00191B47">
            <w:pPr>
              <w:ind w:firstLine="0"/>
            </w:pPr>
            <w:r>
              <w:t>Burns</w:t>
            </w:r>
          </w:p>
        </w:tc>
        <w:tc>
          <w:tcPr>
            <w:tcW w:w="2180" w:type="dxa"/>
          </w:tcPr>
          <w:p w14:paraId="1727C631" w14:textId="1B993800" w:rsidR="00191B47" w:rsidRPr="00191B47" w:rsidRDefault="00191B47" w:rsidP="00191B47">
            <w:pPr>
              <w:ind w:firstLine="0"/>
            </w:pPr>
            <w:r>
              <w:t>Bustos</w:t>
            </w:r>
          </w:p>
        </w:tc>
      </w:tr>
      <w:tr w:rsidR="00191B47" w:rsidRPr="00191B47" w14:paraId="3A073AAE" w14:textId="77777777" w:rsidTr="00191B47">
        <w:tblPrEx>
          <w:jc w:val="left"/>
        </w:tblPrEx>
        <w:tc>
          <w:tcPr>
            <w:tcW w:w="2179" w:type="dxa"/>
          </w:tcPr>
          <w:p w14:paraId="30E864C7" w14:textId="600612AB" w:rsidR="00191B47" w:rsidRPr="00191B47" w:rsidRDefault="00191B47" w:rsidP="00191B47">
            <w:pPr>
              <w:ind w:firstLine="0"/>
            </w:pPr>
            <w:r>
              <w:t>Calhoon</w:t>
            </w:r>
          </w:p>
        </w:tc>
        <w:tc>
          <w:tcPr>
            <w:tcW w:w="2179" w:type="dxa"/>
          </w:tcPr>
          <w:p w14:paraId="5E6EE3F5" w14:textId="64070C93" w:rsidR="00191B47" w:rsidRPr="00191B47" w:rsidRDefault="00191B47" w:rsidP="00191B47">
            <w:pPr>
              <w:ind w:firstLine="0"/>
            </w:pPr>
            <w:r>
              <w:t>Caskey</w:t>
            </w:r>
          </w:p>
        </w:tc>
        <w:tc>
          <w:tcPr>
            <w:tcW w:w="2180" w:type="dxa"/>
          </w:tcPr>
          <w:p w14:paraId="5F2C1AA6" w14:textId="7D7A572A" w:rsidR="00191B47" w:rsidRPr="00191B47" w:rsidRDefault="00191B47" w:rsidP="00191B47">
            <w:pPr>
              <w:ind w:firstLine="0"/>
            </w:pPr>
            <w:r>
              <w:t>Chapman</w:t>
            </w:r>
          </w:p>
        </w:tc>
      </w:tr>
      <w:tr w:rsidR="00191B47" w:rsidRPr="00191B47" w14:paraId="77F571A3" w14:textId="77777777" w:rsidTr="00191B47">
        <w:tblPrEx>
          <w:jc w:val="left"/>
        </w:tblPrEx>
        <w:tc>
          <w:tcPr>
            <w:tcW w:w="2179" w:type="dxa"/>
          </w:tcPr>
          <w:p w14:paraId="42630006" w14:textId="596ED873" w:rsidR="00191B47" w:rsidRPr="00191B47" w:rsidRDefault="00191B47" w:rsidP="00191B47">
            <w:pPr>
              <w:ind w:firstLine="0"/>
            </w:pPr>
            <w:r>
              <w:t>Clyburn</w:t>
            </w:r>
          </w:p>
        </w:tc>
        <w:tc>
          <w:tcPr>
            <w:tcW w:w="2179" w:type="dxa"/>
          </w:tcPr>
          <w:p w14:paraId="6B04C5B6" w14:textId="0C7286BA" w:rsidR="00191B47" w:rsidRPr="00191B47" w:rsidRDefault="00191B47" w:rsidP="00191B47">
            <w:pPr>
              <w:ind w:firstLine="0"/>
            </w:pPr>
            <w:r>
              <w:t>Cobb-Hunter</w:t>
            </w:r>
          </w:p>
        </w:tc>
        <w:tc>
          <w:tcPr>
            <w:tcW w:w="2180" w:type="dxa"/>
          </w:tcPr>
          <w:p w14:paraId="3121C7A9" w14:textId="20A743F8" w:rsidR="00191B47" w:rsidRPr="00191B47" w:rsidRDefault="00191B47" w:rsidP="00191B47">
            <w:pPr>
              <w:ind w:firstLine="0"/>
            </w:pPr>
            <w:r>
              <w:t>Collins</w:t>
            </w:r>
          </w:p>
        </w:tc>
      </w:tr>
      <w:tr w:rsidR="00191B47" w:rsidRPr="00191B47" w14:paraId="2DDE66FE" w14:textId="77777777" w:rsidTr="00191B47">
        <w:tblPrEx>
          <w:jc w:val="left"/>
        </w:tblPrEx>
        <w:tc>
          <w:tcPr>
            <w:tcW w:w="2179" w:type="dxa"/>
          </w:tcPr>
          <w:p w14:paraId="1E1572DA" w14:textId="4BE755FD" w:rsidR="00191B47" w:rsidRPr="00191B47" w:rsidRDefault="00191B47" w:rsidP="00191B47">
            <w:pPr>
              <w:ind w:firstLine="0"/>
            </w:pPr>
            <w:r>
              <w:t>B. J. Cox</w:t>
            </w:r>
          </w:p>
        </w:tc>
        <w:tc>
          <w:tcPr>
            <w:tcW w:w="2179" w:type="dxa"/>
          </w:tcPr>
          <w:p w14:paraId="37E3D9C1" w14:textId="04DA9D09" w:rsidR="00191B47" w:rsidRPr="00191B47" w:rsidRDefault="00191B47" w:rsidP="00191B47">
            <w:pPr>
              <w:ind w:firstLine="0"/>
            </w:pPr>
            <w:r>
              <w:t>B. L. Cox</w:t>
            </w:r>
          </w:p>
        </w:tc>
        <w:tc>
          <w:tcPr>
            <w:tcW w:w="2180" w:type="dxa"/>
          </w:tcPr>
          <w:p w14:paraId="3B25A2AC" w14:textId="51C718BE" w:rsidR="00191B47" w:rsidRPr="00191B47" w:rsidRDefault="00191B47" w:rsidP="00191B47">
            <w:pPr>
              <w:ind w:firstLine="0"/>
            </w:pPr>
            <w:r>
              <w:t>Crawford</w:t>
            </w:r>
          </w:p>
        </w:tc>
      </w:tr>
      <w:tr w:rsidR="00191B47" w:rsidRPr="00191B47" w14:paraId="23F48443" w14:textId="77777777" w:rsidTr="00191B47">
        <w:tblPrEx>
          <w:jc w:val="left"/>
        </w:tblPrEx>
        <w:tc>
          <w:tcPr>
            <w:tcW w:w="2179" w:type="dxa"/>
          </w:tcPr>
          <w:p w14:paraId="4821F531" w14:textId="5E0D0CE2" w:rsidR="00191B47" w:rsidRPr="00191B47" w:rsidRDefault="00191B47" w:rsidP="00191B47">
            <w:pPr>
              <w:ind w:firstLine="0"/>
            </w:pPr>
            <w:r>
              <w:t>Cromer</w:t>
            </w:r>
          </w:p>
        </w:tc>
        <w:tc>
          <w:tcPr>
            <w:tcW w:w="2179" w:type="dxa"/>
          </w:tcPr>
          <w:p w14:paraId="59C82740" w14:textId="35B42E77" w:rsidR="00191B47" w:rsidRPr="00191B47" w:rsidRDefault="00191B47" w:rsidP="00191B47">
            <w:pPr>
              <w:ind w:firstLine="0"/>
            </w:pPr>
            <w:r>
              <w:t>Davis</w:t>
            </w:r>
          </w:p>
        </w:tc>
        <w:tc>
          <w:tcPr>
            <w:tcW w:w="2180" w:type="dxa"/>
          </w:tcPr>
          <w:p w14:paraId="6E96A2E8" w14:textId="5C676871" w:rsidR="00191B47" w:rsidRPr="00191B47" w:rsidRDefault="00191B47" w:rsidP="00191B47">
            <w:pPr>
              <w:ind w:firstLine="0"/>
            </w:pPr>
            <w:r>
              <w:t>Dillard</w:t>
            </w:r>
          </w:p>
        </w:tc>
      </w:tr>
      <w:tr w:rsidR="00191B47" w:rsidRPr="00191B47" w14:paraId="07B372FE" w14:textId="77777777" w:rsidTr="00191B47">
        <w:tblPrEx>
          <w:jc w:val="left"/>
        </w:tblPrEx>
        <w:tc>
          <w:tcPr>
            <w:tcW w:w="2179" w:type="dxa"/>
          </w:tcPr>
          <w:p w14:paraId="7682BA0E" w14:textId="061E8F65" w:rsidR="00191B47" w:rsidRPr="00191B47" w:rsidRDefault="00191B47" w:rsidP="00191B47">
            <w:pPr>
              <w:ind w:firstLine="0"/>
            </w:pPr>
            <w:r>
              <w:t>Duncan</w:t>
            </w:r>
          </w:p>
        </w:tc>
        <w:tc>
          <w:tcPr>
            <w:tcW w:w="2179" w:type="dxa"/>
          </w:tcPr>
          <w:p w14:paraId="1028A260" w14:textId="5D6FCF16" w:rsidR="00191B47" w:rsidRPr="00191B47" w:rsidRDefault="00191B47" w:rsidP="00191B47">
            <w:pPr>
              <w:ind w:firstLine="0"/>
            </w:pPr>
            <w:r>
              <w:t>Edgerton</w:t>
            </w:r>
          </w:p>
        </w:tc>
        <w:tc>
          <w:tcPr>
            <w:tcW w:w="2180" w:type="dxa"/>
          </w:tcPr>
          <w:p w14:paraId="01E9F6F3" w14:textId="25685E14" w:rsidR="00191B47" w:rsidRPr="00191B47" w:rsidRDefault="00191B47" w:rsidP="00191B47">
            <w:pPr>
              <w:ind w:firstLine="0"/>
            </w:pPr>
            <w:r>
              <w:t>Erickson</w:t>
            </w:r>
          </w:p>
        </w:tc>
      </w:tr>
      <w:tr w:rsidR="00191B47" w:rsidRPr="00191B47" w14:paraId="3A6CBF4D" w14:textId="77777777" w:rsidTr="00191B47">
        <w:tblPrEx>
          <w:jc w:val="left"/>
        </w:tblPrEx>
        <w:tc>
          <w:tcPr>
            <w:tcW w:w="2179" w:type="dxa"/>
          </w:tcPr>
          <w:p w14:paraId="0A4F1BEC" w14:textId="2FEDEC00" w:rsidR="00191B47" w:rsidRPr="00191B47" w:rsidRDefault="00191B47" w:rsidP="00191B47">
            <w:pPr>
              <w:ind w:firstLine="0"/>
            </w:pPr>
            <w:r>
              <w:t>Forrest</w:t>
            </w:r>
          </w:p>
        </w:tc>
        <w:tc>
          <w:tcPr>
            <w:tcW w:w="2179" w:type="dxa"/>
          </w:tcPr>
          <w:p w14:paraId="17EEE633" w14:textId="55838175" w:rsidR="00191B47" w:rsidRPr="00191B47" w:rsidRDefault="00191B47" w:rsidP="00191B47">
            <w:pPr>
              <w:ind w:firstLine="0"/>
            </w:pPr>
            <w:r>
              <w:t>Frank</w:t>
            </w:r>
          </w:p>
        </w:tc>
        <w:tc>
          <w:tcPr>
            <w:tcW w:w="2180" w:type="dxa"/>
          </w:tcPr>
          <w:p w14:paraId="4301E2F6" w14:textId="310A4DF5" w:rsidR="00191B47" w:rsidRPr="00191B47" w:rsidRDefault="00191B47" w:rsidP="00191B47">
            <w:pPr>
              <w:ind w:firstLine="0"/>
            </w:pPr>
            <w:r>
              <w:t>Gagnon</w:t>
            </w:r>
          </w:p>
        </w:tc>
      </w:tr>
      <w:tr w:rsidR="00191B47" w:rsidRPr="00191B47" w14:paraId="24541C85" w14:textId="77777777" w:rsidTr="00191B47">
        <w:tblPrEx>
          <w:jc w:val="left"/>
        </w:tblPrEx>
        <w:tc>
          <w:tcPr>
            <w:tcW w:w="2179" w:type="dxa"/>
          </w:tcPr>
          <w:p w14:paraId="78F3AED5" w14:textId="735D6B6B" w:rsidR="00191B47" w:rsidRPr="00191B47" w:rsidRDefault="00191B47" w:rsidP="00191B47">
            <w:pPr>
              <w:ind w:firstLine="0"/>
            </w:pPr>
            <w:r>
              <w:t>Garvin</w:t>
            </w:r>
          </w:p>
        </w:tc>
        <w:tc>
          <w:tcPr>
            <w:tcW w:w="2179" w:type="dxa"/>
          </w:tcPr>
          <w:p w14:paraId="3787149F" w14:textId="61EEE9A5" w:rsidR="00191B47" w:rsidRPr="00191B47" w:rsidRDefault="00191B47" w:rsidP="00191B47">
            <w:pPr>
              <w:ind w:firstLine="0"/>
            </w:pPr>
            <w:r>
              <w:t>Gatch</w:t>
            </w:r>
          </w:p>
        </w:tc>
        <w:tc>
          <w:tcPr>
            <w:tcW w:w="2180" w:type="dxa"/>
          </w:tcPr>
          <w:p w14:paraId="542ED953" w14:textId="25864FDC" w:rsidR="00191B47" w:rsidRPr="00191B47" w:rsidRDefault="00191B47" w:rsidP="00191B47">
            <w:pPr>
              <w:ind w:firstLine="0"/>
            </w:pPr>
            <w:r>
              <w:t>Gibson</w:t>
            </w:r>
          </w:p>
        </w:tc>
      </w:tr>
      <w:tr w:rsidR="00191B47" w:rsidRPr="00191B47" w14:paraId="757E0AE3" w14:textId="77777777" w:rsidTr="00191B47">
        <w:tblPrEx>
          <w:jc w:val="left"/>
        </w:tblPrEx>
        <w:tc>
          <w:tcPr>
            <w:tcW w:w="2179" w:type="dxa"/>
          </w:tcPr>
          <w:p w14:paraId="49D6EC36" w14:textId="2CB27A7F" w:rsidR="00191B47" w:rsidRPr="00191B47" w:rsidRDefault="00191B47" w:rsidP="00191B47">
            <w:pPr>
              <w:ind w:firstLine="0"/>
            </w:pPr>
            <w:r>
              <w:t>Gilliam</w:t>
            </w:r>
          </w:p>
        </w:tc>
        <w:tc>
          <w:tcPr>
            <w:tcW w:w="2179" w:type="dxa"/>
          </w:tcPr>
          <w:p w14:paraId="5530C1E9" w14:textId="5612303A" w:rsidR="00191B47" w:rsidRPr="00191B47" w:rsidRDefault="00191B47" w:rsidP="00191B47">
            <w:pPr>
              <w:ind w:firstLine="0"/>
            </w:pPr>
            <w:r>
              <w:t>Gilliard</w:t>
            </w:r>
          </w:p>
        </w:tc>
        <w:tc>
          <w:tcPr>
            <w:tcW w:w="2180" w:type="dxa"/>
          </w:tcPr>
          <w:p w14:paraId="4A8BEFDF" w14:textId="12D115F6" w:rsidR="00191B47" w:rsidRPr="00191B47" w:rsidRDefault="00191B47" w:rsidP="00191B47">
            <w:pPr>
              <w:ind w:firstLine="0"/>
            </w:pPr>
            <w:r>
              <w:t>Gilreath</w:t>
            </w:r>
          </w:p>
        </w:tc>
      </w:tr>
      <w:tr w:rsidR="00191B47" w:rsidRPr="00191B47" w14:paraId="13B63C9A" w14:textId="77777777" w:rsidTr="00191B47">
        <w:tblPrEx>
          <w:jc w:val="left"/>
        </w:tblPrEx>
        <w:tc>
          <w:tcPr>
            <w:tcW w:w="2179" w:type="dxa"/>
          </w:tcPr>
          <w:p w14:paraId="7F748E3D" w14:textId="7A443FA0" w:rsidR="00191B47" w:rsidRPr="00191B47" w:rsidRDefault="00191B47" w:rsidP="00191B47">
            <w:pPr>
              <w:ind w:firstLine="0"/>
            </w:pPr>
            <w:r>
              <w:t>Govan</w:t>
            </w:r>
          </w:p>
        </w:tc>
        <w:tc>
          <w:tcPr>
            <w:tcW w:w="2179" w:type="dxa"/>
          </w:tcPr>
          <w:p w14:paraId="3581AA07" w14:textId="2749E559" w:rsidR="00191B47" w:rsidRPr="00191B47" w:rsidRDefault="00191B47" w:rsidP="00191B47">
            <w:pPr>
              <w:ind w:firstLine="0"/>
            </w:pPr>
            <w:r>
              <w:t>Grant</w:t>
            </w:r>
          </w:p>
        </w:tc>
        <w:tc>
          <w:tcPr>
            <w:tcW w:w="2180" w:type="dxa"/>
          </w:tcPr>
          <w:p w14:paraId="4A64AFBA" w14:textId="58F04380" w:rsidR="00191B47" w:rsidRPr="00191B47" w:rsidRDefault="00191B47" w:rsidP="00191B47">
            <w:pPr>
              <w:ind w:firstLine="0"/>
            </w:pPr>
            <w:r>
              <w:t>Guest</w:t>
            </w:r>
          </w:p>
        </w:tc>
      </w:tr>
      <w:tr w:rsidR="00191B47" w:rsidRPr="00191B47" w14:paraId="33F56C90" w14:textId="77777777" w:rsidTr="00191B47">
        <w:tblPrEx>
          <w:jc w:val="left"/>
        </w:tblPrEx>
        <w:tc>
          <w:tcPr>
            <w:tcW w:w="2179" w:type="dxa"/>
          </w:tcPr>
          <w:p w14:paraId="513FA51A" w14:textId="145A59DF" w:rsidR="00191B47" w:rsidRPr="00191B47" w:rsidRDefault="00191B47" w:rsidP="00191B47">
            <w:pPr>
              <w:ind w:firstLine="0"/>
            </w:pPr>
            <w:r>
              <w:t>Haddon</w:t>
            </w:r>
          </w:p>
        </w:tc>
        <w:tc>
          <w:tcPr>
            <w:tcW w:w="2179" w:type="dxa"/>
          </w:tcPr>
          <w:p w14:paraId="11ADC963" w14:textId="693687B7" w:rsidR="00191B47" w:rsidRPr="00191B47" w:rsidRDefault="00191B47" w:rsidP="00191B47">
            <w:pPr>
              <w:ind w:firstLine="0"/>
            </w:pPr>
            <w:r>
              <w:t>Hager</w:t>
            </w:r>
          </w:p>
        </w:tc>
        <w:tc>
          <w:tcPr>
            <w:tcW w:w="2180" w:type="dxa"/>
          </w:tcPr>
          <w:p w14:paraId="5313A6DE" w14:textId="6C017129" w:rsidR="00191B47" w:rsidRPr="00191B47" w:rsidRDefault="00191B47" w:rsidP="00191B47">
            <w:pPr>
              <w:ind w:firstLine="0"/>
            </w:pPr>
            <w:r>
              <w:t>Hardee</w:t>
            </w:r>
          </w:p>
        </w:tc>
      </w:tr>
      <w:tr w:rsidR="00191B47" w:rsidRPr="00191B47" w14:paraId="5719031E" w14:textId="77777777" w:rsidTr="00191B47">
        <w:tblPrEx>
          <w:jc w:val="left"/>
        </w:tblPrEx>
        <w:tc>
          <w:tcPr>
            <w:tcW w:w="2179" w:type="dxa"/>
          </w:tcPr>
          <w:p w14:paraId="6952A8F3" w14:textId="0E5F3180" w:rsidR="00191B47" w:rsidRPr="00191B47" w:rsidRDefault="00191B47" w:rsidP="00191B47">
            <w:pPr>
              <w:ind w:firstLine="0"/>
            </w:pPr>
            <w:r>
              <w:t>Harris</w:t>
            </w:r>
          </w:p>
        </w:tc>
        <w:tc>
          <w:tcPr>
            <w:tcW w:w="2179" w:type="dxa"/>
          </w:tcPr>
          <w:p w14:paraId="23286DE9" w14:textId="74FABBDC" w:rsidR="00191B47" w:rsidRPr="00191B47" w:rsidRDefault="00191B47" w:rsidP="00191B47">
            <w:pPr>
              <w:ind w:firstLine="0"/>
            </w:pPr>
            <w:r>
              <w:t>Hart</w:t>
            </w:r>
          </w:p>
        </w:tc>
        <w:tc>
          <w:tcPr>
            <w:tcW w:w="2180" w:type="dxa"/>
          </w:tcPr>
          <w:p w14:paraId="610D523E" w14:textId="5205E83F" w:rsidR="00191B47" w:rsidRPr="00191B47" w:rsidRDefault="00191B47" w:rsidP="00191B47">
            <w:pPr>
              <w:ind w:firstLine="0"/>
            </w:pPr>
            <w:r>
              <w:t>Hartnett</w:t>
            </w:r>
          </w:p>
        </w:tc>
      </w:tr>
      <w:tr w:rsidR="00191B47" w:rsidRPr="00191B47" w14:paraId="21C51C94" w14:textId="77777777" w:rsidTr="00191B47">
        <w:tblPrEx>
          <w:jc w:val="left"/>
        </w:tblPrEx>
        <w:tc>
          <w:tcPr>
            <w:tcW w:w="2179" w:type="dxa"/>
          </w:tcPr>
          <w:p w14:paraId="759973A1" w14:textId="47ABA682" w:rsidR="00191B47" w:rsidRPr="00191B47" w:rsidRDefault="00191B47" w:rsidP="00191B47">
            <w:pPr>
              <w:ind w:firstLine="0"/>
            </w:pPr>
            <w:r>
              <w:t>Hartz</w:t>
            </w:r>
          </w:p>
        </w:tc>
        <w:tc>
          <w:tcPr>
            <w:tcW w:w="2179" w:type="dxa"/>
          </w:tcPr>
          <w:p w14:paraId="1AF5F09C" w14:textId="1F1F991A" w:rsidR="00191B47" w:rsidRPr="00191B47" w:rsidRDefault="00191B47" w:rsidP="00191B47">
            <w:pPr>
              <w:ind w:firstLine="0"/>
            </w:pPr>
            <w:r>
              <w:t>Hayes</w:t>
            </w:r>
          </w:p>
        </w:tc>
        <w:tc>
          <w:tcPr>
            <w:tcW w:w="2180" w:type="dxa"/>
          </w:tcPr>
          <w:p w14:paraId="681C53BB" w14:textId="1A41460D" w:rsidR="00191B47" w:rsidRPr="00191B47" w:rsidRDefault="00191B47" w:rsidP="00191B47">
            <w:pPr>
              <w:ind w:firstLine="0"/>
            </w:pPr>
            <w:r>
              <w:t>Henderson-Myers</w:t>
            </w:r>
          </w:p>
        </w:tc>
      </w:tr>
      <w:tr w:rsidR="00191B47" w:rsidRPr="00191B47" w14:paraId="4C7D50B9" w14:textId="77777777" w:rsidTr="00191B47">
        <w:tblPrEx>
          <w:jc w:val="left"/>
        </w:tblPrEx>
        <w:tc>
          <w:tcPr>
            <w:tcW w:w="2179" w:type="dxa"/>
          </w:tcPr>
          <w:p w14:paraId="21E625F8" w14:textId="55291EC3" w:rsidR="00191B47" w:rsidRPr="00191B47" w:rsidRDefault="00191B47" w:rsidP="00191B47">
            <w:pPr>
              <w:ind w:firstLine="0"/>
            </w:pPr>
            <w:r>
              <w:t>Herbkersman</w:t>
            </w:r>
          </w:p>
        </w:tc>
        <w:tc>
          <w:tcPr>
            <w:tcW w:w="2179" w:type="dxa"/>
          </w:tcPr>
          <w:p w14:paraId="154B6A85" w14:textId="258E07F7" w:rsidR="00191B47" w:rsidRPr="00191B47" w:rsidRDefault="00191B47" w:rsidP="00191B47">
            <w:pPr>
              <w:ind w:firstLine="0"/>
            </w:pPr>
            <w:r>
              <w:t>Hewitt</w:t>
            </w:r>
          </w:p>
        </w:tc>
        <w:tc>
          <w:tcPr>
            <w:tcW w:w="2180" w:type="dxa"/>
          </w:tcPr>
          <w:p w14:paraId="0942387A" w14:textId="54D46280" w:rsidR="00191B47" w:rsidRPr="00191B47" w:rsidRDefault="00191B47" w:rsidP="00191B47">
            <w:pPr>
              <w:ind w:firstLine="0"/>
            </w:pPr>
            <w:r>
              <w:t>Hiott</w:t>
            </w:r>
          </w:p>
        </w:tc>
      </w:tr>
      <w:tr w:rsidR="00191B47" w:rsidRPr="00191B47" w14:paraId="6F1A4E1D" w14:textId="77777777" w:rsidTr="00191B47">
        <w:tblPrEx>
          <w:jc w:val="left"/>
        </w:tblPrEx>
        <w:tc>
          <w:tcPr>
            <w:tcW w:w="2179" w:type="dxa"/>
          </w:tcPr>
          <w:p w14:paraId="7E8EB015" w14:textId="72D3A52F" w:rsidR="00191B47" w:rsidRPr="00191B47" w:rsidRDefault="00191B47" w:rsidP="00191B47">
            <w:pPr>
              <w:ind w:firstLine="0"/>
            </w:pPr>
            <w:r>
              <w:t>Hixon</w:t>
            </w:r>
          </w:p>
        </w:tc>
        <w:tc>
          <w:tcPr>
            <w:tcW w:w="2179" w:type="dxa"/>
          </w:tcPr>
          <w:p w14:paraId="4305FE87" w14:textId="3C74F05D" w:rsidR="00191B47" w:rsidRPr="00191B47" w:rsidRDefault="00191B47" w:rsidP="00191B47">
            <w:pPr>
              <w:ind w:firstLine="0"/>
            </w:pPr>
            <w:r>
              <w:t>Holman</w:t>
            </w:r>
          </w:p>
        </w:tc>
        <w:tc>
          <w:tcPr>
            <w:tcW w:w="2180" w:type="dxa"/>
          </w:tcPr>
          <w:p w14:paraId="58026645" w14:textId="6D35F606" w:rsidR="00191B47" w:rsidRPr="00191B47" w:rsidRDefault="00191B47" w:rsidP="00191B47">
            <w:pPr>
              <w:ind w:firstLine="0"/>
            </w:pPr>
            <w:r>
              <w:t>Hosey</w:t>
            </w:r>
          </w:p>
        </w:tc>
      </w:tr>
      <w:tr w:rsidR="00191B47" w:rsidRPr="00191B47" w14:paraId="24E233E7" w14:textId="77777777" w:rsidTr="00191B47">
        <w:tblPrEx>
          <w:jc w:val="left"/>
        </w:tblPrEx>
        <w:tc>
          <w:tcPr>
            <w:tcW w:w="2179" w:type="dxa"/>
          </w:tcPr>
          <w:p w14:paraId="5F33A1B3" w14:textId="4A2C4701" w:rsidR="00191B47" w:rsidRPr="00191B47" w:rsidRDefault="00191B47" w:rsidP="00191B47">
            <w:pPr>
              <w:ind w:firstLine="0"/>
            </w:pPr>
            <w:r>
              <w:t>Howard</w:t>
            </w:r>
          </w:p>
        </w:tc>
        <w:tc>
          <w:tcPr>
            <w:tcW w:w="2179" w:type="dxa"/>
          </w:tcPr>
          <w:p w14:paraId="5ACF30E9" w14:textId="1FACD0E6" w:rsidR="00191B47" w:rsidRPr="00191B47" w:rsidRDefault="00191B47" w:rsidP="00191B47">
            <w:pPr>
              <w:ind w:firstLine="0"/>
            </w:pPr>
            <w:r>
              <w:t>Huff</w:t>
            </w:r>
          </w:p>
        </w:tc>
        <w:tc>
          <w:tcPr>
            <w:tcW w:w="2180" w:type="dxa"/>
          </w:tcPr>
          <w:p w14:paraId="59942F2A" w14:textId="43D6D1BC" w:rsidR="00191B47" w:rsidRPr="00191B47" w:rsidRDefault="00191B47" w:rsidP="00191B47">
            <w:pPr>
              <w:ind w:firstLine="0"/>
            </w:pPr>
            <w:r>
              <w:t>J. E. Johnson</w:t>
            </w:r>
          </w:p>
        </w:tc>
      </w:tr>
      <w:tr w:rsidR="00191B47" w:rsidRPr="00191B47" w14:paraId="36070D72" w14:textId="77777777" w:rsidTr="00191B47">
        <w:tblPrEx>
          <w:jc w:val="left"/>
        </w:tblPrEx>
        <w:tc>
          <w:tcPr>
            <w:tcW w:w="2179" w:type="dxa"/>
          </w:tcPr>
          <w:p w14:paraId="14EDF000" w14:textId="2338EC65" w:rsidR="00191B47" w:rsidRPr="00191B47" w:rsidRDefault="00191B47" w:rsidP="00191B47">
            <w:pPr>
              <w:ind w:firstLine="0"/>
            </w:pPr>
            <w:r>
              <w:t>J. L. Johnson</w:t>
            </w:r>
          </w:p>
        </w:tc>
        <w:tc>
          <w:tcPr>
            <w:tcW w:w="2179" w:type="dxa"/>
          </w:tcPr>
          <w:p w14:paraId="071CE3A1" w14:textId="59D1A306" w:rsidR="00191B47" w:rsidRPr="00191B47" w:rsidRDefault="00191B47" w:rsidP="00191B47">
            <w:pPr>
              <w:ind w:firstLine="0"/>
            </w:pPr>
            <w:r>
              <w:t>Jones</w:t>
            </w:r>
          </w:p>
        </w:tc>
        <w:tc>
          <w:tcPr>
            <w:tcW w:w="2180" w:type="dxa"/>
          </w:tcPr>
          <w:p w14:paraId="7A5550BB" w14:textId="5A681031" w:rsidR="00191B47" w:rsidRPr="00191B47" w:rsidRDefault="00191B47" w:rsidP="00191B47">
            <w:pPr>
              <w:ind w:firstLine="0"/>
            </w:pPr>
            <w:r>
              <w:t>Jordan</w:t>
            </w:r>
          </w:p>
        </w:tc>
      </w:tr>
      <w:tr w:rsidR="00191B47" w:rsidRPr="00191B47" w14:paraId="36502FAC" w14:textId="77777777" w:rsidTr="00191B47">
        <w:tblPrEx>
          <w:jc w:val="left"/>
        </w:tblPrEx>
        <w:tc>
          <w:tcPr>
            <w:tcW w:w="2179" w:type="dxa"/>
          </w:tcPr>
          <w:p w14:paraId="479B9D77" w14:textId="65422108" w:rsidR="00191B47" w:rsidRPr="00191B47" w:rsidRDefault="00191B47" w:rsidP="00191B47">
            <w:pPr>
              <w:ind w:firstLine="0"/>
            </w:pPr>
            <w:r>
              <w:t>Kilmartin</w:t>
            </w:r>
          </w:p>
        </w:tc>
        <w:tc>
          <w:tcPr>
            <w:tcW w:w="2179" w:type="dxa"/>
          </w:tcPr>
          <w:p w14:paraId="37F4A9E9" w14:textId="34FA2C10" w:rsidR="00191B47" w:rsidRPr="00191B47" w:rsidRDefault="00191B47" w:rsidP="00191B47">
            <w:pPr>
              <w:ind w:firstLine="0"/>
            </w:pPr>
            <w:r>
              <w:t>King</w:t>
            </w:r>
          </w:p>
        </w:tc>
        <w:tc>
          <w:tcPr>
            <w:tcW w:w="2180" w:type="dxa"/>
          </w:tcPr>
          <w:p w14:paraId="402714A7" w14:textId="7C793AD3" w:rsidR="00191B47" w:rsidRPr="00191B47" w:rsidRDefault="00191B47" w:rsidP="00191B47">
            <w:pPr>
              <w:ind w:firstLine="0"/>
            </w:pPr>
            <w:r>
              <w:t>Kirby</w:t>
            </w:r>
          </w:p>
        </w:tc>
      </w:tr>
      <w:tr w:rsidR="00191B47" w:rsidRPr="00191B47" w14:paraId="134FC4D0" w14:textId="77777777" w:rsidTr="00191B47">
        <w:tblPrEx>
          <w:jc w:val="left"/>
        </w:tblPrEx>
        <w:tc>
          <w:tcPr>
            <w:tcW w:w="2179" w:type="dxa"/>
          </w:tcPr>
          <w:p w14:paraId="3D41ADA1" w14:textId="51D2A8C3" w:rsidR="00191B47" w:rsidRPr="00191B47" w:rsidRDefault="00191B47" w:rsidP="00191B47">
            <w:pPr>
              <w:ind w:firstLine="0"/>
            </w:pPr>
            <w:r>
              <w:t>Landing</w:t>
            </w:r>
          </w:p>
        </w:tc>
        <w:tc>
          <w:tcPr>
            <w:tcW w:w="2179" w:type="dxa"/>
          </w:tcPr>
          <w:p w14:paraId="1BAED2A8" w14:textId="19A12146" w:rsidR="00191B47" w:rsidRPr="00191B47" w:rsidRDefault="00191B47" w:rsidP="00191B47">
            <w:pPr>
              <w:ind w:firstLine="0"/>
            </w:pPr>
            <w:r>
              <w:t>Lawson</w:t>
            </w:r>
          </w:p>
        </w:tc>
        <w:tc>
          <w:tcPr>
            <w:tcW w:w="2180" w:type="dxa"/>
          </w:tcPr>
          <w:p w14:paraId="1CD4305B" w14:textId="55864B80" w:rsidR="00191B47" w:rsidRPr="00191B47" w:rsidRDefault="00191B47" w:rsidP="00191B47">
            <w:pPr>
              <w:ind w:firstLine="0"/>
            </w:pPr>
            <w:r>
              <w:t>Ligon</w:t>
            </w:r>
          </w:p>
        </w:tc>
      </w:tr>
      <w:tr w:rsidR="00191B47" w:rsidRPr="00191B47" w14:paraId="5288E9CD" w14:textId="77777777" w:rsidTr="00191B47">
        <w:tblPrEx>
          <w:jc w:val="left"/>
        </w:tblPrEx>
        <w:tc>
          <w:tcPr>
            <w:tcW w:w="2179" w:type="dxa"/>
          </w:tcPr>
          <w:p w14:paraId="763E2A6A" w14:textId="1C0B5BDF" w:rsidR="00191B47" w:rsidRPr="00191B47" w:rsidRDefault="00191B47" w:rsidP="00191B47">
            <w:pPr>
              <w:ind w:firstLine="0"/>
            </w:pPr>
            <w:r>
              <w:t>Long</w:t>
            </w:r>
          </w:p>
        </w:tc>
        <w:tc>
          <w:tcPr>
            <w:tcW w:w="2179" w:type="dxa"/>
          </w:tcPr>
          <w:p w14:paraId="49EE0FF4" w14:textId="7AD042D7" w:rsidR="00191B47" w:rsidRPr="00191B47" w:rsidRDefault="00191B47" w:rsidP="00191B47">
            <w:pPr>
              <w:ind w:firstLine="0"/>
            </w:pPr>
            <w:r>
              <w:t>Lowe</w:t>
            </w:r>
          </w:p>
        </w:tc>
        <w:tc>
          <w:tcPr>
            <w:tcW w:w="2180" w:type="dxa"/>
          </w:tcPr>
          <w:p w14:paraId="4CE6EFC3" w14:textId="22A1213A" w:rsidR="00191B47" w:rsidRPr="00191B47" w:rsidRDefault="00191B47" w:rsidP="00191B47">
            <w:pPr>
              <w:ind w:firstLine="0"/>
            </w:pPr>
            <w:r>
              <w:t>Luck</w:t>
            </w:r>
          </w:p>
        </w:tc>
      </w:tr>
      <w:tr w:rsidR="00191B47" w:rsidRPr="00191B47" w14:paraId="5FCF190C" w14:textId="77777777" w:rsidTr="00191B47">
        <w:tblPrEx>
          <w:jc w:val="left"/>
        </w:tblPrEx>
        <w:tc>
          <w:tcPr>
            <w:tcW w:w="2179" w:type="dxa"/>
          </w:tcPr>
          <w:p w14:paraId="697E2EC5" w14:textId="1A846FEF" w:rsidR="00191B47" w:rsidRPr="00191B47" w:rsidRDefault="00191B47" w:rsidP="00191B47">
            <w:pPr>
              <w:ind w:firstLine="0"/>
            </w:pPr>
            <w:r>
              <w:t>Magnuson</w:t>
            </w:r>
          </w:p>
        </w:tc>
        <w:tc>
          <w:tcPr>
            <w:tcW w:w="2179" w:type="dxa"/>
          </w:tcPr>
          <w:p w14:paraId="28D5187B" w14:textId="65C6F0B3" w:rsidR="00191B47" w:rsidRPr="00191B47" w:rsidRDefault="00191B47" w:rsidP="00191B47">
            <w:pPr>
              <w:ind w:firstLine="0"/>
            </w:pPr>
            <w:r>
              <w:t>Martin</w:t>
            </w:r>
          </w:p>
        </w:tc>
        <w:tc>
          <w:tcPr>
            <w:tcW w:w="2180" w:type="dxa"/>
          </w:tcPr>
          <w:p w14:paraId="1218E327" w14:textId="1C0CEACE" w:rsidR="00191B47" w:rsidRPr="00191B47" w:rsidRDefault="00191B47" w:rsidP="00191B47">
            <w:pPr>
              <w:ind w:firstLine="0"/>
            </w:pPr>
            <w:r>
              <w:t>May</w:t>
            </w:r>
          </w:p>
        </w:tc>
      </w:tr>
      <w:tr w:rsidR="00191B47" w:rsidRPr="00191B47" w14:paraId="7F6165BB" w14:textId="77777777" w:rsidTr="00191B47">
        <w:tblPrEx>
          <w:jc w:val="left"/>
        </w:tblPrEx>
        <w:tc>
          <w:tcPr>
            <w:tcW w:w="2179" w:type="dxa"/>
          </w:tcPr>
          <w:p w14:paraId="2700BEF2" w14:textId="3698AA44" w:rsidR="00191B47" w:rsidRPr="00191B47" w:rsidRDefault="00191B47" w:rsidP="00191B47">
            <w:pPr>
              <w:ind w:firstLine="0"/>
            </w:pPr>
            <w:r>
              <w:t>McCabe</w:t>
            </w:r>
          </w:p>
        </w:tc>
        <w:tc>
          <w:tcPr>
            <w:tcW w:w="2179" w:type="dxa"/>
          </w:tcPr>
          <w:p w14:paraId="62AA1EBB" w14:textId="19C8CCD8" w:rsidR="00191B47" w:rsidRPr="00191B47" w:rsidRDefault="00191B47" w:rsidP="00191B47">
            <w:pPr>
              <w:ind w:firstLine="0"/>
            </w:pPr>
            <w:r>
              <w:t>McCravy</w:t>
            </w:r>
          </w:p>
        </w:tc>
        <w:tc>
          <w:tcPr>
            <w:tcW w:w="2180" w:type="dxa"/>
          </w:tcPr>
          <w:p w14:paraId="3369DD73" w14:textId="476741A7" w:rsidR="00191B47" w:rsidRPr="00191B47" w:rsidRDefault="00191B47" w:rsidP="00191B47">
            <w:pPr>
              <w:ind w:firstLine="0"/>
            </w:pPr>
            <w:r>
              <w:t>McDaniel</w:t>
            </w:r>
          </w:p>
        </w:tc>
      </w:tr>
      <w:tr w:rsidR="00191B47" w:rsidRPr="00191B47" w14:paraId="229A75A3" w14:textId="77777777" w:rsidTr="00191B47">
        <w:tblPrEx>
          <w:jc w:val="left"/>
        </w:tblPrEx>
        <w:tc>
          <w:tcPr>
            <w:tcW w:w="2179" w:type="dxa"/>
          </w:tcPr>
          <w:p w14:paraId="5688B8C9" w14:textId="5F4E6C92" w:rsidR="00191B47" w:rsidRPr="00191B47" w:rsidRDefault="00191B47" w:rsidP="00191B47">
            <w:pPr>
              <w:ind w:firstLine="0"/>
            </w:pPr>
            <w:r>
              <w:t>McGinnis</w:t>
            </w:r>
          </w:p>
        </w:tc>
        <w:tc>
          <w:tcPr>
            <w:tcW w:w="2179" w:type="dxa"/>
          </w:tcPr>
          <w:p w14:paraId="5625C89E" w14:textId="5EA81320" w:rsidR="00191B47" w:rsidRPr="00191B47" w:rsidRDefault="00191B47" w:rsidP="00191B47">
            <w:pPr>
              <w:ind w:firstLine="0"/>
            </w:pPr>
            <w:r>
              <w:t>Mitchell</w:t>
            </w:r>
          </w:p>
        </w:tc>
        <w:tc>
          <w:tcPr>
            <w:tcW w:w="2180" w:type="dxa"/>
          </w:tcPr>
          <w:p w14:paraId="028E27D3" w14:textId="70F296A7" w:rsidR="00191B47" w:rsidRPr="00191B47" w:rsidRDefault="00191B47" w:rsidP="00191B47">
            <w:pPr>
              <w:ind w:firstLine="0"/>
            </w:pPr>
            <w:r>
              <w:t>Montgomery</w:t>
            </w:r>
          </w:p>
        </w:tc>
      </w:tr>
      <w:tr w:rsidR="00191B47" w:rsidRPr="00191B47" w14:paraId="7D09993F" w14:textId="77777777" w:rsidTr="00191B47">
        <w:tblPrEx>
          <w:jc w:val="left"/>
        </w:tblPrEx>
        <w:tc>
          <w:tcPr>
            <w:tcW w:w="2179" w:type="dxa"/>
          </w:tcPr>
          <w:p w14:paraId="1A9FB999" w14:textId="258A7151" w:rsidR="00191B47" w:rsidRPr="00191B47" w:rsidRDefault="00191B47" w:rsidP="00191B47">
            <w:pPr>
              <w:ind w:firstLine="0"/>
            </w:pPr>
            <w:r>
              <w:t>J. Moore</w:t>
            </w:r>
          </w:p>
        </w:tc>
        <w:tc>
          <w:tcPr>
            <w:tcW w:w="2179" w:type="dxa"/>
          </w:tcPr>
          <w:p w14:paraId="7C9FE2B8" w14:textId="4B29F296" w:rsidR="00191B47" w:rsidRPr="00191B47" w:rsidRDefault="00191B47" w:rsidP="00191B47">
            <w:pPr>
              <w:ind w:firstLine="0"/>
            </w:pPr>
            <w:r>
              <w:t>T. Moore</w:t>
            </w:r>
          </w:p>
        </w:tc>
        <w:tc>
          <w:tcPr>
            <w:tcW w:w="2180" w:type="dxa"/>
          </w:tcPr>
          <w:p w14:paraId="1CC99944" w14:textId="234C4D3E" w:rsidR="00191B47" w:rsidRPr="00191B47" w:rsidRDefault="00191B47" w:rsidP="00191B47">
            <w:pPr>
              <w:ind w:firstLine="0"/>
            </w:pPr>
            <w:r>
              <w:t>Morgan</w:t>
            </w:r>
          </w:p>
        </w:tc>
      </w:tr>
      <w:tr w:rsidR="00191B47" w:rsidRPr="00191B47" w14:paraId="030984D7" w14:textId="77777777" w:rsidTr="00191B47">
        <w:tblPrEx>
          <w:jc w:val="left"/>
        </w:tblPrEx>
        <w:tc>
          <w:tcPr>
            <w:tcW w:w="2179" w:type="dxa"/>
          </w:tcPr>
          <w:p w14:paraId="7448F407" w14:textId="413C1AD1" w:rsidR="00191B47" w:rsidRPr="00191B47" w:rsidRDefault="00191B47" w:rsidP="00191B47">
            <w:pPr>
              <w:ind w:firstLine="0"/>
            </w:pPr>
            <w:r>
              <w:lastRenderedPageBreak/>
              <w:t>Moss</w:t>
            </w:r>
          </w:p>
        </w:tc>
        <w:tc>
          <w:tcPr>
            <w:tcW w:w="2179" w:type="dxa"/>
          </w:tcPr>
          <w:p w14:paraId="2DC6B159" w14:textId="39DD8EDB" w:rsidR="00191B47" w:rsidRPr="00191B47" w:rsidRDefault="00191B47" w:rsidP="00191B47">
            <w:pPr>
              <w:ind w:firstLine="0"/>
            </w:pPr>
            <w:r>
              <w:t>Murphy</w:t>
            </w:r>
          </w:p>
        </w:tc>
        <w:tc>
          <w:tcPr>
            <w:tcW w:w="2180" w:type="dxa"/>
          </w:tcPr>
          <w:p w14:paraId="3A8E6019" w14:textId="03BE339D" w:rsidR="00191B47" w:rsidRPr="00191B47" w:rsidRDefault="00191B47" w:rsidP="00191B47">
            <w:pPr>
              <w:ind w:firstLine="0"/>
            </w:pPr>
            <w:r>
              <w:t>Neese</w:t>
            </w:r>
          </w:p>
        </w:tc>
      </w:tr>
      <w:tr w:rsidR="00191B47" w:rsidRPr="00191B47" w14:paraId="3F8F3756" w14:textId="77777777" w:rsidTr="00191B47">
        <w:tblPrEx>
          <w:jc w:val="left"/>
        </w:tblPrEx>
        <w:tc>
          <w:tcPr>
            <w:tcW w:w="2179" w:type="dxa"/>
          </w:tcPr>
          <w:p w14:paraId="1F39D2D9" w14:textId="32CECF86" w:rsidR="00191B47" w:rsidRPr="00191B47" w:rsidRDefault="00191B47" w:rsidP="00191B47">
            <w:pPr>
              <w:ind w:firstLine="0"/>
            </w:pPr>
            <w:r>
              <w:t>B. Newton</w:t>
            </w:r>
          </w:p>
        </w:tc>
        <w:tc>
          <w:tcPr>
            <w:tcW w:w="2179" w:type="dxa"/>
          </w:tcPr>
          <w:p w14:paraId="085A7ECB" w14:textId="42FC1814" w:rsidR="00191B47" w:rsidRPr="00191B47" w:rsidRDefault="00191B47" w:rsidP="00191B47">
            <w:pPr>
              <w:ind w:firstLine="0"/>
            </w:pPr>
            <w:r>
              <w:t>W. Newton</w:t>
            </w:r>
          </w:p>
        </w:tc>
        <w:tc>
          <w:tcPr>
            <w:tcW w:w="2180" w:type="dxa"/>
          </w:tcPr>
          <w:p w14:paraId="12BEDF75" w14:textId="5C348D48" w:rsidR="00191B47" w:rsidRPr="00191B47" w:rsidRDefault="00191B47" w:rsidP="00191B47">
            <w:pPr>
              <w:ind w:firstLine="0"/>
            </w:pPr>
            <w:r>
              <w:t>Oremus</w:t>
            </w:r>
          </w:p>
        </w:tc>
      </w:tr>
      <w:tr w:rsidR="00191B47" w:rsidRPr="00191B47" w14:paraId="676AC6EC" w14:textId="77777777" w:rsidTr="00191B47">
        <w:tblPrEx>
          <w:jc w:val="left"/>
        </w:tblPrEx>
        <w:tc>
          <w:tcPr>
            <w:tcW w:w="2179" w:type="dxa"/>
          </w:tcPr>
          <w:p w14:paraId="744AC20B" w14:textId="671CF113" w:rsidR="00191B47" w:rsidRPr="00191B47" w:rsidRDefault="00191B47" w:rsidP="00191B47">
            <w:pPr>
              <w:ind w:firstLine="0"/>
            </w:pPr>
            <w:r>
              <w:t>Pace</w:t>
            </w:r>
          </w:p>
        </w:tc>
        <w:tc>
          <w:tcPr>
            <w:tcW w:w="2179" w:type="dxa"/>
          </w:tcPr>
          <w:p w14:paraId="73031E19" w14:textId="5C5951A6" w:rsidR="00191B47" w:rsidRPr="00191B47" w:rsidRDefault="00191B47" w:rsidP="00191B47">
            <w:pPr>
              <w:ind w:firstLine="0"/>
            </w:pPr>
            <w:r>
              <w:t>Pedalino</w:t>
            </w:r>
          </w:p>
        </w:tc>
        <w:tc>
          <w:tcPr>
            <w:tcW w:w="2180" w:type="dxa"/>
          </w:tcPr>
          <w:p w14:paraId="59A699E5" w14:textId="699E2EC9" w:rsidR="00191B47" w:rsidRPr="00191B47" w:rsidRDefault="00191B47" w:rsidP="00191B47">
            <w:pPr>
              <w:ind w:firstLine="0"/>
            </w:pPr>
            <w:r>
              <w:t>Pope</w:t>
            </w:r>
          </w:p>
        </w:tc>
      </w:tr>
      <w:tr w:rsidR="00191B47" w:rsidRPr="00191B47" w14:paraId="288BB32E" w14:textId="77777777" w:rsidTr="00191B47">
        <w:tblPrEx>
          <w:jc w:val="left"/>
        </w:tblPrEx>
        <w:tc>
          <w:tcPr>
            <w:tcW w:w="2179" w:type="dxa"/>
          </w:tcPr>
          <w:p w14:paraId="065E38AF" w14:textId="7475BAEB" w:rsidR="00191B47" w:rsidRPr="00191B47" w:rsidRDefault="00191B47" w:rsidP="00191B47">
            <w:pPr>
              <w:ind w:firstLine="0"/>
            </w:pPr>
            <w:r>
              <w:t>Rankin</w:t>
            </w:r>
          </w:p>
        </w:tc>
        <w:tc>
          <w:tcPr>
            <w:tcW w:w="2179" w:type="dxa"/>
          </w:tcPr>
          <w:p w14:paraId="67B14918" w14:textId="6390CAC5" w:rsidR="00191B47" w:rsidRPr="00191B47" w:rsidRDefault="00191B47" w:rsidP="00191B47">
            <w:pPr>
              <w:ind w:firstLine="0"/>
            </w:pPr>
            <w:r>
              <w:t>Reese</w:t>
            </w:r>
          </w:p>
        </w:tc>
        <w:tc>
          <w:tcPr>
            <w:tcW w:w="2180" w:type="dxa"/>
          </w:tcPr>
          <w:p w14:paraId="174E0E6A" w14:textId="44BFDC14" w:rsidR="00191B47" w:rsidRPr="00191B47" w:rsidRDefault="00191B47" w:rsidP="00191B47">
            <w:pPr>
              <w:ind w:firstLine="0"/>
            </w:pPr>
            <w:r>
              <w:t>Rivers</w:t>
            </w:r>
          </w:p>
        </w:tc>
      </w:tr>
      <w:tr w:rsidR="00191B47" w:rsidRPr="00191B47" w14:paraId="065EDEDC" w14:textId="77777777" w:rsidTr="00191B47">
        <w:tblPrEx>
          <w:jc w:val="left"/>
        </w:tblPrEx>
        <w:tc>
          <w:tcPr>
            <w:tcW w:w="2179" w:type="dxa"/>
          </w:tcPr>
          <w:p w14:paraId="1265A7CE" w14:textId="0F6AD66B" w:rsidR="00191B47" w:rsidRPr="00191B47" w:rsidRDefault="00191B47" w:rsidP="00191B47">
            <w:pPr>
              <w:ind w:firstLine="0"/>
            </w:pPr>
            <w:r>
              <w:t>Robbins</w:t>
            </w:r>
          </w:p>
        </w:tc>
        <w:tc>
          <w:tcPr>
            <w:tcW w:w="2179" w:type="dxa"/>
          </w:tcPr>
          <w:p w14:paraId="60E3573C" w14:textId="10B0709C" w:rsidR="00191B47" w:rsidRPr="00191B47" w:rsidRDefault="00191B47" w:rsidP="00191B47">
            <w:pPr>
              <w:ind w:firstLine="0"/>
            </w:pPr>
            <w:r>
              <w:t>Rose</w:t>
            </w:r>
          </w:p>
        </w:tc>
        <w:tc>
          <w:tcPr>
            <w:tcW w:w="2180" w:type="dxa"/>
          </w:tcPr>
          <w:p w14:paraId="0C968AFE" w14:textId="5BDCCAD1" w:rsidR="00191B47" w:rsidRPr="00191B47" w:rsidRDefault="00191B47" w:rsidP="00191B47">
            <w:pPr>
              <w:ind w:firstLine="0"/>
            </w:pPr>
            <w:r>
              <w:t>Rutherford</w:t>
            </w:r>
          </w:p>
        </w:tc>
      </w:tr>
      <w:tr w:rsidR="00191B47" w:rsidRPr="00191B47" w14:paraId="3870C60A" w14:textId="77777777" w:rsidTr="00191B47">
        <w:tblPrEx>
          <w:jc w:val="left"/>
        </w:tblPrEx>
        <w:tc>
          <w:tcPr>
            <w:tcW w:w="2179" w:type="dxa"/>
          </w:tcPr>
          <w:p w14:paraId="00985453" w14:textId="405D8BF8" w:rsidR="00191B47" w:rsidRPr="00191B47" w:rsidRDefault="00191B47" w:rsidP="00191B47">
            <w:pPr>
              <w:ind w:firstLine="0"/>
            </w:pPr>
            <w:r>
              <w:t>Schuessler</w:t>
            </w:r>
          </w:p>
        </w:tc>
        <w:tc>
          <w:tcPr>
            <w:tcW w:w="2179" w:type="dxa"/>
          </w:tcPr>
          <w:p w14:paraId="6EE7A2AE" w14:textId="5FCF6CFA" w:rsidR="00191B47" w:rsidRPr="00191B47" w:rsidRDefault="00191B47" w:rsidP="00191B47">
            <w:pPr>
              <w:ind w:firstLine="0"/>
            </w:pPr>
            <w:r>
              <w:t>Sessions</w:t>
            </w:r>
          </w:p>
        </w:tc>
        <w:tc>
          <w:tcPr>
            <w:tcW w:w="2180" w:type="dxa"/>
          </w:tcPr>
          <w:p w14:paraId="4758E5B2" w14:textId="3394A264" w:rsidR="00191B47" w:rsidRPr="00191B47" w:rsidRDefault="00191B47" w:rsidP="00191B47">
            <w:pPr>
              <w:ind w:firstLine="0"/>
            </w:pPr>
            <w:r>
              <w:t>G. M. Smith</w:t>
            </w:r>
          </w:p>
        </w:tc>
      </w:tr>
      <w:tr w:rsidR="00191B47" w:rsidRPr="00191B47" w14:paraId="5CB23B99" w14:textId="77777777" w:rsidTr="00191B47">
        <w:tblPrEx>
          <w:jc w:val="left"/>
        </w:tblPrEx>
        <w:tc>
          <w:tcPr>
            <w:tcW w:w="2179" w:type="dxa"/>
          </w:tcPr>
          <w:p w14:paraId="596A4872" w14:textId="68269B8F" w:rsidR="00191B47" w:rsidRPr="00191B47" w:rsidRDefault="00191B47" w:rsidP="00191B47">
            <w:pPr>
              <w:ind w:firstLine="0"/>
            </w:pPr>
            <w:r>
              <w:t>M. M. Smith</w:t>
            </w:r>
          </w:p>
        </w:tc>
        <w:tc>
          <w:tcPr>
            <w:tcW w:w="2179" w:type="dxa"/>
          </w:tcPr>
          <w:p w14:paraId="5D6A1CF2" w14:textId="2C2AB6DC" w:rsidR="00191B47" w:rsidRPr="00191B47" w:rsidRDefault="00191B47" w:rsidP="00191B47">
            <w:pPr>
              <w:ind w:firstLine="0"/>
            </w:pPr>
            <w:r>
              <w:t>Spann-Wilder</w:t>
            </w:r>
          </w:p>
        </w:tc>
        <w:tc>
          <w:tcPr>
            <w:tcW w:w="2180" w:type="dxa"/>
          </w:tcPr>
          <w:p w14:paraId="4AE56075" w14:textId="7DB5DDB3" w:rsidR="00191B47" w:rsidRPr="00191B47" w:rsidRDefault="00191B47" w:rsidP="00191B47">
            <w:pPr>
              <w:ind w:firstLine="0"/>
            </w:pPr>
            <w:r>
              <w:t>Stavrinakis</w:t>
            </w:r>
          </w:p>
        </w:tc>
      </w:tr>
      <w:tr w:rsidR="00191B47" w:rsidRPr="00191B47" w14:paraId="69022954" w14:textId="77777777" w:rsidTr="00191B47">
        <w:tblPrEx>
          <w:jc w:val="left"/>
        </w:tblPrEx>
        <w:tc>
          <w:tcPr>
            <w:tcW w:w="2179" w:type="dxa"/>
          </w:tcPr>
          <w:p w14:paraId="3CA54748" w14:textId="45071CAE" w:rsidR="00191B47" w:rsidRPr="00191B47" w:rsidRDefault="00191B47" w:rsidP="00191B47">
            <w:pPr>
              <w:ind w:firstLine="0"/>
            </w:pPr>
            <w:r>
              <w:t>Taylor</w:t>
            </w:r>
          </w:p>
        </w:tc>
        <w:tc>
          <w:tcPr>
            <w:tcW w:w="2179" w:type="dxa"/>
          </w:tcPr>
          <w:p w14:paraId="2BAC61CF" w14:textId="3CE41468" w:rsidR="00191B47" w:rsidRPr="00191B47" w:rsidRDefault="00191B47" w:rsidP="00191B47">
            <w:pPr>
              <w:ind w:firstLine="0"/>
            </w:pPr>
            <w:r>
              <w:t>Teeple</w:t>
            </w:r>
          </w:p>
        </w:tc>
        <w:tc>
          <w:tcPr>
            <w:tcW w:w="2180" w:type="dxa"/>
          </w:tcPr>
          <w:p w14:paraId="0F311513" w14:textId="14EFA16A" w:rsidR="00191B47" w:rsidRPr="00191B47" w:rsidRDefault="00191B47" w:rsidP="00191B47">
            <w:pPr>
              <w:ind w:firstLine="0"/>
            </w:pPr>
            <w:r>
              <w:t>Terribile</w:t>
            </w:r>
          </w:p>
        </w:tc>
      </w:tr>
      <w:tr w:rsidR="00191B47" w:rsidRPr="00191B47" w14:paraId="4A0FF3F7" w14:textId="77777777" w:rsidTr="00191B47">
        <w:tblPrEx>
          <w:jc w:val="left"/>
        </w:tblPrEx>
        <w:tc>
          <w:tcPr>
            <w:tcW w:w="2179" w:type="dxa"/>
          </w:tcPr>
          <w:p w14:paraId="12F87AE6" w14:textId="48102BDC" w:rsidR="00191B47" w:rsidRPr="00191B47" w:rsidRDefault="00191B47" w:rsidP="00191B47">
            <w:pPr>
              <w:ind w:firstLine="0"/>
            </w:pPr>
            <w:r>
              <w:t>Vaughan</w:t>
            </w:r>
          </w:p>
        </w:tc>
        <w:tc>
          <w:tcPr>
            <w:tcW w:w="2179" w:type="dxa"/>
          </w:tcPr>
          <w:p w14:paraId="618F74F0" w14:textId="2F6F7449" w:rsidR="00191B47" w:rsidRPr="00191B47" w:rsidRDefault="00191B47" w:rsidP="00191B47">
            <w:pPr>
              <w:ind w:firstLine="0"/>
            </w:pPr>
            <w:r>
              <w:t>Weeks</w:t>
            </w:r>
          </w:p>
        </w:tc>
        <w:tc>
          <w:tcPr>
            <w:tcW w:w="2180" w:type="dxa"/>
          </w:tcPr>
          <w:p w14:paraId="5785FB8B" w14:textId="61CCD46E" w:rsidR="00191B47" w:rsidRPr="00191B47" w:rsidRDefault="00191B47" w:rsidP="00191B47">
            <w:pPr>
              <w:ind w:firstLine="0"/>
            </w:pPr>
            <w:r>
              <w:t>Wetmore</w:t>
            </w:r>
          </w:p>
        </w:tc>
      </w:tr>
      <w:tr w:rsidR="00191B47" w:rsidRPr="00191B47" w14:paraId="30D3AD59" w14:textId="77777777" w:rsidTr="00191B47">
        <w:tblPrEx>
          <w:jc w:val="left"/>
        </w:tblPrEx>
        <w:tc>
          <w:tcPr>
            <w:tcW w:w="2179" w:type="dxa"/>
          </w:tcPr>
          <w:p w14:paraId="610F16DB" w14:textId="09FE7DD8" w:rsidR="00191B47" w:rsidRPr="00191B47" w:rsidRDefault="00191B47" w:rsidP="00191B47">
            <w:pPr>
              <w:ind w:firstLine="0"/>
            </w:pPr>
            <w:r>
              <w:t>White</w:t>
            </w:r>
          </w:p>
        </w:tc>
        <w:tc>
          <w:tcPr>
            <w:tcW w:w="2179" w:type="dxa"/>
          </w:tcPr>
          <w:p w14:paraId="1AECBE61" w14:textId="032E80F1" w:rsidR="00191B47" w:rsidRPr="00191B47" w:rsidRDefault="00191B47" w:rsidP="00191B47">
            <w:pPr>
              <w:ind w:firstLine="0"/>
            </w:pPr>
            <w:r>
              <w:t>Whitmire</w:t>
            </w:r>
          </w:p>
        </w:tc>
        <w:tc>
          <w:tcPr>
            <w:tcW w:w="2180" w:type="dxa"/>
          </w:tcPr>
          <w:p w14:paraId="07505B85" w14:textId="2A155D3E" w:rsidR="00191B47" w:rsidRPr="00191B47" w:rsidRDefault="00191B47" w:rsidP="00191B47">
            <w:pPr>
              <w:ind w:firstLine="0"/>
            </w:pPr>
            <w:r>
              <w:t>Wickensimer</w:t>
            </w:r>
          </w:p>
        </w:tc>
      </w:tr>
      <w:tr w:rsidR="00191B47" w:rsidRPr="00191B47" w14:paraId="7F429E73" w14:textId="77777777" w:rsidTr="00191B47">
        <w:tblPrEx>
          <w:jc w:val="left"/>
        </w:tblPrEx>
        <w:tc>
          <w:tcPr>
            <w:tcW w:w="2179" w:type="dxa"/>
          </w:tcPr>
          <w:p w14:paraId="43ADF35E" w14:textId="10A6D624" w:rsidR="00191B47" w:rsidRPr="00191B47" w:rsidRDefault="00191B47" w:rsidP="00191B47">
            <w:pPr>
              <w:keepNext/>
              <w:ind w:firstLine="0"/>
            </w:pPr>
            <w:r>
              <w:t>Williams</w:t>
            </w:r>
          </w:p>
        </w:tc>
        <w:tc>
          <w:tcPr>
            <w:tcW w:w="2179" w:type="dxa"/>
          </w:tcPr>
          <w:p w14:paraId="035E344B" w14:textId="6B71D98C" w:rsidR="00191B47" w:rsidRPr="00191B47" w:rsidRDefault="00191B47" w:rsidP="00191B47">
            <w:pPr>
              <w:keepNext/>
              <w:ind w:firstLine="0"/>
            </w:pPr>
            <w:r>
              <w:t>Willis</w:t>
            </w:r>
          </w:p>
        </w:tc>
        <w:tc>
          <w:tcPr>
            <w:tcW w:w="2180" w:type="dxa"/>
          </w:tcPr>
          <w:p w14:paraId="5008DE3D" w14:textId="09B3D217" w:rsidR="00191B47" w:rsidRPr="00191B47" w:rsidRDefault="00191B47" w:rsidP="00191B47">
            <w:pPr>
              <w:keepNext/>
              <w:ind w:firstLine="0"/>
            </w:pPr>
            <w:r>
              <w:t>Wooten</w:t>
            </w:r>
          </w:p>
        </w:tc>
      </w:tr>
      <w:tr w:rsidR="00191B47" w:rsidRPr="00191B47" w14:paraId="6B39F18A" w14:textId="77777777" w:rsidTr="00191B47">
        <w:tblPrEx>
          <w:jc w:val="left"/>
        </w:tblPrEx>
        <w:tc>
          <w:tcPr>
            <w:tcW w:w="2179" w:type="dxa"/>
          </w:tcPr>
          <w:p w14:paraId="39C5AF3E" w14:textId="528F6424" w:rsidR="00191B47" w:rsidRPr="00191B47" w:rsidRDefault="00191B47" w:rsidP="00191B47">
            <w:pPr>
              <w:keepNext/>
              <w:ind w:firstLine="0"/>
            </w:pPr>
            <w:r>
              <w:t>Yow</w:t>
            </w:r>
          </w:p>
        </w:tc>
        <w:tc>
          <w:tcPr>
            <w:tcW w:w="2179" w:type="dxa"/>
          </w:tcPr>
          <w:p w14:paraId="6FE0B4F6" w14:textId="77777777" w:rsidR="00191B47" w:rsidRPr="00191B47" w:rsidRDefault="00191B47" w:rsidP="00191B47">
            <w:pPr>
              <w:keepNext/>
              <w:ind w:firstLine="0"/>
            </w:pPr>
          </w:p>
        </w:tc>
        <w:tc>
          <w:tcPr>
            <w:tcW w:w="2180" w:type="dxa"/>
          </w:tcPr>
          <w:p w14:paraId="1A8B4099" w14:textId="77777777" w:rsidR="00191B47" w:rsidRPr="00191B47" w:rsidRDefault="00191B47" w:rsidP="00191B47">
            <w:pPr>
              <w:keepNext/>
              <w:ind w:firstLine="0"/>
            </w:pPr>
          </w:p>
        </w:tc>
      </w:tr>
    </w:tbl>
    <w:p w14:paraId="7406152A" w14:textId="77777777" w:rsidR="00191B47" w:rsidRDefault="00191B47" w:rsidP="00191B47"/>
    <w:p w14:paraId="75614CE7" w14:textId="2866F321" w:rsidR="00191B47" w:rsidRDefault="00191B47" w:rsidP="00191B47">
      <w:pPr>
        <w:jc w:val="center"/>
        <w:rPr>
          <w:b/>
        </w:rPr>
      </w:pPr>
      <w:r w:rsidRPr="00191B47">
        <w:rPr>
          <w:b/>
        </w:rPr>
        <w:t>Total Present--118</w:t>
      </w:r>
    </w:p>
    <w:p w14:paraId="1BBC23CB" w14:textId="77777777" w:rsidR="00191B47" w:rsidRDefault="00191B47" w:rsidP="00191B47"/>
    <w:p w14:paraId="2D29B4E0" w14:textId="340CC8EC" w:rsidR="00191B47" w:rsidRDefault="00191B47" w:rsidP="00191B47">
      <w:pPr>
        <w:keepNext/>
        <w:jc w:val="center"/>
        <w:rPr>
          <w:b/>
        </w:rPr>
      </w:pPr>
      <w:r w:rsidRPr="00191B47">
        <w:rPr>
          <w:b/>
        </w:rPr>
        <w:t>LEAVE OF ABSENCE</w:t>
      </w:r>
    </w:p>
    <w:p w14:paraId="26CD1B3E" w14:textId="43C1F09B" w:rsidR="00191B47" w:rsidRDefault="00191B47" w:rsidP="00191B47">
      <w:r>
        <w:t>The SPEAKER granted Rep. CHUMLEY a leave of absence for the day due to medical reasons.</w:t>
      </w:r>
    </w:p>
    <w:p w14:paraId="28AE4B8F" w14:textId="77777777" w:rsidR="00950EDE" w:rsidRDefault="00950EDE" w:rsidP="00191B47"/>
    <w:p w14:paraId="2D932E00" w14:textId="02588AE6" w:rsidR="00191B47" w:rsidRDefault="00191B47" w:rsidP="00191B47">
      <w:pPr>
        <w:keepNext/>
        <w:jc w:val="center"/>
        <w:rPr>
          <w:b/>
        </w:rPr>
      </w:pPr>
      <w:r w:rsidRPr="00191B47">
        <w:rPr>
          <w:b/>
        </w:rPr>
        <w:t>LEAVE OF ABSENCE</w:t>
      </w:r>
    </w:p>
    <w:p w14:paraId="25D0EAE7" w14:textId="08DC302C" w:rsidR="00191B47" w:rsidRDefault="00191B47" w:rsidP="00191B47">
      <w:r>
        <w:t>The SPEAKER granted Rep. GUFFEY a leave of absence for the day due to a legislative commitment in Washington, D.C.</w:t>
      </w:r>
    </w:p>
    <w:p w14:paraId="2335684D" w14:textId="77777777" w:rsidR="00191B47" w:rsidRDefault="00191B47" w:rsidP="00191B47"/>
    <w:p w14:paraId="3688B743" w14:textId="35EB68FF" w:rsidR="00191B47" w:rsidRDefault="00191B47" w:rsidP="00191B47">
      <w:pPr>
        <w:keepNext/>
        <w:jc w:val="center"/>
        <w:rPr>
          <w:b/>
        </w:rPr>
      </w:pPr>
      <w:r w:rsidRPr="00191B47">
        <w:rPr>
          <w:b/>
        </w:rPr>
        <w:t>LEAVE OF ABSENCE</w:t>
      </w:r>
    </w:p>
    <w:p w14:paraId="48416DAB" w14:textId="09D6BA98" w:rsidR="00191B47" w:rsidRDefault="00191B47" w:rsidP="00191B47">
      <w:r>
        <w:t>The SPEAKER granted Rep. SANDERS a leave of absence for medical reasons.</w:t>
      </w:r>
    </w:p>
    <w:p w14:paraId="43A907F9" w14:textId="77777777" w:rsidR="00191B47" w:rsidRDefault="00191B47" w:rsidP="00191B47"/>
    <w:p w14:paraId="0FE807DF" w14:textId="5382C06A" w:rsidR="00191B47" w:rsidRDefault="00191B47" w:rsidP="00191B47">
      <w:pPr>
        <w:keepNext/>
        <w:jc w:val="center"/>
        <w:rPr>
          <w:b/>
        </w:rPr>
      </w:pPr>
      <w:r w:rsidRPr="00191B47">
        <w:rPr>
          <w:b/>
        </w:rPr>
        <w:t xml:space="preserve">SPEAKER </w:t>
      </w:r>
      <w:r w:rsidRPr="00191B47">
        <w:rPr>
          <w:b/>
          <w:i/>
        </w:rPr>
        <w:t>PRO TEMPORE</w:t>
      </w:r>
      <w:r w:rsidRPr="00191B47">
        <w:rPr>
          <w:b/>
        </w:rPr>
        <w:t xml:space="preserve"> IN CHAIR</w:t>
      </w:r>
    </w:p>
    <w:p w14:paraId="13FA7B90" w14:textId="77777777" w:rsidR="00191B47" w:rsidRDefault="00191B47" w:rsidP="00191B47"/>
    <w:p w14:paraId="729367A9" w14:textId="1BFCA31A" w:rsidR="00191B47" w:rsidRDefault="00191B47" w:rsidP="00191B47">
      <w:pPr>
        <w:keepNext/>
        <w:jc w:val="center"/>
        <w:rPr>
          <w:b/>
        </w:rPr>
      </w:pPr>
      <w:r w:rsidRPr="00191B47">
        <w:rPr>
          <w:b/>
        </w:rPr>
        <w:t>DOCTOR OF THE DAY</w:t>
      </w:r>
    </w:p>
    <w:p w14:paraId="02325A22" w14:textId="2166B831" w:rsidR="00191B47" w:rsidRDefault="00191B47" w:rsidP="00191B47">
      <w:r>
        <w:t>Announcement was made that Dr. March Seabrook of Lexington was the Doctor of the Day for the General Assembly.</w:t>
      </w:r>
    </w:p>
    <w:p w14:paraId="448DF4CC" w14:textId="77777777" w:rsidR="00191B47" w:rsidRDefault="00191B47" w:rsidP="00191B47"/>
    <w:p w14:paraId="1A5A58F7" w14:textId="1713CB15" w:rsidR="00191B47" w:rsidRDefault="00191B47" w:rsidP="00191B47">
      <w:pPr>
        <w:keepNext/>
        <w:jc w:val="center"/>
        <w:rPr>
          <w:b/>
        </w:rPr>
      </w:pPr>
      <w:r w:rsidRPr="00191B47">
        <w:rPr>
          <w:b/>
        </w:rPr>
        <w:t>CO-SPONSORS ADDED AND REMOVED</w:t>
      </w:r>
    </w:p>
    <w:p w14:paraId="297F13ED" w14:textId="77777777" w:rsidR="00191B47" w:rsidRDefault="00191B47" w:rsidP="00191B47">
      <w:r>
        <w:t>In accordance with House Rule 5.2 below:</w:t>
      </w:r>
    </w:p>
    <w:p w14:paraId="1F38B261" w14:textId="77777777" w:rsidR="00950EDE" w:rsidRDefault="00950EDE" w:rsidP="00191B47">
      <w:pPr>
        <w:ind w:firstLine="270"/>
        <w:rPr>
          <w:b/>
          <w:bCs/>
          <w:color w:val="000000"/>
          <w:szCs w:val="22"/>
          <w:lang w:val="en"/>
        </w:rPr>
      </w:pPr>
      <w:bookmarkStart w:id="40" w:name="file_start76"/>
      <w:bookmarkEnd w:id="40"/>
    </w:p>
    <w:p w14:paraId="0B2C3F05" w14:textId="41957F12" w:rsidR="00191B47" w:rsidRPr="00CA29CB" w:rsidRDefault="00191B47" w:rsidP="00191B47">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 xml:space="preserve">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w:t>
      </w:r>
      <w:r w:rsidRPr="00CA29CB">
        <w:rPr>
          <w:color w:val="000000"/>
          <w:szCs w:val="22"/>
          <w:lang w:val="en"/>
        </w:rPr>
        <w:lastRenderedPageBreak/>
        <w:t>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7DC0812D" w14:textId="3DB6D10F" w:rsidR="00191B47" w:rsidRDefault="00191B47" w:rsidP="00191B47">
      <w:bookmarkStart w:id="41" w:name="file_end76"/>
      <w:bookmarkEnd w:id="41"/>
    </w:p>
    <w:p w14:paraId="5CE2E9CA" w14:textId="082FC221" w:rsidR="00191B47" w:rsidRDefault="00191B47" w:rsidP="00191B47">
      <w:pPr>
        <w:keepNext/>
        <w:jc w:val="center"/>
        <w:rPr>
          <w:b/>
        </w:rPr>
      </w:pPr>
      <w:r w:rsidRPr="00191B47">
        <w:rPr>
          <w:b/>
        </w:rPr>
        <w:t>CO-SPONSOR(S) ADDED</w:t>
      </w:r>
    </w:p>
    <w:tbl>
      <w:tblPr>
        <w:tblW w:w="0" w:type="auto"/>
        <w:tblLayout w:type="fixed"/>
        <w:tblLook w:val="0000" w:firstRow="0" w:lastRow="0" w:firstColumn="0" w:lastColumn="0" w:noHBand="0" w:noVBand="0"/>
      </w:tblPr>
      <w:tblGrid>
        <w:gridCol w:w="1551"/>
        <w:gridCol w:w="3951"/>
      </w:tblGrid>
      <w:tr w:rsidR="00191B47" w:rsidRPr="00191B47" w14:paraId="4B31F34F" w14:textId="77777777" w:rsidTr="00191B47">
        <w:tc>
          <w:tcPr>
            <w:tcW w:w="1551" w:type="dxa"/>
          </w:tcPr>
          <w:p w14:paraId="723D2864" w14:textId="4C7349A6" w:rsidR="00191B47" w:rsidRPr="00191B47" w:rsidRDefault="00191B47" w:rsidP="00191B47">
            <w:pPr>
              <w:keepNext/>
              <w:ind w:firstLine="0"/>
            </w:pPr>
            <w:r w:rsidRPr="00191B47">
              <w:t>Bill Number:</w:t>
            </w:r>
          </w:p>
        </w:tc>
        <w:tc>
          <w:tcPr>
            <w:tcW w:w="3951" w:type="dxa"/>
          </w:tcPr>
          <w:p w14:paraId="2F437D7D" w14:textId="7DDD3FAA" w:rsidR="00191B47" w:rsidRPr="00191B47" w:rsidRDefault="00191B47" w:rsidP="00191B47">
            <w:pPr>
              <w:keepNext/>
              <w:ind w:firstLine="0"/>
            </w:pPr>
            <w:r w:rsidRPr="00191B47">
              <w:t>H. 3021</w:t>
            </w:r>
          </w:p>
        </w:tc>
      </w:tr>
      <w:tr w:rsidR="00191B47" w:rsidRPr="00191B47" w14:paraId="0A037540" w14:textId="77777777" w:rsidTr="00191B47">
        <w:tc>
          <w:tcPr>
            <w:tcW w:w="1551" w:type="dxa"/>
          </w:tcPr>
          <w:p w14:paraId="565001CD" w14:textId="2BE05F36" w:rsidR="00191B47" w:rsidRPr="00191B47" w:rsidRDefault="00191B47" w:rsidP="00191B47">
            <w:pPr>
              <w:keepNext/>
              <w:ind w:firstLine="0"/>
            </w:pPr>
            <w:r w:rsidRPr="00191B47">
              <w:t>Date:</w:t>
            </w:r>
          </w:p>
        </w:tc>
        <w:tc>
          <w:tcPr>
            <w:tcW w:w="3951" w:type="dxa"/>
          </w:tcPr>
          <w:p w14:paraId="56620916" w14:textId="59B1573C" w:rsidR="00191B47" w:rsidRPr="00191B47" w:rsidRDefault="00191B47" w:rsidP="00191B47">
            <w:pPr>
              <w:keepNext/>
              <w:ind w:firstLine="0"/>
            </w:pPr>
            <w:r w:rsidRPr="00191B47">
              <w:t>ADD:</w:t>
            </w:r>
          </w:p>
        </w:tc>
      </w:tr>
      <w:tr w:rsidR="00191B47" w:rsidRPr="00191B47" w14:paraId="07B345F3" w14:textId="77777777" w:rsidTr="00191B47">
        <w:tc>
          <w:tcPr>
            <w:tcW w:w="1551" w:type="dxa"/>
          </w:tcPr>
          <w:p w14:paraId="41B5CD13" w14:textId="036C709E" w:rsidR="00191B47" w:rsidRPr="00191B47" w:rsidRDefault="00191B47" w:rsidP="00191B47">
            <w:pPr>
              <w:keepNext/>
              <w:ind w:firstLine="0"/>
            </w:pPr>
            <w:r w:rsidRPr="00191B47">
              <w:t>03/04/25</w:t>
            </w:r>
          </w:p>
        </w:tc>
        <w:tc>
          <w:tcPr>
            <w:tcW w:w="3951" w:type="dxa"/>
          </w:tcPr>
          <w:p w14:paraId="76892DE9" w14:textId="72290C60" w:rsidR="00191B47" w:rsidRPr="00191B47" w:rsidRDefault="00191B47" w:rsidP="00191B47">
            <w:pPr>
              <w:keepNext/>
              <w:ind w:firstLine="0"/>
            </w:pPr>
            <w:r w:rsidRPr="00191B47">
              <w:t>FORREST, MAGNUSON and WILLIS</w:t>
            </w:r>
          </w:p>
        </w:tc>
      </w:tr>
    </w:tbl>
    <w:p w14:paraId="7B071DB0" w14:textId="77777777" w:rsidR="00191B47" w:rsidRDefault="00191B47" w:rsidP="00191B47"/>
    <w:p w14:paraId="68275B75" w14:textId="2CA3AE36" w:rsidR="00191B47" w:rsidRDefault="00191B47" w:rsidP="00191B47">
      <w:pPr>
        <w:keepNext/>
        <w:jc w:val="center"/>
        <w:rPr>
          <w:b/>
        </w:rPr>
      </w:pPr>
      <w:r w:rsidRPr="00191B47">
        <w:rPr>
          <w:b/>
        </w:rPr>
        <w:t>CO-SPONSOR(S) ADDED</w:t>
      </w:r>
    </w:p>
    <w:tbl>
      <w:tblPr>
        <w:tblW w:w="0" w:type="auto"/>
        <w:tblLayout w:type="fixed"/>
        <w:tblLook w:val="0000" w:firstRow="0" w:lastRow="0" w:firstColumn="0" w:lastColumn="0" w:noHBand="0" w:noVBand="0"/>
      </w:tblPr>
      <w:tblGrid>
        <w:gridCol w:w="1551"/>
        <w:gridCol w:w="1296"/>
      </w:tblGrid>
      <w:tr w:rsidR="00191B47" w:rsidRPr="00191B47" w14:paraId="547F0D09" w14:textId="77777777" w:rsidTr="00191B47">
        <w:tc>
          <w:tcPr>
            <w:tcW w:w="1551" w:type="dxa"/>
          </w:tcPr>
          <w:p w14:paraId="2F49042C" w14:textId="509D6F20" w:rsidR="00191B47" w:rsidRPr="00191B47" w:rsidRDefault="00191B47" w:rsidP="00191B47">
            <w:pPr>
              <w:keepNext/>
              <w:ind w:firstLine="0"/>
            </w:pPr>
            <w:r w:rsidRPr="00191B47">
              <w:t>Bill Number:</w:t>
            </w:r>
          </w:p>
        </w:tc>
        <w:tc>
          <w:tcPr>
            <w:tcW w:w="1296" w:type="dxa"/>
          </w:tcPr>
          <w:p w14:paraId="1F31CC80" w14:textId="42BCF983" w:rsidR="00191B47" w:rsidRPr="00191B47" w:rsidRDefault="00191B47" w:rsidP="00191B47">
            <w:pPr>
              <w:keepNext/>
              <w:ind w:firstLine="0"/>
            </w:pPr>
            <w:r w:rsidRPr="00191B47">
              <w:t>H. 3030</w:t>
            </w:r>
          </w:p>
        </w:tc>
      </w:tr>
      <w:tr w:rsidR="00191B47" w:rsidRPr="00191B47" w14:paraId="570C7A3D" w14:textId="77777777" w:rsidTr="00191B47">
        <w:tc>
          <w:tcPr>
            <w:tcW w:w="1551" w:type="dxa"/>
          </w:tcPr>
          <w:p w14:paraId="2923F780" w14:textId="66BCFD17" w:rsidR="00191B47" w:rsidRPr="00191B47" w:rsidRDefault="00191B47" w:rsidP="00191B47">
            <w:pPr>
              <w:keepNext/>
              <w:ind w:firstLine="0"/>
            </w:pPr>
            <w:r w:rsidRPr="00191B47">
              <w:t>Date:</w:t>
            </w:r>
          </w:p>
        </w:tc>
        <w:tc>
          <w:tcPr>
            <w:tcW w:w="1296" w:type="dxa"/>
          </w:tcPr>
          <w:p w14:paraId="63DAAC2F" w14:textId="7B4647C6" w:rsidR="00191B47" w:rsidRPr="00191B47" w:rsidRDefault="00191B47" w:rsidP="00191B47">
            <w:pPr>
              <w:keepNext/>
              <w:ind w:firstLine="0"/>
            </w:pPr>
            <w:r w:rsidRPr="00191B47">
              <w:t>ADD:</w:t>
            </w:r>
          </w:p>
        </w:tc>
      </w:tr>
      <w:tr w:rsidR="00191B47" w:rsidRPr="00191B47" w14:paraId="68C1D4B4" w14:textId="77777777" w:rsidTr="00191B47">
        <w:tc>
          <w:tcPr>
            <w:tcW w:w="1551" w:type="dxa"/>
          </w:tcPr>
          <w:p w14:paraId="14BA56F8" w14:textId="523C70C3" w:rsidR="00191B47" w:rsidRPr="00191B47" w:rsidRDefault="00191B47" w:rsidP="00191B47">
            <w:pPr>
              <w:keepNext/>
              <w:ind w:firstLine="0"/>
            </w:pPr>
            <w:r w:rsidRPr="00191B47">
              <w:t>03/04/25</w:t>
            </w:r>
          </w:p>
        </w:tc>
        <w:tc>
          <w:tcPr>
            <w:tcW w:w="1296" w:type="dxa"/>
          </w:tcPr>
          <w:p w14:paraId="4BA735A5" w14:textId="73BED02A" w:rsidR="00191B47" w:rsidRPr="00191B47" w:rsidRDefault="00191B47" w:rsidP="00191B47">
            <w:pPr>
              <w:keepNext/>
              <w:ind w:firstLine="0"/>
            </w:pPr>
            <w:r w:rsidRPr="00191B47">
              <w:t>LAWSON</w:t>
            </w:r>
          </w:p>
        </w:tc>
      </w:tr>
    </w:tbl>
    <w:p w14:paraId="3E6BFF5F" w14:textId="77777777" w:rsidR="00191B47" w:rsidRDefault="00191B47" w:rsidP="00191B47"/>
    <w:p w14:paraId="5F2C85FB" w14:textId="532FAC5B" w:rsidR="00191B47" w:rsidRDefault="00191B47" w:rsidP="00191B47">
      <w:pPr>
        <w:keepNext/>
        <w:jc w:val="center"/>
        <w:rPr>
          <w:b/>
        </w:rPr>
      </w:pPr>
      <w:r w:rsidRPr="00191B47">
        <w:rPr>
          <w:b/>
        </w:rPr>
        <w:t>CO-SPONSOR(S) ADDED</w:t>
      </w:r>
    </w:p>
    <w:tbl>
      <w:tblPr>
        <w:tblW w:w="0" w:type="auto"/>
        <w:tblLayout w:type="fixed"/>
        <w:tblLook w:val="0000" w:firstRow="0" w:lastRow="0" w:firstColumn="0" w:lastColumn="0" w:noHBand="0" w:noVBand="0"/>
      </w:tblPr>
      <w:tblGrid>
        <w:gridCol w:w="1551"/>
        <w:gridCol w:w="4626"/>
      </w:tblGrid>
      <w:tr w:rsidR="00191B47" w:rsidRPr="00191B47" w14:paraId="01DB4311" w14:textId="77777777" w:rsidTr="00191B47">
        <w:tc>
          <w:tcPr>
            <w:tcW w:w="1551" w:type="dxa"/>
          </w:tcPr>
          <w:p w14:paraId="08AA59FF" w14:textId="6CFD8FDD" w:rsidR="00191B47" w:rsidRPr="00191B47" w:rsidRDefault="00191B47" w:rsidP="00191B47">
            <w:pPr>
              <w:keepNext/>
              <w:ind w:firstLine="0"/>
            </w:pPr>
            <w:r w:rsidRPr="00191B47">
              <w:t>Bill Number:</w:t>
            </w:r>
          </w:p>
        </w:tc>
        <w:tc>
          <w:tcPr>
            <w:tcW w:w="4626" w:type="dxa"/>
          </w:tcPr>
          <w:p w14:paraId="0A4B3274" w14:textId="5684F457" w:rsidR="00191B47" w:rsidRPr="00191B47" w:rsidRDefault="00191B47" w:rsidP="00191B47">
            <w:pPr>
              <w:keepNext/>
              <w:ind w:firstLine="0"/>
            </w:pPr>
            <w:r w:rsidRPr="00191B47">
              <w:t>H. 3046</w:t>
            </w:r>
          </w:p>
        </w:tc>
      </w:tr>
      <w:tr w:rsidR="00191B47" w:rsidRPr="00191B47" w14:paraId="18196A05" w14:textId="77777777" w:rsidTr="00191B47">
        <w:tc>
          <w:tcPr>
            <w:tcW w:w="1551" w:type="dxa"/>
          </w:tcPr>
          <w:p w14:paraId="53A89C1F" w14:textId="459E8C8A" w:rsidR="00191B47" w:rsidRPr="00191B47" w:rsidRDefault="00191B47" w:rsidP="00191B47">
            <w:pPr>
              <w:keepNext/>
              <w:ind w:firstLine="0"/>
            </w:pPr>
            <w:r w:rsidRPr="00191B47">
              <w:t>Date:</w:t>
            </w:r>
          </w:p>
        </w:tc>
        <w:tc>
          <w:tcPr>
            <w:tcW w:w="4626" w:type="dxa"/>
          </w:tcPr>
          <w:p w14:paraId="067A2CE8" w14:textId="6E82694A" w:rsidR="00191B47" w:rsidRPr="00191B47" w:rsidRDefault="00191B47" w:rsidP="00191B47">
            <w:pPr>
              <w:keepNext/>
              <w:ind w:firstLine="0"/>
            </w:pPr>
            <w:r w:rsidRPr="00191B47">
              <w:t>ADD:</w:t>
            </w:r>
          </w:p>
        </w:tc>
      </w:tr>
      <w:tr w:rsidR="00191B47" w:rsidRPr="00191B47" w14:paraId="05415409" w14:textId="77777777" w:rsidTr="00191B47">
        <w:tc>
          <w:tcPr>
            <w:tcW w:w="1551" w:type="dxa"/>
          </w:tcPr>
          <w:p w14:paraId="2204FBF7" w14:textId="1C0E2FF3" w:rsidR="00191B47" w:rsidRPr="00191B47" w:rsidRDefault="00191B47" w:rsidP="00191B47">
            <w:pPr>
              <w:keepNext/>
              <w:ind w:firstLine="0"/>
            </w:pPr>
            <w:r w:rsidRPr="00191B47">
              <w:t>03/04/25</w:t>
            </w:r>
          </w:p>
        </w:tc>
        <w:tc>
          <w:tcPr>
            <w:tcW w:w="4626" w:type="dxa"/>
          </w:tcPr>
          <w:p w14:paraId="3442E469" w14:textId="67523EB0" w:rsidR="00191B47" w:rsidRPr="00191B47" w:rsidRDefault="00191B47" w:rsidP="00191B47">
            <w:pPr>
              <w:keepNext/>
              <w:ind w:firstLine="0"/>
            </w:pPr>
            <w:r w:rsidRPr="00191B47">
              <w:t>FORREST, YOW, CROMER and GILREATH</w:t>
            </w:r>
          </w:p>
        </w:tc>
      </w:tr>
    </w:tbl>
    <w:p w14:paraId="398656E2" w14:textId="77777777" w:rsidR="00191B47" w:rsidRDefault="00191B47" w:rsidP="00191B47"/>
    <w:p w14:paraId="67834112" w14:textId="039D5FF0" w:rsidR="00191B47" w:rsidRDefault="00191B47" w:rsidP="00191B47">
      <w:pPr>
        <w:keepNext/>
        <w:jc w:val="center"/>
        <w:rPr>
          <w:b/>
        </w:rPr>
      </w:pPr>
      <w:r w:rsidRPr="00191B47">
        <w:rPr>
          <w:b/>
        </w:rPr>
        <w:t>CO-SPONSOR(S) ADDED</w:t>
      </w:r>
    </w:p>
    <w:tbl>
      <w:tblPr>
        <w:tblW w:w="0" w:type="auto"/>
        <w:tblLayout w:type="fixed"/>
        <w:tblLook w:val="0000" w:firstRow="0" w:lastRow="0" w:firstColumn="0" w:lastColumn="0" w:noHBand="0" w:noVBand="0"/>
      </w:tblPr>
      <w:tblGrid>
        <w:gridCol w:w="1551"/>
        <w:gridCol w:w="1311"/>
      </w:tblGrid>
      <w:tr w:rsidR="00191B47" w:rsidRPr="00191B47" w14:paraId="22833BD0" w14:textId="77777777" w:rsidTr="00191B47">
        <w:tc>
          <w:tcPr>
            <w:tcW w:w="1551" w:type="dxa"/>
          </w:tcPr>
          <w:p w14:paraId="04523213" w14:textId="09E0C7CE" w:rsidR="00191B47" w:rsidRPr="00191B47" w:rsidRDefault="00191B47" w:rsidP="00191B47">
            <w:pPr>
              <w:keepNext/>
              <w:ind w:firstLine="0"/>
            </w:pPr>
            <w:r w:rsidRPr="00191B47">
              <w:t>Bill Number:</w:t>
            </w:r>
          </w:p>
        </w:tc>
        <w:tc>
          <w:tcPr>
            <w:tcW w:w="1311" w:type="dxa"/>
          </w:tcPr>
          <w:p w14:paraId="6057C73C" w14:textId="0F5DDA05" w:rsidR="00191B47" w:rsidRPr="00191B47" w:rsidRDefault="00191B47" w:rsidP="00191B47">
            <w:pPr>
              <w:keepNext/>
              <w:ind w:firstLine="0"/>
            </w:pPr>
            <w:r w:rsidRPr="00191B47">
              <w:t>H. 3052</w:t>
            </w:r>
          </w:p>
        </w:tc>
      </w:tr>
      <w:tr w:rsidR="00191B47" w:rsidRPr="00191B47" w14:paraId="7A4E84E9" w14:textId="77777777" w:rsidTr="00191B47">
        <w:tc>
          <w:tcPr>
            <w:tcW w:w="1551" w:type="dxa"/>
          </w:tcPr>
          <w:p w14:paraId="1F9A6D6F" w14:textId="1E819D6D" w:rsidR="00191B47" w:rsidRPr="00191B47" w:rsidRDefault="00191B47" w:rsidP="00191B47">
            <w:pPr>
              <w:keepNext/>
              <w:ind w:firstLine="0"/>
            </w:pPr>
            <w:r w:rsidRPr="00191B47">
              <w:t>Date:</w:t>
            </w:r>
          </w:p>
        </w:tc>
        <w:tc>
          <w:tcPr>
            <w:tcW w:w="1311" w:type="dxa"/>
          </w:tcPr>
          <w:p w14:paraId="0265111F" w14:textId="6D812D7F" w:rsidR="00191B47" w:rsidRPr="00191B47" w:rsidRDefault="00191B47" w:rsidP="00191B47">
            <w:pPr>
              <w:keepNext/>
              <w:ind w:firstLine="0"/>
            </w:pPr>
            <w:r w:rsidRPr="00191B47">
              <w:t>ADD:</w:t>
            </w:r>
          </w:p>
        </w:tc>
      </w:tr>
      <w:tr w:rsidR="00191B47" w:rsidRPr="00191B47" w14:paraId="0823865D" w14:textId="77777777" w:rsidTr="00191B47">
        <w:tc>
          <w:tcPr>
            <w:tcW w:w="1551" w:type="dxa"/>
          </w:tcPr>
          <w:p w14:paraId="314DD6C2" w14:textId="0FBB453F" w:rsidR="00191B47" w:rsidRPr="00191B47" w:rsidRDefault="00191B47" w:rsidP="00191B47">
            <w:pPr>
              <w:keepNext/>
              <w:ind w:firstLine="0"/>
            </w:pPr>
            <w:r w:rsidRPr="00191B47">
              <w:t>03/04/25</w:t>
            </w:r>
          </w:p>
        </w:tc>
        <w:tc>
          <w:tcPr>
            <w:tcW w:w="1311" w:type="dxa"/>
          </w:tcPr>
          <w:p w14:paraId="1234A17A" w14:textId="1E5C28C7" w:rsidR="00191B47" w:rsidRPr="00191B47" w:rsidRDefault="00191B47" w:rsidP="00191B47">
            <w:pPr>
              <w:keepNext/>
              <w:ind w:firstLine="0"/>
            </w:pPr>
            <w:r w:rsidRPr="00191B47">
              <w:t>FORREST</w:t>
            </w:r>
          </w:p>
        </w:tc>
      </w:tr>
    </w:tbl>
    <w:p w14:paraId="1DF04B58" w14:textId="77777777" w:rsidR="00191B47" w:rsidRDefault="00191B47" w:rsidP="00191B47"/>
    <w:p w14:paraId="02CD9E44" w14:textId="5B9FC263" w:rsidR="00191B47" w:rsidRDefault="00191B47" w:rsidP="00191B47">
      <w:pPr>
        <w:keepNext/>
        <w:jc w:val="center"/>
        <w:rPr>
          <w:b/>
        </w:rPr>
      </w:pPr>
      <w:r w:rsidRPr="00191B47">
        <w:rPr>
          <w:b/>
        </w:rPr>
        <w:t>CO-SPONSOR(S) ADDED</w:t>
      </w:r>
    </w:p>
    <w:tbl>
      <w:tblPr>
        <w:tblW w:w="0" w:type="auto"/>
        <w:tblLayout w:type="fixed"/>
        <w:tblLook w:val="0000" w:firstRow="0" w:lastRow="0" w:firstColumn="0" w:lastColumn="0" w:noHBand="0" w:noVBand="0"/>
      </w:tblPr>
      <w:tblGrid>
        <w:gridCol w:w="1551"/>
        <w:gridCol w:w="1101"/>
      </w:tblGrid>
      <w:tr w:rsidR="00191B47" w:rsidRPr="00191B47" w14:paraId="06E0C228" w14:textId="77777777" w:rsidTr="00191B47">
        <w:tc>
          <w:tcPr>
            <w:tcW w:w="1551" w:type="dxa"/>
          </w:tcPr>
          <w:p w14:paraId="65436650" w14:textId="413CAC19" w:rsidR="00191B47" w:rsidRPr="00191B47" w:rsidRDefault="00191B47" w:rsidP="00191B47">
            <w:pPr>
              <w:keepNext/>
              <w:ind w:firstLine="0"/>
            </w:pPr>
            <w:r w:rsidRPr="00191B47">
              <w:t>Bill Number:</w:t>
            </w:r>
          </w:p>
        </w:tc>
        <w:tc>
          <w:tcPr>
            <w:tcW w:w="1101" w:type="dxa"/>
          </w:tcPr>
          <w:p w14:paraId="65B90AD0" w14:textId="4FA316F2" w:rsidR="00191B47" w:rsidRPr="00191B47" w:rsidRDefault="00191B47" w:rsidP="00191B47">
            <w:pPr>
              <w:keepNext/>
              <w:ind w:firstLine="0"/>
            </w:pPr>
            <w:r w:rsidRPr="00191B47">
              <w:t>H. 3092</w:t>
            </w:r>
          </w:p>
        </w:tc>
      </w:tr>
      <w:tr w:rsidR="00191B47" w:rsidRPr="00191B47" w14:paraId="62A9D126" w14:textId="77777777" w:rsidTr="00191B47">
        <w:tc>
          <w:tcPr>
            <w:tcW w:w="1551" w:type="dxa"/>
          </w:tcPr>
          <w:p w14:paraId="77851DEB" w14:textId="3EB40FEA" w:rsidR="00191B47" w:rsidRPr="00191B47" w:rsidRDefault="00191B47" w:rsidP="00191B47">
            <w:pPr>
              <w:keepNext/>
              <w:ind w:firstLine="0"/>
            </w:pPr>
            <w:r w:rsidRPr="00191B47">
              <w:t>Date:</w:t>
            </w:r>
          </w:p>
        </w:tc>
        <w:tc>
          <w:tcPr>
            <w:tcW w:w="1101" w:type="dxa"/>
          </w:tcPr>
          <w:p w14:paraId="48D9B2B6" w14:textId="1CD36139" w:rsidR="00191B47" w:rsidRPr="00191B47" w:rsidRDefault="00191B47" w:rsidP="00191B47">
            <w:pPr>
              <w:keepNext/>
              <w:ind w:firstLine="0"/>
            </w:pPr>
            <w:r w:rsidRPr="00191B47">
              <w:t>ADD:</w:t>
            </w:r>
          </w:p>
        </w:tc>
      </w:tr>
      <w:tr w:rsidR="00191B47" w:rsidRPr="00191B47" w14:paraId="16D2A8DB" w14:textId="77777777" w:rsidTr="00191B47">
        <w:tc>
          <w:tcPr>
            <w:tcW w:w="1551" w:type="dxa"/>
          </w:tcPr>
          <w:p w14:paraId="27C98143" w14:textId="744579AE" w:rsidR="00191B47" w:rsidRPr="00191B47" w:rsidRDefault="00191B47" w:rsidP="00191B47">
            <w:pPr>
              <w:keepNext/>
              <w:ind w:firstLine="0"/>
            </w:pPr>
            <w:r w:rsidRPr="00191B47">
              <w:t>03/04/25</w:t>
            </w:r>
          </w:p>
        </w:tc>
        <w:tc>
          <w:tcPr>
            <w:tcW w:w="1101" w:type="dxa"/>
          </w:tcPr>
          <w:p w14:paraId="7870B4BD" w14:textId="285A0E56" w:rsidR="00191B47" w:rsidRPr="00191B47" w:rsidRDefault="00191B47" w:rsidP="00191B47">
            <w:pPr>
              <w:keepNext/>
              <w:ind w:firstLine="0"/>
            </w:pPr>
            <w:r w:rsidRPr="00191B47">
              <w:t>PACE</w:t>
            </w:r>
          </w:p>
        </w:tc>
      </w:tr>
    </w:tbl>
    <w:p w14:paraId="3136B180" w14:textId="77777777" w:rsidR="00191B47" w:rsidRDefault="00191B47" w:rsidP="00191B47"/>
    <w:p w14:paraId="5D91D734" w14:textId="40EB7156" w:rsidR="00191B47" w:rsidRDefault="00191B47" w:rsidP="00191B47">
      <w:pPr>
        <w:keepNext/>
        <w:jc w:val="center"/>
        <w:rPr>
          <w:b/>
        </w:rPr>
      </w:pPr>
      <w:r w:rsidRPr="00191B47">
        <w:rPr>
          <w:b/>
        </w:rPr>
        <w:t>CO-SPONSOR(S) ADDED</w:t>
      </w:r>
    </w:p>
    <w:tbl>
      <w:tblPr>
        <w:tblW w:w="0" w:type="auto"/>
        <w:tblLayout w:type="fixed"/>
        <w:tblLook w:val="0000" w:firstRow="0" w:lastRow="0" w:firstColumn="0" w:lastColumn="0" w:noHBand="0" w:noVBand="0"/>
      </w:tblPr>
      <w:tblGrid>
        <w:gridCol w:w="1551"/>
        <w:gridCol w:w="4987"/>
      </w:tblGrid>
      <w:tr w:rsidR="00191B47" w:rsidRPr="00191B47" w14:paraId="015C85A1" w14:textId="77777777" w:rsidTr="00191B47">
        <w:tc>
          <w:tcPr>
            <w:tcW w:w="1551" w:type="dxa"/>
          </w:tcPr>
          <w:p w14:paraId="19CED0CA" w14:textId="3C17FC88" w:rsidR="00191B47" w:rsidRPr="00191B47" w:rsidRDefault="00191B47" w:rsidP="00191B47">
            <w:pPr>
              <w:keepNext/>
              <w:ind w:firstLine="0"/>
            </w:pPr>
            <w:r w:rsidRPr="00191B47">
              <w:t>Bill Number:</w:t>
            </w:r>
          </w:p>
        </w:tc>
        <w:tc>
          <w:tcPr>
            <w:tcW w:w="4987" w:type="dxa"/>
          </w:tcPr>
          <w:p w14:paraId="2E2CA256" w14:textId="7F3FBBDA" w:rsidR="00191B47" w:rsidRPr="00191B47" w:rsidRDefault="00191B47" w:rsidP="00191B47">
            <w:pPr>
              <w:keepNext/>
              <w:ind w:firstLine="0"/>
            </w:pPr>
            <w:r w:rsidRPr="00191B47">
              <w:t>H. 3127</w:t>
            </w:r>
          </w:p>
        </w:tc>
      </w:tr>
      <w:tr w:rsidR="00191B47" w:rsidRPr="00191B47" w14:paraId="34DEA33B" w14:textId="77777777" w:rsidTr="00191B47">
        <w:tc>
          <w:tcPr>
            <w:tcW w:w="1551" w:type="dxa"/>
          </w:tcPr>
          <w:p w14:paraId="557F106F" w14:textId="4B16A137" w:rsidR="00191B47" w:rsidRPr="00191B47" w:rsidRDefault="00191B47" w:rsidP="00191B47">
            <w:pPr>
              <w:keepNext/>
              <w:ind w:firstLine="0"/>
            </w:pPr>
            <w:r w:rsidRPr="00191B47">
              <w:t>Date:</w:t>
            </w:r>
          </w:p>
        </w:tc>
        <w:tc>
          <w:tcPr>
            <w:tcW w:w="4987" w:type="dxa"/>
          </w:tcPr>
          <w:p w14:paraId="06A64CD8" w14:textId="3E33A11C" w:rsidR="00191B47" w:rsidRPr="00191B47" w:rsidRDefault="00191B47" w:rsidP="00191B47">
            <w:pPr>
              <w:keepNext/>
              <w:ind w:firstLine="0"/>
            </w:pPr>
            <w:r w:rsidRPr="00191B47">
              <w:t>ADD:</w:t>
            </w:r>
          </w:p>
        </w:tc>
      </w:tr>
      <w:tr w:rsidR="00191B47" w:rsidRPr="00191B47" w14:paraId="3540E455" w14:textId="77777777" w:rsidTr="00191B47">
        <w:tc>
          <w:tcPr>
            <w:tcW w:w="1551" w:type="dxa"/>
          </w:tcPr>
          <w:p w14:paraId="5C28E114" w14:textId="5DB878C0" w:rsidR="00191B47" w:rsidRPr="00191B47" w:rsidRDefault="00191B47" w:rsidP="00191B47">
            <w:pPr>
              <w:keepNext/>
              <w:ind w:firstLine="0"/>
            </w:pPr>
            <w:r w:rsidRPr="00191B47">
              <w:t>03/04/25</w:t>
            </w:r>
          </w:p>
        </w:tc>
        <w:tc>
          <w:tcPr>
            <w:tcW w:w="4987" w:type="dxa"/>
          </w:tcPr>
          <w:p w14:paraId="274FA385" w14:textId="08FD45D4" w:rsidR="00191B47" w:rsidRPr="00191B47" w:rsidRDefault="00191B47" w:rsidP="00191B47">
            <w:pPr>
              <w:keepNext/>
              <w:ind w:firstLine="0"/>
            </w:pPr>
            <w:r w:rsidRPr="00191B47">
              <w:t>HIXON, TAYLOR, GAGNON, OREMUS, HARTZ and DAVIS</w:t>
            </w:r>
          </w:p>
        </w:tc>
      </w:tr>
    </w:tbl>
    <w:p w14:paraId="5EAF4596" w14:textId="77777777" w:rsidR="00191B47" w:rsidRDefault="00191B47" w:rsidP="00191B47"/>
    <w:p w14:paraId="1B9B44A9" w14:textId="71A0848C" w:rsidR="00191B47" w:rsidRDefault="00191B47" w:rsidP="00191B47">
      <w:pPr>
        <w:keepNext/>
        <w:jc w:val="center"/>
        <w:rPr>
          <w:b/>
        </w:rPr>
      </w:pPr>
      <w:r w:rsidRPr="00191B47">
        <w:rPr>
          <w:b/>
        </w:rPr>
        <w:lastRenderedPageBreak/>
        <w:t>CO-SPONSOR(S) ADDED</w:t>
      </w:r>
    </w:p>
    <w:tbl>
      <w:tblPr>
        <w:tblW w:w="0" w:type="auto"/>
        <w:tblLayout w:type="fixed"/>
        <w:tblLook w:val="0000" w:firstRow="0" w:lastRow="0" w:firstColumn="0" w:lastColumn="0" w:noHBand="0" w:noVBand="0"/>
      </w:tblPr>
      <w:tblGrid>
        <w:gridCol w:w="1551"/>
        <w:gridCol w:w="1101"/>
      </w:tblGrid>
      <w:tr w:rsidR="00191B47" w:rsidRPr="00191B47" w14:paraId="0E472E81" w14:textId="77777777" w:rsidTr="00191B47">
        <w:tc>
          <w:tcPr>
            <w:tcW w:w="1551" w:type="dxa"/>
          </w:tcPr>
          <w:p w14:paraId="004372FD" w14:textId="19909B29" w:rsidR="00191B47" w:rsidRPr="00191B47" w:rsidRDefault="00191B47" w:rsidP="00191B47">
            <w:pPr>
              <w:keepNext/>
              <w:ind w:firstLine="0"/>
            </w:pPr>
            <w:r w:rsidRPr="00191B47">
              <w:t>Bill Number:</w:t>
            </w:r>
          </w:p>
        </w:tc>
        <w:tc>
          <w:tcPr>
            <w:tcW w:w="1101" w:type="dxa"/>
          </w:tcPr>
          <w:p w14:paraId="369F09C9" w14:textId="5B9D32C2" w:rsidR="00191B47" w:rsidRPr="00191B47" w:rsidRDefault="00191B47" w:rsidP="00191B47">
            <w:pPr>
              <w:keepNext/>
              <w:ind w:firstLine="0"/>
            </w:pPr>
            <w:r w:rsidRPr="00191B47">
              <w:t>H. 3256</w:t>
            </w:r>
          </w:p>
        </w:tc>
      </w:tr>
      <w:tr w:rsidR="00191B47" w:rsidRPr="00191B47" w14:paraId="22EC8257" w14:textId="77777777" w:rsidTr="00191B47">
        <w:tc>
          <w:tcPr>
            <w:tcW w:w="1551" w:type="dxa"/>
          </w:tcPr>
          <w:p w14:paraId="5BCFBB7E" w14:textId="38B12587" w:rsidR="00191B47" w:rsidRPr="00191B47" w:rsidRDefault="00191B47" w:rsidP="00191B47">
            <w:pPr>
              <w:keepNext/>
              <w:ind w:firstLine="0"/>
            </w:pPr>
            <w:r w:rsidRPr="00191B47">
              <w:t>Date:</w:t>
            </w:r>
          </w:p>
        </w:tc>
        <w:tc>
          <w:tcPr>
            <w:tcW w:w="1101" w:type="dxa"/>
          </w:tcPr>
          <w:p w14:paraId="4B58A631" w14:textId="7EF978D7" w:rsidR="00191B47" w:rsidRPr="00191B47" w:rsidRDefault="00191B47" w:rsidP="00191B47">
            <w:pPr>
              <w:keepNext/>
              <w:ind w:firstLine="0"/>
            </w:pPr>
            <w:r w:rsidRPr="00191B47">
              <w:t>ADD:</w:t>
            </w:r>
          </w:p>
        </w:tc>
      </w:tr>
      <w:tr w:rsidR="00191B47" w:rsidRPr="00191B47" w14:paraId="236B211B" w14:textId="77777777" w:rsidTr="00191B47">
        <w:tc>
          <w:tcPr>
            <w:tcW w:w="1551" w:type="dxa"/>
          </w:tcPr>
          <w:p w14:paraId="66510398" w14:textId="439DD747" w:rsidR="00191B47" w:rsidRPr="00191B47" w:rsidRDefault="00191B47" w:rsidP="00191B47">
            <w:pPr>
              <w:keepNext/>
              <w:ind w:firstLine="0"/>
            </w:pPr>
            <w:r w:rsidRPr="00191B47">
              <w:t>03/04/25</w:t>
            </w:r>
          </w:p>
        </w:tc>
        <w:tc>
          <w:tcPr>
            <w:tcW w:w="1101" w:type="dxa"/>
          </w:tcPr>
          <w:p w14:paraId="4D03BCB4" w14:textId="19588C59" w:rsidR="00191B47" w:rsidRPr="00191B47" w:rsidRDefault="00191B47" w:rsidP="00191B47">
            <w:pPr>
              <w:keepNext/>
              <w:ind w:firstLine="0"/>
            </w:pPr>
            <w:r w:rsidRPr="00191B47">
              <w:t>PACE</w:t>
            </w:r>
          </w:p>
        </w:tc>
      </w:tr>
    </w:tbl>
    <w:p w14:paraId="36B7A40A" w14:textId="77777777" w:rsidR="00191B47" w:rsidRDefault="00191B47" w:rsidP="00191B47"/>
    <w:p w14:paraId="0AD62801" w14:textId="78E4C0AC" w:rsidR="00191B47" w:rsidRDefault="00191B47" w:rsidP="00191B47">
      <w:pPr>
        <w:keepNext/>
        <w:jc w:val="center"/>
        <w:rPr>
          <w:b/>
        </w:rPr>
      </w:pPr>
      <w:r w:rsidRPr="00191B47">
        <w:rPr>
          <w:b/>
        </w:rPr>
        <w:t>CO-SPONSOR(S) ADDED</w:t>
      </w:r>
    </w:p>
    <w:tbl>
      <w:tblPr>
        <w:tblW w:w="0" w:type="auto"/>
        <w:tblLayout w:type="fixed"/>
        <w:tblLook w:val="0000" w:firstRow="0" w:lastRow="0" w:firstColumn="0" w:lastColumn="0" w:noHBand="0" w:noVBand="0"/>
      </w:tblPr>
      <w:tblGrid>
        <w:gridCol w:w="1551"/>
        <w:gridCol w:w="1296"/>
      </w:tblGrid>
      <w:tr w:rsidR="00191B47" w:rsidRPr="00191B47" w14:paraId="54B0694F" w14:textId="77777777" w:rsidTr="00191B47">
        <w:tc>
          <w:tcPr>
            <w:tcW w:w="1551" w:type="dxa"/>
          </w:tcPr>
          <w:p w14:paraId="0A3C1C79" w14:textId="16DB8D05" w:rsidR="00191B47" w:rsidRPr="00191B47" w:rsidRDefault="00191B47" w:rsidP="00191B47">
            <w:pPr>
              <w:keepNext/>
              <w:ind w:firstLine="0"/>
            </w:pPr>
            <w:r w:rsidRPr="00191B47">
              <w:t>Bill Number:</w:t>
            </w:r>
          </w:p>
        </w:tc>
        <w:tc>
          <w:tcPr>
            <w:tcW w:w="1296" w:type="dxa"/>
          </w:tcPr>
          <w:p w14:paraId="3F1CF359" w14:textId="7FBDAA31" w:rsidR="00191B47" w:rsidRPr="00191B47" w:rsidRDefault="00191B47" w:rsidP="00191B47">
            <w:pPr>
              <w:keepNext/>
              <w:ind w:firstLine="0"/>
            </w:pPr>
            <w:r w:rsidRPr="00191B47">
              <w:t>H. 3409</w:t>
            </w:r>
          </w:p>
        </w:tc>
      </w:tr>
      <w:tr w:rsidR="00191B47" w:rsidRPr="00191B47" w14:paraId="41D7F9F3" w14:textId="77777777" w:rsidTr="00191B47">
        <w:tc>
          <w:tcPr>
            <w:tcW w:w="1551" w:type="dxa"/>
          </w:tcPr>
          <w:p w14:paraId="0EC4DC96" w14:textId="2A370E8A" w:rsidR="00191B47" w:rsidRPr="00191B47" w:rsidRDefault="00191B47" w:rsidP="00191B47">
            <w:pPr>
              <w:keepNext/>
              <w:ind w:firstLine="0"/>
            </w:pPr>
            <w:r w:rsidRPr="00191B47">
              <w:t>Date:</w:t>
            </w:r>
          </w:p>
        </w:tc>
        <w:tc>
          <w:tcPr>
            <w:tcW w:w="1296" w:type="dxa"/>
          </w:tcPr>
          <w:p w14:paraId="314F14A6" w14:textId="1D359DF9" w:rsidR="00191B47" w:rsidRPr="00191B47" w:rsidRDefault="00191B47" w:rsidP="00191B47">
            <w:pPr>
              <w:keepNext/>
              <w:ind w:firstLine="0"/>
            </w:pPr>
            <w:r w:rsidRPr="00191B47">
              <w:t>ADD:</w:t>
            </w:r>
          </w:p>
        </w:tc>
      </w:tr>
      <w:tr w:rsidR="00191B47" w:rsidRPr="00191B47" w14:paraId="59BF8EF7" w14:textId="77777777" w:rsidTr="00191B47">
        <w:tc>
          <w:tcPr>
            <w:tcW w:w="1551" w:type="dxa"/>
          </w:tcPr>
          <w:p w14:paraId="159CAA5C" w14:textId="2CFA2B21" w:rsidR="00191B47" w:rsidRPr="00191B47" w:rsidRDefault="00191B47" w:rsidP="00191B47">
            <w:pPr>
              <w:keepNext/>
              <w:ind w:firstLine="0"/>
            </w:pPr>
            <w:r w:rsidRPr="00191B47">
              <w:t>03/04/25</w:t>
            </w:r>
          </w:p>
        </w:tc>
        <w:tc>
          <w:tcPr>
            <w:tcW w:w="1296" w:type="dxa"/>
          </w:tcPr>
          <w:p w14:paraId="36403F0C" w14:textId="14556A61" w:rsidR="00191B47" w:rsidRPr="00191B47" w:rsidRDefault="00191B47" w:rsidP="00191B47">
            <w:pPr>
              <w:keepNext/>
              <w:ind w:firstLine="0"/>
            </w:pPr>
            <w:r w:rsidRPr="00191B47">
              <w:t>LAWSON</w:t>
            </w:r>
          </w:p>
        </w:tc>
      </w:tr>
    </w:tbl>
    <w:p w14:paraId="45BCCDF7" w14:textId="77777777" w:rsidR="00191B47" w:rsidRDefault="00191B47" w:rsidP="00191B47"/>
    <w:p w14:paraId="1C9E3606" w14:textId="7090C1FA" w:rsidR="00191B47" w:rsidRDefault="00191B47" w:rsidP="00191B47">
      <w:pPr>
        <w:keepNext/>
        <w:jc w:val="center"/>
        <w:rPr>
          <w:b/>
        </w:rPr>
      </w:pPr>
      <w:r w:rsidRPr="00191B47">
        <w:rPr>
          <w:b/>
        </w:rPr>
        <w:t>CO-SPONSOR(S) ADDED</w:t>
      </w:r>
    </w:p>
    <w:tbl>
      <w:tblPr>
        <w:tblW w:w="0" w:type="auto"/>
        <w:tblLayout w:type="fixed"/>
        <w:tblLook w:val="0000" w:firstRow="0" w:lastRow="0" w:firstColumn="0" w:lastColumn="0" w:noHBand="0" w:noVBand="0"/>
      </w:tblPr>
      <w:tblGrid>
        <w:gridCol w:w="1551"/>
        <w:gridCol w:w="1161"/>
      </w:tblGrid>
      <w:tr w:rsidR="00191B47" w:rsidRPr="00191B47" w14:paraId="43FBCF3B" w14:textId="77777777" w:rsidTr="00191B47">
        <w:tc>
          <w:tcPr>
            <w:tcW w:w="1551" w:type="dxa"/>
          </w:tcPr>
          <w:p w14:paraId="10BF92AF" w14:textId="5F8A263A" w:rsidR="00191B47" w:rsidRPr="00191B47" w:rsidRDefault="00191B47" w:rsidP="00191B47">
            <w:pPr>
              <w:keepNext/>
              <w:ind w:firstLine="0"/>
            </w:pPr>
            <w:r w:rsidRPr="00191B47">
              <w:t>Bill Number:</w:t>
            </w:r>
          </w:p>
        </w:tc>
        <w:tc>
          <w:tcPr>
            <w:tcW w:w="1161" w:type="dxa"/>
          </w:tcPr>
          <w:p w14:paraId="206B006B" w14:textId="51E95829" w:rsidR="00191B47" w:rsidRPr="00191B47" w:rsidRDefault="00191B47" w:rsidP="00191B47">
            <w:pPr>
              <w:keepNext/>
              <w:ind w:firstLine="0"/>
            </w:pPr>
            <w:r w:rsidRPr="00191B47">
              <w:t>H. 3497</w:t>
            </w:r>
          </w:p>
        </w:tc>
      </w:tr>
      <w:tr w:rsidR="00191B47" w:rsidRPr="00191B47" w14:paraId="7DB7646F" w14:textId="77777777" w:rsidTr="00191B47">
        <w:tc>
          <w:tcPr>
            <w:tcW w:w="1551" w:type="dxa"/>
          </w:tcPr>
          <w:p w14:paraId="2E49D36A" w14:textId="7FE7F59B" w:rsidR="00191B47" w:rsidRPr="00191B47" w:rsidRDefault="00191B47" w:rsidP="00191B47">
            <w:pPr>
              <w:keepNext/>
              <w:ind w:firstLine="0"/>
            </w:pPr>
            <w:r w:rsidRPr="00191B47">
              <w:t>Date:</w:t>
            </w:r>
          </w:p>
        </w:tc>
        <w:tc>
          <w:tcPr>
            <w:tcW w:w="1161" w:type="dxa"/>
          </w:tcPr>
          <w:p w14:paraId="61406033" w14:textId="00C63DEA" w:rsidR="00191B47" w:rsidRPr="00191B47" w:rsidRDefault="00191B47" w:rsidP="00191B47">
            <w:pPr>
              <w:keepNext/>
              <w:ind w:firstLine="0"/>
            </w:pPr>
            <w:r w:rsidRPr="00191B47">
              <w:t>ADD:</w:t>
            </w:r>
          </w:p>
        </w:tc>
      </w:tr>
      <w:tr w:rsidR="00191B47" w:rsidRPr="00191B47" w14:paraId="471DC3CE" w14:textId="77777777" w:rsidTr="00191B47">
        <w:tc>
          <w:tcPr>
            <w:tcW w:w="1551" w:type="dxa"/>
          </w:tcPr>
          <w:p w14:paraId="7F94E357" w14:textId="5041DE33" w:rsidR="00191B47" w:rsidRPr="00191B47" w:rsidRDefault="00191B47" w:rsidP="00191B47">
            <w:pPr>
              <w:keepNext/>
              <w:ind w:firstLine="0"/>
            </w:pPr>
            <w:r w:rsidRPr="00191B47">
              <w:t>03/04/25</w:t>
            </w:r>
          </w:p>
        </w:tc>
        <w:tc>
          <w:tcPr>
            <w:tcW w:w="1161" w:type="dxa"/>
          </w:tcPr>
          <w:p w14:paraId="0DE28BE7" w14:textId="09F61A1B" w:rsidR="00191B47" w:rsidRPr="00191B47" w:rsidRDefault="00191B47" w:rsidP="00191B47">
            <w:pPr>
              <w:keepNext/>
              <w:ind w:firstLine="0"/>
            </w:pPr>
            <w:r w:rsidRPr="00191B47">
              <w:t>BAILEY</w:t>
            </w:r>
          </w:p>
        </w:tc>
      </w:tr>
    </w:tbl>
    <w:p w14:paraId="36153FD3" w14:textId="77777777" w:rsidR="00191B47" w:rsidRDefault="00191B47" w:rsidP="00191B47"/>
    <w:p w14:paraId="571BA1DF" w14:textId="415D7849" w:rsidR="00191B47" w:rsidRDefault="00191B47" w:rsidP="00191B47">
      <w:pPr>
        <w:keepNext/>
        <w:jc w:val="center"/>
        <w:rPr>
          <w:b/>
        </w:rPr>
      </w:pPr>
      <w:r w:rsidRPr="00191B47">
        <w:rPr>
          <w:b/>
        </w:rPr>
        <w:t>CO-SPONSOR(S) ADDED</w:t>
      </w:r>
    </w:p>
    <w:tbl>
      <w:tblPr>
        <w:tblW w:w="0" w:type="auto"/>
        <w:tblLayout w:type="fixed"/>
        <w:tblLook w:val="0000" w:firstRow="0" w:lastRow="0" w:firstColumn="0" w:lastColumn="0" w:noHBand="0" w:noVBand="0"/>
      </w:tblPr>
      <w:tblGrid>
        <w:gridCol w:w="1551"/>
        <w:gridCol w:w="1101"/>
      </w:tblGrid>
      <w:tr w:rsidR="00191B47" w:rsidRPr="00191B47" w14:paraId="5EE0427C" w14:textId="77777777" w:rsidTr="00191B47">
        <w:tc>
          <w:tcPr>
            <w:tcW w:w="1551" w:type="dxa"/>
          </w:tcPr>
          <w:p w14:paraId="25214595" w14:textId="54B9361F" w:rsidR="00191B47" w:rsidRPr="00191B47" w:rsidRDefault="00191B47" w:rsidP="00191B47">
            <w:pPr>
              <w:keepNext/>
              <w:ind w:firstLine="0"/>
            </w:pPr>
            <w:r w:rsidRPr="00191B47">
              <w:t>Bill Number:</w:t>
            </w:r>
          </w:p>
        </w:tc>
        <w:tc>
          <w:tcPr>
            <w:tcW w:w="1101" w:type="dxa"/>
          </w:tcPr>
          <w:p w14:paraId="08772C04" w14:textId="605E312E" w:rsidR="00191B47" w:rsidRPr="00191B47" w:rsidRDefault="00191B47" w:rsidP="00191B47">
            <w:pPr>
              <w:keepNext/>
              <w:ind w:firstLine="0"/>
            </w:pPr>
            <w:r w:rsidRPr="00191B47">
              <w:t>H. 3643</w:t>
            </w:r>
          </w:p>
        </w:tc>
      </w:tr>
      <w:tr w:rsidR="00191B47" w:rsidRPr="00191B47" w14:paraId="120FA6D0" w14:textId="77777777" w:rsidTr="00191B47">
        <w:tc>
          <w:tcPr>
            <w:tcW w:w="1551" w:type="dxa"/>
          </w:tcPr>
          <w:p w14:paraId="5C636F41" w14:textId="18919D76" w:rsidR="00191B47" w:rsidRPr="00191B47" w:rsidRDefault="00191B47" w:rsidP="00191B47">
            <w:pPr>
              <w:keepNext/>
              <w:ind w:firstLine="0"/>
            </w:pPr>
            <w:r w:rsidRPr="00191B47">
              <w:t>Date:</w:t>
            </w:r>
          </w:p>
        </w:tc>
        <w:tc>
          <w:tcPr>
            <w:tcW w:w="1101" w:type="dxa"/>
          </w:tcPr>
          <w:p w14:paraId="6DAFF324" w14:textId="255272FD" w:rsidR="00191B47" w:rsidRPr="00191B47" w:rsidRDefault="00191B47" w:rsidP="00191B47">
            <w:pPr>
              <w:keepNext/>
              <w:ind w:firstLine="0"/>
            </w:pPr>
            <w:r w:rsidRPr="00191B47">
              <w:t>ADD:</w:t>
            </w:r>
          </w:p>
        </w:tc>
      </w:tr>
      <w:tr w:rsidR="00191B47" w:rsidRPr="00191B47" w14:paraId="3A35CE23" w14:textId="77777777" w:rsidTr="00191B47">
        <w:tc>
          <w:tcPr>
            <w:tcW w:w="1551" w:type="dxa"/>
          </w:tcPr>
          <w:p w14:paraId="7D7F416A" w14:textId="67121373" w:rsidR="00191B47" w:rsidRPr="00191B47" w:rsidRDefault="00191B47" w:rsidP="00191B47">
            <w:pPr>
              <w:keepNext/>
              <w:ind w:firstLine="0"/>
            </w:pPr>
            <w:r w:rsidRPr="00191B47">
              <w:t>03/04/25</w:t>
            </w:r>
          </w:p>
        </w:tc>
        <w:tc>
          <w:tcPr>
            <w:tcW w:w="1101" w:type="dxa"/>
          </w:tcPr>
          <w:p w14:paraId="15FD8722" w14:textId="3B80FDD1" w:rsidR="00191B47" w:rsidRPr="00191B47" w:rsidRDefault="00191B47" w:rsidP="00191B47">
            <w:pPr>
              <w:keepNext/>
              <w:ind w:firstLine="0"/>
            </w:pPr>
            <w:r w:rsidRPr="00191B47">
              <w:t>LIGON</w:t>
            </w:r>
          </w:p>
        </w:tc>
      </w:tr>
    </w:tbl>
    <w:p w14:paraId="5454D083" w14:textId="77777777" w:rsidR="00191B47" w:rsidRDefault="00191B47" w:rsidP="00191B47"/>
    <w:p w14:paraId="3CE4292E" w14:textId="57747723" w:rsidR="00191B47" w:rsidRDefault="00191B47" w:rsidP="00191B47">
      <w:pPr>
        <w:keepNext/>
        <w:jc w:val="center"/>
        <w:rPr>
          <w:b/>
        </w:rPr>
      </w:pPr>
      <w:r w:rsidRPr="00191B47">
        <w:rPr>
          <w:b/>
        </w:rPr>
        <w:t>CO-SPONSOR(S) ADDED</w:t>
      </w:r>
    </w:p>
    <w:tbl>
      <w:tblPr>
        <w:tblW w:w="0" w:type="auto"/>
        <w:tblLayout w:type="fixed"/>
        <w:tblLook w:val="0000" w:firstRow="0" w:lastRow="0" w:firstColumn="0" w:lastColumn="0" w:noHBand="0" w:noVBand="0"/>
      </w:tblPr>
      <w:tblGrid>
        <w:gridCol w:w="1551"/>
        <w:gridCol w:w="4911"/>
      </w:tblGrid>
      <w:tr w:rsidR="00191B47" w:rsidRPr="00191B47" w14:paraId="50598AF0" w14:textId="77777777" w:rsidTr="00191B47">
        <w:tc>
          <w:tcPr>
            <w:tcW w:w="1551" w:type="dxa"/>
          </w:tcPr>
          <w:p w14:paraId="01D000DF" w14:textId="3CC69D94" w:rsidR="00191B47" w:rsidRPr="00191B47" w:rsidRDefault="00191B47" w:rsidP="00191B47">
            <w:pPr>
              <w:keepNext/>
              <w:ind w:firstLine="0"/>
            </w:pPr>
            <w:r w:rsidRPr="00191B47">
              <w:t>Bill Number:</w:t>
            </w:r>
          </w:p>
        </w:tc>
        <w:tc>
          <w:tcPr>
            <w:tcW w:w="4911" w:type="dxa"/>
          </w:tcPr>
          <w:p w14:paraId="23BE2336" w14:textId="2A97FD6D" w:rsidR="00191B47" w:rsidRPr="00191B47" w:rsidRDefault="00191B47" w:rsidP="00191B47">
            <w:pPr>
              <w:keepNext/>
              <w:ind w:firstLine="0"/>
            </w:pPr>
            <w:r w:rsidRPr="00191B47">
              <w:t>H. 3650</w:t>
            </w:r>
          </w:p>
        </w:tc>
      </w:tr>
      <w:tr w:rsidR="00191B47" w:rsidRPr="00191B47" w14:paraId="72F57A6D" w14:textId="77777777" w:rsidTr="00191B47">
        <w:tc>
          <w:tcPr>
            <w:tcW w:w="1551" w:type="dxa"/>
          </w:tcPr>
          <w:p w14:paraId="1633EC23" w14:textId="23E1FD17" w:rsidR="00191B47" w:rsidRPr="00191B47" w:rsidRDefault="00191B47" w:rsidP="00191B47">
            <w:pPr>
              <w:keepNext/>
              <w:ind w:firstLine="0"/>
            </w:pPr>
            <w:r w:rsidRPr="00191B47">
              <w:t>Date:</w:t>
            </w:r>
          </w:p>
        </w:tc>
        <w:tc>
          <w:tcPr>
            <w:tcW w:w="4911" w:type="dxa"/>
          </w:tcPr>
          <w:p w14:paraId="60F6B11C" w14:textId="2FB72191" w:rsidR="00191B47" w:rsidRPr="00191B47" w:rsidRDefault="00191B47" w:rsidP="00191B47">
            <w:pPr>
              <w:keepNext/>
              <w:ind w:firstLine="0"/>
            </w:pPr>
            <w:r w:rsidRPr="00191B47">
              <w:t>ADD:</w:t>
            </w:r>
          </w:p>
        </w:tc>
      </w:tr>
      <w:tr w:rsidR="00191B47" w:rsidRPr="00191B47" w14:paraId="02EF0B19" w14:textId="77777777" w:rsidTr="00191B47">
        <w:tc>
          <w:tcPr>
            <w:tcW w:w="1551" w:type="dxa"/>
          </w:tcPr>
          <w:p w14:paraId="4E66A015" w14:textId="1F8F72B9" w:rsidR="00191B47" w:rsidRPr="00191B47" w:rsidRDefault="00191B47" w:rsidP="00191B47">
            <w:pPr>
              <w:keepNext/>
              <w:ind w:firstLine="0"/>
            </w:pPr>
            <w:r w:rsidRPr="00191B47">
              <w:t>03/04/25</w:t>
            </w:r>
          </w:p>
        </w:tc>
        <w:tc>
          <w:tcPr>
            <w:tcW w:w="4911" w:type="dxa"/>
          </w:tcPr>
          <w:p w14:paraId="52182277" w14:textId="5D30DBC7" w:rsidR="00191B47" w:rsidRPr="00191B47" w:rsidRDefault="00191B47" w:rsidP="00191B47">
            <w:pPr>
              <w:keepNext/>
              <w:ind w:firstLine="0"/>
            </w:pPr>
            <w:r w:rsidRPr="00191B47">
              <w:t>FORREST, B. NEWTON, HIXON and TAYLOR</w:t>
            </w:r>
          </w:p>
        </w:tc>
      </w:tr>
    </w:tbl>
    <w:p w14:paraId="0F1E456F" w14:textId="77777777" w:rsidR="00191B47" w:rsidRDefault="00191B47" w:rsidP="00191B47"/>
    <w:p w14:paraId="71F16FD7" w14:textId="5FDBB988" w:rsidR="00191B47" w:rsidRDefault="00191B47" w:rsidP="00191B47">
      <w:pPr>
        <w:keepNext/>
        <w:jc w:val="center"/>
        <w:rPr>
          <w:b/>
        </w:rPr>
      </w:pPr>
      <w:r w:rsidRPr="00191B47">
        <w:rPr>
          <w:b/>
        </w:rPr>
        <w:t>CO-SPONSOR(S) ADDED</w:t>
      </w:r>
    </w:p>
    <w:tbl>
      <w:tblPr>
        <w:tblW w:w="0" w:type="auto"/>
        <w:tblLayout w:type="fixed"/>
        <w:tblLook w:val="0000" w:firstRow="0" w:lastRow="0" w:firstColumn="0" w:lastColumn="0" w:noHBand="0" w:noVBand="0"/>
      </w:tblPr>
      <w:tblGrid>
        <w:gridCol w:w="1551"/>
        <w:gridCol w:w="1311"/>
      </w:tblGrid>
      <w:tr w:rsidR="00191B47" w:rsidRPr="00191B47" w14:paraId="48664406" w14:textId="77777777" w:rsidTr="00191B47">
        <w:tc>
          <w:tcPr>
            <w:tcW w:w="1551" w:type="dxa"/>
          </w:tcPr>
          <w:p w14:paraId="0CE812CB" w14:textId="411239AD" w:rsidR="00191B47" w:rsidRPr="00191B47" w:rsidRDefault="00191B47" w:rsidP="00191B47">
            <w:pPr>
              <w:keepNext/>
              <w:ind w:firstLine="0"/>
            </w:pPr>
            <w:r w:rsidRPr="00191B47">
              <w:t>Bill Number:</w:t>
            </w:r>
          </w:p>
        </w:tc>
        <w:tc>
          <w:tcPr>
            <w:tcW w:w="1311" w:type="dxa"/>
          </w:tcPr>
          <w:p w14:paraId="3E25BA3B" w14:textId="733B8952" w:rsidR="00191B47" w:rsidRPr="00191B47" w:rsidRDefault="00191B47" w:rsidP="00191B47">
            <w:pPr>
              <w:keepNext/>
              <w:ind w:firstLine="0"/>
            </w:pPr>
            <w:r w:rsidRPr="00191B47">
              <w:t>H. 3756</w:t>
            </w:r>
          </w:p>
        </w:tc>
      </w:tr>
      <w:tr w:rsidR="00191B47" w:rsidRPr="00191B47" w14:paraId="00685E00" w14:textId="77777777" w:rsidTr="00191B47">
        <w:tc>
          <w:tcPr>
            <w:tcW w:w="1551" w:type="dxa"/>
          </w:tcPr>
          <w:p w14:paraId="164C64D0" w14:textId="4E100912" w:rsidR="00191B47" w:rsidRPr="00191B47" w:rsidRDefault="00191B47" w:rsidP="00191B47">
            <w:pPr>
              <w:keepNext/>
              <w:ind w:firstLine="0"/>
            </w:pPr>
            <w:r w:rsidRPr="00191B47">
              <w:t>Date:</w:t>
            </w:r>
          </w:p>
        </w:tc>
        <w:tc>
          <w:tcPr>
            <w:tcW w:w="1311" w:type="dxa"/>
          </w:tcPr>
          <w:p w14:paraId="0BC42FBF" w14:textId="5838E229" w:rsidR="00191B47" w:rsidRPr="00191B47" w:rsidRDefault="00191B47" w:rsidP="00191B47">
            <w:pPr>
              <w:keepNext/>
              <w:ind w:firstLine="0"/>
            </w:pPr>
            <w:r w:rsidRPr="00191B47">
              <w:t>ADD:</w:t>
            </w:r>
          </w:p>
        </w:tc>
      </w:tr>
      <w:tr w:rsidR="00191B47" w:rsidRPr="00191B47" w14:paraId="5EA60A03" w14:textId="77777777" w:rsidTr="00191B47">
        <w:tc>
          <w:tcPr>
            <w:tcW w:w="1551" w:type="dxa"/>
          </w:tcPr>
          <w:p w14:paraId="3EEACE89" w14:textId="19492AF2" w:rsidR="00191B47" w:rsidRPr="00191B47" w:rsidRDefault="00191B47" w:rsidP="00191B47">
            <w:pPr>
              <w:keepNext/>
              <w:ind w:firstLine="0"/>
            </w:pPr>
            <w:r w:rsidRPr="00191B47">
              <w:t>03/04/25</w:t>
            </w:r>
          </w:p>
        </w:tc>
        <w:tc>
          <w:tcPr>
            <w:tcW w:w="1311" w:type="dxa"/>
          </w:tcPr>
          <w:p w14:paraId="510241E0" w14:textId="2701368B" w:rsidR="00191B47" w:rsidRPr="00191B47" w:rsidRDefault="00191B47" w:rsidP="00191B47">
            <w:pPr>
              <w:keepNext/>
              <w:ind w:firstLine="0"/>
            </w:pPr>
            <w:r w:rsidRPr="00191B47">
              <w:t>FORREST</w:t>
            </w:r>
          </w:p>
        </w:tc>
      </w:tr>
    </w:tbl>
    <w:p w14:paraId="68966073" w14:textId="77777777" w:rsidR="00191B47" w:rsidRDefault="00191B47" w:rsidP="00191B47"/>
    <w:p w14:paraId="4451B88B" w14:textId="060CEAE7" w:rsidR="00191B47" w:rsidRDefault="00191B47" w:rsidP="00191B47">
      <w:pPr>
        <w:keepNext/>
        <w:jc w:val="center"/>
        <w:rPr>
          <w:b/>
        </w:rPr>
      </w:pPr>
      <w:r w:rsidRPr="00191B47">
        <w:rPr>
          <w:b/>
        </w:rPr>
        <w:t>CO-SPONSOR(S) ADDED</w:t>
      </w:r>
    </w:p>
    <w:tbl>
      <w:tblPr>
        <w:tblW w:w="0" w:type="auto"/>
        <w:tblLayout w:type="fixed"/>
        <w:tblLook w:val="0000" w:firstRow="0" w:lastRow="0" w:firstColumn="0" w:lastColumn="0" w:noHBand="0" w:noVBand="0"/>
      </w:tblPr>
      <w:tblGrid>
        <w:gridCol w:w="1551"/>
        <w:gridCol w:w="1461"/>
      </w:tblGrid>
      <w:tr w:rsidR="00191B47" w:rsidRPr="00191B47" w14:paraId="0C199D16" w14:textId="77777777" w:rsidTr="00191B47">
        <w:tc>
          <w:tcPr>
            <w:tcW w:w="1551" w:type="dxa"/>
          </w:tcPr>
          <w:p w14:paraId="30B02C8A" w14:textId="30411F76" w:rsidR="00191B47" w:rsidRPr="00191B47" w:rsidRDefault="00191B47" w:rsidP="00191B47">
            <w:pPr>
              <w:keepNext/>
              <w:ind w:firstLine="0"/>
            </w:pPr>
            <w:r w:rsidRPr="00191B47">
              <w:t>Bill Number:</w:t>
            </w:r>
          </w:p>
        </w:tc>
        <w:tc>
          <w:tcPr>
            <w:tcW w:w="1461" w:type="dxa"/>
          </w:tcPr>
          <w:p w14:paraId="71A96F24" w14:textId="4D60BA79" w:rsidR="00191B47" w:rsidRPr="00191B47" w:rsidRDefault="00191B47" w:rsidP="00191B47">
            <w:pPr>
              <w:keepNext/>
              <w:ind w:firstLine="0"/>
            </w:pPr>
            <w:r w:rsidRPr="00191B47">
              <w:t>H. 3927</w:t>
            </w:r>
          </w:p>
        </w:tc>
      </w:tr>
      <w:tr w:rsidR="00191B47" w:rsidRPr="00191B47" w14:paraId="40C85B67" w14:textId="77777777" w:rsidTr="00191B47">
        <w:tc>
          <w:tcPr>
            <w:tcW w:w="1551" w:type="dxa"/>
          </w:tcPr>
          <w:p w14:paraId="4DAC02C6" w14:textId="12DE8E2C" w:rsidR="00191B47" w:rsidRPr="00191B47" w:rsidRDefault="00191B47" w:rsidP="00191B47">
            <w:pPr>
              <w:keepNext/>
              <w:ind w:firstLine="0"/>
            </w:pPr>
            <w:r w:rsidRPr="00191B47">
              <w:t>Date:</w:t>
            </w:r>
          </w:p>
        </w:tc>
        <w:tc>
          <w:tcPr>
            <w:tcW w:w="1461" w:type="dxa"/>
          </w:tcPr>
          <w:p w14:paraId="5AF33F18" w14:textId="7F00FC22" w:rsidR="00191B47" w:rsidRPr="00191B47" w:rsidRDefault="00191B47" w:rsidP="00191B47">
            <w:pPr>
              <w:keepNext/>
              <w:ind w:firstLine="0"/>
            </w:pPr>
            <w:r w:rsidRPr="00191B47">
              <w:t>ADD:</w:t>
            </w:r>
          </w:p>
        </w:tc>
      </w:tr>
      <w:tr w:rsidR="00191B47" w:rsidRPr="00191B47" w14:paraId="570C0F35" w14:textId="77777777" w:rsidTr="00191B47">
        <w:tc>
          <w:tcPr>
            <w:tcW w:w="1551" w:type="dxa"/>
          </w:tcPr>
          <w:p w14:paraId="61675688" w14:textId="63D58F7F" w:rsidR="00191B47" w:rsidRPr="00191B47" w:rsidRDefault="00191B47" w:rsidP="00191B47">
            <w:pPr>
              <w:keepNext/>
              <w:ind w:firstLine="0"/>
            </w:pPr>
            <w:r w:rsidRPr="00191B47">
              <w:t>03/04/25</w:t>
            </w:r>
          </w:p>
        </w:tc>
        <w:tc>
          <w:tcPr>
            <w:tcW w:w="1461" w:type="dxa"/>
          </w:tcPr>
          <w:p w14:paraId="546F909F" w14:textId="12EEF1C0" w:rsidR="00191B47" w:rsidRPr="00191B47" w:rsidRDefault="00191B47" w:rsidP="00191B47">
            <w:pPr>
              <w:keepNext/>
              <w:ind w:firstLine="0"/>
            </w:pPr>
            <w:r w:rsidRPr="00191B47">
              <w:t>GILREATH</w:t>
            </w:r>
          </w:p>
        </w:tc>
      </w:tr>
    </w:tbl>
    <w:p w14:paraId="628B2097" w14:textId="77777777" w:rsidR="00191B47" w:rsidRDefault="00191B47" w:rsidP="00191B47"/>
    <w:p w14:paraId="38BB2D2E" w14:textId="406505C1" w:rsidR="00191B47" w:rsidRDefault="00191B47" w:rsidP="00191B47">
      <w:pPr>
        <w:keepNext/>
        <w:jc w:val="center"/>
        <w:rPr>
          <w:b/>
        </w:rPr>
      </w:pPr>
      <w:r w:rsidRPr="00191B47">
        <w:rPr>
          <w:b/>
        </w:rPr>
        <w:t>CO-SPONSOR(S) ADDED</w:t>
      </w:r>
    </w:p>
    <w:tbl>
      <w:tblPr>
        <w:tblW w:w="0" w:type="auto"/>
        <w:tblLayout w:type="fixed"/>
        <w:tblLook w:val="0000" w:firstRow="0" w:lastRow="0" w:firstColumn="0" w:lastColumn="0" w:noHBand="0" w:noVBand="0"/>
      </w:tblPr>
      <w:tblGrid>
        <w:gridCol w:w="1551"/>
        <w:gridCol w:w="1101"/>
      </w:tblGrid>
      <w:tr w:rsidR="00191B47" w:rsidRPr="00191B47" w14:paraId="0242A5A2" w14:textId="77777777" w:rsidTr="00191B47">
        <w:tc>
          <w:tcPr>
            <w:tcW w:w="1551" w:type="dxa"/>
          </w:tcPr>
          <w:p w14:paraId="3558B859" w14:textId="2C10C738" w:rsidR="00191B47" w:rsidRPr="00191B47" w:rsidRDefault="00191B47" w:rsidP="00191B47">
            <w:pPr>
              <w:keepNext/>
              <w:ind w:firstLine="0"/>
            </w:pPr>
            <w:r w:rsidRPr="00191B47">
              <w:t>Bill Number:</w:t>
            </w:r>
          </w:p>
        </w:tc>
        <w:tc>
          <w:tcPr>
            <w:tcW w:w="1101" w:type="dxa"/>
          </w:tcPr>
          <w:p w14:paraId="27A50F24" w14:textId="1AB77721" w:rsidR="00191B47" w:rsidRPr="00191B47" w:rsidRDefault="00191B47" w:rsidP="00191B47">
            <w:pPr>
              <w:keepNext/>
              <w:ind w:firstLine="0"/>
            </w:pPr>
            <w:r w:rsidRPr="00191B47">
              <w:t>H. 3930</w:t>
            </w:r>
          </w:p>
        </w:tc>
      </w:tr>
      <w:tr w:rsidR="00191B47" w:rsidRPr="00191B47" w14:paraId="084802F1" w14:textId="77777777" w:rsidTr="00191B47">
        <w:tc>
          <w:tcPr>
            <w:tcW w:w="1551" w:type="dxa"/>
          </w:tcPr>
          <w:p w14:paraId="51D8EB40" w14:textId="0B61E0EB" w:rsidR="00191B47" w:rsidRPr="00191B47" w:rsidRDefault="00191B47" w:rsidP="00191B47">
            <w:pPr>
              <w:keepNext/>
              <w:ind w:firstLine="0"/>
            </w:pPr>
            <w:r w:rsidRPr="00191B47">
              <w:t>Date:</w:t>
            </w:r>
          </w:p>
        </w:tc>
        <w:tc>
          <w:tcPr>
            <w:tcW w:w="1101" w:type="dxa"/>
          </w:tcPr>
          <w:p w14:paraId="09C5E753" w14:textId="44FE4620" w:rsidR="00191B47" w:rsidRPr="00191B47" w:rsidRDefault="00191B47" w:rsidP="00191B47">
            <w:pPr>
              <w:keepNext/>
              <w:ind w:firstLine="0"/>
            </w:pPr>
            <w:r w:rsidRPr="00191B47">
              <w:t>ADD:</w:t>
            </w:r>
          </w:p>
        </w:tc>
      </w:tr>
      <w:tr w:rsidR="00191B47" w:rsidRPr="00191B47" w14:paraId="63356D1C" w14:textId="77777777" w:rsidTr="00191B47">
        <w:tc>
          <w:tcPr>
            <w:tcW w:w="1551" w:type="dxa"/>
          </w:tcPr>
          <w:p w14:paraId="4DA59C56" w14:textId="69D520A6" w:rsidR="00191B47" w:rsidRPr="00191B47" w:rsidRDefault="00191B47" w:rsidP="00191B47">
            <w:pPr>
              <w:keepNext/>
              <w:ind w:firstLine="0"/>
            </w:pPr>
            <w:r w:rsidRPr="00191B47">
              <w:t>03/04/25</w:t>
            </w:r>
          </w:p>
        </w:tc>
        <w:tc>
          <w:tcPr>
            <w:tcW w:w="1101" w:type="dxa"/>
          </w:tcPr>
          <w:p w14:paraId="656B5F57" w14:textId="30527724" w:rsidR="00191B47" w:rsidRPr="00191B47" w:rsidRDefault="00191B47" w:rsidP="00191B47">
            <w:pPr>
              <w:keepNext/>
              <w:ind w:firstLine="0"/>
            </w:pPr>
            <w:r w:rsidRPr="00191B47">
              <w:t>LONG</w:t>
            </w:r>
          </w:p>
        </w:tc>
      </w:tr>
    </w:tbl>
    <w:p w14:paraId="0C363976" w14:textId="77777777" w:rsidR="00191B47" w:rsidRDefault="00191B47" w:rsidP="00191B47"/>
    <w:p w14:paraId="4217B89D" w14:textId="32B566AF" w:rsidR="00191B47" w:rsidRDefault="00191B47" w:rsidP="00191B47">
      <w:pPr>
        <w:keepNext/>
        <w:jc w:val="center"/>
        <w:rPr>
          <w:b/>
        </w:rPr>
      </w:pPr>
      <w:r w:rsidRPr="00191B47">
        <w:rPr>
          <w:b/>
        </w:rPr>
        <w:lastRenderedPageBreak/>
        <w:t>CO-SPONSOR(S) ADDED</w:t>
      </w:r>
    </w:p>
    <w:tbl>
      <w:tblPr>
        <w:tblW w:w="0" w:type="auto"/>
        <w:tblLayout w:type="fixed"/>
        <w:tblLook w:val="0000" w:firstRow="0" w:lastRow="0" w:firstColumn="0" w:lastColumn="0" w:noHBand="0" w:noVBand="0"/>
      </w:tblPr>
      <w:tblGrid>
        <w:gridCol w:w="1551"/>
        <w:gridCol w:w="1566"/>
      </w:tblGrid>
      <w:tr w:rsidR="00191B47" w:rsidRPr="00191B47" w14:paraId="62346237" w14:textId="77777777" w:rsidTr="00191B47">
        <w:tc>
          <w:tcPr>
            <w:tcW w:w="1551" w:type="dxa"/>
          </w:tcPr>
          <w:p w14:paraId="7D957487" w14:textId="00EA4A48" w:rsidR="00191B47" w:rsidRPr="00191B47" w:rsidRDefault="00191B47" w:rsidP="00191B47">
            <w:pPr>
              <w:keepNext/>
              <w:ind w:firstLine="0"/>
            </w:pPr>
            <w:r w:rsidRPr="00191B47">
              <w:t>Bill Number:</w:t>
            </w:r>
          </w:p>
        </w:tc>
        <w:tc>
          <w:tcPr>
            <w:tcW w:w="1566" w:type="dxa"/>
          </w:tcPr>
          <w:p w14:paraId="69A46144" w14:textId="37306D32" w:rsidR="00191B47" w:rsidRPr="00191B47" w:rsidRDefault="00191B47" w:rsidP="00191B47">
            <w:pPr>
              <w:keepNext/>
              <w:ind w:firstLine="0"/>
            </w:pPr>
            <w:r w:rsidRPr="00191B47">
              <w:t>H. 3934</w:t>
            </w:r>
          </w:p>
        </w:tc>
      </w:tr>
      <w:tr w:rsidR="00191B47" w:rsidRPr="00191B47" w14:paraId="2AC7C180" w14:textId="77777777" w:rsidTr="00191B47">
        <w:tc>
          <w:tcPr>
            <w:tcW w:w="1551" w:type="dxa"/>
          </w:tcPr>
          <w:p w14:paraId="0EA8C322" w14:textId="57D9E41E" w:rsidR="00191B47" w:rsidRPr="00191B47" w:rsidRDefault="00191B47" w:rsidP="00191B47">
            <w:pPr>
              <w:keepNext/>
              <w:ind w:firstLine="0"/>
            </w:pPr>
            <w:r w:rsidRPr="00191B47">
              <w:t>Date:</w:t>
            </w:r>
          </w:p>
        </w:tc>
        <w:tc>
          <w:tcPr>
            <w:tcW w:w="1566" w:type="dxa"/>
          </w:tcPr>
          <w:p w14:paraId="7B529915" w14:textId="5D1126BE" w:rsidR="00191B47" w:rsidRPr="00191B47" w:rsidRDefault="00191B47" w:rsidP="00191B47">
            <w:pPr>
              <w:keepNext/>
              <w:ind w:firstLine="0"/>
            </w:pPr>
            <w:r w:rsidRPr="00191B47">
              <w:t>ADD:</w:t>
            </w:r>
          </w:p>
        </w:tc>
      </w:tr>
      <w:tr w:rsidR="00191B47" w:rsidRPr="00191B47" w14:paraId="55212BCE" w14:textId="77777777" w:rsidTr="00191B47">
        <w:tc>
          <w:tcPr>
            <w:tcW w:w="1551" w:type="dxa"/>
          </w:tcPr>
          <w:p w14:paraId="4C57238A" w14:textId="76082AAD" w:rsidR="00191B47" w:rsidRPr="00191B47" w:rsidRDefault="00191B47" w:rsidP="00191B47">
            <w:pPr>
              <w:keepNext/>
              <w:ind w:firstLine="0"/>
            </w:pPr>
            <w:r w:rsidRPr="00191B47">
              <w:t>03/04/25</w:t>
            </w:r>
          </w:p>
        </w:tc>
        <w:tc>
          <w:tcPr>
            <w:tcW w:w="1566" w:type="dxa"/>
          </w:tcPr>
          <w:p w14:paraId="45FB4F62" w14:textId="325A1F04" w:rsidR="00191B47" w:rsidRPr="00191B47" w:rsidRDefault="00191B47" w:rsidP="00191B47">
            <w:pPr>
              <w:keepNext/>
              <w:ind w:firstLine="0"/>
            </w:pPr>
            <w:r w:rsidRPr="00191B47">
              <w:t>BERNSTEIN</w:t>
            </w:r>
          </w:p>
        </w:tc>
      </w:tr>
    </w:tbl>
    <w:p w14:paraId="19776CBB" w14:textId="77777777" w:rsidR="00191B47" w:rsidRDefault="00191B47" w:rsidP="00191B47"/>
    <w:p w14:paraId="2039725A" w14:textId="27553F16" w:rsidR="00191B47" w:rsidRDefault="00191B47" w:rsidP="00191B47">
      <w:pPr>
        <w:keepNext/>
        <w:jc w:val="center"/>
        <w:rPr>
          <w:b/>
        </w:rPr>
      </w:pPr>
      <w:r w:rsidRPr="00191B47">
        <w:rPr>
          <w:b/>
        </w:rPr>
        <w:t>CO-SPONSOR(S) ADDED</w:t>
      </w:r>
    </w:p>
    <w:tbl>
      <w:tblPr>
        <w:tblW w:w="0" w:type="auto"/>
        <w:tblLayout w:type="fixed"/>
        <w:tblLook w:val="0000" w:firstRow="0" w:lastRow="0" w:firstColumn="0" w:lastColumn="0" w:noHBand="0" w:noVBand="0"/>
      </w:tblPr>
      <w:tblGrid>
        <w:gridCol w:w="1551"/>
        <w:gridCol w:w="1641"/>
      </w:tblGrid>
      <w:tr w:rsidR="00191B47" w:rsidRPr="00191B47" w14:paraId="547CF0EE" w14:textId="77777777" w:rsidTr="00191B47">
        <w:tc>
          <w:tcPr>
            <w:tcW w:w="1551" w:type="dxa"/>
          </w:tcPr>
          <w:p w14:paraId="3FF835DE" w14:textId="75D12804" w:rsidR="00191B47" w:rsidRPr="00191B47" w:rsidRDefault="00191B47" w:rsidP="00191B47">
            <w:pPr>
              <w:keepNext/>
              <w:ind w:firstLine="0"/>
            </w:pPr>
            <w:r w:rsidRPr="00191B47">
              <w:t>Bill Number:</w:t>
            </w:r>
          </w:p>
        </w:tc>
        <w:tc>
          <w:tcPr>
            <w:tcW w:w="1641" w:type="dxa"/>
          </w:tcPr>
          <w:p w14:paraId="30374C75" w14:textId="73F9112B" w:rsidR="00191B47" w:rsidRPr="00191B47" w:rsidRDefault="00191B47" w:rsidP="00191B47">
            <w:pPr>
              <w:keepNext/>
              <w:ind w:firstLine="0"/>
            </w:pPr>
            <w:r w:rsidRPr="00191B47">
              <w:t>H. 4069</w:t>
            </w:r>
          </w:p>
        </w:tc>
      </w:tr>
      <w:tr w:rsidR="00191B47" w:rsidRPr="00191B47" w14:paraId="177EDF07" w14:textId="77777777" w:rsidTr="00191B47">
        <w:tc>
          <w:tcPr>
            <w:tcW w:w="1551" w:type="dxa"/>
          </w:tcPr>
          <w:p w14:paraId="5833BECA" w14:textId="3514983B" w:rsidR="00191B47" w:rsidRPr="00191B47" w:rsidRDefault="00191B47" w:rsidP="00191B47">
            <w:pPr>
              <w:keepNext/>
              <w:ind w:firstLine="0"/>
            </w:pPr>
            <w:r w:rsidRPr="00191B47">
              <w:t>Date:</w:t>
            </w:r>
          </w:p>
        </w:tc>
        <w:tc>
          <w:tcPr>
            <w:tcW w:w="1641" w:type="dxa"/>
          </w:tcPr>
          <w:p w14:paraId="542B2D8A" w14:textId="7220E1C7" w:rsidR="00191B47" w:rsidRPr="00191B47" w:rsidRDefault="00191B47" w:rsidP="00191B47">
            <w:pPr>
              <w:keepNext/>
              <w:ind w:firstLine="0"/>
            </w:pPr>
            <w:r w:rsidRPr="00191B47">
              <w:t>ADD:</w:t>
            </w:r>
          </w:p>
        </w:tc>
      </w:tr>
      <w:tr w:rsidR="00191B47" w:rsidRPr="00191B47" w14:paraId="2EE50345" w14:textId="77777777" w:rsidTr="00191B47">
        <w:tc>
          <w:tcPr>
            <w:tcW w:w="1551" w:type="dxa"/>
          </w:tcPr>
          <w:p w14:paraId="793EC57D" w14:textId="72828108" w:rsidR="00191B47" w:rsidRPr="00191B47" w:rsidRDefault="00191B47" w:rsidP="00191B47">
            <w:pPr>
              <w:keepNext/>
              <w:ind w:firstLine="0"/>
            </w:pPr>
            <w:r w:rsidRPr="00191B47">
              <w:t>03/04/25</w:t>
            </w:r>
          </w:p>
        </w:tc>
        <w:tc>
          <w:tcPr>
            <w:tcW w:w="1641" w:type="dxa"/>
          </w:tcPr>
          <w:p w14:paraId="782B4438" w14:textId="139D05EC" w:rsidR="00191B47" w:rsidRPr="00191B47" w:rsidRDefault="00191B47" w:rsidP="00191B47">
            <w:pPr>
              <w:keepNext/>
              <w:ind w:firstLine="0"/>
            </w:pPr>
            <w:r w:rsidRPr="00191B47">
              <w:t>MAGNUSON</w:t>
            </w:r>
          </w:p>
        </w:tc>
      </w:tr>
    </w:tbl>
    <w:p w14:paraId="2305FE16" w14:textId="77777777" w:rsidR="00191B47" w:rsidRDefault="00191B47" w:rsidP="00191B47"/>
    <w:p w14:paraId="2C897D9A" w14:textId="128C0678" w:rsidR="00191B47" w:rsidRDefault="00191B47" w:rsidP="00191B47">
      <w:pPr>
        <w:keepNext/>
        <w:jc w:val="center"/>
        <w:rPr>
          <w:b/>
        </w:rPr>
      </w:pPr>
      <w:r w:rsidRPr="00191B47">
        <w:rPr>
          <w:b/>
        </w:rPr>
        <w:t>CO-SPONSOR(S) ADDED</w:t>
      </w:r>
    </w:p>
    <w:tbl>
      <w:tblPr>
        <w:tblW w:w="0" w:type="auto"/>
        <w:tblLayout w:type="fixed"/>
        <w:tblLook w:val="0000" w:firstRow="0" w:lastRow="0" w:firstColumn="0" w:lastColumn="0" w:noHBand="0" w:noVBand="0"/>
      </w:tblPr>
      <w:tblGrid>
        <w:gridCol w:w="1551"/>
        <w:gridCol w:w="1101"/>
      </w:tblGrid>
      <w:tr w:rsidR="00191B47" w:rsidRPr="00191B47" w14:paraId="7DF88151" w14:textId="77777777" w:rsidTr="00191B47">
        <w:tc>
          <w:tcPr>
            <w:tcW w:w="1551" w:type="dxa"/>
          </w:tcPr>
          <w:p w14:paraId="2F87A6EE" w14:textId="20C4EF90" w:rsidR="00191B47" w:rsidRPr="00191B47" w:rsidRDefault="00191B47" w:rsidP="00191B47">
            <w:pPr>
              <w:keepNext/>
              <w:ind w:firstLine="0"/>
            </w:pPr>
            <w:r w:rsidRPr="00191B47">
              <w:t>Bill Number:</w:t>
            </w:r>
          </w:p>
        </w:tc>
        <w:tc>
          <w:tcPr>
            <w:tcW w:w="1101" w:type="dxa"/>
          </w:tcPr>
          <w:p w14:paraId="021BC245" w14:textId="3E273B02" w:rsidR="00191B47" w:rsidRPr="00191B47" w:rsidRDefault="00191B47" w:rsidP="00191B47">
            <w:pPr>
              <w:keepNext/>
              <w:ind w:firstLine="0"/>
            </w:pPr>
            <w:r w:rsidRPr="00191B47">
              <w:t>H. 4103</w:t>
            </w:r>
          </w:p>
        </w:tc>
      </w:tr>
      <w:tr w:rsidR="00191B47" w:rsidRPr="00191B47" w14:paraId="2BC669E5" w14:textId="77777777" w:rsidTr="00191B47">
        <w:tc>
          <w:tcPr>
            <w:tcW w:w="1551" w:type="dxa"/>
          </w:tcPr>
          <w:p w14:paraId="4185FFBB" w14:textId="020F9173" w:rsidR="00191B47" w:rsidRPr="00191B47" w:rsidRDefault="00191B47" w:rsidP="00191B47">
            <w:pPr>
              <w:keepNext/>
              <w:ind w:firstLine="0"/>
            </w:pPr>
            <w:r w:rsidRPr="00191B47">
              <w:t>Date:</w:t>
            </w:r>
          </w:p>
        </w:tc>
        <w:tc>
          <w:tcPr>
            <w:tcW w:w="1101" w:type="dxa"/>
          </w:tcPr>
          <w:p w14:paraId="4CB08AB7" w14:textId="2A4B9476" w:rsidR="00191B47" w:rsidRPr="00191B47" w:rsidRDefault="00191B47" w:rsidP="00191B47">
            <w:pPr>
              <w:keepNext/>
              <w:ind w:firstLine="0"/>
            </w:pPr>
            <w:r w:rsidRPr="00191B47">
              <w:t>ADD:</w:t>
            </w:r>
          </w:p>
        </w:tc>
      </w:tr>
      <w:tr w:rsidR="00191B47" w:rsidRPr="00191B47" w14:paraId="4B65E99C" w14:textId="77777777" w:rsidTr="00191B47">
        <w:tc>
          <w:tcPr>
            <w:tcW w:w="1551" w:type="dxa"/>
          </w:tcPr>
          <w:p w14:paraId="75D940BE" w14:textId="308B48BD" w:rsidR="00191B47" w:rsidRPr="00191B47" w:rsidRDefault="00191B47" w:rsidP="00191B47">
            <w:pPr>
              <w:keepNext/>
              <w:ind w:firstLine="0"/>
            </w:pPr>
            <w:r w:rsidRPr="00191B47">
              <w:t>03/04/25</w:t>
            </w:r>
          </w:p>
        </w:tc>
        <w:tc>
          <w:tcPr>
            <w:tcW w:w="1101" w:type="dxa"/>
          </w:tcPr>
          <w:p w14:paraId="2A95AEF6" w14:textId="6A724B48" w:rsidR="00191B47" w:rsidRPr="00191B47" w:rsidRDefault="00191B47" w:rsidP="00191B47">
            <w:pPr>
              <w:keepNext/>
              <w:ind w:firstLine="0"/>
            </w:pPr>
            <w:r w:rsidRPr="00191B47">
              <w:t>WEEKS</w:t>
            </w:r>
          </w:p>
        </w:tc>
      </w:tr>
    </w:tbl>
    <w:p w14:paraId="6DB8EB45" w14:textId="77777777" w:rsidR="00191B47" w:rsidRDefault="00191B47" w:rsidP="00191B47"/>
    <w:p w14:paraId="61A684D2" w14:textId="0CDC865E" w:rsidR="00191B47" w:rsidRDefault="00191B47" w:rsidP="00191B47">
      <w:pPr>
        <w:keepNext/>
        <w:jc w:val="center"/>
        <w:rPr>
          <w:b/>
        </w:rPr>
      </w:pPr>
      <w:r w:rsidRPr="00191B47">
        <w:rPr>
          <w:b/>
        </w:rPr>
        <w:t>CO-SPONSOR(S) REMOVED</w:t>
      </w:r>
    </w:p>
    <w:tbl>
      <w:tblPr>
        <w:tblW w:w="0" w:type="auto"/>
        <w:tblLayout w:type="fixed"/>
        <w:tblLook w:val="0000" w:firstRow="0" w:lastRow="0" w:firstColumn="0" w:lastColumn="0" w:noHBand="0" w:noVBand="0"/>
      </w:tblPr>
      <w:tblGrid>
        <w:gridCol w:w="1551"/>
        <w:gridCol w:w="1971"/>
      </w:tblGrid>
      <w:tr w:rsidR="00191B47" w:rsidRPr="00191B47" w14:paraId="4D2DB5F5" w14:textId="77777777" w:rsidTr="00191B47">
        <w:tc>
          <w:tcPr>
            <w:tcW w:w="1551" w:type="dxa"/>
          </w:tcPr>
          <w:p w14:paraId="50D083D7" w14:textId="32E48E21" w:rsidR="00191B47" w:rsidRPr="00191B47" w:rsidRDefault="00191B47" w:rsidP="00191B47">
            <w:pPr>
              <w:keepNext/>
              <w:ind w:firstLine="0"/>
            </w:pPr>
            <w:r w:rsidRPr="00191B47">
              <w:t>Bill Number:</w:t>
            </w:r>
          </w:p>
        </w:tc>
        <w:tc>
          <w:tcPr>
            <w:tcW w:w="1971" w:type="dxa"/>
          </w:tcPr>
          <w:p w14:paraId="6A5EAD5D" w14:textId="052D6042" w:rsidR="00191B47" w:rsidRPr="00191B47" w:rsidRDefault="00191B47" w:rsidP="00191B47">
            <w:pPr>
              <w:keepNext/>
              <w:ind w:firstLine="0"/>
            </w:pPr>
            <w:r w:rsidRPr="00191B47">
              <w:t>H. 3924</w:t>
            </w:r>
          </w:p>
        </w:tc>
      </w:tr>
      <w:tr w:rsidR="00191B47" w:rsidRPr="00191B47" w14:paraId="5BE73D1D" w14:textId="77777777" w:rsidTr="00191B47">
        <w:tc>
          <w:tcPr>
            <w:tcW w:w="1551" w:type="dxa"/>
          </w:tcPr>
          <w:p w14:paraId="6DAA446E" w14:textId="38D27667" w:rsidR="00191B47" w:rsidRPr="00191B47" w:rsidRDefault="00191B47" w:rsidP="00191B47">
            <w:pPr>
              <w:keepNext/>
              <w:ind w:firstLine="0"/>
            </w:pPr>
            <w:r w:rsidRPr="00191B47">
              <w:t>Date:</w:t>
            </w:r>
          </w:p>
        </w:tc>
        <w:tc>
          <w:tcPr>
            <w:tcW w:w="1971" w:type="dxa"/>
          </w:tcPr>
          <w:p w14:paraId="3810144A" w14:textId="7D15309F" w:rsidR="00191B47" w:rsidRPr="00191B47" w:rsidRDefault="00191B47" w:rsidP="00191B47">
            <w:pPr>
              <w:keepNext/>
              <w:ind w:firstLine="0"/>
            </w:pPr>
            <w:r w:rsidRPr="00191B47">
              <w:t>REMOVE:</w:t>
            </w:r>
          </w:p>
        </w:tc>
      </w:tr>
      <w:tr w:rsidR="00191B47" w:rsidRPr="00191B47" w14:paraId="54BFE1EC" w14:textId="77777777" w:rsidTr="00191B47">
        <w:tc>
          <w:tcPr>
            <w:tcW w:w="1551" w:type="dxa"/>
          </w:tcPr>
          <w:p w14:paraId="51206065" w14:textId="30F7307C" w:rsidR="00191B47" w:rsidRPr="00191B47" w:rsidRDefault="00191B47" w:rsidP="00191B47">
            <w:pPr>
              <w:keepNext/>
              <w:ind w:firstLine="0"/>
            </w:pPr>
            <w:r w:rsidRPr="00191B47">
              <w:t>03/04/25</w:t>
            </w:r>
          </w:p>
        </w:tc>
        <w:tc>
          <w:tcPr>
            <w:tcW w:w="1971" w:type="dxa"/>
          </w:tcPr>
          <w:p w14:paraId="621EDAE1" w14:textId="160BCE1B" w:rsidR="00191B47" w:rsidRPr="00191B47" w:rsidRDefault="00191B47" w:rsidP="00191B47">
            <w:pPr>
              <w:keepNext/>
              <w:ind w:firstLine="0"/>
            </w:pPr>
            <w:r w:rsidRPr="00191B47">
              <w:t>MONTGOMERY</w:t>
            </w:r>
          </w:p>
        </w:tc>
      </w:tr>
    </w:tbl>
    <w:p w14:paraId="510258B3" w14:textId="77777777" w:rsidR="00191B47" w:rsidRDefault="00191B47" w:rsidP="00191B47"/>
    <w:p w14:paraId="25747C99" w14:textId="77777777" w:rsidR="00191B47" w:rsidRDefault="00191B47" w:rsidP="00191B47"/>
    <w:p w14:paraId="176D54A1" w14:textId="5854532B" w:rsidR="00191B47" w:rsidRDefault="00191B47" w:rsidP="00191B47">
      <w:pPr>
        <w:keepNext/>
        <w:jc w:val="center"/>
        <w:rPr>
          <w:b/>
        </w:rPr>
      </w:pPr>
      <w:r w:rsidRPr="00191B47">
        <w:rPr>
          <w:b/>
        </w:rPr>
        <w:t>CONFIRMATION OF APPOINTMENT</w:t>
      </w:r>
    </w:p>
    <w:p w14:paraId="04A8AE10" w14:textId="77777777" w:rsidR="00191B47" w:rsidRDefault="00191B47" w:rsidP="00950EDE">
      <w:pPr>
        <w:ind w:firstLine="0"/>
      </w:pPr>
      <w:r>
        <w:t>The following was taken up:</w:t>
      </w:r>
    </w:p>
    <w:p w14:paraId="39636569" w14:textId="562A459F" w:rsidR="00191B47" w:rsidRDefault="00191B47" w:rsidP="00191B47"/>
    <w:p w14:paraId="40E4DBCC" w14:textId="77777777" w:rsidR="00191B47" w:rsidRPr="00AD632D" w:rsidRDefault="00191B47" w:rsidP="00191B47">
      <w:pPr>
        <w:keepLines/>
        <w:tabs>
          <w:tab w:val="left" w:pos="216"/>
        </w:tabs>
        <w:ind w:firstLine="0"/>
        <w:jc w:val="center"/>
      </w:pPr>
      <w:bookmarkStart w:id="42" w:name="file_start115"/>
      <w:bookmarkEnd w:id="42"/>
      <w:r w:rsidRPr="00AD632D">
        <w:t>State of South Carolina</w:t>
      </w:r>
    </w:p>
    <w:p w14:paraId="35363693" w14:textId="77777777" w:rsidR="00191B47" w:rsidRPr="00AD632D" w:rsidRDefault="00191B47" w:rsidP="00191B47">
      <w:pPr>
        <w:keepLines/>
        <w:tabs>
          <w:tab w:val="left" w:pos="216"/>
        </w:tabs>
        <w:ind w:firstLine="0"/>
        <w:jc w:val="center"/>
      </w:pPr>
      <w:r w:rsidRPr="00AD632D">
        <w:t>Office of the Governor</w:t>
      </w:r>
    </w:p>
    <w:p w14:paraId="7BD87F8A" w14:textId="77777777" w:rsidR="00191B47" w:rsidRPr="00AD632D" w:rsidRDefault="00191B47" w:rsidP="00191B47">
      <w:pPr>
        <w:keepLines/>
        <w:tabs>
          <w:tab w:val="left" w:pos="216"/>
        </w:tabs>
        <w:ind w:firstLine="0"/>
      </w:pPr>
    </w:p>
    <w:p w14:paraId="3BA1BEAE" w14:textId="77777777" w:rsidR="00191B47" w:rsidRPr="00AD632D" w:rsidRDefault="00191B47" w:rsidP="00191B47">
      <w:pPr>
        <w:keepLines/>
        <w:tabs>
          <w:tab w:val="left" w:pos="216"/>
        </w:tabs>
        <w:ind w:firstLine="0"/>
      </w:pPr>
      <w:r w:rsidRPr="00AD632D">
        <w:t>Columbia, S.C., February 24, 2025</w:t>
      </w:r>
    </w:p>
    <w:p w14:paraId="471CE244" w14:textId="77777777" w:rsidR="00191B47" w:rsidRPr="00AD632D" w:rsidRDefault="00191B47" w:rsidP="00191B47">
      <w:pPr>
        <w:keepLines/>
        <w:tabs>
          <w:tab w:val="left" w:pos="216"/>
        </w:tabs>
        <w:ind w:firstLine="0"/>
      </w:pPr>
      <w:r w:rsidRPr="00AD632D">
        <w:t>Mr. Speaker and Members of the House of Representatives:</w:t>
      </w:r>
    </w:p>
    <w:p w14:paraId="3A21285D" w14:textId="77777777" w:rsidR="00191B47" w:rsidRPr="00AD632D" w:rsidRDefault="00191B47" w:rsidP="00191B47">
      <w:pPr>
        <w:keepLines/>
        <w:tabs>
          <w:tab w:val="left" w:pos="216"/>
        </w:tabs>
        <w:ind w:firstLine="0"/>
      </w:pPr>
    </w:p>
    <w:p w14:paraId="25165393" w14:textId="77777777" w:rsidR="00191B47" w:rsidRPr="00AD632D" w:rsidRDefault="00191B47" w:rsidP="00191B47">
      <w:pPr>
        <w:keepLines/>
        <w:tabs>
          <w:tab w:val="left" w:pos="216"/>
        </w:tabs>
        <w:ind w:firstLine="0"/>
      </w:pPr>
      <w:r w:rsidRPr="00AD632D">
        <w:tab/>
        <w:t xml:space="preserve">I am transmitting herewith an appointment for confirmation. Pursuant to Section 57-1-310(A)(2) of the South Carolina Code of Laws, this appointment is made with advice and consent of the General Assembly and is therefore submitted for your consideration. </w:t>
      </w:r>
    </w:p>
    <w:p w14:paraId="6490F56F" w14:textId="77777777" w:rsidR="00191B47" w:rsidRPr="00AD632D" w:rsidRDefault="00191B47" w:rsidP="00191B47">
      <w:pPr>
        <w:keepLines/>
        <w:tabs>
          <w:tab w:val="left" w:pos="216"/>
        </w:tabs>
        <w:ind w:firstLine="0"/>
      </w:pPr>
    </w:p>
    <w:p w14:paraId="282484A8" w14:textId="6CF78D41" w:rsidR="00191B47" w:rsidRPr="00AD632D" w:rsidRDefault="00191B47" w:rsidP="00191B47">
      <w:pPr>
        <w:keepLines/>
        <w:tabs>
          <w:tab w:val="left" w:pos="216"/>
        </w:tabs>
        <w:ind w:firstLine="0"/>
      </w:pPr>
      <w:r w:rsidRPr="00AD632D">
        <w:t>STATEWIDE APPOINTMENT</w:t>
      </w:r>
    </w:p>
    <w:p w14:paraId="1C01F900" w14:textId="77777777" w:rsidR="00191B47" w:rsidRPr="00AD632D" w:rsidRDefault="00191B47" w:rsidP="00191B47">
      <w:pPr>
        <w:keepLines/>
        <w:tabs>
          <w:tab w:val="left" w:pos="216"/>
        </w:tabs>
        <w:ind w:firstLine="0"/>
      </w:pPr>
      <w:r w:rsidRPr="00AD632D">
        <w:t>Department of Transportation Commission</w:t>
      </w:r>
    </w:p>
    <w:p w14:paraId="12BA31EB" w14:textId="77777777" w:rsidR="00191B47" w:rsidRPr="00AD632D" w:rsidRDefault="00191B47" w:rsidP="00191B47">
      <w:pPr>
        <w:keepLines/>
        <w:tabs>
          <w:tab w:val="left" w:pos="216"/>
        </w:tabs>
        <w:ind w:firstLine="0"/>
      </w:pPr>
      <w:r w:rsidRPr="00AD632D">
        <w:t>Term Commencing: February 15, 2022</w:t>
      </w:r>
    </w:p>
    <w:p w14:paraId="0C19D1B3" w14:textId="77777777" w:rsidR="00191B47" w:rsidRPr="00AD632D" w:rsidRDefault="00191B47" w:rsidP="00191B47">
      <w:pPr>
        <w:keepLines/>
        <w:tabs>
          <w:tab w:val="left" w:pos="216"/>
        </w:tabs>
        <w:ind w:firstLine="0"/>
      </w:pPr>
      <w:r w:rsidRPr="00AD632D">
        <w:t>Term Expiring: February 15, 2026</w:t>
      </w:r>
    </w:p>
    <w:p w14:paraId="558E84E3" w14:textId="77777777" w:rsidR="00191B47" w:rsidRPr="00AD632D" w:rsidRDefault="00191B47" w:rsidP="00191B47">
      <w:pPr>
        <w:keepLines/>
        <w:tabs>
          <w:tab w:val="left" w:pos="216"/>
        </w:tabs>
        <w:ind w:firstLine="0"/>
      </w:pPr>
      <w:r w:rsidRPr="00AD632D">
        <w:t>Type: Initial Appointment</w:t>
      </w:r>
    </w:p>
    <w:p w14:paraId="578CCF88" w14:textId="77777777" w:rsidR="00191B47" w:rsidRPr="00AD632D" w:rsidRDefault="00191B47" w:rsidP="00191B47">
      <w:pPr>
        <w:keepLines/>
        <w:tabs>
          <w:tab w:val="left" w:pos="216"/>
        </w:tabs>
        <w:ind w:firstLine="0"/>
      </w:pPr>
      <w:r w:rsidRPr="00AD632D">
        <w:t>Seat: At-Large</w:t>
      </w:r>
    </w:p>
    <w:p w14:paraId="500270CB" w14:textId="77777777" w:rsidR="00191B47" w:rsidRPr="00AD632D" w:rsidRDefault="00191B47" w:rsidP="00191B47">
      <w:pPr>
        <w:keepLines/>
        <w:tabs>
          <w:tab w:val="left" w:pos="216"/>
        </w:tabs>
        <w:ind w:firstLine="0"/>
      </w:pPr>
      <w:r w:rsidRPr="00AD632D">
        <w:lastRenderedPageBreak/>
        <w:t>Vice: James T. McLawhorn Jr.</w:t>
      </w:r>
    </w:p>
    <w:p w14:paraId="08ADF42A" w14:textId="77777777" w:rsidR="00191B47" w:rsidRPr="00AD632D" w:rsidRDefault="00191B47" w:rsidP="00191B47">
      <w:pPr>
        <w:keepLines/>
        <w:tabs>
          <w:tab w:val="left" w:pos="216"/>
        </w:tabs>
        <w:ind w:firstLine="0"/>
      </w:pPr>
    </w:p>
    <w:p w14:paraId="147CAFA0" w14:textId="77777777" w:rsidR="00191B47" w:rsidRPr="00AD632D" w:rsidRDefault="00191B47" w:rsidP="00191B47">
      <w:pPr>
        <w:keepLines/>
        <w:tabs>
          <w:tab w:val="left" w:pos="216"/>
        </w:tabs>
        <w:ind w:firstLine="0"/>
      </w:pPr>
      <w:r w:rsidRPr="00AD632D">
        <w:t>Contact Information:</w:t>
      </w:r>
    </w:p>
    <w:p w14:paraId="0E6A41BA" w14:textId="77777777" w:rsidR="00191B47" w:rsidRPr="00AD632D" w:rsidRDefault="00191B47" w:rsidP="00191B47">
      <w:pPr>
        <w:keepLines/>
        <w:tabs>
          <w:tab w:val="left" w:pos="216"/>
        </w:tabs>
        <w:ind w:firstLine="0"/>
      </w:pPr>
      <w:r w:rsidRPr="00AD632D">
        <w:t xml:space="preserve">James Britt Blackwell, O.D. </w:t>
      </w:r>
    </w:p>
    <w:p w14:paraId="1D6843AE" w14:textId="77777777" w:rsidR="00191B47" w:rsidRPr="00AD632D" w:rsidRDefault="00191B47" w:rsidP="00191B47">
      <w:pPr>
        <w:keepLines/>
        <w:tabs>
          <w:tab w:val="left" w:pos="216"/>
        </w:tabs>
        <w:ind w:firstLine="0"/>
      </w:pPr>
      <w:r w:rsidRPr="00AD632D">
        <w:t>1268 Ebenezer Road</w:t>
      </w:r>
    </w:p>
    <w:p w14:paraId="43F92C26" w14:textId="77777777" w:rsidR="00191B47" w:rsidRPr="00AD632D" w:rsidRDefault="00191B47" w:rsidP="00191B47">
      <w:pPr>
        <w:keepLines/>
        <w:tabs>
          <w:tab w:val="left" w:pos="216"/>
        </w:tabs>
        <w:ind w:firstLine="0"/>
      </w:pPr>
      <w:r w:rsidRPr="00AD632D">
        <w:t>Rock Hill, South Carolina 29732</w:t>
      </w:r>
    </w:p>
    <w:p w14:paraId="491F81A6" w14:textId="77777777" w:rsidR="00191B47" w:rsidRPr="00AD632D" w:rsidRDefault="00191B47" w:rsidP="00191B47">
      <w:pPr>
        <w:keepLines/>
        <w:tabs>
          <w:tab w:val="left" w:pos="216"/>
        </w:tabs>
        <w:ind w:firstLine="0"/>
      </w:pPr>
    </w:p>
    <w:p w14:paraId="58BDA0F5" w14:textId="77777777" w:rsidR="00191B47" w:rsidRPr="00AD632D" w:rsidRDefault="00191B47" w:rsidP="00191B47">
      <w:pPr>
        <w:keepLines/>
        <w:tabs>
          <w:tab w:val="left" w:pos="216"/>
        </w:tabs>
        <w:ind w:firstLine="0"/>
      </w:pPr>
      <w:r w:rsidRPr="00AD632D">
        <w:t>Yours very truly,</w:t>
      </w:r>
    </w:p>
    <w:p w14:paraId="7DD4C72B" w14:textId="77777777" w:rsidR="00191B47" w:rsidRPr="00AD632D" w:rsidRDefault="00191B47" w:rsidP="00191B47">
      <w:pPr>
        <w:keepLines/>
        <w:tabs>
          <w:tab w:val="left" w:pos="216"/>
        </w:tabs>
        <w:ind w:firstLine="0"/>
      </w:pPr>
      <w:r w:rsidRPr="00AD632D">
        <w:t>Henry McMaster</w:t>
      </w:r>
    </w:p>
    <w:p w14:paraId="42511414" w14:textId="77777777" w:rsidR="00191B47" w:rsidRDefault="00191B47" w:rsidP="00191B47">
      <w:pPr>
        <w:keepLines/>
        <w:tabs>
          <w:tab w:val="left" w:pos="216"/>
        </w:tabs>
        <w:ind w:firstLine="0"/>
      </w:pPr>
      <w:r w:rsidRPr="00AD632D">
        <w:t>Governor</w:t>
      </w:r>
    </w:p>
    <w:p w14:paraId="0F78AA37" w14:textId="3B7C2DE4" w:rsidR="00191B47" w:rsidRDefault="00191B47" w:rsidP="00191B47">
      <w:pPr>
        <w:keepLines/>
        <w:tabs>
          <w:tab w:val="left" w:pos="216"/>
        </w:tabs>
        <w:ind w:firstLine="0"/>
      </w:pPr>
    </w:p>
    <w:p w14:paraId="26D0F94D" w14:textId="77777777" w:rsidR="00191B47" w:rsidRDefault="00191B47" w:rsidP="00191B47">
      <w:r>
        <w:t xml:space="preserve">The yeas and nays were taken resulting as follows: </w:t>
      </w:r>
    </w:p>
    <w:p w14:paraId="3D57CF7C" w14:textId="22123AE6" w:rsidR="00191B47" w:rsidRDefault="00191B47" w:rsidP="00191B47">
      <w:pPr>
        <w:jc w:val="center"/>
      </w:pPr>
      <w:r>
        <w:t xml:space="preserve"> </w:t>
      </w:r>
      <w:bookmarkStart w:id="43" w:name="vote_start116"/>
      <w:bookmarkEnd w:id="43"/>
      <w:r>
        <w:t>Yeas 113; Nays 0</w:t>
      </w:r>
    </w:p>
    <w:p w14:paraId="77CDE0E7" w14:textId="77777777" w:rsidR="00191B47" w:rsidRDefault="00191B47" w:rsidP="00191B47">
      <w:pPr>
        <w:jc w:val="center"/>
      </w:pPr>
    </w:p>
    <w:p w14:paraId="6E2F5D5D" w14:textId="77777777" w:rsidR="00191B47" w:rsidRDefault="00191B47" w:rsidP="00191B4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91B47" w:rsidRPr="00191B47" w14:paraId="284909DE" w14:textId="77777777" w:rsidTr="00191B47">
        <w:tc>
          <w:tcPr>
            <w:tcW w:w="2179" w:type="dxa"/>
          </w:tcPr>
          <w:p w14:paraId="4E6E399E" w14:textId="38A41E46" w:rsidR="00191B47" w:rsidRPr="00191B47" w:rsidRDefault="00191B47" w:rsidP="00191B47">
            <w:pPr>
              <w:keepNext/>
              <w:ind w:firstLine="0"/>
            </w:pPr>
            <w:r>
              <w:t>Anderson</w:t>
            </w:r>
          </w:p>
        </w:tc>
        <w:tc>
          <w:tcPr>
            <w:tcW w:w="2179" w:type="dxa"/>
          </w:tcPr>
          <w:p w14:paraId="75A54E4B" w14:textId="0B2A3D0C" w:rsidR="00191B47" w:rsidRPr="00191B47" w:rsidRDefault="00191B47" w:rsidP="00191B47">
            <w:pPr>
              <w:keepNext/>
              <w:ind w:firstLine="0"/>
            </w:pPr>
            <w:r>
              <w:t>Atkinson</w:t>
            </w:r>
          </w:p>
        </w:tc>
        <w:tc>
          <w:tcPr>
            <w:tcW w:w="2180" w:type="dxa"/>
          </w:tcPr>
          <w:p w14:paraId="61B999AA" w14:textId="6E74B220" w:rsidR="00191B47" w:rsidRPr="00191B47" w:rsidRDefault="00191B47" w:rsidP="00191B47">
            <w:pPr>
              <w:keepNext/>
              <w:ind w:firstLine="0"/>
            </w:pPr>
            <w:r>
              <w:t>Bailey</w:t>
            </w:r>
          </w:p>
        </w:tc>
      </w:tr>
      <w:tr w:rsidR="00191B47" w:rsidRPr="00191B47" w14:paraId="10054A72" w14:textId="77777777" w:rsidTr="00191B47">
        <w:tc>
          <w:tcPr>
            <w:tcW w:w="2179" w:type="dxa"/>
          </w:tcPr>
          <w:p w14:paraId="150C4DD6" w14:textId="0DE25B62" w:rsidR="00191B47" w:rsidRPr="00191B47" w:rsidRDefault="00191B47" w:rsidP="00191B47">
            <w:pPr>
              <w:ind w:firstLine="0"/>
            </w:pPr>
            <w:r>
              <w:t>Ballentine</w:t>
            </w:r>
          </w:p>
        </w:tc>
        <w:tc>
          <w:tcPr>
            <w:tcW w:w="2179" w:type="dxa"/>
          </w:tcPr>
          <w:p w14:paraId="1412C976" w14:textId="3FD8657D" w:rsidR="00191B47" w:rsidRPr="00191B47" w:rsidRDefault="00191B47" w:rsidP="00191B47">
            <w:pPr>
              <w:ind w:firstLine="0"/>
            </w:pPr>
            <w:r>
              <w:t>Bannister</w:t>
            </w:r>
          </w:p>
        </w:tc>
        <w:tc>
          <w:tcPr>
            <w:tcW w:w="2180" w:type="dxa"/>
          </w:tcPr>
          <w:p w14:paraId="2FC7689E" w14:textId="6BBA50A9" w:rsidR="00191B47" w:rsidRPr="00191B47" w:rsidRDefault="00191B47" w:rsidP="00191B47">
            <w:pPr>
              <w:ind w:firstLine="0"/>
            </w:pPr>
            <w:r>
              <w:t>Bauer</w:t>
            </w:r>
          </w:p>
        </w:tc>
      </w:tr>
      <w:tr w:rsidR="00191B47" w:rsidRPr="00191B47" w14:paraId="6D75B2E1" w14:textId="77777777" w:rsidTr="00191B47">
        <w:tc>
          <w:tcPr>
            <w:tcW w:w="2179" w:type="dxa"/>
          </w:tcPr>
          <w:p w14:paraId="3605B11C" w14:textId="65B564F2" w:rsidR="00191B47" w:rsidRPr="00191B47" w:rsidRDefault="00191B47" w:rsidP="00191B47">
            <w:pPr>
              <w:ind w:firstLine="0"/>
            </w:pPr>
            <w:r>
              <w:t>Beach</w:t>
            </w:r>
          </w:p>
        </w:tc>
        <w:tc>
          <w:tcPr>
            <w:tcW w:w="2179" w:type="dxa"/>
          </w:tcPr>
          <w:p w14:paraId="136853C5" w14:textId="7AEE73FF" w:rsidR="00191B47" w:rsidRPr="00191B47" w:rsidRDefault="00191B47" w:rsidP="00191B47">
            <w:pPr>
              <w:ind w:firstLine="0"/>
            </w:pPr>
            <w:r>
              <w:t>Bernstein</w:t>
            </w:r>
          </w:p>
        </w:tc>
        <w:tc>
          <w:tcPr>
            <w:tcW w:w="2180" w:type="dxa"/>
          </w:tcPr>
          <w:p w14:paraId="246262D1" w14:textId="28E506E8" w:rsidR="00191B47" w:rsidRPr="00191B47" w:rsidRDefault="00191B47" w:rsidP="00191B47">
            <w:pPr>
              <w:ind w:firstLine="0"/>
            </w:pPr>
            <w:r>
              <w:t>Bowers</w:t>
            </w:r>
          </w:p>
        </w:tc>
      </w:tr>
      <w:tr w:rsidR="00191B47" w:rsidRPr="00191B47" w14:paraId="30C57282" w14:textId="77777777" w:rsidTr="00191B47">
        <w:tc>
          <w:tcPr>
            <w:tcW w:w="2179" w:type="dxa"/>
          </w:tcPr>
          <w:p w14:paraId="575C6277" w14:textId="7546C320" w:rsidR="00191B47" w:rsidRPr="00191B47" w:rsidRDefault="00191B47" w:rsidP="00191B47">
            <w:pPr>
              <w:ind w:firstLine="0"/>
            </w:pPr>
            <w:r>
              <w:t>Bradley</w:t>
            </w:r>
          </w:p>
        </w:tc>
        <w:tc>
          <w:tcPr>
            <w:tcW w:w="2179" w:type="dxa"/>
          </w:tcPr>
          <w:p w14:paraId="0E3A4B78" w14:textId="36B8A274" w:rsidR="00191B47" w:rsidRPr="00191B47" w:rsidRDefault="00191B47" w:rsidP="00191B47">
            <w:pPr>
              <w:ind w:firstLine="0"/>
            </w:pPr>
            <w:r>
              <w:t>Brewer</w:t>
            </w:r>
          </w:p>
        </w:tc>
        <w:tc>
          <w:tcPr>
            <w:tcW w:w="2180" w:type="dxa"/>
          </w:tcPr>
          <w:p w14:paraId="6D6E0512" w14:textId="643D117B" w:rsidR="00191B47" w:rsidRPr="00191B47" w:rsidRDefault="00191B47" w:rsidP="00191B47">
            <w:pPr>
              <w:ind w:firstLine="0"/>
            </w:pPr>
            <w:r>
              <w:t>Brittain</w:t>
            </w:r>
          </w:p>
        </w:tc>
      </w:tr>
      <w:tr w:rsidR="00191B47" w:rsidRPr="00191B47" w14:paraId="1F212027" w14:textId="77777777" w:rsidTr="00191B47">
        <w:tc>
          <w:tcPr>
            <w:tcW w:w="2179" w:type="dxa"/>
          </w:tcPr>
          <w:p w14:paraId="21C6BF84" w14:textId="15D4979E" w:rsidR="00191B47" w:rsidRPr="00191B47" w:rsidRDefault="00191B47" w:rsidP="00191B47">
            <w:pPr>
              <w:ind w:firstLine="0"/>
            </w:pPr>
            <w:r>
              <w:t>Burns</w:t>
            </w:r>
          </w:p>
        </w:tc>
        <w:tc>
          <w:tcPr>
            <w:tcW w:w="2179" w:type="dxa"/>
          </w:tcPr>
          <w:p w14:paraId="60AE0012" w14:textId="17C94C83" w:rsidR="00191B47" w:rsidRPr="00191B47" w:rsidRDefault="00191B47" w:rsidP="00191B47">
            <w:pPr>
              <w:ind w:firstLine="0"/>
            </w:pPr>
            <w:r>
              <w:t>Bustos</w:t>
            </w:r>
          </w:p>
        </w:tc>
        <w:tc>
          <w:tcPr>
            <w:tcW w:w="2180" w:type="dxa"/>
          </w:tcPr>
          <w:p w14:paraId="0E459992" w14:textId="2088F557" w:rsidR="00191B47" w:rsidRPr="00191B47" w:rsidRDefault="00191B47" w:rsidP="00191B47">
            <w:pPr>
              <w:ind w:firstLine="0"/>
            </w:pPr>
            <w:r>
              <w:t>Calhoon</w:t>
            </w:r>
          </w:p>
        </w:tc>
      </w:tr>
      <w:tr w:rsidR="00191B47" w:rsidRPr="00191B47" w14:paraId="78122669" w14:textId="77777777" w:rsidTr="00191B47">
        <w:tc>
          <w:tcPr>
            <w:tcW w:w="2179" w:type="dxa"/>
          </w:tcPr>
          <w:p w14:paraId="54DB2ECA" w14:textId="4138C37A" w:rsidR="00191B47" w:rsidRPr="00191B47" w:rsidRDefault="00191B47" w:rsidP="00191B47">
            <w:pPr>
              <w:ind w:firstLine="0"/>
            </w:pPr>
            <w:r>
              <w:t>Caskey</w:t>
            </w:r>
          </w:p>
        </w:tc>
        <w:tc>
          <w:tcPr>
            <w:tcW w:w="2179" w:type="dxa"/>
          </w:tcPr>
          <w:p w14:paraId="779EE52E" w14:textId="39AFF3FD" w:rsidR="00191B47" w:rsidRPr="00191B47" w:rsidRDefault="00191B47" w:rsidP="00191B47">
            <w:pPr>
              <w:ind w:firstLine="0"/>
            </w:pPr>
            <w:r>
              <w:t>Chapman</w:t>
            </w:r>
          </w:p>
        </w:tc>
        <w:tc>
          <w:tcPr>
            <w:tcW w:w="2180" w:type="dxa"/>
          </w:tcPr>
          <w:p w14:paraId="25CB01D6" w14:textId="2E30147E" w:rsidR="00191B47" w:rsidRPr="00191B47" w:rsidRDefault="00191B47" w:rsidP="00191B47">
            <w:pPr>
              <w:ind w:firstLine="0"/>
            </w:pPr>
            <w:r>
              <w:t>Clyburn</w:t>
            </w:r>
          </w:p>
        </w:tc>
      </w:tr>
      <w:tr w:rsidR="00191B47" w:rsidRPr="00191B47" w14:paraId="65A596BB" w14:textId="77777777" w:rsidTr="00191B47">
        <w:tc>
          <w:tcPr>
            <w:tcW w:w="2179" w:type="dxa"/>
          </w:tcPr>
          <w:p w14:paraId="6B5888C5" w14:textId="058EE89D" w:rsidR="00191B47" w:rsidRPr="00191B47" w:rsidRDefault="00191B47" w:rsidP="00191B47">
            <w:pPr>
              <w:ind w:firstLine="0"/>
            </w:pPr>
            <w:r>
              <w:t>Cobb-Hunter</w:t>
            </w:r>
          </w:p>
        </w:tc>
        <w:tc>
          <w:tcPr>
            <w:tcW w:w="2179" w:type="dxa"/>
          </w:tcPr>
          <w:p w14:paraId="3E83ECDF" w14:textId="567E8369" w:rsidR="00191B47" w:rsidRPr="00191B47" w:rsidRDefault="00191B47" w:rsidP="00191B47">
            <w:pPr>
              <w:ind w:firstLine="0"/>
            </w:pPr>
            <w:r>
              <w:t>Collins</w:t>
            </w:r>
          </w:p>
        </w:tc>
        <w:tc>
          <w:tcPr>
            <w:tcW w:w="2180" w:type="dxa"/>
          </w:tcPr>
          <w:p w14:paraId="6622F1DD" w14:textId="4E842BB6" w:rsidR="00191B47" w:rsidRPr="00191B47" w:rsidRDefault="00191B47" w:rsidP="00191B47">
            <w:pPr>
              <w:ind w:firstLine="0"/>
            </w:pPr>
            <w:r>
              <w:t>B. J. Cox</w:t>
            </w:r>
          </w:p>
        </w:tc>
      </w:tr>
      <w:tr w:rsidR="00191B47" w:rsidRPr="00191B47" w14:paraId="7EAB9189" w14:textId="77777777" w:rsidTr="00191B47">
        <w:tc>
          <w:tcPr>
            <w:tcW w:w="2179" w:type="dxa"/>
          </w:tcPr>
          <w:p w14:paraId="1C946FE8" w14:textId="3F8DB36B" w:rsidR="00191B47" w:rsidRPr="00191B47" w:rsidRDefault="00191B47" w:rsidP="00191B47">
            <w:pPr>
              <w:ind w:firstLine="0"/>
            </w:pPr>
            <w:r>
              <w:t>B. L. Cox</w:t>
            </w:r>
          </w:p>
        </w:tc>
        <w:tc>
          <w:tcPr>
            <w:tcW w:w="2179" w:type="dxa"/>
          </w:tcPr>
          <w:p w14:paraId="0595E74F" w14:textId="3A28E298" w:rsidR="00191B47" w:rsidRPr="00191B47" w:rsidRDefault="00191B47" w:rsidP="00191B47">
            <w:pPr>
              <w:ind w:firstLine="0"/>
            </w:pPr>
            <w:r>
              <w:t>Crawford</w:t>
            </w:r>
          </w:p>
        </w:tc>
        <w:tc>
          <w:tcPr>
            <w:tcW w:w="2180" w:type="dxa"/>
          </w:tcPr>
          <w:p w14:paraId="62D774E0" w14:textId="4D89A913" w:rsidR="00191B47" w:rsidRPr="00191B47" w:rsidRDefault="00191B47" w:rsidP="00191B47">
            <w:pPr>
              <w:ind w:firstLine="0"/>
            </w:pPr>
            <w:r>
              <w:t>Cromer</w:t>
            </w:r>
          </w:p>
        </w:tc>
      </w:tr>
      <w:tr w:rsidR="00191B47" w:rsidRPr="00191B47" w14:paraId="7723D9ED" w14:textId="77777777" w:rsidTr="00191B47">
        <w:tc>
          <w:tcPr>
            <w:tcW w:w="2179" w:type="dxa"/>
          </w:tcPr>
          <w:p w14:paraId="16FB1EA5" w14:textId="35281F29" w:rsidR="00191B47" w:rsidRPr="00191B47" w:rsidRDefault="00191B47" w:rsidP="00191B47">
            <w:pPr>
              <w:ind w:firstLine="0"/>
            </w:pPr>
            <w:r>
              <w:t>Davis</w:t>
            </w:r>
          </w:p>
        </w:tc>
        <w:tc>
          <w:tcPr>
            <w:tcW w:w="2179" w:type="dxa"/>
          </w:tcPr>
          <w:p w14:paraId="3AD36CBE" w14:textId="5F4038E4" w:rsidR="00191B47" w:rsidRPr="00191B47" w:rsidRDefault="00191B47" w:rsidP="00191B47">
            <w:pPr>
              <w:ind w:firstLine="0"/>
            </w:pPr>
            <w:r>
              <w:t>Dillard</w:t>
            </w:r>
          </w:p>
        </w:tc>
        <w:tc>
          <w:tcPr>
            <w:tcW w:w="2180" w:type="dxa"/>
          </w:tcPr>
          <w:p w14:paraId="5BFF95D4" w14:textId="3DD36A3B" w:rsidR="00191B47" w:rsidRPr="00191B47" w:rsidRDefault="00191B47" w:rsidP="00191B47">
            <w:pPr>
              <w:ind w:firstLine="0"/>
            </w:pPr>
            <w:r>
              <w:t>Duncan</w:t>
            </w:r>
          </w:p>
        </w:tc>
      </w:tr>
      <w:tr w:rsidR="00191B47" w:rsidRPr="00191B47" w14:paraId="16C6A5AF" w14:textId="77777777" w:rsidTr="00191B47">
        <w:tc>
          <w:tcPr>
            <w:tcW w:w="2179" w:type="dxa"/>
          </w:tcPr>
          <w:p w14:paraId="356C593A" w14:textId="729F2662" w:rsidR="00191B47" w:rsidRPr="00191B47" w:rsidRDefault="00191B47" w:rsidP="00191B47">
            <w:pPr>
              <w:ind w:firstLine="0"/>
            </w:pPr>
            <w:r>
              <w:t>Edgerton</w:t>
            </w:r>
          </w:p>
        </w:tc>
        <w:tc>
          <w:tcPr>
            <w:tcW w:w="2179" w:type="dxa"/>
          </w:tcPr>
          <w:p w14:paraId="18A7D0ED" w14:textId="5E906C58" w:rsidR="00191B47" w:rsidRPr="00191B47" w:rsidRDefault="00191B47" w:rsidP="00191B47">
            <w:pPr>
              <w:ind w:firstLine="0"/>
            </w:pPr>
            <w:r>
              <w:t>Erickson</w:t>
            </w:r>
          </w:p>
        </w:tc>
        <w:tc>
          <w:tcPr>
            <w:tcW w:w="2180" w:type="dxa"/>
          </w:tcPr>
          <w:p w14:paraId="7906D92E" w14:textId="659957CA" w:rsidR="00191B47" w:rsidRPr="00191B47" w:rsidRDefault="00191B47" w:rsidP="00191B47">
            <w:pPr>
              <w:ind w:firstLine="0"/>
            </w:pPr>
            <w:r>
              <w:t>Forrest</w:t>
            </w:r>
          </w:p>
        </w:tc>
      </w:tr>
      <w:tr w:rsidR="00191B47" w:rsidRPr="00191B47" w14:paraId="5548674F" w14:textId="77777777" w:rsidTr="00191B47">
        <w:tc>
          <w:tcPr>
            <w:tcW w:w="2179" w:type="dxa"/>
          </w:tcPr>
          <w:p w14:paraId="5DCEFAAC" w14:textId="46C9C8D5" w:rsidR="00191B47" w:rsidRPr="00191B47" w:rsidRDefault="00191B47" w:rsidP="00191B47">
            <w:pPr>
              <w:ind w:firstLine="0"/>
            </w:pPr>
            <w:r>
              <w:t>Frank</w:t>
            </w:r>
          </w:p>
        </w:tc>
        <w:tc>
          <w:tcPr>
            <w:tcW w:w="2179" w:type="dxa"/>
          </w:tcPr>
          <w:p w14:paraId="687378FD" w14:textId="462A7529" w:rsidR="00191B47" w:rsidRPr="00191B47" w:rsidRDefault="00191B47" w:rsidP="00191B47">
            <w:pPr>
              <w:ind w:firstLine="0"/>
            </w:pPr>
            <w:r>
              <w:t>Gagnon</w:t>
            </w:r>
          </w:p>
        </w:tc>
        <w:tc>
          <w:tcPr>
            <w:tcW w:w="2180" w:type="dxa"/>
          </w:tcPr>
          <w:p w14:paraId="30F58051" w14:textId="65DD814E" w:rsidR="00191B47" w:rsidRPr="00191B47" w:rsidRDefault="00191B47" w:rsidP="00191B47">
            <w:pPr>
              <w:ind w:firstLine="0"/>
            </w:pPr>
            <w:r>
              <w:t>Garvin</w:t>
            </w:r>
          </w:p>
        </w:tc>
      </w:tr>
      <w:tr w:rsidR="00191B47" w:rsidRPr="00191B47" w14:paraId="7F527018" w14:textId="77777777" w:rsidTr="00191B47">
        <w:tc>
          <w:tcPr>
            <w:tcW w:w="2179" w:type="dxa"/>
          </w:tcPr>
          <w:p w14:paraId="55B03144" w14:textId="7DB67E40" w:rsidR="00191B47" w:rsidRPr="00191B47" w:rsidRDefault="00191B47" w:rsidP="00191B47">
            <w:pPr>
              <w:ind w:firstLine="0"/>
            </w:pPr>
            <w:r>
              <w:t>Gatch</w:t>
            </w:r>
          </w:p>
        </w:tc>
        <w:tc>
          <w:tcPr>
            <w:tcW w:w="2179" w:type="dxa"/>
          </w:tcPr>
          <w:p w14:paraId="635EE94C" w14:textId="5D165330" w:rsidR="00191B47" w:rsidRPr="00191B47" w:rsidRDefault="00191B47" w:rsidP="00191B47">
            <w:pPr>
              <w:ind w:firstLine="0"/>
            </w:pPr>
            <w:r>
              <w:t>Gibson</w:t>
            </w:r>
          </w:p>
        </w:tc>
        <w:tc>
          <w:tcPr>
            <w:tcW w:w="2180" w:type="dxa"/>
          </w:tcPr>
          <w:p w14:paraId="4B290284" w14:textId="3C822EAE" w:rsidR="00191B47" w:rsidRPr="00191B47" w:rsidRDefault="00191B47" w:rsidP="00191B47">
            <w:pPr>
              <w:ind w:firstLine="0"/>
            </w:pPr>
            <w:r>
              <w:t>Gilliam</w:t>
            </w:r>
          </w:p>
        </w:tc>
      </w:tr>
      <w:tr w:rsidR="00191B47" w:rsidRPr="00191B47" w14:paraId="0EEA5352" w14:textId="77777777" w:rsidTr="00191B47">
        <w:tc>
          <w:tcPr>
            <w:tcW w:w="2179" w:type="dxa"/>
          </w:tcPr>
          <w:p w14:paraId="18A34960" w14:textId="6945A5AC" w:rsidR="00191B47" w:rsidRPr="00191B47" w:rsidRDefault="00191B47" w:rsidP="00191B47">
            <w:pPr>
              <w:ind w:firstLine="0"/>
            </w:pPr>
            <w:r>
              <w:t>Gilliard</w:t>
            </w:r>
          </w:p>
        </w:tc>
        <w:tc>
          <w:tcPr>
            <w:tcW w:w="2179" w:type="dxa"/>
          </w:tcPr>
          <w:p w14:paraId="4B4296B4" w14:textId="2FF196DF" w:rsidR="00191B47" w:rsidRPr="00191B47" w:rsidRDefault="00191B47" w:rsidP="00191B47">
            <w:pPr>
              <w:ind w:firstLine="0"/>
            </w:pPr>
            <w:r>
              <w:t>Gilreath</w:t>
            </w:r>
          </w:p>
        </w:tc>
        <w:tc>
          <w:tcPr>
            <w:tcW w:w="2180" w:type="dxa"/>
          </w:tcPr>
          <w:p w14:paraId="549C6562" w14:textId="6235A541" w:rsidR="00191B47" w:rsidRPr="00191B47" w:rsidRDefault="00191B47" w:rsidP="00191B47">
            <w:pPr>
              <w:ind w:firstLine="0"/>
            </w:pPr>
            <w:r>
              <w:t>Govan</w:t>
            </w:r>
          </w:p>
        </w:tc>
      </w:tr>
      <w:tr w:rsidR="00191B47" w:rsidRPr="00191B47" w14:paraId="4248CA75" w14:textId="77777777" w:rsidTr="00191B47">
        <w:tc>
          <w:tcPr>
            <w:tcW w:w="2179" w:type="dxa"/>
          </w:tcPr>
          <w:p w14:paraId="4E8B27C9" w14:textId="3F1189F4" w:rsidR="00191B47" w:rsidRPr="00191B47" w:rsidRDefault="00191B47" w:rsidP="00191B47">
            <w:pPr>
              <w:ind w:firstLine="0"/>
            </w:pPr>
            <w:r>
              <w:t>Grant</w:t>
            </w:r>
          </w:p>
        </w:tc>
        <w:tc>
          <w:tcPr>
            <w:tcW w:w="2179" w:type="dxa"/>
          </w:tcPr>
          <w:p w14:paraId="4B82304C" w14:textId="1EE6193A" w:rsidR="00191B47" w:rsidRPr="00191B47" w:rsidRDefault="00191B47" w:rsidP="00191B47">
            <w:pPr>
              <w:ind w:firstLine="0"/>
            </w:pPr>
            <w:r>
              <w:t>Guest</w:t>
            </w:r>
          </w:p>
        </w:tc>
        <w:tc>
          <w:tcPr>
            <w:tcW w:w="2180" w:type="dxa"/>
          </w:tcPr>
          <w:p w14:paraId="5C83AB20" w14:textId="7C6299C3" w:rsidR="00191B47" w:rsidRPr="00191B47" w:rsidRDefault="00191B47" w:rsidP="00191B47">
            <w:pPr>
              <w:ind w:firstLine="0"/>
            </w:pPr>
            <w:r>
              <w:t>Haddon</w:t>
            </w:r>
          </w:p>
        </w:tc>
      </w:tr>
      <w:tr w:rsidR="00191B47" w:rsidRPr="00191B47" w14:paraId="096EC252" w14:textId="77777777" w:rsidTr="00191B47">
        <w:tc>
          <w:tcPr>
            <w:tcW w:w="2179" w:type="dxa"/>
          </w:tcPr>
          <w:p w14:paraId="7D8BD08E" w14:textId="6DB1C9EB" w:rsidR="00191B47" w:rsidRPr="00191B47" w:rsidRDefault="00191B47" w:rsidP="00191B47">
            <w:pPr>
              <w:ind w:firstLine="0"/>
            </w:pPr>
            <w:r>
              <w:t>Hager</w:t>
            </w:r>
          </w:p>
        </w:tc>
        <w:tc>
          <w:tcPr>
            <w:tcW w:w="2179" w:type="dxa"/>
          </w:tcPr>
          <w:p w14:paraId="77CCC08F" w14:textId="589C34C8" w:rsidR="00191B47" w:rsidRPr="00191B47" w:rsidRDefault="00191B47" w:rsidP="00191B47">
            <w:pPr>
              <w:ind w:firstLine="0"/>
            </w:pPr>
            <w:r>
              <w:t>Hardee</w:t>
            </w:r>
          </w:p>
        </w:tc>
        <w:tc>
          <w:tcPr>
            <w:tcW w:w="2180" w:type="dxa"/>
          </w:tcPr>
          <w:p w14:paraId="05041A39" w14:textId="7BA1B298" w:rsidR="00191B47" w:rsidRPr="00191B47" w:rsidRDefault="00191B47" w:rsidP="00191B47">
            <w:pPr>
              <w:ind w:firstLine="0"/>
            </w:pPr>
            <w:r>
              <w:t>Hart</w:t>
            </w:r>
          </w:p>
        </w:tc>
      </w:tr>
      <w:tr w:rsidR="00191B47" w:rsidRPr="00191B47" w14:paraId="2603853D" w14:textId="77777777" w:rsidTr="00191B47">
        <w:tc>
          <w:tcPr>
            <w:tcW w:w="2179" w:type="dxa"/>
          </w:tcPr>
          <w:p w14:paraId="79216D72" w14:textId="054D7E8A" w:rsidR="00191B47" w:rsidRPr="00191B47" w:rsidRDefault="00191B47" w:rsidP="00191B47">
            <w:pPr>
              <w:ind w:firstLine="0"/>
            </w:pPr>
            <w:r>
              <w:t>Hartnett</w:t>
            </w:r>
          </w:p>
        </w:tc>
        <w:tc>
          <w:tcPr>
            <w:tcW w:w="2179" w:type="dxa"/>
          </w:tcPr>
          <w:p w14:paraId="1270AE52" w14:textId="08FC176D" w:rsidR="00191B47" w:rsidRPr="00191B47" w:rsidRDefault="00191B47" w:rsidP="00191B47">
            <w:pPr>
              <w:ind w:firstLine="0"/>
            </w:pPr>
            <w:r>
              <w:t>Hartz</w:t>
            </w:r>
          </w:p>
        </w:tc>
        <w:tc>
          <w:tcPr>
            <w:tcW w:w="2180" w:type="dxa"/>
          </w:tcPr>
          <w:p w14:paraId="07DC35AB" w14:textId="4A1B7947" w:rsidR="00191B47" w:rsidRPr="00191B47" w:rsidRDefault="00191B47" w:rsidP="00191B47">
            <w:pPr>
              <w:ind w:firstLine="0"/>
            </w:pPr>
            <w:r>
              <w:t>Hayes</w:t>
            </w:r>
          </w:p>
        </w:tc>
      </w:tr>
      <w:tr w:rsidR="00191B47" w:rsidRPr="00191B47" w14:paraId="02DDB7F8" w14:textId="77777777" w:rsidTr="00191B47">
        <w:tc>
          <w:tcPr>
            <w:tcW w:w="2179" w:type="dxa"/>
          </w:tcPr>
          <w:p w14:paraId="701B3DC3" w14:textId="1B0879FA" w:rsidR="00191B47" w:rsidRPr="00191B47" w:rsidRDefault="00191B47" w:rsidP="00191B47">
            <w:pPr>
              <w:ind w:firstLine="0"/>
            </w:pPr>
            <w:r>
              <w:t>Henderson-Myers</w:t>
            </w:r>
          </w:p>
        </w:tc>
        <w:tc>
          <w:tcPr>
            <w:tcW w:w="2179" w:type="dxa"/>
          </w:tcPr>
          <w:p w14:paraId="601D626A" w14:textId="2F3C35DA" w:rsidR="00191B47" w:rsidRPr="00191B47" w:rsidRDefault="00191B47" w:rsidP="00191B47">
            <w:pPr>
              <w:ind w:firstLine="0"/>
            </w:pPr>
            <w:r>
              <w:t>Herbkersman</w:t>
            </w:r>
          </w:p>
        </w:tc>
        <w:tc>
          <w:tcPr>
            <w:tcW w:w="2180" w:type="dxa"/>
          </w:tcPr>
          <w:p w14:paraId="62557105" w14:textId="33EAB15B" w:rsidR="00191B47" w:rsidRPr="00191B47" w:rsidRDefault="00191B47" w:rsidP="00191B47">
            <w:pPr>
              <w:ind w:firstLine="0"/>
            </w:pPr>
            <w:r>
              <w:t>Hewitt</w:t>
            </w:r>
          </w:p>
        </w:tc>
      </w:tr>
      <w:tr w:rsidR="00191B47" w:rsidRPr="00191B47" w14:paraId="0CEBC464" w14:textId="77777777" w:rsidTr="00191B47">
        <w:tc>
          <w:tcPr>
            <w:tcW w:w="2179" w:type="dxa"/>
          </w:tcPr>
          <w:p w14:paraId="0EE74ED5" w14:textId="4DA2BCA3" w:rsidR="00191B47" w:rsidRPr="00191B47" w:rsidRDefault="00191B47" w:rsidP="00191B47">
            <w:pPr>
              <w:ind w:firstLine="0"/>
            </w:pPr>
            <w:r>
              <w:t>Hiott</w:t>
            </w:r>
          </w:p>
        </w:tc>
        <w:tc>
          <w:tcPr>
            <w:tcW w:w="2179" w:type="dxa"/>
          </w:tcPr>
          <w:p w14:paraId="5AC7FB86" w14:textId="772B851D" w:rsidR="00191B47" w:rsidRPr="00191B47" w:rsidRDefault="00191B47" w:rsidP="00191B47">
            <w:pPr>
              <w:ind w:firstLine="0"/>
            </w:pPr>
            <w:r>
              <w:t>Hixon</w:t>
            </w:r>
          </w:p>
        </w:tc>
        <w:tc>
          <w:tcPr>
            <w:tcW w:w="2180" w:type="dxa"/>
          </w:tcPr>
          <w:p w14:paraId="450932B9" w14:textId="5B9EA9D0" w:rsidR="00191B47" w:rsidRPr="00191B47" w:rsidRDefault="00191B47" w:rsidP="00191B47">
            <w:pPr>
              <w:ind w:firstLine="0"/>
            </w:pPr>
            <w:r>
              <w:t>Holman</w:t>
            </w:r>
          </w:p>
        </w:tc>
      </w:tr>
      <w:tr w:rsidR="00191B47" w:rsidRPr="00191B47" w14:paraId="56EBEBA8" w14:textId="77777777" w:rsidTr="00191B47">
        <w:tc>
          <w:tcPr>
            <w:tcW w:w="2179" w:type="dxa"/>
          </w:tcPr>
          <w:p w14:paraId="4BD9FA5B" w14:textId="70E56933" w:rsidR="00191B47" w:rsidRPr="00191B47" w:rsidRDefault="00191B47" w:rsidP="00191B47">
            <w:pPr>
              <w:ind w:firstLine="0"/>
            </w:pPr>
            <w:r>
              <w:t>Hosey</w:t>
            </w:r>
          </w:p>
        </w:tc>
        <w:tc>
          <w:tcPr>
            <w:tcW w:w="2179" w:type="dxa"/>
          </w:tcPr>
          <w:p w14:paraId="04666096" w14:textId="2C01C529" w:rsidR="00191B47" w:rsidRPr="00191B47" w:rsidRDefault="00191B47" w:rsidP="00191B47">
            <w:pPr>
              <w:ind w:firstLine="0"/>
            </w:pPr>
            <w:r>
              <w:t>Howard</w:t>
            </w:r>
          </w:p>
        </w:tc>
        <w:tc>
          <w:tcPr>
            <w:tcW w:w="2180" w:type="dxa"/>
          </w:tcPr>
          <w:p w14:paraId="669400B4" w14:textId="5AF584A5" w:rsidR="00191B47" w:rsidRPr="00191B47" w:rsidRDefault="00191B47" w:rsidP="00191B47">
            <w:pPr>
              <w:ind w:firstLine="0"/>
            </w:pPr>
            <w:r>
              <w:t>Huff</w:t>
            </w:r>
          </w:p>
        </w:tc>
      </w:tr>
      <w:tr w:rsidR="00191B47" w:rsidRPr="00191B47" w14:paraId="768AC128" w14:textId="77777777" w:rsidTr="00191B47">
        <w:tc>
          <w:tcPr>
            <w:tcW w:w="2179" w:type="dxa"/>
          </w:tcPr>
          <w:p w14:paraId="33BC65F2" w14:textId="17EE841D" w:rsidR="00191B47" w:rsidRPr="00191B47" w:rsidRDefault="00191B47" w:rsidP="00191B47">
            <w:pPr>
              <w:ind w:firstLine="0"/>
            </w:pPr>
            <w:r>
              <w:t>J. E. Johnson</w:t>
            </w:r>
          </w:p>
        </w:tc>
        <w:tc>
          <w:tcPr>
            <w:tcW w:w="2179" w:type="dxa"/>
          </w:tcPr>
          <w:p w14:paraId="5D9FCD8E" w14:textId="344EFBAB" w:rsidR="00191B47" w:rsidRPr="00191B47" w:rsidRDefault="00191B47" w:rsidP="00191B47">
            <w:pPr>
              <w:ind w:firstLine="0"/>
            </w:pPr>
            <w:r>
              <w:t>J. L. Johnson</w:t>
            </w:r>
          </w:p>
        </w:tc>
        <w:tc>
          <w:tcPr>
            <w:tcW w:w="2180" w:type="dxa"/>
          </w:tcPr>
          <w:p w14:paraId="569D95DA" w14:textId="55198C43" w:rsidR="00191B47" w:rsidRPr="00191B47" w:rsidRDefault="00191B47" w:rsidP="00191B47">
            <w:pPr>
              <w:ind w:firstLine="0"/>
            </w:pPr>
            <w:r>
              <w:t>Jones</w:t>
            </w:r>
          </w:p>
        </w:tc>
      </w:tr>
      <w:tr w:rsidR="00191B47" w:rsidRPr="00191B47" w14:paraId="2D6406A0" w14:textId="77777777" w:rsidTr="00191B47">
        <w:tc>
          <w:tcPr>
            <w:tcW w:w="2179" w:type="dxa"/>
          </w:tcPr>
          <w:p w14:paraId="44210A20" w14:textId="5026C892" w:rsidR="00191B47" w:rsidRPr="00191B47" w:rsidRDefault="00191B47" w:rsidP="00191B47">
            <w:pPr>
              <w:ind w:firstLine="0"/>
            </w:pPr>
            <w:r>
              <w:t>Jordan</w:t>
            </w:r>
          </w:p>
        </w:tc>
        <w:tc>
          <w:tcPr>
            <w:tcW w:w="2179" w:type="dxa"/>
          </w:tcPr>
          <w:p w14:paraId="428E4B5C" w14:textId="7AE967E5" w:rsidR="00191B47" w:rsidRPr="00191B47" w:rsidRDefault="00191B47" w:rsidP="00191B47">
            <w:pPr>
              <w:ind w:firstLine="0"/>
            </w:pPr>
            <w:r>
              <w:t>Kilmartin</w:t>
            </w:r>
          </w:p>
        </w:tc>
        <w:tc>
          <w:tcPr>
            <w:tcW w:w="2180" w:type="dxa"/>
          </w:tcPr>
          <w:p w14:paraId="67EDEB2D" w14:textId="6743BABE" w:rsidR="00191B47" w:rsidRPr="00191B47" w:rsidRDefault="00191B47" w:rsidP="00191B47">
            <w:pPr>
              <w:ind w:firstLine="0"/>
            </w:pPr>
            <w:r>
              <w:t>King</w:t>
            </w:r>
          </w:p>
        </w:tc>
      </w:tr>
      <w:tr w:rsidR="00191B47" w:rsidRPr="00191B47" w14:paraId="3AD59AC5" w14:textId="77777777" w:rsidTr="00191B47">
        <w:tc>
          <w:tcPr>
            <w:tcW w:w="2179" w:type="dxa"/>
          </w:tcPr>
          <w:p w14:paraId="715EE377" w14:textId="2C600349" w:rsidR="00191B47" w:rsidRPr="00191B47" w:rsidRDefault="00191B47" w:rsidP="00191B47">
            <w:pPr>
              <w:ind w:firstLine="0"/>
            </w:pPr>
            <w:r>
              <w:t>Kirby</w:t>
            </w:r>
          </w:p>
        </w:tc>
        <w:tc>
          <w:tcPr>
            <w:tcW w:w="2179" w:type="dxa"/>
          </w:tcPr>
          <w:p w14:paraId="60494709" w14:textId="7A6ACF73" w:rsidR="00191B47" w:rsidRPr="00191B47" w:rsidRDefault="00191B47" w:rsidP="00191B47">
            <w:pPr>
              <w:ind w:firstLine="0"/>
            </w:pPr>
            <w:r>
              <w:t>Landing</w:t>
            </w:r>
          </w:p>
        </w:tc>
        <w:tc>
          <w:tcPr>
            <w:tcW w:w="2180" w:type="dxa"/>
          </w:tcPr>
          <w:p w14:paraId="76371961" w14:textId="6EA55700" w:rsidR="00191B47" w:rsidRPr="00191B47" w:rsidRDefault="00191B47" w:rsidP="00191B47">
            <w:pPr>
              <w:ind w:firstLine="0"/>
            </w:pPr>
            <w:r>
              <w:t>Lawson</w:t>
            </w:r>
          </w:p>
        </w:tc>
      </w:tr>
      <w:tr w:rsidR="00191B47" w:rsidRPr="00191B47" w14:paraId="7BE98746" w14:textId="77777777" w:rsidTr="00191B47">
        <w:tc>
          <w:tcPr>
            <w:tcW w:w="2179" w:type="dxa"/>
          </w:tcPr>
          <w:p w14:paraId="2F9F4D36" w14:textId="58078E50" w:rsidR="00191B47" w:rsidRPr="00191B47" w:rsidRDefault="00191B47" w:rsidP="00191B47">
            <w:pPr>
              <w:ind w:firstLine="0"/>
            </w:pPr>
            <w:r>
              <w:t>Ligon</w:t>
            </w:r>
          </w:p>
        </w:tc>
        <w:tc>
          <w:tcPr>
            <w:tcW w:w="2179" w:type="dxa"/>
          </w:tcPr>
          <w:p w14:paraId="0D61DBB3" w14:textId="34EB81E2" w:rsidR="00191B47" w:rsidRPr="00191B47" w:rsidRDefault="00191B47" w:rsidP="00191B47">
            <w:pPr>
              <w:ind w:firstLine="0"/>
            </w:pPr>
            <w:r>
              <w:t>Long</w:t>
            </w:r>
          </w:p>
        </w:tc>
        <w:tc>
          <w:tcPr>
            <w:tcW w:w="2180" w:type="dxa"/>
          </w:tcPr>
          <w:p w14:paraId="7E3615A6" w14:textId="49E28761" w:rsidR="00191B47" w:rsidRPr="00191B47" w:rsidRDefault="00191B47" w:rsidP="00191B47">
            <w:pPr>
              <w:ind w:firstLine="0"/>
            </w:pPr>
            <w:r>
              <w:t>Lowe</w:t>
            </w:r>
          </w:p>
        </w:tc>
      </w:tr>
      <w:tr w:rsidR="00191B47" w:rsidRPr="00191B47" w14:paraId="4AF98922" w14:textId="77777777" w:rsidTr="00191B47">
        <w:tc>
          <w:tcPr>
            <w:tcW w:w="2179" w:type="dxa"/>
          </w:tcPr>
          <w:p w14:paraId="48F77FF1" w14:textId="12706AA2" w:rsidR="00191B47" w:rsidRPr="00191B47" w:rsidRDefault="00191B47" w:rsidP="00191B47">
            <w:pPr>
              <w:ind w:firstLine="0"/>
            </w:pPr>
            <w:r>
              <w:t>Luck</w:t>
            </w:r>
          </w:p>
        </w:tc>
        <w:tc>
          <w:tcPr>
            <w:tcW w:w="2179" w:type="dxa"/>
          </w:tcPr>
          <w:p w14:paraId="59F40F99" w14:textId="7DB78CE2" w:rsidR="00191B47" w:rsidRPr="00191B47" w:rsidRDefault="00191B47" w:rsidP="00191B47">
            <w:pPr>
              <w:ind w:firstLine="0"/>
            </w:pPr>
            <w:r>
              <w:t>Magnuson</w:t>
            </w:r>
          </w:p>
        </w:tc>
        <w:tc>
          <w:tcPr>
            <w:tcW w:w="2180" w:type="dxa"/>
          </w:tcPr>
          <w:p w14:paraId="030752A0" w14:textId="05A4B79C" w:rsidR="00191B47" w:rsidRPr="00191B47" w:rsidRDefault="00191B47" w:rsidP="00191B47">
            <w:pPr>
              <w:ind w:firstLine="0"/>
            </w:pPr>
            <w:r>
              <w:t>Martin</w:t>
            </w:r>
          </w:p>
        </w:tc>
      </w:tr>
      <w:tr w:rsidR="00191B47" w:rsidRPr="00191B47" w14:paraId="32D3C247" w14:textId="77777777" w:rsidTr="00191B47">
        <w:tc>
          <w:tcPr>
            <w:tcW w:w="2179" w:type="dxa"/>
          </w:tcPr>
          <w:p w14:paraId="620EC25B" w14:textId="1B2498BE" w:rsidR="00191B47" w:rsidRPr="00191B47" w:rsidRDefault="00191B47" w:rsidP="00191B47">
            <w:pPr>
              <w:ind w:firstLine="0"/>
            </w:pPr>
            <w:r>
              <w:t>May</w:t>
            </w:r>
          </w:p>
        </w:tc>
        <w:tc>
          <w:tcPr>
            <w:tcW w:w="2179" w:type="dxa"/>
          </w:tcPr>
          <w:p w14:paraId="6B430834" w14:textId="660465EC" w:rsidR="00191B47" w:rsidRPr="00191B47" w:rsidRDefault="00191B47" w:rsidP="00191B47">
            <w:pPr>
              <w:ind w:firstLine="0"/>
            </w:pPr>
            <w:r>
              <w:t>McCabe</w:t>
            </w:r>
          </w:p>
        </w:tc>
        <w:tc>
          <w:tcPr>
            <w:tcW w:w="2180" w:type="dxa"/>
          </w:tcPr>
          <w:p w14:paraId="059EA95B" w14:textId="51C6F1B7" w:rsidR="00191B47" w:rsidRPr="00191B47" w:rsidRDefault="00191B47" w:rsidP="00191B47">
            <w:pPr>
              <w:ind w:firstLine="0"/>
            </w:pPr>
            <w:r>
              <w:t>McCravy</w:t>
            </w:r>
          </w:p>
        </w:tc>
      </w:tr>
      <w:tr w:rsidR="00191B47" w:rsidRPr="00191B47" w14:paraId="31D04B4C" w14:textId="77777777" w:rsidTr="00191B47">
        <w:tc>
          <w:tcPr>
            <w:tcW w:w="2179" w:type="dxa"/>
          </w:tcPr>
          <w:p w14:paraId="00D0FCCE" w14:textId="5833D14C" w:rsidR="00191B47" w:rsidRPr="00191B47" w:rsidRDefault="00191B47" w:rsidP="00191B47">
            <w:pPr>
              <w:ind w:firstLine="0"/>
            </w:pPr>
            <w:r>
              <w:t>McDaniel</w:t>
            </w:r>
          </w:p>
        </w:tc>
        <w:tc>
          <w:tcPr>
            <w:tcW w:w="2179" w:type="dxa"/>
          </w:tcPr>
          <w:p w14:paraId="6C7F2A99" w14:textId="56F125F4" w:rsidR="00191B47" w:rsidRPr="00191B47" w:rsidRDefault="00191B47" w:rsidP="00191B47">
            <w:pPr>
              <w:ind w:firstLine="0"/>
            </w:pPr>
            <w:r>
              <w:t>Mitchell</w:t>
            </w:r>
          </w:p>
        </w:tc>
        <w:tc>
          <w:tcPr>
            <w:tcW w:w="2180" w:type="dxa"/>
          </w:tcPr>
          <w:p w14:paraId="65921F86" w14:textId="7C49D735" w:rsidR="00191B47" w:rsidRPr="00191B47" w:rsidRDefault="00191B47" w:rsidP="00191B47">
            <w:pPr>
              <w:ind w:firstLine="0"/>
            </w:pPr>
            <w:r>
              <w:t>Montgomery</w:t>
            </w:r>
          </w:p>
        </w:tc>
      </w:tr>
      <w:tr w:rsidR="00191B47" w:rsidRPr="00191B47" w14:paraId="627AA636" w14:textId="77777777" w:rsidTr="00191B47">
        <w:tc>
          <w:tcPr>
            <w:tcW w:w="2179" w:type="dxa"/>
          </w:tcPr>
          <w:p w14:paraId="1EE56081" w14:textId="37D1F6BA" w:rsidR="00191B47" w:rsidRPr="00191B47" w:rsidRDefault="00191B47" w:rsidP="00191B47">
            <w:pPr>
              <w:ind w:firstLine="0"/>
            </w:pPr>
            <w:r>
              <w:lastRenderedPageBreak/>
              <w:t>T. Moore</w:t>
            </w:r>
          </w:p>
        </w:tc>
        <w:tc>
          <w:tcPr>
            <w:tcW w:w="2179" w:type="dxa"/>
          </w:tcPr>
          <w:p w14:paraId="60B3E9B0" w14:textId="0CF31BC2" w:rsidR="00191B47" w:rsidRPr="00191B47" w:rsidRDefault="00191B47" w:rsidP="00191B47">
            <w:pPr>
              <w:ind w:firstLine="0"/>
            </w:pPr>
            <w:r>
              <w:t>Morgan</w:t>
            </w:r>
          </w:p>
        </w:tc>
        <w:tc>
          <w:tcPr>
            <w:tcW w:w="2180" w:type="dxa"/>
          </w:tcPr>
          <w:p w14:paraId="7118E0F2" w14:textId="657CA150" w:rsidR="00191B47" w:rsidRPr="00191B47" w:rsidRDefault="00191B47" w:rsidP="00191B47">
            <w:pPr>
              <w:ind w:firstLine="0"/>
            </w:pPr>
            <w:r>
              <w:t>Moss</w:t>
            </w:r>
          </w:p>
        </w:tc>
      </w:tr>
      <w:tr w:rsidR="00191B47" w:rsidRPr="00191B47" w14:paraId="7E203BB9" w14:textId="77777777" w:rsidTr="00191B47">
        <w:tc>
          <w:tcPr>
            <w:tcW w:w="2179" w:type="dxa"/>
          </w:tcPr>
          <w:p w14:paraId="16476107" w14:textId="794570F8" w:rsidR="00191B47" w:rsidRPr="00191B47" w:rsidRDefault="00191B47" w:rsidP="00191B47">
            <w:pPr>
              <w:ind w:firstLine="0"/>
            </w:pPr>
            <w:r>
              <w:t>Murphy</w:t>
            </w:r>
          </w:p>
        </w:tc>
        <w:tc>
          <w:tcPr>
            <w:tcW w:w="2179" w:type="dxa"/>
          </w:tcPr>
          <w:p w14:paraId="4B62033D" w14:textId="780BE469" w:rsidR="00191B47" w:rsidRPr="00191B47" w:rsidRDefault="00191B47" w:rsidP="00191B47">
            <w:pPr>
              <w:ind w:firstLine="0"/>
            </w:pPr>
            <w:r>
              <w:t>Neese</w:t>
            </w:r>
          </w:p>
        </w:tc>
        <w:tc>
          <w:tcPr>
            <w:tcW w:w="2180" w:type="dxa"/>
          </w:tcPr>
          <w:p w14:paraId="0A230FC2" w14:textId="7B4675F8" w:rsidR="00191B47" w:rsidRPr="00191B47" w:rsidRDefault="00191B47" w:rsidP="00191B47">
            <w:pPr>
              <w:ind w:firstLine="0"/>
            </w:pPr>
            <w:r>
              <w:t>B. Newton</w:t>
            </w:r>
          </w:p>
        </w:tc>
      </w:tr>
      <w:tr w:rsidR="00191B47" w:rsidRPr="00191B47" w14:paraId="6B928471" w14:textId="77777777" w:rsidTr="00191B47">
        <w:tc>
          <w:tcPr>
            <w:tcW w:w="2179" w:type="dxa"/>
          </w:tcPr>
          <w:p w14:paraId="35A01587" w14:textId="5928A59A" w:rsidR="00191B47" w:rsidRPr="00191B47" w:rsidRDefault="00191B47" w:rsidP="00191B47">
            <w:pPr>
              <w:ind w:firstLine="0"/>
            </w:pPr>
            <w:r>
              <w:t>W. Newton</w:t>
            </w:r>
          </w:p>
        </w:tc>
        <w:tc>
          <w:tcPr>
            <w:tcW w:w="2179" w:type="dxa"/>
          </w:tcPr>
          <w:p w14:paraId="5966B67B" w14:textId="0765DE30" w:rsidR="00191B47" w:rsidRPr="00191B47" w:rsidRDefault="00191B47" w:rsidP="00191B47">
            <w:pPr>
              <w:ind w:firstLine="0"/>
            </w:pPr>
            <w:r>
              <w:t>Oremus</w:t>
            </w:r>
          </w:p>
        </w:tc>
        <w:tc>
          <w:tcPr>
            <w:tcW w:w="2180" w:type="dxa"/>
          </w:tcPr>
          <w:p w14:paraId="54736FBD" w14:textId="6A0997B9" w:rsidR="00191B47" w:rsidRPr="00191B47" w:rsidRDefault="00191B47" w:rsidP="00191B47">
            <w:pPr>
              <w:ind w:firstLine="0"/>
            </w:pPr>
            <w:r>
              <w:t>Pace</w:t>
            </w:r>
          </w:p>
        </w:tc>
      </w:tr>
      <w:tr w:rsidR="00191B47" w:rsidRPr="00191B47" w14:paraId="49B54C6D" w14:textId="77777777" w:rsidTr="00191B47">
        <w:tc>
          <w:tcPr>
            <w:tcW w:w="2179" w:type="dxa"/>
          </w:tcPr>
          <w:p w14:paraId="6EEFDAA2" w14:textId="0D0E8E92" w:rsidR="00191B47" w:rsidRPr="00191B47" w:rsidRDefault="00191B47" w:rsidP="00191B47">
            <w:pPr>
              <w:ind w:firstLine="0"/>
            </w:pPr>
            <w:r>
              <w:t>Pedalino</w:t>
            </w:r>
          </w:p>
        </w:tc>
        <w:tc>
          <w:tcPr>
            <w:tcW w:w="2179" w:type="dxa"/>
          </w:tcPr>
          <w:p w14:paraId="02A37529" w14:textId="02801BE8" w:rsidR="00191B47" w:rsidRPr="00191B47" w:rsidRDefault="00191B47" w:rsidP="00191B47">
            <w:pPr>
              <w:ind w:firstLine="0"/>
            </w:pPr>
            <w:r>
              <w:t>Pope</w:t>
            </w:r>
          </w:p>
        </w:tc>
        <w:tc>
          <w:tcPr>
            <w:tcW w:w="2180" w:type="dxa"/>
          </w:tcPr>
          <w:p w14:paraId="53D2668F" w14:textId="07BB54D9" w:rsidR="00191B47" w:rsidRPr="00191B47" w:rsidRDefault="00191B47" w:rsidP="00191B47">
            <w:pPr>
              <w:ind w:firstLine="0"/>
            </w:pPr>
            <w:r>
              <w:t>Rankin</w:t>
            </w:r>
          </w:p>
        </w:tc>
      </w:tr>
      <w:tr w:rsidR="00191B47" w:rsidRPr="00191B47" w14:paraId="091EA3BE" w14:textId="77777777" w:rsidTr="00191B47">
        <w:tc>
          <w:tcPr>
            <w:tcW w:w="2179" w:type="dxa"/>
          </w:tcPr>
          <w:p w14:paraId="4B41BF39" w14:textId="38B2B9D7" w:rsidR="00191B47" w:rsidRPr="00191B47" w:rsidRDefault="00191B47" w:rsidP="00191B47">
            <w:pPr>
              <w:ind w:firstLine="0"/>
            </w:pPr>
            <w:r>
              <w:t>Reese</w:t>
            </w:r>
          </w:p>
        </w:tc>
        <w:tc>
          <w:tcPr>
            <w:tcW w:w="2179" w:type="dxa"/>
          </w:tcPr>
          <w:p w14:paraId="3451CE71" w14:textId="3B902FA2" w:rsidR="00191B47" w:rsidRPr="00191B47" w:rsidRDefault="00191B47" w:rsidP="00191B47">
            <w:pPr>
              <w:ind w:firstLine="0"/>
            </w:pPr>
            <w:r>
              <w:t>Rivers</w:t>
            </w:r>
          </w:p>
        </w:tc>
        <w:tc>
          <w:tcPr>
            <w:tcW w:w="2180" w:type="dxa"/>
          </w:tcPr>
          <w:p w14:paraId="41698BA2" w14:textId="25802FCC" w:rsidR="00191B47" w:rsidRPr="00191B47" w:rsidRDefault="00191B47" w:rsidP="00191B47">
            <w:pPr>
              <w:ind w:firstLine="0"/>
            </w:pPr>
            <w:r>
              <w:t>Robbins</w:t>
            </w:r>
          </w:p>
        </w:tc>
      </w:tr>
      <w:tr w:rsidR="00191B47" w:rsidRPr="00191B47" w14:paraId="31253313" w14:textId="77777777" w:rsidTr="00191B47">
        <w:tc>
          <w:tcPr>
            <w:tcW w:w="2179" w:type="dxa"/>
          </w:tcPr>
          <w:p w14:paraId="777C53FC" w14:textId="41B665B3" w:rsidR="00191B47" w:rsidRPr="00191B47" w:rsidRDefault="00191B47" w:rsidP="00191B47">
            <w:pPr>
              <w:ind w:firstLine="0"/>
            </w:pPr>
            <w:r>
              <w:t>Rose</w:t>
            </w:r>
          </w:p>
        </w:tc>
        <w:tc>
          <w:tcPr>
            <w:tcW w:w="2179" w:type="dxa"/>
          </w:tcPr>
          <w:p w14:paraId="77AEF1F0" w14:textId="0D684D89" w:rsidR="00191B47" w:rsidRPr="00191B47" w:rsidRDefault="00191B47" w:rsidP="00191B47">
            <w:pPr>
              <w:ind w:firstLine="0"/>
            </w:pPr>
            <w:r>
              <w:t>Schuessler</w:t>
            </w:r>
          </w:p>
        </w:tc>
        <w:tc>
          <w:tcPr>
            <w:tcW w:w="2180" w:type="dxa"/>
          </w:tcPr>
          <w:p w14:paraId="0D848D16" w14:textId="75733B83" w:rsidR="00191B47" w:rsidRPr="00191B47" w:rsidRDefault="00191B47" w:rsidP="00191B47">
            <w:pPr>
              <w:ind w:firstLine="0"/>
            </w:pPr>
            <w:r>
              <w:t>Sessions</w:t>
            </w:r>
          </w:p>
        </w:tc>
      </w:tr>
      <w:tr w:rsidR="00191B47" w:rsidRPr="00191B47" w14:paraId="6735FDF8" w14:textId="77777777" w:rsidTr="00191B47">
        <w:tc>
          <w:tcPr>
            <w:tcW w:w="2179" w:type="dxa"/>
          </w:tcPr>
          <w:p w14:paraId="7B252E93" w14:textId="60BEFA03" w:rsidR="00191B47" w:rsidRPr="00191B47" w:rsidRDefault="00191B47" w:rsidP="00191B47">
            <w:pPr>
              <w:ind w:firstLine="0"/>
            </w:pPr>
            <w:r>
              <w:t>G. M. Smith</w:t>
            </w:r>
          </w:p>
        </w:tc>
        <w:tc>
          <w:tcPr>
            <w:tcW w:w="2179" w:type="dxa"/>
          </w:tcPr>
          <w:p w14:paraId="5C78B2F7" w14:textId="198A34D0" w:rsidR="00191B47" w:rsidRPr="00191B47" w:rsidRDefault="00191B47" w:rsidP="00191B47">
            <w:pPr>
              <w:ind w:firstLine="0"/>
            </w:pPr>
            <w:r>
              <w:t>M. M. Smith</w:t>
            </w:r>
          </w:p>
        </w:tc>
        <w:tc>
          <w:tcPr>
            <w:tcW w:w="2180" w:type="dxa"/>
          </w:tcPr>
          <w:p w14:paraId="1D76876C" w14:textId="6618BC5E" w:rsidR="00191B47" w:rsidRPr="00191B47" w:rsidRDefault="00191B47" w:rsidP="00191B47">
            <w:pPr>
              <w:ind w:firstLine="0"/>
            </w:pPr>
            <w:r>
              <w:t>Spann-Wilder</w:t>
            </w:r>
          </w:p>
        </w:tc>
      </w:tr>
      <w:tr w:rsidR="00191B47" w:rsidRPr="00191B47" w14:paraId="5616295B" w14:textId="77777777" w:rsidTr="00191B47">
        <w:tc>
          <w:tcPr>
            <w:tcW w:w="2179" w:type="dxa"/>
          </w:tcPr>
          <w:p w14:paraId="1D5CF4BA" w14:textId="5DFF53D0" w:rsidR="00191B47" w:rsidRPr="00191B47" w:rsidRDefault="00191B47" w:rsidP="00191B47">
            <w:pPr>
              <w:ind w:firstLine="0"/>
            </w:pPr>
            <w:r>
              <w:t>Stavrinakis</w:t>
            </w:r>
          </w:p>
        </w:tc>
        <w:tc>
          <w:tcPr>
            <w:tcW w:w="2179" w:type="dxa"/>
          </w:tcPr>
          <w:p w14:paraId="1225510D" w14:textId="273F4175" w:rsidR="00191B47" w:rsidRPr="00191B47" w:rsidRDefault="00191B47" w:rsidP="00191B47">
            <w:pPr>
              <w:ind w:firstLine="0"/>
            </w:pPr>
            <w:r>
              <w:t>Taylor</w:t>
            </w:r>
          </w:p>
        </w:tc>
        <w:tc>
          <w:tcPr>
            <w:tcW w:w="2180" w:type="dxa"/>
          </w:tcPr>
          <w:p w14:paraId="3CA30C28" w14:textId="40BEF8C0" w:rsidR="00191B47" w:rsidRPr="00191B47" w:rsidRDefault="00191B47" w:rsidP="00191B47">
            <w:pPr>
              <w:ind w:firstLine="0"/>
            </w:pPr>
            <w:r>
              <w:t>Teeple</w:t>
            </w:r>
          </w:p>
        </w:tc>
      </w:tr>
      <w:tr w:rsidR="00191B47" w:rsidRPr="00191B47" w14:paraId="2C8B9E17" w14:textId="77777777" w:rsidTr="00191B47">
        <w:tc>
          <w:tcPr>
            <w:tcW w:w="2179" w:type="dxa"/>
          </w:tcPr>
          <w:p w14:paraId="2B3D6532" w14:textId="7959B005" w:rsidR="00191B47" w:rsidRPr="00191B47" w:rsidRDefault="00191B47" w:rsidP="00191B47">
            <w:pPr>
              <w:ind w:firstLine="0"/>
            </w:pPr>
            <w:r>
              <w:t>Terribile</w:t>
            </w:r>
          </w:p>
        </w:tc>
        <w:tc>
          <w:tcPr>
            <w:tcW w:w="2179" w:type="dxa"/>
          </w:tcPr>
          <w:p w14:paraId="6D600089" w14:textId="00C29A98" w:rsidR="00191B47" w:rsidRPr="00191B47" w:rsidRDefault="00191B47" w:rsidP="00191B47">
            <w:pPr>
              <w:ind w:firstLine="0"/>
            </w:pPr>
            <w:r>
              <w:t>Vaughan</w:t>
            </w:r>
          </w:p>
        </w:tc>
        <w:tc>
          <w:tcPr>
            <w:tcW w:w="2180" w:type="dxa"/>
          </w:tcPr>
          <w:p w14:paraId="17016BA7" w14:textId="44B1668D" w:rsidR="00191B47" w:rsidRPr="00191B47" w:rsidRDefault="00191B47" w:rsidP="00191B47">
            <w:pPr>
              <w:ind w:firstLine="0"/>
            </w:pPr>
            <w:r>
              <w:t>Weeks</w:t>
            </w:r>
          </w:p>
        </w:tc>
      </w:tr>
      <w:tr w:rsidR="00191B47" w:rsidRPr="00191B47" w14:paraId="0D81D644" w14:textId="77777777" w:rsidTr="00191B47">
        <w:tc>
          <w:tcPr>
            <w:tcW w:w="2179" w:type="dxa"/>
          </w:tcPr>
          <w:p w14:paraId="033CA995" w14:textId="64B804F1" w:rsidR="00191B47" w:rsidRPr="00191B47" w:rsidRDefault="00191B47" w:rsidP="00191B47">
            <w:pPr>
              <w:ind w:firstLine="0"/>
            </w:pPr>
            <w:r>
              <w:t>Wetmore</w:t>
            </w:r>
          </w:p>
        </w:tc>
        <w:tc>
          <w:tcPr>
            <w:tcW w:w="2179" w:type="dxa"/>
          </w:tcPr>
          <w:p w14:paraId="494268B5" w14:textId="02A26F11" w:rsidR="00191B47" w:rsidRPr="00191B47" w:rsidRDefault="00191B47" w:rsidP="00191B47">
            <w:pPr>
              <w:ind w:firstLine="0"/>
            </w:pPr>
            <w:r>
              <w:t>White</w:t>
            </w:r>
          </w:p>
        </w:tc>
        <w:tc>
          <w:tcPr>
            <w:tcW w:w="2180" w:type="dxa"/>
          </w:tcPr>
          <w:p w14:paraId="13B7CEB6" w14:textId="2C8B86AA" w:rsidR="00191B47" w:rsidRPr="00191B47" w:rsidRDefault="00191B47" w:rsidP="00191B47">
            <w:pPr>
              <w:ind w:firstLine="0"/>
            </w:pPr>
            <w:r>
              <w:t>Whitmire</w:t>
            </w:r>
          </w:p>
        </w:tc>
      </w:tr>
      <w:tr w:rsidR="00191B47" w:rsidRPr="00191B47" w14:paraId="2EBFD1B5" w14:textId="77777777" w:rsidTr="00191B47">
        <w:tc>
          <w:tcPr>
            <w:tcW w:w="2179" w:type="dxa"/>
          </w:tcPr>
          <w:p w14:paraId="4905A061" w14:textId="7FB9F708" w:rsidR="00191B47" w:rsidRPr="00191B47" w:rsidRDefault="00191B47" w:rsidP="00191B47">
            <w:pPr>
              <w:keepNext/>
              <w:ind w:firstLine="0"/>
            </w:pPr>
            <w:r>
              <w:t>Wickensimer</w:t>
            </w:r>
          </w:p>
        </w:tc>
        <w:tc>
          <w:tcPr>
            <w:tcW w:w="2179" w:type="dxa"/>
          </w:tcPr>
          <w:p w14:paraId="77E6937C" w14:textId="1C46E57F" w:rsidR="00191B47" w:rsidRPr="00191B47" w:rsidRDefault="00191B47" w:rsidP="00191B47">
            <w:pPr>
              <w:keepNext/>
              <w:ind w:firstLine="0"/>
            </w:pPr>
            <w:r>
              <w:t>Williams</w:t>
            </w:r>
          </w:p>
        </w:tc>
        <w:tc>
          <w:tcPr>
            <w:tcW w:w="2180" w:type="dxa"/>
          </w:tcPr>
          <w:p w14:paraId="63B4EB9D" w14:textId="66DEE8B7" w:rsidR="00191B47" w:rsidRPr="00191B47" w:rsidRDefault="00191B47" w:rsidP="00191B47">
            <w:pPr>
              <w:keepNext/>
              <w:ind w:firstLine="0"/>
            </w:pPr>
            <w:r>
              <w:t>Willis</w:t>
            </w:r>
          </w:p>
        </w:tc>
      </w:tr>
      <w:tr w:rsidR="00191B47" w:rsidRPr="00191B47" w14:paraId="069B4E66" w14:textId="77777777" w:rsidTr="00191B47">
        <w:tc>
          <w:tcPr>
            <w:tcW w:w="2179" w:type="dxa"/>
          </w:tcPr>
          <w:p w14:paraId="0FDCE745" w14:textId="10929B6F" w:rsidR="00191B47" w:rsidRPr="00191B47" w:rsidRDefault="00191B47" w:rsidP="00191B47">
            <w:pPr>
              <w:keepNext/>
              <w:ind w:firstLine="0"/>
            </w:pPr>
            <w:r>
              <w:t>Wooten</w:t>
            </w:r>
          </w:p>
        </w:tc>
        <w:tc>
          <w:tcPr>
            <w:tcW w:w="2179" w:type="dxa"/>
          </w:tcPr>
          <w:p w14:paraId="28A105BA" w14:textId="6361BAD4" w:rsidR="00191B47" w:rsidRPr="00191B47" w:rsidRDefault="00191B47" w:rsidP="00191B47">
            <w:pPr>
              <w:keepNext/>
              <w:ind w:firstLine="0"/>
            </w:pPr>
            <w:r>
              <w:t>Yow</w:t>
            </w:r>
          </w:p>
        </w:tc>
        <w:tc>
          <w:tcPr>
            <w:tcW w:w="2180" w:type="dxa"/>
          </w:tcPr>
          <w:p w14:paraId="44658B3C" w14:textId="77777777" w:rsidR="00191B47" w:rsidRPr="00191B47" w:rsidRDefault="00191B47" w:rsidP="00191B47">
            <w:pPr>
              <w:keepNext/>
              <w:ind w:firstLine="0"/>
            </w:pPr>
          </w:p>
        </w:tc>
      </w:tr>
    </w:tbl>
    <w:p w14:paraId="0EFAE6B0" w14:textId="77777777" w:rsidR="00191B47" w:rsidRDefault="00191B47" w:rsidP="00191B47"/>
    <w:p w14:paraId="38BD60B4" w14:textId="4A70B738" w:rsidR="00191B47" w:rsidRDefault="00191B47" w:rsidP="00191B47">
      <w:pPr>
        <w:jc w:val="center"/>
        <w:rPr>
          <w:b/>
        </w:rPr>
      </w:pPr>
      <w:r w:rsidRPr="00191B47">
        <w:rPr>
          <w:b/>
        </w:rPr>
        <w:t>Total--113</w:t>
      </w:r>
    </w:p>
    <w:p w14:paraId="498EE948" w14:textId="77777777" w:rsidR="00191B47" w:rsidRDefault="00191B47" w:rsidP="00191B47">
      <w:pPr>
        <w:jc w:val="center"/>
        <w:rPr>
          <w:b/>
        </w:rPr>
      </w:pPr>
    </w:p>
    <w:p w14:paraId="38CEB1BA" w14:textId="77777777" w:rsidR="00191B47" w:rsidRDefault="00191B47" w:rsidP="00191B47">
      <w:pPr>
        <w:ind w:firstLine="0"/>
      </w:pPr>
      <w:r w:rsidRPr="00191B47">
        <w:t xml:space="preserve"> </w:t>
      </w:r>
      <w:r>
        <w:t>Those who voted in the negative are:</w:t>
      </w:r>
    </w:p>
    <w:p w14:paraId="42DB83C7" w14:textId="77777777" w:rsidR="00191B47" w:rsidRDefault="00191B47" w:rsidP="00191B47"/>
    <w:p w14:paraId="496C4BD9" w14:textId="77777777" w:rsidR="00191B47" w:rsidRDefault="00191B47" w:rsidP="00191B47">
      <w:pPr>
        <w:jc w:val="center"/>
        <w:rPr>
          <w:b/>
        </w:rPr>
      </w:pPr>
      <w:r w:rsidRPr="00191B47">
        <w:rPr>
          <w:b/>
        </w:rPr>
        <w:t>Total--0</w:t>
      </w:r>
    </w:p>
    <w:p w14:paraId="68A7DC69" w14:textId="5AA6AC81" w:rsidR="00191B47" w:rsidRDefault="00191B47" w:rsidP="00191B47">
      <w:pPr>
        <w:jc w:val="center"/>
        <w:rPr>
          <w:b/>
        </w:rPr>
      </w:pPr>
    </w:p>
    <w:p w14:paraId="39F8D0CC" w14:textId="77777777" w:rsidR="00191B47" w:rsidRDefault="00191B47" w:rsidP="00191B47">
      <w:r>
        <w:t>The appointment was confirmed and a message was ordered sent to the Senate accordingly.</w:t>
      </w:r>
    </w:p>
    <w:p w14:paraId="2D115C03" w14:textId="77777777" w:rsidR="00191B47" w:rsidRDefault="00191B47" w:rsidP="00191B47"/>
    <w:p w14:paraId="4041CF7A" w14:textId="0F9F0F8D" w:rsidR="00191B47" w:rsidRDefault="00191B47" w:rsidP="00191B47">
      <w:pPr>
        <w:keepNext/>
        <w:jc w:val="center"/>
        <w:rPr>
          <w:b/>
        </w:rPr>
      </w:pPr>
      <w:r w:rsidRPr="00191B47">
        <w:rPr>
          <w:b/>
        </w:rPr>
        <w:t>H. 3969--ORDERED TO THIRD READING</w:t>
      </w:r>
    </w:p>
    <w:p w14:paraId="60C259F9" w14:textId="6C3932D3" w:rsidR="00191B47" w:rsidRDefault="00191B47" w:rsidP="00191B47">
      <w:pPr>
        <w:keepNext/>
      </w:pPr>
      <w:r>
        <w:t>The following Bill was taken up:</w:t>
      </w:r>
    </w:p>
    <w:p w14:paraId="791985D0" w14:textId="77777777" w:rsidR="00191B47" w:rsidRDefault="00191B47" w:rsidP="00191B47">
      <w:pPr>
        <w:keepNext/>
      </w:pPr>
      <w:bookmarkStart w:id="44" w:name="include_clip_start_119"/>
      <w:bookmarkEnd w:id="44"/>
    </w:p>
    <w:p w14:paraId="2DCFB407" w14:textId="77777777" w:rsidR="00191B47" w:rsidRDefault="00191B47" w:rsidP="00191B47">
      <w:r>
        <w:t>H. 3969 -- Reps. Rutherford, Ballentine, Bauer, Bernstein, Garvin, Grant, Hart, Howard, J. L. Johnson, McDaniel, Reese and Rose: A BILL TO PROVIDE FOR THE OPERATION OF PERSONAL DELIVERY DEVICES IN RICHLAND COUNTY.</w:t>
      </w:r>
    </w:p>
    <w:p w14:paraId="173C92D4" w14:textId="632F6F5A" w:rsidR="00191B47" w:rsidRDefault="00191B47" w:rsidP="00191B47">
      <w:bookmarkStart w:id="45" w:name="include_clip_end_119"/>
      <w:bookmarkEnd w:id="45"/>
    </w:p>
    <w:p w14:paraId="01A99E36" w14:textId="77777777" w:rsidR="00191B47" w:rsidRDefault="00191B47" w:rsidP="00191B47">
      <w:r>
        <w:t xml:space="preserve">The yeas and nays were taken resulting as follows: </w:t>
      </w:r>
    </w:p>
    <w:p w14:paraId="16C3B723" w14:textId="6E62DC1E" w:rsidR="00191B47" w:rsidRDefault="00191B47" w:rsidP="00191B47">
      <w:pPr>
        <w:jc w:val="center"/>
      </w:pPr>
      <w:r>
        <w:t xml:space="preserve"> </w:t>
      </w:r>
      <w:bookmarkStart w:id="46" w:name="vote_start120"/>
      <w:bookmarkEnd w:id="46"/>
      <w:r>
        <w:t>Yeas 110; Nays 0</w:t>
      </w:r>
    </w:p>
    <w:p w14:paraId="5422C3D8" w14:textId="77777777" w:rsidR="00191B47" w:rsidRDefault="00191B47" w:rsidP="00191B47">
      <w:pPr>
        <w:jc w:val="center"/>
      </w:pPr>
    </w:p>
    <w:p w14:paraId="6D995361" w14:textId="77777777" w:rsidR="00191B47" w:rsidRDefault="00191B47" w:rsidP="00191B4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91B47" w:rsidRPr="00191B47" w14:paraId="086DD3FF" w14:textId="77777777" w:rsidTr="00191B47">
        <w:tc>
          <w:tcPr>
            <w:tcW w:w="2179" w:type="dxa"/>
          </w:tcPr>
          <w:p w14:paraId="45131D34" w14:textId="78B43931" w:rsidR="00191B47" w:rsidRPr="00191B47" w:rsidRDefault="00191B47" w:rsidP="00191B47">
            <w:pPr>
              <w:keepNext/>
              <w:ind w:firstLine="0"/>
            </w:pPr>
            <w:r>
              <w:t>Anderson</w:t>
            </w:r>
          </w:p>
        </w:tc>
        <w:tc>
          <w:tcPr>
            <w:tcW w:w="2179" w:type="dxa"/>
          </w:tcPr>
          <w:p w14:paraId="09542C29" w14:textId="703CF13C" w:rsidR="00191B47" w:rsidRPr="00191B47" w:rsidRDefault="00191B47" w:rsidP="00191B47">
            <w:pPr>
              <w:keepNext/>
              <w:ind w:firstLine="0"/>
            </w:pPr>
            <w:r>
              <w:t>Atkinson</w:t>
            </w:r>
          </w:p>
        </w:tc>
        <w:tc>
          <w:tcPr>
            <w:tcW w:w="2180" w:type="dxa"/>
          </w:tcPr>
          <w:p w14:paraId="7D2ED351" w14:textId="6CFF7AD0" w:rsidR="00191B47" w:rsidRPr="00191B47" w:rsidRDefault="00191B47" w:rsidP="00191B47">
            <w:pPr>
              <w:keepNext/>
              <w:ind w:firstLine="0"/>
            </w:pPr>
            <w:r>
              <w:t>Bailey</w:t>
            </w:r>
          </w:p>
        </w:tc>
      </w:tr>
      <w:tr w:rsidR="00191B47" w:rsidRPr="00191B47" w14:paraId="27AC6C02" w14:textId="77777777" w:rsidTr="00191B47">
        <w:tc>
          <w:tcPr>
            <w:tcW w:w="2179" w:type="dxa"/>
          </w:tcPr>
          <w:p w14:paraId="786AA3FE" w14:textId="20176CAF" w:rsidR="00191B47" w:rsidRPr="00191B47" w:rsidRDefault="00191B47" w:rsidP="00191B47">
            <w:pPr>
              <w:ind w:firstLine="0"/>
            </w:pPr>
            <w:r>
              <w:t>Ballentine</w:t>
            </w:r>
          </w:p>
        </w:tc>
        <w:tc>
          <w:tcPr>
            <w:tcW w:w="2179" w:type="dxa"/>
          </w:tcPr>
          <w:p w14:paraId="2E22369E" w14:textId="3DB13770" w:rsidR="00191B47" w:rsidRPr="00191B47" w:rsidRDefault="00191B47" w:rsidP="00191B47">
            <w:pPr>
              <w:ind w:firstLine="0"/>
            </w:pPr>
            <w:r>
              <w:t>Bannister</w:t>
            </w:r>
          </w:p>
        </w:tc>
        <w:tc>
          <w:tcPr>
            <w:tcW w:w="2180" w:type="dxa"/>
          </w:tcPr>
          <w:p w14:paraId="7196223D" w14:textId="52A89090" w:rsidR="00191B47" w:rsidRPr="00191B47" w:rsidRDefault="00191B47" w:rsidP="00191B47">
            <w:pPr>
              <w:ind w:firstLine="0"/>
            </w:pPr>
            <w:r>
              <w:t>Bauer</w:t>
            </w:r>
          </w:p>
        </w:tc>
      </w:tr>
      <w:tr w:rsidR="00191B47" w:rsidRPr="00191B47" w14:paraId="4BC966A0" w14:textId="77777777" w:rsidTr="00191B47">
        <w:tc>
          <w:tcPr>
            <w:tcW w:w="2179" w:type="dxa"/>
          </w:tcPr>
          <w:p w14:paraId="1CB8474B" w14:textId="27BECC17" w:rsidR="00191B47" w:rsidRPr="00191B47" w:rsidRDefault="00191B47" w:rsidP="00191B47">
            <w:pPr>
              <w:ind w:firstLine="0"/>
            </w:pPr>
            <w:r>
              <w:t>Beach</w:t>
            </w:r>
          </w:p>
        </w:tc>
        <w:tc>
          <w:tcPr>
            <w:tcW w:w="2179" w:type="dxa"/>
          </w:tcPr>
          <w:p w14:paraId="6493D56C" w14:textId="5DA857C9" w:rsidR="00191B47" w:rsidRPr="00191B47" w:rsidRDefault="00191B47" w:rsidP="00191B47">
            <w:pPr>
              <w:ind w:firstLine="0"/>
            </w:pPr>
            <w:r>
              <w:t>Bernstein</w:t>
            </w:r>
          </w:p>
        </w:tc>
        <w:tc>
          <w:tcPr>
            <w:tcW w:w="2180" w:type="dxa"/>
          </w:tcPr>
          <w:p w14:paraId="166F6D86" w14:textId="1E3C9429" w:rsidR="00191B47" w:rsidRPr="00191B47" w:rsidRDefault="00191B47" w:rsidP="00191B47">
            <w:pPr>
              <w:ind w:firstLine="0"/>
            </w:pPr>
            <w:r>
              <w:t>Bowers</w:t>
            </w:r>
          </w:p>
        </w:tc>
      </w:tr>
      <w:tr w:rsidR="00191B47" w:rsidRPr="00191B47" w14:paraId="62B1224A" w14:textId="77777777" w:rsidTr="00191B47">
        <w:tc>
          <w:tcPr>
            <w:tcW w:w="2179" w:type="dxa"/>
          </w:tcPr>
          <w:p w14:paraId="0872E3C4" w14:textId="150CB014" w:rsidR="00191B47" w:rsidRPr="00191B47" w:rsidRDefault="00191B47" w:rsidP="00191B47">
            <w:pPr>
              <w:ind w:firstLine="0"/>
            </w:pPr>
            <w:r>
              <w:t>Bradley</w:t>
            </w:r>
          </w:p>
        </w:tc>
        <w:tc>
          <w:tcPr>
            <w:tcW w:w="2179" w:type="dxa"/>
          </w:tcPr>
          <w:p w14:paraId="3A988F4D" w14:textId="22CBB82C" w:rsidR="00191B47" w:rsidRPr="00191B47" w:rsidRDefault="00191B47" w:rsidP="00191B47">
            <w:pPr>
              <w:ind w:firstLine="0"/>
            </w:pPr>
            <w:r>
              <w:t>Brewer</w:t>
            </w:r>
          </w:p>
        </w:tc>
        <w:tc>
          <w:tcPr>
            <w:tcW w:w="2180" w:type="dxa"/>
          </w:tcPr>
          <w:p w14:paraId="09BE4030" w14:textId="7C653FB4" w:rsidR="00191B47" w:rsidRPr="00191B47" w:rsidRDefault="00191B47" w:rsidP="00191B47">
            <w:pPr>
              <w:ind w:firstLine="0"/>
            </w:pPr>
            <w:r>
              <w:t>Brittain</w:t>
            </w:r>
          </w:p>
        </w:tc>
      </w:tr>
      <w:tr w:rsidR="00191B47" w:rsidRPr="00191B47" w14:paraId="131025D3" w14:textId="77777777" w:rsidTr="00191B47">
        <w:tc>
          <w:tcPr>
            <w:tcW w:w="2179" w:type="dxa"/>
          </w:tcPr>
          <w:p w14:paraId="407D5B35" w14:textId="5349E6C8" w:rsidR="00191B47" w:rsidRPr="00191B47" w:rsidRDefault="00191B47" w:rsidP="00191B47">
            <w:pPr>
              <w:ind w:firstLine="0"/>
            </w:pPr>
            <w:r>
              <w:t>Burns</w:t>
            </w:r>
          </w:p>
        </w:tc>
        <w:tc>
          <w:tcPr>
            <w:tcW w:w="2179" w:type="dxa"/>
          </w:tcPr>
          <w:p w14:paraId="2420D06E" w14:textId="55277360" w:rsidR="00191B47" w:rsidRPr="00191B47" w:rsidRDefault="00191B47" w:rsidP="00191B47">
            <w:pPr>
              <w:ind w:firstLine="0"/>
            </w:pPr>
            <w:r>
              <w:t>Bustos</w:t>
            </w:r>
          </w:p>
        </w:tc>
        <w:tc>
          <w:tcPr>
            <w:tcW w:w="2180" w:type="dxa"/>
          </w:tcPr>
          <w:p w14:paraId="19E8CD14" w14:textId="65821937" w:rsidR="00191B47" w:rsidRPr="00191B47" w:rsidRDefault="00191B47" w:rsidP="00191B47">
            <w:pPr>
              <w:ind w:firstLine="0"/>
            </w:pPr>
            <w:r>
              <w:t>Calhoon</w:t>
            </w:r>
          </w:p>
        </w:tc>
      </w:tr>
      <w:tr w:rsidR="00191B47" w:rsidRPr="00191B47" w14:paraId="4D44C068" w14:textId="77777777" w:rsidTr="00191B47">
        <w:tc>
          <w:tcPr>
            <w:tcW w:w="2179" w:type="dxa"/>
          </w:tcPr>
          <w:p w14:paraId="6D87D3E9" w14:textId="4B0E5009" w:rsidR="00191B47" w:rsidRPr="00191B47" w:rsidRDefault="00191B47" w:rsidP="00191B47">
            <w:pPr>
              <w:ind w:firstLine="0"/>
            </w:pPr>
            <w:r>
              <w:t>Caskey</w:t>
            </w:r>
          </w:p>
        </w:tc>
        <w:tc>
          <w:tcPr>
            <w:tcW w:w="2179" w:type="dxa"/>
          </w:tcPr>
          <w:p w14:paraId="0ED97DB2" w14:textId="7F21492D" w:rsidR="00191B47" w:rsidRPr="00191B47" w:rsidRDefault="00191B47" w:rsidP="00191B47">
            <w:pPr>
              <w:ind w:firstLine="0"/>
            </w:pPr>
            <w:r>
              <w:t>Chapman</w:t>
            </w:r>
          </w:p>
        </w:tc>
        <w:tc>
          <w:tcPr>
            <w:tcW w:w="2180" w:type="dxa"/>
          </w:tcPr>
          <w:p w14:paraId="48B7C671" w14:textId="3B01305E" w:rsidR="00191B47" w:rsidRPr="00191B47" w:rsidRDefault="00191B47" w:rsidP="00191B47">
            <w:pPr>
              <w:ind w:firstLine="0"/>
            </w:pPr>
            <w:r>
              <w:t>Clyburn</w:t>
            </w:r>
          </w:p>
        </w:tc>
      </w:tr>
      <w:tr w:rsidR="00191B47" w:rsidRPr="00191B47" w14:paraId="534E32B3" w14:textId="77777777" w:rsidTr="00191B47">
        <w:tc>
          <w:tcPr>
            <w:tcW w:w="2179" w:type="dxa"/>
          </w:tcPr>
          <w:p w14:paraId="61962A13" w14:textId="37A96B14" w:rsidR="00191B47" w:rsidRPr="00191B47" w:rsidRDefault="00191B47" w:rsidP="00191B47">
            <w:pPr>
              <w:ind w:firstLine="0"/>
            </w:pPr>
            <w:r>
              <w:t>Cobb-Hunter</w:t>
            </w:r>
          </w:p>
        </w:tc>
        <w:tc>
          <w:tcPr>
            <w:tcW w:w="2179" w:type="dxa"/>
          </w:tcPr>
          <w:p w14:paraId="58D90201" w14:textId="797DAB70" w:rsidR="00191B47" w:rsidRPr="00191B47" w:rsidRDefault="00191B47" w:rsidP="00191B47">
            <w:pPr>
              <w:ind w:firstLine="0"/>
            </w:pPr>
            <w:r>
              <w:t>Collins</w:t>
            </w:r>
          </w:p>
        </w:tc>
        <w:tc>
          <w:tcPr>
            <w:tcW w:w="2180" w:type="dxa"/>
          </w:tcPr>
          <w:p w14:paraId="182EB7CF" w14:textId="6526EB56" w:rsidR="00191B47" w:rsidRPr="00191B47" w:rsidRDefault="00191B47" w:rsidP="00191B47">
            <w:pPr>
              <w:ind w:firstLine="0"/>
            </w:pPr>
            <w:r>
              <w:t>B. J. Cox</w:t>
            </w:r>
          </w:p>
        </w:tc>
      </w:tr>
      <w:tr w:rsidR="00191B47" w:rsidRPr="00191B47" w14:paraId="47EC2A24" w14:textId="77777777" w:rsidTr="00191B47">
        <w:tc>
          <w:tcPr>
            <w:tcW w:w="2179" w:type="dxa"/>
          </w:tcPr>
          <w:p w14:paraId="79FBE733" w14:textId="211F21A1" w:rsidR="00191B47" w:rsidRPr="00191B47" w:rsidRDefault="00191B47" w:rsidP="00191B47">
            <w:pPr>
              <w:ind w:firstLine="0"/>
            </w:pPr>
            <w:r>
              <w:lastRenderedPageBreak/>
              <w:t>B. L. Cox</w:t>
            </w:r>
          </w:p>
        </w:tc>
        <w:tc>
          <w:tcPr>
            <w:tcW w:w="2179" w:type="dxa"/>
          </w:tcPr>
          <w:p w14:paraId="4FE17820" w14:textId="4259D9BB" w:rsidR="00191B47" w:rsidRPr="00191B47" w:rsidRDefault="00191B47" w:rsidP="00191B47">
            <w:pPr>
              <w:ind w:firstLine="0"/>
            </w:pPr>
            <w:r>
              <w:t>Crawford</w:t>
            </w:r>
          </w:p>
        </w:tc>
        <w:tc>
          <w:tcPr>
            <w:tcW w:w="2180" w:type="dxa"/>
          </w:tcPr>
          <w:p w14:paraId="17CA5359" w14:textId="0C02B646" w:rsidR="00191B47" w:rsidRPr="00191B47" w:rsidRDefault="00191B47" w:rsidP="00191B47">
            <w:pPr>
              <w:ind w:firstLine="0"/>
            </w:pPr>
            <w:r>
              <w:t>Cromer</w:t>
            </w:r>
          </w:p>
        </w:tc>
      </w:tr>
      <w:tr w:rsidR="00191B47" w:rsidRPr="00191B47" w14:paraId="7B4090DA" w14:textId="77777777" w:rsidTr="00191B47">
        <w:tc>
          <w:tcPr>
            <w:tcW w:w="2179" w:type="dxa"/>
          </w:tcPr>
          <w:p w14:paraId="4A197261" w14:textId="5F175F03" w:rsidR="00191B47" w:rsidRPr="00191B47" w:rsidRDefault="00191B47" w:rsidP="00191B47">
            <w:pPr>
              <w:ind w:firstLine="0"/>
            </w:pPr>
            <w:r>
              <w:t>Davis</w:t>
            </w:r>
          </w:p>
        </w:tc>
        <w:tc>
          <w:tcPr>
            <w:tcW w:w="2179" w:type="dxa"/>
          </w:tcPr>
          <w:p w14:paraId="4D45E222" w14:textId="1EA4F026" w:rsidR="00191B47" w:rsidRPr="00191B47" w:rsidRDefault="00191B47" w:rsidP="00191B47">
            <w:pPr>
              <w:ind w:firstLine="0"/>
            </w:pPr>
            <w:r>
              <w:t>Dillard</w:t>
            </w:r>
          </w:p>
        </w:tc>
        <w:tc>
          <w:tcPr>
            <w:tcW w:w="2180" w:type="dxa"/>
          </w:tcPr>
          <w:p w14:paraId="0D01059A" w14:textId="389DB786" w:rsidR="00191B47" w:rsidRPr="00191B47" w:rsidRDefault="00191B47" w:rsidP="00191B47">
            <w:pPr>
              <w:ind w:firstLine="0"/>
            </w:pPr>
            <w:r>
              <w:t>Duncan</w:t>
            </w:r>
          </w:p>
        </w:tc>
      </w:tr>
      <w:tr w:rsidR="00191B47" w:rsidRPr="00191B47" w14:paraId="71B8845C" w14:textId="77777777" w:rsidTr="00191B47">
        <w:tc>
          <w:tcPr>
            <w:tcW w:w="2179" w:type="dxa"/>
          </w:tcPr>
          <w:p w14:paraId="7701E5F7" w14:textId="159661BB" w:rsidR="00191B47" w:rsidRPr="00191B47" w:rsidRDefault="00191B47" w:rsidP="00191B47">
            <w:pPr>
              <w:ind w:firstLine="0"/>
            </w:pPr>
            <w:r>
              <w:t>Edgerton</w:t>
            </w:r>
          </w:p>
        </w:tc>
        <w:tc>
          <w:tcPr>
            <w:tcW w:w="2179" w:type="dxa"/>
          </w:tcPr>
          <w:p w14:paraId="1EE02ECA" w14:textId="452FF270" w:rsidR="00191B47" w:rsidRPr="00191B47" w:rsidRDefault="00191B47" w:rsidP="00191B47">
            <w:pPr>
              <w:ind w:firstLine="0"/>
            </w:pPr>
            <w:r>
              <w:t>Erickson</w:t>
            </w:r>
          </w:p>
        </w:tc>
        <w:tc>
          <w:tcPr>
            <w:tcW w:w="2180" w:type="dxa"/>
          </w:tcPr>
          <w:p w14:paraId="196FD12E" w14:textId="5B7492AB" w:rsidR="00191B47" w:rsidRPr="00191B47" w:rsidRDefault="00191B47" w:rsidP="00191B47">
            <w:pPr>
              <w:ind w:firstLine="0"/>
            </w:pPr>
            <w:r>
              <w:t>Forrest</w:t>
            </w:r>
          </w:p>
        </w:tc>
      </w:tr>
      <w:tr w:rsidR="00191B47" w:rsidRPr="00191B47" w14:paraId="18EC83DF" w14:textId="77777777" w:rsidTr="00191B47">
        <w:tc>
          <w:tcPr>
            <w:tcW w:w="2179" w:type="dxa"/>
          </w:tcPr>
          <w:p w14:paraId="4EBAB588" w14:textId="222B9E1D" w:rsidR="00191B47" w:rsidRPr="00191B47" w:rsidRDefault="00191B47" w:rsidP="00191B47">
            <w:pPr>
              <w:ind w:firstLine="0"/>
            </w:pPr>
            <w:r>
              <w:t>Gagnon</w:t>
            </w:r>
          </w:p>
        </w:tc>
        <w:tc>
          <w:tcPr>
            <w:tcW w:w="2179" w:type="dxa"/>
          </w:tcPr>
          <w:p w14:paraId="6BD302D6" w14:textId="7E5D78E7" w:rsidR="00191B47" w:rsidRPr="00191B47" w:rsidRDefault="00191B47" w:rsidP="00191B47">
            <w:pPr>
              <w:ind w:firstLine="0"/>
            </w:pPr>
            <w:r>
              <w:t>Garvin</w:t>
            </w:r>
          </w:p>
        </w:tc>
        <w:tc>
          <w:tcPr>
            <w:tcW w:w="2180" w:type="dxa"/>
          </w:tcPr>
          <w:p w14:paraId="1920C32E" w14:textId="62F422DD" w:rsidR="00191B47" w:rsidRPr="00191B47" w:rsidRDefault="00191B47" w:rsidP="00191B47">
            <w:pPr>
              <w:ind w:firstLine="0"/>
            </w:pPr>
            <w:r>
              <w:t>Gatch</w:t>
            </w:r>
          </w:p>
        </w:tc>
      </w:tr>
      <w:tr w:rsidR="00191B47" w:rsidRPr="00191B47" w14:paraId="3D7F96BB" w14:textId="77777777" w:rsidTr="00191B47">
        <w:tc>
          <w:tcPr>
            <w:tcW w:w="2179" w:type="dxa"/>
          </w:tcPr>
          <w:p w14:paraId="448BB26A" w14:textId="4AEA5652" w:rsidR="00191B47" w:rsidRPr="00191B47" w:rsidRDefault="00191B47" w:rsidP="00191B47">
            <w:pPr>
              <w:ind w:firstLine="0"/>
            </w:pPr>
            <w:r>
              <w:t>Gibson</w:t>
            </w:r>
          </w:p>
        </w:tc>
        <w:tc>
          <w:tcPr>
            <w:tcW w:w="2179" w:type="dxa"/>
          </w:tcPr>
          <w:p w14:paraId="3E487363" w14:textId="1AFE600F" w:rsidR="00191B47" w:rsidRPr="00191B47" w:rsidRDefault="00191B47" w:rsidP="00191B47">
            <w:pPr>
              <w:ind w:firstLine="0"/>
            </w:pPr>
            <w:r>
              <w:t>Gilliam</w:t>
            </w:r>
          </w:p>
        </w:tc>
        <w:tc>
          <w:tcPr>
            <w:tcW w:w="2180" w:type="dxa"/>
          </w:tcPr>
          <w:p w14:paraId="7C7F5F7F" w14:textId="2BB7D1E1" w:rsidR="00191B47" w:rsidRPr="00191B47" w:rsidRDefault="00191B47" w:rsidP="00191B47">
            <w:pPr>
              <w:ind w:firstLine="0"/>
            </w:pPr>
            <w:r>
              <w:t>Gilliard</w:t>
            </w:r>
          </w:p>
        </w:tc>
      </w:tr>
      <w:tr w:rsidR="00191B47" w:rsidRPr="00191B47" w14:paraId="57B14217" w14:textId="77777777" w:rsidTr="00191B47">
        <w:tc>
          <w:tcPr>
            <w:tcW w:w="2179" w:type="dxa"/>
          </w:tcPr>
          <w:p w14:paraId="62C646B1" w14:textId="45FB6194" w:rsidR="00191B47" w:rsidRPr="00191B47" w:rsidRDefault="00191B47" w:rsidP="00191B47">
            <w:pPr>
              <w:ind w:firstLine="0"/>
            </w:pPr>
            <w:r>
              <w:t>Gilreath</w:t>
            </w:r>
          </w:p>
        </w:tc>
        <w:tc>
          <w:tcPr>
            <w:tcW w:w="2179" w:type="dxa"/>
          </w:tcPr>
          <w:p w14:paraId="6B92EE6E" w14:textId="57DB577C" w:rsidR="00191B47" w:rsidRPr="00191B47" w:rsidRDefault="00191B47" w:rsidP="00191B47">
            <w:pPr>
              <w:ind w:firstLine="0"/>
            </w:pPr>
            <w:r>
              <w:t>Govan</w:t>
            </w:r>
          </w:p>
        </w:tc>
        <w:tc>
          <w:tcPr>
            <w:tcW w:w="2180" w:type="dxa"/>
          </w:tcPr>
          <w:p w14:paraId="7ED1F502" w14:textId="14B81F65" w:rsidR="00191B47" w:rsidRPr="00191B47" w:rsidRDefault="00191B47" w:rsidP="00191B47">
            <w:pPr>
              <w:ind w:firstLine="0"/>
            </w:pPr>
            <w:r>
              <w:t>Grant</w:t>
            </w:r>
          </w:p>
        </w:tc>
      </w:tr>
      <w:tr w:rsidR="00191B47" w:rsidRPr="00191B47" w14:paraId="7F3713E7" w14:textId="77777777" w:rsidTr="00191B47">
        <w:tc>
          <w:tcPr>
            <w:tcW w:w="2179" w:type="dxa"/>
          </w:tcPr>
          <w:p w14:paraId="464149A4" w14:textId="76991604" w:rsidR="00191B47" w:rsidRPr="00191B47" w:rsidRDefault="00191B47" w:rsidP="00191B47">
            <w:pPr>
              <w:ind w:firstLine="0"/>
            </w:pPr>
            <w:r>
              <w:t>Guest</w:t>
            </w:r>
          </w:p>
        </w:tc>
        <w:tc>
          <w:tcPr>
            <w:tcW w:w="2179" w:type="dxa"/>
          </w:tcPr>
          <w:p w14:paraId="51B2F7E3" w14:textId="69EE9DB9" w:rsidR="00191B47" w:rsidRPr="00191B47" w:rsidRDefault="00191B47" w:rsidP="00191B47">
            <w:pPr>
              <w:ind w:firstLine="0"/>
            </w:pPr>
            <w:r>
              <w:t>Haddon</w:t>
            </w:r>
          </w:p>
        </w:tc>
        <w:tc>
          <w:tcPr>
            <w:tcW w:w="2180" w:type="dxa"/>
          </w:tcPr>
          <w:p w14:paraId="59DC9B1A" w14:textId="0225AF3B" w:rsidR="00191B47" w:rsidRPr="00191B47" w:rsidRDefault="00191B47" w:rsidP="00191B47">
            <w:pPr>
              <w:ind w:firstLine="0"/>
            </w:pPr>
            <w:r>
              <w:t>Hager</w:t>
            </w:r>
          </w:p>
        </w:tc>
      </w:tr>
      <w:tr w:rsidR="00191B47" w:rsidRPr="00191B47" w14:paraId="480EB9BB" w14:textId="77777777" w:rsidTr="00191B47">
        <w:tc>
          <w:tcPr>
            <w:tcW w:w="2179" w:type="dxa"/>
          </w:tcPr>
          <w:p w14:paraId="7F036E7D" w14:textId="7AC028EC" w:rsidR="00191B47" w:rsidRPr="00191B47" w:rsidRDefault="00191B47" w:rsidP="00191B47">
            <w:pPr>
              <w:ind w:firstLine="0"/>
            </w:pPr>
            <w:r>
              <w:t>Hardee</w:t>
            </w:r>
          </w:p>
        </w:tc>
        <w:tc>
          <w:tcPr>
            <w:tcW w:w="2179" w:type="dxa"/>
          </w:tcPr>
          <w:p w14:paraId="41B2AF11" w14:textId="38EED24F" w:rsidR="00191B47" w:rsidRPr="00191B47" w:rsidRDefault="00191B47" w:rsidP="00191B47">
            <w:pPr>
              <w:ind w:firstLine="0"/>
            </w:pPr>
            <w:r>
              <w:t>Hart</w:t>
            </w:r>
          </w:p>
        </w:tc>
        <w:tc>
          <w:tcPr>
            <w:tcW w:w="2180" w:type="dxa"/>
          </w:tcPr>
          <w:p w14:paraId="7EF2EA2D" w14:textId="3D06F2BF" w:rsidR="00191B47" w:rsidRPr="00191B47" w:rsidRDefault="00191B47" w:rsidP="00191B47">
            <w:pPr>
              <w:ind w:firstLine="0"/>
            </w:pPr>
            <w:r>
              <w:t>Hartnett</w:t>
            </w:r>
          </w:p>
        </w:tc>
      </w:tr>
      <w:tr w:rsidR="00191B47" w:rsidRPr="00191B47" w14:paraId="18D16DFA" w14:textId="77777777" w:rsidTr="00191B47">
        <w:tc>
          <w:tcPr>
            <w:tcW w:w="2179" w:type="dxa"/>
          </w:tcPr>
          <w:p w14:paraId="77F81EA9" w14:textId="4E9B5F41" w:rsidR="00191B47" w:rsidRPr="00191B47" w:rsidRDefault="00191B47" w:rsidP="00191B47">
            <w:pPr>
              <w:ind w:firstLine="0"/>
            </w:pPr>
            <w:r>
              <w:t>Hartz</w:t>
            </w:r>
          </w:p>
        </w:tc>
        <w:tc>
          <w:tcPr>
            <w:tcW w:w="2179" w:type="dxa"/>
          </w:tcPr>
          <w:p w14:paraId="04BD3089" w14:textId="39A22099" w:rsidR="00191B47" w:rsidRPr="00191B47" w:rsidRDefault="00191B47" w:rsidP="00191B47">
            <w:pPr>
              <w:ind w:firstLine="0"/>
            </w:pPr>
            <w:r>
              <w:t>Hayes</w:t>
            </w:r>
          </w:p>
        </w:tc>
        <w:tc>
          <w:tcPr>
            <w:tcW w:w="2180" w:type="dxa"/>
          </w:tcPr>
          <w:p w14:paraId="68FBA40D" w14:textId="1BC95B36" w:rsidR="00191B47" w:rsidRPr="00191B47" w:rsidRDefault="00191B47" w:rsidP="00191B47">
            <w:pPr>
              <w:ind w:firstLine="0"/>
            </w:pPr>
            <w:r>
              <w:t>Henderson-Myers</w:t>
            </w:r>
          </w:p>
        </w:tc>
      </w:tr>
      <w:tr w:rsidR="00191B47" w:rsidRPr="00191B47" w14:paraId="1D94AB50" w14:textId="77777777" w:rsidTr="00191B47">
        <w:tc>
          <w:tcPr>
            <w:tcW w:w="2179" w:type="dxa"/>
          </w:tcPr>
          <w:p w14:paraId="3574CED6" w14:textId="16BCE0FD" w:rsidR="00191B47" w:rsidRPr="00191B47" w:rsidRDefault="00191B47" w:rsidP="00191B47">
            <w:pPr>
              <w:ind w:firstLine="0"/>
            </w:pPr>
            <w:r>
              <w:t>Herbkersman</w:t>
            </w:r>
          </w:p>
        </w:tc>
        <w:tc>
          <w:tcPr>
            <w:tcW w:w="2179" w:type="dxa"/>
          </w:tcPr>
          <w:p w14:paraId="5D2FB85D" w14:textId="6710107E" w:rsidR="00191B47" w:rsidRPr="00191B47" w:rsidRDefault="00191B47" w:rsidP="00191B47">
            <w:pPr>
              <w:ind w:firstLine="0"/>
            </w:pPr>
            <w:r>
              <w:t>Hewitt</w:t>
            </w:r>
          </w:p>
        </w:tc>
        <w:tc>
          <w:tcPr>
            <w:tcW w:w="2180" w:type="dxa"/>
          </w:tcPr>
          <w:p w14:paraId="0AC0B2B6" w14:textId="6E558FA8" w:rsidR="00191B47" w:rsidRPr="00191B47" w:rsidRDefault="00191B47" w:rsidP="00191B47">
            <w:pPr>
              <w:ind w:firstLine="0"/>
            </w:pPr>
            <w:r>
              <w:t>Hixon</w:t>
            </w:r>
          </w:p>
        </w:tc>
      </w:tr>
      <w:tr w:rsidR="00191B47" w:rsidRPr="00191B47" w14:paraId="3E36ACCC" w14:textId="77777777" w:rsidTr="00191B47">
        <w:tc>
          <w:tcPr>
            <w:tcW w:w="2179" w:type="dxa"/>
          </w:tcPr>
          <w:p w14:paraId="6B7CE291" w14:textId="637510B9" w:rsidR="00191B47" w:rsidRPr="00191B47" w:rsidRDefault="00191B47" w:rsidP="00191B47">
            <w:pPr>
              <w:ind w:firstLine="0"/>
            </w:pPr>
            <w:r>
              <w:t>Holman</w:t>
            </w:r>
          </w:p>
        </w:tc>
        <w:tc>
          <w:tcPr>
            <w:tcW w:w="2179" w:type="dxa"/>
          </w:tcPr>
          <w:p w14:paraId="310CD1F5" w14:textId="1D0F6A3E" w:rsidR="00191B47" w:rsidRPr="00191B47" w:rsidRDefault="00191B47" w:rsidP="00191B47">
            <w:pPr>
              <w:ind w:firstLine="0"/>
            </w:pPr>
            <w:r>
              <w:t>Hosey</w:t>
            </w:r>
          </w:p>
        </w:tc>
        <w:tc>
          <w:tcPr>
            <w:tcW w:w="2180" w:type="dxa"/>
          </w:tcPr>
          <w:p w14:paraId="53DF7274" w14:textId="736B889D" w:rsidR="00191B47" w:rsidRPr="00191B47" w:rsidRDefault="00191B47" w:rsidP="00191B47">
            <w:pPr>
              <w:ind w:firstLine="0"/>
            </w:pPr>
            <w:r>
              <w:t>Howard</w:t>
            </w:r>
          </w:p>
        </w:tc>
      </w:tr>
      <w:tr w:rsidR="00191B47" w:rsidRPr="00191B47" w14:paraId="07C65C46" w14:textId="77777777" w:rsidTr="00191B47">
        <w:tc>
          <w:tcPr>
            <w:tcW w:w="2179" w:type="dxa"/>
          </w:tcPr>
          <w:p w14:paraId="528FF416" w14:textId="7F64E2CC" w:rsidR="00191B47" w:rsidRPr="00191B47" w:rsidRDefault="00191B47" w:rsidP="00191B47">
            <w:pPr>
              <w:ind w:firstLine="0"/>
            </w:pPr>
            <w:r>
              <w:t>Huff</w:t>
            </w:r>
          </w:p>
        </w:tc>
        <w:tc>
          <w:tcPr>
            <w:tcW w:w="2179" w:type="dxa"/>
          </w:tcPr>
          <w:p w14:paraId="7793D1FF" w14:textId="5C5D9E60" w:rsidR="00191B47" w:rsidRPr="00191B47" w:rsidRDefault="00191B47" w:rsidP="00191B47">
            <w:pPr>
              <w:ind w:firstLine="0"/>
            </w:pPr>
            <w:r>
              <w:t>J. E. Johnson</w:t>
            </w:r>
          </w:p>
        </w:tc>
        <w:tc>
          <w:tcPr>
            <w:tcW w:w="2180" w:type="dxa"/>
          </w:tcPr>
          <w:p w14:paraId="7CEC13F3" w14:textId="0E91A2DE" w:rsidR="00191B47" w:rsidRPr="00191B47" w:rsidRDefault="00191B47" w:rsidP="00191B47">
            <w:pPr>
              <w:ind w:firstLine="0"/>
            </w:pPr>
            <w:r>
              <w:t>J. L. Johnson</w:t>
            </w:r>
          </w:p>
        </w:tc>
      </w:tr>
      <w:tr w:rsidR="00191B47" w:rsidRPr="00191B47" w14:paraId="76AAC673" w14:textId="77777777" w:rsidTr="00191B47">
        <w:tc>
          <w:tcPr>
            <w:tcW w:w="2179" w:type="dxa"/>
          </w:tcPr>
          <w:p w14:paraId="5FCE9ACE" w14:textId="0421D7E6" w:rsidR="00191B47" w:rsidRPr="00191B47" w:rsidRDefault="00191B47" w:rsidP="00191B47">
            <w:pPr>
              <w:ind w:firstLine="0"/>
            </w:pPr>
            <w:r>
              <w:t>Jones</w:t>
            </w:r>
          </w:p>
        </w:tc>
        <w:tc>
          <w:tcPr>
            <w:tcW w:w="2179" w:type="dxa"/>
          </w:tcPr>
          <w:p w14:paraId="1415C594" w14:textId="21643D57" w:rsidR="00191B47" w:rsidRPr="00191B47" w:rsidRDefault="00191B47" w:rsidP="00191B47">
            <w:pPr>
              <w:ind w:firstLine="0"/>
            </w:pPr>
            <w:r>
              <w:t>Jordan</w:t>
            </w:r>
          </w:p>
        </w:tc>
        <w:tc>
          <w:tcPr>
            <w:tcW w:w="2180" w:type="dxa"/>
          </w:tcPr>
          <w:p w14:paraId="22497218" w14:textId="1D920195" w:rsidR="00191B47" w:rsidRPr="00191B47" w:rsidRDefault="00191B47" w:rsidP="00191B47">
            <w:pPr>
              <w:ind w:firstLine="0"/>
            </w:pPr>
            <w:r>
              <w:t>Kilmartin</w:t>
            </w:r>
          </w:p>
        </w:tc>
      </w:tr>
      <w:tr w:rsidR="00191B47" w:rsidRPr="00191B47" w14:paraId="4CDE24A1" w14:textId="77777777" w:rsidTr="00191B47">
        <w:tc>
          <w:tcPr>
            <w:tcW w:w="2179" w:type="dxa"/>
          </w:tcPr>
          <w:p w14:paraId="108C31C7" w14:textId="055375D8" w:rsidR="00191B47" w:rsidRPr="00191B47" w:rsidRDefault="00191B47" w:rsidP="00191B47">
            <w:pPr>
              <w:ind w:firstLine="0"/>
            </w:pPr>
            <w:r>
              <w:t>King</w:t>
            </w:r>
          </w:p>
        </w:tc>
        <w:tc>
          <w:tcPr>
            <w:tcW w:w="2179" w:type="dxa"/>
          </w:tcPr>
          <w:p w14:paraId="6D5E467A" w14:textId="6DDC823C" w:rsidR="00191B47" w:rsidRPr="00191B47" w:rsidRDefault="00191B47" w:rsidP="00191B47">
            <w:pPr>
              <w:ind w:firstLine="0"/>
            </w:pPr>
            <w:r>
              <w:t>Landing</w:t>
            </w:r>
          </w:p>
        </w:tc>
        <w:tc>
          <w:tcPr>
            <w:tcW w:w="2180" w:type="dxa"/>
          </w:tcPr>
          <w:p w14:paraId="54C2B672" w14:textId="3F7D1C6D" w:rsidR="00191B47" w:rsidRPr="00191B47" w:rsidRDefault="00191B47" w:rsidP="00191B47">
            <w:pPr>
              <w:ind w:firstLine="0"/>
            </w:pPr>
            <w:r>
              <w:t>Lawson</w:t>
            </w:r>
          </w:p>
        </w:tc>
      </w:tr>
      <w:tr w:rsidR="00191B47" w:rsidRPr="00191B47" w14:paraId="2D98CE65" w14:textId="77777777" w:rsidTr="00191B47">
        <w:tc>
          <w:tcPr>
            <w:tcW w:w="2179" w:type="dxa"/>
          </w:tcPr>
          <w:p w14:paraId="01301FF1" w14:textId="3DB85957" w:rsidR="00191B47" w:rsidRPr="00191B47" w:rsidRDefault="00191B47" w:rsidP="00191B47">
            <w:pPr>
              <w:ind w:firstLine="0"/>
            </w:pPr>
            <w:r>
              <w:t>Ligon</w:t>
            </w:r>
          </w:p>
        </w:tc>
        <w:tc>
          <w:tcPr>
            <w:tcW w:w="2179" w:type="dxa"/>
          </w:tcPr>
          <w:p w14:paraId="2E45FFCC" w14:textId="64482CFB" w:rsidR="00191B47" w:rsidRPr="00191B47" w:rsidRDefault="00191B47" w:rsidP="00191B47">
            <w:pPr>
              <w:ind w:firstLine="0"/>
            </w:pPr>
            <w:r>
              <w:t>Long</w:t>
            </w:r>
          </w:p>
        </w:tc>
        <w:tc>
          <w:tcPr>
            <w:tcW w:w="2180" w:type="dxa"/>
          </w:tcPr>
          <w:p w14:paraId="4E730522" w14:textId="3FF272E0" w:rsidR="00191B47" w:rsidRPr="00191B47" w:rsidRDefault="00191B47" w:rsidP="00191B47">
            <w:pPr>
              <w:ind w:firstLine="0"/>
            </w:pPr>
            <w:r>
              <w:t>Lowe</w:t>
            </w:r>
          </w:p>
        </w:tc>
      </w:tr>
      <w:tr w:rsidR="00191B47" w:rsidRPr="00191B47" w14:paraId="07C84E79" w14:textId="77777777" w:rsidTr="00191B47">
        <w:tc>
          <w:tcPr>
            <w:tcW w:w="2179" w:type="dxa"/>
          </w:tcPr>
          <w:p w14:paraId="5A32BD2D" w14:textId="532DBF1C" w:rsidR="00191B47" w:rsidRPr="00191B47" w:rsidRDefault="00191B47" w:rsidP="00191B47">
            <w:pPr>
              <w:ind w:firstLine="0"/>
            </w:pPr>
            <w:r>
              <w:t>Luck</w:t>
            </w:r>
          </w:p>
        </w:tc>
        <w:tc>
          <w:tcPr>
            <w:tcW w:w="2179" w:type="dxa"/>
          </w:tcPr>
          <w:p w14:paraId="679041EF" w14:textId="1D0976CE" w:rsidR="00191B47" w:rsidRPr="00191B47" w:rsidRDefault="00191B47" w:rsidP="00191B47">
            <w:pPr>
              <w:ind w:firstLine="0"/>
            </w:pPr>
            <w:r>
              <w:t>Magnuson</w:t>
            </w:r>
          </w:p>
        </w:tc>
        <w:tc>
          <w:tcPr>
            <w:tcW w:w="2180" w:type="dxa"/>
          </w:tcPr>
          <w:p w14:paraId="243E5ED1" w14:textId="0F1F8A51" w:rsidR="00191B47" w:rsidRPr="00191B47" w:rsidRDefault="00191B47" w:rsidP="00191B47">
            <w:pPr>
              <w:ind w:firstLine="0"/>
            </w:pPr>
            <w:r>
              <w:t>Martin</w:t>
            </w:r>
          </w:p>
        </w:tc>
      </w:tr>
      <w:tr w:rsidR="00191B47" w:rsidRPr="00191B47" w14:paraId="6A9FE77A" w14:textId="77777777" w:rsidTr="00191B47">
        <w:tc>
          <w:tcPr>
            <w:tcW w:w="2179" w:type="dxa"/>
          </w:tcPr>
          <w:p w14:paraId="2A772391" w14:textId="4809F1DC" w:rsidR="00191B47" w:rsidRPr="00191B47" w:rsidRDefault="00191B47" w:rsidP="00191B47">
            <w:pPr>
              <w:ind w:firstLine="0"/>
            </w:pPr>
            <w:r>
              <w:t>May</w:t>
            </w:r>
          </w:p>
        </w:tc>
        <w:tc>
          <w:tcPr>
            <w:tcW w:w="2179" w:type="dxa"/>
          </w:tcPr>
          <w:p w14:paraId="379C4093" w14:textId="409053BF" w:rsidR="00191B47" w:rsidRPr="00191B47" w:rsidRDefault="00191B47" w:rsidP="00191B47">
            <w:pPr>
              <w:ind w:firstLine="0"/>
            </w:pPr>
            <w:r>
              <w:t>McCabe</w:t>
            </w:r>
          </w:p>
        </w:tc>
        <w:tc>
          <w:tcPr>
            <w:tcW w:w="2180" w:type="dxa"/>
          </w:tcPr>
          <w:p w14:paraId="00662B83" w14:textId="7BE9A385" w:rsidR="00191B47" w:rsidRPr="00191B47" w:rsidRDefault="00191B47" w:rsidP="00191B47">
            <w:pPr>
              <w:ind w:firstLine="0"/>
            </w:pPr>
            <w:r>
              <w:t>McCravy</w:t>
            </w:r>
          </w:p>
        </w:tc>
      </w:tr>
      <w:tr w:rsidR="00191B47" w:rsidRPr="00191B47" w14:paraId="05FF7C99" w14:textId="77777777" w:rsidTr="00191B47">
        <w:tc>
          <w:tcPr>
            <w:tcW w:w="2179" w:type="dxa"/>
          </w:tcPr>
          <w:p w14:paraId="13801794" w14:textId="4D331D0D" w:rsidR="00191B47" w:rsidRPr="00191B47" w:rsidRDefault="00191B47" w:rsidP="00191B47">
            <w:pPr>
              <w:ind w:firstLine="0"/>
            </w:pPr>
            <w:r>
              <w:t>McDaniel</w:t>
            </w:r>
          </w:p>
        </w:tc>
        <w:tc>
          <w:tcPr>
            <w:tcW w:w="2179" w:type="dxa"/>
          </w:tcPr>
          <w:p w14:paraId="34154BFA" w14:textId="3CEE5FC1" w:rsidR="00191B47" w:rsidRPr="00191B47" w:rsidRDefault="00191B47" w:rsidP="00191B47">
            <w:pPr>
              <w:ind w:firstLine="0"/>
            </w:pPr>
            <w:r>
              <w:t>Mitchell</w:t>
            </w:r>
          </w:p>
        </w:tc>
        <w:tc>
          <w:tcPr>
            <w:tcW w:w="2180" w:type="dxa"/>
          </w:tcPr>
          <w:p w14:paraId="30108D0A" w14:textId="1FDC3566" w:rsidR="00191B47" w:rsidRPr="00191B47" w:rsidRDefault="00191B47" w:rsidP="00191B47">
            <w:pPr>
              <w:ind w:firstLine="0"/>
            </w:pPr>
            <w:r>
              <w:t>Montgomery</w:t>
            </w:r>
          </w:p>
        </w:tc>
      </w:tr>
      <w:tr w:rsidR="00191B47" w:rsidRPr="00191B47" w14:paraId="2E13EABD" w14:textId="77777777" w:rsidTr="00191B47">
        <w:tc>
          <w:tcPr>
            <w:tcW w:w="2179" w:type="dxa"/>
          </w:tcPr>
          <w:p w14:paraId="355BA365" w14:textId="5DF94C11" w:rsidR="00191B47" w:rsidRPr="00191B47" w:rsidRDefault="00191B47" w:rsidP="00191B47">
            <w:pPr>
              <w:ind w:firstLine="0"/>
            </w:pPr>
            <w:r>
              <w:t>T. Moore</w:t>
            </w:r>
          </w:p>
        </w:tc>
        <w:tc>
          <w:tcPr>
            <w:tcW w:w="2179" w:type="dxa"/>
          </w:tcPr>
          <w:p w14:paraId="17981ACF" w14:textId="3FE802FD" w:rsidR="00191B47" w:rsidRPr="00191B47" w:rsidRDefault="00191B47" w:rsidP="00191B47">
            <w:pPr>
              <w:ind w:firstLine="0"/>
            </w:pPr>
            <w:r>
              <w:t>Morgan</w:t>
            </w:r>
          </w:p>
        </w:tc>
        <w:tc>
          <w:tcPr>
            <w:tcW w:w="2180" w:type="dxa"/>
          </w:tcPr>
          <w:p w14:paraId="414924C2" w14:textId="42C78372" w:rsidR="00191B47" w:rsidRPr="00191B47" w:rsidRDefault="00191B47" w:rsidP="00191B47">
            <w:pPr>
              <w:ind w:firstLine="0"/>
            </w:pPr>
            <w:r>
              <w:t>Moss</w:t>
            </w:r>
          </w:p>
        </w:tc>
      </w:tr>
      <w:tr w:rsidR="00191B47" w:rsidRPr="00191B47" w14:paraId="2076DD8F" w14:textId="77777777" w:rsidTr="00191B47">
        <w:tc>
          <w:tcPr>
            <w:tcW w:w="2179" w:type="dxa"/>
          </w:tcPr>
          <w:p w14:paraId="4D211A58" w14:textId="7B0A7697" w:rsidR="00191B47" w:rsidRPr="00191B47" w:rsidRDefault="00191B47" w:rsidP="00191B47">
            <w:pPr>
              <w:ind w:firstLine="0"/>
            </w:pPr>
            <w:r>
              <w:t>Murphy</w:t>
            </w:r>
          </w:p>
        </w:tc>
        <w:tc>
          <w:tcPr>
            <w:tcW w:w="2179" w:type="dxa"/>
          </w:tcPr>
          <w:p w14:paraId="09FC78F7" w14:textId="5B747850" w:rsidR="00191B47" w:rsidRPr="00191B47" w:rsidRDefault="00191B47" w:rsidP="00191B47">
            <w:pPr>
              <w:ind w:firstLine="0"/>
            </w:pPr>
            <w:r>
              <w:t>Neese</w:t>
            </w:r>
          </w:p>
        </w:tc>
        <w:tc>
          <w:tcPr>
            <w:tcW w:w="2180" w:type="dxa"/>
          </w:tcPr>
          <w:p w14:paraId="35B94AC9" w14:textId="1E387FD6" w:rsidR="00191B47" w:rsidRPr="00191B47" w:rsidRDefault="00191B47" w:rsidP="00191B47">
            <w:pPr>
              <w:ind w:firstLine="0"/>
            </w:pPr>
            <w:r>
              <w:t>B. Newton</w:t>
            </w:r>
          </w:p>
        </w:tc>
      </w:tr>
      <w:tr w:rsidR="00191B47" w:rsidRPr="00191B47" w14:paraId="4B89C997" w14:textId="77777777" w:rsidTr="00191B47">
        <w:tc>
          <w:tcPr>
            <w:tcW w:w="2179" w:type="dxa"/>
          </w:tcPr>
          <w:p w14:paraId="0B1E76F1" w14:textId="788D085C" w:rsidR="00191B47" w:rsidRPr="00191B47" w:rsidRDefault="00191B47" w:rsidP="00191B47">
            <w:pPr>
              <w:ind w:firstLine="0"/>
            </w:pPr>
            <w:r>
              <w:t>W. Newton</w:t>
            </w:r>
          </w:p>
        </w:tc>
        <w:tc>
          <w:tcPr>
            <w:tcW w:w="2179" w:type="dxa"/>
          </w:tcPr>
          <w:p w14:paraId="2AC5B3AC" w14:textId="5586A689" w:rsidR="00191B47" w:rsidRPr="00191B47" w:rsidRDefault="00191B47" w:rsidP="00191B47">
            <w:pPr>
              <w:ind w:firstLine="0"/>
            </w:pPr>
            <w:r>
              <w:t>Oremus</w:t>
            </w:r>
          </w:p>
        </w:tc>
        <w:tc>
          <w:tcPr>
            <w:tcW w:w="2180" w:type="dxa"/>
          </w:tcPr>
          <w:p w14:paraId="7D8AA931" w14:textId="29AFAC04" w:rsidR="00191B47" w:rsidRPr="00191B47" w:rsidRDefault="00191B47" w:rsidP="00191B47">
            <w:pPr>
              <w:ind w:firstLine="0"/>
            </w:pPr>
            <w:r>
              <w:t>Pace</w:t>
            </w:r>
          </w:p>
        </w:tc>
      </w:tr>
      <w:tr w:rsidR="00191B47" w:rsidRPr="00191B47" w14:paraId="4C4CB758" w14:textId="77777777" w:rsidTr="00191B47">
        <w:tc>
          <w:tcPr>
            <w:tcW w:w="2179" w:type="dxa"/>
          </w:tcPr>
          <w:p w14:paraId="00078B63" w14:textId="5366CB8D" w:rsidR="00191B47" w:rsidRPr="00191B47" w:rsidRDefault="00191B47" w:rsidP="00191B47">
            <w:pPr>
              <w:ind w:firstLine="0"/>
            </w:pPr>
            <w:r>
              <w:t>Pedalino</w:t>
            </w:r>
          </w:p>
        </w:tc>
        <w:tc>
          <w:tcPr>
            <w:tcW w:w="2179" w:type="dxa"/>
          </w:tcPr>
          <w:p w14:paraId="3C7B0D29" w14:textId="299BBF9C" w:rsidR="00191B47" w:rsidRPr="00191B47" w:rsidRDefault="00191B47" w:rsidP="00191B47">
            <w:pPr>
              <w:ind w:firstLine="0"/>
            </w:pPr>
            <w:r>
              <w:t>Pope</w:t>
            </w:r>
          </w:p>
        </w:tc>
        <w:tc>
          <w:tcPr>
            <w:tcW w:w="2180" w:type="dxa"/>
          </w:tcPr>
          <w:p w14:paraId="57B4C093" w14:textId="57127FEA" w:rsidR="00191B47" w:rsidRPr="00191B47" w:rsidRDefault="00191B47" w:rsidP="00191B47">
            <w:pPr>
              <w:ind w:firstLine="0"/>
            </w:pPr>
            <w:r>
              <w:t>Rankin</w:t>
            </w:r>
          </w:p>
        </w:tc>
      </w:tr>
      <w:tr w:rsidR="00191B47" w:rsidRPr="00191B47" w14:paraId="79DC122A" w14:textId="77777777" w:rsidTr="00191B47">
        <w:tc>
          <w:tcPr>
            <w:tcW w:w="2179" w:type="dxa"/>
          </w:tcPr>
          <w:p w14:paraId="3622930C" w14:textId="7BC20F58" w:rsidR="00191B47" w:rsidRPr="00191B47" w:rsidRDefault="00191B47" w:rsidP="00191B47">
            <w:pPr>
              <w:ind w:firstLine="0"/>
            </w:pPr>
            <w:r>
              <w:t>Reese</w:t>
            </w:r>
          </w:p>
        </w:tc>
        <w:tc>
          <w:tcPr>
            <w:tcW w:w="2179" w:type="dxa"/>
          </w:tcPr>
          <w:p w14:paraId="676FF24C" w14:textId="5ED38CEA" w:rsidR="00191B47" w:rsidRPr="00191B47" w:rsidRDefault="00191B47" w:rsidP="00191B47">
            <w:pPr>
              <w:ind w:firstLine="0"/>
            </w:pPr>
            <w:r>
              <w:t>Rivers</w:t>
            </w:r>
          </w:p>
        </w:tc>
        <w:tc>
          <w:tcPr>
            <w:tcW w:w="2180" w:type="dxa"/>
          </w:tcPr>
          <w:p w14:paraId="4CAF3DA0" w14:textId="74D1E737" w:rsidR="00191B47" w:rsidRPr="00191B47" w:rsidRDefault="00191B47" w:rsidP="00191B47">
            <w:pPr>
              <w:ind w:firstLine="0"/>
            </w:pPr>
            <w:r>
              <w:t>Robbins</w:t>
            </w:r>
          </w:p>
        </w:tc>
      </w:tr>
      <w:tr w:rsidR="00191B47" w:rsidRPr="00191B47" w14:paraId="2429B4AB" w14:textId="77777777" w:rsidTr="00191B47">
        <w:tc>
          <w:tcPr>
            <w:tcW w:w="2179" w:type="dxa"/>
          </w:tcPr>
          <w:p w14:paraId="0AB1DCCF" w14:textId="33A00CA3" w:rsidR="00191B47" w:rsidRPr="00191B47" w:rsidRDefault="00191B47" w:rsidP="00191B47">
            <w:pPr>
              <w:ind w:firstLine="0"/>
            </w:pPr>
            <w:r>
              <w:t>Rose</w:t>
            </w:r>
          </w:p>
        </w:tc>
        <w:tc>
          <w:tcPr>
            <w:tcW w:w="2179" w:type="dxa"/>
          </w:tcPr>
          <w:p w14:paraId="647094F0" w14:textId="1E11932C" w:rsidR="00191B47" w:rsidRPr="00191B47" w:rsidRDefault="00191B47" w:rsidP="00191B47">
            <w:pPr>
              <w:ind w:firstLine="0"/>
            </w:pPr>
            <w:r>
              <w:t>Schuessler</w:t>
            </w:r>
          </w:p>
        </w:tc>
        <w:tc>
          <w:tcPr>
            <w:tcW w:w="2180" w:type="dxa"/>
          </w:tcPr>
          <w:p w14:paraId="4E0EADAD" w14:textId="2347BD2D" w:rsidR="00191B47" w:rsidRPr="00191B47" w:rsidRDefault="00191B47" w:rsidP="00191B47">
            <w:pPr>
              <w:ind w:firstLine="0"/>
            </w:pPr>
            <w:r>
              <w:t>Sessions</w:t>
            </w:r>
          </w:p>
        </w:tc>
      </w:tr>
      <w:tr w:rsidR="00191B47" w:rsidRPr="00191B47" w14:paraId="737DEC92" w14:textId="77777777" w:rsidTr="00191B47">
        <w:tc>
          <w:tcPr>
            <w:tcW w:w="2179" w:type="dxa"/>
          </w:tcPr>
          <w:p w14:paraId="6F04D065" w14:textId="1231380C" w:rsidR="00191B47" w:rsidRPr="00191B47" w:rsidRDefault="00191B47" w:rsidP="00191B47">
            <w:pPr>
              <w:ind w:firstLine="0"/>
            </w:pPr>
            <w:r>
              <w:t>G. M. Smith</w:t>
            </w:r>
          </w:p>
        </w:tc>
        <w:tc>
          <w:tcPr>
            <w:tcW w:w="2179" w:type="dxa"/>
          </w:tcPr>
          <w:p w14:paraId="26BBAF73" w14:textId="053FEFE4" w:rsidR="00191B47" w:rsidRPr="00191B47" w:rsidRDefault="00191B47" w:rsidP="00191B47">
            <w:pPr>
              <w:ind w:firstLine="0"/>
            </w:pPr>
            <w:r>
              <w:t>M. M. Smith</w:t>
            </w:r>
          </w:p>
        </w:tc>
        <w:tc>
          <w:tcPr>
            <w:tcW w:w="2180" w:type="dxa"/>
          </w:tcPr>
          <w:p w14:paraId="094692E4" w14:textId="00E2B4E8" w:rsidR="00191B47" w:rsidRPr="00191B47" w:rsidRDefault="00191B47" w:rsidP="00191B47">
            <w:pPr>
              <w:ind w:firstLine="0"/>
            </w:pPr>
            <w:r>
              <w:t>Spann-Wilder</w:t>
            </w:r>
          </w:p>
        </w:tc>
      </w:tr>
      <w:tr w:rsidR="00191B47" w:rsidRPr="00191B47" w14:paraId="7B6CB64C" w14:textId="77777777" w:rsidTr="00191B47">
        <w:tc>
          <w:tcPr>
            <w:tcW w:w="2179" w:type="dxa"/>
          </w:tcPr>
          <w:p w14:paraId="40E9A2A3" w14:textId="1442C8CE" w:rsidR="00191B47" w:rsidRPr="00191B47" w:rsidRDefault="00191B47" w:rsidP="00191B47">
            <w:pPr>
              <w:ind w:firstLine="0"/>
            </w:pPr>
            <w:r>
              <w:t>Stavrinakis</w:t>
            </w:r>
          </w:p>
        </w:tc>
        <w:tc>
          <w:tcPr>
            <w:tcW w:w="2179" w:type="dxa"/>
          </w:tcPr>
          <w:p w14:paraId="5E111BF5" w14:textId="611E33DE" w:rsidR="00191B47" w:rsidRPr="00191B47" w:rsidRDefault="00191B47" w:rsidP="00191B47">
            <w:pPr>
              <w:ind w:firstLine="0"/>
            </w:pPr>
            <w:r>
              <w:t>Taylor</w:t>
            </w:r>
          </w:p>
        </w:tc>
        <w:tc>
          <w:tcPr>
            <w:tcW w:w="2180" w:type="dxa"/>
          </w:tcPr>
          <w:p w14:paraId="516A708D" w14:textId="5EB8B75B" w:rsidR="00191B47" w:rsidRPr="00191B47" w:rsidRDefault="00191B47" w:rsidP="00191B47">
            <w:pPr>
              <w:ind w:firstLine="0"/>
            </w:pPr>
            <w:r>
              <w:t>Teeple</w:t>
            </w:r>
          </w:p>
        </w:tc>
      </w:tr>
      <w:tr w:rsidR="00191B47" w:rsidRPr="00191B47" w14:paraId="691D981C" w14:textId="77777777" w:rsidTr="00191B47">
        <w:tc>
          <w:tcPr>
            <w:tcW w:w="2179" w:type="dxa"/>
          </w:tcPr>
          <w:p w14:paraId="149A8317" w14:textId="6F5F0F33" w:rsidR="00191B47" w:rsidRPr="00191B47" w:rsidRDefault="00191B47" w:rsidP="00191B47">
            <w:pPr>
              <w:ind w:firstLine="0"/>
            </w:pPr>
            <w:r>
              <w:t>Terribile</w:t>
            </w:r>
          </w:p>
        </w:tc>
        <w:tc>
          <w:tcPr>
            <w:tcW w:w="2179" w:type="dxa"/>
          </w:tcPr>
          <w:p w14:paraId="06A3B80A" w14:textId="2CD6FC02" w:rsidR="00191B47" w:rsidRPr="00191B47" w:rsidRDefault="00191B47" w:rsidP="00191B47">
            <w:pPr>
              <w:ind w:firstLine="0"/>
            </w:pPr>
            <w:r>
              <w:t>Vaughan</w:t>
            </w:r>
          </w:p>
        </w:tc>
        <w:tc>
          <w:tcPr>
            <w:tcW w:w="2180" w:type="dxa"/>
          </w:tcPr>
          <w:p w14:paraId="51D81154" w14:textId="4E8EA288" w:rsidR="00191B47" w:rsidRPr="00191B47" w:rsidRDefault="00191B47" w:rsidP="00191B47">
            <w:pPr>
              <w:ind w:firstLine="0"/>
            </w:pPr>
            <w:r>
              <w:t>Weeks</w:t>
            </w:r>
          </w:p>
        </w:tc>
      </w:tr>
      <w:tr w:rsidR="00191B47" w:rsidRPr="00191B47" w14:paraId="6CB67F29" w14:textId="77777777" w:rsidTr="00191B47">
        <w:tc>
          <w:tcPr>
            <w:tcW w:w="2179" w:type="dxa"/>
          </w:tcPr>
          <w:p w14:paraId="2F6146C9" w14:textId="50FE1206" w:rsidR="00191B47" w:rsidRPr="00191B47" w:rsidRDefault="00191B47" w:rsidP="00191B47">
            <w:pPr>
              <w:ind w:firstLine="0"/>
            </w:pPr>
            <w:r>
              <w:t>Wetmore</w:t>
            </w:r>
          </w:p>
        </w:tc>
        <w:tc>
          <w:tcPr>
            <w:tcW w:w="2179" w:type="dxa"/>
          </w:tcPr>
          <w:p w14:paraId="41E553FA" w14:textId="3E06491F" w:rsidR="00191B47" w:rsidRPr="00191B47" w:rsidRDefault="00191B47" w:rsidP="00191B47">
            <w:pPr>
              <w:ind w:firstLine="0"/>
            </w:pPr>
            <w:r>
              <w:t>White</w:t>
            </w:r>
          </w:p>
        </w:tc>
        <w:tc>
          <w:tcPr>
            <w:tcW w:w="2180" w:type="dxa"/>
          </w:tcPr>
          <w:p w14:paraId="15D37830" w14:textId="122FF50B" w:rsidR="00191B47" w:rsidRPr="00191B47" w:rsidRDefault="00191B47" w:rsidP="00191B47">
            <w:pPr>
              <w:ind w:firstLine="0"/>
            </w:pPr>
            <w:r>
              <w:t>Whitmire</w:t>
            </w:r>
          </w:p>
        </w:tc>
      </w:tr>
      <w:tr w:rsidR="00191B47" w:rsidRPr="00191B47" w14:paraId="16ABACCF" w14:textId="77777777" w:rsidTr="00191B47">
        <w:tc>
          <w:tcPr>
            <w:tcW w:w="2179" w:type="dxa"/>
          </w:tcPr>
          <w:p w14:paraId="30392ACD" w14:textId="54D8651C" w:rsidR="00191B47" w:rsidRPr="00191B47" w:rsidRDefault="00191B47" w:rsidP="00191B47">
            <w:pPr>
              <w:keepNext/>
              <w:ind w:firstLine="0"/>
            </w:pPr>
            <w:r>
              <w:t>Wickensimer</w:t>
            </w:r>
          </w:p>
        </w:tc>
        <w:tc>
          <w:tcPr>
            <w:tcW w:w="2179" w:type="dxa"/>
          </w:tcPr>
          <w:p w14:paraId="1C2BCB53" w14:textId="0CABD345" w:rsidR="00191B47" w:rsidRPr="00191B47" w:rsidRDefault="00191B47" w:rsidP="00191B47">
            <w:pPr>
              <w:keepNext/>
              <w:ind w:firstLine="0"/>
            </w:pPr>
            <w:r>
              <w:t>Williams</w:t>
            </w:r>
          </w:p>
        </w:tc>
        <w:tc>
          <w:tcPr>
            <w:tcW w:w="2180" w:type="dxa"/>
          </w:tcPr>
          <w:p w14:paraId="5723E241" w14:textId="36D4A75A" w:rsidR="00191B47" w:rsidRPr="00191B47" w:rsidRDefault="00191B47" w:rsidP="00191B47">
            <w:pPr>
              <w:keepNext/>
              <w:ind w:firstLine="0"/>
            </w:pPr>
            <w:r>
              <w:t>Willis</w:t>
            </w:r>
          </w:p>
        </w:tc>
      </w:tr>
      <w:tr w:rsidR="00191B47" w:rsidRPr="00191B47" w14:paraId="6471B185" w14:textId="77777777" w:rsidTr="00191B47">
        <w:tc>
          <w:tcPr>
            <w:tcW w:w="2179" w:type="dxa"/>
          </w:tcPr>
          <w:p w14:paraId="531148D4" w14:textId="172504C2" w:rsidR="00191B47" w:rsidRPr="00191B47" w:rsidRDefault="00191B47" w:rsidP="00191B47">
            <w:pPr>
              <w:keepNext/>
              <w:ind w:firstLine="0"/>
            </w:pPr>
            <w:r>
              <w:t>Wooten</w:t>
            </w:r>
          </w:p>
        </w:tc>
        <w:tc>
          <w:tcPr>
            <w:tcW w:w="2179" w:type="dxa"/>
          </w:tcPr>
          <w:p w14:paraId="5923DFBB" w14:textId="023450E2" w:rsidR="00191B47" w:rsidRPr="00191B47" w:rsidRDefault="00191B47" w:rsidP="00191B47">
            <w:pPr>
              <w:keepNext/>
              <w:ind w:firstLine="0"/>
            </w:pPr>
            <w:r>
              <w:t>Yow</w:t>
            </w:r>
          </w:p>
        </w:tc>
        <w:tc>
          <w:tcPr>
            <w:tcW w:w="2180" w:type="dxa"/>
          </w:tcPr>
          <w:p w14:paraId="504AE64B" w14:textId="77777777" w:rsidR="00191B47" w:rsidRPr="00191B47" w:rsidRDefault="00191B47" w:rsidP="00191B47">
            <w:pPr>
              <w:keepNext/>
              <w:ind w:firstLine="0"/>
            </w:pPr>
          </w:p>
        </w:tc>
      </w:tr>
    </w:tbl>
    <w:p w14:paraId="70D5C3FF" w14:textId="77777777" w:rsidR="00191B47" w:rsidRDefault="00191B47" w:rsidP="00191B47"/>
    <w:p w14:paraId="6AB89199" w14:textId="53CCF26A" w:rsidR="00191B47" w:rsidRDefault="00191B47" w:rsidP="00191B47">
      <w:pPr>
        <w:jc w:val="center"/>
        <w:rPr>
          <w:b/>
        </w:rPr>
      </w:pPr>
      <w:r w:rsidRPr="00191B47">
        <w:rPr>
          <w:b/>
        </w:rPr>
        <w:t>Total--110</w:t>
      </w:r>
    </w:p>
    <w:p w14:paraId="62CCA192" w14:textId="77777777" w:rsidR="00191B47" w:rsidRDefault="00191B47" w:rsidP="00191B47">
      <w:pPr>
        <w:jc w:val="center"/>
        <w:rPr>
          <w:b/>
        </w:rPr>
      </w:pPr>
    </w:p>
    <w:p w14:paraId="06332F58" w14:textId="77777777" w:rsidR="00191B47" w:rsidRDefault="00191B47" w:rsidP="00191B47">
      <w:pPr>
        <w:ind w:firstLine="0"/>
      </w:pPr>
      <w:r w:rsidRPr="00191B47">
        <w:t xml:space="preserve"> </w:t>
      </w:r>
      <w:r>
        <w:t>Those who voted in the negative are:</w:t>
      </w:r>
    </w:p>
    <w:p w14:paraId="06114E75" w14:textId="77777777" w:rsidR="00191B47" w:rsidRDefault="00191B47" w:rsidP="00191B47"/>
    <w:p w14:paraId="4ED83B45" w14:textId="77777777" w:rsidR="00191B47" w:rsidRDefault="00191B47" w:rsidP="00191B47">
      <w:pPr>
        <w:jc w:val="center"/>
        <w:rPr>
          <w:b/>
        </w:rPr>
      </w:pPr>
      <w:r w:rsidRPr="00191B47">
        <w:rPr>
          <w:b/>
        </w:rPr>
        <w:t>Total--0</w:t>
      </w:r>
    </w:p>
    <w:p w14:paraId="1FED6696" w14:textId="5866B81B" w:rsidR="00191B47" w:rsidRDefault="00191B47" w:rsidP="00191B47">
      <w:pPr>
        <w:jc w:val="center"/>
        <w:rPr>
          <w:b/>
        </w:rPr>
      </w:pPr>
    </w:p>
    <w:p w14:paraId="196EE313" w14:textId="77777777" w:rsidR="00191B47" w:rsidRDefault="00191B47" w:rsidP="00191B47">
      <w:r>
        <w:t xml:space="preserve">So, the Bill was read the second time and ordered to third reading.  </w:t>
      </w:r>
    </w:p>
    <w:p w14:paraId="7E9EEFF2" w14:textId="77777777" w:rsidR="00191B47" w:rsidRDefault="00191B47" w:rsidP="00191B47"/>
    <w:p w14:paraId="5FC9FA5E" w14:textId="50A4CA27" w:rsidR="00191B47" w:rsidRDefault="00191B47" w:rsidP="00191B47">
      <w:pPr>
        <w:keepNext/>
        <w:jc w:val="center"/>
        <w:rPr>
          <w:b/>
        </w:rPr>
      </w:pPr>
      <w:r w:rsidRPr="00191B47">
        <w:rPr>
          <w:b/>
        </w:rPr>
        <w:lastRenderedPageBreak/>
        <w:t>H. 4088--ORDERED TO THIRD READING</w:t>
      </w:r>
    </w:p>
    <w:p w14:paraId="6A382655" w14:textId="48B40167" w:rsidR="00191B47" w:rsidRDefault="00191B47" w:rsidP="00191B47">
      <w:pPr>
        <w:keepNext/>
      </w:pPr>
      <w:r>
        <w:t>The following Bill was taken up:</w:t>
      </w:r>
    </w:p>
    <w:p w14:paraId="68D5D3CF" w14:textId="77777777" w:rsidR="00191B47" w:rsidRDefault="00191B47" w:rsidP="00191B47">
      <w:pPr>
        <w:keepNext/>
      </w:pPr>
      <w:bookmarkStart w:id="47" w:name="include_clip_start_123"/>
      <w:bookmarkEnd w:id="47"/>
    </w:p>
    <w:p w14:paraId="1A2BD7FE" w14:textId="77777777" w:rsidR="00191B47" w:rsidRDefault="00191B47" w:rsidP="00191B47">
      <w:r>
        <w:t>H. 4088 -- Reps. Mitchell and Yow: A BILL TO REPEAL ACT 668 OF 1934, AS AMENDED, RELATING TO THE DARLINGTON COUNTY FORFEITED LAND COMMISSION.</w:t>
      </w:r>
    </w:p>
    <w:p w14:paraId="60C37DF5" w14:textId="6E2B9CD0" w:rsidR="00191B47" w:rsidRDefault="00191B47" w:rsidP="00191B47">
      <w:bookmarkStart w:id="48" w:name="include_clip_end_123"/>
      <w:bookmarkEnd w:id="48"/>
    </w:p>
    <w:p w14:paraId="5AA1A72D" w14:textId="1C131CEB" w:rsidR="00191B47" w:rsidRDefault="00191B47" w:rsidP="00191B47">
      <w:r>
        <w:t>Rep. MITCHELL explained the Bill.</w:t>
      </w:r>
    </w:p>
    <w:p w14:paraId="2479C36F" w14:textId="77777777" w:rsidR="00191B47" w:rsidRDefault="00191B47" w:rsidP="00191B47"/>
    <w:p w14:paraId="1705F78D" w14:textId="77777777" w:rsidR="00191B47" w:rsidRDefault="00191B47" w:rsidP="00191B47">
      <w:r>
        <w:t xml:space="preserve">The yeas and nays were taken resulting as follows: </w:t>
      </w:r>
    </w:p>
    <w:p w14:paraId="59A8909A" w14:textId="43912E0E" w:rsidR="00191B47" w:rsidRDefault="00191B47" w:rsidP="00191B47">
      <w:pPr>
        <w:jc w:val="center"/>
      </w:pPr>
      <w:r>
        <w:t xml:space="preserve"> </w:t>
      </w:r>
      <w:bookmarkStart w:id="49" w:name="vote_start125"/>
      <w:bookmarkEnd w:id="49"/>
      <w:r>
        <w:t>Yeas 108; Nays 0</w:t>
      </w:r>
    </w:p>
    <w:p w14:paraId="37C7C363" w14:textId="77777777" w:rsidR="00191B47" w:rsidRDefault="00191B47" w:rsidP="00191B47">
      <w:pPr>
        <w:jc w:val="center"/>
      </w:pPr>
    </w:p>
    <w:p w14:paraId="736E370C" w14:textId="77777777" w:rsidR="00191B47" w:rsidRDefault="00191B47" w:rsidP="00191B4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91B47" w:rsidRPr="00191B47" w14:paraId="54072D75" w14:textId="77777777" w:rsidTr="00191B47">
        <w:tc>
          <w:tcPr>
            <w:tcW w:w="2179" w:type="dxa"/>
          </w:tcPr>
          <w:p w14:paraId="5F5D4F99" w14:textId="70D6A53D" w:rsidR="00191B47" w:rsidRPr="00191B47" w:rsidRDefault="00191B47" w:rsidP="00191B47">
            <w:pPr>
              <w:keepNext/>
              <w:ind w:firstLine="0"/>
            </w:pPr>
            <w:r>
              <w:t>Bailey</w:t>
            </w:r>
          </w:p>
        </w:tc>
        <w:tc>
          <w:tcPr>
            <w:tcW w:w="2179" w:type="dxa"/>
          </w:tcPr>
          <w:p w14:paraId="19C3842A" w14:textId="76519EAE" w:rsidR="00191B47" w:rsidRPr="00191B47" w:rsidRDefault="00191B47" w:rsidP="00191B47">
            <w:pPr>
              <w:keepNext/>
              <w:ind w:firstLine="0"/>
            </w:pPr>
            <w:r>
              <w:t>Ballentine</w:t>
            </w:r>
          </w:p>
        </w:tc>
        <w:tc>
          <w:tcPr>
            <w:tcW w:w="2180" w:type="dxa"/>
          </w:tcPr>
          <w:p w14:paraId="7CB20217" w14:textId="34416A81" w:rsidR="00191B47" w:rsidRPr="00191B47" w:rsidRDefault="00191B47" w:rsidP="00191B47">
            <w:pPr>
              <w:keepNext/>
              <w:ind w:firstLine="0"/>
            </w:pPr>
            <w:r>
              <w:t>Bannister</w:t>
            </w:r>
          </w:p>
        </w:tc>
      </w:tr>
      <w:tr w:rsidR="00191B47" w:rsidRPr="00191B47" w14:paraId="3153A113" w14:textId="77777777" w:rsidTr="00191B47">
        <w:tc>
          <w:tcPr>
            <w:tcW w:w="2179" w:type="dxa"/>
          </w:tcPr>
          <w:p w14:paraId="3267BA25" w14:textId="4C9FA2EA" w:rsidR="00191B47" w:rsidRPr="00191B47" w:rsidRDefault="00191B47" w:rsidP="00191B47">
            <w:pPr>
              <w:ind w:firstLine="0"/>
            </w:pPr>
            <w:r>
              <w:t>Bauer</w:t>
            </w:r>
          </w:p>
        </w:tc>
        <w:tc>
          <w:tcPr>
            <w:tcW w:w="2179" w:type="dxa"/>
          </w:tcPr>
          <w:p w14:paraId="505CF2B6" w14:textId="2339D2DC" w:rsidR="00191B47" w:rsidRPr="00191B47" w:rsidRDefault="00191B47" w:rsidP="00191B47">
            <w:pPr>
              <w:ind w:firstLine="0"/>
            </w:pPr>
            <w:r>
              <w:t>Beach</w:t>
            </w:r>
          </w:p>
        </w:tc>
        <w:tc>
          <w:tcPr>
            <w:tcW w:w="2180" w:type="dxa"/>
          </w:tcPr>
          <w:p w14:paraId="18D7FEB8" w14:textId="7C5B1251" w:rsidR="00191B47" w:rsidRPr="00191B47" w:rsidRDefault="00191B47" w:rsidP="00191B47">
            <w:pPr>
              <w:ind w:firstLine="0"/>
            </w:pPr>
            <w:r>
              <w:t>Bernstein</w:t>
            </w:r>
          </w:p>
        </w:tc>
      </w:tr>
      <w:tr w:rsidR="00191B47" w:rsidRPr="00191B47" w14:paraId="124DA499" w14:textId="77777777" w:rsidTr="00191B47">
        <w:tc>
          <w:tcPr>
            <w:tcW w:w="2179" w:type="dxa"/>
          </w:tcPr>
          <w:p w14:paraId="705733A3" w14:textId="4CDAA9CE" w:rsidR="00191B47" w:rsidRPr="00191B47" w:rsidRDefault="00191B47" w:rsidP="00191B47">
            <w:pPr>
              <w:ind w:firstLine="0"/>
            </w:pPr>
            <w:r>
              <w:t>Bowers</w:t>
            </w:r>
          </w:p>
        </w:tc>
        <w:tc>
          <w:tcPr>
            <w:tcW w:w="2179" w:type="dxa"/>
          </w:tcPr>
          <w:p w14:paraId="5C64D6F8" w14:textId="7BB131C1" w:rsidR="00191B47" w:rsidRPr="00191B47" w:rsidRDefault="00191B47" w:rsidP="00191B47">
            <w:pPr>
              <w:ind w:firstLine="0"/>
            </w:pPr>
            <w:r>
              <w:t>Bradley</w:t>
            </w:r>
          </w:p>
        </w:tc>
        <w:tc>
          <w:tcPr>
            <w:tcW w:w="2180" w:type="dxa"/>
          </w:tcPr>
          <w:p w14:paraId="2397D185" w14:textId="57CEA4DC" w:rsidR="00191B47" w:rsidRPr="00191B47" w:rsidRDefault="00191B47" w:rsidP="00191B47">
            <w:pPr>
              <w:ind w:firstLine="0"/>
            </w:pPr>
            <w:r>
              <w:t>Brewer</w:t>
            </w:r>
          </w:p>
        </w:tc>
      </w:tr>
      <w:tr w:rsidR="00191B47" w:rsidRPr="00191B47" w14:paraId="15CE5FCF" w14:textId="77777777" w:rsidTr="00191B47">
        <w:tc>
          <w:tcPr>
            <w:tcW w:w="2179" w:type="dxa"/>
          </w:tcPr>
          <w:p w14:paraId="47B04DC9" w14:textId="2D976D8E" w:rsidR="00191B47" w:rsidRPr="00191B47" w:rsidRDefault="00191B47" w:rsidP="00191B47">
            <w:pPr>
              <w:ind w:firstLine="0"/>
            </w:pPr>
            <w:r>
              <w:t>Brittain</w:t>
            </w:r>
          </w:p>
        </w:tc>
        <w:tc>
          <w:tcPr>
            <w:tcW w:w="2179" w:type="dxa"/>
          </w:tcPr>
          <w:p w14:paraId="51A4E771" w14:textId="2552AE10" w:rsidR="00191B47" w:rsidRPr="00191B47" w:rsidRDefault="00191B47" w:rsidP="00191B47">
            <w:pPr>
              <w:ind w:firstLine="0"/>
            </w:pPr>
            <w:r>
              <w:t>Burns</w:t>
            </w:r>
          </w:p>
        </w:tc>
        <w:tc>
          <w:tcPr>
            <w:tcW w:w="2180" w:type="dxa"/>
          </w:tcPr>
          <w:p w14:paraId="3E4FC892" w14:textId="6FEC6E9B" w:rsidR="00191B47" w:rsidRPr="00191B47" w:rsidRDefault="00191B47" w:rsidP="00191B47">
            <w:pPr>
              <w:ind w:firstLine="0"/>
            </w:pPr>
            <w:r>
              <w:t>Bustos</w:t>
            </w:r>
          </w:p>
        </w:tc>
      </w:tr>
      <w:tr w:rsidR="00191B47" w:rsidRPr="00191B47" w14:paraId="4C791143" w14:textId="77777777" w:rsidTr="00191B47">
        <w:tc>
          <w:tcPr>
            <w:tcW w:w="2179" w:type="dxa"/>
          </w:tcPr>
          <w:p w14:paraId="293E48B7" w14:textId="5C5C257F" w:rsidR="00191B47" w:rsidRPr="00191B47" w:rsidRDefault="00191B47" w:rsidP="00191B47">
            <w:pPr>
              <w:ind w:firstLine="0"/>
            </w:pPr>
            <w:r>
              <w:t>Calhoon</w:t>
            </w:r>
          </w:p>
        </w:tc>
        <w:tc>
          <w:tcPr>
            <w:tcW w:w="2179" w:type="dxa"/>
          </w:tcPr>
          <w:p w14:paraId="55785704" w14:textId="56175646" w:rsidR="00191B47" w:rsidRPr="00191B47" w:rsidRDefault="00191B47" w:rsidP="00191B47">
            <w:pPr>
              <w:ind w:firstLine="0"/>
            </w:pPr>
            <w:r>
              <w:t>Caskey</w:t>
            </w:r>
          </w:p>
        </w:tc>
        <w:tc>
          <w:tcPr>
            <w:tcW w:w="2180" w:type="dxa"/>
          </w:tcPr>
          <w:p w14:paraId="04AF19AF" w14:textId="58558CCD" w:rsidR="00191B47" w:rsidRPr="00191B47" w:rsidRDefault="00191B47" w:rsidP="00191B47">
            <w:pPr>
              <w:ind w:firstLine="0"/>
            </w:pPr>
            <w:r>
              <w:t>Chapman</w:t>
            </w:r>
          </w:p>
        </w:tc>
      </w:tr>
      <w:tr w:rsidR="00191B47" w:rsidRPr="00191B47" w14:paraId="009CFE4C" w14:textId="77777777" w:rsidTr="00191B47">
        <w:tc>
          <w:tcPr>
            <w:tcW w:w="2179" w:type="dxa"/>
          </w:tcPr>
          <w:p w14:paraId="5B980424" w14:textId="6507785A" w:rsidR="00191B47" w:rsidRPr="00191B47" w:rsidRDefault="00191B47" w:rsidP="00191B47">
            <w:pPr>
              <w:ind w:firstLine="0"/>
            </w:pPr>
            <w:r>
              <w:t>Clyburn</w:t>
            </w:r>
          </w:p>
        </w:tc>
        <w:tc>
          <w:tcPr>
            <w:tcW w:w="2179" w:type="dxa"/>
          </w:tcPr>
          <w:p w14:paraId="71E3B9E2" w14:textId="6AA0F367" w:rsidR="00191B47" w:rsidRPr="00191B47" w:rsidRDefault="00191B47" w:rsidP="00191B47">
            <w:pPr>
              <w:ind w:firstLine="0"/>
            </w:pPr>
            <w:r>
              <w:t>Cobb-Hunter</w:t>
            </w:r>
          </w:p>
        </w:tc>
        <w:tc>
          <w:tcPr>
            <w:tcW w:w="2180" w:type="dxa"/>
          </w:tcPr>
          <w:p w14:paraId="485F0704" w14:textId="3BA6A709" w:rsidR="00191B47" w:rsidRPr="00191B47" w:rsidRDefault="00191B47" w:rsidP="00191B47">
            <w:pPr>
              <w:ind w:firstLine="0"/>
            </w:pPr>
            <w:r>
              <w:t>Collins</w:t>
            </w:r>
          </w:p>
        </w:tc>
      </w:tr>
      <w:tr w:rsidR="00191B47" w:rsidRPr="00191B47" w14:paraId="4369530A" w14:textId="77777777" w:rsidTr="00191B47">
        <w:tc>
          <w:tcPr>
            <w:tcW w:w="2179" w:type="dxa"/>
          </w:tcPr>
          <w:p w14:paraId="21D454EC" w14:textId="0362DE56" w:rsidR="00191B47" w:rsidRPr="00191B47" w:rsidRDefault="00191B47" w:rsidP="00191B47">
            <w:pPr>
              <w:ind w:firstLine="0"/>
            </w:pPr>
            <w:r>
              <w:t>B. J. Cox</w:t>
            </w:r>
          </w:p>
        </w:tc>
        <w:tc>
          <w:tcPr>
            <w:tcW w:w="2179" w:type="dxa"/>
          </w:tcPr>
          <w:p w14:paraId="69CA94C2" w14:textId="02F84976" w:rsidR="00191B47" w:rsidRPr="00191B47" w:rsidRDefault="00191B47" w:rsidP="00191B47">
            <w:pPr>
              <w:ind w:firstLine="0"/>
            </w:pPr>
            <w:r>
              <w:t>B. L. Cox</w:t>
            </w:r>
          </w:p>
        </w:tc>
        <w:tc>
          <w:tcPr>
            <w:tcW w:w="2180" w:type="dxa"/>
          </w:tcPr>
          <w:p w14:paraId="1BB9D692" w14:textId="0A26DA89" w:rsidR="00191B47" w:rsidRPr="00191B47" w:rsidRDefault="00191B47" w:rsidP="00191B47">
            <w:pPr>
              <w:ind w:firstLine="0"/>
            </w:pPr>
            <w:r>
              <w:t>Crawford</w:t>
            </w:r>
          </w:p>
        </w:tc>
      </w:tr>
      <w:tr w:rsidR="00191B47" w:rsidRPr="00191B47" w14:paraId="2A69AC0C" w14:textId="77777777" w:rsidTr="00191B47">
        <w:tc>
          <w:tcPr>
            <w:tcW w:w="2179" w:type="dxa"/>
          </w:tcPr>
          <w:p w14:paraId="3AA382B8" w14:textId="0F9A62C3" w:rsidR="00191B47" w:rsidRPr="00191B47" w:rsidRDefault="00191B47" w:rsidP="00191B47">
            <w:pPr>
              <w:ind w:firstLine="0"/>
            </w:pPr>
            <w:r>
              <w:t>Cromer</w:t>
            </w:r>
          </w:p>
        </w:tc>
        <w:tc>
          <w:tcPr>
            <w:tcW w:w="2179" w:type="dxa"/>
          </w:tcPr>
          <w:p w14:paraId="2DDAAFC0" w14:textId="30CB84A9" w:rsidR="00191B47" w:rsidRPr="00191B47" w:rsidRDefault="00191B47" w:rsidP="00191B47">
            <w:pPr>
              <w:ind w:firstLine="0"/>
            </w:pPr>
            <w:r>
              <w:t>Davis</w:t>
            </w:r>
          </w:p>
        </w:tc>
        <w:tc>
          <w:tcPr>
            <w:tcW w:w="2180" w:type="dxa"/>
          </w:tcPr>
          <w:p w14:paraId="39952999" w14:textId="0AAD09F9" w:rsidR="00191B47" w:rsidRPr="00191B47" w:rsidRDefault="00191B47" w:rsidP="00191B47">
            <w:pPr>
              <w:ind w:firstLine="0"/>
            </w:pPr>
            <w:r>
              <w:t>Dillard</w:t>
            </w:r>
          </w:p>
        </w:tc>
      </w:tr>
      <w:tr w:rsidR="00191B47" w:rsidRPr="00191B47" w14:paraId="07555207" w14:textId="77777777" w:rsidTr="00191B47">
        <w:tc>
          <w:tcPr>
            <w:tcW w:w="2179" w:type="dxa"/>
          </w:tcPr>
          <w:p w14:paraId="32FA1D8E" w14:textId="2B6444A0" w:rsidR="00191B47" w:rsidRPr="00191B47" w:rsidRDefault="00191B47" w:rsidP="00191B47">
            <w:pPr>
              <w:ind w:firstLine="0"/>
            </w:pPr>
            <w:r>
              <w:t>Duncan</w:t>
            </w:r>
          </w:p>
        </w:tc>
        <w:tc>
          <w:tcPr>
            <w:tcW w:w="2179" w:type="dxa"/>
          </w:tcPr>
          <w:p w14:paraId="404C9838" w14:textId="40A981EF" w:rsidR="00191B47" w:rsidRPr="00191B47" w:rsidRDefault="00191B47" w:rsidP="00191B47">
            <w:pPr>
              <w:ind w:firstLine="0"/>
            </w:pPr>
            <w:r>
              <w:t>Edgerton</w:t>
            </w:r>
          </w:p>
        </w:tc>
        <w:tc>
          <w:tcPr>
            <w:tcW w:w="2180" w:type="dxa"/>
          </w:tcPr>
          <w:p w14:paraId="557868B2" w14:textId="41EA7AD0" w:rsidR="00191B47" w:rsidRPr="00191B47" w:rsidRDefault="00191B47" w:rsidP="00191B47">
            <w:pPr>
              <w:ind w:firstLine="0"/>
            </w:pPr>
            <w:r>
              <w:t>Erickson</w:t>
            </w:r>
          </w:p>
        </w:tc>
      </w:tr>
      <w:tr w:rsidR="00191B47" w:rsidRPr="00191B47" w14:paraId="4FB6D75B" w14:textId="77777777" w:rsidTr="00191B47">
        <w:tc>
          <w:tcPr>
            <w:tcW w:w="2179" w:type="dxa"/>
          </w:tcPr>
          <w:p w14:paraId="6F389674" w14:textId="5B765C92" w:rsidR="00191B47" w:rsidRPr="00191B47" w:rsidRDefault="00191B47" w:rsidP="00191B47">
            <w:pPr>
              <w:ind w:firstLine="0"/>
            </w:pPr>
            <w:r>
              <w:t>Forrest</w:t>
            </w:r>
          </w:p>
        </w:tc>
        <w:tc>
          <w:tcPr>
            <w:tcW w:w="2179" w:type="dxa"/>
          </w:tcPr>
          <w:p w14:paraId="68F0DE05" w14:textId="66CA332A" w:rsidR="00191B47" w:rsidRPr="00191B47" w:rsidRDefault="00191B47" w:rsidP="00191B47">
            <w:pPr>
              <w:ind w:firstLine="0"/>
            </w:pPr>
            <w:r>
              <w:t>Frank</w:t>
            </w:r>
          </w:p>
        </w:tc>
        <w:tc>
          <w:tcPr>
            <w:tcW w:w="2180" w:type="dxa"/>
          </w:tcPr>
          <w:p w14:paraId="7B8245A5" w14:textId="7619C233" w:rsidR="00191B47" w:rsidRPr="00191B47" w:rsidRDefault="00191B47" w:rsidP="00191B47">
            <w:pPr>
              <w:ind w:firstLine="0"/>
            </w:pPr>
            <w:r>
              <w:t>Gagnon</w:t>
            </w:r>
          </w:p>
        </w:tc>
      </w:tr>
      <w:tr w:rsidR="00191B47" w:rsidRPr="00191B47" w14:paraId="6E6DCC74" w14:textId="77777777" w:rsidTr="00191B47">
        <w:tc>
          <w:tcPr>
            <w:tcW w:w="2179" w:type="dxa"/>
          </w:tcPr>
          <w:p w14:paraId="3470A72F" w14:textId="553C069A" w:rsidR="00191B47" w:rsidRPr="00191B47" w:rsidRDefault="00191B47" w:rsidP="00191B47">
            <w:pPr>
              <w:ind w:firstLine="0"/>
            </w:pPr>
            <w:r>
              <w:t>Garvin</w:t>
            </w:r>
          </w:p>
        </w:tc>
        <w:tc>
          <w:tcPr>
            <w:tcW w:w="2179" w:type="dxa"/>
          </w:tcPr>
          <w:p w14:paraId="60CA89D8" w14:textId="7AD62752" w:rsidR="00191B47" w:rsidRPr="00191B47" w:rsidRDefault="00191B47" w:rsidP="00191B47">
            <w:pPr>
              <w:ind w:firstLine="0"/>
            </w:pPr>
            <w:r>
              <w:t>Gatch</w:t>
            </w:r>
          </w:p>
        </w:tc>
        <w:tc>
          <w:tcPr>
            <w:tcW w:w="2180" w:type="dxa"/>
          </w:tcPr>
          <w:p w14:paraId="55170027" w14:textId="04AF6BC7" w:rsidR="00191B47" w:rsidRPr="00191B47" w:rsidRDefault="00191B47" w:rsidP="00191B47">
            <w:pPr>
              <w:ind w:firstLine="0"/>
            </w:pPr>
            <w:r>
              <w:t>Gibson</w:t>
            </w:r>
          </w:p>
        </w:tc>
      </w:tr>
      <w:tr w:rsidR="00191B47" w:rsidRPr="00191B47" w14:paraId="6DD0D3A0" w14:textId="77777777" w:rsidTr="00191B47">
        <w:tc>
          <w:tcPr>
            <w:tcW w:w="2179" w:type="dxa"/>
          </w:tcPr>
          <w:p w14:paraId="05497AC0" w14:textId="58C675DA" w:rsidR="00191B47" w:rsidRPr="00191B47" w:rsidRDefault="00191B47" w:rsidP="00191B47">
            <w:pPr>
              <w:ind w:firstLine="0"/>
            </w:pPr>
            <w:r>
              <w:t>Gilliam</w:t>
            </w:r>
          </w:p>
        </w:tc>
        <w:tc>
          <w:tcPr>
            <w:tcW w:w="2179" w:type="dxa"/>
          </w:tcPr>
          <w:p w14:paraId="6EF6CDEC" w14:textId="50A40DC0" w:rsidR="00191B47" w:rsidRPr="00191B47" w:rsidRDefault="00191B47" w:rsidP="00191B47">
            <w:pPr>
              <w:ind w:firstLine="0"/>
            </w:pPr>
            <w:r>
              <w:t>Gilliard</w:t>
            </w:r>
          </w:p>
        </w:tc>
        <w:tc>
          <w:tcPr>
            <w:tcW w:w="2180" w:type="dxa"/>
          </w:tcPr>
          <w:p w14:paraId="0D46BD17" w14:textId="40B06B9F" w:rsidR="00191B47" w:rsidRPr="00191B47" w:rsidRDefault="00191B47" w:rsidP="00191B47">
            <w:pPr>
              <w:ind w:firstLine="0"/>
            </w:pPr>
            <w:r>
              <w:t>Gilreath</w:t>
            </w:r>
          </w:p>
        </w:tc>
      </w:tr>
      <w:tr w:rsidR="00191B47" w:rsidRPr="00191B47" w14:paraId="0CEA68DD" w14:textId="77777777" w:rsidTr="00191B47">
        <w:tc>
          <w:tcPr>
            <w:tcW w:w="2179" w:type="dxa"/>
          </w:tcPr>
          <w:p w14:paraId="7F538AC5" w14:textId="4B1D89AE" w:rsidR="00191B47" w:rsidRPr="00191B47" w:rsidRDefault="00191B47" w:rsidP="00191B47">
            <w:pPr>
              <w:ind w:firstLine="0"/>
            </w:pPr>
            <w:r>
              <w:t>Govan</w:t>
            </w:r>
          </w:p>
        </w:tc>
        <w:tc>
          <w:tcPr>
            <w:tcW w:w="2179" w:type="dxa"/>
          </w:tcPr>
          <w:p w14:paraId="42FFAC44" w14:textId="4737A6A9" w:rsidR="00191B47" w:rsidRPr="00191B47" w:rsidRDefault="00191B47" w:rsidP="00191B47">
            <w:pPr>
              <w:ind w:firstLine="0"/>
            </w:pPr>
            <w:r>
              <w:t>Grant</w:t>
            </w:r>
          </w:p>
        </w:tc>
        <w:tc>
          <w:tcPr>
            <w:tcW w:w="2180" w:type="dxa"/>
          </w:tcPr>
          <w:p w14:paraId="65807A8D" w14:textId="3D01820D" w:rsidR="00191B47" w:rsidRPr="00191B47" w:rsidRDefault="00191B47" w:rsidP="00191B47">
            <w:pPr>
              <w:ind w:firstLine="0"/>
            </w:pPr>
            <w:r>
              <w:t>Guest</w:t>
            </w:r>
          </w:p>
        </w:tc>
      </w:tr>
      <w:tr w:rsidR="00191B47" w:rsidRPr="00191B47" w14:paraId="35B6C6A9" w14:textId="77777777" w:rsidTr="00191B47">
        <w:tc>
          <w:tcPr>
            <w:tcW w:w="2179" w:type="dxa"/>
          </w:tcPr>
          <w:p w14:paraId="17C5A082" w14:textId="7DE712B2" w:rsidR="00191B47" w:rsidRPr="00191B47" w:rsidRDefault="00191B47" w:rsidP="00191B47">
            <w:pPr>
              <w:ind w:firstLine="0"/>
            </w:pPr>
            <w:r>
              <w:t>Haddon</w:t>
            </w:r>
          </w:p>
        </w:tc>
        <w:tc>
          <w:tcPr>
            <w:tcW w:w="2179" w:type="dxa"/>
          </w:tcPr>
          <w:p w14:paraId="13AB53E0" w14:textId="24C53F09" w:rsidR="00191B47" w:rsidRPr="00191B47" w:rsidRDefault="00191B47" w:rsidP="00191B47">
            <w:pPr>
              <w:ind w:firstLine="0"/>
            </w:pPr>
            <w:r>
              <w:t>Hardee</w:t>
            </w:r>
          </w:p>
        </w:tc>
        <w:tc>
          <w:tcPr>
            <w:tcW w:w="2180" w:type="dxa"/>
          </w:tcPr>
          <w:p w14:paraId="2EBD7824" w14:textId="3E100639" w:rsidR="00191B47" w:rsidRPr="00191B47" w:rsidRDefault="00191B47" w:rsidP="00191B47">
            <w:pPr>
              <w:ind w:firstLine="0"/>
            </w:pPr>
            <w:r>
              <w:t>Hart</w:t>
            </w:r>
          </w:p>
        </w:tc>
      </w:tr>
      <w:tr w:rsidR="00191B47" w:rsidRPr="00191B47" w14:paraId="479BC28E" w14:textId="77777777" w:rsidTr="00191B47">
        <w:tc>
          <w:tcPr>
            <w:tcW w:w="2179" w:type="dxa"/>
          </w:tcPr>
          <w:p w14:paraId="3FF0031B" w14:textId="07CB9D44" w:rsidR="00191B47" w:rsidRPr="00191B47" w:rsidRDefault="00191B47" w:rsidP="00191B47">
            <w:pPr>
              <w:ind w:firstLine="0"/>
            </w:pPr>
            <w:r>
              <w:t>Hartnett</w:t>
            </w:r>
          </w:p>
        </w:tc>
        <w:tc>
          <w:tcPr>
            <w:tcW w:w="2179" w:type="dxa"/>
          </w:tcPr>
          <w:p w14:paraId="75B4081C" w14:textId="295CE40A" w:rsidR="00191B47" w:rsidRPr="00191B47" w:rsidRDefault="00191B47" w:rsidP="00191B47">
            <w:pPr>
              <w:ind w:firstLine="0"/>
            </w:pPr>
            <w:r>
              <w:t>Hartz</w:t>
            </w:r>
          </w:p>
        </w:tc>
        <w:tc>
          <w:tcPr>
            <w:tcW w:w="2180" w:type="dxa"/>
          </w:tcPr>
          <w:p w14:paraId="16A80A31" w14:textId="6BA51F28" w:rsidR="00191B47" w:rsidRPr="00191B47" w:rsidRDefault="00191B47" w:rsidP="00191B47">
            <w:pPr>
              <w:ind w:firstLine="0"/>
            </w:pPr>
            <w:r>
              <w:t>Hayes</w:t>
            </w:r>
          </w:p>
        </w:tc>
      </w:tr>
      <w:tr w:rsidR="00191B47" w:rsidRPr="00191B47" w14:paraId="07F34376" w14:textId="77777777" w:rsidTr="00191B47">
        <w:tc>
          <w:tcPr>
            <w:tcW w:w="2179" w:type="dxa"/>
          </w:tcPr>
          <w:p w14:paraId="3D83A9BD" w14:textId="38A94555" w:rsidR="00191B47" w:rsidRPr="00191B47" w:rsidRDefault="00191B47" w:rsidP="00191B47">
            <w:pPr>
              <w:ind w:firstLine="0"/>
            </w:pPr>
            <w:r>
              <w:t>Henderson-Myers</w:t>
            </w:r>
          </w:p>
        </w:tc>
        <w:tc>
          <w:tcPr>
            <w:tcW w:w="2179" w:type="dxa"/>
          </w:tcPr>
          <w:p w14:paraId="7F137D91" w14:textId="50D594D6" w:rsidR="00191B47" w:rsidRPr="00191B47" w:rsidRDefault="00191B47" w:rsidP="00191B47">
            <w:pPr>
              <w:ind w:firstLine="0"/>
            </w:pPr>
            <w:r>
              <w:t>Herbkersman</w:t>
            </w:r>
          </w:p>
        </w:tc>
        <w:tc>
          <w:tcPr>
            <w:tcW w:w="2180" w:type="dxa"/>
          </w:tcPr>
          <w:p w14:paraId="29C50F93" w14:textId="2CBBB01B" w:rsidR="00191B47" w:rsidRPr="00191B47" w:rsidRDefault="00191B47" w:rsidP="00191B47">
            <w:pPr>
              <w:ind w:firstLine="0"/>
            </w:pPr>
            <w:r>
              <w:t>Hewitt</w:t>
            </w:r>
          </w:p>
        </w:tc>
      </w:tr>
      <w:tr w:rsidR="00191B47" w:rsidRPr="00191B47" w14:paraId="2EE494A9" w14:textId="77777777" w:rsidTr="00191B47">
        <w:tc>
          <w:tcPr>
            <w:tcW w:w="2179" w:type="dxa"/>
          </w:tcPr>
          <w:p w14:paraId="1A6FBD2B" w14:textId="375FD7E5" w:rsidR="00191B47" w:rsidRPr="00191B47" w:rsidRDefault="00191B47" w:rsidP="00191B47">
            <w:pPr>
              <w:ind w:firstLine="0"/>
            </w:pPr>
            <w:r>
              <w:t>Hixon</w:t>
            </w:r>
          </w:p>
        </w:tc>
        <w:tc>
          <w:tcPr>
            <w:tcW w:w="2179" w:type="dxa"/>
          </w:tcPr>
          <w:p w14:paraId="4BB8D00B" w14:textId="72EA4F18" w:rsidR="00191B47" w:rsidRPr="00191B47" w:rsidRDefault="00191B47" w:rsidP="00191B47">
            <w:pPr>
              <w:ind w:firstLine="0"/>
            </w:pPr>
            <w:r>
              <w:t>Holman</w:t>
            </w:r>
          </w:p>
        </w:tc>
        <w:tc>
          <w:tcPr>
            <w:tcW w:w="2180" w:type="dxa"/>
          </w:tcPr>
          <w:p w14:paraId="0C122365" w14:textId="21E942EF" w:rsidR="00191B47" w:rsidRPr="00191B47" w:rsidRDefault="00191B47" w:rsidP="00191B47">
            <w:pPr>
              <w:ind w:firstLine="0"/>
            </w:pPr>
            <w:r>
              <w:t>Hosey</w:t>
            </w:r>
          </w:p>
        </w:tc>
      </w:tr>
      <w:tr w:rsidR="00191B47" w:rsidRPr="00191B47" w14:paraId="376BFCB4" w14:textId="77777777" w:rsidTr="00191B47">
        <w:tc>
          <w:tcPr>
            <w:tcW w:w="2179" w:type="dxa"/>
          </w:tcPr>
          <w:p w14:paraId="1227EF5D" w14:textId="0CB97E01" w:rsidR="00191B47" w:rsidRPr="00191B47" w:rsidRDefault="00191B47" w:rsidP="00191B47">
            <w:pPr>
              <w:ind w:firstLine="0"/>
            </w:pPr>
            <w:r>
              <w:t>Howard</w:t>
            </w:r>
          </w:p>
        </w:tc>
        <w:tc>
          <w:tcPr>
            <w:tcW w:w="2179" w:type="dxa"/>
          </w:tcPr>
          <w:p w14:paraId="21167FB4" w14:textId="4323A229" w:rsidR="00191B47" w:rsidRPr="00191B47" w:rsidRDefault="00191B47" w:rsidP="00191B47">
            <w:pPr>
              <w:ind w:firstLine="0"/>
            </w:pPr>
            <w:r>
              <w:t>Huff</w:t>
            </w:r>
          </w:p>
        </w:tc>
        <w:tc>
          <w:tcPr>
            <w:tcW w:w="2180" w:type="dxa"/>
          </w:tcPr>
          <w:p w14:paraId="772DE9B7" w14:textId="4910E8C5" w:rsidR="00191B47" w:rsidRPr="00191B47" w:rsidRDefault="00191B47" w:rsidP="00191B47">
            <w:pPr>
              <w:ind w:firstLine="0"/>
            </w:pPr>
            <w:r>
              <w:t>J. E. Johnson</w:t>
            </w:r>
          </w:p>
        </w:tc>
      </w:tr>
      <w:tr w:rsidR="00191B47" w:rsidRPr="00191B47" w14:paraId="136CE875" w14:textId="77777777" w:rsidTr="00191B47">
        <w:tc>
          <w:tcPr>
            <w:tcW w:w="2179" w:type="dxa"/>
          </w:tcPr>
          <w:p w14:paraId="44CA5C88" w14:textId="28BE9A4B" w:rsidR="00191B47" w:rsidRPr="00191B47" w:rsidRDefault="00191B47" w:rsidP="00191B47">
            <w:pPr>
              <w:ind w:firstLine="0"/>
            </w:pPr>
            <w:r>
              <w:t>J. L. Johnson</w:t>
            </w:r>
          </w:p>
        </w:tc>
        <w:tc>
          <w:tcPr>
            <w:tcW w:w="2179" w:type="dxa"/>
          </w:tcPr>
          <w:p w14:paraId="224CB0C3" w14:textId="33320916" w:rsidR="00191B47" w:rsidRPr="00191B47" w:rsidRDefault="00191B47" w:rsidP="00191B47">
            <w:pPr>
              <w:ind w:firstLine="0"/>
            </w:pPr>
            <w:r>
              <w:t>Jones</w:t>
            </w:r>
          </w:p>
        </w:tc>
        <w:tc>
          <w:tcPr>
            <w:tcW w:w="2180" w:type="dxa"/>
          </w:tcPr>
          <w:p w14:paraId="7325FD22" w14:textId="219362AB" w:rsidR="00191B47" w:rsidRPr="00191B47" w:rsidRDefault="00191B47" w:rsidP="00191B47">
            <w:pPr>
              <w:ind w:firstLine="0"/>
            </w:pPr>
            <w:r>
              <w:t>Jordan</w:t>
            </w:r>
          </w:p>
        </w:tc>
      </w:tr>
      <w:tr w:rsidR="00191B47" w:rsidRPr="00191B47" w14:paraId="7438E103" w14:textId="77777777" w:rsidTr="00191B47">
        <w:tc>
          <w:tcPr>
            <w:tcW w:w="2179" w:type="dxa"/>
          </w:tcPr>
          <w:p w14:paraId="541E8195" w14:textId="2E3CED26" w:rsidR="00191B47" w:rsidRPr="00191B47" w:rsidRDefault="00191B47" w:rsidP="00191B47">
            <w:pPr>
              <w:ind w:firstLine="0"/>
            </w:pPr>
            <w:r>
              <w:t>Kilmartin</w:t>
            </w:r>
          </w:p>
        </w:tc>
        <w:tc>
          <w:tcPr>
            <w:tcW w:w="2179" w:type="dxa"/>
          </w:tcPr>
          <w:p w14:paraId="315E09FF" w14:textId="72629907" w:rsidR="00191B47" w:rsidRPr="00191B47" w:rsidRDefault="00191B47" w:rsidP="00191B47">
            <w:pPr>
              <w:ind w:firstLine="0"/>
            </w:pPr>
            <w:r>
              <w:t>King</w:t>
            </w:r>
          </w:p>
        </w:tc>
        <w:tc>
          <w:tcPr>
            <w:tcW w:w="2180" w:type="dxa"/>
          </w:tcPr>
          <w:p w14:paraId="7FB23F71" w14:textId="4B9593A9" w:rsidR="00191B47" w:rsidRPr="00191B47" w:rsidRDefault="00191B47" w:rsidP="00191B47">
            <w:pPr>
              <w:ind w:firstLine="0"/>
            </w:pPr>
            <w:r>
              <w:t>Kirby</w:t>
            </w:r>
          </w:p>
        </w:tc>
      </w:tr>
      <w:tr w:rsidR="00191B47" w:rsidRPr="00191B47" w14:paraId="67FC4258" w14:textId="77777777" w:rsidTr="00191B47">
        <w:tc>
          <w:tcPr>
            <w:tcW w:w="2179" w:type="dxa"/>
          </w:tcPr>
          <w:p w14:paraId="451D1FCF" w14:textId="444E8672" w:rsidR="00191B47" w:rsidRPr="00191B47" w:rsidRDefault="00191B47" w:rsidP="00191B47">
            <w:pPr>
              <w:ind w:firstLine="0"/>
            </w:pPr>
            <w:r>
              <w:t>Landing</w:t>
            </w:r>
          </w:p>
        </w:tc>
        <w:tc>
          <w:tcPr>
            <w:tcW w:w="2179" w:type="dxa"/>
          </w:tcPr>
          <w:p w14:paraId="095A1B73" w14:textId="1388AB45" w:rsidR="00191B47" w:rsidRPr="00191B47" w:rsidRDefault="00191B47" w:rsidP="00191B47">
            <w:pPr>
              <w:ind w:firstLine="0"/>
            </w:pPr>
            <w:r>
              <w:t>Lawson</w:t>
            </w:r>
          </w:p>
        </w:tc>
        <w:tc>
          <w:tcPr>
            <w:tcW w:w="2180" w:type="dxa"/>
          </w:tcPr>
          <w:p w14:paraId="60DBB6AF" w14:textId="7D1F2019" w:rsidR="00191B47" w:rsidRPr="00191B47" w:rsidRDefault="00191B47" w:rsidP="00191B47">
            <w:pPr>
              <w:ind w:firstLine="0"/>
            </w:pPr>
            <w:r>
              <w:t>Ligon</w:t>
            </w:r>
          </w:p>
        </w:tc>
      </w:tr>
      <w:tr w:rsidR="00191B47" w:rsidRPr="00191B47" w14:paraId="29586DC8" w14:textId="77777777" w:rsidTr="00191B47">
        <w:tc>
          <w:tcPr>
            <w:tcW w:w="2179" w:type="dxa"/>
          </w:tcPr>
          <w:p w14:paraId="538A23F3" w14:textId="2E1F5B77" w:rsidR="00191B47" w:rsidRPr="00191B47" w:rsidRDefault="00191B47" w:rsidP="00191B47">
            <w:pPr>
              <w:ind w:firstLine="0"/>
            </w:pPr>
            <w:r>
              <w:t>Long</w:t>
            </w:r>
          </w:p>
        </w:tc>
        <w:tc>
          <w:tcPr>
            <w:tcW w:w="2179" w:type="dxa"/>
          </w:tcPr>
          <w:p w14:paraId="75921663" w14:textId="0404ABCA" w:rsidR="00191B47" w:rsidRPr="00191B47" w:rsidRDefault="00191B47" w:rsidP="00191B47">
            <w:pPr>
              <w:ind w:firstLine="0"/>
            </w:pPr>
            <w:r>
              <w:t>Lowe</w:t>
            </w:r>
          </w:p>
        </w:tc>
        <w:tc>
          <w:tcPr>
            <w:tcW w:w="2180" w:type="dxa"/>
          </w:tcPr>
          <w:p w14:paraId="0071D080" w14:textId="423F29C4" w:rsidR="00191B47" w:rsidRPr="00191B47" w:rsidRDefault="00191B47" w:rsidP="00191B47">
            <w:pPr>
              <w:ind w:firstLine="0"/>
            </w:pPr>
            <w:r>
              <w:t>Luck</w:t>
            </w:r>
          </w:p>
        </w:tc>
      </w:tr>
      <w:tr w:rsidR="00191B47" w:rsidRPr="00191B47" w14:paraId="4FAFC34A" w14:textId="77777777" w:rsidTr="00191B47">
        <w:tc>
          <w:tcPr>
            <w:tcW w:w="2179" w:type="dxa"/>
          </w:tcPr>
          <w:p w14:paraId="40785CBC" w14:textId="0C3225B0" w:rsidR="00191B47" w:rsidRPr="00191B47" w:rsidRDefault="00191B47" w:rsidP="00191B47">
            <w:pPr>
              <w:ind w:firstLine="0"/>
            </w:pPr>
            <w:r>
              <w:t>Magnuson</w:t>
            </w:r>
          </w:p>
        </w:tc>
        <w:tc>
          <w:tcPr>
            <w:tcW w:w="2179" w:type="dxa"/>
          </w:tcPr>
          <w:p w14:paraId="648A7DC9" w14:textId="7ADC9079" w:rsidR="00191B47" w:rsidRPr="00191B47" w:rsidRDefault="00191B47" w:rsidP="00191B47">
            <w:pPr>
              <w:ind w:firstLine="0"/>
            </w:pPr>
            <w:r>
              <w:t>Martin</w:t>
            </w:r>
          </w:p>
        </w:tc>
        <w:tc>
          <w:tcPr>
            <w:tcW w:w="2180" w:type="dxa"/>
          </w:tcPr>
          <w:p w14:paraId="30087651" w14:textId="7A9F735B" w:rsidR="00191B47" w:rsidRPr="00191B47" w:rsidRDefault="00191B47" w:rsidP="00191B47">
            <w:pPr>
              <w:ind w:firstLine="0"/>
            </w:pPr>
            <w:r>
              <w:t>May</w:t>
            </w:r>
          </w:p>
        </w:tc>
      </w:tr>
      <w:tr w:rsidR="00191B47" w:rsidRPr="00191B47" w14:paraId="11917723" w14:textId="77777777" w:rsidTr="00191B47">
        <w:tc>
          <w:tcPr>
            <w:tcW w:w="2179" w:type="dxa"/>
          </w:tcPr>
          <w:p w14:paraId="24E3BAC3" w14:textId="52195E92" w:rsidR="00191B47" w:rsidRPr="00191B47" w:rsidRDefault="00191B47" w:rsidP="00191B47">
            <w:pPr>
              <w:ind w:firstLine="0"/>
            </w:pPr>
            <w:r>
              <w:t>McCabe</w:t>
            </w:r>
          </w:p>
        </w:tc>
        <w:tc>
          <w:tcPr>
            <w:tcW w:w="2179" w:type="dxa"/>
          </w:tcPr>
          <w:p w14:paraId="4F808C40" w14:textId="324DF243" w:rsidR="00191B47" w:rsidRPr="00191B47" w:rsidRDefault="00191B47" w:rsidP="00191B47">
            <w:pPr>
              <w:ind w:firstLine="0"/>
            </w:pPr>
            <w:r>
              <w:t>McCravy</w:t>
            </w:r>
          </w:p>
        </w:tc>
        <w:tc>
          <w:tcPr>
            <w:tcW w:w="2180" w:type="dxa"/>
          </w:tcPr>
          <w:p w14:paraId="1191630C" w14:textId="7353CB67" w:rsidR="00191B47" w:rsidRPr="00191B47" w:rsidRDefault="00191B47" w:rsidP="00191B47">
            <w:pPr>
              <w:ind w:firstLine="0"/>
            </w:pPr>
            <w:r>
              <w:t>McDaniel</w:t>
            </w:r>
          </w:p>
        </w:tc>
      </w:tr>
      <w:tr w:rsidR="00191B47" w:rsidRPr="00191B47" w14:paraId="6F29CAE2" w14:textId="77777777" w:rsidTr="00191B47">
        <w:tc>
          <w:tcPr>
            <w:tcW w:w="2179" w:type="dxa"/>
          </w:tcPr>
          <w:p w14:paraId="149440E6" w14:textId="70AF312A" w:rsidR="00191B47" w:rsidRPr="00191B47" w:rsidRDefault="00191B47" w:rsidP="00191B47">
            <w:pPr>
              <w:ind w:firstLine="0"/>
            </w:pPr>
            <w:r>
              <w:t>Mitchell</w:t>
            </w:r>
          </w:p>
        </w:tc>
        <w:tc>
          <w:tcPr>
            <w:tcW w:w="2179" w:type="dxa"/>
          </w:tcPr>
          <w:p w14:paraId="168A8076" w14:textId="0BFE171D" w:rsidR="00191B47" w:rsidRPr="00191B47" w:rsidRDefault="00191B47" w:rsidP="00191B47">
            <w:pPr>
              <w:ind w:firstLine="0"/>
            </w:pPr>
            <w:r>
              <w:t>Montgomery</w:t>
            </w:r>
          </w:p>
        </w:tc>
        <w:tc>
          <w:tcPr>
            <w:tcW w:w="2180" w:type="dxa"/>
          </w:tcPr>
          <w:p w14:paraId="5A6EFE97" w14:textId="2DC97AF1" w:rsidR="00191B47" w:rsidRPr="00191B47" w:rsidRDefault="00191B47" w:rsidP="00191B47">
            <w:pPr>
              <w:ind w:firstLine="0"/>
            </w:pPr>
            <w:r>
              <w:t>T. Moore</w:t>
            </w:r>
          </w:p>
        </w:tc>
      </w:tr>
      <w:tr w:rsidR="00191B47" w:rsidRPr="00191B47" w14:paraId="2F317BFC" w14:textId="77777777" w:rsidTr="00191B47">
        <w:tc>
          <w:tcPr>
            <w:tcW w:w="2179" w:type="dxa"/>
          </w:tcPr>
          <w:p w14:paraId="31592CC0" w14:textId="257E4D5D" w:rsidR="00191B47" w:rsidRPr="00191B47" w:rsidRDefault="00191B47" w:rsidP="00191B47">
            <w:pPr>
              <w:ind w:firstLine="0"/>
            </w:pPr>
            <w:r>
              <w:t>Morgan</w:t>
            </w:r>
          </w:p>
        </w:tc>
        <w:tc>
          <w:tcPr>
            <w:tcW w:w="2179" w:type="dxa"/>
          </w:tcPr>
          <w:p w14:paraId="451683E9" w14:textId="796AAC24" w:rsidR="00191B47" w:rsidRPr="00191B47" w:rsidRDefault="00191B47" w:rsidP="00191B47">
            <w:pPr>
              <w:ind w:firstLine="0"/>
            </w:pPr>
            <w:r>
              <w:t>Moss</w:t>
            </w:r>
          </w:p>
        </w:tc>
        <w:tc>
          <w:tcPr>
            <w:tcW w:w="2180" w:type="dxa"/>
          </w:tcPr>
          <w:p w14:paraId="0BCF6A66" w14:textId="0C5AEC99" w:rsidR="00191B47" w:rsidRPr="00191B47" w:rsidRDefault="00191B47" w:rsidP="00191B47">
            <w:pPr>
              <w:ind w:firstLine="0"/>
            </w:pPr>
            <w:r>
              <w:t>Murphy</w:t>
            </w:r>
          </w:p>
        </w:tc>
      </w:tr>
      <w:tr w:rsidR="00191B47" w:rsidRPr="00191B47" w14:paraId="0548B930" w14:textId="77777777" w:rsidTr="00191B47">
        <w:tc>
          <w:tcPr>
            <w:tcW w:w="2179" w:type="dxa"/>
          </w:tcPr>
          <w:p w14:paraId="186E3D7A" w14:textId="17336574" w:rsidR="00191B47" w:rsidRPr="00191B47" w:rsidRDefault="00191B47" w:rsidP="00191B47">
            <w:pPr>
              <w:ind w:firstLine="0"/>
            </w:pPr>
            <w:r>
              <w:t>Neese</w:t>
            </w:r>
          </w:p>
        </w:tc>
        <w:tc>
          <w:tcPr>
            <w:tcW w:w="2179" w:type="dxa"/>
          </w:tcPr>
          <w:p w14:paraId="58393D5F" w14:textId="29C7CBA3" w:rsidR="00191B47" w:rsidRPr="00191B47" w:rsidRDefault="00191B47" w:rsidP="00191B47">
            <w:pPr>
              <w:ind w:firstLine="0"/>
            </w:pPr>
            <w:r>
              <w:t>B. Newton</w:t>
            </w:r>
          </w:p>
        </w:tc>
        <w:tc>
          <w:tcPr>
            <w:tcW w:w="2180" w:type="dxa"/>
          </w:tcPr>
          <w:p w14:paraId="26F44D5D" w14:textId="70DC0467" w:rsidR="00191B47" w:rsidRPr="00191B47" w:rsidRDefault="00191B47" w:rsidP="00191B47">
            <w:pPr>
              <w:ind w:firstLine="0"/>
            </w:pPr>
            <w:r>
              <w:t>W. Newton</w:t>
            </w:r>
          </w:p>
        </w:tc>
      </w:tr>
      <w:tr w:rsidR="00191B47" w:rsidRPr="00191B47" w14:paraId="17DF92D5" w14:textId="77777777" w:rsidTr="00191B47">
        <w:tc>
          <w:tcPr>
            <w:tcW w:w="2179" w:type="dxa"/>
          </w:tcPr>
          <w:p w14:paraId="51F51617" w14:textId="43A1DB9A" w:rsidR="00191B47" w:rsidRPr="00191B47" w:rsidRDefault="00191B47" w:rsidP="00191B47">
            <w:pPr>
              <w:ind w:firstLine="0"/>
            </w:pPr>
            <w:r>
              <w:t>Oremus</w:t>
            </w:r>
          </w:p>
        </w:tc>
        <w:tc>
          <w:tcPr>
            <w:tcW w:w="2179" w:type="dxa"/>
          </w:tcPr>
          <w:p w14:paraId="425D5E47" w14:textId="33728A46" w:rsidR="00191B47" w:rsidRPr="00191B47" w:rsidRDefault="00191B47" w:rsidP="00191B47">
            <w:pPr>
              <w:ind w:firstLine="0"/>
            </w:pPr>
            <w:r>
              <w:t>Pace</w:t>
            </w:r>
          </w:p>
        </w:tc>
        <w:tc>
          <w:tcPr>
            <w:tcW w:w="2180" w:type="dxa"/>
          </w:tcPr>
          <w:p w14:paraId="12F68F2E" w14:textId="4C2F656A" w:rsidR="00191B47" w:rsidRPr="00191B47" w:rsidRDefault="00191B47" w:rsidP="00191B47">
            <w:pPr>
              <w:ind w:firstLine="0"/>
            </w:pPr>
            <w:r>
              <w:t>Pedalino</w:t>
            </w:r>
          </w:p>
        </w:tc>
      </w:tr>
      <w:tr w:rsidR="00191B47" w:rsidRPr="00191B47" w14:paraId="30EDF065" w14:textId="77777777" w:rsidTr="00191B47">
        <w:tc>
          <w:tcPr>
            <w:tcW w:w="2179" w:type="dxa"/>
          </w:tcPr>
          <w:p w14:paraId="7710B4EA" w14:textId="51526002" w:rsidR="00191B47" w:rsidRPr="00191B47" w:rsidRDefault="00191B47" w:rsidP="00191B47">
            <w:pPr>
              <w:ind w:firstLine="0"/>
            </w:pPr>
            <w:r>
              <w:lastRenderedPageBreak/>
              <w:t>Pope</w:t>
            </w:r>
          </w:p>
        </w:tc>
        <w:tc>
          <w:tcPr>
            <w:tcW w:w="2179" w:type="dxa"/>
          </w:tcPr>
          <w:p w14:paraId="56F97668" w14:textId="603A1806" w:rsidR="00191B47" w:rsidRPr="00191B47" w:rsidRDefault="00191B47" w:rsidP="00191B47">
            <w:pPr>
              <w:ind w:firstLine="0"/>
            </w:pPr>
            <w:r>
              <w:t>Rankin</w:t>
            </w:r>
          </w:p>
        </w:tc>
        <w:tc>
          <w:tcPr>
            <w:tcW w:w="2180" w:type="dxa"/>
          </w:tcPr>
          <w:p w14:paraId="3B40684C" w14:textId="2FB87C37" w:rsidR="00191B47" w:rsidRPr="00191B47" w:rsidRDefault="00191B47" w:rsidP="00191B47">
            <w:pPr>
              <w:ind w:firstLine="0"/>
            </w:pPr>
            <w:r>
              <w:t>Reese</w:t>
            </w:r>
          </w:p>
        </w:tc>
      </w:tr>
      <w:tr w:rsidR="00191B47" w:rsidRPr="00191B47" w14:paraId="402B9FE6" w14:textId="77777777" w:rsidTr="00191B47">
        <w:tc>
          <w:tcPr>
            <w:tcW w:w="2179" w:type="dxa"/>
          </w:tcPr>
          <w:p w14:paraId="332C22CA" w14:textId="5382223F" w:rsidR="00191B47" w:rsidRPr="00191B47" w:rsidRDefault="00191B47" w:rsidP="00191B47">
            <w:pPr>
              <w:ind w:firstLine="0"/>
            </w:pPr>
            <w:r>
              <w:t>Rivers</w:t>
            </w:r>
          </w:p>
        </w:tc>
        <w:tc>
          <w:tcPr>
            <w:tcW w:w="2179" w:type="dxa"/>
          </w:tcPr>
          <w:p w14:paraId="3F3F7FE4" w14:textId="4268A3AD" w:rsidR="00191B47" w:rsidRPr="00191B47" w:rsidRDefault="00191B47" w:rsidP="00191B47">
            <w:pPr>
              <w:ind w:firstLine="0"/>
            </w:pPr>
            <w:r>
              <w:t>Robbins</w:t>
            </w:r>
          </w:p>
        </w:tc>
        <w:tc>
          <w:tcPr>
            <w:tcW w:w="2180" w:type="dxa"/>
          </w:tcPr>
          <w:p w14:paraId="021A25DF" w14:textId="435C070E" w:rsidR="00191B47" w:rsidRPr="00191B47" w:rsidRDefault="00191B47" w:rsidP="00191B47">
            <w:pPr>
              <w:ind w:firstLine="0"/>
            </w:pPr>
            <w:r>
              <w:t>Rose</w:t>
            </w:r>
          </w:p>
        </w:tc>
      </w:tr>
      <w:tr w:rsidR="00191B47" w:rsidRPr="00191B47" w14:paraId="5AC8F8FE" w14:textId="77777777" w:rsidTr="00191B47">
        <w:tc>
          <w:tcPr>
            <w:tcW w:w="2179" w:type="dxa"/>
          </w:tcPr>
          <w:p w14:paraId="64A203C3" w14:textId="3C876A72" w:rsidR="00191B47" w:rsidRPr="00191B47" w:rsidRDefault="00191B47" w:rsidP="00191B47">
            <w:pPr>
              <w:ind w:firstLine="0"/>
            </w:pPr>
            <w:r>
              <w:t>Schuessler</w:t>
            </w:r>
          </w:p>
        </w:tc>
        <w:tc>
          <w:tcPr>
            <w:tcW w:w="2179" w:type="dxa"/>
          </w:tcPr>
          <w:p w14:paraId="36772C14" w14:textId="320B6065" w:rsidR="00191B47" w:rsidRPr="00191B47" w:rsidRDefault="00191B47" w:rsidP="00191B47">
            <w:pPr>
              <w:ind w:firstLine="0"/>
            </w:pPr>
            <w:r>
              <w:t>G. M. Smith</w:t>
            </w:r>
          </w:p>
        </w:tc>
        <w:tc>
          <w:tcPr>
            <w:tcW w:w="2180" w:type="dxa"/>
          </w:tcPr>
          <w:p w14:paraId="14E2C5BF" w14:textId="797DD961" w:rsidR="00191B47" w:rsidRPr="00191B47" w:rsidRDefault="00191B47" w:rsidP="00191B47">
            <w:pPr>
              <w:ind w:firstLine="0"/>
            </w:pPr>
            <w:r>
              <w:t>M. M. Smith</w:t>
            </w:r>
          </w:p>
        </w:tc>
      </w:tr>
      <w:tr w:rsidR="00191B47" w:rsidRPr="00191B47" w14:paraId="01545F0E" w14:textId="77777777" w:rsidTr="00191B47">
        <w:tc>
          <w:tcPr>
            <w:tcW w:w="2179" w:type="dxa"/>
          </w:tcPr>
          <w:p w14:paraId="6B05027C" w14:textId="6C096482" w:rsidR="00191B47" w:rsidRPr="00191B47" w:rsidRDefault="00191B47" w:rsidP="00191B47">
            <w:pPr>
              <w:ind w:firstLine="0"/>
            </w:pPr>
            <w:r>
              <w:t>Spann-Wilder</w:t>
            </w:r>
          </w:p>
        </w:tc>
        <w:tc>
          <w:tcPr>
            <w:tcW w:w="2179" w:type="dxa"/>
          </w:tcPr>
          <w:p w14:paraId="3A3D4390" w14:textId="3F61BC3F" w:rsidR="00191B47" w:rsidRPr="00191B47" w:rsidRDefault="00191B47" w:rsidP="00191B47">
            <w:pPr>
              <w:ind w:firstLine="0"/>
            </w:pPr>
            <w:r>
              <w:t>Stavrinakis</w:t>
            </w:r>
          </w:p>
        </w:tc>
        <w:tc>
          <w:tcPr>
            <w:tcW w:w="2180" w:type="dxa"/>
          </w:tcPr>
          <w:p w14:paraId="5B55B02C" w14:textId="237FA1D1" w:rsidR="00191B47" w:rsidRPr="00191B47" w:rsidRDefault="00191B47" w:rsidP="00191B47">
            <w:pPr>
              <w:ind w:firstLine="0"/>
            </w:pPr>
            <w:r>
              <w:t>Taylor</w:t>
            </w:r>
          </w:p>
        </w:tc>
      </w:tr>
      <w:tr w:rsidR="00191B47" w:rsidRPr="00191B47" w14:paraId="21EE2C7F" w14:textId="77777777" w:rsidTr="00191B47">
        <w:tc>
          <w:tcPr>
            <w:tcW w:w="2179" w:type="dxa"/>
          </w:tcPr>
          <w:p w14:paraId="1CCF521D" w14:textId="726F9C19" w:rsidR="00191B47" w:rsidRPr="00191B47" w:rsidRDefault="00191B47" w:rsidP="00191B47">
            <w:pPr>
              <w:ind w:firstLine="0"/>
            </w:pPr>
            <w:r>
              <w:t>Teeple</w:t>
            </w:r>
          </w:p>
        </w:tc>
        <w:tc>
          <w:tcPr>
            <w:tcW w:w="2179" w:type="dxa"/>
          </w:tcPr>
          <w:p w14:paraId="588DD496" w14:textId="3EC46EBB" w:rsidR="00191B47" w:rsidRPr="00191B47" w:rsidRDefault="00191B47" w:rsidP="00191B47">
            <w:pPr>
              <w:ind w:firstLine="0"/>
            </w:pPr>
            <w:r>
              <w:t>Terribile</w:t>
            </w:r>
          </w:p>
        </w:tc>
        <w:tc>
          <w:tcPr>
            <w:tcW w:w="2180" w:type="dxa"/>
          </w:tcPr>
          <w:p w14:paraId="542170B8" w14:textId="10D8DB52" w:rsidR="00191B47" w:rsidRPr="00191B47" w:rsidRDefault="00191B47" w:rsidP="00191B47">
            <w:pPr>
              <w:ind w:firstLine="0"/>
            </w:pPr>
            <w:r>
              <w:t>Vaughan</w:t>
            </w:r>
          </w:p>
        </w:tc>
      </w:tr>
      <w:tr w:rsidR="00191B47" w:rsidRPr="00191B47" w14:paraId="6D35A580" w14:textId="77777777" w:rsidTr="00191B47">
        <w:tc>
          <w:tcPr>
            <w:tcW w:w="2179" w:type="dxa"/>
          </w:tcPr>
          <w:p w14:paraId="492DBBF5" w14:textId="6A629507" w:rsidR="00191B47" w:rsidRPr="00191B47" w:rsidRDefault="00191B47" w:rsidP="00191B47">
            <w:pPr>
              <w:ind w:firstLine="0"/>
            </w:pPr>
            <w:r>
              <w:t>Weeks</w:t>
            </w:r>
          </w:p>
        </w:tc>
        <w:tc>
          <w:tcPr>
            <w:tcW w:w="2179" w:type="dxa"/>
          </w:tcPr>
          <w:p w14:paraId="7A908C34" w14:textId="62FC2F3E" w:rsidR="00191B47" w:rsidRPr="00191B47" w:rsidRDefault="00191B47" w:rsidP="00191B47">
            <w:pPr>
              <w:ind w:firstLine="0"/>
            </w:pPr>
            <w:r>
              <w:t>Wetmore</w:t>
            </w:r>
          </w:p>
        </w:tc>
        <w:tc>
          <w:tcPr>
            <w:tcW w:w="2180" w:type="dxa"/>
          </w:tcPr>
          <w:p w14:paraId="165F9DCE" w14:textId="7FAD4778" w:rsidR="00191B47" w:rsidRPr="00191B47" w:rsidRDefault="00191B47" w:rsidP="00191B47">
            <w:pPr>
              <w:ind w:firstLine="0"/>
            </w:pPr>
            <w:r>
              <w:t>White</w:t>
            </w:r>
          </w:p>
        </w:tc>
      </w:tr>
      <w:tr w:rsidR="00191B47" w:rsidRPr="00191B47" w14:paraId="4E9488F9" w14:textId="77777777" w:rsidTr="00191B47">
        <w:tc>
          <w:tcPr>
            <w:tcW w:w="2179" w:type="dxa"/>
          </w:tcPr>
          <w:p w14:paraId="3E1B0C25" w14:textId="359BC0A7" w:rsidR="00191B47" w:rsidRPr="00191B47" w:rsidRDefault="00191B47" w:rsidP="00191B47">
            <w:pPr>
              <w:keepNext/>
              <w:ind w:firstLine="0"/>
            </w:pPr>
            <w:r>
              <w:t>Whitmire</w:t>
            </w:r>
          </w:p>
        </w:tc>
        <w:tc>
          <w:tcPr>
            <w:tcW w:w="2179" w:type="dxa"/>
          </w:tcPr>
          <w:p w14:paraId="2EADCFF8" w14:textId="333A9C76" w:rsidR="00191B47" w:rsidRPr="00191B47" w:rsidRDefault="00191B47" w:rsidP="00191B47">
            <w:pPr>
              <w:keepNext/>
              <w:ind w:firstLine="0"/>
            </w:pPr>
            <w:r>
              <w:t>Wickensimer</w:t>
            </w:r>
          </w:p>
        </w:tc>
        <w:tc>
          <w:tcPr>
            <w:tcW w:w="2180" w:type="dxa"/>
          </w:tcPr>
          <w:p w14:paraId="5D101F7B" w14:textId="6A9133E1" w:rsidR="00191B47" w:rsidRPr="00191B47" w:rsidRDefault="00191B47" w:rsidP="00191B47">
            <w:pPr>
              <w:keepNext/>
              <w:ind w:firstLine="0"/>
            </w:pPr>
            <w:r>
              <w:t>Williams</w:t>
            </w:r>
          </w:p>
        </w:tc>
      </w:tr>
      <w:tr w:rsidR="00191B47" w:rsidRPr="00191B47" w14:paraId="6E20868C" w14:textId="77777777" w:rsidTr="00191B47">
        <w:tc>
          <w:tcPr>
            <w:tcW w:w="2179" w:type="dxa"/>
          </w:tcPr>
          <w:p w14:paraId="3357A9C0" w14:textId="5F8036D9" w:rsidR="00191B47" w:rsidRPr="00191B47" w:rsidRDefault="00191B47" w:rsidP="00191B47">
            <w:pPr>
              <w:keepNext/>
              <w:ind w:firstLine="0"/>
            </w:pPr>
            <w:r>
              <w:t>Willis</w:t>
            </w:r>
          </w:p>
        </w:tc>
        <w:tc>
          <w:tcPr>
            <w:tcW w:w="2179" w:type="dxa"/>
          </w:tcPr>
          <w:p w14:paraId="4517F6CD" w14:textId="54C50330" w:rsidR="00191B47" w:rsidRPr="00191B47" w:rsidRDefault="00191B47" w:rsidP="00191B47">
            <w:pPr>
              <w:keepNext/>
              <w:ind w:firstLine="0"/>
            </w:pPr>
            <w:r>
              <w:t>Wooten</w:t>
            </w:r>
          </w:p>
        </w:tc>
        <w:tc>
          <w:tcPr>
            <w:tcW w:w="2180" w:type="dxa"/>
          </w:tcPr>
          <w:p w14:paraId="4363FE53" w14:textId="251838E8" w:rsidR="00191B47" w:rsidRPr="00191B47" w:rsidRDefault="00191B47" w:rsidP="00191B47">
            <w:pPr>
              <w:keepNext/>
              <w:ind w:firstLine="0"/>
            </w:pPr>
            <w:r>
              <w:t>Yow</w:t>
            </w:r>
          </w:p>
        </w:tc>
      </w:tr>
    </w:tbl>
    <w:p w14:paraId="541FCC99" w14:textId="77777777" w:rsidR="00191B47" w:rsidRDefault="00191B47" w:rsidP="00191B47"/>
    <w:p w14:paraId="54709998" w14:textId="62F8FC38" w:rsidR="00191B47" w:rsidRDefault="00191B47" w:rsidP="00191B47">
      <w:pPr>
        <w:jc w:val="center"/>
        <w:rPr>
          <w:b/>
        </w:rPr>
      </w:pPr>
      <w:r w:rsidRPr="00191B47">
        <w:rPr>
          <w:b/>
        </w:rPr>
        <w:t>Total--108</w:t>
      </w:r>
    </w:p>
    <w:p w14:paraId="29C4C27B" w14:textId="77777777" w:rsidR="00191B47" w:rsidRDefault="00191B47" w:rsidP="00191B47">
      <w:pPr>
        <w:jc w:val="center"/>
        <w:rPr>
          <w:b/>
        </w:rPr>
      </w:pPr>
    </w:p>
    <w:p w14:paraId="325A9298" w14:textId="77777777" w:rsidR="00191B47" w:rsidRDefault="00191B47" w:rsidP="00191B47">
      <w:pPr>
        <w:ind w:firstLine="0"/>
      </w:pPr>
      <w:r w:rsidRPr="00191B47">
        <w:t xml:space="preserve"> </w:t>
      </w:r>
      <w:r>
        <w:t>Those who voted in the negative are:</w:t>
      </w:r>
    </w:p>
    <w:p w14:paraId="15C49083" w14:textId="77777777" w:rsidR="00191B47" w:rsidRDefault="00191B47" w:rsidP="00191B47"/>
    <w:p w14:paraId="7B65FCB6" w14:textId="77777777" w:rsidR="00191B47" w:rsidRDefault="00191B47" w:rsidP="00191B47">
      <w:pPr>
        <w:jc w:val="center"/>
        <w:rPr>
          <w:b/>
        </w:rPr>
      </w:pPr>
      <w:r w:rsidRPr="00191B47">
        <w:rPr>
          <w:b/>
        </w:rPr>
        <w:t>Total--0</w:t>
      </w:r>
    </w:p>
    <w:p w14:paraId="527957F2" w14:textId="129CCCA1" w:rsidR="00191B47" w:rsidRDefault="00191B47" w:rsidP="00191B47">
      <w:pPr>
        <w:jc w:val="center"/>
        <w:rPr>
          <w:b/>
        </w:rPr>
      </w:pPr>
    </w:p>
    <w:p w14:paraId="4E0A15E3" w14:textId="77777777" w:rsidR="00191B47" w:rsidRDefault="00191B47" w:rsidP="00191B47">
      <w:r>
        <w:t xml:space="preserve">So, the Bill was read the second time and ordered to third reading.  </w:t>
      </w:r>
    </w:p>
    <w:p w14:paraId="4B106EC6" w14:textId="77777777" w:rsidR="00191B47" w:rsidRDefault="00191B47" w:rsidP="00191B47"/>
    <w:p w14:paraId="21BF57A4" w14:textId="6CF04BCA" w:rsidR="00AB3EB4" w:rsidRPr="00AB3EB4" w:rsidRDefault="00AB3EB4" w:rsidP="00AB3EB4">
      <w:pPr>
        <w:keepNext/>
        <w:jc w:val="center"/>
        <w:rPr>
          <w:b/>
        </w:rPr>
      </w:pPr>
      <w:r>
        <w:rPr>
          <w:b/>
        </w:rPr>
        <w:t>STATEMENT FOR JOURNAL</w:t>
      </w:r>
    </w:p>
    <w:p w14:paraId="7B32A127" w14:textId="018E81BE" w:rsidR="00AB3EB4" w:rsidRDefault="00AB3EB4" w:rsidP="00AB3EB4">
      <w:pPr>
        <w:keepNext/>
        <w:jc w:val="left"/>
        <w:rPr>
          <w:bCs/>
        </w:rPr>
      </w:pPr>
      <w:r w:rsidRPr="00AB3EB4">
        <w:rPr>
          <w:bCs/>
        </w:rPr>
        <w:t>I was in the lobby discussing legislative business with a constituent when the vote was taken on H</w:t>
      </w:r>
      <w:r>
        <w:rPr>
          <w:bCs/>
        </w:rPr>
        <w:t xml:space="preserve">. </w:t>
      </w:r>
      <w:r w:rsidRPr="00AB3EB4">
        <w:rPr>
          <w:bCs/>
        </w:rPr>
        <w:t>4088 Darlington County Forfeited Land Commission.  If present I would have voted “yes” on the local bill.</w:t>
      </w:r>
    </w:p>
    <w:p w14:paraId="4794094F" w14:textId="443C538B" w:rsidR="00AB3EB4" w:rsidRPr="00AB3EB4" w:rsidRDefault="00AB3EB4" w:rsidP="00AB3EB4">
      <w:pPr>
        <w:keepNext/>
        <w:jc w:val="left"/>
        <w:rPr>
          <w:bCs/>
        </w:rPr>
      </w:pPr>
      <w:r>
        <w:rPr>
          <w:bCs/>
        </w:rPr>
        <w:t>Rep. Sessions</w:t>
      </w:r>
    </w:p>
    <w:p w14:paraId="7708962F" w14:textId="77777777" w:rsidR="00AB3EB4" w:rsidRPr="00AB3EB4" w:rsidRDefault="00AB3EB4" w:rsidP="00AB3EB4">
      <w:pPr>
        <w:keepNext/>
        <w:jc w:val="left"/>
        <w:rPr>
          <w:bCs/>
        </w:rPr>
      </w:pPr>
    </w:p>
    <w:p w14:paraId="6EF80965" w14:textId="605D5166" w:rsidR="00191B47" w:rsidRDefault="00191B47" w:rsidP="00191B47">
      <w:pPr>
        <w:keepNext/>
        <w:jc w:val="center"/>
        <w:rPr>
          <w:b/>
        </w:rPr>
      </w:pPr>
      <w:r w:rsidRPr="00191B47">
        <w:rPr>
          <w:b/>
        </w:rPr>
        <w:t>H. 3021--REQUESTS FOR DEBATE</w:t>
      </w:r>
    </w:p>
    <w:p w14:paraId="13EB7E86" w14:textId="1C66003D" w:rsidR="00191B47" w:rsidRDefault="00191B47" w:rsidP="00191B47">
      <w:pPr>
        <w:keepNext/>
      </w:pPr>
      <w:r>
        <w:t>The following Bill was taken up:</w:t>
      </w:r>
    </w:p>
    <w:p w14:paraId="69A22FDD" w14:textId="77777777" w:rsidR="00191B47" w:rsidRDefault="00191B47" w:rsidP="00191B47">
      <w:pPr>
        <w:keepNext/>
      </w:pPr>
      <w:bookmarkStart w:id="50" w:name="include_clip_start_128"/>
      <w:bookmarkEnd w:id="50"/>
    </w:p>
    <w:p w14:paraId="25DC7E8A" w14:textId="77777777" w:rsidR="00191B47" w:rsidRDefault="00191B47" w:rsidP="00191B47">
      <w:r>
        <w:t xml:space="preserve">H. 3021 -- Reps. Bradley, G. M. Smith, Herbkersman, Lawson, B. Newton, Wooten, Mitchell, Pope, Guffey, Neese, Martin, Chapman, Pedalino, McCravy, Chumley, W. Newton, Taylor, Hewitt, Schuessler, Davis, M. M. Smith, Long, Sanders, Teeple, Gagnon, Hixon, Erickson, Hager, Ballentine, Calhoon, Holman, Moss, Burns, Gilreath, Gilliam, Rankin, Vaughan, B. L. Cox, Ligon, Oremus, Hartz, Guest, Crawford, Robbins, Forrest, Magnuson and Willis: A BILL TO AMEND THE SOUTH CAROLINA CODE OF LAWS BY ENACTING THE "SMALL BUSINESS REGULATORY FREEDOM ACT" BY ADDING SECTION 1-23-285 SO AS TO PROVIDE THE SMALL BUSINESS REGULATORY REVIEW COMMITTEE SHALL CONDUCT AN INITIAL REVIEW OF REGULATIONS PENDING REAUTHORIZATION AND MAKE RECOMMENDATIONS TO THE GENERAL ASSEMBLY FOR RETAINING OR REMOVING REGULATIONS, TO PROVIDE IT IS THE DUTY OF THE </w:t>
      </w:r>
      <w:r>
        <w:lastRenderedPageBreak/>
        <w:t xml:space="preserve">COMMITTEE WHEN REVIEWING REGULATIONS TO REDUCE THE OVERALL REGULATORY BURDEN ON BUSINESSES BY REDUCING THE NUMBER OF REGULATORY REQUIREMENTS BY TWENTY-FIVE PERCENT, AND TO PROVIDE THE COMMITTEE MAY REQUEST ANY NECESSARY INFORMATION FROM STATE AGENCIES AND TO REQUIRE THE COMPLIANCE OF AGENCIES WITH THESE REQUESTS, AMONG OTHER THINGS; BY AMENDING SECTION 1-23-110, RELATING TO THE PROCESS FOR PROMULGATING REGULATIONS UNDER THE ADMINISTRATIVE PROCEDURES ACT SO AS TO PROVIDE AGENCIES MAY NOT PROMULGATE REGULATIONS ABSENT EXPRESS STATUTORY AUTHORITY AND CITATION TO THE SPECIFIC STATUTORY AUTHORITY, TO PROVIDE FOR EVERY REGULATION AN AGENCY PROPOSES, IT MUST IDENTIFY AND PROPOSE TWO OF ITS REGULATIONS TO REMOVE, TO PROVIDE PERSONS AGGRIEVED BY A REGULATION MAY CHALLENGE THE VALIDITY OF THE REGULATION IN A COURT OF COMPETENT JURISDICTION, AND TO PROVIDE COURTS MAY DECLARE REGULATIONS INVALID UPON FINDING AN ABSENCE OF EXPRESS STATUTORY AUTHORITY TO PROMULGATE; BY AMENDING SECTION 1-23-115, RELATING TO ASSESSMENT REPORTS FOR REGULATIONS SUBMITTED FOR PROMULGATION, SO AS TO PROVIDE ALL REGULATIONS SUBMITTED FOR PROMULGATION MUST INCLUDE ASSESSMENT REPORTS, TO ALLOW LONGER REVIEW PERIODS IN CERTAIN CIRCUMSTANCES, TO PROVIDE DISCOUNT RATES MUST BE JUSTIFIED IF APPLIED IN AN ANALYSIS REPORT, TO PROVIDE PROMULGATING AGENCIES MUST CONDUCT RETROSPECTIVE ASSESSMENT REPORTS IN CERTAIN CIRCUMSTANCES, TO PROVIDE ASSESSMENT CONTENTS MUST BE MADE PUBLICLY AVAILABLE IN A CERTAIN MANNER, TO PROVIDE CERTAIN STANDARDIZED ANALYTIC METHODS AND METRICS MUST BE APPLIED TO ALL REGULATIONS, TO REQUIRE RETROSPECTIVE ASSESSMENT REPORTS BE CONDUCTED WHEN REGULATIONS ARE REVIEWED FOR RENEWAL, AMONG OTHER THINGS; BY AMENDING SECTION 1-23-120, RELATING TO DOCUMENTS REQUIRED TO BE FILED TO INITIATE THE REVIEW PROCESS FOR A REGULATION, SO AS TO REQUIRE THE DOCUMENTS INCLUDE AN AUTOMATIC EXPIRATION DATE, AND TO PROVIDE FOR THE AUTOMATIC </w:t>
      </w:r>
      <w:r>
        <w:lastRenderedPageBreak/>
        <w:t>EXPIRATION AND PERIODIC REVIEW OF REGULATIONS; AND BY AMENDING SECTION 1-23-380, RELATING TO JUDICIAL REVIEW UPON EXHAUSTION OF ADMINISTRATIVE REMEDIES, SO AS TO PROVIDE REQUIREMENTS FOR JUDICIAL REVIEW OF AGENCY INTERPRETATIONS OF REGULATIONS.</w:t>
      </w:r>
    </w:p>
    <w:p w14:paraId="4A6A9602" w14:textId="784C6570" w:rsidR="00191B47" w:rsidRDefault="00191B47" w:rsidP="00191B47">
      <w:bookmarkStart w:id="51" w:name="include_clip_end_128"/>
      <w:bookmarkEnd w:id="51"/>
    </w:p>
    <w:p w14:paraId="701A19FB" w14:textId="6B1F06FE" w:rsidR="00191B47" w:rsidRDefault="00191B47" w:rsidP="00191B47">
      <w:r>
        <w:t>Reps. B. NEWTON, FORREST, HIXON, HIOTT, OREMUS, MARTIN, BREWER, B. L. COX, J. E. JOHNSON, HARRIS, CROMER, ROBBINS, WHITMIRE, WEEKS, GILLIAM and T. MOORE requested debate on the Bill.</w:t>
      </w:r>
    </w:p>
    <w:p w14:paraId="0A8B660A" w14:textId="77777777" w:rsidR="00191B47" w:rsidRDefault="00191B47" w:rsidP="00191B47"/>
    <w:p w14:paraId="558CCC5A" w14:textId="31C67F1A" w:rsidR="00191B47" w:rsidRDefault="00191B47" w:rsidP="00191B47">
      <w:pPr>
        <w:keepNext/>
        <w:jc w:val="center"/>
        <w:rPr>
          <w:b/>
        </w:rPr>
      </w:pPr>
      <w:r w:rsidRPr="00191B47">
        <w:rPr>
          <w:b/>
        </w:rPr>
        <w:t>H. 3756--DEBATE ADJOURNED</w:t>
      </w:r>
    </w:p>
    <w:p w14:paraId="4D018941" w14:textId="6A297306" w:rsidR="00191B47" w:rsidRDefault="00191B47" w:rsidP="00191B47">
      <w:pPr>
        <w:keepNext/>
      </w:pPr>
      <w:r>
        <w:t>The following Bill was taken up:</w:t>
      </w:r>
    </w:p>
    <w:p w14:paraId="2E0702C1" w14:textId="77777777" w:rsidR="00191B47" w:rsidRDefault="00191B47" w:rsidP="00191B47">
      <w:pPr>
        <w:keepNext/>
      </w:pPr>
      <w:bookmarkStart w:id="52" w:name="include_clip_start_131"/>
      <w:bookmarkEnd w:id="52"/>
    </w:p>
    <w:p w14:paraId="75B876FA" w14:textId="77777777" w:rsidR="00191B47" w:rsidRDefault="00191B47" w:rsidP="00191B47">
      <w:r>
        <w:t>H. 3756 -- Reps. Herbkersman, Gatch, Hager and Forrest: A BILL TO AMEND THE SOUTH CAROLINA CODE OF LAWS BY AMENDING SECTION 58-27-1105, RELATING TO DEFINITIONS, SO AS TO DEFINE "QUALIFIED INDEPENDENT THIRD PARTY" AND TO ALLOW AN ELECTRIC UTILITY TO INCLUDE STORM RECOVERY COSTS FOR HURRICANE HELENE AND ITS COST OF CAPITAL FROM THE DATE OF THE STORM THROUGH THE ISSUANCE OF STORM RECOVERY BONDS; AND BY AMENDING SECTION 58-27-1110, RELATING TO THE PETITION FOR FINANCING ORDER AND REQUIREMENTS, SO AS TO ALLOW AN ELECTRIC UTILITY TO DEFER THE REVIEW AND APPROVAL OF A FINANCING ORDER.</w:t>
      </w:r>
    </w:p>
    <w:p w14:paraId="4017A1C6" w14:textId="01780DDD" w:rsidR="00191B47" w:rsidRDefault="00191B47" w:rsidP="00191B47">
      <w:bookmarkStart w:id="53" w:name="include_clip_end_131"/>
      <w:bookmarkEnd w:id="53"/>
    </w:p>
    <w:p w14:paraId="200B4F63" w14:textId="0518DF89" w:rsidR="00191B47" w:rsidRDefault="00191B47" w:rsidP="00191B47">
      <w:r>
        <w:t>Rep. GATCH moved to adjourn debate on the Bill until Wednesday, March 5, which was agreed to.</w:t>
      </w:r>
    </w:p>
    <w:p w14:paraId="2508F20F" w14:textId="77777777" w:rsidR="00191B47" w:rsidRDefault="00191B47" w:rsidP="00191B47"/>
    <w:p w14:paraId="65EF2E1C" w14:textId="6B93530C" w:rsidR="00191B47" w:rsidRDefault="00191B47" w:rsidP="00191B47">
      <w:pPr>
        <w:keepNext/>
        <w:jc w:val="center"/>
        <w:rPr>
          <w:b/>
        </w:rPr>
      </w:pPr>
      <w:r w:rsidRPr="00191B47">
        <w:rPr>
          <w:b/>
        </w:rPr>
        <w:t>H. 3945--RECOMMITTED</w:t>
      </w:r>
    </w:p>
    <w:p w14:paraId="47E64245" w14:textId="7C516EF2" w:rsidR="00191B47" w:rsidRDefault="00191B47" w:rsidP="00191B47">
      <w:pPr>
        <w:keepNext/>
      </w:pPr>
      <w:r>
        <w:t>The following Bill was taken up:</w:t>
      </w:r>
    </w:p>
    <w:p w14:paraId="6C0D51F4" w14:textId="77777777" w:rsidR="00191B47" w:rsidRDefault="00191B47" w:rsidP="00191B47">
      <w:pPr>
        <w:keepNext/>
      </w:pPr>
      <w:bookmarkStart w:id="54" w:name="include_clip_start_134"/>
      <w:bookmarkEnd w:id="54"/>
    </w:p>
    <w:p w14:paraId="5F5A3B0B" w14:textId="77777777" w:rsidR="00191B47" w:rsidRDefault="00191B47" w:rsidP="00191B47">
      <w:r>
        <w:t>H. 3945 -- Reps. Yow, Mitchell, Caskey and Luck: A BILL TO AMEND THE SOUTH CAROLINA CODE OF LAWS BY ADDING SECTION 50-9-580 SO AS TO ALLOW FOR THE COUNTING, PHOTOGRAPHING, RELOCATION, CAPTURING, HUNTING OR TAKING OF FERAL HOGS OR COYOTES BY UNMANNED AIRCRAFT IN CERTAIN CIRCUMSTANCES.</w:t>
      </w:r>
    </w:p>
    <w:p w14:paraId="1617FAF6" w14:textId="713D7FBC" w:rsidR="00191B47" w:rsidRDefault="00191B47" w:rsidP="00191B47">
      <w:bookmarkStart w:id="55" w:name="include_clip_end_134"/>
      <w:bookmarkEnd w:id="55"/>
    </w:p>
    <w:p w14:paraId="17DD4BF8" w14:textId="79686777" w:rsidR="00191B47" w:rsidRDefault="00191B47" w:rsidP="00191B47">
      <w:r>
        <w:lastRenderedPageBreak/>
        <w:t>Rep. HIXON moved to recommit the Bill to the Committee on Agriculture, Natural Resources and Environmental Affairs, which was agreed to.</w:t>
      </w:r>
    </w:p>
    <w:p w14:paraId="45BF7901" w14:textId="77777777" w:rsidR="00191B47" w:rsidRDefault="00191B47" w:rsidP="00191B47"/>
    <w:p w14:paraId="4347BFC3" w14:textId="0362522C" w:rsidR="00191B47" w:rsidRDefault="00191B47" w:rsidP="00191B47">
      <w:pPr>
        <w:keepNext/>
        <w:jc w:val="center"/>
        <w:rPr>
          <w:b/>
        </w:rPr>
      </w:pPr>
      <w:r w:rsidRPr="00191B47">
        <w:rPr>
          <w:b/>
        </w:rPr>
        <w:t>H. 3650--ORDERED TO THIRD READING</w:t>
      </w:r>
    </w:p>
    <w:p w14:paraId="3C1BB4BD" w14:textId="48E90174" w:rsidR="00191B47" w:rsidRDefault="00191B47" w:rsidP="00191B47">
      <w:pPr>
        <w:keepNext/>
      </w:pPr>
      <w:r>
        <w:t>The following Bill was taken up:</w:t>
      </w:r>
    </w:p>
    <w:p w14:paraId="379271C7" w14:textId="77777777" w:rsidR="00191B47" w:rsidRDefault="00191B47" w:rsidP="00191B47">
      <w:pPr>
        <w:keepNext/>
      </w:pPr>
      <w:bookmarkStart w:id="56" w:name="include_clip_start_137"/>
      <w:bookmarkEnd w:id="56"/>
    </w:p>
    <w:p w14:paraId="24B05350" w14:textId="77777777" w:rsidR="00191B47" w:rsidRDefault="00191B47" w:rsidP="00191B47">
      <w:r>
        <w:t>H. 3650 -- Reps. G. M. Smith, Wooten, Pope, Chapman, W. Newton, Bailey, Robbins, Crawford, Guest, Caskey, Forrest, B. Newton, Hixon and Taylor: A BILL TO AMEND THE SOUTH CAROLINA CODE OF LAWS BY AMENDING SECTION 16-1-60, RELATING TO OFFENSES DEFINED AS VIOLENT CRIMES, SO AS TO INCLUDE THE OFFENSE OF DISCHARGING FIREARMS AT OR INTO A DWELLING HOUSE, OTHER BUILDING, STRUCTURE, ENCLOSURE, VEHICLE, AIRCRAFT, WATERCRAFT, OR OTHER CONVEYANCE, DEVICE, OR EQUIPMENT; AND BY AMENDING SECTION 16-23-440, RELATING TO DISCHARGING FIREARMS INTO A DWELLING HOUSE, OTHER BUILDING, STRUCTURE, ENCLOSURE, VEHICLE, AIRCRAFT, WATERCRAFT, OR OTHER CONVEYANCE, DEVICE, OR EQUIPMENT, SO AS TO CREATE A TIERED PENALTY STRUCTURE.</w:t>
      </w:r>
    </w:p>
    <w:p w14:paraId="2C3068A9" w14:textId="77777777" w:rsidR="00950EDE" w:rsidRDefault="00950EDE" w:rsidP="00191B47"/>
    <w:p w14:paraId="07AF26C3" w14:textId="5657328E" w:rsidR="00191B47" w:rsidRDefault="00191B47" w:rsidP="00191B47">
      <w:bookmarkStart w:id="57" w:name="include_clip_end_137"/>
      <w:bookmarkEnd w:id="57"/>
      <w:r>
        <w:t>Rep. J. E. JOHNSON explained the Bill.</w:t>
      </w:r>
    </w:p>
    <w:p w14:paraId="02028CAB" w14:textId="77777777" w:rsidR="00191B47" w:rsidRDefault="00191B47" w:rsidP="00191B47"/>
    <w:p w14:paraId="35450CB0" w14:textId="77777777" w:rsidR="00191B47" w:rsidRDefault="00191B47" w:rsidP="00191B47">
      <w:r>
        <w:t xml:space="preserve">The yeas and nays were taken resulting as follows: </w:t>
      </w:r>
    </w:p>
    <w:p w14:paraId="101FE4E2" w14:textId="0B37ED60" w:rsidR="00191B47" w:rsidRDefault="00191B47" w:rsidP="00191B47">
      <w:pPr>
        <w:jc w:val="center"/>
      </w:pPr>
      <w:r>
        <w:t xml:space="preserve"> </w:t>
      </w:r>
      <w:bookmarkStart w:id="58" w:name="vote_start139"/>
      <w:bookmarkEnd w:id="58"/>
      <w:r>
        <w:t>Yeas 111; Nays 0</w:t>
      </w:r>
    </w:p>
    <w:p w14:paraId="64EC434E" w14:textId="77777777" w:rsidR="00191B47" w:rsidRDefault="00191B47" w:rsidP="00191B47">
      <w:pPr>
        <w:jc w:val="center"/>
      </w:pPr>
    </w:p>
    <w:p w14:paraId="26865D17" w14:textId="77777777" w:rsidR="00191B47" w:rsidRDefault="00191B47" w:rsidP="00191B4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91B47" w:rsidRPr="00191B47" w14:paraId="349CA2DC" w14:textId="77777777" w:rsidTr="00191B47">
        <w:tc>
          <w:tcPr>
            <w:tcW w:w="2179" w:type="dxa"/>
          </w:tcPr>
          <w:p w14:paraId="62F5C6A6" w14:textId="42DCB06A" w:rsidR="00191B47" w:rsidRPr="00191B47" w:rsidRDefault="00191B47" w:rsidP="00191B47">
            <w:pPr>
              <w:keepNext/>
              <w:ind w:firstLine="0"/>
            </w:pPr>
            <w:r>
              <w:t>Anderson</w:t>
            </w:r>
          </w:p>
        </w:tc>
        <w:tc>
          <w:tcPr>
            <w:tcW w:w="2179" w:type="dxa"/>
          </w:tcPr>
          <w:p w14:paraId="09D2BCC1" w14:textId="5E8592D7" w:rsidR="00191B47" w:rsidRPr="00191B47" w:rsidRDefault="00191B47" w:rsidP="00191B47">
            <w:pPr>
              <w:keepNext/>
              <w:ind w:firstLine="0"/>
            </w:pPr>
            <w:r>
              <w:t>Atkinson</w:t>
            </w:r>
          </w:p>
        </w:tc>
        <w:tc>
          <w:tcPr>
            <w:tcW w:w="2180" w:type="dxa"/>
          </w:tcPr>
          <w:p w14:paraId="749FE18C" w14:textId="455F187F" w:rsidR="00191B47" w:rsidRPr="00191B47" w:rsidRDefault="00191B47" w:rsidP="00191B47">
            <w:pPr>
              <w:keepNext/>
              <w:ind w:firstLine="0"/>
            </w:pPr>
            <w:r>
              <w:t>Bailey</w:t>
            </w:r>
          </w:p>
        </w:tc>
      </w:tr>
      <w:tr w:rsidR="00191B47" w:rsidRPr="00191B47" w14:paraId="588CAE13" w14:textId="77777777" w:rsidTr="00191B47">
        <w:tc>
          <w:tcPr>
            <w:tcW w:w="2179" w:type="dxa"/>
          </w:tcPr>
          <w:p w14:paraId="78209415" w14:textId="6C3BAA88" w:rsidR="00191B47" w:rsidRPr="00191B47" w:rsidRDefault="00191B47" w:rsidP="00191B47">
            <w:pPr>
              <w:ind w:firstLine="0"/>
            </w:pPr>
            <w:r>
              <w:t>Ballentine</w:t>
            </w:r>
          </w:p>
        </w:tc>
        <w:tc>
          <w:tcPr>
            <w:tcW w:w="2179" w:type="dxa"/>
          </w:tcPr>
          <w:p w14:paraId="14DDD262" w14:textId="480A20E9" w:rsidR="00191B47" w:rsidRPr="00191B47" w:rsidRDefault="00191B47" w:rsidP="00191B47">
            <w:pPr>
              <w:ind w:firstLine="0"/>
            </w:pPr>
            <w:r>
              <w:t>Bannister</w:t>
            </w:r>
          </w:p>
        </w:tc>
        <w:tc>
          <w:tcPr>
            <w:tcW w:w="2180" w:type="dxa"/>
          </w:tcPr>
          <w:p w14:paraId="1CDCAAAF" w14:textId="479D6E13" w:rsidR="00191B47" w:rsidRPr="00191B47" w:rsidRDefault="00191B47" w:rsidP="00191B47">
            <w:pPr>
              <w:ind w:firstLine="0"/>
            </w:pPr>
            <w:r>
              <w:t>Beach</w:t>
            </w:r>
          </w:p>
        </w:tc>
      </w:tr>
      <w:tr w:rsidR="00191B47" w:rsidRPr="00191B47" w14:paraId="4F928397" w14:textId="77777777" w:rsidTr="00191B47">
        <w:tc>
          <w:tcPr>
            <w:tcW w:w="2179" w:type="dxa"/>
          </w:tcPr>
          <w:p w14:paraId="27FEF914" w14:textId="7D94AA29" w:rsidR="00191B47" w:rsidRPr="00191B47" w:rsidRDefault="00191B47" w:rsidP="00191B47">
            <w:pPr>
              <w:ind w:firstLine="0"/>
            </w:pPr>
            <w:r>
              <w:t>Bernstein</w:t>
            </w:r>
          </w:p>
        </w:tc>
        <w:tc>
          <w:tcPr>
            <w:tcW w:w="2179" w:type="dxa"/>
          </w:tcPr>
          <w:p w14:paraId="7BA63680" w14:textId="4B50F03D" w:rsidR="00191B47" w:rsidRPr="00191B47" w:rsidRDefault="00191B47" w:rsidP="00191B47">
            <w:pPr>
              <w:ind w:firstLine="0"/>
            </w:pPr>
            <w:r>
              <w:t>Bowers</w:t>
            </w:r>
          </w:p>
        </w:tc>
        <w:tc>
          <w:tcPr>
            <w:tcW w:w="2180" w:type="dxa"/>
          </w:tcPr>
          <w:p w14:paraId="3285BC38" w14:textId="7B1D2C0C" w:rsidR="00191B47" w:rsidRPr="00191B47" w:rsidRDefault="00191B47" w:rsidP="00191B47">
            <w:pPr>
              <w:ind w:firstLine="0"/>
            </w:pPr>
            <w:r>
              <w:t>Bradley</w:t>
            </w:r>
          </w:p>
        </w:tc>
      </w:tr>
      <w:tr w:rsidR="00191B47" w:rsidRPr="00191B47" w14:paraId="0AA5FF9A" w14:textId="77777777" w:rsidTr="00191B47">
        <w:tc>
          <w:tcPr>
            <w:tcW w:w="2179" w:type="dxa"/>
          </w:tcPr>
          <w:p w14:paraId="42CF0A20" w14:textId="292FCB09" w:rsidR="00191B47" w:rsidRPr="00191B47" w:rsidRDefault="00191B47" w:rsidP="00191B47">
            <w:pPr>
              <w:ind w:firstLine="0"/>
            </w:pPr>
            <w:r>
              <w:t>Brewer</w:t>
            </w:r>
          </w:p>
        </w:tc>
        <w:tc>
          <w:tcPr>
            <w:tcW w:w="2179" w:type="dxa"/>
          </w:tcPr>
          <w:p w14:paraId="1BC45866" w14:textId="298CE9B8" w:rsidR="00191B47" w:rsidRPr="00191B47" w:rsidRDefault="00191B47" w:rsidP="00191B47">
            <w:pPr>
              <w:ind w:firstLine="0"/>
            </w:pPr>
            <w:r>
              <w:t>Brittain</w:t>
            </w:r>
          </w:p>
        </w:tc>
        <w:tc>
          <w:tcPr>
            <w:tcW w:w="2180" w:type="dxa"/>
          </w:tcPr>
          <w:p w14:paraId="568014AC" w14:textId="1DEEFC55" w:rsidR="00191B47" w:rsidRPr="00191B47" w:rsidRDefault="00191B47" w:rsidP="00191B47">
            <w:pPr>
              <w:ind w:firstLine="0"/>
            </w:pPr>
            <w:r>
              <w:t>Burns</w:t>
            </w:r>
          </w:p>
        </w:tc>
      </w:tr>
      <w:tr w:rsidR="00191B47" w:rsidRPr="00191B47" w14:paraId="793355C5" w14:textId="77777777" w:rsidTr="00191B47">
        <w:tc>
          <w:tcPr>
            <w:tcW w:w="2179" w:type="dxa"/>
          </w:tcPr>
          <w:p w14:paraId="1D4B66C1" w14:textId="7452FD1A" w:rsidR="00191B47" w:rsidRPr="00191B47" w:rsidRDefault="00191B47" w:rsidP="00191B47">
            <w:pPr>
              <w:ind w:firstLine="0"/>
            </w:pPr>
            <w:r>
              <w:t>Bustos</w:t>
            </w:r>
          </w:p>
        </w:tc>
        <w:tc>
          <w:tcPr>
            <w:tcW w:w="2179" w:type="dxa"/>
          </w:tcPr>
          <w:p w14:paraId="70B1A93E" w14:textId="2EC4BF70" w:rsidR="00191B47" w:rsidRPr="00191B47" w:rsidRDefault="00191B47" w:rsidP="00191B47">
            <w:pPr>
              <w:ind w:firstLine="0"/>
            </w:pPr>
            <w:r>
              <w:t>Calhoon</w:t>
            </w:r>
          </w:p>
        </w:tc>
        <w:tc>
          <w:tcPr>
            <w:tcW w:w="2180" w:type="dxa"/>
          </w:tcPr>
          <w:p w14:paraId="6AB69307" w14:textId="4CF1023B" w:rsidR="00191B47" w:rsidRPr="00191B47" w:rsidRDefault="00191B47" w:rsidP="00191B47">
            <w:pPr>
              <w:ind w:firstLine="0"/>
            </w:pPr>
            <w:r>
              <w:t>Caskey</w:t>
            </w:r>
          </w:p>
        </w:tc>
      </w:tr>
      <w:tr w:rsidR="00191B47" w:rsidRPr="00191B47" w14:paraId="0783F6D1" w14:textId="77777777" w:rsidTr="00191B47">
        <w:tc>
          <w:tcPr>
            <w:tcW w:w="2179" w:type="dxa"/>
          </w:tcPr>
          <w:p w14:paraId="416E6BCA" w14:textId="54EF6367" w:rsidR="00191B47" w:rsidRPr="00191B47" w:rsidRDefault="00191B47" w:rsidP="00191B47">
            <w:pPr>
              <w:ind w:firstLine="0"/>
            </w:pPr>
            <w:r>
              <w:t>Chapman</w:t>
            </w:r>
          </w:p>
        </w:tc>
        <w:tc>
          <w:tcPr>
            <w:tcW w:w="2179" w:type="dxa"/>
          </w:tcPr>
          <w:p w14:paraId="4429FCB9" w14:textId="7EC55BAD" w:rsidR="00191B47" w:rsidRPr="00191B47" w:rsidRDefault="00191B47" w:rsidP="00191B47">
            <w:pPr>
              <w:ind w:firstLine="0"/>
            </w:pPr>
            <w:r>
              <w:t>Clyburn</w:t>
            </w:r>
          </w:p>
        </w:tc>
        <w:tc>
          <w:tcPr>
            <w:tcW w:w="2180" w:type="dxa"/>
          </w:tcPr>
          <w:p w14:paraId="19D124F8" w14:textId="745B0650" w:rsidR="00191B47" w:rsidRPr="00191B47" w:rsidRDefault="00191B47" w:rsidP="00191B47">
            <w:pPr>
              <w:ind w:firstLine="0"/>
            </w:pPr>
            <w:r>
              <w:t>Cobb-Hunter</w:t>
            </w:r>
          </w:p>
        </w:tc>
      </w:tr>
      <w:tr w:rsidR="00191B47" w:rsidRPr="00191B47" w14:paraId="547C0898" w14:textId="77777777" w:rsidTr="00191B47">
        <w:tc>
          <w:tcPr>
            <w:tcW w:w="2179" w:type="dxa"/>
          </w:tcPr>
          <w:p w14:paraId="6CA076A8" w14:textId="630E1EAD" w:rsidR="00191B47" w:rsidRPr="00191B47" w:rsidRDefault="00191B47" w:rsidP="00191B47">
            <w:pPr>
              <w:ind w:firstLine="0"/>
            </w:pPr>
            <w:r>
              <w:t>Collins</w:t>
            </w:r>
          </w:p>
        </w:tc>
        <w:tc>
          <w:tcPr>
            <w:tcW w:w="2179" w:type="dxa"/>
          </w:tcPr>
          <w:p w14:paraId="62F4F6DA" w14:textId="2FBBB72E" w:rsidR="00191B47" w:rsidRPr="00191B47" w:rsidRDefault="00191B47" w:rsidP="00191B47">
            <w:pPr>
              <w:ind w:firstLine="0"/>
            </w:pPr>
            <w:r>
              <w:t>B. J. Cox</w:t>
            </w:r>
          </w:p>
        </w:tc>
        <w:tc>
          <w:tcPr>
            <w:tcW w:w="2180" w:type="dxa"/>
          </w:tcPr>
          <w:p w14:paraId="6AAEF1B8" w14:textId="4F6F1B81" w:rsidR="00191B47" w:rsidRPr="00191B47" w:rsidRDefault="00191B47" w:rsidP="00191B47">
            <w:pPr>
              <w:ind w:firstLine="0"/>
            </w:pPr>
            <w:r>
              <w:t>B. L. Cox</w:t>
            </w:r>
          </w:p>
        </w:tc>
      </w:tr>
      <w:tr w:rsidR="00191B47" w:rsidRPr="00191B47" w14:paraId="1767FA00" w14:textId="77777777" w:rsidTr="00191B47">
        <w:tc>
          <w:tcPr>
            <w:tcW w:w="2179" w:type="dxa"/>
          </w:tcPr>
          <w:p w14:paraId="35628683" w14:textId="747EFBC0" w:rsidR="00191B47" w:rsidRPr="00191B47" w:rsidRDefault="00191B47" w:rsidP="00191B47">
            <w:pPr>
              <w:ind w:firstLine="0"/>
            </w:pPr>
            <w:r>
              <w:t>Crawford</w:t>
            </w:r>
          </w:p>
        </w:tc>
        <w:tc>
          <w:tcPr>
            <w:tcW w:w="2179" w:type="dxa"/>
          </w:tcPr>
          <w:p w14:paraId="1FCF1A85" w14:textId="468CF76D" w:rsidR="00191B47" w:rsidRPr="00191B47" w:rsidRDefault="00191B47" w:rsidP="00191B47">
            <w:pPr>
              <w:ind w:firstLine="0"/>
            </w:pPr>
            <w:r>
              <w:t>Cromer</w:t>
            </w:r>
          </w:p>
        </w:tc>
        <w:tc>
          <w:tcPr>
            <w:tcW w:w="2180" w:type="dxa"/>
          </w:tcPr>
          <w:p w14:paraId="67392C5E" w14:textId="28FCE20C" w:rsidR="00191B47" w:rsidRPr="00191B47" w:rsidRDefault="00191B47" w:rsidP="00191B47">
            <w:pPr>
              <w:ind w:firstLine="0"/>
            </w:pPr>
            <w:r>
              <w:t>Davis</w:t>
            </w:r>
          </w:p>
        </w:tc>
      </w:tr>
      <w:tr w:rsidR="00191B47" w:rsidRPr="00191B47" w14:paraId="19BC1554" w14:textId="77777777" w:rsidTr="00191B47">
        <w:tc>
          <w:tcPr>
            <w:tcW w:w="2179" w:type="dxa"/>
          </w:tcPr>
          <w:p w14:paraId="0AEEA267" w14:textId="0878AAD9" w:rsidR="00191B47" w:rsidRPr="00191B47" w:rsidRDefault="00191B47" w:rsidP="00191B47">
            <w:pPr>
              <w:ind w:firstLine="0"/>
            </w:pPr>
            <w:r>
              <w:t>Dillard</w:t>
            </w:r>
          </w:p>
        </w:tc>
        <w:tc>
          <w:tcPr>
            <w:tcW w:w="2179" w:type="dxa"/>
          </w:tcPr>
          <w:p w14:paraId="7FD8F912" w14:textId="183EFB0F" w:rsidR="00191B47" w:rsidRPr="00191B47" w:rsidRDefault="00191B47" w:rsidP="00191B47">
            <w:pPr>
              <w:ind w:firstLine="0"/>
            </w:pPr>
            <w:r>
              <w:t>Duncan</w:t>
            </w:r>
          </w:p>
        </w:tc>
        <w:tc>
          <w:tcPr>
            <w:tcW w:w="2180" w:type="dxa"/>
          </w:tcPr>
          <w:p w14:paraId="41D81576" w14:textId="43323914" w:rsidR="00191B47" w:rsidRPr="00191B47" w:rsidRDefault="00191B47" w:rsidP="00191B47">
            <w:pPr>
              <w:ind w:firstLine="0"/>
            </w:pPr>
            <w:r>
              <w:t>Edgerton</w:t>
            </w:r>
          </w:p>
        </w:tc>
      </w:tr>
      <w:tr w:rsidR="00191B47" w:rsidRPr="00191B47" w14:paraId="55F55A19" w14:textId="77777777" w:rsidTr="00191B47">
        <w:tc>
          <w:tcPr>
            <w:tcW w:w="2179" w:type="dxa"/>
          </w:tcPr>
          <w:p w14:paraId="5F8AF99A" w14:textId="78C48ACE" w:rsidR="00191B47" w:rsidRPr="00191B47" w:rsidRDefault="00191B47" w:rsidP="00191B47">
            <w:pPr>
              <w:ind w:firstLine="0"/>
            </w:pPr>
            <w:r>
              <w:t>Erickson</w:t>
            </w:r>
          </w:p>
        </w:tc>
        <w:tc>
          <w:tcPr>
            <w:tcW w:w="2179" w:type="dxa"/>
          </w:tcPr>
          <w:p w14:paraId="71966AB9" w14:textId="270DF92C" w:rsidR="00191B47" w:rsidRPr="00191B47" w:rsidRDefault="00191B47" w:rsidP="00191B47">
            <w:pPr>
              <w:ind w:firstLine="0"/>
            </w:pPr>
            <w:r>
              <w:t>Forrest</w:t>
            </w:r>
          </w:p>
        </w:tc>
        <w:tc>
          <w:tcPr>
            <w:tcW w:w="2180" w:type="dxa"/>
          </w:tcPr>
          <w:p w14:paraId="32893CFC" w14:textId="5E1CDC08" w:rsidR="00191B47" w:rsidRPr="00191B47" w:rsidRDefault="00191B47" w:rsidP="00191B47">
            <w:pPr>
              <w:ind w:firstLine="0"/>
            </w:pPr>
            <w:r>
              <w:t>Frank</w:t>
            </w:r>
          </w:p>
        </w:tc>
      </w:tr>
      <w:tr w:rsidR="00191B47" w:rsidRPr="00191B47" w14:paraId="68CA8E3F" w14:textId="77777777" w:rsidTr="00191B47">
        <w:tc>
          <w:tcPr>
            <w:tcW w:w="2179" w:type="dxa"/>
          </w:tcPr>
          <w:p w14:paraId="408E6705" w14:textId="143210F3" w:rsidR="00191B47" w:rsidRPr="00191B47" w:rsidRDefault="00191B47" w:rsidP="00191B47">
            <w:pPr>
              <w:ind w:firstLine="0"/>
            </w:pPr>
            <w:r>
              <w:t>Gagnon</w:t>
            </w:r>
          </w:p>
        </w:tc>
        <w:tc>
          <w:tcPr>
            <w:tcW w:w="2179" w:type="dxa"/>
          </w:tcPr>
          <w:p w14:paraId="321300E9" w14:textId="5FC0FF49" w:rsidR="00191B47" w:rsidRPr="00191B47" w:rsidRDefault="00191B47" w:rsidP="00191B47">
            <w:pPr>
              <w:ind w:firstLine="0"/>
            </w:pPr>
            <w:r>
              <w:t>Garvin</w:t>
            </w:r>
          </w:p>
        </w:tc>
        <w:tc>
          <w:tcPr>
            <w:tcW w:w="2180" w:type="dxa"/>
          </w:tcPr>
          <w:p w14:paraId="1E16B92C" w14:textId="0A0E7887" w:rsidR="00191B47" w:rsidRPr="00191B47" w:rsidRDefault="00191B47" w:rsidP="00191B47">
            <w:pPr>
              <w:ind w:firstLine="0"/>
            </w:pPr>
            <w:r>
              <w:t>Gatch</w:t>
            </w:r>
          </w:p>
        </w:tc>
      </w:tr>
      <w:tr w:rsidR="00191B47" w:rsidRPr="00191B47" w14:paraId="44B174EE" w14:textId="77777777" w:rsidTr="00191B47">
        <w:tc>
          <w:tcPr>
            <w:tcW w:w="2179" w:type="dxa"/>
          </w:tcPr>
          <w:p w14:paraId="3DBFE8BE" w14:textId="683280D2" w:rsidR="00191B47" w:rsidRPr="00191B47" w:rsidRDefault="00191B47" w:rsidP="00191B47">
            <w:pPr>
              <w:ind w:firstLine="0"/>
            </w:pPr>
            <w:r>
              <w:t>Gibson</w:t>
            </w:r>
          </w:p>
        </w:tc>
        <w:tc>
          <w:tcPr>
            <w:tcW w:w="2179" w:type="dxa"/>
          </w:tcPr>
          <w:p w14:paraId="0650A368" w14:textId="7484F7D0" w:rsidR="00191B47" w:rsidRPr="00191B47" w:rsidRDefault="00191B47" w:rsidP="00191B47">
            <w:pPr>
              <w:ind w:firstLine="0"/>
            </w:pPr>
            <w:r>
              <w:t>Gilliam</w:t>
            </w:r>
          </w:p>
        </w:tc>
        <w:tc>
          <w:tcPr>
            <w:tcW w:w="2180" w:type="dxa"/>
          </w:tcPr>
          <w:p w14:paraId="5E999336" w14:textId="2C23EC9C" w:rsidR="00191B47" w:rsidRPr="00191B47" w:rsidRDefault="00191B47" w:rsidP="00191B47">
            <w:pPr>
              <w:ind w:firstLine="0"/>
            </w:pPr>
            <w:r>
              <w:t>Gilliard</w:t>
            </w:r>
          </w:p>
        </w:tc>
      </w:tr>
      <w:tr w:rsidR="00191B47" w:rsidRPr="00191B47" w14:paraId="27944970" w14:textId="77777777" w:rsidTr="00191B47">
        <w:tc>
          <w:tcPr>
            <w:tcW w:w="2179" w:type="dxa"/>
          </w:tcPr>
          <w:p w14:paraId="66DFA108" w14:textId="7938F4DC" w:rsidR="00191B47" w:rsidRPr="00191B47" w:rsidRDefault="00191B47" w:rsidP="00191B47">
            <w:pPr>
              <w:ind w:firstLine="0"/>
            </w:pPr>
            <w:r>
              <w:t>Gilreath</w:t>
            </w:r>
          </w:p>
        </w:tc>
        <w:tc>
          <w:tcPr>
            <w:tcW w:w="2179" w:type="dxa"/>
          </w:tcPr>
          <w:p w14:paraId="2C319031" w14:textId="1916941C" w:rsidR="00191B47" w:rsidRPr="00191B47" w:rsidRDefault="00191B47" w:rsidP="00191B47">
            <w:pPr>
              <w:ind w:firstLine="0"/>
            </w:pPr>
            <w:r>
              <w:t>Govan</w:t>
            </w:r>
          </w:p>
        </w:tc>
        <w:tc>
          <w:tcPr>
            <w:tcW w:w="2180" w:type="dxa"/>
          </w:tcPr>
          <w:p w14:paraId="04756AF1" w14:textId="123CB723" w:rsidR="00191B47" w:rsidRPr="00191B47" w:rsidRDefault="00191B47" w:rsidP="00191B47">
            <w:pPr>
              <w:ind w:firstLine="0"/>
            </w:pPr>
            <w:r>
              <w:t>Grant</w:t>
            </w:r>
          </w:p>
        </w:tc>
      </w:tr>
      <w:tr w:rsidR="00191B47" w:rsidRPr="00191B47" w14:paraId="59CB190D" w14:textId="77777777" w:rsidTr="00191B47">
        <w:tc>
          <w:tcPr>
            <w:tcW w:w="2179" w:type="dxa"/>
          </w:tcPr>
          <w:p w14:paraId="7ED215C4" w14:textId="3E4A7FB3" w:rsidR="00191B47" w:rsidRPr="00191B47" w:rsidRDefault="00191B47" w:rsidP="00191B47">
            <w:pPr>
              <w:ind w:firstLine="0"/>
            </w:pPr>
            <w:r>
              <w:lastRenderedPageBreak/>
              <w:t>Guest</w:t>
            </w:r>
          </w:p>
        </w:tc>
        <w:tc>
          <w:tcPr>
            <w:tcW w:w="2179" w:type="dxa"/>
          </w:tcPr>
          <w:p w14:paraId="5C99F65D" w14:textId="4B11C287" w:rsidR="00191B47" w:rsidRPr="00191B47" w:rsidRDefault="00191B47" w:rsidP="00191B47">
            <w:pPr>
              <w:ind w:firstLine="0"/>
            </w:pPr>
            <w:r>
              <w:t>Haddon</w:t>
            </w:r>
          </w:p>
        </w:tc>
        <w:tc>
          <w:tcPr>
            <w:tcW w:w="2180" w:type="dxa"/>
          </w:tcPr>
          <w:p w14:paraId="198D38DC" w14:textId="0360A058" w:rsidR="00191B47" w:rsidRPr="00191B47" w:rsidRDefault="00191B47" w:rsidP="00191B47">
            <w:pPr>
              <w:ind w:firstLine="0"/>
            </w:pPr>
            <w:r>
              <w:t>Hager</w:t>
            </w:r>
          </w:p>
        </w:tc>
      </w:tr>
      <w:tr w:rsidR="00191B47" w:rsidRPr="00191B47" w14:paraId="48C3409C" w14:textId="77777777" w:rsidTr="00191B47">
        <w:tc>
          <w:tcPr>
            <w:tcW w:w="2179" w:type="dxa"/>
          </w:tcPr>
          <w:p w14:paraId="5F8CEC5A" w14:textId="2CF407A4" w:rsidR="00191B47" w:rsidRPr="00191B47" w:rsidRDefault="00191B47" w:rsidP="00191B47">
            <w:pPr>
              <w:ind w:firstLine="0"/>
            </w:pPr>
            <w:r>
              <w:t>Hardee</w:t>
            </w:r>
          </w:p>
        </w:tc>
        <w:tc>
          <w:tcPr>
            <w:tcW w:w="2179" w:type="dxa"/>
          </w:tcPr>
          <w:p w14:paraId="3C54105D" w14:textId="28D5F6D8" w:rsidR="00191B47" w:rsidRPr="00191B47" w:rsidRDefault="00191B47" w:rsidP="00191B47">
            <w:pPr>
              <w:ind w:firstLine="0"/>
            </w:pPr>
            <w:r>
              <w:t>Harris</w:t>
            </w:r>
          </w:p>
        </w:tc>
        <w:tc>
          <w:tcPr>
            <w:tcW w:w="2180" w:type="dxa"/>
          </w:tcPr>
          <w:p w14:paraId="00048732" w14:textId="336B9543" w:rsidR="00191B47" w:rsidRPr="00191B47" w:rsidRDefault="00191B47" w:rsidP="00191B47">
            <w:pPr>
              <w:ind w:firstLine="0"/>
            </w:pPr>
            <w:r>
              <w:t>Hartnett</w:t>
            </w:r>
          </w:p>
        </w:tc>
      </w:tr>
      <w:tr w:rsidR="00191B47" w:rsidRPr="00191B47" w14:paraId="6BCDE8EA" w14:textId="77777777" w:rsidTr="00191B47">
        <w:tc>
          <w:tcPr>
            <w:tcW w:w="2179" w:type="dxa"/>
          </w:tcPr>
          <w:p w14:paraId="05928A67" w14:textId="4149E82F" w:rsidR="00191B47" w:rsidRPr="00191B47" w:rsidRDefault="00191B47" w:rsidP="00191B47">
            <w:pPr>
              <w:ind w:firstLine="0"/>
            </w:pPr>
            <w:r>
              <w:t>Hartz</w:t>
            </w:r>
          </w:p>
        </w:tc>
        <w:tc>
          <w:tcPr>
            <w:tcW w:w="2179" w:type="dxa"/>
          </w:tcPr>
          <w:p w14:paraId="61D437B4" w14:textId="4B5D196E" w:rsidR="00191B47" w:rsidRPr="00191B47" w:rsidRDefault="00191B47" w:rsidP="00191B47">
            <w:pPr>
              <w:ind w:firstLine="0"/>
            </w:pPr>
            <w:r>
              <w:t>Hayes</w:t>
            </w:r>
          </w:p>
        </w:tc>
        <w:tc>
          <w:tcPr>
            <w:tcW w:w="2180" w:type="dxa"/>
          </w:tcPr>
          <w:p w14:paraId="2569EDA0" w14:textId="4DA5804E" w:rsidR="00191B47" w:rsidRPr="00191B47" w:rsidRDefault="00191B47" w:rsidP="00191B47">
            <w:pPr>
              <w:ind w:firstLine="0"/>
            </w:pPr>
            <w:r>
              <w:t>Henderson-Myers</w:t>
            </w:r>
          </w:p>
        </w:tc>
      </w:tr>
      <w:tr w:rsidR="00191B47" w:rsidRPr="00191B47" w14:paraId="5A3CB76C" w14:textId="77777777" w:rsidTr="00191B47">
        <w:tc>
          <w:tcPr>
            <w:tcW w:w="2179" w:type="dxa"/>
          </w:tcPr>
          <w:p w14:paraId="556D5863" w14:textId="61380707" w:rsidR="00191B47" w:rsidRPr="00191B47" w:rsidRDefault="00191B47" w:rsidP="00191B47">
            <w:pPr>
              <w:ind w:firstLine="0"/>
            </w:pPr>
            <w:r>
              <w:t>Hewitt</w:t>
            </w:r>
          </w:p>
        </w:tc>
        <w:tc>
          <w:tcPr>
            <w:tcW w:w="2179" w:type="dxa"/>
          </w:tcPr>
          <w:p w14:paraId="5EE49FB6" w14:textId="3D727774" w:rsidR="00191B47" w:rsidRPr="00191B47" w:rsidRDefault="00191B47" w:rsidP="00191B47">
            <w:pPr>
              <w:ind w:firstLine="0"/>
            </w:pPr>
            <w:r>
              <w:t>Hiott</w:t>
            </w:r>
          </w:p>
        </w:tc>
        <w:tc>
          <w:tcPr>
            <w:tcW w:w="2180" w:type="dxa"/>
          </w:tcPr>
          <w:p w14:paraId="03CFE97B" w14:textId="6B5D63CC" w:rsidR="00191B47" w:rsidRPr="00191B47" w:rsidRDefault="00191B47" w:rsidP="00191B47">
            <w:pPr>
              <w:ind w:firstLine="0"/>
            </w:pPr>
            <w:r>
              <w:t>Hixon</w:t>
            </w:r>
          </w:p>
        </w:tc>
      </w:tr>
      <w:tr w:rsidR="00191B47" w:rsidRPr="00191B47" w14:paraId="21C3BAD5" w14:textId="77777777" w:rsidTr="00191B47">
        <w:tc>
          <w:tcPr>
            <w:tcW w:w="2179" w:type="dxa"/>
          </w:tcPr>
          <w:p w14:paraId="66559CB9" w14:textId="78CA6DF6" w:rsidR="00191B47" w:rsidRPr="00191B47" w:rsidRDefault="00191B47" w:rsidP="00191B47">
            <w:pPr>
              <w:ind w:firstLine="0"/>
            </w:pPr>
            <w:r>
              <w:t>Holman</w:t>
            </w:r>
          </w:p>
        </w:tc>
        <w:tc>
          <w:tcPr>
            <w:tcW w:w="2179" w:type="dxa"/>
          </w:tcPr>
          <w:p w14:paraId="7D6A5406" w14:textId="08E96318" w:rsidR="00191B47" w:rsidRPr="00191B47" w:rsidRDefault="00191B47" w:rsidP="00191B47">
            <w:pPr>
              <w:ind w:firstLine="0"/>
            </w:pPr>
            <w:r>
              <w:t>Hosey</w:t>
            </w:r>
          </w:p>
        </w:tc>
        <w:tc>
          <w:tcPr>
            <w:tcW w:w="2180" w:type="dxa"/>
          </w:tcPr>
          <w:p w14:paraId="73265CD1" w14:textId="7C8B3268" w:rsidR="00191B47" w:rsidRPr="00191B47" w:rsidRDefault="00191B47" w:rsidP="00191B47">
            <w:pPr>
              <w:ind w:firstLine="0"/>
            </w:pPr>
            <w:r>
              <w:t>Howard</w:t>
            </w:r>
          </w:p>
        </w:tc>
      </w:tr>
      <w:tr w:rsidR="00191B47" w:rsidRPr="00191B47" w14:paraId="3EEEDA59" w14:textId="77777777" w:rsidTr="00191B47">
        <w:tc>
          <w:tcPr>
            <w:tcW w:w="2179" w:type="dxa"/>
          </w:tcPr>
          <w:p w14:paraId="6CE34F6C" w14:textId="0319C3CF" w:rsidR="00191B47" w:rsidRPr="00191B47" w:rsidRDefault="00191B47" w:rsidP="00191B47">
            <w:pPr>
              <w:ind w:firstLine="0"/>
            </w:pPr>
            <w:r>
              <w:t>Huff</w:t>
            </w:r>
          </w:p>
        </w:tc>
        <w:tc>
          <w:tcPr>
            <w:tcW w:w="2179" w:type="dxa"/>
          </w:tcPr>
          <w:p w14:paraId="676ADE77" w14:textId="0E7991C7" w:rsidR="00191B47" w:rsidRPr="00191B47" w:rsidRDefault="00191B47" w:rsidP="00191B47">
            <w:pPr>
              <w:ind w:firstLine="0"/>
            </w:pPr>
            <w:r>
              <w:t>J. E. Johnson</w:t>
            </w:r>
          </w:p>
        </w:tc>
        <w:tc>
          <w:tcPr>
            <w:tcW w:w="2180" w:type="dxa"/>
          </w:tcPr>
          <w:p w14:paraId="09E55B5E" w14:textId="68DA2DE6" w:rsidR="00191B47" w:rsidRPr="00191B47" w:rsidRDefault="00191B47" w:rsidP="00191B47">
            <w:pPr>
              <w:ind w:firstLine="0"/>
            </w:pPr>
            <w:r>
              <w:t>J. L. Johnson</w:t>
            </w:r>
          </w:p>
        </w:tc>
      </w:tr>
      <w:tr w:rsidR="00191B47" w:rsidRPr="00191B47" w14:paraId="16EEE2D0" w14:textId="77777777" w:rsidTr="00191B47">
        <w:tc>
          <w:tcPr>
            <w:tcW w:w="2179" w:type="dxa"/>
          </w:tcPr>
          <w:p w14:paraId="6C3B60D2" w14:textId="151FC0A6" w:rsidR="00191B47" w:rsidRPr="00191B47" w:rsidRDefault="00191B47" w:rsidP="00191B47">
            <w:pPr>
              <w:ind w:firstLine="0"/>
            </w:pPr>
            <w:r>
              <w:t>Jones</w:t>
            </w:r>
          </w:p>
        </w:tc>
        <w:tc>
          <w:tcPr>
            <w:tcW w:w="2179" w:type="dxa"/>
          </w:tcPr>
          <w:p w14:paraId="3CFE45FC" w14:textId="7E2E6FF3" w:rsidR="00191B47" w:rsidRPr="00191B47" w:rsidRDefault="00191B47" w:rsidP="00191B47">
            <w:pPr>
              <w:ind w:firstLine="0"/>
            </w:pPr>
            <w:r>
              <w:t>Jordan</w:t>
            </w:r>
          </w:p>
        </w:tc>
        <w:tc>
          <w:tcPr>
            <w:tcW w:w="2180" w:type="dxa"/>
          </w:tcPr>
          <w:p w14:paraId="01CFAB65" w14:textId="5689C0B3" w:rsidR="00191B47" w:rsidRPr="00191B47" w:rsidRDefault="00191B47" w:rsidP="00191B47">
            <w:pPr>
              <w:ind w:firstLine="0"/>
            </w:pPr>
            <w:r>
              <w:t>Kilmartin</w:t>
            </w:r>
          </w:p>
        </w:tc>
      </w:tr>
      <w:tr w:rsidR="00191B47" w:rsidRPr="00191B47" w14:paraId="2771A2FC" w14:textId="77777777" w:rsidTr="00191B47">
        <w:tc>
          <w:tcPr>
            <w:tcW w:w="2179" w:type="dxa"/>
          </w:tcPr>
          <w:p w14:paraId="658003FA" w14:textId="7DB283F1" w:rsidR="00191B47" w:rsidRPr="00191B47" w:rsidRDefault="00191B47" w:rsidP="00191B47">
            <w:pPr>
              <w:ind w:firstLine="0"/>
            </w:pPr>
            <w:r>
              <w:t>King</w:t>
            </w:r>
          </w:p>
        </w:tc>
        <w:tc>
          <w:tcPr>
            <w:tcW w:w="2179" w:type="dxa"/>
          </w:tcPr>
          <w:p w14:paraId="7B258A6C" w14:textId="447CAA7D" w:rsidR="00191B47" w:rsidRPr="00191B47" w:rsidRDefault="00191B47" w:rsidP="00191B47">
            <w:pPr>
              <w:ind w:firstLine="0"/>
            </w:pPr>
            <w:r>
              <w:t>Kirby</w:t>
            </w:r>
          </w:p>
        </w:tc>
        <w:tc>
          <w:tcPr>
            <w:tcW w:w="2180" w:type="dxa"/>
          </w:tcPr>
          <w:p w14:paraId="6A3C540F" w14:textId="7DA553A6" w:rsidR="00191B47" w:rsidRPr="00191B47" w:rsidRDefault="00191B47" w:rsidP="00191B47">
            <w:pPr>
              <w:ind w:firstLine="0"/>
            </w:pPr>
            <w:r>
              <w:t>Landing</w:t>
            </w:r>
          </w:p>
        </w:tc>
      </w:tr>
      <w:tr w:rsidR="00191B47" w:rsidRPr="00191B47" w14:paraId="405E6E28" w14:textId="77777777" w:rsidTr="00191B47">
        <w:tc>
          <w:tcPr>
            <w:tcW w:w="2179" w:type="dxa"/>
          </w:tcPr>
          <w:p w14:paraId="4D8667BA" w14:textId="4A870A21" w:rsidR="00191B47" w:rsidRPr="00191B47" w:rsidRDefault="00191B47" w:rsidP="00191B47">
            <w:pPr>
              <w:ind w:firstLine="0"/>
            </w:pPr>
            <w:r>
              <w:t>Lawson</w:t>
            </w:r>
          </w:p>
        </w:tc>
        <w:tc>
          <w:tcPr>
            <w:tcW w:w="2179" w:type="dxa"/>
          </w:tcPr>
          <w:p w14:paraId="38461DAB" w14:textId="399C7386" w:rsidR="00191B47" w:rsidRPr="00191B47" w:rsidRDefault="00191B47" w:rsidP="00191B47">
            <w:pPr>
              <w:ind w:firstLine="0"/>
            </w:pPr>
            <w:r>
              <w:t>Ligon</w:t>
            </w:r>
          </w:p>
        </w:tc>
        <w:tc>
          <w:tcPr>
            <w:tcW w:w="2180" w:type="dxa"/>
          </w:tcPr>
          <w:p w14:paraId="74ECED74" w14:textId="4208A5DC" w:rsidR="00191B47" w:rsidRPr="00191B47" w:rsidRDefault="00191B47" w:rsidP="00191B47">
            <w:pPr>
              <w:ind w:firstLine="0"/>
            </w:pPr>
            <w:r>
              <w:t>Long</w:t>
            </w:r>
          </w:p>
        </w:tc>
      </w:tr>
      <w:tr w:rsidR="00191B47" w:rsidRPr="00191B47" w14:paraId="7CCFBFCD" w14:textId="77777777" w:rsidTr="00191B47">
        <w:tc>
          <w:tcPr>
            <w:tcW w:w="2179" w:type="dxa"/>
          </w:tcPr>
          <w:p w14:paraId="01B4C77B" w14:textId="60CFBC04" w:rsidR="00191B47" w:rsidRPr="00191B47" w:rsidRDefault="00191B47" w:rsidP="00191B47">
            <w:pPr>
              <w:ind w:firstLine="0"/>
            </w:pPr>
            <w:r>
              <w:t>Lowe</w:t>
            </w:r>
          </w:p>
        </w:tc>
        <w:tc>
          <w:tcPr>
            <w:tcW w:w="2179" w:type="dxa"/>
          </w:tcPr>
          <w:p w14:paraId="0F557016" w14:textId="1C6CD027" w:rsidR="00191B47" w:rsidRPr="00191B47" w:rsidRDefault="00191B47" w:rsidP="00191B47">
            <w:pPr>
              <w:ind w:firstLine="0"/>
            </w:pPr>
            <w:r>
              <w:t>Luck</w:t>
            </w:r>
          </w:p>
        </w:tc>
        <w:tc>
          <w:tcPr>
            <w:tcW w:w="2180" w:type="dxa"/>
          </w:tcPr>
          <w:p w14:paraId="5BB9AA86" w14:textId="157A34D3" w:rsidR="00191B47" w:rsidRPr="00191B47" w:rsidRDefault="00191B47" w:rsidP="00191B47">
            <w:pPr>
              <w:ind w:firstLine="0"/>
            </w:pPr>
            <w:r>
              <w:t>Magnuson</w:t>
            </w:r>
          </w:p>
        </w:tc>
      </w:tr>
      <w:tr w:rsidR="00191B47" w:rsidRPr="00191B47" w14:paraId="05C16157" w14:textId="77777777" w:rsidTr="00191B47">
        <w:tc>
          <w:tcPr>
            <w:tcW w:w="2179" w:type="dxa"/>
          </w:tcPr>
          <w:p w14:paraId="48FE159B" w14:textId="0C492F2A" w:rsidR="00191B47" w:rsidRPr="00191B47" w:rsidRDefault="00191B47" w:rsidP="00191B47">
            <w:pPr>
              <w:ind w:firstLine="0"/>
            </w:pPr>
            <w:r>
              <w:t>Martin</w:t>
            </w:r>
          </w:p>
        </w:tc>
        <w:tc>
          <w:tcPr>
            <w:tcW w:w="2179" w:type="dxa"/>
          </w:tcPr>
          <w:p w14:paraId="568FB825" w14:textId="6EA30DAF" w:rsidR="00191B47" w:rsidRPr="00191B47" w:rsidRDefault="00191B47" w:rsidP="00191B47">
            <w:pPr>
              <w:ind w:firstLine="0"/>
            </w:pPr>
            <w:r>
              <w:t>May</w:t>
            </w:r>
          </w:p>
        </w:tc>
        <w:tc>
          <w:tcPr>
            <w:tcW w:w="2180" w:type="dxa"/>
          </w:tcPr>
          <w:p w14:paraId="62983F4D" w14:textId="0050F1F5" w:rsidR="00191B47" w:rsidRPr="00191B47" w:rsidRDefault="00191B47" w:rsidP="00191B47">
            <w:pPr>
              <w:ind w:firstLine="0"/>
            </w:pPr>
            <w:r>
              <w:t>McCabe</w:t>
            </w:r>
          </w:p>
        </w:tc>
      </w:tr>
      <w:tr w:rsidR="00191B47" w:rsidRPr="00191B47" w14:paraId="03069F4A" w14:textId="77777777" w:rsidTr="00191B47">
        <w:tc>
          <w:tcPr>
            <w:tcW w:w="2179" w:type="dxa"/>
          </w:tcPr>
          <w:p w14:paraId="66BFFD73" w14:textId="3C5EEF63" w:rsidR="00191B47" w:rsidRPr="00191B47" w:rsidRDefault="00191B47" w:rsidP="00191B47">
            <w:pPr>
              <w:ind w:firstLine="0"/>
            </w:pPr>
            <w:r>
              <w:t>McCravy</w:t>
            </w:r>
          </w:p>
        </w:tc>
        <w:tc>
          <w:tcPr>
            <w:tcW w:w="2179" w:type="dxa"/>
          </w:tcPr>
          <w:p w14:paraId="6E6B237B" w14:textId="21128954" w:rsidR="00191B47" w:rsidRPr="00191B47" w:rsidRDefault="00191B47" w:rsidP="00191B47">
            <w:pPr>
              <w:ind w:firstLine="0"/>
            </w:pPr>
            <w:r>
              <w:t>McDaniel</w:t>
            </w:r>
          </w:p>
        </w:tc>
        <w:tc>
          <w:tcPr>
            <w:tcW w:w="2180" w:type="dxa"/>
          </w:tcPr>
          <w:p w14:paraId="1F3D0572" w14:textId="5F2B0DA4" w:rsidR="00191B47" w:rsidRPr="00191B47" w:rsidRDefault="00191B47" w:rsidP="00191B47">
            <w:pPr>
              <w:ind w:firstLine="0"/>
            </w:pPr>
            <w:r>
              <w:t>Mitchell</w:t>
            </w:r>
          </w:p>
        </w:tc>
      </w:tr>
      <w:tr w:rsidR="00191B47" w:rsidRPr="00191B47" w14:paraId="2FD1B8B4" w14:textId="77777777" w:rsidTr="00191B47">
        <w:tc>
          <w:tcPr>
            <w:tcW w:w="2179" w:type="dxa"/>
          </w:tcPr>
          <w:p w14:paraId="30198831" w14:textId="11B73A47" w:rsidR="00191B47" w:rsidRPr="00191B47" w:rsidRDefault="00191B47" w:rsidP="00191B47">
            <w:pPr>
              <w:ind w:firstLine="0"/>
            </w:pPr>
            <w:r>
              <w:t>Montgomery</w:t>
            </w:r>
          </w:p>
        </w:tc>
        <w:tc>
          <w:tcPr>
            <w:tcW w:w="2179" w:type="dxa"/>
          </w:tcPr>
          <w:p w14:paraId="5E8A7D05" w14:textId="3D436646" w:rsidR="00191B47" w:rsidRPr="00191B47" w:rsidRDefault="00191B47" w:rsidP="00191B47">
            <w:pPr>
              <w:ind w:firstLine="0"/>
            </w:pPr>
            <w:r>
              <w:t>T. Moore</w:t>
            </w:r>
          </w:p>
        </w:tc>
        <w:tc>
          <w:tcPr>
            <w:tcW w:w="2180" w:type="dxa"/>
          </w:tcPr>
          <w:p w14:paraId="01EB02A9" w14:textId="5DB752E9" w:rsidR="00191B47" w:rsidRPr="00191B47" w:rsidRDefault="00191B47" w:rsidP="00191B47">
            <w:pPr>
              <w:ind w:firstLine="0"/>
            </w:pPr>
            <w:r>
              <w:t>Morgan</w:t>
            </w:r>
          </w:p>
        </w:tc>
      </w:tr>
      <w:tr w:rsidR="00191B47" w:rsidRPr="00191B47" w14:paraId="6E81C6F8" w14:textId="77777777" w:rsidTr="00191B47">
        <w:tc>
          <w:tcPr>
            <w:tcW w:w="2179" w:type="dxa"/>
          </w:tcPr>
          <w:p w14:paraId="1BA7AAC9" w14:textId="5CF4996C" w:rsidR="00191B47" w:rsidRPr="00191B47" w:rsidRDefault="00191B47" w:rsidP="00191B47">
            <w:pPr>
              <w:ind w:firstLine="0"/>
            </w:pPr>
            <w:r>
              <w:t>Moss</w:t>
            </w:r>
          </w:p>
        </w:tc>
        <w:tc>
          <w:tcPr>
            <w:tcW w:w="2179" w:type="dxa"/>
          </w:tcPr>
          <w:p w14:paraId="0A4F9FE3" w14:textId="2EAEA9D7" w:rsidR="00191B47" w:rsidRPr="00191B47" w:rsidRDefault="00191B47" w:rsidP="00191B47">
            <w:pPr>
              <w:ind w:firstLine="0"/>
            </w:pPr>
            <w:r>
              <w:t>Murphy</w:t>
            </w:r>
          </w:p>
        </w:tc>
        <w:tc>
          <w:tcPr>
            <w:tcW w:w="2180" w:type="dxa"/>
          </w:tcPr>
          <w:p w14:paraId="2BB58A27" w14:textId="7DB65C44" w:rsidR="00191B47" w:rsidRPr="00191B47" w:rsidRDefault="00191B47" w:rsidP="00191B47">
            <w:pPr>
              <w:ind w:firstLine="0"/>
            </w:pPr>
            <w:r>
              <w:t>Neese</w:t>
            </w:r>
          </w:p>
        </w:tc>
      </w:tr>
      <w:tr w:rsidR="00191B47" w:rsidRPr="00191B47" w14:paraId="448CD020" w14:textId="77777777" w:rsidTr="00191B47">
        <w:tc>
          <w:tcPr>
            <w:tcW w:w="2179" w:type="dxa"/>
          </w:tcPr>
          <w:p w14:paraId="03BAF8E8" w14:textId="57FEA1A0" w:rsidR="00191B47" w:rsidRPr="00191B47" w:rsidRDefault="00191B47" w:rsidP="00191B47">
            <w:pPr>
              <w:ind w:firstLine="0"/>
            </w:pPr>
            <w:r>
              <w:t>B. Newton</w:t>
            </w:r>
          </w:p>
        </w:tc>
        <w:tc>
          <w:tcPr>
            <w:tcW w:w="2179" w:type="dxa"/>
          </w:tcPr>
          <w:p w14:paraId="36EB8378" w14:textId="5E8B59F4" w:rsidR="00191B47" w:rsidRPr="00191B47" w:rsidRDefault="00191B47" w:rsidP="00191B47">
            <w:pPr>
              <w:ind w:firstLine="0"/>
            </w:pPr>
            <w:r>
              <w:t>W. Newton</w:t>
            </w:r>
          </w:p>
        </w:tc>
        <w:tc>
          <w:tcPr>
            <w:tcW w:w="2180" w:type="dxa"/>
          </w:tcPr>
          <w:p w14:paraId="041F6C5D" w14:textId="2306D5E3" w:rsidR="00191B47" w:rsidRPr="00191B47" w:rsidRDefault="00191B47" w:rsidP="00191B47">
            <w:pPr>
              <w:ind w:firstLine="0"/>
            </w:pPr>
            <w:r>
              <w:t>Oremus</w:t>
            </w:r>
          </w:p>
        </w:tc>
      </w:tr>
      <w:tr w:rsidR="00191B47" w:rsidRPr="00191B47" w14:paraId="5C2098DC" w14:textId="77777777" w:rsidTr="00191B47">
        <w:tc>
          <w:tcPr>
            <w:tcW w:w="2179" w:type="dxa"/>
          </w:tcPr>
          <w:p w14:paraId="69193922" w14:textId="58481CB0" w:rsidR="00191B47" w:rsidRPr="00191B47" w:rsidRDefault="00191B47" w:rsidP="00191B47">
            <w:pPr>
              <w:ind w:firstLine="0"/>
            </w:pPr>
            <w:r>
              <w:t>Pace</w:t>
            </w:r>
          </w:p>
        </w:tc>
        <w:tc>
          <w:tcPr>
            <w:tcW w:w="2179" w:type="dxa"/>
          </w:tcPr>
          <w:p w14:paraId="07B1C192" w14:textId="618160C1" w:rsidR="00191B47" w:rsidRPr="00191B47" w:rsidRDefault="00191B47" w:rsidP="00191B47">
            <w:pPr>
              <w:ind w:firstLine="0"/>
            </w:pPr>
            <w:r>
              <w:t>Pedalino</w:t>
            </w:r>
          </w:p>
        </w:tc>
        <w:tc>
          <w:tcPr>
            <w:tcW w:w="2180" w:type="dxa"/>
          </w:tcPr>
          <w:p w14:paraId="495BA6F3" w14:textId="3B69BDA1" w:rsidR="00191B47" w:rsidRPr="00191B47" w:rsidRDefault="00191B47" w:rsidP="00191B47">
            <w:pPr>
              <w:ind w:firstLine="0"/>
            </w:pPr>
            <w:r>
              <w:t>Pope</w:t>
            </w:r>
          </w:p>
        </w:tc>
      </w:tr>
      <w:tr w:rsidR="00191B47" w:rsidRPr="00191B47" w14:paraId="69016266" w14:textId="77777777" w:rsidTr="00191B47">
        <w:tc>
          <w:tcPr>
            <w:tcW w:w="2179" w:type="dxa"/>
          </w:tcPr>
          <w:p w14:paraId="69950EEE" w14:textId="629CAA72" w:rsidR="00191B47" w:rsidRPr="00191B47" w:rsidRDefault="00191B47" w:rsidP="00191B47">
            <w:pPr>
              <w:ind w:firstLine="0"/>
            </w:pPr>
            <w:r>
              <w:t>Rankin</w:t>
            </w:r>
          </w:p>
        </w:tc>
        <w:tc>
          <w:tcPr>
            <w:tcW w:w="2179" w:type="dxa"/>
          </w:tcPr>
          <w:p w14:paraId="166AA697" w14:textId="2F43B2E7" w:rsidR="00191B47" w:rsidRPr="00191B47" w:rsidRDefault="00191B47" w:rsidP="00191B47">
            <w:pPr>
              <w:ind w:firstLine="0"/>
            </w:pPr>
            <w:r>
              <w:t>Reese</w:t>
            </w:r>
          </w:p>
        </w:tc>
        <w:tc>
          <w:tcPr>
            <w:tcW w:w="2180" w:type="dxa"/>
          </w:tcPr>
          <w:p w14:paraId="1485B870" w14:textId="53331970" w:rsidR="00191B47" w:rsidRPr="00191B47" w:rsidRDefault="00191B47" w:rsidP="00191B47">
            <w:pPr>
              <w:ind w:firstLine="0"/>
            </w:pPr>
            <w:r>
              <w:t>Rivers</w:t>
            </w:r>
          </w:p>
        </w:tc>
      </w:tr>
      <w:tr w:rsidR="00191B47" w:rsidRPr="00191B47" w14:paraId="58E9A2F7" w14:textId="77777777" w:rsidTr="00191B47">
        <w:tc>
          <w:tcPr>
            <w:tcW w:w="2179" w:type="dxa"/>
          </w:tcPr>
          <w:p w14:paraId="7528C85B" w14:textId="6A63CF80" w:rsidR="00191B47" w:rsidRPr="00191B47" w:rsidRDefault="00191B47" w:rsidP="00191B47">
            <w:pPr>
              <w:ind w:firstLine="0"/>
            </w:pPr>
            <w:r>
              <w:t>Robbins</w:t>
            </w:r>
          </w:p>
        </w:tc>
        <w:tc>
          <w:tcPr>
            <w:tcW w:w="2179" w:type="dxa"/>
          </w:tcPr>
          <w:p w14:paraId="389B3B14" w14:textId="121C5E55" w:rsidR="00191B47" w:rsidRPr="00191B47" w:rsidRDefault="00191B47" w:rsidP="00191B47">
            <w:pPr>
              <w:ind w:firstLine="0"/>
            </w:pPr>
            <w:r>
              <w:t>Rose</w:t>
            </w:r>
          </w:p>
        </w:tc>
        <w:tc>
          <w:tcPr>
            <w:tcW w:w="2180" w:type="dxa"/>
          </w:tcPr>
          <w:p w14:paraId="36363706" w14:textId="655BADE1" w:rsidR="00191B47" w:rsidRPr="00191B47" w:rsidRDefault="00191B47" w:rsidP="00191B47">
            <w:pPr>
              <w:ind w:firstLine="0"/>
            </w:pPr>
            <w:r>
              <w:t>Schuessler</w:t>
            </w:r>
          </w:p>
        </w:tc>
      </w:tr>
      <w:tr w:rsidR="00191B47" w:rsidRPr="00191B47" w14:paraId="4CD6F355" w14:textId="77777777" w:rsidTr="00191B47">
        <w:tc>
          <w:tcPr>
            <w:tcW w:w="2179" w:type="dxa"/>
          </w:tcPr>
          <w:p w14:paraId="161DCA01" w14:textId="092A8A20" w:rsidR="00191B47" w:rsidRPr="00191B47" w:rsidRDefault="00191B47" w:rsidP="00191B47">
            <w:pPr>
              <w:ind w:firstLine="0"/>
            </w:pPr>
            <w:r>
              <w:t>Sessions</w:t>
            </w:r>
          </w:p>
        </w:tc>
        <w:tc>
          <w:tcPr>
            <w:tcW w:w="2179" w:type="dxa"/>
          </w:tcPr>
          <w:p w14:paraId="0FDB4DE6" w14:textId="4001AAFE" w:rsidR="00191B47" w:rsidRPr="00191B47" w:rsidRDefault="00191B47" w:rsidP="00191B47">
            <w:pPr>
              <w:ind w:firstLine="0"/>
            </w:pPr>
            <w:r>
              <w:t>G. M. Smith</w:t>
            </w:r>
          </w:p>
        </w:tc>
        <w:tc>
          <w:tcPr>
            <w:tcW w:w="2180" w:type="dxa"/>
          </w:tcPr>
          <w:p w14:paraId="6B48399C" w14:textId="1B09A30C" w:rsidR="00191B47" w:rsidRPr="00191B47" w:rsidRDefault="00191B47" w:rsidP="00191B47">
            <w:pPr>
              <w:ind w:firstLine="0"/>
            </w:pPr>
            <w:r>
              <w:t>M. M. Smith</w:t>
            </w:r>
          </w:p>
        </w:tc>
      </w:tr>
      <w:tr w:rsidR="00191B47" w:rsidRPr="00191B47" w14:paraId="28B4D59D" w14:textId="77777777" w:rsidTr="00191B47">
        <w:tc>
          <w:tcPr>
            <w:tcW w:w="2179" w:type="dxa"/>
          </w:tcPr>
          <w:p w14:paraId="6D41DFD0" w14:textId="5BC0D5DB" w:rsidR="00191B47" w:rsidRPr="00191B47" w:rsidRDefault="00191B47" w:rsidP="00191B47">
            <w:pPr>
              <w:ind w:firstLine="0"/>
            </w:pPr>
            <w:r>
              <w:t>Spann-Wilder</w:t>
            </w:r>
          </w:p>
        </w:tc>
        <w:tc>
          <w:tcPr>
            <w:tcW w:w="2179" w:type="dxa"/>
          </w:tcPr>
          <w:p w14:paraId="133429E6" w14:textId="0FD90BE0" w:rsidR="00191B47" w:rsidRPr="00191B47" w:rsidRDefault="00191B47" w:rsidP="00191B47">
            <w:pPr>
              <w:ind w:firstLine="0"/>
            </w:pPr>
            <w:r>
              <w:t>Stavrinakis</w:t>
            </w:r>
          </w:p>
        </w:tc>
        <w:tc>
          <w:tcPr>
            <w:tcW w:w="2180" w:type="dxa"/>
          </w:tcPr>
          <w:p w14:paraId="53380F6E" w14:textId="14A957A3" w:rsidR="00191B47" w:rsidRPr="00191B47" w:rsidRDefault="00191B47" w:rsidP="00191B47">
            <w:pPr>
              <w:ind w:firstLine="0"/>
            </w:pPr>
            <w:r>
              <w:t>Taylor</w:t>
            </w:r>
          </w:p>
        </w:tc>
      </w:tr>
      <w:tr w:rsidR="00191B47" w:rsidRPr="00191B47" w14:paraId="3E469529" w14:textId="77777777" w:rsidTr="00191B47">
        <w:tc>
          <w:tcPr>
            <w:tcW w:w="2179" w:type="dxa"/>
          </w:tcPr>
          <w:p w14:paraId="3C73BC08" w14:textId="3F93B1BA" w:rsidR="00191B47" w:rsidRPr="00191B47" w:rsidRDefault="00191B47" w:rsidP="00191B47">
            <w:pPr>
              <w:ind w:firstLine="0"/>
            </w:pPr>
            <w:r>
              <w:t>Teeple</w:t>
            </w:r>
          </w:p>
        </w:tc>
        <w:tc>
          <w:tcPr>
            <w:tcW w:w="2179" w:type="dxa"/>
          </w:tcPr>
          <w:p w14:paraId="3F014A22" w14:textId="2015F82D" w:rsidR="00191B47" w:rsidRPr="00191B47" w:rsidRDefault="00191B47" w:rsidP="00191B47">
            <w:pPr>
              <w:ind w:firstLine="0"/>
            </w:pPr>
            <w:r>
              <w:t>Terribile</w:t>
            </w:r>
          </w:p>
        </w:tc>
        <w:tc>
          <w:tcPr>
            <w:tcW w:w="2180" w:type="dxa"/>
          </w:tcPr>
          <w:p w14:paraId="2F85E247" w14:textId="05DE9464" w:rsidR="00191B47" w:rsidRPr="00191B47" w:rsidRDefault="00191B47" w:rsidP="00191B47">
            <w:pPr>
              <w:ind w:firstLine="0"/>
            </w:pPr>
            <w:r>
              <w:t>Vaughan</w:t>
            </w:r>
          </w:p>
        </w:tc>
      </w:tr>
      <w:tr w:rsidR="00191B47" w:rsidRPr="00191B47" w14:paraId="797C84DA" w14:textId="77777777" w:rsidTr="00191B47">
        <w:tc>
          <w:tcPr>
            <w:tcW w:w="2179" w:type="dxa"/>
          </w:tcPr>
          <w:p w14:paraId="34D517CB" w14:textId="46EF8317" w:rsidR="00191B47" w:rsidRPr="00191B47" w:rsidRDefault="00191B47" w:rsidP="00191B47">
            <w:pPr>
              <w:ind w:firstLine="0"/>
            </w:pPr>
            <w:r>
              <w:t>Weeks</w:t>
            </w:r>
          </w:p>
        </w:tc>
        <w:tc>
          <w:tcPr>
            <w:tcW w:w="2179" w:type="dxa"/>
          </w:tcPr>
          <w:p w14:paraId="6DFE8EAD" w14:textId="6D84DD1F" w:rsidR="00191B47" w:rsidRPr="00191B47" w:rsidRDefault="00191B47" w:rsidP="00191B47">
            <w:pPr>
              <w:ind w:firstLine="0"/>
            </w:pPr>
            <w:r>
              <w:t>Wetmore</w:t>
            </w:r>
          </w:p>
        </w:tc>
        <w:tc>
          <w:tcPr>
            <w:tcW w:w="2180" w:type="dxa"/>
          </w:tcPr>
          <w:p w14:paraId="59B46B12" w14:textId="1D23F150" w:rsidR="00191B47" w:rsidRPr="00191B47" w:rsidRDefault="00191B47" w:rsidP="00191B47">
            <w:pPr>
              <w:ind w:firstLine="0"/>
            </w:pPr>
            <w:r>
              <w:t>White</w:t>
            </w:r>
          </w:p>
        </w:tc>
      </w:tr>
      <w:tr w:rsidR="00191B47" w:rsidRPr="00191B47" w14:paraId="3CE6DD21" w14:textId="77777777" w:rsidTr="00191B47">
        <w:tc>
          <w:tcPr>
            <w:tcW w:w="2179" w:type="dxa"/>
          </w:tcPr>
          <w:p w14:paraId="39018DF1" w14:textId="06ED5811" w:rsidR="00191B47" w:rsidRPr="00191B47" w:rsidRDefault="00191B47" w:rsidP="00191B47">
            <w:pPr>
              <w:keepNext/>
              <w:ind w:firstLine="0"/>
            </w:pPr>
            <w:r>
              <w:t>Whitmire</w:t>
            </w:r>
          </w:p>
        </w:tc>
        <w:tc>
          <w:tcPr>
            <w:tcW w:w="2179" w:type="dxa"/>
          </w:tcPr>
          <w:p w14:paraId="0BAF1C03" w14:textId="5A583B06" w:rsidR="00191B47" w:rsidRPr="00191B47" w:rsidRDefault="00191B47" w:rsidP="00191B47">
            <w:pPr>
              <w:keepNext/>
              <w:ind w:firstLine="0"/>
            </w:pPr>
            <w:r>
              <w:t>Wickensimer</w:t>
            </w:r>
          </w:p>
        </w:tc>
        <w:tc>
          <w:tcPr>
            <w:tcW w:w="2180" w:type="dxa"/>
          </w:tcPr>
          <w:p w14:paraId="57D2612D" w14:textId="05DD2D86" w:rsidR="00191B47" w:rsidRPr="00191B47" w:rsidRDefault="00191B47" w:rsidP="00191B47">
            <w:pPr>
              <w:keepNext/>
              <w:ind w:firstLine="0"/>
            </w:pPr>
            <w:r>
              <w:t>Williams</w:t>
            </w:r>
          </w:p>
        </w:tc>
      </w:tr>
      <w:tr w:rsidR="00191B47" w:rsidRPr="00191B47" w14:paraId="352AB7DF" w14:textId="77777777" w:rsidTr="00191B47">
        <w:tc>
          <w:tcPr>
            <w:tcW w:w="2179" w:type="dxa"/>
          </w:tcPr>
          <w:p w14:paraId="7FBE1666" w14:textId="11282714" w:rsidR="00191B47" w:rsidRPr="00191B47" w:rsidRDefault="00191B47" w:rsidP="00191B47">
            <w:pPr>
              <w:keepNext/>
              <w:ind w:firstLine="0"/>
            </w:pPr>
            <w:r>
              <w:t>Willis</w:t>
            </w:r>
          </w:p>
        </w:tc>
        <w:tc>
          <w:tcPr>
            <w:tcW w:w="2179" w:type="dxa"/>
          </w:tcPr>
          <w:p w14:paraId="3A6E37F9" w14:textId="4C6FE2FC" w:rsidR="00191B47" w:rsidRPr="00191B47" w:rsidRDefault="00191B47" w:rsidP="00191B47">
            <w:pPr>
              <w:keepNext/>
              <w:ind w:firstLine="0"/>
            </w:pPr>
            <w:r>
              <w:t>Wooten</w:t>
            </w:r>
          </w:p>
        </w:tc>
        <w:tc>
          <w:tcPr>
            <w:tcW w:w="2180" w:type="dxa"/>
          </w:tcPr>
          <w:p w14:paraId="31661B1B" w14:textId="7B63CAA4" w:rsidR="00191B47" w:rsidRPr="00191B47" w:rsidRDefault="00191B47" w:rsidP="00191B47">
            <w:pPr>
              <w:keepNext/>
              <w:ind w:firstLine="0"/>
            </w:pPr>
            <w:r>
              <w:t>Yow</w:t>
            </w:r>
          </w:p>
        </w:tc>
      </w:tr>
    </w:tbl>
    <w:p w14:paraId="4C10EE94" w14:textId="77777777" w:rsidR="00191B47" w:rsidRDefault="00191B47" w:rsidP="00191B47"/>
    <w:p w14:paraId="42E6A530" w14:textId="409D8C84" w:rsidR="00191B47" w:rsidRDefault="00191B47" w:rsidP="00191B47">
      <w:pPr>
        <w:jc w:val="center"/>
        <w:rPr>
          <w:b/>
        </w:rPr>
      </w:pPr>
      <w:r w:rsidRPr="00191B47">
        <w:rPr>
          <w:b/>
        </w:rPr>
        <w:t>Total--111</w:t>
      </w:r>
    </w:p>
    <w:p w14:paraId="4D98EAD1" w14:textId="77777777" w:rsidR="00191B47" w:rsidRDefault="00191B47" w:rsidP="00191B47">
      <w:pPr>
        <w:jc w:val="center"/>
        <w:rPr>
          <w:b/>
        </w:rPr>
      </w:pPr>
    </w:p>
    <w:p w14:paraId="16DD6F79" w14:textId="77777777" w:rsidR="00191B47" w:rsidRDefault="00191B47" w:rsidP="00191B47">
      <w:pPr>
        <w:ind w:firstLine="0"/>
      </w:pPr>
      <w:r w:rsidRPr="00191B47">
        <w:t xml:space="preserve"> </w:t>
      </w:r>
      <w:r>
        <w:t>Those who voted in the negative are:</w:t>
      </w:r>
    </w:p>
    <w:p w14:paraId="0C659B9F" w14:textId="77777777" w:rsidR="00191B47" w:rsidRDefault="00191B47" w:rsidP="00191B47"/>
    <w:p w14:paraId="0285A971" w14:textId="77777777" w:rsidR="00191B47" w:rsidRDefault="00191B47" w:rsidP="00191B47">
      <w:pPr>
        <w:jc w:val="center"/>
        <w:rPr>
          <w:b/>
        </w:rPr>
      </w:pPr>
      <w:r w:rsidRPr="00191B47">
        <w:rPr>
          <w:b/>
        </w:rPr>
        <w:t>Total--0</w:t>
      </w:r>
    </w:p>
    <w:p w14:paraId="4BD002A8" w14:textId="5CC201AE" w:rsidR="00191B47" w:rsidRDefault="00191B47" w:rsidP="00191B47">
      <w:pPr>
        <w:jc w:val="center"/>
        <w:rPr>
          <w:b/>
        </w:rPr>
      </w:pPr>
    </w:p>
    <w:p w14:paraId="73F671F7" w14:textId="77777777" w:rsidR="00191B47" w:rsidRDefault="00191B47" w:rsidP="00191B47">
      <w:r>
        <w:t xml:space="preserve">So, the Bill was read the second time and ordered to third reading.  </w:t>
      </w:r>
    </w:p>
    <w:p w14:paraId="6158559E" w14:textId="77777777" w:rsidR="00191B47" w:rsidRDefault="00191B47" w:rsidP="00191B47"/>
    <w:p w14:paraId="75F361A3" w14:textId="2D1F3912" w:rsidR="00191B47" w:rsidRDefault="00191B47" w:rsidP="00191B47">
      <w:pPr>
        <w:keepNext/>
        <w:jc w:val="center"/>
        <w:rPr>
          <w:b/>
        </w:rPr>
      </w:pPr>
      <w:r w:rsidRPr="00191B47">
        <w:rPr>
          <w:b/>
        </w:rPr>
        <w:t>H. 3046--DEBATE ADJOURNED</w:t>
      </w:r>
    </w:p>
    <w:p w14:paraId="3EFFA4F9" w14:textId="226FBDB3" w:rsidR="00191B47" w:rsidRDefault="00191B47" w:rsidP="00191B47">
      <w:pPr>
        <w:keepNext/>
      </w:pPr>
      <w:r>
        <w:t>The following Bill was taken up:</w:t>
      </w:r>
    </w:p>
    <w:p w14:paraId="505A386B" w14:textId="77777777" w:rsidR="00191B47" w:rsidRDefault="00191B47" w:rsidP="00191B47">
      <w:pPr>
        <w:keepNext/>
      </w:pPr>
      <w:bookmarkStart w:id="59" w:name="include_clip_start_142"/>
      <w:bookmarkEnd w:id="59"/>
    </w:p>
    <w:p w14:paraId="608BA36A" w14:textId="77777777" w:rsidR="00191B47" w:rsidRDefault="00191B47" w:rsidP="00191B47">
      <w:r>
        <w:t xml:space="preserve">H. 3046 -- Reps. T. Moore, Lawson, Wooten, Pope, Chapman, Spann-Wilder, McCravy, W. Newton, Vaughan, Mitchell, Rankin, Long, Oremus, Gibson, Burns, Edgerton, Guffey, Govan, Wickensimer, Caskey, Forrest, Yow, Cromer and Gilreath: A BILL TO AMEND THE SOUTH CAROLINA CODE OF LAWS BY AMENDING SECTION </w:t>
      </w:r>
      <w:r>
        <w:lastRenderedPageBreak/>
        <w:t>16-15-375, RELATING TO DEFINITIONS APPLICABLE TO CERTAIN OFFENSES AGAINST MINORS, SO AS TO REVISE DEFINITIONS AND ADD THE TERMS "IDENTIFIABLE MINOR" AND "MORPHED IMAGE"; BY AMENDING SECTION 16-15-395, RELATING TO FIRST DEGREE SEXUAL EXPLOITATION OF A MINOR, SO AS TO INCLUDE MORPHED IMAGES OF IDENTIFIABLE MINORS AS AN OFFENSE; BY AMENDING SECTION 16-15-405, RELATING TO SECOND DEGREE SEXUAL EXPLOITATION OF A MINOR, SO AS TO INCLUDE MORPHED IMAGES OF IDENTIFIABLE MINORS AS AN OFFENSE; BY AMENDING SECTION 16-15-410, RELATING TO THIRD DEGREE SEXUAL EXPLOITATION OF A MINOR; SO AS TO INCLUDE MORPHED IMAGES OF IDENTIFIABLE MINORS AS AN OFFENSE; BY AMENDING SECTION 23-3-430, RELATING TO THE SEX OFFENDER REGISTRY, SO AS TO INCLUDE THOSE GUILTY OF CRIMINAL EXPLOITATION OF A MINOR IN THE FIRST, SECOND, OR THIRD DEGREE AS A TIER II OFFENDER; BY AMENDING SECTION 23-3-462, RELATING TO TERMINATION OF REGISTRATION REQUIREMENTS, SO AS TO CLARIFY POSSIBLE TERMINATION REQUIREMENTS AND INCLUDE TIER I AND TIER II DESIGNATIONS FOR OUT-OF-STATE OR FEDERAL CONVICTIONS; AND BY AMENDING SECTION 16-15-342, RELATING TO CRIMINAL SOLICITATION OF A MINOR, BY AMENDING SECTION 16-15-387, RELATING TO EMPLOYMENT OF A PERSON UNDER EIGHTEEN TO APPEAR IN PUBLIC IN A STATE OF SEXUALLY EXPLICIT NUDITY, AND BY AMENDING SECTION 44-48-30, RELATING TO DEFINITIONS FOR PURPOSES OF THE SEXUALLY VIOLENT PREDATOR ACT, ALL SO AS TO MAKE CONFORMING CHANGES.</w:t>
      </w:r>
    </w:p>
    <w:p w14:paraId="620BB4E1" w14:textId="4EB3BDF8" w:rsidR="00191B47" w:rsidRDefault="00191B47" w:rsidP="00191B47">
      <w:bookmarkStart w:id="60" w:name="include_clip_end_142"/>
      <w:bookmarkEnd w:id="60"/>
    </w:p>
    <w:p w14:paraId="3E8E3F6A" w14:textId="20616127" w:rsidR="00191B47" w:rsidRDefault="00191B47" w:rsidP="00191B47">
      <w:r>
        <w:t>Rep. W. NEWTON moved to adjourn debate on the Bill until Wednesday, March 5, which was agreed to.</w:t>
      </w:r>
    </w:p>
    <w:p w14:paraId="617C54C7" w14:textId="77777777" w:rsidR="00191B47" w:rsidRDefault="00191B47" w:rsidP="00191B47"/>
    <w:p w14:paraId="4F7A3CFF" w14:textId="7CF76778" w:rsidR="00191B47" w:rsidRDefault="00191B47" w:rsidP="00191B47">
      <w:pPr>
        <w:keepNext/>
        <w:jc w:val="center"/>
        <w:rPr>
          <w:b/>
        </w:rPr>
      </w:pPr>
      <w:r w:rsidRPr="00191B47">
        <w:rPr>
          <w:b/>
        </w:rPr>
        <w:t>H. 3127--DEBATE ADJOURNED</w:t>
      </w:r>
    </w:p>
    <w:p w14:paraId="2AE2C9EA" w14:textId="508D24D0" w:rsidR="00191B47" w:rsidRDefault="00191B47" w:rsidP="00191B47">
      <w:pPr>
        <w:keepNext/>
      </w:pPr>
      <w:r>
        <w:t>The following Bill was taken up:</w:t>
      </w:r>
    </w:p>
    <w:p w14:paraId="0D6D4140" w14:textId="77777777" w:rsidR="00191B47" w:rsidRDefault="00191B47" w:rsidP="00191B47">
      <w:pPr>
        <w:keepNext/>
      </w:pPr>
      <w:bookmarkStart w:id="61" w:name="include_clip_start_145"/>
      <w:bookmarkEnd w:id="61"/>
    </w:p>
    <w:p w14:paraId="385AD6D5" w14:textId="77777777" w:rsidR="00191B47" w:rsidRDefault="00191B47" w:rsidP="00191B47">
      <w:r>
        <w:t xml:space="preserve">H. 3127 -- Reps. Robbins, Wooten, Lawson, Pope, Chapman, Pedalino, W. Newton, Sanders, Duncan, Hixon, Taylor, Gagnon, Oremus, Hartz and Davis: A BILL TO AMEND THE SOUTH CAROLINA CODE OF LAWS BY AMENDING SECTION 56-5-750, </w:t>
      </w:r>
      <w:r>
        <w:lastRenderedPageBreak/>
        <w:t>RELATING TO FAILURE TO STOP MOTOR VEHICLES WHEN SIGNALED BY LAW ENFORCEMENT VEHICLES, SO AS TO PROVIDE THAT WHERE CERTAIN AGGRAVATING CIRCUMSTANCES OCCUR THE OFFENDER IS GUILTY OF A FELONY, AND TO PROVIDE PENALTIES.</w:t>
      </w:r>
    </w:p>
    <w:p w14:paraId="53D27858" w14:textId="76FF39D7" w:rsidR="00191B47" w:rsidRDefault="00191B47" w:rsidP="00191B47">
      <w:bookmarkStart w:id="62" w:name="include_clip_end_145"/>
      <w:bookmarkEnd w:id="62"/>
    </w:p>
    <w:p w14:paraId="14DBFB93" w14:textId="594C1A94" w:rsidR="00191B47" w:rsidRDefault="00191B47" w:rsidP="00191B47">
      <w:r>
        <w:t>Rep. BRITTAIN moved to adjourn debate on the Bill until Tuesday, March 25, which was agreed to.</w:t>
      </w:r>
    </w:p>
    <w:p w14:paraId="5BD7211C" w14:textId="77777777" w:rsidR="00191B47" w:rsidRDefault="00191B47" w:rsidP="00191B47"/>
    <w:p w14:paraId="06D9636E" w14:textId="03E21A99" w:rsidR="00191B47" w:rsidRDefault="00191B47" w:rsidP="00191B47">
      <w:pPr>
        <w:keepNext/>
        <w:jc w:val="center"/>
        <w:rPr>
          <w:b/>
        </w:rPr>
      </w:pPr>
      <w:r w:rsidRPr="00191B47">
        <w:rPr>
          <w:b/>
        </w:rPr>
        <w:t>S. 363--RECALLED FROM COMMITTEE ON REGULATIONS, ADMIN. PROC., AI AND CYBERSECURITY</w:t>
      </w:r>
    </w:p>
    <w:p w14:paraId="21654F33" w14:textId="0A95A670" w:rsidR="00191B47" w:rsidRDefault="00191B47" w:rsidP="00191B47">
      <w:r>
        <w:t>On motion of Rep. BRADLEY, with unanimous consent, the following Joint Resolution was ordered recalled from the Committee on Regulations, Admin. Proc., AI and Cybersecurity:</w:t>
      </w:r>
    </w:p>
    <w:p w14:paraId="74B2A7CD" w14:textId="77777777" w:rsidR="00191B47" w:rsidRDefault="00191B47" w:rsidP="00191B47">
      <w:bookmarkStart w:id="63" w:name="include_clip_start_148"/>
      <w:bookmarkEnd w:id="63"/>
    </w:p>
    <w:p w14:paraId="5CDF11CC" w14:textId="77777777" w:rsidR="00191B47" w:rsidRDefault="00191B47" w:rsidP="00191B47">
      <w:r>
        <w:t>S. 363 -- Fish, Game and Forestry Committee: A JOINT RESOLUTION TO APPROVE REGULATIONS OF THE DEPARTMENT OF NATURAL RESOURCES, RELATING TO ADDITIONAL REGULATIONS APPLICABLE TO SPECIFIC PROPERTIES, DESIGNATED AS REGULATION DOCUMENT NUMBER 5329, PURSUANT TO THE PROVISIONS OF ARTICLE 1, CHAPTER 23, TITLE 1 OF THE SOUTH CAROLINA CODE OF LAWS.</w:t>
      </w:r>
    </w:p>
    <w:p w14:paraId="7D6BFA54" w14:textId="13EBEC90" w:rsidR="00191B47" w:rsidRDefault="00191B47" w:rsidP="00191B47">
      <w:bookmarkStart w:id="64" w:name="include_clip_end_148"/>
      <w:bookmarkEnd w:id="64"/>
    </w:p>
    <w:p w14:paraId="39E00208" w14:textId="52A9FE9D" w:rsidR="00191B47" w:rsidRDefault="00191B47" w:rsidP="00191B47">
      <w:r>
        <w:t>Rep. WICKENSIMER moved that the House do now adjourn, which was agreed to.</w:t>
      </w:r>
    </w:p>
    <w:p w14:paraId="48C8E3DB" w14:textId="77777777" w:rsidR="00191B47" w:rsidRDefault="00191B47" w:rsidP="00191B47"/>
    <w:p w14:paraId="149472A9" w14:textId="1DFF7B36" w:rsidR="00191B47" w:rsidRDefault="00191B47" w:rsidP="00191B47">
      <w:pPr>
        <w:keepNext/>
        <w:jc w:val="center"/>
        <w:rPr>
          <w:b/>
        </w:rPr>
      </w:pPr>
      <w:r w:rsidRPr="00191B47">
        <w:rPr>
          <w:b/>
        </w:rPr>
        <w:t>RETURNED WITH CONCURRENCE</w:t>
      </w:r>
    </w:p>
    <w:p w14:paraId="7D0EE3DF" w14:textId="3F48E403" w:rsidR="00191B47" w:rsidRDefault="00191B47" w:rsidP="00191B47">
      <w:r>
        <w:t>The Senate returned to the House with concurrence the following:</w:t>
      </w:r>
    </w:p>
    <w:p w14:paraId="4A999FA9" w14:textId="77777777" w:rsidR="00191B47" w:rsidRDefault="00191B47" w:rsidP="00191B47">
      <w:bookmarkStart w:id="65" w:name="include_clip_start_152"/>
      <w:bookmarkEnd w:id="65"/>
    </w:p>
    <w:p w14:paraId="63706551" w14:textId="77777777" w:rsidR="00191B47" w:rsidRDefault="00191B47" w:rsidP="00191B47">
      <w:r>
        <w:t xml:space="preserve">H. 4111 -- Reps. Williams, Mitchell, Luck, Yow,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Magnuson, Martin, May, </w:t>
      </w:r>
      <w:r>
        <w:lastRenderedPageBreak/>
        <w:t>McCabe, McCravy, McDaniel, McGinnis,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Willis and Wooten: A CONCURRENT RESOLUTION TO EXPRESS THE BELIEF OF THE GENERAL ASSEMBLY THAT NASCAR RACING IS AN INTEGRAL AND VITAL PART OF THE STATE OF SOUTH CAROLINA AND ITS ECONOMY AND TO RECOGNIZE AND CONGRATULATE DARLINGTON RACEWAY ON ITS HISTORIC SEVENTY-FIFTH ANNIVERSARY SEASON AND CONTINUING TO HOST TWO NASCAR RACE WEEKENDS THAT GENERATE SIGNIFICANT ECONOMIC IMPACT TO THE STATE OF SOUTH CAROLINA AS ONE OF OUR STATE'S MOST TREASURED ATTRACTIONS, AND TO NAME THE WEEKS AROUND BOTH RACES, THE OFFICIAL THROWBACK WEEKEND OF NASCAR, MARCH 30 THROUGH APRIL 6, 2025, AND THE TRADITIONAL LABOR DAY WEEKEND, AUGUST 24 THROUGH AUGUST 31, 2025, AS "DARLINGTON RACEWAY WEEK," TWO WEEKS TOO TOUGH TO TAME.</w:t>
      </w:r>
    </w:p>
    <w:p w14:paraId="05B6924F" w14:textId="4139DA16" w:rsidR="00191B47" w:rsidRDefault="00191B47" w:rsidP="00191B47">
      <w:bookmarkStart w:id="66" w:name="include_clip_end_152"/>
      <w:bookmarkEnd w:id="66"/>
    </w:p>
    <w:p w14:paraId="144F386F" w14:textId="3E34BF42" w:rsidR="00191B47" w:rsidRDefault="00191B47" w:rsidP="00191B47">
      <w:pPr>
        <w:keepNext/>
        <w:pBdr>
          <w:top w:val="single" w:sz="4" w:space="1" w:color="auto"/>
          <w:left w:val="single" w:sz="4" w:space="4" w:color="auto"/>
          <w:right w:val="single" w:sz="4" w:space="4" w:color="auto"/>
          <w:between w:val="single" w:sz="4" w:space="1" w:color="auto"/>
          <w:bar w:val="single" w:sz="4" w:color="auto"/>
        </w:pBdr>
        <w:jc w:val="center"/>
        <w:rPr>
          <w:b/>
        </w:rPr>
      </w:pPr>
      <w:r w:rsidRPr="00191B47">
        <w:rPr>
          <w:b/>
        </w:rPr>
        <w:t>ADJOURNMENT</w:t>
      </w:r>
    </w:p>
    <w:p w14:paraId="1C8ABC5C" w14:textId="42ABF52D" w:rsidR="00191B47" w:rsidRDefault="00191B47" w:rsidP="00191B47">
      <w:pPr>
        <w:keepNext/>
        <w:pBdr>
          <w:left w:val="single" w:sz="4" w:space="4" w:color="auto"/>
          <w:right w:val="single" w:sz="4" w:space="4" w:color="auto"/>
          <w:between w:val="single" w:sz="4" w:space="1" w:color="auto"/>
          <w:bar w:val="single" w:sz="4" w:color="auto"/>
        </w:pBdr>
      </w:pPr>
      <w:r>
        <w:t>At 1:11 p.m. the House, in accordance with the motion of Rep. WICKENSIMER, adjourned in memory of Dr. Bob Taylor of Greenville, to meet at 10:00 a.m. tomorrow.</w:t>
      </w:r>
    </w:p>
    <w:p w14:paraId="6FBADEE2" w14:textId="77777777" w:rsidR="00191B47" w:rsidRDefault="00191B47" w:rsidP="00191B47">
      <w:pPr>
        <w:pBdr>
          <w:left w:val="single" w:sz="4" w:space="4" w:color="auto"/>
          <w:bottom w:val="single" w:sz="4" w:space="1" w:color="auto"/>
          <w:right w:val="single" w:sz="4" w:space="4" w:color="auto"/>
          <w:between w:val="single" w:sz="4" w:space="1" w:color="auto"/>
          <w:bar w:val="single" w:sz="4" w:color="auto"/>
        </w:pBdr>
        <w:jc w:val="center"/>
      </w:pPr>
      <w:r>
        <w:t>***</w:t>
      </w:r>
    </w:p>
    <w:p w14:paraId="309911C6" w14:textId="2A488CC1" w:rsidR="007D5BA7" w:rsidRPr="007D5BA7" w:rsidRDefault="007D5BA7" w:rsidP="007D5BA7">
      <w:pPr>
        <w:tabs>
          <w:tab w:val="right" w:leader="dot" w:pos="2520"/>
        </w:tabs>
        <w:rPr>
          <w:sz w:val="20"/>
        </w:rPr>
      </w:pPr>
    </w:p>
    <w:sectPr w:rsidR="007D5BA7" w:rsidRPr="007D5BA7" w:rsidSect="0043485B">
      <w:headerReference w:type="default" r:id="rId8"/>
      <w:footerReference w:type="default" r:id="rId9"/>
      <w:headerReference w:type="first" r:id="rId10"/>
      <w:footerReference w:type="first" r:id="rId11"/>
      <w:pgSz w:w="12240" w:h="15840" w:code="1"/>
      <w:pgMar w:top="1008" w:right="4694" w:bottom="3499" w:left="1224" w:header="1008" w:footer="3499" w:gutter="0"/>
      <w:pgNumType w:start="2019"/>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886A9" w14:textId="77777777" w:rsidR="00191B47" w:rsidRDefault="00191B47">
      <w:r>
        <w:separator/>
      </w:r>
    </w:p>
  </w:endnote>
  <w:endnote w:type="continuationSeparator" w:id="0">
    <w:p w14:paraId="05F81B4C" w14:textId="77777777" w:rsidR="00191B47" w:rsidRDefault="00191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0409640"/>
      <w:docPartObj>
        <w:docPartGallery w:val="Page Numbers (Bottom of Page)"/>
        <w:docPartUnique/>
      </w:docPartObj>
    </w:sdtPr>
    <w:sdtEndPr>
      <w:rPr>
        <w:noProof/>
      </w:rPr>
    </w:sdtEndPr>
    <w:sdtContent>
      <w:p w14:paraId="40F71B7D" w14:textId="48477813" w:rsidR="006F533A" w:rsidRDefault="006F533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059432"/>
      <w:docPartObj>
        <w:docPartGallery w:val="Page Numbers (Bottom of Page)"/>
        <w:docPartUnique/>
      </w:docPartObj>
    </w:sdtPr>
    <w:sdtEndPr>
      <w:rPr>
        <w:noProof/>
      </w:rPr>
    </w:sdtEndPr>
    <w:sdtContent>
      <w:p w14:paraId="09E28834" w14:textId="45FFA50F" w:rsidR="006F533A" w:rsidRDefault="006F533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70FEC" w14:textId="77777777" w:rsidR="00191B47" w:rsidRDefault="00191B47">
      <w:r>
        <w:separator/>
      </w:r>
    </w:p>
  </w:footnote>
  <w:footnote w:type="continuationSeparator" w:id="0">
    <w:p w14:paraId="149E5AC3" w14:textId="77777777" w:rsidR="00191B47" w:rsidRDefault="00191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86D01" w14:textId="77777777" w:rsidR="006F533A" w:rsidRDefault="006F533A" w:rsidP="006F533A">
    <w:pPr>
      <w:pStyle w:val="Cover3"/>
    </w:pPr>
    <w:r>
      <w:t>TUESDAY, MARCH 4, 2025</w:t>
    </w:r>
  </w:p>
  <w:p w14:paraId="2D40FBC8" w14:textId="77777777" w:rsidR="006F533A" w:rsidRDefault="006F53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9EB26" w14:textId="6CA4BC5B" w:rsidR="006F533A" w:rsidRDefault="006F533A" w:rsidP="006F533A">
    <w:pPr>
      <w:pStyle w:val="Cover3"/>
    </w:pPr>
    <w:r>
      <w:t>Tuesday, March 4, 2025</w:t>
    </w:r>
  </w:p>
  <w:p w14:paraId="573EF0DD" w14:textId="1661E2F4" w:rsidR="006F533A" w:rsidRDefault="006F533A" w:rsidP="006F533A">
    <w:pPr>
      <w:pStyle w:val="Cover3"/>
    </w:pPr>
    <w: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14076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defaultTabStop w:val="216"/>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B47"/>
    <w:rsid w:val="0001340B"/>
    <w:rsid w:val="00077CD9"/>
    <w:rsid w:val="00191B47"/>
    <w:rsid w:val="00286EC2"/>
    <w:rsid w:val="00372600"/>
    <w:rsid w:val="00375044"/>
    <w:rsid w:val="0043485B"/>
    <w:rsid w:val="00541A15"/>
    <w:rsid w:val="005446A3"/>
    <w:rsid w:val="006E152A"/>
    <w:rsid w:val="006F533A"/>
    <w:rsid w:val="007809B3"/>
    <w:rsid w:val="007D106F"/>
    <w:rsid w:val="007D5BA7"/>
    <w:rsid w:val="00923E55"/>
    <w:rsid w:val="00950EDE"/>
    <w:rsid w:val="00AB3EB4"/>
    <w:rsid w:val="00C140CF"/>
    <w:rsid w:val="00C20F6E"/>
    <w:rsid w:val="00C71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0C773EA"/>
  <w15:chartTrackingRefBased/>
  <w15:docId w15:val="{BAE17742-9194-4BEE-999C-0DF59EC61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NoSpacing">
    <w:name w:val="No Spacing"/>
    <w:basedOn w:val="Normal"/>
    <w:uiPriority w:val="1"/>
    <w:qFormat/>
    <w:rsid w:val="00191B47"/>
    <w:pPr>
      <w:ind w:firstLine="0"/>
      <w:jc w:val="left"/>
    </w:pPr>
    <w:rPr>
      <w:rFonts w:ascii="Calibri" w:eastAsia="Calibri" w:hAnsi="Calibri" w:cs="Calibri"/>
      <w:szCs w:val="22"/>
    </w:rPr>
  </w:style>
  <w:style w:type="paragraph" w:styleId="Title">
    <w:name w:val="Title"/>
    <w:basedOn w:val="Normal"/>
    <w:link w:val="TitleChar"/>
    <w:qFormat/>
    <w:rsid w:val="0019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191B47"/>
    <w:rPr>
      <w:b/>
      <w:sz w:val="30"/>
    </w:rPr>
  </w:style>
  <w:style w:type="paragraph" w:customStyle="1" w:styleId="Cover1">
    <w:name w:val="Cover1"/>
    <w:basedOn w:val="Normal"/>
    <w:rsid w:val="00191B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191B47"/>
    <w:pPr>
      <w:ind w:firstLine="0"/>
      <w:jc w:val="left"/>
    </w:pPr>
    <w:rPr>
      <w:sz w:val="20"/>
    </w:rPr>
  </w:style>
  <w:style w:type="paragraph" w:customStyle="1" w:styleId="Cover3">
    <w:name w:val="Cover3"/>
    <w:basedOn w:val="Normal"/>
    <w:rsid w:val="00191B47"/>
    <w:pPr>
      <w:ind w:firstLine="0"/>
      <w:jc w:val="center"/>
    </w:pPr>
    <w:rPr>
      <w:b/>
    </w:rPr>
  </w:style>
  <w:style w:type="paragraph" w:customStyle="1" w:styleId="Cover4">
    <w:name w:val="Cover4"/>
    <w:basedOn w:val="Cover1"/>
    <w:rsid w:val="00191B47"/>
    <w:pPr>
      <w:keepNext/>
    </w:pPr>
    <w:rPr>
      <w:b/>
      <w:sz w:val="20"/>
    </w:rPr>
  </w:style>
  <w:style w:type="character" w:customStyle="1" w:styleId="FooterChar">
    <w:name w:val="Footer Char"/>
    <w:basedOn w:val="DefaultParagraphFont"/>
    <w:link w:val="Footer"/>
    <w:uiPriority w:val="99"/>
    <w:rsid w:val="006F533A"/>
    <w:rPr>
      <w:sz w:val="22"/>
    </w:rPr>
  </w:style>
  <w:style w:type="character" w:customStyle="1" w:styleId="HeaderChar">
    <w:name w:val="Header Char"/>
    <w:basedOn w:val="DefaultParagraphFont"/>
    <w:link w:val="Header"/>
    <w:uiPriority w:val="99"/>
    <w:rsid w:val="006F533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Journal2.dot</Template>
  <TotalTime>8</TotalTime>
  <Pages>29</Pages>
  <Words>6034</Words>
  <Characters>34494</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Olivia Faile</cp:lastModifiedBy>
  <cp:revision>6</cp:revision>
  <dcterms:created xsi:type="dcterms:W3CDTF">2025-06-26T15:09:00Z</dcterms:created>
  <dcterms:modified xsi:type="dcterms:W3CDTF">2025-11-18T16:04:00Z</dcterms:modified>
</cp:coreProperties>
</file>