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C720A" w14:textId="77777777" w:rsidR="00BB1B23" w:rsidRDefault="00BB1B23" w:rsidP="00BB1B23">
      <w:pPr>
        <w:ind w:firstLine="0"/>
        <w:rPr>
          <w:strike/>
        </w:rPr>
      </w:pPr>
    </w:p>
    <w:p w14:paraId="39CFB217" w14:textId="77777777" w:rsidR="00BB1B23" w:rsidRDefault="00BB1B23" w:rsidP="00BB1B23">
      <w:pPr>
        <w:ind w:firstLine="0"/>
        <w:rPr>
          <w:strike/>
        </w:rPr>
      </w:pPr>
      <w:r>
        <w:rPr>
          <w:strike/>
        </w:rPr>
        <w:t>Indicates Matter Stricken</w:t>
      </w:r>
    </w:p>
    <w:p w14:paraId="6FEFE8A1" w14:textId="77777777" w:rsidR="00BB1B23" w:rsidRDefault="00BB1B23" w:rsidP="00BB1B23">
      <w:pPr>
        <w:ind w:firstLine="0"/>
        <w:rPr>
          <w:u w:val="single"/>
        </w:rPr>
      </w:pPr>
      <w:r>
        <w:rPr>
          <w:u w:val="single"/>
        </w:rPr>
        <w:t>Indicates New Matter</w:t>
      </w:r>
    </w:p>
    <w:p w14:paraId="61BC653E" w14:textId="77777777" w:rsidR="00375044" w:rsidRDefault="00375044"/>
    <w:p w14:paraId="7E6283DF" w14:textId="23FE78A8" w:rsidR="00BB1B23" w:rsidRDefault="00BB1B23">
      <w:r>
        <w:t xml:space="preserve">The House assembled at 10:00 </w:t>
      </w:r>
      <w:r w:rsidR="00F23195">
        <w:t>a</w:t>
      </w:r>
      <w:r>
        <w:t>.m.</w:t>
      </w:r>
    </w:p>
    <w:p w14:paraId="0F8899DC" w14:textId="77777777" w:rsidR="00BB1B23" w:rsidRDefault="00BB1B23">
      <w:r>
        <w:t>Deliberations were opened with prayer by Rev. Charles E. Seastrunk Jr. as follows:</w:t>
      </w:r>
    </w:p>
    <w:p w14:paraId="78D19546" w14:textId="068337B6" w:rsidR="00BB1B23" w:rsidRDefault="00BB1B23"/>
    <w:p w14:paraId="36068B08" w14:textId="4404DCAE" w:rsidR="00BB1B23" w:rsidRPr="00F256E0" w:rsidRDefault="00BB1B23" w:rsidP="00BB1B23">
      <w:pPr>
        <w:tabs>
          <w:tab w:val="left" w:pos="270"/>
        </w:tabs>
        <w:ind w:firstLine="0"/>
        <w:rPr>
          <w:szCs w:val="24"/>
        </w:rPr>
      </w:pPr>
      <w:bookmarkStart w:id="0" w:name="file_start2"/>
      <w:bookmarkEnd w:id="0"/>
      <w:r w:rsidRPr="00F256E0">
        <w:rPr>
          <w:szCs w:val="38"/>
        </w:rPr>
        <w:tab/>
      </w:r>
      <w:r w:rsidRPr="00F256E0">
        <w:rPr>
          <w:szCs w:val="24"/>
        </w:rPr>
        <w:t>Our thought for today is from Psalm 56:3: “O most High, when I am afraid, I put my trust in you.”</w:t>
      </w:r>
    </w:p>
    <w:p w14:paraId="6B9F6FA4" w14:textId="557E1AA3" w:rsidR="00BB1B23" w:rsidRDefault="00BB1B23" w:rsidP="00BB1B23">
      <w:pPr>
        <w:tabs>
          <w:tab w:val="left" w:pos="270"/>
        </w:tabs>
        <w:ind w:firstLine="0"/>
        <w:rPr>
          <w:szCs w:val="24"/>
        </w:rPr>
      </w:pPr>
      <w:r w:rsidRPr="00F256E0">
        <w:rPr>
          <w:szCs w:val="24"/>
        </w:rPr>
        <w:tab/>
        <w:t>Let us pray. Almighty and merciful God</w:t>
      </w:r>
      <w:r w:rsidR="00A73282">
        <w:rPr>
          <w:szCs w:val="24"/>
        </w:rPr>
        <w:t>,</w:t>
      </w:r>
      <w:r w:rsidRPr="00F256E0">
        <w:rPr>
          <w:szCs w:val="24"/>
        </w:rPr>
        <w:t xml:space="preserve"> give us the strength to endure hardships which may occur in our li</w:t>
      </w:r>
      <w:r w:rsidR="00A73282">
        <w:rPr>
          <w:szCs w:val="24"/>
        </w:rPr>
        <w:t>v</w:t>
      </w:r>
      <w:r w:rsidRPr="00F256E0">
        <w:rPr>
          <w:szCs w:val="24"/>
        </w:rPr>
        <w:t>e</w:t>
      </w:r>
      <w:r w:rsidR="00A73282">
        <w:rPr>
          <w:szCs w:val="24"/>
        </w:rPr>
        <w:t>s</w:t>
      </w:r>
      <w:r w:rsidRPr="00F256E0">
        <w:rPr>
          <w:szCs w:val="24"/>
        </w:rPr>
        <w:t>. Grant us Your peace, O Lord, as we go about the affairs of the day. Bless and keep our defenders of freedom and first responders in Your care. Look in favor upon our World, Nation, President, State, Governor</w:t>
      </w:r>
      <w:r w:rsidR="00A73282">
        <w:rPr>
          <w:szCs w:val="24"/>
        </w:rPr>
        <w:t>,</w:t>
      </w:r>
      <w:r w:rsidRPr="00F256E0">
        <w:rPr>
          <w:szCs w:val="24"/>
        </w:rPr>
        <w:t xml:space="preserve"> Speaker, Staff, and all who labor in these Halls of Government. Bless and keep our Armed Forces safe</w:t>
      </w:r>
      <w:r w:rsidR="00A73282">
        <w:rPr>
          <w:szCs w:val="24"/>
        </w:rPr>
        <w:t>,</w:t>
      </w:r>
      <w:r w:rsidRPr="00F256E0">
        <w:rPr>
          <w:szCs w:val="24"/>
        </w:rPr>
        <w:t xml:space="preserve"> and those with hidden wounds, care for them. Lord, in Your mercy, hear our prayers. Amen.</w:t>
      </w:r>
    </w:p>
    <w:p w14:paraId="0F3156AD" w14:textId="5E8AD625" w:rsidR="00BB1B23" w:rsidRDefault="00BB1B23" w:rsidP="00BB1B23">
      <w:pPr>
        <w:tabs>
          <w:tab w:val="left" w:pos="270"/>
        </w:tabs>
        <w:ind w:firstLine="0"/>
        <w:rPr>
          <w:szCs w:val="24"/>
        </w:rPr>
      </w:pPr>
    </w:p>
    <w:p w14:paraId="34107A70" w14:textId="77777777" w:rsidR="00BB1B23" w:rsidRDefault="00BB1B23" w:rsidP="00BB1B23">
      <w:r>
        <w:t xml:space="preserve">Pursuant to Rule 6.3, the House of Representatives was led in the Pledge of Allegiance to the Flag of the United States of America by the SPEAKER </w:t>
      </w:r>
      <w:r w:rsidRPr="00BB1B23">
        <w:rPr>
          <w:i/>
        </w:rPr>
        <w:t>PRO TEMPORE</w:t>
      </w:r>
      <w:r>
        <w:t>.</w:t>
      </w:r>
    </w:p>
    <w:p w14:paraId="19815E83" w14:textId="77777777" w:rsidR="00BB1B23" w:rsidRDefault="00BB1B23" w:rsidP="00BB1B23"/>
    <w:p w14:paraId="6E81A00B" w14:textId="6F39EF01" w:rsidR="00BB1B23" w:rsidRDefault="00BB1B23" w:rsidP="00BB1B23">
      <w:r>
        <w:t xml:space="preserve">After corrections to the Journal of the proceedings of yesterday, the SPEAKER </w:t>
      </w:r>
      <w:r w:rsidRPr="00BB1B23">
        <w:rPr>
          <w:i/>
        </w:rPr>
        <w:t>PRO TEMPORE</w:t>
      </w:r>
      <w:r>
        <w:t xml:space="preserve"> ordered it confirmed.</w:t>
      </w:r>
    </w:p>
    <w:p w14:paraId="4AE21F6D" w14:textId="77777777" w:rsidR="00BB1B23" w:rsidRDefault="00BB1B23" w:rsidP="00BB1B23"/>
    <w:p w14:paraId="27A61E48" w14:textId="2AE487AD" w:rsidR="00BB1B23" w:rsidRDefault="00BB1B23" w:rsidP="00BB1B23">
      <w:pPr>
        <w:keepNext/>
        <w:jc w:val="center"/>
        <w:rPr>
          <w:b/>
        </w:rPr>
      </w:pPr>
      <w:r w:rsidRPr="00BB1B23">
        <w:rPr>
          <w:b/>
        </w:rPr>
        <w:t>MOTION ADOPTED</w:t>
      </w:r>
    </w:p>
    <w:p w14:paraId="1370740D" w14:textId="77777777" w:rsidR="00BB1B23" w:rsidRDefault="00BB1B23" w:rsidP="00BB1B23">
      <w:r>
        <w:t>Rep. MITCHELL moved that when the House adjourns, it adjourn in memory of Johnny Lewis Brown, which was agreed to.</w:t>
      </w:r>
    </w:p>
    <w:p w14:paraId="2A807F94" w14:textId="5C20DA62" w:rsidR="00BB1B23" w:rsidRDefault="00BB1B23" w:rsidP="00BB1B23"/>
    <w:p w14:paraId="7735EDEE" w14:textId="77777777" w:rsidR="00BB1B23" w:rsidRPr="0091571D" w:rsidRDefault="00BB1B23" w:rsidP="00BB1B23">
      <w:pPr>
        <w:keepNext/>
        <w:ind w:firstLine="0"/>
        <w:jc w:val="center"/>
        <w:rPr>
          <w:b/>
          <w:bCs/>
          <w:w w:val="105"/>
        </w:rPr>
      </w:pPr>
      <w:bookmarkStart w:id="1" w:name="file_start7"/>
      <w:bookmarkEnd w:id="1"/>
      <w:r w:rsidRPr="0091571D">
        <w:rPr>
          <w:b/>
          <w:bCs/>
          <w:w w:val="105"/>
        </w:rPr>
        <w:t>In Memory Mr. Johnny Lewis Brown</w:t>
      </w:r>
    </w:p>
    <w:p w14:paraId="1EAB1CBF" w14:textId="6108F68A" w:rsidR="00BB1B23" w:rsidRPr="0091571D" w:rsidRDefault="00BB1B23" w:rsidP="008668A1">
      <w:pPr>
        <w:rPr>
          <w:w w:val="105"/>
        </w:rPr>
      </w:pPr>
      <w:r w:rsidRPr="0091571D">
        <w:rPr>
          <w:w w:val="105"/>
        </w:rPr>
        <w:t>Mr. Speaker, I rise today to ask that we adjourn in memory of a great Hartsvillian, Mr. Johnny Lewis Brown. Lewis was a legendary quarterback and punter for the 1973 Red Foxes, which included our former Speaker, Jay Lucas, as a teammate. Lewis then went to Wofford and Francis Marion, where he led Francis Marion to a come</w:t>
      </w:r>
      <w:r w:rsidR="00A73282">
        <w:rPr>
          <w:w w:val="105"/>
        </w:rPr>
        <w:t>-</w:t>
      </w:r>
      <w:r w:rsidRPr="0091571D">
        <w:rPr>
          <w:w w:val="105"/>
        </w:rPr>
        <w:t>from</w:t>
      </w:r>
      <w:r w:rsidR="00A73282">
        <w:rPr>
          <w:w w:val="105"/>
        </w:rPr>
        <w:t>-</w:t>
      </w:r>
      <w:r w:rsidRPr="0091571D">
        <w:rPr>
          <w:w w:val="105"/>
        </w:rPr>
        <w:t>behind victory over Clemson with a walk off homerun in the bottom of the 9th. After college, Lewis joined Sonoco Products Company and served in a variety of positions for over 30 years. Lewis served on numerous boards and committees including as President of the South Carolina Junior Golf Association. Lewi</w:t>
      </w:r>
      <w:r w:rsidR="00A73282">
        <w:rPr>
          <w:w w:val="105"/>
        </w:rPr>
        <w:t>s</w:t>
      </w:r>
      <w:r w:rsidRPr="0091571D">
        <w:rPr>
          <w:w w:val="105"/>
        </w:rPr>
        <w:t xml:space="preserve"> was </w:t>
      </w:r>
      <w:r w:rsidRPr="0091571D">
        <w:rPr>
          <w:w w:val="105"/>
        </w:rPr>
        <w:lastRenderedPageBreak/>
        <w:t>the first elected Republican in Darlington County history when he was elected to Co</w:t>
      </w:r>
      <w:r w:rsidR="00A73282">
        <w:rPr>
          <w:w w:val="105"/>
        </w:rPr>
        <w:t>un</w:t>
      </w:r>
      <w:r w:rsidRPr="0091571D">
        <w:rPr>
          <w:w w:val="105"/>
        </w:rPr>
        <w:t xml:space="preserve">ty Council in 1989. He served two stints on Darlington County Council until he accepted the position of Darlington County Economic Development Director. He served the </w:t>
      </w:r>
      <w:r w:rsidR="00A73282">
        <w:rPr>
          <w:w w:val="105"/>
        </w:rPr>
        <w:t>c</w:t>
      </w:r>
      <w:r w:rsidRPr="0091571D">
        <w:rPr>
          <w:w w:val="105"/>
        </w:rPr>
        <w:t>ounty well in this position. Lewis passed away on February 13, 2025, after battling a brief illness</w:t>
      </w:r>
      <w:r w:rsidR="00A73282">
        <w:rPr>
          <w:w w:val="105"/>
        </w:rPr>
        <w:t>,</w:t>
      </w:r>
      <w:r w:rsidRPr="0091571D">
        <w:rPr>
          <w:w w:val="105"/>
        </w:rPr>
        <w:t xml:space="preserve"> and we remember his wife, Kathy, his daughters: Lindsey, Taylor, Claire, and the rest of his family in our prayers.</w:t>
      </w:r>
    </w:p>
    <w:p w14:paraId="47514E4D" w14:textId="77777777" w:rsidR="00BB1B23" w:rsidRDefault="00BB1B23" w:rsidP="008668A1">
      <w:r w:rsidRPr="0091571D">
        <w:t>Rep.</w:t>
      </w:r>
      <w:r w:rsidRPr="0091571D">
        <w:rPr>
          <w:spacing w:val="15"/>
        </w:rPr>
        <w:t xml:space="preserve"> Cody Mitchell</w:t>
      </w:r>
    </w:p>
    <w:p w14:paraId="0BF6B537" w14:textId="1535B279" w:rsidR="00BB1B23" w:rsidRDefault="00BB1B23" w:rsidP="00BB1B23">
      <w:pPr>
        <w:ind w:firstLine="0"/>
      </w:pPr>
    </w:p>
    <w:p w14:paraId="6AF5BC18" w14:textId="77777777" w:rsidR="00BB1B23" w:rsidRDefault="00BB1B23" w:rsidP="00BB1B23">
      <w:pPr>
        <w:keepNext/>
        <w:jc w:val="center"/>
        <w:rPr>
          <w:b/>
        </w:rPr>
      </w:pPr>
      <w:r w:rsidRPr="00BB1B23">
        <w:rPr>
          <w:b/>
        </w:rPr>
        <w:t>SILENT PRAYER</w:t>
      </w:r>
    </w:p>
    <w:p w14:paraId="40824F36" w14:textId="62258FB3" w:rsidR="00BB1B23" w:rsidRDefault="00BB1B23" w:rsidP="00BB1B23">
      <w:r>
        <w:t xml:space="preserve">The House stood in silent prayer for Representative Brittain's grandfather, Rev. Thomas "Big Tom" Brittain. </w:t>
      </w:r>
    </w:p>
    <w:p w14:paraId="59E77A06" w14:textId="77777777" w:rsidR="00BB1B23" w:rsidRDefault="00BB1B23" w:rsidP="00BB1B23"/>
    <w:p w14:paraId="7B519C01" w14:textId="04DABC3E" w:rsidR="00BB1B23" w:rsidRDefault="00BB1B23" w:rsidP="00BB1B23">
      <w:pPr>
        <w:keepNext/>
        <w:jc w:val="center"/>
        <w:rPr>
          <w:b/>
        </w:rPr>
      </w:pPr>
      <w:r w:rsidRPr="00BB1B23">
        <w:rPr>
          <w:b/>
        </w:rPr>
        <w:t>MESSAGE FROM THE SENATE</w:t>
      </w:r>
    </w:p>
    <w:p w14:paraId="4791E431" w14:textId="77777777" w:rsidR="00BB1B23" w:rsidRDefault="00BB1B23" w:rsidP="00BB1B23">
      <w:pPr>
        <w:keepNext/>
      </w:pPr>
      <w:r>
        <w:t>The following was received:</w:t>
      </w:r>
    </w:p>
    <w:p w14:paraId="21689507" w14:textId="77777777" w:rsidR="008668A1" w:rsidRDefault="008668A1" w:rsidP="00BB1B23">
      <w:pPr>
        <w:ind w:firstLine="0"/>
      </w:pPr>
      <w:bookmarkStart w:id="2" w:name="file_start11"/>
      <w:bookmarkEnd w:id="2"/>
    </w:p>
    <w:p w14:paraId="42EC09B0" w14:textId="34865B47" w:rsidR="00BB1B23" w:rsidRPr="002712F5" w:rsidRDefault="00BB1B23" w:rsidP="00BB1B23">
      <w:pPr>
        <w:ind w:firstLine="0"/>
      </w:pPr>
      <w:r w:rsidRPr="002712F5">
        <w:t>Columbia, S.C., March 4, 2025</w:t>
      </w:r>
    </w:p>
    <w:p w14:paraId="743C6F43" w14:textId="77777777" w:rsidR="00BB1B23" w:rsidRPr="002712F5" w:rsidRDefault="00BB1B23" w:rsidP="00BB1B23">
      <w:pPr>
        <w:tabs>
          <w:tab w:val="left" w:pos="270"/>
        </w:tabs>
        <w:ind w:firstLine="0"/>
        <w:rPr>
          <w:szCs w:val="22"/>
        </w:rPr>
      </w:pPr>
      <w:r w:rsidRPr="002712F5">
        <w:rPr>
          <w:szCs w:val="22"/>
        </w:rPr>
        <w:t xml:space="preserve">Mr. Speaker and Members of the House: </w:t>
      </w:r>
    </w:p>
    <w:p w14:paraId="4D8564BC" w14:textId="77777777" w:rsidR="00BB1B23" w:rsidRPr="002712F5" w:rsidRDefault="00BB1B23" w:rsidP="00BB1B23">
      <w:pPr>
        <w:tabs>
          <w:tab w:val="left" w:pos="270"/>
        </w:tabs>
        <w:ind w:firstLine="0"/>
        <w:rPr>
          <w:szCs w:val="22"/>
        </w:rPr>
      </w:pPr>
      <w:r w:rsidRPr="002712F5">
        <w:rPr>
          <w:szCs w:val="22"/>
        </w:rPr>
        <w:tab/>
        <w:t xml:space="preserve">The Senate respectfully invites your Honorable Body to attend in the Senate Chamber at a mutually convenient time for the purpose of </w:t>
      </w:r>
      <w:bookmarkStart w:id="3" w:name="OCC1"/>
      <w:bookmarkEnd w:id="3"/>
      <w:r w:rsidRPr="002712F5">
        <w:rPr>
          <w:bCs/>
          <w:szCs w:val="22"/>
        </w:rPr>
        <w:t>ratifying Acts</w:t>
      </w:r>
      <w:r w:rsidRPr="002712F5">
        <w:rPr>
          <w:szCs w:val="22"/>
        </w:rPr>
        <w:t xml:space="preserve">. </w:t>
      </w:r>
    </w:p>
    <w:p w14:paraId="117662D5" w14:textId="77777777" w:rsidR="00BB1B23" w:rsidRPr="002712F5" w:rsidRDefault="00BB1B23" w:rsidP="00BB1B23">
      <w:pPr>
        <w:tabs>
          <w:tab w:val="left" w:pos="270"/>
        </w:tabs>
        <w:ind w:firstLine="0"/>
        <w:rPr>
          <w:szCs w:val="22"/>
        </w:rPr>
      </w:pPr>
    </w:p>
    <w:p w14:paraId="05BA3364" w14:textId="77777777" w:rsidR="00BB1B23" w:rsidRPr="002712F5" w:rsidRDefault="00BB1B23" w:rsidP="00BB1B23">
      <w:pPr>
        <w:tabs>
          <w:tab w:val="left" w:pos="270"/>
        </w:tabs>
        <w:ind w:firstLine="0"/>
        <w:rPr>
          <w:szCs w:val="22"/>
        </w:rPr>
      </w:pPr>
      <w:r w:rsidRPr="002712F5">
        <w:rPr>
          <w:szCs w:val="22"/>
        </w:rPr>
        <w:t>Very respectfully,</w:t>
      </w:r>
    </w:p>
    <w:p w14:paraId="226D77E7" w14:textId="77777777" w:rsidR="00BB1B23" w:rsidRDefault="00BB1B23" w:rsidP="00BB1B23">
      <w:pPr>
        <w:tabs>
          <w:tab w:val="left" w:pos="270"/>
        </w:tabs>
        <w:ind w:firstLine="0"/>
        <w:rPr>
          <w:szCs w:val="22"/>
        </w:rPr>
      </w:pPr>
      <w:r w:rsidRPr="002712F5">
        <w:rPr>
          <w:szCs w:val="22"/>
        </w:rPr>
        <w:t xml:space="preserve">President </w:t>
      </w:r>
    </w:p>
    <w:p w14:paraId="35635D0F" w14:textId="5C9DA8CA" w:rsidR="00BB1B23" w:rsidRDefault="00BB1B23" w:rsidP="00BB1B23">
      <w:pPr>
        <w:tabs>
          <w:tab w:val="left" w:pos="270"/>
        </w:tabs>
        <w:ind w:firstLine="0"/>
        <w:rPr>
          <w:szCs w:val="22"/>
        </w:rPr>
      </w:pPr>
    </w:p>
    <w:p w14:paraId="703DCFA4" w14:textId="77777777" w:rsidR="00BB1B23" w:rsidRDefault="00BB1B23" w:rsidP="00BB1B23">
      <w:r>
        <w:t>On motion of Rep. FORREST the invitation was accepted.</w:t>
      </w:r>
    </w:p>
    <w:p w14:paraId="73E83CA5" w14:textId="77777777" w:rsidR="00BB1B23" w:rsidRDefault="00BB1B23" w:rsidP="00BB1B23"/>
    <w:p w14:paraId="4B6D8688" w14:textId="43CEF4DC" w:rsidR="00BB1B23" w:rsidRDefault="00BB1B23" w:rsidP="00BB1B23">
      <w:pPr>
        <w:keepNext/>
        <w:jc w:val="center"/>
        <w:rPr>
          <w:b/>
        </w:rPr>
      </w:pPr>
      <w:r w:rsidRPr="00BB1B23">
        <w:rPr>
          <w:b/>
        </w:rPr>
        <w:t>HOUSE RESOLUTION</w:t>
      </w:r>
    </w:p>
    <w:p w14:paraId="5B204F64" w14:textId="01929143" w:rsidR="00BB1B23" w:rsidRDefault="00BB1B23" w:rsidP="00BB1B23">
      <w:pPr>
        <w:keepNext/>
      </w:pPr>
      <w:r>
        <w:t>The following was introduced:</w:t>
      </w:r>
    </w:p>
    <w:p w14:paraId="6E9EFFAF" w14:textId="77777777" w:rsidR="00BB1B23" w:rsidRDefault="00BB1B23" w:rsidP="00BB1B23">
      <w:pPr>
        <w:keepNext/>
      </w:pPr>
      <w:bookmarkStart w:id="4" w:name="include_clip_start_14"/>
      <w:bookmarkEnd w:id="4"/>
    </w:p>
    <w:p w14:paraId="3CBECB3B" w14:textId="77777777" w:rsidR="00BB1B23" w:rsidRDefault="00BB1B23" w:rsidP="00BB1B23">
      <w:r>
        <w:t xml:space="preserve">H. 4125 -- Reps. Spann-Wilder, Gilliard,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Gilreath, Govan, Grant, Guest, Guffey, Haddon, Hager, Hardee, Harris, Hart, Hartnett, Hartz, Hayes, Henderson-Myers, Herbkersman, Hewitt, Hiott, Hixon, Holman, Hosey, Howard, Huff, J. E. Johnson, J. L. Johnson, Jones, Jordan, Kilmartin, King, Kirby, Landing, Lawson, </w:t>
      </w:r>
      <w:r>
        <w:lastRenderedPageBreak/>
        <w:t>Ligon, Long, Lowe, Luck, Magnuson, Martin, May, McCabe, McCravy, McDaniel, McGinnis, Mitchell, Montgomery, J. Moore, T. Moore, Morgan, Moss, Murphy, Neese, B. Newton, W. Newton, Oremus, Pace, Pedalino, Pope, Rankin, Reese, Rivers, Robbins, Rose, Rutherford, Sanders, Schuessler, Sessions, G. M. Smith, M. M. Smith, Stavrinakis, Taylor, Teeple, Terribile, Vaughan, Weeks, Wetmore, White, Whitmire, Wickensimer, Williams, Willis, Wooten and Yow: A HOUSE RESOLUTION TO EXPRESS THE PROFOUND SORROW OF THE MEMBERS OF THE SOUTH CAROLINA HOUSE OF REPRESENTATIVES UPON THE PASSING OF BLACKVILLE NATIVE HELEN PEEPLES SINGLETARY, TO CELEBRATE HER LIFE, AND TO EXTEND THE DEEPEST SYMPATHY TO HER FAMILY AND MANY FRIENDS.</w:t>
      </w:r>
    </w:p>
    <w:p w14:paraId="74F0AAD3" w14:textId="4CF70D1C" w:rsidR="00BB1B23" w:rsidRDefault="00BB1B23" w:rsidP="00BB1B23">
      <w:bookmarkStart w:id="5" w:name="include_clip_end_14"/>
      <w:bookmarkEnd w:id="5"/>
    </w:p>
    <w:p w14:paraId="2C21C828" w14:textId="27086D7D" w:rsidR="00BB1B23" w:rsidRDefault="00BB1B23" w:rsidP="00BB1B23">
      <w:r>
        <w:t>The Resolution was adopted.</w:t>
      </w:r>
    </w:p>
    <w:p w14:paraId="56D83E04" w14:textId="77777777" w:rsidR="00BB1B23" w:rsidRDefault="00BB1B23" w:rsidP="00BB1B23"/>
    <w:p w14:paraId="06F75446" w14:textId="5968B488" w:rsidR="00BB1B23" w:rsidRDefault="00BB1B23" w:rsidP="00BB1B23">
      <w:pPr>
        <w:keepNext/>
        <w:jc w:val="center"/>
        <w:rPr>
          <w:b/>
        </w:rPr>
      </w:pPr>
      <w:r w:rsidRPr="00BB1B23">
        <w:rPr>
          <w:b/>
        </w:rPr>
        <w:t>HOUSE RESOLUTION</w:t>
      </w:r>
    </w:p>
    <w:p w14:paraId="3051CD94" w14:textId="4D48731E" w:rsidR="00BB1B23" w:rsidRDefault="00BB1B23" w:rsidP="00BB1B23">
      <w:pPr>
        <w:keepNext/>
      </w:pPr>
      <w:r>
        <w:t>The following was introduced:</w:t>
      </w:r>
    </w:p>
    <w:p w14:paraId="240F1BC5" w14:textId="77777777" w:rsidR="00BB1B23" w:rsidRDefault="00BB1B23" w:rsidP="00BB1B23">
      <w:pPr>
        <w:keepNext/>
      </w:pPr>
      <w:bookmarkStart w:id="6" w:name="include_clip_start_17"/>
      <w:bookmarkEnd w:id="6"/>
    </w:p>
    <w:p w14:paraId="44F46085" w14:textId="77777777" w:rsidR="00BB1B23" w:rsidRDefault="00BB1B23" w:rsidP="00BB1B23">
      <w:r>
        <w:t>H. 4126 -- Reps. Williams,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Willis, Wooten and Yow: A HOUSE RESOLUTION TO CONGRATULATE GOLDIE ABSON DAVIS OF DARLINGTON COUNTY ON THE OCCASION OF HER ONE HUNDRED THIRD BIRTHDAY AND TO WISH HER A JOYOUS BIRTHDAY CELEBRATION AND MANY YEARS OF CONTINUED HEALTH AND HAPPINESS.</w:t>
      </w:r>
    </w:p>
    <w:p w14:paraId="03426E82" w14:textId="26962228" w:rsidR="00BB1B23" w:rsidRDefault="00BB1B23" w:rsidP="00BB1B23">
      <w:bookmarkStart w:id="7" w:name="include_clip_end_17"/>
      <w:bookmarkEnd w:id="7"/>
      <w:r>
        <w:lastRenderedPageBreak/>
        <w:t>The Resolution was adopted.</w:t>
      </w:r>
    </w:p>
    <w:p w14:paraId="3BC248EC" w14:textId="77777777" w:rsidR="00BB1B23" w:rsidRDefault="00BB1B23" w:rsidP="00BB1B23"/>
    <w:p w14:paraId="3741138A" w14:textId="56976B13" w:rsidR="00BB1B23" w:rsidRDefault="00BB1B23" w:rsidP="00BB1B23">
      <w:pPr>
        <w:keepNext/>
        <w:jc w:val="center"/>
        <w:rPr>
          <w:b/>
        </w:rPr>
      </w:pPr>
      <w:r w:rsidRPr="00BB1B23">
        <w:rPr>
          <w:b/>
        </w:rPr>
        <w:t>HOUSE RESOLUTION</w:t>
      </w:r>
    </w:p>
    <w:p w14:paraId="62220110" w14:textId="4D8FA3EB" w:rsidR="00BB1B23" w:rsidRDefault="00BB1B23" w:rsidP="00BB1B23">
      <w:pPr>
        <w:keepNext/>
      </w:pPr>
      <w:r>
        <w:t>The following was introduced:</w:t>
      </w:r>
    </w:p>
    <w:p w14:paraId="4DEBFED4" w14:textId="77777777" w:rsidR="00BB1B23" w:rsidRDefault="00BB1B23" w:rsidP="00BB1B23">
      <w:pPr>
        <w:keepNext/>
      </w:pPr>
      <w:bookmarkStart w:id="8" w:name="include_clip_start_20"/>
      <w:bookmarkEnd w:id="8"/>
    </w:p>
    <w:p w14:paraId="17662B01" w14:textId="77777777" w:rsidR="00BB1B23" w:rsidRDefault="00BB1B23" w:rsidP="00BB1B23">
      <w:r>
        <w:t>H. 4127 -- Reps. Hardee,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THE LORIS HIGH SCHOOL BOYS VARSITY BASKETBALL TEAM, COACHES, AND SCHOOL OFFICIALS FOR AN OUTSTANDING WINNING SEASON IN REGION V CLASS AAA.</w:t>
      </w:r>
    </w:p>
    <w:p w14:paraId="2E84F664" w14:textId="43726A56" w:rsidR="00BB1B23" w:rsidRDefault="00BB1B23" w:rsidP="00BB1B23">
      <w:bookmarkStart w:id="9" w:name="include_clip_end_20"/>
      <w:bookmarkEnd w:id="9"/>
    </w:p>
    <w:p w14:paraId="39A2BAAA" w14:textId="32DFE8AC" w:rsidR="00BB1B23" w:rsidRDefault="00BB1B23" w:rsidP="00BB1B23">
      <w:r>
        <w:t>The Resolution was adopted.</w:t>
      </w:r>
    </w:p>
    <w:p w14:paraId="078FBC86" w14:textId="77777777" w:rsidR="00BB1B23" w:rsidRDefault="00BB1B23" w:rsidP="00BB1B23"/>
    <w:p w14:paraId="25E1CDBD" w14:textId="629E96D0" w:rsidR="00BB1B23" w:rsidRDefault="00BB1B23" w:rsidP="00BB1B23">
      <w:pPr>
        <w:keepNext/>
        <w:jc w:val="center"/>
        <w:rPr>
          <w:b/>
        </w:rPr>
      </w:pPr>
      <w:r w:rsidRPr="00BB1B23">
        <w:rPr>
          <w:b/>
        </w:rPr>
        <w:t>CONCURRENT RESOLUTION</w:t>
      </w:r>
    </w:p>
    <w:p w14:paraId="712AEBCD" w14:textId="16A50F70" w:rsidR="00BB1B23" w:rsidRDefault="00BB1B23" w:rsidP="00BB1B23">
      <w:pPr>
        <w:keepNext/>
      </w:pPr>
      <w:r>
        <w:t>The following was introduced:</w:t>
      </w:r>
    </w:p>
    <w:p w14:paraId="37F3038D" w14:textId="77777777" w:rsidR="00BB1B23" w:rsidRDefault="00BB1B23" w:rsidP="00BB1B23">
      <w:pPr>
        <w:keepNext/>
      </w:pPr>
      <w:bookmarkStart w:id="10" w:name="include_clip_start_23"/>
      <w:bookmarkEnd w:id="10"/>
    </w:p>
    <w:p w14:paraId="6DA1F436" w14:textId="77777777" w:rsidR="00BB1B23" w:rsidRDefault="00BB1B23" w:rsidP="00BB1B23">
      <w:pPr>
        <w:keepNext/>
      </w:pPr>
      <w:r>
        <w:t xml:space="preserve">H. 4128 -- Reps. King and McDaniel: A CONCURRENT RESOLUTION TO REQUEST THE DEPARTMENT OF TRANSPORTATION NAME THE PORTION OF ESTES LANE IN FAIRFIELD COUNTY FROM ITS INTERSECTION WITH STATE ROAD S-20-60 TO ITS INTERSECTION WITH LANDIS ROAD "MARY LUCILLE KENNEDY MCDANIEL ROAD" AND ERECT </w:t>
      </w:r>
      <w:r>
        <w:lastRenderedPageBreak/>
        <w:t>APPROPRIATE MARKERS OR SIGNS CONTAINING THESE WORDS.</w:t>
      </w:r>
    </w:p>
    <w:p w14:paraId="28C33C9B" w14:textId="79229AE3" w:rsidR="00BB1B23" w:rsidRDefault="00BB1B23" w:rsidP="00BB1B23">
      <w:bookmarkStart w:id="11" w:name="include_clip_end_23"/>
      <w:bookmarkEnd w:id="11"/>
      <w:r>
        <w:t>The Concurrent Resolution was ordered referred to the Committee on Invitations and Memorial Resolutions.</w:t>
      </w:r>
    </w:p>
    <w:p w14:paraId="0090B3D3" w14:textId="77777777" w:rsidR="00BB1B23" w:rsidRDefault="00BB1B23" w:rsidP="00BB1B23"/>
    <w:p w14:paraId="614BF676" w14:textId="3A3AF864" w:rsidR="00BB1B23" w:rsidRDefault="00BB1B23" w:rsidP="00BB1B23">
      <w:pPr>
        <w:keepNext/>
        <w:jc w:val="center"/>
        <w:rPr>
          <w:b/>
        </w:rPr>
      </w:pPr>
      <w:r w:rsidRPr="00BB1B23">
        <w:rPr>
          <w:b/>
        </w:rPr>
        <w:t xml:space="preserve">INTRODUCTION OF BILLS  </w:t>
      </w:r>
    </w:p>
    <w:p w14:paraId="5D5BF02F" w14:textId="2B1A14FD" w:rsidR="00BB1B23" w:rsidRDefault="00BB1B23" w:rsidP="00BB1B23">
      <w:r>
        <w:t>The following Bills were introduced, read the first time, and referred to appropriate committees:</w:t>
      </w:r>
    </w:p>
    <w:p w14:paraId="099C247F" w14:textId="77777777" w:rsidR="00BB1B23" w:rsidRDefault="00BB1B23" w:rsidP="00BB1B23"/>
    <w:p w14:paraId="2997C787" w14:textId="77777777" w:rsidR="00BB1B23" w:rsidRDefault="00BB1B23" w:rsidP="00BB1B23">
      <w:pPr>
        <w:keepNext/>
      </w:pPr>
      <w:bookmarkStart w:id="12" w:name="include_clip_start_27"/>
      <w:bookmarkEnd w:id="12"/>
      <w:r>
        <w:t>H. 4129 -- Reps. Brewer, Guffey, M. M. Smith, Hartnett, Teeple, B. L. Cox, Sessions, Mitchell, Stavrinakis, Pedalino, Brittain, Hayes, Guest, Luck and Atkinson: A BILL TO AMEND THE SOUTH CAROLINA CODE OF LAWS BY ADDING SECTION 16-19-5 SO AS TO PROVIDE THAT A PERSON WHO PAYS A FEE TO PLAY A GAME IN WHICH SKILL PREDOMINATES OVER CHANCE AND RECEIVES A PRIZE PROPORTIONATE TO HOW SKILLFULLY HE PLAYED IS NOT GAMBLING.</w:t>
      </w:r>
    </w:p>
    <w:p w14:paraId="57EA5F1B" w14:textId="3ECE4163" w:rsidR="00BB1B23" w:rsidRDefault="00BB1B23" w:rsidP="00BB1B23">
      <w:bookmarkStart w:id="13" w:name="include_clip_end_27"/>
      <w:bookmarkEnd w:id="13"/>
      <w:r>
        <w:t>Referred to Committee on Ways and Means</w:t>
      </w:r>
    </w:p>
    <w:p w14:paraId="245355D2" w14:textId="77777777" w:rsidR="00BB1B23" w:rsidRDefault="00BB1B23" w:rsidP="00BB1B23"/>
    <w:p w14:paraId="364E8675" w14:textId="77777777" w:rsidR="00BB1B23" w:rsidRDefault="00BB1B23" w:rsidP="00BB1B23">
      <w:pPr>
        <w:keepNext/>
      </w:pPr>
      <w:bookmarkStart w:id="14" w:name="include_clip_start_29"/>
      <w:bookmarkEnd w:id="14"/>
      <w:r>
        <w:t>H. 4130 -- Reps. Oremus, Long, Gagnon, Hartz, McCravy and Hiott: A BILL TO AMEND THE SOUTH CAROLINA CODE OF LAWS BY ADDING SECTION 44-7-400 SO AS TO PROHIBIT HEALTHCARE PROVIDERS FROM DESIGNATING MISCARRIAGES AS AN ABORTION IN PATIENT MEDICAL RECORDS.</w:t>
      </w:r>
    </w:p>
    <w:p w14:paraId="02EE1D07" w14:textId="7D88F43B" w:rsidR="00BB1B23" w:rsidRDefault="00BB1B23" w:rsidP="00BB1B23">
      <w:bookmarkStart w:id="15" w:name="include_clip_end_29"/>
      <w:bookmarkEnd w:id="15"/>
      <w:r>
        <w:t>Referred to Committee on Judiciary</w:t>
      </w:r>
    </w:p>
    <w:p w14:paraId="6A3C5BDB" w14:textId="77777777" w:rsidR="00BB1B23" w:rsidRDefault="00BB1B23" w:rsidP="00BB1B23"/>
    <w:p w14:paraId="18255D25" w14:textId="77777777" w:rsidR="00BB1B23" w:rsidRDefault="00BB1B23" w:rsidP="00BB1B23">
      <w:pPr>
        <w:keepNext/>
      </w:pPr>
      <w:bookmarkStart w:id="16" w:name="include_clip_start_31"/>
      <w:bookmarkEnd w:id="16"/>
      <w:r>
        <w:t xml:space="preserve">S. 2 -- Senators Peeler, Alexander, Davis, Devine, Garrett, Turner, Jackson and Sutton: A BILL TO AMEND THE SOUTH CAROLINA CODE OF LAWS BY ADDING CHAPTER 12 TO TITLE 44 SO AS TO ESTABLISH THE DEPARTMENT OF BEHAVIORAL HEALTH AND DEVELOPMENTAL DISABILITIES, TO PROVIDE FOR ITS POWERS, DUTIES, AND AUTHORITY, TO PROVIDE THAT THE DEPARTMENT IS COMPRISED OF THE OFFICE OF INTELLECTUAL DISABILITIES, THE OFFICE OF MENTAL HEALTH, AND THE OFFICE OF SUBSTANCE ABUSE SERVICES; BY AMENDING SECTION 1-30-10, RELATING TO DEPARTMENTS OF STATE GOVERNMENT, SO AS TO ADD THE DEPARTMENT OF BEHAVIORAL HEALTH AND DEVELOPMENTAL DISABILITIES, AND TO REMOVE THE DEPARTMENT OF ALCOHOL AND OTHER DRUG ABUSE SERVICES, THE DEPARTMENT OF DISABILITIES AND SPECIAL </w:t>
      </w:r>
      <w:r>
        <w:lastRenderedPageBreak/>
        <w:t xml:space="preserve">NEEDS, AND THE DEPARTMENT OF MENTAL HEALTH; BY AMENDING SECTION 8-17-370, RELATING TO EXEMPTIONS FROM THE STATE EMPLOYEE GRIEVANCE PROCEDURE SO AS TO PROVIDE THAT THE DIRECTOR OF THE DEPARTMENT OF BEHAVIORAL HEALTH AND DEVELOPMENTAL DISABILITIES, ALL EMPLOYEES WHO REPORT DIRECTLY TO THE DIRECTOR, AND THE DIRECTOR FOR EACH OF THE COMPONENT OFFICES ARE NOT SUBJECT TO THE STATE EMPLOYEE GRIEVANCE PROCEDURE; BY AMENDING SECTION 44-20-30, RELATING TO DEFINITIONS FOR THE INTELLECTUAL DISABILITY, RELATED DISABILITIES, HEAD INJURIES, AND SPINAL CORD INJURIES ACT, SO AS TO CONFORM THE DEFINITIONS TO THE CREATION OF THE DEPARTMENT OF BEHAVIORAL HEALTH AND DEVELOPMENTAL DISABILITIES, AND TO REDESIGNATE THE DEPARTMENT OF DISABILITIES AND SPECIAL NEEDS AS THE OFFICE OF INTELLECTUAL AND DEVELOPMENTAL DISABILITIES AS A COMPONENT OF THE DEPARTMENT OF BEHAVIORAL HEALTH AND DEVELOPMENTAL DISABILITIES; BY AMENDING SECTION 44-20-210, RELATING TO CREATION OF THE SOUTH CAROLINA COMMISSION ON DISABILITIES AND SPECIAL NEEDS, MEMBERSHIP, TERMS OF OFFICE, REMOVAL, AND VACANCIES, SO AS TO ELIMINATE THE COMMISSION AND CONFORM TO THE CREATION OF THE DEPARTMENT OF BEHAVIORAL HEALTH AND DEVELOPMENTAL DISABILITIES; BY AMENDING SECTION 44-20-220, RELATING TO DUTIES OF THE COMMISSION, SO AS TO TRANSFER THE DUTIES OF THE COMMISSION TO THE HEAD OF THE OFFICE OF INTELLECTUAL AND DEVELOPMENTAL DISABILITIES AND THE DIRECTOR OF THE DEPARTMENT OF BEHAVIORAL HEALTH AND DEVELOPMENTAL DISABILITIES; BY AMENDING SECTION 44-20-230, RELATING TO POWERS AND DUTIES OF THE DIRECTOR, SO AS TO CONFORM TO THE CREATION OF THE DEPARTMENT OF BEHAVIORAL HEALTH AND DEVELOPMENTAL DISABILITIES; BY AMENDING SECTION 44-20-240, RELATING TO THE CREATION OF THE DEPARTMENT OF DISABILITIES AND SPECIAL NEEDS, SO AS TO ESTABLISH THE SCOPE OF AUTHORITY FOR THE OFFICE OF INTELLECTUAL AND DEVELOPMENTAL DISABILITIES; BY AMENDING SECTION 44-20-255, RELATING TO OWNERSHIP OF PROPERTY CONFIRMED </w:t>
      </w:r>
      <w:r>
        <w:lastRenderedPageBreak/>
        <w:t xml:space="preserve">IN THE DEPARTMENT OF DISABILITIES AND SPECIAL NEEDS, SO AS TO TRANSFER OWNERSHIP TO THE DEPARTMENT OF BEHAVIORAL HEALTH AND DEVELOPMENTAL DISABILITIES; BY AMENDING SECTION 44-49-10, RELATING TO THE ESTABLISHMENT OF THE DEPARTMENT OF ALCOHOL AND OTHER DRUG ABUSE SERVICES, SO AS TO ELIMINATE THE DEPARTMENT AND CONFORM TO THE CREATION OF THE DEPARTMENT OF BEHAVIORAL HEALTH AND DEVELOPMENTAL DISABILITIES AND THE OFFICE OF SUBSTANCE ABUSE SERVICES; BY AMENDING SECTION 44-49-20, RELATING TO THE DIRECTOR OF THE DEPARTMENT, SO AS TO PROVIDE FOR THE OFFICE OF SUBSTANCE ABUSE SERVICES; BY AMENDING SECTION 44-9-10, RELATING TO THE CREATION OF THE DEPARTMENT OF MENTAL HEALTH, SO AS TO CONFORM TO THE CREATION OF THE DEPARTMENT OF BEHAVIORAL HEALTH AND DEVELOPMENTAL DISABILITIES AND CREATE THE OFFICE OF MENTAL HEALTH, PROVIDE FOR THE HEAD OF THE OFFICE, AND PROVIDE QUALIFICATIONS FOR THE HEAD OF THE OFFICE; BY AMENDING SECTION 44-9-20, RELATING TO TRANSFER OF POWERS, DUTIES, RECORDS, AND FILES FROM THE FORMER MENTAL HEALTH COMMISSION, SO AS TO FURTHER TRANSFER THOSE POWERS, DUTIES, RECORDS, AND FILES TO THE OFFICE OF MENTAL HEALTH; BY AMENDING SECTION 44-9-30, RELATING TO THE CREATION OF THE SOUTH CAROLINA MENTAL HEALTH COMMISSION, SO AS TO PROVIDE FOR THE POWERS OF THE DIRECTOR OF THE OFFICE; BY AMENDING SECTION 1-3-420, RELATING TO PROCLAMATION OF EMERGENCY BY THE GOVERNOR, SO AS TO ESTABLISH A PROCESS THROUGH WHICH EMERGENCY PROCLAMATIONS MAY BE LIFTED; BY AMENDING SECTION 25-1-440, RELATING TO ADDITIONAL POWERS AND DUTIES OF THE GOVERNOR DURING A DECLARED EMERGENCY, SO AS TO PROVIDE FOR A PROCESS THROUGH WHICH DECLARATIONS OF EMERGENCY MAY BE LIFTED; BY AMENDING SECTION 40-43-86, RELATING TO FACILITY REQUIREMENTS FOR PHARMACIES, SO AS TO PROVIDE FOR THE CIRCUMSTANCES IN WHICH A PHARMACIST MAY REFUSE TO FILL OR REFILL A PRESCRIPTION; BY AMENDING SECTION 44-1-100, RELATING TO ASSISTANCE FROM PEACE AND HEALTH OFFICERS IN A STATE OF EMERGENCY, SO AS </w:t>
      </w:r>
      <w:r>
        <w:lastRenderedPageBreak/>
        <w:t xml:space="preserve">TO GIVE SHERIFFS AND POLICE OFFICERS THE DISCRETION AS TO WHETHER TO AID AND ASSIST THE DIRECTOR OF THE DEPARTMENT OF PUBLIC HEALTH IN CARRYING OUT HIS ORDERS DURING A STATE OF PUBLIC HEALTH EMERGENCY; BY AMENDING SECTION 44-4-130, RELATING TO DEFINITIONS CONCERNING EMERGENCY HEALTH POWERS, SO AS TO ADD NECESSARY DEFINITIONS AND AMEND CERTAIN DEFINITIONS TO REFLECT CHANGES IN AGENCY NAMES; BY AMENDING SECTION 44-4-510, RELATING TO PHYSICAL EXAMINATIONS OR TESTS, SO AS TO PROVIDE THAT THE DEPARTMENT MAY ISOLATE OR QUARANTINE, PURSUANT TO THE SECTIONS OF THIS ACT AND ITS EXISTING POWERS UNDER SECTION 44-1-140, ANY SYMPTOMATIC PERSON OR PERSONS WHO HAVE BEEN EXPOSED TO THE CONTAGIOUS DISEASE FOR WHICH THE PUBLIC HEALTH EMERGENCY HAS BEEN DECLARED WHOSE REFUSAL OF PHYSICAL EXAMINATION OR TESTING RESULTS IN UNCERTAINTY REGARDING WHETHER HE IS INFECTED WITH THE CONTAGIOUS DISEASE; BY AMENDING SECTION 44-4-520, RELATING TO VACCINATIONS AND TREATMENT, SO AS TO PROVIDE THAT THE DEPARTMENT OF PUBLIC HEALTH MAY VACCINATE OR TREAT PEOPLE TO PREVENT THE SPREAD OF CONTAGIOUS DISEASES, TO REQUIRE INFORMED CONSENT UNDER CERTAIN CIRCUMSTANCES, AND TO DEFINE INFORMED CONSENT; BY AMENDING SECTION 44-4-530, RELATING TO ISOLATION AND QUARANTINE OF INDIVIDUALS OR GROUPS, SO AS TO PROVIDE THAT, DURING A PUBLIC HEALTH EMERGENCY, THE DEPARTMENT OF PUBLIC HEALTH MAY ISOLATE OR QUARANTINE AN INDIVIDUAL OR GROUPS OF INDIVIDUALS WHO HAVE BEEN DIAGNOSED WITH OR EXPOSED TO THE CONTAGIOUS DISEASE FOR WHICH THE PUBLIC HEALTH EMERGENCY WAS DECLARED; BY AMENDING SECTION 44-4-540, RELATING TO ISOLATION AND QUARANTINE PROCEDURES, SO AS TO REQUIRE A HARD DEADLINE FOR A PETITION FOR AN ORDER AUTHORIZING THE ISOLATION OR QUARANTINE OF AN INDIVIDUAL OR GROUP OF INDIVIDUALS; BY AMENDING SECTION 44-4-570, RELATING TO EMERGENCY POWERS REGARDING LICENSING OF HEALTH PERSONNEL, SO AS TO REMOVE THE REQUIREMENT THAT STATE HEALTH CARE PROVIDERS MAY BE COMPELLED TO ASSIST IN THE </w:t>
      </w:r>
      <w:r>
        <w:lastRenderedPageBreak/>
        <w:t>PERFORMANCE OF VACCINATION, TREATMENT, EXAMINATION, OR TESTING AS A CONDITION OF LICENSURE; AND BY REPEALING SECTION 44-9-40 RELATING TO THE STATE DIRECTOR OF MENTAL HEALTH, APPOINTMENT AND REMOVAL, POWERS AND DUTIES, AND QUALIFICATIONS.</w:t>
      </w:r>
    </w:p>
    <w:p w14:paraId="20684410" w14:textId="6C732570" w:rsidR="00BB1B23" w:rsidRDefault="00BB1B23" w:rsidP="00BB1B23">
      <w:bookmarkStart w:id="17" w:name="include_clip_end_31"/>
      <w:bookmarkEnd w:id="17"/>
      <w:r>
        <w:t>Referred to Committee on Medical, Military, Public and Municipal Affairs</w:t>
      </w:r>
    </w:p>
    <w:p w14:paraId="20B23C4F" w14:textId="77777777" w:rsidR="00BB1B23" w:rsidRDefault="00BB1B23" w:rsidP="00BB1B23"/>
    <w:p w14:paraId="4BB7E647" w14:textId="77777777" w:rsidR="00BB1B23" w:rsidRDefault="00BB1B23" w:rsidP="00BB1B23">
      <w:pPr>
        <w:keepNext/>
      </w:pPr>
      <w:bookmarkStart w:id="18" w:name="include_clip_start_33"/>
      <w:bookmarkEnd w:id="18"/>
      <w:r>
        <w:t>S. 125 -- Senators Johnson, Sutton, Devine and Walker: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w:t>
      </w:r>
    </w:p>
    <w:p w14:paraId="20D8C9F1" w14:textId="690A03C3" w:rsidR="00BB1B23" w:rsidRDefault="00BB1B23" w:rsidP="00BB1B23">
      <w:bookmarkStart w:id="19" w:name="include_clip_end_33"/>
      <w:bookmarkEnd w:id="19"/>
      <w:r>
        <w:t>Referred to Committee on Ways and Means</w:t>
      </w:r>
    </w:p>
    <w:p w14:paraId="564ADA8C" w14:textId="77777777" w:rsidR="00BB1B23" w:rsidRDefault="00BB1B23" w:rsidP="00BB1B23"/>
    <w:p w14:paraId="0AEC32C6" w14:textId="628A7583" w:rsidR="00BB1B23" w:rsidRDefault="00BB1B23" w:rsidP="008668A1">
      <w:bookmarkStart w:id="20" w:name="include_clip_start_35"/>
      <w:bookmarkEnd w:id="20"/>
      <w:r>
        <w:t>S. 219 -- Senator Goldfinch: A BILL TO AMEND THE SOUTH CAROLINA CODE OF LAWS BY AMENDING SECTION 50-5-2730, RELATING TO THE APPLICABILITY OF FEDERAL FISHING REGULATIONS IN STATE WATERS, SO AS TO PROVIDE FOR THE SEASON, CATCH LIMITS, AND MINIMUM SIZES FOR CERTAIN SPECIES UNDER THE SNAPPER-GROUPER FISHERY MANAGEMENT PLAN.</w:t>
      </w:r>
    </w:p>
    <w:p w14:paraId="297DA636" w14:textId="2264848A" w:rsidR="00BB1B23" w:rsidRDefault="00BB1B23" w:rsidP="00BB1B23">
      <w:bookmarkStart w:id="21" w:name="include_clip_end_35"/>
      <w:bookmarkEnd w:id="21"/>
      <w:r>
        <w:t>Referred to Committee on Agriculture, Natural Resources and Environmental Affairs</w:t>
      </w:r>
    </w:p>
    <w:p w14:paraId="1CED54A4" w14:textId="77777777" w:rsidR="00BB1B23" w:rsidRDefault="00BB1B23" w:rsidP="00BB1B23"/>
    <w:p w14:paraId="7F9BA2EF" w14:textId="77777777" w:rsidR="00BB1B23" w:rsidRDefault="00BB1B23" w:rsidP="00BB1B23">
      <w:pPr>
        <w:keepNext/>
      </w:pPr>
      <w:bookmarkStart w:id="22" w:name="include_clip_start_37"/>
      <w:bookmarkEnd w:id="22"/>
      <w:r>
        <w:t>S. 264 -- Senators Peeler, Climer, Ott, Johnson, Kimbrell, Williams, Turner, Rice, Corbin, Bennett, Garrett and Alexander: A BILL TO AMEND THE SOUTH CAROLINA CODE OF LAWS BY ADDING SECTION 12-37-160 SO AS TO PROVIDE THAT CERTAIN PROPERTY MAY NOT BE ANNEXED BY A MUNICIPALITY WITHOUT EXPRESS WRITTEN AGREEMENT OF THE OWNER.</w:t>
      </w:r>
    </w:p>
    <w:p w14:paraId="19DAA59F" w14:textId="10C695FA" w:rsidR="00BB1B23" w:rsidRDefault="00BB1B23" w:rsidP="00BB1B23">
      <w:bookmarkStart w:id="23" w:name="include_clip_end_37"/>
      <w:bookmarkEnd w:id="23"/>
      <w:r>
        <w:t>Referred to Committee on Ways and Means</w:t>
      </w:r>
    </w:p>
    <w:p w14:paraId="600984D5" w14:textId="77777777" w:rsidR="00BB1B23" w:rsidRDefault="00BB1B23" w:rsidP="00BB1B23"/>
    <w:p w14:paraId="41E0587C" w14:textId="77777777" w:rsidR="00BB1B23" w:rsidRDefault="00BB1B23" w:rsidP="00BB1B23">
      <w:pPr>
        <w:keepNext/>
      </w:pPr>
      <w:bookmarkStart w:id="24" w:name="include_clip_start_39"/>
      <w:bookmarkEnd w:id="24"/>
      <w:r>
        <w:t xml:space="preserve">S. 275 -- Senators Grooms, Walker, Climer, Zell and Sutton: A BILL TO AMEND THE SOUTH CAROLINA CODE OF LAWS BY </w:t>
      </w:r>
      <w:r>
        <w:lastRenderedPageBreak/>
        <w:t>AMENDING SECTION 58-27-10, RELATING TO ELECTRIC VEHICLE DEFINITIONS SO AS TO ADD DEFINITIONS FOR ELECTRIC VEHICLES AND CHARGING STATIONS; AND BY AMENDING SECTION 58-27-1060, RELATING TO ELECTRIC VEHICLE CHARGING STATIONS, SO AS TO PROVIDE THAT AN ELECTRIC UTILITY OR OTHER PROVIDER THAT OFFERS AN ELECTRIC VEHICLE CHARGING STATION DIRECTLY TO THE PUBLIC SHALL DO SO ON A NON-DISCRIMINATORY BASIS UNDER THE SAME FEES AND CONDITIONS OFFERED TO PRIVATE PROVIDERS OF ELECTRIC VEHICLE CHARGING STATIONS; AND TO REGULATE REVENUE.</w:t>
      </w:r>
    </w:p>
    <w:p w14:paraId="0DC1FA22" w14:textId="56AF5919" w:rsidR="00BB1B23" w:rsidRDefault="00BB1B23" w:rsidP="00BB1B23">
      <w:bookmarkStart w:id="25" w:name="include_clip_end_39"/>
      <w:bookmarkEnd w:id="25"/>
      <w:r>
        <w:t>Referred to Committee on Labor, Commerce and Industry</w:t>
      </w:r>
    </w:p>
    <w:p w14:paraId="5442D039" w14:textId="77777777" w:rsidR="00BB1B23" w:rsidRDefault="00BB1B23" w:rsidP="00BB1B23"/>
    <w:p w14:paraId="704F6140" w14:textId="77777777" w:rsidR="00BB1B23" w:rsidRDefault="00BB1B23" w:rsidP="00BB1B23">
      <w:pPr>
        <w:keepNext/>
      </w:pPr>
      <w:bookmarkStart w:id="26" w:name="include_clip_start_41"/>
      <w:bookmarkEnd w:id="26"/>
      <w:r>
        <w:t>S. 384 -- Senator Corbin: A BILL TO AMEND SECTION 1 OF ACT 108 OF 2021 TO CHANGE THE BOUNDARIES OF THE BLUE RIDGE COMMUNITY IN GREENVILLE COUNTY; AND TO PROHIBIT THE INSTALLATION OF CLUSTER SEPTIC SYSTEMS IN THE BLUE RIDGE COMMUNITY AFTER THE EFFECTIVE DATE OF THIS ACT.</w:t>
      </w:r>
    </w:p>
    <w:p w14:paraId="4A31D720" w14:textId="3052B642" w:rsidR="00BB1B23" w:rsidRDefault="00BB1B23" w:rsidP="00BB1B23">
      <w:bookmarkStart w:id="27" w:name="include_clip_end_41"/>
      <w:bookmarkEnd w:id="27"/>
      <w:r>
        <w:t>Referred to Greenville Delegation</w:t>
      </w:r>
    </w:p>
    <w:p w14:paraId="28E74438" w14:textId="77777777" w:rsidR="00B03E65" w:rsidRDefault="00B03E65" w:rsidP="00B03E65"/>
    <w:p w14:paraId="4B30DF13" w14:textId="77777777" w:rsidR="00B03E65" w:rsidRDefault="00B03E65" w:rsidP="00B03E65">
      <w:pPr>
        <w:jc w:val="center"/>
        <w:rPr>
          <w:b/>
        </w:rPr>
      </w:pPr>
      <w:r w:rsidRPr="0022247B">
        <w:rPr>
          <w:b/>
        </w:rPr>
        <w:t>ROLL CALL</w:t>
      </w:r>
    </w:p>
    <w:p w14:paraId="2CEAC7BA" w14:textId="77777777" w:rsidR="00B03E65" w:rsidRDefault="00B03E65" w:rsidP="00B03E6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03E65" w:rsidRPr="0022247B" w14:paraId="589C095F" w14:textId="77777777" w:rsidTr="0024098B">
        <w:trPr>
          <w:jc w:val="right"/>
        </w:trPr>
        <w:tc>
          <w:tcPr>
            <w:tcW w:w="2179" w:type="dxa"/>
            <w:shd w:val="clear" w:color="auto" w:fill="auto"/>
          </w:tcPr>
          <w:p w14:paraId="45FCECA8" w14:textId="77777777" w:rsidR="00B03E65" w:rsidRPr="0022247B" w:rsidRDefault="00B03E65" w:rsidP="0024098B">
            <w:pPr>
              <w:ind w:firstLine="0"/>
            </w:pPr>
            <w:bookmarkStart w:id="28" w:name="vote_start2"/>
            <w:bookmarkEnd w:id="28"/>
            <w:r>
              <w:t>Alexander</w:t>
            </w:r>
          </w:p>
        </w:tc>
        <w:tc>
          <w:tcPr>
            <w:tcW w:w="2179" w:type="dxa"/>
            <w:shd w:val="clear" w:color="auto" w:fill="auto"/>
          </w:tcPr>
          <w:p w14:paraId="130FCAD1" w14:textId="77777777" w:rsidR="00B03E65" w:rsidRPr="0022247B" w:rsidRDefault="00B03E65" w:rsidP="0024098B">
            <w:pPr>
              <w:ind w:firstLine="0"/>
            </w:pPr>
            <w:r>
              <w:t>Anderson</w:t>
            </w:r>
          </w:p>
        </w:tc>
        <w:tc>
          <w:tcPr>
            <w:tcW w:w="2180" w:type="dxa"/>
            <w:shd w:val="clear" w:color="auto" w:fill="auto"/>
          </w:tcPr>
          <w:p w14:paraId="5FE468F9" w14:textId="77777777" w:rsidR="00B03E65" w:rsidRPr="0022247B" w:rsidRDefault="00B03E65" w:rsidP="0024098B">
            <w:pPr>
              <w:ind w:firstLine="0"/>
            </w:pPr>
            <w:r>
              <w:t>Atkinson</w:t>
            </w:r>
          </w:p>
        </w:tc>
      </w:tr>
      <w:tr w:rsidR="00B03E65" w:rsidRPr="0022247B" w14:paraId="3F27B057" w14:textId="77777777" w:rsidTr="0024098B">
        <w:tblPrEx>
          <w:jc w:val="left"/>
        </w:tblPrEx>
        <w:tc>
          <w:tcPr>
            <w:tcW w:w="2179" w:type="dxa"/>
            <w:shd w:val="clear" w:color="auto" w:fill="auto"/>
          </w:tcPr>
          <w:p w14:paraId="75207772" w14:textId="77777777" w:rsidR="00B03E65" w:rsidRPr="0022247B" w:rsidRDefault="00B03E65" w:rsidP="0024098B">
            <w:pPr>
              <w:ind w:firstLine="0"/>
            </w:pPr>
            <w:r>
              <w:t>Bailey</w:t>
            </w:r>
          </w:p>
        </w:tc>
        <w:tc>
          <w:tcPr>
            <w:tcW w:w="2179" w:type="dxa"/>
            <w:shd w:val="clear" w:color="auto" w:fill="auto"/>
          </w:tcPr>
          <w:p w14:paraId="79934CDE" w14:textId="77777777" w:rsidR="00B03E65" w:rsidRPr="0022247B" w:rsidRDefault="00B03E65" w:rsidP="0024098B">
            <w:pPr>
              <w:ind w:firstLine="0"/>
            </w:pPr>
            <w:r>
              <w:t>Bamberg</w:t>
            </w:r>
          </w:p>
        </w:tc>
        <w:tc>
          <w:tcPr>
            <w:tcW w:w="2180" w:type="dxa"/>
            <w:shd w:val="clear" w:color="auto" w:fill="auto"/>
          </w:tcPr>
          <w:p w14:paraId="22F8D59D" w14:textId="77777777" w:rsidR="00B03E65" w:rsidRPr="0022247B" w:rsidRDefault="00B03E65" w:rsidP="0024098B">
            <w:pPr>
              <w:ind w:firstLine="0"/>
            </w:pPr>
            <w:r>
              <w:t>Bannister</w:t>
            </w:r>
          </w:p>
        </w:tc>
      </w:tr>
      <w:tr w:rsidR="00B03E65" w:rsidRPr="0022247B" w14:paraId="4BC8BA2C" w14:textId="77777777" w:rsidTr="0024098B">
        <w:tblPrEx>
          <w:jc w:val="left"/>
        </w:tblPrEx>
        <w:tc>
          <w:tcPr>
            <w:tcW w:w="2179" w:type="dxa"/>
            <w:shd w:val="clear" w:color="auto" w:fill="auto"/>
          </w:tcPr>
          <w:p w14:paraId="70A4DE4E" w14:textId="77777777" w:rsidR="00B03E65" w:rsidRPr="0022247B" w:rsidRDefault="00B03E65" w:rsidP="0024098B">
            <w:pPr>
              <w:ind w:firstLine="0"/>
            </w:pPr>
            <w:r>
              <w:t>Bauer</w:t>
            </w:r>
          </w:p>
        </w:tc>
        <w:tc>
          <w:tcPr>
            <w:tcW w:w="2179" w:type="dxa"/>
            <w:shd w:val="clear" w:color="auto" w:fill="auto"/>
          </w:tcPr>
          <w:p w14:paraId="7FF15B55" w14:textId="77777777" w:rsidR="00B03E65" w:rsidRPr="0022247B" w:rsidRDefault="00B03E65" w:rsidP="0024098B">
            <w:pPr>
              <w:ind w:firstLine="0"/>
            </w:pPr>
            <w:r>
              <w:t>Beach</w:t>
            </w:r>
          </w:p>
        </w:tc>
        <w:tc>
          <w:tcPr>
            <w:tcW w:w="2180" w:type="dxa"/>
            <w:shd w:val="clear" w:color="auto" w:fill="auto"/>
          </w:tcPr>
          <w:p w14:paraId="6949B59A" w14:textId="77777777" w:rsidR="00B03E65" w:rsidRPr="0022247B" w:rsidRDefault="00B03E65" w:rsidP="0024098B">
            <w:pPr>
              <w:ind w:firstLine="0"/>
            </w:pPr>
            <w:r>
              <w:t>Bernstein</w:t>
            </w:r>
          </w:p>
        </w:tc>
      </w:tr>
      <w:tr w:rsidR="00B03E65" w:rsidRPr="0022247B" w14:paraId="42A09FC1" w14:textId="77777777" w:rsidTr="0024098B">
        <w:tblPrEx>
          <w:jc w:val="left"/>
        </w:tblPrEx>
        <w:tc>
          <w:tcPr>
            <w:tcW w:w="2179" w:type="dxa"/>
            <w:shd w:val="clear" w:color="auto" w:fill="auto"/>
          </w:tcPr>
          <w:p w14:paraId="6E9B1308" w14:textId="77777777" w:rsidR="00B03E65" w:rsidRPr="0022247B" w:rsidRDefault="00B03E65" w:rsidP="0024098B">
            <w:pPr>
              <w:ind w:firstLine="0"/>
            </w:pPr>
            <w:r>
              <w:t>Bowers</w:t>
            </w:r>
          </w:p>
        </w:tc>
        <w:tc>
          <w:tcPr>
            <w:tcW w:w="2179" w:type="dxa"/>
            <w:shd w:val="clear" w:color="auto" w:fill="auto"/>
          </w:tcPr>
          <w:p w14:paraId="4E360D12" w14:textId="77777777" w:rsidR="00B03E65" w:rsidRPr="0022247B" w:rsidRDefault="00B03E65" w:rsidP="0024098B">
            <w:pPr>
              <w:ind w:firstLine="0"/>
            </w:pPr>
            <w:r>
              <w:t>Bradley</w:t>
            </w:r>
          </w:p>
        </w:tc>
        <w:tc>
          <w:tcPr>
            <w:tcW w:w="2180" w:type="dxa"/>
            <w:shd w:val="clear" w:color="auto" w:fill="auto"/>
          </w:tcPr>
          <w:p w14:paraId="0AA04C6D" w14:textId="77777777" w:rsidR="00B03E65" w:rsidRPr="0022247B" w:rsidRDefault="00B03E65" w:rsidP="0024098B">
            <w:pPr>
              <w:ind w:firstLine="0"/>
            </w:pPr>
            <w:r>
              <w:t>Brewer</w:t>
            </w:r>
          </w:p>
        </w:tc>
      </w:tr>
      <w:tr w:rsidR="00B03E65" w:rsidRPr="0022247B" w14:paraId="4529FD03" w14:textId="77777777" w:rsidTr="0024098B">
        <w:tblPrEx>
          <w:jc w:val="left"/>
        </w:tblPrEx>
        <w:tc>
          <w:tcPr>
            <w:tcW w:w="2179" w:type="dxa"/>
            <w:shd w:val="clear" w:color="auto" w:fill="auto"/>
          </w:tcPr>
          <w:p w14:paraId="271D84C2" w14:textId="77777777" w:rsidR="00B03E65" w:rsidRPr="0022247B" w:rsidRDefault="00B03E65" w:rsidP="0024098B">
            <w:pPr>
              <w:ind w:firstLine="0"/>
            </w:pPr>
            <w:r>
              <w:t>Brittain</w:t>
            </w:r>
          </w:p>
        </w:tc>
        <w:tc>
          <w:tcPr>
            <w:tcW w:w="2179" w:type="dxa"/>
            <w:shd w:val="clear" w:color="auto" w:fill="auto"/>
          </w:tcPr>
          <w:p w14:paraId="327AD18E" w14:textId="77777777" w:rsidR="00B03E65" w:rsidRPr="0022247B" w:rsidRDefault="00B03E65" w:rsidP="0024098B">
            <w:pPr>
              <w:ind w:firstLine="0"/>
            </w:pPr>
            <w:r>
              <w:t>Burns</w:t>
            </w:r>
          </w:p>
        </w:tc>
        <w:tc>
          <w:tcPr>
            <w:tcW w:w="2180" w:type="dxa"/>
            <w:shd w:val="clear" w:color="auto" w:fill="auto"/>
          </w:tcPr>
          <w:p w14:paraId="2CC60E94" w14:textId="77777777" w:rsidR="00B03E65" w:rsidRPr="0022247B" w:rsidRDefault="00B03E65" w:rsidP="0024098B">
            <w:pPr>
              <w:ind w:firstLine="0"/>
            </w:pPr>
            <w:r>
              <w:t>Bustos</w:t>
            </w:r>
          </w:p>
        </w:tc>
      </w:tr>
      <w:tr w:rsidR="00B03E65" w:rsidRPr="0022247B" w14:paraId="4F37A18B" w14:textId="77777777" w:rsidTr="0024098B">
        <w:tblPrEx>
          <w:jc w:val="left"/>
        </w:tblPrEx>
        <w:tc>
          <w:tcPr>
            <w:tcW w:w="2179" w:type="dxa"/>
            <w:shd w:val="clear" w:color="auto" w:fill="auto"/>
          </w:tcPr>
          <w:p w14:paraId="76DC2D3C" w14:textId="77777777" w:rsidR="00B03E65" w:rsidRPr="0022247B" w:rsidRDefault="00B03E65" w:rsidP="0024098B">
            <w:pPr>
              <w:ind w:firstLine="0"/>
            </w:pPr>
            <w:r>
              <w:t>Calhoon</w:t>
            </w:r>
          </w:p>
        </w:tc>
        <w:tc>
          <w:tcPr>
            <w:tcW w:w="2179" w:type="dxa"/>
            <w:shd w:val="clear" w:color="auto" w:fill="auto"/>
          </w:tcPr>
          <w:p w14:paraId="77C04C22" w14:textId="77777777" w:rsidR="00B03E65" w:rsidRPr="0022247B" w:rsidRDefault="00B03E65" w:rsidP="0024098B">
            <w:pPr>
              <w:ind w:firstLine="0"/>
            </w:pPr>
            <w:r>
              <w:t>Caskey</w:t>
            </w:r>
          </w:p>
        </w:tc>
        <w:tc>
          <w:tcPr>
            <w:tcW w:w="2180" w:type="dxa"/>
            <w:shd w:val="clear" w:color="auto" w:fill="auto"/>
          </w:tcPr>
          <w:p w14:paraId="27359F93" w14:textId="77777777" w:rsidR="00B03E65" w:rsidRPr="0022247B" w:rsidRDefault="00B03E65" w:rsidP="0024098B">
            <w:pPr>
              <w:ind w:firstLine="0"/>
            </w:pPr>
            <w:r>
              <w:t>Chapman</w:t>
            </w:r>
          </w:p>
        </w:tc>
      </w:tr>
      <w:tr w:rsidR="00B03E65" w:rsidRPr="0022247B" w14:paraId="37F80E08" w14:textId="77777777" w:rsidTr="0024098B">
        <w:tblPrEx>
          <w:jc w:val="left"/>
        </w:tblPrEx>
        <w:tc>
          <w:tcPr>
            <w:tcW w:w="2179" w:type="dxa"/>
            <w:shd w:val="clear" w:color="auto" w:fill="auto"/>
          </w:tcPr>
          <w:p w14:paraId="243D34DA" w14:textId="77777777" w:rsidR="00B03E65" w:rsidRPr="0022247B" w:rsidRDefault="00B03E65" w:rsidP="0024098B">
            <w:pPr>
              <w:ind w:firstLine="0"/>
            </w:pPr>
            <w:r>
              <w:t>Clyburn</w:t>
            </w:r>
          </w:p>
        </w:tc>
        <w:tc>
          <w:tcPr>
            <w:tcW w:w="2179" w:type="dxa"/>
            <w:shd w:val="clear" w:color="auto" w:fill="auto"/>
          </w:tcPr>
          <w:p w14:paraId="5B21637D" w14:textId="77777777" w:rsidR="00B03E65" w:rsidRPr="0022247B" w:rsidRDefault="00B03E65" w:rsidP="0024098B">
            <w:pPr>
              <w:ind w:firstLine="0"/>
            </w:pPr>
            <w:r>
              <w:t>Cobb-Hunter</w:t>
            </w:r>
          </w:p>
        </w:tc>
        <w:tc>
          <w:tcPr>
            <w:tcW w:w="2180" w:type="dxa"/>
            <w:shd w:val="clear" w:color="auto" w:fill="auto"/>
          </w:tcPr>
          <w:p w14:paraId="2AF29983" w14:textId="77777777" w:rsidR="00B03E65" w:rsidRPr="0022247B" w:rsidRDefault="00B03E65" w:rsidP="0024098B">
            <w:pPr>
              <w:ind w:firstLine="0"/>
            </w:pPr>
            <w:r>
              <w:t>Collins</w:t>
            </w:r>
          </w:p>
        </w:tc>
      </w:tr>
      <w:tr w:rsidR="00B03E65" w:rsidRPr="0022247B" w14:paraId="611B0EB1" w14:textId="77777777" w:rsidTr="0024098B">
        <w:tblPrEx>
          <w:jc w:val="left"/>
        </w:tblPrEx>
        <w:tc>
          <w:tcPr>
            <w:tcW w:w="2179" w:type="dxa"/>
            <w:shd w:val="clear" w:color="auto" w:fill="auto"/>
          </w:tcPr>
          <w:p w14:paraId="423F21C5" w14:textId="77777777" w:rsidR="00B03E65" w:rsidRPr="0022247B" w:rsidRDefault="00B03E65" w:rsidP="0024098B">
            <w:pPr>
              <w:ind w:firstLine="0"/>
            </w:pPr>
            <w:r>
              <w:t>B. J. Cox</w:t>
            </w:r>
          </w:p>
        </w:tc>
        <w:tc>
          <w:tcPr>
            <w:tcW w:w="2179" w:type="dxa"/>
            <w:shd w:val="clear" w:color="auto" w:fill="auto"/>
          </w:tcPr>
          <w:p w14:paraId="0AFF6CBE" w14:textId="77777777" w:rsidR="00B03E65" w:rsidRPr="0022247B" w:rsidRDefault="00B03E65" w:rsidP="0024098B">
            <w:pPr>
              <w:ind w:firstLine="0"/>
            </w:pPr>
            <w:r>
              <w:t>B. L. Cox</w:t>
            </w:r>
          </w:p>
        </w:tc>
        <w:tc>
          <w:tcPr>
            <w:tcW w:w="2180" w:type="dxa"/>
            <w:shd w:val="clear" w:color="auto" w:fill="auto"/>
          </w:tcPr>
          <w:p w14:paraId="03FB7744" w14:textId="77777777" w:rsidR="00B03E65" w:rsidRPr="0022247B" w:rsidRDefault="00B03E65" w:rsidP="0024098B">
            <w:pPr>
              <w:ind w:firstLine="0"/>
            </w:pPr>
            <w:r>
              <w:t>Crawford</w:t>
            </w:r>
          </w:p>
        </w:tc>
      </w:tr>
      <w:tr w:rsidR="00B03E65" w:rsidRPr="0022247B" w14:paraId="6B8B3012" w14:textId="77777777" w:rsidTr="0024098B">
        <w:tblPrEx>
          <w:jc w:val="left"/>
        </w:tblPrEx>
        <w:tc>
          <w:tcPr>
            <w:tcW w:w="2179" w:type="dxa"/>
            <w:shd w:val="clear" w:color="auto" w:fill="auto"/>
          </w:tcPr>
          <w:p w14:paraId="660F95D5" w14:textId="77777777" w:rsidR="00B03E65" w:rsidRPr="0022247B" w:rsidRDefault="00B03E65" w:rsidP="0024098B">
            <w:pPr>
              <w:ind w:firstLine="0"/>
            </w:pPr>
            <w:r>
              <w:t>Cromer</w:t>
            </w:r>
          </w:p>
        </w:tc>
        <w:tc>
          <w:tcPr>
            <w:tcW w:w="2179" w:type="dxa"/>
            <w:shd w:val="clear" w:color="auto" w:fill="auto"/>
          </w:tcPr>
          <w:p w14:paraId="7EF3FE0B" w14:textId="77777777" w:rsidR="00B03E65" w:rsidRPr="0022247B" w:rsidRDefault="00B03E65" w:rsidP="0024098B">
            <w:pPr>
              <w:ind w:firstLine="0"/>
            </w:pPr>
            <w:r>
              <w:t>Davis</w:t>
            </w:r>
          </w:p>
        </w:tc>
        <w:tc>
          <w:tcPr>
            <w:tcW w:w="2180" w:type="dxa"/>
            <w:shd w:val="clear" w:color="auto" w:fill="auto"/>
          </w:tcPr>
          <w:p w14:paraId="7165DAE3" w14:textId="77777777" w:rsidR="00B03E65" w:rsidRPr="0022247B" w:rsidRDefault="00B03E65" w:rsidP="0024098B">
            <w:pPr>
              <w:ind w:firstLine="0"/>
            </w:pPr>
            <w:r>
              <w:t>Dillard</w:t>
            </w:r>
          </w:p>
        </w:tc>
      </w:tr>
      <w:tr w:rsidR="00B03E65" w:rsidRPr="0022247B" w14:paraId="4D236EED" w14:textId="77777777" w:rsidTr="0024098B">
        <w:tblPrEx>
          <w:jc w:val="left"/>
        </w:tblPrEx>
        <w:tc>
          <w:tcPr>
            <w:tcW w:w="2179" w:type="dxa"/>
            <w:shd w:val="clear" w:color="auto" w:fill="auto"/>
          </w:tcPr>
          <w:p w14:paraId="55C01B3F" w14:textId="77777777" w:rsidR="00B03E65" w:rsidRPr="0022247B" w:rsidRDefault="00B03E65" w:rsidP="0024098B">
            <w:pPr>
              <w:ind w:firstLine="0"/>
            </w:pPr>
            <w:r>
              <w:t>Duncan</w:t>
            </w:r>
          </w:p>
        </w:tc>
        <w:tc>
          <w:tcPr>
            <w:tcW w:w="2179" w:type="dxa"/>
            <w:shd w:val="clear" w:color="auto" w:fill="auto"/>
          </w:tcPr>
          <w:p w14:paraId="45E231B4" w14:textId="77777777" w:rsidR="00B03E65" w:rsidRPr="0022247B" w:rsidRDefault="00B03E65" w:rsidP="0024098B">
            <w:pPr>
              <w:ind w:firstLine="0"/>
            </w:pPr>
            <w:r>
              <w:t>Edgerton</w:t>
            </w:r>
          </w:p>
        </w:tc>
        <w:tc>
          <w:tcPr>
            <w:tcW w:w="2180" w:type="dxa"/>
            <w:shd w:val="clear" w:color="auto" w:fill="auto"/>
          </w:tcPr>
          <w:p w14:paraId="11999CDC" w14:textId="77777777" w:rsidR="00B03E65" w:rsidRPr="0022247B" w:rsidRDefault="00B03E65" w:rsidP="0024098B">
            <w:pPr>
              <w:ind w:firstLine="0"/>
            </w:pPr>
            <w:r>
              <w:t>Erickson</w:t>
            </w:r>
          </w:p>
        </w:tc>
      </w:tr>
      <w:tr w:rsidR="00B03E65" w:rsidRPr="0022247B" w14:paraId="2360DCFD" w14:textId="77777777" w:rsidTr="0024098B">
        <w:tblPrEx>
          <w:jc w:val="left"/>
        </w:tblPrEx>
        <w:tc>
          <w:tcPr>
            <w:tcW w:w="2179" w:type="dxa"/>
            <w:shd w:val="clear" w:color="auto" w:fill="auto"/>
          </w:tcPr>
          <w:p w14:paraId="63634D1E" w14:textId="77777777" w:rsidR="00B03E65" w:rsidRPr="0022247B" w:rsidRDefault="00B03E65" w:rsidP="0024098B">
            <w:pPr>
              <w:ind w:firstLine="0"/>
            </w:pPr>
            <w:r>
              <w:t>Forrest</w:t>
            </w:r>
          </w:p>
        </w:tc>
        <w:tc>
          <w:tcPr>
            <w:tcW w:w="2179" w:type="dxa"/>
            <w:shd w:val="clear" w:color="auto" w:fill="auto"/>
          </w:tcPr>
          <w:p w14:paraId="73925BA0" w14:textId="77777777" w:rsidR="00B03E65" w:rsidRPr="0022247B" w:rsidRDefault="00B03E65" w:rsidP="0024098B">
            <w:pPr>
              <w:ind w:firstLine="0"/>
            </w:pPr>
            <w:r>
              <w:t>Frank</w:t>
            </w:r>
          </w:p>
        </w:tc>
        <w:tc>
          <w:tcPr>
            <w:tcW w:w="2180" w:type="dxa"/>
            <w:shd w:val="clear" w:color="auto" w:fill="auto"/>
          </w:tcPr>
          <w:p w14:paraId="50D20043" w14:textId="77777777" w:rsidR="00B03E65" w:rsidRPr="0022247B" w:rsidRDefault="00B03E65" w:rsidP="0024098B">
            <w:pPr>
              <w:ind w:firstLine="0"/>
            </w:pPr>
            <w:r>
              <w:t>Gagnon</w:t>
            </w:r>
          </w:p>
        </w:tc>
      </w:tr>
      <w:tr w:rsidR="00B03E65" w:rsidRPr="0022247B" w14:paraId="6EAC56D4" w14:textId="77777777" w:rsidTr="0024098B">
        <w:tblPrEx>
          <w:jc w:val="left"/>
        </w:tblPrEx>
        <w:tc>
          <w:tcPr>
            <w:tcW w:w="2179" w:type="dxa"/>
            <w:shd w:val="clear" w:color="auto" w:fill="auto"/>
          </w:tcPr>
          <w:p w14:paraId="560A96CC" w14:textId="77777777" w:rsidR="00B03E65" w:rsidRPr="0022247B" w:rsidRDefault="00B03E65" w:rsidP="0024098B">
            <w:pPr>
              <w:ind w:firstLine="0"/>
            </w:pPr>
            <w:r>
              <w:t>Garvin</w:t>
            </w:r>
          </w:p>
        </w:tc>
        <w:tc>
          <w:tcPr>
            <w:tcW w:w="2179" w:type="dxa"/>
            <w:shd w:val="clear" w:color="auto" w:fill="auto"/>
          </w:tcPr>
          <w:p w14:paraId="6F47F57C" w14:textId="77777777" w:rsidR="00B03E65" w:rsidRPr="0022247B" w:rsidRDefault="00B03E65" w:rsidP="0024098B">
            <w:pPr>
              <w:ind w:firstLine="0"/>
            </w:pPr>
            <w:r>
              <w:t>Gatch</w:t>
            </w:r>
          </w:p>
        </w:tc>
        <w:tc>
          <w:tcPr>
            <w:tcW w:w="2180" w:type="dxa"/>
            <w:shd w:val="clear" w:color="auto" w:fill="auto"/>
          </w:tcPr>
          <w:p w14:paraId="36A18D09" w14:textId="77777777" w:rsidR="00B03E65" w:rsidRPr="0022247B" w:rsidRDefault="00B03E65" w:rsidP="0024098B">
            <w:pPr>
              <w:ind w:firstLine="0"/>
            </w:pPr>
            <w:r>
              <w:t>Gibson</w:t>
            </w:r>
          </w:p>
        </w:tc>
      </w:tr>
      <w:tr w:rsidR="00B03E65" w:rsidRPr="0022247B" w14:paraId="0E35BC8C" w14:textId="77777777" w:rsidTr="0024098B">
        <w:tblPrEx>
          <w:jc w:val="left"/>
        </w:tblPrEx>
        <w:tc>
          <w:tcPr>
            <w:tcW w:w="2179" w:type="dxa"/>
            <w:shd w:val="clear" w:color="auto" w:fill="auto"/>
          </w:tcPr>
          <w:p w14:paraId="648BE492" w14:textId="77777777" w:rsidR="00B03E65" w:rsidRPr="0022247B" w:rsidRDefault="00B03E65" w:rsidP="0024098B">
            <w:pPr>
              <w:ind w:firstLine="0"/>
            </w:pPr>
            <w:r>
              <w:t>Gilliam</w:t>
            </w:r>
          </w:p>
        </w:tc>
        <w:tc>
          <w:tcPr>
            <w:tcW w:w="2179" w:type="dxa"/>
            <w:shd w:val="clear" w:color="auto" w:fill="auto"/>
          </w:tcPr>
          <w:p w14:paraId="65CCA20F" w14:textId="77777777" w:rsidR="00B03E65" w:rsidRPr="0022247B" w:rsidRDefault="00B03E65" w:rsidP="0024098B">
            <w:pPr>
              <w:ind w:firstLine="0"/>
            </w:pPr>
            <w:r>
              <w:t>Gilliard</w:t>
            </w:r>
          </w:p>
        </w:tc>
        <w:tc>
          <w:tcPr>
            <w:tcW w:w="2180" w:type="dxa"/>
            <w:shd w:val="clear" w:color="auto" w:fill="auto"/>
          </w:tcPr>
          <w:p w14:paraId="7671FE4D" w14:textId="77777777" w:rsidR="00B03E65" w:rsidRPr="0022247B" w:rsidRDefault="00B03E65" w:rsidP="0024098B">
            <w:pPr>
              <w:ind w:firstLine="0"/>
            </w:pPr>
            <w:r>
              <w:t>Gilreath</w:t>
            </w:r>
          </w:p>
        </w:tc>
      </w:tr>
      <w:tr w:rsidR="00B03E65" w:rsidRPr="0022247B" w14:paraId="6FD543F6" w14:textId="77777777" w:rsidTr="0024098B">
        <w:tblPrEx>
          <w:jc w:val="left"/>
        </w:tblPrEx>
        <w:tc>
          <w:tcPr>
            <w:tcW w:w="2179" w:type="dxa"/>
            <w:shd w:val="clear" w:color="auto" w:fill="auto"/>
          </w:tcPr>
          <w:p w14:paraId="3E8F01FA" w14:textId="77777777" w:rsidR="00B03E65" w:rsidRPr="0022247B" w:rsidRDefault="00B03E65" w:rsidP="0024098B">
            <w:pPr>
              <w:ind w:firstLine="0"/>
            </w:pPr>
            <w:r>
              <w:t>Govan</w:t>
            </w:r>
          </w:p>
        </w:tc>
        <w:tc>
          <w:tcPr>
            <w:tcW w:w="2179" w:type="dxa"/>
            <w:shd w:val="clear" w:color="auto" w:fill="auto"/>
          </w:tcPr>
          <w:p w14:paraId="0F4BB9BA" w14:textId="77777777" w:rsidR="00B03E65" w:rsidRPr="0022247B" w:rsidRDefault="00B03E65" w:rsidP="0024098B">
            <w:pPr>
              <w:ind w:firstLine="0"/>
            </w:pPr>
            <w:r>
              <w:t>Grant</w:t>
            </w:r>
          </w:p>
        </w:tc>
        <w:tc>
          <w:tcPr>
            <w:tcW w:w="2180" w:type="dxa"/>
            <w:shd w:val="clear" w:color="auto" w:fill="auto"/>
          </w:tcPr>
          <w:p w14:paraId="6720C93E" w14:textId="77777777" w:rsidR="00B03E65" w:rsidRPr="0022247B" w:rsidRDefault="00B03E65" w:rsidP="0024098B">
            <w:pPr>
              <w:ind w:firstLine="0"/>
            </w:pPr>
            <w:r>
              <w:t>Guest</w:t>
            </w:r>
          </w:p>
        </w:tc>
      </w:tr>
      <w:tr w:rsidR="00B03E65" w:rsidRPr="0022247B" w14:paraId="62709082" w14:textId="77777777" w:rsidTr="0024098B">
        <w:tblPrEx>
          <w:jc w:val="left"/>
        </w:tblPrEx>
        <w:tc>
          <w:tcPr>
            <w:tcW w:w="2179" w:type="dxa"/>
            <w:shd w:val="clear" w:color="auto" w:fill="auto"/>
          </w:tcPr>
          <w:p w14:paraId="639D188B" w14:textId="77777777" w:rsidR="00B03E65" w:rsidRPr="0022247B" w:rsidRDefault="00B03E65" w:rsidP="0024098B">
            <w:pPr>
              <w:ind w:firstLine="0"/>
            </w:pPr>
            <w:r>
              <w:t>Haddon</w:t>
            </w:r>
          </w:p>
        </w:tc>
        <w:tc>
          <w:tcPr>
            <w:tcW w:w="2179" w:type="dxa"/>
            <w:shd w:val="clear" w:color="auto" w:fill="auto"/>
          </w:tcPr>
          <w:p w14:paraId="1CC38728" w14:textId="77777777" w:rsidR="00B03E65" w:rsidRPr="0022247B" w:rsidRDefault="00B03E65" w:rsidP="0024098B">
            <w:pPr>
              <w:ind w:firstLine="0"/>
            </w:pPr>
            <w:r>
              <w:t>Hager</w:t>
            </w:r>
          </w:p>
        </w:tc>
        <w:tc>
          <w:tcPr>
            <w:tcW w:w="2180" w:type="dxa"/>
            <w:shd w:val="clear" w:color="auto" w:fill="auto"/>
          </w:tcPr>
          <w:p w14:paraId="1424CA46" w14:textId="77777777" w:rsidR="00B03E65" w:rsidRPr="0022247B" w:rsidRDefault="00B03E65" w:rsidP="0024098B">
            <w:pPr>
              <w:ind w:firstLine="0"/>
            </w:pPr>
            <w:r>
              <w:t>Hardee</w:t>
            </w:r>
          </w:p>
        </w:tc>
      </w:tr>
      <w:tr w:rsidR="00B03E65" w:rsidRPr="0022247B" w14:paraId="063CAA4D" w14:textId="77777777" w:rsidTr="0024098B">
        <w:tblPrEx>
          <w:jc w:val="left"/>
        </w:tblPrEx>
        <w:tc>
          <w:tcPr>
            <w:tcW w:w="2179" w:type="dxa"/>
            <w:shd w:val="clear" w:color="auto" w:fill="auto"/>
          </w:tcPr>
          <w:p w14:paraId="1364A418" w14:textId="77777777" w:rsidR="00B03E65" w:rsidRPr="0022247B" w:rsidRDefault="00B03E65" w:rsidP="0024098B">
            <w:pPr>
              <w:ind w:firstLine="0"/>
            </w:pPr>
            <w:r>
              <w:t>Harris</w:t>
            </w:r>
          </w:p>
        </w:tc>
        <w:tc>
          <w:tcPr>
            <w:tcW w:w="2179" w:type="dxa"/>
            <w:shd w:val="clear" w:color="auto" w:fill="auto"/>
          </w:tcPr>
          <w:p w14:paraId="16F7F088" w14:textId="77777777" w:rsidR="00B03E65" w:rsidRPr="0022247B" w:rsidRDefault="00B03E65" w:rsidP="0024098B">
            <w:pPr>
              <w:ind w:firstLine="0"/>
            </w:pPr>
            <w:r>
              <w:t>Hart</w:t>
            </w:r>
          </w:p>
        </w:tc>
        <w:tc>
          <w:tcPr>
            <w:tcW w:w="2180" w:type="dxa"/>
            <w:shd w:val="clear" w:color="auto" w:fill="auto"/>
          </w:tcPr>
          <w:p w14:paraId="40D353A5" w14:textId="77777777" w:rsidR="00B03E65" w:rsidRPr="0022247B" w:rsidRDefault="00B03E65" w:rsidP="0024098B">
            <w:pPr>
              <w:ind w:firstLine="0"/>
            </w:pPr>
            <w:r>
              <w:t>Hartnett</w:t>
            </w:r>
          </w:p>
        </w:tc>
      </w:tr>
      <w:tr w:rsidR="00B03E65" w:rsidRPr="0022247B" w14:paraId="71D62ECC" w14:textId="77777777" w:rsidTr="0024098B">
        <w:tblPrEx>
          <w:jc w:val="left"/>
        </w:tblPrEx>
        <w:tc>
          <w:tcPr>
            <w:tcW w:w="2179" w:type="dxa"/>
            <w:shd w:val="clear" w:color="auto" w:fill="auto"/>
          </w:tcPr>
          <w:p w14:paraId="605DF8C7" w14:textId="77777777" w:rsidR="00B03E65" w:rsidRPr="0022247B" w:rsidRDefault="00B03E65" w:rsidP="0024098B">
            <w:pPr>
              <w:ind w:firstLine="0"/>
            </w:pPr>
            <w:r>
              <w:t>Hartz</w:t>
            </w:r>
          </w:p>
        </w:tc>
        <w:tc>
          <w:tcPr>
            <w:tcW w:w="2179" w:type="dxa"/>
            <w:shd w:val="clear" w:color="auto" w:fill="auto"/>
          </w:tcPr>
          <w:p w14:paraId="101DDBF6" w14:textId="77777777" w:rsidR="00B03E65" w:rsidRPr="0022247B" w:rsidRDefault="00B03E65" w:rsidP="0024098B">
            <w:pPr>
              <w:ind w:firstLine="0"/>
            </w:pPr>
            <w:r>
              <w:t>Hayes</w:t>
            </w:r>
          </w:p>
        </w:tc>
        <w:tc>
          <w:tcPr>
            <w:tcW w:w="2180" w:type="dxa"/>
            <w:shd w:val="clear" w:color="auto" w:fill="auto"/>
          </w:tcPr>
          <w:p w14:paraId="648C34E5" w14:textId="77777777" w:rsidR="00B03E65" w:rsidRPr="0022247B" w:rsidRDefault="00B03E65" w:rsidP="0024098B">
            <w:pPr>
              <w:ind w:firstLine="0"/>
            </w:pPr>
            <w:r>
              <w:t>Henderson-Myers</w:t>
            </w:r>
          </w:p>
        </w:tc>
      </w:tr>
      <w:tr w:rsidR="00B03E65" w:rsidRPr="0022247B" w14:paraId="2C145477" w14:textId="77777777" w:rsidTr="0024098B">
        <w:tblPrEx>
          <w:jc w:val="left"/>
        </w:tblPrEx>
        <w:tc>
          <w:tcPr>
            <w:tcW w:w="2179" w:type="dxa"/>
            <w:shd w:val="clear" w:color="auto" w:fill="auto"/>
          </w:tcPr>
          <w:p w14:paraId="40CE40BF" w14:textId="77777777" w:rsidR="00B03E65" w:rsidRPr="0022247B" w:rsidRDefault="00B03E65" w:rsidP="0024098B">
            <w:pPr>
              <w:ind w:firstLine="0"/>
            </w:pPr>
            <w:r>
              <w:lastRenderedPageBreak/>
              <w:t>Herbkersman</w:t>
            </w:r>
          </w:p>
        </w:tc>
        <w:tc>
          <w:tcPr>
            <w:tcW w:w="2179" w:type="dxa"/>
            <w:shd w:val="clear" w:color="auto" w:fill="auto"/>
          </w:tcPr>
          <w:p w14:paraId="4396A3F2" w14:textId="77777777" w:rsidR="00B03E65" w:rsidRPr="0022247B" w:rsidRDefault="00B03E65" w:rsidP="0024098B">
            <w:pPr>
              <w:ind w:firstLine="0"/>
            </w:pPr>
            <w:r>
              <w:t>Hewitt</w:t>
            </w:r>
          </w:p>
        </w:tc>
        <w:tc>
          <w:tcPr>
            <w:tcW w:w="2180" w:type="dxa"/>
            <w:shd w:val="clear" w:color="auto" w:fill="auto"/>
          </w:tcPr>
          <w:p w14:paraId="051C5C7A" w14:textId="77777777" w:rsidR="00B03E65" w:rsidRPr="0022247B" w:rsidRDefault="00B03E65" w:rsidP="0024098B">
            <w:pPr>
              <w:ind w:firstLine="0"/>
            </w:pPr>
            <w:r>
              <w:t>Hiott</w:t>
            </w:r>
          </w:p>
        </w:tc>
      </w:tr>
      <w:tr w:rsidR="00B03E65" w:rsidRPr="0022247B" w14:paraId="2427130C" w14:textId="77777777" w:rsidTr="0024098B">
        <w:tblPrEx>
          <w:jc w:val="left"/>
        </w:tblPrEx>
        <w:tc>
          <w:tcPr>
            <w:tcW w:w="2179" w:type="dxa"/>
            <w:shd w:val="clear" w:color="auto" w:fill="auto"/>
          </w:tcPr>
          <w:p w14:paraId="22F93026" w14:textId="77777777" w:rsidR="00B03E65" w:rsidRPr="0022247B" w:rsidRDefault="00B03E65" w:rsidP="0024098B">
            <w:pPr>
              <w:ind w:firstLine="0"/>
            </w:pPr>
            <w:r>
              <w:t>Hixon</w:t>
            </w:r>
          </w:p>
        </w:tc>
        <w:tc>
          <w:tcPr>
            <w:tcW w:w="2179" w:type="dxa"/>
            <w:shd w:val="clear" w:color="auto" w:fill="auto"/>
          </w:tcPr>
          <w:p w14:paraId="4CB8F041" w14:textId="77777777" w:rsidR="00B03E65" w:rsidRPr="0022247B" w:rsidRDefault="00B03E65" w:rsidP="0024098B">
            <w:pPr>
              <w:ind w:firstLine="0"/>
            </w:pPr>
            <w:r>
              <w:t>Holman</w:t>
            </w:r>
          </w:p>
        </w:tc>
        <w:tc>
          <w:tcPr>
            <w:tcW w:w="2180" w:type="dxa"/>
            <w:shd w:val="clear" w:color="auto" w:fill="auto"/>
          </w:tcPr>
          <w:p w14:paraId="6DE5CE45" w14:textId="77777777" w:rsidR="00B03E65" w:rsidRPr="0022247B" w:rsidRDefault="00B03E65" w:rsidP="0024098B">
            <w:pPr>
              <w:ind w:firstLine="0"/>
            </w:pPr>
            <w:r>
              <w:t>Hosey</w:t>
            </w:r>
          </w:p>
        </w:tc>
      </w:tr>
      <w:tr w:rsidR="00B03E65" w:rsidRPr="0022247B" w14:paraId="1E0CE417" w14:textId="77777777" w:rsidTr="0024098B">
        <w:tblPrEx>
          <w:jc w:val="left"/>
        </w:tblPrEx>
        <w:tc>
          <w:tcPr>
            <w:tcW w:w="2179" w:type="dxa"/>
            <w:shd w:val="clear" w:color="auto" w:fill="auto"/>
          </w:tcPr>
          <w:p w14:paraId="0A126F15" w14:textId="77777777" w:rsidR="00B03E65" w:rsidRPr="0022247B" w:rsidRDefault="00B03E65" w:rsidP="0024098B">
            <w:pPr>
              <w:ind w:firstLine="0"/>
            </w:pPr>
            <w:r>
              <w:t>Howard</w:t>
            </w:r>
          </w:p>
        </w:tc>
        <w:tc>
          <w:tcPr>
            <w:tcW w:w="2179" w:type="dxa"/>
            <w:shd w:val="clear" w:color="auto" w:fill="auto"/>
          </w:tcPr>
          <w:p w14:paraId="003C2331" w14:textId="77777777" w:rsidR="00B03E65" w:rsidRPr="0022247B" w:rsidRDefault="00B03E65" w:rsidP="0024098B">
            <w:pPr>
              <w:ind w:firstLine="0"/>
            </w:pPr>
            <w:r>
              <w:t>Huff</w:t>
            </w:r>
          </w:p>
        </w:tc>
        <w:tc>
          <w:tcPr>
            <w:tcW w:w="2180" w:type="dxa"/>
            <w:shd w:val="clear" w:color="auto" w:fill="auto"/>
          </w:tcPr>
          <w:p w14:paraId="1E1EC8DF" w14:textId="77777777" w:rsidR="00B03E65" w:rsidRPr="0022247B" w:rsidRDefault="00B03E65" w:rsidP="0024098B">
            <w:pPr>
              <w:ind w:firstLine="0"/>
            </w:pPr>
            <w:r>
              <w:t>J. E. Johnson</w:t>
            </w:r>
          </w:p>
        </w:tc>
      </w:tr>
      <w:tr w:rsidR="00B03E65" w:rsidRPr="0022247B" w14:paraId="46271B6F" w14:textId="77777777" w:rsidTr="0024098B">
        <w:tblPrEx>
          <w:jc w:val="left"/>
        </w:tblPrEx>
        <w:tc>
          <w:tcPr>
            <w:tcW w:w="2179" w:type="dxa"/>
            <w:shd w:val="clear" w:color="auto" w:fill="auto"/>
          </w:tcPr>
          <w:p w14:paraId="6F96F662" w14:textId="77777777" w:rsidR="00B03E65" w:rsidRPr="0022247B" w:rsidRDefault="00B03E65" w:rsidP="0024098B">
            <w:pPr>
              <w:ind w:firstLine="0"/>
            </w:pPr>
            <w:r>
              <w:t>J. L. Johnson</w:t>
            </w:r>
          </w:p>
        </w:tc>
        <w:tc>
          <w:tcPr>
            <w:tcW w:w="2179" w:type="dxa"/>
            <w:shd w:val="clear" w:color="auto" w:fill="auto"/>
          </w:tcPr>
          <w:p w14:paraId="0D76F801" w14:textId="77777777" w:rsidR="00B03E65" w:rsidRPr="0022247B" w:rsidRDefault="00B03E65" w:rsidP="0024098B">
            <w:pPr>
              <w:ind w:firstLine="0"/>
            </w:pPr>
            <w:r>
              <w:t>Jones</w:t>
            </w:r>
          </w:p>
        </w:tc>
        <w:tc>
          <w:tcPr>
            <w:tcW w:w="2180" w:type="dxa"/>
            <w:shd w:val="clear" w:color="auto" w:fill="auto"/>
          </w:tcPr>
          <w:p w14:paraId="2814EF25" w14:textId="77777777" w:rsidR="00B03E65" w:rsidRPr="0022247B" w:rsidRDefault="00B03E65" w:rsidP="0024098B">
            <w:pPr>
              <w:ind w:firstLine="0"/>
            </w:pPr>
            <w:r>
              <w:t>Jordan</w:t>
            </w:r>
          </w:p>
        </w:tc>
      </w:tr>
      <w:tr w:rsidR="00B03E65" w:rsidRPr="0022247B" w14:paraId="231A547E" w14:textId="77777777" w:rsidTr="0024098B">
        <w:tblPrEx>
          <w:jc w:val="left"/>
        </w:tblPrEx>
        <w:tc>
          <w:tcPr>
            <w:tcW w:w="2179" w:type="dxa"/>
            <w:shd w:val="clear" w:color="auto" w:fill="auto"/>
          </w:tcPr>
          <w:p w14:paraId="6554459E" w14:textId="77777777" w:rsidR="00B03E65" w:rsidRPr="0022247B" w:rsidRDefault="00B03E65" w:rsidP="0024098B">
            <w:pPr>
              <w:ind w:firstLine="0"/>
            </w:pPr>
            <w:r>
              <w:t>Kilmartin</w:t>
            </w:r>
          </w:p>
        </w:tc>
        <w:tc>
          <w:tcPr>
            <w:tcW w:w="2179" w:type="dxa"/>
            <w:shd w:val="clear" w:color="auto" w:fill="auto"/>
          </w:tcPr>
          <w:p w14:paraId="6CFFA57F" w14:textId="77777777" w:rsidR="00B03E65" w:rsidRPr="0022247B" w:rsidRDefault="00B03E65" w:rsidP="0024098B">
            <w:pPr>
              <w:ind w:firstLine="0"/>
            </w:pPr>
            <w:r>
              <w:t>King</w:t>
            </w:r>
          </w:p>
        </w:tc>
        <w:tc>
          <w:tcPr>
            <w:tcW w:w="2180" w:type="dxa"/>
            <w:shd w:val="clear" w:color="auto" w:fill="auto"/>
          </w:tcPr>
          <w:p w14:paraId="267CF6F1" w14:textId="77777777" w:rsidR="00B03E65" w:rsidRPr="0022247B" w:rsidRDefault="00B03E65" w:rsidP="0024098B">
            <w:pPr>
              <w:ind w:firstLine="0"/>
            </w:pPr>
            <w:r>
              <w:t>Kirby</w:t>
            </w:r>
          </w:p>
        </w:tc>
      </w:tr>
      <w:tr w:rsidR="00B03E65" w:rsidRPr="0022247B" w14:paraId="502528E9" w14:textId="77777777" w:rsidTr="0024098B">
        <w:tblPrEx>
          <w:jc w:val="left"/>
        </w:tblPrEx>
        <w:tc>
          <w:tcPr>
            <w:tcW w:w="2179" w:type="dxa"/>
            <w:shd w:val="clear" w:color="auto" w:fill="auto"/>
          </w:tcPr>
          <w:p w14:paraId="4428308D" w14:textId="77777777" w:rsidR="00B03E65" w:rsidRPr="0022247B" w:rsidRDefault="00B03E65" w:rsidP="0024098B">
            <w:pPr>
              <w:ind w:firstLine="0"/>
            </w:pPr>
            <w:r>
              <w:t>Landing</w:t>
            </w:r>
          </w:p>
        </w:tc>
        <w:tc>
          <w:tcPr>
            <w:tcW w:w="2179" w:type="dxa"/>
            <w:shd w:val="clear" w:color="auto" w:fill="auto"/>
          </w:tcPr>
          <w:p w14:paraId="54DB75B3" w14:textId="77777777" w:rsidR="00B03E65" w:rsidRPr="0022247B" w:rsidRDefault="00B03E65" w:rsidP="0024098B">
            <w:pPr>
              <w:ind w:firstLine="0"/>
            </w:pPr>
            <w:r>
              <w:t>Lawson</w:t>
            </w:r>
          </w:p>
        </w:tc>
        <w:tc>
          <w:tcPr>
            <w:tcW w:w="2180" w:type="dxa"/>
            <w:shd w:val="clear" w:color="auto" w:fill="auto"/>
          </w:tcPr>
          <w:p w14:paraId="023F4420" w14:textId="77777777" w:rsidR="00B03E65" w:rsidRPr="0022247B" w:rsidRDefault="00B03E65" w:rsidP="0024098B">
            <w:pPr>
              <w:ind w:firstLine="0"/>
            </w:pPr>
            <w:r>
              <w:t>Ligon</w:t>
            </w:r>
          </w:p>
        </w:tc>
      </w:tr>
      <w:tr w:rsidR="00B03E65" w:rsidRPr="0022247B" w14:paraId="1F810F2D" w14:textId="77777777" w:rsidTr="0024098B">
        <w:tblPrEx>
          <w:jc w:val="left"/>
        </w:tblPrEx>
        <w:tc>
          <w:tcPr>
            <w:tcW w:w="2179" w:type="dxa"/>
            <w:shd w:val="clear" w:color="auto" w:fill="auto"/>
          </w:tcPr>
          <w:p w14:paraId="3C9F4FB5" w14:textId="77777777" w:rsidR="00B03E65" w:rsidRPr="0022247B" w:rsidRDefault="00B03E65" w:rsidP="0024098B">
            <w:pPr>
              <w:ind w:firstLine="0"/>
            </w:pPr>
            <w:r>
              <w:t>Long</w:t>
            </w:r>
          </w:p>
        </w:tc>
        <w:tc>
          <w:tcPr>
            <w:tcW w:w="2179" w:type="dxa"/>
            <w:shd w:val="clear" w:color="auto" w:fill="auto"/>
          </w:tcPr>
          <w:p w14:paraId="46C1B429" w14:textId="77777777" w:rsidR="00B03E65" w:rsidRPr="0022247B" w:rsidRDefault="00B03E65" w:rsidP="0024098B">
            <w:pPr>
              <w:ind w:firstLine="0"/>
            </w:pPr>
            <w:r>
              <w:t>Lowe</w:t>
            </w:r>
          </w:p>
        </w:tc>
        <w:tc>
          <w:tcPr>
            <w:tcW w:w="2180" w:type="dxa"/>
            <w:shd w:val="clear" w:color="auto" w:fill="auto"/>
          </w:tcPr>
          <w:p w14:paraId="102967D5" w14:textId="77777777" w:rsidR="00B03E65" w:rsidRPr="0022247B" w:rsidRDefault="00B03E65" w:rsidP="0024098B">
            <w:pPr>
              <w:ind w:firstLine="0"/>
            </w:pPr>
            <w:r>
              <w:t>Luck</w:t>
            </w:r>
          </w:p>
        </w:tc>
      </w:tr>
      <w:tr w:rsidR="00B03E65" w:rsidRPr="0022247B" w14:paraId="4B2032B0" w14:textId="77777777" w:rsidTr="0024098B">
        <w:tblPrEx>
          <w:jc w:val="left"/>
        </w:tblPrEx>
        <w:tc>
          <w:tcPr>
            <w:tcW w:w="2179" w:type="dxa"/>
            <w:shd w:val="clear" w:color="auto" w:fill="auto"/>
          </w:tcPr>
          <w:p w14:paraId="352FFF0D" w14:textId="77777777" w:rsidR="00B03E65" w:rsidRPr="0022247B" w:rsidRDefault="00B03E65" w:rsidP="0024098B">
            <w:pPr>
              <w:ind w:firstLine="0"/>
            </w:pPr>
            <w:r>
              <w:t>Magnuson</w:t>
            </w:r>
          </w:p>
        </w:tc>
        <w:tc>
          <w:tcPr>
            <w:tcW w:w="2179" w:type="dxa"/>
            <w:shd w:val="clear" w:color="auto" w:fill="auto"/>
          </w:tcPr>
          <w:p w14:paraId="0D585710" w14:textId="77777777" w:rsidR="00B03E65" w:rsidRPr="0022247B" w:rsidRDefault="00B03E65" w:rsidP="0024098B">
            <w:pPr>
              <w:ind w:firstLine="0"/>
            </w:pPr>
            <w:r>
              <w:t>Martin</w:t>
            </w:r>
          </w:p>
        </w:tc>
        <w:tc>
          <w:tcPr>
            <w:tcW w:w="2180" w:type="dxa"/>
            <w:shd w:val="clear" w:color="auto" w:fill="auto"/>
          </w:tcPr>
          <w:p w14:paraId="1110C347" w14:textId="77777777" w:rsidR="00B03E65" w:rsidRPr="0022247B" w:rsidRDefault="00B03E65" w:rsidP="0024098B">
            <w:pPr>
              <w:ind w:firstLine="0"/>
            </w:pPr>
            <w:r>
              <w:t>May</w:t>
            </w:r>
          </w:p>
        </w:tc>
      </w:tr>
      <w:tr w:rsidR="00B03E65" w:rsidRPr="0022247B" w14:paraId="52697ACD" w14:textId="77777777" w:rsidTr="0024098B">
        <w:tblPrEx>
          <w:jc w:val="left"/>
        </w:tblPrEx>
        <w:tc>
          <w:tcPr>
            <w:tcW w:w="2179" w:type="dxa"/>
            <w:shd w:val="clear" w:color="auto" w:fill="auto"/>
          </w:tcPr>
          <w:p w14:paraId="2D45771C" w14:textId="77777777" w:rsidR="00B03E65" w:rsidRPr="0022247B" w:rsidRDefault="00B03E65" w:rsidP="0024098B">
            <w:pPr>
              <w:ind w:firstLine="0"/>
            </w:pPr>
            <w:r>
              <w:t>McCabe</w:t>
            </w:r>
          </w:p>
        </w:tc>
        <w:tc>
          <w:tcPr>
            <w:tcW w:w="2179" w:type="dxa"/>
            <w:shd w:val="clear" w:color="auto" w:fill="auto"/>
          </w:tcPr>
          <w:p w14:paraId="5CF73999" w14:textId="77777777" w:rsidR="00B03E65" w:rsidRPr="0022247B" w:rsidRDefault="00B03E65" w:rsidP="0024098B">
            <w:pPr>
              <w:ind w:firstLine="0"/>
            </w:pPr>
            <w:r>
              <w:t>McCravy</w:t>
            </w:r>
          </w:p>
        </w:tc>
        <w:tc>
          <w:tcPr>
            <w:tcW w:w="2180" w:type="dxa"/>
            <w:shd w:val="clear" w:color="auto" w:fill="auto"/>
          </w:tcPr>
          <w:p w14:paraId="136986EA" w14:textId="77777777" w:rsidR="00B03E65" w:rsidRPr="0022247B" w:rsidRDefault="00B03E65" w:rsidP="0024098B">
            <w:pPr>
              <w:ind w:firstLine="0"/>
            </w:pPr>
            <w:r>
              <w:t>McDaniel</w:t>
            </w:r>
          </w:p>
        </w:tc>
      </w:tr>
      <w:tr w:rsidR="00B03E65" w:rsidRPr="0022247B" w14:paraId="62B80BE4" w14:textId="77777777" w:rsidTr="0024098B">
        <w:tblPrEx>
          <w:jc w:val="left"/>
        </w:tblPrEx>
        <w:tc>
          <w:tcPr>
            <w:tcW w:w="2179" w:type="dxa"/>
            <w:shd w:val="clear" w:color="auto" w:fill="auto"/>
          </w:tcPr>
          <w:p w14:paraId="3398E25D" w14:textId="77777777" w:rsidR="00B03E65" w:rsidRPr="0022247B" w:rsidRDefault="00B03E65" w:rsidP="0024098B">
            <w:pPr>
              <w:ind w:firstLine="0"/>
            </w:pPr>
            <w:r>
              <w:t>McGinnis</w:t>
            </w:r>
          </w:p>
        </w:tc>
        <w:tc>
          <w:tcPr>
            <w:tcW w:w="2179" w:type="dxa"/>
            <w:shd w:val="clear" w:color="auto" w:fill="auto"/>
          </w:tcPr>
          <w:p w14:paraId="0B30E61A" w14:textId="77777777" w:rsidR="00B03E65" w:rsidRPr="0022247B" w:rsidRDefault="00B03E65" w:rsidP="0024098B">
            <w:pPr>
              <w:ind w:firstLine="0"/>
            </w:pPr>
            <w:r>
              <w:t>Mitchell</w:t>
            </w:r>
          </w:p>
        </w:tc>
        <w:tc>
          <w:tcPr>
            <w:tcW w:w="2180" w:type="dxa"/>
            <w:shd w:val="clear" w:color="auto" w:fill="auto"/>
          </w:tcPr>
          <w:p w14:paraId="6DF81E87" w14:textId="77777777" w:rsidR="00B03E65" w:rsidRPr="0022247B" w:rsidRDefault="00B03E65" w:rsidP="0024098B">
            <w:pPr>
              <w:ind w:firstLine="0"/>
            </w:pPr>
            <w:r>
              <w:t>Montgomery</w:t>
            </w:r>
          </w:p>
        </w:tc>
      </w:tr>
      <w:tr w:rsidR="00B03E65" w:rsidRPr="0022247B" w14:paraId="22F0A860" w14:textId="77777777" w:rsidTr="0024098B">
        <w:tblPrEx>
          <w:jc w:val="left"/>
        </w:tblPrEx>
        <w:tc>
          <w:tcPr>
            <w:tcW w:w="2179" w:type="dxa"/>
            <w:shd w:val="clear" w:color="auto" w:fill="auto"/>
          </w:tcPr>
          <w:p w14:paraId="49AD0491" w14:textId="77777777" w:rsidR="00B03E65" w:rsidRPr="0022247B" w:rsidRDefault="00B03E65" w:rsidP="0024098B">
            <w:pPr>
              <w:ind w:firstLine="0"/>
            </w:pPr>
            <w:r>
              <w:t>J. Moore</w:t>
            </w:r>
          </w:p>
        </w:tc>
        <w:tc>
          <w:tcPr>
            <w:tcW w:w="2179" w:type="dxa"/>
            <w:shd w:val="clear" w:color="auto" w:fill="auto"/>
          </w:tcPr>
          <w:p w14:paraId="0D95073F" w14:textId="77777777" w:rsidR="00B03E65" w:rsidRPr="0022247B" w:rsidRDefault="00B03E65" w:rsidP="0024098B">
            <w:pPr>
              <w:ind w:firstLine="0"/>
            </w:pPr>
            <w:r>
              <w:t>T. Moore</w:t>
            </w:r>
          </w:p>
        </w:tc>
        <w:tc>
          <w:tcPr>
            <w:tcW w:w="2180" w:type="dxa"/>
            <w:shd w:val="clear" w:color="auto" w:fill="auto"/>
          </w:tcPr>
          <w:p w14:paraId="2943A3D3" w14:textId="77777777" w:rsidR="00B03E65" w:rsidRPr="0022247B" w:rsidRDefault="00B03E65" w:rsidP="0024098B">
            <w:pPr>
              <w:ind w:firstLine="0"/>
            </w:pPr>
            <w:r>
              <w:t>Morgan</w:t>
            </w:r>
          </w:p>
        </w:tc>
      </w:tr>
      <w:tr w:rsidR="00B03E65" w:rsidRPr="0022247B" w14:paraId="067F5A97" w14:textId="77777777" w:rsidTr="0024098B">
        <w:tblPrEx>
          <w:jc w:val="left"/>
        </w:tblPrEx>
        <w:tc>
          <w:tcPr>
            <w:tcW w:w="2179" w:type="dxa"/>
            <w:shd w:val="clear" w:color="auto" w:fill="auto"/>
          </w:tcPr>
          <w:p w14:paraId="057832BC" w14:textId="77777777" w:rsidR="00B03E65" w:rsidRPr="0022247B" w:rsidRDefault="00B03E65" w:rsidP="0024098B">
            <w:pPr>
              <w:ind w:firstLine="0"/>
            </w:pPr>
            <w:r>
              <w:t>Moss</w:t>
            </w:r>
          </w:p>
        </w:tc>
        <w:tc>
          <w:tcPr>
            <w:tcW w:w="2179" w:type="dxa"/>
            <w:shd w:val="clear" w:color="auto" w:fill="auto"/>
          </w:tcPr>
          <w:p w14:paraId="6F3F1130" w14:textId="77777777" w:rsidR="00B03E65" w:rsidRPr="0022247B" w:rsidRDefault="00B03E65" w:rsidP="0024098B">
            <w:pPr>
              <w:ind w:firstLine="0"/>
            </w:pPr>
            <w:r>
              <w:t>Murphy</w:t>
            </w:r>
          </w:p>
        </w:tc>
        <w:tc>
          <w:tcPr>
            <w:tcW w:w="2180" w:type="dxa"/>
            <w:shd w:val="clear" w:color="auto" w:fill="auto"/>
          </w:tcPr>
          <w:p w14:paraId="618355CC" w14:textId="77777777" w:rsidR="00B03E65" w:rsidRPr="0022247B" w:rsidRDefault="00B03E65" w:rsidP="0024098B">
            <w:pPr>
              <w:ind w:firstLine="0"/>
            </w:pPr>
            <w:r>
              <w:t>Neese</w:t>
            </w:r>
          </w:p>
        </w:tc>
      </w:tr>
      <w:tr w:rsidR="00B03E65" w:rsidRPr="0022247B" w14:paraId="3C710364" w14:textId="77777777" w:rsidTr="0024098B">
        <w:tblPrEx>
          <w:jc w:val="left"/>
        </w:tblPrEx>
        <w:tc>
          <w:tcPr>
            <w:tcW w:w="2179" w:type="dxa"/>
            <w:shd w:val="clear" w:color="auto" w:fill="auto"/>
          </w:tcPr>
          <w:p w14:paraId="5EC30069" w14:textId="77777777" w:rsidR="00B03E65" w:rsidRPr="0022247B" w:rsidRDefault="00B03E65" w:rsidP="0024098B">
            <w:pPr>
              <w:ind w:firstLine="0"/>
            </w:pPr>
            <w:r>
              <w:t>B. Newton</w:t>
            </w:r>
          </w:p>
        </w:tc>
        <w:tc>
          <w:tcPr>
            <w:tcW w:w="2179" w:type="dxa"/>
            <w:shd w:val="clear" w:color="auto" w:fill="auto"/>
          </w:tcPr>
          <w:p w14:paraId="79F3A6C4" w14:textId="77777777" w:rsidR="00B03E65" w:rsidRPr="0022247B" w:rsidRDefault="00B03E65" w:rsidP="0024098B">
            <w:pPr>
              <w:ind w:firstLine="0"/>
            </w:pPr>
            <w:r>
              <w:t>W. Newton</w:t>
            </w:r>
          </w:p>
        </w:tc>
        <w:tc>
          <w:tcPr>
            <w:tcW w:w="2180" w:type="dxa"/>
            <w:shd w:val="clear" w:color="auto" w:fill="auto"/>
          </w:tcPr>
          <w:p w14:paraId="13519941" w14:textId="77777777" w:rsidR="00B03E65" w:rsidRPr="0022247B" w:rsidRDefault="00B03E65" w:rsidP="0024098B">
            <w:pPr>
              <w:ind w:firstLine="0"/>
            </w:pPr>
            <w:r>
              <w:t>Oremus</w:t>
            </w:r>
          </w:p>
        </w:tc>
      </w:tr>
      <w:tr w:rsidR="00B03E65" w:rsidRPr="0022247B" w14:paraId="79CF3F30" w14:textId="77777777" w:rsidTr="0024098B">
        <w:tblPrEx>
          <w:jc w:val="left"/>
        </w:tblPrEx>
        <w:tc>
          <w:tcPr>
            <w:tcW w:w="2179" w:type="dxa"/>
            <w:shd w:val="clear" w:color="auto" w:fill="auto"/>
          </w:tcPr>
          <w:p w14:paraId="569BF6AF" w14:textId="77777777" w:rsidR="00B03E65" w:rsidRPr="0022247B" w:rsidRDefault="00B03E65" w:rsidP="0024098B">
            <w:pPr>
              <w:ind w:firstLine="0"/>
            </w:pPr>
            <w:r>
              <w:t>Pace</w:t>
            </w:r>
          </w:p>
        </w:tc>
        <w:tc>
          <w:tcPr>
            <w:tcW w:w="2179" w:type="dxa"/>
            <w:shd w:val="clear" w:color="auto" w:fill="auto"/>
          </w:tcPr>
          <w:p w14:paraId="38536BDF" w14:textId="77777777" w:rsidR="00B03E65" w:rsidRPr="0022247B" w:rsidRDefault="00B03E65" w:rsidP="0024098B">
            <w:pPr>
              <w:ind w:firstLine="0"/>
            </w:pPr>
            <w:r>
              <w:t>Pedalino</w:t>
            </w:r>
          </w:p>
        </w:tc>
        <w:tc>
          <w:tcPr>
            <w:tcW w:w="2180" w:type="dxa"/>
            <w:shd w:val="clear" w:color="auto" w:fill="auto"/>
          </w:tcPr>
          <w:p w14:paraId="735E0ABF" w14:textId="77777777" w:rsidR="00B03E65" w:rsidRPr="0022247B" w:rsidRDefault="00B03E65" w:rsidP="0024098B">
            <w:pPr>
              <w:ind w:firstLine="0"/>
            </w:pPr>
            <w:r>
              <w:t>Pope</w:t>
            </w:r>
          </w:p>
        </w:tc>
      </w:tr>
      <w:tr w:rsidR="00B03E65" w:rsidRPr="0022247B" w14:paraId="39C46A43" w14:textId="77777777" w:rsidTr="0024098B">
        <w:tblPrEx>
          <w:jc w:val="left"/>
        </w:tblPrEx>
        <w:tc>
          <w:tcPr>
            <w:tcW w:w="2179" w:type="dxa"/>
            <w:shd w:val="clear" w:color="auto" w:fill="auto"/>
          </w:tcPr>
          <w:p w14:paraId="1EB813BE" w14:textId="77777777" w:rsidR="00B03E65" w:rsidRPr="0022247B" w:rsidRDefault="00B03E65" w:rsidP="0024098B">
            <w:pPr>
              <w:ind w:firstLine="0"/>
            </w:pPr>
            <w:r>
              <w:t>Rankin</w:t>
            </w:r>
          </w:p>
        </w:tc>
        <w:tc>
          <w:tcPr>
            <w:tcW w:w="2179" w:type="dxa"/>
            <w:shd w:val="clear" w:color="auto" w:fill="auto"/>
          </w:tcPr>
          <w:p w14:paraId="16DA2AE1" w14:textId="77777777" w:rsidR="00B03E65" w:rsidRPr="0022247B" w:rsidRDefault="00B03E65" w:rsidP="0024098B">
            <w:pPr>
              <w:ind w:firstLine="0"/>
            </w:pPr>
            <w:r>
              <w:t>Reese</w:t>
            </w:r>
          </w:p>
        </w:tc>
        <w:tc>
          <w:tcPr>
            <w:tcW w:w="2180" w:type="dxa"/>
            <w:shd w:val="clear" w:color="auto" w:fill="auto"/>
          </w:tcPr>
          <w:p w14:paraId="4AABBED2" w14:textId="77777777" w:rsidR="00B03E65" w:rsidRPr="0022247B" w:rsidRDefault="00B03E65" w:rsidP="0024098B">
            <w:pPr>
              <w:ind w:firstLine="0"/>
            </w:pPr>
            <w:r>
              <w:t>Rivers</w:t>
            </w:r>
          </w:p>
        </w:tc>
      </w:tr>
      <w:tr w:rsidR="00B03E65" w:rsidRPr="0022247B" w14:paraId="39C11FF0" w14:textId="77777777" w:rsidTr="0024098B">
        <w:tblPrEx>
          <w:jc w:val="left"/>
        </w:tblPrEx>
        <w:tc>
          <w:tcPr>
            <w:tcW w:w="2179" w:type="dxa"/>
            <w:shd w:val="clear" w:color="auto" w:fill="auto"/>
          </w:tcPr>
          <w:p w14:paraId="3F2D5C5D" w14:textId="77777777" w:rsidR="00B03E65" w:rsidRPr="0022247B" w:rsidRDefault="00B03E65" w:rsidP="0024098B">
            <w:pPr>
              <w:ind w:firstLine="0"/>
            </w:pPr>
            <w:r>
              <w:t>Robbins</w:t>
            </w:r>
          </w:p>
        </w:tc>
        <w:tc>
          <w:tcPr>
            <w:tcW w:w="2179" w:type="dxa"/>
            <w:shd w:val="clear" w:color="auto" w:fill="auto"/>
          </w:tcPr>
          <w:p w14:paraId="4A3D3553" w14:textId="77777777" w:rsidR="00B03E65" w:rsidRPr="0022247B" w:rsidRDefault="00B03E65" w:rsidP="0024098B">
            <w:pPr>
              <w:ind w:firstLine="0"/>
            </w:pPr>
            <w:r>
              <w:t>Rose</w:t>
            </w:r>
          </w:p>
        </w:tc>
        <w:tc>
          <w:tcPr>
            <w:tcW w:w="2180" w:type="dxa"/>
            <w:shd w:val="clear" w:color="auto" w:fill="auto"/>
          </w:tcPr>
          <w:p w14:paraId="29338D51" w14:textId="77777777" w:rsidR="00B03E65" w:rsidRPr="0022247B" w:rsidRDefault="00B03E65" w:rsidP="0024098B">
            <w:pPr>
              <w:ind w:firstLine="0"/>
            </w:pPr>
            <w:r>
              <w:t>Sanders</w:t>
            </w:r>
          </w:p>
        </w:tc>
      </w:tr>
      <w:tr w:rsidR="00B03E65" w:rsidRPr="0022247B" w14:paraId="172C4441" w14:textId="77777777" w:rsidTr="0024098B">
        <w:tblPrEx>
          <w:jc w:val="left"/>
        </w:tblPrEx>
        <w:tc>
          <w:tcPr>
            <w:tcW w:w="2179" w:type="dxa"/>
            <w:shd w:val="clear" w:color="auto" w:fill="auto"/>
          </w:tcPr>
          <w:p w14:paraId="40F306EA" w14:textId="77777777" w:rsidR="00B03E65" w:rsidRPr="0022247B" w:rsidRDefault="00B03E65" w:rsidP="0024098B">
            <w:pPr>
              <w:ind w:firstLine="0"/>
            </w:pPr>
            <w:r>
              <w:t>Schuessler</w:t>
            </w:r>
          </w:p>
        </w:tc>
        <w:tc>
          <w:tcPr>
            <w:tcW w:w="2179" w:type="dxa"/>
            <w:shd w:val="clear" w:color="auto" w:fill="auto"/>
          </w:tcPr>
          <w:p w14:paraId="465D18D9" w14:textId="77777777" w:rsidR="00B03E65" w:rsidRPr="0022247B" w:rsidRDefault="00B03E65" w:rsidP="0024098B">
            <w:pPr>
              <w:ind w:firstLine="0"/>
            </w:pPr>
            <w:r>
              <w:t>Sessions</w:t>
            </w:r>
          </w:p>
        </w:tc>
        <w:tc>
          <w:tcPr>
            <w:tcW w:w="2180" w:type="dxa"/>
            <w:shd w:val="clear" w:color="auto" w:fill="auto"/>
          </w:tcPr>
          <w:p w14:paraId="7C8F0E80" w14:textId="77777777" w:rsidR="00B03E65" w:rsidRPr="0022247B" w:rsidRDefault="00B03E65" w:rsidP="0024098B">
            <w:pPr>
              <w:ind w:firstLine="0"/>
            </w:pPr>
            <w:r>
              <w:t>G. M. Smith</w:t>
            </w:r>
          </w:p>
        </w:tc>
      </w:tr>
      <w:tr w:rsidR="00B03E65" w:rsidRPr="0022247B" w14:paraId="072415A5" w14:textId="77777777" w:rsidTr="0024098B">
        <w:tblPrEx>
          <w:jc w:val="left"/>
        </w:tblPrEx>
        <w:tc>
          <w:tcPr>
            <w:tcW w:w="2179" w:type="dxa"/>
            <w:shd w:val="clear" w:color="auto" w:fill="auto"/>
          </w:tcPr>
          <w:p w14:paraId="18433FEB" w14:textId="77777777" w:rsidR="00B03E65" w:rsidRPr="0022247B" w:rsidRDefault="00B03E65" w:rsidP="0024098B">
            <w:pPr>
              <w:ind w:firstLine="0"/>
            </w:pPr>
            <w:r>
              <w:t>M. M. Smith</w:t>
            </w:r>
          </w:p>
        </w:tc>
        <w:tc>
          <w:tcPr>
            <w:tcW w:w="2179" w:type="dxa"/>
            <w:shd w:val="clear" w:color="auto" w:fill="auto"/>
          </w:tcPr>
          <w:p w14:paraId="66F7C6BA" w14:textId="77777777" w:rsidR="00B03E65" w:rsidRPr="0022247B" w:rsidRDefault="00B03E65" w:rsidP="0024098B">
            <w:pPr>
              <w:ind w:firstLine="0"/>
            </w:pPr>
            <w:r>
              <w:t>Spann-Wilder</w:t>
            </w:r>
          </w:p>
        </w:tc>
        <w:tc>
          <w:tcPr>
            <w:tcW w:w="2180" w:type="dxa"/>
            <w:shd w:val="clear" w:color="auto" w:fill="auto"/>
          </w:tcPr>
          <w:p w14:paraId="4A8FBBCA" w14:textId="77777777" w:rsidR="00B03E65" w:rsidRPr="0022247B" w:rsidRDefault="00B03E65" w:rsidP="0024098B">
            <w:pPr>
              <w:ind w:firstLine="0"/>
            </w:pPr>
            <w:r>
              <w:t>Taylor</w:t>
            </w:r>
          </w:p>
        </w:tc>
      </w:tr>
      <w:tr w:rsidR="00B03E65" w:rsidRPr="0022247B" w14:paraId="425023D7" w14:textId="77777777" w:rsidTr="0024098B">
        <w:tblPrEx>
          <w:jc w:val="left"/>
        </w:tblPrEx>
        <w:tc>
          <w:tcPr>
            <w:tcW w:w="2179" w:type="dxa"/>
            <w:shd w:val="clear" w:color="auto" w:fill="auto"/>
          </w:tcPr>
          <w:p w14:paraId="0E5F0594" w14:textId="77777777" w:rsidR="00B03E65" w:rsidRPr="0022247B" w:rsidRDefault="00B03E65" w:rsidP="0024098B">
            <w:pPr>
              <w:ind w:firstLine="0"/>
            </w:pPr>
            <w:r>
              <w:t>Teeple</w:t>
            </w:r>
          </w:p>
        </w:tc>
        <w:tc>
          <w:tcPr>
            <w:tcW w:w="2179" w:type="dxa"/>
            <w:shd w:val="clear" w:color="auto" w:fill="auto"/>
          </w:tcPr>
          <w:p w14:paraId="6E65BFCD" w14:textId="77777777" w:rsidR="00B03E65" w:rsidRPr="0022247B" w:rsidRDefault="00B03E65" w:rsidP="0024098B">
            <w:pPr>
              <w:ind w:firstLine="0"/>
            </w:pPr>
            <w:r>
              <w:t>Terribile</w:t>
            </w:r>
          </w:p>
        </w:tc>
        <w:tc>
          <w:tcPr>
            <w:tcW w:w="2180" w:type="dxa"/>
            <w:shd w:val="clear" w:color="auto" w:fill="auto"/>
          </w:tcPr>
          <w:p w14:paraId="507C0EC9" w14:textId="77777777" w:rsidR="00B03E65" w:rsidRPr="0022247B" w:rsidRDefault="00B03E65" w:rsidP="0024098B">
            <w:pPr>
              <w:ind w:firstLine="0"/>
            </w:pPr>
            <w:r>
              <w:t>Vaughan</w:t>
            </w:r>
          </w:p>
        </w:tc>
      </w:tr>
      <w:tr w:rsidR="00B03E65" w:rsidRPr="0022247B" w14:paraId="231683A1" w14:textId="77777777" w:rsidTr="0024098B">
        <w:tblPrEx>
          <w:jc w:val="left"/>
        </w:tblPrEx>
        <w:tc>
          <w:tcPr>
            <w:tcW w:w="2179" w:type="dxa"/>
            <w:shd w:val="clear" w:color="auto" w:fill="auto"/>
          </w:tcPr>
          <w:p w14:paraId="177BBB63" w14:textId="77777777" w:rsidR="00B03E65" w:rsidRPr="0022247B" w:rsidRDefault="00B03E65" w:rsidP="0024098B">
            <w:pPr>
              <w:ind w:firstLine="0"/>
            </w:pPr>
            <w:r>
              <w:t>Weeks</w:t>
            </w:r>
          </w:p>
        </w:tc>
        <w:tc>
          <w:tcPr>
            <w:tcW w:w="2179" w:type="dxa"/>
            <w:shd w:val="clear" w:color="auto" w:fill="auto"/>
          </w:tcPr>
          <w:p w14:paraId="00D07500" w14:textId="77777777" w:rsidR="00B03E65" w:rsidRPr="0022247B" w:rsidRDefault="00B03E65" w:rsidP="0024098B">
            <w:pPr>
              <w:ind w:firstLine="0"/>
            </w:pPr>
            <w:r>
              <w:t>Wetmore</w:t>
            </w:r>
          </w:p>
        </w:tc>
        <w:tc>
          <w:tcPr>
            <w:tcW w:w="2180" w:type="dxa"/>
            <w:shd w:val="clear" w:color="auto" w:fill="auto"/>
          </w:tcPr>
          <w:p w14:paraId="58251EAC" w14:textId="77777777" w:rsidR="00B03E65" w:rsidRPr="0022247B" w:rsidRDefault="00B03E65" w:rsidP="0024098B">
            <w:pPr>
              <w:ind w:firstLine="0"/>
            </w:pPr>
            <w:r>
              <w:t>White</w:t>
            </w:r>
          </w:p>
        </w:tc>
      </w:tr>
      <w:tr w:rsidR="00B03E65" w:rsidRPr="0022247B" w14:paraId="1BA10334" w14:textId="77777777" w:rsidTr="0024098B">
        <w:tblPrEx>
          <w:jc w:val="left"/>
        </w:tblPrEx>
        <w:tc>
          <w:tcPr>
            <w:tcW w:w="2179" w:type="dxa"/>
            <w:shd w:val="clear" w:color="auto" w:fill="auto"/>
          </w:tcPr>
          <w:p w14:paraId="31C47FF2" w14:textId="77777777" w:rsidR="00B03E65" w:rsidRPr="0022247B" w:rsidRDefault="00B03E65" w:rsidP="0024098B">
            <w:pPr>
              <w:ind w:firstLine="0"/>
            </w:pPr>
            <w:r>
              <w:t>Whitmire</w:t>
            </w:r>
          </w:p>
        </w:tc>
        <w:tc>
          <w:tcPr>
            <w:tcW w:w="2179" w:type="dxa"/>
            <w:shd w:val="clear" w:color="auto" w:fill="auto"/>
          </w:tcPr>
          <w:p w14:paraId="5A6D3331" w14:textId="77777777" w:rsidR="00B03E65" w:rsidRPr="0022247B" w:rsidRDefault="00B03E65" w:rsidP="0024098B">
            <w:pPr>
              <w:ind w:firstLine="0"/>
            </w:pPr>
            <w:r>
              <w:t>Wickensimer</w:t>
            </w:r>
          </w:p>
        </w:tc>
        <w:tc>
          <w:tcPr>
            <w:tcW w:w="2180" w:type="dxa"/>
            <w:shd w:val="clear" w:color="auto" w:fill="auto"/>
          </w:tcPr>
          <w:p w14:paraId="2A51B532" w14:textId="77777777" w:rsidR="00B03E65" w:rsidRPr="0022247B" w:rsidRDefault="00B03E65" w:rsidP="0024098B">
            <w:pPr>
              <w:ind w:firstLine="0"/>
            </w:pPr>
            <w:r>
              <w:t>Williams</w:t>
            </w:r>
          </w:p>
        </w:tc>
      </w:tr>
      <w:tr w:rsidR="00B03E65" w:rsidRPr="0022247B" w14:paraId="2FB44F23" w14:textId="77777777" w:rsidTr="0024098B">
        <w:tblPrEx>
          <w:jc w:val="left"/>
        </w:tblPrEx>
        <w:tc>
          <w:tcPr>
            <w:tcW w:w="2179" w:type="dxa"/>
            <w:shd w:val="clear" w:color="auto" w:fill="auto"/>
          </w:tcPr>
          <w:p w14:paraId="0B0492AC" w14:textId="77777777" w:rsidR="00B03E65" w:rsidRPr="0022247B" w:rsidRDefault="00B03E65" w:rsidP="0024098B">
            <w:pPr>
              <w:ind w:firstLine="0"/>
            </w:pPr>
            <w:r>
              <w:t>Willis</w:t>
            </w:r>
          </w:p>
        </w:tc>
        <w:tc>
          <w:tcPr>
            <w:tcW w:w="2179" w:type="dxa"/>
            <w:shd w:val="clear" w:color="auto" w:fill="auto"/>
          </w:tcPr>
          <w:p w14:paraId="497B8D7A" w14:textId="77777777" w:rsidR="00B03E65" w:rsidRPr="0022247B" w:rsidRDefault="00B03E65" w:rsidP="0024098B">
            <w:pPr>
              <w:ind w:firstLine="0"/>
            </w:pPr>
            <w:r>
              <w:t>Wooten</w:t>
            </w:r>
          </w:p>
        </w:tc>
        <w:tc>
          <w:tcPr>
            <w:tcW w:w="2180" w:type="dxa"/>
            <w:shd w:val="clear" w:color="auto" w:fill="auto"/>
          </w:tcPr>
          <w:p w14:paraId="23EF559E" w14:textId="77777777" w:rsidR="00B03E65" w:rsidRPr="0022247B" w:rsidRDefault="00B03E65" w:rsidP="0024098B">
            <w:pPr>
              <w:ind w:firstLine="0"/>
            </w:pPr>
            <w:r>
              <w:t>Yow</w:t>
            </w:r>
          </w:p>
        </w:tc>
      </w:tr>
    </w:tbl>
    <w:p w14:paraId="334CC928" w14:textId="77777777" w:rsidR="00B03E65" w:rsidRDefault="00B03E65" w:rsidP="00B03E65"/>
    <w:p w14:paraId="23CDDC66" w14:textId="77777777" w:rsidR="00B03E65" w:rsidRDefault="00B03E65" w:rsidP="00B03E65">
      <w:pPr>
        <w:jc w:val="center"/>
        <w:rPr>
          <w:b/>
        </w:rPr>
      </w:pPr>
      <w:r w:rsidRPr="0022247B">
        <w:rPr>
          <w:b/>
        </w:rPr>
        <w:t>Total Present--117</w:t>
      </w:r>
    </w:p>
    <w:p w14:paraId="001D254E" w14:textId="77777777" w:rsidR="00BB1B23" w:rsidRDefault="00BB1B23" w:rsidP="00BB1B23"/>
    <w:p w14:paraId="4865BBCE" w14:textId="01E2A1FC" w:rsidR="00BB1B23" w:rsidRDefault="00BB1B23" w:rsidP="00BB1B23">
      <w:pPr>
        <w:keepNext/>
        <w:jc w:val="center"/>
        <w:rPr>
          <w:b/>
        </w:rPr>
      </w:pPr>
      <w:r w:rsidRPr="00BB1B23">
        <w:rPr>
          <w:b/>
        </w:rPr>
        <w:t>STATEMENT OF ATTENDANCE</w:t>
      </w:r>
    </w:p>
    <w:p w14:paraId="64C07D04" w14:textId="1E899DC3" w:rsidR="00BB1B23" w:rsidRDefault="00BB1B23" w:rsidP="00BB1B23">
      <w:r>
        <w:t>Rep. MCCABE signed a statement with the Clerk that he came in after the roll call of the House and was present for the Session on Thursday, February 27.</w:t>
      </w:r>
    </w:p>
    <w:p w14:paraId="68AA1216" w14:textId="77777777" w:rsidR="00BB1B23" w:rsidRDefault="00BB1B23" w:rsidP="00BB1B23"/>
    <w:p w14:paraId="04230479" w14:textId="4E6F4144" w:rsidR="00BB1B23" w:rsidRDefault="00BB1B23" w:rsidP="00BB1B23">
      <w:pPr>
        <w:keepNext/>
        <w:jc w:val="center"/>
        <w:rPr>
          <w:b/>
        </w:rPr>
      </w:pPr>
      <w:r w:rsidRPr="00BB1B23">
        <w:rPr>
          <w:b/>
        </w:rPr>
        <w:t>STATEMENT OF ATTENDANCE</w:t>
      </w:r>
    </w:p>
    <w:p w14:paraId="154211F2" w14:textId="4106C358" w:rsidR="00BB1B23" w:rsidRDefault="00BB1B23" w:rsidP="00BB1B23">
      <w:r>
        <w:t>Rep. ALEXANDER signed a statement with the Clerk that he came in after the roll call of the House and was present for the Session on Tuesday, March 4.</w:t>
      </w:r>
    </w:p>
    <w:p w14:paraId="5B4E4A95" w14:textId="77777777" w:rsidR="00BB1B23" w:rsidRDefault="00BB1B23" w:rsidP="00BB1B23"/>
    <w:p w14:paraId="67421AE7" w14:textId="6E0F0CBF" w:rsidR="00BB1B23" w:rsidRDefault="00BB1B23" w:rsidP="00BB1B23">
      <w:pPr>
        <w:keepNext/>
        <w:jc w:val="center"/>
        <w:rPr>
          <w:b/>
        </w:rPr>
      </w:pPr>
      <w:r w:rsidRPr="00BB1B23">
        <w:rPr>
          <w:b/>
        </w:rPr>
        <w:t>LEAVE OF ABSENCE</w:t>
      </w:r>
    </w:p>
    <w:p w14:paraId="1E4F7B36" w14:textId="497D7F4B" w:rsidR="00BB1B23" w:rsidRDefault="00BB1B23" w:rsidP="00BB1B23">
      <w:r>
        <w:t xml:space="preserve">The SPEAKER </w:t>
      </w:r>
      <w:r w:rsidRPr="00BB1B23">
        <w:rPr>
          <w:i/>
        </w:rPr>
        <w:t>PRO TEMPORE</w:t>
      </w:r>
      <w:r>
        <w:t xml:space="preserve"> granted Rep. CHUMLEY a leave of absence for the day due to medical reasons.</w:t>
      </w:r>
    </w:p>
    <w:p w14:paraId="207ADBB2" w14:textId="77777777" w:rsidR="00BB1B23" w:rsidRDefault="00BB1B23" w:rsidP="00BB1B23"/>
    <w:p w14:paraId="69A84B0A" w14:textId="7853C13B" w:rsidR="00BB1B23" w:rsidRDefault="00BB1B23" w:rsidP="00BB1B23">
      <w:pPr>
        <w:keepNext/>
        <w:jc w:val="center"/>
        <w:rPr>
          <w:b/>
        </w:rPr>
      </w:pPr>
      <w:r w:rsidRPr="00BB1B23">
        <w:rPr>
          <w:b/>
        </w:rPr>
        <w:lastRenderedPageBreak/>
        <w:t>LEAVE OF ABSENCE</w:t>
      </w:r>
    </w:p>
    <w:p w14:paraId="7BF09D8C" w14:textId="14E2F527" w:rsidR="00BB1B23" w:rsidRDefault="00BB1B23" w:rsidP="00BB1B23">
      <w:r>
        <w:t xml:space="preserve">The SPEAKER </w:t>
      </w:r>
      <w:r w:rsidRPr="00BB1B23">
        <w:rPr>
          <w:i/>
        </w:rPr>
        <w:t>PRO TEMPORE</w:t>
      </w:r>
      <w:r>
        <w:t xml:space="preserve"> granted Rep. GUFFEY a leave of absence for the day due to a legislative commitment in Washington, D.C.</w:t>
      </w:r>
    </w:p>
    <w:p w14:paraId="70A3129A" w14:textId="77777777" w:rsidR="00BB1B23" w:rsidRDefault="00BB1B23" w:rsidP="00BB1B23"/>
    <w:p w14:paraId="15284197" w14:textId="4469020A" w:rsidR="00BB1B23" w:rsidRDefault="00BB1B23" w:rsidP="00BB1B23">
      <w:pPr>
        <w:keepNext/>
        <w:jc w:val="center"/>
        <w:rPr>
          <w:b/>
        </w:rPr>
      </w:pPr>
      <w:r w:rsidRPr="00BB1B23">
        <w:rPr>
          <w:b/>
        </w:rPr>
        <w:t>LEAVE OF ABSENCE</w:t>
      </w:r>
    </w:p>
    <w:p w14:paraId="4D27073B" w14:textId="46562361" w:rsidR="00BB1B23" w:rsidRDefault="00BB1B23" w:rsidP="00BB1B23">
      <w:r>
        <w:t xml:space="preserve">The SPEAKER </w:t>
      </w:r>
      <w:r w:rsidRPr="00BB1B23">
        <w:rPr>
          <w:i/>
        </w:rPr>
        <w:t>PRO TEMPORE</w:t>
      </w:r>
      <w:r>
        <w:t xml:space="preserve"> granted Rep. BALLENTINE a leave of absence for the day due to business reasons.</w:t>
      </w:r>
    </w:p>
    <w:p w14:paraId="7269CBBB" w14:textId="77777777" w:rsidR="00BB1B23" w:rsidRDefault="00BB1B23" w:rsidP="00BB1B23"/>
    <w:p w14:paraId="70C1D004" w14:textId="56562396" w:rsidR="00BB1B23" w:rsidRDefault="00BB1B23" w:rsidP="00BB1B23">
      <w:pPr>
        <w:keepNext/>
        <w:jc w:val="center"/>
        <w:rPr>
          <w:b/>
        </w:rPr>
      </w:pPr>
      <w:r w:rsidRPr="00BB1B23">
        <w:rPr>
          <w:b/>
        </w:rPr>
        <w:t>LEAVE OF ABSENCE</w:t>
      </w:r>
    </w:p>
    <w:p w14:paraId="34528861" w14:textId="493915E5" w:rsidR="00BB1B23" w:rsidRDefault="00BB1B23" w:rsidP="00BB1B23">
      <w:r>
        <w:t xml:space="preserve">The SPEAKER </w:t>
      </w:r>
      <w:r w:rsidRPr="00BB1B23">
        <w:rPr>
          <w:i/>
        </w:rPr>
        <w:t>PRO TEMPORE</w:t>
      </w:r>
      <w:r>
        <w:t xml:space="preserve"> granted Rep. ANDERSON a </w:t>
      </w:r>
      <w:r w:rsidR="00EC2279">
        <w:t xml:space="preserve">temporary </w:t>
      </w:r>
      <w:r>
        <w:t>leave of absence for the day to attend a funeral.</w:t>
      </w:r>
    </w:p>
    <w:p w14:paraId="3F995307" w14:textId="77777777" w:rsidR="00BB1B23" w:rsidRDefault="00BB1B23" w:rsidP="00BB1B23"/>
    <w:p w14:paraId="0FC9C532" w14:textId="4A9ED512" w:rsidR="00BB1B23" w:rsidRDefault="00BB1B23" w:rsidP="00BB1B23">
      <w:pPr>
        <w:keepNext/>
        <w:jc w:val="center"/>
        <w:rPr>
          <w:b/>
        </w:rPr>
      </w:pPr>
      <w:r w:rsidRPr="00BB1B23">
        <w:rPr>
          <w:b/>
        </w:rPr>
        <w:t>LEAVE OF ABSENCE</w:t>
      </w:r>
    </w:p>
    <w:p w14:paraId="5150275C" w14:textId="089DF043" w:rsidR="00BB1B23" w:rsidRDefault="00BB1B23" w:rsidP="00BB1B23">
      <w:r>
        <w:t xml:space="preserve">The SPEAKER </w:t>
      </w:r>
      <w:r w:rsidRPr="00BB1B23">
        <w:rPr>
          <w:i/>
        </w:rPr>
        <w:t>PRO TEMPORE</w:t>
      </w:r>
      <w:r>
        <w:t xml:space="preserve"> granted Rep. WILLIS a temporary leave of absence.</w:t>
      </w:r>
    </w:p>
    <w:p w14:paraId="40665FD5" w14:textId="77777777" w:rsidR="00BB1B23" w:rsidRDefault="00BB1B23" w:rsidP="00BB1B23"/>
    <w:p w14:paraId="233A539D" w14:textId="0FA6851B" w:rsidR="00BB1B23" w:rsidRDefault="00BB1B23" w:rsidP="00BB1B23">
      <w:pPr>
        <w:keepNext/>
        <w:jc w:val="center"/>
        <w:rPr>
          <w:b/>
        </w:rPr>
      </w:pPr>
      <w:r w:rsidRPr="00BB1B23">
        <w:rPr>
          <w:b/>
        </w:rPr>
        <w:t>DOCTOR OF THE DAY</w:t>
      </w:r>
    </w:p>
    <w:p w14:paraId="61D84DCB" w14:textId="5EB552EC" w:rsidR="00BB1B23" w:rsidRDefault="00BB1B23" w:rsidP="00BB1B23">
      <w:r>
        <w:t>Announcement was made that Dr. Chris Fyock of Greenville County was the Doctor of the Day for the General Assembly.</w:t>
      </w:r>
    </w:p>
    <w:p w14:paraId="0D4D83D8" w14:textId="77777777" w:rsidR="00BB1B23" w:rsidRDefault="00BB1B23" w:rsidP="00BB1B23"/>
    <w:p w14:paraId="12C327EF" w14:textId="63DFC5C7" w:rsidR="00BB1B23" w:rsidRDefault="00BB1B23" w:rsidP="00BB1B23">
      <w:pPr>
        <w:keepNext/>
        <w:jc w:val="center"/>
        <w:rPr>
          <w:b/>
        </w:rPr>
      </w:pPr>
      <w:r w:rsidRPr="00BB1B23">
        <w:rPr>
          <w:b/>
        </w:rPr>
        <w:t>CO-SPONSORS ADDED AND REMOVED</w:t>
      </w:r>
    </w:p>
    <w:p w14:paraId="4BA05871" w14:textId="77777777" w:rsidR="00BB1B23" w:rsidRDefault="00BB1B23" w:rsidP="00BB1B23">
      <w:r>
        <w:t>In accordance with House Rule 5.2 below:</w:t>
      </w:r>
    </w:p>
    <w:p w14:paraId="2EFA2351" w14:textId="77777777" w:rsidR="008668A1" w:rsidRPr="008668A1" w:rsidRDefault="008668A1" w:rsidP="00BB1B23">
      <w:pPr>
        <w:ind w:firstLine="270"/>
        <w:rPr>
          <w:b/>
          <w:bCs/>
          <w:color w:val="000000"/>
          <w:sz w:val="16"/>
          <w:szCs w:val="16"/>
          <w:lang w:val="en"/>
        </w:rPr>
      </w:pPr>
      <w:bookmarkStart w:id="29" w:name="file_start62"/>
      <w:bookmarkEnd w:id="29"/>
    </w:p>
    <w:p w14:paraId="616DD4AB" w14:textId="74CB1BE5" w:rsidR="00BB1B23" w:rsidRPr="00CA29CB" w:rsidRDefault="00BB1B23" w:rsidP="00BB1B2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616CA43" w14:textId="40E92795" w:rsidR="00BB1B23" w:rsidRDefault="00BB1B23" w:rsidP="00BB1B23">
      <w:bookmarkStart w:id="30" w:name="file_end62"/>
      <w:bookmarkEnd w:id="30"/>
    </w:p>
    <w:p w14:paraId="71139DF9" w14:textId="18A03C11"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3366"/>
      </w:tblGrid>
      <w:tr w:rsidR="00BB1B23" w:rsidRPr="00BB1B23" w14:paraId="6F12DEA4" w14:textId="77777777" w:rsidTr="00BB1B23">
        <w:tc>
          <w:tcPr>
            <w:tcW w:w="1551" w:type="dxa"/>
            <w:shd w:val="clear" w:color="auto" w:fill="auto"/>
          </w:tcPr>
          <w:p w14:paraId="0FBBD66C" w14:textId="0DB629DF" w:rsidR="00BB1B23" w:rsidRPr="00BB1B23" w:rsidRDefault="00BB1B23" w:rsidP="00BB1B23">
            <w:pPr>
              <w:keepNext/>
              <w:ind w:firstLine="0"/>
            </w:pPr>
            <w:r w:rsidRPr="00BB1B23">
              <w:t>Bill Number:</w:t>
            </w:r>
          </w:p>
        </w:tc>
        <w:tc>
          <w:tcPr>
            <w:tcW w:w="3366" w:type="dxa"/>
            <w:shd w:val="clear" w:color="auto" w:fill="auto"/>
          </w:tcPr>
          <w:p w14:paraId="341D9CBD" w14:textId="2070FE8B" w:rsidR="00BB1B23" w:rsidRPr="00BB1B23" w:rsidRDefault="00BB1B23" w:rsidP="00BB1B23">
            <w:pPr>
              <w:keepNext/>
              <w:ind w:firstLine="0"/>
            </w:pPr>
            <w:r w:rsidRPr="00BB1B23">
              <w:t>H. 3021</w:t>
            </w:r>
          </w:p>
        </w:tc>
      </w:tr>
      <w:tr w:rsidR="00BB1B23" w:rsidRPr="00BB1B23" w14:paraId="3AA126BA" w14:textId="77777777" w:rsidTr="00BB1B23">
        <w:tc>
          <w:tcPr>
            <w:tcW w:w="1551" w:type="dxa"/>
            <w:shd w:val="clear" w:color="auto" w:fill="auto"/>
          </w:tcPr>
          <w:p w14:paraId="41F42D91" w14:textId="29E1EC9F" w:rsidR="00BB1B23" w:rsidRPr="00BB1B23" w:rsidRDefault="00BB1B23" w:rsidP="00BB1B23">
            <w:pPr>
              <w:keepNext/>
              <w:ind w:firstLine="0"/>
            </w:pPr>
            <w:r w:rsidRPr="00BB1B23">
              <w:t>Date:</w:t>
            </w:r>
          </w:p>
        </w:tc>
        <w:tc>
          <w:tcPr>
            <w:tcW w:w="3366" w:type="dxa"/>
            <w:shd w:val="clear" w:color="auto" w:fill="auto"/>
          </w:tcPr>
          <w:p w14:paraId="4F84F468" w14:textId="5B3F463C" w:rsidR="00BB1B23" w:rsidRPr="00BB1B23" w:rsidRDefault="00BB1B23" w:rsidP="00BB1B23">
            <w:pPr>
              <w:keepNext/>
              <w:ind w:firstLine="0"/>
            </w:pPr>
            <w:r w:rsidRPr="00BB1B23">
              <w:t>ADD:</w:t>
            </w:r>
          </w:p>
        </w:tc>
      </w:tr>
      <w:tr w:rsidR="00BB1B23" w:rsidRPr="00BB1B23" w14:paraId="3BB7B969" w14:textId="77777777" w:rsidTr="00BB1B23">
        <w:tc>
          <w:tcPr>
            <w:tcW w:w="1551" w:type="dxa"/>
            <w:shd w:val="clear" w:color="auto" w:fill="auto"/>
          </w:tcPr>
          <w:p w14:paraId="53578B74" w14:textId="257647A9" w:rsidR="00BB1B23" w:rsidRPr="00BB1B23" w:rsidRDefault="00BB1B23" w:rsidP="00BB1B23">
            <w:pPr>
              <w:keepNext/>
              <w:ind w:firstLine="0"/>
            </w:pPr>
            <w:r w:rsidRPr="00BB1B23">
              <w:t>03/05/25</w:t>
            </w:r>
          </w:p>
        </w:tc>
        <w:tc>
          <w:tcPr>
            <w:tcW w:w="3366" w:type="dxa"/>
            <w:shd w:val="clear" w:color="auto" w:fill="auto"/>
          </w:tcPr>
          <w:p w14:paraId="608DD1D5" w14:textId="45A7EC65" w:rsidR="00BB1B23" w:rsidRPr="00BB1B23" w:rsidRDefault="00BB1B23" w:rsidP="00BB1B23">
            <w:pPr>
              <w:keepNext/>
              <w:ind w:firstLine="0"/>
            </w:pPr>
            <w:r w:rsidRPr="00BB1B23">
              <w:t>BREWER, GIBSON and HIOTT</w:t>
            </w:r>
          </w:p>
        </w:tc>
      </w:tr>
    </w:tbl>
    <w:p w14:paraId="195E54C2" w14:textId="77777777" w:rsidR="00BB1B23" w:rsidRDefault="00BB1B23" w:rsidP="00BB1B23"/>
    <w:p w14:paraId="43486DB3" w14:textId="40466F36" w:rsidR="00BB1B23" w:rsidRDefault="00BB1B23" w:rsidP="00BB1B23">
      <w:pPr>
        <w:keepNext/>
        <w:jc w:val="center"/>
        <w:rPr>
          <w:b/>
        </w:rPr>
      </w:pPr>
      <w:r w:rsidRPr="00BB1B23">
        <w:rPr>
          <w:b/>
        </w:rPr>
        <w:lastRenderedPageBreak/>
        <w:t>CO-SPONSOR(S) ADDED</w:t>
      </w:r>
    </w:p>
    <w:tbl>
      <w:tblPr>
        <w:tblW w:w="0" w:type="auto"/>
        <w:tblLayout w:type="fixed"/>
        <w:tblLook w:val="0000" w:firstRow="0" w:lastRow="0" w:firstColumn="0" w:lastColumn="0" w:noHBand="0" w:noVBand="0"/>
      </w:tblPr>
      <w:tblGrid>
        <w:gridCol w:w="1551"/>
        <w:gridCol w:w="4987"/>
      </w:tblGrid>
      <w:tr w:rsidR="00BB1B23" w:rsidRPr="00BB1B23" w14:paraId="03B01B80" w14:textId="77777777" w:rsidTr="00BB1B23">
        <w:tc>
          <w:tcPr>
            <w:tcW w:w="1551" w:type="dxa"/>
            <w:shd w:val="clear" w:color="auto" w:fill="auto"/>
          </w:tcPr>
          <w:p w14:paraId="4FBBA9AF" w14:textId="6B0FD3F1" w:rsidR="00BB1B23" w:rsidRPr="00BB1B23" w:rsidRDefault="00BB1B23" w:rsidP="00BB1B23">
            <w:pPr>
              <w:keepNext/>
              <w:ind w:firstLine="0"/>
            </w:pPr>
            <w:r w:rsidRPr="00BB1B23">
              <w:t>Bill Number:</w:t>
            </w:r>
          </w:p>
        </w:tc>
        <w:tc>
          <w:tcPr>
            <w:tcW w:w="4987" w:type="dxa"/>
            <w:shd w:val="clear" w:color="auto" w:fill="auto"/>
          </w:tcPr>
          <w:p w14:paraId="6D698214" w14:textId="5942AEDF" w:rsidR="00BB1B23" w:rsidRPr="00BB1B23" w:rsidRDefault="00BB1B23" w:rsidP="00BB1B23">
            <w:pPr>
              <w:keepNext/>
              <w:ind w:firstLine="0"/>
            </w:pPr>
            <w:r w:rsidRPr="00BB1B23">
              <w:t>H. 3045</w:t>
            </w:r>
          </w:p>
        </w:tc>
      </w:tr>
      <w:tr w:rsidR="00BB1B23" w:rsidRPr="00BB1B23" w14:paraId="5A7533BA" w14:textId="77777777" w:rsidTr="00BB1B23">
        <w:tc>
          <w:tcPr>
            <w:tcW w:w="1551" w:type="dxa"/>
            <w:shd w:val="clear" w:color="auto" w:fill="auto"/>
          </w:tcPr>
          <w:p w14:paraId="161BB613" w14:textId="6E3B979F" w:rsidR="00BB1B23" w:rsidRPr="00BB1B23" w:rsidRDefault="00BB1B23" w:rsidP="00BB1B23">
            <w:pPr>
              <w:keepNext/>
              <w:ind w:firstLine="0"/>
            </w:pPr>
            <w:r w:rsidRPr="00BB1B23">
              <w:t>Date:</w:t>
            </w:r>
          </w:p>
        </w:tc>
        <w:tc>
          <w:tcPr>
            <w:tcW w:w="4987" w:type="dxa"/>
            <w:shd w:val="clear" w:color="auto" w:fill="auto"/>
          </w:tcPr>
          <w:p w14:paraId="4024AFB3" w14:textId="7F349D34" w:rsidR="00BB1B23" w:rsidRPr="00BB1B23" w:rsidRDefault="00BB1B23" w:rsidP="00BB1B23">
            <w:pPr>
              <w:keepNext/>
              <w:ind w:firstLine="0"/>
            </w:pPr>
            <w:r w:rsidRPr="00BB1B23">
              <w:t>ADD:</w:t>
            </w:r>
          </w:p>
        </w:tc>
      </w:tr>
      <w:tr w:rsidR="00BB1B23" w:rsidRPr="00BB1B23" w14:paraId="2A0C2A17" w14:textId="77777777" w:rsidTr="00BB1B23">
        <w:tc>
          <w:tcPr>
            <w:tcW w:w="1551" w:type="dxa"/>
            <w:shd w:val="clear" w:color="auto" w:fill="auto"/>
          </w:tcPr>
          <w:p w14:paraId="5D4E4E45" w14:textId="207FCA34" w:rsidR="00BB1B23" w:rsidRPr="00BB1B23" w:rsidRDefault="00BB1B23" w:rsidP="00BB1B23">
            <w:pPr>
              <w:keepNext/>
              <w:ind w:firstLine="0"/>
            </w:pPr>
            <w:r w:rsidRPr="00BB1B23">
              <w:t>03/05/25</w:t>
            </w:r>
          </w:p>
        </w:tc>
        <w:tc>
          <w:tcPr>
            <w:tcW w:w="4987" w:type="dxa"/>
            <w:shd w:val="clear" w:color="auto" w:fill="auto"/>
          </w:tcPr>
          <w:p w14:paraId="201D95E5" w14:textId="617CFF89" w:rsidR="00BB1B23" w:rsidRPr="00BB1B23" w:rsidRDefault="00BB1B23" w:rsidP="00BB1B23">
            <w:pPr>
              <w:keepNext/>
              <w:ind w:firstLine="0"/>
            </w:pPr>
            <w:r w:rsidRPr="00BB1B23">
              <w:t>SCHUESSLER, M. M. SMITH, B. L. COX, HOLMAN and DAVIS</w:t>
            </w:r>
          </w:p>
        </w:tc>
      </w:tr>
    </w:tbl>
    <w:p w14:paraId="5289F32A" w14:textId="77777777" w:rsidR="00BB1B23" w:rsidRDefault="00BB1B23" w:rsidP="00BB1B23"/>
    <w:p w14:paraId="239D1DA3" w14:textId="7020D6DC"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1731"/>
      </w:tblGrid>
      <w:tr w:rsidR="00BB1B23" w:rsidRPr="00BB1B23" w14:paraId="74F86B29" w14:textId="77777777" w:rsidTr="00BB1B23">
        <w:tc>
          <w:tcPr>
            <w:tcW w:w="1551" w:type="dxa"/>
            <w:shd w:val="clear" w:color="auto" w:fill="auto"/>
          </w:tcPr>
          <w:p w14:paraId="68C7BB10" w14:textId="6B425FA3" w:rsidR="00BB1B23" w:rsidRPr="00BB1B23" w:rsidRDefault="00BB1B23" w:rsidP="00BB1B23">
            <w:pPr>
              <w:keepNext/>
              <w:ind w:firstLine="0"/>
            </w:pPr>
            <w:r w:rsidRPr="00BB1B23">
              <w:t>Bill Number:</w:t>
            </w:r>
          </w:p>
        </w:tc>
        <w:tc>
          <w:tcPr>
            <w:tcW w:w="1731" w:type="dxa"/>
            <w:shd w:val="clear" w:color="auto" w:fill="auto"/>
          </w:tcPr>
          <w:p w14:paraId="51604308" w14:textId="6C5BE015" w:rsidR="00BB1B23" w:rsidRPr="00BB1B23" w:rsidRDefault="00BB1B23" w:rsidP="00BB1B23">
            <w:pPr>
              <w:keepNext/>
              <w:ind w:firstLine="0"/>
            </w:pPr>
            <w:r w:rsidRPr="00BB1B23">
              <w:t>H. 3046</w:t>
            </w:r>
          </w:p>
        </w:tc>
      </w:tr>
      <w:tr w:rsidR="00BB1B23" w:rsidRPr="00BB1B23" w14:paraId="1DE74A5A" w14:textId="77777777" w:rsidTr="00BB1B23">
        <w:tc>
          <w:tcPr>
            <w:tcW w:w="1551" w:type="dxa"/>
            <w:shd w:val="clear" w:color="auto" w:fill="auto"/>
          </w:tcPr>
          <w:p w14:paraId="7933FB41" w14:textId="1BB066D0" w:rsidR="00BB1B23" w:rsidRPr="00BB1B23" w:rsidRDefault="00BB1B23" w:rsidP="00BB1B23">
            <w:pPr>
              <w:keepNext/>
              <w:ind w:firstLine="0"/>
            </w:pPr>
            <w:r w:rsidRPr="00BB1B23">
              <w:t>Date:</w:t>
            </w:r>
          </w:p>
        </w:tc>
        <w:tc>
          <w:tcPr>
            <w:tcW w:w="1731" w:type="dxa"/>
            <w:shd w:val="clear" w:color="auto" w:fill="auto"/>
          </w:tcPr>
          <w:p w14:paraId="5A3AD417" w14:textId="596503AA" w:rsidR="00BB1B23" w:rsidRPr="00BB1B23" w:rsidRDefault="00BB1B23" w:rsidP="00BB1B23">
            <w:pPr>
              <w:keepNext/>
              <w:ind w:firstLine="0"/>
            </w:pPr>
            <w:r w:rsidRPr="00BB1B23">
              <w:t>ADD:</w:t>
            </w:r>
          </w:p>
        </w:tc>
      </w:tr>
      <w:tr w:rsidR="00BB1B23" w:rsidRPr="00BB1B23" w14:paraId="124E6CC4" w14:textId="77777777" w:rsidTr="00BB1B23">
        <w:tc>
          <w:tcPr>
            <w:tcW w:w="1551" w:type="dxa"/>
            <w:shd w:val="clear" w:color="auto" w:fill="auto"/>
          </w:tcPr>
          <w:p w14:paraId="4D1C29EC" w14:textId="134A8340" w:rsidR="00BB1B23" w:rsidRPr="00BB1B23" w:rsidRDefault="00BB1B23" w:rsidP="00BB1B23">
            <w:pPr>
              <w:keepNext/>
              <w:ind w:firstLine="0"/>
            </w:pPr>
            <w:r w:rsidRPr="00BB1B23">
              <w:t>03/05/25</w:t>
            </w:r>
          </w:p>
        </w:tc>
        <w:tc>
          <w:tcPr>
            <w:tcW w:w="1731" w:type="dxa"/>
            <w:shd w:val="clear" w:color="auto" w:fill="auto"/>
          </w:tcPr>
          <w:p w14:paraId="4C812AA9" w14:textId="2C99F6B5" w:rsidR="00BB1B23" w:rsidRPr="00BB1B23" w:rsidRDefault="00BB1B23" w:rsidP="00BB1B23">
            <w:pPr>
              <w:keepNext/>
              <w:ind w:firstLine="0"/>
            </w:pPr>
            <w:r w:rsidRPr="00BB1B23">
              <w:t>SCHUESSLER</w:t>
            </w:r>
          </w:p>
        </w:tc>
      </w:tr>
    </w:tbl>
    <w:p w14:paraId="3C27804E" w14:textId="77777777" w:rsidR="00BB1B23" w:rsidRDefault="00BB1B23" w:rsidP="00BB1B23"/>
    <w:p w14:paraId="2A955EA9" w14:textId="3F5D3A35"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2616"/>
      </w:tblGrid>
      <w:tr w:rsidR="00BB1B23" w:rsidRPr="00BB1B23" w14:paraId="2B74C062" w14:textId="77777777" w:rsidTr="00BB1B23">
        <w:tc>
          <w:tcPr>
            <w:tcW w:w="1551" w:type="dxa"/>
            <w:shd w:val="clear" w:color="auto" w:fill="auto"/>
          </w:tcPr>
          <w:p w14:paraId="578532B1" w14:textId="63363FE0" w:rsidR="00BB1B23" w:rsidRPr="00BB1B23" w:rsidRDefault="00BB1B23" w:rsidP="00BB1B23">
            <w:pPr>
              <w:keepNext/>
              <w:ind w:firstLine="0"/>
            </w:pPr>
            <w:r w:rsidRPr="00BB1B23">
              <w:t>Bill Number:</w:t>
            </w:r>
          </w:p>
        </w:tc>
        <w:tc>
          <w:tcPr>
            <w:tcW w:w="2616" w:type="dxa"/>
            <w:shd w:val="clear" w:color="auto" w:fill="auto"/>
          </w:tcPr>
          <w:p w14:paraId="2BF685B8" w14:textId="333D6D89" w:rsidR="00BB1B23" w:rsidRPr="00BB1B23" w:rsidRDefault="00BB1B23" w:rsidP="00BB1B23">
            <w:pPr>
              <w:keepNext/>
              <w:ind w:firstLine="0"/>
            </w:pPr>
            <w:r w:rsidRPr="00BB1B23">
              <w:t>H. 3092</w:t>
            </w:r>
          </w:p>
        </w:tc>
      </w:tr>
      <w:tr w:rsidR="00BB1B23" w:rsidRPr="00BB1B23" w14:paraId="659DEF51" w14:textId="77777777" w:rsidTr="00BB1B23">
        <w:tc>
          <w:tcPr>
            <w:tcW w:w="1551" w:type="dxa"/>
            <w:shd w:val="clear" w:color="auto" w:fill="auto"/>
          </w:tcPr>
          <w:p w14:paraId="39052F97" w14:textId="569FEF98" w:rsidR="00BB1B23" w:rsidRPr="00BB1B23" w:rsidRDefault="00BB1B23" w:rsidP="00BB1B23">
            <w:pPr>
              <w:keepNext/>
              <w:ind w:firstLine="0"/>
            </w:pPr>
            <w:r w:rsidRPr="00BB1B23">
              <w:t>Date:</w:t>
            </w:r>
          </w:p>
        </w:tc>
        <w:tc>
          <w:tcPr>
            <w:tcW w:w="2616" w:type="dxa"/>
            <w:shd w:val="clear" w:color="auto" w:fill="auto"/>
          </w:tcPr>
          <w:p w14:paraId="16FF9258" w14:textId="50B7775B" w:rsidR="00BB1B23" w:rsidRPr="00BB1B23" w:rsidRDefault="00BB1B23" w:rsidP="00BB1B23">
            <w:pPr>
              <w:keepNext/>
              <w:ind w:firstLine="0"/>
            </w:pPr>
            <w:r w:rsidRPr="00BB1B23">
              <w:t>ADD:</w:t>
            </w:r>
          </w:p>
        </w:tc>
      </w:tr>
      <w:tr w:rsidR="00BB1B23" w:rsidRPr="00BB1B23" w14:paraId="132DC40C" w14:textId="77777777" w:rsidTr="00BB1B23">
        <w:tc>
          <w:tcPr>
            <w:tcW w:w="1551" w:type="dxa"/>
            <w:shd w:val="clear" w:color="auto" w:fill="auto"/>
          </w:tcPr>
          <w:p w14:paraId="76F2DCDA" w14:textId="296AAF6F" w:rsidR="00BB1B23" w:rsidRPr="00BB1B23" w:rsidRDefault="00BB1B23" w:rsidP="00BB1B23">
            <w:pPr>
              <w:keepNext/>
              <w:ind w:firstLine="0"/>
            </w:pPr>
            <w:r w:rsidRPr="00BB1B23">
              <w:t>03/05/25</w:t>
            </w:r>
          </w:p>
        </w:tc>
        <w:tc>
          <w:tcPr>
            <w:tcW w:w="2616" w:type="dxa"/>
            <w:shd w:val="clear" w:color="auto" w:fill="auto"/>
          </w:tcPr>
          <w:p w14:paraId="5E0F7CA6" w14:textId="7CD8F2D6" w:rsidR="00BB1B23" w:rsidRPr="00BB1B23" w:rsidRDefault="00BB1B23" w:rsidP="00BB1B23">
            <w:pPr>
              <w:keepNext/>
              <w:ind w:firstLine="0"/>
            </w:pPr>
            <w:r w:rsidRPr="00BB1B23">
              <w:t>MCCRAVY and HIOTT</w:t>
            </w:r>
          </w:p>
        </w:tc>
      </w:tr>
    </w:tbl>
    <w:p w14:paraId="62740B80" w14:textId="77777777" w:rsidR="00BB1B23" w:rsidRDefault="00BB1B23" w:rsidP="00BB1B23"/>
    <w:p w14:paraId="32159C9E" w14:textId="0226175E"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1461"/>
      </w:tblGrid>
      <w:tr w:rsidR="00BB1B23" w:rsidRPr="00BB1B23" w14:paraId="426C7A4D" w14:textId="77777777" w:rsidTr="00BB1B23">
        <w:tc>
          <w:tcPr>
            <w:tcW w:w="1551" w:type="dxa"/>
            <w:shd w:val="clear" w:color="auto" w:fill="auto"/>
          </w:tcPr>
          <w:p w14:paraId="34DE1287" w14:textId="061E735C" w:rsidR="00BB1B23" w:rsidRPr="00BB1B23" w:rsidRDefault="00BB1B23" w:rsidP="00BB1B23">
            <w:pPr>
              <w:keepNext/>
              <w:ind w:firstLine="0"/>
            </w:pPr>
            <w:r w:rsidRPr="00BB1B23">
              <w:t>Bill Number:</w:t>
            </w:r>
          </w:p>
        </w:tc>
        <w:tc>
          <w:tcPr>
            <w:tcW w:w="1461" w:type="dxa"/>
            <w:shd w:val="clear" w:color="auto" w:fill="auto"/>
          </w:tcPr>
          <w:p w14:paraId="46799C42" w14:textId="593C507C" w:rsidR="00BB1B23" w:rsidRPr="00BB1B23" w:rsidRDefault="00BB1B23" w:rsidP="00BB1B23">
            <w:pPr>
              <w:keepNext/>
              <w:ind w:firstLine="0"/>
            </w:pPr>
            <w:r w:rsidRPr="00BB1B23">
              <w:t>H. 3096</w:t>
            </w:r>
          </w:p>
        </w:tc>
      </w:tr>
      <w:tr w:rsidR="00BB1B23" w:rsidRPr="00BB1B23" w14:paraId="2DCE814B" w14:textId="77777777" w:rsidTr="00BB1B23">
        <w:tc>
          <w:tcPr>
            <w:tcW w:w="1551" w:type="dxa"/>
            <w:shd w:val="clear" w:color="auto" w:fill="auto"/>
          </w:tcPr>
          <w:p w14:paraId="569CAC25" w14:textId="79E88A7F" w:rsidR="00BB1B23" w:rsidRPr="00BB1B23" w:rsidRDefault="00BB1B23" w:rsidP="00BB1B23">
            <w:pPr>
              <w:keepNext/>
              <w:ind w:firstLine="0"/>
            </w:pPr>
            <w:r w:rsidRPr="00BB1B23">
              <w:t>Date:</w:t>
            </w:r>
          </w:p>
        </w:tc>
        <w:tc>
          <w:tcPr>
            <w:tcW w:w="1461" w:type="dxa"/>
            <w:shd w:val="clear" w:color="auto" w:fill="auto"/>
          </w:tcPr>
          <w:p w14:paraId="5384EEEB" w14:textId="69162817" w:rsidR="00BB1B23" w:rsidRPr="00BB1B23" w:rsidRDefault="00BB1B23" w:rsidP="00BB1B23">
            <w:pPr>
              <w:keepNext/>
              <w:ind w:firstLine="0"/>
            </w:pPr>
            <w:r w:rsidRPr="00BB1B23">
              <w:t>ADD:</w:t>
            </w:r>
          </w:p>
        </w:tc>
      </w:tr>
      <w:tr w:rsidR="00BB1B23" w:rsidRPr="00BB1B23" w14:paraId="09CD4FA4" w14:textId="77777777" w:rsidTr="00BB1B23">
        <w:tc>
          <w:tcPr>
            <w:tcW w:w="1551" w:type="dxa"/>
            <w:shd w:val="clear" w:color="auto" w:fill="auto"/>
          </w:tcPr>
          <w:p w14:paraId="6642DE81" w14:textId="120CE13C" w:rsidR="00BB1B23" w:rsidRPr="00BB1B23" w:rsidRDefault="00BB1B23" w:rsidP="00BB1B23">
            <w:pPr>
              <w:keepNext/>
              <w:ind w:firstLine="0"/>
            </w:pPr>
            <w:r w:rsidRPr="00BB1B23">
              <w:t>03/05/25</w:t>
            </w:r>
          </w:p>
        </w:tc>
        <w:tc>
          <w:tcPr>
            <w:tcW w:w="1461" w:type="dxa"/>
            <w:shd w:val="clear" w:color="auto" w:fill="auto"/>
          </w:tcPr>
          <w:p w14:paraId="2E5EE6E9" w14:textId="13297D56" w:rsidR="00BB1B23" w:rsidRPr="00BB1B23" w:rsidRDefault="00BB1B23" w:rsidP="00BB1B23">
            <w:pPr>
              <w:keepNext/>
              <w:ind w:firstLine="0"/>
            </w:pPr>
            <w:r w:rsidRPr="00BB1B23">
              <w:t>ERICKSON</w:t>
            </w:r>
          </w:p>
        </w:tc>
      </w:tr>
    </w:tbl>
    <w:p w14:paraId="66D7F171" w14:textId="77777777" w:rsidR="00BB1B23" w:rsidRDefault="00BB1B23" w:rsidP="00BB1B23"/>
    <w:p w14:paraId="6A208C20" w14:textId="7DAC98B0"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2616"/>
      </w:tblGrid>
      <w:tr w:rsidR="00BB1B23" w:rsidRPr="00BB1B23" w14:paraId="1485EB55" w14:textId="77777777" w:rsidTr="00BB1B23">
        <w:tc>
          <w:tcPr>
            <w:tcW w:w="1551" w:type="dxa"/>
            <w:shd w:val="clear" w:color="auto" w:fill="auto"/>
          </w:tcPr>
          <w:p w14:paraId="46DA392B" w14:textId="69FBA745" w:rsidR="00BB1B23" w:rsidRPr="00BB1B23" w:rsidRDefault="00BB1B23" w:rsidP="00BB1B23">
            <w:pPr>
              <w:keepNext/>
              <w:ind w:firstLine="0"/>
            </w:pPr>
            <w:r w:rsidRPr="00BB1B23">
              <w:t>Bill Number:</w:t>
            </w:r>
          </w:p>
        </w:tc>
        <w:tc>
          <w:tcPr>
            <w:tcW w:w="2616" w:type="dxa"/>
            <w:shd w:val="clear" w:color="auto" w:fill="auto"/>
          </w:tcPr>
          <w:p w14:paraId="3CD00CC0" w14:textId="764D008B" w:rsidR="00BB1B23" w:rsidRPr="00BB1B23" w:rsidRDefault="00BB1B23" w:rsidP="00BB1B23">
            <w:pPr>
              <w:keepNext/>
              <w:ind w:firstLine="0"/>
            </w:pPr>
            <w:r w:rsidRPr="00BB1B23">
              <w:t>H. 3256</w:t>
            </w:r>
          </w:p>
        </w:tc>
      </w:tr>
      <w:tr w:rsidR="00BB1B23" w:rsidRPr="00BB1B23" w14:paraId="0F1E218D" w14:textId="77777777" w:rsidTr="00BB1B23">
        <w:tc>
          <w:tcPr>
            <w:tcW w:w="1551" w:type="dxa"/>
            <w:shd w:val="clear" w:color="auto" w:fill="auto"/>
          </w:tcPr>
          <w:p w14:paraId="70A1DD97" w14:textId="031AC5B7" w:rsidR="00BB1B23" w:rsidRPr="00BB1B23" w:rsidRDefault="00BB1B23" w:rsidP="00BB1B23">
            <w:pPr>
              <w:keepNext/>
              <w:ind w:firstLine="0"/>
            </w:pPr>
            <w:r w:rsidRPr="00BB1B23">
              <w:t>Date:</w:t>
            </w:r>
          </w:p>
        </w:tc>
        <w:tc>
          <w:tcPr>
            <w:tcW w:w="2616" w:type="dxa"/>
            <w:shd w:val="clear" w:color="auto" w:fill="auto"/>
          </w:tcPr>
          <w:p w14:paraId="0CBECF29" w14:textId="351FC2A4" w:rsidR="00BB1B23" w:rsidRPr="00BB1B23" w:rsidRDefault="00BB1B23" w:rsidP="00BB1B23">
            <w:pPr>
              <w:keepNext/>
              <w:ind w:firstLine="0"/>
            </w:pPr>
            <w:r w:rsidRPr="00BB1B23">
              <w:t>ADD:</w:t>
            </w:r>
          </w:p>
        </w:tc>
      </w:tr>
      <w:tr w:rsidR="00BB1B23" w:rsidRPr="00BB1B23" w14:paraId="3E2F687A" w14:textId="77777777" w:rsidTr="00BB1B23">
        <w:tc>
          <w:tcPr>
            <w:tcW w:w="1551" w:type="dxa"/>
            <w:shd w:val="clear" w:color="auto" w:fill="auto"/>
          </w:tcPr>
          <w:p w14:paraId="11F9E6E8" w14:textId="1E7ADA29" w:rsidR="00BB1B23" w:rsidRPr="00BB1B23" w:rsidRDefault="00BB1B23" w:rsidP="00BB1B23">
            <w:pPr>
              <w:keepNext/>
              <w:ind w:firstLine="0"/>
            </w:pPr>
            <w:r w:rsidRPr="00BB1B23">
              <w:t>03/05/25</w:t>
            </w:r>
          </w:p>
        </w:tc>
        <w:tc>
          <w:tcPr>
            <w:tcW w:w="2616" w:type="dxa"/>
            <w:shd w:val="clear" w:color="auto" w:fill="auto"/>
          </w:tcPr>
          <w:p w14:paraId="3B1C0D1A" w14:textId="6A10136F" w:rsidR="00BB1B23" w:rsidRPr="00BB1B23" w:rsidRDefault="00BB1B23" w:rsidP="00BB1B23">
            <w:pPr>
              <w:keepNext/>
              <w:ind w:firstLine="0"/>
            </w:pPr>
            <w:r w:rsidRPr="00BB1B23">
              <w:t>MCCRAVY and HIOTT</w:t>
            </w:r>
          </w:p>
        </w:tc>
      </w:tr>
    </w:tbl>
    <w:p w14:paraId="51E8486A" w14:textId="77777777" w:rsidR="00BB1B23" w:rsidRDefault="00BB1B23" w:rsidP="00BB1B23"/>
    <w:p w14:paraId="53FB0E36" w14:textId="78B31F78"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4987"/>
      </w:tblGrid>
      <w:tr w:rsidR="00BB1B23" w:rsidRPr="00BB1B23" w14:paraId="2E0980EE" w14:textId="77777777" w:rsidTr="00BB1B23">
        <w:tc>
          <w:tcPr>
            <w:tcW w:w="1551" w:type="dxa"/>
            <w:shd w:val="clear" w:color="auto" w:fill="auto"/>
          </w:tcPr>
          <w:p w14:paraId="2C4607B9" w14:textId="744B892F" w:rsidR="00BB1B23" w:rsidRPr="00BB1B23" w:rsidRDefault="00BB1B23" w:rsidP="00BB1B23">
            <w:pPr>
              <w:keepNext/>
              <w:ind w:firstLine="0"/>
            </w:pPr>
            <w:r w:rsidRPr="00BB1B23">
              <w:t>Bill Number:</w:t>
            </w:r>
          </w:p>
        </w:tc>
        <w:tc>
          <w:tcPr>
            <w:tcW w:w="4987" w:type="dxa"/>
            <w:shd w:val="clear" w:color="auto" w:fill="auto"/>
          </w:tcPr>
          <w:p w14:paraId="15A31FD9" w14:textId="10DAB468" w:rsidR="00BB1B23" w:rsidRPr="00BB1B23" w:rsidRDefault="00BB1B23" w:rsidP="00BB1B23">
            <w:pPr>
              <w:keepNext/>
              <w:ind w:firstLine="0"/>
            </w:pPr>
            <w:r w:rsidRPr="00BB1B23">
              <w:t>H. 3387</w:t>
            </w:r>
          </w:p>
        </w:tc>
      </w:tr>
      <w:tr w:rsidR="00BB1B23" w:rsidRPr="00BB1B23" w14:paraId="722ADB59" w14:textId="77777777" w:rsidTr="00BB1B23">
        <w:tc>
          <w:tcPr>
            <w:tcW w:w="1551" w:type="dxa"/>
            <w:shd w:val="clear" w:color="auto" w:fill="auto"/>
          </w:tcPr>
          <w:p w14:paraId="3DA3EDAC" w14:textId="3147B5A6" w:rsidR="00BB1B23" w:rsidRPr="00BB1B23" w:rsidRDefault="00BB1B23" w:rsidP="00BB1B23">
            <w:pPr>
              <w:keepNext/>
              <w:ind w:firstLine="0"/>
            </w:pPr>
            <w:r w:rsidRPr="00BB1B23">
              <w:t>Date:</w:t>
            </w:r>
          </w:p>
        </w:tc>
        <w:tc>
          <w:tcPr>
            <w:tcW w:w="4987" w:type="dxa"/>
            <w:shd w:val="clear" w:color="auto" w:fill="auto"/>
          </w:tcPr>
          <w:p w14:paraId="54E1B6B3" w14:textId="2710802A" w:rsidR="00BB1B23" w:rsidRPr="00BB1B23" w:rsidRDefault="00BB1B23" w:rsidP="00BB1B23">
            <w:pPr>
              <w:keepNext/>
              <w:ind w:firstLine="0"/>
            </w:pPr>
            <w:r w:rsidRPr="00BB1B23">
              <w:t>ADD:</w:t>
            </w:r>
          </w:p>
        </w:tc>
      </w:tr>
      <w:tr w:rsidR="00BB1B23" w:rsidRPr="00BB1B23" w14:paraId="72154E5C" w14:textId="77777777" w:rsidTr="00BB1B23">
        <w:tc>
          <w:tcPr>
            <w:tcW w:w="1551" w:type="dxa"/>
            <w:shd w:val="clear" w:color="auto" w:fill="auto"/>
          </w:tcPr>
          <w:p w14:paraId="712DDBDE" w14:textId="3F11A373" w:rsidR="00BB1B23" w:rsidRPr="00BB1B23" w:rsidRDefault="00BB1B23" w:rsidP="00BB1B23">
            <w:pPr>
              <w:keepNext/>
              <w:ind w:firstLine="0"/>
            </w:pPr>
            <w:r w:rsidRPr="00BB1B23">
              <w:t>03/05/25</w:t>
            </w:r>
          </w:p>
        </w:tc>
        <w:tc>
          <w:tcPr>
            <w:tcW w:w="4987" w:type="dxa"/>
            <w:shd w:val="clear" w:color="auto" w:fill="auto"/>
          </w:tcPr>
          <w:p w14:paraId="0758BB47" w14:textId="22B8449A" w:rsidR="00BB1B23" w:rsidRPr="00BB1B23" w:rsidRDefault="00BB1B23" w:rsidP="00BB1B23">
            <w:pPr>
              <w:keepNext/>
              <w:ind w:firstLine="0"/>
            </w:pPr>
            <w:r w:rsidRPr="00BB1B23">
              <w:t>EDGERTON, M. M. SMITH, B. L. COX, HOLMAN, DAVIS, BREWER and MURPHY</w:t>
            </w:r>
          </w:p>
        </w:tc>
      </w:tr>
    </w:tbl>
    <w:p w14:paraId="2F356C50" w14:textId="77777777" w:rsidR="00BB1B23" w:rsidRDefault="00BB1B23" w:rsidP="00BB1B23"/>
    <w:p w14:paraId="127C9327" w14:textId="1644033E"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1731"/>
      </w:tblGrid>
      <w:tr w:rsidR="00BB1B23" w:rsidRPr="00BB1B23" w14:paraId="014D5154" w14:textId="77777777" w:rsidTr="00BB1B23">
        <w:tc>
          <w:tcPr>
            <w:tcW w:w="1551" w:type="dxa"/>
            <w:shd w:val="clear" w:color="auto" w:fill="auto"/>
          </w:tcPr>
          <w:p w14:paraId="7B6BDEDD" w14:textId="625F4A22" w:rsidR="00BB1B23" w:rsidRPr="00BB1B23" w:rsidRDefault="00BB1B23" w:rsidP="00BB1B23">
            <w:pPr>
              <w:keepNext/>
              <w:ind w:firstLine="0"/>
            </w:pPr>
            <w:r w:rsidRPr="00BB1B23">
              <w:t>Bill Number:</w:t>
            </w:r>
          </w:p>
        </w:tc>
        <w:tc>
          <w:tcPr>
            <w:tcW w:w="1731" w:type="dxa"/>
            <w:shd w:val="clear" w:color="auto" w:fill="auto"/>
          </w:tcPr>
          <w:p w14:paraId="7451CDB3" w14:textId="7CABF30F" w:rsidR="00BB1B23" w:rsidRPr="00BB1B23" w:rsidRDefault="00BB1B23" w:rsidP="00BB1B23">
            <w:pPr>
              <w:keepNext/>
              <w:ind w:firstLine="0"/>
            </w:pPr>
            <w:r w:rsidRPr="00BB1B23">
              <w:t>H. 3460</w:t>
            </w:r>
          </w:p>
        </w:tc>
      </w:tr>
      <w:tr w:rsidR="00BB1B23" w:rsidRPr="00BB1B23" w14:paraId="276A93EF" w14:textId="77777777" w:rsidTr="00BB1B23">
        <w:tc>
          <w:tcPr>
            <w:tcW w:w="1551" w:type="dxa"/>
            <w:shd w:val="clear" w:color="auto" w:fill="auto"/>
          </w:tcPr>
          <w:p w14:paraId="0E35BC64" w14:textId="6B988693" w:rsidR="00BB1B23" w:rsidRPr="00BB1B23" w:rsidRDefault="00BB1B23" w:rsidP="00BB1B23">
            <w:pPr>
              <w:keepNext/>
              <w:ind w:firstLine="0"/>
            </w:pPr>
            <w:r w:rsidRPr="00BB1B23">
              <w:t>Date:</w:t>
            </w:r>
          </w:p>
        </w:tc>
        <w:tc>
          <w:tcPr>
            <w:tcW w:w="1731" w:type="dxa"/>
            <w:shd w:val="clear" w:color="auto" w:fill="auto"/>
          </w:tcPr>
          <w:p w14:paraId="3E88F6A3" w14:textId="556FA69E" w:rsidR="00BB1B23" w:rsidRPr="00BB1B23" w:rsidRDefault="00BB1B23" w:rsidP="00BB1B23">
            <w:pPr>
              <w:keepNext/>
              <w:ind w:firstLine="0"/>
            </w:pPr>
            <w:r w:rsidRPr="00BB1B23">
              <w:t>ADD:</w:t>
            </w:r>
          </w:p>
        </w:tc>
      </w:tr>
      <w:tr w:rsidR="00BB1B23" w:rsidRPr="00BB1B23" w14:paraId="2445037D" w14:textId="77777777" w:rsidTr="00BB1B23">
        <w:tc>
          <w:tcPr>
            <w:tcW w:w="1551" w:type="dxa"/>
            <w:shd w:val="clear" w:color="auto" w:fill="auto"/>
          </w:tcPr>
          <w:p w14:paraId="3EBA0959" w14:textId="3757E6EC" w:rsidR="00BB1B23" w:rsidRPr="00BB1B23" w:rsidRDefault="00BB1B23" w:rsidP="00BB1B23">
            <w:pPr>
              <w:keepNext/>
              <w:ind w:firstLine="0"/>
            </w:pPr>
            <w:r w:rsidRPr="00BB1B23">
              <w:t>03/05/25</w:t>
            </w:r>
          </w:p>
        </w:tc>
        <w:tc>
          <w:tcPr>
            <w:tcW w:w="1731" w:type="dxa"/>
            <w:shd w:val="clear" w:color="auto" w:fill="auto"/>
          </w:tcPr>
          <w:p w14:paraId="020566CA" w14:textId="4242B850" w:rsidR="00BB1B23" w:rsidRPr="00BB1B23" w:rsidRDefault="00BB1B23" w:rsidP="00BB1B23">
            <w:pPr>
              <w:keepNext/>
              <w:ind w:firstLine="0"/>
            </w:pPr>
            <w:r w:rsidRPr="00BB1B23">
              <w:t>SCHUESSLER</w:t>
            </w:r>
          </w:p>
        </w:tc>
      </w:tr>
    </w:tbl>
    <w:p w14:paraId="28B6C07F" w14:textId="77777777" w:rsidR="00BB1B23" w:rsidRDefault="00BB1B23" w:rsidP="00BB1B23"/>
    <w:p w14:paraId="14E5E844" w14:textId="530C3013" w:rsidR="00BB1B23" w:rsidRDefault="00BB1B23" w:rsidP="00BB1B23">
      <w:pPr>
        <w:keepNext/>
        <w:jc w:val="center"/>
        <w:rPr>
          <w:b/>
        </w:rPr>
      </w:pPr>
      <w:r w:rsidRPr="00BB1B23">
        <w:rPr>
          <w:b/>
        </w:rPr>
        <w:lastRenderedPageBreak/>
        <w:t>CO-SPONSOR(S) ADDED</w:t>
      </w:r>
    </w:p>
    <w:tbl>
      <w:tblPr>
        <w:tblW w:w="0" w:type="auto"/>
        <w:tblLayout w:type="fixed"/>
        <w:tblLook w:val="0000" w:firstRow="0" w:lastRow="0" w:firstColumn="0" w:lastColumn="0" w:noHBand="0" w:noVBand="0"/>
      </w:tblPr>
      <w:tblGrid>
        <w:gridCol w:w="1551"/>
        <w:gridCol w:w="1731"/>
      </w:tblGrid>
      <w:tr w:rsidR="00BB1B23" w:rsidRPr="00BB1B23" w14:paraId="1FC11F2F" w14:textId="77777777" w:rsidTr="00BB1B23">
        <w:tc>
          <w:tcPr>
            <w:tcW w:w="1551" w:type="dxa"/>
            <w:shd w:val="clear" w:color="auto" w:fill="auto"/>
          </w:tcPr>
          <w:p w14:paraId="1A1C3ABA" w14:textId="1A07E060" w:rsidR="00BB1B23" w:rsidRPr="00BB1B23" w:rsidRDefault="00BB1B23" w:rsidP="00BB1B23">
            <w:pPr>
              <w:keepNext/>
              <w:ind w:firstLine="0"/>
            </w:pPr>
            <w:r w:rsidRPr="00BB1B23">
              <w:t>Bill Number:</w:t>
            </w:r>
          </w:p>
        </w:tc>
        <w:tc>
          <w:tcPr>
            <w:tcW w:w="1731" w:type="dxa"/>
            <w:shd w:val="clear" w:color="auto" w:fill="auto"/>
          </w:tcPr>
          <w:p w14:paraId="4805C0C5" w14:textId="3B377441" w:rsidR="00BB1B23" w:rsidRPr="00BB1B23" w:rsidRDefault="00BB1B23" w:rsidP="00BB1B23">
            <w:pPr>
              <w:keepNext/>
              <w:ind w:firstLine="0"/>
            </w:pPr>
            <w:r w:rsidRPr="00BB1B23">
              <w:t>H. 3490</w:t>
            </w:r>
          </w:p>
        </w:tc>
      </w:tr>
      <w:tr w:rsidR="00BB1B23" w:rsidRPr="00BB1B23" w14:paraId="0E4F2807" w14:textId="77777777" w:rsidTr="00BB1B23">
        <w:tc>
          <w:tcPr>
            <w:tcW w:w="1551" w:type="dxa"/>
            <w:shd w:val="clear" w:color="auto" w:fill="auto"/>
          </w:tcPr>
          <w:p w14:paraId="4ED60AD7" w14:textId="5973AFFD" w:rsidR="00BB1B23" w:rsidRPr="00BB1B23" w:rsidRDefault="00BB1B23" w:rsidP="00BB1B23">
            <w:pPr>
              <w:keepNext/>
              <w:ind w:firstLine="0"/>
            </w:pPr>
            <w:r w:rsidRPr="00BB1B23">
              <w:t>Date:</w:t>
            </w:r>
          </w:p>
        </w:tc>
        <w:tc>
          <w:tcPr>
            <w:tcW w:w="1731" w:type="dxa"/>
            <w:shd w:val="clear" w:color="auto" w:fill="auto"/>
          </w:tcPr>
          <w:p w14:paraId="046ABFDD" w14:textId="46335699" w:rsidR="00BB1B23" w:rsidRPr="00BB1B23" w:rsidRDefault="00BB1B23" w:rsidP="00BB1B23">
            <w:pPr>
              <w:keepNext/>
              <w:ind w:firstLine="0"/>
            </w:pPr>
            <w:r w:rsidRPr="00BB1B23">
              <w:t>ADD:</w:t>
            </w:r>
          </w:p>
        </w:tc>
      </w:tr>
      <w:tr w:rsidR="00BB1B23" w:rsidRPr="00BB1B23" w14:paraId="6EFD58F0" w14:textId="77777777" w:rsidTr="00BB1B23">
        <w:tc>
          <w:tcPr>
            <w:tcW w:w="1551" w:type="dxa"/>
            <w:shd w:val="clear" w:color="auto" w:fill="auto"/>
          </w:tcPr>
          <w:p w14:paraId="0DBF4480" w14:textId="3A8E15AE" w:rsidR="00BB1B23" w:rsidRPr="00BB1B23" w:rsidRDefault="00BB1B23" w:rsidP="00BB1B23">
            <w:pPr>
              <w:keepNext/>
              <w:ind w:firstLine="0"/>
            </w:pPr>
            <w:r w:rsidRPr="00BB1B23">
              <w:t>03/05/25</w:t>
            </w:r>
          </w:p>
        </w:tc>
        <w:tc>
          <w:tcPr>
            <w:tcW w:w="1731" w:type="dxa"/>
            <w:shd w:val="clear" w:color="auto" w:fill="auto"/>
          </w:tcPr>
          <w:p w14:paraId="7DB39F90" w14:textId="77E295D7" w:rsidR="00BB1B23" w:rsidRPr="00BB1B23" w:rsidRDefault="00BB1B23" w:rsidP="00BB1B23">
            <w:pPr>
              <w:keepNext/>
              <w:ind w:firstLine="0"/>
            </w:pPr>
            <w:r w:rsidRPr="00BB1B23">
              <w:t>SCHUESSLER</w:t>
            </w:r>
          </w:p>
        </w:tc>
      </w:tr>
    </w:tbl>
    <w:p w14:paraId="49A0B54E" w14:textId="77777777" w:rsidR="00BB1B23" w:rsidRDefault="00BB1B23" w:rsidP="00BB1B23"/>
    <w:p w14:paraId="2ACE3651" w14:textId="6FA82440"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4987"/>
      </w:tblGrid>
      <w:tr w:rsidR="00BB1B23" w:rsidRPr="00BB1B23" w14:paraId="11A580A7" w14:textId="77777777" w:rsidTr="00BB1B23">
        <w:tc>
          <w:tcPr>
            <w:tcW w:w="1551" w:type="dxa"/>
            <w:shd w:val="clear" w:color="auto" w:fill="auto"/>
          </w:tcPr>
          <w:p w14:paraId="2BA7B8D8" w14:textId="0D29CC75" w:rsidR="00BB1B23" w:rsidRPr="00BB1B23" w:rsidRDefault="00BB1B23" w:rsidP="00BB1B23">
            <w:pPr>
              <w:keepNext/>
              <w:ind w:firstLine="0"/>
            </w:pPr>
            <w:r w:rsidRPr="00BB1B23">
              <w:t>Bill Number:</w:t>
            </w:r>
          </w:p>
        </w:tc>
        <w:tc>
          <w:tcPr>
            <w:tcW w:w="4987" w:type="dxa"/>
            <w:shd w:val="clear" w:color="auto" w:fill="auto"/>
          </w:tcPr>
          <w:p w14:paraId="5C6B0B83" w14:textId="17955762" w:rsidR="00BB1B23" w:rsidRPr="00BB1B23" w:rsidRDefault="00BB1B23" w:rsidP="00BB1B23">
            <w:pPr>
              <w:keepNext/>
              <w:ind w:firstLine="0"/>
            </w:pPr>
            <w:r w:rsidRPr="00BB1B23">
              <w:t>H. 3497</w:t>
            </w:r>
          </w:p>
        </w:tc>
      </w:tr>
      <w:tr w:rsidR="00BB1B23" w:rsidRPr="00BB1B23" w14:paraId="18769095" w14:textId="77777777" w:rsidTr="00BB1B23">
        <w:tc>
          <w:tcPr>
            <w:tcW w:w="1551" w:type="dxa"/>
            <w:shd w:val="clear" w:color="auto" w:fill="auto"/>
          </w:tcPr>
          <w:p w14:paraId="154534E7" w14:textId="57460AE4" w:rsidR="00BB1B23" w:rsidRPr="00BB1B23" w:rsidRDefault="00BB1B23" w:rsidP="00BB1B23">
            <w:pPr>
              <w:keepNext/>
              <w:ind w:firstLine="0"/>
            </w:pPr>
            <w:r w:rsidRPr="00BB1B23">
              <w:t>Date:</w:t>
            </w:r>
          </w:p>
        </w:tc>
        <w:tc>
          <w:tcPr>
            <w:tcW w:w="4987" w:type="dxa"/>
            <w:shd w:val="clear" w:color="auto" w:fill="auto"/>
          </w:tcPr>
          <w:p w14:paraId="1B0B382B" w14:textId="351CA0D3" w:rsidR="00BB1B23" w:rsidRPr="00BB1B23" w:rsidRDefault="00BB1B23" w:rsidP="00BB1B23">
            <w:pPr>
              <w:keepNext/>
              <w:ind w:firstLine="0"/>
            </w:pPr>
            <w:r w:rsidRPr="00BB1B23">
              <w:t>ADD:</w:t>
            </w:r>
          </w:p>
        </w:tc>
      </w:tr>
      <w:tr w:rsidR="00BB1B23" w:rsidRPr="00BB1B23" w14:paraId="0355A9D0" w14:textId="77777777" w:rsidTr="00BB1B23">
        <w:tc>
          <w:tcPr>
            <w:tcW w:w="1551" w:type="dxa"/>
            <w:shd w:val="clear" w:color="auto" w:fill="auto"/>
          </w:tcPr>
          <w:p w14:paraId="17955822" w14:textId="265289E2" w:rsidR="00BB1B23" w:rsidRPr="00BB1B23" w:rsidRDefault="00BB1B23" w:rsidP="00BB1B23">
            <w:pPr>
              <w:keepNext/>
              <w:ind w:firstLine="0"/>
            </w:pPr>
            <w:r w:rsidRPr="00BB1B23">
              <w:t>03/05/25</w:t>
            </w:r>
          </w:p>
        </w:tc>
        <w:tc>
          <w:tcPr>
            <w:tcW w:w="4987" w:type="dxa"/>
            <w:shd w:val="clear" w:color="auto" w:fill="auto"/>
          </w:tcPr>
          <w:p w14:paraId="5762C613" w14:textId="478064AA" w:rsidR="00BB1B23" w:rsidRPr="00BB1B23" w:rsidRDefault="00BB1B23" w:rsidP="00BB1B23">
            <w:pPr>
              <w:keepNext/>
              <w:ind w:firstLine="0"/>
            </w:pPr>
            <w:r w:rsidRPr="00BB1B23">
              <w:t>B. L. COX, HOLMAN, OREMUS and M. M. SMITH</w:t>
            </w:r>
          </w:p>
        </w:tc>
      </w:tr>
    </w:tbl>
    <w:p w14:paraId="726A2018" w14:textId="77777777" w:rsidR="00BB1B23" w:rsidRDefault="00BB1B23" w:rsidP="00BB1B23"/>
    <w:p w14:paraId="3BD4D9E3" w14:textId="32BF99F7"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1731"/>
      </w:tblGrid>
      <w:tr w:rsidR="00BB1B23" w:rsidRPr="00BB1B23" w14:paraId="39D520F3" w14:textId="77777777" w:rsidTr="00BB1B23">
        <w:tc>
          <w:tcPr>
            <w:tcW w:w="1551" w:type="dxa"/>
            <w:shd w:val="clear" w:color="auto" w:fill="auto"/>
          </w:tcPr>
          <w:p w14:paraId="5D7D1715" w14:textId="10E8709E" w:rsidR="00BB1B23" w:rsidRPr="00BB1B23" w:rsidRDefault="00BB1B23" w:rsidP="00BB1B23">
            <w:pPr>
              <w:keepNext/>
              <w:ind w:firstLine="0"/>
            </w:pPr>
            <w:r w:rsidRPr="00BB1B23">
              <w:t>Bill Number:</w:t>
            </w:r>
          </w:p>
        </w:tc>
        <w:tc>
          <w:tcPr>
            <w:tcW w:w="1731" w:type="dxa"/>
            <w:shd w:val="clear" w:color="auto" w:fill="auto"/>
          </w:tcPr>
          <w:p w14:paraId="22EB597F" w14:textId="4035057C" w:rsidR="00BB1B23" w:rsidRPr="00BB1B23" w:rsidRDefault="00BB1B23" w:rsidP="00BB1B23">
            <w:pPr>
              <w:keepNext/>
              <w:ind w:firstLine="0"/>
            </w:pPr>
            <w:r w:rsidRPr="00BB1B23">
              <w:t>H. 3603</w:t>
            </w:r>
          </w:p>
        </w:tc>
      </w:tr>
      <w:tr w:rsidR="00BB1B23" w:rsidRPr="00BB1B23" w14:paraId="48B482DF" w14:textId="77777777" w:rsidTr="00BB1B23">
        <w:tc>
          <w:tcPr>
            <w:tcW w:w="1551" w:type="dxa"/>
            <w:shd w:val="clear" w:color="auto" w:fill="auto"/>
          </w:tcPr>
          <w:p w14:paraId="405DCC84" w14:textId="4D2046B4" w:rsidR="00BB1B23" w:rsidRPr="00BB1B23" w:rsidRDefault="00BB1B23" w:rsidP="00BB1B23">
            <w:pPr>
              <w:keepNext/>
              <w:ind w:firstLine="0"/>
            </w:pPr>
            <w:r w:rsidRPr="00BB1B23">
              <w:t>Date:</w:t>
            </w:r>
          </w:p>
        </w:tc>
        <w:tc>
          <w:tcPr>
            <w:tcW w:w="1731" w:type="dxa"/>
            <w:shd w:val="clear" w:color="auto" w:fill="auto"/>
          </w:tcPr>
          <w:p w14:paraId="697BAD4E" w14:textId="6A454D5E" w:rsidR="00BB1B23" w:rsidRPr="00BB1B23" w:rsidRDefault="00BB1B23" w:rsidP="00BB1B23">
            <w:pPr>
              <w:keepNext/>
              <w:ind w:firstLine="0"/>
            </w:pPr>
            <w:r w:rsidRPr="00BB1B23">
              <w:t>ADD:</w:t>
            </w:r>
          </w:p>
        </w:tc>
      </w:tr>
      <w:tr w:rsidR="00BB1B23" w:rsidRPr="00BB1B23" w14:paraId="7C5DD93F" w14:textId="77777777" w:rsidTr="00BB1B23">
        <w:tc>
          <w:tcPr>
            <w:tcW w:w="1551" w:type="dxa"/>
            <w:shd w:val="clear" w:color="auto" w:fill="auto"/>
          </w:tcPr>
          <w:p w14:paraId="500D7050" w14:textId="7FB5F127" w:rsidR="00BB1B23" w:rsidRPr="00BB1B23" w:rsidRDefault="00BB1B23" w:rsidP="00BB1B23">
            <w:pPr>
              <w:keepNext/>
              <w:ind w:firstLine="0"/>
            </w:pPr>
            <w:r w:rsidRPr="00BB1B23">
              <w:t>03/05/25</w:t>
            </w:r>
          </w:p>
        </w:tc>
        <w:tc>
          <w:tcPr>
            <w:tcW w:w="1731" w:type="dxa"/>
            <w:shd w:val="clear" w:color="auto" w:fill="auto"/>
          </w:tcPr>
          <w:p w14:paraId="2E9A9BF5" w14:textId="01F1557D" w:rsidR="00BB1B23" w:rsidRPr="00BB1B23" w:rsidRDefault="00BB1B23" w:rsidP="00BB1B23">
            <w:pPr>
              <w:keepNext/>
              <w:ind w:firstLine="0"/>
            </w:pPr>
            <w:r w:rsidRPr="00BB1B23">
              <w:t>SCHUESSLER</w:t>
            </w:r>
          </w:p>
        </w:tc>
      </w:tr>
    </w:tbl>
    <w:p w14:paraId="52394D56" w14:textId="77777777" w:rsidR="00BB1B23" w:rsidRDefault="00BB1B23" w:rsidP="00BB1B23"/>
    <w:p w14:paraId="2CD96EEF" w14:textId="68BB2CD5"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1731"/>
      </w:tblGrid>
      <w:tr w:rsidR="00BB1B23" w:rsidRPr="00BB1B23" w14:paraId="61B4349B" w14:textId="77777777" w:rsidTr="00BB1B23">
        <w:tc>
          <w:tcPr>
            <w:tcW w:w="1551" w:type="dxa"/>
            <w:shd w:val="clear" w:color="auto" w:fill="auto"/>
          </w:tcPr>
          <w:p w14:paraId="39E1F890" w14:textId="7DDE085F" w:rsidR="00BB1B23" w:rsidRPr="00BB1B23" w:rsidRDefault="00BB1B23" w:rsidP="00BB1B23">
            <w:pPr>
              <w:keepNext/>
              <w:ind w:firstLine="0"/>
            </w:pPr>
            <w:r w:rsidRPr="00BB1B23">
              <w:t>Bill Number:</w:t>
            </w:r>
          </w:p>
        </w:tc>
        <w:tc>
          <w:tcPr>
            <w:tcW w:w="1731" w:type="dxa"/>
            <w:shd w:val="clear" w:color="auto" w:fill="auto"/>
          </w:tcPr>
          <w:p w14:paraId="2D098807" w14:textId="49F41F05" w:rsidR="00BB1B23" w:rsidRPr="00BB1B23" w:rsidRDefault="00BB1B23" w:rsidP="00BB1B23">
            <w:pPr>
              <w:keepNext/>
              <w:ind w:firstLine="0"/>
            </w:pPr>
            <w:r w:rsidRPr="00BB1B23">
              <w:t>H. 3618</w:t>
            </w:r>
          </w:p>
        </w:tc>
      </w:tr>
      <w:tr w:rsidR="00BB1B23" w:rsidRPr="00BB1B23" w14:paraId="60298DC3" w14:textId="77777777" w:rsidTr="00BB1B23">
        <w:tc>
          <w:tcPr>
            <w:tcW w:w="1551" w:type="dxa"/>
            <w:shd w:val="clear" w:color="auto" w:fill="auto"/>
          </w:tcPr>
          <w:p w14:paraId="595303C3" w14:textId="3556E799" w:rsidR="00BB1B23" w:rsidRPr="00BB1B23" w:rsidRDefault="00BB1B23" w:rsidP="00BB1B23">
            <w:pPr>
              <w:keepNext/>
              <w:ind w:firstLine="0"/>
            </w:pPr>
            <w:r w:rsidRPr="00BB1B23">
              <w:t>Date:</w:t>
            </w:r>
          </w:p>
        </w:tc>
        <w:tc>
          <w:tcPr>
            <w:tcW w:w="1731" w:type="dxa"/>
            <w:shd w:val="clear" w:color="auto" w:fill="auto"/>
          </w:tcPr>
          <w:p w14:paraId="60C4276E" w14:textId="61FF97D2" w:rsidR="00BB1B23" w:rsidRPr="00BB1B23" w:rsidRDefault="00BB1B23" w:rsidP="00BB1B23">
            <w:pPr>
              <w:keepNext/>
              <w:ind w:firstLine="0"/>
            </w:pPr>
            <w:r w:rsidRPr="00BB1B23">
              <w:t>ADD:</w:t>
            </w:r>
          </w:p>
        </w:tc>
      </w:tr>
      <w:tr w:rsidR="00BB1B23" w:rsidRPr="00BB1B23" w14:paraId="23261AAF" w14:textId="77777777" w:rsidTr="00BB1B23">
        <w:tc>
          <w:tcPr>
            <w:tcW w:w="1551" w:type="dxa"/>
            <w:shd w:val="clear" w:color="auto" w:fill="auto"/>
          </w:tcPr>
          <w:p w14:paraId="353053C6" w14:textId="257038D2" w:rsidR="00BB1B23" w:rsidRPr="00BB1B23" w:rsidRDefault="00BB1B23" w:rsidP="00BB1B23">
            <w:pPr>
              <w:keepNext/>
              <w:ind w:firstLine="0"/>
            </w:pPr>
            <w:r w:rsidRPr="00BB1B23">
              <w:t>03/05/25</w:t>
            </w:r>
          </w:p>
        </w:tc>
        <w:tc>
          <w:tcPr>
            <w:tcW w:w="1731" w:type="dxa"/>
            <w:shd w:val="clear" w:color="auto" w:fill="auto"/>
          </w:tcPr>
          <w:p w14:paraId="1A0A95EB" w14:textId="5D40887C" w:rsidR="00BB1B23" w:rsidRPr="00BB1B23" w:rsidRDefault="00BB1B23" w:rsidP="00BB1B23">
            <w:pPr>
              <w:keepNext/>
              <w:ind w:firstLine="0"/>
            </w:pPr>
            <w:r w:rsidRPr="00BB1B23">
              <w:t>SCHUESSLER</w:t>
            </w:r>
          </w:p>
        </w:tc>
      </w:tr>
    </w:tbl>
    <w:p w14:paraId="61FF055D" w14:textId="77777777" w:rsidR="00BB1B23" w:rsidRDefault="00BB1B23" w:rsidP="00BB1B23"/>
    <w:p w14:paraId="0F64DA03" w14:textId="17379A98"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1731"/>
      </w:tblGrid>
      <w:tr w:rsidR="00BB1B23" w:rsidRPr="00BB1B23" w14:paraId="60374502" w14:textId="77777777" w:rsidTr="00BB1B23">
        <w:tc>
          <w:tcPr>
            <w:tcW w:w="1551" w:type="dxa"/>
            <w:shd w:val="clear" w:color="auto" w:fill="auto"/>
          </w:tcPr>
          <w:p w14:paraId="52F74C8B" w14:textId="5AA280B6" w:rsidR="00BB1B23" w:rsidRPr="00BB1B23" w:rsidRDefault="00BB1B23" w:rsidP="00BB1B23">
            <w:pPr>
              <w:keepNext/>
              <w:ind w:firstLine="0"/>
            </w:pPr>
            <w:r w:rsidRPr="00BB1B23">
              <w:t>Bill Number:</w:t>
            </w:r>
          </w:p>
        </w:tc>
        <w:tc>
          <w:tcPr>
            <w:tcW w:w="1731" w:type="dxa"/>
            <w:shd w:val="clear" w:color="auto" w:fill="auto"/>
          </w:tcPr>
          <w:p w14:paraId="7440422A" w14:textId="27309D43" w:rsidR="00BB1B23" w:rsidRPr="00BB1B23" w:rsidRDefault="00BB1B23" w:rsidP="00BB1B23">
            <w:pPr>
              <w:keepNext/>
              <w:ind w:firstLine="0"/>
            </w:pPr>
            <w:r w:rsidRPr="00BB1B23">
              <w:t>H. 3620</w:t>
            </w:r>
          </w:p>
        </w:tc>
      </w:tr>
      <w:tr w:rsidR="00BB1B23" w:rsidRPr="00BB1B23" w14:paraId="08444F95" w14:textId="77777777" w:rsidTr="00BB1B23">
        <w:tc>
          <w:tcPr>
            <w:tcW w:w="1551" w:type="dxa"/>
            <w:shd w:val="clear" w:color="auto" w:fill="auto"/>
          </w:tcPr>
          <w:p w14:paraId="435F5264" w14:textId="0F0DD056" w:rsidR="00BB1B23" w:rsidRPr="00BB1B23" w:rsidRDefault="00BB1B23" w:rsidP="00BB1B23">
            <w:pPr>
              <w:keepNext/>
              <w:ind w:firstLine="0"/>
            </w:pPr>
            <w:r w:rsidRPr="00BB1B23">
              <w:t>Date:</w:t>
            </w:r>
          </w:p>
        </w:tc>
        <w:tc>
          <w:tcPr>
            <w:tcW w:w="1731" w:type="dxa"/>
            <w:shd w:val="clear" w:color="auto" w:fill="auto"/>
          </w:tcPr>
          <w:p w14:paraId="3AE8990D" w14:textId="1FFE212D" w:rsidR="00BB1B23" w:rsidRPr="00BB1B23" w:rsidRDefault="00BB1B23" w:rsidP="00BB1B23">
            <w:pPr>
              <w:keepNext/>
              <w:ind w:firstLine="0"/>
            </w:pPr>
            <w:r w:rsidRPr="00BB1B23">
              <w:t>ADD:</w:t>
            </w:r>
          </w:p>
        </w:tc>
      </w:tr>
      <w:tr w:rsidR="00BB1B23" w:rsidRPr="00BB1B23" w14:paraId="7DE072BF" w14:textId="77777777" w:rsidTr="00BB1B23">
        <w:tc>
          <w:tcPr>
            <w:tcW w:w="1551" w:type="dxa"/>
            <w:shd w:val="clear" w:color="auto" w:fill="auto"/>
          </w:tcPr>
          <w:p w14:paraId="3FADC206" w14:textId="734B7C15" w:rsidR="00BB1B23" w:rsidRPr="00BB1B23" w:rsidRDefault="00BB1B23" w:rsidP="00BB1B23">
            <w:pPr>
              <w:keepNext/>
              <w:ind w:firstLine="0"/>
            </w:pPr>
            <w:r w:rsidRPr="00BB1B23">
              <w:t>03/05/25</w:t>
            </w:r>
          </w:p>
        </w:tc>
        <w:tc>
          <w:tcPr>
            <w:tcW w:w="1731" w:type="dxa"/>
            <w:shd w:val="clear" w:color="auto" w:fill="auto"/>
          </w:tcPr>
          <w:p w14:paraId="07F9312E" w14:textId="31E42F6F" w:rsidR="00BB1B23" w:rsidRPr="00BB1B23" w:rsidRDefault="00BB1B23" w:rsidP="00BB1B23">
            <w:pPr>
              <w:keepNext/>
              <w:ind w:firstLine="0"/>
            </w:pPr>
            <w:r w:rsidRPr="00BB1B23">
              <w:t>SCHUESSLER</w:t>
            </w:r>
          </w:p>
        </w:tc>
      </w:tr>
    </w:tbl>
    <w:p w14:paraId="68753ADA" w14:textId="77777777" w:rsidR="00BB1B23" w:rsidRDefault="00BB1B23" w:rsidP="00BB1B23"/>
    <w:p w14:paraId="79103415" w14:textId="7DAB015C"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1731"/>
      </w:tblGrid>
      <w:tr w:rsidR="00BB1B23" w:rsidRPr="00BB1B23" w14:paraId="152525C9" w14:textId="77777777" w:rsidTr="00BB1B23">
        <w:tc>
          <w:tcPr>
            <w:tcW w:w="1551" w:type="dxa"/>
            <w:shd w:val="clear" w:color="auto" w:fill="auto"/>
          </w:tcPr>
          <w:p w14:paraId="2F1CF1B6" w14:textId="3EC28E47" w:rsidR="00BB1B23" w:rsidRPr="00BB1B23" w:rsidRDefault="00BB1B23" w:rsidP="00BB1B23">
            <w:pPr>
              <w:keepNext/>
              <w:ind w:firstLine="0"/>
            </w:pPr>
            <w:r w:rsidRPr="00BB1B23">
              <w:t>Bill Number:</w:t>
            </w:r>
          </w:p>
        </w:tc>
        <w:tc>
          <w:tcPr>
            <w:tcW w:w="1731" w:type="dxa"/>
            <w:shd w:val="clear" w:color="auto" w:fill="auto"/>
          </w:tcPr>
          <w:p w14:paraId="047199C7" w14:textId="48D9138F" w:rsidR="00BB1B23" w:rsidRPr="00BB1B23" w:rsidRDefault="00BB1B23" w:rsidP="00BB1B23">
            <w:pPr>
              <w:keepNext/>
              <w:ind w:firstLine="0"/>
            </w:pPr>
            <w:r w:rsidRPr="00BB1B23">
              <w:t>H. 3630</w:t>
            </w:r>
          </w:p>
        </w:tc>
      </w:tr>
      <w:tr w:rsidR="00BB1B23" w:rsidRPr="00BB1B23" w14:paraId="6E01B741" w14:textId="77777777" w:rsidTr="00BB1B23">
        <w:tc>
          <w:tcPr>
            <w:tcW w:w="1551" w:type="dxa"/>
            <w:shd w:val="clear" w:color="auto" w:fill="auto"/>
          </w:tcPr>
          <w:p w14:paraId="4D27563A" w14:textId="4AD01FA7" w:rsidR="00BB1B23" w:rsidRPr="00BB1B23" w:rsidRDefault="00BB1B23" w:rsidP="00BB1B23">
            <w:pPr>
              <w:keepNext/>
              <w:ind w:firstLine="0"/>
            </w:pPr>
            <w:r w:rsidRPr="00BB1B23">
              <w:t>Date:</w:t>
            </w:r>
          </w:p>
        </w:tc>
        <w:tc>
          <w:tcPr>
            <w:tcW w:w="1731" w:type="dxa"/>
            <w:shd w:val="clear" w:color="auto" w:fill="auto"/>
          </w:tcPr>
          <w:p w14:paraId="7923D079" w14:textId="2D5B272E" w:rsidR="00BB1B23" w:rsidRPr="00BB1B23" w:rsidRDefault="00BB1B23" w:rsidP="00BB1B23">
            <w:pPr>
              <w:keepNext/>
              <w:ind w:firstLine="0"/>
            </w:pPr>
            <w:r w:rsidRPr="00BB1B23">
              <w:t>ADD:</w:t>
            </w:r>
          </w:p>
        </w:tc>
      </w:tr>
      <w:tr w:rsidR="00BB1B23" w:rsidRPr="00BB1B23" w14:paraId="61BF55F3" w14:textId="77777777" w:rsidTr="00BB1B23">
        <w:tc>
          <w:tcPr>
            <w:tcW w:w="1551" w:type="dxa"/>
            <w:shd w:val="clear" w:color="auto" w:fill="auto"/>
          </w:tcPr>
          <w:p w14:paraId="52E017D9" w14:textId="1CFADD90" w:rsidR="00BB1B23" w:rsidRPr="00BB1B23" w:rsidRDefault="00BB1B23" w:rsidP="00BB1B23">
            <w:pPr>
              <w:keepNext/>
              <w:ind w:firstLine="0"/>
            </w:pPr>
            <w:r w:rsidRPr="00BB1B23">
              <w:t>03/05/25</w:t>
            </w:r>
          </w:p>
        </w:tc>
        <w:tc>
          <w:tcPr>
            <w:tcW w:w="1731" w:type="dxa"/>
            <w:shd w:val="clear" w:color="auto" w:fill="auto"/>
          </w:tcPr>
          <w:p w14:paraId="79FFB493" w14:textId="5F12AC96" w:rsidR="00BB1B23" w:rsidRPr="00BB1B23" w:rsidRDefault="00BB1B23" w:rsidP="00BB1B23">
            <w:pPr>
              <w:keepNext/>
              <w:ind w:firstLine="0"/>
            </w:pPr>
            <w:r w:rsidRPr="00BB1B23">
              <w:t>SCHUESSLER</w:t>
            </w:r>
          </w:p>
        </w:tc>
      </w:tr>
    </w:tbl>
    <w:p w14:paraId="193D8849" w14:textId="77777777" w:rsidR="00BB1B23" w:rsidRDefault="00BB1B23" w:rsidP="00BB1B23"/>
    <w:p w14:paraId="08922F2C" w14:textId="6BBFCE10"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1731"/>
      </w:tblGrid>
      <w:tr w:rsidR="00BB1B23" w:rsidRPr="00BB1B23" w14:paraId="40B4E2F0" w14:textId="77777777" w:rsidTr="00BB1B23">
        <w:tc>
          <w:tcPr>
            <w:tcW w:w="1551" w:type="dxa"/>
            <w:shd w:val="clear" w:color="auto" w:fill="auto"/>
          </w:tcPr>
          <w:p w14:paraId="6362A8E7" w14:textId="0C17A7A2" w:rsidR="00BB1B23" w:rsidRPr="00BB1B23" w:rsidRDefault="00BB1B23" w:rsidP="00BB1B23">
            <w:pPr>
              <w:keepNext/>
              <w:ind w:firstLine="0"/>
            </w:pPr>
            <w:r w:rsidRPr="00BB1B23">
              <w:t>Bill Number:</w:t>
            </w:r>
          </w:p>
        </w:tc>
        <w:tc>
          <w:tcPr>
            <w:tcW w:w="1731" w:type="dxa"/>
            <w:shd w:val="clear" w:color="auto" w:fill="auto"/>
          </w:tcPr>
          <w:p w14:paraId="5AF694BC" w14:textId="02869B24" w:rsidR="00BB1B23" w:rsidRPr="00BB1B23" w:rsidRDefault="00BB1B23" w:rsidP="00BB1B23">
            <w:pPr>
              <w:keepNext/>
              <w:ind w:firstLine="0"/>
            </w:pPr>
            <w:r w:rsidRPr="00BB1B23">
              <w:t>H. 3631</w:t>
            </w:r>
          </w:p>
        </w:tc>
      </w:tr>
      <w:tr w:rsidR="00BB1B23" w:rsidRPr="00BB1B23" w14:paraId="5A253966" w14:textId="77777777" w:rsidTr="00BB1B23">
        <w:tc>
          <w:tcPr>
            <w:tcW w:w="1551" w:type="dxa"/>
            <w:shd w:val="clear" w:color="auto" w:fill="auto"/>
          </w:tcPr>
          <w:p w14:paraId="7672E794" w14:textId="00FA6AC8" w:rsidR="00BB1B23" w:rsidRPr="00BB1B23" w:rsidRDefault="00BB1B23" w:rsidP="00BB1B23">
            <w:pPr>
              <w:keepNext/>
              <w:ind w:firstLine="0"/>
            </w:pPr>
            <w:r w:rsidRPr="00BB1B23">
              <w:t>Date:</w:t>
            </w:r>
          </w:p>
        </w:tc>
        <w:tc>
          <w:tcPr>
            <w:tcW w:w="1731" w:type="dxa"/>
            <w:shd w:val="clear" w:color="auto" w:fill="auto"/>
          </w:tcPr>
          <w:p w14:paraId="312B032A" w14:textId="21DF1EB4" w:rsidR="00BB1B23" w:rsidRPr="00BB1B23" w:rsidRDefault="00BB1B23" w:rsidP="00BB1B23">
            <w:pPr>
              <w:keepNext/>
              <w:ind w:firstLine="0"/>
            </w:pPr>
            <w:r w:rsidRPr="00BB1B23">
              <w:t>ADD:</w:t>
            </w:r>
          </w:p>
        </w:tc>
      </w:tr>
      <w:tr w:rsidR="00BB1B23" w:rsidRPr="00BB1B23" w14:paraId="6DBAA8C9" w14:textId="77777777" w:rsidTr="00BB1B23">
        <w:tc>
          <w:tcPr>
            <w:tcW w:w="1551" w:type="dxa"/>
            <w:shd w:val="clear" w:color="auto" w:fill="auto"/>
          </w:tcPr>
          <w:p w14:paraId="6117E168" w14:textId="07A991AA" w:rsidR="00BB1B23" w:rsidRPr="00BB1B23" w:rsidRDefault="00BB1B23" w:rsidP="00BB1B23">
            <w:pPr>
              <w:keepNext/>
              <w:ind w:firstLine="0"/>
            </w:pPr>
            <w:r w:rsidRPr="00BB1B23">
              <w:t>03/05/25</w:t>
            </w:r>
          </w:p>
        </w:tc>
        <w:tc>
          <w:tcPr>
            <w:tcW w:w="1731" w:type="dxa"/>
            <w:shd w:val="clear" w:color="auto" w:fill="auto"/>
          </w:tcPr>
          <w:p w14:paraId="6C2F4D70" w14:textId="0F45E8E3" w:rsidR="00BB1B23" w:rsidRPr="00BB1B23" w:rsidRDefault="00BB1B23" w:rsidP="00BB1B23">
            <w:pPr>
              <w:keepNext/>
              <w:ind w:firstLine="0"/>
            </w:pPr>
            <w:r w:rsidRPr="00BB1B23">
              <w:t>SCHUESSLER</w:t>
            </w:r>
          </w:p>
        </w:tc>
      </w:tr>
    </w:tbl>
    <w:p w14:paraId="1F58988D" w14:textId="77777777" w:rsidR="00BB1B23" w:rsidRDefault="00BB1B23" w:rsidP="00BB1B23"/>
    <w:p w14:paraId="1A7AD644" w14:textId="757AB6DB"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3501"/>
      </w:tblGrid>
      <w:tr w:rsidR="00BB1B23" w:rsidRPr="00BB1B23" w14:paraId="4E5F7923" w14:textId="77777777" w:rsidTr="00BB1B23">
        <w:tc>
          <w:tcPr>
            <w:tcW w:w="1551" w:type="dxa"/>
            <w:shd w:val="clear" w:color="auto" w:fill="auto"/>
          </w:tcPr>
          <w:p w14:paraId="1B610E11" w14:textId="051DB79B" w:rsidR="00BB1B23" w:rsidRPr="00BB1B23" w:rsidRDefault="00BB1B23" w:rsidP="00BB1B23">
            <w:pPr>
              <w:keepNext/>
              <w:ind w:firstLine="0"/>
            </w:pPr>
            <w:r w:rsidRPr="00BB1B23">
              <w:t>Bill Number:</w:t>
            </w:r>
          </w:p>
        </w:tc>
        <w:tc>
          <w:tcPr>
            <w:tcW w:w="3501" w:type="dxa"/>
            <w:shd w:val="clear" w:color="auto" w:fill="auto"/>
          </w:tcPr>
          <w:p w14:paraId="7565684E" w14:textId="601955FA" w:rsidR="00BB1B23" w:rsidRPr="00BB1B23" w:rsidRDefault="00BB1B23" w:rsidP="00BB1B23">
            <w:pPr>
              <w:keepNext/>
              <w:ind w:firstLine="0"/>
            </w:pPr>
            <w:r w:rsidRPr="00BB1B23">
              <w:t>H. 3638</w:t>
            </w:r>
          </w:p>
        </w:tc>
      </w:tr>
      <w:tr w:rsidR="00BB1B23" w:rsidRPr="00BB1B23" w14:paraId="4E9D51CF" w14:textId="77777777" w:rsidTr="00BB1B23">
        <w:tc>
          <w:tcPr>
            <w:tcW w:w="1551" w:type="dxa"/>
            <w:shd w:val="clear" w:color="auto" w:fill="auto"/>
          </w:tcPr>
          <w:p w14:paraId="3FB716D8" w14:textId="47043927" w:rsidR="00BB1B23" w:rsidRPr="00BB1B23" w:rsidRDefault="00BB1B23" w:rsidP="00BB1B23">
            <w:pPr>
              <w:keepNext/>
              <w:ind w:firstLine="0"/>
            </w:pPr>
            <w:r w:rsidRPr="00BB1B23">
              <w:t>Date:</w:t>
            </w:r>
          </w:p>
        </w:tc>
        <w:tc>
          <w:tcPr>
            <w:tcW w:w="3501" w:type="dxa"/>
            <w:shd w:val="clear" w:color="auto" w:fill="auto"/>
          </w:tcPr>
          <w:p w14:paraId="6DF44238" w14:textId="08116523" w:rsidR="00BB1B23" w:rsidRPr="00BB1B23" w:rsidRDefault="00BB1B23" w:rsidP="00BB1B23">
            <w:pPr>
              <w:keepNext/>
              <w:ind w:firstLine="0"/>
            </w:pPr>
            <w:r w:rsidRPr="00BB1B23">
              <w:t>ADD:</w:t>
            </w:r>
          </w:p>
        </w:tc>
      </w:tr>
      <w:tr w:rsidR="00BB1B23" w:rsidRPr="00BB1B23" w14:paraId="0C1A9BC2" w14:textId="77777777" w:rsidTr="00BB1B23">
        <w:tc>
          <w:tcPr>
            <w:tcW w:w="1551" w:type="dxa"/>
            <w:shd w:val="clear" w:color="auto" w:fill="auto"/>
          </w:tcPr>
          <w:p w14:paraId="04584898" w14:textId="1E61ACA2" w:rsidR="00BB1B23" w:rsidRPr="00BB1B23" w:rsidRDefault="00BB1B23" w:rsidP="00BB1B23">
            <w:pPr>
              <w:keepNext/>
              <w:ind w:firstLine="0"/>
            </w:pPr>
            <w:r w:rsidRPr="00BB1B23">
              <w:t>03/05/25</w:t>
            </w:r>
          </w:p>
        </w:tc>
        <w:tc>
          <w:tcPr>
            <w:tcW w:w="3501" w:type="dxa"/>
            <w:shd w:val="clear" w:color="auto" w:fill="auto"/>
          </w:tcPr>
          <w:p w14:paraId="49E5B341" w14:textId="2428902E" w:rsidR="00BB1B23" w:rsidRPr="00BB1B23" w:rsidRDefault="00BB1B23" w:rsidP="00BB1B23">
            <w:pPr>
              <w:keepNext/>
              <w:ind w:firstLine="0"/>
            </w:pPr>
            <w:r w:rsidRPr="00BB1B23">
              <w:t>T. MOORE and MONTGOMERY</w:t>
            </w:r>
          </w:p>
        </w:tc>
      </w:tr>
    </w:tbl>
    <w:p w14:paraId="671602F6" w14:textId="77777777" w:rsidR="00BB1B23" w:rsidRDefault="00BB1B23" w:rsidP="00BB1B23"/>
    <w:p w14:paraId="22862D1C" w14:textId="13E5D8C5" w:rsidR="00BB1B23" w:rsidRDefault="00BB1B23" w:rsidP="00BB1B23">
      <w:pPr>
        <w:keepNext/>
        <w:jc w:val="center"/>
        <w:rPr>
          <w:b/>
        </w:rPr>
      </w:pPr>
      <w:r w:rsidRPr="00BB1B23">
        <w:rPr>
          <w:b/>
        </w:rPr>
        <w:lastRenderedPageBreak/>
        <w:t>CO-SPONSOR(S) ADDED</w:t>
      </w:r>
    </w:p>
    <w:tbl>
      <w:tblPr>
        <w:tblW w:w="0" w:type="auto"/>
        <w:tblLayout w:type="fixed"/>
        <w:tblLook w:val="0000" w:firstRow="0" w:lastRow="0" w:firstColumn="0" w:lastColumn="0" w:noHBand="0" w:noVBand="0"/>
      </w:tblPr>
      <w:tblGrid>
        <w:gridCol w:w="1551"/>
        <w:gridCol w:w="1731"/>
      </w:tblGrid>
      <w:tr w:rsidR="00BB1B23" w:rsidRPr="00BB1B23" w14:paraId="68CAF77F" w14:textId="77777777" w:rsidTr="00BB1B23">
        <w:tc>
          <w:tcPr>
            <w:tcW w:w="1551" w:type="dxa"/>
            <w:shd w:val="clear" w:color="auto" w:fill="auto"/>
          </w:tcPr>
          <w:p w14:paraId="6D920DC8" w14:textId="6FE6C0B3" w:rsidR="00BB1B23" w:rsidRPr="00BB1B23" w:rsidRDefault="00BB1B23" w:rsidP="00BB1B23">
            <w:pPr>
              <w:keepNext/>
              <w:ind w:firstLine="0"/>
            </w:pPr>
            <w:r w:rsidRPr="00BB1B23">
              <w:t>Bill Number:</w:t>
            </w:r>
          </w:p>
        </w:tc>
        <w:tc>
          <w:tcPr>
            <w:tcW w:w="1731" w:type="dxa"/>
            <w:shd w:val="clear" w:color="auto" w:fill="auto"/>
          </w:tcPr>
          <w:p w14:paraId="1727B156" w14:textId="027B94BB" w:rsidR="00BB1B23" w:rsidRPr="00BB1B23" w:rsidRDefault="00BB1B23" w:rsidP="00BB1B23">
            <w:pPr>
              <w:keepNext/>
              <w:ind w:firstLine="0"/>
            </w:pPr>
            <w:r w:rsidRPr="00BB1B23">
              <w:t>H. 3641</w:t>
            </w:r>
          </w:p>
        </w:tc>
      </w:tr>
      <w:tr w:rsidR="00BB1B23" w:rsidRPr="00BB1B23" w14:paraId="1B6623BA" w14:textId="77777777" w:rsidTr="00BB1B23">
        <w:tc>
          <w:tcPr>
            <w:tcW w:w="1551" w:type="dxa"/>
            <w:shd w:val="clear" w:color="auto" w:fill="auto"/>
          </w:tcPr>
          <w:p w14:paraId="4D85B960" w14:textId="5A058D98" w:rsidR="00BB1B23" w:rsidRPr="00BB1B23" w:rsidRDefault="00BB1B23" w:rsidP="00BB1B23">
            <w:pPr>
              <w:keepNext/>
              <w:ind w:firstLine="0"/>
            </w:pPr>
            <w:r w:rsidRPr="00BB1B23">
              <w:t>Date:</w:t>
            </w:r>
          </w:p>
        </w:tc>
        <w:tc>
          <w:tcPr>
            <w:tcW w:w="1731" w:type="dxa"/>
            <w:shd w:val="clear" w:color="auto" w:fill="auto"/>
          </w:tcPr>
          <w:p w14:paraId="1E25637B" w14:textId="2215DAE3" w:rsidR="00BB1B23" w:rsidRPr="00BB1B23" w:rsidRDefault="00BB1B23" w:rsidP="00BB1B23">
            <w:pPr>
              <w:keepNext/>
              <w:ind w:firstLine="0"/>
            </w:pPr>
            <w:r w:rsidRPr="00BB1B23">
              <w:t>ADD:</w:t>
            </w:r>
          </w:p>
        </w:tc>
      </w:tr>
      <w:tr w:rsidR="00BB1B23" w:rsidRPr="00BB1B23" w14:paraId="1CA6EDFE" w14:textId="77777777" w:rsidTr="00BB1B23">
        <w:tc>
          <w:tcPr>
            <w:tcW w:w="1551" w:type="dxa"/>
            <w:shd w:val="clear" w:color="auto" w:fill="auto"/>
          </w:tcPr>
          <w:p w14:paraId="38755955" w14:textId="3B7AF8B4" w:rsidR="00BB1B23" w:rsidRPr="00BB1B23" w:rsidRDefault="00BB1B23" w:rsidP="00BB1B23">
            <w:pPr>
              <w:keepNext/>
              <w:ind w:firstLine="0"/>
            </w:pPr>
            <w:r w:rsidRPr="00BB1B23">
              <w:t>03/05/25</w:t>
            </w:r>
          </w:p>
        </w:tc>
        <w:tc>
          <w:tcPr>
            <w:tcW w:w="1731" w:type="dxa"/>
            <w:shd w:val="clear" w:color="auto" w:fill="auto"/>
          </w:tcPr>
          <w:p w14:paraId="08F0E5A7" w14:textId="77A3DABE" w:rsidR="00BB1B23" w:rsidRPr="00BB1B23" w:rsidRDefault="00BB1B23" w:rsidP="00BB1B23">
            <w:pPr>
              <w:keepNext/>
              <w:ind w:firstLine="0"/>
            </w:pPr>
            <w:r w:rsidRPr="00BB1B23">
              <w:t>SCHUESSLER</w:t>
            </w:r>
          </w:p>
        </w:tc>
      </w:tr>
    </w:tbl>
    <w:p w14:paraId="37F48BB5" w14:textId="77777777" w:rsidR="00BB1B23" w:rsidRDefault="00BB1B23" w:rsidP="00BB1B23"/>
    <w:p w14:paraId="0B087DC5" w14:textId="40423B08"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1311"/>
      </w:tblGrid>
      <w:tr w:rsidR="00BB1B23" w:rsidRPr="00BB1B23" w14:paraId="46928455" w14:textId="77777777" w:rsidTr="00BB1B23">
        <w:tc>
          <w:tcPr>
            <w:tcW w:w="1551" w:type="dxa"/>
            <w:shd w:val="clear" w:color="auto" w:fill="auto"/>
          </w:tcPr>
          <w:p w14:paraId="0C9256AD" w14:textId="788F6360" w:rsidR="00BB1B23" w:rsidRPr="00BB1B23" w:rsidRDefault="00BB1B23" w:rsidP="00BB1B23">
            <w:pPr>
              <w:keepNext/>
              <w:ind w:firstLine="0"/>
            </w:pPr>
            <w:r w:rsidRPr="00BB1B23">
              <w:t>Bill Number:</w:t>
            </w:r>
          </w:p>
        </w:tc>
        <w:tc>
          <w:tcPr>
            <w:tcW w:w="1311" w:type="dxa"/>
            <w:shd w:val="clear" w:color="auto" w:fill="auto"/>
          </w:tcPr>
          <w:p w14:paraId="6513E058" w14:textId="2FE45FB3" w:rsidR="00BB1B23" w:rsidRPr="00BB1B23" w:rsidRDefault="00BB1B23" w:rsidP="00BB1B23">
            <w:pPr>
              <w:keepNext/>
              <w:ind w:firstLine="0"/>
            </w:pPr>
            <w:r w:rsidRPr="00BB1B23">
              <w:t>H. 3643</w:t>
            </w:r>
          </w:p>
        </w:tc>
      </w:tr>
      <w:tr w:rsidR="00BB1B23" w:rsidRPr="00BB1B23" w14:paraId="12D6EC80" w14:textId="77777777" w:rsidTr="00BB1B23">
        <w:tc>
          <w:tcPr>
            <w:tcW w:w="1551" w:type="dxa"/>
            <w:shd w:val="clear" w:color="auto" w:fill="auto"/>
          </w:tcPr>
          <w:p w14:paraId="7DEB8E16" w14:textId="67381963" w:rsidR="00BB1B23" w:rsidRPr="00BB1B23" w:rsidRDefault="00BB1B23" w:rsidP="00BB1B23">
            <w:pPr>
              <w:keepNext/>
              <w:ind w:firstLine="0"/>
            </w:pPr>
            <w:r w:rsidRPr="00BB1B23">
              <w:t>Date:</w:t>
            </w:r>
          </w:p>
        </w:tc>
        <w:tc>
          <w:tcPr>
            <w:tcW w:w="1311" w:type="dxa"/>
            <w:shd w:val="clear" w:color="auto" w:fill="auto"/>
          </w:tcPr>
          <w:p w14:paraId="50B6E0B2" w14:textId="6E32D01E" w:rsidR="00BB1B23" w:rsidRPr="00BB1B23" w:rsidRDefault="00BB1B23" w:rsidP="00BB1B23">
            <w:pPr>
              <w:keepNext/>
              <w:ind w:firstLine="0"/>
            </w:pPr>
            <w:r w:rsidRPr="00BB1B23">
              <w:t>ADD:</w:t>
            </w:r>
          </w:p>
        </w:tc>
      </w:tr>
      <w:tr w:rsidR="00BB1B23" w:rsidRPr="00BB1B23" w14:paraId="28A09458" w14:textId="77777777" w:rsidTr="00BB1B23">
        <w:tc>
          <w:tcPr>
            <w:tcW w:w="1551" w:type="dxa"/>
            <w:shd w:val="clear" w:color="auto" w:fill="auto"/>
          </w:tcPr>
          <w:p w14:paraId="5A3BAA30" w14:textId="2E66F0FB" w:rsidR="00BB1B23" w:rsidRPr="00BB1B23" w:rsidRDefault="00BB1B23" w:rsidP="00BB1B23">
            <w:pPr>
              <w:keepNext/>
              <w:ind w:firstLine="0"/>
            </w:pPr>
            <w:r w:rsidRPr="00BB1B23">
              <w:t>03/05/25</w:t>
            </w:r>
          </w:p>
        </w:tc>
        <w:tc>
          <w:tcPr>
            <w:tcW w:w="1311" w:type="dxa"/>
            <w:shd w:val="clear" w:color="auto" w:fill="auto"/>
          </w:tcPr>
          <w:p w14:paraId="3DFCDC6A" w14:textId="3E379E2E" w:rsidR="00BB1B23" w:rsidRPr="00BB1B23" w:rsidRDefault="00BB1B23" w:rsidP="00BB1B23">
            <w:pPr>
              <w:keepNext/>
              <w:ind w:firstLine="0"/>
            </w:pPr>
            <w:r w:rsidRPr="00BB1B23">
              <w:t>DUNCAN</w:t>
            </w:r>
          </w:p>
        </w:tc>
      </w:tr>
    </w:tbl>
    <w:p w14:paraId="6178F8A1" w14:textId="77777777" w:rsidR="00BB1B23" w:rsidRDefault="00BB1B23" w:rsidP="00BB1B23"/>
    <w:p w14:paraId="4CD6B58D" w14:textId="63FFB145"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1731"/>
      </w:tblGrid>
      <w:tr w:rsidR="00BB1B23" w:rsidRPr="00BB1B23" w14:paraId="466B8F8E" w14:textId="77777777" w:rsidTr="00BB1B23">
        <w:tc>
          <w:tcPr>
            <w:tcW w:w="1551" w:type="dxa"/>
            <w:shd w:val="clear" w:color="auto" w:fill="auto"/>
          </w:tcPr>
          <w:p w14:paraId="68932D5D" w14:textId="0F026152" w:rsidR="00BB1B23" w:rsidRPr="00BB1B23" w:rsidRDefault="00BB1B23" w:rsidP="00BB1B23">
            <w:pPr>
              <w:keepNext/>
              <w:ind w:firstLine="0"/>
            </w:pPr>
            <w:r w:rsidRPr="00BB1B23">
              <w:t>Bill Number:</w:t>
            </w:r>
          </w:p>
        </w:tc>
        <w:tc>
          <w:tcPr>
            <w:tcW w:w="1731" w:type="dxa"/>
            <w:shd w:val="clear" w:color="auto" w:fill="auto"/>
          </w:tcPr>
          <w:p w14:paraId="71402F82" w14:textId="695C43DA" w:rsidR="00BB1B23" w:rsidRPr="00BB1B23" w:rsidRDefault="00BB1B23" w:rsidP="00BB1B23">
            <w:pPr>
              <w:keepNext/>
              <w:ind w:firstLine="0"/>
            </w:pPr>
            <w:r w:rsidRPr="00BB1B23">
              <w:t>H. 3645</w:t>
            </w:r>
          </w:p>
        </w:tc>
      </w:tr>
      <w:tr w:rsidR="00BB1B23" w:rsidRPr="00BB1B23" w14:paraId="583C7A92" w14:textId="77777777" w:rsidTr="00BB1B23">
        <w:tc>
          <w:tcPr>
            <w:tcW w:w="1551" w:type="dxa"/>
            <w:shd w:val="clear" w:color="auto" w:fill="auto"/>
          </w:tcPr>
          <w:p w14:paraId="276F01D8" w14:textId="13A403D3" w:rsidR="00BB1B23" w:rsidRPr="00BB1B23" w:rsidRDefault="00BB1B23" w:rsidP="00BB1B23">
            <w:pPr>
              <w:keepNext/>
              <w:ind w:firstLine="0"/>
            </w:pPr>
            <w:r w:rsidRPr="00BB1B23">
              <w:t>Date:</w:t>
            </w:r>
          </w:p>
        </w:tc>
        <w:tc>
          <w:tcPr>
            <w:tcW w:w="1731" w:type="dxa"/>
            <w:shd w:val="clear" w:color="auto" w:fill="auto"/>
          </w:tcPr>
          <w:p w14:paraId="68A68B57" w14:textId="16337246" w:rsidR="00BB1B23" w:rsidRPr="00BB1B23" w:rsidRDefault="00BB1B23" w:rsidP="00BB1B23">
            <w:pPr>
              <w:keepNext/>
              <w:ind w:firstLine="0"/>
            </w:pPr>
            <w:r w:rsidRPr="00BB1B23">
              <w:t>ADD:</w:t>
            </w:r>
          </w:p>
        </w:tc>
      </w:tr>
      <w:tr w:rsidR="00BB1B23" w:rsidRPr="00BB1B23" w14:paraId="5E37191E" w14:textId="77777777" w:rsidTr="00BB1B23">
        <w:tc>
          <w:tcPr>
            <w:tcW w:w="1551" w:type="dxa"/>
            <w:shd w:val="clear" w:color="auto" w:fill="auto"/>
          </w:tcPr>
          <w:p w14:paraId="23371772" w14:textId="4EB398E2" w:rsidR="00BB1B23" w:rsidRPr="00BB1B23" w:rsidRDefault="00BB1B23" w:rsidP="00BB1B23">
            <w:pPr>
              <w:keepNext/>
              <w:ind w:firstLine="0"/>
            </w:pPr>
            <w:r w:rsidRPr="00BB1B23">
              <w:t>03/05/25</w:t>
            </w:r>
          </w:p>
        </w:tc>
        <w:tc>
          <w:tcPr>
            <w:tcW w:w="1731" w:type="dxa"/>
            <w:shd w:val="clear" w:color="auto" w:fill="auto"/>
          </w:tcPr>
          <w:p w14:paraId="138B332E" w14:textId="5AFCEB72" w:rsidR="00BB1B23" w:rsidRPr="00BB1B23" w:rsidRDefault="00BB1B23" w:rsidP="00BB1B23">
            <w:pPr>
              <w:keepNext/>
              <w:ind w:firstLine="0"/>
            </w:pPr>
            <w:r w:rsidRPr="00BB1B23">
              <w:t>SCHUESSLER</w:t>
            </w:r>
          </w:p>
        </w:tc>
      </w:tr>
    </w:tbl>
    <w:p w14:paraId="3FCB752E" w14:textId="77777777" w:rsidR="00BB1B23" w:rsidRDefault="00BB1B23" w:rsidP="00BB1B23"/>
    <w:p w14:paraId="6CD25484" w14:textId="5C012C16"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1731"/>
      </w:tblGrid>
      <w:tr w:rsidR="00BB1B23" w:rsidRPr="00BB1B23" w14:paraId="456B69C1" w14:textId="77777777" w:rsidTr="00BB1B23">
        <w:tc>
          <w:tcPr>
            <w:tcW w:w="1551" w:type="dxa"/>
            <w:shd w:val="clear" w:color="auto" w:fill="auto"/>
          </w:tcPr>
          <w:p w14:paraId="6555D172" w14:textId="570D6DD5" w:rsidR="00BB1B23" w:rsidRPr="00BB1B23" w:rsidRDefault="00BB1B23" w:rsidP="00BB1B23">
            <w:pPr>
              <w:keepNext/>
              <w:ind w:firstLine="0"/>
            </w:pPr>
            <w:r w:rsidRPr="00BB1B23">
              <w:t>Bill Number:</w:t>
            </w:r>
          </w:p>
        </w:tc>
        <w:tc>
          <w:tcPr>
            <w:tcW w:w="1731" w:type="dxa"/>
            <w:shd w:val="clear" w:color="auto" w:fill="auto"/>
          </w:tcPr>
          <w:p w14:paraId="2850F8F4" w14:textId="393B7B4A" w:rsidR="00BB1B23" w:rsidRPr="00BB1B23" w:rsidRDefault="00BB1B23" w:rsidP="00BB1B23">
            <w:pPr>
              <w:keepNext/>
              <w:ind w:firstLine="0"/>
            </w:pPr>
            <w:r w:rsidRPr="00BB1B23">
              <w:t>H. 3651</w:t>
            </w:r>
          </w:p>
        </w:tc>
      </w:tr>
      <w:tr w:rsidR="00BB1B23" w:rsidRPr="00BB1B23" w14:paraId="3E387D17" w14:textId="77777777" w:rsidTr="00BB1B23">
        <w:tc>
          <w:tcPr>
            <w:tcW w:w="1551" w:type="dxa"/>
            <w:shd w:val="clear" w:color="auto" w:fill="auto"/>
          </w:tcPr>
          <w:p w14:paraId="44C4E508" w14:textId="39F5A9D6" w:rsidR="00BB1B23" w:rsidRPr="00BB1B23" w:rsidRDefault="00BB1B23" w:rsidP="00BB1B23">
            <w:pPr>
              <w:keepNext/>
              <w:ind w:firstLine="0"/>
            </w:pPr>
            <w:r w:rsidRPr="00BB1B23">
              <w:t>Date:</w:t>
            </w:r>
          </w:p>
        </w:tc>
        <w:tc>
          <w:tcPr>
            <w:tcW w:w="1731" w:type="dxa"/>
            <w:shd w:val="clear" w:color="auto" w:fill="auto"/>
          </w:tcPr>
          <w:p w14:paraId="50934E87" w14:textId="20815C6C" w:rsidR="00BB1B23" w:rsidRPr="00BB1B23" w:rsidRDefault="00BB1B23" w:rsidP="00BB1B23">
            <w:pPr>
              <w:keepNext/>
              <w:ind w:firstLine="0"/>
            </w:pPr>
            <w:r w:rsidRPr="00BB1B23">
              <w:t>ADD:</w:t>
            </w:r>
          </w:p>
        </w:tc>
      </w:tr>
      <w:tr w:rsidR="00BB1B23" w:rsidRPr="00BB1B23" w14:paraId="727E0349" w14:textId="77777777" w:rsidTr="00BB1B23">
        <w:tc>
          <w:tcPr>
            <w:tcW w:w="1551" w:type="dxa"/>
            <w:shd w:val="clear" w:color="auto" w:fill="auto"/>
          </w:tcPr>
          <w:p w14:paraId="1823B25A" w14:textId="1DC3615F" w:rsidR="00BB1B23" w:rsidRPr="00BB1B23" w:rsidRDefault="00BB1B23" w:rsidP="00BB1B23">
            <w:pPr>
              <w:keepNext/>
              <w:ind w:firstLine="0"/>
            </w:pPr>
            <w:r w:rsidRPr="00BB1B23">
              <w:t>03/05/25</w:t>
            </w:r>
          </w:p>
        </w:tc>
        <w:tc>
          <w:tcPr>
            <w:tcW w:w="1731" w:type="dxa"/>
            <w:shd w:val="clear" w:color="auto" w:fill="auto"/>
          </w:tcPr>
          <w:p w14:paraId="2C7DD5C0" w14:textId="6B7B2D96" w:rsidR="00BB1B23" w:rsidRPr="00BB1B23" w:rsidRDefault="00BB1B23" w:rsidP="00BB1B23">
            <w:pPr>
              <w:keepNext/>
              <w:ind w:firstLine="0"/>
            </w:pPr>
            <w:r w:rsidRPr="00BB1B23">
              <w:t>SCHUESSLER</w:t>
            </w:r>
          </w:p>
        </w:tc>
      </w:tr>
    </w:tbl>
    <w:p w14:paraId="4434B6F2" w14:textId="77777777" w:rsidR="00BB1B23" w:rsidRDefault="00BB1B23" w:rsidP="00BB1B23"/>
    <w:p w14:paraId="240CFD22" w14:textId="2157B5BB"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1731"/>
      </w:tblGrid>
      <w:tr w:rsidR="00BB1B23" w:rsidRPr="00BB1B23" w14:paraId="09AB89E1" w14:textId="77777777" w:rsidTr="00BB1B23">
        <w:tc>
          <w:tcPr>
            <w:tcW w:w="1551" w:type="dxa"/>
            <w:shd w:val="clear" w:color="auto" w:fill="auto"/>
          </w:tcPr>
          <w:p w14:paraId="453D3026" w14:textId="6000797D" w:rsidR="00BB1B23" w:rsidRPr="00BB1B23" w:rsidRDefault="00BB1B23" w:rsidP="00BB1B23">
            <w:pPr>
              <w:keepNext/>
              <w:ind w:firstLine="0"/>
            </w:pPr>
            <w:r w:rsidRPr="00BB1B23">
              <w:t>Bill Number:</w:t>
            </w:r>
          </w:p>
        </w:tc>
        <w:tc>
          <w:tcPr>
            <w:tcW w:w="1731" w:type="dxa"/>
            <w:shd w:val="clear" w:color="auto" w:fill="auto"/>
          </w:tcPr>
          <w:p w14:paraId="576CF2CD" w14:textId="0D418D79" w:rsidR="00BB1B23" w:rsidRPr="00BB1B23" w:rsidRDefault="00BB1B23" w:rsidP="00BB1B23">
            <w:pPr>
              <w:keepNext/>
              <w:ind w:firstLine="0"/>
            </w:pPr>
            <w:r w:rsidRPr="00BB1B23">
              <w:t>H. 3655</w:t>
            </w:r>
          </w:p>
        </w:tc>
      </w:tr>
      <w:tr w:rsidR="00BB1B23" w:rsidRPr="00BB1B23" w14:paraId="0A89DDDE" w14:textId="77777777" w:rsidTr="00BB1B23">
        <w:tc>
          <w:tcPr>
            <w:tcW w:w="1551" w:type="dxa"/>
            <w:shd w:val="clear" w:color="auto" w:fill="auto"/>
          </w:tcPr>
          <w:p w14:paraId="14D52354" w14:textId="26DD255D" w:rsidR="00BB1B23" w:rsidRPr="00BB1B23" w:rsidRDefault="00BB1B23" w:rsidP="00BB1B23">
            <w:pPr>
              <w:keepNext/>
              <w:ind w:firstLine="0"/>
            </w:pPr>
            <w:r w:rsidRPr="00BB1B23">
              <w:t>Date:</w:t>
            </w:r>
          </w:p>
        </w:tc>
        <w:tc>
          <w:tcPr>
            <w:tcW w:w="1731" w:type="dxa"/>
            <w:shd w:val="clear" w:color="auto" w:fill="auto"/>
          </w:tcPr>
          <w:p w14:paraId="4FB915E5" w14:textId="0CEF226D" w:rsidR="00BB1B23" w:rsidRPr="00BB1B23" w:rsidRDefault="00BB1B23" w:rsidP="00BB1B23">
            <w:pPr>
              <w:keepNext/>
              <w:ind w:firstLine="0"/>
            </w:pPr>
            <w:r w:rsidRPr="00BB1B23">
              <w:t>ADD:</w:t>
            </w:r>
          </w:p>
        </w:tc>
      </w:tr>
      <w:tr w:rsidR="00BB1B23" w:rsidRPr="00BB1B23" w14:paraId="4DCF0804" w14:textId="77777777" w:rsidTr="00BB1B23">
        <w:tc>
          <w:tcPr>
            <w:tcW w:w="1551" w:type="dxa"/>
            <w:shd w:val="clear" w:color="auto" w:fill="auto"/>
          </w:tcPr>
          <w:p w14:paraId="661141CC" w14:textId="4D086792" w:rsidR="00BB1B23" w:rsidRPr="00BB1B23" w:rsidRDefault="00BB1B23" w:rsidP="00BB1B23">
            <w:pPr>
              <w:keepNext/>
              <w:ind w:firstLine="0"/>
            </w:pPr>
            <w:r w:rsidRPr="00BB1B23">
              <w:t>03/05/25</w:t>
            </w:r>
          </w:p>
        </w:tc>
        <w:tc>
          <w:tcPr>
            <w:tcW w:w="1731" w:type="dxa"/>
            <w:shd w:val="clear" w:color="auto" w:fill="auto"/>
          </w:tcPr>
          <w:p w14:paraId="3F161922" w14:textId="567A19D0" w:rsidR="00BB1B23" w:rsidRPr="00BB1B23" w:rsidRDefault="00BB1B23" w:rsidP="00BB1B23">
            <w:pPr>
              <w:keepNext/>
              <w:ind w:firstLine="0"/>
            </w:pPr>
            <w:r w:rsidRPr="00BB1B23">
              <w:t>SCHUESSLER</w:t>
            </w:r>
          </w:p>
        </w:tc>
      </w:tr>
    </w:tbl>
    <w:p w14:paraId="7DAB0203" w14:textId="77777777" w:rsidR="00BB1B23" w:rsidRDefault="00BB1B23" w:rsidP="00BB1B23"/>
    <w:p w14:paraId="6E5FB26C" w14:textId="684CD730"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4987"/>
      </w:tblGrid>
      <w:tr w:rsidR="00BB1B23" w:rsidRPr="00BB1B23" w14:paraId="6828CA25" w14:textId="77777777" w:rsidTr="00BB1B23">
        <w:tc>
          <w:tcPr>
            <w:tcW w:w="1551" w:type="dxa"/>
            <w:shd w:val="clear" w:color="auto" w:fill="auto"/>
          </w:tcPr>
          <w:p w14:paraId="20F761D1" w14:textId="7110A53F" w:rsidR="00BB1B23" w:rsidRPr="00BB1B23" w:rsidRDefault="00BB1B23" w:rsidP="00BB1B23">
            <w:pPr>
              <w:keepNext/>
              <w:ind w:firstLine="0"/>
            </w:pPr>
            <w:r w:rsidRPr="00BB1B23">
              <w:t>Bill Number:</w:t>
            </w:r>
          </w:p>
        </w:tc>
        <w:tc>
          <w:tcPr>
            <w:tcW w:w="4987" w:type="dxa"/>
            <w:shd w:val="clear" w:color="auto" w:fill="auto"/>
          </w:tcPr>
          <w:p w14:paraId="4D704C37" w14:textId="26A05667" w:rsidR="00BB1B23" w:rsidRPr="00BB1B23" w:rsidRDefault="00BB1B23" w:rsidP="00BB1B23">
            <w:pPr>
              <w:keepNext/>
              <w:ind w:firstLine="0"/>
            </w:pPr>
            <w:r w:rsidRPr="00BB1B23">
              <w:t>H. 3802</w:t>
            </w:r>
          </w:p>
        </w:tc>
      </w:tr>
      <w:tr w:rsidR="00BB1B23" w:rsidRPr="00BB1B23" w14:paraId="10602B34" w14:textId="77777777" w:rsidTr="00BB1B23">
        <w:tc>
          <w:tcPr>
            <w:tcW w:w="1551" w:type="dxa"/>
            <w:shd w:val="clear" w:color="auto" w:fill="auto"/>
          </w:tcPr>
          <w:p w14:paraId="7FDFEA6B" w14:textId="701F7246" w:rsidR="00BB1B23" w:rsidRPr="00BB1B23" w:rsidRDefault="00BB1B23" w:rsidP="00BB1B23">
            <w:pPr>
              <w:keepNext/>
              <w:ind w:firstLine="0"/>
            </w:pPr>
            <w:r w:rsidRPr="00BB1B23">
              <w:t>Date:</w:t>
            </w:r>
          </w:p>
        </w:tc>
        <w:tc>
          <w:tcPr>
            <w:tcW w:w="4987" w:type="dxa"/>
            <w:shd w:val="clear" w:color="auto" w:fill="auto"/>
          </w:tcPr>
          <w:p w14:paraId="4C310A2D" w14:textId="016FE4DD" w:rsidR="00BB1B23" w:rsidRPr="00BB1B23" w:rsidRDefault="00BB1B23" w:rsidP="00BB1B23">
            <w:pPr>
              <w:keepNext/>
              <w:ind w:firstLine="0"/>
            </w:pPr>
            <w:r w:rsidRPr="00BB1B23">
              <w:t>ADD:</w:t>
            </w:r>
          </w:p>
        </w:tc>
      </w:tr>
      <w:tr w:rsidR="00BB1B23" w:rsidRPr="00BB1B23" w14:paraId="777535FB" w14:textId="77777777" w:rsidTr="00BB1B23">
        <w:tc>
          <w:tcPr>
            <w:tcW w:w="1551" w:type="dxa"/>
            <w:shd w:val="clear" w:color="auto" w:fill="auto"/>
          </w:tcPr>
          <w:p w14:paraId="54662EF9" w14:textId="3CABA875" w:rsidR="00BB1B23" w:rsidRPr="00BB1B23" w:rsidRDefault="00BB1B23" w:rsidP="00BB1B23">
            <w:pPr>
              <w:keepNext/>
              <w:ind w:firstLine="0"/>
            </w:pPr>
            <w:r w:rsidRPr="00BB1B23">
              <w:t>03/05/25</w:t>
            </w:r>
          </w:p>
        </w:tc>
        <w:tc>
          <w:tcPr>
            <w:tcW w:w="4987" w:type="dxa"/>
            <w:shd w:val="clear" w:color="auto" w:fill="auto"/>
          </w:tcPr>
          <w:p w14:paraId="6F24F26D" w14:textId="206A76DC" w:rsidR="00BB1B23" w:rsidRPr="00BB1B23" w:rsidRDefault="00BB1B23" w:rsidP="00BB1B23">
            <w:pPr>
              <w:keepNext/>
              <w:ind w:firstLine="0"/>
            </w:pPr>
            <w:r w:rsidRPr="00BB1B23">
              <w:t>EDGERTON, MAGNUSON, J. L. JOHNSON and BAMBERG</w:t>
            </w:r>
          </w:p>
        </w:tc>
      </w:tr>
    </w:tbl>
    <w:p w14:paraId="75056CF6" w14:textId="77777777" w:rsidR="00BB1B23" w:rsidRDefault="00BB1B23" w:rsidP="00BB1B23"/>
    <w:p w14:paraId="3C012131" w14:textId="12631E4F"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1731"/>
      </w:tblGrid>
      <w:tr w:rsidR="00BB1B23" w:rsidRPr="00BB1B23" w14:paraId="2A7CBEF3" w14:textId="77777777" w:rsidTr="00BB1B23">
        <w:tc>
          <w:tcPr>
            <w:tcW w:w="1551" w:type="dxa"/>
            <w:shd w:val="clear" w:color="auto" w:fill="auto"/>
          </w:tcPr>
          <w:p w14:paraId="5818031F" w14:textId="36A7E31A" w:rsidR="00BB1B23" w:rsidRPr="00BB1B23" w:rsidRDefault="00BB1B23" w:rsidP="00BB1B23">
            <w:pPr>
              <w:keepNext/>
              <w:ind w:firstLine="0"/>
            </w:pPr>
            <w:r w:rsidRPr="00BB1B23">
              <w:t>Bill Number:</w:t>
            </w:r>
          </w:p>
        </w:tc>
        <w:tc>
          <w:tcPr>
            <w:tcW w:w="1731" w:type="dxa"/>
            <w:shd w:val="clear" w:color="auto" w:fill="auto"/>
          </w:tcPr>
          <w:p w14:paraId="2C3C9068" w14:textId="61C03E4D" w:rsidR="00BB1B23" w:rsidRPr="00BB1B23" w:rsidRDefault="00BB1B23" w:rsidP="00BB1B23">
            <w:pPr>
              <w:keepNext/>
              <w:ind w:firstLine="0"/>
            </w:pPr>
            <w:r w:rsidRPr="00BB1B23">
              <w:t>H. 3974</w:t>
            </w:r>
          </w:p>
        </w:tc>
      </w:tr>
      <w:tr w:rsidR="00BB1B23" w:rsidRPr="00BB1B23" w14:paraId="66AF5FE1" w14:textId="77777777" w:rsidTr="00BB1B23">
        <w:tc>
          <w:tcPr>
            <w:tcW w:w="1551" w:type="dxa"/>
            <w:shd w:val="clear" w:color="auto" w:fill="auto"/>
          </w:tcPr>
          <w:p w14:paraId="0EB6299A" w14:textId="2722F25B" w:rsidR="00BB1B23" w:rsidRPr="00BB1B23" w:rsidRDefault="00BB1B23" w:rsidP="00BB1B23">
            <w:pPr>
              <w:keepNext/>
              <w:ind w:firstLine="0"/>
            </w:pPr>
            <w:r w:rsidRPr="00BB1B23">
              <w:t>Date:</w:t>
            </w:r>
          </w:p>
        </w:tc>
        <w:tc>
          <w:tcPr>
            <w:tcW w:w="1731" w:type="dxa"/>
            <w:shd w:val="clear" w:color="auto" w:fill="auto"/>
          </w:tcPr>
          <w:p w14:paraId="7D66AAB2" w14:textId="02B8537F" w:rsidR="00BB1B23" w:rsidRPr="00BB1B23" w:rsidRDefault="00BB1B23" w:rsidP="00BB1B23">
            <w:pPr>
              <w:keepNext/>
              <w:ind w:firstLine="0"/>
            </w:pPr>
            <w:r w:rsidRPr="00BB1B23">
              <w:t>ADD:</w:t>
            </w:r>
          </w:p>
        </w:tc>
      </w:tr>
      <w:tr w:rsidR="00BB1B23" w:rsidRPr="00BB1B23" w14:paraId="09D9976D" w14:textId="77777777" w:rsidTr="00BB1B23">
        <w:tc>
          <w:tcPr>
            <w:tcW w:w="1551" w:type="dxa"/>
            <w:shd w:val="clear" w:color="auto" w:fill="auto"/>
          </w:tcPr>
          <w:p w14:paraId="70FE2642" w14:textId="7467D8B8" w:rsidR="00BB1B23" w:rsidRPr="00BB1B23" w:rsidRDefault="00BB1B23" w:rsidP="00BB1B23">
            <w:pPr>
              <w:keepNext/>
              <w:ind w:firstLine="0"/>
            </w:pPr>
            <w:r w:rsidRPr="00BB1B23">
              <w:t>03/05/25</w:t>
            </w:r>
          </w:p>
        </w:tc>
        <w:tc>
          <w:tcPr>
            <w:tcW w:w="1731" w:type="dxa"/>
            <w:shd w:val="clear" w:color="auto" w:fill="auto"/>
          </w:tcPr>
          <w:p w14:paraId="610EA4EA" w14:textId="4EF203C8" w:rsidR="00BB1B23" w:rsidRPr="00BB1B23" w:rsidRDefault="00BB1B23" w:rsidP="00BB1B23">
            <w:pPr>
              <w:keepNext/>
              <w:ind w:firstLine="0"/>
            </w:pPr>
            <w:r w:rsidRPr="00BB1B23">
              <w:t>SCHUESSLER</w:t>
            </w:r>
          </w:p>
        </w:tc>
      </w:tr>
    </w:tbl>
    <w:p w14:paraId="1789137A" w14:textId="77777777" w:rsidR="00BB1B23" w:rsidRDefault="00BB1B23" w:rsidP="00BB1B23"/>
    <w:p w14:paraId="4FD78CB1" w14:textId="7728D91B" w:rsidR="00BB1B23" w:rsidRDefault="00BB1B23" w:rsidP="00BB1B23">
      <w:pPr>
        <w:keepNext/>
        <w:jc w:val="center"/>
        <w:rPr>
          <w:b/>
        </w:rPr>
      </w:pPr>
      <w:r w:rsidRPr="00BB1B23">
        <w:rPr>
          <w:b/>
        </w:rPr>
        <w:lastRenderedPageBreak/>
        <w:t>CO-SPONSOR(S) ADDED</w:t>
      </w:r>
    </w:p>
    <w:tbl>
      <w:tblPr>
        <w:tblW w:w="0" w:type="auto"/>
        <w:tblLayout w:type="fixed"/>
        <w:tblLook w:val="0000" w:firstRow="0" w:lastRow="0" w:firstColumn="0" w:lastColumn="0" w:noHBand="0" w:noVBand="0"/>
      </w:tblPr>
      <w:tblGrid>
        <w:gridCol w:w="1551"/>
        <w:gridCol w:w="4987"/>
      </w:tblGrid>
      <w:tr w:rsidR="00BB1B23" w:rsidRPr="00BB1B23" w14:paraId="131545A6" w14:textId="77777777" w:rsidTr="00BB1B23">
        <w:tc>
          <w:tcPr>
            <w:tcW w:w="1551" w:type="dxa"/>
            <w:shd w:val="clear" w:color="auto" w:fill="auto"/>
          </w:tcPr>
          <w:p w14:paraId="45269B66" w14:textId="271BAF5C" w:rsidR="00BB1B23" w:rsidRPr="00BB1B23" w:rsidRDefault="00BB1B23" w:rsidP="00BB1B23">
            <w:pPr>
              <w:keepNext/>
              <w:ind w:firstLine="0"/>
            </w:pPr>
            <w:r w:rsidRPr="00BB1B23">
              <w:t>Bill Number:</w:t>
            </w:r>
          </w:p>
        </w:tc>
        <w:tc>
          <w:tcPr>
            <w:tcW w:w="4987" w:type="dxa"/>
            <w:shd w:val="clear" w:color="auto" w:fill="auto"/>
          </w:tcPr>
          <w:p w14:paraId="752477CF" w14:textId="6C233044" w:rsidR="00BB1B23" w:rsidRPr="00BB1B23" w:rsidRDefault="00BB1B23" w:rsidP="00BB1B23">
            <w:pPr>
              <w:keepNext/>
              <w:ind w:firstLine="0"/>
            </w:pPr>
            <w:r w:rsidRPr="00BB1B23">
              <w:t>H. 4103</w:t>
            </w:r>
          </w:p>
        </w:tc>
      </w:tr>
      <w:tr w:rsidR="00BB1B23" w:rsidRPr="00BB1B23" w14:paraId="0DF14DB3" w14:textId="77777777" w:rsidTr="00BB1B23">
        <w:tc>
          <w:tcPr>
            <w:tcW w:w="1551" w:type="dxa"/>
            <w:shd w:val="clear" w:color="auto" w:fill="auto"/>
          </w:tcPr>
          <w:p w14:paraId="321DB81D" w14:textId="1CFF845C" w:rsidR="00BB1B23" w:rsidRPr="00BB1B23" w:rsidRDefault="00BB1B23" w:rsidP="00BB1B23">
            <w:pPr>
              <w:keepNext/>
              <w:ind w:firstLine="0"/>
            </w:pPr>
            <w:r w:rsidRPr="00BB1B23">
              <w:t>Date:</w:t>
            </w:r>
          </w:p>
        </w:tc>
        <w:tc>
          <w:tcPr>
            <w:tcW w:w="4987" w:type="dxa"/>
            <w:shd w:val="clear" w:color="auto" w:fill="auto"/>
          </w:tcPr>
          <w:p w14:paraId="392CFCF6" w14:textId="11858761" w:rsidR="00BB1B23" w:rsidRPr="00BB1B23" w:rsidRDefault="00BB1B23" w:rsidP="00BB1B23">
            <w:pPr>
              <w:keepNext/>
              <w:ind w:firstLine="0"/>
            </w:pPr>
            <w:r w:rsidRPr="00BB1B23">
              <w:t>ADD:</w:t>
            </w:r>
          </w:p>
        </w:tc>
      </w:tr>
      <w:tr w:rsidR="00BB1B23" w:rsidRPr="00BB1B23" w14:paraId="46CFD019" w14:textId="77777777" w:rsidTr="00BB1B23">
        <w:tc>
          <w:tcPr>
            <w:tcW w:w="1551" w:type="dxa"/>
            <w:shd w:val="clear" w:color="auto" w:fill="auto"/>
          </w:tcPr>
          <w:p w14:paraId="7D3E87D1" w14:textId="4AA7526E" w:rsidR="00BB1B23" w:rsidRPr="00BB1B23" w:rsidRDefault="00BB1B23" w:rsidP="00BB1B23">
            <w:pPr>
              <w:keepNext/>
              <w:ind w:firstLine="0"/>
            </w:pPr>
            <w:r w:rsidRPr="00BB1B23">
              <w:t>03/05/25</w:t>
            </w:r>
          </w:p>
        </w:tc>
        <w:tc>
          <w:tcPr>
            <w:tcW w:w="4987" w:type="dxa"/>
            <w:shd w:val="clear" w:color="auto" w:fill="auto"/>
          </w:tcPr>
          <w:p w14:paraId="62ED5B2E" w14:textId="101216A9" w:rsidR="00BB1B23" w:rsidRPr="00BB1B23" w:rsidRDefault="00BB1B23" w:rsidP="00BB1B23">
            <w:pPr>
              <w:keepNext/>
              <w:ind w:firstLine="0"/>
            </w:pPr>
            <w:r w:rsidRPr="00BB1B23">
              <w:t>HIXON, BERNSTEIN, BEACH, ERICKSON and VAUGHAN</w:t>
            </w:r>
          </w:p>
        </w:tc>
      </w:tr>
    </w:tbl>
    <w:p w14:paraId="146B1791" w14:textId="77777777" w:rsidR="00BB1B23" w:rsidRDefault="00BB1B23" w:rsidP="00BB1B23"/>
    <w:p w14:paraId="347E98CB" w14:textId="61FD8E5B" w:rsidR="00BB1B23" w:rsidRDefault="00BB1B23" w:rsidP="00BB1B23">
      <w:pPr>
        <w:keepNext/>
        <w:jc w:val="center"/>
        <w:rPr>
          <w:b/>
        </w:rPr>
      </w:pPr>
      <w:r w:rsidRPr="00BB1B23">
        <w:rPr>
          <w:b/>
        </w:rPr>
        <w:t>CO-SPONSOR(S) ADDED</w:t>
      </w:r>
    </w:p>
    <w:tbl>
      <w:tblPr>
        <w:tblW w:w="0" w:type="auto"/>
        <w:tblLayout w:type="fixed"/>
        <w:tblLook w:val="0000" w:firstRow="0" w:lastRow="0" w:firstColumn="0" w:lastColumn="0" w:noHBand="0" w:noVBand="0"/>
      </w:tblPr>
      <w:tblGrid>
        <w:gridCol w:w="1551"/>
        <w:gridCol w:w="4987"/>
      </w:tblGrid>
      <w:tr w:rsidR="00BB1B23" w:rsidRPr="00BB1B23" w14:paraId="0B435758" w14:textId="77777777" w:rsidTr="00BB1B23">
        <w:tc>
          <w:tcPr>
            <w:tcW w:w="1551" w:type="dxa"/>
            <w:shd w:val="clear" w:color="auto" w:fill="auto"/>
          </w:tcPr>
          <w:p w14:paraId="477BC69B" w14:textId="5C883317" w:rsidR="00BB1B23" w:rsidRPr="00BB1B23" w:rsidRDefault="00BB1B23" w:rsidP="00BB1B23">
            <w:pPr>
              <w:keepNext/>
              <w:ind w:firstLine="0"/>
            </w:pPr>
            <w:r w:rsidRPr="00BB1B23">
              <w:t>Bill Number:</w:t>
            </w:r>
          </w:p>
        </w:tc>
        <w:tc>
          <w:tcPr>
            <w:tcW w:w="4987" w:type="dxa"/>
            <w:shd w:val="clear" w:color="auto" w:fill="auto"/>
          </w:tcPr>
          <w:p w14:paraId="727EF329" w14:textId="701CF13D" w:rsidR="00BB1B23" w:rsidRPr="00BB1B23" w:rsidRDefault="00BB1B23" w:rsidP="00BB1B23">
            <w:pPr>
              <w:keepNext/>
              <w:ind w:firstLine="0"/>
            </w:pPr>
            <w:r w:rsidRPr="00BB1B23">
              <w:t>H. 4130</w:t>
            </w:r>
          </w:p>
        </w:tc>
      </w:tr>
      <w:tr w:rsidR="00BB1B23" w:rsidRPr="00BB1B23" w14:paraId="4A86EBB4" w14:textId="77777777" w:rsidTr="00BB1B23">
        <w:tc>
          <w:tcPr>
            <w:tcW w:w="1551" w:type="dxa"/>
            <w:shd w:val="clear" w:color="auto" w:fill="auto"/>
          </w:tcPr>
          <w:p w14:paraId="317A90BA" w14:textId="215FA2FA" w:rsidR="00BB1B23" w:rsidRPr="00BB1B23" w:rsidRDefault="00BB1B23" w:rsidP="00BB1B23">
            <w:pPr>
              <w:keepNext/>
              <w:ind w:firstLine="0"/>
            </w:pPr>
            <w:r w:rsidRPr="00BB1B23">
              <w:t>Date:</w:t>
            </w:r>
          </w:p>
        </w:tc>
        <w:tc>
          <w:tcPr>
            <w:tcW w:w="4987" w:type="dxa"/>
            <w:shd w:val="clear" w:color="auto" w:fill="auto"/>
          </w:tcPr>
          <w:p w14:paraId="460F0D88" w14:textId="6CFC275C" w:rsidR="00BB1B23" w:rsidRPr="00BB1B23" w:rsidRDefault="00BB1B23" w:rsidP="00BB1B23">
            <w:pPr>
              <w:keepNext/>
              <w:ind w:firstLine="0"/>
            </w:pPr>
            <w:r w:rsidRPr="00BB1B23">
              <w:t>ADD:</w:t>
            </w:r>
          </w:p>
        </w:tc>
      </w:tr>
      <w:tr w:rsidR="00BB1B23" w:rsidRPr="00BB1B23" w14:paraId="059281B8" w14:textId="77777777" w:rsidTr="00BB1B23">
        <w:tc>
          <w:tcPr>
            <w:tcW w:w="1551" w:type="dxa"/>
            <w:shd w:val="clear" w:color="auto" w:fill="auto"/>
          </w:tcPr>
          <w:p w14:paraId="350D354D" w14:textId="207EECC2" w:rsidR="00BB1B23" w:rsidRPr="00BB1B23" w:rsidRDefault="00BB1B23" w:rsidP="00BB1B23">
            <w:pPr>
              <w:keepNext/>
              <w:ind w:firstLine="0"/>
            </w:pPr>
            <w:r w:rsidRPr="00BB1B23">
              <w:t>03/05/25</w:t>
            </w:r>
          </w:p>
        </w:tc>
        <w:tc>
          <w:tcPr>
            <w:tcW w:w="4987" w:type="dxa"/>
            <w:shd w:val="clear" w:color="auto" w:fill="auto"/>
          </w:tcPr>
          <w:p w14:paraId="56C2ADCD" w14:textId="404D9D87" w:rsidR="00BB1B23" w:rsidRPr="00BB1B23" w:rsidRDefault="00BB1B23" w:rsidP="00BB1B23">
            <w:pPr>
              <w:keepNext/>
              <w:ind w:firstLine="0"/>
            </w:pPr>
            <w:r w:rsidRPr="00BB1B23">
              <w:t>LONG, GAGNON, HART, MCCRAVY and HIOTT</w:t>
            </w:r>
          </w:p>
        </w:tc>
      </w:tr>
    </w:tbl>
    <w:p w14:paraId="7B3F9840" w14:textId="77777777" w:rsidR="00BB1B23" w:rsidRDefault="00BB1B23" w:rsidP="00BB1B23"/>
    <w:p w14:paraId="51DF8231" w14:textId="26208514" w:rsidR="00BB1B23" w:rsidRDefault="00BB1B23" w:rsidP="00BB1B23">
      <w:pPr>
        <w:keepNext/>
        <w:jc w:val="center"/>
        <w:rPr>
          <w:b/>
        </w:rPr>
      </w:pPr>
      <w:r w:rsidRPr="00BB1B23">
        <w:rPr>
          <w:b/>
        </w:rPr>
        <w:t>CO-SPONSOR(S) REMOVED</w:t>
      </w:r>
    </w:p>
    <w:tbl>
      <w:tblPr>
        <w:tblW w:w="0" w:type="auto"/>
        <w:tblLayout w:type="fixed"/>
        <w:tblLook w:val="0000" w:firstRow="0" w:lastRow="0" w:firstColumn="0" w:lastColumn="0" w:noHBand="0" w:noVBand="0"/>
      </w:tblPr>
      <w:tblGrid>
        <w:gridCol w:w="1551"/>
        <w:gridCol w:w="1341"/>
      </w:tblGrid>
      <w:tr w:rsidR="00BB1B23" w:rsidRPr="00BB1B23" w14:paraId="3523ACA1" w14:textId="77777777" w:rsidTr="00BB1B23">
        <w:tc>
          <w:tcPr>
            <w:tcW w:w="1551" w:type="dxa"/>
            <w:shd w:val="clear" w:color="auto" w:fill="auto"/>
          </w:tcPr>
          <w:p w14:paraId="6B54828F" w14:textId="3EE09F78" w:rsidR="00BB1B23" w:rsidRPr="00BB1B23" w:rsidRDefault="00BB1B23" w:rsidP="00BB1B23">
            <w:pPr>
              <w:keepNext/>
              <w:ind w:firstLine="0"/>
            </w:pPr>
            <w:r w:rsidRPr="00BB1B23">
              <w:t>Bill Number:</w:t>
            </w:r>
          </w:p>
        </w:tc>
        <w:tc>
          <w:tcPr>
            <w:tcW w:w="1341" w:type="dxa"/>
            <w:shd w:val="clear" w:color="auto" w:fill="auto"/>
          </w:tcPr>
          <w:p w14:paraId="24218623" w14:textId="4A529390" w:rsidR="00BB1B23" w:rsidRPr="00BB1B23" w:rsidRDefault="00BB1B23" w:rsidP="00BB1B23">
            <w:pPr>
              <w:keepNext/>
              <w:ind w:firstLine="0"/>
            </w:pPr>
            <w:r w:rsidRPr="00BB1B23">
              <w:t>H. 3457</w:t>
            </w:r>
          </w:p>
        </w:tc>
      </w:tr>
      <w:tr w:rsidR="00BB1B23" w:rsidRPr="00BB1B23" w14:paraId="2CE4A638" w14:textId="77777777" w:rsidTr="00BB1B23">
        <w:tc>
          <w:tcPr>
            <w:tcW w:w="1551" w:type="dxa"/>
            <w:shd w:val="clear" w:color="auto" w:fill="auto"/>
          </w:tcPr>
          <w:p w14:paraId="34A27401" w14:textId="5CF3D467" w:rsidR="00BB1B23" w:rsidRPr="00BB1B23" w:rsidRDefault="00BB1B23" w:rsidP="00BB1B23">
            <w:pPr>
              <w:keepNext/>
              <w:ind w:firstLine="0"/>
            </w:pPr>
            <w:r w:rsidRPr="00BB1B23">
              <w:t>Date:</w:t>
            </w:r>
          </w:p>
        </w:tc>
        <w:tc>
          <w:tcPr>
            <w:tcW w:w="1341" w:type="dxa"/>
            <w:shd w:val="clear" w:color="auto" w:fill="auto"/>
          </w:tcPr>
          <w:p w14:paraId="57492A32" w14:textId="11284C23" w:rsidR="00BB1B23" w:rsidRPr="00BB1B23" w:rsidRDefault="00BB1B23" w:rsidP="00BB1B23">
            <w:pPr>
              <w:keepNext/>
              <w:ind w:firstLine="0"/>
            </w:pPr>
            <w:r w:rsidRPr="00BB1B23">
              <w:t>REMOVE:</w:t>
            </w:r>
          </w:p>
        </w:tc>
      </w:tr>
      <w:tr w:rsidR="00BB1B23" w:rsidRPr="00BB1B23" w14:paraId="635F16AB" w14:textId="77777777" w:rsidTr="00BB1B23">
        <w:tc>
          <w:tcPr>
            <w:tcW w:w="1551" w:type="dxa"/>
            <w:shd w:val="clear" w:color="auto" w:fill="auto"/>
          </w:tcPr>
          <w:p w14:paraId="5AC974F4" w14:textId="51FD9096" w:rsidR="00BB1B23" w:rsidRPr="00BB1B23" w:rsidRDefault="00BB1B23" w:rsidP="00BB1B23">
            <w:pPr>
              <w:keepNext/>
              <w:ind w:firstLine="0"/>
            </w:pPr>
            <w:r w:rsidRPr="00BB1B23">
              <w:t>03/05/25</w:t>
            </w:r>
          </w:p>
        </w:tc>
        <w:tc>
          <w:tcPr>
            <w:tcW w:w="1341" w:type="dxa"/>
            <w:shd w:val="clear" w:color="auto" w:fill="auto"/>
          </w:tcPr>
          <w:p w14:paraId="7D98A0D5" w14:textId="07A0BB57" w:rsidR="00BB1B23" w:rsidRPr="00BB1B23" w:rsidRDefault="00BB1B23" w:rsidP="00BB1B23">
            <w:pPr>
              <w:keepNext/>
              <w:ind w:firstLine="0"/>
            </w:pPr>
            <w:r w:rsidRPr="00BB1B23">
              <w:t>GIBSON</w:t>
            </w:r>
          </w:p>
        </w:tc>
      </w:tr>
    </w:tbl>
    <w:p w14:paraId="72A60ED0" w14:textId="77777777" w:rsidR="00BB1B23" w:rsidRDefault="00BB1B23" w:rsidP="00BB1B23"/>
    <w:p w14:paraId="1459FDDC" w14:textId="77777777" w:rsidR="00BB1B23" w:rsidRDefault="00BB1B23" w:rsidP="00BB1B23"/>
    <w:p w14:paraId="5845F502" w14:textId="0ED533A2" w:rsidR="00BB1B23" w:rsidRDefault="00BB1B23" w:rsidP="00BB1B23">
      <w:pPr>
        <w:keepNext/>
        <w:jc w:val="center"/>
        <w:rPr>
          <w:b/>
        </w:rPr>
      </w:pPr>
      <w:r w:rsidRPr="00BB1B23">
        <w:rPr>
          <w:b/>
        </w:rPr>
        <w:t>SENT TO THE SENATE</w:t>
      </w:r>
    </w:p>
    <w:p w14:paraId="0DDE431F" w14:textId="22C1BA14" w:rsidR="00BB1B23" w:rsidRDefault="00BB1B23" w:rsidP="00BB1B23">
      <w:r>
        <w:t>The following Bills were taken up, read the third time, and ordered sent to the Senate:</w:t>
      </w:r>
    </w:p>
    <w:p w14:paraId="0F00CBCB" w14:textId="77777777" w:rsidR="00BB1B23" w:rsidRDefault="00BB1B23" w:rsidP="00BB1B23">
      <w:bookmarkStart w:id="31" w:name="include_clip_start_117"/>
      <w:bookmarkEnd w:id="31"/>
    </w:p>
    <w:p w14:paraId="3533A739" w14:textId="77777777" w:rsidR="00BB1B23" w:rsidRDefault="00BB1B23" w:rsidP="00BB1B23">
      <w:r>
        <w:t>H. 3969 -- Reps. Rutherford, Ballentine, Bauer, Bernstein, Garvin, Grant, Hart, Howard, J. L. Johnson, McDaniel, Reese and Rose: A BILL TO PROVIDE FOR THE OPERATION OF PERSONAL DELIVERY DEVICES IN RICHLAND COUNTY.</w:t>
      </w:r>
    </w:p>
    <w:p w14:paraId="533D6EA7" w14:textId="77777777" w:rsidR="008668A1" w:rsidRDefault="008668A1" w:rsidP="00BB1B23"/>
    <w:p w14:paraId="57DA6E20" w14:textId="77777777" w:rsidR="00BB1B23" w:rsidRDefault="00BB1B23" w:rsidP="00BB1B23">
      <w:bookmarkStart w:id="32" w:name="include_clip_end_117"/>
      <w:bookmarkStart w:id="33" w:name="include_clip_start_118"/>
      <w:bookmarkEnd w:id="32"/>
      <w:bookmarkEnd w:id="33"/>
      <w:r>
        <w:t>H. 4088 -- Reps. Mitchell and Yow: A BILL TO REPEAL ACT 668 OF 1934, AS AMENDED, RELATING TO THE DARLINGTON COUNTY FORFEITED LAND COMMISSION.</w:t>
      </w:r>
    </w:p>
    <w:p w14:paraId="5F9E262E" w14:textId="667955B8" w:rsidR="00BB1B23" w:rsidRDefault="00BB1B23" w:rsidP="00BB1B23">
      <w:bookmarkStart w:id="34" w:name="include_clip_end_118"/>
      <w:bookmarkEnd w:id="34"/>
    </w:p>
    <w:p w14:paraId="613FD8EE" w14:textId="5A412A16" w:rsidR="00BB1B23" w:rsidRDefault="00BB1B23" w:rsidP="00BB1B23">
      <w:pPr>
        <w:keepNext/>
        <w:jc w:val="center"/>
        <w:rPr>
          <w:b/>
        </w:rPr>
      </w:pPr>
      <w:r w:rsidRPr="00BB1B23">
        <w:rPr>
          <w:b/>
        </w:rPr>
        <w:t>H. 4002--DEBATE ADJOURNED</w:t>
      </w:r>
    </w:p>
    <w:p w14:paraId="23DF719F" w14:textId="5F898549" w:rsidR="00BB1B23" w:rsidRDefault="00BB1B23" w:rsidP="00BB1B23">
      <w:pPr>
        <w:keepNext/>
      </w:pPr>
      <w:r>
        <w:t>The following Bill was taken up:</w:t>
      </w:r>
    </w:p>
    <w:p w14:paraId="0B125C58" w14:textId="77777777" w:rsidR="00BB1B23" w:rsidRDefault="00BB1B23" w:rsidP="00BB1B23">
      <w:pPr>
        <w:keepNext/>
      </w:pPr>
      <w:bookmarkStart w:id="35" w:name="include_clip_start_120"/>
      <w:bookmarkEnd w:id="35"/>
    </w:p>
    <w:p w14:paraId="14A752A9" w14:textId="77777777" w:rsidR="00BB1B23" w:rsidRDefault="00BB1B23" w:rsidP="00BB1B23">
      <w:pPr>
        <w:keepNext/>
      </w:pPr>
      <w:r>
        <w:t xml:space="preserve">H. 4002 -- Reps. Burns and Bannister: A BILL TO DEVOLVE ALL OF THE POWERS, DUTIES, RESPONSIBILITIES, ASSETS, AND LIABILITIES OF THE GREATER GREENVILLE SANITATION DISTRICT TO THE GOVERNING BODY OF GREENVILLE COUNTY; AND TO REPEAL ACT 1543 OF 1968, AS AMENDED, </w:t>
      </w:r>
      <w:r>
        <w:lastRenderedPageBreak/>
        <w:t>RELATING TO THE CREATION OF THE GREATER GREENVILLE SANITATION DISTRICT.</w:t>
      </w:r>
    </w:p>
    <w:p w14:paraId="5DCAD3F3" w14:textId="77777777" w:rsidR="008668A1" w:rsidRDefault="008668A1" w:rsidP="00BB1B23">
      <w:pPr>
        <w:keepNext/>
      </w:pPr>
    </w:p>
    <w:p w14:paraId="421BB09E" w14:textId="0C556F76" w:rsidR="00BB1B23" w:rsidRDefault="00BB1B23" w:rsidP="00BB1B23">
      <w:bookmarkStart w:id="36" w:name="include_clip_end_120"/>
      <w:bookmarkEnd w:id="36"/>
      <w:r>
        <w:t xml:space="preserve">Rep. BURNS moved to adjourn debate on the Bill, which was agreed to.  </w:t>
      </w:r>
    </w:p>
    <w:p w14:paraId="090D55C9" w14:textId="77777777" w:rsidR="00BB1B23" w:rsidRDefault="00BB1B23" w:rsidP="00BB1B23"/>
    <w:p w14:paraId="326C2850" w14:textId="7A5340ED" w:rsidR="00BB1B23" w:rsidRDefault="00BB1B23" w:rsidP="00BB1B23">
      <w:pPr>
        <w:keepNext/>
        <w:jc w:val="center"/>
        <w:rPr>
          <w:b/>
        </w:rPr>
      </w:pPr>
      <w:r w:rsidRPr="00BB1B23">
        <w:rPr>
          <w:b/>
        </w:rPr>
        <w:t>SENT TO THE SENATE</w:t>
      </w:r>
    </w:p>
    <w:p w14:paraId="71AE2720" w14:textId="411FFCBF" w:rsidR="00BB1B23" w:rsidRDefault="00BB1B23" w:rsidP="00BB1B23">
      <w:r>
        <w:t>The following Bill was taken up, read the third time, and ordered sent to the Senate:</w:t>
      </w:r>
    </w:p>
    <w:p w14:paraId="5E774B55" w14:textId="77777777" w:rsidR="00BB1B23" w:rsidRDefault="00BB1B23" w:rsidP="00BB1B23">
      <w:bookmarkStart w:id="37" w:name="include_clip_start_124"/>
      <w:bookmarkEnd w:id="37"/>
    </w:p>
    <w:p w14:paraId="64C869E8" w14:textId="77777777" w:rsidR="00BB1B23" w:rsidRDefault="00BB1B23" w:rsidP="00BB1B23">
      <w:r>
        <w:t>H. 3650 -- Reps. G. M. Smith, Wooten, Pope, Chapman, W. Newton, Bailey, Robbins, Crawford, Guest, Caskey, Forrest, B. Newton, Hixon and Taylor: 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65144A6E" w14:textId="013EE449" w:rsidR="00BB1B23" w:rsidRDefault="00BB1B23" w:rsidP="00BB1B23">
      <w:bookmarkStart w:id="38" w:name="include_clip_end_124"/>
      <w:bookmarkEnd w:id="38"/>
    </w:p>
    <w:p w14:paraId="7E5D4F1B" w14:textId="01A2BE9A" w:rsidR="00BB1B23" w:rsidRDefault="00BB1B23" w:rsidP="00BB1B23">
      <w:pPr>
        <w:keepNext/>
        <w:jc w:val="center"/>
        <w:rPr>
          <w:b/>
        </w:rPr>
      </w:pPr>
      <w:r w:rsidRPr="00BB1B23">
        <w:rPr>
          <w:b/>
        </w:rPr>
        <w:t>H. 3756--AMENDED AND ORDERED TO THIRD READING</w:t>
      </w:r>
    </w:p>
    <w:p w14:paraId="782394DC" w14:textId="07117068" w:rsidR="00BB1B23" w:rsidRDefault="00BB1B23" w:rsidP="00BB1B23">
      <w:pPr>
        <w:keepNext/>
      </w:pPr>
      <w:r>
        <w:t>The following Bill was taken up:</w:t>
      </w:r>
    </w:p>
    <w:p w14:paraId="3D953200" w14:textId="77777777" w:rsidR="00BB1B23" w:rsidRDefault="00BB1B23" w:rsidP="00BB1B23">
      <w:pPr>
        <w:keepNext/>
      </w:pPr>
      <w:bookmarkStart w:id="39" w:name="include_clip_start_126"/>
      <w:bookmarkEnd w:id="39"/>
    </w:p>
    <w:p w14:paraId="5808CC0D" w14:textId="77777777" w:rsidR="00BB1B23" w:rsidRDefault="00BB1B23" w:rsidP="00BB1B23">
      <w:r>
        <w:t>H. 3756 -- Reps. Herbkersman, Gatch, Hager and Forrest: A BILL TO AMEND THE SOUTH CAROLINA CODE OF LAWS BY AMENDING SECTION 58-27-1105, RELATING TO DEFINITIONS, SO AS TO DEFINE "QUALIFIED INDEPENDENT THIRD PARTY" AND TO ALLOW AN ELECTRIC UTILITY TO INCLUDE STORM RECOVERY COSTS FOR HURRICANE HELENE AND ITS COST OF CAPITAL FROM THE DATE OF THE STORM THROUGH THE ISSUANCE OF STORM RECOVERY BONDS; AND BY AMENDING SECTION 58-27-1110, RELATING TO THE PETITION FOR FINANCING ORDER AND REQUIREMENTS, SO AS TO ALLOW AN ELECTRIC UTILITY TO DEFER THE REVIEW AND APPROVAL OF A FINANCING ORDER.</w:t>
      </w:r>
    </w:p>
    <w:p w14:paraId="517A5180" w14:textId="6488F154" w:rsidR="00BB1B23" w:rsidRDefault="00BB1B23" w:rsidP="00BB1B23"/>
    <w:p w14:paraId="0E53A837" w14:textId="77777777" w:rsidR="00BB1B23" w:rsidRPr="00542ED0" w:rsidRDefault="00BB1B23" w:rsidP="00BB1B23">
      <w:pPr>
        <w:pStyle w:val="scamendsponsorline"/>
        <w:ind w:firstLine="216"/>
        <w:jc w:val="both"/>
        <w:rPr>
          <w:sz w:val="22"/>
        </w:rPr>
      </w:pPr>
      <w:r w:rsidRPr="00542ED0">
        <w:rPr>
          <w:sz w:val="22"/>
        </w:rPr>
        <w:lastRenderedPageBreak/>
        <w:t>Rep. GATCH proposed the following Amendment No. 1 to H. 3756 (LC-3756.HA0001H), which was adopted:</w:t>
      </w:r>
    </w:p>
    <w:p w14:paraId="5C958DEA" w14:textId="77777777" w:rsidR="00BB1B23" w:rsidRPr="00542ED0" w:rsidRDefault="00BB1B23" w:rsidP="00BB1B23">
      <w:pPr>
        <w:pStyle w:val="scamendlanginstruction"/>
        <w:spacing w:before="0" w:after="0"/>
        <w:ind w:firstLine="216"/>
        <w:jc w:val="both"/>
        <w:rPr>
          <w:sz w:val="22"/>
        </w:rPr>
      </w:pPr>
      <w:r w:rsidRPr="00542ED0">
        <w:rPr>
          <w:sz w:val="22"/>
        </w:rPr>
        <w:t>Amend the bill, as and if amended, SECTION 1, by striking Section 58-27-1105(7)(f) and inserting:</w:t>
      </w:r>
    </w:p>
    <w:p w14:paraId="707231DB" w14:textId="51DDD898" w:rsidR="00BB1B23" w:rsidRPr="00542ED0"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2ED0">
        <w:rPr>
          <w:rFonts w:cs="Times New Roman"/>
          <w:sz w:val="22"/>
        </w:rPr>
        <w:tab/>
      </w:r>
      <w:r w:rsidRPr="00542ED0">
        <w:rPr>
          <w:rFonts w:cs="Times New Roman"/>
          <w:sz w:val="22"/>
        </w:rPr>
        <w:tab/>
        <w:t xml:space="preserve">(f) any costs incurred by </w:t>
      </w:r>
      <w:r w:rsidRPr="00542ED0">
        <w:rPr>
          <w:rStyle w:val="scinsertblue"/>
          <w:rFonts w:cs="Times New Roman"/>
          <w:sz w:val="22"/>
        </w:rPr>
        <w:t xml:space="preserve">(i) </w:t>
      </w:r>
      <w:r w:rsidRPr="00542ED0">
        <w:rPr>
          <w:rFonts w:cs="Times New Roman"/>
          <w:sz w:val="22"/>
        </w:rPr>
        <w:t>the commission or the Office of Regulatory Staff for any outside consultants, including counsel and advisors</w:t>
      </w:r>
      <w:r w:rsidRPr="00542ED0">
        <w:rPr>
          <w:rStyle w:val="scstrikered"/>
          <w:rFonts w:cs="Times New Roman"/>
          <w:sz w:val="22"/>
        </w:rPr>
        <w:t>,</w:t>
      </w:r>
      <w:r w:rsidRPr="00542ED0">
        <w:rPr>
          <w:rStyle w:val="scinsertblue"/>
          <w:rFonts w:cs="Times New Roman"/>
          <w:sz w:val="22"/>
        </w:rPr>
        <w:t>; and (ii) the qualified independent third party selected by the commission, to the extent</w:t>
      </w:r>
      <w:r w:rsidRPr="00542ED0">
        <w:rPr>
          <w:rFonts w:cs="Times New Roman"/>
          <w:sz w:val="22"/>
        </w:rPr>
        <w:t xml:space="preserve"> retained in connection with the securitization of storm recovery costs.</w:t>
      </w:r>
    </w:p>
    <w:p w14:paraId="67EF9551" w14:textId="77777777" w:rsidR="00BB1B23" w:rsidRPr="00542ED0" w:rsidRDefault="00BB1B23" w:rsidP="00BB1B23">
      <w:pPr>
        <w:pStyle w:val="scamendlanginstruction"/>
        <w:spacing w:before="0" w:after="0"/>
        <w:ind w:firstLine="216"/>
        <w:jc w:val="both"/>
        <w:rPr>
          <w:sz w:val="22"/>
        </w:rPr>
      </w:pPr>
      <w:r w:rsidRPr="00542ED0">
        <w:rPr>
          <w:sz w:val="22"/>
        </w:rPr>
        <w:t>Amend the bill further, SECTION 1, by striking Section 58-27-1105</w:t>
      </w:r>
      <w:r w:rsidRPr="00542ED0">
        <w:rPr>
          <w:rStyle w:val="scinsert"/>
          <w:sz w:val="22"/>
        </w:rPr>
        <w:t>(12)</w:t>
      </w:r>
      <w:r w:rsidRPr="00542ED0">
        <w:rPr>
          <w:sz w:val="22"/>
        </w:rPr>
        <w:t xml:space="preserve"> and inserting:</w:t>
      </w:r>
    </w:p>
    <w:p w14:paraId="6D4040E1" w14:textId="4FEF507F" w:rsidR="00BB1B23" w:rsidRPr="00542ED0"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2ED0">
        <w:rPr>
          <w:rStyle w:val="scinsert"/>
          <w:rFonts w:cs="Times New Roman"/>
          <w:sz w:val="22"/>
        </w:rPr>
        <w:tab/>
        <w:t>(12) The term “qualified independent third party” means a person or entity with relevant expertise in accounting, finance, or utility regulation, sufficient to make the professional judgements necessary to certify compliance as required by Section 58‑27‑1110(C)(6)(a). The qualified independent third party shall be designated and retained by the commission</w:t>
      </w:r>
      <w:r w:rsidRPr="00542ED0">
        <w:rPr>
          <w:rStyle w:val="scinsertblue"/>
          <w:rFonts w:cs="Times New Roman"/>
          <w:sz w:val="22"/>
        </w:rPr>
        <w:t xml:space="preserve"> to participate in the pre-bond issuance review process established by the commission pursuant to Section 58-27-1110(C)(2)(h)</w:t>
      </w:r>
      <w:r w:rsidRPr="00542ED0">
        <w:rPr>
          <w:rStyle w:val="scinsert"/>
          <w:rFonts w:cs="Times New Roman"/>
          <w:sz w:val="22"/>
        </w:rPr>
        <w:t>.</w:t>
      </w:r>
      <w:r w:rsidRPr="00542ED0">
        <w:rPr>
          <w:rStyle w:val="scinsertblue"/>
          <w:rFonts w:cs="Times New Roman"/>
          <w:sz w:val="22"/>
        </w:rPr>
        <w:t xml:space="preserve"> The role and responsibilities of the qualified independent third party are further detailed in Section 58-27-1110(C)(6). The qualified independent third party’s certification of compliance is intended to inform the commission’s decisions alongside other evidence in the proceeding.</w:t>
      </w:r>
    </w:p>
    <w:p w14:paraId="5505ECA0" w14:textId="77777777" w:rsidR="00BB1B23" w:rsidRPr="00542ED0" w:rsidRDefault="00BB1B23" w:rsidP="00BB1B23">
      <w:pPr>
        <w:pStyle w:val="scamendlanginstruction"/>
        <w:spacing w:before="0" w:after="0"/>
        <w:ind w:firstLine="216"/>
        <w:jc w:val="both"/>
        <w:rPr>
          <w:sz w:val="22"/>
        </w:rPr>
      </w:pPr>
      <w:r w:rsidRPr="00542ED0">
        <w:rPr>
          <w:sz w:val="22"/>
        </w:rPr>
        <w:t>Amend the bill further, SECTION 1, by striking Section 58-27-1105</w:t>
      </w:r>
      <w:r w:rsidRPr="00542ED0">
        <w:rPr>
          <w:rStyle w:val="scinsert"/>
          <w:sz w:val="22"/>
        </w:rPr>
        <w:t>(17)</w:t>
      </w:r>
      <w:r w:rsidRPr="00542ED0">
        <w:rPr>
          <w:sz w:val="22"/>
        </w:rPr>
        <w:t xml:space="preserve">(c) and </w:t>
      </w:r>
      <w:r w:rsidRPr="00542ED0">
        <w:rPr>
          <w:rStyle w:val="scinsert"/>
          <w:sz w:val="22"/>
        </w:rPr>
        <w:t>(d)</w:t>
      </w:r>
      <w:r w:rsidRPr="00542ED0">
        <w:rPr>
          <w:sz w:val="22"/>
        </w:rPr>
        <w:t xml:space="preserve"> and inserting:</w:t>
      </w:r>
    </w:p>
    <w:p w14:paraId="5F539DC0" w14:textId="55146DA8" w:rsidR="00BB1B23" w:rsidRPr="00542ED0"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2ED0">
        <w:rPr>
          <w:rFonts w:cs="Times New Roman"/>
          <w:sz w:val="22"/>
        </w:rPr>
        <w:tab/>
      </w:r>
      <w:r w:rsidRPr="00542ED0">
        <w:rPr>
          <w:rFonts w:cs="Times New Roman"/>
          <w:sz w:val="22"/>
        </w:rPr>
        <w:tab/>
        <w:t xml:space="preserve">(c) with respect to storm recovery costs that the electrical utility expects to incur, any difference between costs expected to be incurred and actual, reasonable and prudent costs incurred, </w:t>
      </w:r>
      <w:r w:rsidRPr="00542ED0">
        <w:rPr>
          <w:rStyle w:val="scinsertblue"/>
          <w:rFonts w:cs="Times New Roman"/>
          <w:sz w:val="22"/>
        </w:rPr>
        <w:t xml:space="preserve">including carrying costs and financing costs associated with any difference between costs expected to be incurred and actual, reasonable and prudent costs incurred, </w:t>
      </w:r>
      <w:r w:rsidRPr="00542ED0">
        <w:rPr>
          <w:rFonts w:cs="Times New Roman"/>
          <w:sz w:val="22"/>
        </w:rPr>
        <w:t>or any other rate‑making adjustments appropriate to fairly and reasonably assign or allocate storm cost recovery to customers over time, shall be addressed in a future general rate proceeding,</w:t>
      </w:r>
      <w:r w:rsidRPr="00542ED0">
        <w:rPr>
          <w:rStyle w:val="scinsert"/>
          <w:rFonts w:cs="Times New Roman"/>
          <w:sz w:val="22"/>
        </w:rPr>
        <w:t xml:space="preserve"> regardless of whether the electrical utility elects to seek review </w:t>
      </w:r>
      <w:r w:rsidRPr="00542ED0">
        <w:rPr>
          <w:rStyle w:val="scstrikered"/>
          <w:rFonts w:cs="Times New Roman"/>
          <w:sz w:val="22"/>
        </w:rPr>
        <w:t>an</w:t>
      </w:r>
      <w:r w:rsidRPr="00542ED0">
        <w:rPr>
          <w:rStyle w:val="scinsertblue"/>
          <w:rFonts w:cs="Times New Roman"/>
          <w:sz w:val="22"/>
        </w:rPr>
        <w:t>and</w:t>
      </w:r>
      <w:r w:rsidRPr="00542ED0">
        <w:rPr>
          <w:rStyle w:val="scinsert"/>
          <w:rFonts w:cs="Times New Roman"/>
          <w:sz w:val="22"/>
        </w:rPr>
        <w:t xml:space="preserve"> approval of principal costs prior to or after filing a petition for a financing order and issuing storm recovery bonds pursuant to Section 58‑27‑1110(B),</w:t>
      </w:r>
      <w:r w:rsidRPr="00542ED0">
        <w:rPr>
          <w:rFonts w:cs="Times New Roman"/>
          <w:sz w:val="22"/>
        </w:rPr>
        <w:t xml:space="preserve"> as may be facilitated by other orders of the commission issued at the time or prior to such proceeding; provided, however, that </w:t>
      </w:r>
      <w:r w:rsidRPr="00542ED0">
        <w:rPr>
          <w:rStyle w:val="scinsertblue"/>
          <w:rFonts w:cs="Times New Roman"/>
          <w:sz w:val="22"/>
        </w:rPr>
        <w:t xml:space="preserve">any review of financing costs shall be limited to reconciling any estimated financing costs with actual financing costs incurred and </w:t>
      </w:r>
      <w:r w:rsidRPr="00542ED0">
        <w:rPr>
          <w:rFonts w:cs="Times New Roman"/>
          <w:sz w:val="22"/>
        </w:rPr>
        <w:t>the commission’s adoption of a financing order and approval of the issuance of storm recovery bonds may not be revoked or otherwise modified.</w:t>
      </w:r>
      <w:r w:rsidRPr="00542ED0">
        <w:rPr>
          <w:rStyle w:val="scinsertblue"/>
          <w:rFonts w:cs="Times New Roman"/>
          <w:sz w:val="22"/>
        </w:rPr>
        <w:t xml:space="preserve"> Any over-recovered </w:t>
      </w:r>
      <w:r w:rsidRPr="00542ED0">
        <w:rPr>
          <w:rStyle w:val="scinsertblue"/>
          <w:rFonts w:cs="Times New Roman"/>
          <w:sz w:val="22"/>
        </w:rPr>
        <w:lastRenderedPageBreak/>
        <w:t>costs, including carrying costs and financing costs, shall be ordered by the commission to be returned to the electrical utility’s customers in the next possible proceeding, over a period established by the commission.</w:t>
      </w:r>
    </w:p>
    <w:p w14:paraId="25D7B09C" w14:textId="5F1C206A" w:rsidR="00BB1B23" w:rsidRPr="00542ED0"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2ED0">
        <w:rPr>
          <w:rStyle w:val="scinsert"/>
          <w:rFonts w:cs="Times New Roman"/>
          <w:sz w:val="22"/>
        </w:rPr>
        <w:tab/>
      </w:r>
      <w:r w:rsidRPr="00542ED0">
        <w:rPr>
          <w:rStyle w:val="scinsert"/>
          <w:rFonts w:cs="Times New Roman"/>
          <w:sz w:val="22"/>
        </w:rPr>
        <w:tab/>
        <w:t>(d) due to the significant and unprecedented damage caused by the 2024 hurricane referred to as Hurricane Helene to public and private property in South Carolina, including widespread destruction of utility infrastructure and the extraordinary expenses incurred by electrical utilities to repair, restore, and rebuild that infrastructure, the electrical utility is authorized to include as storm recovery costs, for Hurricane Helene only, its cost of capital from the date of the storm through the issuance of storm recovery bonds. This cost of capital shall be determined by the actual interest rate paid by the utility to borrow funds necessary to cover the restoration and recovery efforts after Hurricane Helene</w:t>
      </w:r>
      <w:r w:rsidRPr="00542ED0">
        <w:rPr>
          <w:rStyle w:val="scinsertblue"/>
          <w:rFonts w:cs="Times New Roman"/>
          <w:sz w:val="22"/>
        </w:rPr>
        <w:t xml:space="preserve"> through the issuance of storm recovery bonds</w:t>
      </w:r>
      <w:r w:rsidRPr="00542ED0">
        <w:rPr>
          <w:rStyle w:val="scinsert"/>
          <w:rFonts w:cs="Times New Roman"/>
          <w:sz w:val="22"/>
        </w:rPr>
        <w:t xml:space="preserve">, provided that the interest rate percentage does not exceed the utility’s total weighted average cost of capital percentage as established in its most recent </w:t>
      </w:r>
      <w:r w:rsidRPr="00542ED0">
        <w:rPr>
          <w:rStyle w:val="scstrikered"/>
          <w:rFonts w:cs="Times New Roman"/>
          <w:sz w:val="22"/>
        </w:rPr>
        <w:t xml:space="preserve">base rate case </w:t>
      </w:r>
      <w:r w:rsidRPr="00542ED0">
        <w:rPr>
          <w:rStyle w:val="scinsertblue"/>
          <w:rFonts w:cs="Times New Roman"/>
          <w:sz w:val="22"/>
        </w:rPr>
        <w:t xml:space="preserve">general rate </w:t>
      </w:r>
      <w:r w:rsidRPr="00542ED0">
        <w:rPr>
          <w:rStyle w:val="scinsert"/>
          <w:rFonts w:cs="Times New Roman"/>
          <w:sz w:val="22"/>
        </w:rPr>
        <w:t>proceeding, adjusted for income tax savings associated with the interest rate component.</w:t>
      </w:r>
      <w:r w:rsidRPr="00542ED0">
        <w:rPr>
          <w:rStyle w:val="scinsertblue"/>
          <w:rFonts w:cs="Times New Roman"/>
          <w:sz w:val="22"/>
        </w:rPr>
        <w:t xml:space="preserve"> This subsection shall not be construed to limit, modify, or otherwise affect the electrical utility’s ability to seek recovery of carrying costs in future securitizations under this article, except as specifically provided herein for Hurricane Helene.</w:t>
      </w:r>
    </w:p>
    <w:p w14:paraId="5E9F0CB0" w14:textId="77777777" w:rsidR="00BB1B23" w:rsidRPr="00542ED0" w:rsidRDefault="00BB1B23" w:rsidP="00BB1B23">
      <w:pPr>
        <w:pStyle w:val="scamendlanginstruction"/>
        <w:spacing w:before="0" w:after="0"/>
        <w:ind w:firstLine="216"/>
        <w:jc w:val="both"/>
        <w:rPr>
          <w:sz w:val="22"/>
        </w:rPr>
      </w:pPr>
      <w:r w:rsidRPr="00542ED0">
        <w:rPr>
          <w:sz w:val="22"/>
        </w:rPr>
        <w:t>Amend the bill further, SECTION 2, by striking Section 58-27-1110(B) and inserting:</w:t>
      </w:r>
    </w:p>
    <w:p w14:paraId="16B6A8BC" w14:textId="36726F14" w:rsidR="00BB1B23" w:rsidRPr="00542ED0"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2ED0">
        <w:rPr>
          <w:rFonts w:cs="Times New Roman"/>
          <w:sz w:val="22"/>
        </w:rPr>
        <w:tab/>
        <w:t>(B) If the principal costs the electrical utility proposes to finance using storm recovery bonds were not already subject to review by the commission in a general rate proceeding, then the electrical utility must</w:t>
      </w:r>
      <w:r w:rsidRPr="00542ED0">
        <w:rPr>
          <w:rStyle w:val="scstrikered"/>
          <w:rFonts w:cs="Times New Roman"/>
          <w:sz w:val="22"/>
        </w:rPr>
        <w:t>, at its discretion, either</w:t>
      </w:r>
      <w:r w:rsidRPr="00542ED0">
        <w:rPr>
          <w:rFonts w:cs="Times New Roman"/>
          <w:sz w:val="22"/>
        </w:rPr>
        <w:t xml:space="preserve"> file a petition with the commission for review and approval of those costs no later than one hundred eighty days before filing a petition for a financing order pursuant to this section</w:t>
      </w:r>
      <w:r w:rsidRPr="00542ED0">
        <w:rPr>
          <w:rStyle w:val="scinsert"/>
          <w:rFonts w:cs="Times New Roman"/>
          <w:sz w:val="22"/>
        </w:rPr>
        <w:t xml:space="preserve">, or, alternatively, defer the review and approval of such costs to either a future </w:t>
      </w:r>
      <w:r w:rsidRPr="00542ED0">
        <w:rPr>
          <w:rStyle w:val="scstrikered"/>
          <w:rFonts w:cs="Times New Roman"/>
          <w:sz w:val="22"/>
        </w:rPr>
        <w:t>base</w:t>
      </w:r>
      <w:r w:rsidRPr="00542ED0">
        <w:rPr>
          <w:rStyle w:val="scinsertblue"/>
          <w:rFonts w:cs="Times New Roman"/>
          <w:sz w:val="22"/>
        </w:rPr>
        <w:t>general</w:t>
      </w:r>
      <w:r w:rsidRPr="00542ED0">
        <w:rPr>
          <w:rStyle w:val="scinsert"/>
          <w:rFonts w:cs="Times New Roman"/>
          <w:sz w:val="22"/>
        </w:rPr>
        <w:t xml:space="preserve"> rate proceeding or a separate proceeding established by the commission at the request of the electrical utility</w:t>
      </w:r>
      <w:r w:rsidRPr="00542ED0">
        <w:rPr>
          <w:rStyle w:val="scinsertblue"/>
          <w:rFonts w:cs="Times New Roman"/>
          <w:sz w:val="22"/>
        </w:rPr>
        <w:t xml:space="preserve"> in consultation with the Office of Regulatory Staff. If the electrical utility chooses to deter the review and approval of such costs, it shall file a report with the commission updating the reconciliation of estimated costs to actual costs incurred at least twice per calendar year until the costs are reconciled. If the electrical utility does not file a petition with the commission for review and approval of such costs within one calendar year following the issuance of the storm recovery bonds, the Office of Regulatory Staff may, at its discretion, file a petition with the commission to initiate a proceeding for review and approval of such costs</w:t>
      </w:r>
      <w:r w:rsidRPr="00542ED0">
        <w:rPr>
          <w:rStyle w:val="scinsert"/>
          <w:rFonts w:cs="Times New Roman"/>
          <w:sz w:val="22"/>
        </w:rPr>
        <w:t xml:space="preserve">. In either case, </w:t>
      </w:r>
      <w:r w:rsidRPr="00542ED0">
        <w:rPr>
          <w:rStyle w:val="scinsert"/>
          <w:rFonts w:cs="Times New Roman"/>
          <w:sz w:val="22"/>
        </w:rPr>
        <w:lastRenderedPageBreak/>
        <w:t>reconciliation of estimated costs to actual costs shall by subject to review pursuant to Section 58‑27‑1105(17)(c).</w:t>
      </w:r>
    </w:p>
    <w:p w14:paraId="7874043E" w14:textId="77777777" w:rsidR="00BB1B23" w:rsidRPr="00542ED0"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2ED0">
        <w:rPr>
          <w:rFonts w:cs="Times New Roman"/>
          <w:sz w:val="22"/>
        </w:rPr>
        <w:tab/>
      </w:r>
      <w:r w:rsidRPr="00542ED0">
        <w:rPr>
          <w:rFonts w:cs="Times New Roman"/>
          <w:sz w:val="22"/>
        </w:rPr>
        <w:tab/>
        <w:t>(1) Any petition for review and approval of the principal costs shall be accompanied by direct testimony, exhibits, and supporting workpapers supporting the petition, testimony, and exhibits. Such workpapers may be filed under seal to the extent necessary to protect confidential, proprietary, or sensitive information. The electrical utility shall provide functional exhibits and workpapers to the Office of Regulatory Staff and to the commission, subject to any appropriate confidentiality designations.</w:t>
      </w:r>
    </w:p>
    <w:p w14:paraId="15D3B776" w14:textId="66F74080" w:rsidR="00BB1B23" w:rsidRPr="00542ED0"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2ED0">
        <w:rPr>
          <w:rFonts w:cs="Times New Roman"/>
          <w:sz w:val="22"/>
        </w:rPr>
        <w:tab/>
      </w:r>
      <w:r w:rsidRPr="00542ED0">
        <w:rPr>
          <w:rFonts w:cs="Times New Roman"/>
          <w:sz w:val="22"/>
        </w:rPr>
        <w:tab/>
        <w:t>(2) If the electrical utility must file a petition for review and approval of the principal costs, the electrical utility shall not be required to provide additional notice prior to filing a petition for a financing order pursuant to this section; otherwise, the utility shall file a notice of its intent to file a petition for a financing order not less than thirty days prior to filing any such petition.</w:t>
      </w:r>
    </w:p>
    <w:p w14:paraId="7631E3EF" w14:textId="77777777" w:rsidR="00BB1B23" w:rsidRPr="00542ED0" w:rsidRDefault="00BB1B23" w:rsidP="00BB1B23">
      <w:pPr>
        <w:pStyle w:val="scamendlanginstruction"/>
        <w:spacing w:before="0" w:after="0"/>
        <w:ind w:firstLine="216"/>
        <w:jc w:val="both"/>
        <w:rPr>
          <w:sz w:val="22"/>
        </w:rPr>
      </w:pPr>
      <w:r w:rsidRPr="00542ED0">
        <w:rPr>
          <w:sz w:val="22"/>
        </w:rPr>
        <w:t>Amend the bill further, SECTION 2, by striking Section 58-27-1110(C)(6)(a) and (b) and inserting:</w:t>
      </w:r>
    </w:p>
    <w:p w14:paraId="73023F42" w14:textId="040C4D1F" w:rsidR="00BB1B23" w:rsidRPr="00542ED0"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2ED0">
        <w:rPr>
          <w:rFonts w:cs="Times New Roman"/>
          <w:sz w:val="22"/>
        </w:rPr>
        <w:tab/>
      </w:r>
      <w:r w:rsidRPr="00542ED0">
        <w:rPr>
          <w:rFonts w:cs="Times New Roman"/>
          <w:sz w:val="22"/>
        </w:rPr>
        <w:tab/>
      </w:r>
      <w:r w:rsidRPr="00542ED0">
        <w:rPr>
          <w:rFonts w:cs="Times New Roman"/>
          <w:sz w:val="22"/>
        </w:rPr>
        <w:tab/>
        <w:t xml:space="preserve">(a) Such issuance advice letter shall be in the form approved in a financing order and include the final terms of the storm recovery bond issuance, up‑front financing costs and ongoing financing costs. Such issuance advice letter shall include a certification from the electrical utility, the primary underwriter(s), and a qualified independent third party designated by the commission, as a condition to closing, certifying whether the sale of storm recovery bonds complies with the requirements of this article and the financing order. The certifications of the electrical utility and </w:t>
      </w:r>
      <w:r w:rsidRPr="00542ED0">
        <w:rPr>
          <w:rStyle w:val="scinsertblue"/>
          <w:rFonts w:cs="Times New Roman"/>
          <w:sz w:val="22"/>
        </w:rPr>
        <w:t xml:space="preserve">qualified </w:t>
      </w:r>
      <w:r w:rsidRPr="00542ED0">
        <w:rPr>
          <w:rFonts w:cs="Times New Roman"/>
          <w:sz w:val="22"/>
        </w:rPr>
        <w:t xml:space="preserve">independent third party shall certify whether the issuance of recovery bonds and the imposition and collection of a storm recovery charge will in fact provide quantifiable net benefits to customers on a present‑value basis as compared to the costs that would have been incurred absent the issuance of storm recovery bonds. The certifications of the electrical utility, primary underwriter(s), and </w:t>
      </w:r>
      <w:r w:rsidRPr="00542ED0">
        <w:rPr>
          <w:rStyle w:val="scinsertblue"/>
          <w:rFonts w:cs="Times New Roman"/>
          <w:sz w:val="22"/>
        </w:rPr>
        <w:t xml:space="preserve">qualified </w:t>
      </w:r>
      <w:r w:rsidRPr="00542ED0">
        <w:rPr>
          <w:rFonts w:cs="Times New Roman"/>
          <w:sz w:val="22"/>
        </w:rPr>
        <w:t xml:space="preserve">independent third party shall certify whether the structuring, marketing, and pricing of the storm recovery bonds will in fact result in the lowest storm recovery charges consistent with market conditions at the time the storm recovery bonds were priced and the terms set forth in the financing order. The </w:t>
      </w:r>
      <w:r w:rsidRPr="00542ED0">
        <w:rPr>
          <w:rStyle w:val="scinsertblue"/>
          <w:rFonts w:cs="Times New Roman"/>
          <w:sz w:val="22"/>
        </w:rPr>
        <w:t xml:space="preserve">qualified </w:t>
      </w:r>
      <w:r w:rsidRPr="00542ED0">
        <w:rPr>
          <w:rFonts w:cs="Times New Roman"/>
          <w:sz w:val="22"/>
        </w:rPr>
        <w:t xml:space="preserve">independent third party designated by the commission shall review the issuance advice letter and deliver its independent certification to the commission along with any other information it believes the commission should consider as to the commission’s decision in subitem </w:t>
      </w:r>
      <w:r w:rsidRPr="00542ED0">
        <w:rPr>
          <w:rStyle w:val="scstrikered"/>
          <w:rFonts w:cs="Times New Roman"/>
          <w:sz w:val="22"/>
        </w:rPr>
        <w:t>(b)</w:t>
      </w:r>
      <w:r w:rsidRPr="00542ED0">
        <w:rPr>
          <w:rStyle w:val="scinsertblue"/>
          <w:rFonts w:cs="Times New Roman"/>
          <w:sz w:val="22"/>
        </w:rPr>
        <w:t>(c)</w:t>
      </w:r>
      <w:r w:rsidRPr="00542ED0">
        <w:rPr>
          <w:rFonts w:cs="Times New Roman"/>
          <w:sz w:val="22"/>
        </w:rPr>
        <w:t xml:space="preserve"> no later than </w:t>
      </w:r>
      <w:r w:rsidRPr="00542ED0">
        <w:rPr>
          <w:rFonts w:cs="Times New Roman"/>
          <w:sz w:val="22"/>
        </w:rPr>
        <w:lastRenderedPageBreak/>
        <w:t>one business day after the filing of the issuance advice letter by the electric utility which will contain the aforementioned certifications.</w:t>
      </w:r>
    </w:p>
    <w:p w14:paraId="3841B57F" w14:textId="77777777" w:rsidR="00BB1B23" w:rsidRPr="00542ED0"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2ED0">
        <w:rPr>
          <w:rStyle w:val="scinsertblue"/>
          <w:rFonts w:cs="Times New Roman"/>
          <w:sz w:val="22"/>
        </w:rPr>
        <w:tab/>
      </w:r>
      <w:r w:rsidRPr="00542ED0">
        <w:rPr>
          <w:rStyle w:val="scinsertblue"/>
          <w:rFonts w:cs="Times New Roman"/>
          <w:sz w:val="22"/>
        </w:rPr>
        <w:tab/>
      </w:r>
      <w:r w:rsidRPr="00542ED0">
        <w:rPr>
          <w:rStyle w:val="scinsertblue"/>
          <w:rFonts w:cs="Times New Roman"/>
          <w:sz w:val="22"/>
        </w:rPr>
        <w:tab/>
        <w:t>(b) Once the qualified independent third party is designated and retained by the commission, the qualified independent third party shall independently participate in the pre-bond issuance review process established by the commission pursuant to Section 58-27-1110(C)(2)(j). The qualified independent third party shall have the authority to request and receive all necessary documents, data, and information from the electrical utility to fulfill its responsibilities and ensure compliance with Section 58-27-1110(C)(6)(a). The qualified independent third party shall also have the ability to communicate directly with the parties to the proceeding as needed to carry out its duties. The qualified independent third party’s communications with the commission shall be limited solely to docket filings or, if requested by the commission, participation in a post-pricing meeting involving the electrical utility, the qualified independent third party, and other parties. The structure and details of the docket filings and such a meeting, including the handling of any confidential information, shall be determined by the commission in accordance with applicable procedural rules and orders.</w:t>
      </w:r>
    </w:p>
    <w:p w14:paraId="4BDC9FFA" w14:textId="3A91BCFF" w:rsidR="00BB1B23" w:rsidRPr="00542ED0"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2ED0">
        <w:rPr>
          <w:rFonts w:cs="Times New Roman"/>
          <w:sz w:val="22"/>
        </w:rPr>
        <w:tab/>
      </w:r>
      <w:r w:rsidRPr="00542ED0">
        <w:rPr>
          <w:rFonts w:cs="Times New Roman"/>
          <w:sz w:val="22"/>
        </w:rPr>
        <w:tab/>
      </w:r>
      <w:r w:rsidRPr="00542ED0">
        <w:rPr>
          <w:rFonts w:cs="Times New Roman"/>
          <w:sz w:val="22"/>
        </w:rPr>
        <w:tab/>
      </w:r>
      <w:r w:rsidRPr="00542ED0">
        <w:rPr>
          <w:rStyle w:val="scstrikered"/>
          <w:rFonts w:cs="Times New Roman"/>
          <w:sz w:val="22"/>
        </w:rPr>
        <w:t>(b)</w:t>
      </w:r>
      <w:r w:rsidRPr="00542ED0">
        <w:rPr>
          <w:rStyle w:val="scinsertblue"/>
          <w:rFonts w:cs="Times New Roman"/>
          <w:sz w:val="22"/>
        </w:rPr>
        <w:t>(c)</w:t>
      </w:r>
      <w:r w:rsidRPr="00542ED0">
        <w:rPr>
          <w:rFonts w:cs="Times New Roman"/>
          <w:sz w:val="22"/>
        </w:rPr>
        <w:t xml:space="preserve"> Unless otherwise provided in the financing order, by no later than noon on the fourth business day after the final terms of the storm recovery bonds are determined, the commission shall either accept the issuance advice letter or deliver an order to the electrical utility to prevent the issuance of the storm recovery bonds.</w:t>
      </w:r>
    </w:p>
    <w:p w14:paraId="69F227AA" w14:textId="77777777" w:rsidR="00BB1B23" w:rsidRPr="00542ED0" w:rsidRDefault="00BB1B23" w:rsidP="00BB1B23">
      <w:pPr>
        <w:pStyle w:val="scamendconformline"/>
        <w:spacing w:before="0"/>
        <w:ind w:firstLine="216"/>
        <w:jc w:val="both"/>
        <w:rPr>
          <w:sz w:val="22"/>
        </w:rPr>
      </w:pPr>
      <w:r w:rsidRPr="00542ED0">
        <w:rPr>
          <w:sz w:val="22"/>
        </w:rPr>
        <w:t>Renumber sections to conform.</w:t>
      </w:r>
    </w:p>
    <w:p w14:paraId="58C81DBC" w14:textId="77777777" w:rsidR="00BB1B23" w:rsidRDefault="00BB1B23" w:rsidP="00BB1B23">
      <w:pPr>
        <w:pStyle w:val="scamendtitleconform"/>
        <w:ind w:firstLine="216"/>
        <w:jc w:val="both"/>
        <w:rPr>
          <w:sz w:val="22"/>
        </w:rPr>
      </w:pPr>
      <w:r w:rsidRPr="00542ED0">
        <w:rPr>
          <w:sz w:val="22"/>
        </w:rPr>
        <w:t>Amend title to conform.</w:t>
      </w:r>
    </w:p>
    <w:p w14:paraId="4413A3A2" w14:textId="10299E6D" w:rsidR="00BB1B23" w:rsidRDefault="00BB1B23" w:rsidP="00BB1B23">
      <w:pPr>
        <w:pStyle w:val="scamendtitleconform"/>
        <w:ind w:firstLine="216"/>
        <w:jc w:val="both"/>
        <w:rPr>
          <w:sz w:val="22"/>
        </w:rPr>
      </w:pPr>
    </w:p>
    <w:p w14:paraId="3A68ED2B" w14:textId="77777777" w:rsidR="00BB1B23" w:rsidRDefault="00BB1B23" w:rsidP="00BB1B23">
      <w:r>
        <w:t>Rep. GATCH explained the amendment.</w:t>
      </w:r>
    </w:p>
    <w:p w14:paraId="26BDD4CE" w14:textId="5B99B3C2" w:rsidR="00BB1B23" w:rsidRDefault="00BB1B23" w:rsidP="00BB1B23">
      <w:r>
        <w:t>The amendment was then adopted.</w:t>
      </w:r>
    </w:p>
    <w:p w14:paraId="252D30B8" w14:textId="77777777" w:rsidR="00BB1B23" w:rsidRDefault="00BB1B23" w:rsidP="00BB1B23"/>
    <w:p w14:paraId="531CD606" w14:textId="144B934D" w:rsidR="00BB1B23" w:rsidRDefault="00BB1B23" w:rsidP="00BB1B23">
      <w:r>
        <w:t>The question recurred to the passage of the Bill.</w:t>
      </w:r>
    </w:p>
    <w:p w14:paraId="75FCA8BF" w14:textId="77777777" w:rsidR="00BB1B23" w:rsidRDefault="00BB1B23" w:rsidP="00BB1B23"/>
    <w:p w14:paraId="7D377278" w14:textId="77777777" w:rsidR="00BB1B23" w:rsidRDefault="00BB1B23" w:rsidP="00BB1B23">
      <w:r>
        <w:t xml:space="preserve">The yeas and nays were taken resulting as follows: </w:t>
      </w:r>
    </w:p>
    <w:p w14:paraId="27392094" w14:textId="58F17C6E" w:rsidR="00BB1B23" w:rsidRDefault="00BB1B23" w:rsidP="00BB1B23">
      <w:pPr>
        <w:jc w:val="center"/>
      </w:pPr>
      <w:r>
        <w:t xml:space="preserve"> </w:t>
      </w:r>
      <w:bookmarkStart w:id="40" w:name="vote_start131"/>
      <w:bookmarkEnd w:id="40"/>
      <w:r>
        <w:t>Yeas 99; Nays 0</w:t>
      </w:r>
    </w:p>
    <w:p w14:paraId="71D4246D" w14:textId="77777777" w:rsidR="00BB1B23" w:rsidRDefault="00BB1B23" w:rsidP="00BB1B23">
      <w:pPr>
        <w:jc w:val="center"/>
      </w:pPr>
    </w:p>
    <w:p w14:paraId="758DF2CD" w14:textId="77777777" w:rsidR="00BB1B23" w:rsidRDefault="00BB1B23" w:rsidP="00BB1B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1B23" w:rsidRPr="00BB1B23" w14:paraId="281C74B7" w14:textId="77777777" w:rsidTr="00BB1B23">
        <w:tc>
          <w:tcPr>
            <w:tcW w:w="2179" w:type="dxa"/>
            <w:shd w:val="clear" w:color="auto" w:fill="auto"/>
          </w:tcPr>
          <w:p w14:paraId="7EB7F2FE" w14:textId="6F557EAD" w:rsidR="00BB1B23" w:rsidRPr="00BB1B23" w:rsidRDefault="00BB1B23" w:rsidP="00BB1B23">
            <w:pPr>
              <w:keepNext/>
              <w:ind w:firstLine="0"/>
            </w:pPr>
            <w:r>
              <w:t>Atkinson</w:t>
            </w:r>
          </w:p>
        </w:tc>
        <w:tc>
          <w:tcPr>
            <w:tcW w:w="2179" w:type="dxa"/>
            <w:shd w:val="clear" w:color="auto" w:fill="auto"/>
          </w:tcPr>
          <w:p w14:paraId="71F1F634" w14:textId="3DE9AABC" w:rsidR="00BB1B23" w:rsidRPr="00BB1B23" w:rsidRDefault="00BB1B23" w:rsidP="00BB1B23">
            <w:pPr>
              <w:keepNext/>
              <w:ind w:firstLine="0"/>
            </w:pPr>
            <w:r>
              <w:t>Bailey</w:t>
            </w:r>
          </w:p>
        </w:tc>
        <w:tc>
          <w:tcPr>
            <w:tcW w:w="2180" w:type="dxa"/>
            <w:shd w:val="clear" w:color="auto" w:fill="auto"/>
          </w:tcPr>
          <w:p w14:paraId="6A7F1383" w14:textId="4847B9C0" w:rsidR="00BB1B23" w:rsidRPr="00BB1B23" w:rsidRDefault="00BB1B23" w:rsidP="00BB1B23">
            <w:pPr>
              <w:keepNext/>
              <w:ind w:firstLine="0"/>
            </w:pPr>
            <w:r>
              <w:t>Bannister</w:t>
            </w:r>
          </w:p>
        </w:tc>
      </w:tr>
      <w:tr w:rsidR="00BB1B23" w:rsidRPr="00BB1B23" w14:paraId="71283289" w14:textId="77777777" w:rsidTr="00BB1B23">
        <w:tc>
          <w:tcPr>
            <w:tcW w:w="2179" w:type="dxa"/>
            <w:shd w:val="clear" w:color="auto" w:fill="auto"/>
          </w:tcPr>
          <w:p w14:paraId="66B64813" w14:textId="02ADD139" w:rsidR="00BB1B23" w:rsidRPr="00BB1B23" w:rsidRDefault="00BB1B23" w:rsidP="00BB1B23">
            <w:pPr>
              <w:ind w:firstLine="0"/>
            </w:pPr>
            <w:r>
              <w:t>Bauer</w:t>
            </w:r>
          </w:p>
        </w:tc>
        <w:tc>
          <w:tcPr>
            <w:tcW w:w="2179" w:type="dxa"/>
            <w:shd w:val="clear" w:color="auto" w:fill="auto"/>
          </w:tcPr>
          <w:p w14:paraId="79F7F88F" w14:textId="61401C58" w:rsidR="00BB1B23" w:rsidRPr="00BB1B23" w:rsidRDefault="00BB1B23" w:rsidP="00BB1B23">
            <w:pPr>
              <w:ind w:firstLine="0"/>
            </w:pPr>
            <w:r>
              <w:t>Beach</w:t>
            </w:r>
          </w:p>
        </w:tc>
        <w:tc>
          <w:tcPr>
            <w:tcW w:w="2180" w:type="dxa"/>
            <w:shd w:val="clear" w:color="auto" w:fill="auto"/>
          </w:tcPr>
          <w:p w14:paraId="39078939" w14:textId="738C555A" w:rsidR="00BB1B23" w:rsidRPr="00BB1B23" w:rsidRDefault="00BB1B23" w:rsidP="00BB1B23">
            <w:pPr>
              <w:ind w:firstLine="0"/>
            </w:pPr>
            <w:r>
              <w:t>Bernstein</w:t>
            </w:r>
          </w:p>
        </w:tc>
      </w:tr>
      <w:tr w:rsidR="00BB1B23" w:rsidRPr="00BB1B23" w14:paraId="3A47560E" w14:textId="77777777" w:rsidTr="00BB1B23">
        <w:tc>
          <w:tcPr>
            <w:tcW w:w="2179" w:type="dxa"/>
            <w:shd w:val="clear" w:color="auto" w:fill="auto"/>
          </w:tcPr>
          <w:p w14:paraId="2E27A203" w14:textId="69B3586D" w:rsidR="00BB1B23" w:rsidRPr="00BB1B23" w:rsidRDefault="00BB1B23" w:rsidP="00BB1B23">
            <w:pPr>
              <w:ind w:firstLine="0"/>
            </w:pPr>
            <w:r>
              <w:t>Bradley</w:t>
            </w:r>
          </w:p>
        </w:tc>
        <w:tc>
          <w:tcPr>
            <w:tcW w:w="2179" w:type="dxa"/>
            <w:shd w:val="clear" w:color="auto" w:fill="auto"/>
          </w:tcPr>
          <w:p w14:paraId="417F2AD3" w14:textId="20543BD2" w:rsidR="00BB1B23" w:rsidRPr="00BB1B23" w:rsidRDefault="00BB1B23" w:rsidP="00BB1B23">
            <w:pPr>
              <w:ind w:firstLine="0"/>
            </w:pPr>
            <w:r>
              <w:t>Brewer</w:t>
            </w:r>
          </w:p>
        </w:tc>
        <w:tc>
          <w:tcPr>
            <w:tcW w:w="2180" w:type="dxa"/>
            <w:shd w:val="clear" w:color="auto" w:fill="auto"/>
          </w:tcPr>
          <w:p w14:paraId="469AC368" w14:textId="5A87A22E" w:rsidR="00BB1B23" w:rsidRPr="00BB1B23" w:rsidRDefault="00BB1B23" w:rsidP="00BB1B23">
            <w:pPr>
              <w:ind w:firstLine="0"/>
            </w:pPr>
            <w:r>
              <w:t>Brittain</w:t>
            </w:r>
          </w:p>
        </w:tc>
      </w:tr>
      <w:tr w:rsidR="00BB1B23" w:rsidRPr="00BB1B23" w14:paraId="42BC3D85" w14:textId="77777777" w:rsidTr="00BB1B23">
        <w:tc>
          <w:tcPr>
            <w:tcW w:w="2179" w:type="dxa"/>
            <w:shd w:val="clear" w:color="auto" w:fill="auto"/>
          </w:tcPr>
          <w:p w14:paraId="5DBD38CA" w14:textId="2065B613" w:rsidR="00BB1B23" w:rsidRPr="00BB1B23" w:rsidRDefault="00BB1B23" w:rsidP="00BB1B23">
            <w:pPr>
              <w:ind w:firstLine="0"/>
            </w:pPr>
            <w:r>
              <w:t>Burns</w:t>
            </w:r>
          </w:p>
        </w:tc>
        <w:tc>
          <w:tcPr>
            <w:tcW w:w="2179" w:type="dxa"/>
            <w:shd w:val="clear" w:color="auto" w:fill="auto"/>
          </w:tcPr>
          <w:p w14:paraId="3F389831" w14:textId="7906B7F0" w:rsidR="00BB1B23" w:rsidRPr="00BB1B23" w:rsidRDefault="00BB1B23" w:rsidP="00BB1B23">
            <w:pPr>
              <w:ind w:firstLine="0"/>
            </w:pPr>
            <w:r>
              <w:t>Bustos</w:t>
            </w:r>
          </w:p>
        </w:tc>
        <w:tc>
          <w:tcPr>
            <w:tcW w:w="2180" w:type="dxa"/>
            <w:shd w:val="clear" w:color="auto" w:fill="auto"/>
          </w:tcPr>
          <w:p w14:paraId="79335E79" w14:textId="11CB6581" w:rsidR="00BB1B23" w:rsidRPr="00BB1B23" w:rsidRDefault="00BB1B23" w:rsidP="00BB1B23">
            <w:pPr>
              <w:ind w:firstLine="0"/>
            </w:pPr>
            <w:r>
              <w:t>Calhoon</w:t>
            </w:r>
          </w:p>
        </w:tc>
      </w:tr>
      <w:tr w:rsidR="00BB1B23" w:rsidRPr="00BB1B23" w14:paraId="24C890FA" w14:textId="77777777" w:rsidTr="00BB1B23">
        <w:tc>
          <w:tcPr>
            <w:tcW w:w="2179" w:type="dxa"/>
            <w:shd w:val="clear" w:color="auto" w:fill="auto"/>
          </w:tcPr>
          <w:p w14:paraId="4A90F101" w14:textId="4301CE52" w:rsidR="00BB1B23" w:rsidRPr="00BB1B23" w:rsidRDefault="00BB1B23" w:rsidP="00BB1B23">
            <w:pPr>
              <w:ind w:firstLine="0"/>
            </w:pPr>
            <w:r>
              <w:t>Caskey</w:t>
            </w:r>
          </w:p>
        </w:tc>
        <w:tc>
          <w:tcPr>
            <w:tcW w:w="2179" w:type="dxa"/>
            <w:shd w:val="clear" w:color="auto" w:fill="auto"/>
          </w:tcPr>
          <w:p w14:paraId="357A9D76" w14:textId="3754EC11" w:rsidR="00BB1B23" w:rsidRPr="00BB1B23" w:rsidRDefault="00BB1B23" w:rsidP="00BB1B23">
            <w:pPr>
              <w:ind w:firstLine="0"/>
            </w:pPr>
            <w:r>
              <w:t>Chapman</w:t>
            </w:r>
          </w:p>
        </w:tc>
        <w:tc>
          <w:tcPr>
            <w:tcW w:w="2180" w:type="dxa"/>
            <w:shd w:val="clear" w:color="auto" w:fill="auto"/>
          </w:tcPr>
          <w:p w14:paraId="3BF79980" w14:textId="4FF11E91" w:rsidR="00BB1B23" w:rsidRPr="00BB1B23" w:rsidRDefault="00BB1B23" w:rsidP="00BB1B23">
            <w:pPr>
              <w:ind w:firstLine="0"/>
            </w:pPr>
            <w:r>
              <w:t>Collins</w:t>
            </w:r>
          </w:p>
        </w:tc>
      </w:tr>
      <w:tr w:rsidR="00BB1B23" w:rsidRPr="00BB1B23" w14:paraId="181FF3D8" w14:textId="77777777" w:rsidTr="00BB1B23">
        <w:tc>
          <w:tcPr>
            <w:tcW w:w="2179" w:type="dxa"/>
            <w:shd w:val="clear" w:color="auto" w:fill="auto"/>
          </w:tcPr>
          <w:p w14:paraId="3D6E999E" w14:textId="702E8B12" w:rsidR="00BB1B23" w:rsidRPr="00BB1B23" w:rsidRDefault="00BB1B23" w:rsidP="00BB1B23">
            <w:pPr>
              <w:ind w:firstLine="0"/>
            </w:pPr>
            <w:r>
              <w:lastRenderedPageBreak/>
              <w:t>B. J. Cox</w:t>
            </w:r>
          </w:p>
        </w:tc>
        <w:tc>
          <w:tcPr>
            <w:tcW w:w="2179" w:type="dxa"/>
            <w:shd w:val="clear" w:color="auto" w:fill="auto"/>
          </w:tcPr>
          <w:p w14:paraId="57081139" w14:textId="449A2F0B" w:rsidR="00BB1B23" w:rsidRPr="00BB1B23" w:rsidRDefault="00BB1B23" w:rsidP="00BB1B23">
            <w:pPr>
              <w:ind w:firstLine="0"/>
            </w:pPr>
            <w:r>
              <w:t>B. L. Cox</w:t>
            </w:r>
          </w:p>
        </w:tc>
        <w:tc>
          <w:tcPr>
            <w:tcW w:w="2180" w:type="dxa"/>
            <w:shd w:val="clear" w:color="auto" w:fill="auto"/>
          </w:tcPr>
          <w:p w14:paraId="6B8994D7" w14:textId="6A0B9C6C" w:rsidR="00BB1B23" w:rsidRPr="00BB1B23" w:rsidRDefault="00BB1B23" w:rsidP="00BB1B23">
            <w:pPr>
              <w:ind w:firstLine="0"/>
            </w:pPr>
            <w:r>
              <w:t>Crawford</w:t>
            </w:r>
          </w:p>
        </w:tc>
      </w:tr>
      <w:tr w:rsidR="00BB1B23" w:rsidRPr="00BB1B23" w14:paraId="63EEA3E7" w14:textId="77777777" w:rsidTr="00BB1B23">
        <w:tc>
          <w:tcPr>
            <w:tcW w:w="2179" w:type="dxa"/>
            <w:shd w:val="clear" w:color="auto" w:fill="auto"/>
          </w:tcPr>
          <w:p w14:paraId="1CDA6323" w14:textId="5A7CDCDC" w:rsidR="00BB1B23" w:rsidRPr="00BB1B23" w:rsidRDefault="00BB1B23" w:rsidP="00BB1B23">
            <w:pPr>
              <w:ind w:firstLine="0"/>
            </w:pPr>
            <w:r>
              <w:t>Cromer</w:t>
            </w:r>
          </w:p>
        </w:tc>
        <w:tc>
          <w:tcPr>
            <w:tcW w:w="2179" w:type="dxa"/>
            <w:shd w:val="clear" w:color="auto" w:fill="auto"/>
          </w:tcPr>
          <w:p w14:paraId="0119FC00" w14:textId="0331C6E8" w:rsidR="00BB1B23" w:rsidRPr="00BB1B23" w:rsidRDefault="00BB1B23" w:rsidP="00BB1B23">
            <w:pPr>
              <w:ind w:firstLine="0"/>
            </w:pPr>
            <w:r>
              <w:t>Davis</w:t>
            </w:r>
          </w:p>
        </w:tc>
        <w:tc>
          <w:tcPr>
            <w:tcW w:w="2180" w:type="dxa"/>
            <w:shd w:val="clear" w:color="auto" w:fill="auto"/>
          </w:tcPr>
          <w:p w14:paraId="5CE54E03" w14:textId="27A863BC" w:rsidR="00BB1B23" w:rsidRPr="00BB1B23" w:rsidRDefault="00BB1B23" w:rsidP="00BB1B23">
            <w:pPr>
              <w:ind w:firstLine="0"/>
            </w:pPr>
            <w:r>
              <w:t>Duncan</w:t>
            </w:r>
          </w:p>
        </w:tc>
      </w:tr>
      <w:tr w:rsidR="00BB1B23" w:rsidRPr="00BB1B23" w14:paraId="2D3BF3D3" w14:textId="77777777" w:rsidTr="00BB1B23">
        <w:tc>
          <w:tcPr>
            <w:tcW w:w="2179" w:type="dxa"/>
            <w:shd w:val="clear" w:color="auto" w:fill="auto"/>
          </w:tcPr>
          <w:p w14:paraId="5512BFEA" w14:textId="0206F8A6" w:rsidR="00BB1B23" w:rsidRPr="00BB1B23" w:rsidRDefault="00BB1B23" w:rsidP="00BB1B23">
            <w:pPr>
              <w:ind w:firstLine="0"/>
            </w:pPr>
            <w:r>
              <w:t>Edgerton</w:t>
            </w:r>
          </w:p>
        </w:tc>
        <w:tc>
          <w:tcPr>
            <w:tcW w:w="2179" w:type="dxa"/>
            <w:shd w:val="clear" w:color="auto" w:fill="auto"/>
          </w:tcPr>
          <w:p w14:paraId="4B595C88" w14:textId="607D9826" w:rsidR="00BB1B23" w:rsidRPr="00BB1B23" w:rsidRDefault="00BB1B23" w:rsidP="00BB1B23">
            <w:pPr>
              <w:ind w:firstLine="0"/>
            </w:pPr>
            <w:r>
              <w:t>Erickson</w:t>
            </w:r>
          </w:p>
        </w:tc>
        <w:tc>
          <w:tcPr>
            <w:tcW w:w="2180" w:type="dxa"/>
            <w:shd w:val="clear" w:color="auto" w:fill="auto"/>
          </w:tcPr>
          <w:p w14:paraId="3E3FB628" w14:textId="4D42CB37" w:rsidR="00BB1B23" w:rsidRPr="00BB1B23" w:rsidRDefault="00BB1B23" w:rsidP="00BB1B23">
            <w:pPr>
              <w:ind w:firstLine="0"/>
            </w:pPr>
            <w:r>
              <w:t>Forrest</w:t>
            </w:r>
          </w:p>
        </w:tc>
      </w:tr>
      <w:tr w:rsidR="00BB1B23" w:rsidRPr="00BB1B23" w14:paraId="306EF095" w14:textId="77777777" w:rsidTr="00BB1B23">
        <w:tc>
          <w:tcPr>
            <w:tcW w:w="2179" w:type="dxa"/>
            <w:shd w:val="clear" w:color="auto" w:fill="auto"/>
          </w:tcPr>
          <w:p w14:paraId="7005B094" w14:textId="167ACC8F" w:rsidR="00BB1B23" w:rsidRPr="00BB1B23" w:rsidRDefault="00BB1B23" w:rsidP="00BB1B23">
            <w:pPr>
              <w:ind w:firstLine="0"/>
            </w:pPr>
            <w:r>
              <w:t>Frank</w:t>
            </w:r>
          </w:p>
        </w:tc>
        <w:tc>
          <w:tcPr>
            <w:tcW w:w="2179" w:type="dxa"/>
            <w:shd w:val="clear" w:color="auto" w:fill="auto"/>
          </w:tcPr>
          <w:p w14:paraId="2554102F" w14:textId="000639AF" w:rsidR="00BB1B23" w:rsidRPr="00BB1B23" w:rsidRDefault="00BB1B23" w:rsidP="00BB1B23">
            <w:pPr>
              <w:ind w:firstLine="0"/>
            </w:pPr>
            <w:r>
              <w:t>Gagnon</w:t>
            </w:r>
          </w:p>
        </w:tc>
        <w:tc>
          <w:tcPr>
            <w:tcW w:w="2180" w:type="dxa"/>
            <w:shd w:val="clear" w:color="auto" w:fill="auto"/>
          </w:tcPr>
          <w:p w14:paraId="24FD9CA3" w14:textId="09DF96BD" w:rsidR="00BB1B23" w:rsidRPr="00BB1B23" w:rsidRDefault="00BB1B23" w:rsidP="00BB1B23">
            <w:pPr>
              <w:ind w:firstLine="0"/>
            </w:pPr>
            <w:r>
              <w:t>Gatch</w:t>
            </w:r>
          </w:p>
        </w:tc>
      </w:tr>
      <w:tr w:rsidR="00BB1B23" w:rsidRPr="00BB1B23" w14:paraId="2CB79BF4" w14:textId="77777777" w:rsidTr="00BB1B23">
        <w:tc>
          <w:tcPr>
            <w:tcW w:w="2179" w:type="dxa"/>
            <w:shd w:val="clear" w:color="auto" w:fill="auto"/>
          </w:tcPr>
          <w:p w14:paraId="2B105607" w14:textId="61A691EC" w:rsidR="00BB1B23" w:rsidRPr="00BB1B23" w:rsidRDefault="00BB1B23" w:rsidP="00BB1B23">
            <w:pPr>
              <w:ind w:firstLine="0"/>
            </w:pPr>
            <w:r>
              <w:t>Gibson</w:t>
            </w:r>
          </w:p>
        </w:tc>
        <w:tc>
          <w:tcPr>
            <w:tcW w:w="2179" w:type="dxa"/>
            <w:shd w:val="clear" w:color="auto" w:fill="auto"/>
          </w:tcPr>
          <w:p w14:paraId="2CC1127A" w14:textId="4E38FA3F" w:rsidR="00BB1B23" w:rsidRPr="00BB1B23" w:rsidRDefault="00BB1B23" w:rsidP="00BB1B23">
            <w:pPr>
              <w:ind w:firstLine="0"/>
            </w:pPr>
            <w:r>
              <w:t>Gilliam</w:t>
            </w:r>
          </w:p>
        </w:tc>
        <w:tc>
          <w:tcPr>
            <w:tcW w:w="2180" w:type="dxa"/>
            <w:shd w:val="clear" w:color="auto" w:fill="auto"/>
          </w:tcPr>
          <w:p w14:paraId="05EE9430" w14:textId="7AE51FA5" w:rsidR="00BB1B23" w:rsidRPr="00BB1B23" w:rsidRDefault="00BB1B23" w:rsidP="00BB1B23">
            <w:pPr>
              <w:ind w:firstLine="0"/>
            </w:pPr>
            <w:r>
              <w:t>Gilliard</w:t>
            </w:r>
          </w:p>
        </w:tc>
      </w:tr>
      <w:tr w:rsidR="00BB1B23" w:rsidRPr="00BB1B23" w14:paraId="0EC9D0E7" w14:textId="77777777" w:rsidTr="00BB1B23">
        <w:tc>
          <w:tcPr>
            <w:tcW w:w="2179" w:type="dxa"/>
            <w:shd w:val="clear" w:color="auto" w:fill="auto"/>
          </w:tcPr>
          <w:p w14:paraId="1AE6A10E" w14:textId="42FBF833" w:rsidR="00BB1B23" w:rsidRPr="00BB1B23" w:rsidRDefault="00BB1B23" w:rsidP="00BB1B23">
            <w:pPr>
              <w:ind w:firstLine="0"/>
            </w:pPr>
            <w:r>
              <w:t>Gilreath</w:t>
            </w:r>
          </w:p>
        </w:tc>
        <w:tc>
          <w:tcPr>
            <w:tcW w:w="2179" w:type="dxa"/>
            <w:shd w:val="clear" w:color="auto" w:fill="auto"/>
          </w:tcPr>
          <w:p w14:paraId="1CBD5F85" w14:textId="576D8EB9" w:rsidR="00BB1B23" w:rsidRPr="00BB1B23" w:rsidRDefault="00BB1B23" w:rsidP="00BB1B23">
            <w:pPr>
              <w:ind w:firstLine="0"/>
            </w:pPr>
            <w:r>
              <w:t>Govan</w:t>
            </w:r>
          </w:p>
        </w:tc>
        <w:tc>
          <w:tcPr>
            <w:tcW w:w="2180" w:type="dxa"/>
            <w:shd w:val="clear" w:color="auto" w:fill="auto"/>
          </w:tcPr>
          <w:p w14:paraId="28062518" w14:textId="21093304" w:rsidR="00BB1B23" w:rsidRPr="00BB1B23" w:rsidRDefault="00BB1B23" w:rsidP="00BB1B23">
            <w:pPr>
              <w:ind w:firstLine="0"/>
            </w:pPr>
            <w:r>
              <w:t>Grant</w:t>
            </w:r>
          </w:p>
        </w:tc>
      </w:tr>
      <w:tr w:rsidR="00BB1B23" w:rsidRPr="00BB1B23" w14:paraId="1CA42491" w14:textId="77777777" w:rsidTr="00BB1B23">
        <w:tc>
          <w:tcPr>
            <w:tcW w:w="2179" w:type="dxa"/>
            <w:shd w:val="clear" w:color="auto" w:fill="auto"/>
          </w:tcPr>
          <w:p w14:paraId="6F5FF6D2" w14:textId="78F6D1D4" w:rsidR="00BB1B23" w:rsidRPr="00BB1B23" w:rsidRDefault="00BB1B23" w:rsidP="00BB1B23">
            <w:pPr>
              <w:ind w:firstLine="0"/>
            </w:pPr>
            <w:r>
              <w:t>Guest</w:t>
            </w:r>
          </w:p>
        </w:tc>
        <w:tc>
          <w:tcPr>
            <w:tcW w:w="2179" w:type="dxa"/>
            <w:shd w:val="clear" w:color="auto" w:fill="auto"/>
          </w:tcPr>
          <w:p w14:paraId="4F8CCC60" w14:textId="2FDCA6C1" w:rsidR="00BB1B23" w:rsidRPr="00BB1B23" w:rsidRDefault="00BB1B23" w:rsidP="00BB1B23">
            <w:pPr>
              <w:ind w:firstLine="0"/>
            </w:pPr>
            <w:r>
              <w:t>Haddon</w:t>
            </w:r>
          </w:p>
        </w:tc>
        <w:tc>
          <w:tcPr>
            <w:tcW w:w="2180" w:type="dxa"/>
            <w:shd w:val="clear" w:color="auto" w:fill="auto"/>
          </w:tcPr>
          <w:p w14:paraId="678962E7" w14:textId="3EF613F4" w:rsidR="00BB1B23" w:rsidRPr="00BB1B23" w:rsidRDefault="00BB1B23" w:rsidP="00BB1B23">
            <w:pPr>
              <w:ind w:firstLine="0"/>
            </w:pPr>
            <w:r>
              <w:t>Hager</w:t>
            </w:r>
          </w:p>
        </w:tc>
      </w:tr>
      <w:tr w:rsidR="00BB1B23" w:rsidRPr="00BB1B23" w14:paraId="4E5F05B3" w14:textId="77777777" w:rsidTr="00BB1B23">
        <w:tc>
          <w:tcPr>
            <w:tcW w:w="2179" w:type="dxa"/>
            <w:shd w:val="clear" w:color="auto" w:fill="auto"/>
          </w:tcPr>
          <w:p w14:paraId="601B90B0" w14:textId="01684951" w:rsidR="00BB1B23" w:rsidRPr="00BB1B23" w:rsidRDefault="00BB1B23" w:rsidP="00BB1B23">
            <w:pPr>
              <w:ind w:firstLine="0"/>
            </w:pPr>
            <w:r>
              <w:t>Hardee</w:t>
            </w:r>
          </w:p>
        </w:tc>
        <w:tc>
          <w:tcPr>
            <w:tcW w:w="2179" w:type="dxa"/>
            <w:shd w:val="clear" w:color="auto" w:fill="auto"/>
          </w:tcPr>
          <w:p w14:paraId="1C8A8AC1" w14:textId="18D15B74" w:rsidR="00BB1B23" w:rsidRPr="00BB1B23" w:rsidRDefault="00BB1B23" w:rsidP="00BB1B23">
            <w:pPr>
              <w:ind w:firstLine="0"/>
            </w:pPr>
            <w:r>
              <w:t>Harris</w:t>
            </w:r>
          </w:p>
        </w:tc>
        <w:tc>
          <w:tcPr>
            <w:tcW w:w="2180" w:type="dxa"/>
            <w:shd w:val="clear" w:color="auto" w:fill="auto"/>
          </w:tcPr>
          <w:p w14:paraId="09F9C74A" w14:textId="32AE3F5E" w:rsidR="00BB1B23" w:rsidRPr="00BB1B23" w:rsidRDefault="00BB1B23" w:rsidP="00BB1B23">
            <w:pPr>
              <w:ind w:firstLine="0"/>
            </w:pPr>
            <w:r>
              <w:t>Hartnett</w:t>
            </w:r>
          </w:p>
        </w:tc>
      </w:tr>
      <w:tr w:rsidR="00BB1B23" w:rsidRPr="00BB1B23" w14:paraId="6DBCEEAF" w14:textId="77777777" w:rsidTr="00BB1B23">
        <w:tc>
          <w:tcPr>
            <w:tcW w:w="2179" w:type="dxa"/>
            <w:shd w:val="clear" w:color="auto" w:fill="auto"/>
          </w:tcPr>
          <w:p w14:paraId="2E6A7720" w14:textId="61C1D067" w:rsidR="00BB1B23" w:rsidRPr="00BB1B23" w:rsidRDefault="00BB1B23" w:rsidP="00BB1B23">
            <w:pPr>
              <w:ind w:firstLine="0"/>
            </w:pPr>
            <w:r>
              <w:t>Hartz</w:t>
            </w:r>
          </w:p>
        </w:tc>
        <w:tc>
          <w:tcPr>
            <w:tcW w:w="2179" w:type="dxa"/>
            <w:shd w:val="clear" w:color="auto" w:fill="auto"/>
          </w:tcPr>
          <w:p w14:paraId="4568CAF6" w14:textId="6364DA0B" w:rsidR="00BB1B23" w:rsidRPr="00BB1B23" w:rsidRDefault="00BB1B23" w:rsidP="00BB1B23">
            <w:pPr>
              <w:ind w:firstLine="0"/>
            </w:pPr>
            <w:r>
              <w:t>Hayes</w:t>
            </w:r>
          </w:p>
        </w:tc>
        <w:tc>
          <w:tcPr>
            <w:tcW w:w="2180" w:type="dxa"/>
            <w:shd w:val="clear" w:color="auto" w:fill="auto"/>
          </w:tcPr>
          <w:p w14:paraId="603F0C04" w14:textId="2F0DB941" w:rsidR="00BB1B23" w:rsidRPr="00BB1B23" w:rsidRDefault="00BB1B23" w:rsidP="00BB1B23">
            <w:pPr>
              <w:ind w:firstLine="0"/>
            </w:pPr>
            <w:r>
              <w:t>Herbkersman</w:t>
            </w:r>
          </w:p>
        </w:tc>
      </w:tr>
      <w:tr w:rsidR="00BB1B23" w:rsidRPr="00BB1B23" w14:paraId="0D47A16F" w14:textId="77777777" w:rsidTr="00BB1B23">
        <w:tc>
          <w:tcPr>
            <w:tcW w:w="2179" w:type="dxa"/>
            <w:shd w:val="clear" w:color="auto" w:fill="auto"/>
          </w:tcPr>
          <w:p w14:paraId="041DABBC" w14:textId="3C88C39C" w:rsidR="00BB1B23" w:rsidRPr="00BB1B23" w:rsidRDefault="00BB1B23" w:rsidP="00BB1B23">
            <w:pPr>
              <w:ind w:firstLine="0"/>
            </w:pPr>
            <w:r>
              <w:t>Hewitt</w:t>
            </w:r>
          </w:p>
        </w:tc>
        <w:tc>
          <w:tcPr>
            <w:tcW w:w="2179" w:type="dxa"/>
            <w:shd w:val="clear" w:color="auto" w:fill="auto"/>
          </w:tcPr>
          <w:p w14:paraId="0151FE07" w14:textId="65C51F12" w:rsidR="00BB1B23" w:rsidRPr="00BB1B23" w:rsidRDefault="00BB1B23" w:rsidP="00BB1B23">
            <w:pPr>
              <w:ind w:firstLine="0"/>
            </w:pPr>
            <w:r>
              <w:t>Hiott</w:t>
            </w:r>
          </w:p>
        </w:tc>
        <w:tc>
          <w:tcPr>
            <w:tcW w:w="2180" w:type="dxa"/>
            <w:shd w:val="clear" w:color="auto" w:fill="auto"/>
          </w:tcPr>
          <w:p w14:paraId="418B04E5" w14:textId="5645E8DA" w:rsidR="00BB1B23" w:rsidRPr="00BB1B23" w:rsidRDefault="00BB1B23" w:rsidP="00BB1B23">
            <w:pPr>
              <w:ind w:firstLine="0"/>
            </w:pPr>
            <w:r>
              <w:t>Hixon</w:t>
            </w:r>
          </w:p>
        </w:tc>
      </w:tr>
      <w:tr w:rsidR="00BB1B23" w:rsidRPr="00BB1B23" w14:paraId="3A803710" w14:textId="77777777" w:rsidTr="00BB1B23">
        <w:tc>
          <w:tcPr>
            <w:tcW w:w="2179" w:type="dxa"/>
            <w:shd w:val="clear" w:color="auto" w:fill="auto"/>
          </w:tcPr>
          <w:p w14:paraId="1008CEE8" w14:textId="5302E1F0" w:rsidR="00BB1B23" w:rsidRPr="00BB1B23" w:rsidRDefault="00BB1B23" w:rsidP="00BB1B23">
            <w:pPr>
              <w:ind w:firstLine="0"/>
            </w:pPr>
            <w:r>
              <w:t>Holman</w:t>
            </w:r>
          </w:p>
        </w:tc>
        <w:tc>
          <w:tcPr>
            <w:tcW w:w="2179" w:type="dxa"/>
            <w:shd w:val="clear" w:color="auto" w:fill="auto"/>
          </w:tcPr>
          <w:p w14:paraId="3CF65ADF" w14:textId="30A29FDC" w:rsidR="00BB1B23" w:rsidRPr="00BB1B23" w:rsidRDefault="00BB1B23" w:rsidP="00BB1B23">
            <w:pPr>
              <w:ind w:firstLine="0"/>
            </w:pPr>
            <w:r>
              <w:t>Hosey</w:t>
            </w:r>
          </w:p>
        </w:tc>
        <w:tc>
          <w:tcPr>
            <w:tcW w:w="2180" w:type="dxa"/>
            <w:shd w:val="clear" w:color="auto" w:fill="auto"/>
          </w:tcPr>
          <w:p w14:paraId="5208E684" w14:textId="69DB956F" w:rsidR="00BB1B23" w:rsidRPr="00BB1B23" w:rsidRDefault="00BB1B23" w:rsidP="00BB1B23">
            <w:pPr>
              <w:ind w:firstLine="0"/>
            </w:pPr>
            <w:r>
              <w:t>J. E. Johnson</w:t>
            </w:r>
          </w:p>
        </w:tc>
      </w:tr>
      <w:tr w:rsidR="00BB1B23" w:rsidRPr="00BB1B23" w14:paraId="60079B38" w14:textId="77777777" w:rsidTr="00BB1B23">
        <w:tc>
          <w:tcPr>
            <w:tcW w:w="2179" w:type="dxa"/>
            <w:shd w:val="clear" w:color="auto" w:fill="auto"/>
          </w:tcPr>
          <w:p w14:paraId="63CD23DF" w14:textId="2800AD59" w:rsidR="00BB1B23" w:rsidRPr="00BB1B23" w:rsidRDefault="00BB1B23" w:rsidP="00BB1B23">
            <w:pPr>
              <w:ind w:firstLine="0"/>
            </w:pPr>
            <w:r>
              <w:t>J. L. Johnson</w:t>
            </w:r>
          </w:p>
        </w:tc>
        <w:tc>
          <w:tcPr>
            <w:tcW w:w="2179" w:type="dxa"/>
            <w:shd w:val="clear" w:color="auto" w:fill="auto"/>
          </w:tcPr>
          <w:p w14:paraId="4FE611A7" w14:textId="3D0709FF" w:rsidR="00BB1B23" w:rsidRPr="00BB1B23" w:rsidRDefault="00BB1B23" w:rsidP="00BB1B23">
            <w:pPr>
              <w:ind w:firstLine="0"/>
            </w:pPr>
            <w:r>
              <w:t>Jones</w:t>
            </w:r>
          </w:p>
        </w:tc>
        <w:tc>
          <w:tcPr>
            <w:tcW w:w="2180" w:type="dxa"/>
            <w:shd w:val="clear" w:color="auto" w:fill="auto"/>
          </w:tcPr>
          <w:p w14:paraId="4840263C" w14:textId="52174D3C" w:rsidR="00BB1B23" w:rsidRPr="00BB1B23" w:rsidRDefault="00BB1B23" w:rsidP="00BB1B23">
            <w:pPr>
              <w:ind w:firstLine="0"/>
            </w:pPr>
            <w:r>
              <w:t>Jordan</w:t>
            </w:r>
          </w:p>
        </w:tc>
      </w:tr>
      <w:tr w:rsidR="00BB1B23" w:rsidRPr="00BB1B23" w14:paraId="4EC22D7B" w14:textId="77777777" w:rsidTr="00BB1B23">
        <w:tc>
          <w:tcPr>
            <w:tcW w:w="2179" w:type="dxa"/>
            <w:shd w:val="clear" w:color="auto" w:fill="auto"/>
          </w:tcPr>
          <w:p w14:paraId="1EDAA1DE" w14:textId="62FAC937" w:rsidR="00BB1B23" w:rsidRPr="00BB1B23" w:rsidRDefault="00BB1B23" w:rsidP="00BB1B23">
            <w:pPr>
              <w:ind w:firstLine="0"/>
            </w:pPr>
            <w:r>
              <w:t>Kilmartin</w:t>
            </w:r>
          </w:p>
        </w:tc>
        <w:tc>
          <w:tcPr>
            <w:tcW w:w="2179" w:type="dxa"/>
            <w:shd w:val="clear" w:color="auto" w:fill="auto"/>
          </w:tcPr>
          <w:p w14:paraId="4480720D" w14:textId="4A063BB1" w:rsidR="00BB1B23" w:rsidRPr="00BB1B23" w:rsidRDefault="00BB1B23" w:rsidP="00BB1B23">
            <w:pPr>
              <w:ind w:firstLine="0"/>
            </w:pPr>
            <w:r>
              <w:t>Kirby</w:t>
            </w:r>
          </w:p>
        </w:tc>
        <w:tc>
          <w:tcPr>
            <w:tcW w:w="2180" w:type="dxa"/>
            <w:shd w:val="clear" w:color="auto" w:fill="auto"/>
          </w:tcPr>
          <w:p w14:paraId="0EA4439A" w14:textId="6C2CC0AD" w:rsidR="00BB1B23" w:rsidRPr="00BB1B23" w:rsidRDefault="00BB1B23" w:rsidP="00BB1B23">
            <w:pPr>
              <w:ind w:firstLine="0"/>
            </w:pPr>
            <w:r>
              <w:t>Landing</w:t>
            </w:r>
          </w:p>
        </w:tc>
      </w:tr>
      <w:tr w:rsidR="00BB1B23" w:rsidRPr="00BB1B23" w14:paraId="5ED5B209" w14:textId="77777777" w:rsidTr="00BB1B23">
        <w:tc>
          <w:tcPr>
            <w:tcW w:w="2179" w:type="dxa"/>
            <w:shd w:val="clear" w:color="auto" w:fill="auto"/>
          </w:tcPr>
          <w:p w14:paraId="0A57ACEA" w14:textId="0BE8A2B7" w:rsidR="00BB1B23" w:rsidRPr="00BB1B23" w:rsidRDefault="00BB1B23" w:rsidP="00BB1B23">
            <w:pPr>
              <w:ind w:firstLine="0"/>
            </w:pPr>
            <w:r>
              <w:t>Lawson</w:t>
            </w:r>
          </w:p>
        </w:tc>
        <w:tc>
          <w:tcPr>
            <w:tcW w:w="2179" w:type="dxa"/>
            <w:shd w:val="clear" w:color="auto" w:fill="auto"/>
          </w:tcPr>
          <w:p w14:paraId="60914FB1" w14:textId="76B6EF50" w:rsidR="00BB1B23" w:rsidRPr="00BB1B23" w:rsidRDefault="00BB1B23" w:rsidP="00BB1B23">
            <w:pPr>
              <w:ind w:firstLine="0"/>
            </w:pPr>
            <w:r>
              <w:t>Ligon</w:t>
            </w:r>
          </w:p>
        </w:tc>
        <w:tc>
          <w:tcPr>
            <w:tcW w:w="2180" w:type="dxa"/>
            <w:shd w:val="clear" w:color="auto" w:fill="auto"/>
          </w:tcPr>
          <w:p w14:paraId="41AB2C77" w14:textId="6307D00A" w:rsidR="00BB1B23" w:rsidRPr="00BB1B23" w:rsidRDefault="00BB1B23" w:rsidP="00BB1B23">
            <w:pPr>
              <w:ind w:firstLine="0"/>
            </w:pPr>
            <w:r>
              <w:t>Long</w:t>
            </w:r>
          </w:p>
        </w:tc>
      </w:tr>
      <w:tr w:rsidR="00BB1B23" w:rsidRPr="00BB1B23" w14:paraId="084773B7" w14:textId="77777777" w:rsidTr="00BB1B23">
        <w:tc>
          <w:tcPr>
            <w:tcW w:w="2179" w:type="dxa"/>
            <w:shd w:val="clear" w:color="auto" w:fill="auto"/>
          </w:tcPr>
          <w:p w14:paraId="471BF72F" w14:textId="3DC4F2C3" w:rsidR="00BB1B23" w:rsidRPr="00BB1B23" w:rsidRDefault="00BB1B23" w:rsidP="00BB1B23">
            <w:pPr>
              <w:ind w:firstLine="0"/>
            </w:pPr>
            <w:r>
              <w:t>Lowe</w:t>
            </w:r>
          </w:p>
        </w:tc>
        <w:tc>
          <w:tcPr>
            <w:tcW w:w="2179" w:type="dxa"/>
            <w:shd w:val="clear" w:color="auto" w:fill="auto"/>
          </w:tcPr>
          <w:p w14:paraId="16E69FD7" w14:textId="47A20898" w:rsidR="00BB1B23" w:rsidRPr="00BB1B23" w:rsidRDefault="00BB1B23" w:rsidP="00BB1B23">
            <w:pPr>
              <w:ind w:firstLine="0"/>
            </w:pPr>
            <w:r>
              <w:t>Luck</w:t>
            </w:r>
          </w:p>
        </w:tc>
        <w:tc>
          <w:tcPr>
            <w:tcW w:w="2180" w:type="dxa"/>
            <w:shd w:val="clear" w:color="auto" w:fill="auto"/>
          </w:tcPr>
          <w:p w14:paraId="288EC5D0" w14:textId="2E307C52" w:rsidR="00BB1B23" w:rsidRPr="00BB1B23" w:rsidRDefault="00BB1B23" w:rsidP="00BB1B23">
            <w:pPr>
              <w:ind w:firstLine="0"/>
            </w:pPr>
            <w:r>
              <w:t>Magnuson</w:t>
            </w:r>
          </w:p>
        </w:tc>
      </w:tr>
      <w:tr w:rsidR="00BB1B23" w:rsidRPr="00BB1B23" w14:paraId="5BC40604" w14:textId="77777777" w:rsidTr="00BB1B23">
        <w:tc>
          <w:tcPr>
            <w:tcW w:w="2179" w:type="dxa"/>
            <w:shd w:val="clear" w:color="auto" w:fill="auto"/>
          </w:tcPr>
          <w:p w14:paraId="382EDAF8" w14:textId="151E2C1C" w:rsidR="00BB1B23" w:rsidRPr="00BB1B23" w:rsidRDefault="00BB1B23" w:rsidP="00BB1B23">
            <w:pPr>
              <w:ind w:firstLine="0"/>
            </w:pPr>
            <w:r>
              <w:t>Martin</w:t>
            </w:r>
          </w:p>
        </w:tc>
        <w:tc>
          <w:tcPr>
            <w:tcW w:w="2179" w:type="dxa"/>
            <w:shd w:val="clear" w:color="auto" w:fill="auto"/>
          </w:tcPr>
          <w:p w14:paraId="78932B5D" w14:textId="418EEB3D" w:rsidR="00BB1B23" w:rsidRPr="00BB1B23" w:rsidRDefault="00BB1B23" w:rsidP="00BB1B23">
            <w:pPr>
              <w:ind w:firstLine="0"/>
            </w:pPr>
            <w:r>
              <w:t>May</w:t>
            </w:r>
          </w:p>
        </w:tc>
        <w:tc>
          <w:tcPr>
            <w:tcW w:w="2180" w:type="dxa"/>
            <w:shd w:val="clear" w:color="auto" w:fill="auto"/>
          </w:tcPr>
          <w:p w14:paraId="40F395BB" w14:textId="22E35E6D" w:rsidR="00BB1B23" w:rsidRPr="00BB1B23" w:rsidRDefault="00BB1B23" w:rsidP="00BB1B23">
            <w:pPr>
              <w:ind w:firstLine="0"/>
            </w:pPr>
            <w:r>
              <w:t>McCabe</w:t>
            </w:r>
          </w:p>
        </w:tc>
      </w:tr>
      <w:tr w:rsidR="00BB1B23" w:rsidRPr="00BB1B23" w14:paraId="43637E2D" w14:textId="77777777" w:rsidTr="00BB1B23">
        <w:tc>
          <w:tcPr>
            <w:tcW w:w="2179" w:type="dxa"/>
            <w:shd w:val="clear" w:color="auto" w:fill="auto"/>
          </w:tcPr>
          <w:p w14:paraId="0A27B48D" w14:textId="07AA3838" w:rsidR="00BB1B23" w:rsidRPr="00BB1B23" w:rsidRDefault="00BB1B23" w:rsidP="00BB1B23">
            <w:pPr>
              <w:ind w:firstLine="0"/>
            </w:pPr>
            <w:r>
              <w:t>McCravy</w:t>
            </w:r>
          </w:p>
        </w:tc>
        <w:tc>
          <w:tcPr>
            <w:tcW w:w="2179" w:type="dxa"/>
            <w:shd w:val="clear" w:color="auto" w:fill="auto"/>
          </w:tcPr>
          <w:p w14:paraId="30464AAF" w14:textId="283B6DCC" w:rsidR="00BB1B23" w:rsidRPr="00BB1B23" w:rsidRDefault="00BB1B23" w:rsidP="00BB1B23">
            <w:pPr>
              <w:ind w:firstLine="0"/>
            </w:pPr>
            <w:r>
              <w:t>McGinnis</w:t>
            </w:r>
          </w:p>
        </w:tc>
        <w:tc>
          <w:tcPr>
            <w:tcW w:w="2180" w:type="dxa"/>
            <w:shd w:val="clear" w:color="auto" w:fill="auto"/>
          </w:tcPr>
          <w:p w14:paraId="13ABDDAA" w14:textId="0AF00075" w:rsidR="00BB1B23" w:rsidRPr="00BB1B23" w:rsidRDefault="00BB1B23" w:rsidP="00BB1B23">
            <w:pPr>
              <w:ind w:firstLine="0"/>
            </w:pPr>
            <w:r>
              <w:t>Mitchell</w:t>
            </w:r>
          </w:p>
        </w:tc>
      </w:tr>
      <w:tr w:rsidR="00BB1B23" w:rsidRPr="00BB1B23" w14:paraId="6D3326CB" w14:textId="77777777" w:rsidTr="00BB1B23">
        <w:tc>
          <w:tcPr>
            <w:tcW w:w="2179" w:type="dxa"/>
            <w:shd w:val="clear" w:color="auto" w:fill="auto"/>
          </w:tcPr>
          <w:p w14:paraId="5AEC5FC2" w14:textId="344E37B6" w:rsidR="00BB1B23" w:rsidRPr="00BB1B23" w:rsidRDefault="00BB1B23" w:rsidP="00BB1B23">
            <w:pPr>
              <w:ind w:firstLine="0"/>
            </w:pPr>
            <w:r>
              <w:t>Montgomery</w:t>
            </w:r>
          </w:p>
        </w:tc>
        <w:tc>
          <w:tcPr>
            <w:tcW w:w="2179" w:type="dxa"/>
            <w:shd w:val="clear" w:color="auto" w:fill="auto"/>
          </w:tcPr>
          <w:p w14:paraId="39228665" w14:textId="37BC053A" w:rsidR="00BB1B23" w:rsidRPr="00BB1B23" w:rsidRDefault="00BB1B23" w:rsidP="00BB1B23">
            <w:pPr>
              <w:ind w:firstLine="0"/>
            </w:pPr>
            <w:r>
              <w:t>T. Moore</w:t>
            </w:r>
          </w:p>
        </w:tc>
        <w:tc>
          <w:tcPr>
            <w:tcW w:w="2180" w:type="dxa"/>
            <w:shd w:val="clear" w:color="auto" w:fill="auto"/>
          </w:tcPr>
          <w:p w14:paraId="7C8AA043" w14:textId="4321602E" w:rsidR="00BB1B23" w:rsidRPr="00BB1B23" w:rsidRDefault="00BB1B23" w:rsidP="00BB1B23">
            <w:pPr>
              <w:ind w:firstLine="0"/>
            </w:pPr>
            <w:r>
              <w:t>Moss</w:t>
            </w:r>
          </w:p>
        </w:tc>
      </w:tr>
      <w:tr w:rsidR="00BB1B23" w:rsidRPr="00BB1B23" w14:paraId="2240A0D3" w14:textId="77777777" w:rsidTr="00BB1B23">
        <w:tc>
          <w:tcPr>
            <w:tcW w:w="2179" w:type="dxa"/>
            <w:shd w:val="clear" w:color="auto" w:fill="auto"/>
          </w:tcPr>
          <w:p w14:paraId="5E642EB5" w14:textId="7273A3F1" w:rsidR="00BB1B23" w:rsidRPr="00BB1B23" w:rsidRDefault="00BB1B23" w:rsidP="00BB1B23">
            <w:pPr>
              <w:ind w:firstLine="0"/>
            </w:pPr>
            <w:r>
              <w:t>Murphy</w:t>
            </w:r>
          </w:p>
        </w:tc>
        <w:tc>
          <w:tcPr>
            <w:tcW w:w="2179" w:type="dxa"/>
            <w:shd w:val="clear" w:color="auto" w:fill="auto"/>
          </w:tcPr>
          <w:p w14:paraId="4460C46C" w14:textId="59654F95" w:rsidR="00BB1B23" w:rsidRPr="00BB1B23" w:rsidRDefault="00BB1B23" w:rsidP="00BB1B23">
            <w:pPr>
              <w:ind w:firstLine="0"/>
            </w:pPr>
            <w:r>
              <w:t>Neese</w:t>
            </w:r>
          </w:p>
        </w:tc>
        <w:tc>
          <w:tcPr>
            <w:tcW w:w="2180" w:type="dxa"/>
            <w:shd w:val="clear" w:color="auto" w:fill="auto"/>
          </w:tcPr>
          <w:p w14:paraId="4F5C47F0" w14:textId="1EAAEADC" w:rsidR="00BB1B23" w:rsidRPr="00BB1B23" w:rsidRDefault="00BB1B23" w:rsidP="00BB1B23">
            <w:pPr>
              <w:ind w:firstLine="0"/>
            </w:pPr>
            <w:r>
              <w:t>B. Newton</w:t>
            </w:r>
          </w:p>
        </w:tc>
      </w:tr>
      <w:tr w:rsidR="00BB1B23" w:rsidRPr="00BB1B23" w14:paraId="6A705907" w14:textId="77777777" w:rsidTr="00BB1B23">
        <w:tc>
          <w:tcPr>
            <w:tcW w:w="2179" w:type="dxa"/>
            <w:shd w:val="clear" w:color="auto" w:fill="auto"/>
          </w:tcPr>
          <w:p w14:paraId="246681F1" w14:textId="1E00CAB2" w:rsidR="00BB1B23" w:rsidRPr="00BB1B23" w:rsidRDefault="00BB1B23" w:rsidP="00BB1B23">
            <w:pPr>
              <w:ind w:firstLine="0"/>
            </w:pPr>
            <w:r>
              <w:t>W. Newton</w:t>
            </w:r>
          </w:p>
        </w:tc>
        <w:tc>
          <w:tcPr>
            <w:tcW w:w="2179" w:type="dxa"/>
            <w:shd w:val="clear" w:color="auto" w:fill="auto"/>
          </w:tcPr>
          <w:p w14:paraId="0B93B260" w14:textId="1F6CE12A" w:rsidR="00BB1B23" w:rsidRPr="00BB1B23" w:rsidRDefault="00BB1B23" w:rsidP="00BB1B23">
            <w:pPr>
              <w:ind w:firstLine="0"/>
            </w:pPr>
            <w:r>
              <w:t>Oremus</w:t>
            </w:r>
          </w:p>
        </w:tc>
        <w:tc>
          <w:tcPr>
            <w:tcW w:w="2180" w:type="dxa"/>
            <w:shd w:val="clear" w:color="auto" w:fill="auto"/>
          </w:tcPr>
          <w:p w14:paraId="3C2ECCB7" w14:textId="2F06BB36" w:rsidR="00BB1B23" w:rsidRPr="00BB1B23" w:rsidRDefault="00BB1B23" w:rsidP="00BB1B23">
            <w:pPr>
              <w:ind w:firstLine="0"/>
            </w:pPr>
            <w:r>
              <w:t>Pace</w:t>
            </w:r>
          </w:p>
        </w:tc>
      </w:tr>
      <w:tr w:rsidR="00BB1B23" w:rsidRPr="00BB1B23" w14:paraId="2AFE1FD6" w14:textId="77777777" w:rsidTr="00BB1B23">
        <w:tc>
          <w:tcPr>
            <w:tcW w:w="2179" w:type="dxa"/>
            <w:shd w:val="clear" w:color="auto" w:fill="auto"/>
          </w:tcPr>
          <w:p w14:paraId="7314457F" w14:textId="3048CDE0" w:rsidR="00BB1B23" w:rsidRPr="00BB1B23" w:rsidRDefault="00BB1B23" w:rsidP="00BB1B23">
            <w:pPr>
              <w:ind w:firstLine="0"/>
            </w:pPr>
            <w:r>
              <w:t>Pedalino</w:t>
            </w:r>
          </w:p>
        </w:tc>
        <w:tc>
          <w:tcPr>
            <w:tcW w:w="2179" w:type="dxa"/>
            <w:shd w:val="clear" w:color="auto" w:fill="auto"/>
          </w:tcPr>
          <w:p w14:paraId="6BBAFED0" w14:textId="740EDA3F" w:rsidR="00BB1B23" w:rsidRPr="00BB1B23" w:rsidRDefault="00BB1B23" w:rsidP="00BB1B23">
            <w:pPr>
              <w:ind w:firstLine="0"/>
            </w:pPr>
            <w:r>
              <w:t>Pope</w:t>
            </w:r>
          </w:p>
        </w:tc>
        <w:tc>
          <w:tcPr>
            <w:tcW w:w="2180" w:type="dxa"/>
            <w:shd w:val="clear" w:color="auto" w:fill="auto"/>
          </w:tcPr>
          <w:p w14:paraId="7FCE5E21" w14:textId="78D794D9" w:rsidR="00BB1B23" w:rsidRPr="00BB1B23" w:rsidRDefault="00BB1B23" w:rsidP="00BB1B23">
            <w:pPr>
              <w:ind w:firstLine="0"/>
            </w:pPr>
            <w:r>
              <w:t>Rankin</w:t>
            </w:r>
          </w:p>
        </w:tc>
      </w:tr>
      <w:tr w:rsidR="00BB1B23" w:rsidRPr="00BB1B23" w14:paraId="5383E58B" w14:textId="77777777" w:rsidTr="00BB1B23">
        <w:tc>
          <w:tcPr>
            <w:tcW w:w="2179" w:type="dxa"/>
            <w:shd w:val="clear" w:color="auto" w:fill="auto"/>
          </w:tcPr>
          <w:p w14:paraId="7218145B" w14:textId="017653AE" w:rsidR="00BB1B23" w:rsidRPr="00BB1B23" w:rsidRDefault="00BB1B23" w:rsidP="00BB1B23">
            <w:pPr>
              <w:ind w:firstLine="0"/>
            </w:pPr>
            <w:r>
              <w:t>Reese</w:t>
            </w:r>
          </w:p>
        </w:tc>
        <w:tc>
          <w:tcPr>
            <w:tcW w:w="2179" w:type="dxa"/>
            <w:shd w:val="clear" w:color="auto" w:fill="auto"/>
          </w:tcPr>
          <w:p w14:paraId="20D1C911" w14:textId="3374DDA7" w:rsidR="00BB1B23" w:rsidRPr="00BB1B23" w:rsidRDefault="00BB1B23" w:rsidP="00BB1B23">
            <w:pPr>
              <w:ind w:firstLine="0"/>
            </w:pPr>
            <w:r>
              <w:t>Rivers</w:t>
            </w:r>
          </w:p>
        </w:tc>
        <w:tc>
          <w:tcPr>
            <w:tcW w:w="2180" w:type="dxa"/>
            <w:shd w:val="clear" w:color="auto" w:fill="auto"/>
          </w:tcPr>
          <w:p w14:paraId="2B1B5B22" w14:textId="2568264A" w:rsidR="00BB1B23" w:rsidRPr="00BB1B23" w:rsidRDefault="00BB1B23" w:rsidP="00BB1B23">
            <w:pPr>
              <w:ind w:firstLine="0"/>
            </w:pPr>
            <w:r>
              <w:t>Robbins</w:t>
            </w:r>
          </w:p>
        </w:tc>
      </w:tr>
      <w:tr w:rsidR="00BB1B23" w:rsidRPr="00BB1B23" w14:paraId="345D8F8B" w14:textId="77777777" w:rsidTr="00BB1B23">
        <w:tc>
          <w:tcPr>
            <w:tcW w:w="2179" w:type="dxa"/>
            <w:shd w:val="clear" w:color="auto" w:fill="auto"/>
          </w:tcPr>
          <w:p w14:paraId="0609D633" w14:textId="2791A2F6" w:rsidR="00BB1B23" w:rsidRPr="00BB1B23" w:rsidRDefault="00BB1B23" w:rsidP="00BB1B23">
            <w:pPr>
              <w:ind w:firstLine="0"/>
            </w:pPr>
            <w:r>
              <w:t>Sanders</w:t>
            </w:r>
          </w:p>
        </w:tc>
        <w:tc>
          <w:tcPr>
            <w:tcW w:w="2179" w:type="dxa"/>
            <w:shd w:val="clear" w:color="auto" w:fill="auto"/>
          </w:tcPr>
          <w:p w14:paraId="426B07B1" w14:textId="192590CC" w:rsidR="00BB1B23" w:rsidRPr="00BB1B23" w:rsidRDefault="00BB1B23" w:rsidP="00BB1B23">
            <w:pPr>
              <w:ind w:firstLine="0"/>
            </w:pPr>
            <w:r>
              <w:t>Schuessler</w:t>
            </w:r>
          </w:p>
        </w:tc>
        <w:tc>
          <w:tcPr>
            <w:tcW w:w="2180" w:type="dxa"/>
            <w:shd w:val="clear" w:color="auto" w:fill="auto"/>
          </w:tcPr>
          <w:p w14:paraId="1F12EEBD" w14:textId="5130A0A3" w:rsidR="00BB1B23" w:rsidRPr="00BB1B23" w:rsidRDefault="00BB1B23" w:rsidP="00BB1B23">
            <w:pPr>
              <w:ind w:firstLine="0"/>
            </w:pPr>
            <w:r>
              <w:t>G. M. Smith</w:t>
            </w:r>
          </w:p>
        </w:tc>
      </w:tr>
      <w:tr w:rsidR="00BB1B23" w:rsidRPr="00BB1B23" w14:paraId="1032A0D8" w14:textId="77777777" w:rsidTr="00BB1B23">
        <w:tc>
          <w:tcPr>
            <w:tcW w:w="2179" w:type="dxa"/>
            <w:shd w:val="clear" w:color="auto" w:fill="auto"/>
          </w:tcPr>
          <w:p w14:paraId="04589AE5" w14:textId="518F6A16" w:rsidR="00BB1B23" w:rsidRPr="00BB1B23" w:rsidRDefault="00BB1B23" w:rsidP="00BB1B23">
            <w:pPr>
              <w:ind w:firstLine="0"/>
            </w:pPr>
            <w:r>
              <w:t>M. M. Smith</w:t>
            </w:r>
          </w:p>
        </w:tc>
        <w:tc>
          <w:tcPr>
            <w:tcW w:w="2179" w:type="dxa"/>
            <w:shd w:val="clear" w:color="auto" w:fill="auto"/>
          </w:tcPr>
          <w:p w14:paraId="563AFD09" w14:textId="05E5C07D" w:rsidR="00BB1B23" w:rsidRPr="00BB1B23" w:rsidRDefault="00BB1B23" w:rsidP="00BB1B23">
            <w:pPr>
              <w:ind w:firstLine="0"/>
            </w:pPr>
            <w:r>
              <w:t>Spann-Wilder</w:t>
            </w:r>
          </w:p>
        </w:tc>
        <w:tc>
          <w:tcPr>
            <w:tcW w:w="2180" w:type="dxa"/>
            <w:shd w:val="clear" w:color="auto" w:fill="auto"/>
          </w:tcPr>
          <w:p w14:paraId="300A24CD" w14:textId="5A161D80" w:rsidR="00BB1B23" w:rsidRPr="00BB1B23" w:rsidRDefault="00BB1B23" w:rsidP="00BB1B23">
            <w:pPr>
              <w:ind w:firstLine="0"/>
            </w:pPr>
            <w:r>
              <w:t>Stavrinakis</w:t>
            </w:r>
          </w:p>
        </w:tc>
      </w:tr>
      <w:tr w:rsidR="00BB1B23" w:rsidRPr="00BB1B23" w14:paraId="48BAE793" w14:textId="77777777" w:rsidTr="00BB1B23">
        <w:tc>
          <w:tcPr>
            <w:tcW w:w="2179" w:type="dxa"/>
            <w:shd w:val="clear" w:color="auto" w:fill="auto"/>
          </w:tcPr>
          <w:p w14:paraId="0151462E" w14:textId="1D76AA25" w:rsidR="00BB1B23" w:rsidRPr="00BB1B23" w:rsidRDefault="00BB1B23" w:rsidP="00BB1B23">
            <w:pPr>
              <w:ind w:firstLine="0"/>
            </w:pPr>
            <w:r>
              <w:t>Taylor</w:t>
            </w:r>
          </w:p>
        </w:tc>
        <w:tc>
          <w:tcPr>
            <w:tcW w:w="2179" w:type="dxa"/>
            <w:shd w:val="clear" w:color="auto" w:fill="auto"/>
          </w:tcPr>
          <w:p w14:paraId="25FDFFAB" w14:textId="6C69FD78" w:rsidR="00BB1B23" w:rsidRPr="00BB1B23" w:rsidRDefault="00BB1B23" w:rsidP="00BB1B23">
            <w:pPr>
              <w:ind w:firstLine="0"/>
            </w:pPr>
            <w:r>
              <w:t>Teeple</w:t>
            </w:r>
          </w:p>
        </w:tc>
        <w:tc>
          <w:tcPr>
            <w:tcW w:w="2180" w:type="dxa"/>
            <w:shd w:val="clear" w:color="auto" w:fill="auto"/>
          </w:tcPr>
          <w:p w14:paraId="1C461C5D" w14:textId="392DCEFE" w:rsidR="00BB1B23" w:rsidRPr="00BB1B23" w:rsidRDefault="00BB1B23" w:rsidP="00BB1B23">
            <w:pPr>
              <w:ind w:firstLine="0"/>
            </w:pPr>
            <w:r>
              <w:t>Terribile</w:t>
            </w:r>
          </w:p>
        </w:tc>
      </w:tr>
      <w:tr w:rsidR="00BB1B23" w:rsidRPr="00BB1B23" w14:paraId="1A1FAD96" w14:textId="77777777" w:rsidTr="00BB1B23">
        <w:tc>
          <w:tcPr>
            <w:tcW w:w="2179" w:type="dxa"/>
            <w:shd w:val="clear" w:color="auto" w:fill="auto"/>
          </w:tcPr>
          <w:p w14:paraId="4552D50C" w14:textId="2D6ABD6B" w:rsidR="00BB1B23" w:rsidRPr="00BB1B23" w:rsidRDefault="00BB1B23" w:rsidP="00BB1B23">
            <w:pPr>
              <w:ind w:firstLine="0"/>
            </w:pPr>
            <w:r>
              <w:t>Vaughan</w:t>
            </w:r>
          </w:p>
        </w:tc>
        <w:tc>
          <w:tcPr>
            <w:tcW w:w="2179" w:type="dxa"/>
            <w:shd w:val="clear" w:color="auto" w:fill="auto"/>
          </w:tcPr>
          <w:p w14:paraId="15C3F90A" w14:textId="72F16EDC" w:rsidR="00BB1B23" w:rsidRPr="00BB1B23" w:rsidRDefault="00BB1B23" w:rsidP="00BB1B23">
            <w:pPr>
              <w:ind w:firstLine="0"/>
            </w:pPr>
            <w:r>
              <w:t>Wetmore</w:t>
            </w:r>
          </w:p>
        </w:tc>
        <w:tc>
          <w:tcPr>
            <w:tcW w:w="2180" w:type="dxa"/>
            <w:shd w:val="clear" w:color="auto" w:fill="auto"/>
          </w:tcPr>
          <w:p w14:paraId="1A35B9A5" w14:textId="3336E895" w:rsidR="00BB1B23" w:rsidRPr="00BB1B23" w:rsidRDefault="00BB1B23" w:rsidP="00BB1B23">
            <w:pPr>
              <w:ind w:firstLine="0"/>
            </w:pPr>
            <w:r>
              <w:t>White</w:t>
            </w:r>
          </w:p>
        </w:tc>
      </w:tr>
      <w:tr w:rsidR="00BB1B23" w:rsidRPr="00BB1B23" w14:paraId="14FE4F09" w14:textId="77777777" w:rsidTr="00BB1B23">
        <w:tc>
          <w:tcPr>
            <w:tcW w:w="2179" w:type="dxa"/>
            <w:shd w:val="clear" w:color="auto" w:fill="auto"/>
          </w:tcPr>
          <w:p w14:paraId="4C530146" w14:textId="5C855CF1" w:rsidR="00BB1B23" w:rsidRPr="00BB1B23" w:rsidRDefault="00BB1B23" w:rsidP="00BB1B23">
            <w:pPr>
              <w:keepNext/>
              <w:ind w:firstLine="0"/>
            </w:pPr>
            <w:r>
              <w:t>Whitmire</w:t>
            </w:r>
          </w:p>
        </w:tc>
        <w:tc>
          <w:tcPr>
            <w:tcW w:w="2179" w:type="dxa"/>
            <w:shd w:val="clear" w:color="auto" w:fill="auto"/>
          </w:tcPr>
          <w:p w14:paraId="2764B399" w14:textId="034B67F7" w:rsidR="00BB1B23" w:rsidRPr="00BB1B23" w:rsidRDefault="00BB1B23" w:rsidP="00BB1B23">
            <w:pPr>
              <w:keepNext/>
              <w:ind w:firstLine="0"/>
            </w:pPr>
            <w:r>
              <w:t>Wickensimer</w:t>
            </w:r>
          </w:p>
        </w:tc>
        <w:tc>
          <w:tcPr>
            <w:tcW w:w="2180" w:type="dxa"/>
            <w:shd w:val="clear" w:color="auto" w:fill="auto"/>
          </w:tcPr>
          <w:p w14:paraId="5D4AADE7" w14:textId="7EE01D1C" w:rsidR="00BB1B23" w:rsidRPr="00BB1B23" w:rsidRDefault="00BB1B23" w:rsidP="00BB1B23">
            <w:pPr>
              <w:keepNext/>
              <w:ind w:firstLine="0"/>
            </w:pPr>
            <w:r>
              <w:t>Williams</w:t>
            </w:r>
          </w:p>
        </w:tc>
      </w:tr>
      <w:tr w:rsidR="00BB1B23" w:rsidRPr="00BB1B23" w14:paraId="2744B156" w14:textId="77777777" w:rsidTr="00BB1B23">
        <w:tc>
          <w:tcPr>
            <w:tcW w:w="2179" w:type="dxa"/>
            <w:shd w:val="clear" w:color="auto" w:fill="auto"/>
          </w:tcPr>
          <w:p w14:paraId="7B2AD71F" w14:textId="76C9A5B8" w:rsidR="00BB1B23" w:rsidRPr="00BB1B23" w:rsidRDefault="00BB1B23" w:rsidP="00BB1B23">
            <w:pPr>
              <w:keepNext/>
              <w:ind w:firstLine="0"/>
            </w:pPr>
            <w:r>
              <w:t>Willis</w:t>
            </w:r>
          </w:p>
        </w:tc>
        <w:tc>
          <w:tcPr>
            <w:tcW w:w="2179" w:type="dxa"/>
            <w:shd w:val="clear" w:color="auto" w:fill="auto"/>
          </w:tcPr>
          <w:p w14:paraId="358BABB6" w14:textId="30E78000" w:rsidR="00BB1B23" w:rsidRPr="00BB1B23" w:rsidRDefault="00BB1B23" w:rsidP="00BB1B23">
            <w:pPr>
              <w:keepNext/>
              <w:ind w:firstLine="0"/>
            </w:pPr>
            <w:r>
              <w:t>Wooten</w:t>
            </w:r>
          </w:p>
        </w:tc>
        <w:tc>
          <w:tcPr>
            <w:tcW w:w="2180" w:type="dxa"/>
            <w:shd w:val="clear" w:color="auto" w:fill="auto"/>
          </w:tcPr>
          <w:p w14:paraId="4A472AE0" w14:textId="3C265917" w:rsidR="00BB1B23" w:rsidRPr="00BB1B23" w:rsidRDefault="00BB1B23" w:rsidP="00BB1B23">
            <w:pPr>
              <w:keepNext/>
              <w:ind w:firstLine="0"/>
            </w:pPr>
            <w:r>
              <w:t>Yow</w:t>
            </w:r>
          </w:p>
        </w:tc>
      </w:tr>
    </w:tbl>
    <w:p w14:paraId="4BEDAEC6" w14:textId="77777777" w:rsidR="00BB1B23" w:rsidRDefault="00BB1B23" w:rsidP="00BB1B23"/>
    <w:p w14:paraId="280BE104" w14:textId="7856D2C5" w:rsidR="00BB1B23" w:rsidRDefault="00BB1B23" w:rsidP="00BB1B23">
      <w:pPr>
        <w:jc w:val="center"/>
        <w:rPr>
          <w:b/>
        </w:rPr>
      </w:pPr>
      <w:r w:rsidRPr="00BB1B23">
        <w:rPr>
          <w:b/>
        </w:rPr>
        <w:t>Total--99</w:t>
      </w:r>
    </w:p>
    <w:p w14:paraId="09FA6810" w14:textId="77777777" w:rsidR="00BB1B23" w:rsidRDefault="00BB1B23" w:rsidP="00BB1B23">
      <w:pPr>
        <w:jc w:val="center"/>
        <w:rPr>
          <w:b/>
        </w:rPr>
      </w:pPr>
    </w:p>
    <w:p w14:paraId="38B7C1AF" w14:textId="77777777" w:rsidR="00BB1B23" w:rsidRDefault="00BB1B23" w:rsidP="00BB1B23">
      <w:pPr>
        <w:ind w:firstLine="0"/>
      </w:pPr>
      <w:r w:rsidRPr="00BB1B23">
        <w:t xml:space="preserve"> </w:t>
      </w:r>
      <w:r>
        <w:t>Those who voted in the negative are:</w:t>
      </w:r>
    </w:p>
    <w:p w14:paraId="4252DCE5" w14:textId="77777777" w:rsidR="00BB1B23" w:rsidRDefault="00BB1B23" w:rsidP="00BB1B23"/>
    <w:p w14:paraId="12A3DB26" w14:textId="77777777" w:rsidR="00BB1B23" w:rsidRDefault="00BB1B23" w:rsidP="00BB1B23">
      <w:pPr>
        <w:jc w:val="center"/>
        <w:rPr>
          <w:b/>
        </w:rPr>
      </w:pPr>
      <w:r w:rsidRPr="00BB1B23">
        <w:rPr>
          <w:b/>
        </w:rPr>
        <w:t>Total--0</w:t>
      </w:r>
    </w:p>
    <w:p w14:paraId="0F5C280E" w14:textId="77777777" w:rsidR="00BB1B23" w:rsidRDefault="00BB1B23" w:rsidP="00BB1B23">
      <w:pPr>
        <w:jc w:val="center"/>
        <w:rPr>
          <w:b/>
        </w:rPr>
      </w:pPr>
    </w:p>
    <w:p w14:paraId="665F6462" w14:textId="77777777" w:rsidR="00BB1B23" w:rsidRDefault="00BB1B23" w:rsidP="00BB1B23">
      <w:r>
        <w:t>So, the Bill, as amended, was read the second time and ordered to third reading.</w:t>
      </w:r>
    </w:p>
    <w:p w14:paraId="7C5D5326" w14:textId="5D7948A6" w:rsidR="00BB1B23" w:rsidRDefault="00BB1B23" w:rsidP="00BB1B23"/>
    <w:p w14:paraId="749AF4AA" w14:textId="77777777" w:rsidR="00BB1B23" w:rsidRPr="0018031F" w:rsidRDefault="00BB1B23" w:rsidP="00BB1B23">
      <w:pPr>
        <w:keepNext/>
        <w:ind w:firstLine="0"/>
        <w:jc w:val="center"/>
        <w:rPr>
          <w:b/>
          <w:bCs/>
          <w:szCs w:val="24"/>
        </w:rPr>
      </w:pPr>
      <w:bookmarkStart w:id="41" w:name="file_start133"/>
      <w:bookmarkEnd w:id="41"/>
      <w:r w:rsidRPr="0018031F">
        <w:rPr>
          <w:b/>
          <w:bCs/>
          <w:szCs w:val="24"/>
        </w:rPr>
        <w:t>ABSTENTION FROM VOTING</w:t>
      </w:r>
    </w:p>
    <w:p w14:paraId="234BE659" w14:textId="77777777" w:rsidR="00BB1B23" w:rsidRPr="0018031F" w:rsidRDefault="00BB1B23" w:rsidP="00BB1B23">
      <w:pPr>
        <w:ind w:firstLine="0"/>
        <w:rPr>
          <w:szCs w:val="24"/>
          <w:lang w:bidi="en-US"/>
        </w:rPr>
      </w:pPr>
      <w:r w:rsidRPr="0018031F">
        <w:rPr>
          <w:szCs w:val="24"/>
          <w:lang w:bidi="en-US"/>
        </w:rPr>
        <w:t>March 5, 2025</w:t>
      </w:r>
    </w:p>
    <w:p w14:paraId="31D09C74" w14:textId="2FE6FDF3" w:rsidR="00BB1B23" w:rsidRPr="0018031F" w:rsidRDefault="00BB1B23" w:rsidP="00BB1B23">
      <w:pPr>
        <w:ind w:firstLine="0"/>
        <w:rPr>
          <w:szCs w:val="24"/>
          <w:lang w:bidi="en-US"/>
        </w:rPr>
      </w:pPr>
      <w:r w:rsidRPr="0018031F">
        <w:rPr>
          <w:szCs w:val="24"/>
          <w:lang w:bidi="en-US"/>
        </w:rPr>
        <w:t>The Honorable G. Murrell Smith Jr.</w:t>
      </w:r>
    </w:p>
    <w:p w14:paraId="2B0EE9DB" w14:textId="77777777" w:rsidR="00BB1B23" w:rsidRPr="0018031F" w:rsidRDefault="00BB1B23" w:rsidP="00BB1B23">
      <w:pPr>
        <w:ind w:firstLine="0"/>
        <w:rPr>
          <w:szCs w:val="24"/>
          <w:lang w:bidi="en-US"/>
        </w:rPr>
      </w:pPr>
      <w:r w:rsidRPr="0018031F">
        <w:rPr>
          <w:szCs w:val="24"/>
          <w:lang w:bidi="en-US"/>
        </w:rPr>
        <w:lastRenderedPageBreak/>
        <w:t>506 Blatt Building</w:t>
      </w:r>
    </w:p>
    <w:p w14:paraId="762E369F" w14:textId="77777777" w:rsidR="00BB1B23" w:rsidRPr="0018031F" w:rsidRDefault="00BB1B23" w:rsidP="00BB1B23">
      <w:pPr>
        <w:ind w:firstLine="0"/>
        <w:rPr>
          <w:szCs w:val="24"/>
          <w:lang w:bidi="en-US"/>
        </w:rPr>
      </w:pPr>
      <w:r w:rsidRPr="0018031F">
        <w:rPr>
          <w:szCs w:val="24"/>
          <w:lang w:bidi="en-US"/>
        </w:rPr>
        <w:t>Columbia, SC 29201</w:t>
      </w:r>
    </w:p>
    <w:p w14:paraId="65F25736" w14:textId="77777777" w:rsidR="00BB1B23" w:rsidRPr="0018031F" w:rsidRDefault="00BB1B23" w:rsidP="00BB1B23">
      <w:pPr>
        <w:ind w:firstLine="0"/>
        <w:rPr>
          <w:szCs w:val="24"/>
          <w:lang w:bidi="en-US"/>
        </w:rPr>
      </w:pPr>
    </w:p>
    <w:p w14:paraId="1D08B0B9" w14:textId="77777777" w:rsidR="00BB1B23" w:rsidRPr="0018031F" w:rsidRDefault="00BB1B23" w:rsidP="00BB1B23">
      <w:pPr>
        <w:ind w:firstLine="0"/>
        <w:rPr>
          <w:szCs w:val="24"/>
          <w:lang w:bidi="en-US"/>
        </w:rPr>
      </w:pPr>
      <w:r w:rsidRPr="0018031F">
        <w:rPr>
          <w:szCs w:val="24"/>
          <w:lang w:bidi="en-US"/>
        </w:rPr>
        <w:t>Dear Speaker Smith,</w:t>
      </w:r>
    </w:p>
    <w:p w14:paraId="71707794" w14:textId="77777777" w:rsidR="00BB1B23" w:rsidRPr="0018031F" w:rsidRDefault="00BB1B23" w:rsidP="00BB1B23">
      <w:pPr>
        <w:ind w:firstLine="0"/>
        <w:rPr>
          <w:szCs w:val="24"/>
          <w:lang w:bidi="en-US"/>
        </w:rPr>
      </w:pPr>
      <w:r w:rsidRPr="0018031F">
        <w:rPr>
          <w:szCs w:val="24"/>
          <w:lang w:bidi="en-US"/>
        </w:rPr>
        <w:t>I am notifying you in accordance with S.C. Code Ann. Section 8-13-700 that I will not participate in the vote on H. 3756 amending Section 58-27-1105, so as to define “Qualified Independent Third Party” and to allow an electric utility to include storm recovery costs for Hurricane Helene and its cost of capital from the date of the storm through the issuance of storm recovery bonds; also amending Section 58-27-1110, relating to the petition for financing order and requirements so as to allow an electric utility to defer the review and approval of a financing order out of an abundance of caution. I will abstain from this vote because of a potential conflict of interest as an economic interest of myself and the business with which I am associated may be affected. Please note this in the House Journal.</w:t>
      </w:r>
    </w:p>
    <w:p w14:paraId="02A868D2" w14:textId="77777777" w:rsidR="00BB1B23" w:rsidRPr="0018031F" w:rsidRDefault="00BB1B23" w:rsidP="00BB1B23">
      <w:pPr>
        <w:ind w:firstLine="0"/>
        <w:rPr>
          <w:szCs w:val="24"/>
          <w:lang w:bidi="en-US"/>
        </w:rPr>
      </w:pPr>
    </w:p>
    <w:p w14:paraId="11CA041A" w14:textId="77777777" w:rsidR="00BB1B23" w:rsidRPr="0018031F" w:rsidRDefault="00BB1B23" w:rsidP="00BB1B23">
      <w:pPr>
        <w:ind w:firstLine="0"/>
        <w:rPr>
          <w:szCs w:val="24"/>
          <w:lang w:bidi="en-US"/>
        </w:rPr>
      </w:pPr>
      <w:r w:rsidRPr="0018031F">
        <w:rPr>
          <w:szCs w:val="24"/>
          <w:lang w:bidi="en-US"/>
        </w:rPr>
        <w:t>Sincerely,</w:t>
      </w:r>
    </w:p>
    <w:p w14:paraId="0E0C1BB0" w14:textId="77777777" w:rsidR="00BB1B23" w:rsidRPr="0018031F" w:rsidRDefault="00BB1B23" w:rsidP="00BB1B23">
      <w:pPr>
        <w:ind w:firstLine="0"/>
        <w:rPr>
          <w:szCs w:val="24"/>
          <w:lang w:bidi="en-US"/>
        </w:rPr>
      </w:pPr>
      <w:r w:rsidRPr="0018031F">
        <w:rPr>
          <w:szCs w:val="24"/>
          <w:lang w:bidi="en-US"/>
        </w:rPr>
        <w:t>Representative Phillip Bowers</w:t>
      </w:r>
    </w:p>
    <w:p w14:paraId="373A7D52" w14:textId="77777777" w:rsidR="00BB1B23" w:rsidRDefault="00BB1B23" w:rsidP="00BB1B23">
      <w:pPr>
        <w:ind w:firstLine="0"/>
        <w:rPr>
          <w:szCs w:val="24"/>
          <w:lang w:bidi="en-US"/>
        </w:rPr>
      </w:pPr>
      <w:r w:rsidRPr="0018031F">
        <w:rPr>
          <w:szCs w:val="24"/>
          <w:lang w:bidi="en-US"/>
        </w:rPr>
        <w:t>House District Number 3</w:t>
      </w:r>
    </w:p>
    <w:p w14:paraId="352F2130" w14:textId="77777777" w:rsidR="00BE2B0F" w:rsidRDefault="00BE2B0F" w:rsidP="00BB1B23">
      <w:pPr>
        <w:ind w:firstLine="0"/>
        <w:rPr>
          <w:szCs w:val="24"/>
          <w:lang w:bidi="en-US"/>
        </w:rPr>
      </w:pPr>
    </w:p>
    <w:p w14:paraId="50A263F4" w14:textId="77777777" w:rsidR="00BE2B0F" w:rsidRPr="0018031F" w:rsidRDefault="00BE2B0F" w:rsidP="00BE2B0F">
      <w:pPr>
        <w:keepNext/>
        <w:ind w:firstLine="0"/>
        <w:jc w:val="center"/>
        <w:rPr>
          <w:b/>
          <w:bCs/>
          <w:szCs w:val="24"/>
        </w:rPr>
      </w:pPr>
      <w:r w:rsidRPr="0018031F">
        <w:rPr>
          <w:b/>
          <w:bCs/>
          <w:szCs w:val="24"/>
        </w:rPr>
        <w:t>ABSTENTION FROM VOTING</w:t>
      </w:r>
    </w:p>
    <w:p w14:paraId="00E16B00" w14:textId="77777777" w:rsidR="00BE2B0F" w:rsidRPr="0018031F" w:rsidRDefault="00BE2B0F" w:rsidP="00BE2B0F">
      <w:pPr>
        <w:ind w:firstLine="0"/>
        <w:rPr>
          <w:szCs w:val="24"/>
          <w:lang w:bidi="en-US"/>
        </w:rPr>
      </w:pPr>
      <w:r w:rsidRPr="0018031F">
        <w:rPr>
          <w:szCs w:val="24"/>
          <w:lang w:bidi="en-US"/>
        </w:rPr>
        <w:t>March 5, 2025</w:t>
      </w:r>
    </w:p>
    <w:p w14:paraId="62D28CEE" w14:textId="4BA929BF" w:rsidR="00BE2B0F" w:rsidRPr="0018031F" w:rsidRDefault="00BE2B0F" w:rsidP="00BE2B0F">
      <w:pPr>
        <w:ind w:firstLine="0"/>
        <w:rPr>
          <w:szCs w:val="24"/>
          <w:lang w:bidi="en-US"/>
        </w:rPr>
      </w:pPr>
      <w:r w:rsidRPr="0018031F">
        <w:rPr>
          <w:szCs w:val="24"/>
          <w:lang w:bidi="en-US"/>
        </w:rPr>
        <w:t>The Honorable G. Murrell Smith Jr.</w:t>
      </w:r>
    </w:p>
    <w:p w14:paraId="42756D90" w14:textId="77777777" w:rsidR="00BE2B0F" w:rsidRPr="0018031F" w:rsidRDefault="00BE2B0F" w:rsidP="00BE2B0F">
      <w:pPr>
        <w:ind w:firstLine="0"/>
        <w:rPr>
          <w:szCs w:val="24"/>
          <w:lang w:bidi="en-US"/>
        </w:rPr>
      </w:pPr>
      <w:r w:rsidRPr="0018031F">
        <w:rPr>
          <w:szCs w:val="24"/>
          <w:lang w:bidi="en-US"/>
        </w:rPr>
        <w:t>506 Blatt Building</w:t>
      </w:r>
    </w:p>
    <w:p w14:paraId="2DF91038" w14:textId="77777777" w:rsidR="00BE2B0F" w:rsidRPr="0018031F" w:rsidRDefault="00BE2B0F" w:rsidP="00BE2B0F">
      <w:pPr>
        <w:ind w:firstLine="0"/>
        <w:rPr>
          <w:szCs w:val="24"/>
          <w:lang w:bidi="en-US"/>
        </w:rPr>
      </w:pPr>
      <w:r w:rsidRPr="0018031F">
        <w:rPr>
          <w:szCs w:val="24"/>
          <w:lang w:bidi="en-US"/>
        </w:rPr>
        <w:t>Columbia, SC 29201</w:t>
      </w:r>
    </w:p>
    <w:p w14:paraId="46F00531" w14:textId="77777777" w:rsidR="00BE2B0F" w:rsidRPr="0018031F" w:rsidRDefault="00BE2B0F" w:rsidP="00BE2B0F">
      <w:pPr>
        <w:ind w:firstLine="0"/>
        <w:rPr>
          <w:szCs w:val="24"/>
          <w:lang w:bidi="en-US"/>
        </w:rPr>
      </w:pPr>
    </w:p>
    <w:p w14:paraId="01040245" w14:textId="77777777" w:rsidR="00BE2B0F" w:rsidRPr="0018031F" w:rsidRDefault="00BE2B0F" w:rsidP="00BE2B0F">
      <w:pPr>
        <w:ind w:firstLine="0"/>
        <w:rPr>
          <w:szCs w:val="24"/>
          <w:lang w:bidi="en-US"/>
        </w:rPr>
      </w:pPr>
      <w:r w:rsidRPr="0018031F">
        <w:rPr>
          <w:szCs w:val="24"/>
          <w:lang w:bidi="en-US"/>
        </w:rPr>
        <w:t>Dear Speaker Smith,</w:t>
      </w:r>
    </w:p>
    <w:p w14:paraId="1F9602F5" w14:textId="77777777" w:rsidR="00BE2B0F" w:rsidRPr="00BE2B0F" w:rsidRDefault="00BE2B0F" w:rsidP="00BE2B0F">
      <w:pPr>
        <w:ind w:firstLine="0"/>
        <w:rPr>
          <w:szCs w:val="24"/>
          <w:lang w:bidi="en-US"/>
        </w:rPr>
      </w:pPr>
      <w:r w:rsidRPr="00BE2B0F">
        <w:rPr>
          <w:szCs w:val="24"/>
          <w:lang w:bidi="en-US"/>
        </w:rPr>
        <w:t>I am notifying you in accordance with S.C. Code Ann. Section 8-13-700 that I will not participate in the vote on H. 3756 amending Section 58-27-1105, so as to define “Qualified Independent Third Party” and to allow an electric utility to include storm recovery costs for Hurricane Helene and its cost of capital from the date of the storm through the issuance of storm recovery bonds; also amending Section 58-27-1110, relating to the petition for financing order and requirements so as to allow an electric utility to defer the review and approval of a financing order out of an abundance of caution. I will abstain from this vote because of a potential conflict of interest as an economic interest of myself and the business with which I am associated may be affected. Please note this in the House Journal.</w:t>
      </w:r>
    </w:p>
    <w:p w14:paraId="1CE9A231" w14:textId="77777777" w:rsidR="00BE2B0F" w:rsidRPr="0018031F" w:rsidRDefault="00BE2B0F" w:rsidP="00BE2B0F">
      <w:pPr>
        <w:ind w:firstLine="0"/>
        <w:rPr>
          <w:szCs w:val="24"/>
          <w:lang w:bidi="en-US"/>
        </w:rPr>
      </w:pPr>
    </w:p>
    <w:p w14:paraId="49FFE34A" w14:textId="77777777" w:rsidR="00BE2B0F" w:rsidRPr="0018031F" w:rsidRDefault="00BE2B0F" w:rsidP="00BE2B0F">
      <w:pPr>
        <w:ind w:firstLine="0"/>
        <w:rPr>
          <w:szCs w:val="24"/>
          <w:lang w:bidi="en-US"/>
        </w:rPr>
      </w:pPr>
      <w:r w:rsidRPr="0018031F">
        <w:rPr>
          <w:szCs w:val="24"/>
          <w:lang w:bidi="en-US"/>
        </w:rPr>
        <w:lastRenderedPageBreak/>
        <w:t>Sincerely,</w:t>
      </w:r>
    </w:p>
    <w:p w14:paraId="78BF79E4" w14:textId="33E3BD11" w:rsidR="00BE2B0F" w:rsidRPr="0018031F" w:rsidRDefault="00BE2B0F" w:rsidP="00BE2B0F">
      <w:pPr>
        <w:ind w:firstLine="0"/>
        <w:rPr>
          <w:szCs w:val="24"/>
          <w:lang w:bidi="en-US"/>
        </w:rPr>
      </w:pPr>
      <w:r w:rsidRPr="0018031F">
        <w:rPr>
          <w:szCs w:val="24"/>
          <w:lang w:bidi="en-US"/>
        </w:rPr>
        <w:t xml:space="preserve">Representative </w:t>
      </w:r>
      <w:r>
        <w:rPr>
          <w:szCs w:val="24"/>
          <w:lang w:bidi="en-US"/>
        </w:rPr>
        <w:t>Heath Sessions</w:t>
      </w:r>
    </w:p>
    <w:p w14:paraId="64B4067A" w14:textId="103ABBFD" w:rsidR="00BE2B0F" w:rsidRDefault="00BE2B0F" w:rsidP="00BE2B0F">
      <w:pPr>
        <w:ind w:firstLine="0"/>
        <w:rPr>
          <w:szCs w:val="24"/>
          <w:lang w:bidi="en-US"/>
        </w:rPr>
      </w:pPr>
      <w:r w:rsidRPr="0018031F">
        <w:rPr>
          <w:szCs w:val="24"/>
          <w:lang w:bidi="en-US"/>
        </w:rPr>
        <w:t xml:space="preserve">House District Number </w:t>
      </w:r>
      <w:r>
        <w:rPr>
          <w:szCs w:val="24"/>
          <w:lang w:bidi="en-US"/>
        </w:rPr>
        <w:t>46</w:t>
      </w:r>
    </w:p>
    <w:p w14:paraId="157F5311" w14:textId="77777777" w:rsidR="00BE2B0F" w:rsidRDefault="00BE2B0F" w:rsidP="00BB1B23">
      <w:pPr>
        <w:ind w:firstLine="0"/>
        <w:rPr>
          <w:szCs w:val="24"/>
          <w:lang w:bidi="en-US"/>
        </w:rPr>
      </w:pPr>
    </w:p>
    <w:p w14:paraId="1537E409" w14:textId="4AEDEFAC" w:rsidR="00BB1B23" w:rsidRDefault="00BB1B23" w:rsidP="00BB1B23">
      <w:pPr>
        <w:keepNext/>
        <w:jc w:val="center"/>
        <w:rPr>
          <w:b/>
        </w:rPr>
      </w:pPr>
      <w:r w:rsidRPr="00BB1B23">
        <w:rPr>
          <w:b/>
        </w:rPr>
        <w:t>H. 3046--DEBATE ADJOURNED</w:t>
      </w:r>
    </w:p>
    <w:p w14:paraId="1B6766C3" w14:textId="7E90ECBA" w:rsidR="00BB1B23" w:rsidRDefault="00BB1B23" w:rsidP="00BB1B23">
      <w:pPr>
        <w:keepNext/>
      </w:pPr>
      <w:r>
        <w:t>The following Bill was taken up:</w:t>
      </w:r>
    </w:p>
    <w:p w14:paraId="5DD36A6E" w14:textId="77777777" w:rsidR="00BB1B23" w:rsidRDefault="00BB1B23" w:rsidP="00BB1B23">
      <w:pPr>
        <w:keepNext/>
      </w:pPr>
      <w:bookmarkStart w:id="42" w:name="include_clip_start_135"/>
      <w:bookmarkEnd w:id="42"/>
    </w:p>
    <w:p w14:paraId="5D7A3A63" w14:textId="77777777" w:rsidR="00BB1B23" w:rsidRDefault="00BB1B23" w:rsidP="00BB1B23">
      <w:r>
        <w:t xml:space="preserve">H. 3046 -- Reps. T. Moore, Lawson, Wooten, Pope, Chapman, Spann-Wilder, McCravy, W. Newton, Vaughan, Mitchell, Rankin, Long, Oremus, Gibson, Burns, Edgerton, Guffey, Govan, Wickensimer, Caskey, Forrest, Yow, Cromer, Gilreath and Schuessler: 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w:t>
      </w:r>
      <w:r>
        <w:lastRenderedPageBreak/>
        <w:t>OF THE SEXUALLY VIOLENT PREDATOR ACT, ALL SO AS TO MAKE CONFORMING CHANGES.</w:t>
      </w:r>
    </w:p>
    <w:p w14:paraId="7A933E93" w14:textId="1268E733" w:rsidR="00BB1B23" w:rsidRDefault="00BB1B23" w:rsidP="00BB1B23">
      <w:bookmarkStart w:id="43" w:name="include_clip_end_135"/>
      <w:bookmarkEnd w:id="43"/>
    </w:p>
    <w:p w14:paraId="7768543B" w14:textId="76818AA2" w:rsidR="00BB1B23" w:rsidRDefault="00BB1B23" w:rsidP="00BB1B23">
      <w:r>
        <w:t>Rep. HIOTT moved to adjourn debate on the Bill until Thursday, March 6, which was agreed to.</w:t>
      </w:r>
    </w:p>
    <w:p w14:paraId="22AD076D" w14:textId="77777777" w:rsidR="00BB1B23" w:rsidRDefault="00BB1B23" w:rsidP="00BB1B23"/>
    <w:p w14:paraId="78AEE3C4" w14:textId="7C3DAB15" w:rsidR="00BB1B23" w:rsidRDefault="00BB1B23" w:rsidP="00BB1B23">
      <w:pPr>
        <w:keepNext/>
        <w:jc w:val="center"/>
        <w:rPr>
          <w:b/>
        </w:rPr>
      </w:pPr>
      <w:r w:rsidRPr="00BB1B23">
        <w:rPr>
          <w:b/>
        </w:rPr>
        <w:t>S. 363--ORDERED TO THIRD READING</w:t>
      </w:r>
    </w:p>
    <w:p w14:paraId="7F9F80C6" w14:textId="2DF06B9A" w:rsidR="00BB1B23" w:rsidRDefault="00BB1B23" w:rsidP="00BB1B23">
      <w:pPr>
        <w:keepNext/>
      </w:pPr>
      <w:r>
        <w:t>The following Joint Resolution was taken up:</w:t>
      </w:r>
    </w:p>
    <w:p w14:paraId="22D1A65E" w14:textId="77777777" w:rsidR="00BB1B23" w:rsidRDefault="00BB1B23" w:rsidP="00BB1B23">
      <w:pPr>
        <w:keepNext/>
      </w:pPr>
      <w:bookmarkStart w:id="44" w:name="include_clip_start_138"/>
      <w:bookmarkEnd w:id="44"/>
    </w:p>
    <w:p w14:paraId="4662ADD1" w14:textId="77777777" w:rsidR="00BB1B23" w:rsidRDefault="00BB1B23" w:rsidP="00BB1B23">
      <w:r>
        <w:t>S. 363 -- Fish, Game and Forestry Committee: A JOINT RESOLUTION TO APPROVE REGULATIONS OF THE DEPARTMENT OF NATURAL RESOURCES, RELATING TO ADDITIONAL REGULATIONS APPLICABLE TO SPECIFIC PROPERTIES, DESIGNATED AS REGULATION DOCUMENT NUMBER 5329, PURSUANT TO THE PROVISIONS OF ARTICLE 1, CHAPTER 23, TITLE 1 OF THE SOUTH CAROLINA CODE OF LAWS.</w:t>
      </w:r>
    </w:p>
    <w:p w14:paraId="32514AE2" w14:textId="67E48F84" w:rsidR="00BB1B23" w:rsidRDefault="00BB1B23" w:rsidP="00BB1B23">
      <w:bookmarkStart w:id="45" w:name="include_clip_end_138"/>
      <w:bookmarkEnd w:id="45"/>
    </w:p>
    <w:p w14:paraId="3B6866BE" w14:textId="0E4A13B1" w:rsidR="00BB1B23" w:rsidRDefault="00BB1B23" w:rsidP="00BB1B23">
      <w:r>
        <w:t>Rep. BRADLEY explained the Joint Resolution.</w:t>
      </w:r>
    </w:p>
    <w:p w14:paraId="62E4A35F" w14:textId="77777777" w:rsidR="00BB1B23" w:rsidRDefault="00BB1B23" w:rsidP="00BB1B23"/>
    <w:p w14:paraId="53B24DA8" w14:textId="77777777" w:rsidR="00BB1B23" w:rsidRDefault="00BB1B23" w:rsidP="00BB1B23">
      <w:r>
        <w:t xml:space="preserve">The yeas and nays were taken resulting as follows: </w:t>
      </w:r>
    </w:p>
    <w:p w14:paraId="0D574A96" w14:textId="6C887F5A" w:rsidR="00BB1B23" w:rsidRDefault="00BB1B23" w:rsidP="00BB1B23">
      <w:pPr>
        <w:jc w:val="center"/>
      </w:pPr>
      <w:r>
        <w:t xml:space="preserve"> </w:t>
      </w:r>
      <w:bookmarkStart w:id="46" w:name="vote_start140"/>
      <w:bookmarkEnd w:id="46"/>
      <w:r>
        <w:t>Yeas 106; Nays 0</w:t>
      </w:r>
    </w:p>
    <w:p w14:paraId="1B28C5BA" w14:textId="77777777" w:rsidR="00BB1B23" w:rsidRDefault="00BB1B23" w:rsidP="00BB1B23">
      <w:pPr>
        <w:jc w:val="center"/>
      </w:pPr>
    </w:p>
    <w:p w14:paraId="592E8408" w14:textId="77777777" w:rsidR="00BB1B23" w:rsidRDefault="00BB1B23" w:rsidP="008668A1">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1B23" w:rsidRPr="00BB1B23" w14:paraId="3E055886" w14:textId="77777777" w:rsidTr="00BB1B23">
        <w:tc>
          <w:tcPr>
            <w:tcW w:w="2179" w:type="dxa"/>
            <w:shd w:val="clear" w:color="auto" w:fill="auto"/>
          </w:tcPr>
          <w:p w14:paraId="7E5C4A4D" w14:textId="3FB9462D" w:rsidR="00BB1B23" w:rsidRPr="00BB1B23" w:rsidRDefault="00BB1B23" w:rsidP="008668A1">
            <w:pPr>
              <w:keepNext/>
              <w:ind w:firstLine="0"/>
            </w:pPr>
            <w:r>
              <w:t>Atkinson</w:t>
            </w:r>
          </w:p>
        </w:tc>
        <w:tc>
          <w:tcPr>
            <w:tcW w:w="2179" w:type="dxa"/>
            <w:shd w:val="clear" w:color="auto" w:fill="auto"/>
          </w:tcPr>
          <w:p w14:paraId="359B7A43" w14:textId="41C5F780" w:rsidR="00BB1B23" w:rsidRPr="00BB1B23" w:rsidRDefault="00BB1B23" w:rsidP="008668A1">
            <w:pPr>
              <w:keepNext/>
              <w:ind w:firstLine="0"/>
            </w:pPr>
            <w:r>
              <w:t>Bailey</w:t>
            </w:r>
          </w:p>
        </w:tc>
        <w:tc>
          <w:tcPr>
            <w:tcW w:w="2180" w:type="dxa"/>
            <w:shd w:val="clear" w:color="auto" w:fill="auto"/>
          </w:tcPr>
          <w:p w14:paraId="28AE33C8" w14:textId="62B4CA75" w:rsidR="00BB1B23" w:rsidRPr="00BB1B23" w:rsidRDefault="00BB1B23" w:rsidP="008668A1">
            <w:pPr>
              <w:keepNext/>
              <w:ind w:firstLine="0"/>
            </w:pPr>
            <w:r>
              <w:t>Bannister</w:t>
            </w:r>
          </w:p>
        </w:tc>
      </w:tr>
      <w:tr w:rsidR="00BB1B23" w:rsidRPr="00BB1B23" w14:paraId="6AE98895" w14:textId="77777777" w:rsidTr="00BB1B23">
        <w:tc>
          <w:tcPr>
            <w:tcW w:w="2179" w:type="dxa"/>
            <w:shd w:val="clear" w:color="auto" w:fill="auto"/>
          </w:tcPr>
          <w:p w14:paraId="6E21D07D" w14:textId="4CC7C5FE" w:rsidR="00BB1B23" w:rsidRPr="00BB1B23" w:rsidRDefault="00BB1B23" w:rsidP="008668A1">
            <w:pPr>
              <w:keepNext/>
              <w:ind w:firstLine="0"/>
            </w:pPr>
            <w:r>
              <w:t>Bauer</w:t>
            </w:r>
          </w:p>
        </w:tc>
        <w:tc>
          <w:tcPr>
            <w:tcW w:w="2179" w:type="dxa"/>
            <w:shd w:val="clear" w:color="auto" w:fill="auto"/>
          </w:tcPr>
          <w:p w14:paraId="22483403" w14:textId="270372CC" w:rsidR="00BB1B23" w:rsidRPr="00BB1B23" w:rsidRDefault="00BB1B23" w:rsidP="008668A1">
            <w:pPr>
              <w:keepNext/>
              <w:ind w:firstLine="0"/>
            </w:pPr>
            <w:r>
              <w:t>Beach</w:t>
            </w:r>
          </w:p>
        </w:tc>
        <w:tc>
          <w:tcPr>
            <w:tcW w:w="2180" w:type="dxa"/>
            <w:shd w:val="clear" w:color="auto" w:fill="auto"/>
          </w:tcPr>
          <w:p w14:paraId="47002072" w14:textId="4A57C790" w:rsidR="00BB1B23" w:rsidRPr="00BB1B23" w:rsidRDefault="00BB1B23" w:rsidP="008668A1">
            <w:pPr>
              <w:keepNext/>
              <w:ind w:firstLine="0"/>
            </w:pPr>
            <w:r>
              <w:t>Bernstein</w:t>
            </w:r>
          </w:p>
        </w:tc>
      </w:tr>
      <w:tr w:rsidR="00BB1B23" w:rsidRPr="00BB1B23" w14:paraId="22A0F3D1" w14:textId="77777777" w:rsidTr="00BB1B23">
        <w:tc>
          <w:tcPr>
            <w:tcW w:w="2179" w:type="dxa"/>
            <w:shd w:val="clear" w:color="auto" w:fill="auto"/>
          </w:tcPr>
          <w:p w14:paraId="1C29ADCC" w14:textId="248FB5C8" w:rsidR="00BB1B23" w:rsidRPr="00BB1B23" w:rsidRDefault="00BB1B23" w:rsidP="00BB1B23">
            <w:pPr>
              <w:ind w:firstLine="0"/>
            </w:pPr>
            <w:r>
              <w:t>Bowers</w:t>
            </w:r>
          </w:p>
        </w:tc>
        <w:tc>
          <w:tcPr>
            <w:tcW w:w="2179" w:type="dxa"/>
            <w:shd w:val="clear" w:color="auto" w:fill="auto"/>
          </w:tcPr>
          <w:p w14:paraId="05FD33B8" w14:textId="383D84A9" w:rsidR="00BB1B23" w:rsidRPr="00BB1B23" w:rsidRDefault="00BB1B23" w:rsidP="00BB1B23">
            <w:pPr>
              <w:ind w:firstLine="0"/>
            </w:pPr>
            <w:r>
              <w:t>Bradley</w:t>
            </w:r>
          </w:p>
        </w:tc>
        <w:tc>
          <w:tcPr>
            <w:tcW w:w="2180" w:type="dxa"/>
            <w:shd w:val="clear" w:color="auto" w:fill="auto"/>
          </w:tcPr>
          <w:p w14:paraId="5DB5CDB1" w14:textId="2B171A6B" w:rsidR="00BB1B23" w:rsidRPr="00BB1B23" w:rsidRDefault="00BB1B23" w:rsidP="00BB1B23">
            <w:pPr>
              <w:ind w:firstLine="0"/>
            </w:pPr>
            <w:r>
              <w:t>Brewer</w:t>
            </w:r>
          </w:p>
        </w:tc>
      </w:tr>
      <w:tr w:rsidR="00BB1B23" w:rsidRPr="00BB1B23" w14:paraId="6B2E9073" w14:textId="77777777" w:rsidTr="00BB1B23">
        <w:tc>
          <w:tcPr>
            <w:tcW w:w="2179" w:type="dxa"/>
            <w:shd w:val="clear" w:color="auto" w:fill="auto"/>
          </w:tcPr>
          <w:p w14:paraId="13B65DB7" w14:textId="305D383D" w:rsidR="00BB1B23" w:rsidRPr="00BB1B23" w:rsidRDefault="00BB1B23" w:rsidP="00BB1B23">
            <w:pPr>
              <w:ind w:firstLine="0"/>
            </w:pPr>
            <w:r>
              <w:t>Brittain</w:t>
            </w:r>
          </w:p>
        </w:tc>
        <w:tc>
          <w:tcPr>
            <w:tcW w:w="2179" w:type="dxa"/>
            <w:shd w:val="clear" w:color="auto" w:fill="auto"/>
          </w:tcPr>
          <w:p w14:paraId="5635DF37" w14:textId="03434CF0" w:rsidR="00BB1B23" w:rsidRPr="00BB1B23" w:rsidRDefault="00BB1B23" w:rsidP="00BB1B23">
            <w:pPr>
              <w:ind w:firstLine="0"/>
            </w:pPr>
            <w:r>
              <w:t>Burns</w:t>
            </w:r>
          </w:p>
        </w:tc>
        <w:tc>
          <w:tcPr>
            <w:tcW w:w="2180" w:type="dxa"/>
            <w:shd w:val="clear" w:color="auto" w:fill="auto"/>
          </w:tcPr>
          <w:p w14:paraId="6BC1217C" w14:textId="47EB3F52" w:rsidR="00BB1B23" w:rsidRPr="00BB1B23" w:rsidRDefault="00BB1B23" w:rsidP="00BB1B23">
            <w:pPr>
              <w:ind w:firstLine="0"/>
            </w:pPr>
            <w:r>
              <w:t>Calhoon</w:t>
            </w:r>
          </w:p>
        </w:tc>
      </w:tr>
      <w:tr w:rsidR="00BB1B23" w:rsidRPr="00BB1B23" w14:paraId="18B2DE0F" w14:textId="77777777" w:rsidTr="00BB1B23">
        <w:tc>
          <w:tcPr>
            <w:tcW w:w="2179" w:type="dxa"/>
            <w:shd w:val="clear" w:color="auto" w:fill="auto"/>
          </w:tcPr>
          <w:p w14:paraId="74687619" w14:textId="26E9061C" w:rsidR="00BB1B23" w:rsidRPr="00BB1B23" w:rsidRDefault="00BB1B23" w:rsidP="00BB1B23">
            <w:pPr>
              <w:ind w:firstLine="0"/>
            </w:pPr>
            <w:r>
              <w:t>Caskey</w:t>
            </w:r>
          </w:p>
        </w:tc>
        <w:tc>
          <w:tcPr>
            <w:tcW w:w="2179" w:type="dxa"/>
            <w:shd w:val="clear" w:color="auto" w:fill="auto"/>
          </w:tcPr>
          <w:p w14:paraId="668793B1" w14:textId="549C1811" w:rsidR="00BB1B23" w:rsidRPr="00BB1B23" w:rsidRDefault="00BB1B23" w:rsidP="00BB1B23">
            <w:pPr>
              <w:ind w:firstLine="0"/>
            </w:pPr>
            <w:r>
              <w:t>Chapman</w:t>
            </w:r>
          </w:p>
        </w:tc>
        <w:tc>
          <w:tcPr>
            <w:tcW w:w="2180" w:type="dxa"/>
            <w:shd w:val="clear" w:color="auto" w:fill="auto"/>
          </w:tcPr>
          <w:p w14:paraId="7A39DBD1" w14:textId="0354315A" w:rsidR="00BB1B23" w:rsidRPr="00BB1B23" w:rsidRDefault="00BB1B23" w:rsidP="00BB1B23">
            <w:pPr>
              <w:ind w:firstLine="0"/>
            </w:pPr>
            <w:r>
              <w:t>Cobb-Hunter</w:t>
            </w:r>
          </w:p>
        </w:tc>
      </w:tr>
      <w:tr w:rsidR="00BB1B23" w:rsidRPr="00BB1B23" w14:paraId="066883EB" w14:textId="77777777" w:rsidTr="00BB1B23">
        <w:tc>
          <w:tcPr>
            <w:tcW w:w="2179" w:type="dxa"/>
            <w:shd w:val="clear" w:color="auto" w:fill="auto"/>
          </w:tcPr>
          <w:p w14:paraId="20FDA61D" w14:textId="4FF5EFC2" w:rsidR="00BB1B23" w:rsidRPr="00BB1B23" w:rsidRDefault="00BB1B23" w:rsidP="00BB1B23">
            <w:pPr>
              <w:ind w:firstLine="0"/>
            </w:pPr>
            <w:r>
              <w:t>Collins</w:t>
            </w:r>
          </w:p>
        </w:tc>
        <w:tc>
          <w:tcPr>
            <w:tcW w:w="2179" w:type="dxa"/>
            <w:shd w:val="clear" w:color="auto" w:fill="auto"/>
          </w:tcPr>
          <w:p w14:paraId="3DDA7702" w14:textId="28FBC9CF" w:rsidR="00BB1B23" w:rsidRPr="00BB1B23" w:rsidRDefault="00BB1B23" w:rsidP="00BB1B23">
            <w:pPr>
              <w:ind w:firstLine="0"/>
            </w:pPr>
            <w:r>
              <w:t>B. J. Cox</w:t>
            </w:r>
          </w:p>
        </w:tc>
        <w:tc>
          <w:tcPr>
            <w:tcW w:w="2180" w:type="dxa"/>
            <w:shd w:val="clear" w:color="auto" w:fill="auto"/>
          </w:tcPr>
          <w:p w14:paraId="011464B7" w14:textId="5E79DCFE" w:rsidR="00BB1B23" w:rsidRPr="00BB1B23" w:rsidRDefault="00BB1B23" w:rsidP="00BB1B23">
            <w:pPr>
              <w:ind w:firstLine="0"/>
            </w:pPr>
            <w:r>
              <w:t>B. L. Cox</w:t>
            </w:r>
          </w:p>
        </w:tc>
      </w:tr>
      <w:tr w:rsidR="00BB1B23" w:rsidRPr="00BB1B23" w14:paraId="6F8ABBDE" w14:textId="77777777" w:rsidTr="00BB1B23">
        <w:tc>
          <w:tcPr>
            <w:tcW w:w="2179" w:type="dxa"/>
            <w:shd w:val="clear" w:color="auto" w:fill="auto"/>
          </w:tcPr>
          <w:p w14:paraId="72999421" w14:textId="041FF177" w:rsidR="00BB1B23" w:rsidRPr="00BB1B23" w:rsidRDefault="00BB1B23" w:rsidP="00BB1B23">
            <w:pPr>
              <w:ind w:firstLine="0"/>
            </w:pPr>
            <w:r>
              <w:t>Crawford</w:t>
            </w:r>
          </w:p>
        </w:tc>
        <w:tc>
          <w:tcPr>
            <w:tcW w:w="2179" w:type="dxa"/>
            <w:shd w:val="clear" w:color="auto" w:fill="auto"/>
          </w:tcPr>
          <w:p w14:paraId="08D49F73" w14:textId="587F1900" w:rsidR="00BB1B23" w:rsidRPr="00BB1B23" w:rsidRDefault="00BB1B23" w:rsidP="00BB1B23">
            <w:pPr>
              <w:ind w:firstLine="0"/>
            </w:pPr>
            <w:r>
              <w:t>Cromer</w:t>
            </w:r>
          </w:p>
        </w:tc>
        <w:tc>
          <w:tcPr>
            <w:tcW w:w="2180" w:type="dxa"/>
            <w:shd w:val="clear" w:color="auto" w:fill="auto"/>
          </w:tcPr>
          <w:p w14:paraId="5FF5B0C1" w14:textId="1EEF0CBD" w:rsidR="00BB1B23" w:rsidRPr="00BB1B23" w:rsidRDefault="00BB1B23" w:rsidP="00BB1B23">
            <w:pPr>
              <w:ind w:firstLine="0"/>
            </w:pPr>
            <w:r>
              <w:t>Davis</w:t>
            </w:r>
          </w:p>
        </w:tc>
      </w:tr>
      <w:tr w:rsidR="00BB1B23" w:rsidRPr="00BB1B23" w14:paraId="1230E6F2" w14:textId="77777777" w:rsidTr="00BB1B23">
        <w:tc>
          <w:tcPr>
            <w:tcW w:w="2179" w:type="dxa"/>
            <w:shd w:val="clear" w:color="auto" w:fill="auto"/>
          </w:tcPr>
          <w:p w14:paraId="38563919" w14:textId="53C86C2D" w:rsidR="00BB1B23" w:rsidRPr="00BB1B23" w:rsidRDefault="00BB1B23" w:rsidP="00BB1B23">
            <w:pPr>
              <w:ind w:firstLine="0"/>
            </w:pPr>
            <w:r>
              <w:t>Duncan</w:t>
            </w:r>
          </w:p>
        </w:tc>
        <w:tc>
          <w:tcPr>
            <w:tcW w:w="2179" w:type="dxa"/>
            <w:shd w:val="clear" w:color="auto" w:fill="auto"/>
          </w:tcPr>
          <w:p w14:paraId="5ED93AE3" w14:textId="4AEAD90F" w:rsidR="00BB1B23" w:rsidRPr="00BB1B23" w:rsidRDefault="00BB1B23" w:rsidP="00BB1B23">
            <w:pPr>
              <w:ind w:firstLine="0"/>
            </w:pPr>
            <w:r>
              <w:t>Edgerton</w:t>
            </w:r>
          </w:p>
        </w:tc>
        <w:tc>
          <w:tcPr>
            <w:tcW w:w="2180" w:type="dxa"/>
            <w:shd w:val="clear" w:color="auto" w:fill="auto"/>
          </w:tcPr>
          <w:p w14:paraId="4EB50941" w14:textId="2E95DEB4" w:rsidR="00BB1B23" w:rsidRPr="00BB1B23" w:rsidRDefault="00BB1B23" w:rsidP="00BB1B23">
            <w:pPr>
              <w:ind w:firstLine="0"/>
            </w:pPr>
            <w:r>
              <w:t>Erickson</w:t>
            </w:r>
          </w:p>
        </w:tc>
      </w:tr>
      <w:tr w:rsidR="00BB1B23" w:rsidRPr="00BB1B23" w14:paraId="6B639CEE" w14:textId="77777777" w:rsidTr="00BB1B23">
        <w:tc>
          <w:tcPr>
            <w:tcW w:w="2179" w:type="dxa"/>
            <w:shd w:val="clear" w:color="auto" w:fill="auto"/>
          </w:tcPr>
          <w:p w14:paraId="79188DB4" w14:textId="468D7974" w:rsidR="00BB1B23" w:rsidRPr="00BB1B23" w:rsidRDefault="00BB1B23" w:rsidP="00BB1B23">
            <w:pPr>
              <w:ind w:firstLine="0"/>
            </w:pPr>
            <w:r>
              <w:t>Forrest</w:t>
            </w:r>
          </w:p>
        </w:tc>
        <w:tc>
          <w:tcPr>
            <w:tcW w:w="2179" w:type="dxa"/>
            <w:shd w:val="clear" w:color="auto" w:fill="auto"/>
          </w:tcPr>
          <w:p w14:paraId="3E0130A5" w14:textId="3C793DB8" w:rsidR="00BB1B23" w:rsidRPr="00BB1B23" w:rsidRDefault="00BB1B23" w:rsidP="00BB1B23">
            <w:pPr>
              <w:ind w:firstLine="0"/>
            </w:pPr>
            <w:r>
              <w:t>Frank</w:t>
            </w:r>
          </w:p>
        </w:tc>
        <w:tc>
          <w:tcPr>
            <w:tcW w:w="2180" w:type="dxa"/>
            <w:shd w:val="clear" w:color="auto" w:fill="auto"/>
          </w:tcPr>
          <w:p w14:paraId="4EB40654" w14:textId="124188E0" w:rsidR="00BB1B23" w:rsidRPr="00BB1B23" w:rsidRDefault="00BB1B23" w:rsidP="00BB1B23">
            <w:pPr>
              <w:ind w:firstLine="0"/>
            </w:pPr>
            <w:r>
              <w:t>Gagnon</w:t>
            </w:r>
          </w:p>
        </w:tc>
      </w:tr>
      <w:tr w:rsidR="00BB1B23" w:rsidRPr="00BB1B23" w14:paraId="5295A205" w14:textId="77777777" w:rsidTr="00BB1B23">
        <w:tc>
          <w:tcPr>
            <w:tcW w:w="2179" w:type="dxa"/>
            <w:shd w:val="clear" w:color="auto" w:fill="auto"/>
          </w:tcPr>
          <w:p w14:paraId="67883D2F" w14:textId="772CA25C" w:rsidR="00BB1B23" w:rsidRPr="00BB1B23" w:rsidRDefault="00BB1B23" w:rsidP="00BB1B23">
            <w:pPr>
              <w:ind w:firstLine="0"/>
            </w:pPr>
            <w:r>
              <w:t>Garvin</w:t>
            </w:r>
          </w:p>
        </w:tc>
        <w:tc>
          <w:tcPr>
            <w:tcW w:w="2179" w:type="dxa"/>
            <w:shd w:val="clear" w:color="auto" w:fill="auto"/>
          </w:tcPr>
          <w:p w14:paraId="70A03579" w14:textId="065D8AFA" w:rsidR="00BB1B23" w:rsidRPr="00BB1B23" w:rsidRDefault="00BB1B23" w:rsidP="00BB1B23">
            <w:pPr>
              <w:ind w:firstLine="0"/>
            </w:pPr>
            <w:r>
              <w:t>Gatch</w:t>
            </w:r>
          </w:p>
        </w:tc>
        <w:tc>
          <w:tcPr>
            <w:tcW w:w="2180" w:type="dxa"/>
            <w:shd w:val="clear" w:color="auto" w:fill="auto"/>
          </w:tcPr>
          <w:p w14:paraId="4D305765" w14:textId="4DA94D7F" w:rsidR="00BB1B23" w:rsidRPr="00BB1B23" w:rsidRDefault="00BB1B23" w:rsidP="00BB1B23">
            <w:pPr>
              <w:ind w:firstLine="0"/>
            </w:pPr>
            <w:r>
              <w:t>Gibson</w:t>
            </w:r>
          </w:p>
        </w:tc>
      </w:tr>
      <w:tr w:rsidR="00BB1B23" w:rsidRPr="00BB1B23" w14:paraId="51628463" w14:textId="77777777" w:rsidTr="00BB1B23">
        <w:tc>
          <w:tcPr>
            <w:tcW w:w="2179" w:type="dxa"/>
            <w:shd w:val="clear" w:color="auto" w:fill="auto"/>
          </w:tcPr>
          <w:p w14:paraId="51757BF9" w14:textId="730ECF36" w:rsidR="00BB1B23" w:rsidRPr="00BB1B23" w:rsidRDefault="00BB1B23" w:rsidP="00BB1B23">
            <w:pPr>
              <w:ind w:firstLine="0"/>
            </w:pPr>
            <w:r>
              <w:t>Gilliam</w:t>
            </w:r>
          </w:p>
        </w:tc>
        <w:tc>
          <w:tcPr>
            <w:tcW w:w="2179" w:type="dxa"/>
            <w:shd w:val="clear" w:color="auto" w:fill="auto"/>
          </w:tcPr>
          <w:p w14:paraId="2321D75A" w14:textId="1A302ECD" w:rsidR="00BB1B23" w:rsidRPr="00BB1B23" w:rsidRDefault="00BB1B23" w:rsidP="00BB1B23">
            <w:pPr>
              <w:ind w:firstLine="0"/>
            </w:pPr>
            <w:r>
              <w:t>Gilliard</w:t>
            </w:r>
          </w:p>
        </w:tc>
        <w:tc>
          <w:tcPr>
            <w:tcW w:w="2180" w:type="dxa"/>
            <w:shd w:val="clear" w:color="auto" w:fill="auto"/>
          </w:tcPr>
          <w:p w14:paraId="644F4DA4" w14:textId="45801C67" w:rsidR="00BB1B23" w:rsidRPr="00BB1B23" w:rsidRDefault="00BB1B23" w:rsidP="00BB1B23">
            <w:pPr>
              <w:ind w:firstLine="0"/>
            </w:pPr>
            <w:r>
              <w:t>Gilreath</w:t>
            </w:r>
          </w:p>
        </w:tc>
      </w:tr>
      <w:tr w:rsidR="00BB1B23" w:rsidRPr="00BB1B23" w14:paraId="0F0F7CA8" w14:textId="77777777" w:rsidTr="00BB1B23">
        <w:tc>
          <w:tcPr>
            <w:tcW w:w="2179" w:type="dxa"/>
            <w:shd w:val="clear" w:color="auto" w:fill="auto"/>
          </w:tcPr>
          <w:p w14:paraId="4B7DB4D0" w14:textId="5ECE8285" w:rsidR="00BB1B23" w:rsidRPr="00BB1B23" w:rsidRDefault="00BB1B23" w:rsidP="00BB1B23">
            <w:pPr>
              <w:ind w:firstLine="0"/>
            </w:pPr>
            <w:r>
              <w:t>Govan</w:t>
            </w:r>
          </w:p>
        </w:tc>
        <w:tc>
          <w:tcPr>
            <w:tcW w:w="2179" w:type="dxa"/>
            <w:shd w:val="clear" w:color="auto" w:fill="auto"/>
          </w:tcPr>
          <w:p w14:paraId="308E6A27" w14:textId="3371FFC2" w:rsidR="00BB1B23" w:rsidRPr="00BB1B23" w:rsidRDefault="00BB1B23" w:rsidP="00BB1B23">
            <w:pPr>
              <w:ind w:firstLine="0"/>
            </w:pPr>
            <w:r>
              <w:t>Grant</w:t>
            </w:r>
          </w:p>
        </w:tc>
        <w:tc>
          <w:tcPr>
            <w:tcW w:w="2180" w:type="dxa"/>
            <w:shd w:val="clear" w:color="auto" w:fill="auto"/>
          </w:tcPr>
          <w:p w14:paraId="628B24CB" w14:textId="376D8E58" w:rsidR="00BB1B23" w:rsidRPr="00BB1B23" w:rsidRDefault="00BB1B23" w:rsidP="00BB1B23">
            <w:pPr>
              <w:ind w:firstLine="0"/>
            </w:pPr>
            <w:r>
              <w:t>Guest</w:t>
            </w:r>
          </w:p>
        </w:tc>
      </w:tr>
      <w:tr w:rsidR="00BB1B23" w:rsidRPr="00BB1B23" w14:paraId="44B184D9" w14:textId="77777777" w:rsidTr="00BB1B23">
        <w:tc>
          <w:tcPr>
            <w:tcW w:w="2179" w:type="dxa"/>
            <w:shd w:val="clear" w:color="auto" w:fill="auto"/>
          </w:tcPr>
          <w:p w14:paraId="602DE4A3" w14:textId="00FA89C8" w:rsidR="00BB1B23" w:rsidRPr="00BB1B23" w:rsidRDefault="00BB1B23" w:rsidP="00BB1B23">
            <w:pPr>
              <w:ind w:firstLine="0"/>
            </w:pPr>
            <w:r>
              <w:t>Haddon</w:t>
            </w:r>
          </w:p>
        </w:tc>
        <w:tc>
          <w:tcPr>
            <w:tcW w:w="2179" w:type="dxa"/>
            <w:shd w:val="clear" w:color="auto" w:fill="auto"/>
          </w:tcPr>
          <w:p w14:paraId="5BA9367A" w14:textId="26847FE5" w:rsidR="00BB1B23" w:rsidRPr="00BB1B23" w:rsidRDefault="00BB1B23" w:rsidP="00BB1B23">
            <w:pPr>
              <w:ind w:firstLine="0"/>
            </w:pPr>
            <w:r>
              <w:t>Hager</w:t>
            </w:r>
          </w:p>
        </w:tc>
        <w:tc>
          <w:tcPr>
            <w:tcW w:w="2180" w:type="dxa"/>
            <w:shd w:val="clear" w:color="auto" w:fill="auto"/>
          </w:tcPr>
          <w:p w14:paraId="059BCA6E" w14:textId="442B3D8C" w:rsidR="00BB1B23" w:rsidRPr="00BB1B23" w:rsidRDefault="00BB1B23" w:rsidP="00BB1B23">
            <w:pPr>
              <w:ind w:firstLine="0"/>
            </w:pPr>
            <w:r>
              <w:t>Hardee</w:t>
            </w:r>
          </w:p>
        </w:tc>
      </w:tr>
      <w:tr w:rsidR="00BB1B23" w:rsidRPr="00BB1B23" w14:paraId="3342C525" w14:textId="77777777" w:rsidTr="00BB1B23">
        <w:tc>
          <w:tcPr>
            <w:tcW w:w="2179" w:type="dxa"/>
            <w:shd w:val="clear" w:color="auto" w:fill="auto"/>
          </w:tcPr>
          <w:p w14:paraId="69425D15" w14:textId="49E50288" w:rsidR="00BB1B23" w:rsidRPr="00BB1B23" w:rsidRDefault="00BB1B23" w:rsidP="00BB1B23">
            <w:pPr>
              <w:ind w:firstLine="0"/>
            </w:pPr>
            <w:r>
              <w:t>Harris</w:t>
            </w:r>
          </w:p>
        </w:tc>
        <w:tc>
          <w:tcPr>
            <w:tcW w:w="2179" w:type="dxa"/>
            <w:shd w:val="clear" w:color="auto" w:fill="auto"/>
          </w:tcPr>
          <w:p w14:paraId="31F9F02E" w14:textId="719EF551" w:rsidR="00BB1B23" w:rsidRPr="00BB1B23" w:rsidRDefault="00BB1B23" w:rsidP="00BB1B23">
            <w:pPr>
              <w:ind w:firstLine="0"/>
            </w:pPr>
            <w:r>
              <w:t>Hart</w:t>
            </w:r>
          </w:p>
        </w:tc>
        <w:tc>
          <w:tcPr>
            <w:tcW w:w="2180" w:type="dxa"/>
            <w:shd w:val="clear" w:color="auto" w:fill="auto"/>
          </w:tcPr>
          <w:p w14:paraId="5C7FF0B9" w14:textId="7A36236D" w:rsidR="00BB1B23" w:rsidRPr="00BB1B23" w:rsidRDefault="00BB1B23" w:rsidP="00BB1B23">
            <w:pPr>
              <w:ind w:firstLine="0"/>
            </w:pPr>
            <w:r>
              <w:t>Hartnett</w:t>
            </w:r>
          </w:p>
        </w:tc>
      </w:tr>
      <w:tr w:rsidR="00BB1B23" w:rsidRPr="00BB1B23" w14:paraId="1766EDD4" w14:textId="77777777" w:rsidTr="00BB1B23">
        <w:tc>
          <w:tcPr>
            <w:tcW w:w="2179" w:type="dxa"/>
            <w:shd w:val="clear" w:color="auto" w:fill="auto"/>
          </w:tcPr>
          <w:p w14:paraId="2391F16A" w14:textId="09FA084F" w:rsidR="00BB1B23" w:rsidRPr="00BB1B23" w:rsidRDefault="00BB1B23" w:rsidP="00BB1B23">
            <w:pPr>
              <w:ind w:firstLine="0"/>
            </w:pPr>
            <w:r>
              <w:t>Hartz</w:t>
            </w:r>
          </w:p>
        </w:tc>
        <w:tc>
          <w:tcPr>
            <w:tcW w:w="2179" w:type="dxa"/>
            <w:shd w:val="clear" w:color="auto" w:fill="auto"/>
          </w:tcPr>
          <w:p w14:paraId="30E7223C" w14:textId="581D6DFA" w:rsidR="00BB1B23" w:rsidRPr="00BB1B23" w:rsidRDefault="00BB1B23" w:rsidP="00BB1B23">
            <w:pPr>
              <w:ind w:firstLine="0"/>
            </w:pPr>
            <w:r>
              <w:t>Hayes</w:t>
            </w:r>
          </w:p>
        </w:tc>
        <w:tc>
          <w:tcPr>
            <w:tcW w:w="2180" w:type="dxa"/>
            <w:shd w:val="clear" w:color="auto" w:fill="auto"/>
          </w:tcPr>
          <w:p w14:paraId="2E193083" w14:textId="7C110142" w:rsidR="00BB1B23" w:rsidRPr="00BB1B23" w:rsidRDefault="00BB1B23" w:rsidP="00BB1B23">
            <w:pPr>
              <w:ind w:firstLine="0"/>
            </w:pPr>
            <w:r>
              <w:t>Henderson-Myers</w:t>
            </w:r>
          </w:p>
        </w:tc>
      </w:tr>
      <w:tr w:rsidR="00BB1B23" w:rsidRPr="00BB1B23" w14:paraId="6CEEB14F" w14:textId="77777777" w:rsidTr="00BB1B23">
        <w:tc>
          <w:tcPr>
            <w:tcW w:w="2179" w:type="dxa"/>
            <w:shd w:val="clear" w:color="auto" w:fill="auto"/>
          </w:tcPr>
          <w:p w14:paraId="62BEA87E" w14:textId="336A4154" w:rsidR="00BB1B23" w:rsidRPr="00BB1B23" w:rsidRDefault="00BB1B23" w:rsidP="00BB1B23">
            <w:pPr>
              <w:ind w:firstLine="0"/>
            </w:pPr>
            <w:r>
              <w:t>Hewitt</w:t>
            </w:r>
          </w:p>
        </w:tc>
        <w:tc>
          <w:tcPr>
            <w:tcW w:w="2179" w:type="dxa"/>
            <w:shd w:val="clear" w:color="auto" w:fill="auto"/>
          </w:tcPr>
          <w:p w14:paraId="4752D8BE" w14:textId="0E591334" w:rsidR="00BB1B23" w:rsidRPr="00BB1B23" w:rsidRDefault="00BB1B23" w:rsidP="00BB1B23">
            <w:pPr>
              <w:ind w:firstLine="0"/>
            </w:pPr>
            <w:r>
              <w:t>Hiott</w:t>
            </w:r>
          </w:p>
        </w:tc>
        <w:tc>
          <w:tcPr>
            <w:tcW w:w="2180" w:type="dxa"/>
            <w:shd w:val="clear" w:color="auto" w:fill="auto"/>
          </w:tcPr>
          <w:p w14:paraId="5051CB3D" w14:textId="0A4263A6" w:rsidR="00BB1B23" w:rsidRPr="00BB1B23" w:rsidRDefault="00BB1B23" w:rsidP="00BB1B23">
            <w:pPr>
              <w:ind w:firstLine="0"/>
            </w:pPr>
            <w:r>
              <w:t>Hixon</w:t>
            </w:r>
          </w:p>
        </w:tc>
      </w:tr>
      <w:tr w:rsidR="00BB1B23" w:rsidRPr="00BB1B23" w14:paraId="0FD13212" w14:textId="77777777" w:rsidTr="00BB1B23">
        <w:tc>
          <w:tcPr>
            <w:tcW w:w="2179" w:type="dxa"/>
            <w:shd w:val="clear" w:color="auto" w:fill="auto"/>
          </w:tcPr>
          <w:p w14:paraId="1C150ED9" w14:textId="2FF57BCC" w:rsidR="00BB1B23" w:rsidRPr="00BB1B23" w:rsidRDefault="00BB1B23" w:rsidP="00BB1B23">
            <w:pPr>
              <w:ind w:firstLine="0"/>
            </w:pPr>
            <w:r>
              <w:t>Holman</w:t>
            </w:r>
          </w:p>
        </w:tc>
        <w:tc>
          <w:tcPr>
            <w:tcW w:w="2179" w:type="dxa"/>
            <w:shd w:val="clear" w:color="auto" w:fill="auto"/>
          </w:tcPr>
          <w:p w14:paraId="6EE76B14" w14:textId="779B0631" w:rsidR="00BB1B23" w:rsidRPr="00BB1B23" w:rsidRDefault="00BB1B23" w:rsidP="00BB1B23">
            <w:pPr>
              <w:ind w:firstLine="0"/>
            </w:pPr>
            <w:r>
              <w:t>Hosey</w:t>
            </w:r>
          </w:p>
        </w:tc>
        <w:tc>
          <w:tcPr>
            <w:tcW w:w="2180" w:type="dxa"/>
            <w:shd w:val="clear" w:color="auto" w:fill="auto"/>
          </w:tcPr>
          <w:p w14:paraId="3F03CCB6" w14:textId="114971C7" w:rsidR="00BB1B23" w:rsidRPr="00BB1B23" w:rsidRDefault="00BB1B23" w:rsidP="00BB1B23">
            <w:pPr>
              <w:ind w:firstLine="0"/>
            </w:pPr>
            <w:r>
              <w:t>Howard</w:t>
            </w:r>
          </w:p>
        </w:tc>
      </w:tr>
      <w:tr w:rsidR="00BB1B23" w:rsidRPr="00BB1B23" w14:paraId="3F76C803" w14:textId="77777777" w:rsidTr="00BB1B23">
        <w:tc>
          <w:tcPr>
            <w:tcW w:w="2179" w:type="dxa"/>
            <w:shd w:val="clear" w:color="auto" w:fill="auto"/>
          </w:tcPr>
          <w:p w14:paraId="677A88BF" w14:textId="499E8907" w:rsidR="00BB1B23" w:rsidRPr="00BB1B23" w:rsidRDefault="00BB1B23" w:rsidP="00BB1B23">
            <w:pPr>
              <w:ind w:firstLine="0"/>
            </w:pPr>
            <w:r>
              <w:lastRenderedPageBreak/>
              <w:t>Huff</w:t>
            </w:r>
          </w:p>
        </w:tc>
        <w:tc>
          <w:tcPr>
            <w:tcW w:w="2179" w:type="dxa"/>
            <w:shd w:val="clear" w:color="auto" w:fill="auto"/>
          </w:tcPr>
          <w:p w14:paraId="62DCE7AB" w14:textId="61FBB20D" w:rsidR="00BB1B23" w:rsidRPr="00BB1B23" w:rsidRDefault="00BB1B23" w:rsidP="00BB1B23">
            <w:pPr>
              <w:ind w:firstLine="0"/>
            </w:pPr>
            <w:r>
              <w:t>J. E. Johnson</w:t>
            </w:r>
          </w:p>
        </w:tc>
        <w:tc>
          <w:tcPr>
            <w:tcW w:w="2180" w:type="dxa"/>
            <w:shd w:val="clear" w:color="auto" w:fill="auto"/>
          </w:tcPr>
          <w:p w14:paraId="4FB0749F" w14:textId="0FEA74C4" w:rsidR="00BB1B23" w:rsidRPr="00BB1B23" w:rsidRDefault="00BB1B23" w:rsidP="00BB1B23">
            <w:pPr>
              <w:ind w:firstLine="0"/>
            </w:pPr>
            <w:r>
              <w:t>J. L. Johnson</w:t>
            </w:r>
          </w:p>
        </w:tc>
      </w:tr>
      <w:tr w:rsidR="00BB1B23" w:rsidRPr="00BB1B23" w14:paraId="5E7EB431" w14:textId="77777777" w:rsidTr="00BB1B23">
        <w:tc>
          <w:tcPr>
            <w:tcW w:w="2179" w:type="dxa"/>
            <w:shd w:val="clear" w:color="auto" w:fill="auto"/>
          </w:tcPr>
          <w:p w14:paraId="4AE3E32C" w14:textId="308E4717" w:rsidR="00BB1B23" w:rsidRPr="00BB1B23" w:rsidRDefault="00BB1B23" w:rsidP="00BB1B23">
            <w:pPr>
              <w:ind w:firstLine="0"/>
            </w:pPr>
            <w:r>
              <w:t>Jones</w:t>
            </w:r>
          </w:p>
        </w:tc>
        <w:tc>
          <w:tcPr>
            <w:tcW w:w="2179" w:type="dxa"/>
            <w:shd w:val="clear" w:color="auto" w:fill="auto"/>
          </w:tcPr>
          <w:p w14:paraId="238EDEC9" w14:textId="5D4A068F" w:rsidR="00BB1B23" w:rsidRPr="00BB1B23" w:rsidRDefault="00BB1B23" w:rsidP="00BB1B23">
            <w:pPr>
              <w:ind w:firstLine="0"/>
            </w:pPr>
            <w:r>
              <w:t>Jordan</w:t>
            </w:r>
          </w:p>
        </w:tc>
        <w:tc>
          <w:tcPr>
            <w:tcW w:w="2180" w:type="dxa"/>
            <w:shd w:val="clear" w:color="auto" w:fill="auto"/>
          </w:tcPr>
          <w:p w14:paraId="3B0589A8" w14:textId="7BEA878B" w:rsidR="00BB1B23" w:rsidRPr="00BB1B23" w:rsidRDefault="00BB1B23" w:rsidP="00BB1B23">
            <w:pPr>
              <w:ind w:firstLine="0"/>
            </w:pPr>
            <w:r>
              <w:t>Kilmartin</w:t>
            </w:r>
          </w:p>
        </w:tc>
      </w:tr>
      <w:tr w:rsidR="00BB1B23" w:rsidRPr="00BB1B23" w14:paraId="6EB5A027" w14:textId="77777777" w:rsidTr="00BB1B23">
        <w:tc>
          <w:tcPr>
            <w:tcW w:w="2179" w:type="dxa"/>
            <w:shd w:val="clear" w:color="auto" w:fill="auto"/>
          </w:tcPr>
          <w:p w14:paraId="3DD3A48D" w14:textId="6F5ED967" w:rsidR="00BB1B23" w:rsidRPr="00BB1B23" w:rsidRDefault="00BB1B23" w:rsidP="00BB1B23">
            <w:pPr>
              <w:ind w:firstLine="0"/>
            </w:pPr>
            <w:r>
              <w:t>King</w:t>
            </w:r>
          </w:p>
        </w:tc>
        <w:tc>
          <w:tcPr>
            <w:tcW w:w="2179" w:type="dxa"/>
            <w:shd w:val="clear" w:color="auto" w:fill="auto"/>
          </w:tcPr>
          <w:p w14:paraId="7B5C8C83" w14:textId="24C732A4" w:rsidR="00BB1B23" w:rsidRPr="00BB1B23" w:rsidRDefault="00BB1B23" w:rsidP="00BB1B23">
            <w:pPr>
              <w:ind w:firstLine="0"/>
            </w:pPr>
            <w:r>
              <w:t>Kirby</w:t>
            </w:r>
          </w:p>
        </w:tc>
        <w:tc>
          <w:tcPr>
            <w:tcW w:w="2180" w:type="dxa"/>
            <w:shd w:val="clear" w:color="auto" w:fill="auto"/>
          </w:tcPr>
          <w:p w14:paraId="28876EE2" w14:textId="08EE788D" w:rsidR="00BB1B23" w:rsidRPr="00BB1B23" w:rsidRDefault="00BB1B23" w:rsidP="00BB1B23">
            <w:pPr>
              <w:ind w:firstLine="0"/>
            </w:pPr>
            <w:r>
              <w:t>Landing</w:t>
            </w:r>
          </w:p>
        </w:tc>
      </w:tr>
      <w:tr w:rsidR="00BB1B23" w:rsidRPr="00BB1B23" w14:paraId="03354F58" w14:textId="77777777" w:rsidTr="00BB1B23">
        <w:tc>
          <w:tcPr>
            <w:tcW w:w="2179" w:type="dxa"/>
            <w:shd w:val="clear" w:color="auto" w:fill="auto"/>
          </w:tcPr>
          <w:p w14:paraId="48CDE005" w14:textId="3F936AD3" w:rsidR="00BB1B23" w:rsidRPr="00BB1B23" w:rsidRDefault="00BB1B23" w:rsidP="00BB1B23">
            <w:pPr>
              <w:ind w:firstLine="0"/>
            </w:pPr>
            <w:r>
              <w:t>Lawson</w:t>
            </w:r>
          </w:p>
        </w:tc>
        <w:tc>
          <w:tcPr>
            <w:tcW w:w="2179" w:type="dxa"/>
            <w:shd w:val="clear" w:color="auto" w:fill="auto"/>
          </w:tcPr>
          <w:p w14:paraId="1D17F05E" w14:textId="157603EF" w:rsidR="00BB1B23" w:rsidRPr="00BB1B23" w:rsidRDefault="00BB1B23" w:rsidP="00BB1B23">
            <w:pPr>
              <w:ind w:firstLine="0"/>
            </w:pPr>
            <w:r>
              <w:t>Ligon</w:t>
            </w:r>
          </w:p>
        </w:tc>
        <w:tc>
          <w:tcPr>
            <w:tcW w:w="2180" w:type="dxa"/>
            <w:shd w:val="clear" w:color="auto" w:fill="auto"/>
          </w:tcPr>
          <w:p w14:paraId="3A6D03BD" w14:textId="6B81B526" w:rsidR="00BB1B23" w:rsidRPr="00BB1B23" w:rsidRDefault="00BB1B23" w:rsidP="00BB1B23">
            <w:pPr>
              <w:ind w:firstLine="0"/>
            </w:pPr>
            <w:r>
              <w:t>Long</w:t>
            </w:r>
          </w:p>
        </w:tc>
      </w:tr>
      <w:tr w:rsidR="00BB1B23" w:rsidRPr="00BB1B23" w14:paraId="77B04ECB" w14:textId="77777777" w:rsidTr="00BB1B23">
        <w:tc>
          <w:tcPr>
            <w:tcW w:w="2179" w:type="dxa"/>
            <w:shd w:val="clear" w:color="auto" w:fill="auto"/>
          </w:tcPr>
          <w:p w14:paraId="2F3182BD" w14:textId="6A0F5E06" w:rsidR="00BB1B23" w:rsidRPr="00BB1B23" w:rsidRDefault="00BB1B23" w:rsidP="00BB1B23">
            <w:pPr>
              <w:ind w:firstLine="0"/>
            </w:pPr>
            <w:r>
              <w:t>Luck</w:t>
            </w:r>
          </w:p>
        </w:tc>
        <w:tc>
          <w:tcPr>
            <w:tcW w:w="2179" w:type="dxa"/>
            <w:shd w:val="clear" w:color="auto" w:fill="auto"/>
          </w:tcPr>
          <w:p w14:paraId="1971671B" w14:textId="6A9709AF" w:rsidR="00BB1B23" w:rsidRPr="00BB1B23" w:rsidRDefault="00BB1B23" w:rsidP="00BB1B23">
            <w:pPr>
              <w:ind w:firstLine="0"/>
            </w:pPr>
            <w:r>
              <w:t>Magnuson</w:t>
            </w:r>
          </w:p>
        </w:tc>
        <w:tc>
          <w:tcPr>
            <w:tcW w:w="2180" w:type="dxa"/>
            <w:shd w:val="clear" w:color="auto" w:fill="auto"/>
          </w:tcPr>
          <w:p w14:paraId="2E8D2424" w14:textId="3F5B61EE" w:rsidR="00BB1B23" w:rsidRPr="00BB1B23" w:rsidRDefault="00BB1B23" w:rsidP="00BB1B23">
            <w:pPr>
              <w:ind w:firstLine="0"/>
            </w:pPr>
            <w:r>
              <w:t>Martin</w:t>
            </w:r>
          </w:p>
        </w:tc>
      </w:tr>
      <w:tr w:rsidR="00BB1B23" w:rsidRPr="00BB1B23" w14:paraId="253CB227" w14:textId="77777777" w:rsidTr="00BB1B23">
        <w:tc>
          <w:tcPr>
            <w:tcW w:w="2179" w:type="dxa"/>
            <w:shd w:val="clear" w:color="auto" w:fill="auto"/>
          </w:tcPr>
          <w:p w14:paraId="41CBBA28" w14:textId="2FC8BBC2" w:rsidR="00BB1B23" w:rsidRPr="00BB1B23" w:rsidRDefault="00BB1B23" w:rsidP="00BB1B23">
            <w:pPr>
              <w:ind w:firstLine="0"/>
            </w:pPr>
            <w:r>
              <w:t>May</w:t>
            </w:r>
          </w:p>
        </w:tc>
        <w:tc>
          <w:tcPr>
            <w:tcW w:w="2179" w:type="dxa"/>
            <w:shd w:val="clear" w:color="auto" w:fill="auto"/>
          </w:tcPr>
          <w:p w14:paraId="3FB16679" w14:textId="42D7C237" w:rsidR="00BB1B23" w:rsidRPr="00BB1B23" w:rsidRDefault="00BB1B23" w:rsidP="00BB1B23">
            <w:pPr>
              <w:ind w:firstLine="0"/>
            </w:pPr>
            <w:r>
              <w:t>McCabe</w:t>
            </w:r>
          </w:p>
        </w:tc>
        <w:tc>
          <w:tcPr>
            <w:tcW w:w="2180" w:type="dxa"/>
            <w:shd w:val="clear" w:color="auto" w:fill="auto"/>
          </w:tcPr>
          <w:p w14:paraId="13B516E9" w14:textId="6A428F6B" w:rsidR="00BB1B23" w:rsidRPr="00BB1B23" w:rsidRDefault="00BB1B23" w:rsidP="00BB1B23">
            <w:pPr>
              <w:ind w:firstLine="0"/>
            </w:pPr>
            <w:r>
              <w:t>McCravy</w:t>
            </w:r>
          </w:p>
        </w:tc>
      </w:tr>
      <w:tr w:rsidR="00BB1B23" w:rsidRPr="00BB1B23" w14:paraId="01B7937F" w14:textId="77777777" w:rsidTr="00BB1B23">
        <w:tc>
          <w:tcPr>
            <w:tcW w:w="2179" w:type="dxa"/>
            <w:shd w:val="clear" w:color="auto" w:fill="auto"/>
          </w:tcPr>
          <w:p w14:paraId="248B3CEA" w14:textId="1684FB1A" w:rsidR="00BB1B23" w:rsidRPr="00BB1B23" w:rsidRDefault="00BB1B23" w:rsidP="00BB1B23">
            <w:pPr>
              <w:ind w:firstLine="0"/>
            </w:pPr>
            <w:r>
              <w:t>McDaniel</w:t>
            </w:r>
          </w:p>
        </w:tc>
        <w:tc>
          <w:tcPr>
            <w:tcW w:w="2179" w:type="dxa"/>
            <w:shd w:val="clear" w:color="auto" w:fill="auto"/>
          </w:tcPr>
          <w:p w14:paraId="0CACA012" w14:textId="06A1D842" w:rsidR="00BB1B23" w:rsidRPr="00BB1B23" w:rsidRDefault="00BB1B23" w:rsidP="00BB1B23">
            <w:pPr>
              <w:ind w:firstLine="0"/>
            </w:pPr>
            <w:r>
              <w:t>McGinnis</w:t>
            </w:r>
          </w:p>
        </w:tc>
        <w:tc>
          <w:tcPr>
            <w:tcW w:w="2180" w:type="dxa"/>
            <w:shd w:val="clear" w:color="auto" w:fill="auto"/>
          </w:tcPr>
          <w:p w14:paraId="55859BD1" w14:textId="09F21E38" w:rsidR="00BB1B23" w:rsidRPr="00BB1B23" w:rsidRDefault="00BB1B23" w:rsidP="00BB1B23">
            <w:pPr>
              <w:ind w:firstLine="0"/>
            </w:pPr>
            <w:r>
              <w:t>Mitchell</w:t>
            </w:r>
          </w:p>
        </w:tc>
      </w:tr>
      <w:tr w:rsidR="00BB1B23" w:rsidRPr="00BB1B23" w14:paraId="02CC7CC8" w14:textId="77777777" w:rsidTr="00BB1B23">
        <w:tc>
          <w:tcPr>
            <w:tcW w:w="2179" w:type="dxa"/>
            <w:shd w:val="clear" w:color="auto" w:fill="auto"/>
          </w:tcPr>
          <w:p w14:paraId="7AA21832" w14:textId="287DED56" w:rsidR="00BB1B23" w:rsidRPr="00BB1B23" w:rsidRDefault="00BB1B23" w:rsidP="00BB1B23">
            <w:pPr>
              <w:ind w:firstLine="0"/>
            </w:pPr>
            <w:r>
              <w:t>Montgomery</w:t>
            </w:r>
          </w:p>
        </w:tc>
        <w:tc>
          <w:tcPr>
            <w:tcW w:w="2179" w:type="dxa"/>
            <w:shd w:val="clear" w:color="auto" w:fill="auto"/>
          </w:tcPr>
          <w:p w14:paraId="378724B0" w14:textId="0206CF6B" w:rsidR="00BB1B23" w:rsidRPr="00BB1B23" w:rsidRDefault="00BB1B23" w:rsidP="00BB1B23">
            <w:pPr>
              <w:ind w:firstLine="0"/>
            </w:pPr>
            <w:r>
              <w:t>T. Moore</w:t>
            </w:r>
          </w:p>
        </w:tc>
        <w:tc>
          <w:tcPr>
            <w:tcW w:w="2180" w:type="dxa"/>
            <w:shd w:val="clear" w:color="auto" w:fill="auto"/>
          </w:tcPr>
          <w:p w14:paraId="56973B58" w14:textId="5A4FE0CF" w:rsidR="00BB1B23" w:rsidRPr="00BB1B23" w:rsidRDefault="00BB1B23" w:rsidP="00BB1B23">
            <w:pPr>
              <w:ind w:firstLine="0"/>
            </w:pPr>
            <w:r>
              <w:t>Morgan</w:t>
            </w:r>
          </w:p>
        </w:tc>
      </w:tr>
      <w:tr w:rsidR="00BB1B23" w:rsidRPr="00BB1B23" w14:paraId="7A00277D" w14:textId="77777777" w:rsidTr="00BB1B23">
        <w:tc>
          <w:tcPr>
            <w:tcW w:w="2179" w:type="dxa"/>
            <w:shd w:val="clear" w:color="auto" w:fill="auto"/>
          </w:tcPr>
          <w:p w14:paraId="79DBC803" w14:textId="45705418" w:rsidR="00BB1B23" w:rsidRPr="00BB1B23" w:rsidRDefault="00BB1B23" w:rsidP="00BB1B23">
            <w:pPr>
              <w:ind w:firstLine="0"/>
            </w:pPr>
            <w:r>
              <w:t>Moss</w:t>
            </w:r>
          </w:p>
        </w:tc>
        <w:tc>
          <w:tcPr>
            <w:tcW w:w="2179" w:type="dxa"/>
            <w:shd w:val="clear" w:color="auto" w:fill="auto"/>
          </w:tcPr>
          <w:p w14:paraId="7F95269B" w14:textId="015706F9" w:rsidR="00BB1B23" w:rsidRPr="00BB1B23" w:rsidRDefault="00BB1B23" w:rsidP="00BB1B23">
            <w:pPr>
              <w:ind w:firstLine="0"/>
            </w:pPr>
            <w:r>
              <w:t>Murphy</w:t>
            </w:r>
          </w:p>
        </w:tc>
        <w:tc>
          <w:tcPr>
            <w:tcW w:w="2180" w:type="dxa"/>
            <w:shd w:val="clear" w:color="auto" w:fill="auto"/>
          </w:tcPr>
          <w:p w14:paraId="17F70178" w14:textId="02B3214E" w:rsidR="00BB1B23" w:rsidRPr="00BB1B23" w:rsidRDefault="00BB1B23" w:rsidP="00BB1B23">
            <w:pPr>
              <w:ind w:firstLine="0"/>
            </w:pPr>
            <w:r>
              <w:t>Neese</w:t>
            </w:r>
          </w:p>
        </w:tc>
      </w:tr>
      <w:tr w:rsidR="00BB1B23" w:rsidRPr="00BB1B23" w14:paraId="74703050" w14:textId="77777777" w:rsidTr="00BB1B23">
        <w:tc>
          <w:tcPr>
            <w:tcW w:w="2179" w:type="dxa"/>
            <w:shd w:val="clear" w:color="auto" w:fill="auto"/>
          </w:tcPr>
          <w:p w14:paraId="72F7F0E0" w14:textId="2D114C36" w:rsidR="00BB1B23" w:rsidRPr="00BB1B23" w:rsidRDefault="00BB1B23" w:rsidP="00BB1B23">
            <w:pPr>
              <w:ind w:firstLine="0"/>
            </w:pPr>
            <w:r>
              <w:t>B. Newton</w:t>
            </w:r>
          </w:p>
        </w:tc>
        <w:tc>
          <w:tcPr>
            <w:tcW w:w="2179" w:type="dxa"/>
            <w:shd w:val="clear" w:color="auto" w:fill="auto"/>
          </w:tcPr>
          <w:p w14:paraId="2CE0B4FE" w14:textId="0BA56C4D" w:rsidR="00BB1B23" w:rsidRPr="00BB1B23" w:rsidRDefault="00BB1B23" w:rsidP="00BB1B23">
            <w:pPr>
              <w:ind w:firstLine="0"/>
            </w:pPr>
            <w:r>
              <w:t>W. Newton</w:t>
            </w:r>
          </w:p>
        </w:tc>
        <w:tc>
          <w:tcPr>
            <w:tcW w:w="2180" w:type="dxa"/>
            <w:shd w:val="clear" w:color="auto" w:fill="auto"/>
          </w:tcPr>
          <w:p w14:paraId="438C323D" w14:textId="64388566" w:rsidR="00BB1B23" w:rsidRPr="00BB1B23" w:rsidRDefault="00BB1B23" w:rsidP="00BB1B23">
            <w:pPr>
              <w:ind w:firstLine="0"/>
            </w:pPr>
            <w:r>
              <w:t>Oremus</w:t>
            </w:r>
          </w:p>
        </w:tc>
      </w:tr>
      <w:tr w:rsidR="00BB1B23" w:rsidRPr="00BB1B23" w14:paraId="1E00C28D" w14:textId="77777777" w:rsidTr="00BB1B23">
        <w:tc>
          <w:tcPr>
            <w:tcW w:w="2179" w:type="dxa"/>
            <w:shd w:val="clear" w:color="auto" w:fill="auto"/>
          </w:tcPr>
          <w:p w14:paraId="0EFA6B52" w14:textId="67627DD2" w:rsidR="00BB1B23" w:rsidRPr="00BB1B23" w:rsidRDefault="00BB1B23" w:rsidP="00BB1B23">
            <w:pPr>
              <w:ind w:firstLine="0"/>
            </w:pPr>
            <w:r>
              <w:t>Pace</w:t>
            </w:r>
          </w:p>
        </w:tc>
        <w:tc>
          <w:tcPr>
            <w:tcW w:w="2179" w:type="dxa"/>
            <w:shd w:val="clear" w:color="auto" w:fill="auto"/>
          </w:tcPr>
          <w:p w14:paraId="37F3DED0" w14:textId="4881C8B1" w:rsidR="00BB1B23" w:rsidRPr="00BB1B23" w:rsidRDefault="00BB1B23" w:rsidP="00BB1B23">
            <w:pPr>
              <w:ind w:firstLine="0"/>
            </w:pPr>
            <w:r>
              <w:t>Pedalino</w:t>
            </w:r>
          </w:p>
        </w:tc>
        <w:tc>
          <w:tcPr>
            <w:tcW w:w="2180" w:type="dxa"/>
            <w:shd w:val="clear" w:color="auto" w:fill="auto"/>
          </w:tcPr>
          <w:p w14:paraId="21B7A9FB" w14:textId="35FCFB41" w:rsidR="00BB1B23" w:rsidRPr="00BB1B23" w:rsidRDefault="00BB1B23" w:rsidP="00BB1B23">
            <w:pPr>
              <w:ind w:firstLine="0"/>
            </w:pPr>
            <w:r>
              <w:t>Pope</w:t>
            </w:r>
          </w:p>
        </w:tc>
      </w:tr>
      <w:tr w:rsidR="00BB1B23" w:rsidRPr="00BB1B23" w14:paraId="3DB05023" w14:textId="77777777" w:rsidTr="00BB1B23">
        <w:tc>
          <w:tcPr>
            <w:tcW w:w="2179" w:type="dxa"/>
            <w:shd w:val="clear" w:color="auto" w:fill="auto"/>
          </w:tcPr>
          <w:p w14:paraId="1E344FD3" w14:textId="453FB4FE" w:rsidR="00BB1B23" w:rsidRPr="00BB1B23" w:rsidRDefault="00BB1B23" w:rsidP="00BB1B23">
            <w:pPr>
              <w:ind w:firstLine="0"/>
            </w:pPr>
            <w:r>
              <w:t>Rankin</w:t>
            </w:r>
          </w:p>
        </w:tc>
        <w:tc>
          <w:tcPr>
            <w:tcW w:w="2179" w:type="dxa"/>
            <w:shd w:val="clear" w:color="auto" w:fill="auto"/>
          </w:tcPr>
          <w:p w14:paraId="57E718C2" w14:textId="380F5FF2" w:rsidR="00BB1B23" w:rsidRPr="00BB1B23" w:rsidRDefault="00BB1B23" w:rsidP="00BB1B23">
            <w:pPr>
              <w:ind w:firstLine="0"/>
            </w:pPr>
            <w:r>
              <w:t>Rivers</w:t>
            </w:r>
          </w:p>
        </w:tc>
        <w:tc>
          <w:tcPr>
            <w:tcW w:w="2180" w:type="dxa"/>
            <w:shd w:val="clear" w:color="auto" w:fill="auto"/>
          </w:tcPr>
          <w:p w14:paraId="57ADB2C7" w14:textId="40E0A16D" w:rsidR="00BB1B23" w:rsidRPr="00BB1B23" w:rsidRDefault="00BB1B23" w:rsidP="00BB1B23">
            <w:pPr>
              <w:ind w:firstLine="0"/>
            </w:pPr>
            <w:r>
              <w:t>Rose</w:t>
            </w:r>
          </w:p>
        </w:tc>
      </w:tr>
      <w:tr w:rsidR="00BB1B23" w:rsidRPr="00BB1B23" w14:paraId="62EF00EF" w14:textId="77777777" w:rsidTr="00BB1B23">
        <w:tc>
          <w:tcPr>
            <w:tcW w:w="2179" w:type="dxa"/>
            <w:shd w:val="clear" w:color="auto" w:fill="auto"/>
          </w:tcPr>
          <w:p w14:paraId="2FFF325F" w14:textId="049DBCA0" w:rsidR="00BB1B23" w:rsidRPr="00BB1B23" w:rsidRDefault="00BB1B23" w:rsidP="00BB1B23">
            <w:pPr>
              <w:ind w:firstLine="0"/>
            </w:pPr>
            <w:r>
              <w:t>Sanders</w:t>
            </w:r>
          </w:p>
        </w:tc>
        <w:tc>
          <w:tcPr>
            <w:tcW w:w="2179" w:type="dxa"/>
            <w:shd w:val="clear" w:color="auto" w:fill="auto"/>
          </w:tcPr>
          <w:p w14:paraId="6C3C3050" w14:textId="3259FA6D" w:rsidR="00BB1B23" w:rsidRPr="00BB1B23" w:rsidRDefault="00BB1B23" w:rsidP="00BB1B23">
            <w:pPr>
              <w:ind w:firstLine="0"/>
            </w:pPr>
            <w:r>
              <w:t>Schuessler</w:t>
            </w:r>
          </w:p>
        </w:tc>
        <w:tc>
          <w:tcPr>
            <w:tcW w:w="2180" w:type="dxa"/>
            <w:shd w:val="clear" w:color="auto" w:fill="auto"/>
          </w:tcPr>
          <w:p w14:paraId="5C166A0B" w14:textId="40E8F932" w:rsidR="00BB1B23" w:rsidRPr="00BB1B23" w:rsidRDefault="00BB1B23" w:rsidP="00BB1B23">
            <w:pPr>
              <w:ind w:firstLine="0"/>
            </w:pPr>
            <w:r>
              <w:t>Sessions</w:t>
            </w:r>
          </w:p>
        </w:tc>
      </w:tr>
      <w:tr w:rsidR="00BB1B23" w:rsidRPr="00BB1B23" w14:paraId="7567CFFA" w14:textId="77777777" w:rsidTr="00BB1B23">
        <w:tc>
          <w:tcPr>
            <w:tcW w:w="2179" w:type="dxa"/>
            <w:shd w:val="clear" w:color="auto" w:fill="auto"/>
          </w:tcPr>
          <w:p w14:paraId="0603C1F8" w14:textId="44ACC596" w:rsidR="00BB1B23" w:rsidRPr="00BB1B23" w:rsidRDefault="00BB1B23" w:rsidP="00BB1B23">
            <w:pPr>
              <w:ind w:firstLine="0"/>
            </w:pPr>
            <w:r>
              <w:t>G. M. Smith</w:t>
            </w:r>
          </w:p>
        </w:tc>
        <w:tc>
          <w:tcPr>
            <w:tcW w:w="2179" w:type="dxa"/>
            <w:shd w:val="clear" w:color="auto" w:fill="auto"/>
          </w:tcPr>
          <w:p w14:paraId="59350535" w14:textId="3324DDD7" w:rsidR="00BB1B23" w:rsidRPr="00BB1B23" w:rsidRDefault="00BB1B23" w:rsidP="00BB1B23">
            <w:pPr>
              <w:ind w:firstLine="0"/>
            </w:pPr>
            <w:r>
              <w:t>M. M. Smith</w:t>
            </w:r>
          </w:p>
        </w:tc>
        <w:tc>
          <w:tcPr>
            <w:tcW w:w="2180" w:type="dxa"/>
            <w:shd w:val="clear" w:color="auto" w:fill="auto"/>
          </w:tcPr>
          <w:p w14:paraId="6215B258" w14:textId="285F4C7C" w:rsidR="00BB1B23" w:rsidRPr="00BB1B23" w:rsidRDefault="00BB1B23" w:rsidP="00BB1B23">
            <w:pPr>
              <w:ind w:firstLine="0"/>
            </w:pPr>
            <w:r>
              <w:t>Spann-Wilder</w:t>
            </w:r>
          </w:p>
        </w:tc>
      </w:tr>
      <w:tr w:rsidR="00BB1B23" w:rsidRPr="00BB1B23" w14:paraId="157F8A38" w14:textId="77777777" w:rsidTr="00BB1B23">
        <w:tc>
          <w:tcPr>
            <w:tcW w:w="2179" w:type="dxa"/>
            <w:shd w:val="clear" w:color="auto" w:fill="auto"/>
          </w:tcPr>
          <w:p w14:paraId="2AA2AD3F" w14:textId="6B06008B" w:rsidR="00BB1B23" w:rsidRPr="00BB1B23" w:rsidRDefault="00BB1B23" w:rsidP="00BB1B23">
            <w:pPr>
              <w:ind w:firstLine="0"/>
            </w:pPr>
            <w:r>
              <w:t>Stavrinakis</w:t>
            </w:r>
          </w:p>
        </w:tc>
        <w:tc>
          <w:tcPr>
            <w:tcW w:w="2179" w:type="dxa"/>
            <w:shd w:val="clear" w:color="auto" w:fill="auto"/>
          </w:tcPr>
          <w:p w14:paraId="3DDD1471" w14:textId="604FC9FB" w:rsidR="00BB1B23" w:rsidRPr="00BB1B23" w:rsidRDefault="00BB1B23" w:rsidP="00BB1B23">
            <w:pPr>
              <w:ind w:firstLine="0"/>
            </w:pPr>
            <w:r>
              <w:t>Taylor</w:t>
            </w:r>
          </w:p>
        </w:tc>
        <w:tc>
          <w:tcPr>
            <w:tcW w:w="2180" w:type="dxa"/>
            <w:shd w:val="clear" w:color="auto" w:fill="auto"/>
          </w:tcPr>
          <w:p w14:paraId="6566029F" w14:textId="70049B31" w:rsidR="00BB1B23" w:rsidRPr="00BB1B23" w:rsidRDefault="00BB1B23" w:rsidP="00BB1B23">
            <w:pPr>
              <w:ind w:firstLine="0"/>
            </w:pPr>
            <w:r>
              <w:t>Teeple</w:t>
            </w:r>
          </w:p>
        </w:tc>
      </w:tr>
      <w:tr w:rsidR="00BB1B23" w:rsidRPr="00BB1B23" w14:paraId="168B85E7" w14:textId="77777777" w:rsidTr="00BB1B23">
        <w:tc>
          <w:tcPr>
            <w:tcW w:w="2179" w:type="dxa"/>
            <w:shd w:val="clear" w:color="auto" w:fill="auto"/>
          </w:tcPr>
          <w:p w14:paraId="58E654DE" w14:textId="7BC28E0C" w:rsidR="00BB1B23" w:rsidRPr="00BB1B23" w:rsidRDefault="00BB1B23" w:rsidP="00BB1B23">
            <w:pPr>
              <w:ind w:firstLine="0"/>
            </w:pPr>
            <w:r>
              <w:t>Terribile</w:t>
            </w:r>
          </w:p>
        </w:tc>
        <w:tc>
          <w:tcPr>
            <w:tcW w:w="2179" w:type="dxa"/>
            <w:shd w:val="clear" w:color="auto" w:fill="auto"/>
          </w:tcPr>
          <w:p w14:paraId="1752B047" w14:textId="71D06E3F" w:rsidR="00BB1B23" w:rsidRPr="00BB1B23" w:rsidRDefault="00BB1B23" w:rsidP="00BB1B23">
            <w:pPr>
              <w:ind w:firstLine="0"/>
            </w:pPr>
            <w:r>
              <w:t>Vaughan</w:t>
            </w:r>
          </w:p>
        </w:tc>
        <w:tc>
          <w:tcPr>
            <w:tcW w:w="2180" w:type="dxa"/>
            <w:shd w:val="clear" w:color="auto" w:fill="auto"/>
          </w:tcPr>
          <w:p w14:paraId="5A414F49" w14:textId="64226BE2" w:rsidR="00BB1B23" w:rsidRPr="00BB1B23" w:rsidRDefault="00BB1B23" w:rsidP="00BB1B23">
            <w:pPr>
              <w:ind w:firstLine="0"/>
            </w:pPr>
            <w:r>
              <w:t>Wetmore</w:t>
            </w:r>
          </w:p>
        </w:tc>
      </w:tr>
      <w:tr w:rsidR="00BB1B23" w:rsidRPr="00BB1B23" w14:paraId="14C59E6A" w14:textId="77777777" w:rsidTr="00BB1B23">
        <w:tc>
          <w:tcPr>
            <w:tcW w:w="2179" w:type="dxa"/>
            <w:shd w:val="clear" w:color="auto" w:fill="auto"/>
          </w:tcPr>
          <w:p w14:paraId="019CB55B" w14:textId="1791A6D4" w:rsidR="00BB1B23" w:rsidRPr="00BB1B23" w:rsidRDefault="00BB1B23" w:rsidP="00BB1B23">
            <w:pPr>
              <w:ind w:firstLine="0"/>
            </w:pPr>
            <w:r>
              <w:t>White</w:t>
            </w:r>
          </w:p>
        </w:tc>
        <w:tc>
          <w:tcPr>
            <w:tcW w:w="2179" w:type="dxa"/>
            <w:shd w:val="clear" w:color="auto" w:fill="auto"/>
          </w:tcPr>
          <w:p w14:paraId="73E60DA4" w14:textId="49B9D1CE" w:rsidR="00BB1B23" w:rsidRPr="00BB1B23" w:rsidRDefault="00BB1B23" w:rsidP="00BB1B23">
            <w:pPr>
              <w:ind w:firstLine="0"/>
            </w:pPr>
            <w:r>
              <w:t>Whitmire</w:t>
            </w:r>
          </w:p>
        </w:tc>
        <w:tc>
          <w:tcPr>
            <w:tcW w:w="2180" w:type="dxa"/>
            <w:shd w:val="clear" w:color="auto" w:fill="auto"/>
          </w:tcPr>
          <w:p w14:paraId="5BA64583" w14:textId="78B2ADEA" w:rsidR="00BB1B23" w:rsidRPr="00BB1B23" w:rsidRDefault="00BB1B23" w:rsidP="00BB1B23">
            <w:pPr>
              <w:ind w:firstLine="0"/>
            </w:pPr>
            <w:r>
              <w:t>Wickensimer</w:t>
            </w:r>
          </w:p>
        </w:tc>
      </w:tr>
      <w:tr w:rsidR="00BB1B23" w:rsidRPr="00BB1B23" w14:paraId="5CA8FEEE" w14:textId="77777777" w:rsidTr="00BB1B23">
        <w:tc>
          <w:tcPr>
            <w:tcW w:w="2179" w:type="dxa"/>
            <w:shd w:val="clear" w:color="auto" w:fill="auto"/>
          </w:tcPr>
          <w:p w14:paraId="7C5B0A97" w14:textId="79C6E14A" w:rsidR="00BB1B23" w:rsidRPr="00BB1B23" w:rsidRDefault="00BB1B23" w:rsidP="00BB1B23">
            <w:pPr>
              <w:keepNext/>
              <w:ind w:firstLine="0"/>
            </w:pPr>
            <w:r>
              <w:t>Williams</w:t>
            </w:r>
          </w:p>
        </w:tc>
        <w:tc>
          <w:tcPr>
            <w:tcW w:w="2179" w:type="dxa"/>
            <w:shd w:val="clear" w:color="auto" w:fill="auto"/>
          </w:tcPr>
          <w:p w14:paraId="4BB24B00" w14:textId="5DBDDAAD" w:rsidR="00BB1B23" w:rsidRPr="00BB1B23" w:rsidRDefault="00BB1B23" w:rsidP="00BB1B23">
            <w:pPr>
              <w:keepNext/>
              <w:ind w:firstLine="0"/>
            </w:pPr>
            <w:r>
              <w:t>Willis</w:t>
            </w:r>
          </w:p>
        </w:tc>
        <w:tc>
          <w:tcPr>
            <w:tcW w:w="2180" w:type="dxa"/>
            <w:shd w:val="clear" w:color="auto" w:fill="auto"/>
          </w:tcPr>
          <w:p w14:paraId="11F41A7E" w14:textId="577B165B" w:rsidR="00BB1B23" w:rsidRPr="00BB1B23" w:rsidRDefault="00BB1B23" w:rsidP="00BB1B23">
            <w:pPr>
              <w:keepNext/>
              <w:ind w:firstLine="0"/>
            </w:pPr>
            <w:r>
              <w:t>Wooten</w:t>
            </w:r>
          </w:p>
        </w:tc>
      </w:tr>
      <w:tr w:rsidR="00BB1B23" w:rsidRPr="00BB1B23" w14:paraId="708097FD" w14:textId="77777777" w:rsidTr="00BB1B23">
        <w:tc>
          <w:tcPr>
            <w:tcW w:w="2179" w:type="dxa"/>
            <w:shd w:val="clear" w:color="auto" w:fill="auto"/>
          </w:tcPr>
          <w:p w14:paraId="5A48E247" w14:textId="28159666" w:rsidR="00BB1B23" w:rsidRPr="00BB1B23" w:rsidRDefault="00BB1B23" w:rsidP="00BB1B23">
            <w:pPr>
              <w:keepNext/>
              <w:ind w:firstLine="0"/>
            </w:pPr>
            <w:r>
              <w:t>Yow</w:t>
            </w:r>
          </w:p>
        </w:tc>
        <w:tc>
          <w:tcPr>
            <w:tcW w:w="2179" w:type="dxa"/>
            <w:shd w:val="clear" w:color="auto" w:fill="auto"/>
          </w:tcPr>
          <w:p w14:paraId="391D9443" w14:textId="77777777" w:rsidR="00BB1B23" w:rsidRPr="00BB1B23" w:rsidRDefault="00BB1B23" w:rsidP="00BB1B23">
            <w:pPr>
              <w:keepNext/>
              <w:ind w:firstLine="0"/>
            </w:pPr>
          </w:p>
        </w:tc>
        <w:tc>
          <w:tcPr>
            <w:tcW w:w="2180" w:type="dxa"/>
            <w:shd w:val="clear" w:color="auto" w:fill="auto"/>
          </w:tcPr>
          <w:p w14:paraId="3ECD9958" w14:textId="77777777" w:rsidR="00BB1B23" w:rsidRPr="00BB1B23" w:rsidRDefault="00BB1B23" w:rsidP="00BB1B23">
            <w:pPr>
              <w:keepNext/>
              <w:ind w:firstLine="0"/>
            </w:pPr>
          </w:p>
        </w:tc>
      </w:tr>
    </w:tbl>
    <w:p w14:paraId="70F9A755" w14:textId="77777777" w:rsidR="00BB1B23" w:rsidRDefault="00BB1B23" w:rsidP="00BB1B23"/>
    <w:p w14:paraId="654B5AF4" w14:textId="34954C82" w:rsidR="00BB1B23" w:rsidRDefault="00BB1B23" w:rsidP="00BB1B23">
      <w:pPr>
        <w:jc w:val="center"/>
        <w:rPr>
          <w:b/>
        </w:rPr>
      </w:pPr>
      <w:r w:rsidRPr="00BB1B23">
        <w:rPr>
          <w:b/>
        </w:rPr>
        <w:t>Total--106</w:t>
      </w:r>
    </w:p>
    <w:p w14:paraId="78706E77" w14:textId="77777777" w:rsidR="00BB1B23" w:rsidRDefault="00BB1B23" w:rsidP="00BB1B23">
      <w:pPr>
        <w:jc w:val="center"/>
        <w:rPr>
          <w:b/>
        </w:rPr>
      </w:pPr>
    </w:p>
    <w:p w14:paraId="44A8AEC9" w14:textId="77777777" w:rsidR="00BB1B23" w:rsidRDefault="00BB1B23" w:rsidP="008668A1">
      <w:pPr>
        <w:keepNext/>
        <w:ind w:firstLine="0"/>
      </w:pPr>
      <w:r w:rsidRPr="00BB1B23">
        <w:t xml:space="preserve"> </w:t>
      </w:r>
      <w:r>
        <w:t>Those who voted in the negative are:</w:t>
      </w:r>
    </w:p>
    <w:p w14:paraId="5EC832D3" w14:textId="77777777" w:rsidR="00BB1B23" w:rsidRDefault="00BB1B23" w:rsidP="008668A1">
      <w:pPr>
        <w:keepNext/>
      </w:pPr>
    </w:p>
    <w:p w14:paraId="100E6A28" w14:textId="77777777" w:rsidR="00BB1B23" w:rsidRDefault="00BB1B23" w:rsidP="008668A1">
      <w:pPr>
        <w:keepNext/>
        <w:jc w:val="center"/>
        <w:rPr>
          <w:b/>
        </w:rPr>
      </w:pPr>
      <w:r w:rsidRPr="00BB1B23">
        <w:rPr>
          <w:b/>
        </w:rPr>
        <w:t>Total--0</w:t>
      </w:r>
    </w:p>
    <w:p w14:paraId="22B18F47" w14:textId="140B30CA" w:rsidR="00BB1B23" w:rsidRDefault="00BB1B23" w:rsidP="008668A1">
      <w:pPr>
        <w:keepNext/>
        <w:jc w:val="center"/>
        <w:rPr>
          <w:b/>
        </w:rPr>
      </w:pPr>
    </w:p>
    <w:p w14:paraId="77A921A1" w14:textId="77777777" w:rsidR="00BB1B23" w:rsidRDefault="00BB1B23" w:rsidP="00BB1B23">
      <w:r>
        <w:t xml:space="preserve">So, the Joint Resolution was read the second time and ordered to third reading.  </w:t>
      </w:r>
    </w:p>
    <w:p w14:paraId="39E07F30" w14:textId="77777777" w:rsidR="00BB1B23" w:rsidRDefault="00BB1B23" w:rsidP="00BB1B23"/>
    <w:p w14:paraId="57259836" w14:textId="242234D5" w:rsidR="00BB1B23" w:rsidRDefault="00BB1B23" w:rsidP="00BB1B23">
      <w:pPr>
        <w:keepNext/>
        <w:jc w:val="center"/>
        <w:rPr>
          <w:b/>
        </w:rPr>
      </w:pPr>
      <w:r w:rsidRPr="00BB1B23">
        <w:rPr>
          <w:b/>
        </w:rPr>
        <w:t>H. 3007--DEBATE ADJOURNED</w:t>
      </w:r>
    </w:p>
    <w:p w14:paraId="075A831C" w14:textId="366487BD" w:rsidR="00BB1B23" w:rsidRDefault="00BB1B23" w:rsidP="00BB1B23">
      <w:r>
        <w:t xml:space="preserve">The following Concurrent Resolution was taken up:  </w:t>
      </w:r>
    </w:p>
    <w:p w14:paraId="43415ED5" w14:textId="77777777" w:rsidR="00BB1B23" w:rsidRDefault="00BB1B23" w:rsidP="00BB1B23">
      <w:bookmarkStart w:id="47" w:name="include_clip_start_143"/>
      <w:bookmarkEnd w:id="47"/>
    </w:p>
    <w:p w14:paraId="20B599A5" w14:textId="77777777" w:rsidR="00BB1B23" w:rsidRDefault="00BB1B23" w:rsidP="00BB1B23">
      <w:r>
        <w:t xml:space="preserve">H. 3007 -- Reps. G. M. Smith, W. Newton, Taylor, B. Newton, Pope, Pedalino, Hixon, Robbins, Mitchell, Yow, Ligon and Willis: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w:t>
      </w:r>
      <w:r>
        <w:lastRenderedPageBreak/>
        <w:t>GOVERNMENT THROUGH A BALANCED BUDGET AMENDMENT.</w:t>
      </w:r>
    </w:p>
    <w:p w14:paraId="39503107" w14:textId="53272B51" w:rsidR="00BB1B23" w:rsidRDefault="00BB1B23" w:rsidP="00BB1B23">
      <w:bookmarkStart w:id="48" w:name="include_clip_end_143"/>
      <w:bookmarkEnd w:id="48"/>
    </w:p>
    <w:p w14:paraId="6FE5F817" w14:textId="750C1DE2" w:rsidR="00BB1B23" w:rsidRDefault="00BB1B23" w:rsidP="00BB1B23">
      <w:r>
        <w:t xml:space="preserve">Rep. B. NEWTON moved to adjourn debate on the Concurrent Resolution which was agreed to. </w:t>
      </w:r>
    </w:p>
    <w:p w14:paraId="677855B0" w14:textId="77777777" w:rsidR="00BB1B23" w:rsidRDefault="00BB1B23" w:rsidP="00BB1B23"/>
    <w:p w14:paraId="4F4C1A37" w14:textId="6D42F72A" w:rsidR="00BB1B23" w:rsidRDefault="00BB1B23" w:rsidP="00BB1B23">
      <w:pPr>
        <w:keepNext/>
        <w:jc w:val="center"/>
        <w:rPr>
          <w:b/>
        </w:rPr>
      </w:pPr>
      <w:r w:rsidRPr="00BB1B23">
        <w:rPr>
          <w:b/>
        </w:rPr>
        <w:t>H. 3008--DEBATE ADJOURNED</w:t>
      </w:r>
    </w:p>
    <w:p w14:paraId="4CB9A216" w14:textId="088BFCEA" w:rsidR="00BB1B23" w:rsidRDefault="00BB1B23" w:rsidP="00BB1B23">
      <w:r>
        <w:t xml:space="preserve">The following Concurrent Resolution was taken up:  </w:t>
      </w:r>
    </w:p>
    <w:p w14:paraId="4933CEF1" w14:textId="77777777" w:rsidR="00BB1B23" w:rsidRDefault="00BB1B23" w:rsidP="00BB1B23">
      <w:bookmarkStart w:id="49" w:name="include_clip_start_146"/>
      <w:bookmarkEnd w:id="49"/>
    </w:p>
    <w:p w14:paraId="66BD3B9D" w14:textId="77777777" w:rsidR="00BB1B23" w:rsidRDefault="00BB1B23" w:rsidP="00BB1B23">
      <w:r>
        <w:t>H. 3008 -- Reps. Forrest, G. M. Smith, W. Newton, Wooten, Pope, Pedalino, Taylor, Hixon, Davis, M. M. Smith, Teeple, Robbins, Mitchell, Yow, Ligon, J. L. Johnson and Willis: A CONCURRENT RESOLUTION TO APPLY FOR A CONVENTION UNDER ARTICLE V OF THE UNITED STATES CONSTITUTION IN ORDER TO PROPOSE A CONGRESSIONAL TERM LIMITS AMENDMENT.</w:t>
      </w:r>
    </w:p>
    <w:p w14:paraId="23D18A61" w14:textId="2D746E6E" w:rsidR="00BB1B23" w:rsidRDefault="00BB1B23" w:rsidP="00BB1B23">
      <w:bookmarkStart w:id="50" w:name="include_clip_end_146"/>
      <w:bookmarkEnd w:id="50"/>
    </w:p>
    <w:p w14:paraId="44F51173" w14:textId="7A5339FF" w:rsidR="00BB1B23" w:rsidRDefault="00BB1B23" w:rsidP="00BB1B23">
      <w:r>
        <w:t xml:space="preserve">Rep. B. NEWTON moved to adjourn debate on the Concurrent Resolution which was agreed to. </w:t>
      </w:r>
    </w:p>
    <w:p w14:paraId="1821C0E9" w14:textId="77777777" w:rsidR="00BB1B23" w:rsidRDefault="00BB1B23" w:rsidP="00BB1B23"/>
    <w:p w14:paraId="2AEEF2FA" w14:textId="1EF269D2" w:rsidR="00BB1B23" w:rsidRDefault="00BB1B23" w:rsidP="00BB1B23">
      <w:pPr>
        <w:keepNext/>
        <w:jc w:val="center"/>
        <w:rPr>
          <w:b/>
        </w:rPr>
      </w:pPr>
      <w:r w:rsidRPr="00BB1B23">
        <w:rPr>
          <w:b/>
        </w:rPr>
        <w:t>H. 3558--DEBATE ADJOURNED</w:t>
      </w:r>
    </w:p>
    <w:p w14:paraId="26AFFB80" w14:textId="549A3C5A" w:rsidR="00BB1B23" w:rsidRDefault="00BB1B23" w:rsidP="00BB1B23">
      <w:pPr>
        <w:keepNext/>
      </w:pPr>
      <w:r>
        <w:t>The following Bill was taken up:</w:t>
      </w:r>
    </w:p>
    <w:p w14:paraId="0B785B57" w14:textId="77777777" w:rsidR="00BB1B23" w:rsidRDefault="00BB1B23" w:rsidP="00BB1B23">
      <w:pPr>
        <w:keepNext/>
      </w:pPr>
      <w:bookmarkStart w:id="51" w:name="include_clip_start_149"/>
      <w:bookmarkEnd w:id="51"/>
    </w:p>
    <w:p w14:paraId="4C8954B6" w14:textId="77777777" w:rsidR="00BB1B23" w:rsidRDefault="00BB1B23" w:rsidP="00BB1B23">
      <w:pPr>
        <w:keepNext/>
      </w:pPr>
      <w:r>
        <w:t>H. 3558 -- Reps. Taylor, Pope, Hewitt, B. Newton, Mitchell, Yow, Oremus, Willis, Ligon and Guffey: A BILL 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REPRESENT THE STATE AT AN ARTICLE V CONVENTION, AMONG OTHER THINGS.</w:t>
      </w:r>
    </w:p>
    <w:p w14:paraId="7B103C7E" w14:textId="77777777" w:rsidR="008668A1" w:rsidRDefault="008668A1" w:rsidP="00BB1B23">
      <w:pPr>
        <w:keepNext/>
      </w:pPr>
    </w:p>
    <w:p w14:paraId="6E3D1806" w14:textId="144F9E84" w:rsidR="00BB1B23" w:rsidRDefault="00BB1B23" w:rsidP="00BB1B23">
      <w:bookmarkStart w:id="52" w:name="include_clip_end_149"/>
      <w:bookmarkEnd w:id="52"/>
      <w:r>
        <w:t xml:space="preserve">Rep. B. NEWTON moved to adjourn debate on the Bill, which was agreed to.  </w:t>
      </w:r>
    </w:p>
    <w:p w14:paraId="6474A935" w14:textId="77777777" w:rsidR="00BB1B23" w:rsidRDefault="00BB1B23" w:rsidP="00BB1B23"/>
    <w:p w14:paraId="23C104FB" w14:textId="06624FD1" w:rsidR="00BB1B23" w:rsidRDefault="00BB1B23" w:rsidP="00BB1B23">
      <w:pPr>
        <w:keepNext/>
        <w:jc w:val="center"/>
        <w:rPr>
          <w:b/>
        </w:rPr>
      </w:pPr>
      <w:r w:rsidRPr="00BB1B23">
        <w:rPr>
          <w:b/>
        </w:rPr>
        <w:lastRenderedPageBreak/>
        <w:t>H. 3021--AMENDED AND ORDERED TO THIRD READING</w:t>
      </w:r>
    </w:p>
    <w:p w14:paraId="09C00B96" w14:textId="26FFFE06" w:rsidR="00BB1B23" w:rsidRDefault="00BB1B23" w:rsidP="00BB1B23">
      <w:pPr>
        <w:keepNext/>
      </w:pPr>
      <w:r>
        <w:t>The following Bill was taken up:</w:t>
      </w:r>
    </w:p>
    <w:p w14:paraId="091C481E" w14:textId="77777777" w:rsidR="00BB1B23" w:rsidRDefault="00BB1B23" w:rsidP="00BB1B23">
      <w:pPr>
        <w:keepNext/>
      </w:pPr>
      <w:bookmarkStart w:id="53" w:name="include_clip_start_152"/>
      <w:bookmarkEnd w:id="53"/>
    </w:p>
    <w:p w14:paraId="29B01326" w14:textId="77777777" w:rsidR="00BB1B23" w:rsidRDefault="00BB1B23" w:rsidP="00BB1B23">
      <w:r>
        <w:t xml:space="preserve">H. 3021 -- Reps. Bradley, G. M. Smith, Herbkersman, Lawson, B. Newton, Wooten, Mitchell, Pope, Guffey, Neese, Martin, Chapman, Pedalino, McCravy, Chumley, W. Newton, Taylor, Hewitt, Schuessler, Davis, M. M. Smith, Long, Sanders, Teeple, Gagnon, Hixon, Erickson, Hager, Ballentine, Calhoon, Holman, Moss, Burns, Gilreath, Gilliam, Rankin, Vaughan, B. L. Cox, Ligon, Oremus, Hartz, Guest, Crawford, Robbins, Forrest, Magnuson, Willis, Brewer, Gibson and Hiott: 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w:t>
      </w:r>
      <w:r>
        <w:lastRenderedPageBreak/>
        <w:t>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00461477" w14:textId="62DB56EB" w:rsidR="00BB1B23" w:rsidRDefault="00BB1B23" w:rsidP="00BB1B23"/>
    <w:p w14:paraId="016FF5FE" w14:textId="77777777" w:rsidR="00DB723A" w:rsidRPr="00EE250C" w:rsidRDefault="00DB723A" w:rsidP="00DB723A">
      <w:pPr>
        <w:pStyle w:val="scamendsponsorline"/>
        <w:ind w:firstLine="216"/>
        <w:jc w:val="both"/>
        <w:rPr>
          <w:sz w:val="22"/>
        </w:rPr>
      </w:pPr>
      <w:r w:rsidRPr="00EE250C">
        <w:rPr>
          <w:sz w:val="22"/>
        </w:rPr>
        <w:t>The Committee on Labor, Commerce and Industry proposed the following Amendment No. 1 to H. 3021 (LC-3021.WAB0001H), which was adopted:</w:t>
      </w:r>
    </w:p>
    <w:p w14:paraId="3F3CC978" w14:textId="77777777" w:rsidR="00DB723A" w:rsidRPr="00EE250C" w:rsidRDefault="00DB723A" w:rsidP="00DB723A">
      <w:pPr>
        <w:pStyle w:val="scamendlanginstruction"/>
        <w:spacing w:before="0" w:after="0"/>
        <w:ind w:firstLine="216"/>
        <w:jc w:val="both"/>
        <w:rPr>
          <w:sz w:val="22"/>
        </w:rPr>
      </w:pPr>
      <w:r w:rsidRPr="00EE250C">
        <w:rPr>
          <w:sz w:val="22"/>
        </w:rPr>
        <w:t>Amend the bill, as and if amended, SECTION 3, by striking Section 1-23-110(E) and inserting:</w:t>
      </w:r>
    </w:p>
    <w:p w14:paraId="1A09E347" w14:textId="77777777" w:rsidR="00DB723A" w:rsidRPr="00EE250C" w:rsidRDefault="00DB723A" w:rsidP="00DB72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250C">
        <w:rPr>
          <w:rFonts w:cs="Times New Roman"/>
          <w:sz w:val="22"/>
        </w:rPr>
        <w:tab/>
        <w:t xml:space="preserve">(E) An agency may not promulgate any regulation unless the agency has been expressly granted the power to do so by a statutory delegation. The regulation must be within the scope of authority specifically granted by the statute, and the agency must cite the specific statutory provision authorizing the regulation. If a statute authorizes promulgation of a regulation, that authority expires </w:t>
      </w:r>
      <w:r w:rsidRPr="00EE250C">
        <w:rPr>
          <w:rStyle w:val="scstrikered"/>
          <w:rFonts w:cs="Times New Roman"/>
          <w:sz w:val="22"/>
        </w:rPr>
        <w:t>three years after the regulation is promulgated and takes effect</w:t>
      </w:r>
      <w:r w:rsidRPr="00EE250C">
        <w:rPr>
          <w:rStyle w:val="scinsertblue"/>
          <w:rFonts w:cs="Times New Roman"/>
          <w:sz w:val="22"/>
        </w:rPr>
        <w:t>according to the following schedule:</w:t>
      </w:r>
    </w:p>
    <w:p w14:paraId="0860E234" w14:textId="77777777" w:rsidR="00DB723A" w:rsidRPr="00EE250C" w:rsidRDefault="00DB723A" w:rsidP="00DB72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250C">
        <w:rPr>
          <w:rStyle w:val="scinsertblue"/>
          <w:rFonts w:cs="Times New Roman"/>
          <w:sz w:val="22"/>
        </w:rPr>
        <w:tab/>
      </w:r>
      <w:r w:rsidRPr="00EE250C">
        <w:rPr>
          <w:rStyle w:val="scinsertblue"/>
          <w:rFonts w:cs="Times New Roman"/>
          <w:sz w:val="22"/>
        </w:rPr>
        <w:tab/>
        <w:t>(1) All statutory delegations currently in effect on July 1, 2026 shall expire on July 1, 2037, except that the authority does not expire for:</w:t>
      </w:r>
    </w:p>
    <w:p w14:paraId="07D29C57" w14:textId="77777777" w:rsidR="00DB723A" w:rsidRPr="00EE250C" w:rsidRDefault="00DB723A" w:rsidP="00DB72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250C">
        <w:rPr>
          <w:rStyle w:val="scinsertblue"/>
          <w:rFonts w:cs="Times New Roman"/>
          <w:sz w:val="22"/>
        </w:rPr>
        <w:lastRenderedPageBreak/>
        <w:tab/>
      </w:r>
      <w:r w:rsidRPr="00EE250C">
        <w:rPr>
          <w:rStyle w:val="scinsertblue"/>
          <w:rFonts w:cs="Times New Roman"/>
          <w:sz w:val="22"/>
        </w:rPr>
        <w:tab/>
      </w:r>
      <w:r w:rsidRPr="00EE250C">
        <w:rPr>
          <w:rStyle w:val="scinsertblue"/>
          <w:rFonts w:cs="Times New Roman"/>
          <w:sz w:val="22"/>
        </w:rPr>
        <w:tab/>
        <w:t xml:space="preserve">(a) regulations promulgated originally as emergency regulations filed pursuant to Section 1-23-130, or regulations which would qualify as such but are filed using the ordinary regulation process; </w:t>
      </w:r>
    </w:p>
    <w:p w14:paraId="35C478F8" w14:textId="77777777" w:rsidR="00DB723A" w:rsidRPr="00EE250C" w:rsidRDefault="00DB723A" w:rsidP="00DB72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250C">
        <w:rPr>
          <w:rStyle w:val="scinsertblue"/>
          <w:rFonts w:cs="Times New Roman"/>
          <w:sz w:val="22"/>
        </w:rPr>
        <w:tab/>
      </w:r>
      <w:r w:rsidRPr="00EE250C">
        <w:rPr>
          <w:rStyle w:val="scinsertblue"/>
          <w:rFonts w:cs="Times New Roman"/>
          <w:sz w:val="22"/>
        </w:rPr>
        <w:tab/>
      </w:r>
      <w:r w:rsidRPr="00EE250C">
        <w:rPr>
          <w:rStyle w:val="scinsertblue"/>
          <w:rFonts w:cs="Times New Roman"/>
          <w:sz w:val="22"/>
        </w:rPr>
        <w:tab/>
        <w:t xml:space="preserve">(b) regulations required to conform with enacted state or federal legislation; </w:t>
      </w:r>
    </w:p>
    <w:p w14:paraId="4D6180E2" w14:textId="77777777" w:rsidR="00DB723A" w:rsidRPr="00EE250C" w:rsidRDefault="00DB723A" w:rsidP="00DB72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250C">
        <w:rPr>
          <w:rStyle w:val="scinsertblue"/>
          <w:rFonts w:cs="Times New Roman"/>
          <w:sz w:val="22"/>
        </w:rPr>
        <w:tab/>
      </w:r>
      <w:r w:rsidRPr="00EE250C">
        <w:rPr>
          <w:rStyle w:val="scinsertblue"/>
          <w:rFonts w:cs="Times New Roman"/>
          <w:sz w:val="22"/>
        </w:rPr>
        <w:tab/>
      </w:r>
      <w:r w:rsidRPr="00EE250C">
        <w:rPr>
          <w:rStyle w:val="scinsertblue"/>
          <w:rFonts w:cs="Times New Roman"/>
          <w:sz w:val="22"/>
        </w:rPr>
        <w:tab/>
        <w:t xml:space="preserve">(c) regulations required to comply with federal law or regulation changes; or </w:t>
      </w:r>
    </w:p>
    <w:p w14:paraId="309A402F" w14:textId="77777777" w:rsidR="00DB723A" w:rsidRPr="00EE250C" w:rsidRDefault="00DB723A" w:rsidP="00DB72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250C">
        <w:rPr>
          <w:rStyle w:val="scinsertblue"/>
          <w:rFonts w:cs="Times New Roman"/>
          <w:sz w:val="22"/>
        </w:rPr>
        <w:tab/>
      </w:r>
      <w:r w:rsidRPr="00EE250C">
        <w:rPr>
          <w:rStyle w:val="scinsertblue"/>
          <w:rFonts w:cs="Times New Roman"/>
          <w:sz w:val="22"/>
        </w:rPr>
        <w:tab/>
      </w:r>
      <w:r w:rsidRPr="00EE250C">
        <w:rPr>
          <w:rStyle w:val="scinsertblue"/>
          <w:rFonts w:cs="Times New Roman"/>
          <w:sz w:val="22"/>
        </w:rPr>
        <w:tab/>
        <w:t>(d) regulations required to maintain or become eligible for federal grants or appropriations.</w:t>
      </w:r>
    </w:p>
    <w:p w14:paraId="289D1C00" w14:textId="77777777" w:rsidR="00DB723A" w:rsidRPr="00EE250C" w:rsidRDefault="00DB723A" w:rsidP="00DB72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250C">
        <w:rPr>
          <w:rStyle w:val="scinsertblue"/>
          <w:rFonts w:cs="Times New Roman"/>
          <w:sz w:val="22"/>
        </w:rPr>
        <w:tab/>
      </w:r>
      <w:r w:rsidRPr="00EE250C">
        <w:rPr>
          <w:rStyle w:val="scinsertblue"/>
          <w:rFonts w:cs="Times New Roman"/>
          <w:sz w:val="22"/>
        </w:rPr>
        <w:tab/>
        <w:t>(2) All delegations created after June 30, 2026 shall expire three years after the statute’s effective date, except that the authority does not expire for:</w:t>
      </w:r>
    </w:p>
    <w:p w14:paraId="2E47E612" w14:textId="77777777" w:rsidR="00DB723A" w:rsidRPr="00EE250C" w:rsidRDefault="00DB723A" w:rsidP="00DB72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250C">
        <w:rPr>
          <w:rStyle w:val="scinsertblue"/>
          <w:rFonts w:cs="Times New Roman"/>
          <w:sz w:val="22"/>
        </w:rPr>
        <w:tab/>
      </w:r>
      <w:r w:rsidRPr="00EE250C">
        <w:rPr>
          <w:rStyle w:val="scinsertblue"/>
          <w:rFonts w:cs="Times New Roman"/>
          <w:sz w:val="22"/>
        </w:rPr>
        <w:tab/>
      </w:r>
      <w:r w:rsidRPr="00EE250C">
        <w:rPr>
          <w:rStyle w:val="scinsertblue"/>
          <w:rFonts w:cs="Times New Roman"/>
          <w:sz w:val="22"/>
        </w:rPr>
        <w:tab/>
        <w:t xml:space="preserve">(a)  regulations promulgated originally as emergency regulations filed pursuant to Section 1-23-130, or regulations which would qualify as such but are filed using the ordinary regulation process; </w:t>
      </w:r>
    </w:p>
    <w:p w14:paraId="1752119D" w14:textId="77777777" w:rsidR="00DB723A" w:rsidRPr="00EE250C" w:rsidRDefault="00DB723A" w:rsidP="00DB72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250C">
        <w:rPr>
          <w:rStyle w:val="scinsertblue"/>
          <w:rFonts w:cs="Times New Roman"/>
          <w:sz w:val="22"/>
        </w:rPr>
        <w:tab/>
      </w:r>
      <w:r w:rsidRPr="00EE250C">
        <w:rPr>
          <w:rStyle w:val="scinsertblue"/>
          <w:rFonts w:cs="Times New Roman"/>
          <w:sz w:val="22"/>
        </w:rPr>
        <w:tab/>
      </w:r>
      <w:r w:rsidRPr="00EE250C">
        <w:rPr>
          <w:rStyle w:val="scinsertblue"/>
          <w:rFonts w:cs="Times New Roman"/>
          <w:sz w:val="22"/>
        </w:rPr>
        <w:tab/>
        <w:t xml:space="preserve">(b) regulations required to conform with enacted state or federal legislation; </w:t>
      </w:r>
    </w:p>
    <w:p w14:paraId="427A7C0B" w14:textId="77777777" w:rsidR="00DB723A" w:rsidRPr="00EE250C" w:rsidRDefault="00DB723A" w:rsidP="00DB72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250C">
        <w:rPr>
          <w:rStyle w:val="scinsertblue"/>
          <w:rFonts w:cs="Times New Roman"/>
          <w:sz w:val="22"/>
        </w:rPr>
        <w:tab/>
      </w:r>
      <w:r w:rsidRPr="00EE250C">
        <w:rPr>
          <w:rStyle w:val="scinsertblue"/>
          <w:rFonts w:cs="Times New Roman"/>
          <w:sz w:val="22"/>
        </w:rPr>
        <w:tab/>
      </w:r>
      <w:r w:rsidRPr="00EE250C">
        <w:rPr>
          <w:rStyle w:val="scinsertblue"/>
          <w:rFonts w:cs="Times New Roman"/>
          <w:sz w:val="22"/>
        </w:rPr>
        <w:tab/>
        <w:t xml:space="preserve">(c) regulations required to comply with federal law or regulation changes; or </w:t>
      </w:r>
    </w:p>
    <w:p w14:paraId="6FF57AD3" w14:textId="77777777" w:rsidR="00DB723A" w:rsidRPr="00EE250C" w:rsidRDefault="00DB723A" w:rsidP="00DB72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250C">
        <w:rPr>
          <w:rStyle w:val="scinsertblue"/>
          <w:rFonts w:cs="Times New Roman"/>
          <w:sz w:val="22"/>
        </w:rPr>
        <w:tab/>
      </w:r>
      <w:r w:rsidRPr="00EE250C">
        <w:rPr>
          <w:rStyle w:val="scinsertblue"/>
          <w:rFonts w:cs="Times New Roman"/>
          <w:sz w:val="22"/>
        </w:rPr>
        <w:tab/>
      </w:r>
      <w:r w:rsidRPr="00EE250C">
        <w:rPr>
          <w:rStyle w:val="scinsertblue"/>
          <w:rFonts w:cs="Times New Roman"/>
          <w:sz w:val="22"/>
        </w:rPr>
        <w:tab/>
        <w:t xml:space="preserve">(d) regulations required to maintain or become eligible for federal grants or appropriations. </w:t>
      </w:r>
    </w:p>
    <w:p w14:paraId="3775DFC6" w14:textId="77777777" w:rsidR="00DB723A" w:rsidRPr="00EE250C" w:rsidRDefault="00DB723A" w:rsidP="00DB723A">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E250C">
        <w:rPr>
          <w:rStyle w:val="scinsertblue"/>
          <w:rFonts w:cs="Times New Roman"/>
          <w:sz w:val="22"/>
        </w:rPr>
        <w:tab/>
      </w:r>
      <w:r w:rsidRPr="00EE250C">
        <w:rPr>
          <w:rStyle w:val="scinsertblue"/>
          <w:rFonts w:cs="Times New Roman"/>
          <w:sz w:val="22"/>
        </w:rPr>
        <w:tab/>
        <w:t>(3) To the extent this section is more permissive than Section 1-23-120(A)(2), this section takes precedence</w:t>
      </w:r>
      <w:r w:rsidRPr="00EE250C">
        <w:rPr>
          <w:rFonts w:cs="Times New Roman"/>
          <w:sz w:val="22"/>
        </w:rPr>
        <w:t>.</w:t>
      </w:r>
      <w:r w:rsidRPr="00EE250C">
        <w:rPr>
          <w:rStyle w:val="scstrikered"/>
          <w:rFonts w:cs="Times New Roman"/>
          <w:sz w:val="22"/>
        </w:rPr>
        <w:t xml:space="preserve"> After that time, existing regulations may still be updated, in accordance with the Administrative Procedures Act, to conform with enacted legislation or federal law or regulation changes; however, new regulations may not be promulgated pursuant to that statute.</w:t>
      </w:r>
    </w:p>
    <w:p w14:paraId="401670CB" w14:textId="77777777" w:rsidR="00DB723A" w:rsidRPr="00EE250C" w:rsidRDefault="00DB723A" w:rsidP="00DB723A">
      <w:pPr>
        <w:pStyle w:val="scamendlanginstruction"/>
        <w:spacing w:before="0" w:after="0"/>
        <w:ind w:firstLine="216"/>
        <w:jc w:val="both"/>
        <w:rPr>
          <w:sz w:val="22"/>
        </w:rPr>
      </w:pPr>
      <w:r w:rsidRPr="00EE250C">
        <w:rPr>
          <w:sz w:val="22"/>
        </w:rPr>
        <w:t>Amend the bill further, SECTION 5, by striking Section 1-23-120(J)</w:t>
      </w:r>
      <w:r w:rsidRPr="00EE250C">
        <w:rPr>
          <w:rStyle w:val="scinsert"/>
          <w:sz w:val="22"/>
        </w:rPr>
        <w:t>(1)</w:t>
      </w:r>
      <w:r w:rsidRPr="00EE250C">
        <w:rPr>
          <w:sz w:val="22"/>
        </w:rPr>
        <w:t xml:space="preserve"> and inserting:</w:t>
      </w:r>
    </w:p>
    <w:p w14:paraId="37F1E8A0" w14:textId="77777777" w:rsidR="00DB723A" w:rsidRPr="00EE250C" w:rsidRDefault="00DB723A" w:rsidP="00DB723A">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E250C">
        <w:rPr>
          <w:rStyle w:val="scinsert"/>
          <w:rFonts w:cs="Times New Roman"/>
          <w:sz w:val="22"/>
        </w:rPr>
        <w:tab/>
      </w:r>
      <w:r w:rsidRPr="00EE250C">
        <w:rPr>
          <w:rStyle w:val="scinsert"/>
          <w:rFonts w:cs="Times New Roman"/>
          <w:sz w:val="22"/>
        </w:rPr>
        <w:tab/>
        <w:t xml:space="preserve">(1) All administrative regulations expire on January first of the </w:t>
      </w:r>
      <w:r w:rsidRPr="00EE250C">
        <w:rPr>
          <w:rStyle w:val="scstrikered"/>
          <w:rFonts w:cs="Times New Roman"/>
          <w:sz w:val="22"/>
        </w:rPr>
        <w:t>eighth</w:t>
      </w:r>
      <w:r w:rsidRPr="00EE250C">
        <w:rPr>
          <w:rStyle w:val="scinsertblue"/>
          <w:rFonts w:cs="Times New Roman"/>
          <w:sz w:val="22"/>
        </w:rPr>
        <w:t>seventh</w:t>
      </w:r>
      <w:r w:rsidRPr="00EE250C">
        <w:rPr>
          <w:rStyle w:val="scinsert"/>
          <w:rFonts w:cs="Times New Roman"/>
          <w:sz w:val="22"/>
        </w:rPr>
        <w:t xml:space="preserve"> calendar year after their effective date unless readopted pursuant to this section, except as detailed in item (6).</w:t>
      </w:r>
    </w:p>
    <w:p w14:paraId="56760389" w14:textId="77777777" w:rsidR="00DB723A" w:rsidRPr="00EE250C" w:rsidRDefault="00DB723A" w:rsidP="00DB723A">
      <w:pPr>
        <w:pStyle w:val="scamendconformline"/>
        <w:spacing w:before="0"/>
        <w:ind w:firstLine="216"/>
        <w:jc w:val="both"/>
        <w:rPr>
          <w:sz w:val="22"/>
        </w:rPr>
      </w:pPr>
      <w:r w:rsidRPr="00EE250C">
        <w:rPr>
          <w:sz w:val="22"/>
        </w:rPr>
        <w:t>Renumber sections to conform.</w:t>
      </w:r>
    </w:p>
    <w:p w14:paraId="08728E91" w14:textId="77777777" w:rsidR="00DB723A" w:rsidRPr="00EE250C" w:rsidRDefault="00DB723A" w:rsidP="00DB723A">
      <w:pPr>
        <w:pStyle w:val="scamendtitleconform"/>
        <w:ind w:firstLine="216"/>
        <w:jc w:val="both"/>
        <w:rPr>
          <w:sz w:val="22"/>
        </w:rPr>
      </w:pPr>
      <w:r w:rsidRPr="00EE250C">
        <w:rPr>
          <w:sz w:val="22"/>
        </w:rPr>
        <w:t>Amend title to conform.</w:t>
      </w:r>
    </w:p>
    <w:p w14:paraId="2DD40474" w14:textId="77777777" w:rsidR="00DB723A" w:rsidRDefault="00DB723A" w:rsidP="00DB723A">
      <w:bookmarkStart w:id="54" w:name="file_end3"/>
      <w:bookmarkEnd w:id="54"/>
    </w:p>
    <w:p w14:paraId="68BFF5BD" w14:textId="77777777" w:rsidR="00BB1B23" w:rsidRDefault="00BB1B23" w:rsidP="00BB1B23">
      <w:r>
        <w:t>Rep. WOOTEN explained the amendment.</w:t>
      </w:r>
    </w:p>
    <w:p w14:paraId="581B55E1" w14:textId="77777777" w:rsidR="00BB1B23" w:rsidRDefault="00BB1B23" w:rsidP="00BB1B23">
      <w:r>
        <w:t>The amendment was then adopted.</w:t>
      </w:r>
    </w:p>
    <w:p w14:paraId="7227ED17" w14:textId="38EDA5E2" w:rsidR="00BB1B23" w:rsidRDefault="00BB1B23" w:rsidP="00BB1B23"/>
    <w:p w14:paraId="27433B36" w14:textId="77777777" w:rsidR="00BB1B23" w:rsidRPr="00E76A0D" w:rsidRDefault="00BB1B23" w:rsidP="00BB1B23">
      <w:pPr>
        <w:pStyle w:val="scamendsponsorline"/>
        <w:ind w:firstLine="216"/>
        <w:jc w:val="both"/>
        <w:rPr>
          <w:sz w:val="22"/>
        </w:rPr>
      </w:pPr>
      <w:r w:rsidRPr="00E76A0D">
        <w:rPr>
          <w:sz w:val="22"/>
        </w:rPr>
        <w:t>Rep. HARRIS proposed the following Amendment No. 3 to H. 3021 (LC-3021.HA0001H), which was tabled:</w:t>
      </w:r>
    </w:p>
    <w:p w14:paraId="00BF75AF" w14:textId="77777777" w:rsidR="00BB1B23" w:rsidRPr="00E76A0D" w:rsidRDefault="00BB1B23" w:rsidP="00BB1B23">
      <w:pPr>
        <w:pStyle w:val="scamendlanginstruction"/>
        <w:spacing w:before="0" w:after="0"/>
        <w:ind w:firstLine="216"/>
        <w:jc w:val="both"/>
        <w:rPr>
          <w:sz w:val="22"/>
        </w:rPr>
      </w:pPr>
      <w:r w:rsidRPr="00E76A0D">
        <w:rPr>
          <w:sz w:val="22"/>
        </w:rPr>
        <w:t xml:space="preserve">Amend the bill, as and if amended, by adding an appropriately </w:t>
      </w:r>
      <w:r w:rsidRPr="00E76A0D">
        <w:rPr>
          <w:sz w:val="22"/>
        </w:rPr>
        <w:lastRenderedPageBreak/>
        <w:t>numbered SECTION to read:</w:t>
      </w:r>
    </w:p>
    <w:p w14:paraId="4C126475" w14:textId="52508DD3" w:rsidR="00BB1B23" w:rsidRPr="00E76A0D" w:rsidRDefault="00BB1B23" w:rsidP="00BB1B2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76A0D">
        <w:rPr>
          <w:rFonts w:cs="Times New Roman"/>
          <w:sz w:val="22"/>
        </w:rPr>
        <w:t>SECTION X.</w:t>
      </w:r>
      <w:r w:rsidRPr="00E76A0D">
        <w:rPr>
          <w:rFonts w:cs="Times New Roman"/>
          <w:sz w:val="22"/>
        </w:rPr>
        <w:tab/>
        <w:t>Each governmental entity subject to the provisions of this act must provide the appropriate staff and resources to comply with this act with the governmental entity’s budget as of July 1, 2025. No governmental entity shall request any additional funding, including but not limited to, any additional employees or other budget request, for the purposes of complying with this act.</w:t>
      </w:r>
    </w:p>
    <w:p w14:paraId="78A4CAF2" w14:textId="77777777" w:rsidR="00BB1B23" w:rsidRPr="00E76A0D" w:rsidRDefault="00BB1B23" w:rsidP="00BB1B23">
      <w:pPr>
        <w:pStyle w:val="scamendconformline"/>
        <w:spacing w:before="0"/>
        <w:ind w:firstLine="216"/>
        <w:jc w:val="both"/>
        <w:rPr>
          <w:sz w:val="22"/>
        </w:rPr>
      </w:pPr>
      <w:r w:rsidRPr="00E76A0D">
        <w:rPr>
          <w:sz w:val="22"/>
        </w:rPr>
        <w:t>Renumber sections to conform.</w:t>
      </w:r>
    </w:p>
    <w:p w14:paraId="39562306" w14:textId="77777777" w:rsidR="00BB1B23" w:rsidRDefault="00BB1B23" w:rsidP="00BB1B23">
      <w:pPr>
        <w:pStyle w:val="scamendtitleconform"/>
        <w:ind w:firstLine="216"/>
        <w:jc w:val="both"/>
        <w:rPr>
          <w:sz w:val="22"/>
        </w:rPr>
      </w:pPr>
      <w:r w:rsidRPr="00E76A0D">
        <w:rPr>
          <w:sz w:val="22"/>
        </w:rPr>
        <w:t>Amend title to conform.</w:t>
      </w:r>
    </w:p>
    <w:p w14:paraId="41220D3C" w14:textId="388A6F9A" w:rsidR="00BB1B23" w:rsidRDefault="00BB1B23" w:rsidP="00BB1B23">
      <w:pPr>
        <w:pStyle w:val="scamendtitleconform"/>
        <w:ind w:firstLine="216"/>
        <w:jc w:val="both"/>
        <w:rPr>
          <w:sz w:val="22"/>
        </w:rPr>
      </w:pPr>
    </w:p>
    <w:p w14:paraId="59436181" w14:textId="77777777" w:rsidR="00BB1B23" w:rsidRDefault="00BB1B23" w:rsidP="00BB1B23">
      <w:r>
        <w:t>Rep. HARRIS explained the amendment.</w:t>
      </w:r>
    </w:p>
    <w:p w14:paraId="2BB7EBD8" w14:textId="77777777" w:rsidR="008668A1" w:rsidRDefault="008668A1" w:rsidP="00BB1B23"/>
    <w:p w14:paraId="631CEFB9" w14:textId="789EEB29" w:rsidR="00BB1B23" w:rsidRDefault="00BB1B23" w:rsidP="00BB1B23">
      <w:r>
        <w:t>Rep. WOOTEN spoke against the amendment.</w:t>
      </w:r>
    </w:p>
    <w:p w14:paraId="225EAC25" w14:textId="77777777" w:rsidR="00BB1B23" w:rsidRDefault="00BB1B23" w:rsidP="00BB1B23"/>
    <w:p w14:paraId="60158456" w14:textId="3482C623" w:rsidR="00BB1B23" w:rsidRDefault="00BB1B23" w:rsidP="00BB1B23">
      <w:pPr>
        <w:keepNext/>
        <w:jc w:val="center"/>
        <w:rPr>
          <w:b/>
        </w:rPr>
      </w:pPr>
      <w:r w:rsidRPr="00BB1B23">
        <w:rPr>
          <w:b/>
        </w:rPr>
        <w:t>LEAVE OF ABSENCE</w:t>
      </w:r>
    </w:p>
    <w:p w14:paraId="7FF2BA87" w14:textId="52274EC6" w:rsidR="00BB1B23" w:rsidRDefault="00BB1B23" w:rsidP="00BB1B23">
      <w:r>
        <w:t xml:space="preserve">The SPEAKER </w:t>
      </w:r>
      <w:r w:rsidRPr="00BB1B23">
        <w:rPr>
          <w:i/>
        </w:rPr>
        <w:t>PRO TEMPORE</w:t>
      </w:r>
      <w:r>
        <w:t xml:space="preserve"> granted Rep. ERICKSON a temporary leave of absence.</w:t>
      </w:r>
    </w:p>
    <w:p w14:paraId="1F106227" w14:textId="77777777" w:rsidR="008668A1" w:rsidRDefault="008668A1" w:rsidP="00BB1B23"/>
    <w:p w14:paraId="013181B7" w14:textId="29CA658C" w:rsidR="00BB1B23" w:rsidRDefault="00BB1B23" w:rsidP="00BB1B23">
      <w:r>
        <w:t>Rep. WOOTEN continued speaking.</w:t>
      </w:r>
    </w:p>
    <w:p w14:paraId="11C60853" w14:textId="77777777" w:rsidR="00BB1B23" w:rsidRDefault="00BB1B23" w:rsidP="00BB1B23"/>
    <w:p w14:paraId="380F9060" w14:textId="77777777" w:rsidR="00BB1B23" w:rsidRDefault="00BB1B23" w:rsidP="00BB1B23">
      <w:r>
        <w:t>Rep. WOOTEN moved to table the amendment, which was agreed to by a division vote of 79 to 24.</w:t>
      </w:r>
    </w:p>
    <w:p w14:paraId="6848EC27" w14:textId="48229136" w:rsidR="00BB1B23" w:rsidRDefault="00BB1B23" w:rsidP="00BB1B23"/>
    <w:p w14:paraId="0900785E" w14:textId="77777777" w:rsidR="00BB1B23" w:rsidRPr="00D87E03" w:rsidRDefault="00BB1B23" w:rsidP="00BB1B23">
      <w:pPr>
        <w:pStyle w:val="scamendsponsorline"/>
        <w:ind w:firstLine="216"/>
        <w:jc w:val="both"/>
        <w:rPr>
          <w:sz w:val="22"/>
        </w:rPr>
      </w:pPr>
      <w:r w:rsidRPr="00D87E03">
        <w:rPr>
          <w:sz w:val="22"/>
        </w:rPr>
        <w:t>Rep. HARRIS proposed the following Amendment No. 4 to H. 3021 (LC-3021.HA0003H), which was tabled:</w:t>
      </w:r>
    </w:p>
    <w:p w14:paraId="50987A25" w14:textId="77777777" w:rsidR="00BB1B23" w:rsidRPr="00D87E03" w:rsidRDefault="00BB1B23" w:rsidP="00BB1B23">
      <w:pPr>
        <w:pStyle w:val="scamendlanginstruction"/>
        <w:spacing w:before="0" w:after="0"/>
        <w:ind w:firstLine="216"/>
        <w:jc w:val="both"/>
        <w:rPr>
          <w:sz w:val="22"/>
        </w:rPr>
      </w:pPr>
      <w:r w:rsidRPr="00D87E03">
        <w:rPr>
          <w:sz w:val="22"/>
        </w:rPr>
        <w:t>Amend the bill, as and if amended, SECTION 2, Section 1-23-285, by adding a subsection to read:</w:t>
      </w:r>
    </w:p>
    <w:p w14:paraId="0492BF74" w14:textId="6DB66855" w:rsidR="00BB1B23" w:rsidRPr="00D87E03"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7E03">
        <w:rPr>
          <w:rStyle w:val="scinsertblue"/>
          <w:rFonts w:cs="Times New Roman"/>
          <w:sz w:val="22"/>
        </w:rPr>
        <w:tab/>
        <w:t>(E) If the committee determines that a regulation has an adverse impact on small businesses, the agency responsible for the regulation must either:</w:t>
      </w:r>
    </w:p>
    <w:p w14:paraId="0CC768BC" w14:textId="77777777" w:rsidR="00BB1B23" w:rsidRPr="00D87E03"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7E03">
        <w:rPr>
          <w:rStyle w:val="scinsertblue"/>
          <w:rFonts w:cs="Times New Roman"/>
          <w:sz w:val="22"/>
        </w:rPr>
        <w:tab/>
      </w:r>
      <w:r w:rsidRPr="00D87E03">
        <w:rPr>
          <w:rStyle w:val="scinsertblue"/>
          <w:rFonts w:cs="Times New Roman"/>
          <w:sz w:val="22"/>
        </w:rPr>
        <w:tab/>
        <w:t>(1) withdraw the regulation in its entirety; or</w:t>
      </w:r>
    </w:p>
    <w:p w14:paraId="5909B27C" w14:textId="77777777" w:rsidR="00BB1B23" w:rsidRPr="00D87E03"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7E03">
        <w:rPr>
          <w:rStyle w:val="scinsertblue"/>
          <w:rFonts w:cs="Times New Roman"/>
          <w:sz w:val="22"/>
        </w:rPr>
        <w:tab/>
      </w:r>
      <w:r w:rsidRPr="00D87E03">
        <w:rPr>
          <w:rStyle w:val="scinsertblue"/>
          <w:rFonts w:cs="Times New Roman"/>
          <w:sz w:val="22"/>
        </w:rPr>
        <w:tab/>
        <w:t>(2) amend the regulation to mitigate the adverse impact on small businesses, as directed by the committee.</w:t>
      </w:r>
    </w:p>
    <w:p w14:paraId="6411361B" w14:textId="2BB22EB4" w:rsidR="00BB1B23" w:rsidRPr="00D87E03"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7E03">
        <w:rPr>
          <w:rStyle w:val="scinsertblue"/>
          <w:rFonts w:cs="Times New Roman"/>
          <w:sz w:val="22"/>
        </w:rPr>
        <w:tab/>
        <w:t>(F) The agency shall submit a report to the committee detailing its actions taken under subsection (E) within thirty days of the committee’s determination. If the agency fails to take action within this period, the regulation shall be deemed void unless the General Assembly grants an extension or otherwise intervenes.</w:t>
      </w:r>
    </w:p>
    <w:p w14:paraId="03559BB4" w14:textId="77777777" w:rsidR="00BB1B23" w:rsidRPr="00D87E03" w:rsidRDefault="00BB1B23" w:rsidP="00BB1B23">
      <w:pPr>
        <w:pStyle w:val="scamendconformline"/>
        <w:spacing w:before="0"/>
        <w:ind w:firstLine="216"/>
        <w:jc w:val="both"/>
        <w:rPr>
          <w:sz w:val="22"/>
        </w:rPr>
      </w:pPr>
      <w:r w:rsidRPr="00D87E03">
        <w:rPr>
          <w:sz w:val="22"/>
        </w:rPr>
        <w:t>Renumber sections to conform.</w:t>
      </w:r>
    </w:p>
    <w:p w14:paraId="34EABDA0" w14:textId="77777777" w:rsidR="00BB1B23" w:rsidRDefault="00BB1B23" w:rsidP="00BB1B23">
      <w:pPr>
        <w:pStyle w:val="scamendtitleconform"/>
        <w:ind w:firstLine="216"/>
        <w:jc w:val="both"/>
        <w:rPr>
          <w:sz w:val="22"/>
        </w:rPr>
      </w:pPr>
      <w:r w:rsidRPr="00D87E03">
        <w:rPr>
          <w:sz w:val="22"/>
        </w:rPr>
        <w:t>Amend title to conform.</w:t>
      </w:r>
    </w:p>
    <w:p w14:paraId="03ABF5FB" w14:textId="2C7972A0" w:rsidR="00BB1B23" w:rsidRDefault="00BB1B23" w:rsidP="00BB1B23">
      <w:pPr>
        <w:pStyle w:val="scamendtitleconform"/>
        <w:ind w:firstLine="216"/>
        <w:jc w:val="both"/>
        <w:rPr>
          <w:sz w:val="22"/>
        </w:rPr>
      </w:pPr>
    </w:p>
    <w:p w14:paraId="72167434" w14:textId="77777777" w:rsidR="00BB1B23" w:rsidRDefault="00BB1B23" w:rsidP="00BB1B23">
      <w:r>
        <w:lastRenderedPageBreak/>
        <w:t>Rep. HARRIS explained the amendment.</w:t>
      </w:r>
    </w:p>
    <w:p w14:paraId="1B5BBBFF" w14:textId="77777777" w:rsidR="00BB1B23" w:rsidRDefault="00BB1B23" w:rsidP="00BB1B23"/>
    <w:p w14:paraId="62E1F4FF" w14:textId="77777777" w:rsidR="00BB1B23" w:rsidRDefault="00BB1B23" w:rsidP="00BB1B23">
      <w:r>
        <w:t>Rep. WOOTEN moved to table the amendment, which was agreed to by a division vote of 82 to 19.</w:t>
      </w:r>
    </w:p>
    <w:p w14:paraId="7CEEFA28" w14:textId="52923AEC" w:rsidR="00BB1B23" w:rsidRDefault="00BB1B23" w:rsidP="00BB1B23"/>
    <w:p w14:paraId="6274E8B9" w14:textId="77777777" w:rsidR="00BB1B23" w:rsidRPr="009C1B2A" w:rsidRDefault="00BB1B23" w:rsidP="00BB1B23">
      <w:pPr>
        <w:pStyle w:val="scamendsponsorline"/>
        <w:ind w:firstLine="216"/>
        <w:jc w:val="both"/>
        <w:rPr>
          <w:sz w:val="22"/>
        </w:rPr>
      </w:pPr>
      <w:r w:rsidRPr="009C1B2A">
        <w:rPr>
          <w:sz w:val="22"/>
        </w:rPr>
        <w:t>Rep. HARRIS proposed the following Amendment No. 5 to H. 3021 (LC-3021.HA0004H), which was tabled:</w:t>
      </w:r>
    </w:p>
    <w:p w14:paraId="76FFC69D" w14:textId="77777777" w:rsidR="00BB1B23" w:rsidRPr="009C1B2A" w:rsidRDefault="00BB1B23" w:rsidP="00BB1B23">
      <w:pPr>
        <w:pStyle w:val="scamendlanginstruction"/>
        <w:spacing w:before="0" w:after="0"/>
        <w:ind w:firstLine="216"/>
        <w:jc w:val="both"/>
        <w:rPr>
          <w:sz w:val="22"/>
        </w:rPr>
      </w:pPr>
      <w:r w:rsidRPr="009C1B2A">
        <w:rPr>
          <w:sz w:val="22"/>
        </w:rPr>
        <w:t>Amend the bill, as and if amended, SECTION 3, by striking Section 1-23-110(F) and (G) and inserting:</w:t>
      </w:r>
    </w:p>
    <w:p w14:paraId="4D737F6D" w14:textId="3072DBB0" w:rsidR="00BB1B23" w:rsidRPr="009C1B2A" w:rsidDel="00047CF9"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C1B2A">
        <w:rPr>
          <w:rFonts w:cs="Times New Roman"/>
          <w:sz w:val="22"/>
        </w:rPr>
        <w:tab/>
        <w:t>(F) When an agency proposes a regulation for promulgation, the agency also shall identify and propose the removal of two existing regulations for each regulation the agency proposes to add.</w:t>
      </w:r>
      <w:r w:rsidRPr="009C1B2A">
        <w:rPr>
          <w:rStyle w:val="scinsertblue"/>
          <w:rFonts w:cs="Times New Roman"/>
          <w:sz w:val="22"/>
        </w:rPr>
        <w:t xml:space="preserve"> The repeal must involve a substantive reduction in regulatory requirements and may not be achieved merely through the consolidation or reorganization of existing regulatory provisions. The agency shall certify in its notice of proposed regulation that the identified repeals result in a net reduction of regulatory burden.</w:t>
      </w:r>
    </w:p>
    <w:p w14:paraId="62EC6551" w14:textId="77777777" w:rsidR="00BB1B23" w:rsidRPr="009C1B2A"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C1B2A">
        <w:rPr>
          <w:rStyle w:val="scinsertblue"/>
          <w:rFonts w:cs="Times New Roman"/>
          <w:sz w:val="22"/>
        </w:rPr>
        <w:tab/>
        <w:t>(G) Agencies are prohibited from reissuing, renumbering, or consolidating regulatory provisions in a manner that does not achieve a substantive reduction in regulatory burdens. Any modification of existing regulations must demonstrate an actual decrease in regulatory obligations rather than a mere restructuring of provisions. The burden of proof shall rest with the agency to show that a proposed regulatory change results in a net reduction of regulatory restrictions.</w:t>
      </w:r>
    </w:p>
    <w:p w14:paraId="21F7C3C5" w14:textId="430BA2D7" w:rsidR="00BB1B23" w:rsidRPr="009C1B2A" w:rsidRDefault="00BB1B23" w:rsidP="00BB1B2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C1B2A">
        <w:rPr>
          <w:rFonts w:cs="Times New Roman"/>
          <w:sz w:val="22"/>
        </w:rPr>
        <w:tab/>
      </w:r>
      <w:r w:rsidRPr="009C1B2A">
        <w:rPr>
          <w:rStyle w:val="scstrikered"/>
          <w:rFonts w:cs="Times New Roman"/>
          <w:sz w:val="22"/>
        </w:rPr>
        <w:t xml:space="preserve">(G) </w:t>
      </w:r>
      <w:r w:rsidRPr="009C1B2A">
        <w:rPr>
          <w:rStyle w:val="scinsertblue"/>
          <w:rFonts w:cs="Times New Roman"/>
          <w:sz w:val="22"/>
        </w:rPr>
        <w:t xml:space="preserve">(H) </w:t>
      </w:r>
      <w:r w:rsidRPr="009C1B2A">
        <w:rPr>
          <w:rFonts w:cs="Times New Roman"/>
          <w:sz w:val="22"/>
        </w:rPr>
        <w:t>Any person aggrieved by a regulation may challenge the validity of the regulation on the grounds that the agency lacked express statutory authority to promulgate the regulation. The challenge may be brought in a court of competent jurisdiction, and the court has the power to declare the regulation invalid if it finds that the agency lacked express statutory authority to be promulgated.</w:t>
      </w:r>
    </w:p>
    <w:p w14:paraId="391E3342" w14:textId="77777777" w:rsidR="00BB1B23" w:rsidRPr="009C1B2A" w:rsidRDefault="00BB1B23" w:rsidP="00BB1B23">
      <w:pPr>
        <w:pStyle w:val="scamendconformline"/>
        <w:spacing w:before="0"/>
        <w:ind w:firstLine="216"/>
        <w:jc w:val="both"/>
        <w:rPr>
          <w:sz w:val="22"/>
        </w:rPr>
      </w:pPr>
      <w:r w:rsidRPr="009C1B2A">
        <w:rPr>
          <w:sz w:val="22"/>
        </w:rPr>
        <w:t>Renumber sections to conform.</w:t>
      </w:r>
    </w:p>
    <w:p w14:paraId="0FCDF0E6" w14:textId="77777777" w:rsidR="00BB1B23" w:rsidRDefault="00BB1B23" w:rsidP="00BB1B23">
      <w:pPr>
        <w:pStyle w:val="scamendtitleconform"/>
        <w:ind w:firstLine="216"/>
        <w:jc w:val="both"/>
        <w:rPr>
          <w:sz w:val="22"/>
        </w:rPr>
      </w:pPr>
      <w:r w:rsidRPr="009C1B2A">
        <w:rPr>
          <w:sz w:val="22"/>
        </w:rPr>
        <w:t>Amend title to conform.</w:t>
      </w:r>
    </w:p>
    <w:p w14:paraId="254E2EC4" w14:textId="6A9F6871" w:rsidR="00BB1B23" w:rsidRDefault="00BB1B23" w:rsidP="00BB1B23">
      <w:pPr>
        <w:pStyle w:val="scamendtitleconform"/>
        <w:ind w:firstLine="216"/>
        <w:jc w:val="both"/>
        <w:rPr>
          <w:sz w:val="22"/>
        </w:rPr>
      </w:pPr>
    </w:p>
    <w:p w14:paraId="3A10E889" w14:textId="77777777" w:rsidR="00BB1B23" w:rsidRDefault="00BB1B23" w:rsidP="00BB1B23">
      <w:r>
        <w:t>Rep. PACE explained the amendment.</w:t>
      </w:r>
    </w:p>
    <w:p w14:paraId="35976560" w14:textId="77777777" w:rsidR="008668A1" w:rsidRDefault="008668A1" w:rsidP="00BB1B23"/>
    <w:p w14:paraId="7A64B6A5" w14:textId="0D9FBDB5" w:rsidR="00BB1B23" w:rsidRDefault="00BB1B23" w:rsidP="00BB1B23">
      <w:r>
        <w:t>Rep. WOOTEN spoke against the amendment.</w:t>
      </w:r>
    </w:p>
    <w:p w14:paraId="05553ACD" w14:textId="77777777" w:rsidR="00BB1B23" w:rsidRDefault="00BB1B23" w:rsidP="00BB1B23"/>
    <w:p w14:paraId="4BF1F7D5" w14:textId="2B09CBBE" w:rsidR="00BB1B23" w:rsidRDefault="00BB1B23" w:rsidP="00BB1B23">
      <w:r>
        <w:t>Rep. WOOTEN moved to table the amendment.</w:t>
      </w:r>
    </w:p>
    <w:p w14:paraId="161FDAA2" w14:textId="77777777" w:rsidR="00BB1B23" w:rsidRDefault="00BB1B23" w:rsidP="00BB1B23"/>
    <w:p w14:paraId="43EBB97B" w14:textId="77777777" w:rsidR="00BB1B23" w:rsidRDefault="00BB1B23" w:rsidP="00DB723A">
      <w:pPr>
        <w:keepNext/>
      </w:pPr>
      <w:r>
        <w:lastRenderedPageBreak/>
        <w:t>Rep. MAGNUSON demanded the yeas and nays which were taken, resulting as follows:</w:t>
      </w:r>
    </w:p>
    <w:p w14:paraId="7DE8E090" w14:textId="45376A0B" w:rsidR="00BB1B23" w:rsidRDefault="00BB1B23" w:rsidP="00DB723A">
      <w:pPr>
        <w:keepNext/>
        <w:jc w:val="center"/>
      </w:pPr>
      <w:bookmarkStart w:id="55" w:name="vote_start170"/>
      <w:bookmarkEnd w:id="55"/>
      <w:r>
        <w:t>Yeas 90; Nays 18</w:t>
      </w:r>
    </w:p>
    <w:p w14:paraId="6EFAF5CF" w14:textId="77777777" w:rsidR="00BB1B23" w:rsidRDefault="00BB1B23" w:rsidP="00BB1B23">
      <w:pPr>
        <w:jc w:val="center"/>
      </w:pPr>
    </w:p>
    <w:p w14:paraId="417CF316" w14:textId="77777777" w:rsidR="00BB1B23" w:rsidRDefault="00BB1B23" w:rsidP="00BB1B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1B23" w:rsidRPr="00BB1B23" w14:paraId="2A9F2C09" w14:textId="77777777" w:rsidTr="00BB1B23">
        <w:tc>
          <w:tcPr>
            <w:tcW w:w="2179" w:type="dxa"/>
            <w:shd w:val="clear" w:color="auto" w:fill="auto"/>
          </w:tcPr>
          <w:p w14:paraId="30ED398D" w14:textId="2A57F2D1" w:rsidR="00BB1B23" w:rsidRPr="00BB1B23" w:rsidRDefault="00BB1B23" w:rsidP="00BB1B23">
            <w:pPr>
              <w:keepNext/>
              <w:ind w:firstLine="0"/>
            </w:pPr>
            <w:r>
              <w:t>Alexander</w:t>
            </w:r>
          </w:p>
        </w:tc>
        <w:tc>
          <w:tcPr>
            <w:tcW w:w="2179" w:type="dxa"/>
            <w:shd w:val="clear" w:color="auto" w:fill="auto"/>
          </w:tcPr>
          <w:p w14:paraId="17C5B682" w14:textId="0B0B17DE" w:rsidR="00BB1B23" w:rsidRPr="00BB1B23" w:rsidRDefault="00BB1B23" w:rsidP="00BB1B23">
            <w:pPr>
              <w:keepNext/>
              <w:ind w:firstLine="0"/>
            </w:pPr>
            <w:r>
              <w:t>Atkinson</w:t>
            </w:r>
          </w:p>
        </w:tc>
        <w:tc>
          <w:tcPr>
            <w:tcW w:w="2180" w:type="dxa"/>
            <w:shd w:val="clear" w:color="auto" w:fill="auto"/>
          </w:tcPr>
          <w:p w14:paraId="16F75C5D" w14:textId="439F4E41" w:rsidR="00BB1B23" w:rsidRPr="00BB1B23" w:rsidRDefault="00BB1B23" w:rsidP="00BB1B23">
            <w:pPr>
              <w:keepNext/>
              <w:ind w:firstLine="0"/>
            </w:pPr>
            <w:r>
              <w:t>Bailey</w:t>
            </w:r>
          </w:p>
        </w:tc>
      </w:tr>
      <w:tr w:rsidR="00BB1B23" w:rsidRPr="00BB1B23" w14:paraId="2E76C718" w14:textId="77777777" w:rsidTr="00BB1B23">
        <w:tc>
          <w:tcPr>
            <w:tcW w:w="2179" w:type="dxa"/>
            <w:shd w:val="clear" w:color="auto" w:fill="auto"/>
          </w:tcPr>
          <w:p w14:paraId="37691D5A" w14:textId="5189ECB4" w:rsidR="00BB1B23" w:rsidRPr="00BB1B23" w:rsidRDefault="00BB1B23" w:rsidP="00BB1B23">
            <w:pPr>
              <w:ind w:firstLine="0"/>
            </w:pPr>
            <w:r>
              <w:t>Bauer</w:t>
            </w:r>
          </w:p>
        </w:tc>
        <w:tc>
          <w:tcPr>
            <w:tcW w:w="2179" w:type="dxa"/>
            <w:shd w:val="clear" w:color="auto" w:fill="auto"/>
          </w:tcPr>
          <w:p w14:paraId="5697D57E" w14:textId="334A8E1B" w:rsidR="00BB1B23" w:rsidRPr="00BB1B23" w:rsidRDefault="00BB1B23" w:rsidP="00BB1B23">
            <w:pPr>
              <w:ind w:firstLine="0"/>
            </w:pPr>
            <w:r>
              <w:t>Bernstein</w:t>
            </w:r>
          </w:p>
        </w:tc>
        <w:tc>
          <w:tcPr>
            <w:tcW w:w="2180" w:type="dxa"/>
            <w:shd w:val="clear" w:color="auto" w:fill="auto"/>
          </w:tcPr>
          <w:p w14:paraId="19E62DC6" w14:textId="4E3A7E0B" w:rsidR="00BB1B23" w:rsidRPr="00BB1B23" w:rsidRDefault="00BB1B23" w:rsidP="00BB1B23">
            <w:pPr>
              <w:ind w:firstLine="0"/>
            </w:pPr>
            <w:r>
              <w:t>Bowers</w:t>
            </w:r>
          </w:p>
        </w:tc>
      </w:tr>
      <w:tr w:rsidR="00BB1B23" w:rsidRPr="00BB1B23" w14:paraId="679797ED" w14:textId="77777777" w:rsidTr="00BB1B23">
        <w:tc>
          <w:tcPr>
            <w:tcW w:w="2179" w:type="dxa"/>
            <w:shd w:val="clear" w:color="auto" w:fill="auto"/>
          </w:tcPr>
          <w:p w14:paraId="1DC0A61C" w14:textId="35025CD7" w:rsidR="00BB1B23" w:rsidRPr="00BB1B23" w:rsidRDefault="00BB1B23" w:rsidP="00BB1B23">
            <w:pPr>
              <w:ind w:firstLine="0"/>
            </w:pPr>
            <w:r>
              <w:t>Bradley</w:t>
            </w:r>
          </w:p>
        </w:tc>
        <w:tc>
          <w:tcPr>
            <w:tcW w:w="2179" w:type="dxa"/>
            <w:shd w:val="clear" w:color="auto" w:fill="auto"/>
          </w:tcPr>
          <w:p w14:paraId="02B1311B" w14:textId="36B06CB6" w:rsidR="00BB1B23" w:rsidRPr="00BB1B23" w:rsidRDefault="00BB1B23" w:rsidP="00BB1B23">
            <w:pPr>
              <w:ind w:firstLine="0"/>
            </w:pPr>
            <w:r>
              <w:t>Brewer</w:t>
            </w:r>
          </w:p>
        </w:tc>
        <w:tc>
          <w:tcPr>
            <w:tcW w:w="2180" w:type="dxa"/>
            <w:shd w:val="clear" w:color="auto" w:fill="auto"/>
          </w:tcPr>
          <w:p w14:paraId="62B57D5F" w14:textId="29475C55" w:rsidR="00BB1B23" w:rsidRPr="00BB1B23" w:rsidRDefault="00BB1B23" w:rsidP="00BB1B23">
            <w:pPr>
              <w:ind w:firstLine="0"/>
            </w:pPr>
            <w:r>
              <w:t>Brittain</w:t>
            </w:r>
          </w:p>
        </w:tc>
      </w:tr>
      <w:tr w:rsidR="00BB1B23" w:rsidRPr="00BB1B23" w14:paraId="22189C75" w14:textId="77777777" w:rsidTr="00BB1B23">
        <w:tc>
          <w:tcPr>
            <w:tcW w:w="2179" w:type="dxa"/>
            <w:shd w:val="clear" w:color="auto" w:fill="auto"/>
          </w:tcPr>
          <w:p w14:paraId="3DAC5DF4" w14:textId="31ADF708" w:rsidR="00BB1B23" w:rsidRPr="00BB1B23" w:rsidRDefault="00BB1B23" w:rsidP="00BB1B23">
            <w:pPr>
              <w:ind w:firstLine="0"/>
            </w:pPr>
            <w:r>
              <w:t>Bustos</w:t>
            </w:r>
          </w:p>
        </w:tc>
        <w:tc>
          <w:tcPr>
            <w:tcW w:w="2179" w:type="dxa"/>
            <w:shd w:val="clear" w:color="auto" w:fill="auto"/>
          </w:tcPr>
          <w:p w14:paraId="189D20FA" w14:textId="79EAB2B0" w:rsidR="00BB1B23" w:rsidRPr="00BB1B23" w:rsidRDefault="00BB1B23" w:rsidP="00BB1B23">
            <w:pPr>
              <w:ind w:firstLine="0"/>
            </w:pPr>
            <w:r>
              <w:t>Calhoon</w:t>
            </w:r>
          </w:p>
        </w:tc>
        <w:tc>
          <w:tcPr>
            <w:tcW w:w="2180" w:type="dxa"/>
            <w:shd w:val="clear" w:color="auto" w:fill="auto"/>
          </w:tcPr>
          <w:p w14:paraId="5F06C74C" w14:textId="3BD60066" w:rsidR="00BB1B23" w:rsidRPr="00BB1B23" w:rsidRDefault="00BB1B23" w:rsidP="00BB1B23">
            <w:pPr>
              <w:ind w:firstLine="0"/>
            </w:pPr>
            <w:r>
              <w:t>Caskey</w:t>
            </w:r>
          </w:p>
        </w:tc>
      </w:tr>
      <w:tr w:rsidR="00BB1B23" w:rsidRPr="00BB1B23" w14:paraId="4EE2991B" w14:textId="77777777" w:rsidTr="00BB1B23">
        <w:tc>
          <w:tcPr>
            <w:tcW w:w="2179" w:type="dxa"/>
            <w:shd w:val="clear" w:color="auto" w:fill="auto"/>
          </w:tcPr>
          <w:p w14:paraId="2536F2EC" w14:textId="1BDA29A4" w:rsidR="00BB1B23" w:rsidRPr="00BB1B23" w:rsidRDefault="00BB1B23" w:rsidP="00BB1B23">
            <w:pPr>
              <w:ind w:firstLine="0"/>
            </w:pPr>
            <w:r>
              <w:t>Chapman</w:t>
            </w:r>
          </w:p>
        </w:tc>
        <w:tc>
          <w:tcPr>
            <w:tcW w:w="2179" w:type="dxa"/>
            <w:shd w:val="clear" w:color="auto" w:fill="auto"/>
          </w:tcPr>
          <w:p w14:paraId="481206F9" w14:textId="1B7C313A" w:rsidR="00BB1B23" w:rsidRPr="00BB1B23" w:rsidRDefault="00BB1B23" w:rsidP="00BB1B23">
            <w:pPr>
              <w:ind w:firstLine="0"/>
            </w:pPr>
            <w:r>
              <w:t>Cobb-Hunter</w:t>
            </w:r>
          </w:p>
        </w:tc>
        <w:tc>
          <w:tcPr>
            <w:tcW w:w="2180" w:type="dxa"/>
            <w:shd w:val="clear" w:color="auto" w:fill="auto"/>
          </w:tcPr>
          <w:p w14:paraId="76A263FB" w14:textId="06793DD7" w:rsidR="00BB1B23" w:rsidRPr="00BB1B23" w:rsidRDefault="00BB1B23" w:rsidP="00BB1B23">
            <w:pPr>
              <w:ind w:firstLine="0"/>
            </w:pPr>
            <w:r>
              <w:t>Collins</w:t>
            </w:r>
          </w:p>
        </w:tc>
      </w:tr>
      <w:tr w:rsidR="00BB1B23" w:rsidRPr="00BB1B23" w14:paraId="5F10E92C" w14:textId="77777777" w:rsidTr="00BB1B23">
        <w:tc>
          <w:tcPr>
            <w:tcW w:w="2179" w:type="dxa"/>
            <w:shd w:val="clear" w:color="auto" w:fill="auto"/>
          </w:tcPr>
          <w:p w14:paraId="661883A3" w14:textId="74460452" w:rsidR="00BB1B23" w:rsidRPr="00BB1B23" w:rsidRDefault="00BB1B23" w:rsidP="00BB1B23">
            <w:pPr>
              <w:ind w:firstLine="0"/>
            </w:pPr>
            <w:r>
              <w:t>B. J. Cox</w:t>
            </w:r>
          </w:p>
        </w:tc>
        <w:tc>
          <w:tcPr>
            <w:tcW w:w="2179" w:type="dxa"/>
            <w:shd w:val="clear" w:color="auto" w:fill="auto"/>
          </w:tcPr>
          <w:p w14:paraId="557EF475" w14:textId="3D20A5DD" w:rsidR="00BB1B23" w:rsidRPr="00BB1B23" w:rsidRDefault="00BB1B23" w:rsidP="00BB1B23">
            <w:pPr>
              <w:ind w:firstLine="0"/>
            </w:pPr>
            <w:r>
              <w:t>B. L. Cox</w:t>
            </w:r>
          </w:p>
        </w:tc>
        <w:tc>
          <w:tcPr>
            <w:tcW w:w="2180" w:type="dxa"/>
            <w:shd w:val="clear" w:color="auto" w:fill="auto"/>
          </w:tcPr>
          <w:p w14:paraId="02750A18" w14:textId="2887F4AA" w:rsidR="00BB1B23" w:rsidRPr="00BB1B23" w:rsidRDefault="00BB1B23" w:rsidP="00BB1B23">
            <w:pPr>
              <w:ind w:firstLine="0"/>
            </w:pPr>
            <w:r>
              <w:t>Crawford</w:t>
            </w:r>
          </w:p>
        </w:tc>
      </w:tr>
      <w:tr w:rsidR="00BB1B23" w:rsidRPr="00BB1B23" w14:paraId="1E95823B" w14:textId="77777777" w:rsidTr="00BB1B23">
        <w:tc>
          <w:tcPr>
            <w:tcW w:w="2179" w:type="dxa"/>
            <w:shd w:val="clear" w:color="auto" w:fill="auto"/>
          </w:tcPr>
          <w:p w14:paraId="26CE2E81" w14:textId="02C1EE62" w:rsidR="00BB1B23" w:rsidRPr="00BB1B23" w:rsidRDefault="00BB1B23" w:rsidP="00BB1B23">
            <w:pPr>
              <w:ind w:firstLine="0"/>
            </w:pPr>
            <w:r>
              <w:t>Davis</w:t>
            </w:r>
          </w:p>
        </w:tc>
        <w:tc>
          <w:tcPr>
            <w:tcW w:w="2179" w:type="dxa"/>
            <w:shd w:val="clear" w:color="auto" w:fill="auto"/>
          </w:tcPr>
          <w:p w14:paraId="4EDADC76" w14:textId="64E2EA29" w:rsidR="00BB1B23" w:rsidRPr="00BB1B23" w:rsidRDefault="00BB1B23" w:rsidP="00BB1B23">
            <w:pPr>
              <w:ind w:firstLine="0"/>
            </w:pPr>
            <w:r>
              <w:t>Forrest</w:t>
            </w:r>
          </w:p>
        </w:tc>
        <w:tc>
          <w:tcPr>
            <w:tcW w:w="2180" w:type="dxa"/>
            <w:shd w:val="clear" w:color="auto" w:fill="auto"/>
          </w:tcPr>
          <w:p w14:paraId="3D486D4A" w14:textId="703E0873" w:rsidR="00BB1B23" w:rsidRPr="00BB1B23" w:rsidRDefault="00BB1B23" w:rsidP="00BB1B23">
            <w:pPr>
              <w:ind w:firstLine="0"/>
            </w:pPr>
            <w:r>
              <w:t>Gagnon</w:t>
            </w:r>
          </w:p>
        </w:tc>
      </w:tr>
      <w:tr w:rsidR="00BB1B23" w:rsidRPr="00BB1B23" w14:paraId="179F0CD6" w14:textId="77777777" w:rsidTr="00BB1B23">
        <w:tc>
          <w:tcPr>
            <w:tcW w:w="2179" w:type="dxa"/>
            <w:shd w:val="clear" w:color="auto" w:fill="auto"/>
          </w:tcPr>
          <w:p w14:paraId="68B1DCCF" w14:textId="16D727A7" w:rsidR="00BB1B23" w:rsidRPr="00BB1B23" w:rsidRDefault="00BB1B23" w:rsidP="00BB1B23">
            <w:pPr>
              <w:ind w:firstLine="0"/>
            </w:pPr>
            <w:r>
              <w:t>Garvin</w:t>
            </w:r>
          </w:p>
        </w:tc>
        <w:tc>
          <w:tcPr>
            <w:tcW w:w="2179" w:type="dxa"/>
            <w:shd w:val="clear" w:color="auto" w:fill="auto"/>
          </w:tcPr>
          <w:p w14:paraId="0A70E711" w14:textId="5718FF84" w:rsidR="00BB1B23" w:rsidRPr="00BB1B23" w:rsidRDefault="00BB1B23" w:rsidP="00BB1B23">
            <w:pPr>
              <w:ind w:firstLine="0"/>
            </w:pPr>
            <w:r>
              <w:t>Gatch</w:t>
            </w:r>
          </w:p>
        </w:tc>
        <w:tc>
          <w:tcPr>
            <w:tcW w:w="2180" w:type="dxa"/>
            <w:shd w:val="clear" w:color="auto" w:fill="auto"/>
          </w:tcPr>
          <w:p w14:paraId="285D1FF0" w14:textId="750F6096" w:rsidR="00BB1B23" w:rsidRPr="00BB1B23" w:rsidRDefault="00BB1B23" w:rsidP="00BB1B23">
            <w:pPr>
              <w:ind w:firstLine="0"/>
            </w:pPr>
            <w:r>
              <w:t>Gibson</w:t>
            </w:r>
          </w:p>
        </w:tc>
      </w:tr>
      <w:tr w:rsidR="00BB1B23" w:rsidRPr="00BB1B23" w14:paraId="1A51B5FE" w14:textId="77777777" w:rsidTr="00BB1B23">
        <w:tc>
          <w:tcPr>
            <w:tcW w:w="2179" w:type="dxa"/>
            <w:shd w:val="clear" w:color="auto" w:fill="auto"/>
          </w:tcPr>
          <w:p w14:paraId="4BBC2EA1" w14:textId="69F96170" w:rsidR="00BB1B23" w:rsidRPr="00BB1B23" w:rsidRDefault="00BB1B23" w:rsidP="00BB1B23">
            <w:pPr>
              <w:ind w:firstLine="0"/>
            </w:pPr>
            <w:r>
              <w:t>Gilliam</w:t>
            </w:r>
          </w:p>
        </w:tc>
        <w:tc>
          <w:tcPr>
            <w:tcW w:w="2179" w:type="dxa"/>
            <w:shd w:val="clear" w:color="auto" w:fill="auto"/>
          </w:tcPr>
          <w:p w14:paraId="0D55BBDF" w14:textId="1F1BE4C6" w:rsidR="00BB1B23" w:rsidRPr="00BB1B23" w:rsidRDefault="00BB1B23" w:rsidP="00BB1B23">
            <w:pPr>
              <w:ind w:firstLine="0"/>
            </w:pPr>
            <w:r>
              <w:t>Gilliard</w:t>
            </w:r>
          </w:p>
        </w:tc>
        <w:tc>
          <w:tcPr>
            <w:tcW w:w="2180" w:type="dxa"/>
            <w:shd w:val="clear" w:color="auto" w:fill="auto"/>
          </w:tcPr>
          <w:p w14:paraId="2D150446" w14:textId="0C2446AA" w:rsidR="00BB1B23" w:rsidRPr="00BB1B23" w:rsidRDefault="00BB1B23" w:rsidP="00BB1B23">
            <w:pPr>
              <w:ind w:firstLine="0"/>
            </w:pPr>
            <w:r>
              <w:t>Govan</w:t>
            </w:r>
          </w:p>
        </w:tc>
      </w:tr>
      <w:tr w:rsidR="00BB1B23" w:rsidRPr="00BB1B23" w14:paraId="2E95183D" w14:textId="77777777" w:rsidTr="00BB1B23">
        <w:tc>
          <w:tcPr>
            <w:tcW w:w="2179" w:type="dxa"/>
            <w:shd w:val="clear" w:color="auto" w:fill="auto"/>
          </w:tcPr>
          <w:p w14:paraId="4BBF8C77" w14:textId="66B7AD37" w:rsidR="00BB1B23" w:rsidRPr="00BB1B23" w:rsidRDefault="00BB1B23" w:rsidP="00BB1B23">
            <w:pPr>
              <w:ind w:firstLine="0"/>
            </w:pPr>
            <w:r>
              <w:t>Grant</w:t>
            </w:r>
          </w:p>
        </w:tc>
        <w:tc>
          <w:tcPr>
            <w:tcW w:w="2179" w:type="dxa"/>
            <w:shd w:val="clear" w:color="auto" w:fill="auto"/>
          </w:tcPr>
          <w:p w14:paraId="0E7C9E1B" w14:textId="2F7CFF6F" w:rsidR="00BB1B23" w:rsidRPr="00BB1B23" w:rsidRDefault="00BB1B23" w:rsidP="00BB1B23">
            <w:pPr>
              <w:ind w:firstLine="0"/>
            </w:pPr>
            <w:r>
              <w:t>Guest</w:t>
            </w:r>
          </w:p>
        </w:tc>
        <w:tc>
          <w:tcPr>
            <w:tcW w:w="2180" w:type="dxa"/>
            <w:shd w:val="clear" w:color="auto" w:fill="auto"/>
          </w:tcPr>
          <w:p w14:paraId="5DCA225C" w14:textId="696000BD" w:rsidR="00BB1B23" w:rsidRPr="00BB1B23" w:rsidRDefault="00BB1B23" w:rsidP="00BB1B23">
            <w:pPr>
              <w:ind w:firstLine="0"/>
            </w:pPr>
            <w:r>
              <w:t>Haddon</w:t>
            </w:r>
          </w:p>
        </w:tc>
      </w:tr>
      <w:tr w:rsidR="00BB1B23" w:rsidRPr="00BB1B23" w14:paraId="7DEBE43B" w14:textId="77777777" w:rsidTr="00BB1B23">
        <w:tc>
          <w:tcPr>
            <w:tcW w:w="2179" w:type="dxa"/>
            <w:shd w:val="clear" w:color="auto" w:fill="auto"/>
          </w:tcPr>
          <w:p w14:paraId="28CF9675" w14:textId="23095470" w:rsidR="00BB1B23" w:rsidRPr="00BB1B23" w:rsidRDefault="00BB1B23" w:rsidP="00BB1B23">
            <w:pPr>
              <w:ind w:firstLine="0"/>
            </w:pPr>
            <w:r>
              <w:t>Hager</w:t>
            </w:r>
          </w:p>
        </w:tc>
        <w:tc>
          <w:tcPr>
            <w:tcW w:w="2179" w:type="dxa"/>
            <w:shd w:val="clear" w:color="auto" w:fill="auto"/>
          </w:tcPr>
          <w:p w14:paraId="3ECBC61E" w14:textId="37F9173E" w:rsidR="00BB1B23" w:rsidRPr="00BB1B23" w:rsidRDefault="00BB1B23" w:rsidP="00BB1B23">
            <w:pPr>
              <w:ind w:firstLine="0"/>
            </w:pPr>
            <w:r>
              <w:t>Hardee</w:t>
            </w:r>
          </w:p>
        </w:tc>
        <w:tc>
          <w:tcPr>
            <w:tcW w:w="2180" w:type="dxa"/>
            <w:shd w:val="clear" w:color="auto" w:fill="auto"/>
          </w:tcPr>
          <w:p w14:paraId="2A7C4EE8" w14:textId="69FD7518" w:rsidR="00BB1B23" w:rsidRPr="00BB1B23" w:rsidRDefault="00BB1B23" w:rsidP="00BB1B23">
            <w:pPr>
              <w:ind w:firstLine="0"/>
            </w:pPr>
            <w:r>
              <w:t>Hart</w:t>
            </w:r>
          </w:p>
        </w:tc>
      </w:tr>
      <w:tr w:rsidR="00BB1B23" w:rsidRPr="00BB1B23" w14:paraId="37E98E90" w14:textId="77777777" w:rsidTr="00BB1B23">
        <w:tc>
          <w:tcPr>
            <w:tcW w:w="2179" w:type="dxa"/>
            <w:shd w:val="clear" w:color="auto" w:fill="auto"/>
          </w:tcPr>
          <w:p w14:paraId="5D9FB659" w14:textId="3B82162D" w:rsidR="00BB1B23" w:rsidRPr="00BB1B23" w:rsidRDefault="00BB1B23" w:rsidP="00BB1B23">
            <w:pPr>
              <w:ind w:firstLine="0"/>
            </w:pPr>
            <w:r>
              <w:t>Hartnett</w:t>
            </w:r>
          </w:p>
        </w:tc>
        <w:tc>
          <w:tcPr>
            <w:tcW w:w="2179" w:type="dxa"/>
            <w:shd w:val="clear" w:color="auto" w:fill="auto"/>
          </w:tcPr>
          <w:p w14:paraId="53236B8B" w14:textId="08998AE0" w:rsidR="00BB1B23" w:rsidRPr="00BB1B23" w:rsidRDefault="00BB1B23" w:rsidP="00BB1B23">
            <w:pPr>
              <w:ind w:firstLine="0"/>
            </w:pPr>
            <w:r>
              <w:t>Hartz</w:t>
            </w:r>
          </w:p>
        </w:tc>
        <w:tc>
          <w:tcPr>
            <w:tcW w:w="2180" w:type="dxa"/>
            <w:shd w:val="clear" w:color="auto" w:fill="auto"/>
          </w:tcPr>
          <w:p w14:paraId="10E18CF7" w14:textId="057174A4" w:rsidR="00BB1B23" w:rsidRPr="00BB1B23" w:rsidRDefault="00BB1B23" w:rsidP="00BB1B23">
            <w:pPr>
              <w:ind w:firstLine="0"/>
            </w:pPr>
            <w:r>
              <w:t>Hayes</w:t>
            </w:r>
          </w:p>
        </w:tc>
      </w:tr>
      <w:tr w:rsidR="00BB1B23" w:rsidRPr="00BB1B23" w14:paraId="1E6BA718" w14:textId="77777777" w:rsidTr="00BB1B23">
        <w:tc>
          <w:tcPr>
            <w:tcW w:w="2179" w:type="dxa"/>
            <w:shd w:val="clear" w:color="auto" w:fill="auto"/>
          </w:tcPr>
          <w:p w14:paraId="160EF1F2" w14:textId="6C947312" w:rsidR="00BB1B23" w:rsidRPr="00BB1B23" w:rsidRDefault="00BB1B23" w:rsidP="00BB1B23">
            <w:pPr>
              <w:ind w:firstLine="0"/>
            </w:pPr>
            <w:r>
              <w:t>Henderson-Myers</w:t>
            </w:r>
          </w:p>
        </w:tc>
        <w:tc>
          <w:tcPr>
            <w:tcW w:w="2179" w:type="dxa"/>
            <w:shd w:val="clear" w:color="auto" w:fill="auto"/>
          </w:tcPr>
          <w:p w14:paraId="56649D44" w14:textId="160F5BEC" w:rsidR="00BB1B23" w:rsidRPr="00BB1B23" w:rsidRDefault="00BB1B23" w:rsidP="00BB1B23">
            <w:pPr>
              <w:ind w:firstLine="0"/>
            </w:pPr>
            <w:r>
              <w:t>Herbkersman</w:t>
            </w:r>
          </w:p>
        </w:tc>
        <w:tc>
          <w:tcPr>
            <w:tcW w:w="2180" w:type="dxa"/>
            <w:shd w:val="clear" w:color="auto" w:fill="auto"/>
          </w:tcPr>
          <w:p w14:paraId="6CF21710" w14:textId="6646333D" w:rsidR="00BB1B23" w:rsidRPr="00BB1B23" w:rsidRDefault="00BB1B23" w:rsidP="00BB1B23">
            <w:pPr>
              <w:ind w:firstLine="0"/>
            </w:pPr>
            <w:r>
              <w:t>Hewitt</w:t>
            </w:r>
          </w:p>
        </w:tc>
      </w:tr>
      <w:tr w:rsidR="00BB1B23" w:rsidRPr="00BB1B23" w14:paraId="615EB97E" w14:textId="77777777" w:rsidTr="00BB1B23">
        <w:tc>
          <w:tcPr>
            <w:tcW w:w="2179" w:type="dxa"/>
            <w:shd w:val="clear" w:color="auto" w:fill="auto"/>
          </w:tcPr>
          <w:p w14:paraId="22F5F4F3" w14:textId="2E28A871" w:rsidR="00BB1B23" w:rsidRPr="00BB1B23" w:rsidRDefault="00BB1B23" w:rsidP="00BB1B23">
            <w:pPr>
              <w:ind w:firstLine="0"/>
            </w:pPr>
            <w:r>
              <w:t>Hiott</w:t>
            </w:r>
          </w:p>
        </w:tc>
        <w:tc>
          <w:tcPr>
            <w:tcW w:w="2179" w:type="dxa"/>
            <w:shd w:val="clear" w:color="auto" w:fill="auto"/>
          </w:tcPr>
          <w:p w14:paraId="50C2CEB7" w14:textId="68D2C580" w:rsidR="00BB1B23" w:rsidRPr="00BB1B23" w:rsidRDefault="00BB1B23" w:rsidP="00BB1B23">
            <w:pPr>
              <w:ind w:firstLine="0"/>
            </w:pPr>
            <w:r>
              <w:t>Hixon</w:t>
            </w:r>
          </w:p>
        </w:tc>
        <w:tc>
          <w:tcPr>
            <w:tcW w:w="2180" w:type="dxa"/>
            <w:shd w:val="clear" w:color="auto" w:fill="auto"/>
          </w:tcPr>
          <w:p w14:paraId="5C812469" w14:textId="78EFA028" w:rsidR="00BB1B23" w:rsidRPr="00BB1B23" w:rsidRDefault="00BB1B23" w:rsidP="00BB1B23">
            <w:pPr>
              <w:ind w:firstLine="0"/>
            </w:pPr>
            <w:r>
              <w:t>Holman</w:t>
            </w:r>
          </w:p>
        </w:tc>
      </w:tr>
      <w:tr w:rsidR="00BB1B23" w:rsidRPr="00BB1B23" w14:paraId="6E8F9ED0" w14:textId="77777777" w:rsidTr="00BB1B23">
        <w:tc>
          <w:tcPr>
            <w:tcW w:w="2179" w:type="dxa"/>
            <w:shd w:val="clear" w:color="auto" w:fill="auto"/>
          </w:tcPr>
          <w:p w14:paraId="09FEFF74" w14:textId="1BE00483" w:rsidR="00BB1B23" w:rsidRPr="00BB1B23" w:rsidRDefault="00BB1B23" w:rsidP="00BB1B23">
            <w:pPr>
              <w:ind w:firstLine="0"/>
            </w:pPr>
            <w:r>
              <w:t>Hosey</w:t>
            </w:r>
          </w:p>
        </w:tc>
        <w:tc>
          <w:tcPr>
            <w:tcW w:w="2179" w:type="dxa"/>
            <w:shd w:val="clear" w:color="auto" w:fill="auto"/>
          </w:tcPr>
          <w:p w14:paraId="169AAF1A" w14:textId="7C19D14E" w:rsidR="00BB1B23" w:rsidRPr="00BB1B23" w:rsidRDefault="00BB1B23" w:rsidP="00BB1B23">
            <w:pPr>
              <w:ind w:firstLine="0"/>
            </w:pPr>
            <w:r>
              <w:t>Howard</w:t>
            </w:r>
          </w:p>
        </w:tc>
        <w:tc>
          <w:tcPr>
            <w:tcW w:w="2180" w:type="dxa"/>
            <w:shd w:val="clear" w:color="auto" w:fill="auto"/>
          </w:tcPr>
          <w:p w14:paraId="473C477F" w14:textId="057F94A0" w:rsidR="00BB1B23" w:rsidRPr="00BB1B23" w:rsidRDefault="00BB1B23" w:rsidP="00BB1B23">
            <w:pPr>
              <w:ind w:firstLine="0"/>
            </w:pPr>
            <w:r>
              <w:t>J. E. Johnson</w:t>
            </w:r>
          </w:p>
        </w:tc>
      </w:tr>
      <w:tr w:rsidR="00BB1B23" w:rsidRPr="00BB1B23" w14:paraId="480085F3" w14:textId="77777777" w:rsidTr="00BB1B23">
        <w:tc>
          <w:tcPr>
            <w:tcW w:w="2179" w:type="dxa"/>
            <w:shd w:val="clear" w:color="auto" w:fill="auto"/>
          </w:tcPr>
          <w:p w14:paraId="16CC7CF0" w14:textId="0A757833" w:rsidR="00BB1B23" w:rsidRPr="00BB1B23" w:rsidRDefault="00BB1B23" w:rsidP="00BB1B23">
            <w:pPr>
              <w:ind w:firstLine="0"/>
            </w:pPr>
            <w:r>
              <w:t>J. L. Johnson</w:t>
            </w:r>
          </w:p>
        </w:tc>
        <w:tc>
          <w:tcPr>
            <w:tcW w:w="2179" w:type="dxa"/>
            <w:shd w:val="clear" w:color="auto" w:fill="auto"/>
          </w:tcPr>
          <w:p w14:paraId="3DE1C1E7" w14:textId="5790E73C" w:rsidR="00BB1B23" w:rsidRPr="00BB1B23" w:rsidRDefault="00BB1B23" w:rsidP="00BB1B23">
            <w:pPr>
              <w:ind w:firstLine="0"/>
            </w:pPr>
            <w:r>
              <w:t>Jones</w:t>
            </w:r>
          </w:p>
        </w:tc>
        <w:tc>
          <w:tcPr>
            <w:tcW w:w="2180" w:type="dxa"/>
            <w:shd w:val="clear" w:color="auto" w:fill="auto"/>
          </w:tcPr>
          <w:p w14:paraId="18D89609" w14:textId="6D03D72A" w:rsidR="00BB1B23" w:rsidRPr="00BB1B23" w:rsidRDefault="00BB1B23" w:rsidP="00BB1B23">
            <w:pPr>
              <w:ind w:firstLine="0"/>
            </w:pPr>
            <w:r>
              <w:t>Jordan</w:t>
            </w:r>
          </w:p>
        </w:tc>
      </w:tr>
      <w:tr w:rsidR="00BB1B23" w:rsidRPr="00BB1B23" w14:paraId="17C29605" w14:textId="77777777" w:rsidTr="00BB1B23">
        <w:tc>
          <w:tcPr>
            <w:tcW w:w="2179" w:type="dxa"/>
            <w:shd w:val="clear" w:color="auto" w:fill="auto"/>
          </w:tcPr>
          <w:p w14:paraId="571F9B56" w14:textId="47625574" w:rsidR="00BB1B23" w:rsidRPr="00BB1B23" w:rsidRDefault="00BB1B23" w:rsidP="00BB1B23">
            <w:pPr>
              <w:ind w:firstLine="0"/>
            </w:pPr>
            <w:r>
              <w:t>King</w:t>
            </w:r>
          </w:p>
        </w:tc>
        <w:tc>
          <w:tcPr>
            <w:tcW w:w="2179" w:type="dxa"/>
            <w:shd w:val="clear" w:color="auto" w:fill="auto"/>
          </w:tcPr>
          <w:p w14:paraId="729706D5" w14:textId="22750BE6" w:rsidR="00BB1B23" w:rsidRPr="00BB1B23" w:rsidRDefault="00BB1B23" w:rsidP="00BB1B23">
            <w:pPr>
              <w:ind w:firstLine="0"/>
            </w:pPr>
            <w:r>
              <w:t>Kirby</w:t>
            </w:r>
          </w:p>
        </w:tc>
        <w:tc>
          <w:tcPr>
            <w:tcW w:w="2180" w:type="dxa"/>
            <w:shd w:val="clear" w:color="auto" w:fill="auto"/>
          </w:tcPr>
          <w:p w14:paraId="26EE1C5B" w14:textId="7F563857" w:rsidR="00BB1B23" w:rsidRPr="00BB1B23" w:rsidRDefault="00BB1B23" w:rsidP="00BB1B23">
            <w:pPr>
              <w:ind w:firstLine="0"/>
            </w:pPr>
            <w:r>
              <w:t>Lawson</w:t>
            </w:r>
          </w:p>
        </w:tc>
      </w:tr>
      <w:tr w:rsidR="00BB1B23" w:rsidRPr="00BB1B23" w14:paraId="71A0BB7B" w14:textId="77777777" w:rsidTr="00BB1B23">
        <w:tc>
          <w:tcPr>
            <w:tcW w:w="2179" w:type="dxa"/>
            <w:shd w:val="clear" w:color="auto" w:fill="auto"/>
          </w:tcPr>
          <w:p w14:paraId="1F01F1D2" w14:textId="29BC4DE1" w:rsidR="00BB1B23" w:rsidRPr="00BB1B23" w:rsidRDefault="00BB1B23" w:rsidP="00BB1B23">
            <w:pPr>
              <w:ind w:firstLine="0"/>
            </w:pPr>
            <w:r>
              <w:t>Ligon</w:t>
            </w:r>
          </w:p>
        </w:tc>
        <w:tc>
          <w:tcPr>
            <w:tcW w:w="2179" w:type="dxa"/>
            <w:shd w:val="clear" w:color="auto" w:fill="auto"/>
          </w:tcPr>
          <w:p w14:paraId="28A6BB04" w14:textId="38047659" w:rsidR="00BB1B23" w:rsidRPr="00BB1B23" w:rsidRDefault="00BB1B23" w:rsidP="00BB1B23">
            <w:pPr>
              <w:ind w:firstLine="0"/>
            </w:pPr>
            <w:r>
              <w:t>Long</w:t>
            </w:r>
          </w:p>
        </w:tc>
        <w:tc>
          <w:tcPr>
            <w:tcW w:w="2180" w:type="dxa"/>
            <w:shd w:val="clear" w:color="auto" w:fill="auto"/>
          </w:tcPr>
          <w:p w14:paraId="1F6144FF" w14:textId="1E3D045C" w:rsidR="00BB1B23" w:rsidRPr="00BB1B23" w:rsidRDefault="00BB1B23" w:rsidP="00BB1B23">
            <w:pPr>
              <w:ind w:firstLine="0"/>
            </w:pPr>
            <w:r>
              <w:t>Lowe</w:t>
            </w:r>
          </w:p>
        </w:tc>
      </w:tr>
      <w:tr w:rsidR="00BB1B23" w:rsidRPr="00BB1B23" w14:paraId="1109ABCE" w14:textId="77777777" w:rsidTr="00BB1B23">
        <w:tc>
          <w:tcPr>
            <w:tcW w:w="2179" w:type="dxa"/>
            <w:shd w:val="clear" w:color="auto" w:fill="auto"/>
          </w:tcPr>
          <w:p w14:paraId="3E455D83" w14:textId="25DCF09A" w:rsidR="00BB1B23" w:rsidRPr="00BB1B23" w:rsidRDefault="00BB1B23" w:rsidP="00BB1B23">
            <w:pPr>
              <w:ind w:firstLine="0"/>
            </w:pPr>
            <w:r>
              <w:t>Luck</w:t>
            </w:r>
          </w:p>
        </w:tc>
        <w:tc>
          <w:tcPr>
            <w:tcW w:w="2179" w:type="dxa"/>
            <w:shd w:val="clear" w:color="auto" w:fill="auto"/>
          </w:tcPr>
          <w:p w14:paraId="06213FF0" w14:textId="2806F9BF" w:rsidR="00BB1B23" w:rsidRPr="00BB1B23" w:rsidRDefault="00BB1B23" w:rsidP="00BB1B23">
            <w:pPr>
              <w:ind w:firstLine="0"/>
            </w:pPr>
            <w:r>
              <w:t>Martin</w:t>
            </w:r>
          </w:p>
        </w:tc>
        <w:tc>
          <w:tcPr>
            <w:tcW w:w="2180" w:type="dxa"/>
            <w:shd w:val="clear" w:color="auto" w:fill="auto"/>
          </w:tcPr>
          <w:p w14:paraId="449E8964" w14:textId="2EA7D7E6" w:rsidR="00BB1B23" w:rsidRPr="00BB1B23" w:rsidRDefault="00BB1B23" w:rsidP="00BB1B23">
            <w:pPr>
              <w:ind w:firstLine="0"/>
            </w:pPr>
            <w:r>
              <w:t>McCravy</w:t>
            </w:r>
          </w:p>
        </w:tc>
      </w:tr>
      <w:tr w:rsidR="00BB1B23" w:rsidRPr="00BB1B23" w14:paraId="28F50DB9" w14:textId="77777777" w:rsidTr="00BB1B23">
        <w:tc>
          <w:tcPr>
            <w:tcW w:w="2179" w:type="dxa"/>
            <w:shd w:val="clear" w:color="auto" w:fill="auto"/>
          </w:tcPr>
          <w:p w14:paraId="3B10B595" w14:textId="78125F47" w:rsidR="00BB1B23" w:rsidRPr="00BB1B23" w:rsidRDefault="00BB1B23" w:rsidP="00BB1B23">
            <w:pPr>
              <w:ind w:firstLine="0"/>
            </w:pPr>
            <w:r>
              <w:t>McDaniel</w:t>
            </w:r>
          </w:p>
        </w:tc>
        <w:tc>
          <w:tcPr>
            <w:tcW w:w="2179" w:type="dxa"/>
            <w:shd w:val="clear" w:color="auto" w:fill="auto"/>
          </w:tcPr>
          <w:p w14:paraId="0B12F45E" w14:textId="73DE26FE" w:rsidR="00BB1B23" w:rsidRPr="00BB1B23" w:rsidRDefault="00BB1B23" w:rsidP="00BB1B23">
            <w:pPr>
              <w:ind w:firstLine="0"/>
            </w:pPr>
            <w:r>
              <w:t>McGinnis</w:t>
            </w:r>
          </w:p>
        </w:tc>
        <w:tc>
          <w:tcPr>
            <w:tcW w:w="2180" w:type="dxa"/>
            <w:shd w:val="clear" w:color="auto" w:fill="auto"/>
          </w:tcPr>
          <w:p w14:paraId="71356874" w14:textId="2C8AD663" w:rsidR="00BB1B23" w:rsidRPr="00BB1B23" w:rsidRDefault="00BB1B23" w:rsidP="00BB1B23">
            <w:pPr>
              <w:ind w:firstLine="0"/>
            </w:pPr>
            <w:r>
              <w:t>Mitchell</w:t>
            </w:r>
          </w:p>
        </w:tc>
      </w:tr>
      <w:tr w:rsidR="00BB1B23" w:rsidRPr="00BB1B23" w14:paraId="0AD039CB" w14:textId="77777777" w:rsidTr="00BB1B23">
        <w:tc>
          <w:tcPr>
            <w:tcW w:w="2179" w:type="dxa"/>
            <w:shd w:val="clear" w:color="auto" w:fill="auto"/>
          </w:tcPr>
          <w:p w14:paraId="5C1C351E" w14:textId="654F4E08" w:rsidR="00BB1B23" w:rsidRPr="00BB1B23" w:rsidRDefault="00BB1B23" w:rsidP="00BB1B23">
            <w:pPr>
              <w:ind w:firstLine="0"/>
            </w:pPr>
            <w:r>
              <w:t>Montgomery</w:t>
            </w:r>
          </w:p>
        </w:tc>
        <w:tc>
          <w:tcPr>
            <w:tcW w:w="2179" w:type="dxa"/>
            <w:shd w:val="clear" w:color="auto" w:fill="auto"/>
          </w:tcPr>
          <w:p w14:paraId="412EA19B" w14:textId="2E718058" w:rsidR="00BB1B23" w:rsidRPr="00BB1B23" w:rsidRDefault="00BB1B23" w:rsidP="00BB1B23">
            <w:pPr>
              <w:ind w:firstLine="0"/>
            </w:pPr>
            <w:r>
              <w:t>J. Moore</w:t>
            </w:r>
          </w:p>
        </w:tc>
        <w:tc>
          <w:tcPr>
            <w:tcW w:w="2180" w:type="dxa"/>
            <w:shd w:val="clear" w:color="auto" w:fill="auto"/>
          </w:tcPr>
          <w:p w14:paraId="34FA8BC1" w14:textId="535577F9" w:rsidR="00BB1B23" w:rsidRPr="00BB1B23" w:rsidRDefault="00BB1B23" w:rsidP="00BB1B23">
            <w:pPr>
              <w:ind w:firstLine="0"/>
            </w:pPr>
            <w:r>
              <w:t>T. Moore</w:t>
            </w:r>
          </w:p>
        </w:tc>
      </w:tr>
      <w:tr w:rsidR="00BB1B23" w:rsidRPr="00BB1B23" w14:paraId="5CFD6BEB" w14:textId="77777777" w:rsidTr="00BB1B23">
        <w:tc>
          <w:tcPr>
            <w:tcW w:w="2179" w:type="dxa"/>
            <w:shd w:val="clear" w:color="auto" w:fill="auto"/>
          </w:tcPr>
          <w:p w14:paraId="7145C994" w14:textId="10E87AA7" w:rsidR="00BB1B23" w:rsidRPr="00BB1B23" w:rsidRDefault="00BB1B23" w:rsidP="00BB1B23">
            <w:pPr>
              <w:ind w:firstLine="0"/>
            </w:pPr>
            <w:r>
              <w:t>Moss</w:t>
            </w:r>
          </w:p>
        </w:tc>
        <w:tc>
          <w:tcPr>
            <w:tcW w:w="2179" w:type="dxa"/>
            <w:shd w:val="clear" w:color="auto" w:fill="auto"/>
          </w:tcPr>
          <w:p w14:paraId="1D5332BF" w14:textId="41B6216C" w:rsidR="00BB1B23" w:rsidRPr="00BB1B23" w:rsidRDefault="00BB1B23" w:rsidP="00BB1B23">
            <w:pPr>
              <w:ind w:firstLine="0"/>
            </w:pPr>
            <w:r>
              <w:t>Murphy</w:t>
            </w:r>
          </w:p>
        </w:tc>
        <w:tc>
          <w:tcPr>
            <w:tcW w:w="2180" w:type="dxa"/>
            <w:shd w:val="clear" w:color="auto" w:fill="auto"/>
          </w:tcPr>
          <w:p w14:paraId="1BCE8628" w14:textId="032D1464" w:rsidR="00BB1B23" w:rsidRPr="00BB1B23" w:rsidRDefault="00BB1B23" w:rsidP="00BB1B23">
            <w:pPr>
              <w:ind w:firstLine="0"/>
            </w:pPr>
            <w:r>
              <w:t>Neese</w:t>
            </w:r>
          </w:p>
        </w:tc>
      </w:tr>
      <w:tr w:rsidR="00BB1B23" w:rsidRPr="00BB1B23" w14:paraId="4BF64D81" w14:textId="77777777" w:rsidTr="00BB1B23">
        <w:tc>
          <w:tcPr>
            <w:tcW w:w="2179" w:type="dxa"/>
            <w:shd w:val="clear" w:color="auto" w:fill="auto"/>
          </w:tcPr>
          <w:p w14:paraId="012209D7" w14:textId="7373DFDF" w:rsidR="00BB1B23" w:rsidRPr="00BB1B23" w:rsidRDefault="00BB1B23" w:rsidP="00BB1B23">
            <w:pPr>
              <w:ind w:firstLine="0"/>
            </w:pPr>
            <w:r>
              <w:t>B. Newton</w:t>
            </w:r>
          </w:p>
        </w:tc>
        <w:tc>
          <w:tcPr>
            <w:tcW w:w="2179" w:type="dxa"/>
            <w:shd w:val="clear" w:color="auto" w:fill="auto"/>
          </w:tcPr>
          <w:p w14:paraId="11E02D10" w14:textId="3F6059E9" w:rsidR="00BB1B23" w:rsidRPr="00BB1B23" w:rsidRDefault="00BB1B23" w:rsidP="00BB1B23">
            <w:pPr>
              <w:ind w:firstLine="0"/>
            </w:pPr>
            <w:r>
              <w:t>Pedalino</w:t>
            </w:r>
          </w:p>
        </w:tc>
        <w:tc>
          <w:tcPr>
            <w:tcW w:w="2180" w:type="dxa"/>
            <w:shd w:val="clear" w:color="auto" w:fill="auto"/>
          </w:tcPr>
          <w:p w14:paraId="602D7BE1" w14:textId="6E661FC6" w:rsidR="00BB1B23" w:rsidRPr="00BB1B23" w:rsidRDefault="00BB1B23" w:rsidP="00BB1B23">
            <w:pPr>
              <w:ind w:firstLine="0"/>
            </w:pPr>
            <w:r>
              <w:t>Pope</w:t>
            </w:r>
          </w:p>
        </w:tc>
      </w:tr>
      <w:tr w:rsidR="00BB1B23" w:rsidRPr="00BB1B23" w14:paraId="2A958A94" w14:textId="77777777" w:rsidTr="00BB1B23">
        <w:tc>
          <w:tcPr>
            <w:tcW w:w="2179" w:type="dxa"/>
            <w:shd w:val="clear" w:color="auto" w:fill="auto"/>
          </w:tcPr>
          <w:p w14:paraId="43081917" w14:textId="5EDDF0DB" w:rsidR="00BB1B23" w:rsidRPr="00BB1B23" w:rsidRDefault="00BB1B23" w:rsidP="00BB1B23">
            <w:pPr>
              <w:ind w:firstLine="0"/>
            </w:pPr>
            <w:r>
              <w:t>Rankin</w:t>
            </w:r>
          </w:p>
        </w:tc>
        <w:tc>
          <w:tcPr>
            <w:tcW w:w="2179" w:type="dxa"/>
            <w:shd w:val="clear" w:color="auto" w:fill="auto"/>
          </w:tcPr>
          <w:p w14:paraId="28B76F48" w14:textId="036DDA34" w:rsidR="00BB1B23" w:rsidRPr="00BB1B23" w:rsidRDefault="00BB1B23" w:rsidP="00BB1B23">
            <w:pPr>
              <w:ind w:firstLine="0"/>
            </w:pPr>
            <w:r>
              <w:t>Reese</w:t>
            </w:r>
          </w:p>
        </w:tc>
        <w:tc>
          <w:tcPr>
            <w:tcW w:w="2180" w:type="dxa"/>
            <w:shd w:val="clear" w:color="auto" w:fill="auto"/>
          </w:tcPr>
          <w:p w14:paraId="2034F486" w14:textId="2858ABCC" w:rsidR="00BB1B23" w:rsidRPr="00BB1B23" w:rsidRDefault="00BB1B23" w:rsidP="00BB1B23">
            <w:pPr>
              <w:ind w:firstLine="0"/>
            </w:pPr>
            <w:r>
              <w:t>Rivers</w:t>
            </w:r>
          </w:p>
        </w:tc>
      </w:tr>
      <w:tr w:rsidR="00BB1B23" w:rsidRPr="00BB1B23" w14:paraId="5EEB4351" w14:textId="77777777" w:rsidTr="00BB1B23">
        <w:tc>
          <w:tcPr>
            <w:tcW w:w="2179" w:type="dxa"/>
            <w:shd w:val="clear" w:color="auto" w:fill="auto"/>
          </w:tcPr>
          <w:p w14:paraId="45F217B2" w14:textId="6CC37FB5" w:rsidR="00BB1B23" w:rsidRPr="00BB1B23" w:rsidRDefault="00BB1B23" w:rsidP="00BB1B23">
            <w:pPr>
              <w:ind w:firstLine="0"/>
            </w:pPr>
            <w:r>
              <w:t>Robbins</w:t>
            </w:r>
          </w:p>
        </w:tc>
        <w:tc>
          <w:tcPr>
            <w:tcW w:w="2179" w:type="dxa"/>
            <w:shd w:val="clear" w:color="auto" w:fill="auto"/>
          </w:tcPr>
          <w:p w14:paraId="7383EFE3" w14:textId="2307315A" w:rsidR="00BB1B23" w:rsidRPr="00BB1B23" w:rsidRDefault="00BB1B23" w:rsidP="00BB1B23">
            <w:pPr>
              <w:ind w:firstLine="0"/>
            </w:pPr>
            <w:r>
              <w:t>Rose</w:t>
            </w:r>
          </w:p>
        </w:tc>
        <w:tc>
          <w:tcPr>
            <w:tcW w:w="2180" w:type="dxa"/>
            <w:shd w:val="clear" w:color="auto" w:fill="auto"/>
          </w:tcPr>
          <w:p w14:paraId="2796CAB5" w14:textId="65FD0111" w:rsidR="00BB1B23" w:rsidRPr="00BB1B23" w:rsidRDefault="00BB1B23" w:rsidP="00BB1B23">
            <w:pPr>
              <w:ind w:firstLine="0"/>
            </w:pPr>
            <w:r>
              <w:t>Sanders</w:t>
            </w:r>
          </w:p>
        </w:tc>
      </w:tr>
      <w:tr w:rsidR="00BB1B23" w:rsidRPr="00BB1B23" w14:paraId="6BC3C13D" w14:textId="77777777" w:rsidTr="00BB1B23">
        <w:tc>
          <w:tcPr>
            <w:tcW w:w="2179" w:type="dxa"/>
            <w:shd w:val="clear" w:color="auto" w:fill="auto"/>
          </w:tcPr>
          <w:p w14:paraId="028251CC" w14:textId="361ECBEF" w:rsidR="00BB1B23" w:rsidRPr="00BB1B23" w:rsidRDefault="00BB1B23" w:rsidP="00BB1B23">
            <w:pPr>
              <w:ind w:firstLine="0"/>
            </w:pPr>
            <w:r>
              <w:t>Schuessler</w:t>
            </w:r>
          </w:p>
        </w:tc>
        <w:tc>
          <w:tcPr>
            <w:tcW w:w="2179" w:type="dxa"/>
            <w:shd w:val="clear" w:color="auto" w:fill="auto"/>
          </w:tcPr>
          <w:p w14:paraId="5C88AAA4" w14:textId="568252BC" w:rsidR="00BB1B23" w:rsidRPr="00BB1B23" w:rsidRDefault="00BB1B23" w:rsidP="00BB1B23">
            <w:pPr>
              <w:ind w:firstLine="0"/>
            </w:pPr>
            <w:r>
              <w:t>Sessions</w:t>
            </w:r>
          </w:p>
        </w:tc>
        <w:tc>
          <w:tcPr>
            <w:tcW w:w="2180" w:type="dxa"/>
            <w:shd w:val="clear" w:color="auto" w:fill="auto"/>
          </w:tcPr>
          <w:p w14:paraId="020743E1" w14:textId="60ACD800" w:rsidR="00BB1B23" w:rsidRPr="00BB1B23" w:rsidRDefault="00BB1B23" w:rsidP="00BB1B23">
            <w:pPr>
              <w:ind w:firstLine="0"/>
            </w:pPr>
            <w:r>
              <w:t>G. M. Smith</w:t>
            </w:r>
          </w:p>
        </w:tc>
      </w:tr>
      <w:tr w:rsidR="00BB1B23" w:rsidRPr="00BB1B23" w14:paraId="50F00B3C" w14:textId="77777777" w:rsidTr="00BB1B23">
        <w:tc>
          <w:tcPr>
            <w:tcW w:w="2179" w:type="dxa"/>
            <w:shd w:val="clear" w:color="auto" w:fill="auto"/>
          </w:tcPr>
          <w:p w14:paraId="4FD92B56" w14:textId="61E772CE" w:rsidR="00BB1B23" w:rsidRPr="00BB1B23" w:rsidRDefault="00BB1B23" w:rsidP="00BB1B23">
            <w:pPr>
              <w:ind w:firstLine="0"/>
            </w:pPr>
            <w:r>
              <w:t>M. M. Smith</w:t>
            </w:r>
          </w:p>
        </w:tc>
        <w:tc>
          <w:tcPr>
            <w:tcW w:w="2179" w:type="dxa"/>
            <w:shd w:val="clear" w:color="auto" w:fill="auto"/>
          </w:tcPr>
          <w:p w14:paraId="59605B7B" w14:textId="072C3DE1" w:rsidR="00BB1B23" w:rsidRPr="00BB1B23" w:rsidRDefault="00BB1B23" w:rsidP="00BB1B23">
            <w:pPr>
              <w:ind w:firstLine="0"/>
            </w:pPr>
            <w:r>
              <w:t>Spann-Wilder</w:t>
            </w:r>
          </w:p>
        </w:tc>
        <w:tc>
          <w:tcPr>
            <w:tcW w:w="2180" w:type="dxa"/>
            <w:shd w:val="clear" w:color="auto" w:fill="auto"/>
          </w:tcPr>
          <w:p w14:paraId="60A26455" w14:textId="474E8993" w:rsidR="00BB1B23" w:rsidRPr="00BB1B23" w:rsidRDefault="00BB1B23" w:rsidP="00BB1B23">
            <w:pPr>
              <w:ind w:firstLine="0"/>
            </w:pPr>
            <w:r>
              <w:t>Stavrinakis</w:t>
            </w:r>
          </w:p>
        </w:tc>
      </w:tr>
      <w:tr w:rsidR="00BB1B23" w:rsidRPr="00BB1B23" w14:paraId="6B50150F" w14:textId="77777777" w:rsidTr="00BB1B23">
        <w:tc>
          <w:tcPr>
            <w:tcW w:w="2179" w:type="dxa"/>
            <w:shd w:val="clear" w:color="auto" w:fill="auto"/>
          </w:tcPr>
          <w:p w14:paraId="23EBEE64" w14:textId="2B00A605" w:rsidR="00BB1B23" w:rsidRPr="00BB1B23" w:rsidRDefault="00BB1B23" w:rsidP="00BB1B23">
            <w:pPr>
              <w:ind w:firstLine="0"/>
            </w:pPr>
            <w:r>
              <w:t>Taylor</w:t>
            </w:r>
          </w:p>
        </w:tc>
        <w:tc>
          <w:tcPr>
            <w:tcW w:w="2179" w:type="dxa"/>
            <w:shd w:val="clear" w:color="auto" w:fill="auto"/>
          </w:tcPr>
          <w:p w14:paraId="2D2533E4" w14:textId="52EDCA95" w:rsidR="00BB1B23" w:rsidRPr="00BB1B23" w:rsidRDefault="00BB1B23" w:rsidP="00BB1B23">
            <w:pPr>
              <w:ind w:firstLine="0"/>
            </w:pPr>
            <w:r>
              <w:t>Teeple</w:t>
            </w:r>
          </w:p>
        </w:tc>
        <w:tc>
          <w:tcPr>
            <w:tcW w:w="2180" w:type="dxa"/>
            <w:shd w:val="clear" w:color="auto" w:fill="auto"/>
          </w:tcPr>
          <w:p w14:paraId="07448933" w14:textId="07819BE3" w:rsidR="00BB1B23" w:rsidRPr="00BB1B23" w:rsidRDefault="00BB1B23" w:rsidP="00BB1B23">
            <w:pPr>
              <w:ind w:firstLine="0"/>
            </w:pPr>
            <w:r>
              <w:t>Vaughan</w:t>
            </w:r>
          </w:p>
        </w:tc>
      </w:tr>
      <w:tr w:rsidR="00BB1B23" w:rsidRPr="00BB1B23" w14:paraId="72711645" w14:textId="77777777" w:rsidTr="00BB1B23">
        <w:tc>
          <w:tcPr>
            <w:tcW w:w="2179" w:type="dxa"/>
            <w:shd w:val="clear" w:color="auto" w:fill="auto"/>
          </w:tcPr>
          <w:p w14:paraId="7A44CEBE" w14:textId="1245FA35" w:rsidR="00BB1B23" w:rsidRPr="00BB1B23" w:rsidRDefault="00BB1B23" w:rsidP="00BB1B23">
            <w:pPr>
              <w:keepNext/>
              <w:ind w:firstLine="0"/>
            </w:pPr>
            <w:r>
              <w:t>Wetmore</w:t>
            </w:r>
          </w:p>
        </w:tc>
        <w:tc>
          <w:tcPr>
            <w:tcW w:w="2179" w:type="dxa"/>
            <w:shd w:val="clear" w:color="auto" w:fill="auto"/>
          </w:tcPr>
          <w:p w14:paraId="3CBC3740" w14:textId="219C7336" w:rsidR="00BB1B23" w:rsidRPr="00BB1B23" w:rsidRDefault="00BB1B23" w:rsidP="00BB1B23">
            <w:pPr>
              <w:keepNext/>
              <w:ind w:firstLine="0"/>
            </w:pPr>
            <w:r>
              <w:t>Wickensimer</w:t>
            </w:r>
          </w:p>
        </w:tc>
        <w:tc>
          <w:tcPr>
            <w:tcW w:w="2180" w:type="dxa"/>
            <w:shd w:val="clear" w:color="auto" w:fill="auto"/>
          </w:tcPr>
          <w:p w14:paraId="1BA05F34" w14:textId="09FC9BB0" w:rsidR="00BB1B23" w:rsidRPr="00BB1B23" w:rsidRDefault="00BB1B23" w:rsidP="00BB1B23">
            <w:pPr>
              <w:keepNext/>
              <w:ind w:firstLine="0"/>
            </w:pPr>
            <w:r>
              <w:t>Williams</w:t>
            </w:r>
          </w:p>
        </w:tc>
      </w:tr>
      <w:tr w:rsidR="00BB1B23" w:rsidRPr="00BB1B23" w14:paraId="58774026" w14:textId="77777777" w:rsidTr="00BB1B23">
        <w:tc>
          <w:tcPr>
            <w:tcW w:w="2179" w:type="dxa"/>
            <w:shd w:val="clear" w:color="auto" w:fill="auto"/>
          </w:tcPr>
          <w:p w14:paraId="777040BC" w14:textId="3AED63D6" w:rsidR="00BB1B23" w:rsidRPr="00BB1B23" w:rsidRDefault="00BB1B23" w:rsidP="00BB1B23">
            <w:pPr>
              <w:keepNext/>
              <w:ind w:firstLine="0"/>
            </w:pPr>
            <w:r>
              <w:t>Willis</w:t>
            </w:r>
          </w:p>
        </w:tc>
        <w:tc>
          <w:tcPr>
            <w:tcW w:w="2179" w:type="dxa"/>
            <w:shd w:val="clear" w:color="auto" w:fill="auto"/>
          </w:tcPr>
          <w:p w14:paraId="28706D40" w14:textId="401BEBB9" w:rsidR="00BB1B23" w:rsidRPr="00BB1B23" w:rsidRDefault="00BB1B23" w:rsidP="00BB1B23">
            <w:pPr>
              <w:keepNext/>
              <w:ind w:firstLine="0"/>
            </w:pPr>
            <w:r>
              <w:t>Wooten</w:t>
            </w:r>
          </w:p>
        </w:tc>
        <w:tc>
          <w:tcPr>
            <w:tcW w:w="2180" w:type="dxa"/>
            <w:shd w:val="clear" w:color="auto" w:fill="auto"/>
          </w:tcPr>
          <w:p w14:paraId="7C1BFAF3" w14:textId="0A2EF007" w:rsidR="00BB1B23" w:rsidRPr="00BB1B23" w:rsidRDefault="00BB1B23" w:rsidP="00BB1B23">
            <w:pPr>
              <w:keepNext/>
              <w:ind w:firstLine="0"/>
            </w:pPr>
            <w:r>
              <w:t>Yow</w:t>
            </w:r>
          </w:p>
        </w:tc>
      </w:tr>
    </w:tbl>
    <w:p w14:paraId="2EEA4940" w14:textId="77777777" w:rsidR="00BB1B23" w:rsidRDefault="00BB1B23" w:rsidP="00BB1B23"/>
    <w:p w14:paraId="330C257C" w14:textId="6D08E05B" w:rsidR="00BB1B23" w:rsidRDefault="00BB1B23" w:rsidP="00BB1B23">
      <w:pPr>
        <w:jc w:val="center"/>
        <w:rPr>
          <w:b/>
        </w:rPr>
      </w:pPr>
      <w:r w:rsidRPr="00BB1B23">
        <w:rPr>
          <w:b/>
        </w:rPr>
        <w:t>Total--90</w:t>
      </w:r>
    </w:p>
    <w:p w14:paraId="31F1CBA4" w14:textId="77777777" w:rsidR="00BB1B23" w:rsidRDefault="00BB1B23" w:rsidP="00BB1B23">
      <w:pPr>
        <w:jc w:val="center"/>
        <w:rPr>
          <w:b/>
        </w:rPr>
      </w:pPr>
    </w:p>
    <w:p w14:paraId="425B92AB" w14:textId="77777777" w:rsidR="00BB1B23" w:rsidRDefault="00BB1B23" w:rsidP="00BB1B23">
      <w:pPr>
        <w:ind w:firstLine="0"/>
      </w:pPr>
      <w:r w:rsidRPr="00BB1B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B1B23" w:rsidRPr="00BB1B23" w14:paraId="30C23D40" w14:textId="77777777" w:rsidTr="00BB1B23">
        <w:tc>
          <w:tcPr>
            <w:tcW w:w="2179" w:type="dxa"/>
            <w:shd w:val="clear" w:color="auto" w:fill="auto"/>
          </w:tcPr>
          <w:p w14:paraId="0F528A10" w14:textId="23126EB7" w:rsidR="00BB1B23" w:rsidRPr="00BB1B23" w:rsidRDefault="00BB1B23" w:rsidP="00BB1B23">
            <w:pPr>
              <w:keepNext/>
              <w:ind w:firstLine="0"/>
            </w:pPr>
            <w:r>
              <w:t>Beach</w:t>
            </w:r>
          </w:p>
        </w:tc>
        <w:tc>
          <w:tcPr>
            <w:tcW w:w="2179" w:type="dxa"/>
            <w:shd w:val="clear" w:color="auto" w:fill="auto"/>
          </w:tcPr>
          <w:p w14:paraId="6C8730DF" w14:textId="152E1848" w:rsidR="00BB1B23" w:rsidRPr="00BB1B23" w:rsidRDefault="00BB1B23" w:rsidP="00BB1B23">
            <w:pPr>
              <w:keepNext/>
              <w:ind w:firstLine="0"/>
            </w:pPr>
            <w:r>
              <w:t>Burns</w:t>
            </w:r>
          </w:p>
        </w:tc>
        <w:tc>
          <w:tcPr>
            <w:tcW w:w="2180" w:type="dxa"/>
            <w:shd w:val="clear" w:color="auto" w:fill="auto"/>
          </w:tcPr>
          <w:p w14:paraId="196AC989" w14:textId="246645AB" w:rsidR="00BB1B23" w:rsidRPr="00BB1B23" w:rsidRDefault="00BB1B23" w:rsidP="00BB1B23">
            <w:pPr>
              <w:keepNext/>
              <w:ind w:firstLine="0"/>
            </w:pPr>
            <w:r>
              <w:t>Cromer</w:t>
            </w:r>
          </w:p>
        </w:tc>
      </w:tr>
      <w:tr w:rsidR="00BB1B23" w:rsidRPr="00BB1B23" w14:paraId="1D027460" w14:textId="77777777" w:rsidTr="00BB1B23">
        <w:tc>
          <w:tcPr>
            <w:tcW w:w="2179" w:type="dxa"/>
            <w:shd w:val="clear" w:color="auto" w:fill="auto"/>
          </w:tcPr>
          <w:p w14:paraId="26B487BC" w14:textId="028B7DDA" w:rsidR="00BB1B23" w:rsidRPr="00BB1B23" w:rsidRDefault="00BB1B23" w:rsidP="00BB1B23">
            <w:pPr>
              <w:ind w:firstLine="0"/>
            </w:pPr>
            <w:r>
              <w:t>Duncan</w:t>
            </w:r>
          </w:p>
        </w:tc>
        <w:tc>
          <w:tcPr>
            <w:tcW w:w="2179" w:type="dxa"/>
            <w:shd w:val="clear" w:color="auto" w:fill="auto"/>
          </w:tcPr>
          <w:p w14:paraId="76C7F5B6" w14:textId="3C67C7AC" w:rsidR="00BB1B23" w:rsidRPr="00BB1B23" w:rsidRDefault="00BB1B23" w:rsidP="00BB1B23">
            <w:pPr>
              <w:ind w:firstLine="0"/>
            </w:pPr>
            <w:r>
              <w:t>Edgerton</w:t>
            </w:r>
          </w:p>
        </w:tc>
        <w:tc>
          <w:tcPr>
            <w:tcW w:w="2180" w:type="dxa"/>
            <w:shd w:val="clear" w:color="auto" w:fill="auto"/>
          </w:tcPr>
          <w:p w14:paraId="702A2CB8" w14:textId="7463E328" w:rsidR="00BB1B23" w:rsidRPr="00BB1B23" w:rsidRDefault="00BB1B23" w:rsidP="00BB1B23">
            <w:pPr>
              <w:ind w:firstLine="0"/>
            </w:pPr>
            <w:r>
              <w:t>Frank</w:t>
            </w:r>
          </w:p>
        </w:tc>
      </w:tr>
      <w:tr w:rsidR="00BB1B23" w:rsidRPr="00BB1B23" w14:paraId="2A19D357" w14:textId="77777777" w:rsidTr="00BB1B23">
        <w:tc>
          <w:tcPr>
            <w:tcW w:w="2179" w:type="dxa"/>
            <w:shd w:val="clear" w:color="auto" w:fill="auto"/>
          </w:tcPr>
          <w:p w14:paraId="02373F26" w14:textId="370E65ED" w:rsidR="00BB1B23" w:rsidRPr="00BB1B23" w:rsidRDefault="00BB1B23" w:rsidP="00BB1B23">
            <w:pPr>
              <w:ind w:firstLine="0"/>
            </w:pPr>
            <w:r>
              <w:lastRenderedPageBreak/>
              <w:t>Gilreath</w:t>
            </w:r>
          </w:p>
        </w:tc>
        <w:tc>
          <w:tcPr>
            <w:tcW w:w="2179" w:type="dxa"/>
            <w:shd w:val="clear" w:color="auto" w:fill="auto"/>
          </w:tcPr>
          <w:p w14:paraId="1C7E5818" w14:textId="3E68FA42" w:rsidR="00BB1B23" w:rsidRPr="00BB1B23" w:rsidRDefault="00BB1B23" w:rsidP="00BB1B23">
            <w:pPr>
              <w:ind w:firstLine="0"/>
            </w:pPr>
            <w:r>
              <w:t>Harris</w:t>
            </w:r>
          </w:p>
        </w:tc>
        <w:tc>
          <w:tcPr>
            <w:tcW w:w="2180" w:type="dxa"/>
            <w:shd w:val="clear" w:color="auto" w:fill="auto"/>
          </w:tcPr>
          <w:p w14:paraId="3606488B" w14:textId="5C55828D" w:rsidR="00BB1B23" w:rsidRPr="00BB1B23" w:rsidRDefault="00BB1B23" w:rsidP="00BB1B23">
            <w:pPr>
              <w:ind w:firstLine="0"/>
            </w:pPr>
            <w:r>
              <w:t>Huff</w:t>
            </w:r>
          </w:p>
        </w:tc>
      </w:tr>
      <w:tr w:rsidR="00BB1B23" w:rsidRPr="00BB1B23" w14:paraId="61473E26" w14:textId="77777777" w:rsidTr="00BB1B23">
        <w:tc>
          <w:tcPr>
            <w:tcW w:w="2179" w:type="dxa"/>
            <w:shd w:val="clear" w:color="auto" w:fill="auto"/>
          </w:tcPr>
          <w:p w14:paraId="3BCD7816" w14:textId="577E4D7D" w:rsidR="00BB1B23" w:rsidRPr="00BB1B23" w:rsidRDefault="00BB1B23" w:rsidP="00BB1B23">
            <w:pPr>
              <w:ind w:firstLine="0"/>
            </w:pPr>
            <w:r>
              <w:t>Kilmartin</w:t>
            </w:r>
          </w:p>
        </w:tc>
        <w:tc>
          <w:tcPr>
            <w:tcW w:w="2179" w:type="dxa"/>
            <w:shd w:val="clear" w:color="auto" w:fill="auto"/>
          </w:tcPr>
          <w:p w14:paraId="5484C8C5" w14:textId="236F8E54" w:rsidR="00BB1B23" w:rsidRPr="00BB1B23" w:rsidRDefault="00BB1B23" w:rsidP="00BB1B23">
            <w:pPr>
              <w:ind w:firstLine="0"/>
            </w:pPr>
            <w:r>
              <w:t>Magnuson</w:t>
            </w:r>
          </w:p>
        </w:tc>
        <w:tc>
          <w:tcPr>
            <w:tcW w:w="2180" w:type="dxa"/>
            <w:shd w:val="clear" w:color="auto" w:fill="auto"/>
          </w:tcPr>
          <w:p w14:paraId="0517132C" w14:textId="09B3DECC" w:rsidR="00BB1B23" w:rsidRPr="00BB1B23" w:rsidRDefault="00BB1B23" w:rsidP="00BB1B23">
            <w:pPr>
              <w:ind w:firstLine="0"/>
            </w:pPr>
            <w:r>
              <w:t>May</w:t>
            </w:r>
          </w:p>
        </w:tc>
      </w:tr>
      <w:tr w:rsidR="00BB1B23" w:rsidRPr="00BB1B23" w14:paraId="54853899" w14:textId="77777777" w:rsidTr="00BB1B23">
        <w:tc>
          <w:tcPr>
            <w:tcW w:w="2179" w:type="dxa"/>
            <w:shd w:val="clear" w:color="auto" w:fill="auto"/>
          </w:tcPr>
          <w:p w14:paraId="0528165E" w14:textId="5476E703" w:rsidR="00BB1B23" w:rsidRPr="00BB1B23" w:rsidRDefault="00BB1B23" w:rsidP="00BE2B0F">
            <w:pPr>
              <w:keepNext/>
              <w:ind w:firstLine="0"/>
            </w:pPr>
            <w:r>
              <w:t>McCabe</w:t>
            </w:r>
          </w:p>
        </w:tc>
        <w:tc>
          <w:tcPr>
            <w:tcW w:w="2179" w:type="dxa"/>
            <w:shd w:val="clear" w:color="auto" w:fill="auto"/>
          </w:tcPr>
          <w:p w14:paraId="6DEED077" w14:textId="7089530D" w:rsidR="00BB1B23" w:rsidRPr="00BB1B23" w:rsidRDefault="00BB1B23" w:rsidP="00BE2B0F">
            <w:pPr>
              <w:keepNext/>
              <w:ind w:firstLine="0"/>
            </w:pPr>
            <w:r>
              <w:t>Morgan</w:t>
            </w:r>
          </w:p>
        </w:tc>
        <w:tc>
          <w:tcPr>
            <w:tcW w:w="2180" w:type="dxa"/>
            <w:shd w:val="clear" w:color="auto" w:fill="auto"/>
          </w:tcPr>
          <w:p w14:paraId="7DC04788" w14:textId="5F440851" w:rsidR="00BB1B23" w:rsidRPr="00BB1B23" w:rsidRDefault="00BB1B23" w:rsidP="00BE2B0F">
            <w:pPr>
              <w:keepNext/>
              <w:ind w:firstLine="0"/>
            </w:pPr>
            <w:r>
              <w:t>Pace</w:t>
            </w:r>
          </w:p>
        </w:tc>
      </w:tr>
      <w:tr w:rsidR="00BB1B23" w:rsidRPr="00BB1B23" w14:paraId="5F53694C" w14:textId="77777777" w:rsidTr="00BB1B23">
        <w:tc>
          <w:tcPr>
            <w:tcW w:w="2179" w:type="dxa"/>
            <w:shd w:val="clear" w:color="auto" w:fill="auto"/>
          </w:tcPr>
          <w:p w14:paraId="15D919BB" w14:textId="4FFFE929" w:rsidR="00BB1B23" w:rsidRPr="00BB1B23" w:rsidRDefault="00BB1B23" w:rsidP="00BE2B0F">
            <w:pPr>
              <w:keepNext/>
              <w:ind w:firstLine="0"/>
            </w:pPr>
            <w:r>
              <w:t>Terribile</w:t>
            </w:r>
          </w:p>
        </w:tc>
        <w:tc>
          <w:tcPr>
            <w:tcW w:w="2179" w:type="dxa"/>
            <w:shd w:val="clear" w:color="auto" w:fill="auto"/>
          </w:tcPr>
          <w:p w14:paraId="44BCCDBC" w14:textId="27A0ACA7" w:rsidR="00BB1B23" w:rsidRPr="00BB1B23" w:rsidRDefault="00BB1B23" w:rsidP="00BE2B0F">
            <w:pPr>
              <w:keepNext/>
              <w:ind w:firstLine="0"/>
            </w:pPr>
            <w:r>
              <w:t>White</w:t>
            </w:r>
          </w:p>
        </w:tc>
        <w:tc>
          <w:tcPr>
            <w:tcW w:w="2180" w:type="dxa"/>
            <w:shd w:val="clear" w:color="auto" w:fill="auto"/>
          </w:tcPr>
          <w:p w14:paraId="1A2D84FC" w14:textId="5A0C4594" w:rsidR="00BB1B23" w:rsidRPr="00BB1B23" w:rsidRDefault="00BB1B23" w:rsidP="00BE2B0F">
            <w:pPr>
              <w:keepNext/>
              <w:ind w:firstLine="0"/>
            </w:pPr>
            <w:r>
              <w:t>Whitmire</w:t>
            </w:r>
          </w:p>
        </w:tc>
      </w:tr>
    </w:tbl>
    <w:p w14:paraId="68A89666" w14:textId="77777777" w:rsidR="00BB1B23" w:rsidRDefault="00BB1B23" w:rsidP="00BE2B0F">
      <w:pPr>
        <w:keepNext/>
      </w:pPr>
    </w:p>
    <w:p w14:paraId="064EB6B4" w14:textId="77777777" w:rsidR="00BB1B23" w:rsidRDefault="00BB1B23" w:rsidP="00BE2B0F">
      <w:pPr>
        <w:keepNext/>
        <w:jc w:val="center"/>
        <w:rPr>
          <w:b/>
        </w:rPr>
      </w:pPr>
      <w:r w:rsidRPr="00BB1B23">
        <w:rPr>
          <w:b/>
        </w:rPr>
        <w:t>Total--18</w:t>
      </w:r>
    </w:p>
    <w:p w14:paraId="45E60521" w14:textId="14C3CF97" w:rsidR="00BB1B23" w:rsidRDefault="00BB1B23" w:rsidP="00BB1B23">
      <w:pPr>
        <w:jc w:val="center"/>
        <w:rPr>
          <w:b/>
        </w:rPr>
      </w:pPr>
    </w:p>
    <w:p w14:paraId="35B595C1" w14:textId="77777777" w:rsidR="00BB1B23" w:rsidRDefault="00BB1B23" w:rsidP="00BB1B23">
      <w:r>
        <w:t>So, the amendment was tabled.</w:t>
      </w:r>
    </w:p>
    <w:p w14:paraId="36644756" w14:textId="77777777" w:rsidR="00BB1B23" w:rsidRDefault="00BB1B23" w:rsidP="00BB1B23"/>
    <w:p w14:paraId="7B060627" w14:textId="3126FA28" w:rsidR="00BB1B23" w:rsidRDefault="00BB1B23" w:rsidP="00BB1B23">
      <w:r>
        <w:t>The question recurred to the passage of the Bill.</w:t>
      </w:r>
    </w:p>
    <w:p w14:paraId="30595A33" w14:textId="77777777" w:rsidR="008668A1" w:rsidRDefault="008668A1" w:rsidP="00BB1B23"/>
    <w:p w14:paraId="52F47E58" w14:textId="77777777" w:rsidR="00BB1B23" w:rsidRDefault="00BB1B23" w:rsidP="00BB1B23">
      <w:r>
        <w:t xml:space="preserve">The yeas and nays were taken resulting as follows: </w:t>
      </w:r>
    </w:p>
    <w:p w14:paraId="1FB79A1D" w14:textId="79D69D1F" w:rsidR="00BB1B23" w:rsidRDefault="00BB1B23" w:rsidP="00BB1B23">
      <w:pPr>
        <w:jc w:val="center"/>
      </w:pPr>
      <w:r>
        <w:t xml:space="preserve"> </w:t>
      </w:r>
      <w:bookmarkStart w:id="56" w:name="vote_start173"/>
      <w:bookmarkEnd w:id="56"/>
      <w:r>
        <w:t>Yeas 111; Nays 0</w:t>
      </w:r>
    </w:p>
    <w:p w14:paraId="4C6768E0" w14:textId="77777777" w:rsidR="00BB1B23" w:rsidRDefault="00BB1B23" w:rsidP="00BB1B23">
      <w:pPr>
        <w:jc w:val="center"/>
      </w:pPr>
    </w:p>
    <w:p w14:paraId="37CEF690" w14:textId="77777777" w:rsidR="00BB1B23" w:rsidRDefault="00BB1B23" w:rsidP="00BB1B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1B23" w:rsidRPr="00BB1B23" w14:paraId="364F6243" w14:textId="77777777" w:rsidTr="00BB1B23">
        <w:tc>
          <w:tcPr>
            <w:tcW w:w="2179" w:type="dxa"/>
            <w:shd w:val="clear" w:color="auto" w:fill="auto"/>
          </w:tcPr>
          <w:p w14:paraId="4B433E39" w14:textId="3627B144" w:rsidR="00BB1B23" w:rsidRPr="00BB1B23" w:rsidRDefault="00BB1B23" w:rsidP="00BB1B23">
            <w:pPr>
              <w:keepNext/>
              <w:ind w:firstLine="0"/>
            </w:pPr>
            <w:r>
              <w:t>Alexander</w:t>
            </w:r>
          </w:p>
        </w:tc>
        <w:tc>
          <w:tcPr>
            <w:tcW w:w="2179" w:type="dxa"/>
            <w:shd w:val="clear" w:color="auto" w:fill="auto"/>
          </w:tcPr>
          <w:p w14:paraId="6DB6E6CC" w14:textId="2BC846E9" w:rsidR="00BB1B23" w:rsidRPr="00BB1B23" w:rsidRDefault="00BB1B23" w:rsidP="00BB1B23">
            <w:pPr>
              <w:keepNext/>
              <w:ind w:firstLine="0"/>
            </w:pPr>
            <w:r>
              <w:t>Atkinson</w:t>
            </w:r>
          </w:p>
        </w:tc>
        <w:tc>
          <w:tcPr>
            <w:tcW w:w="2180" w:type="dxa"/>
            <w:shd w:val="clear" w:color="auto" w:fill="auto"/>
          </w:tcPr>
          <w:p w14:paraId="1CC11500" w14:textId="3D551DE1" w:rsidR="00BB1B23" w:rsidRPr="00BB1B23" w:rsidRDefault="00BB1B23" w:rsidP="00BB1B23">
            <w:pPr>
              <w:keepNext/>
              <w:ind w:firstLine="0"/>
            </w:pPr>
            <w:r>
              <w:t>Bailey</w:t>
            </w:r>
          </w:p>
        </w:tc>
      </w:tr>
      <w:tr w:rsidR="00BB1B23" w:rsidRPr="00BB1B23" w14:paraId="61F02831" w14:textId="77777777" w:rsidTr="00BB1B23">
        <w:tc>
          <w:tcPr>
            <w:tcW w:w="2179" w:type="dxa"/>
            <w:shd w:val="clear" w:color="auto" w:fill="auto"/>
          </w:tcPr>
          <w:p w14:paraId="1E798633" w14:textId="0568144A" w:rsidR="00BB1B23" w:rsidRPr="00BB1B23" w:rsidRDefault="00BB1B23" w:rsidP="00BB1B23">
            <w:pPr>
              <w:ind w:firstLine="0"/>
            </w:pPr>
            <w:r>
              <w:t>Bannister</w:t>
            </w:r>
          </w:p>
        </w:tc>
        <w:tc>
          <w:tcPr>
            <w:tcW w:w="2179" w:type="dxa"/>
            <w:shd w:val="clear" w:color="auto" w:fill="auto"/>
          </w:tcPr>
          <w:p w14:paraId="371E0E8C" w14:textId="04DEFC4E" w:rsidR="00BB1B23" w:rsidRPr="00BB1B23" w:rsidRDefault="00BB1B23" w:rsidP="00BB1B23">
            <w:pPr>
              <w:ind w:firstLine="0"/>
            </w:pPr>
            <w:r>
              <w:t>Bauer</w:t>
            </w:r>
          </w:p>
        </w:tc>
        <w:tc>
          <w:tcPr>
            <w:tcW w:w="2180" w:type="dxa"/>
            <w:shd w:val="clear" w:color="auto" w:fill="auto"/>
          </w:tcPr>
          <w:p w14:paraId="1720D74B" w14:textId="7981F042" w:rsidR="00BB1B23" w:rsidRPr="00BB1B23" w:rsidRDefault="00BB1B23" w:rsidP="00BB1B23">
            <w:pPr>
              <w:ind w:firstLine="0"/>
            </w:pPr>
            <w:r>
              <w:t>Beach</w:t>
            </w:r>
          </w:p>
        </w:tc>
      </w:tr>
      <w:tr w:rsidR="00BB1B23" w:rsidRPr="00BB1B23" w14:paraId="2C64FFF4" w14:textId="77777777" w:rsidTr="00BB1B23">
        <w:tc>
          <w:tcPr>
            <w:tcW w:w="2179" w:type="dxa"/>
            <w:shd w:val="clear" w:color="auto" w:fill="auto"/>
          </w:tcPr>
          <w:p w14:paraId="5542D8BC" w14:textId="08EB0F76" w:rsidR="00BB1B23" w:rsidRPr="00BB1B23" w:rsidRDefault="00BB1B23" w:rsidP="00BB1B23">
            <w:pPr>
              <w:ind w:firstLine="0"/>
            </w:pPr>
            <w:r>
              <w:t>Bernstein</w:t>
            </w:r>
          </w:p>
        </w:tc>
        <w:tc>
          <w:tcPr>
            <w:tcW w:w="2179" w:type="dxa"/>
            <w:shd w:val="clear" w:color="auto" w:fill="auto"/>
          </w:tcPr>
          <w:p w14:paraId="00818495" w14:textId="3CBCE288" w:rsidR="00BB1B23" w:rsidRPr="00BB1B23" w:rsidRDefault="00BB1B23" w:rsidP="00BB1B23">
            <w:pPr>
              <w:ind w:firstLine="0"/>
            </w:pPr>
            <w:r>
              <w:t>Bowers</w:t>
            </w:r>
          </w:p>
        </w:tc>
        <w:tc>
          <w:tcPr>
            <w:tcW w:w="2180" w:type="dxa"/>
            <w:shd w:val="clear" w:color="auto" w:fill="auto"/>
          </w:tcPr>
          <w:p w14:paraId="03C80B45" w14:textId="354B4BE1" w:rsidR="00BB1B23" w:rsidRPr="00BB1B23" w:rsidRDefault="00BB1B23" w:rsidP="00BB1B23">
            <w:pPr>
              <w:ind w:firstLine="0"/>
            </w:pPr>
            <w:r>
              <w:t>Bradley</w:t>
            </w:r>
          </w:p>
        </w:tc>
      </w:tr>
      <w:tr w:rsidR="00BB1B23" w:rsidRPr="00BB1B23" w14:paraId="717DE523" w14:textId="77777777" w:rsidTr="00BB1B23">
        <w:tc>
          <w:tcPr>
            <w:tcW w:w="2179" w:type="dxa"/>
            <w:shd w:val="clear" w:color="auto" w:fill="auto"/>
          </w:tcPr>
          <w:p w14:paraId="39BC0738" w14:textId="24AAD3BA" w:rsidR="00BB1B23" w:rsidRPr="00BB1B23" w:rsidRDefault="00BB1B23" w:rsidP="00BB1B23">
            <w:pPr>
              <w:ind w:firstLine="0"/>
            </w:pPr>
            <w:r>
              <w:t>Brewer</w:t>
            </w:r>
          </w:p>
        </w:tc>
        <w:tc>
          <w:tcPr>
            <w:tcW w:w="2179" w:type="dxa"/>
            <w:shd w:val="clear" w:color="auto" w:fill="auto"/>
          </w:tcPr>
          <w:p w14:paraId="7D6DC625" w14:textId="48894A01" w:rsidR="00BB1B23" w:rsidRPr="00BB1B23" w:rsidRDefault="00BB1B23" w:rsidP="00BB1B23">
            <w:pPr>
              <w:ind w:firstLine="0"/>
            </w:pPr>
            <w:r>
              <w:t>Brittain</w:t>
            </w:r>
          </w:p>
        </w:tc>
        <w:tc>
          <w:tcPr>
            <w:tcW w:w="2180" w:type="dxa"/>
            <w:shd w:val="clear" w:color="auto" w:fill="auto"/>
          </w:tcPr>
          <w:p w14:paraId="77577705" w14:textId="55E8F47C" w:rsidR="00BB1B23" w:rsidRPr="00BB1B23" w:rsidRDefault="00BB1B23" w:rsidP="00BB1B23">
            <w:pPr>
              <w:ind w:firstLine="0"/>
            </w:pPr>
            <w:r>
              <w:t>Burns</w:t>
            </w:r>
          </w:p>
        </w:tc>
      </w:tr>
      <w:tr w:rsidR="00BB1B23" w:rsidRPr="00BB1B23" w14:paraId="356A5321" w14:textId="77777777" w:rsidTr="00BB1B23">
        <w:tc>
          <w:tcPr>
            <w:tcW w:w="2179" w:type="dxa"/>
            <w:shd w:val="clear" w:color="auto" w:fill="auto"/>
          </w:tcPr>
          <w:p w14:paraId="05CC6655" w14:textId="64F81701" w:rsidR="00BB1B23" w:rsidRPr="00BB1B23" w:rsidRDefault="00BB1B23" w:rsidP="00BB1B23">
            <w:pPr>
              <w:ind w:firstLine="0"/>
            </w:pPr>
            <w:r>
              <w:t>Bustos</w:t>
            </w:r>
          </w:p>
        </w:tc>
        <w:tc>
          <w:tcPr>
            <w:tcW w:w="2179" w:type="dxa"/>
            <w:shd w:val="clear" w:color="auto" w:fill="auto"/>
          </w:tcPr>
          <w:p w14:paraId="0D7E6CAD" w14:textId="1C977907" w:rsidR="00BB1B23" w:rsidRPr="00BB1B23" w:rsidRDefault="00BB1B23" w:rsidP="00BB1B23">
            <w:pPr>
              <w:ind w:firstLine="0"/>
            </w:pPr>
            <w:r>
              <w:t>Calhoon</w:t>
            </w:r>
          </w:p>
        </w:tc>
        <w:tc>
          <w:tcPr>
            <w:tcW w:w="2180" w:type="dxa"/>
            <w:shd w:val="clear" w:color="auto" w:fill="auto"/>
          </w:tcPr>
          <w:p w14:paraId="461BD940" w14:textId="7A0AB816" w:rsidR="00BB1B23" w:rsidRPr="00BB1B23" w:rsidRDefault="00BB1B23" w:rsidP="00BB1B23">
            <w:pPr>
              <w:ind w:firstLine="0"/>
            </w:pPr>
            <w:r>
              <w:t>Caskey</w:t>
            </w:r>
          </w:p>
        </w:tc>
      </w:tr>
      <w:tr w:rsidR="00BB1B23" w:rsidRPr="00BB1B23" w14:paraId="75FD2AD4" w14:textId="77777777" w:rsidTr="00BB1B23">
        <w:tc>
          <w:tcPr>
            <w:tcW w:w="2179" w:type="dxa"/>
            <w:shd w:val="clear" w:color="auto" w:fill="auto"/>
          </w:tcPr>
          <w:p w14:paraId="4B03DB86" w14:textId="08452D31" w:rsidR="00BB1B23" w:rsidRPr="00BB1B23" w:rsidRDefault="00BB1B23" w:rsidP="00BB1B23">
            <w:pPr>
              <w:ind w:firstLine="0"/>
            </w:pPr>
            <w:r>
              <w:t>Chapman</w:t>
            </w:r>
          </w:p>
        </w:tc>
        <w:tc>
          <w:tcPr>
            <w:tcW w:w="2179" w:type="dxa"/>
            <w:shd w:val="clear" w:color="auto" w:fill="auto"/>
          </w:tcPr>
          <w:p w14:paraId="6E0988E8" w14:textId="60E35464" w:rsidR="00BB1B23" w:rsidRPr="00BB1B23" w:rsidRDefault="00BB1B23" w:rsidP="00BB1B23">
            <w:pPr>
              <w:ind w:firstLine="0"/>
            </w:pPr>
            <w:r>
              <w:t>Cobb-Hunter</w:t>
            </w:r>
          </w:p>
        </w:tc>
        <w:tc>
          <w:tcPr>
            <w:tcW w:w="2180" w:type="dxa"/>
            <w:shd w:val="clear" w:color="auto" w:fill="auto"/>
          </w:tcPr>
          <w:p w14:paraId="7ED61554" w14:textId="0C2964E3" w:rsidR="00BB1B23" w:rsidRPr="00BB1B23" w:rsidRDefault="00BB1B23" w:rsidP="00BB1B23">
            <w:pPr>
              <w:ind w:firstLine="0"/>
            </w:pPr>
            <w:r>
              <w:t>Collins</w:t>
            </w:r>
          </w:p>
        </w:tc>
      </w:tr>
      <w:tr w:rsidR="00BB1B23" w:rsidRPr="00BB1B23" w14:paraId="65FBDAB1" w14:textId="77777777" w:rsidTr="00BB1B23">
        <w:tc>
          <w:tcPr>
            <w:tcW w:w="2179" w:type="dxa"/>
            <w:shd w:val="clear" w:color="auto" w:fill="auto"/>
          </w:tcPr>
          <w:p w14:paraId="0C60F5D7" w14:textId="2B1002CD" w:rsidR="00BB1B23" w:rsidRPr="00BB1B23" w:rsidRDefault="00BB1B23" w:rsidP="00BB1B23">
            <w:pPr>
              <w:ind w:firstLine="0"/>
            </w:pPr>
            <w:r>
              <w:t>B. J. Cox</w:t>
            </w:r>
          </w:p>
        </w:tc>
        <w:tc>
          <w:tcPr>
            <w:tcW w:w="2179" w:type="dxa"/>
            <w:shd w:val="clear" w:color="auto" w:fill="auto"/>
          </w:tcPr>
          <w:p w14:paraId="7EC3DF17" w14:textId="20483E01" w:rsidR="00BB1B23" w:rsidRPr="00BB1B23" w:rsidRDefault="00BB1B23" w:rsidP="00BB1B23">
            <w:pPr>
              <w:ind w:firstLine="0"/>
            </w:pPr>
            <w:r>
              <w:t>B. L. Cox</w:t>
            </w:r>
          </w:p>
        </w:tc>
        <w:tc>
          <w:tcPr>
            <w:tcW w:w="2180" w:type="dxa"/>
            <w:shd w:val="clear" w:color="auto" w:fill="auto"/>
          </w:tcPr>
          <w:p w14:paraId="3B527914" w14:textId="0E7F6370" w:rsidR="00BB1B23" w:rsidRPr="00BB1B23" w:rsidRDefault="00BB1B23" w:rsidP="00BB1B23">
            <w:pPr>
              <w:ind w:firstLine="0"/>
            </w:pPr>
            <w:r>
              <w:t>Crawford</w:t>
            </w:r>
          </w:p>
        </w:tc>
      </w:tr>
      <w:tr w:rsidR="00BB1B23" w:rsidRPr="00BB1B23" w14:paraId="6541C5BB" w14:textId="77777777" w:rsidTr="00BB1B23">
        <w:tc>
          <w:tcPr>
            <w:tcW w:w="2179" w:type="dxa"/>
            <w:shd w:val="clear" w:color="auto" w:fill="auto"/>
          </w:tcPr>
          <w:p w14:paraId="0A019DC2" w14:textId="48168692" w:rsidR="00BB1B23" w:rsidRPr="00BB1B23" w:rsidRDefault="00BB1B23" w:rsidP="00BB1B23">
            <w:pPr>
              <w:ind w:firstLine="0"/>
            </w:pPr>
            <w:r>
              <w:t>Cromer</w:t>
            </w:r>
          </w:p>
        </w:tc>
        <w:tc>
          <w:tcPr>
            <w:tcW w:w="2179" w:type="dxa"/>
            <w:shd w:val="clear" w:color="auto" w:fill="auto"/>
          </w:tcPr>
          <w:p w14:paraId="7B0DCCB4" w14:textId="23356270" w:rsidR="00BB1B23" w:rsidRPr="00BB1B23" w:rsidRDefault="00BB1B23" w:rsidP="00BB1B23">
            <w:pPr>
              <w:ind w:firstLine="0"/>
            </w:pPr>
            <w:r>
              <w:t>Davis</w:t>
            </w:r>
          </w:p>
        </w:tc>
        <w:tc>
          <w:tcPr>
            <w:tcW w:w="2180" w:type="dxa"/>
            <w:shd w:val="clear" w:color="auto" w:fill="auto"/>
          </w:tcPr>
          <w:p w14:paraId="5B72FC31" w14:textId="520E1C88" w:rsidR="00BB1B23" w:rsidRPr="00BB1B23" w:rsidRDefault="00BB1B23" w:rsidP="00BB1B23">
            <w:pPr>
              <w:ind w:firstLine="0"/>
            </w:pPr>
            <w:r>
              <w:t>Duncan</w:t>
            </w:r>
          </w:p>
        </w:tc>
      </w:tr>
      <w:tr w:rsidR="00BB1B23" w:rsidRPr="00BB1B23" w14:paraId="70A7F970" w14:textId="77777777" w:rsidTr="00BB1B23">
        <w:tc>
          <w:tcPr>
            <w:tcW w:w="2179" w:type="dxa"/>
            <w:shd w:val="clear" w:color="auto" w:fill="auto"/>
          </w:tcPr>
          <w:p w14:paraId="274B8049" w14:textId="02696FF1" w:rsidR="00BB1B23" w:rsidRPr="00BB1B23" w:rsidRDefault="00BB1B23" w:rsidP="00BB1B23">
            <w:pPr>
              <w:ind w:firstLine="0"/>
            </w:pPr>
            <w:r>
              <w:t>Edgerton</w:t>
            </w:r>
          </w:p>
        </w:tc>
        <w:tc>
          <w:tcPr>
            <w:tcW w:w="2179" w:type="dxa"/>
            <w:shd w:val="clear" w:color="auto" w:fill="auto"/>
          </w:tcPr>
          <w:p w14:paraId="168532D5" w14:textId="21F81E8F" w:rsidR="00BB1B23" w:rsidRPr="00BB1B23" w:rsidRDefault="00BB1B23" w:rsidP="00BB1B23">
            <w:pPr>
              <w:ind w:firstLine="0"/>
            </w:pPr>
            <w:r>
              <w:t>Forrest</w:t>
            </w:r>
          </w:p>
        </w:tc>
        <w:tc>
          <w:tcPr>
            <w:tcW w:w="2180" w:type="dxa"/>
            <w:shd w:val="clear" w:color="auto" w:fill="auto"/>
          </w:tcPr>
          <w:p w14:paraId="0EFBE5B5" w14:textId="46B91BA8" w:rsidR="00BB1B23" w:rsidRPr="00BB1B23" w:rsidRDefault="00BB1B23" w:rsidP="00BB1B23">
            <w:pPr>
              <w:ind w:firstLine="0"/>
            </w:pPr>
            <w:r>
              <w:t>Frank</w:t>
            </w:r>
          </w:p>
        </w:tc>
      </w:tr>
      <w:tr w:rsidR="00BB1B23" w:rsidRPr="00BB1B23" w14:paraId="022A0E63" w14:textId="77777777" w:rsidTr="00BB1B23">
        <w:tc>
          <w:tcPr>
            <w:tcW w:w="2179" w:type="dxa"/>
            <w:shd w:val="clear" w:color="auto" w:fill="auto"/>
          </w:tcPr>
          <w:p w14:paraId="77192FBA" w14:textId="4666E65B" w:rsidR="00BB1B23" w:rsidRPr="00BB1B23" w:rsidRDefault="00BB1B23" w:rsidP="00BB1B23">
            <w:pPr>
              <w:ind w:firstLine="0"/>
            </w:pPr>
            <w:r>
              <w:t>Gagnon</w:t>
            </w:r>
          </w:p>
        </w:tc>
        <w:tc>
          <w:tcPr>
            <w:tcW w:w="2179" w:type="dxa"/>
            <w:shd w:val="clear" w:color="auto" w:fill="auto"/>
          </w:tcPr>
          <w:p w14:paraId="1C48DE18" w14:textId="74A0013B" w:rsidR="00BB1B23" w:rsidRPr="00BB1B23" w:rsidRDefault="00BB1B23" w:rsidP="00BB1B23">
            <w:pPr>
              <w:ind w:firstLine="0"/>
            </w:pPr>
            <w:r>
              <w:t>Garvin</w:t>
            </w:r>
          </w:p>
        </w:tc>
        <w:tc>
          <w:tcPr>
            <w:tcW w:w="2180" w:type="dxa"/>
            <w:shd w:val="clear" w:color="auto" w:fill="auto"/>
          </w:tcPr>
          <w:p w14:paraId="327D0B5F" w14:textId="395C1BE9" w:rsidR="00BB1B23" w:rsidRPr="00BB1B23" w:rsidRDefault="00BB1B23" w:rsidP="00BB1B23">
            <w:pPr>
              <w:ind w:firstLine="0"/>
            </w:pPr>
            <w:r>
              <w:t>Gatch</w:t>
            </w:r>
          </w:p>
        </w:tc>
      </w:tr>
      <w:tr w:rsidR="00BB1B23" w:rsidRPr="00BB1B23" w14:paraId="368B2E28" w14:textId="77777777" w:rsidTr="00BB1B23">
        <w:tc>
          <w:tcPr>
            <w:tcW w:w="2179" w:type="dxa"/>
            <w:shd w:val="clear" w:color="auto" w:fill="auto"/>
          </w:tcPr>
          <w:p w14:paraId="22769B66" w14:textId="1DA78DA4" w:rsidR="00BB1B23" w:rsidRPr="00BB1B23" w:rsidRDefault="00BB1B23" w:rsidP="00BB1B23">
            <w:pPr>
              <w:ind w:firstLine="0"/>
            </w:pPr>
            <w:r>
              <w:t>Gibson</w:t>
            </w:r>
          </w:p>
        </w:tc>
        <w:tc>
          <w:tcPr>
            <w:tcW w:w="2179" w:type="dxa"/>
            <w:shd w:val="clear" w:color="auto" w:fill="auto"/>
          </w:tcPr>
          <w:p w14:paraId="3B344AB6" w14:textId="3FF197CE" w:rsidR="00BB1B23" w:rsidRPr="00BB1B23" w:rsidRDefault="00BB1B23" w:rsidP="00BB1B23">
            <w:pPr>
              <w:ind w:firstLine="0"/>
            </w:pPr>
            <w:r>
              <w:t>Gilliam</w:t>
            </w:r>
          </w:p>
        </w:tc>
        <w:tc>
          <w:tcPr>
            <w:tcW w:w="2180" w:type="dxa"/>
            <w:shd w:val="clear" w:color="auto" w:fill="auto"/>
          </w:tcPr>
          <w:p w14:paraId="6022EA81" w14:textId="3259A1C3" w:rsidR="00BB1B23" w:rsidRPr="00BB1B23" w:rsidRDefault="00BB1B23" w:rsidP="00BB1B23">
            <w:pPr>
              <w:ind w:firstLine="0"/>
            </w:pPr>
            <w:r>
              <w:t>Gilliard</w:t>
            </w:r>
          </w:p>
        </w:tc>
      </w:tr>
      <w:tr w:rsidR="00BB1B23" w:rsidRPr="00BB1B23" w14:paraId="17B2E31C" w14:textId="77777777" w:rsidTr="00BB1B23">
        <w:tc>
          <w:tcPr>
            <w:tcW w:w="2179" w:type="dxa"/>
            <w:shd w:val="clear" w:color="auto" w:fill="auto"/>
          </w:tcPr>
          <w:p w14:paraId="14767F76" w14:textId="339F8D35" w:rsidR="00BB1B23" w:rsidRPr="00BB1B23" w:rsidRDefault="00BB1B23" w:rsidP="00BB1B23">
            <w:pPr>
              <w:ind w:firstLine="0"/>
            </w:pPr>
            <w:r>
              <w:t>Gilreath</w:t>
            </w:r>
          </w:p>
        </w:tc>
        <w:tc>
          <w:tcPr>
            <w:tcW w:w="2179" w:type="dxa"/>
            <w:shd w:val="clear" w:color="auto" w:fill="auto"/>
          </w:tcPr>
          <w:p w14:paraId="21049DEC" w14:textId="0AF8FC27" w:rsidR="00BB1B23" w:rsidRPr="00BB1B23" w:rsidRDefault="00BB1B23" w:rsidP="00BB1B23">
            <w:pPr>
              <w:ind w:firstLine="0"/>
            </w:pPr>
            <w:r>
              <w:t>Govan</w:t>
            </w:r>
          </w:p>
        </w:tc>
        <w:tc>
          <w:tcPr>
            <w:tcW w:w="2180" w:type="dxa"/>
            <w:shd w:val="clear" w:color="auto" w:fill="auto"/>
          </w:tcPr>
          <w:p w14:paraId="492B2839" w14:textId="0CEE2C1A" w:rsidR="00BB1B23" w:rsidRPr="00BB1B23" w:rsidRDefault="00BB1B23" w:rsidP="00BB1B23">
            <w:pPr>
              <w:ind w:firstLine="0"/>
            </w:pPr>
            <w:r>
              <w:t>Grant</w:t>
            </w:r>
          </w:p>
        </w:tc>
      </w:tr>
      <w:tr w:rsidR="00BB1B23" w:rsidRPr="00BB1B23" w14:paraId="2AE9C0A7" w14:textId="77777777" w:rsidTr="00BB1B23">
        <w:tc>
          <w:tcPr>
            <w:tcW w:w="2179" w:type="dxa"/>
            <w:shd w:val="clear" w:color="auto" w:fill="auto"/>
          </w:tcPr>
          <w:p w14:paraId="44BF58D4" w14:textId="281EA34F" w:rsidR="00BB1B23" w:rsidRPr="00BB1B23" w:rsidRDefault="00BB1B23" w:rsidP="00BB1B23">
            <w:pPr>
              <w:ind w:firstLine="0"/>
            </w:pPr>
            <w:r>
              <w:t>Guest</w:t>
            </w:r>
          </w:p>
        </w:tc>
        <w:tc>
          <w:tcPr>
            <w:tcW w:w="2179" w:type="dxa"/>
            <w:shd w:val="clear" w:color="auto" w:fill="auto"/>
          </w:tcPr>
          <w:p w14:paraId="7BBF8492" w14:textId="3A6BDA94" w:rsidR="00BB1B23" w:rsidRPr="00BB1B23" w:rsidRDefault="00BB1B23" w:rsidP="00BB1B23">
            <w:pPr>
              <w:ind w:firstLine="0"/>
            </w:pPr>
            <w:r>
              <w:t>Haddon</w:t>
            </w:r>
          </w:p>
        </w:tc>
        <w:tc>
          <w:tcPr>
            <w:tcW w:w="2180" w:type="dxa"/>
            <w:shd w:val="clear" w:color="auto" w:fill="auto"/>
          </w:tcPr>
          <w:p w14:paraId="7D4DC0C8" w14:textId="56AD212D" w:rsidR="00BB1B23" w:rsidRPr="00BB1B23" w:rsidRDefault="00BB1B23" w:rsidP="00BB1B23">
            <w:pPr>
              <w:ind w:firstLine="0"/>
            </w:pPr>
            <w:r>
              <w:t>Hager</w:t>
            </w:r>
          </w:p>
        </w:tc>
      </w:tr>
      <w:tr w:rsidR="00BB1B23" w:rsidRPr="00BB1B23" w14:paraId="10A88CE4" w14:textId="77777777" w:rsidTr="00BB1B23">
        <w:tc>
          <w:tcPr>
            <w:tcW w:w="2179" w:type="dxa"/>
            <w:shd w:val="clear" w:color="auto" w:fill="auto"/>
          </w:tcPr>
          <w:p w14:paraId="64909438" w14:textId="4ADEAB24" w:rsidR="00BB1B23" w:rsidRPr="00BB1B23" w:rsidRDefault="00BB1B23" w:rsidP="00BB1B23">
            <w:pPr>
              <w:ind w:firstLine="0"/>
            </w:pPr>
            <w:r>
              <w:t>Hardee</w:t>
            </w:r>
          </w:p>
        </w:tc>
        <w:tc>
          <w:tcPr>
            <w:tcW w:w="2179" w:type="dxa"/>
            <w:shd w:val="clear" w:color="auto" w:fill="auto"/>
          </w:tcPr>
          <w:p w14:paraId="1993021C" w14:textId="5B585E37" w:rsidR="00BB1B23" w:rsidRPr="00BB1B23" w:rsidRDefault="00BB1B23" w:rsidP="00BB1B23">
            <w:pPr>
              <w:ind w:firstLine="0"/>
            </w:pPr>
            <w:r>
              <w:t>Hart</w:t>
            </w:r>
          </w:p>
        </w:tc>
        <w:tc>
          <w:tcPr>
            <w:tcW w:w="2180" w:type="dxa"/>
            <w:shd w:val="clear" w:color="auto" w:fill="auto"/>
          </w:tcPr>
          <w:p w14:paraId="37C4B6E0" w14:textId="68235186" w:rsidR="00BB1B23" w:rsidRPr="00BB1B23" w:rsidRDefault="00BB1B23" w:rsidP="00BB1B23">
            <w:pPr>
              <w:ind w:firstLine="0"/>
            </w:pPr>
            <w:r>
              <w:t>Hartnett</w:t>
            </w:r>
          </w:p>
        </w:tc>
      </w:tr>
      <w:tr w:rsidR="00BB1B23" w:rsidRPr="00BB1B23" w14:paraId="384AAEAF" w14:textId="77777777" w:rsidTr="00BB1B23">
        <w:tc>
          <w:tcPr>
            <w:tcW w:w="2179" w:type="dxa"/>
            <w:shd w:val="clear" w:color="auto" w:fill="auto"/>
          </w:tcPr>
          <w:p w14:paraId="2D31AE51" w14:textId="2DFB70F3" w:rsidR="00BB1B23" w:rsidRPr="00BB1B23" w:rsidRDefault="00BB1B23" w:rsidP="00BB1B23">
            <w:pPr>
              <w:ind w:firstLine="0"/>
            </w:pPr>
            <w:r>
              <w:t>Hartz</w:t>
            </w:r>
          </w:p>
        </w:tc>
        <w:tc>
          <w:tcPr>
            <w:tcW w:w="2179" w:type="dxa"/>
            <w:shd w:val="clear" w:color="auto" w:fill="auto"/>
          </w:tcPr>
          <w:p w14:paraId="65F928B3" w14:textId="2228EA01" w:rsidR="00BB1B23" w:rsidRPr="00BB1B23" w:rsidRDefault="00BB1B23" w:rsidP="00BB1B23">
            <w:pPr>
              <w:ind w:firstLine="0"/>
            </w:pPr>
            <w:r>
              <w:t>Hayes</w:t>
            </w:r>
          </w:p>
        </w:tc>
        <w:tc>
          <w:tcPr>
            <w:tcW w:w="2180" w:type="dxa"/>
            <w:shd w:val="clear" w:color="auto" w:fill="auto"/>
          </w:tcPr>
          <w:p w14:paraId="229B3B9D" w14:textId="16A5E608" w:rsidR="00BB1B23" w:rsidRPr="00BB1B23" w:rsidRDefault="00BB1B23" w:rsidP="00BB1B23">
            <w:pPr>
              <w:ind w:firstLine="0"/>
            </w:pPr>
            <w:r>
              <w:t>Henderson-Myers</w:t>
            </w:r>
          </w:p>
        </w:tc>
      </w:tr>
      <w:tr w:rsidR="00BB1B23" w:rsidRPr="00BB1B23" w14:paraId="22B6741C" w14:textId="77777777" w:rsidTr="00BB1B23">
        <w:tc>
          <w:tcPr>
            <w:tcW w:w="2179" w:type="dxa"/>
            <w:shd w:val="clear" w:color="auto" w:fill="auto"/>
          </w:tcPr>
          <w:p w14:paraId="241C2F57" w14:textId="75768730" w:rsidR="00BB1B23" w:rsidRPr="00BB1B23" w:rsidRDefault="00BB1B23" w:rsidP="00BB1B23">
            <w:pPr>
              <w:ind w:firstLine="0"/>
            </w:pPr>
            <w:r>
              <w:t>Herbkersman</w:t>
            </w:r>
          </w:p>
        </w:tc>
        <w:tc>
          <w:tcPr>
            <w:tcW w:w="2179" w:type="dxa"/>
            <w:shd w:val="clear" w:color="auto" w:fill="auto"/>
          </w:tcPr>
          <w:p w14:paraId="6850E62F" w14:textId="5F2D24D0" w:rsidR="00BB1B23" w:rsidRPr="00BB1B23" w:rsidRDefault="00BB1B23" w:rsidP="00BB1B23">
            <w:pPr>
              <w:ind w:firstLine="0"/>
            </w:pPr>
            <w:r>
              <w:t>Hewitt</w:t>
            </w:r>
          </w:p>
        </w:tc>
        <w:tc>
          <w:tcPr>
            <w:tcW w:w="2180" w:type="dxa"/>
            <w:shd w:val="clear" w:color="auto" w:fill="auto"/>
          </w:tcPr>
          <w:p w14:paraId="029B8127" w14:textId="61EA1A73" w:rsidR="00BB1B23" w:rsidRPr="00BB1B23" w:rsidRDefault="00BB1B23" w:rsidP="00BB1B23">
            <w:pPr>
              <w:ind w:firstLine="0"/>
            </w:pPr>
            <w:r>
              <w:t>Hiott</w:t>
            </w:r>
          </w:p>
        </w:tc>
      </w:tr>
      <w:tr w:rsidR="00BB1B23" w:rsidRPr="00BB1B23" w14:paraId="6F0BD44B" w14:textId="77777777" w:rsidTr="00BB1B23">
        <w:tc>
          <w:tcPr>
            <w:tcW w:w="2179" w:type="dxa"/>
            <w:shd w:val="clear" w:color="auto" w:fill="auto"/>
          </w:tcPr>
          <w:p w14:paraId="4C911FD4" w14:textId="6D059447" w:rsidR="00BB1B23" w:rsidRPr="00BB1B23" w:rsidRDefault="00BB1B23" w:rsidP="00BB1B23">
            <w:pPr>
              <w:ind w:firstLine="0"/>
            </w:pPr>
            <w:r>
              <w:t>Hixon</w:t>
            </w:r>
          </w:p>
        </w:tc>
        <w:tc>
          <w:tcPr>
            <w:tcW w:w="2179" w:type="dxa"/>
            <w:shd w:val="clear" w:color="auto" w:fill="auto"/>
          </w:tcPr>
          <w:p w14:paraId="767EE7B2" w14:textId="0A165438" w:rsidR="00BB1B23" w:rsidRPr="00BB1B23" w:rsidRDefault="00BB1B23" w:rsidP="00BB1B23">
            <w:pPr>
              <w:ind w:firstLine="0"/>
            </w:pPr>
            <w:r>
              <w:t>Holman</w:t>
            </w:r>
          </w:p>
        </w:tc>
        <w:tc>
          <w:tcPr>
            <w:tcW w:w="2180" w:type="dxa"/>
            <w:shd w:val="clear" w:color="auto" w:fill="auto"/>
          </w:tcPr>
          <w:p w14:paraId="7D8B9624" w14:textId="15A99587" w:rsidR="00BB1B23" w:rsidRPr="00BB1B23" w:rsidRDefault="00BB1B23" w:rsidP="00BB1B23">
            <w:pPr>
              <w:ind w:firstLine="0"/>
            </w:pPr>
            <w:r>
              <w:t>Hosey</w:t>
            </w:r>
          </w:p>
        </w:tc>
      </w:tr>
      <w:tr w:rsidR="00BB1B23" w:rsidRPr="00BB1B23" w14:paraId="22654CC7" w14:textId="77777777" w:rsidTr="00BB1B23">
        <w:tc>
          <w:tcPr>
            <w:tcW w:w="2179" w:type="dxa"/>
            <w:shd w:val="clear" w:color="auto" w:fill="auto"/>
          </w:tcPr>
          <w:p w14:paraId="33DC2CC5" w14:textId="25DA23D4" w:rsidR="00BB1B23" w:rsidRPr="00BB1B23" w:rsidRDefault="00BB1B23" w:rsidP="00BB1B23">
            <w:pPr>
              <w:ind w:firstLine="0"/>
            </w:pPr>
            <w:r>
              <w:t>Howard</w:t>
            </w:r>
          </w:p>
        </w:tc>
        <w:tc>
          <w:tcPr>
            <w:tcW w:w="2179" w:type="dxa"/>
            <w:shd w:val="clear" w:color="auto" w:fill="auto"/>
          </w:tcPr>
          <w:p w14:paraId="20AE4E38" w14:textId="3C9D2FF1" w:rsidR="00BB1B23" w:rsidRPr="00BB1B23" w:rsidRDefault="00BB1B23" w:rsidP="00BB1B23">
            <w:pPr>
              <w:ind w:firstLine="0"/>
            </w:pPr>
            <w:r>
              <w:t>Huff</w:t>
            </w:r>
          </w:p>
        </w:tc>
        <w:tc>
          <w:tcPr>
            <w:tcW w:w="2180" w:type="dxa"/>
            <w:shd w:val="clear" w:color="auto" w:fill="auto"/>
          </w:tcPr>
          <w:p w14:paraId="59FB8D37" w14:textId="754505AB" w:rsidR="00BB1B23" w:rsidRPr="00BB1B23" w:rsidRDefault="00BB1B23" w:rsidP="00BB1B23">
            <w:pPr>
              <w:ind w:firstLine="0"/>
            </w:pPr>
            <w:r>
              <w:t>J. E. Johnson</w:t>
            </w:r>
          </w:p>
        </w:tc>
      </w:tr>
      <w:tr w:rsidR="00BB1B23" w:rsidRPr="00BB1B23" w14:paraId="45E25A38" w14:textId="77777777" w:rsidTr="00BB1B23">
        <w:tc>
          <w:tcPr>
            <w:tcW w:w="2179" w:type="dxa"/>
            <w:shd w:val="clear" w:color="auto" w:fill="auto"/>
          </w:tcPr>
          <w:p w14:paraId="233F20F2" w14:textId="73F75825" w:rsidR="00BB1B23" w:rsidRPr="00BB1B23" w:rsidRDefault="00BB1B23" w:rsidP="00BB1B23">
            <w:pPr>
              <w:ind w:firstLine="0"/>
            </w:pPr>
            <w:r>
              <w:t>J. L. Johnson</w:t>
            </w:r>
          </w:p>
        </w:tc>
        <w:tc>
          <w:tcPr>
            <w:tcW w:w="2179" w:type="dxa"/>
            <w:shd w:val="clear" w:color="auto" w:fill="auto"/>
          </w:tcPr>
          <w:p w14:paraId="47DFB5A9" w14:textId="72FD7A5A" w:rsidR="00BB1B23" w:rsidRPr="00BB1B23" w:rsidRDefault="00BB1B23" w:rsidP="00BB1B23">
            <w:pPr>
              <w:ind w:firstLine="0"/>
            </w:pPr>
            <w:r>
              <w:t>Jones</w:t>
            </w:r>
          </w:p>
        </w:tc>
        <w:tc>
          <w:tcPr>
            <w:tcW w:w="2180" w:type="dxa"/>
            <w:shd w:val="clear" w:color="auto" w:fill="auto"/>
          </w:tcPr>
          <w:p w14:paraId="6C48F4C0" w14:textId="014BB2BB" w:rsidR="00BB1B23" w:rsidRPr="00BB1B23" w:rsidRDefault="00BB1B23" w:rsidP="00BB1B23">
            <w:pPr>
              <w:ind w:firstLine="0"/>
            </w:pPr>
            <w:r>
              <w:t>Jordan</w:t>
            </w:r>
          </w:p>
        </w:tc>
      </w:tr>
      <w:tr w:rsidR="00BB1B23" w:rsidRPr="00BB1B23" w14:paraId="72A99F9D" w14:textId="77777777" w:rsidTr="00BB1B23">
        <w:tc>
          <w:tcPr>
            <w:tcW w:w="2179" w:type="dxa"/>
            <w:shd w:val="clear" w:color="auto" w:fill="auto"/>
          </w:tcPr>
          <w:p w14:paraId="17ABE28C" w14:textId="50144FED" w:rsidR="00BB1B23" w:rsidRPr="00BB1B23" w:rsidRDefault="00BB1B23" w:rsidP="00BB1B23">
            <w:pPr>
              <w:ind w:firstLine="0"/>
            </w:pPr>
            <w:r>
              <w:t>Kilmartin</w:t>
            </w:r>
          </w:p>
        </w:tc>
        <w:tc>
          <w:tcPr>
            <w:tcW w:w="2179" w:type="dxa"/>
            <w:shd w:val="clear" w:color="auto" w:fill="auto"/>
          </w:tcPr>
          <w:p w14:paraId="381EE449" w14:textId="364B2671" w:rsidR="00BB1B23" w:rsidRPr="00BB1B23" w:rsidRDefault="00BB1B23" w:rsidP="00BB1B23">
            <w:pPr>
              <w:ind w:firstLine="0"/>
            </w:pPr>
            <w:r>
              <w:t>King</w:t>
            </w:r>
          </w:p>
        </w:tc>
        <w:tc>
          <w:tcPr>
            <w:tcW w:w="2180" w:type="dxa"/>
            <w:shd w:val="clear" w:color="auto" w:fill="auto"/>
          </w:tcPr>
          <w:p w14:paraId="14288CAE" w14:textId="7C0E9F34" w:rsidR="00BB1B23" w:rsidRPr="00BB1B23" w:rsidRDefault="00BB1B23" w:rsidP="00BB1B23">
            <w:pPr>
              <w:ind w:firstLine="0"/>
            </w:pPr>
            <w:r>
              <w:t>Kirby</w:t>
            </w:r>
          </w:p>
        </w:tc>
      </w:tr>
      <w:tr w:rsidR="00BB1B23" w:rsidRPr="00BB1B23" w14:paraId="09CDBC05" w14:textId="77777777" w:rsidTr="00BB1B23">
        <w:tc>
          <w:tcPr>
            <w:tcW w:w="2179" w:type="dxa"/>
            <w:shd w:val="clear" w:color="auto" w:fill="auto"/>
          </w:tcPr>
          <w:p w14:paraId="705D30E9" w14:textId="57FE8C25" w:rsidR="00BB1B23" w:rsidRPr="00BB1B23" w:rsidRDefault="00BB1B23" w:rsidP="00BB1B23">
            <w:pPr>
              <w:ind w:firstLine="0"/>
            </w:pPr>
            <w:r>
              <w:t>Landing</w:t>
            </w:r>
          </w:p>
        </w:tc>
        <w:tc>
          <w:tcPr>
            <w:tcW w:w="2179" w:type="dxa"/>
            <w:shd w:val="clear" w:color="auto" w:fill="auto"/>
          </w:tcPr>
          <w:p w14:paraId="422A439F" w14:textId="5B5343D4" w:rsidR="00BB1B23" w:rsidRPr="00BB1B23" w:rsidRDefault="00BB1B23" w:rsidP="00BB1B23">
            <w:pPr>
              <w:ind w:firstLine="0"/>
            </w:pPr>
            <w:r>
              <w:t>Lawson</w:t>
            </w:r>
          </w:p>
        </w:tc>
        <w:tc>
          <w:tcPr>
            <w:tcW w:w="2180" w:type="dxa"/>
            <w:shd w:val="clear" w:color="auto" w:fill="auto"/>
          </w:tcPr>
          <w:p w14:paraId="6A70F0AB" w14:textId="245DF46F" w:rsidR="00BB1B23" w:rsidRPr="00BB1B23" w:rsidRDefault="00BB1B23" w:rsidP="00BB1B23">
            <w:pPr>
              <w:ind w:firstLine="0"/>
            </w:pPr>
            <w:r>
              <w:t>Ligon</w:t>
            </w:r>
          </w:p>
        </w:tc>
      </w:tr>
      <w:tr w:rsidR="00BB1B23" w:rsidRPr="00BB1B23" w14:paraId="67C8CA76" w14:textId="77777777" w:rsidTr="00BB1B23">
        <w:tc>
          <w:tcPr>
            <w:tcW w:w="2179" w:type="dxa"/>
            <w:shd w:val="clear" w:color="auto" w:fill="auto"/>
          </w:tcPr>
          <w:p w14:paraId="34B2D4DF" w14:textId="437706B0" w:rsidR="00BB1B23" w:rsidRPr="00BB1B23" w:rsidRDefault="00BB1B23" w:rsidP="00BB1B23">
            <w:pPr>
              <w:ind w:firstLine="0"/>
            </w:pPr>
            <w:r>
              <w:t>Long</w:t>
            </w:r>
          </w:p>
        </w:tc>
        <w:tc>
          <w:tcPr>
            <w:tcW w:w="2179" w:type="dxa"/>
            <w:shd w:val="clear" w:color="auto" w:fill="auto"/>
          </w:tcPr>
          <w:p w14:paraId="4B9D4CAC" w14:textId="484868E6" w:rsidR="00BB1B23" w:rsidRPr="00BB1B23" w:rsidRDefault="00BB1B23" w:rsidP="00BB1B23">
            <w:pPr>
              <w:ind w:firstLine="0"/>
            </w:pPr>
            <w:r>
              <w:t>Lowe</w:t>
            </w:r>
          </w:p>
        </w:tc>
        <w:tc>
          <w:tcPr>
            <w:tcW w:w="2180" w:type="dxa"/>
            <w:shd w:val="clear" w:color="auto" w:fill="auto"/>
          </w:tcPr>
          <w:p w14:paraId="6C933E45" w14:textId="1CED2D07" w:rsidR="00BB1B23" w:rsidRPr="00BB1B23" w:rsidRDefault="00BB1B23" w:rsidP="00BB1B23">
            <w:pPr>
              <w:ind w:firstLine="0"/>
            </w:pPr>
            <w:r>
              <w:t>Luck</w:t>
            </w:r>
          </w:p>
        </w:tc>
      </w:tr>
      <w:tr w:rsidR="00BB1B23" w:rsidRPr="00BB1B23" w14:paraId="6FC48D7C" w14:textId="77777777" w:rsidTr="00BB1B23">
        <w:tc>
          <w:tcPr>
            <w:tcW w:w="2179" w:type="dxa"/>
            <w:shd w:val="clear" w:color="auto" w:fill="auto"/>
          </w:tcPr>
          <w:p w14:paraId="1D0BF234" w14:textId="51E5277B" w:rsidR="00BB1B23" w:rsidRPr="00BB1B23" w:rsidRDefault="00BB1B23" w:rsidP="00BB1B23">
            <w:pPr>
              <w:ind w:firstLine="0"/>
            </w:pPr>
            <w:r>
              <w:t>Magnuson</w:t>
            </w:r>
          </w:p>
        </w:tc>
        <w:tc>
          <w:tcPr>
            <w:tcW w:w="2179" w:type="dxa"/>
            <w:shd w:val="clear" w:color="auto" w:fill="auto"/>
          </w:tcPr>
          <w:p w14:paraId="6E57667E" w14:textId="5F286D87" w:rsidR="00BB1B23" w:rsidRPr="00BB1B23" w:rsidRDefault="00BB1B23" w:rsidP="00BB1B23">
            <w:pPr>
              <w:ind w:firstLine="0"/>
            </w:pPr>
            <w:r>
              <w:t>Martin</w:t>
            </w:r>
          </w:p>
        </w:tc>
        <w:tc>
          <w:tcPr>
            <w:tcW w:w="2180" w:type="dxa"/>
            <w:shd w:val="clear" w:color="auto" w:fill="auto"/>
          </w:tcPr>
          <w:p w14:paraId="2A03D30E" w14:textId="2CFEB7B3" w:rsidR="00BB1B23" w:rsidRPr="00BB1B23" w:rsidRDefault="00BB1B23" w:rsidP="00BB1B23">
            <w:pPr>
              <w:ind w:firstLine="0"/>
            </w:pPr>
            <w:r>
              <w:t>May</w:t>
            </w:r>
          </w:p>
        </w:tc>
      </w:tr>
      <w:tr w:rsidR="00BB1B23" w:rsidRPr="00BB1B23" w14:paraId="1998ACEF" w14:textId="77777777" w:rsidTr="00BB1B23">
        <w:tc>
          <w:tcPr>
            <w:tcW w:w="2179" w:type="dxa"/>
            <w:shd w:val="clear" w:color="auto" w:fill="auto"/>
          </w:tcPr>
          <w:p w14:paraId="6274C03C" w14:textId="42DA17D5" w:rsidR="00BB1B23" w:rsidRPr="00BB1B23" w:rsidRDefault="00BB1B23" w:rsidP="00BB1B23">
            <w:pPr>
              <w:ind w:firstLine="0"/>
            </w:pPr>
            <w:r>
              <w:t>McCabe</w:t>
            </w:r>
          </w:p>
        </w:tc>
        <w:tc>
          <w:tcPr>
            <w:tcW w:w="2179" w:type="dxa"/>
            <w:shd w:val="clear" w:color="auto" w:fill="auto"/>
          </w:tcPr>
          <w:p w14:paraId="33FFB71B" w14:textId="43D11CFF" w:rsidR="00BB1B23" w:rsidRPr="00BB1B23" w:rsidRDefault="00BB1B23" w:rsidP="00BB1B23">
            <w:pPr>
              <w:ind w:firstLine="0"/>
            </w:pPr>
            <w:r>
              <w:t>McCravy</w:t>
            </w:r>
          </w:p>
        </w:tc>
        <w:tc>
          <w:tcPr>
            <w:tcW w:w="2180" w:type="dxa"/>
            <w:shd w:val="clear" w:color="auto" w:fill="auto"/>
          </w:tcPr>
          <w:p w14:paraId="74206391" w14:textId="48523B94" w:rsidR="00BB1B23" w:rsidRPr="00BB1B23" w:rsidRDefault="00BB1B23" w:rsidP="00BB1B23">
            <w:pPr>
              <w:ind w:firstLine="0"/>
            </w:pPr>
            <w:r>
              <w:t>McDaniel</w:t>
            </w:r>
          </w:p>
        </w:tc>
      </w:tr>
      <w:tr w:rsidR="00BB1B23" w:rsidRPr="00BB1B23" w14:paraId="0803D83E" w14:textId="77777777" w:rsidTr="00BB1B23">
        <w:tc>
          <w:tcPr>
            <w:tcW w:w="2179" w:type="dxa"/>
            <w:shd w:val="clear" w:color="auto" w:fill="auto"/>
          </w:tcPr>
          <w:p w14:paraId="112F1F06" w14:textId="15C4678C" w:rsidR="00BB1B23" w:rsidRPr="00BB1B23" w:rsidRDefault="00BB1B23" w:rsidP="00BB1B23">
            <w:pPr>
              <w:ind w:firstLine="0"/>
            </w:pPr>
            <w:r>
              <w:t>McGinnis</w:t>
            </w:r>
          </w:p>
        </w:tc>
        <w:tc>
          <w:tcPr>
            <w:tcW w:w="2179" w:type="dxa"/>
            <w:shd w:val="clear" w:color="auto" w:fill="auto"/>
          </w:tcPr>
          <w:p w14:paraId="57C5E69F" w14:textId="2AC523FA" w:rsidR="00BB1B23" w:rsidRPr="00BB1B23" w:rsidRDefault="00BB1B23" w:rsidP="00BB1B23">
            <w:pPr>
              <w:ind w:firstLine="0"/>
            </w:pPr>
            <w:r>
              <w:t>Mitchell</w:t>
            </w:r>
          </w:p>
        </w:tc>
        <w:tc>
          <w:tcPr>
            <w:tcW w:w="2180" w:type="dxa"/>
            <w:shd w:val="clear" w:color="auto" w:fill="auto"/>
          </w:tcPr>
          <w:p w14:paraId="5E2D3980" w14:textId="6801F78C" w:rsidR="00BB1B23" w:rsidRPr="00BB1B23" w:rsidRDefault="00BB1B23" w:rsidP="00BB1B23">
            <w:pPr>
              <w:ind w:firstLine="0"/>
            </w:pPr>
            <w:r>
              <w:t>Montgomery</w:t>
            </w:r>
          </w:p>
        </w:tc>
      </w:tr>
      <w:tr w:rsidR="00BB1B23" w:rsidRPr="00BB1B23" w14:paraId="767DE944" w14:textId="77777777" w:rsidTr="00BB1B23">
        <w:tc>
          <w:tcPr>
            <w:tcW w:w="2179" w:type="dxa"/>
            <w:shd w:val="clear" w:color="auto" w:fill="auto"/>
          </w:tcPr>
          <w:p w14:paraId="168B75DA" w14:textId="2E82ABDF" w:rsidR="00BB1B23" w:rsidRPr="00BB1B23" w:rsidRDefault="00BB1B23" w:rsidP="00BB1B23">
            <w:pPr>
              <w:ind w:firstLine="0"/>
            </w:pPr>
            <w:r>
              <w:t>J. Moore</w:t>
            </w:r>
          </w:p>
        </w:tc>
        <w:tc>
          <w:tcPr>
            <w:tcW w:w="2179" w:type="dxa"/>
            <w:shd w:val="clear" w:color="auto" w:fill="auto"/>
          </w:tcPr>
          <w:p w14:paraId="7F34EFED" w14:textId="66086712" w:rsidR="00BB1B23" w:rsidRPr="00BB1B23" w:rsidRDefault="00BB1B23" w:rsidP="00BB1B23">
            <w:pPr>
              <w:ind w:firstLine="0"/>
            </w:pPr>
            <w:r>
              <w:t>T. Moore</w:t>
            </w:r>
          </w:p>
        </w:tc>
        <w:tc>
          <w:tcPr>
            <w:tcW w:w="2180" w:type="dxa"/>
            <w:shd w:val="clear" w:color="auto" w:fill="auto"/>
          </w:tcPr>
          <w:p w14:paraId="2CE55F18" w14:textId="6B670E4E" w:rsidR="00BB1B23" w:rsidRPr="00BB1B23" w:rsidRDefault="00BB1B23" w:rsidP="00BB1B23">
            <w:pPr>
              <w:ind w:firstLine="0"/>
            </w:pPr>
            <w:r>
              <w:t>Morgan</w:t>
            </w:r>
          </w:p>
        </w:tc>
      </w:tr>
      <w:tr w:rsidR="00BB1B23" w:rsidRPr="00BB1B23" w14:paraId="09D92CB7" w14:textId="77777777" w:rsidTr="00BB1B23">
        <w:tc>
          <w:tcPr>
            <w:tcW w:w="2179" w:type="dxa"/>
            <w:shd w:val="clear" w:color="auto" w:fill="auto"/>
          </w:tcPr>
          <w:p w14:paraId="576AD5D4" w14:textId="6B9CAE56" w:rsidR="00BB1B23" w:rsidRPr="00BB1B23" w:rsidRDefault="00BB1B23" w:rsidP="00BB1B23">
            <w:pPr>
              <w:ind w:firstLine="0"/>
            </w:pPr>
            <w:r>
              <w:lastRenderedPageBreak/>
              <w:t>Moss</w:t>
            </w:r>
          </w:p>
        </w:tc>
        <w:tc>
          <w:tcPr>
            <w:tcW w:w="2179" w:type="dxa"/>
            <w:shd w:val="clear" w:color="auto" w:fill="auto"/>
          </w:tcPr>
          <w:p w14:paraId="389A173C" w14:textId="74D8F793" w:rsidR="00BB1B23" w:rsidRPr="00BB1B23" w:rsidRDefault="00BB1B23" w:rsidP="00BB1B23">
            <w:pPr>
              <w:ind w:firstLine="0"/>
            </w:pPr>
            <w:r>
              <w:t>Murphy</w:t>
            </w:r>
          </w:p>
        </w:tc>
        <w:tc>
          <w:tcPr>
            <w:tcW w:w="2180" w:type="dxa"/>
            <w:shd w:val="clear" w:color="auto" w:fill="auto"/>
          </w:tcPr>
          <w:p w14:paraId="0A7A1DE2" w14:textId="429EB69E" w:rsidR="00BB1B23" w:rsidRPr="00BB1B23" w:rsidRDefault="00BB1B23" w:rsidP="00BB1B23">
            <w:pPr>
              <w:ind w:firstLine="0"/>
            </w:pPr>
            <w:r>
              <w:t>Neese</w:t>
            </w:r>
          </w:p>
        </w:tc>
      </w:tr>
      <w:tr w:rsidR="00BB1B23" w:rsidRPr="00BB1B23" w14:paraId="44D304B2" w14:textId="77777777" w:rsidTr="00BB1B23">
        <w:tc>
          <w:tcPr>
            <w:tcW w:w="2179" w:type="dxa"/>
            <w:shd w:val="clear" w:color="auto" w:fill="auto"/>
          </w:tcPr>
          <w:p w14:paraId="6B951223" w14:textId="5DD09ABF" w:rsidR="00BB1B23" w:rsidRPr="00BB1B23" w:rsidRDefault="00BB1B23" w:rsidP="00BB1B23">
            <w:pPr>
              <w:ind w:firstLine="0"/>
            </w:pPr>
            <w:r>
              <w:t>B. Newton</w:t>
            </w:r>
          </w:p>
        </w:tc>
        <w:tc>
          <w:tcPr>
            <w:tcW w:w="2179" w:type="dxa"/>
            <w:shd w:val="clear" w:color="auto" w:fill="auto"/>
          </w:tcPr>
          <w:p w14:paraId="50E5C89E" w14:textId="26CD78F1" w:rsidR="00BB1B23" w:rsidRPr="00BB1B23" w:rsidRDefault="00BB1B23" w:rsidP="00BB1B23">
            <w:pPr>
              <w:ind w:firstLine="0"/>
            </w:pPr>
            <w:r>
              <w:t>W. Newton</w:t>
            </w:r>
          </w:p>
        </w:tc>
        <w:tc>
          <w:tcPr>
            <w:tcW w:w="2180" w:type="dxa"/>
            <w:shd w:val="clear" w:color="auto" w:fill="auto"/>
          </w:tcPr>
          <w:p w14:paraId="1A4E31A3" w14:textId="33A56A14" w:rsidR="00BB1B23" w:rsidRPr="00BB1B23" w:rsidRDefault="00BB1B23" w:rsidP="00BB1B23">
            <w:pPr>
              <w:ind w:firstLine="0"/>
            </w:pPr>
            <w:r>
              <w:t>Oremus</w:t>
            </w:r>
          </w:p>
        </w:tc>
      </w:tr>
      <w:tr w:rsidR="00BB1B23" w:rsidRPr="00BB1B23" w14:paraId="47ACD97C" w14:textId="77777777" w:rsidTr="00BB1B23">
        <w:tc>
          <w:tcPr>
            <w:tcW w:w="2179" w:type="dxa"/>
            <w:shd w:val="clear" w:color="auto" w:fill="auto"/>
          </w:tcPr>
          <w:p w14:paraId="6E67E944" w14:textId="6BE34167" w:rsidR="00BB1B23" w:rsidRPr="00BB1B23" w:rsidRDefault="00BB1B23" w:rsidP="00BB1B23">
            <w:pPr>
              <w:ind w:firstLine="0"/>
            </w:pPr>
            <w:r>
              <w:t>Pace</w:t>
            </w:r>
          </w:p>
        </w:tc>
        <w:tc>
          <w:tcPr>
            <w:tcW w:w="2179" w:type="dxa"/>
            <w:shd w:val="clear" w:color="auto" w:fill="auto"/>
          </w:tcPr>
          <w:p w14:paraId="236CD648" w14:textId="0850F8D8" w:rsidR="00BB1B23" w:rsidRPr="00BB1B23" w:rsidRDefault="00BB1B23" w:rsidP="00BB1B23">
            <w:pPr>
              <w:ind w:firstLine="0"/>
            </w:pPr>
            <w:r>
              <w:t>Pedalino</w:t>
            </w:r>
          </w:p>
        </w:tc>
        <w:tc>
          <w:tcPr>
            <w:tcW w:w="2180" w:type="dxa"/>
            <w:shd w:val="clear" w:color="auto" w:fill="auto"/>
          </w:tcPr>
          <w:p w14:paraId="2165564F" w14:textId="256723A7" w:rsidR="00BB1B23" w:rsidRPr="00BB1B23" w:rsidRDefault="00BB1B23" w:rsidP="00BB1B23">
            <w:pPr>
              <w:ind w:firstLine="0"/>
            </w:pPr>
            <w:r>
              <w:t>Pope</w:t>
            </w:r>
          </w:p>
        </w:tc>
      </w:tr>
      <w:tr w:rsidR="00BB1B23" w:rsidRPr="00BB1B23" w14:paraId="78302CAC" w14:textId="77777777" w:rsidTr="00BB1B23">
        <w:tc>
          <w:tcPr>
            <w:tcW w:w="2179" w:type="dxa"/>
            <w:shd w:val="clear" w:color="auto" w:fill="auto"/>
          </w:tcPr>
          <w:p w14:paraId="4D203A25" w14:textId="00CF8574" w:rsidR="00BB1B23" w:rsidRPr="00BB1B23" w:rsidRDefault="00BB1B23" w:rsidP="00BB1B23">
            <w:pPr>
              <w:ind w:firstLine="0"/>
            </w:pPr>
            <w:r>
              <w:t>Rankin</w:t>
            </w:r>
          </w:p>
        </w:tc>
        <w:tc>
          <w:tcPr>
            <w:tcW w:w="2179" w:type="dxa"/>
            <w:shd w:val="clear" w:color="auto" w:fill="auto"/>
          </w:tcPr>
          <w:p w14:paraId="68637DF2" w14:textId="343F6711" w:rsidR="00BB1B23" w:rsidRPr="00BB1B23" w:rsidRDefault="00BB1B23" w:rsidP="00BB1B23">
            <w:pPr>
              <w:ind w:firstLine="0"/>
            </w:pPr>
            <w:r>
              <w:t>Reese</w:t>
            </w:r>
          </w:p>
        </w:tc>
        <w:tc>
          <w:tcPr>
            <w:tcW w:w="2180" w:type="dxa"/>
            <w:shd w:val="clear" w:color="auto" w:fill="auto"/>
          </w:tcPr>
          <w:p w14:paraId="4BE3AB51" w14:textId="7F61CC4B" w:rsidR="00BB1B23" w:rsidRPr="00BB1B23" w:rsidRDefault="00BB1B23" w:rsidP="00BB1B23">
            <w:pPr>
              <w:ind w:firstLine="0"/>
            </w:pPr>
            <w:r>
              <w:t>Rivers</w:t>
            </w:r>
          </w:p>
        </w:tc>
      </w:tr>
      <w:tr w:rsidR="00BB1B23" w:rsidRPr="00BB1B23" w14:paraId="3F5C45DC" w14:textId="77777777" w:rsidTr="00BB1B23">
        <w:tc>
          <w:tcPr>
            <w:tcW w:w="2179" w:type="dxa"/>
            <w:shd w:val="clear" w:color="auto" w:fill="auto"/>
          </w:tcPr>
          <w:p w14:paraId="6B2EB20D" w14:textId="65E74BC6" w:rsidR="00BB1B23" w:rsidRPr="00BB1B23" w:rsidRDefault="00BB1B23" w:rsidP="00BB1B23">
            <w:pPr>
              <w:ind w:firstLine="0"/>
            </w:pPr>
            <w:r>
              <w:t>Robbins</w:t>
            </w:r>
          </w:p>
        </w:tc>
        <w:tc>
          <w:tcPr>
            <w:tcW w:w="2179" w:type="dxa"/>
            <w:shd w:val="clear" w:color="auto" w:fill="auto"/>
          </w:tcPr>
          <w:p w14:paraId="79718864" w14:textId="7552CA29" w:rsidR="00BB1B23" w:rsidRPr="00BB1B23" w:rsidRDefault="00BB1B23" w:rsidP="00BB1B23">
            <w:pPr>
              <w:ind w:firstLine="0"/>
            </w:pPr>
            <w:r>
              <w:t>Rose</w:t>
            </w:r>
          </w:p>
        </w:tc>
        <w:tc>
          <w:tcPr>
            <w:tcW w:w="2180" w:type="dxa"/>
            <w:shd w:val="clear" w:color="auto" w:fill="auto"/>
          </w:tcPr>
          <w:p w14:paraId="138A6548" w14:textId="042281EE" w:rsidR="00BB1B23" w:rsidRPr="00BB1B23" w:rsidRDefault="00BB1B23" w:rsidP="00BB1B23">
            <w:pPr>
              <w:ind w:firstLine="0"/>
            </w:pPr>
            <w:r>
              <w:t>Sanders</w:t>
            </w:r>
          </w:p>
        </w:tc>
      </w:tr>
      <w:tr w:rsidR="00BB1B23" w:rsidRPr="00BB1B23" w14:paraId="4D5E5B58" w14:textId="77777777" w:rsidTr="00BB1B23">
        <w:tc>
          <w:tcPr>
            <w:tcW w:w="2179" w:type="dxa"/>
            <w:shd w:val="clear" w:color="auto" w:fill="auto"/>
          </w:tcPr>
          <w:p w14:paraId="51F0E66E" w14:textId="3ADF44D4" w:rsidR="00BB1B23" w:rsidRPr="00BB1B23" w:rsidRDefault="00BB1B23" w:rsidP="00BB1B23">
            <w:pPr>
              <w:ind w:firstLine="0"/>
            </w:pPr>
            <w:r>
              <w:t>Schuessler</w:t>
            </w:r>
          </w:p>
        </w:tc>
        <w:tc>
          <w:tcPr>
            <w:tcW w:w="2179" w:type="dxa"/>
            <w:shd w:val="clear" w:color="auto" w:fill="auto"/>
          </w:tcPr>
          <w:p w14:paraId="21C4FE2D" w14:textId="226049CA" w:rsidR="00BB1B23" w:rsidRPr="00BB1B23" w:rsidRDefault="00BB1B23" w:rsidP="00BB1B23">
            <w:pPr>
              <w:ind w:firstLine="0"/>
            </w:pPr>
            <w:r>
              <w:t>Sessions</w:t>
            </w:r>
          </w:p>
        </w:tc>
        <w:tc>
          <w:tcPr>
            <w:tcW w:w="2180" w:type="dxa"/>
            <w:shd w:val="clear" w:color="auto" w:fill="auto"/>
          </w:tcPr>
          <w:p w14:paraId="1D57D3A0" w14:textId="62FB9CE1" w:rsidR="00BB1B23" w:rsidRPr="00BB1B23" w:rsidRDefault="00BB1B23" w:rsidP="00BB1B23">
            <w:pPr>
              <w:ind w:firstLine="0"/>
            </w:pPr>
            <w:r>
              <w:t>G. M. Smith</w:t>
            </w:r>
          </w:p>
        </w:tc>
      </w:tr>
      <w:tr w:rsidR="00BB1B23" w:rsidRPr="00BB1B23" w14:paraId="632D0DA2" w14:textId="77777777" w:rsidTr="00BB1B23">
        <w:tc>
          <w:tcPr>
            <w:tcW w:w="2179" w:type="dxa"/>
            <w:shd w:val="clear" w:color="auto" w:fill="auto"/>
          </w:tcPr>
          <w:p w14:paraId="37E31DFB" w14:textId="69BE3D0D" w:rsidR="00BB1B23" w:rsidRPr="00BB1B23" w:rsidRDefault="00BB1B23" w:rsidP="00BB1B23">
            <w:pPr>
              <w:ind w:firstLine="0"/>
            </w:pPr>
            <w:r>
              <w:t>M. M. Smith</w:t>
            </w:r>
          </w:p>
        </w:tc>
        <w:tc>
          <w:tcPr>
            <w:tcW w:w="2179" w:type="dxa"/>
            <w:shd w:val="clear" w:color="auto" w:fill="auto"/>
          </w:tcPr>
          <w:p w14:paraId="1F01E5F3" w14:textId="42390958" w:rsidR="00BB1B23" w:rsidRPr="00BB1B23" w:rsidRDefault="00BB1B23" w:rsidP="00BB1B23">
            <w:pPr>
              <w:ind w:firstLine="0"/>
            </w:pPr>
            <w:r>
              <w:t>Spann-Wilder</w:t>
            </w:r>
          </w:p>
        </w:tc>
        <w:tc>
          <w:tcPr>
            <w:tcW w:w="2180" w:type="dxa"/>
            <w:shd w:val="clear" w:color="auto" w:fill="auto"/>
          </w:tcPr>
          <w:p w14:paraId="26DF64DC" w14:textId="212844D8" w:rsidR="00BB1B23" w:rsidRPr="00BB1B23" w:rsidRDefault="00BB1B23" w:rsidP="00BB1B23">
            <w:pPr>
              <w:ind w:firstLine="0"/>
            </w:pPr>
            <w:r>
              <w:t>Stavrinakis</w:t>
            </w:r>
          </w:p>
        </w:tc>
      </w:tr>
      <w:tr w:rsidR="00BB1B23" w:rsidRPr="00BB1B23" w14:paraId="4DF2B314" w14:textId="77777777" w:rsidTr="00BB1B23">
        <w:tc>
          <w:tcPr>
            <w:tcW w:w="2179" w:type="dxa"/>
            <w:shd w:val="clear" w:color="auto" w:fill="auto"/>
          </w:tcPr>
          <w:p w14:paraId="5270E527" w14:textId="20E5DE13" w:rsidR="00BB1B23" w:rsidRPr="00BB1B23" w:rsidRDefault="00BB1B23" w:rsidP="00BB1B23">
            <w:pPr>
              <w:ind w:firstLine="0"/>
            </w:pPr>
            <w:r>
              <w:t>Taylor</w:t>
            </w:r>
          </w:p>
        </w:tc>
        <w:tc>
          <w:tcPr>
            <w:tcW w:w="2179" w:type="dxa"/>
            <w:shd w:val="clear" w:color="auto" w:fill="auto"/>
          </w:tcPr>
          <w:p w14:paraId="5013F92F" w14:textId="2D853CF2" w:rsidR="00BB1B23" w:rsidRPr="00BB1B23" w:rsidRDefault="00BB1B23" w:rsidP="00BB1B23">
            <w:pPr>
              <w:ind w:firstLine="0"/>
            </w:pPr>
            <w:r>
              <w:t>Teeple</w:t>
            </w:r>
          </w:p>
        </w:tc>
        <w:tc>
          <w:tcPr>
            <w:tcW w:w="2180" w:type="dxa"/>
            <w:shd w:val="clear" w:color="auto" w:fill="auto"/>
          </w:tcPr>
          <w:p w14:paraId="294B6F1F" w14:textId="6B7FD2AC" w:rsidR="00BB1B23" w:rsidRPr="00BB1B23" w:rsidRDefault="00BB1B23" w:rsidP="00BB1B23">
            <w:pPr>
              <w:ind w:firstLine="0"/>
            </w:pPr>
            <w:r>
              <w:t>Terribile</w:t>
            </w:r>
          </w:p>
        </w:tc>
      </w:tr>
      <w:tr w:rsidR="00BB1B23" w:rsidRPr="00BB1B23" w14:paraId="7E40E107" w14:textId="77777777" w:rsidTr="00BB1B23">
        <w:tc>
          <w:tcPr>
            <w:tcW w:w="2179" w:type="dxa"/>
            <w:shd w:val="clear" w:color="auto" w:fill="auto"/>
          </w:tcPr>
          <w:p w14:paraId="72CCF6A8" w14:textId="21C20A9F" w:rsidR="00BB1B23" w:rsidRPr="00BB1B23" w:rsidRDefault="00BB1B23" w:rsidP="00BB1B23">
            <w:pPr>
              <w:ind w:firstLine="0"/>
            </w:pPr>
            <w:r>
              <w:t>Vaughan</w:t>
            </w:r>
          </w:p>
        </w:tc>
        <w:tc>
          <w:tcPr>
            <w:tcW w:w="2179" w:type="dxa"/>
            <w:shd w:val="clear" w:color="auto" w:fill="auto"/>
          </w:tcPr>
          <w:p w14:paraId="3C1F768E" w14:textId="2C1E2C3C" w:rsidR="00BB1B23" w:rsidRPr="00BB1B23" w:rsidRDefault="00BB1B23" w:rsidP="00BB1B23">
            <w:pPr>
              <w:ind w:firstLine="0"/>
            </w:pPr>
            <w:r>
              <w:t>Wetmore</w:t>
            </w:r>
          </w:p>
        </w:tc>
        <w:tc>
          <w:tcPr>
            <w:tcW w:w="2180" w:type="dxa"/>
            <w:shd w:val="clear" w:color="auto" w:fill="auto"/>
          </w:tcPr>
          <w:p w14:paraId="1E13F23D" w14:textId="1C93D5A9" w:rsidR="00BB1B23" w:rsidRPr="00BB1B23" w:rsidRDefault="00BB1B23" w:rsidP="00BB1B23">
            <w:pPr>
              <w:ind w:firstLine="0"/>
            </w:pPr>
            <w:r>
              <w:t>White</w:t>
            </w:r>
          </w:p>
        </w:tc>
      </w:tr>
      <w:tr w:rsidR="00BB1B23" w:rsidRPr="00BB1B23" w14:paraId="5681E345" w14:textId="77777777" w:rsidTr="00BB1B23">
        <w:tc>
          <w:tcPr>
            <w:tcW w:w="2179" w:type="dxa"/>
            <w:shd w:val="clear" w:color="auto" w:fill="auto"/>
          </w:tcPr>
          <w:p w14:paraId="1A05C5B4" w14:textId="6E788264" w:rsidR="00BB1B23" w:rsidRPr="00BB1B23" w:rsidRDefault="00BB1B23" w:rsidP="00BB1B23">
            <w:pPr>
              <w:keepNext/>
              <w:ind w:firstLine="0"/>
            </w:pPr>
            <w:r>
              <w:t>Whitmire</w:t>
            </w:r>
          </w:p>
        </w:tc>
        <w:tc>
          <w:tcPr>
            <w:tcW w:w="2179" w:type="dxa"/>
            <w:shd w:val="clear" w:color="auto" w:fill="auto"/>
          </w:tcPr>
          <w:p w14:paraId="6A7E3D1D" w14:textId="202F39E8" w:rsidR="00BB1B23" w:rsidRPr="00BB1B23" w:rsidRDefault="00BB1B23" w:rsidP="00BB1B23">
            <w:pPr>
              <w:keepNext/>
              <w:ind w:firstLine="0"/>
            </w:pPr>
            <w:r>
              <w:t>Wickensimer</w:t>
            </w:r>
          </w:p>
        </w:tc>
        <w:tc>
          <w:tcPr>
            <w:tcW w:w="2180" w:type="dxa"/>
            <w:shd w:val="clear" w:color="auto" w:fill="auto"/>
          </w:tcPr>
          <w:p w14:paraId="07FB809E" w14:textId="4ECD2B42" w:rsidR="00BB1B23" w:rsidRPr="00BB1B23" w:rsidRDefault="00BB1B23" w:rsidP="00BB1B23">
            <w:pPr>
              <w:keepNext/>
              <w:ind w:firstLine="0"/>
            </w:pPr>
            <w:r>
              <w:t>Williams</w:t>
            </w:r>
          </w:p>
        </w:tc>
      </w:tr>
      <w:tr w:rsidR="00BB1B23" w:rsidRPr="00BB1B23" w14:paraId="61F1F161" w14:textId="77777777" w:rsidTr="00BB1B23">
        <w:tc>
          <w:tcPr>
            <w:tcW w:w="2179" w:type="dxa"/>
            <w:shd w:val="clear" w:color="auto" w:fill="auto"/>
          </w:tcPr>
          <w:p w14:paraId="4FF8BEE8" w14:textId="300162BC" w:rsidR="00BB1B23" w:rsidRPr="00BB1B23" w:rsidRDefault="00BB1B23" w:rsidP="00BB1B23">
            <w:pPr>
              <w:keepNext/>
              <w:ind w:firstLine="0"/>
            </w:pPr>
            <w:r>
              <w:t>Willis</w:t>
            </w:r>
          </w:p>
        </w:tc>
        <w:tc>
          <w:tcPr>
            <w:tcW w:w="2179" w:type="dxa"/>
            <w:shd w:val="clear" w:color="auto" w:fill="auto"/>
          </w:tcPr>
          <w:p w14:paraId="14C0B941" w14:textId="4035A562" w:rsidR="00BB1B23" w:rsidRPr="00BB1B23" w:rsidRDefault="00BB1B23" w:rsidP="00BB1B23">
            <w:pPr>
              <w:keepNext/>
              <w:ind w:firstLine="0"/>
            </w:pPr>
            <w:r>
              <w:t>Wooten</w:t>
            </w:r>
          </w:p>
        </w:tc>
        <w:tc>
          <w:tcPr>
            <w:tcW w:w="2180" w:type="dxa"/>
            <w:shd w:val="clear" w:color="auto" w:fill="auto"/>
          </w:tcPr>
          <w:p w14:paraId="408FA677" w14:textId="65166755" w:rsidR="00BB1B23" w:rsidRPr="00BB1B23" w:rsidRDefault="00BB1B23" w:rsidP="00BB1B23">
            <w:pPr>
              <w:keepNext/>
              <w:ind w:firstLine="0"/>
            </w:pPr>
            <w:r>
              <w:t>Yow</w:t>
            </w:r>
          </w:p>
        </w:tc>
      </w:tr>
    </w:tbl>
    <w:p w14:paraId="040BA27B" w14:textId="77777777" w:rsidR="00BB1B23" w:rsidRDefault="00BB1B23" w:rsidP="00BB1B23"/>
    <w:p w14:paraId="4C1A3329" w14:textId="4D65041A" w:rsidR="00BB1B23" w:rsidRDefault="00BB1B23" w:rsidP="00BB1B23">
      <w:pPr>
        <w:jc w:val="center"/>
        <w:rPr>
          <w:b/>
        </w:rPr>
      </w:pPr>
      <w:r w:rsidRPr="00BB1B23">
        <w:rPr>
          <w:b/>
        </w:rPr>
        <w:t>Total--111</w:t>
      </w:r>
    </w:p>
    <w:p w14:paraId="4107A67A" w14:textId="77777777" w:rsidR="00BB1B23" w:rsidRDefault="00BB1B23" w:rsidP="00BB1B23">
      <w:pPr>
        <w:jc w:val="center"/>
        <w:rPr>
          <w:b/>
        </w:rPr>
      </w:pPr>
    </w:p>
    <w:p w14:paraId="17071DB2" w14:textId="77777777" w:rsidR="00BB1B23" w:rsidRDefault="00BB1B23" w:rsidP="00BB1B23">
      <w:pPr>
        <w:ind w:firstLine="0"/>
      </w:pPr>
      <w:r w:rsidRPr="00BB1B23">
        <w:t xml:space="preserve"> </w:t>
      </w:r>
      <w:r>
        <w:t>Those who voted in the negative are:</w:t>
      </w:r>
    </w:p>
    <w:p w14:paraId="533A97DF" w14:textId="77777777" w:rsidR="00BB1B23" w:rsidRDefault="00BB1B23" w:rsidP="00BB1B23"/>
    <w:p w14:paraId="054ACA4B" w14:textId="77777777" w:rsidR="00BB1B23" w:rsidRDefault="00BB1B23" w:rsidP="00BB1B23">
      <w:pPr>
        <w:jc w:val="center"/>
        <w:rPr>
          <w:b/>
        </w:rPr>
      </w:pPr>
      <w:r w:rsidRPr="00BB1B23">
        <w:rPr>
          <w:b/>
        </w:rPr>
        <w:t>Total--0</w:t>
      </w:r>
    </w:p>
    <w:p w14:paraId="615BF895" w14:textId="77777777" w:rsidR="00BB1B23" w:rsidRDefault="00BB1B23" w:rsidP="00BB1B23">
      <w:pPr>
        <w:jc w:val="center"/>
        <w:rPr>
          <w:b/>
        </w:rPr>
      </w:pPr>
    </w:p>
    <w:p w14:paraId="123ED99E" w14:textId="77777777" w:rsidR="00BB1B23" w:rsidRDefault="00BB1B23" w:rsidP="00BB1B23">
      <w:r>
        <w:t>So, the Bill, as amended, was read the second time and ordered to third reading.</w:t>
      </w:r>
    </w:p>
    <w:p w14:paraId="7D34ABDE" w14:textId="205C570E" w:rsidR="00BB1B23" w:rsidRDefault="00BB1B23" w:rsidP="00BB1B23"/>
    <w:p w14:paraId="102F4756" w14:textId="77777777" w:rsidR="00BB1B23" w:rsidRPr="009E7632" w:rsidRDefault="00BB1B23" w:rsidP="00BB1B23">
      <w:pPr>
        <w:pStyle w:val="Title"/>
        <w:keepNext/>
      </w:pPr>
      <w:bookmarkStart w:id="57" w:name="file_start175"/>
      <w:bookmarkEnd w:id="57"/>
      <w:r w:rsidRPr="009E7632">
        <w:t>STATEMENT FOR JOURNAL</w:t>
      </w:r>
    </w:p>
    <w:p w14:paraId="68B267BF" w14:textId="77777777" w:rsidR="00BB1B23" w:rsidRPr="009E7632" w:rsidRDefault="00BB1B23" w:rsidP="00BB1B23">
      <w:pPr>
        <w:tabs>
          <w:tab w:val="left" w:pos="270"/>
          <w:tab w:val="left" w:pos="630"/>
          <w:tab w:val="left" w:pos="900"/>
          <w:tab w:val="left" w:pos="1260"/>
          <w:tab w:val="left" w:pos="1620"/>
          <w:tab w:val="left" w:pos="1980"/>
          <w:tab w:val="left" w:pos="2340"/>
          <w:tab w:val="left" w:pos="2700"/>
        </w:tabs>
        <w:ind w:firstLine="0"/>
      </w:pPr>
      <w:r w:rsidRPr="009E7632">
        <w:tab/>
        <w:t>I was temporarily out of the Chamber on constituent business during the vote on H. 3021. If I had been present, I would have voted in favor of the Bill.</w:t>
      </w:r>
    </w:p>
    <w:p w14:paraId="2265AFE1" w14:textId="77777777" w:rsidR="00BB1B23" w:rsidRDefault="00BB1B23" w:rsidP="00BB1B23">
      <w:pPr>
        <w:tabs>
          <w:tab w:val="left" w:pos="270"/>
          <w:tab w:val="left" w:pos="630"/>
          <w:tab w:val="left" w:pos="900"/>
          <w:tab w:val="left" w:pos="1260"/>
          <w:tab w:val="left" w:pos="1620"/>
          <w:tab w:val="left" w:pos="1980"/>
          <w:tab w:val="left" w:pos="2340"/>
          <w:tab w:val="left" w:pos="2700"/>
        </w:tabs>
        <w:ind w:firstLine="0"/>
      </w:pPr>
      <w:r w:rsidRPr="009E7632">
        <w:tab/>
        <w:t>Rep. Nathan Ballentine</w:t>
      </w:r>
    </w:p>
    <w:p w14:paraId="252FEE4C" w14:textId="321910F3" w:rsidR="00BB1B23" w:rsidRDefault="00BB1B23" w:rsidP="00BB1B23">
      <w:pPr>
        <w:tabs>
          <w:tab w:val="left" w:pos="270"/>
          <w:tab w:val="left" w:pos="630"/>
          <w:tab w:val="left" w:pos="900"/>
          <w:tab w:val="left" w:pos="1260"/>
          <w:tab w:val="left" w:pos="1620"/>
          <w:tab w:val="left" w:pos="1980"/>
          <w:tab w:val="left" w:pos="2340"/>
          <w:tab w:val="left" w:pos="2700"/>
        </w:tabs>
        <w:ind w:firstLine="0"/>
      </w:pPr>
    </w:p>
    <w:p w14:paraId="00D065EB" w14:textId="77777777" w:rsidR="00BB1B23" w:rsidRDefault="00BB1B23" w:rsidP="00BB1B23">
      <w:pPr>
        <w:keepNext/>
        <w:jc w:val="center"/>
        <w:rPr>
          <w:b/>
        </w:rPr>
      </w:pPr>
      <w:r w:rsidRPr="00BB1B23">
        <w:rPr>
          <w:b/>
        </w:rPr>
        <w:t>RECURRENCE TO THE MORNING HOUR</w:t>
      </w:r>
    </w:p>
    <w:p w14:paraId="1E7E8C6A" w14:textId="054B03A5" w:rsidR="00BB1B23" w:rsidRDefault="00BB1B23" w:rsidP="00BB1B23">
      <w:r>
        <w:t>Rep. B. NEWTON moved that the House recur to the morning hour, which was agreed to.</w:t>
      </w:r>
    </w:p>
    <w:p w14:paraId="4CFCC329" w14:textId="77777777" w:rsidR="00BB1B23" w:rsidRDefault="00BB1B23" w:rsidP="00BB1B23"/>
    <w:p w14:paraId="5142FB88" w14:textId="11B87F87" w:rsidR="00BB1B23" w:rsidRDefault="00BB1B23" w:rsidP="00BB1B23">
      <w:pPr>
        <w:keepNext/>
        <w:jc w:val="center"/>
        <w:rPr>
          <w:b/>
        </w:rPr>
      </w:pPr>
      <w:r w:rsidRPr="00BB1B23">
        <w:rPr>
          <w:b/>
        </w:rPr>
        <w:t>HOUSE RESOLUTION</w:t>
      </w:r>
    </w:p>
    <w:p w14:paraId="3C2EF44A" w14:textId="705E807D" w:rsidR="00BB1B23" w:rsidRDefault="00BB1B23" w:rsidP="00BB1B23">
      <w:pPr>
        <w:keepNext/>
      </w:pPr>
      <w:r>
        <w:t>The following was introduced:</w:t>
      </w:r>
    </w:p>
    <w:p w14:paraId="3961E2FA" w14:textId="77777777" w:rsidR="00BB1B23" w:rsidRDefault="00BB1B23" w:rsidP="00BB1B23">
      <w:pPr>
        <w:keepNext/>
      </w:pPr>
      <w:bookmarkStart w:id="58" w:name="include_clip_start_179"/>
      <w:bookmarkEnd w:id="58"/>
    </w:p>
    <w:p w14:paraId="1E341F3A" w14:textId="77777777" w:rsidR="00BB1B23" w:rsidRDefault="00BB1B23" w:rsidP="00BB1B23">
      <w:r>
        <w:t xml:space="preserve">H. 4131 -- Reps. Lowe, Jordan, Williams, Kirby,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w:t>
      </w:r>
      <w:r>
        <w:lastRenderedPageBreak/>
        <w:t>Hager, Hardee, Harris, Hart, Hartnett, Hartz, Hayes, Henderson-Myers, Herbkersman, Hewitt, Hiott, Hixon, Holman, Hosey, Howard, Huff, J. E. Johnson, J. L. Johnson, Jones, Kilmartin, King, Landing, Lawson, Ligon, Long,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Willis, Wooten and Yow: A HOUSE RESOLUTION TO CONGRATULATE AMERICAN HONDA MOTOR CO. INC. SOUTH CAROLINA MANUFACTURING DIVISION FOR PRODUCING THE PRODUCT THAT WON THE 2024 COOLEST THING MADE IN SOUTH CAROLINA CONTEST BY THE SOUTH CAROLINA MANUFACTURERS ALLIANCE.</w:t>
      </w:r>
    </w:p>
    <w:p w14:paraId="28A738A7" w14:textId="3A59B2FB" w:rsidR="00BB1B23" w:rsidRDefault="00BB1B23" w:rsidP="00BB1B23">
      <w:bookmarkStart w:id="59" w:name="include_clip_end_179"/>
      <w:bookmarkEnd w:id="59"/>
    </w:p>
    <w:p w14:paraId="7403FB35" w14:textId="57C90BDA" w:rsidR="00BB1B23" w:rsidRDefault="00BB1B23" w:rsidP="00BB1B23">
      <w:r>
        <w:t>The Resolution was adopted.</w:t>
      </w:r>
    </w:p>
    <w:p w14:paraId="4A5CA9CE" w14:textId="77777777" w:rsidR="00BB1B23" w:rsidRDefault="00BB1B23" w:rsidP="00BB1B23"/>
    <w:p w14:paraId="59EF86BE" w14:textId="55110E0D" w:rsidR="00BB1B23" w:rsidRDefault="00BB1B23" w:rsidP="00BB1B23">
      <w:pPr>
        <w:keepNext/>
        <w:jc w:val="center"/>
        <w:rPr>
          <w:b/>
        </w:rPr>
      </w:pPr>
      <w:r w:rsidRPr="00BB1B23">
        <w:rPr>
          <w:b/>
        </w:rPr>
        <w:t>HOUSE RESOLUTION</w:t>
      </w:r>
    </w:p>
    <w:p w14:paraId="741D3026" w14:textId="1ECD0B9B" w:rsidR="00BB1B23" w:rsidRDefault="00BB1B23" w:rsidP="00BB1B23">
      <w:pPr>
        <w:keepNext/>
      </w:pPr>
      <w:r>
        <w:t>The following was introduced:</w:t>
      </w:r>
    </w:p>
    <w:p w14:paraId="01E05501" w14:textId="77777777" w:rsidR="00BB1B23" w:rsidRDefault="00BB1B23" w:rsidP="00BB1B23">
      <w:pPr>
        <w:keepNext/>
      </w:pPr>
      <w:bookmarkStart w:id="60" w:name="include_clip_start_182"/>
      <w:bookmarkEnd w:id="60"/>
    </w:p>
    <w:p w14:paraId="48045B86" w14:textId="77777777" w:rsidR="00BB1B23" w:rsidRDefault="00BB1B23" w:rsidP="00BB1B23">
      <w:r>
        <w:t xml:space="preserve">H. 4132 -- Reps. Bernstein, Alexander, Anderson, Atkinson, Bailey, Ballentine, Bamberg, Bannister, Bauer, Beach,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AUTHORIZE AMERICAN LEGION AUXILIARY PALMETTO GIRLS STATE TO USE THE CHAMBER </w:t>
      </w:r>
      <w:r>
        <w:lastRenderedPageBreak/>
        <w:t>OF THE SOUTH CAROLINA HOUSE OF REPRESENTATIVES ON FRIDAY, JUNE 13, 2025.</w:t>
      </w:r>
    </w:p>
    <w:p w14:paraId="14400D24" w14:textId="00C95D13" w:rsidR="00BB1B23" w:rsidRDefault="00BB1B23" w:rsidP="00BB1B23">
      <w:bookmarkStart w:id="61" w:name="include_clip_end_182"/>
      <w:bookmarkEnd w:id="61"/>
    </w:p>
    <w:p w14:paraId="7F312987" w14:textId="1C132B56" w:rsidR="00BB1B23" w:rsidRDefault="00BB1B23" w:rsidP="00BB1B23">
      <w:r>
        <w:t>The Resolution was adopted.</w:t>
      </w:r>
    </w:p>
    <w:p w14:paraId="0A607908" w14:textId="77777777" w:rsidR="00BB1B23" w:rsidRDefault="00BB1B23" w:rsidP="00BB1B23"/>
    <w:p w14:paraId="2593CDF3" w14:textId="325098DA" w:rsidR="00BB1B23" w:rsidRDefault="00BB1B23" w:rsidP="00BB1B23">
      <w:pPr>
        <w:keepNext/>
        <w:jc w:val="center"/>
        <w:rPr>
          <w:b/>
        </w:rPr>
      </w:pPr>
      <w:r w:rsidRPr="00BB1B23">
        <w:rPr>
          <w:b/>
        </w:rPr>
        <w:t>CONCURRENT RESOLUTION</w:t>
      </w:r>
    </w:p>
    <w:p w14:paraId="2519FC59" w14:textId="70F2BB0B" w:rsidR="00BB1B23" w:rsidRDefault="00BB1B23" w:rsidP="00BB1B23">
      <w:pPr>
        <w:keepNext/>
      </w:pPr>
      <w:r>
        <w:t>The following was introduced:</w:t>
      </w:r>
    </w:p>
    <w:p w14:paraId="468F6DFA" w14:textId="77777777" w:rsidR="00BB1B23" w:rsidRDefault="00BB1B23" w:rsidP="00BB1B23">
      <w:pPr>
        <w:keepNext/>
      </w:pPr>
      <w:bookmarkStart w:id="62" w:name="include_clip_start_185"/>
      <w:bookmarkEnd w:id="62"/>
    </w:p>
    <w:p w14:paraId="3C3CD26D" w14:textId="77777777" w:rsidR="00BB1B23" w:rsidRDefault="00BB1B23" w:rsidP="00BB1B23">
      <w:pPr>
        <w:keepNext/>
      </w:pPr>
      <w:r>
        <w:t>H. 4133 -- Reps. Erickson, Alexander, Anderson, Atkinson, Bailey, Ballentine,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EXPRESS THE SUPPORT OF THE SOUTH CAROLINA GENERAL ASSEMBLY FOR THE CRISIS RECOVERY NETWORK COORDINATED BY THE SOUTHERN REGIONAL EDUCATION BOARD, TO EXPRESS SUPPORT FOR THE STATE OF SOUTH CAROLINA TO PARTICIPATE IN THE NETWORK, AND TO RECOGNIZE THE NETWORK AS A TRUSTED SUPPORT FOR SCHOOLS, DISTRICTS, AND POSTSECONDARY INSTITUTIONS IN THIS STATE TO KNOW THEY MAY CALL UPON IT IF THE NEED ARISES.</w:t>
      </w:r>
    </w:p>
    <w:p w14:paraId="106CF13A" w14:textId="77777777" w:rsidR="008668A1" w:rsidRDefault="008668A1" w:rsidP="00BB1B23">
      <w:pPr>
        <w:keepNext/>
      </w:pPr>
    </w:p>
    <w:p w14:paraId="040A9324" w14:textId="04617FE2" w:rsidR="00BB1B23" w:rsidRDefault="00BB1B23" w:rsidP="00BB1B23">
      <w:bookmarkStart w:id="63" w:name="include_clip_end_185"/>
      <w:bookmarkEnd w:id="63"/>
      <w:r>
        <w:t>The Concurrent Resolution was adopted and sent to the Senate.</w:t>
      </w:r>
    </w:p>
    <w:p w14:paraId="133C2869" w14:textId="77777777" w:rsidR="00BB1B23" w:rsidRDefault="00BB1B23" w:rsidP="00BB1B23"/>
    <w:p w14:paraId="0BCCDCDF" w14:textId="4D421BA5" w:rsidR="00BB1B23" w:rsidRDefault="00BB1B23" w:rsidP="00DB723A">
      <w:pPr>
        <w:keepNext/>
        <w:jc w:val="center"/>
        <w:rPr>
          <w:b/>
        </w:rPr>
      </w:pPr>
      <w:r w:rsidRPr="00BB1B23">
        <w:rPr>
          <w:b/>
        </w:rPr>
        <w:lastRenderedPageBreak/>
        <w:t xml:space="preserve">INTRODUCTION OF BILLS  </w:t>
      </w:r>
    </w:p>
    <w:p w14:paraId="29ACCAFB" w14:textId="64F3D69F" w:rsidR="00BB1B23" w:rsidRDefault="00BB1B23" w:rsidP="00DB723A">
      <w:pPr>
        <w:keepNext/>
      </w:pPr>
      <w:r>
        <w:t>The following Bills and Joint Resolutions were introduced, read the first time, and referred to appropriate committees:</w:t>
      </w:r>
    </w:p>
    <w:p w14:paraId="61302415" w14:textId="77777777" w:rsidR="00BB1B23" w:rsidRDefault="00BB1B23" w:rsidP="00DB723A">
      <w:pPr>
        <w:keepNext/>
      </w:pPr>
    </w:p>
    <w:p w14:paraId="7F950EB9" w14:textId="77777777" w:rsidR="00BB1B23" w:rsidRDefault="00BB1B23" w:rsidP="00DB723A">
      <w:pPr>
        <w:keepNext/>
      </w:pPr>
      <w:bookmarkStart w:id="64" w:name="include_clip_start_189"/>
      <w:bookmarkEnd w:id="64"/>
      <w:r>
        <w:t>H. 4134 -- Reps. Robbins and B. Newton: A BILL TO AMEND THE SOUTH CAROLINA CODE OF LAWS BY AMENDING ACT 80 OF 2013, RELATING TO THE "HIGH GROWTH SMALL BUSINESS JOB CREATION ACT," SO AS TO AUTHORIZE THE EXTENSION FOR AN ADDITIONAL TEN YEARS; AND BY AMENDING SECTION 11-44-10, RELATING TO THE CITATION OF THE ACT, SO AS TO RENAME THE ACT THE "HIGH GROWTH SMALL BUSINESS JOB CREATION ACT OF 2013 - ANGEL INVESTOR TAX CREDIT ACT."</w:t>
      </w:r>
    </w:p>
    <w:p w14:paraId="0761DAAA" w14:textId="1462DA94" w:rsidR="00BB1B23" w:rsidRDefault="00BB1B23" w:rsidP="00BB1B23">
      <w:bookmarkStart w:id="65" w:name="include_clip_end_189"/>
      <w:bookmarkEnd w:id="65"/>
      <w:r>
        <w:t>Referred to Committee on Ways and Means</w:t>
      </w:r>
    </w:p>
    <w:p w14:paraId="45DC8D06" w14:textId="77777777" w:rsidR="00BB1B23" w:rsidRDefault="00BB1B23" w:rsidP="00BB1B23"/>
    <w:p w14:paraId="029F7085" w14:textId="77777777" w:rsidR="00BB1B23" w:rsidRDefault="00BB1B23" w:rsidP="00BB1B23">
      <w:pPr>
        <w:keepNext/>
      </w:pPr>
      <w:bookmarkStart w:id="66" w:name="include_clip_start_191"/>
      <w:bookmarkEnd w:id="66"/>
      <w:r>
        <w:t>H. 4135 -- Rep. M. M. Smith: A BILL TO AMEND THE SOUTH CAROLINA CODE OF LAWS BY ADDING ARTICLE 24 TO CHAPTER 71, TITLE 38 ENTITLED "VISION CARE PLANS" SO AS TO DEFINE TERMS AND REGULATE VISION CARE PLANS.</w:t>
      </w:r>
    </w:p>
    <w:p w14:paraId="5BB03C66" w14:textId="39AC3D90" w:rsidR="00BB1B23" w:rsidRDefault="00BB1B23" w:rsidP="00BB1B23">
      <w:bookmarkStart w:id="67" w:name="include_clip_end_191"/>
      <w:bookmarkEnd w:id="67"/>
      <w:r>
        <w:t>Referred to Committee on Labor, Commerce and Industry</w:t>
      </w:r>
    </w:p>
    <w:p w14:paraId="05B50CCA" w14:textId="77777777" w:rsidR="00BB1B23" w:rsidRDefault="00BB1B23" w:rsidP="00BB1B23"/>
    <w:p w14:paraId="52ED42F8" w14:textId="77777777" w:rsidR="00BB1B23" w:rsidRDefault="00BB1B23" w:rsidP="00BB1B23">
      <w:pPr>
        <w:keepNext/>
      </w:pPr>
      <w:bookmarkStart w:id="68" w:name="include_clip_start_193"/>
      <w:bookmarkEnd w:id="68"/>
      <w:r>
        <w:t>H. 4136 -- Reps. Govan, King, Bailey, Schuessler, Jones, Bustos, Cobb-Hunter and Willis: A JOINT RESOLUTION TO CREATE A STUDY COMMITTEE TO EXAMINE AND REVIEW ALL PRIOR REPORTS AND STUDIES CONDUCTED SINCE 2015 WHICH PERTAIN TO THE REGULATION, INSPECTION, MAINTENANCE, AND IMPROVEMENT OF PUBLIC AND PRIVATE DAMS AND TO PROVIDE FOR THE MEMBERSHIP OF THE STUDY COMMITTEE, AMONG OTHER THINGS.</w:t>
      </w:r>
    </w:p>
    <w:p w14:paraId="7299993B" w14:textId="732EF8FC" w:rsidR="00BB1B23" w:rsidRDefault="00BB1B23" w:rsidP="00BB1B23">
      <w:bookmarkStart w:id="69" w:name="include_clip_end_193"/>
      <w:bookmarkEnd w:id="69"/>
      <w:r>
        <w:t>Referred to Committee on Agriculture, Natural Resources and Environmental Affairs</w:t>
      </w:r>
    </w:p>
    <w:p w14:paraId="295D13BE" w14:textId="77777777" w:rsidR="00BB1B23" w:rsidRDefault="00BB1B23" w:rsidP="00BB1B23"/>
    <w:p w14:paraId="33534218" w14:textId="4F135A96" w:rsidR="00BB1B23" w:rsidRDefault="00BB1B23" w:rsidP="00BB1B23">
      <w:pPr>
        <w:keepNext/>
      </w:pPr>
      <w:bookmarkStart w:id="70" w:name="include_clip_start_195"/>
      <w:bookmarkEnd w:id="70"/>
      <w:r>
        <w:t>H. 4137 -- Reps. B. J. Cox, Caskey, T. Moore, B. L. Cox, Wooten and Bustos: A BILL TO AMEND THE SOUTH CAROLINA CODE OF LAWS BY AMENDING SECTION 12-21-3920, RELATING TO BINGO TAX ACT DEFINITIONS, SO AS TO ADD THE DEFINITIONS OF "VETERANS' TRUST FUND" AND "VETERANS</w:t>
      </w:r>
      <w:r w:rsidR="00A73282">
        <w:t>’</w:t>
      </w:r>
      <w:r>
        <w:t xml:space="preserve"> ORGANIZATION"; BY AMENDING SECTION 12-21-4020, RELATING TO CLASSES OF BINGO LICENSES, SO AS TO ADD A CLASS G LICENSE FOR VETERANS' ORGANIZATIONS; BY AMENDING SECTION 12-21-4030, </w:t>
      </w:r>
      <w:r>
        <w:lastRenderedPageBreak/>
        <w:t>RELATING TO ENTRANCE FEE SURCHARGES, SO AS TO PROVIDE THAT A CLASS G LICENSE HOLDER MAY IMPOSE A CERTAIN ENTRANCE FEE; BY AMENDING SECTION 12-21-4070, RELATING TO DOMICILES REQUIRED FOR LICENSE, SO AS TO PROVIDE THAT AN INDIVIDUAL MUST BE DOMICILED IN THIS STATE FOR A CERTAIN PERIOD BEFORE APPLYING FOR A LICENSE; AND BY AMENDING SECTION 12-21-4190, RELATING TO BINGO CARD CHARGES, SO AS TO PROVIDE THAT THE DEPARTMENT SHALL CHARGE AND RETAIN CERTAIN FEES.</w:t>
      </w:r>
    </w:p>
    <w:p w14:paraId="79C82155" w14:textId="1C1B6691" w:rsidR="00BB1B23" w:rsidRDefault="00BB1B23" w:rsidP="00BB1B23">
      <w:bookmarkStart w:id="71" w:name="include_clip_end_195"/>
      <w:bookmarkEnd w:id="71"/>
      <w:r>
        <w:t>Referred to Committee on Ways and Means</w:t>
      </w:r>
    </w:p>
    <w:p w14:paraId="7A3244E5" w14:textId="77777777" w:rsidR="00BB1B23" w:rsidRDefault="00BB1B23" w:rsidP="00BB1B23"/>
    <w:p w14:paraId="46909654" w14:textId="77777777" w:rsidR="00BB1B23" w:rsidRDefault="00BB1B23" w:rsidP="00BB1B23">
      <w:pPr>
        <w:keepNext/>
      </w:pPr>
      <w:bookmarkStart w:id="72" w:name="include_clip_start_197"/>
      <w:bookmarkEnd w:id="72"/>
      <w:r>
        <w:t>H. 4138 -- Rep. Long: A BILL TO AMEND THE SOUTH CAROLINA CODE OF LAWS BY AMENDING SECTION 12-37-220, RELATING TO PROPERTY TAX EXEMPTIONS, SO AS TO PROVIDE THAT LEGAL GUARDIANS OF MINOR OR DEPENDENT CHILDREN ARE ENTITLED TO A PROPERTY TAX EXEMPTION ON ONE PERSONAL MOTOR VEHICLE.</w:t>
      </w:r>
    </w:p>
    <w:p w14:paraId="4A822AED" w14:textId="33E3F27A" w:rsidR="00BB1B23" w:rsidRDefault="00BB1B23" w:rsidP="00BB1B23">
      <w:bookmarkStart w:id="73" w:name="include_clip_end_197"/>
      <w:bookmarkEnd w:id="73"/>
      <w:r>
        <w:t>Referred to Committee on Ways and Means</w:t>
      </w:r>
    </w:p>
    <w:p w14:paraId="28C9A150" w14:textId="77777777" w:rsidR="00BB1B23" w:rsidRDefault="00BB1B23" w:rsidP="00BB1B23"/>
    <w:p w14:paraId="397B87A1" w14:textId="77777777" w:rsidR="00BB1B23" w:rsidRDefault="00BB1B23" w:rsidP="00BB1B23">
      <w:pPr>
        <w:keepNext/>
      </w:pPr>
      <w:bookmarkStart w:id="74" w:name="include_clip_start_199"/>
      <w:bookmarkEnd w:id="74"/>
      <w:r>
        <w:t>H. 4139 -- Rep. Long: A BILL TO AMEND THE SOUTH CAROLINA CODE OF LAWS BY AMENDING SECTION 50-11-310, RELATING TO OPEN SEASON FOR ANTLERED DEER, SO AS TO CHANGE THE END OF CERTAIN SEASONS FROM JANUARY FIRST TO JANUARY FIFTH.</w:t>
      </w:r>
    </w:p>
    <w:p w14:paraId="1FBEC94A" w14:textId="530EF6A4" w:rsidR="00BB1B23" w:rsidRDefault="00BB1B23" w:rsidP="00BB1B23">
      <w:bookmarkStart w:id="75" w:name="include_clip_end_199"/>
      <w:bookmarkEnd w:id="75"/>
      <w:r>
        <w:t>Referred to Committee on Agriculture, Natural Resources and Environmental Affairs</w:t>
      </w:r>
    </w:p>
    <w:p w14:paraId="5351AD42" w14:textId="77777777" w:rsidR="00BB1B23" w:rsidRDefault="00BB1B23" w:rsidP="00BB1B23"/>
    <w:p w14:paraId="5B71D725" w14:textId="77777777" w:rsidR="00BB1B23" w:rsidRDefault="00BB1B23" w:rsidP="00BB1B23">
      <w:pPr>
        <w:keepNext/>
      </w:pPr>
      <w:bookmarkStart w:id="76" w:name="include_clip_start_201"/>
      <w:bookmarkEnd w:id="76"/>
      <w:r>
        <w:t>H. 4140 -- Rep. B. Newton: A BILL TO AMEND THE SOUTH CAROLINA CODE OF LAWS BY AMENDING SECTION 7-13-25, RELATING TO EARLY VOTING, SO AS TO EXTEND EARLY VOTING DAYS AND HOURS OF OPERATION BEFORE A STATEWIDE PRIMARY.</w:t>
      </w:r>
    </w:p>
    <w:p w14:paraId="1C179D98" w14:textId="3957932A" w:rsidR="00BB1B23" w:rsidRDefault="00BB1B23" w:rsidP="00BB1B23">
      <w:bookmarkStart w:id="77" w:name="include_clip_end_201"/>
      <w:bookmarkEnd w:id="77"/>
      <w:r>
        <w:t>Referred to Committee on Judiciary</w:t>
      </w:r>
    </w:p>
    <w:p w14:paraId="2045A9DB" w14:textId="77777777" w:rsidR="00BB1B23" w:rsidRDefault="00BB1B23" w:rsidP="00BB1B23"/>
    <w:p w14:paraId="24C2FB4E" w14:textId="77777777" w:rsidR="00BB1B23" w:rsidRDefault="00BB1B23" w:rsidP="00BB1B23">
      <w:pPr>
        <w:keepNext/>
      </w:pPr>
      <w:bookmarkStart w:id="78" w:name="include_clip_start_203"/>
      <w:bookmarkEnd w:id="78"/>
      <w:r>
        <w:t xml:space="preserve">H. 4141 -- Rep. B. Newton: A BILL TO AMEND THE SOUTH CAROLINA CODE OF LAWS BY AMENDING SECTION 40-18-70, RELATING TO REQUIREMENTS FOR PRIVATE INVESTIGATION LICENSURE, SO AS TO INCLUDE THREE YEARS OF EXPERIENCE AS AN INVESTIGATOR OR IN A ROLE </w:t>
      </w:r>
      <w:r>
        <w:lastRenderedPageBreak/>
        <w:t>WITH INVESTIGATION DUTIES IN THE MILITARY SERVICE WITH THE UNITED STATES ARMED FORCES.</w:t>
      </w:r>
    </w:p>
    <w:p w14:paraId="18B7E257" w14:textId="672FA9AA" w:rsidR="00BB1B23" w:rsidRDefault="00BB1B23" w:rsidP="00BB1B23">
      <w:bookmarkStart w:id="79" w:name="include_clip_end_203"/>
      <w:bookmarkEnd w:id="79"/>
      <w:r>
        <w:t>Referred to Committee on Judiciary</w:t>
      </w:r>
    </w:p>
    <w:p w14:paraId="74A68AD6" w14:textId="77777777" w:rsidR="00BB1B23" w:rsidRDefault="00BB1B23" w:rsidP="00BB1B23"/>
    <w:p w14:paraId="7ED0B78E" w14:textId="77777777" w:rsidR="00BB1B23" w:rsidRDefault="00BB1B23" w:rsidP="00BB1B23">
      <w:pPr>
        <w:keepNext/>
      </w:pPr>
      <w:bookmarkStart w:id="80" w:name="include_clip_start_205"/>
      <w:bookmarkEnd w:id="80"/>
      <w:r>
        <w:t>H. 4142 -- Rep. Hart: A BILL TO AMEND THE SOUTH CAROLINA CODE OF LAWS BY AMENDING SECTION 15-78-120, RELATING TO LIMITATIONS ON LIABILITY, SO AS TO INCREASE THE LIMITS.</w:t>
      </w:r>
    </w:p>
    <w:p w14:paraId="29DD7221" w14:textId="281EBE38" w:rsidR="00BB1B23" w:rsidRDefault="00BB1B23" w:rsidP="00BB1B23">
      <w:bookmarkStart w:id="81" w:name="include_clip_end_205"/>
      <w:bookmarkEnd w:id="81"/>
      <w:r>
        <w:t>Referred to Committee on Labor, Commerce and Industry</w:t>
      </w:r>
    </w:p>
    <w:p w14:paraId="3BABB54F" w14:textId="77777777" w:rsidR="00A73282" w:rsidRDefault="00A73282" w:rsidP="00BB1B23"/>
    <w:p w14:paraId="7CE4EA5C" w14:textId="77777777" w:rsidR="00BB1B23" w:rsidRDefault="00BB1B23" w:rsidP="00BB1B23">
      <w:pPr>
        <w:keepNext/>
      </w:pPr>
      <w:bookmarkStart w:id="82" w:name="include_clip_start_207"/>
      <w:bookmarkEnd w:id="82"/>
      <w:r>
        <w:t>H. 4143 -- Rep. Hart: A BILL TO AMEND THE SOUTH CAROLINA CODE OF LAWS BY AMENDING SECTION 38-77-140, RELATING TO BODILY INJURY AND PROPERTY DAMAGE LIMITS, SO AS TO INCREASE LIMITS FROM TWENTY-FIVE THOUSAND DOLLARS TO THIRTY THOUSAND DOLLARS.</w:t>
      </w:r>
    </w:p>
    <w:p w14:paraId="6255EA82" w14:textId="74FFC9F9" w:rsidR="00BB1B23" w:rsidRDefault="00BB1B23" w:rsidP="00BB1B23">
      <w:bookmarkStart w:id="83" w:name="include_clip_end_207"/>
      <w:bookmarkEnd w:id="83"/>
      <w:r>
        <w:t>Referred to Committee on Labor, Commerce and Industry</w:t>
      </w:r>
    </w:p>
    <w:p w14:paraId="1E5653DA" w14:textId="77777777" w:rsidR="00BB1B23" w:rsidRDefault="00BB1B23" w:rsidP="00BB1B23"/>
    <w:p w14:paraId="112AD22D" w14:textId="366BC9C2" w:rsidR="00BB1B23" w:rsidRDefault="00BB1B23" w:rsidP="00BB1B23">
      <w:pPr>
        <w:keepNext/>
      </w:pPr>
      <w:bookmarkStart w:id="84" w:name="include_clip_start_209"/>
      <w:bookmarkEnd w:id="84"/>
      <w:r>
        <w:t xml:space="preserve">H. 4144 -- Reps. W. Newton, Jordan, J. E. Johnson, T. Moore, Lawson, Bernstein, Caskey, Bauer, Govan, Brittain and Montgomery: A BILL TO AMEND THE SOUTH CAROLINA CODE OF LAWS BY ADDING SECTION 16-13-190, SO AS TO CREATE THE OFFENSE OF MAIL THEFT AND </w:t>
      </w:r>
      <w:r w:rsidR="00A73282">
        <w:t xml:space="preserve">TO </w:t>
      </w:r>
      <w:r>
        <w:t>PROVIDE GRADUATED PENALTIES FOR VIOLATIONS.</w:t>
      </w:r>
    </w:p>
    <w:p w14:paraId="33D7244D" w14:textId="32CDD1DA" w:rsidR="00BB1B23" w:rsidRDefault="00BB1B23" w:rsidP="00BB1B23">
      <w:bookmarkStart w:id="85" w:name="include_clip_end_209"/>
      <w:bookmarkEnd w:id="85"/>
      <w:r>
        <w:t>Referred to Committee on Judiciary</w:t>
      </w:r>
    </w:p>
    <w:p w14:paraId="03526867" w14:textId="77777777" w:rsidR="00BB1B23" w:rsidRDefault="00BB1B23" w:rsidP="00BB1B23"/>
    <w:p w14:paraId="1AEFD554" w14:textId="06E5C113" w:rsidR="00BB1B23" w:rsidRDefault="00BB1B23" w:rsidP="00BB1B23">
      <w:pPr>
        <w:keepNext/>
      </w:pPr>
      <w:bookmarkStart w:id="86" w:name="include_clip_start_211"/>
      <w:bookmarkEnd w:id="86"/>
      <w:r>
        <w:t>H. 4145 -- Reps. Bernstein, Bannister, Stavrinakis, W. Newton, Kirby and Teeple: A BILL TO AMEND THE SOUTH CAROLINA CODE OF LAWS BY ENACTING THE "SOUTH CAROLINA PRAY SAFE ACT" BY ADDING SECTION 23-3-90 SO AS TO ESTABLISH THE SOUTH CAROLINA PRAY SAFE GRANT PROGRAM WITHIN THE SOUTH CAROLINA LAW ENFORCEMENT DIVISION TO PROVIDE GRANTS FOR SECURITY ENHANCEMENTS TO CERTAIN ORGANIZATIONS THAT ARE AT RISK OF BEING VICTIM</w:t>
      </w:r>
      <w:r w:rsidR="00A73282">
        <w:t>S</w:t>
      </w:r>
      <w:r>
        <w:t xml:space="preserve"> OF A RELIGIOUSLY MOTIVATED CRIME.</w:t>
      </w:r>
    </w:p>
    <w:p w14:paraId="2973E173" w14:textId="7DD7B614" w:rsidR="00BB1B23" w:rsidRDefault="00BB1B23" w:rsidP="00BB1B23">
      <w:bookmarkStart w:id="87" w:name="include_clip_end_211"/>
      <w:bookmarkEnd w:id="87"/>
      <w:r>
        <w:t>Referred to Committee on Judiciary</w:t>
      </w:r>
    </w:p>
    <w:p w14:paraId="279E8C46" w14:textId="77777777" w:rsidR="00BB1B23" w:rsidRDefault="00BB1B23" w:rsidP="00BB1B23"/>
    <w:p w14:paraId="5D4214AC" w14:textId="77777777" w:rsidR="00BB1B23" w:rsidRDefault="00BB1B23" w:rsidP="00BB1B23">
      <w:pPr>
        <w:keepNext/>
      </w:pPr>
      <w:bookmarkStart w:id="88" w:name="include_clip_start_213"/>
      <w:bookmarkEnd w:id="88"/>
      <w:r>
        <w:t xml:space="preserve">H. 4146 -- Reps. M. M. Smith, W. Newton, Davis, Guest, Wetmore, B. Newton and Herbkersman: A BILL TO AMEND THE SOUTH CAROLINA CODE OF LAWS BY ADDING SECTION 6-29-275 SO AS TO ALLOW LOCAL GOVERNING AUTHORITIES TO MAKE </w:t>
      </w:r>
      <w:r>
        <w:lastRenderedPageBreak/>
        <w:t>CHANGES TO DEVELOPMENT RIGHTS BY ORDINANCE, UNDER CERTAIN CIRCUMSTANCES.</w:t>
      </w:r>
    </w:p>
    <w:p w14:paraId="037C7076" w14:textId="4B1FF88E" w:rsidR="00BB1B23" w:rsidRDefault="00BB1B23" w:rsidP="00BB1B23">
      <w:bookmarkStart w:id="89" w:name="include_clip_end_213"/>
      <w:bookmarkEnd w:id="89"/>
      <w:r>
        <w:t>Referred to Committee on Judiciary</w:t>
      </w:r>
    </w:p>
    <w:p w14:paraId="24A0C786" w14:textId="77777777" w:rsidR="00BB1B23" w:rsidRDefault="00BB1B23" w:rsidP="00BB1B23"/>
    <w:p w14:paraId="7E756E0D" w14:textId="77777777" w:rsidR="00BB1B23" w:rsidRDefault="00BB1B23" w:rsidP="00BB1B23">
      <w:pPr>
        <w:keepNext/>
      </w:pPr>
      <w:bookmarkStart w:id="90" w:name="include_clip_start_215"/>
      <w:bookmarkEnd w:id="90"/>
      <w:r>
        <w:t>H. 4147 -- Rep. Hart: A BILL TO AMEND THE SOUTH CAROLINA CODE OF LAWS BY ADDING SECTION 34-26-290 SO AS TO REQUIRE CREDIT UNIONS TO POST ALL FEES AND CHARGES THAT MAY BE ASSESSED AGAINST A MEMBER.</w:t>
      </w:r>
    </w:p>
    <w:p w14:paraId="43BE4117" w14:textId="7A0BE686" w:rsidR="00BB1B23" w:rsidRDefault="00BB1B23" w:rsidP="00BB1B23">
      <w:bookmarkStart w:id="91" w:name="include_clip_end_215"/>
      <w:bookmarkEnd w:id="91"/>
      <w:r>
        <w:t>Referred to Committee on Labor, Commerce and Industry</w:t>
      </w:r>
    </w:p>
    <w:p w14:paraId="442677A6" w14:textId="77777777" w:rsidR="008668A1" w:rsidRDefault="008668A1" w:rsidP="00BB1B23"/>
    <w:p w14:paraId="56D0D15E" w14:textId="77777777" w:rsidR="00BB1B23" w:rsidRDefault="00BB1B23" w:rsidP="00BB1B23">
      <w:pPr>
        <w:keepNext/>
      </w:pPr>
      <w:bookmarkStart w:id="92" w:name="include_clip_start_217"/>
      <w:bookmarkEnd w:id="92"/>
      <w:r>
        <w:t>H. 4148 -- Rep. Hart: A JOINT RESOLUTION PROPOSING AN AMENDMENT TO ARTICLE I OF THE CONSTITUTION OF SOUTH CAROLINA, RELATING TO THE DECLARATION OF RIGHTS UNDER THE STATE'S CONSTITUTION, BY ADDING SECTION 26 SO AS TO PROVIDE THAT EVERY INDIVIDUAL HAS A FUNDAMENTAL RIGHT TO HEALTHCARE PROVIDED AND PAID FOR BY THE STATE OF SOUTH CAROLINA.</w:t>
      </w:r>
    </w:p>
    <w:p w14:paraId="785CA178" w14:textId="23FCED06" w:rsidR="00BB1B23" w:rsidRDefault="00BB1B23" w:rsidP="00BB1B23">
      <w:bookmarkStart w:id="93" w:name="include_clip_end_217"/>
      <w:bookmarkEnd w:id="93"/>
      <w:r>
        <w:t>Referred to Committee on Judiciary</w:t>
      </w:r>
    </w:p>
    <w:p w14:paraId="47245D1F" w14:textId="77777777" w:rsidR="00BB1B23" w:rsidRDefault="00BB1B23" w:rsidP="00BB1B23"/>
    <w:p w14:paraId="187AEEB5" w14:textId="77777777" w:rsidR="00BB1B23" w:rsidRDefault="00BB1B23" w:rsidP="00BB1B23">
      <w:pPr>
        <w:keepNext/>
      </w:pPr>
      <w:bookmarkStart w:id="94" w:name="include_clip_start_219"/>
      <w:bookmarkEnd w:id="94"/>
      <w:r>
        <w:t>H. 4149 -- Rep. Gatch: A BILL TO AMEND THE SOUTH CAROLINA CODE OF LAWS BY ADDING SECTION 37-5-120 SO AS TO PROHIBIT CREDITORS AND DEBT COLLECTORS FROM REPORTING CONSUMER DEBT OBTAINED FROM SERVICES RENDERED AT SOUTH CAROLINA MEDICAL FACILITIES, AND TO PROHIBIT CONSUMER REPORTING AGENCIES FROM INCLUDING SUCH DEBT ON A CONSUMER REPORT.</w:t>
      </w:r>
    </w:p>
    <w:p w14:paraId="1F428D37" w14:textId="3F24506C" w:rsidR="00BB1B23" w:rsidRDefault="00BB1B23" w:rsidP="00BB1B23">
      <w:bookmarkStart w:id="95" w:name="include_clip_end_219"/>
      <w:bookmarkEnd w:id="95"/>
      <w:r>
        <w:t>Referred to Committee on Judiciary</w:t>
      </w:r>
    </w:p>
    <w:p w14:paraId="57CF50B3" w14:textId="77777777" w:rsidR="00BB1B23" w:rsidRDefault="00BB1B23" w:rsidP="00BB1B23"/>
    <w:p w14:paraId="0F9E782A" w14:textId="0C997E0B" w:rsidR="00BB1B23" w:rsidRDefault="00BB1B23" w:rsidP="00BB1B23">
      <w:pPr>
        <w:keepNext/>
        <w:jc w:val="center"/>
        <w:rPr>
          <w:b/>
        </w:rPr>
      </w:pPr>
      <w:r w:rsidRPr="00BB1B23">
        <w:rPr>
          <w:b/>
        </w:rPr>
        <w:t>H. 4002--DEBATE ADJOURNED</w:t>
      </w:r>
    </w:p>
    <w:p w14:paraId="47660A07" w14:textId="650E7E22" w:rsidR="00BB1B23" w:rsidRDefault="00BB1B23" w:rsidP="00BB1B23">
      <w:pPr>
        <w:keepNext/>
      </w:pPr>
      <w:r>
        <w:t>The following Bill was taken up:</w:t>
      </w:r>
    </w:p>
    <w:p w14:paraId="3CF6E1B8" w14:textId="77777777" w:rsidR="00BB1B23" w:rsidRDefault="00BB1B23" w:rsidP="00BB1B23">
      <w:pPr>
        <w:keepNext/>
      </w:pPr>
      <w:bookmarkStart w:id="96" w:name="include_clip_start_222"/>
      <w:bookmarkEnd w:id="96"/>
    </w:p>
    <w:p w14:paraId="0A067C9F" w14:textId="77777777" w:rsidR="00BB1B23" w:rsidRDefault="00BB1B23" w:rsidP="00BB1B23">
      <w:r>
        <w:t>H. 4002 -- Reps. Burns and Bannister: A BILL TO DEVOLVE ALL OF THE POWERS, DUTIES, RESPONSIBILITIES, ASSETS, AND LIABILITIES OF THE GREATER GREENVILLE SANITATION DISTRICT TO THE GOVERNING BODY OF GREENVILLE COUNTY; AND TO REPEAL ACT 1543 OF 1968, AS AMENDED, RELATING TO THE CREATION OF THE GREATER GREENVILLE SANITATION DISTRICT.</w:t>
      </w:r>
    </w:p>
    <w:p w14:paraId="2919D3E5" w14:textId="792B37BE" w:rsidR="00BB1B23" w:rsidRDefault="00BB1B23" w:rsidP="00BB1B23">
      <w:bookmarkStart w:id="97" w:name="include_clip_end_222"/>
      <w:bookmarkEnd w:id="97"/>
    </w:p>
    <w:p w14:paraId="10CBD40B" w14:textId="4F7A4397" w:rsidR="00BB1B23" w:rsidRDefault="00BB1B23" w:rsidP="00BB1B23">
      <w:r>
        <w:t>Rep. BURNS moved to adjourn debate on the Bill until Thursday, March 6, which was agreed to.</w:t>
      </w:r>
    </w:p>
    <w:p w14:paraId="634603B4" w14:textId="77777777" w:rsidR="00BB1B23" w:rsidRDefault="00BB1B23" w:rsidP="00BB1B23"/>
    <w:p w14:paraId="44CBE00A" w14:textId="12C8EF27" w:rsidR="00BB1B23" w:rsidRDefault="00BB1B23" w:rsidP="00BB1B23">
      <w:pPr>
        <w:keepNext/>
        <w:jc w:val="center"/>
        <w:rPr>
          <w:b/>
        </w:rPr>
      </w:pPr>
      <w:r w:rsidRPr="00BB1B23">
        <w:rPr>
          <w:b/>
        </w:rPr>
        <w:t>ACTING SPEAKER B. NEWTON</w:t>
      </w:r>
      <w:r w:rsidR="008668A1">
        <w:rPr>
          <w:b/>
        </w:rPr>
        <w:t xml:space="preserve"> </w:t>
      </w:r>
      <w:r w:rsidRPr="00BB1B23">
        <w:rPr>
          <w:b/>
        </w:rPr>
        <w:t>IN CHAIR</w:t>
      </w:r>
    </w:p>
    <w:p w14:paraId="1DBF2979" w14:textId="77777777" w:rsidR="00BB1B23" w:rsidRDefault="00BB1B23" w:rsidP="00BB1B23"/>
    <w:p w14:paraId="1ED788A4" w14:textId="523DB5CC" w:rsidR="00BB1B23" w:rsidRDefault="00BB1B23" w:rsidP="00BE2B0F">
      <w:pPr>
        <w:keepNext/>
        <w:jc w:val="center"/>
        <w:rPr>
          <w:b/>
        </w:rPr>
      </w:pPr>
      <w:r w:rsidRPr="00BB1B23">
        <w:rPr>
          <w:b/>
        </w:rPr>
        <w:t>H. 3007--ADOPTED AND SENT TO SENATE</w:t>
      </w:r>
    </w:p>
    <w:p w14:paraId="16BF6588" w14:textId="47A6D026" w:rsidR="00BB1B23" w:rsidRDefault="00BB1B23" w:rsidP="00BE2B0F">
      <w:pPr>
        <w:keepNext/>
      </w:pPr>
      <w:r>
        <w:t xml:space="preserve">The following Concurrent Resolution was taken up:  </w:t>
      </w:r>
    </w:p>
    <w:p w14:paraId="226D0BC3" w14:textId="77777777" w:rsidR="00BB1B23" w:rsidRDefault="00BB1B23" w:rsidP="00BE2B0F">
      <w:pPr>
        <w:keepNext/>
      </w:pPr>
      <w:bookmarkStart w:id="98" w:name="include_clip_start_226"/>
      <w:bookmarkEnd w:id="98"/>
    </w:p>
    <w:p w14:paraId="0012B16A" w14:textId="77777777" w:rsidR="00BB1B23" w:rsidRDefault="00BB1B23" w:rsidP="00BE2B0F">
      <w:pPr>
        <w:keepNext/>
      </w:pPr>
      <w:r>
        <w:t>H. 3007 -- Reps. G. M. Smith, W. Newton, Taylor, B. Newton, Pope, Pedalino, Hixon, Robbins, Mitchell, Yow, Ligon and Willis: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1C3340AD" w14:textId="77777777" w:rsidR="008668A1" w:rsidRDefault="008668A1" w:rsidP="00BB1B23">
      <w:pPr>
        <w:keepNext/>
      </w:pPr>
    </w:p>
    <w:p w14:paraId="492A7057" w14:textId="1CE47108" w:rsidR="00BB1B23" w:rsidRDefault="00BB1B23" w:rsidP="00BB1B23">
      <w:bookmarkStart w:id="99" w:name="include_clip_end_226"/>
      <w:bookmarkEnd w:id="99"/>
      <w:r>
        <w:t>Rep. JORDAN explained the Resolution.</w:t>
      </w:r>
    </w:p>
    <w:p w14:paraId="29F55026" w14:textId="77777777" w:rsidR="00BB1B23" w:rsidRDefault="00BB1B23" w:rsidP="00BB1B23"/>
    <w:p w14:paraId="6B8C9B84" w14:textId="0C370626" w:rsidR="00BB1B23" w:rsidRDefault="00BB1B23" w:rsidP="00BB1B23">
      <w:pPr>
        <w:keepNext/>
        <w:jc w:val="center"/>
        <w:rPr>
          <w:b/>
        </w:rPr>
      </w:pPr>
      <w:r w:rsidRPr="00BB1B23">
        <w:rPr>
          <w:b/>
        </w:rPr>
        <w:t xml:space="preserve">SPEAKER </w:t>
      </w:r>
      <w:r w:rsidRPr="00BB1B23">
        <w:rPr>
          <w:b/>
          <w:i/>
        </w:rPr>
        <w:t>PRO TEMPORE</w:t>
      </w:r>
      <w:r w:rsidRPr="00BB1B23">
        <w:rPr>
          <w:b/>
        </w:rPr>
        <w:t xml:space="preserve"> IN CHAIR</w:t>
      </w:r>
    </w:p>
    <w:p w14:paraId="5F965E19" w14:textId="77777777" w:rsidR="00BB1B23" w:rsidRDefault="00BB1B23" w:rsidP="00BB1B23"/>
    <w:p w14:paraId="1C005598" w14:textId="64666817" w:rsidR="00BB1B23" w:rsidRDefault="00BB1B23" w:rsidP="00BB1B23">
      <w:r>
        <w:t>Rep. JORDAN continued speaking.</w:t>
      </w:r>
    </w:p>
    <w:p w14:paraId="6DE30762" w14:textId="77777777" w:rsidR="008668A1" w:rsidRDefault="008668A1" w:rsidP="00BB1B23"/>
    <w:p w14:paraId="62C25079" w14:textId="1A0EC91D" w:rsidR="00BB1B23" w:rsidRDefault="00BB1B23" w:rsidP="00BB1B23">
      <w:r>
        <w:t>Rep. HARRIS spoke against the Resolution.</w:t>
      </w:r>
    </w:p>
    <w:p w14:paraId="2A60DC73" w14:textId="77777777" w:rsidR="008668A1" w:rsidRDefault="008668A1" w:rsidP="00BB1B23"/>
    <w:p w14:paraId="0DEF29BA" w14:textId="77777777" w:rsidR="00BB1B23" w:rsidRDefault="00BB1B23" w:rsidP="00BB1B23">
      <w:r>
        <w:t>The Concurrent Resolution was adopted and sent to the Senate.</w:t>
      </w:r>
    </w:p>
    <w:p w14:paraId="194C9788" w14:textId="2B207D5E" w:rsidR="00BB1B23" w:rsidRDefault="00BB1B23" w:rsidP="00BB1B23"/>
    <w:p w14:paraId="55E29A46" w14:textId="77777777" w:rsidR="00BB1B23" w:rsidRPr="00652A87" w:rsidRDefault="00BB1B23" w:rsidP="00BB1B23">
      <w:pPr>
        <w:pStyle w:val="Title"/>
        <w:keepNext/>
      </w:pPr>
      <w:bookmarkStart w:id="100" w:name="file_start232"/>
      <w:bookmarkEnd w:id="100"/>
      <w:r w:rsidRPr="00652A87">
        <w:t>STATEMENT FOR JOURNAL</w:t>
      </w:r>
    </w:p>
    <w:p w14:paraId="2A5DFC2C" w14:textId="77777777" w:rsidR="00BB1B23" w:rsidRPr="00652A87" w:rsidRDefault="00BB1B23" w:rsidP="00BB1B23">
      <w:pPr>
        <w:tabs>
          <w:tab w:val="left" w:pos="270"/>
          <w:tab w:val="left" w:pos="630"/>
          <w:tab w:val="left" w:pos="900"/>
          <w:tab w:val="left" w:pos="1260"/>
          <w:tab w:val="left" w:pos="1620"/>
          <w:tab w:val="left" w:pos="1980"/>
          <w:tab w:val="left" w:pos="2340"/>
          <w:tab w:val="left" w:pos="2700"/>
        </w:tabs>
        <w:ind w:firstLine="0"/>
      </w:pPr>
      <w:r w:rsidRPr="00652A87">
        <w:tab/>
        <w:t>I was temporarily out of the Chamber on constituent business during the vote on H. 3007. If I had been present, I would have voted in favor of the Concurrent Resolution.</w:t>
      </w:r>
    </w:p>
    <w:p w14:paraId="71A843A2" w14:textId="77777777" w:rsidR="00BB1B23" w:rsidRDefault="00BB1B23" w:rsidP="00BB1B23">
      <w:pPr>
        <w:tabs>
          <w:tab w:val="left" w:pos="270"/>
          <w:tab w:val="left" w:pos="630"/>
          <w:tab w:val="left" w:pos="900"/>
          <w:tab w:val="left" w:pos="1260"/>
          <w:tab w:val="left" w:pos="1620"/>
          <w:tab w:val="left" w:pos="1980"/>
          <w:tab w:val="left" w:pos="2340"/>
          <w:tab w:val="left" w:pos="2700"/>
        </w:tabs>
        <w:ind w:firstLine="0"/>
      </w:pPr>
      <w:r w:rsidRPr="00652A87">
        <w:tab/>
        <w:t>Rep. Nathan Ballentine</w:t>
      </w:r>
    </w:p>
    <w:p w14:paraId="69774725" w14:textId="5F3781A8" w:rsidR="00BB1B23" w:rsidRDefault="00BB1B23" w:rsidP="00BB1B23">
      <w:pPr>
        <w:tabs>
          <w:tab w:val="left" w:pos="270"/>
          <w:tab w:val="left" w:pos="630"/>
          <w:tab w:val="left" w:pos="900"/>
          <w:tab w:val="left" w:pos="1260"/>
          <w:tab w:val="left" w:pos="1620"/>
          <w:tab w:val="left" w:pos="1980"/>
          <w:tab w:val="left" w:pos="2340"/>
          <w:tab w:val="left" w:pos="2700"/>
        </w:tabs>
        <w:ind w:firstLine="0"/>
      </w:pPr>
    </w:p>
    <w:p w14:paraId="71454838" w14:textId="77777777" w:rsidR="00BB1B23" w:rsidRPr="005610F8" w:rsidRDefault="00BB1B23" w:rsidP="00BB1B23">
      <w:pPr>
        <w:pStyle w:val="Title"/>
        <w:keepNext/>
      </w:pPr>
      <w:bookmarkStart w:id="101" w:name="file_start233"/>
      <w:bookmarkEnd w:id="101"/>
      <w:r w:rsidRPr="005610F8">
        <w:t>STATEMENT FOR JOURNAL</w:t>
      </w:r>
    </w:p>
    <w:p w14:paraId="1FF15153" w14:textId="77777777" w:rsidR="00BB1B23" w:rsidRPr="005610F8" w:rsidRDefault="00BB1B23" w:rsidP="00BB1B23">
      <w:pPr>
        <w:tabs>
          <w:tab w:val="left" w:pos="270"/>
          <w:tab w:val="left" w:pos="630"/>
          <w:tab w:val="left" w:pos="900"/>
          <w:tab w:val="left" w:pos="1260"/>
          <w:tab w:val="left" w:pos="1620"/>
          <w:tab w:val="left" w:pos="1980"/>
          <w:tab w:val="left" w:pos="2340"/>
          <w:tab w:val="left" w:pos="2700"/>
        </w:tabs>
        <w:ind w:firstLine="0"/>
      </w:pPr>
      <w:r w:rsidRPr="005610F8">
        <w:tab/>
        <w:t>I would like my voice vote of ‘No’, to be entered into the House Journal, 3/5/2025 on H. 3007.</w:t>
      </w:r>
    </w:p>
    <w:p w14:paraId="0D6F0889" w14:textId="77777777" w:rsidR="00BB1B23" w:rsidRDefault="00BB1B23" w:rsidP="00BB1B23">
      <w:pPr>
        <w:tabs>
          <w:tab w:val="left" w:pos="270"/>
          <w:tab w:val="left" w:pos="630"/>
          <w:tab w:val="left" w:pos="900"/>
          <w:tab w:val="left" w:pos="1260"/>
          <w:tab w:val="left" w:pos="1620"/>
          <w:tab w:val="left" w:pos="1980"/>
          <w:tab w:val="left" w:pos="2340"/>
          <w:tab w:val="left" w:pos="2700"/>
        </w:tabs>
        <w:ind w:firstLine="0"/>
      </w:pPr>
      <w:r w:rsidRPr="005610F8">
        <w:tab/>
        <w:t>Rep. Rob Harris</w:t>
      </w:r>
    </w:p>
    <w:p w14:paraId="0BC72D3D" w14:textId="77A7323A" w:rsidR="00BB1B23" w:rsidRDefault="00BB1B23" w:rsidP="00BB1B23">
      <w:pPr>
        <w:tabs>
          <w:tab w:val="left" w:pos="270"/>
          <w:tab w:val="left" w:pos="630"/>
          <w:tab w:val="left" w:pos="900"/>
          <w:tab w:val="left" w:pos="1260"/>
          <w:tab w:val="left" w:pos="1620"/>
          <w:tab w:val="left" w:pos="1980"/>
          <w:tab w:val="left" w:pos="2340"/>
          <w:tab w:val="left" w:pos="2700"/>
        </w:tabs>
        <w:ind w:firstLine="0"/>
      </w:pPr>
    </w:p>
    <w:p w14:paraId="09F07B04" w14:textId="0992C905" w:rsidR="00BB1B23" w:rsidRDefault="00BB1B23" w:rsidP="00A73282">
      <w:pPr>
        <w:keepNext/>
        <w:jc w:val="center"/>
        <w:rPr>
          <w:b/>
        </w:rPr>
      </w:pPr>
      <w:r w:rsidRPr="00BB1B23">
        <w:rPr>
          <w:b/>
        </w:rPr>
        <w:lastRenderedPageBreak/>
        <w:t>H. 3008--AMENDED AND INTERRUPTED DEBATE</w:t>
      </w:r>
    </w:p>
    <w:p w14:paraId="733BC23F" w14:textId="5697E2FF" w:rsidR="00BB1B23" w:rsidRDefault="00BB1B23" w:rsidP="00A73282">
      <w:pPr>
        <w:keepNext/>
      </w:pPr>
      <w:r>
        <w:t xml:space="preserve">The following Concurrent Resolution was taken up:  </w:t>
      </w:r>
    </w:p>
    <w:p w14:paraId="3FC2F1D4" w14:textId="77777777" w:rsidR="00BB1B23" w:rsidRDefault="00BB1B23" w:rsidP="00A73282">
      <w:pPr>
        <w:keepNext/>
      </w:pPr>
      <w:bookmarkStart w:id="102" w:name="include_clip_start_235"/>
      <w:bookmarkEnd w:id="102"/>
    </w:p>
    <w:p w14:paraId="1863374F" w14:textId="77777777" w:rsidR="00BB1B23" w:rsidRDefault="00BB1B23" w:rsidP="00A73282">
      <w:pPr>
        <w:keepNext/>
      </w:pPr>
      <w:r>
        <w:t>H. 3008 -- Reps. Forrest, G. M. Smith, W. Newton, Wooten, Pope, Pedalino, Taylor, Hixon, Davis, M. M. Smith, Teeple, Robbins, Mitchell, Yow, Ligon, J. L. Johnson and Willis: A CONCURRENT RESOLUTION TO APPLY FOR A CONVENTION UNDER ARTICLE V OF THE UNITED STATES CONSTITUTION IN ORDER TO PROPOSE A CONGRESSIONAL TERM LIMITS AMENDMENT.</w:t>
      </w:r>
    </w:p>
    <w:p w14:paraId="053B215D" w14:textId="60F5F45A" w:rsidR="00BB1B23" w:rsidRDefault="00BB1B23" w:rsidP="00BB1B23"/>
    <w:p w14:paraId="69AC06DE" w14:textId="7BB32D09" w:rsidR="00BB1B23" w:rsidRPr="00D80CB4" w:rsidRDefault="00BB1B23" w:rsidP="00BB1B23">
      <w:pPr>
        <w:pStyle w:val="scamendsponsorline"/>
        <w:ind w:firstLine="216"/>
        <w:jc w:val="both"/>
        <w:rPr>
          <w:sz w:val="22"/>
        </w:rPr>
      </w:pPr>
      <w:r w:rsidRPr="00D80CB4">
        <w:rPr>
          <w:sz w:val="22"/>
        </w:rPr>
        <w:t>Rep. JORDAN proposed the following Amendment No. 1</w:t>
      </w:r>
      <w:r w:rsidR="00A73282">
        <w:rPr>
          <w:sz w:val="22"/>
        </w:rPr>
        <w:t xml:space="preserve"> t</w:t>
      </w:r>
      <w:r w:rsidRPr="00D80CB4">
        <w:rPr>
          <w:sz w:val="22"/>
        </w:rPr>
        <w:t>o H. 30</w:t>
      </w:r>
      <w:r w:rsidR="00DB723A">
        <w:rPr>
          <w:sz w:val="22"/>
        </w:rPr>
        <w:t>08</w:t>
      </w:r>
      <w:r w:rsidRPr="00D80CB4">
        <w:rPr>
          <w:sz w:val="22"/>
        </w:rPr>
        <w:t xml:space="preserve"> (LC-3008.SA0003H), which was adopted:</w:t>
      </w:r>
    </w:p>
    <w:p w14:paraId="487BA6EE" w14:textId="77777777" w:rsidR="00BB1B23" w:rsidRPr="00D80CB4" w:rsidRDefault="00BB1B23" w:rsidP="00BB1B23">
      <w:pPr>
        <w:pStyle w:val="scamendlanginstruction"/>
        <w:spacing w:before="0" w:after="0"/>
        <w:ind w:firstLine="216"/>
        <w:jc w:val="both"/>
        <w:rPr>
          <w:sz w:val="22"/>
        </w:rPr>
      </w:pPr>
      <w:r w:rsidRPr="00D80CB4">
        <w:rPr>
          <w:sz w:val="22"/>
        </w:rPr>
        <w:t>Amend the concurrent resolution, as and if amended, after the last paragraph by adding:</w:t>
      </w:r>
    </w:p>
    <w:p w14:paraId="4ABFD080" w14:textId="382C34F5" w:rsidR="00BB1B23" w:rsidRPr="00D80CB4" w:rsidRDefault="00BB1B23" w:rsidP="00BB1B23">
      <w:pPr>
        <w:pStyle w:val="scresolutionmembers"/>
        <w:spacing w:line="240" w:lineRule="auto"/>
        <w:ind w:firstLine="216"/>
        <w:rPr>
          <w:rFonts w:cs="Times New Roman"/>
        </w:rPr>
      </w:pPr>
      <w:r w:rsidRPr="00D80CB4">
        <w:rPr>
          <w:rFonts w:cs="Times New Roman"/>
        </w:rPr>
        <w:t>Be it further resolved that the General Assembly of the State of South Carolina adopts this concurrent resolution expressly subject to the following reservations, understandings, and declarations:</w:t>
      </w:r>
    </w:p>
    <w:p w14:paraId="3BAEA8C0" w14:textId="77777777" w:rsidR="00BB1B23" w:rsidRPr="00D80CB4" w:rsidRDefault="00BB1B23" w:rsidP="00BB1B23">
      <w:pPr>
        <w:pStyle w:val="scresolutionmembers"/>
        <w:spacing w:line="240" w:lineRule="auto"/>
        <w:ind w:firstLine="216"/>
        <w:rPr>
          <w:rFonts w:cs="Times New Roman"/>
        </w:rPr>
      </w:pPr>
      <w:r w:rsidRPr="00D80CB4">
        <w:rPr>
          <w:rFonts w:cs="Times New Roman"/>
        </w:rPr>
        <w:tab/>
        <w:t>(1) an application to the Congress of the United States to call an amendment convention of the states pursuant to Article V of the United States Constitution confers no power to Congress other than the power to call such a convention. The power of Congress to exercise this ministerial duty consists solely of the authority to name a reasonable time and place for the initial meeting of a convention; and</w:t>
      </w:r>
    </w:p>
    <w:p w14:paraId="368C96F5" w14:textId="77777777" w:rsidR="00BB1B23" w:rsidRPr="00D80CB4" w:rsidRDefault="00BB1B23" w:rsidP="00BB1B23">
      <w:pPr>
        <w:pStyle w:val="scresolutionmembers"/>
        <w:spacing w:line="240" w:lineRule="auto"/>
        <w:ind w:firstLine="216"/>
        <w:rPr>
          <w:rFonts w:cs="Times New Roman"/>
        </w:rPr>
      </w:pPr>
      <w:r w:rsidRPr="00D80CB4">
        <w:rPr>
          <w:rFonts w:cs="Times New Roman"/>
        </w:rPr>
        <w:tab/>
        <w:t>(2) Congress shall perform its ministerial duty of calling an amendment convention of the states only upon the receipt of applications for an amendment convention for the substantially same purpose as this application from two-thirds of the legislatures of the several states; and</w:t>
      </w:r>
    </w:p>
    <w:p w14:paraId="4A87FA3D" w14:textId="77777777" w:rsidR="00BB1B23" w:rsidRPr="00D80CB4" w:rsidRDefault="00BB1B23" w:rsidP="00BB1B23">
      <w:pPr>
        <w:pStyle w:val="scresolutionmembers"/>
        <w:spacing w:line="240" w:lineRule="auto"/>
        <w:ind w:firstLine="216"/>
        <w:rPr>
          <w:rFonts w:cs="Times New Roman"/>
        </w:rPr>
      </w:pPr>
      <w:r w:rsidRPr="00D80CB4">
        <w:rPr>
          <w:rFonts w:cs="Times New Roman"/>
        </w:rPr>
        <w:tab/>
        <w:t>(3) Congress does not have the power or authority to determine any rules for the governing of an amendment convention of the states called pursuant to Article V of the United States Constitution. Congress does not have the power to set the number of delegates to be sent by any state to such a convention, nor does it have the power to name delegates to such a convention. The power to name delegates remains exclusively within the authority of the legislatures of the several states; and</w:t>
      </w:r>
    </w:p>
    <w:p w14:paraId="5D97C9B4" w14:textId="77777777" w:rsidR="00BB1B23" w:rsidRPr="00D80CB4" w:rsidRDefault="00BB1B23" w:rsidP="00BB1B23">
      <w:pPr>
        <w:pStyle w:val="scresolutionmembers"/>
        <w:spacing w:line="240" w:lineRule="auto"/>
        <w:ind w:firstLine="216"/>
        <w:rPr>
          <w:rFonts w:cs="Times New Roman"/>
        </w:rPr>
      </w:pPr>
      <w:r w:rsidRPr="00D80CB4">
        <w:rPr>
          <w:rFonts w:cs="Times New Roman"/>
        </w:rPr>
        <w:tab/>
        <w:t>(4) by definition, an amendment convention of the states means that states shall vote on the basis of one state, one vote; and</w:t>
      </w:r>
    </w:p>
    <w:p w14:paraId="2321EC8A" w14:textId="77777777" w:rsidR="00BB1B23" w:rsidRPr="00D80CB4" w:rsidRDefault="00BB1B23" w:rsidP="00BB1B23">
      <w:pPr>
        <w:pStyle w:val="scresolutionmembers"/>
        <w:spacing w:line="240" w:lineRule="auto"/>
        <w:ind w:firstLine="216"/>
        <w:rPr>
          <w:rFonts w:cs="Times New Roman"/>
        </w:rPr>
      </w:pPr>
      <w:r w:rsidRPr="00D80CB4">
        <w:rPr>
          <w:rFonts w:cs="Times New Roman"/>
        </w:rPr>
        <w:tab/>
        <w:t xml:space="preserve">(5) a convention of the states convened pursuant to this application must be limited to consideration of the topics specified in this concurrent resolution and no other. This application is made with the express understanding that an amendment that in any way seeks to amend, </w:t>
      </w:r>
      <w:r w:rsidRPr="00D80CB4">
        <w:rPr>
          <w:rFonts w:cs="Times New Roman"/>
        </w:rPr>
        <w:lastRenderedPageBreak/>
        <w:t>modify, or repeal any provision of the Bill of Rights, the thirteenth, fourteenth, and fifteenth amendments to the United States Constitution shall not be authorized for consideration at any stage. This application shall be void ab initio if ever used at any stage to consider any change to any provision of the Bill of Rights; and</w:t>
      </w:r>
    </w:p>
    <w:p w14:paraId="677C1E0E" w14:textId="77777777" w:rsidR="00BB1B23" w:rsidRPr="00D80CB4" w:rsidRDefault="00BB1B23" w:rsidP="00BB1B23">
      <w:pPr>
        <w:pStyle w:val="scresolutionmembers"/>
        <w:spacing w:line="240" w:lineRule="auto"/>
        <w:ind w:firstLine="216"/>
        <w:rPr>
          <w:rFonts w:cs="Times New Roman"/>
        </w:rPr>
      </w:pPr>
      <w:r w:rsidRPr="00D80CB4">
        <w:rPr>
          <w:rFonts w:cs="Times New Roman"/>
        </w:rPr>
        <w:tab/>
        <w:t>(6) pursuant to Article V of the United States Constitution, Congress may determine whether proposed amendments shall be ratified by the legislatures of the several states or by special state ratification conventions. The South Carolina General Assembly recommends that Congress select ratification by the legislatures of the several states; and</w:t>
      </w:r>
    </w:p>
    <w:p w14:paraId="1F99FA92" w14:textId="07A0A024" w:rsidR="00BB1B23" w:rsidRPr="00D80CB4" w:rsidRDefault="00BB1B23" w:rsidP="00BB1B23">
      <w:pPr>
        <w:pStyle w:val="scresolutionmembers"/>
        <w:spacing w:line="240" w:lineRule="auto"/>
        <w:ind w:firstLine="216"/>
        <w:rPr>
          <w:rFonts w:cs="Times New Roman"/>
        </w:rPr>
      </w:pPr>
      <w:r w:rsidRPr="00D80CB4">
        <w:rPr>
          <w:rFonts w:cs="Times New Roman"/>
        </w:rPr>
        <w:tab/>
        <w:t>(7) the South Carolina General Assembly may provide further instructions to its delegates and may recall its delegates at any time for a breach of a duty or a violation of the instructions provided.</w:t>
      </w:r>
    </w:p>
    <w:p w14:paraId="712E73B3" w14:textId="77777777" w:rsidR="00BB1B23" w:rsidRPr="00D80CB4" w:rsidRDefault="00BB1B23" w:rsidP="00BB1B23">
      <w:pPr>
        <w:pStyle w:val="scamendconformline"/>
        <w:spacing w:before="0"/>
        <w:ind w:firstLine="216"/>
        <w:jc w:val="both"/>
        <w:rPr>
          <w:sz w:val="22"/>
        </w:rPr>
      </w:pPr>
      <w:r w:rsidRPr="00D80CB4">
        <w:rPr>
          <w:sz w:val="22"/>
        </w:rPr>
        <w:t>Renumber sections to conform.</w:t>
      </w:r>
    </w:p>
    <w:p w14:paraId="5B18769F" w14:textId="77777777" w:rsidR="00BB1B23" w:rsidRDefault="00BB1B23" w:rsidP="00BB1B23">
      <w:pPr>
        <w:pStyle w:val="scamendtitleconform"/>
        <w:ind w:firstLine="216"/>
        <w:jc w:val="both"/>
        <w:rPr>
          <w:sz w:val="22"/>
        </w:rPr>
      </w:pPr>
      <w:r w:rsidRPr="00D80CB4">
        <w:rPr>
          <w:sz w:val="22"/>
        </w:rPr>
        <w:t>Amend title to conform.</w:t>
      </w:r>
    </w:p>
    <w:p w14:paraId="273D1CAD" w14:textId="548B8C20" w:rsidR="00BB1B23" w:rsidRDefault="00BB1B23" w:rsidP="00BB1B23">
      <w:pPr>
        <w:pStyle w:val="scamendtitleconform"/>
        <w:ind w:firstLine="216"/>
        <w:jc w:val="both"/>
        <w:rPr>
          <w:sz w:val="22"/>
        </w:rPr>
      </w:pPr>
    </w:p>
    <w:p w14:paraId="07905841" w14:textId="77777777" w:rsidR="00BB1B23" w:rsidRDefault="00BB1B23" w:rsidP="00BB1B23">
      <w:r>
        <w:t>Rep. JORDAN explained the amendment.</w:t>
      </w:r>
    </w:p>
    <w:p w14:paraId="7BC6D4CB" w14:textId="15DE7472" w:rsidR="00BB1B23" w:rsidRDefault="00BB1B23" w:rsidP="00BB1B23">
      <w:r>
        <w:t>The amendment was then adopted.</w:t>
      </w:r>
    </w:p>
    <w:p w14:paraId="57F18AFA" w14:textId="77777777" w:rsidR="00BB1B23" w:rsidRDefault="00BB1B23" w:rsidP="00BB1B23"/>
    <w:p w14:paraId="4AD7436D" w14:textId="56AC12F6" w:rsidR="00BB1B23" w:rsidRDefault="00BB1B23" w:rsidP="00BB1B23">
      <w:pPr>
        <w:keepNext/>
        <w:jc w:val="center"/>
        <w:rPr>
          <w:b/>
        </w:rPr>
      </w:pPr>
      <w:r w:rsidRPr="00BB1B23">
        <w:rPr>
          <w:b/>
        </w:rPr>
        <w:t>ACTING SPEAKER HIOTT</w:t>
      </w:r>
      <w:r w:rsidR="008668A1">
        <w:rPr>
          <w:b/>
        </w:rPr>
        <w:t xml:space="preserve"> </w:t>
      </w:r>
      <w:r w:rsidRPr="00BB1B23">
        <w:rPr>
          <w:b/>
        </w:rPr>
        <w:t>IN CHAIR</w:t>
      </w:r>
    </w:p>
    <w:p w14:paraId="36B4BD1E" w14:textId="77777777" w:rsidR="00BB1B23" w:rsidRDefault="00BB1B23" w:rsidP="00BB1B23"/>
    <w:p w14:paraId="6895F13D" w14:textId="09294A9E" w:rsidR="00BB1B23" w:rsidRDefault="00BB1B23" w:rsidP="00BB1B23">
      <w:r>
        <w:t>Rep. HART spoke against the Concurrent Resolution.</w:t>
      </w:r>
    </w:p>
    <w:p w14:paraId="3EFD70B4" w14:textId="77777777" w:rsidR="00BB1B23" w:rsidRDefault="00BB1B23" w:rsidP="00BB1B23"/>
    <w:p w14:paraId="045DEB29" w14:textId="2213277D" w:rsidR="00BB1B23" w:rsidRDefault="00BB1B23" w:rsidP="00BB1B23">
      <w:r>
        <w:t xml:space="preserve">Further proceedings were interrupted by the Joint Assembly. </w:t>
      </w:r>
    </w:p>
    <w:p w14:paraId="1F5D78A5" w14:textId="77777777" w:rsidR="00BB1B23" w:rsidRDefault="00BB1B23" w:rsidP="00BB1B23"/>
    <w:p w14:paraId="33796208" w14:textId="52B293CA" w:rsidR="00BB1B23" w:rsidRDefault="00BB1B23" w:rsidP="00BB1B23">
      <w:pPr>
        <w:keepNext/>
        <w:jc w:val="center"/>
        <w:rPr>
          <w:b/>
        </w:rPr>
      </w:pPr>
      <w:r w:rsidRPr="00BB1B23">
        <w:rPr>
          <w:b/>
        </w:rPr>
        <w:t>JOINT ASSEMBLY</w:t>
      </w:r>
    </w:p>
    <w:p w14:paraId="511ED580" w14:textId="17B07147" w:rsidR="00BB1B23" w:rsidRDefault="00BB1B23" w:rsidP="00BB1B23">
      <w:r>
        <w:t>At 12:00 noon the Senate appeared in the Hall of the House.  The President of the Senate called the Joint Assembly to order and announced that it had convened under the terms of a Concurrent Resolution adopted by both Houses.</w:t>
      </w:r>
    </w:p>
    <w:p w14:paraId="61B53FCB" w14:textId="77777777" w:rsidR="008668A1" w:rsidRDefault="008668A1" w:rsidP="00BB1B23"/>
    <w:p w14:paraId="32AEAFB2" w14:textId="77777777" w:rsidR="00BB1B23" w:rsidRDefault="00BB1B23" w:rsidP="00BB1B23">
      <w:r>
        <w:t>The Reading Clerk of the House read the following Concurrent Resolution:</w:t>
      </w:r>
    </w:p>
    <w:p w14:paraId="28DA05A0" w14:textId="77777777" w:rsidR="00BB1B23" w:rsidRDefault="00BB1B23" w:rsidP="00BB1B23"/>
    <w:p w14:paraId="7C91693B" w14:textId="77777777" w:rsidR="00BB1B23" w:rsidRDefault="00BB1B23" w:rsidP="00BB1B23">
      <w:pPr>
        <w:keepNext/>
      </w:pPr>
      <w:r>
        <w:t xml:space="preserve">S. 332 -- Senators Alexander and Young: A CONCURRENT RESOLUTION TO WELCOME THE NATIONAL COMMANDER OF THE AMERICAN LEGION, THE HONORABLE JAMES A. LACOURSIERE, AND TO INVITE HIM TO ADDRESS THE GENERAL ASSEMBLY IN JOINT SESSION IN THE CHAMBER OF </w:t>
      </w:r>
      <w:r>
        <w:lastRenderedPageBreak/>
        <w:t>THE SOUTH CAROLINA HOUSE OF REPRESENTATIVES AT 12:30 P.M. ON WEDNESDAY, MARCH 5, 2025.</w:t>
      </w:r>
    </w:p>
    <w:p w14:paraId="414DFCEF" w14:textId="015D4A62" w:rsidR="00BB1B23" w:rsidRDefault="00BB1B23" w:rsidP="00BB1B23">
      <w:r>
        <w:t xml:space="preserve"> </w:t>
      </w:r>
    </w:p>
    <w:p w14:paraId="479674C7" w14:textId="77777777" w:rsidR="00BB1B23" w:rsidRPr="0017060C" w:rsidRDefault="00BB1B23" w:rsidP="00BB1B23">
      <w:pPr>
        <w:ind w:firstLine="0"/>
      </w:pPr>
      <w:bookmarkStart w:id="103" w:name="file_start245"/>
      <w:bookmarkEnd w:id="103"/>
      <w:r w:rsidRPr="0017060C">
        <w:tab/>
        <w:t>The Honorable James A. LaCoursiere Jr. and distinguished party were escorted to the rostrum by Senators Cromer, Bennett, Goldfinch, Sutton, Zell and Massey and Representatives B. L. COX, B. J. COX, DAVIS, GILLIAM and HOSEY. The President recognized our special guests and then the National American Legion Commander addressed the General Assembly as follows:</w:t>
      </w:r>
    </w:p>
    <w:p w14:paraId="67ED3C48" w14:textId="77777777" w:rsidR="00BB1B23" w:rsidRPr="0017060C" w:rsidRDefault="00BB1B23" w:rsidP="00BB1B23">
      <w:pPr>
        <w:ind w:firstLine="0"/>
      </w:pPr>
    </w:p>
    <w:p w14:paraId="132E7FBC" w14:textId="77777777" w:rsidR="00BB1B23" w:rsidRPr="0017060C" w:rsidRDefault="00BB1B23" w:rsidP="00BB1B23">
      <w:pPr>
        <w:keepNext/>
        <w:ind w:firstLine="0"/>
        <w:jc w:val="center"/>
        <w:rPr>
          <w:b/>
        </w:rPr>
      </w:pPr>
      <w:r w:rsidRPr="0017060C">
        <w:rPr>
          <w:b/>
        </w:rPr>
        <w:t>Address by the Honorable James A. LaCoursiere Jr.</w:t>
      </w:r>
    </w:p>
    <w:p w14:paraId="79E70026" w14:textId="77777777" w:rsidR="00BB1B23" w:rsidRPr="0017060C" w:rsidRDefault="00BB1B23" w:rsidP="00BB1B23">
      <w:pPr>
        <w:keepNext/>
        <w:ind w:firstLine="0"/>
        <w:jc w:val="center"/>
        <w:rPr>
          <w:b/>
        </w:rPr>
      </w:pPr>
      <w:r w:rsidRPr="0017060C">
        <w:rPr>
          <w:b/>
        </w:rPr>
        <w:t>National Commander of The American Legion</w:t>
      </w:r>
    </w:p>
    <w:p w14:paraId="2DFD9C21" w14:textId="77777777" w:rsidR="00BB1B23" w:rsidRPr="0017060C" w:rsidRDefault="00BB1B23" w:rsidP="00BB1B23">
      <w:pPr>
        <w:keepNext/>
        <w:ind w:firstLine="0"/>
        <w:jc w:val="center"/>
        <w:rPr>
          <w:b/>
        </w:rPr>
      </w:pPr>
      <w:r w:rsidRPr="0017060C">
        <w:rPr>
          <w:b/>
        </w:rPr>
        <w:t>March 5, 2025</w:t>
      </w:r>
    </w:p>
    <w:p w14:paraId="755B6E3C" w14:textId="77777777" w:rsidR="00BB1B23" w:rsidRPr="0017060C" w:rsidRDefault="00BB1B23" w:rsidP="00BB1B23">
      <w:pPr>
        <w:ind w:firstLine="0"/>
        <w:jc w:val="center"/>
      </w:pPr>
    </w:p>
    <w:p w14:paraId="4FA0E23E" w14:textId="77777777" w:rsidR="00BB1B23" w:rsidRPr="0017060C" w:rsidRDefault="00BB1B23" w:rsidP="008668A1">
      <w:r w:rsidRPr="0017060C">
        <w:t xml:space="preserve">Ladies, Gentlemen, distinguished Members of this great Body--It’s truly an honor to speak to you today in this beautiful historic capitol. </w:t>
      </w:r>
    </w:p>
    <w:p w14:paraId="6A143478" w14:textId="2234FD50" w:rsidR="00BB1B23" w:rsidRPr="0017060C" w:rsidRDefault="00BB1B23" w:rsidP="00BB1B23">
      <w:pPr>
        <w:ind w:firstLine="0"/>
      </w:pPr>
      <w:r w:rsidRPr="0017060C">
        <w:t xml:space="preserve">Before I begin, please allow me a moment to introduce members of The American Legion </w:t>
      </w:r>
      <w:r w:rsidR="00F8012B">
        <w:t>f</w:t>
      </w:r>
      <w:r w:rsidRPr="0017060C">
        <w:t>amily who are with me today.</w:t>
      </w:r>
    </w:p>
    <w:p w14:paraId="242DD888" w14:textId="77777777" w:rsidR="00BB1B23" w:rsidRPr="0017060C" w:rsidRDefault="00BB1B23" w:rsidP="008668A1">
      <w:r w:rsidRPr="0017060C">
        <w:t xml:space="preserve">We have with us the Commander of the South Carolina American Legion, Bruce Donegan of Loris. </w:t>
      </w:r>
    </w:p>
    <w:p w14:paraId="0DD89354" w14:textId="77777777" w:rsidR="00BB1B23" w:rsidRPr="0017060C" w:rsidRDefault="00BB1B23" w:rsidP="008668A1">
      <w:r w:rsidRPr="0017060C">
        <w:t>National Executive Committeeman and Acting Adjutant for the Department of South Carolina, Jim Hawk of Irmo.</w:t>
      </w:r>
    </w:p>
    <w:p w14:paraId="4898C0A7" w14:textId="77777777" w:rsidR="00BB1B23" w:rsidRPr="0017060C" w:rsidRDefault="00BB1B23" w:rsidP="008668A1">
      <w:r w:rsidRPr="0017060C">
        <w:t>Cecil Phillips, Alternate NEC from Rock Hill.</w:t>
      </w:r>
    </w:p>
    <w:p w14:paraId="272396EB" w14:textId="77777777" w:rsidR="00BB1B23" w:rsidRPr="0017060C" w:rsidRDefault="00BB1B23" w:rsidP="008668A1">
      <w:r w:rsidRPr="0017060C">
        <w:t xml:space="preserve">The American Legion Auxiliary Department of South Carolina President, Allyson Boone of Columbia, S.C. </w:t>
      </w:r>
    </w:p>
    <w:p w14:paraId="1B617D74" w14:textId="77777777" w:rsidR="00BB1B23" w:rsidRPr="0017060C" w:rsidRDefault="00BB1B23" w:rsidP="008668A1">
      <w:r w:rsidRPr="0017060C">
        <w:t xml:space="preserve">And the Sons of the American Legion South Carolina Detachment Commander, Ross Polson of Rock Hill. </w:t>
      </w:r>
    </w:p>
    <w:p w14:paraId="06169AF1" w14:textId="5E2F2BAD" w:rsidR="00BB1B23" w:rsidRPr="0017060C" w:rsidRDefault="00BB1B23" w:rsidP="008668A1">
      <w:r w:rsidRPr="0017060C">
        <w:t>Ladies and gentlemen, on January 20 my organization had the honor of hosting the Salute to Heroes Ball in Washington as part of our nation’s inaugural celebration. These special events have been held by the American Legion for every presidential inauguration since 1953.</w:t>
      </w:r>
    </w:p>
    <w:p w14:paraId="2C42D430" w14:textId="77777777" w:rsidR="00BB1B23" w:rsidRPr="0017060C" w:rsidRDefault="00BB1B23" w:rsidP="00BB1B23">
      <w:pPr>
        <w:ind w:firstLine="0"/>
      </w:pPr>
      <w:r w:rsidRPr="0017060C">
        <w:t>During these Salutes, we celebrate the heroes who make such occasions possible – our nation’s Medal of Honor recipients.</w:t>
      </w:r>
    </w:p>
    <w:p w14:paraId="1AD2F79A" w14:textId="77777777" w:rsidR="00BB1B23" w:rsidRPr="0017060C" w:rsidRDefault="00BB1B23" w:rsidP="008668A1">
      <w:r w:rsidRPr="0017060C">
        <w:t>This year we were fortunate to have 24 living Medal of Honor recipients as our special guests. As most of you are probably aware, the Medal of Honor is our nation’s highest military award. Just over 3,500 heroes have been awarded the Medal since President Lincoln authorized its creation in 1861. Only 61 are still living.</w:t>
      </w:r>
    </w:p>
    <w:p w14:paraId="2A719155" w14:textId="77777777" w:rsidR="00BB1B23" w:rsidRPr="0017060C" w:rsidRDefault="00BB1B23" w:rsidP="008668A1">
      <w:r w:rsidRPr="0017060C">
        <w:t xml:space="preserve">Those who have earned the award are not “winners.” They didn’t receive their medals by placing first in a contest or besting opponents in </w:t>
      </w:r>
      <w:r w:rsidRPr="0017060C">
        <w:lastRenderedPageBreak/>
        <w:t>a competition. Medal of Honor recipients are recognized for unwavering devotion, extraordinary valor in combat and conspicuous gallantry.</w:t>
      </w:r>
    </w:p>
    <w:p w14:paraId="61E1412B" w14:textId="77777777" w:rsidR="00BB1B23" w:rsidRPr="0017060C" w:rsidRDefault="00BB1B23" w:rsidP="008668A1">
      <w:r w:rsidRPr="0017060C">
        <w:t>Among the special guests at our Salute to Heroes ball this year was a son of South Carolina, U.S. Army Sergeant Major Thomas Payne.</w:t>
      </w:r>
    </w:p>
    <w:p w14:paraId="198DFFEA" w14:textId="77777777" w:rsidR="00BB1B23" w:rsidRPr="0017060C" w:rsidRDefault="00BB1B23" w:rsidP="008668A1">
      <w:r w:rsidRPr="0017060C">
        <w:t>He didn’t write the revolutionary pamphlet “Common Sense,” like the other Thomas Paine. And while his name is spelled P-A-Y-N-E, he certainly inflicted pain on the enemy.</w:t>
      </w:r>
    </w:p>
    <w:p w14:paraId="779F800F" w14:textId="77777777" w:rsidR="00BB1B23" w:rsidRPr="0017060C" w:rsidRDefault="00BB1B23" w:rsidP="008668A1">
      <w:r w:rsidRPr="0017060C">
        <w:t>If you don’t know the story of this Delta Force legend, allow me to go over a few highlights:</w:t>
      </w:r>
    </w:p>
    <w:p w14:paraId="3D00A74D" w14:textId="77777777" w:rsidR="00BB1B23" w:rsidRPr="0017060C" w:rsidRDefault="00BB1B23" w:rsidP="008668A1">
      <w:r w:rsidRPr="0017060C">
        <w:t>Born in 1984, he grew up in Batesburg-Leesville, South Carolina. The son of a police officer, he understood service at an early age and enlisted after graduating from Lugoff-Elgin High School in 2002. He says his decision to be an Army Ranger was made when he saw video of the Towers falling on 9/11.</w:t>
      </w:r>
    </w:p>
    <w:p w14:paraId="5D1F0585" w14:textId="77777777" w:rsidR="00BB1B23" w:rsidRPr="0017060C" w:rsidRDefault="00BB1B23" w:rsidP="008668A1">
      <w:r w:rsidRPr="0017060C">
        <w:t>During his distinguished career, Sergeant Major Payne has been deployed 17 times including tours in Iraq, Afghanistan and Africa.</w:t>
      </w:r>
    </w:p>
    <w:p w14:paraId="0A23A346" w14:textId="77777777" w:rsidR="00BB1B23" w:rsidRPr="0017060C" w:rsidRDefault="00BB1B23" w:rsidP="00BB1B23">
      <w:pPr>
        <w:ind w:firstLine="0"/>
      </w:pPr>
      <w:r w:rsidRPr="0017060C">
        <w:t>But it was his actions on October 22, 2015, that are permanently etched among the bravest in military history.</w:t>
      </w:r>
    </w:p>
    <w:p w14:paraId="143B73BF" w14:textId="77777777" w:rsidR="00BB1B23" w:rsidRPr="0017060C" w:rsidRDefault="00BB1B23" w:rsidP="008668A1">
      <w:r w:rsidRPr="0017060C">
        <w:t>As a sergeant-first-class at the time, Thomas Payne led an assault team that was clearing buildings in Iraq’s Kirkuk Province. Intelligence revealed that these buildings were being used by ISIS to hold hostages.</w:t>
      </w:r>
    </w:p>
    <w:p w14:paraId="47D42C85" w14:textId="77777777" w:rsidR="00BB1B23" w:rsidRPr="0017060C" w:rsidRDefault="00BB1B23" w:rsidP="00BB1B23">
      <w:pPr>
        <w:ind w:firstLine="0"/>
      </w:pPr>
      <w:r w:rsidRPr="0017060C">
        <w:t>Under fire from the beginning, Payne and his men fought their way to the first building, freeing 38 hostages in the process.</w:t>
      </w:r>
    </w:p>
    <w:p w14:paraId="31BCC4C2" w14:textId="77777777" w:rsidR="00BB1B23" w:rsidRPr="0017060C" w:rsidRDefault="00BB1B23" w:rsidP="008668A1">
      <w:r w:rsidRPr="0017060C">
        <w:t>After hearing a call for help, he entered a second building. As the burning building began to crumble, he engaged enemy fighters before trading his rifle for bolt-cutters so he could rescue more hostages. Despite losing teammates, Sergeant First Class Payne made numerous trips in and out of the building until 38 more hostages were freed.</w:t>
      </w:r>
    </w:p>
    <w:p w14:paraId="31D5032B" w14:textId="77777777" w:rsidR="00BB1B23" w:rsidRPr="0017060C" w:rsidRDefault="00BB1B23" w:rsidP="008668A1">
      <w:r w:rsidRPr="0017060C">
        <w:t>As a result of the actions of Payne and his team, 75 hostages were rescued from the ISIS compound.</w:t>
      </w:r>
    </w:p>
    <w:p w14:paraId="53E76768" w14:textId="192BABC7" w:rsidR="00BB1B23" w:rsidRPr="0017060C" w:rsidRDefault="00BB1B23" w:rsidP="008668A1">
      <w:r w:rsidRPr="0017060C">
        <w:t>In 2020, he received the Medal of Honor from President Trump for his actions. Fittingly, it was presented on September 11, the 19th anniversary of the attacks which inspired him to join.</w:t>
      </w:r>
    </w:p>
    <w:p w14:paraId="6F76D200" w14:textId="7BB52945" w:rsidR="00BB1B23" w:rsidRPr="0017060C" w:rsidRDefault="00BB1B23" w:rsidP="008668A1">
      <w:r w:rsidRPr="0017060C">
        <w:t xml:space="preserve">With a brother in the Army and another in the Air Force, service runs deep in the veins of the Payne family.  This is not surprising given the culture of the patriotic </w:t>
      </w:r>
      <w:r w:rsidR="00F8012B">
        <w:t>P</w:t>
      </w:r>
      <w:r w:rsidRPr="0017060C">
        <w:t xml:space="preserve">almetto </w:t>
      </w:r>
      <w:r w:rsidR="00F8012B">
        <w:t>S</w:t>
      </w:r>
      <w:r w:rsidRPr="0017060C">
        <w:t>tate.</w:t>
      </w:r>
    </w:p>
    <w:p w14:paraId="3C63464E" w14:textId="77777777" w:rsidR="00BB1B23" w:rsidRPr="0017060C" w:rsidRDefault="00BB1B23" w:rsidP="008668A1">
      <w:r w:rsidRPr="0017060C">
        <w:t>Here are just a few examples of the selfless service that we find in communities throughout South Carolina:</w:t>
      </w:r>
    </w:p>
    <w:p w14:paraId="478D055D" w14:textId="0DB1B257" w:rsidR="00BB1B23" w:rsidRPr="0017060C" w:rsidRDefault="00BB1B23" w:rsidP="008668A1">
      <w:r w:rsidRPr="0017060C">
        <w:t xml:space="preserve">American Legion </w:t>
      </w:r>
      <w:r w:rsidR="00F8012B">
        <w:t>f</w:t>
      </w:r>
      <w:r w:rsidRPr="0017060C">
        <w:t xml:space="preserve">amily members at Dalzell-Shaw Post 175 have been collecting and transporting relief supplies to Hurricane Helene </w:t>
      </w:r>
      <w:r w:rsidRPr="0017060C">
        <w:lastRenderedPageBreak/>
        <w:t>victims in Fines Creek, North Carolina. They do this not to help themselves but to assist their fellow Americans in another state.</w:t>
      </w:r>
    </w:p>
    <w:p w14:paraId="08139143" w14:textId="14B56C2D" w:rsidR="00BB1B23" w:rsidRPr="0017060C" w:rsidRDefault="00BB1B23" w:rsidP="008668A1">
      <w:r w:rsidRPr="0017060C">
        <w:t>We have seen an active “Buddy Check</w:t>
      </w:r>
      <w:r w:rsidR="00F8012B">
        <w:t>”</w:t>
      </w:r>
      <w:r w:rsidRPr="0017060C">
        <w:t xml:space="preserve"> program conducted by South Carolina’s Hezzie Griffis Post 30 in the immediate aftermath of the hurricane. They understand that even when there is no natural disaster, veterans are 50 percent more likely to commit suicide than those who never served in the military. </w:t>
      </w:r>
    </w:p>
    <w:p w14:paraId="71B86DF6" w14:textId="77777777" w:rsidR="00BB1B23" w:rsidRPr="0017060C" w:rsidRDefault="00BB1B23" w:rsidP="008668A1">
      <w:r w:rsidRPr="0017060C">
        <w:t>Buddy Checks are our way of pro-actively engaging with veterans, not just to prevent suicide but to foster camaraderie and wellness.</w:t>
      </w:r>
    </w:p>
    <w:p w14:paraId="4B5F602A" w14:textId="77777777" w:rsidR="00BB1B23" w:rsidRPr="0017060C" w:rsidRDefault="00BB1B23" w:rsidP="008668A1">
      <w:r w:rsidRPr="0017060C">
        <w:t>I would also like to recognize American Legion Larry Jeffers Post 195 in Lugoff. Last May, Post 195 was named the Kershaw County Chamber of Commerce 2024 Nonprofit of the Year. This is a particular inspiration since the post was on the verge of foreclosure during the COVID-19 pandemic.</w:t>
      </w:r>
    </w:p>
    <w:p w14:paraId="24F91762" w14:textId="77777777" w:rsidR="00BB1B23" w:rsidRPr="0017060C" w:rsidRDefault="00BB1B23" w:rsidP="008668A1">
      <w:r w:rsidRPr="0017060C">
        <w:t>Also last year, American Legion Post 124 in Walhalla rededicated the village of Newry’s World War II Memorial. It was in conjunction with the 130th anniversary of Newry’s founding. These are just a few of the activities and accomplishments of local American Legion posts spread throughout this great region.</w:t>
      </w:r>
    </w:p>
    <w:p w14:paraId="0302C234" w14:textId="77777777" w:rsidR="00BB1B23" w:rsidRPr="0017060C" w:rsidRDefault="00BB1B23" w:rsidP="008668A1">
      <w:r w:rsidRPr="0017060C">
        <w:t>While I am here, I’d also like to extend my congratulations to Andrew Behrmann of Tega City. Andrew is a recent delegate of South Carolina American Legion Boys State and one of our 2024 Samsung Scholars. Andrew certainly earned his $10,000 scholarship for his achievements as a student athlete, Eagle Scout, conservationist and youth group leader.</w:t>
      </w:r>
    </w:p>
    <w:p w14:paraId="1BE0EFD4" w14:textId="77777777" w:rsidR="00BB1B23" w:rsidRPr="0017060C" w:rsidRDefault="00BB1B23" w:rsidP="008668A1">
      <w:r w:rsidRPr="0017060C">
        <w:t>The scholarship, which is administered by The American Legion, is funded through the earnings derived from a five-million-dollar endowment from Samsung. The electronics corporation made the donation in 1996 to show appreciation for the sacrifices that our Korean War veterans made during its struggle against communist forces that started 75 years ago. There are only ten Samsung Scholars selected nationally each year, so Andrew truly represents the best of his class.</w:t>
      </w:r>
    </w:p>
    <w:p w14:paraId="1F5D4E91" w14:textId="77777777" w:rsidR="00BB1B23" w:rsidRPr="0017060C" w:rsidRDefault="00BB1B23" w:rsidP="00BB1B23">
      <w:pPr>
        <w:ind w:firstLine="0"/>
      </w:pPr>
      <w:r w:rsidRPr="0017060C">
        <w:t>The hospitality that I have experienced here in South Carolina the last couple of days has been amazing. I can see why nearly 400,000 veterans call South Carolina home.</w:t>
      </w:r>
    </w:p>
    <w:p w14:paraId="599BE425" w14:textId="77777777" w:rsidR="00BB1B23" w:rsidRPr="0017060C" w:rsidRDefault="00BB1B23" w:rsidP="008668A1">
      <w:r w:rsidRPr="0017060C">
        <w:t xml:space="preserve">I visited the Camden battlefield and received briefings from military officials at Shaw Air Force Base and Fort Jackson.  </w:t>
      </w:r>
    </w:p>
    <w:p w14:paraId="4C8C469E" w14:textId="77777777" w:rsidR="00BB1B23" w:rsidRPr="0017060C" w:rsidRDefault="00BB1B23" w:rsidP="008668A1">
      <w:r w:rsidRPr="0017060C">
        <w:t>Quality of life issues for our Armed Service is essential in today’s All Volunteer Force.</w:t>
      </w:r>
    </w:p>
    <w:p w14:paraId="3C7DF9CF" w14:textId="1A8990D4" w:rsidR="00BB1B23" w:rsidRPr="0017060C" w:rsidRDefault="00BB1B23" w:rsidP="008668A1">
      <w:r w:rsidRPr="0017060C">
        <w:t>We are pleased to see that Joint Base Charleston has an education fair scheduled for March 18, an event that is intended to help military families achieve their next level of success.</w:t>
      </w:r>
    </w:p>
    <w:p w14:paraId="47E54EF1" w14:textId="6AAB4CF5" w:rsidR="00BB1B23" w:rsidRPr="0017060C" w:rsidRDefault="00BB1B23" w:rsidP="008668A1">
      <w:r w:rsidRPr="0017060C">
        <w:lastRenderedPageBreak/>
        <w:t>This State has always been what we in the Legion call “Veteran-</w:t>
      </w:r>
      <w:r w:rsidR="00F8012B">
        <w:t>f</w:t>
      </w:r>
      <w:r w:rsidRPr="0017060C">
        <w:t>riendly.”  And you’re getting even friendlier! Some of the many bills being considered by this legislature deal with issues such as discounted fees at state parks for veterans and property tax relief for surviving spouses.</w:t>
      </w:r>
    </w:p>
    <w:p w14:paraId="43125E19" w14:textId="77777777" w:rsidR="00BB1B23" w:rsidRPr="0017060C" w:rsidRDefault="00BB1B23" w:rsidP="008668A1">
      <w:r w:rsidRPr="0017060C">
        <w:t xml:space="preserve">Now, you may notice that my cap says Connecticut. As national commander of The American Legion, my focus is mostly on federal policies. In fact, last week I testified about veterans and military issues before Congress.  </w:t>
      </w:r>
    </w:p>
    <w:p w14:paraId="32B0CA29" w14:textId="77777777" w:rsidR="00BB1B23" w:rsidRPr="0017060C" w:rsidRDefault="00BB1B23" w:rsidP="008668A1">
      <w:r w:rsidRPr="0017060C">
        <w:t>But most veterans know the Legion as a community grassroots organization. It is what you do here in your state that provides the biggest impact.</w:t>
      </w:r>
    </w:p>
    <w:p w14:paraId="43486202" w14:textId="77777777" w:rsidR="00BB1B23" w:rsidRPr="0017060C" w:rsidRDefault="00BB1B23" w:rsidP="008668A1">
      <w:r w:rsidRPr="0017060C">
        <w:t>It would be presumptuous of me to tell you which bills to sponsor or which legislation to draft. You know your communities much better than I do. I just want you to be aware how much we appreciate all that you do for veterans, our military and their families.</w:t>
      </w:r>
    </w:p>
    <w:p w14:paraId="4AE4BBC5" w14:textId="77777777" w:rsidR="00BB1B23" w:rsidRPr="0017060C" w:rsidRDefault="00BB1B23" w:rsidP="008668A1">
      <w:r w:rsidRPr="0017060C">
        <w:t>Now, if you would allow me for one moment to call to this platform two members of this distinguished body who have proven that they are not only great lawmakers, but they are advocates for those who have served.  They have been designated by The American Legion Department of South Carolina as the Outstanding Members of the Legislature for 2025. They are true friends of veterans and The American Legion.</w:t>
      </w:r>
    </w:p>
    <w:p w14:paraId="440454A0" w14:textId="48A9ACC5" w:rsidR="00BB1B23" w:rsidRPr="0017060C" w:rsidRDefault="00BB1B23" w:rsidP="008668A1">
      <w:r w:rsidRPr="0017060C">
        <w:t>Senator and Representative Shane Massey and Bobby Cox</w:t>
      </w:r>
      <w:r w:rsidR="00F8012B">
        <w:t>,</w:t>
      </w:r>
      <w:r w:rsidRPr="0017060C">
        <w:t xml:space="preserve"> would you please join me?</w:t>
      </w:r>
    </w:p>
    <w:p w14:paraId="752F52B7" w14:textId="3055E8E5" w:rsidR="00BB1B23" w:rsidRPr="0017060C" w:rsidRDefault="00BB1B23" w:rsidP="008668A1">
      <w:r w:rsidRPr="0017060C">
        <w:t>Congratulations</w:t>
      </w:r>
      <w:r w:rsidR="00F8012B">
        <w:t>,</w:t>
      </w:r>
      <w:r w:rsidRPr="0017060C">
        <w:t xml:space="preserve"> Senator Shane Massey and Representative Bobby Cox. We appreciate all that you do on behalf of veterans. </w:t>
      </w:r>
    </w:p>
    <w:p w14:paraId="33853975" w14:textId="77777777" w:rsidR="00BB1B23" w:rsidRPr="0017060C" w:rsidRDefault="00BB1B23" w:rsidP="008668A1">
      <w:r w:rsidRPr="0017060C">
        <w:t>Thank you so much, South Carolina Legislature.</w:t>
      </w:r>
    </w:p>
    <w:p w14:paraId="6B48C005" w14:textId="2BCD94F8" w:rsidR="00BB1B23" w:rsidRDefault="00BB1B23" w:rsidP="008668A1">
      <w:r w:rsidRPr="0017060C">
        <w:t xml:space="preserve">God </w:t>
      </w:r>
      <w:r w:rsidR="00F8012B">
        <w:t>b</w:t>
      </w:r>
      <w:r w:rsidRPr="0017060C">
        <w:t xml:space="preserve">less you and God </w:t>
      </w:r>
      <w:r w:rsidR="00F8012B">
        <w:t>b</w:t>
      </w:r>
      <w:r w:rsidRPr="0017060C">
        <w:t>less America.</w:t>
      </w:r>
    </w:p>
    <w:p w14:paraId="61834BAA" w14:textId="60FB7707" w:rsidR="00BB1B23" w:rsidRDefault="00BB1B23" w:rsidP="00BB1B23">
      <w:pPr>
        <w:ind w:firstLine="0"/>
      </w:pPr>
    </w:p>
    <w:p w14:paraId="720AD4DA" w14:textId="77777777" w:rsidR="00BB1B23" w:rsidRDefault="00BB1B23" w:rsidP="00BB1B23">
      <w:r>
        <w:t xml:space="preserve">Upon conclusion of his address, the Honorable James A. Lacoursiere Jr. and his escort party retired from the Chamber.  </w:t>
      </w:r>
    </w:p>
    <w:p w14:paraId="76170A6E" w14:textId="04FA99A5" w:rsidR="00BB1B23" w:rsidRDefault="00BB1B23" w:rsidP="00BB1B23"/>
    <w:p w14:paraId="249491E1" w14:textId="77777777" w:rsidR="00BB1B23" w:rsidRPr="00C9788B" w:rsidRDefault="00BB1B23" w:rsidP="00BB1B23">
      <w:pPr>
        <w:ind w:firstLine="0"/>
      </w:pPr>
      <w:bookmarkStart w:id="104" w:name="file_start247"/>
      <w:bookmarkEnd w:id="104"/>
      <w:r w:rsidRPr="00C9788B">
        <w:tab/>
        <w:t>The Honorable John W. Kittredge. and distinguished party were escorted to the rostrum by Senators Rankin, Massey, Devine, Elliott, Allen and Garrett and Representatives W. NEWTON, BANNISTER, MARTIN, MCCABE, GARVIN and SPANN-WILDER. The President recognized our special guests and then the Chief Justice of the South Carolina Supreme Court addressed the General Assembly as follows:</w:t>
      </w:r>
    </w:p>
    <w:p w14:paraId="6CF811B9" w14:textId="77777777" w:rsidR="00BB1B23" w:rsidRPr="00C9788B" w:rsidRDefault="00BB1B23" w:rsidP="00BB1B23">
      <w:pPr>
        <w:ind w:right="22" w:firstLine="0"/>
        <w:jc w:val="center"/>
        <w:rPr>
          <w:b/>
          <w:szCs w:val="22"/>
        </w:rPr>
      </w:pPr>
    </w:p>
    <w:p w14:paraId="03CCD87A" w14:textId="77777777" w:rsidR="00BB1B23" w:rsidRPr="00C9788B" w:rsidRDefault="00BB1B23" w:rsidP="00BB1B23">
      <w:pPr>
        <w:keepNext/>
        <w:ind w:right="22" w:firstLine="0"/>
        <w:jc w:val="center"/>
        <w:rPr>
          <w:b/>
          <w:szCs w:val="22"/>
        </w:rPr>
      </w:pPr>
      <w:r w:rsidRPr="00C9788B">
        <w:rPr>
          <w:b/>
          <w:szCs w:val="22"/>
        </w:rPr>
        <w:lastRenderedPageBreak/>
        <w:t>State</w:t>
      </w:r>
      <w:r w:rsidRPr="00C9788B">
        <w:rPr>
          <w:b/>
          <w:spacing w:val="-5"/>
          <w:szCs w:val="22"/>
        </w:rPr>
        <w:t xml:space="preserve"> </w:t>
      </w:r>
      <w:r w:rsidRPr="00C9788B">
        <w:rPr>
          <w:b/>
          <w:szCs w:val="22"/>
        </w:rPr>
        <w:t>of</w:t>
      </w:r>
      <w:r w:rsidRPr="00C9788B">
        <w:rPr>
          <w:b/>
          <w:spacing w:val="-2"/>
          <w:szCs w:val="22"/>
        </w:rPr>
        <w:t xml:space="preserve"> </w:t>
      </w:r>
      <w:r w:rsidRPr="00C9788B">
        <w:rPr>
          <w:b/>
          <w:szCs w:val="22"/>
        </w:rPr>
        <w:t>the</w:t>
      </w:r>
      <w:r w:rsidRPr="00C9788B">
        <w:rPr>
          <w:b/>
          <w:spacing w:val="-5"/>
          <w:szCs w:val="22"/>
        </w:rPr>
        <w:t xml:space="preserve"> </w:t>
      </w:r>
      <w:r w:rsidRPr="00C9788B">
        <w:rPr>
          <w:b/>
          <w:szCs w:val="22"/>
        </w:rPr>
        <w:t>Judiciary</w:t>
      </w:r>
      <w:r w:rsidRPr="00C9788B">
        <w:rPr>
          <w:b/>
          <w:spacing w:val="-1"/>
          <w:szCs w:val="22"/>
        </w:rPr>
        <w:t xml:space="preserve"> </w:t>
      </w:r>
      <w:r w:rsidRPr="00C9788B">
        <w:rPr>
          <w:b/>
          <w:spacing w:val="-4"/>
          <w:szCs w:val="22"/>
        </w:rPr>
        <w:t>2025</w:t>
      </w:r>
    </w:p>
    <w:p w14:paraId="649973F2" w14:textId="77777777" w:rsidR="00BB1B23" w:rsidRPr="00C9788B" w:rsidRDefault="00BB1B23" w:rsidP="00BB1B23">
      <w:pPr>
        <w:keepNext/>
        <w:ind w:right="22" w:firstLine="0"/>
        <w:jc w:val="center"/>
        <w:rPr>
          <w:b/>
          <w:szCs w:val="22"/>
        </w:rPr>
      </w:pPr>
      <w:r w:rsidRPr="00C9788B">
        <w:rPr>
          <w:b/>
          <w:szCs w:val="22"/>
        </w:rPr>
        <w:t>Address</w:t>
      </w:r>
      <w:r w:rsidRPr="00C9788B">
        <w:rPr>
          <w:b/>
          <w:spacing w:val="-5"/>
          <w:szCs w:val="22"/>
        </w:rPr>
        <w:t xml:space="preserve"> </w:t>
      </w:r>
      <w:r w:rsidRPr="00C9788B">
        <w:rPr>
          <w:b/>
          <w:szCs w:val="22"/>
        </w:rPr>
        <w:t>by</w:t>
      </w:r>
      <w:r w:rsidRPr="00C9788B">
        <w:rPr>
          <w:b/>
          <w:spacing w:val="-5"/>
          <w:szCs w:val="22"/>
        </w:rPr>
        <w:t xml:space="preserve"> </w:t>
      </w:r>
      <w:r w:rsidRPr="00C9788B">
        <w:rPr>
          <w:b/>
          <w:szCs w:val="22"/>
        </w:rPr>
        <w:t>the</w:t>
      </w:r>
      <w:r w:rsidRPr="00C9788B">
        <w:rPr>
          <w:b/>
          <w:spacing w:val="-8"/>
          <w:szCs w:val="22"/>
        </w:rPr>
        <w:t xml:space="preserve"> </w:t>
      </w:r>
      <w:r w:rsidRPr="00C9788B">
        <w:rPr>
          <w:b/>
          <w:szCs w:val="22"/>
        </w:rPr>
        <w:t>Honorable</w:t>
      </w:r>
      <w:r w:rsidRPr="00C9788B">
        <w:rPr>
          <w:b/>
          <w:spacing w:val="-8"/>
          <w:szCs w:val="22"/>
        </w:rPr>
        <w:t xml:space="preserve"> </w:t>
      </w:r>
      <w:r w:rsidRPr="00C9788B">
        <w:rPr>
          <w:b/>
          <w:szCs w:val="22"/>
        </w:rPr>
        <w:t>John</w:t>
      </w:r>
      <w:r w:rsidRPr="00C9788B">
        <w:rPr>
          <w:b/>
          <w:spacing w:val="-6"/>
          <w:szCs w:val="22"/>
        </w:rPr>
        <w:t xml:space="preserve"> </w:t>
      </w:r>
      <w:r w:rsidRPr="00C9788B">
        <w:rPr>
          <w:b/>
          <w:szCs w:val="22"/>
        </w:rPr>
        <w:t>W.</w:t>
      </w:r>
      <w:r w:rsidRPr="00C9788B">
        <w:rPr>
          <w:b/>
          <w:spacing w:val="-6"/>
          <w:szCs w:val="22"/>
        </w:rPr>
        <w:t xml:space="preserve"> </w:t>
      </w:r>
      <w:r w:rsidRPr="00C9788B">
        <w:rPr>
          <w:b/>
          <w:szCs w:val="22"/>
        </w:rPr>
        <w:t xml:space="preserve">Kittredge </w:t>
      </w:r>
    </w:p>
    <w:p w14:paraId="6E01EA85" w14:textId="77777777" w:rsidR="00BB1B23" w:rsidRPr="00C9788B" w:rsidRDefault="00BB1B23" w:rsidP="00BB1B23">
      <w:pPr>
        <w:keepNext/>
        <w:ind w:right="22" w:firstLine="0"/>
        <w:jc w:val="center"/>
        <w:rPr>
          <w:b/>
          <w:szCs w:val="22"/>
        </w:rPr>
      </w:pPr>
      <w:r w:rsidRPr="00C9788B">
        <w:rPr>
          <w:b/>
          <w:szCs w:val="22"/>
        </w:rPr>
        <w:t>Chief Justice of South Carolina</w:t>
      </w:r>
    </w:p>
    <w:p w14:paraId="5A8EE7D3" w14:textId="77777777" w:rsidR="00BB1B23" w:rsidRPr="00C9788B" w:rsidRDefault="00BB1B23" w:rsidP="00BB1B23">
      <w:pPr>
        <w:keepNext/>
        <w:ind w:right="22" w:firstLine="0"/>
        <w:jc w:val="center"/>
        <w:rPr>
          <w:b/>
          <w:szCs w:val="22"/>
        </w:rPr>
      </w:pPr>
      <w:r w:rsidRPr="00C9788B">
        <w:rPr>
          <w:b/>
          <w:szCs w:val="22"/>
        </w:rPr>
        <w:t>Joint</w:t>
      </w:r>
      <w:r w:rsidRPr="00C9788B">
        <w:rPr>
          <w:b/>
          <w:spacing w:val="-7"/>
          <w:szCs w:val="22"/>
        </w:rPr>
        <w:t xml:space="preserve"> </w:t>
      </w:r>
      <w:r w:rsidRPr="00C9788B">
        <w:rPr>
          <w:b/>
          <w:szCs w:val="22"/>
        </w:rPr>
        <w:t>Session</w:t>
      </w:r>
      <w:r w:rsidRPr="00C9788B">
        <w:rPr>
          <w:b/>
          <w:spacing w:val="-7"/>
          <w:szCs w:val="22"/>
        </w:rPr>
        <w:t xml:space="preserve"> </w:t>
      </w:r>
      <w:r w:rsidRPr="00C9788B">
        <w:rPr>
          <w:b/>
          <w:szCs w:val="22"/>
        </w:rPr>
        <w:t>of</w:t>
      </w:r>
      <w:r w:rsidRPr="00C9788B">
        <w:rPr>
          <w:b/>
          <w:spacing w:val="-7"/>
          <w:szCs w:val="22"/>
        </w:rPr>
        <w:t xml:space="preserve"> </w:t>
      </w:r>
      <w:r w:rsidRPr="00C9788B">
        <w:rPr>
          <w:b/>
          <w:szCs w:val="22"/>
        </w:rPr>
        <w:t>the</w:t>
      </w:r>
      <w:r w:rsidRPr="00C9788B">
        <w:rPr>
          <w:b/>
          <w:spacing w:val="-9"/>
          <w:szCs w:val="22"/>
        </w:rPr>
        <w:t xml:space="preserve"> </w:t>
      </w:r>
      <w:r w:rsidRPr="00C9788B">
        <w:rPr>
          <w:b/>
          <w:szCs w:val="22"/>
        </w:rPr>
        <w:t>General</w:t>
      </w:r>
      <w:r w:rsidRPr="00C9788B">
        <w:rPr>
          <w:b/>
          <w:spacing w:val="-6"/>
          <w:szCs w:val="22"/>
        </w:rPr>
        <w:t xml:space="preserve"> </w:t>
      </w:r>
      <w:r w:rsidRPr="00C9788B">
        <w:rPr>
          <w:b/>
          <w:szCs w:val="22"/>
        </w:rPr>
        <w:t>Assembly</w:t>
      </w:r>
    </w:p>
    <w:p w14:paraId="37607F11" w14:textId="77777777" w:rsidR="00BB1B23" w:rsidRPr="00C9788B" w:rsidRDefault="00BB1B23" w:rsidP="00BB1B23">
      <w:pPr>
        <w:keepNext/>
        <w:ind w:right="22" w:firstLine="0"/>
        <w:jc w:val="center"/>
        <w:rPr>
          <w:b/>
          <w:szCs w:val="22"/>
        </w:rPr>
      </w:pPr>
      <w:r w:rsidRPr="00C9788B">
        <w:rPr>
          <w:b/>
          <w:szCs w:val="22"/>
        </w:rPr>
        <w:t>March 5, 2025</w:t>
      </w:r>
    </w:p>
    <w:p w14:paraId="0BF77ADB" w14:textId="77777777" w:rsidR="00BB1B23" w:rsidRPr="00C9788B" w:rsidRDefault="00BB1B23" w:rsidP="00BB1B23">
      <w:pPr>
        <w:pStyle w:val="BodyText"/>
        <w:ind w:right="22"/>
        <w:jc w:val="left"/>
        <w:rPr>
          <w:b/>
          <w:szCs w:val="22"/>
        </w:rPr>
      </w:pPr>
    </w:p>
    <w:p w14:paraId="3030E892" w14:textId="7FABCB4B" w:rsidR="00BB1B23" w:rsidRPr="00C9788B" w:rsidRDefault="00BB1B23" w:rsidP="008668A1">
      <w:pPr>
        <w:pStyle w:val="BodyText"/>
        <w:ind w:right="114" w:firstLine="216"/>
      </w:pPr>
      <w:r w:rsidRPr="00C9788B">
        <w:t>President</w:t>
      </w:r>
      <w:r w:rsidRPr="00C9788B">
        <w:rPr>
          <w:spacing w:val="-3"/>
        </w:rPr>
        <w:t xml:space="preserve"> </w:t>
      </w:r>
      <w:r w:rsidRPr="00C9788B">
        <w:t>Alexander,</w:t>
      </w:r>
      <w:r w:rsidRPr="00C9788B">
        <w:rPr>
          <w:spacing w:val="-7"/>
        </w:rPr>
        <w:t xml:space="preserve"> </w:t>
      </w:r>
      <w:r w:rsidRPr="00C9788B">
        <w:t>Speaker</w:t>
      </w:r>
      <w:r w:rsidRPr="00C9788B">
        <w:rPr>
          <w:spacing w:val="-4"/>
        </w:rPr>
        <w:t xml:space="preserve"> </w:t>
      </w:r>
      <w:r w:rsidRPr="00C9788B">
        <w:t>Smith,</w:t>
      </w:r>
      <w:r w:rsidRPr="00C9788B">
        <w:rPr>
          <w:spacing w:val="-4"/>
        </w:rPr>
        <w:t xml:space="preserve"> </w:t>
      </w:r>
      <w:r w:rsidRPr="00C9788B">
        <w:t>Chairman</w:t>
      </w:r>
      <w:r w:rsidRPr="00C9788B">
        <w:rPr>
          <w:spacing w:val="-3"/>
        </w:rPr>
        <w:t xml:space="preserve"> </w:t>
      </w:r>
      <w:r w:rsidRPr="00C9788B">
        <w:t>Peeler,</w:t>
      </w:r>
      <w:r w:rsidRPr="00C9788B">
        <w:rPr>
          <w:spacing w:val="-4"/>
        </w:rPr>
        <w:t xml:space="preserve"> </w:t>
      </w:r>
      <w:r w:rsidRPr="00C9788B">
        <w:t>Speaker</w:t>
      </w:r>
      <w:r w:rsidRPr="00C9788B">
        <w:rPr>
          <w:spacing w:val="-4"/>
        </w:rPr>
        <w:t xml:space="preserve"> </w:t>
      </w:r>
      <w:r w:rsidRPr="00BB1B23">
        <w:rPr>
          <w:i/>
        </w:rPr>
        <w:t>Pro</w:t>
      </w:r>
      <w:r w:rsidRPr="00BB1B23">
        <w:rPr>
          <w:i/>
          <w:spacing w:val="-2"/>
        </w:rPr>
        <w:t xml:space="preserve"> </w:t>
      </w:r>
      <w:r w:rsidRPr="00BB1B23">
        <w:rPr>
          <w:i/>
        </w:rPr>
        <w:t>Tempore</w:t>
      </w:r>
      <w:r w:rsidRPr="00C9788B">
        <w:rPr>
          <w:spacing w:val="-4"/>
        </w:rPr>
        <w:t xml:space="preserve"> </w:t>
      </w:r>
      <w:r w:rsidRPr="00C9788B">
        <w:t>Pope, and the majority and minority leaders of the Senate and House.</w:t>
      </w:r>
      <w:r w:rsidRPr="00C9788B">
        <w:rPr>
          <w:spacing w:val="40"/>
        </w:rPr>
        <w:t xml:space="preserve"> </w:t>
      </w:r>
      <w:r w:rsidRPr="00C9788B">
        <w:t>In the House, Representatives Hiott and Rutherford.</w:t>
      </w:r>
      <w:r w:rsidRPr="00C9788B">
        <w:rPr>
          <w:spacing w:val="40"/>
        </w:rPr>
        <w:t xml:space="preserve"> </w:t>
      </w:r>
      <w:r w:rsidRPr="00C9788B">
        <w:t>In the Senate, Senators Massey and Hutto. And</w:t>
      </w:r>
      <w:r w:rsidRPr="00C9788B">
        <w:rPr>
          <w:spacing w:val="-11"/>
        </w:rPr>
        <w:t xml:space="preserve"> </w:t>
      </w:r>
      <w:r w:rsidRPr="00C9788B">
        <w:t>Senator</w:t>
      </w:r>
      <w:r w:rsidRPr="00C9788B">
        <w:rPr>
          <w:spacing w:val="-12"/>
        </w:rPr>
        <w:t xml:space="preserve"> </w:t>
      </w:r>
      <w:r w:rsidRPr="00C9788B">
        <w:t>Hutto,</w:t>
      </w:r>
      <w:r w:rsidRPr="00C9788B">
        <w:rPr>
          <w:spacing w:val="-13"/>
        </w:rPr>
        <w:t xml:space="preserve"> </w:t>
      </w:r>
      <w:r w:rsidRPr="00C9788B">
        <w:t>please</w:t>
      </w:r>
      <w:r w:rsidRPr="00C9788B">
        <w:rPr>
          <w:spacing w:val="-12"/>
        </w:rPr>
        <w:t xml:space="preserve"> </w:t>
      </w:r>
      <w:r w:rsidRPr="00C9788B">
        <w:t>know</w:t>
      </w:r>
      <w:r w:rsidRPr="00C9788B">
        <w:rPr>
          <w:spacing w:val="-14"/>
        </w:rPr>
        <w:t xml:space="preserve"> </w:t>
      </w:r>
      <w:r w:rsidRPr="00C9788B">
        <w:t>we</w:t>
      </w:r>
      <w:r w:rsidRPr="00C9788B">
        <w:rPr>
          <w:spacing w:val="-12"/>
        </w:rPr>
        <w:t xml:space="preserve"> </w:t>
      </w:r>
      <w:r w:rsidRPr="00C9788B">
        <w:t>are</w:t>
      </w:r>
      <w:r w:rsidRPr="00C9788B">
        <w:rPr>
          <w:spacing w:val="-12"/>
        </w:rPr>
        <w:t xml:space="preserve"> </w:t>
      </w:r>
      <w:r w:rsidRPr="00C9788B">
        <w:t>thinking</w:t>
      </w:r>
      <w:r w:rsidRPr="00C9788B">
        <w:rPr>
          <w:spacing w:val="-11"/>
        </w:rPr>
        <w:t xml:space="preserve"> </w:t>
      </w:r>
      <w:r w:rsidRPr="00C9788B">
        <w:t>of</w:t>
      </w:r>
      <w:r w:rsidRPr="00C9788B">
        <w:rPr>
          <w:spacing w:val="-12"/>
        </w:rPr>
        <w:t xml:space="preserve"> </w:t>
      </w:r>
      <w:r w:rsidRPr="00C9788B">
        <w:t>you</w:t>
      </w:r>
      <w:r w:rsidRPr="00C9788B">
        <w:rPr>
          <w:spacing w:val="-11"/>
        </w:rPr>
        <w:t xml:space="preserve"> </w:t>
      </w:r>
      <w:r w:rsidRPr="00C9788B">
        <w:t>and</w:t>
      </w:r>
      <w:r w:rsidRPr="00C9788B">
        <w:rPr>
          <w:spacing w:val="-11"/>
        </w:rPr>
        <w:t xml:space="preserve"> </w:t>
      </w:r>
      <w:r w:rsidRPr="00C9788B">
        <w:t>looking</w:t>
      </w:r>
      <w:r w:rsidRPr="00C9788B">
        <w:rPr>
          <w:spacing w:val="-11"/>
        </w:rPr>
        <w:t xml:space="preserve"> </w:t>
      </w:r>
      <w:r w:rsidRPr="00C9788B">
        <w:t>forward</w:t>
      </w:r>
      <w:r w:rsidRPr="00C9788B">
        <w:rPr>
          <w:spacing w:val="-11"/>
        </w:rPr>
        <w:t xml:space="preserve"> </w:t>
      </w:r>
      <w:r w:rsidRPr="00C9788B">
        <w:t>to</w:t>
      </w:r>
      <w:r w:rsidRPr="00C9788B">
        <w:rPr>
          <w:spacing w:val="-11"/>
        </w:rPr>
        <w:t xml:space="preserve"> </w:t>
      </w:r>
      <w:r w:rsidRPr="00C9788B">
        <w:t>your return.</w:t>
      </w:r>
      <w:r w:rsidRPr="00C9788B">
        <w:rPr>
          <w:spacing w:val="40"/>
        </w:rPr>
        <w:t xml:space="preserve"> </w:t>
      </w:r>
      <w:r w:rsidRPr="00C9788B">
        <w:t>To all members of the General Assembly, thank you for extending me the privilege</w:t>
      </w:r>
      <w:r w:rsidRPr="00C9788B">
        <w:rPr>
          <w:spacing w:val="-5"/>
        </w:rPr>
        <w:t xml:space="preserve"> </w:t>
      </w:r>
      <w:r w:rsidRPr="00C9788B">
        <w:t>of</w:t>
      </w:r>
      <w:r w:rsidRPr="00C9788B">
        <w:rPr>
          <w:spacing w:val="-5"/>
        </w:rPr>
        <w:t xml:space="preserve"> </w:t>
      </w:r>
      <w:r w:rsidRPr="00C9788B">
        <w:t>addressing</w:t>
      </w:r>
      <w:r w:rsidRPr="00C9788B">
        <w:rPr>
          <w:spacing w:val="-4"/>
        </w:rPr>
        <w:t xml:space="preserve"> </w:t>
      </w:r>
      <w:r w:rsidRPr="00C9788B">
        <w:t>this</w:t>
      </w:r>
      <w:r w:rsidRPr="00C9788B">
        <w:rPr>
          <w:spacing w:val="-4"/>
        </w:rPr>
        <w:t xml:space="preserve"> </w:t>
      </w:r>
      <w:r w:rsidRPr="00C9788B">
        <w:t>esteemed</w:t>
      </w:r>
      <w:r w:rsidRPr="00C9788B">
        <w:rPr>
          <w:spacing w:val="-3"/>
        </w:rPr>
        <w:t xml:space="preserve"> </w:t>
      </w:r>
      <w:r w:rsidRPr="00C9788B">
        <w:t>joint</w:t>
      </w:r>
      <w:r w:rsidRPr="00C9788B">
        <w:rPr>
          <w:spacing w:val="-6"/>
        </w:rPr>
        <w:t xml:space="preserve"> </w:t>
      </w:r>
      <w:r w:rsidRPr="00C9788B">
        <w:t>assembly.</w:t>
      </w:r>
      <w:r w:rsidRPr="00C9788B">
        <w:rPr>
          <w:spacing w:val="40"/>
        </w:rPr>
        <w:t xml:space="preserve"> </w:t>
      </w:r>
      <w:r w:rsidRPr="00C9788B">
        <w:t>Please</w:t>
      </w:r>
      <w:r w:rsidRPr="00C9788B">
        <w:rPr>
          <w:spacing w:val="-5"/>
        </w:rPr>
        <w:t xml:space="preserve"> </w:t>
      </w:r>
      <w:r w:rsidRPr="00C9788B">
        <w:t>know</w:t>
      </w:r>
      <w:r w:rsidRPr="00C9788B">
        <w:rPr>
          <w:spacing w:val="-7"/>
        </w:rPr>
        <w:t xml:space="preserve"> </w:t>
      </w:r>
      <w:r w:rsidRPr="00C9788B">
        <w:t>I</w:t>
      </w:r>
      <w:r w:rsidRPr="00C9788B">
        <w:rPr>
          <w:spacing w:val="-5"/>
        </w:rPr>
        <w:t xml:space="preserve"> </w:t>
      </w:r>
      <w:r w:rsidRPr="00C9788B">
        <w:t>am</w:t>
      </w:r>
      <w:r w:rsidRPr="00C9788B">
        <w:rPr>
          <w:spacing w:val="-8"/>
        </w:rPr>
        <w:t xml:space="preserve"> </w:t>
      </w:r>
      <w:r w:rsidRPr="00C9788B">
        <w:t>grateful</w:t>
      </w:r>
      <w:r w:rsidRPr="00C9788B">
        <w:rPr>
          <w:spacing w:val="-4"/>
        </w:rPr>
        <w:t xml:space="preserve"> </w:t>
      </w:r>
      <w:r w:rsidRPr="00C9788B">
        <w:t>for this invitation.</w:t>
      </w:r>
      <w:r w:rsidRPr="00C9788B">
        <w:rPr>
          <w:spacing w:val="40"/>
        </w:rPr>
        <w:t xml:space="preserve"> </w:t>
      </w:r>
      <w:r w:rsidRPr="00C9788B">
        <w:t>After serving for 33 years as a state judge at every level, I assumed the</w:t>
      </w:r>
      <w:r w:rsidRPr="00C9788B">
        <w:rPr>
          <w:spacing w:val="-4"/>
        </w:rPr>
        <w:t xml:space="preserve"> </w:t>
      </w:r>
      <w:r w:rsidRPr="00C9788B">
        <w:t>position</w:t>
      </w:r>
      <w:r w:rsidRPr="00C9788B">
        <w:rPr>
          <w:spacing w:val="-3"/>
        </w:rPr>
        <w:t xml:space="preserve"> </w:t>
      </w:r>
      <w:r w:rsidRPr="00C9788B">
        <w:t>of</w:t>
      </w:r>
      <w:r w:rsidRPr="00C9788B">
        <w:rPr>
          <w:spacing w:val="-2"/>
        </w:rPr>
        <w:t xml:space="preserve"> </w:t>
      </w:r>
      <w:r w:rsidRPr="00C9788B">
        <w:t>Chief</w:t>
      </w:r>
      <w:r w:rsidRPr="00C9788B">
        <w:rPr>
          <w:spacing w:val="-4"/>
        </w:rPr>
        <w:t xml:space="preserve"> </w:t>
      </w:r>
      <w:r w:rsidRPr="00C9788B">
        <w:t>Justice</w:t>
      </w:r>
      <w:r w:rsidRPr="00C9788B">
        <w:rPr>
          <w:spacing w:val="-2"/>
        </w:rPr>
        <w:t xml:space="preserve"> </w:t>
      </w:r>
      <w:r w:rsidRPr="00C9788B">
        <w:t>fairly</w:t>
      </w:r>
      <w:r w:rsidRPr="00C9788B">
        <w:rPr>
          <w:spacing w:val="-5"/>
        </w:rPr>
        <w:t xml:space="preserve"> </w:t>
      </w:r>
      <w:r w:rsidRPr="00C9788B">
        <w:t>recently,</w:t>
      </w:r>
      <w:r w:rsidRPr="00C9788B">
        <w:rPr>
          <w:spacing w:val="-2"/>
        </w:rPr>
        <w:t xml:space="preserve"> </w:t>
      </w:r>
      <w:r w:rsidRPr="00C9788B">
        <w:t>back</w:t>
      </w:r>
      <w:r w:rsidRPr="00C9788B">
        <w:rPr>
          <w:spacing w:val="-3"/>
        </w:rPr>
        <w:t xml:space="preserve"> </w:t>
      </w:r>
      <w:r w:rsidRPr="00C9788B">
        <w:t>in</w:t>
      </w:r>
      <w:r w:rsidRPr="00C9788B">
        <w:rPr>
          <w:spacing w:val="-1"/>
        </w:rPr>
        <w:t xml:space="preserve"> </w:t>
      </w:r>
      <w:r w:rsidRPr="00C9788B">
        <w:t>August.</w:t>
      </w:r>
      <w:r w:rsidRPr="00C9788B">
        <w:rPr>
          <w:spacing w:val="40"/>
        </w:rPr>
        <w:t xml:space="preserve"> </w:t>
      </w:r>
      <w:r w:rsidRPr="00C9788B">
        <w:t>I</w:t>
      </w:r>
      <w:r w:rsidRPr="00C9788B">
        <w:rPr>
          <w:spacing w:val="-4"/>
        </w:rPr>
        <w:t xml:space="preserve"> </w:t>
      </w:r>
      <w:r w:rsidRPr="00C9788B">
        <w:t>stand</w:t>
      </w:r>
      <w:r w:rsidRPr="00C9788B">
        <w:rPr>
          <w:spacing w:val="-1"/>
        </w:rPr>
        <w:t xml:space="preserve"> </w:t>
      </w:r>
      <w:r w:rsidRPr="00C9788B">
        <w:t>before</w:t>
      </w:r>
      <w:r w:rsidRPr="00C9788B">
        <w:rPr>
          <w:spacing w:val="-2"/>
        </w:rPr>
        <w:t xml:space="preserve"> </w:t>
      </w:r>
      <w:r w:rsidRPr="00C9788B">
        <w:t>you</w:t>
      </w:r>
      <w:r w:rsidRPr="00C9788B">
        <w:rPr>
          <w:spacing w:val="-1"/>
        </w:rPr>
        <w:t xml:space="preserve"> </w:t>
      </w:r>
      <w:r w:rsidRPr="00C9788B">
        <w:t>as</w:t>
      </w:r>
      <w:r w:rsidRPr="00C9788B">
        <w:rPr>
          <w:spacing w:val="-1"/>
        </w:rPr>
        <w:t xml:space="preserve"> </w:t>
      </w:r>
      <w:r w:rsidRPr="00C9788B">
        <w:t xml:space="preserve">a steward of the Chief Justice position, mindful of the solemn and immense trust imposed </w:t>
      </w:r>
      <w:r w:rsidR="00F8012B">
        <w:t>o</w:t>
      </w:r>
      <w:r w:rsidRPr="00C9788B">
        <w:t>n me.</w:t>
      </w:r>
      <w:r w:rsidRPr="00C9788B">
        <w:rPr>
          <w:spacing w:val="40"/>
        </w:rPr>
        <w:t xml:space="preserve"> </w:t>
      </w:r>
      <w:r w:rsidRPr="00C9788B">
        <w:t>I pledge to you my</w:t>
      </w:r>
      <w:r w:rsidRPr="00C9788B">
        <w:rPr>
          <w:spacing w:val="-1"/>
        </w:rPr>
        <w:t xml:space="preserve"> </w:t>
      </w:r>
      <w:r w:rsidRPr="00C9788B">
        <w:t>commitment to do my</w:t>
      </w:r>
      <w:r w:rsidRPr="00C9788B">
        <w:rPr>
          <w:spacing w:val="-1"/>
        </w:rPr>
        <w:t xml:space="preserve"> </w:t>
      </w:r>
      <w:r w:rsidRPr="00C9788B">
        <w:t>best</w:t>
      </w:r>
      <w:r w:rsidRPr="00C9788B">
        <w:rPr>
          <w:spacing w:val="-1"/>
        </w:rPr>
        <w:t xml:space="preserve"> </w:t>
      </w:r>
      <w:r w:rsidRPr="00C9788B">
        <w:t>to</w:t>
      </w:r>
      <w:r w:rsidRPr="00C9788B">
        <w:rPr>
          <w:spacing w:val="-1"/>
        </w:rPr>
        <w:t xml:space="preserve"> </w:t>
      </w:r>
      <w:r w:rsidRPr="00C9788B">
        <w:t>be worthy</w:t>
      </w:r>
      <w:r w:rsidRPr="00C9788B">
        <w:rPr>
          <w:spacing w:val="-3"/>
        </w:rPr>
        <w:t xml:space="preserve"> </w:t>
      </w:r>
      <w:r w:rsidRPr="00C9788B">
        <w:t>of this position and to merit the confidence you have shown in me.</w:t>
      </w:r>
      <w:r w:rsidRPr="00C9788B">
        <w:rPr>
          <w:spacing w:val="40"/>
        </w:rPr>
        <w:t xml:space="preserve"> </w:t>
      </w:r>
      <w:r w:rsidRPr="00C9788B">
        <w:t>I began this journey mindful and appreciative of the contributions of my predecessors, Chief Justices Toal, Pleicones and Beatty.</w:t>
      </w:r>
      <w:r w:rsidRPr="00C9788B">
        <w:rPr>
          <w:spacing w:val="40"/>
        </w:rPr>
        <w:t xml:space="preserve"> </w:t>
      </w:r>
      <w:r w:rsidRPr="00C9788B">
        <w:t>I applaud them for their service.</w:t>
      </w:r>
      <w:r w:rsidRPr="00C9788B">
        <w:rPr>
          <w:spacing w:val="40"/>
        </w:rPr>
        <w:t xml:space="preserve"> </w:t>
      </w:r>
      <w:r w:rsidRPr="00C9788B">
        <w:t>I will do my best to build on the solid foundation they have laid.</w:t>
      </w:r>
    </w:p>
    <w:p w14:paraId="5F56E7AD" w14:textId="4F221069" w:rsidR="00BB1B23" w:rsidRPr="00C9788B" w:rsidRDefault="00BB1B23" w:rsidP="008668A1">
      <w:pPr>
        <w:pStyle w:val="BodyText"/>
        <w:ind w:right="117" w:firstLine="216"/>
      </w:pPr>
      <w:r w:rsidRPr="00C9788B">
        <w:t xml:space="preserve">I recognize and applaud my exceptional colleagues on the </w:t>
      </w:r>
      <w:r w:rsidR="00F8012B">
        <w:t>S</w:t>
      </w:r>
      <w:r w:rsidRPr="00C9788B">
        <w:t xml:space="preserve">upreme </w:t>
      </w:r>
      <w:r w:rsidR="00F8012B">
        <w:t>C</w:t>
      </w:r>
      <w:r w:rsidRPr="00C9788B">
        <w:t>ourt, Justices Few,</w:t>
      </w:r>
      <w:r w:rsidRPr="00C9788B">
        <w:rPr>
          <w:spacing w:val="-1"/>
        </w:rPr>
        <w:t xml:space="preserve"> </w:t>
      </w:r>
      <w:r w:rsidRPr="00C9788B">
        <w:t>James, Hill</w:t>
      </w:r>
      <w:r w:rsidRPr="00C9788B">
        <w:rPr>
          <w:spacing w:val="2"/>
        </w:rPr>
        <w:t xml:space="preserve"> </w:t>
      </w:r>
      <w:r w:rsidRPr="00C9788B">
        <w:t>and</w:t>
      </w:r>
      <w:r w:rsidRPr="00C9788B">
        <w:rPr>
          <w:spacing w:val="2"/>
        </w:rPr>
        <w:t xml:space="preserve"> </w:t>
      </w:r>
      <w:r w:rsidRPr="00C9788B">
        <w:t>Verdin.</w:t>
      </w:r>
      <w:r w:rsidRPr="00C9788B">
        <w:rPr>
          <w:spacing w:val="70"/>
        </w:rPr>
        <w:t xml:space="preserve"> </w:t>
      </w:r>
      <w:r w:rsidRPr="00C9788B">
        <w:t>Chief</w:t>
      </w:r>
      <w:r w:rsidRPr="00C9788B">
        <w:rPr>
          <w:spacing w:val="1"/>
        </w:rPr>
        <w:t xml:space="preserve"> </w:t>
      </w:r>
      <w:r w:rsidRPr="00C9788B">
        <w:t>Judge Williams</w:t>
      </w:r>
      <w:r w:rsidRPr="00C9788B">
        <w:rPr>
          <w:spacing w:val="1"/>
        </w:rPr>
        <w:t xml:space="preserve"> </w:t>
      </w:r>
      <w:r w:rsidRPr="00C9788B">
        <w:t>of the</w:t>
      </w:r>
      <w:r w:rsidRPr="00C9788B">
        <w:rPr>
          <w:spacing w:val="1"/>
        </w:rPr>
        <w:t xml:space="preserve"> </w:t>
      </w:r>
      <w:r w:rsidR="00F8012B">
        <w:t>C</w:t>
      </w:r>
      <w:r w:rsidRPr="00C9788B">
        <w:t>ourt</w:t>
      </w:r>
      <w:r w:rsidRPr="00C9788B">
        <w:rPr>
          <w:spacing w:val="-1"/>
        </w:rPr>
        <w:t xml:space="preserve"> </w:t>
      </w:r>
      <w:r w:rsidRPr="00C9788B">
        <w:t xml:space="preserve">of </w:t>
      </w:r>
      <w:r w:rsidR="00F8012B">
        <w:t>A</w:t>
      </w:r>
      <w:r w:rsidRPr="00C9788B">
        <w:t>ppeals</w:t>
      </w:r>
      <w:r w:rsidRPr="00C9788B">
        <w:rPr>
          <w:spacing w:val="1"/>
        </w:rPr>
        <w:t xml:space="preserve"> </w:t>
      </w:r>
      <w:r w:rsidRPr="00C9788B">
        <w:t>is</w:t>
      </w:r>
      <w:r w:rsidRPr="00C9788B">
        <w:rPr>
          <w:spacing w:val="1"/>
        </w:rPr>
        <w:t xml:space="preserve"> </w:t>
      </w:r>
      <w:r w:rsidRPr="00C9788B">
        <w:rPr>
          <w:spacing w:val="-2"/>
        </w:rPr>
        <w:t xml:space="preserve">here, </w:t>
      </w:r>
      <w:r w:rsidRPr="00C9788B">
        <w:t xml:space="preserve">along with our outstanding appellate court judges, and welcome to the newest member of the </w:t>
      </w:r>
      <w:r w:rsidR="00F8012B">
        <w:t>C</w:t>
      </w:r>
      <w:r w:rsidRPr="00C9788B">
        <w:t xml:space="preserve">ourt of </w:t>
      </w:r>
      <w:r w:rsidR="00F8012B">
        <w:t>A</w:t>
      </w:r>
      <w:r w:rsidRPr="00C9788B">
        <w:t>ppeals, Judge Kristi Curtis.</w:t>
      </w:r>
    </w:p>
    <w:p w14:paraId="2402D25C" w14:textId="77777777" w:rsidR="00BB1B23" w:rsidRPr="00C9788B" w:rsidRDefault="00BB1B23" w:rsidP="008668A1">
      <w:pPr>
        <w:pStyle w:val="BodyText"/>
        <w:ind w:right="116" w:firstLine="216"/>
      </w:pPr>
      <w:r w:rsidRPr="00C9788B">
        <w:t>I recognize and extend my gratitude to Dan Shearouse, the Supreme Court’s long serving</w:t>
      </w:r>
      <w:r w:rsidRPr="00C9788B">
        <w:rPr>
          <w:spacing w:val="-7"/>
        </w:rPr>
        <w:t xml:space="preserve"> </w:t>
      </w:r>
      <w:r w:rsidRPr="00C9788B">
        <w:t>clerk</w:t>
      </w:r>
      <w:r w:rsidRPr="00C9788B">
        <w:rPr>
          <w:spacing w:val="-9"/>
        </w:rPr>
        <w:t xml:space="preserve"> </w:t>
      </w:r>
      <w:r w:rsidRPr="00C9788B">
        <w:t>of</w:t>
      </w:r>
      <w:r w:rsidRPr="00C9788B">
        <w:rPr>
          <w:spacing w:val="-8"/>
        </w:rPr>
        <w:t xml:space="preserve"> </w:t>
      </w:r>
      <w:r w:rsidRPr="00C9788B">
        <w:t>court</w:t>
      </w:r>
      <w:r w:rsidRPr="00C9788B">
        <w:rPr>
          <w:spacing w:val="-9"/>
        </w:rPr>
        <w:t xml:space="preserve"> </w:t>
      </w:r>
      <w:r w:rsidRPr="00C9788B">
        <w:t>who</w:t>
      </w:r>
      <w:r w:rsidRPr="00C9788B">
        <w:rPr>
          <w:spacing w:val="-9"/>
        </w:rPr>
        <w:t xml:space="preserve"> </w:t>
      </w:r>
      <w:r w:rsidRPr="00C9788B">
        <w:t>came</w:t>
      </w:r>
      <w:r w:rsidRPr="00C9788B">
        <w:rPr>
          <w:spacing w:val="-7"/>
        </w:rPr>
        <w:t xml:space="preserve"> </w:t>
      </w:r>
      <w:r w:rsidRPr="00C9788B">
        <w:t>out</w:t>
      </w:r>
      <w:r w:rsidRPr="00C9788B">
        <w:rPr>
          <w:spacing w:val="-9"/>
        </w:rPr>
        <w:t xml:space="preserve"> </w:t>
      </w:r>
      <w:r w:rsidRPr="00C9788B">
        <w:t>of</w:t>
      </w:r>
      <w:r w:rsidRPr="00C9788B">
        <w:rPr>
          <w:spacing w:val="-10"/>
        </w:rPr>
        <w:t xml:space="preserve"> </w:t>
      </w:r>
      <w:r w:rsidRPr="00C9788B">
        <w:t>retirement</w:t>
      </w:r>
      <w:r w:rsidRPr="00C9788B">
        <w:rPr>
          <w:spacing w:val="-9"/>
        </w:rPr>
        <w:t xml:space="preserve"> </w:t>
      </w:r>
      <w:r w:rsidRPr="00C9788B">
        <w:t>to</w:t>
      </w:r>
      <w:r w:rsidRPr="00C9788B">
        <w:rPr>
          <w:spacing w:val="-9"/>
        </w:rPr>
        <w:t xml:space="preserve"> </w:t>
      </w:r>
      <w:r w:rsidRPr="00C9788B">
        <w:t>serve</w:t>
      </w:r>
      <w:r w:rsidRPr="00C9788B">
        <w:rPr>
          <w:spacing w:val="-10"/>
        </w:rPr>
        <w:t xml:space="preserve"> </w:t>
      </w:r>
      <w:r w:rsidRPr="00C9788B">
        <w:t>as</w:t>
      </w:r>
      <w:r w:rsidRPr="00C9788B">
        <w:rPr>
          <w:spacing w:val="-7"/>
        </w:rPr>
        <w:t xml:space="preserve"> </w:t>
      </w:r>
      <w:r w:rsidRPr="00C9788B">
        <w:t>the</w:t>
      </w:r>
      <w:r w:rsidRPr="00C9788B">
        <w:rPr>
          <w:spacing w:val="-12"/>
        </w:rPr>
        <w:t xml:space="preserve"> </w:t>
      </w:r>
      <w:r w:rsidRPr="00C9788B">
        <w:t>interim</w:t>
      </w:r>
      <w:r w:rsidRPr="00C9788B">
        <w:rPr>
          <w:spacing w:val="-12"/>
        </w:rPr>
        <w:t xml:space="preserve"> </w:t>
      </w:r>
      <w:r w:rsidRPr="00C9788B">
        <w:t>State</w:t>
      </w:r>
      <w:r w:rsidRPr="00C9788B">
        <w:rPr>
          <w:spacing w:val="-7"/>
        </w:rPr>
        <w:t xml:space="preserve"> </w:t>
      </w:r>
      <w:r w:rsidRPr="00C9788B">
        <w:t>Court Administrator.</w:t>
      </w:r>
      <w:r w:rsidRPr="00C9788B">
        <w:rPr>
          <w:spacing w:val="40"/>
        </w:rPr>
        <w:t xml:space="preserve"> </w:t>
      </w:r>
      <w:r w:rsidRPr="00C9788B">
        <w:t>Similarly,</w:t>
      </w:r>
      <w:r w:rsidRPr="00C9788B">
        <w:rPr>
          <w:spacing w:val="-10"/>
        </w:rPr>
        <w:t xml:space="preserve"> </w:t>
      </w:r>
      <w:r w:rsidRPr="00C9788B">
        <w:t>I</w:t>
      </w:r>
      <w:r w:rsidRPr="00C9788B">
        <w:rPr>
          <w:spacing w:val="-10"/>
        </w:rPr>
        <w:t xml:space="preserve"> </w:t>
      </w:r>
      <w:r w:rsidRPr="00C9788B">
        <w:t>recognize</w:t>
      </w:r>
      <w:r w:rsidRPr="00C9788B">
        <w:rPr>
          <w:spacing w:val="-9"/>
        </w:rPr>
        <w:t xml:space="preserve"> </w:t>
      </w:r>
      <w:r w:rsidRPr="00C9788B">
        <w:t>Karama</w:t>
      </w:r>
      <w:r w:rsidRPr="00C9788B">
        <w:rPr>
          <w:spacing w:val="-9"/>
        </w:rPr>
        <w:t xml:space="preserve"> </w:t>
      </w:r>
      <w:r w:rsidRPr="00C9788B">
        <w:t>Herrington,</w:t>
      </w:r>
      <w:r w:rsidRPr="00C9788B">
        <w:rPr>
          <w:spacing w:val="-10"/>
        </w:rPr>
        <w:t xml:space="preserve"> </w:t>
      </w:r>
      <w:r w:rsidRPr="00C9788B">
        <w:t>who</w:t>
      </w:r>
      <w:r w:rsidRPr="00C9788B">
        <w:rPr>
          <w:spacing w:val="-11"/>
        </w:rPr>
        <w:t xml:space="preserve"> </w:t>
      </w:r>
      <w:r w:rsidRPr="00C9788B">
        <w:t>later</w:t>
      </w:r>
      <w:r w:rsidRPr="00C9788B">
        <w:rPr>
          <w:spacing w:val="-11"/>
        </w:rPr>
        <w:t xml:space="preserve"> </w:t>
      </w:r>
      <w:r w:rsidRPr="00C9788B">
        <w:t>this</w:t>
      </w:r>
      <w:r w:rsidRPr="00C9788B">
        <w:rPr>
          <w:spacing w:val="-9"/>
        </w:rPr>
        <w:t xml:space="preserve"> </w:t>
      </w:r>
      <w:r w:rsidRPr="00C9788B">
        <w:t>month</w:t>
      </w:r>
      <w:r w:rsidRPr="00C9788B">
        <w:rPr>
          <w:spacing w:val="-9"/>
        </w:rPr>
        <w:t xml:space="preserve"> </w:t>
      </w:r>
      <w:r w:rsidRPr="00C9788B">
        <w:t>will become our new State Court Administrator.</w:t>
      </w:r>
      <w:r w:rsidRPr="00C9788B">
        <w:rPr>
          <w:spacing w:val="40"/>
        </w:rPr>
        <w:t xml:space="preserve"> </w:t>
      </w:r>
      <w:r w:rsidRPr="00C9788B">
        <w:t>Mr. Shearouse’s service has been extraordinary, and I am confident Ms. Herrington is well prepared to assume this important role.</w:t>
      </w:r>
      <w:r w:rsidRPr="00C9788B">
        <w:rPr>
          <w:spacing w:val="40"/>
        </w:rPr>
        <w:t xml:space="preserve"> </w:t>
      </w:r>
      <w:r w:rsidRPr="00C9788B">
        <w:t>Thank you, Dan, and welcome, Karama.</w:t>
      </w:r>
    </w:p>
    <w:p w14:paraId="1B4CC63A" w14:textId="77777777" w:rsidR="00BB1B23" w:rsidRPr="00C9788B" w:rsidRDefault="00BB1B23" w:rsidP="008668A1">
      <w:pPr>
        <w:pStyle w:val="BodyText"/>
        <w:ind w:right="114" w:firstLine="216"/>
      </w:pPr>
      <w:r w:rsidRPr="00C9788B">
        <w:t>In our brief time together, there are so many important topics we could discuss. From judicial independence, to how does the Judicial Branch manage huge technology</w:t>
      </w:r>
      <w:r w:rsidRPr="00C9788B">
        <w:rPr>
          <w:spacing w:val="-6"/>
        </w:rPr>
        <w:t xml:space="preserve"> </w:t>
      </w:r>
      <w:r w:rsidRPr="00C9788B">
        <w:t>challenges,</w:t>
      </w:r>
      <w:r w:rsidRPr="00C9788B">
        <w:rPr>
          <w:spacing w:val="-3"/>
        </w:rPr>
        <w:t xml:space="preserve"> </w:t>
      </w:r>
      <w:r w:rsidRPr="00C9788B">
        <w:t>to</w:t>
      </w:r>
      <w:r w:rsidRPr="00C9788B">
        <w:rPr>
          <w:spacing w:val="-4"/>
        </w:rPr>
        <w:t xml:space="preserve"> </w:t>
      </w:r>
      <w:r w:rsidRPr="00C9788B">
        <w:t>how</w:t>
      </w:r>
      <w:r w:rsidRPr="00C9788B">
        <w:rPr>
          <w:spacing w:val="-4"/>
        </w:rPr>
        <w:t xml:space="preserve"> </w:t>
      </w:r>
      <w:r w:rsidRPr="00C9788B">
        <w:t>do</w:t>
      </w:r>
      <w:r w:rsidRPr="00C9788B">
        <w:rPr>
          <w:spacing w:val="-2"/>
        </w:rPr>
        <w:t xml:space="preserve"> </w:t>
      </w:r>
      <w:r w:rsidRPr="00C9788B">
        <w:t>we</w:t>
      </w:r>
      <w:r w:rsidRPr="00C9788B">
        <w:rPr>
          <w:spacing w:val="-3"/>
        </w:rPr>
        <w:t xml:space="preserve"> </w:t>
      </w:r>
      <w:r w:rsidRPr="00C9788B">
        <w:t>wisely</w:t>
      </w:r>
      <w:r w:rsidRPr="00C9788B">
        <w:rPr>
          <w:spacing w:val="-4"/>
        </w:rPr>
        <w:t xml:space="preserve"> </w:t>
      </w:r>
      <w:r w:rsidRPr="00C9788B">
        <w:t>assign</w:t>
      </w:r>
      <w:r w:rsidRPr="00C9788B">
        <w:rPr>
          <w:spacing w:val="-2"/>
        </w:rPr>
        <w:t xml:space="preserve"> </w:t>
      </w:r>
      <w:r w:rsidRPr="00C9788B">
        <w:t>our</w:t>
      </w:r>
      <w:r w:rsidRPr="00C9788B">
        <w:rPr>
          <w:spacing w:val="-3"/>
        </w:rPr>
        <w:t xml:space="preserve"> </w:t>
      </w:r>
      <w:r w:rsidRPr="00C9788B">
        <w:t>limited</w:t>
      </w:r>
      <w:r w:rsidRPr="00C9788B">
        <w:rPr>
          <w:spacing w:val="-2"/>
        </w:rPr>
        <w:t xml:space="preserve"> </w:t>
      </w:r>
      <w:r w:rsidRPr="00C9788B">
        <w:t>judicial</w:t>
      </w:r>
      <w:r w:rsidRPr="00C9788B">
        <w:rPr>
          <w:spacing w:val="-2"/>
        </w:rPr>
        <w:t xml:space="preserve"> </w:t>
      </w:r>
      <w:r w:rsidRPr="00C9788B">
        <w:t>resources</w:t>
      </w:r>
      <w:r w:rsidRPr="00C9788B">
        <w:rPr>
          <w:spacing w:val="-2"/>
        </w:rPr>
        <w:t xml:space="preserve"> </w:t>
      </w:r>
      <w:r w:rsidRPr="00C9788B">
        <w:t>to terms of court across our state, and the list goes on and on.</w:t>
      </w:r>
      <w:r w:rsidRPr="00C9788B">
        <w:rPr>
          <w:spacing w:val="40"/>
        </w:rPr>
        <w:t xml:space="preserve"> </w:t>
      </w:r>
      <w:r w:rsidRPr="00C9788B">
        <w:t>Yet my time is limited, so I have chosen three topics to address briefly.</w:t>
      </w:r>
    </w:p>
    <w:p w14:paraId="6B5D5863" w14:textId="33B1946D" w:rsidR="00BB1B23" w:rsidRPr="00C9788B" w:rsidRDefault="00BB1B23" w:rsidP="008668A1">
      <w:pPr>
        <w:pStyle w:val="BodyText"/>
        <w:ind w:right="113" w:firstLine="216"/>
      </w:pPr>
      <w:r w:rsidRPr="00C9788B">
        <w:lastRenderedPageBreak/>
        <w:t>First, I want to give you and the citizens of South Carolina a glimpse into the role and</w:t>
      </w:r>
      <w:r w:rsidRPr="00C9788B">
        <w:rPr>
          <w:spacing w:val="-9"/>
        </w:rPr>
        <w:t xml:space="preserve"> </w:t>
      </w:r>
      <w:r w:rsidRPr="00C9788B">
        <w:t>volume</w:t>
      </w:r>
      <w:r w:rsidRPr="00C9788B">
        <w:rPr>
          <w:spacing w:val="-10"/>
        </w:rPr>
        <w:t xml:space="preserve"> </w:t>
      </w:r>
      <w:r w:rsidRPr="00C9788B">
        <w:t>of</w:t>
      </w:r>
      <w:r w:rsidRPr="00C9788B">
        <w:rPr>
          <w:spacing w:val="-10"/>
        </w:rPr>
        <w:t xml:space="preserve"> </w:t>
      </w:r>
      <w:r w:rsidRPr="00C9788B">
        <w:t>work</w:t>
      </w:r>
      <w:r w:rsidRPr="00C9788B">
        <w:rPr>
          <w:spacing w:val="-9"/>
        </w:rPr>
        <w:t xml:space="preserve"> </w:t>
      </w:r>
      <w:r w:rsidRPr="00C9788B">
        <w:t>in</w:t>
      </w:r>
      <w:r w:rsidRPr="00C9788B">
        <w:rPr>
          <w:spacing w:val="-9"/>
        </w:rPr>
        <w:t xml:space="preserve"> </w:t>
      </w:r>
      <w:r w:rsidRPr="00C9788B">
        <w:t>our</w:t>
      </w:r>
      <w:r w:rsidRPr="00C9788B">
        <w:rPr>
          <w:spacing w:val="-10"/>
        </w:rPr>
        <w:t xml:space="preserve"> </w:t>
      </w:r>
      <w:r w:rsidRPr="00C9788B">
        <w:t>trial</w:t>
      </w:r>
      <w:r w:rsidRPr="00C9788B">
        <w:rPr>
          <w:spacing w:val="-9"/>
        </w:rPr>
        <w:t xml:space="preserve"> </w:t>
      </w:r>
      <w:r w:rsidRPr="00C9788B">
        <w:t>courts</w:t>
      </w:r>
      <w:r w:rsidRPr="00C9788B">
        <w:rPr>
          <w:spacing w:val="-9"/>
        </w:rPr>
        <w:t xml:space="preserve"> </w:t>
      </w:r>
      <w:r w:rsidRPr="00C9788B">
        <w:t>and</w:t>
      </w:r>
      <w:r w:rsidRPr="00C9788B">
        <w:rPr>
          <w:spacing w:val="-8"/>
        </w:rPr>
        <w:t xml:space="preserve"> </w:t>
      </w:r>
      <w:r w:rsidRPr="00C9788B">
        <w:t>the</w:t>
      </w:r>
      <w:r w:rsidRPr="00C9788B">
        <w:rPr>
          <w:spacing w:val="-10"/>
        </w:rPr>
        <w:t xml:space="preserve"> </w:t>
      </w:r>
      <w:r w:rsidRPr="00C9788B">
        <w:t>number</w:t>
      </w:r>
      <w:r w:rsidRPr="00C9788B">
        <w:rPr>
          <w:spacing w:val="-10"/>
        </w:rPr>
        <w:t xml:space="preserve"> </w:t>
      </w:r>
      <w:r w:rsidRPr="00C9788B">
        <w:t>of</w:t>
      </w:r>
      <w:r w:rsidRPr="00C9788B">
        <w:rPr>
          <w:spacing w:val="-10"/>
        </w:rPr>
        <w:t xml:space="preserve"> </w:t>
      </w:r>
      <w:r w:rsidRPr="00C9788B">
        <w:t>cases</w:t>
      </w:r>
      <w:r w:rsidRPr="00C9788B">
        <w:rPr>
          <w:spacing w:val="-11"/>
        </w:rPr>
        <w:t xml:space="preserve"> </w:t>
      </w:r>
      <w:r w:rsidRPr="00C9788B">
        <w:t>that</w:t>
      </w:r>
      <w:r w:rsidRPr="00C9788B">
        <w:rPr>
          <w:spacing w:val="-9"/>
        </w:rPr>
        <w:t xml:space="preserve"> </w:t>
      </w:r>
      <w:r w:rsidRPr="00C9788B">
        <w:t>our</w:t>
      </w:r>
      <w:r w:rsidRPr="00C9788B">
        <w:rPr>
          <w:spacing w:val="-10"/>
        </w:rPr>
        <w:t xml:space="preserve"> </w:t>
      </w:r>
      <w:r w:rsidRPr="00C9788B">
        <w:t>court</w:t>
      </w:r>
      <w:r w:rsidRPr="00C9788B">
        <w:rPr>
          <w:spacing w:val="-9"/>
        </w:rPr>
        <w:t xml:space="preserve"> </w:t>
      </w:r>
      <w:r w:rsidRPr="00C9788B">
        <w:t>system handles.</w:t>
      </w:r>
      <w:r w:rsidRPr="00C9788B">
        <w:rPr>
          <w:spacing w:val="40"/>
        </w:rPr>
        <w:t xml:space="preserve"> </w:t>
      </w:r>
      <w:r w:rsidRPr="00C9788B">
        <w:t xml:space="preserve">Second, because I note the Governor and the Legislature have a focus on </w:t>
      </w:r>
      <w:r w:rsidR="00F8012B">
        <w:t>m</w:t>
      </w:r>
      <w:r w:rsidRPr="00C9788B">
        <w:t>agistrate reform, I want to commend you for those efforts and offer just a quick observation about one aspect concerning the need for uniformity in our magistrate court</w:t>
      </w:r>
      <w:r w:rsidRPr="00C9788B">
        <w:rPr>
          <w:spacing w:val="22"/>
        </w:rPr>
        <w:t xml:space="preserve"> </w:t>
      </w:r>
      <w:r w:rsidRPr="00C9788B">
        <w:t>system.</w:t>
      </w:r>
      <w:r w:rsidRPr="00C9788B">
        <w:rPr>
          <w:spacing w:val="71"/>
        </w:rPr>
        <w:t xml:space="preserve">  </w:t>
      </w:r>
      <w:r w:rsidRPr="00C9788B">
        <w:t>And</w:t>
      </w:r>
      <w:r w:rsidRPr="00C9788B">
        <w:rPr>
          <w:spacing w:val="23"/>
        </w:rPr>
        <w:t xml:space="preserve"> </w:t>
      </w:r>
      <w:r w:rsidRPr="00C9788B">
        <w:t>lastly</w:t>
      </w:r>
      <w:r w:rsidR="00F8012B">
        <w:t>,</w:t>
      </w:r>
      <w:r w:rsidRPr="00C9788B">
        <w:rPr>
          <w:spacing w:val="21"/>
        </w:rPr>
        <w:t xml:space="preserve"> </w:t>
      </w:r>
      <w:r w:rsidRPr="00C9788B">
        <w:t>and</w:t>
      </w:r>
      <w:r w:rsidRPr="00C9788B">
        <w:rPr>
          <w:spacing w:val="25"/>
        </w:rPr>
        <w:t xml:space="preserve"> </w:t>
      </w:r>
      <w:r w:rsidRPr="00C9788B">
        <w:t>perhaps</w:t>
      </w:r>
      <w:r w:rsidRPr="00C9788B">
        <w:rPr>
          <w:spacing w:val="25"/>
        </w:rPr>
        <w:t xml:space="preserve"> </w:t>
      </w:r>
      <w:r w:rsidRPr="00C9788B">
        <w:t>most</w:t>
      </w:r>
      <w:r w:rsidRPr="00C9788B">
        <w:rPr>
          <w:spacing w:val="25"/>
        </w:rPr>
        <w:t xml:space="preserve"> </w:t>
      </w:r>
      <w:r w:rsidRPr="00C9788B">
        <w:t>importantly,</w:t>
      </w:r>
      <w:r w:rsidRPr="00C9788B">
        <w:rPr>
          <w:spacing w:val="23"/>
        </w:rPr>
        <w:t xml:space="preserve"> </w:t>
      </w:r>
      <w:r w:rsidRPr="00C9788B">
        <w:t>I</w:t>
      </w:r>
      <w:r w:rsidRPr="00C9788B">
        <w:rPr>
          <w:spacing w:val="25"/>
        </w:rPr>
        <w:t xml:space="preserve"> </w:t>
      </w:r>
      <w:r w:rsidRPr="00C9788B">
        <w:t>want</w:t>
      </w:r>
      <w:r w:rsidRPr="00C9788B">
        <w:rPr>
          <w:spacing w:val="22"/>
        </w:rPr>
        <w:t xml:space="preserve"> </w:t>
      </w:r>
      <w:r w:rsidRPr="00C9788B">
        <w:t>to</w:t>
      </w:r>
      <w:r w:rsidRPr="00C9788B">
        <w:rPr>
          <w:spacing w:val="22"/>
        </w:rPr>
        <w:t xml:space="preserve"> </w:t>
      </w:r>
      <w:r w:rsidRPr="00C9788B">
        <w:t>share</w:t>
      </w:r>
      <w:r w:rsidRPr="00C9788B">
        <w:rPr>
          <w:spacing w:val="21"/>
        </w:rPr>
        <w:t xml:space="preserve"> </w:t>
      </w:r>
      <w:r w:rsidRPr="00C9788B">
        <w:t>how</w:t>
      </w:r>
      <w:r w:rsidRPr="00C9788B">
        <w:rPr>
          <w:spacing w:val="23"/>
        </w:rPr>
        <w:t xml:space="preserve"> </w:t>
      </w:r>
      <w:r w:rsidRPr="00C9788B">
        <w:rPr>
          <w:spacing w:val="-5"/>
        </w:rPr>
        <w:t xml:space="preserve">all </w:t>
      </w:r>
      <w:r w:rsidRPr="00C9788B">
        <w:t>people and all branches of government face a common challenge.</w:t>
      </w:r>
      <w:r w:rsidRPr="00C9788B">
        <w:rPr>
          <w:spacing w:val="40"/>
        </w:rPr>
        <w:t xml:space="preserve"> </w:t>
      </w:r>
      <w:r w:rsidRPr="00C9788B">
        <w:t>I will do so by describing the most difficult journey a man or woman has ever undertaken.</w:t>
      </w:r>
    </w:p>
    <w:p w14:paraId="7714CC71" w14:textId="77777777" w:rsidR="00BB1B23" w:rsidRPr="00C9788B" w:rsidRDefault="00BB1B23" w:rsidP="008668A1">
      <w:pPr>
        <w:pStyle w:val="BodyText"/>
        <w:ind w:right="112" w:firstLine="216"/>
      </w:pPr>
      <w:r w:rsidRPr="00C9788B">
        <w:t>Now</w:t>
      </w:r>
      <w:r w:rsidRPr="00C9788B">
        <w:rPr>
          <w:spacing w:val="-1"/>
        </w:rPr>
        <w:t xml:space="preserve"> </w:t>
      </w:r>
      <w:r w:rsidRPr="00C9788B">
        <w:t>to our courts in</w:t>
      </w:r>
      <w:r w:rsidRPr="00C9788B">
        <w:rPr>
          <w:spacing w:val="-1"/>
        </w:rPr>
        <w:t xml:space="preserve"> </w:t>
      </w:r>
      <w:r w:rsidRPr="00C9788B">
        <w:t>South Carolina.</w:t>
      </w:r>
      <w:r w:rsidRPr="00C9788B">
        <w:rPr>
          <w:spacing w:val="40"/>
        </w:rPr>
        <w:t xml:space="preserve"> </w:t>
      </w:r>
      <w:r w:rsidRPr="00C9788B">
        <w:t>Apart from</w:t>
      </w:r>
      <w:r w:rsidRPr="00C9788B">
        <w:rPr>
          <w:spacing w:val="-4"/>
        </w:rPr>
        <w:t xml:space="preserve"> </w:t>
      </w:r>
      <w:r w:rsidRPr="00C9788B">
        <w:t>the Supreme Court and</w:t>
      </w:r>
      <w:r w:rsidRPr="00C9788B">
        <w:rPr>
          <w:spacing w:val="-1"/>
        </w:rPr>
        <w:t xml:space="preserve"> </w:t>
      </w:r>
      <w:r w:rsidRPr="00C9788B">
        <w:t>the Court of Appeals, we have 53 circuit court judges, 63 family court judges, roughly 23 Masters-in-Equity, 46 probate court judges, about 300 magistrates, and over 400 municipal</w:t>
      </w:r>
      <w:r w:rsidRPr="00C9788B">
        <w:rPr>
          <w:spacing w:val="-13"/>
        </w:rPr>
        <w:t xml:space="preserve"> </w:t>
      </w:r>
      <w:r w:rsidRPr="00C9788B">
        <w:t>court</w:t>
      </w:r>
      <w:r w:rsidRPr="00C9788B">
        <w:rPr>
          <w:spacing w:val="-13"/>
        </w:rPr>
        <w:t xml:space="preserve"> </w:t>
      </w:r>
      <w:r w:rsidRPr="00C9788B">
        <w:t>judges.</w:t>
      </w:r>
      <w:r w:rsidRPr="00C9788B">
        <w:rPr>
          <w:spacing w:val="40"/>
        </w:rPr>
        <w:t xml:space="preserve"> </w:t>
      </w:r>
      <w:r w:rsidRPr="00C9788B">
        <w:t>That’s</w:t>
      </w:r>
      <w:r w:rsidRPr="00C9788B">
        <w:rPr>
          <w:spacing w:val="-13"/>
        </w:rPr>
        <w:t xml:space="preserve"> </w:t>
      </w:r>
      <w:r w:rsidRPr="00C9788B">
        <w:t>a</w:t>
      </w:r>
      <w:r w:rsidRPr="00C9788B">
        <w:rPr>
          <w:spacing w:val="-14"/>
        </w:rPr>
        <w:t xml:space="preserve"> </w:t>
      </w:r>
      <w:r w:rsidRPr="00C9788B">
        <w:t>lot</w:t>
      </w:r>
      <w:r w:rsidRPr="00C9788B">
        <w:rPr>
          <w:spacing w:val="-13"/>
        </w:rPr>
        <w:t xml:space="preserve"> </w:t>
      </w:r>
      <w:r w:rsidRPr="00C9788B">
        <w:t>of</w:t>
      </w:r>
      <w:r w:rsidRPr="00C9788B">
        <w:rPr>
          <w:spacing w:val="-14"/>
        </w:rPr>
        <w:t xml:space="preserve"> </w:t>
      </w:r>
      <w:r w:rsidRPr="00C9788B">
        <w:t>judges.</w:t>
      </w:r>
      <w:r w:rsidRPr="00C9788B">
        <w:rPr>
          <w:spacing w:val="40"/>
        </w:rPr>
        <w:t xml:space="preserve"> </w:t>
      </w:r>
      <w:r w:rsidRPr="00C9788B">
        <w:t>Have</w:t>
      </w:r>
      <w:r w:rsidRPr="00C9788B">
        <w:rPr>
          <w:spacing w:val="-11"/>
        </w:rPr>
        <w:t xml:space="preserve"> </w:t>
      </w:r>
      <w:r w:rsidRPr="00C9788B">
        <w:t>you</w:t>
      </w:r>
      <w:r w:rsidRPr="00C9788B">
        <w:rPr>
          <w:spacing w:val="-13"/>
        </w:rPr>
        <w:t xml:space="preserve"> </w:t>
      </w:r>
      <w:r w:rsidRPr="00C9788B">
        <w:t>ever</w:t>
      </w:r>
      <w:r w:rsidRPr="00C9788B">
        <w:rPr>
          <w:spacing w:val="-14"/>
        </w:rPr>
        <w:t xml:space="preserve"> </w:t>
      </w:r>
      <w:r w:rsidRPr="00C9788B">
        <w:t>thought</w:t>
      </w:r>
      <w:r w:rsidRPr="00C9788B">
        <w:rPr>
          <w:spacing w:val="-13"/>
        </w:rPr>
        <w:t xml:space="preserve"> </w:t>
      </w:r>
      <w:r w:rsidRPr="00C9788B">
        <w:t>about</w:t>
      </w:r>
      <w:r w:rsidRPr="00C9788B">
        <w:rPr>
          <w:spacing w:val="-13"/>
        </w:rPr>
        <w:t xml:space="preserve"> </w:t>
      </w:r>
      <w:r w:rsidRPr="00C9788B">
        <w:t>the</w:t>
      </w:r>
      <w:r w:rsidRPr="00C9788B">
        <w:rPr>
          <w:spacing w:val="-14"/>
        </w:rPr>
        <w:t xml:space="preserve"> </w:t>
      </w:r>
      <w:r w:rsidRPr="00C9788B">
        <w:t>true role and impact of the law on our fellow citizens?</w:t>
      </w:r>
      <w:r w:rsidRPr="00C9788B">
        <w:rPr>
          <w:spacing w:val="40"/>
        </w:rPr>
        <w:t xml:space="preserve"> </w:t>
      </w:r>
      <w:r w:rsidRPr="00C9788B">
        <w:t>Yes, we intuitively understand that law—particularly the rule of law—serves as the bedrock foundation in our constitutional republic, in our civil society.</w:t>
      </w:r>
      <w:r w:rsidRPr="00C9788B">
        <w:rPr>
          <w:spacing w:val="40"/>
        </w:rPr>
        <w:t xml:space="preserve"> </w:t>
      </w:r>
      <w:r w:rsidRPr="00C9788B">
        <w:t>What I want to share now, however, is more</w:t>
      </w:r>
      <w:r w:rsidRPr="00C9788B">
        <w:rPr>
          <w:spacing w:val="-5"/>
        </w:rPr>
        <w:t xml:space="preserve"> </w:t>
      </w:r>
      <w:r w:rsidRPr="00C9788B">
        <w:t>practical.</w:t>
      </w:r>
      <w:r w:rsidRPr="00C9788B">
        <w:rPr>
          <w:spacing w:val="40"/>
        </w:rPr>
        <w:t xml:space="preserve"> </w:t>
      </w:r>
      <w:r w:rsidRPr="00C9788B">
        <w:t>What</w:t>
      </w:r>
      <w:r w:rsidRPr="00C9788B">
        <w:rPr>
          <w:spacing w:val="-7"/>
        </w:rPr>
        <w:t xml:space="preserve"> </w:t>
      </w:r>
      <w:r w:rsidRPr="00C9788B">
        <w:t>is</w:t>
      </w:r>
      <w:r w:rsidRPr="00C9788B">
        <w:rPr>
          <w:spacing w:val="-7"/>
        </w:rPr>
        <w:t xml:space="preserve"> </w:t>
      </w:r>
      <w:r w:rsidRPr="00C9788B">
        <w:t>the</w:t>
      </w:r>
      <w:r w:rsidRPr="00C9788B">
        <w:rPr>
          <w:spacing w:val="-5"/>
        </w:rPr>
        <w:t xml:space="preserve"> </w:t>
      </w:r>
      <w:r w:rsidRPr="00C9788B">
        <w:t>role</w:t>
      </w:r>
      <w:r w:rsidRPr="00C9788B">
        <w:rPr>
          <w:spacing w:val="-5"/>
        </w:rPr>
        <w:t xml:space="preserve"> </w:t>
      </w:r>
      <w:r w:rsidRPr="00C9788B">
        <w:t>and</w:t>
      </w:r>
      <w:r w:rsidRPr="00C9788B">
        <w:rPr>
          <w:spacing w:val="-7"/>
        </w:rPr>
        <w:t xml:space="preserve"> </w:t>
      </w:r>
      <w:r w:rsidRPr="00C9788B">
        <w:t>involvement</w:t>
      </w:r>
      <w:r w:rsidRPr="00C9788B">
        <w:rPr>
          <w:spacing w:val="-7"/>
        </w:rPr>
        <w:t xml:space="preserve"> </w:t>
      </w:r>
      <w:r w:rsidRPr="00C9788B">
        <w:t>of</w:t>
      </w:r>
      <w:r w:rsidRPr="00C9788B">
        <w:rPr>
          <w:spacing w:val="-5"/>
        </w:rPr>
        <w:t xml:space="preserve"> </w:t>
      </w:r>
      <w:r w:rsidRPr="00C9788B">
        <w:t>courts</w:t>
      </w:r>
      <w:r w:rsidRPr="00C9788B">
        <w:rPr>
          <w:spacing w:val="-7"/>
        </w:rPr>
        <w:t xml:space="preserve"> </w:t>
      </w:r>
      <w:r w:rsidRPr="00C9788B">
        <w:t>to</w:t>
      </w:r>
      <w:r w:rsidRPr="00C9788B">
        <w:rPr>
          <w:spacing w:val="-7"/>
        </w:rPr>
        <w:t xml:space="preserve"> </w:t>
      </w:r>
      <w:r w:rsidRPr="00C9788B">
        <w:t>the</w:t>
      </w:r>
      <w:r w:rsidRPr="00C9788B">
        <w:rPr>
          <w:spacing w:val="-8"/>
        </w:rPr>
        <w:t xml:space="preserve"> </w:t>
      </w:r>
      <w:r w:rsidRPr="00C9788B">
        <w:t>citizens</w:t>
      </w:r>
      <w:r w:rsidRPr="00C9788B">
        <w:rPr>
          <w:spacing w:val="-4"/>
        </w:rPr>
        <w:t xml:space="preserve"> </w:t>
      </w:r>
      <w:r w:rsidRPr="00C9788B">
        <w:t>we</w:t>
      </w:r>
      <w:r w:rsidRPr="00C9788B">
        <w:rPr>
          <w:spacing w:val="-8"/>
        </w:rPr>
        <w:t xml:space="preserve"> </w:t>
      </w:r>
      <w:r w:rsidRPr="00C9788B">
        <w:t>serve? We know over the past 25 years, the population in South Carolina has dramatically increased.</w:t>
      </w:r>
      <w:r w:rsidRPr="00C9788B">
        <w:rPr>
          <w:spacing w:val="40"/>
        </w:rPr>
        <w:t xml:space="preserve"> </w:t>
      </w:r>
      <w:r w:rsidRPr="00C9788B">
        <w:t>Our</w:t>
      </w:r>
      <w:r w:rsidRPr="00C9788B">
        <w:rPr>
          <w:spacing w:val="-5"/>
        </w:rPr>
        <w:t xml:space="preserve"> </w:t>
      </w:r>
      <w:r w:rsidRPr="00C9788B">
        <w:t>state</w:t>
      </w:r>
      <w:r w:rsidRPr="00C9788B">
        <w:rPr>
          <w:spacing w:val="-5"/>
        </w:rPr>
        <w:t xml:space="preserve"> </w:t>
      </w:r>
      <w:r w:rsidRPr="00C9788B">
        <w:t>had</w:t>
      </w:r>
      <w:r w:rsidRPr="00C9788B">
        <w:rPr>
          <w:spacing w:val="-2"/>
        </w:rPr>
        <w:t xml:space="preserve"> </w:t>
      </w:r>
      <w:r w:rsidRPr="00C9788B">
        <w:t>a</w:t>
      </w:r>
      <w:r w:rsidRPr="00C9788B">
        <w:rPr>
          <w:spacing w:val="-5"/>
        </w:rPr>
        <w:t xml:space="preserve"> </w:t>
      </w:r>
      <w:r w:rsidRPr="00C9788B">
        <w:t>population</w:t>
      </w:r>
      <w:r w:rsidRPr="00C9788B">
        <w:rPr>
          <w:spacing w:val="-4"/>
        </w:rPr>
        <w:t xml:space="preserve"> </w:t>
      </w:r>
      <w:r w:rsidRPr="00C9788B">
        <w:t>of</w:t>
      </w:r>
      <w:r w:rsidRPr="00C9788B">
        <w:rPr>
          <w:spacing w:val="-5"/>
        </w:rPr>
        <w:t xml:space="preserve"> </w:t>
      </w:r>
      <w:r w:rsidRPr="00C9788B">
        <w:t>about</w:t>
      </w:r>
      <w:r w:rsidRPr="00C9788B">
        <w:rPr>
          <w:spacing w:val="-2"/>
        </w:rPr>
        <w:t xml:space="preserve"> </w:t>
      </w:r>
      <w:r w:rsidRPr="00C9788B">
        <w:t>4</w:t>
      </w:r>
      <w:r w:rsidRPr="00C9788B">
        <w:rPr>
          <w:spacing w:val="-4"/>
        </w:rPr>
        <w:t xml:space="preserve"> </w:t>
      </w:r>
      <w:r w:rsidRPr="00C9788B">
        <w:t>million</w:t>
      </w:r>
      <w:r w:rsidRPr="00C9788B">
        <w:rPr>
          <w:spacing w:val="-2"/>
        </w:rPr>
        <w:t xml:space="preserve"> </w:t>
      </w:r>
      <w:r w:rsidRPr="00C9788B">
        <w:t>in</w:t>
      </w:r>
      <w:r w:rsidRPr="00C9788B">
        <w:rPr>
          <w:spacing w:val="-4"/>
        </w:rPr>
        <w:t xml:space="preserve"> </w:t>
      </w:r>
      <w:r w:rsidRPr="00C9788B">
        <w:t>the</w:t>
      </w:r>
      <w:r w:rsidRPr="00C9788B">
        <w:rPr>
          <w:spacing w:val="-5"/>
        </w:rPr>
        <w:t xml:space="preserve"> </w:t>
      </w:r>
      <w:r w:rsidRPr="00C9788B">
        <w:t>year</w:t>
      </w:r>
      <w:r w:rsidRPr="00C9788B">
        <w:rPr>
          <w:spacing w:val="-3"/>
        </w:rPr>
        <w:t xml:space="preserve"> </w:t>
      </w:r>
      <w:r w:rsidRPr="00C9788B">
        <w:t>2000.</w:t>
      </w:r>
      <w:r w:rsidRPr="00C9788B">
        <w:rPr>
          <w:spacing w:val="40"/>
        </w:rPr>
        <w:t xml:space="preserve"> </w:t>
      </w:r>
      <w:r w:rsidRPr="00C9788B">
        <w:t>Today,</w:t>
      </w:r>
      <w:r w:rsidRPr="00C9788B">
        <w:rPr>
          <w:spacing w:val="-3"/>
        </w:rPr>
        <w:t xml:space="preserve"> </w:t>
      </w:r>
      <w:r w:rsidRPr="00C9788B">
        <w:t>a quarter of a century later, according to the most recent estimates from the Census Bureau,</w:t>
      </w:r>
      <w:r w:rsidRPr="00C9788B">
        <w:rPr>
          <w:spacing w:val="-12"/>
        </w:rPr>
        <w:t xml:space="preserve"> </w:t>
      </w:r>
      <w:r w:rsidRPr="00C9788B">
        <w:t>we</w:t>
      </w:r>
      <w:r w:rsidRPr="00C9788B">
        <w:rPr>
          <w:spacing w:val="-11"/>
        </w:rPr>
        <w:t xml:space="preserve"> </w:t>
      </w:r>
      <w:r w:rsidRPr="00C9788B">
        <w:t>are</w:t>
      </w:r>
      <w:r w:rsidRPr="00C9788B">
        <w:rPr>
          <w:spacing w:val="-11"/>
        </w:rPr>
        <w:t xml:space="preserve"> </w:t>
      </w:r>
      <w:r w:rsidRPr="00C9788B">
        <w:t>pushing</w:t>
      </w:r>
      <w:r w:rsidRPr="00C9788B">
        <w:rPr>
          <w:spacing w:val="-13"/>
        </w:rPr>
        <w:t xml:space="preserve"> </w:t>
      </w:r>
      <w:r w:rsidRPr="00C9788B">
        <w:t>5</w:t>
      </w:r>
      <w:r w:rsidRPr="00C9788B">
        <w:rPr>
          <w:spacing w:val="-10"/>
        </w:rPr>
        <w:t xml:space="preserve"> </w:t>
      </w:r>
      <w:r w:rsidRPr="00C9788B">
        <w:t>and</w:t>
      </w:r>
      <w:r w:rsidRPr="00C9788B">
        <w:rPr>
          <w:spacing w:val="-10"/>
        </w:rPr>
        <w:t xml:space="preserve"> </w:t>
      </w:r>
      <w:r w:rsidRPr="00C9788B">
        <w:t>a</w:t>
      </w:r>
      <w:r w:rsidRPr="00C9788B">
        <w:rPr>
          <w:spacing w:val="-11"/>
        </w:rPr>
        <w:t xml:space="preserve"> </w:t>
      </w:r>
      <w:r w:rsidRPr="00C9788B">
        <w:t>half</w:t>
      </w:r>
      <w:r w:rsidRPr="00C9788B">
        <w:rPr>
          <w:spacing w:val="-9"/>
        </w:rPr>
        <w:t xml:space="preserve"> </w:t>
      </w:r>
      <w:r w:rsidRPr="00C9788B">
        <w:t>million.</w:t>
      </w:r>
      <w:r w:rsidRPr="00C9788B">
        <w:rPr>
          <w:spacing w:val="40"/>
        </w:rPr>
        <w:t xml:space="preserve"> </w:t>
      </w:r>
      <w:r w:rsidRPr="00C9788B">
        <w:t>How</w:t>
      </w:r>
      <w:r w:rsidRPr="00C9788B">
        <w:rPr>
          <w:spacing w:val="-13"/>
        </w:rPr>
        <w:t xml:space="preserve"> </w:t>
      </w:r>
      <w:r w:rsidRPr="00C9788B">
        <w:t>does</w:t>
      </w:r>
      <w:r w:rsidRPr="00C9788B">
        <w:rPr>
          <w:spacing w:val="-13"/>
        </w:rPr>
        <w:t xml:space="preserve"> </w:t>
      </w:r>
      <w:r w:rsidRPr="00C9788B">
        <w:t>that</w:t>
      </w:r>
      <w:r w:rsidRPr="00C9788B">
        <w:rPr>
          <w:spacing w:val="-10"/>
        </w:rPr>
        <w:t xml:space="preserve"> </w:t>
      </w:r>
      <w:r w:rsidRPr="00C9788B">
        <w:t>exploding</w:t>
      </w:r>
      <w:r w:rsidRPr="00C9788B">
        <w:rPr>
          <w:spacing w:val="-10"/>
        </w:rPr>
        <w:t xml:space="preserve"> </w:t>
      </w:r>
      <w:r w:rsidRPr="00C9788B">
        <w:t>growth</w:t>
      </w:r>
      <w:r w:rsidRPr="00C9788B">
        <w:rPr>
          <w:spacing w:val="-10"/>
        </w:rPr>
        <w:t xml:space="preserve"> </w:t>
      </w:r>
      <w:r w:rsidRPr="00C9788B">
        <w:t>affect the pressures on our justice system?</w:t>
      </w:r>
    </w:p>
    <w:p w14:paraId="73F3FC44" w14:textId="77777777" w:rsidR="00BB1B23" w:rsidRPr="00C9788B" w:rsidRDefault="00BB1B23" w:rsidP="008668A1">
      <w:pPr>
        <w:pStyle w:val="BodyText"/>
        <w:ind w:right="115" w:firstLine="216"/>
      </w:pPr>
      <w:r w:rsidRPr="00C9788B">
        <w:t>We currently do not have complete data about the number of cases and hearings conducted</w:t>
      </w:r>
      <w:r w:rsidRPr="00C9788B">
        <w:rPr>
          <w:spacing w:val="-18"/>
        </w:rPr>
        <w:t xml:space="preserve"> </w:t>
      </w:r>
      <w:r w:rsidRPr="00C9788B">
        <w:t>in</w:t>
      </w:r>
      <w:r w:rsidRPr="00C9788B">
        <w:rPr>
          <w:spacing w:val="-17"/>
        </w:rPr>
        <w:t xml:space="preserve"> </w:t>
      </w:r>
      <w:r w:rsidRPr="00C9788B">
        <w:t>the</w:t>
      </w:r>
      <w:r w:rsidRPr="00C9788B">
        <w:rPr>
          <w:spacing w:val="-18"/>
        </w:rPr>
        <w:t xml:space="preserve"> </w:t>
      </w:r>
      <w:r w:rsidRPr="00C9788B">
        <w:t>courtrooms</w:t>
      </w:r>
      <w:r w:rsidRPr="00C9788B">
        <w:rPr>
          <w:spacing w:val="-17"/>
        </w:rPr>
        <w:t xml:space="preserve"> </w:t>
      </w:r>
      <w:r w:rsidRPr="00C9788B">
        <w:t>across</w:t>
      </w:r>
      <w:r w:rsidRPr="00C9788B">
        <w:rPr>
          <w:spacing w:val="-18"/>
        </w:rPr>
        <w:t xml:space="preserve"> </w:t>
      </w:r>
      <w:r w:rsidRPr="00C9788B">
        <w:t>our</w:t>
      </w:r>
      <w:r w:rsidRPr="00C9788B">
        <w:rPr>
          <w:spacing w:val="-17"/>
        </w:rPr>
        <w:t xml:space="preserve"> </w:t>
      </w:r>
      <w:r w:rsidRPr="00C9788B">
        <w:t>state.</w:t>
      </w:r>
      <w:r w:rsidRPr="00C9788B">
        <w:rPr>
          <w:spacing w:val="9"/>
        </w:rPr>
        <w:t xml:space="preserve"> </w:t>
      </w:r>
      <w:r w:rsidRPr="00C9788B">
        <w:t>We</w:t>
      </w:r>
      <w:r w:rsidRPr="00C9788B">
        <w:rPr>
          <w:spacing w:val="-18"/>
        </w:rPr>
        <w:t xml:space="preserve"> </w:t>
      </w:r>
      <w:r w:rsidRPr="00C9788B">
        <w:t>are</w:t>
      </w:r>
      <w:r w:rsidRPr="00C9788B">
        <w:rPr>
          <w:spacing w:val="-17"/>
        </w:rPr>
        <w:t xml:space="preserve"> </w:t>
      </w:r>
      <w:r w:rsidRPr="00C9788B">
        <w:t>working</w:t>
      </w:r>
      <w:r w:rsidRPr="00C9788B">
        <w:rPr>
          <w:spacing w:val="-18"/>
        </w:rPr>
        <w:t xml:space="preserve"> </w:t>
      </w:r>
      <w:r w:rsidRPr="00C9788B">
        <w:t>on</w:t>
      </w:r>
      <w:r w:rsidRPr="00C9788B">
        <w:rPr>
          <w:spacing w:val="-17"/>
        </w:rPr>
        <w:t xml:space="preserve"> </w:t>
      </w:r>
      <w:r w:rsidRPr="00C9788B">
        <w:t>gathering</w:t>
      </w:r>
      <w:r w:rsidRPr="00C9788B">
        <w:rPr>
          <w:spacing w:val="-18"/>
        </w:rPr>
        <w:t xml:space="preserve"> </w:t>
      </w:r>
      <w:r w:rsidRPr="00C9788B">
        <w:t>complete data</w:t>
      </w:r>
      <w:r w:rsidRPr="00C9788B">
        <w:rPr>
          <w:spacing w:val="-5"/>
        </w:rPr>
        <w:t xml:space="preserve"> </w:t>
      </w:r>
      <w:r w:rsidRPr="00C9788B">
        <w:t>so</w:t>
      </w:r>
      <w:r w:rsidRPr="00C9788B">
        <w:rPr>
          <w:spacing w:val="-4"/>
        </w:rPr>
        <w:t xml:space="preserve"> </w:t>
      </w:r>
      <w:r w:rsidRPr="00C9788B">
        <w:t>we</w:t>
      </w:r>
      <w:r w:rsidRPr="00C9788B">
        <w:rPr>
          <w:spacing w:val="-7"/>
        </w:rPr>
        <w:t xml:space="preserve"> </w:t>
      </w:r>
      <w:r w:rsidRPr="00C9788B">
        <w:t>can</w:t>
      </w:r>
      <w:r w:rsidRPr="00C9788B">
        <w:rPr>
          <w:spacing w:val="-7"/>
        </w:rPr>
        <w:t xml:space="preserve"> </w:t>
      </w:r>
      <w:r w:rsidRPr="00C9788B">
        <w:t>know</w:t>
      </w:r>
      <w:r w:rsidRPr="00C9788B">
        <w:rPr>
          <w:spacing w:val="-7"/>
        </w:rPr>
        <w:t xml:space="preserve"> </w:t>
      </w:r>
      <w:r w:rsidRPr="00C9788B">
        <w:t>the</w:t>
      </w:r>
      <w:r w:rsidRPr="00C9788B">
        <w:rPr>
          <w:spacing w:val="-8"/>
        </w:rPr>
        <w:t xml:space="preserve"> </w:t>
      </w:r>
      <w:r w:rsidRPr="00C9788B">
        <w:t>full</w:t>
      </w:r>
      <w:r w:rsidRPr="00C9788B">
        <w:rPr>
          <w:spacing w:val="-4"/>
        </w:rPr>
        <w:t xml:space="preserve"> </w:t>
      </w:r>
      <w:r w:rsidRPr="00C9788B">
        <w:t>story.</w:t>
      </w:r>
      <w:r w:rsidRPr="00C9788B">
        <w:rPr>
          <w:spacing w:val="-6"/>
        </w:rPr>
        <w:t xml:space="preserve"> </w:t>
      </w:r>
      <w:r w:rsidRPr="00C9788B">
        <w:t>Though</w:t>
      </w:r>
      <w:r w:rsidRPr="00C9788B">
        <w:rPr>
          <w:spacing w:val="-7"/>
        </w:rPr>
        <w:t xml:space="preserve"> </w:t>
      </w:r>
      <w:r w:rsidRPr="00C9788B">
        <w:t>our</w:t>
      </w:r>
      <w:r w:rsidRPr="00C9788B">
        <w:rPr>
          <w:spacing w:val="-5"/>
        </w:rPr>
        <w:t xml:space="preserve"> </w:t>
      </w:r>
      <w:r w:rsidRPr="00C9788B">
        <w:t>information</w:t>
      </w:r>
      <w:r w:rsidRPr="00C9788B">
        <w:rPr>
          <w:spacing w:val="-6"/>
        </w:rPr>
        <w:t xml:space="preserve"> </w:t>
      </w:r>
      <w:r w:rsidRPr="00C9788B">
        <w:t>is</w:t>
      </w:r>
      <w:r w:rsidRPr="00C9788B">
        <w:rPr>
          <w:spacing w:val="-7"/>
        </w:rPr>
        <w:t xml:space="preserve"> </w:t>
      </w:r>
      <w:r w:rsidRPr="00C9788B">
        <w:t>currently</w:t>
      </w:r>
      <w:r w:rsidRPr="00C9788B">
        <w:rPr>
          <w:spacing w:val="-9"/>
        </w:rPr>
        <w:t xml:space="preserve"> </w:t>
      </w:r>
      <w:r w:rsidRPr="00C9788B">
        <w:t>incomplete, what</w:t>
      </w:r>
      <w:r w:rsidRPr="00C9788B">
        <w:rPr>
          <w:spacing w:val="25"/>
        </w:rPr>
        <w:t xml:space="preserve"> </w:t>
      </w:r>
      <w:r w:rsidRPr="00C9788B">
        <w:t>we</w:t>
      </w:r>
      <w:r w:rsidRPr="00C9788B">
        <w:rPr>
          <w:spacing w:val="22"/>
        </w:rPr>
        <w:t xml:space="preserve"> </w:t>
      </w:r>
      <w:r w:rsidRPr="00C9788B">
        <w:t>do</w:t>
      </w:r>
      <w:r w:rsidRPr="00C9788B">
        <w:rPr>
          <w:spacing w:val="22"/>
        </w:rPr>
        <w:t xml:space="preserve"> </w:t>
      </w:r>
      <w:r w:rsidRPr="00C9788B">
        <w:t>know</w:t>
      </w:r>
      <w:r w:rsidRPr="00C9788B">
        <w:rPr>
          <w:spacing w:val="21"/>
        </w:rPr>
        <w:t xml:space="preserve"> </w:t>
      </w:r>
      <w:r w:rsidRPr="00C9788B">
        <w:t>is</w:t>
      </w:r>
      <w:r w:rsidRPr="00C9788B">
        <w:rPr>
          <w:spacing w:val="22"/>
        </w:rPr>
        <w:t xml:space="preserve"> </w:t>
      </w:r>
      <w:r w:rsidRPr="00C9788B">
        <w:t>revealing</w:t>
      </w:r>
      <w:r w:rsidRPr="00C9788B">
        <w:rPr>
          <w:spacing w:val="26"/>
        </w:rPr>
        <w:t xml:space="preserve"> </w:t>
      </w:r>
      <w:r w:rsidRPr="00C9788B">
        <w:t>in</w:t>
      </w:r>
      <w:r w:rsidRPr="00C9788B">
        <w:rPr>
          <w:spacing w:val="22"/>
        </w:rPr>
        <w:t xml:space="preserve"> </w:t>
      </w:r>
      <w:r w:rsidRPr="00C9788B">
        <w:t>terms</w:t>
      </w:r>
      <w:r w:rsidRPr="00C9788B">
        <w:rPr>
          <w:spacing w:val="26"/>
        </w:rPr>
        <w:t xml:space="preserve"> </w:t>
      </w:r>
      <w:r w:rsidRPr="00C9788B">
        <w:t>of</w:t>
      </w:r>
      <w:r w:rsidRPr="00C9788B">
        <w:rPr>
          <w:spacing w:val="21"/>
        </w:rPr>
        <w:t xml:space="preserve"> </w:t>
      </w:r>
      <w:r w:rsidRPr="00C9788B">
        <w:t>the</w:t>
      </w:r>
      <w:r w:rsidRPr="00C9788B">
        <w:rPr>
          <w:spacing w:val="22"/>
        </w:rPr>
        <w:t xml:space="preserve"> </w:t>
      </w:r>
      <w:r w:rsidRPr="00C9788B">
        <w:t>volume</w:t>
      </w:r>
      <w:r w:rsidRPr="00C9788B">
        <w:rPr>
          <w:spacing w:val="24"/>
        </w:rPr>
        <w:t xml:space="preserve"> </w:t>
      </w:r>
      <w:r w:rsidRPr="00C9788B">
        <w:t>of</w:t>
      </w:r>
      <w:r w:rsidRPr="00C9788B">
        <w:rPr>
          <w:spacing w:val="25"/>
        </w:rPr>
        <w:t xml:space="preserve"> </w:t>
      </w:r>
      <w:r w:rsidRPr="00C9788B">
        <w:t>work</w:t>
      </w:r>
      <w:r w:rsidRPr="00C9788B">
        <w:rPr>
          <w:spacing w:val="22"/>
        </w:rPr>
        <w:t xml:space="preserve"> </w:t>
      </w:r>
      <w:r w:rsidRPr="00C9788B">
        <w:t>being</w:t>
      </w:r>
      <w:r w:rsidRPr="00C9788B">
        <w:rPr>
          <w:spacing w:val="26"/>
        </w:rPr>
        <w:t xml:space="preserve"> </w:t>
      </w:r>
      <w:r w:rsidRPr="00C9788B">
        <w:t>done</w:t>
      </w:r>
      <w:r w:rsidRPr="00C9788B">
        <w:rPr>
          <w:spacing w:val="24"/>
        </w:rPr>
        <w:t xml:space="preserve"> </w:t>
      </w:r>
      <w:r w:rsidRPr="00C9788B">
        <w:t>in</w:t>
      </w:r>
      <w:r w:rsidRPr="00C9788B">
        <w:rPr>
          <w:spacing w:val="23"/>
        </w:rPr>
        <w:t xml:space="preserve"> </w:t>
      </w:r>
      <w:r w:rsidRPr="00C9788B">
        <w:rPr>
          <w:spacing w:val="-5"/>
        </w:rPr>
        <w:t>our</w:t>
      </w:r>
      <w:r w:rsidRPr="00C9788B">
        <w:t xml:space="preserve"> </w:t>
      </w:r>
      <w:r w:rsidRPr="00C9788B">
        <w:rPr>
          <w:spacing w:val="-2"/>
        </w:rPr>
        <w:t>courts.</w:t>
      </w:r>
    </w:p>
    <w:p w14:paraId="7221A839" w14:textId="77777777" w:rsidR="00BB1B23" w:rsidRPr="00C9788B" w:rsidRDefault="00BB1B23" w:rsidP="008668A1">
      <w:pPr>
        <w:pStyle w:val="BodyText"/>
        <w:ind w:right="114" w:firstLine="216"/>
      </w:pPr>
      <w:r w:rsidRPr="00C9788B">
        <w:t>The chart on the screen is a new chart.</w:t>
      </w:r>
      <w:r w:rsidRPr="00C9788B">
        <w:rPr>
          <w:spacing w:val="40"/>
        </w:rPr>
        <w:t xml:space="preserve"> </w:t>
      </w:r>
      <w:r w:rsidRPr="00C9788B">
        <w:t>It is not complete.</w:t>
      </w:r>
      <w:r w:rsidRPr="00C9788B">
        <w:rPr>
          <w:spacing w:val="40"/>
        </w:rPr>
        <w:t xml:space="preserve"> </w:t>
      </w:r>
      <w:r w:rsidRPr="00C9788B">
        <w:t>It is a work in progress. Gregory Brooks in our IT department is creating this new report.</w:t>
      </w:r>
      <w:r w:rsidRPr="00C9788B">
        <w:rPr>
          <w:spacing w:val="40"/>
        </w:rPr>
        <w:t xml:space="preserve"> </w:t>
      </w:r>
      <w:r w:rsidRPr="00C9788B">
        <w:t>If we are successful,</w:t>
      </w:r>
      <w:r w:rsidRPr="00C9788B">
        <w:rPr>
          <w:spacing w:val="-3"/>
        </w:rPr>
        <w:t xml:space="preserve"> </w:t>
      </w:r>
      <w:r w:rsidRPr="00C9788B">
        <w:t>the chart</w:t>
      </w:r>
      <w:r w:rsidRPr="00C9788B">
        <w:rPr>
          <w:spacing w:val="-2"/>
        </w:rPr>
        <w:t xml:space="preserve"> </w:t>
      </w:r>
      <w:r w:rsidRPr="00C9788B">
        <w:t>will eventually</w:t>
      </w:r>
      <w:r w:rsidRPr="00C9788B">
        <w:rPr>
          <w:spacing w:val="-4"/>
        </w:rPr>
        <w:t xml:space="preserve"> </w:t>
      </w:r>
      <w:r w:rsidRPr="00C9788B">
        <w:t>include information reflecting all</w:t>
      </w:r>
      <w:r w:rsidRPr="00C9788B">
        <w:rPr>
          <w:spacing w:val="-2"/>
        </w:rPr>
        <w:t xml:space="preserve"> </w:t>
      </w:r>
      <w:r w:rsidRPr="00C9788B">
        <w:t>the cases and hearings</w:t>
      </w:r>
      <w:r w:rsidRPr="00C9788B">
        <w:rPr>
          <w:spacing w:val="-2"/>
        </w:rPr>
        <w:t xml:space="preserve"> </w:t>
      </w:r>
      <w:r w:rsidRPr="00C9788B">
        <w:t>in</w:t>
      </w:r>
      <w:r w:rsidRPr="00C9788B">
        <w:rPr>
          <w:spacing w:val="-2"/>
        </w:rPr>
        <w:t xml:space="preserve"> </w:t>
      </w:r>
      <w:r w:rsidRPr="00C9788B">
        <w:t>the</w:t>
      </w:r>
      <w:r w:rsidRPr="00C9788B">
        <w:rPr>
          <w:spacing w:val="-3"/>
        </w:rPr>
        <w:t xml:space="preserve"> </w:t>
      </w:r>
      <w:r w:rsidRPr="00C9788B">
        <w:t>trial</w:t>
      </w:r>
      <w:r w:rsidRPr="00C9788B">
        <w:rPr>
          <w:spacing w:val="-2"/>
        </w:rPr>
        <w:t xml:space="preserve"> </w:t>
      </w:r>
      <w:r w:rsidRPr="00C9788B">
        <w:t>courts throughout</w:t>
      </w:r>
      <w:r w:rsidRPr="00C9788B">
        <w:rPr>
          <w:spacing w:val="-2"/>
        </w:rPr>
        <w:t xml:space="preserve"> </w:t>
      </w:r>
      <w:r w:rsidRPr="00C9788B">
        <w:t>the state.</w:t>
      </w:r>
      <w:r w:rsidRPr="00C9788B">
        <w:rPr>
          <w:spacing w:val="40"/>
        </w:rPr>
        <w:t xml:space="preserve"> </w:t>
      </w:r>
      <w:r w:rsidRPr="00C9788B">
        <w:t>Gregory</w:t>
      </w:r>
      <w:r w:rsidRPr="00C9788B">
        <w:rPr>
          <w:spacing w:val="-4"/>
        </w:rPr>
        <w:t xml:space="preserve"> </w:t>
      </w:r>
      <w:r w:rsidRPr="00C9788B">
        <w:t>is off</w:t>
      </w:r>
      <w:r w:rsidRPr="00C9788B">
        <w:rPr>
          <w:spacing w:val="-3"/>
        </w:rPr>
        <w:t xml:space="preserve"> </w:t>
      </w:r>
      <w:r w:rsidRPr="00C9788B">
        <w:t>to an excellent</w:t>
      </w:r>
      <w:r w:rsidRPr="00C9788B">
        <w:rPr>
          <w:spacing w:val="-2"/>
        </w:rPr>
        <w:t xml:space="preserve"> </w:t>
      </w:r>
      <w:r w:rsidRPr="00C9788B">
        <w:t>start, and I</w:t>
      </w:r>
      <w:r w:rsidRPr="00C9788B">
        <w:rPr>
          <w:spacing w:val="-1"/>
        </w:rPr>
        <w:t xml:space="preserve"> </w:t>
      </w:r>
      <w:r w:rsidRPr="00C9788B">
        <w:t>thank him.</w:t>
      </w:r>
      <w:r w:rsidRPr="00C9788B">
        <w:rPr>
          <w:spacing w:val="40"/>
        </w:rPr>
        <w:t xml:space="preserve"> </w:t>
      </w:r>
      <w:r w:rsidRPr="00C9788B">
        <w:t>When it is complete,</w:t>
      </w:r>
      <w:r w:rsidRPr="00C9788B">
        <w:rPr>
          <w:spacing w:val="-1"/>
        </w:rPr>
        <w:t xml:space="preserve"> </w:t>
      </w:r>
      <w:r w:rsidRPr="00C9788B">
        <w:t>the Judicial Branch,</w:t>
      </w:r>
      <w:r w:rsidRPr="00C9788B">
        <w:rPr>
          <w:spacing w:val="-1"/>
        </w:rPr>
        <w:t xml:space="preserve"> </w:t>
      </w:r>
      <w:r w:rsidRPr="00C9788B">
        <w:t>you,</w:t>
      </w:r>
      <w:r w:rsidRPr="00C9788B">
        <w:rPr>
          <w:spacing w:val="-1"/>
        </w:rPr>
        <w:t xml:space="preserve"> </w:t>
      </w:r>
      <w:r w:rsidRPr="00C9788B">
        <w:t>and the</w:t>
      </w:r>
      <w:r w:rsidRPr="00C9788B">
        <w:rPr>
          <w:spacing w:val="-3"/>
        </w:rPr>
        <w:t xml:space="preserve"> </w:t>
      </w:r>
      <w:r w:rsidRPr="00C9788B">
        <w:t>public will be able to access this site and obtain the most current data about the workloads in our courts.</w:t>
      </w:r>
      <w:r w:rsidRPr="00C9788B">
        <w:rPr>
          <w:spacing w:val="40"/>
        </w:rPr>
        <w:t xml:space="preserve"> </w:t>
      </w:r>
      <w:r w:rsidRPr="00C9788B">
        <w:t>In this one interactive document that is being developed, we will have one</w:t>
      </w:r>
      <w:r w:rsidRPr="00C9788B">
        <w:rPr>
          <w:spacing w:val="-7"/>
        </w:rPr>
        <w:t xml:space="preserve"> </w:t>
      </w:r>
      <w:r w:rsidRPr="00C9788B">
        <w:t>go-to</w:t>
      </w:r>
      <w:r w:rsidRPr="00C9788B">
        <w:rPr>
          <w:spacing w:val="-9"/>
        </w:rPr>
        <w:t xml:space="preserve"> </w:t>
      </w:r>
      <w:r w:rsidRPr="00C9788B">
        <w:t>resource</w:t>
      </w:r>
      <w:r w:rsidRPr="00C9788B">
        <w:rPr>
          <w:spacing w:val="-10"/>
        </w:rPr>
        <w:t xml:space="preserve"> </w:t>
      </w:r>
      <w:r w:rsidRPr="00C9788B">
        <w:t>to</w:t>
      </w:r>
      <w:r w:rsidRPr="00C9788B">
        <w:rPr>
          <w:spacing w:val="-9"/>
        </w:rPr>
        <w:t xml:space="preserve"> </w:t>
      </w:r>
      <w:r w:rsidRPr="00C9788B">
        <w:t>see</w:t>
      </w:r>
      <w:r w:rsidRPr="00C9788B">
        <w:rPr>
          <w:spacing w:val="-8"/>
        </w:rPr>
        <w:t xml:space="preserve"> </w:t>
      </w:r>
      <w:r w:rsidRPr="00C9788B">
        <w:t>where</w:t>
      </w:r>
      <w:r w:rsidRPr="00C9788B">
        <w:rPr>
          <w:spacing w:val="-8"/>
        </w:rPr>
        <w:t xml:space="preserve"> </w:t>
      </w:r>
      <w:r w:rsidRPr="00C9788B">
        <w:t>we</w:t>
      </w:r>
      <w:r w:rsidRPr="00C9788B">
        <w:rPr>
          <w:spacing w:val="-8"/>
        </w:rPr>
        <w:t xml:space="preserve"> </w:t>
      </w:r>
      <w:r w:rsidRPr="00C9788B">
        <w:t>are</w:t>
      </w:r>
      <w:r w:rsidRPr="00C9788B">
        <w:rPr>
          <w:spacing w:val="-10"/>
        </w:rPr>
        <w:t xml:space="preserve"> </w:t>
      </w:r>
      <w:r w:rsidRPr="00C9788B">
        <w:t>on</w:t>
      </w:r>
      <w:r w:rsidRPr="00C9788B">
        <w:rPr>
          <w:spacing w:val="-9"/>
        </w:rPr>
        <w:t xml:space="preserve"> </w:t>
      </w:r>
      <w:r w:rsidRPr="00C9788B">
        <w:t>case</w:t>
      </w:r>
      <w:r w:rsidRPr="00C9788B">
        <w:rPr>
          <w:spacing w:val="-8"/>
        </w:rPr>
        <w:t xml:space="preserve"> </w:t>
      </w:r>
      <w:r w:rsidRPr="00C9788B">
        <w:t>filings</w:t>
      </w:r>
      <w:r w:rsidRPr="00C9788B">
        <w:rPr>
          <w:spacing w:val="-6"/>
        </w:rPr>
        <w:t xml:space="preserve"> </w:t>
      </w:r>
      <w:r w:rsidRPr="00C9788B">
        <w:t>and</w:t>
      </w:r>
      <w:r w:rsidRPr="00C9788B">
        <w:rPr>
          <w:spacing w:val="-6"/>
        </w:rPr>
        <w:t xml:space="preserve"> </w:t>
      </w:r>
      <w:r w:rsidRPr="00C9788B">
        <w:t>case</w:t>
      </w:r>
      <w:r w:rsidRPr="00C9788B">
        <w:rPr>
          <w:spacing w:val="-10"/>
        </w:rPr>
        <w:t xml:space="preserve"> </w:t>
      </w:r>
      <w:r w:rsidRPr="00C9788B">
        <w:t>dispositions.</w:t>
      </w:r>
      <w:r w:rsidRPr="00C9788B">
        <w:rPr>
          <w:spacing w:val="40"/>
        </w:rPr>
        <w:t xml:space="preserve"> </w:t>
      </w:r>
      <w:r w:rsidRPr="00C9788B">
        <w:t>This</w:t>
      </w:r>
      <w:r w:rsidRPr="00C9788B">
        <w:rPr>
          <w:spacing w:val="-6"/>
        </w:rPr>
        <w:t xml:space="preserve"> </w:t>
      </w:r>
      <w:r w:rsidRPr="00C9788B">
        <w:t xml:space="preserve">is in line with the Judicial Branch’s commitment to you and all of our fellow citizens to provide greater </w:t>
      </w:r>
      <w:r w:rsidRPr="00C9788B">
        <w:lastRenderedPageBreak/>
        <w:t>transparency and accountability.</w:t>
      </w:r>
      <w:r w:rsidRPr="00C9788B">
        <w:rPr>
          <w:spacing w:val="40"/>
        </w:rPr>
        <w:t xml:space="preserve"> </w:t>
      </w:r>
      <w:r w:rsidRPr="00C9788B">
        <w:t>While we currently only have partial information, here’s what we do know.</w:t>
      </w:r>
      <w:r w:rsidRPr="00C9788B">
        <w:rPr>
          <w:spacing w:val="40"/>
        </w:rPr>
        <w:t xml:space="preserve"> </w:t>
      </w:r>
      <w:r w:rsidRPr="00C9788B">
        <w:t>Over the past few years, 5.8 million matters have been filed in the trial courts of SC.</w:t>
      </w:r>
      <w:r w:rsidRPr="00C9788B">
        <w:rPr>
          <w:spacing w:val="40"/>
        </w:rPr>
        <w:t xml:space="preserve"> </w:t>
      </w:r>
      <w:r w:rsidRPr="00C9788B">
        <w:t>Thus, what we do know begins to give</w:t>
      </w:r>
      <w:r w:rsidRPr="00C9788B">
        <w:rPr>
          <w:spacing w:val="-12"/>
        </w:rPr>
        <w:t xml:space="preserve"> </w:t>
      </w:r>
      <w:r w:rsidRPr="00C9788B">
        <w:t>us</w:t>
      </w:r>
      <w:r w:rsidRPr="00C9788B">
        <w:rPr>
          <w:spacing w:val="-11"/>
        </w:rPr>
        <w:t xml:space="preserve"> </w:t>
      </w:r>
      <w:r w:rsidRPr="00C9788B">
        <w:t>a</w:t>
      </w:r>
      <w:r w:rsidRPr="00C9788B">
        <w:rPr>
          <w:spacing w:val="-12"/>
        </w:rPr>
        <w:t xml:space="preserve"> </w:t>
      </w:r>
      <w:r w:rsidRPr="00C9788B">
        <w:t>sense</w:t>
      </w:r>
      <w:r w:rsidRPr="00C9788B">
        <w:rPr>
          <w:spacing w:val="-12"/>
        </w:rPr>
        <w:t xml:space="preserve"> </w:t>
      </w:r>
      <w:r w:rsidRPr="00C9788B">
        <w:t>of</w:t>
      </w:r>
      <w:r w:rsidRPr="00C9788B">
        <w:rPr>
          <w:spacing w:val="-12"/>
        </w:rPr>
        <w:t xml:space="preserve"> </w:t>
      </w:r>
      <w:r w:rsidRPr="00C9788B">
        <w:t>the</w:t>
      </w:r>
      <w:r w:rsidRPr="00C9788B">
        <w:rPr>
          <w:spacing w:val="-12"/>
        </w:rPr>
        <w:t xml:space="preserve"> </w:t>
      </w:r>
      <w:r w:rsidRPr="00C9788B">
        <w:t>volume</w:t>
      </w:r>
      <w:r w:rsidRPr="00C9788B">
        <w:rPr>
          <w:spacing w:val="-12"/>
        </w:rPr>
        <w:t xml:space="preserve"> </w:t>
      </w:r>
      <w:r w:rsidRPr="00C9788B">
        <w:t>of</w:t>
      </w:r>
      <w:r w:rsidRPr="00C9788B">
        <w:rPr>
          <w:spacing w:val="-12"/>
        </w:rPr>
        <w:t xml:space="preserve"> </w:t>
      </w:r>
      <w:r w:rsidRPr="00C9788B">
        <w:t>work</w:t>
      </w:r>
      <w:r w:rsidRPr="00C9788B">
        <w:rPr>
          <w:spacing w:val="-11"/>
        </w:rPr>
        <w:t xml:space="preserve"> </w:t>
      </w:r>
      <w:r w:rsidRPr="00C9788B">
        <w:t>in</w:t>
      </w:r>
      <w:r w:rsidRPr="00C9788B">
        <w:rPr>
          <w:spacing w:val="-14"/>
        </w:rPr>
        <w:t xml:space="preserve"> </w:t>
      </w:r>
      <w:r w:rsidRPr="00C9788B">
        <w:t>our</w:t>
      </w:r>
      <w:r w:rsidRPr="00C9788B">
        <w:rPr>
          <w:spacing w:val="-12"/>
        </w:rPr>
        <w:t xml:space="preserve"> </w:t>
      </w:r>
      <w:r w:rsidRPr="00C9788B">
        <w:t>courts.</w:t>
      </w:r>
      <w:r w:rsidRPr="00C9788B">
        <w:rPr>
          <w:spacing w:val="40"/>
        </w:rPr>
        <w:t xml:space="preserve"> </w:t>
      </w:r>
      <w:r w:rsidRPr="00C9788B">
        <w:t>Think</w:t>
      </w:r>
      <w:r w:rsidRPr="00C9788B">
        <w:rPr>
          <w:spacing w:val="-11"/>
        </w:rPr>
        <w:t xml:space="preserve"> </w:t>
      </w:r>
      <w:r w:rsidRPr="00C9788B">
        <w:t>for</w:t>
      </w:r>
      <w:r w:rsidRPr="00C9788B">
        <w:rPr>
          <w:spacing w:val="-12"/>
        </w:rPr>
        <w:t xml:space="preserve"> </w:t>
      </w:r>
      <w:r w:rsidRPr="00C9788B">
        <w:t>a</w:t>
      </w:r>
      <w:r w:rsidRPr="00C9788B">
        <w:rPr>
          <w:spacing w:val="-15"/>
        </w:rPr>
        <w:t xml:space="preserve"> </w:t>
      </w:r>
      <w:r w:rsidRPr="00C9788B">
        <w:t>moment—not</w:t>
      </w:r>
      <w:r w:rsidRPr="00C9788B">
        <w:rPr>
          <w:spacing w:val="-11"/>
        </w:rPr>
        <w:t xml:space="preserve"> </w:t>
      </w:r>
      <w:r w:rsidRPr="00C9788B">
        <w:t>about the</w:t>
      </w:r>
      <w:r w:rsidRPr="00C9788B">
        <w:rPr>
          <w:spacing w:val="-12"/>
        </w:rPr>
        <w:t xml:space="preserve"> </w:t>
      </w:r>
      <w:r w:rsidRPr="00C9788B">
        <w:t>number</w:t>
      </w:r>
      <w:r w:rsidRPr="00C9788B">
        <w:rPr>
          <w:spacing w:val="-10"/>
        </w:rPr>
        <w:t xml:space="preserve"> </w:t>
      </w:r>
      <w:r w:rsidRPr="00C9788B">
        <w:t>of</w:t>
      </w:r>
      <w:r w:rsidRPr="00C9788B">
        <w:rPr>
          <w:spacing w:val="-10"/>
        </w:rPr>
        <w:t xml:space="preserve"> </w:t>
      </w:r>
      <w:r w:rsidRPr="00C9788B">
        <w:t>cases,</w:t>
      </w:r>
      <w:r w:rsidRPr="00C9788B">
        <w:rPr>
          <w:spacing w:val="-13"/>
        </w:rPr>
        <w:t xml:space="preserve"> </w:t>
      </w:r>
      <w:r w:rsidRPr="00C9788B">
        <w:t>but</w:t>
      </w:r>
      <w:r w:rsidRPr="00C9788B">
        <w:rPr>
          <w:spacing w:val="-9"/>
        </w:rPr>
        <w:t xml:space="preserve"> </w:t>
      </w:r>
      <w:r w:rsidRPr="00C9788B">
        <w:t>about</w:t>
      </w:r>
      <w:r w:rsidRPr="00C9788B">
        <w:rPr>
          <w:spacing w:val="-9"/>
        </w:rPr>
        <w:t xml:space="preserve"> </w:t>
      </w:r>
      <w:r w:rsidRPr="00C9788B">
        <w:t>the</w:t>
      </w:r>
      <w:r w:rsidRPr="00C9788B">
        <w:rPr>
          <w:spacing w:val="-12"/>
        </w:rPr>
        <w:t xml:space="preserve"> </w:t>
      </w:r>
      <w:r w:rsidRPr="00C9788B">
        <w:t>number</w:t>
      </w:r>
      <w:r w:rsidRPr="00C9788B">
        <w:rPr>
          <w:spacing w:val="-10"/>
        </w:rPr>
        <w:t xml:space="preserve"> </w:t>
      </w:r>
      <w:r w:rsidRPr="00C9788B">
        <w:t>of</w:t>
      </w:r>
      <w:r w:rsidRPr="00C9788B">
        <w:rPr>
          <w:spacing w:val="-12"/>
        </w:rPr>
        <w:t xml:space="preserve"> </w:t>
      </w:r>
      <w:r w:rsidRPr="00C9788B">
        <w:t>hearings</w:t>
      </w:r>
      <w:r w:rsidRPr="00C9788B">
        <w:rPr>
          <w:spacing w:val="-9"/>
        </w:rPr>
        <w:t xml:space="preserve"> </w:t>
      </w:r>
      <w:r w:rsidRPr="00C9788B">
        <w:t>that</w:t>
      </w:r>
      <w:r w:rsidRPr="00C9788B">
        <w:rPr>
          <w:spacing w:val="-9"/>
        </w:rPr>
        <w:t xml:space="preserve"> </w:t>
      </w:r>
      <w:r w:rsidRPr="00C9788B">
        <w:t>take</w:t>
      </w:r>
      <w:r w:rsidRPr="00C9788B">
        <w:rPr>
          <w:spacing w:val="-12"/>
        </w:rPr>
        <w:t xml:space="preserve"> </w:t>
      </w:r>
      <w:r w:rsidRPr="00C9788B">
        <w:t>place.</w:t>
      </w:r>
      <w:r w:rsidRPr="00C9788B">
        <w:rPr>
          <w:spacing w:val="40"/>
        </w:rPr>
        <w:t xml:space="preserve"> </w:t>
      </w:r>
      <w:r w:rsidRPr="00C9788B">
        <w:t>A</w:t>
      </w:r>
      <w:r w:rsidRPr="00C9788B">
        <w:rPr>
          <w:spacing w:val="-11"/>
        </w:rPr>
        <w:t xml:space="preserve"> </w:t>
      </w:r>
      <w:r w:rsidRPr="00C9788B">
        <w:t>case</w:t>
      </w:r>
      <w:r w:rsidRPr="00C9788B">
        <w:rPr>
          <w:spacing w:val="-12"/>
        </w:rPr>
        <w:t xml:space="preserve"> </w:t>
      </w:r>
      <w:r w:rsidRPr="00C9788B">
        <w:t>in</w:t>
      </w:r>
      <w:r w:rsidRPr="00C9788B">
        <w:rPr>
          <w:spacing w:val="-11"/>
        </w:rPr>
        <w:t xml:space="preserve"> </w:t>
      </w:r>
      <w:r w:rsidRPr="00C9788B">
        <w:t>any court can result in many</w:t>
      </w:r>
      <w:r w:rsidRPr="00C9788B">
        <w:rPr>
          <w:spacing w:val="-4"/>
        </w:rPr>
        <w:t xml:space="preserve"> </w:t>
      </w:r>
      <w:r w:rsidRPr="00C9788B">
        <w:t>hearings.</w:t>
      </w:r>
      <w:r w:rsidRPr="00C9788B">
        <w:rPr>
          <w:spacing w:val="40"/>
        </w:rPr>
        <w:t xml:space="preserve"> </w:t>
      </w:r>
      <w:r w:rsidRPr="00C9788B">
        <w:t>We will make this</w:t>
      </w:r>
      <w:r w:rsidRPr="00C9788B">
        <w:rPr>
          <w:spacing w:val="-2"/>
        </w:rPr>
        <w:t xml:space="preserve"> </w:t>
      </w:r>
      <w:r w:rsidRPr="00C9788B">
        <w:t>interactive</w:t>
      </w:r>
      <w:r w:rsidRPr="00C9788B">
        <w:rPr>
          <w:spacing w:val="-3"/>
        </w:rPr>
        <w:t xml:space="preserve"> </w:t>
      </w:r>
      <w:r w:rsidRPr="00C9788B">
        <w:t>resource available when it is complete.</w:t>
      </w:r>
      <w:r w:rsidRPr="00C9788B">
        <w:rPr>
          <w:spacing w:val="40"/>
        </w:rPr>
        <w:t xml:space="preserve"> </w:t>
      </w:r>
      <w:r w:rsidRPr="00C9788B">
        <w:t>When the report goes live, we will keep updating the data as we establish a system for trial courts, clerks of court, and other stakeholders to provide</w:t>
      </w:r>
      <w:r w:rsidRPr="00C9788B">
        <w:rPr>
          <w:spacing w:val="-5"/>
        </w:rPr>
        <w:t xml:space="preserve"> </w:t>
      </w:r>
      <w:r w:rsidRPr="00C9788B">
        <w:t>us</w:t>
      </w:r>
      <w:r w:rsidRPr="00C9788B">
        <w:rPr>
          <w:spacing w:val="-4"/>
        </w:rPr>
        <w:t xml:space="preserve"> </w:t>
      </w:r>
      <w:r w:rsidRPr="00C9788B">
        <w:t>with</w:t>
      </w:r>
      <w:r w:rsidRPr="00C9788B">
        <w:rPr>
          <w:spacing w:val="-4"/>
        </w:rPr>
        <w:t xml:space="preserve"> </w:t>
      </w:r>
      <w:r w:rsidRPr="00C9788B">
        <w:t>complete</w:t>
      </w:r>
      <w:r w:rsidRPr="00C9788B">
        <w:rPr>
          <w:spacing w:val="-5"/>
        </w:rPr>
        <w:t xml:space="preserve"> </w:t>
      </w:r>
      <w:r w:rsidRPr="00C9788B">
        <w:t>information.</w:t>
      </w:r>
      <w:r w:rsidRPr="00C9788B">
        <w:rPr>
          <w:spacing w:val="40"/>
        </w:rPr>
        <w:t xml:space="preserve"> </w:t>
      </w:r>
      <w:r w:rsidRPr="00C9788B">
        <w:t>We</w:t>
      </w:r>
      <w:r w:rsidRPr="00C9788B">
        <w:rPr>
          <w:spacing w:val="-3"/>
        </w:rPr>
        <w:t xml:space="preserve"> </w:t>
      </w:r>
      <w:r w:rsidRPr="00C9788B">
        <w:t>want</w:t>
      </w:r>
      <w:r w:rsidRPr="00C9788B">
        <w:rPr>
          <w:spacing w:val="-7"/>
        </w:rPr>
        <w:t xml:space="preserve"> </w:t>
      </w:r>
      <w:r w:rsidRPr="00C9788B">
        <w:t>to</w:t>
      </w:r>
      <w:r w:rsidRPr="00C9788B">
        <w:rPr>
          <w:spacing w:val="-7"/>
        </w:rPr>
        <w:t xml:space="preserve"> </w:t>
      </w:r>
      <w:r w:rsidRPr="00C9788B">
        <w:t>know</w:t>
      </w:r>
      <w:r w:rsidRPr="00C9788B">
        <w:rPr>
          <w:spacing w:val="-7"/>
        </w:rPr>
        <w:t xml:space="preserve"> </w:t>
      </w:r>
      <w:r w:rsidRPr="00C9788B">
        <w:t>how</w:t>
      </w:r>
      <w:r w:rsidRPr="00C9788B">
        <w:rPr>
          <w:spacing w:val="-7"/>
        </w:rPr>
        <w:t xml:space="preserve"> </w:t>
      </w:r>
      <w:r w:rsidRPr="00C9788B">
        <w:t>many</w:t>
      </w:r>
      <w:r w:rsidRPr="00C9788B">
        <w:rPr>
          <w:spacing w:val="-9"/>
        </w:rPr>
        <w:t xml:space="preserve"> </w:t>
      </w:r>
      <w:r w:rsidRPr="00C9788B">
        <w:t>cases</w:t>
      </w:r>
      <w:r w:rsidRPr="00C9788B">
        <w:rPr>
          <w:spacing w:val="-4"/>
        </w:rPr>
        <w:t xml:space="preserve"> </w:t>
      </w:r>
      <w:r w:rsidRPr="00C9788B">
        <w:t>are</w:t>
      </w:r>
      <w:r w:rsidRPr="00C9788B">
        <w:rPr>
          <w:spacing w:val="-5"/>
        </w:rPr>
        <w:t xml:space="preserve"> </w:t>
      </w:r>
      <w:r w:rsidRPr="00C9788B">
        <w:t>filed, and we want to know how many hearings take place in our courts.</w:t>
      </w:r>
      <w:r w:rsidRPr="00C9788B">
        <w:rPr>
          <w:spacing w:val="40"/>
        </w:rPr>
        <w:t xml:space="preserve"> </w:t>
      </w:r>
      <w:r w:rsidRPr="00C9788B">
        <w:t>To give you a glimpse</w:t>
      </w:r>
      <w:r w:rsidRPr="00C9788B">
        <w:rPr>
          <w:spacing w:val="10"/>
        </w:rPr>
        <w:t xml:space="preserve"> </w:t>
      </w:r>
      <w:r w:rsidRPr="00C9788B">
        <w:t>of</w:t>
      </w:r>
      <w:r w:rsidRPr="00C9788B">
        <w:rPr>
          <w:spacing w:val="11"/>
        </w:rPr>
        <w:t xml:space="preserve"> </w:t>
      </w:r>
      <w:r w:rsidRPr="00C9788B">
        <w:t>what</w:t>
      </w:r>
      <w:r w:rsidRPr="00C9788B">
        <w:rPr>
          <w:spacing w:val="12"/>
        </w:rPr>
        <w:t xml:space="preserve"> </w:t>
      </w:r>
      <w:r w:rsidRPr="00C9788B">
        <w:t>we</w:t>
      </w:r>
      <w:r w:rsidRPr="00C9788B">
        <w:rPr>
          <w:spacing w:val="8"/>
        </w:rPr>
        <w:t xml:space="preserve"> </w:t>
      </w:r>
      <w:r w:rsidRPr="00C9788B">
        <w:t>are</w:t>
      </w:r>
      <w:r w:rsidRPr="00C9788B">
        <w:rPr>
          <w:spacing w:val="10"/>
        </w:rPr>
        <w:t xml:space="preserve"> </w:t>
      </w:r>
      <w:r w:rsidRPr="00C9788B">
        <w:t>hoping</w:t>
      </w:r>
      <w:r w:rsidRPr="00C9788B">
        <w:rPr>
          <w:spacing w:val="12"/>
        </w:rPr>
        <w:t xml:space="preserve"> </w:t>
      </w:r>
      <w:r w:rsidRPr="00C9788B">
        <w:t>to</w:t>
      </w:r>
      <w:r w:rsidRPr="00C9788B">
        <w:rPr>
          <w:spacing w:val="9"/>
        </w:rPr>
        <w:t xml:space="preserve"> </w:t>
      </w:r>
      <w:r w:rsidRPr="00C9788B">
        <w:t>share</w:t>
      </w:r>
      <w:r w:rsidRPr="00C9788B">
        <w:rPr>
          <w:spacing w:val="11"/>
        </w:rPr>
        <w:t xml:space="preserve"> </w:t>
      </w:r>
      <w:r w:rsidRPr="00C9788B">
        <w:t>with</w:t>
      </w:r>
      <w:r w:rsidRPr="00C9788B">
        <w:rPr>
          <w:spacing w:val="9"/>
        </w:rPr>
        <w:t xml:space="preserve"> </w:t>
      </w:r>
      <w:r w:rsidRPr="00C9788B">
        <w:t>you</w:t>
      </w:r>
      <w:r w:rsidRPr="00C9788B">
        <w:rPr>
          <w:spacing w:val="11"/>
        </w:rPr>
        <w:t xml:space="preserve"> </w:t>
      </w:r>
      <w:r w:rsidRPr="00C9788B">
        <w:t>and</w:t>
      </w:r>
      <w:r w:rsidRPr="00C9788B">
        <w:rPr>
          <w:spacing w:val="9"/>
        </w:rPr>
        <w:t xml:space="preserve"> </w:t>
      </w:r>
      <w:r w:rsidRPr="00C9788B">
        <w:t>our</w:t>
      </w:r>
      <w:r w:rsidRPr="00C9788B">
        <w:rPr>
          <w:spacing w:val="8"/>
        </w:rPr>
        <w:t xml:space="preserve"> </w:t>
      </w:r>
      <w:r w:rsidRPr="00C9788B">
        <w:t>fellow</w:t>
      </w:r>
      <w:r w:rsidRPr="00C9788B">
        <w:rPr>
          <w:spacing w:val="9"/>
        </w:rPr>
        <w:t xml:space="preserve"> </w:t>
      </w:r>
      <w:r w:rsidRPr="00C9788B">
        <w:t>citizens,</w:t>
      </w:r>
      <w:r w:rsidRPr="00C9788B">
        <w:rPr>
          <w:spacing w:val="10"/>
        </w:rPr>
        <w:t xml:space="preserve"> </w:t>
      </w:r>
      <w:r w:rsidRPr="00C9788B">
        <w:t>you</w:t>
      </w:r>
      <w:r w:rsidRPr="00C9788B">
        <w:rPr>
          <w:spacing w:val="12"/>
        </w:rPr>
        <w:t xml:space="preserve"> </w:t>
      </w:r>
      <w:r w:rsidRPr="00C9788B">
        <w:rPr>
          <w:spacing w:val="-4"/>
        </w:rPr>
        <w:t xml:space="preserve">will </w:t>
      </w:r>
      <w:r w:rsidRPr="00C9788B">
        <w:t>be able to look at a snapshot of a year by clicking on a year.</w:t>
      </w:r>
      <w:r w:rsidRPr="00C9788B">
        <w:rPr>
          <w:spacing w:val="80"/>
        </w:rPr>
        <w:t xml:space="preserve"> </w:t>
      </w:r>
      <w:r w:rsidRPr="00C9788B">
        <w:t>You will access and see</w:t>
      </w:r>
      <w:r w:rsidRPr="00C9788B">
        <w:rPr>
          <w:spacing w:val="-9"/>
        </w:rPr>
        <w:t xml:space="preserve"> </w:t>
      </w:r>
      <w:r w:rsidRPr="00C9788B">
        <w:t>the</w:t>
      </w:r>
      <w:r w:rsidRPr="00C9788B">
        <w:rPr>
          <w:spacing w:val="-9"/>
        </w:rPr>
        <w:t xml:space="preserve"> </w:t>
      </w:r>
      <w:r w:rsidRPr="00C9788B">
        <w:t>information</w:t>
      </w:r>
      <w:r w:rsidRPr="00C9788B">
        <w:rPr>
          <w:spacing w:val="-8"/>
        </w:rPr>
        <w:t xml:space="preserve"> </w:t>
      </w:r>
      <w:r w:rsidRPr="00C9788B">
        <w:t>for</w:t>
      </w:r>
      <w:r w:rsidRPr="00C9788B">
        <w:rPr>
          <w:spacing w:val="-9"/>
        </w:rPr>
        <w:t xml:space="preserve"> </w:t>
      </w:r>
      <w:r w:rsidRPr="00C9788B">
        <w:t>the</w:t>
      </w:r>
      <w:r w:rsidRPr="00C9788B">
        <w:rPr>
          <w:spacing w:val="-9"/>
        </w:rPr>
        <w:t xml:space="preserve"> </w:t>
      </w:r>
      <w:r w:rsidRPr="00C9788B">
        <w:t>year</w:t>
      </w:r>
      <w:r w:rsidRPr="00C9788B">
        <w:rPr>
          <w:spacing w:val="-7"/>
        </w:rPr>
        <w:t xml:space="preserve"> </w:t>
      </w:r>
      <w:r w:rsidRPr="00C9788B">
        <w:t>you</w:t>
      </w:r>
      <w:r w:rsidRPr="00C9788B">
        <w:rPr>
          <w:spacing w:val="-8"/>
        </w:rPr>
        <w:t xml:space="preserve"> </w:t>
      </w:r>
      <w:r w:rsidRPr="00C9788B">
        <w:t>have</w:t>
      </w:r>
      <w:r w:rsidRPr="00C9788B">
        <w:rPr>
          <w:spacing w:val="-9"/>
        </w:rPr>
        <w:t xml:space="preserve"> </w:t>
      </w:r>
      <w:r w:rsidRPr="00C9788B">
        <w:t>selected.</w:t>
      </w:r>
      <w:r w:rsidRPr="00C9788B">
        <w:rPr>
          <w:spacing w:val="40"/>
        </w:rPr>
        <w:t xml:space="preserve"> </w:t>
      </w:r>
      <w:r w:rsidRPr="00C9788B">
        <w:t>In</w:t>
      </w:r>
      <w:r w:rsidRPr="00C9788B">
        <w:rPr>
          <w:spacing w:val="-8"/>
        </w:rPr>
        <w:t xml:space="preserve"> </w:t>
      </w:r>
      <w:r w:rsidRPr="00C9788B">
        <w:t>2024,</w:t>
      </w:r>
      <w:r w:rsidRPr="00C9788B">
        <w:rPr>
          <w:spacing w:val="-10"/>
        </w:rPr>
        <w:t xml:space="preserve"> </w:t>
      </w:r>
      <w:r w:rsidRPr="00C9788B">
        <w:t>for</w:t>
      </w:r>
      <w:r w:rsidRPr="00C9788B">
        <w:rPr>
          <w:spacing w:val="-9"/>
        </w:rPr>
        <w:t xml:space="preserve"> </w:t>
      </w:r>
      <w:r w:rsidRPr="00C9788B">
        <w:t>example,</w:t>
      </w:r>
      <w:r w:rsidRPr="00C9788B">
        <w:rPr>
          <w:spacing w:val="-10"/>
        </w:rPr>
        <w:t xml:space="preserve"> </w:t>
      </w:r>
      <w:r w:rsidRPr="00C9788B">
        <w:t>there</w:t>
      </w:r>
      <w:r w:rsidRPr="00C9788B">
        <w:rPr>
          <w:spacing w:val="-9"/>
        </w:rPr>
        <w:t xml:space="preserve"> </w:t>
      </w:r>
      <w:r w:rsidRPr="00C9788B">
        <w:t>were conservatively 1.5 million case filings.</w:t>
      </w:r>
      <w:r w:rsidRPr="00C9788B">
        <w:rPr>
          <w:spacing w:val="40"/>
        </w:rPr>
        <w:t xml:space="preserve"> </w:t>
      </w:r>
      <w:r w:rsidRPr="00C9788B">
        <w:t>The number of court hearings, of course, would be much more than that.</w:t>
      </w:r>
      <w:r w:rsidRPr="00C9788B">
        <w:rPr>
          <w:spacing w:val="40"/>
        </w:rPr>
        <w:t xml:space="preserve"> </w:t>
      </w:r>
      <w:r w:rsidRPr="00C9788B">
        <w:t>We will be able to drill down further into circuits and</w:t>
      </w:r>
      <w:r w:rsidRPr="00C9788B">
        <w:rPr>
          <w:spacing w:val="-4"/>
        </w:rPr>
        <w:t xml:space="preserve"> </w:t>
      </w:r>
      <w:r w:rsidRPr="00C9788B">
        <w:t>counties.</w:t>
      </w:r>
      <w:r w:rsidRPr="00C9788B">
        <w:rPr>
          <w:spacing w:val="40"/>
        </w:rPr>
        <w:t xml:space="preserve"> </w:t>
      </w:r>
      <w:r w:rsidRPr="00C9788B">
        <w:t>We</w:t>
      </w:r>
      <w:r w:rsidRPr="00C9788B">
        <w:rPr>
          <w:spacing w:val="-5"/>
        </w:rPr>
        <w:t xml:space="preserve"> </w:t>
      </w:r>
      <w:r w:rsidRPr="00C9788B">
        <w:t>need</w:t>
      </w:r>
      <w:r w:rsidRPr="00C9788B">
        <w:rPr>
          <w:spacing w:val="-4"/>
        </w:rPr>
        <w:t xml:space="preserve"> </w:t>
      </w:r>
      <w:r w:rsidRPr="00C9788B">
        <w:t>to</w:t>
      </w:r>
      <w:r w:rsidRPr="00C9788B">
        <w:rPr>
          <w:spacing w:val="-4"/>
        </w:rPr>
        <w:t xml:space="preserve"> </w:t>
      </w:r>
      <w:r w:rsidRPr="00C9788B">
        <w:t>know</w:t>
      </w:r>
      <w:r w:rsidRPr="00C9788B">
        <w:rPr>
          <w:spacing w:val="-7"/>
        </w:rPr>
        <w:t xml:space="preserve"> </w:t>
      </w:r>
      <w:r w:rsidRPr="00C9788B">
        <w:t>the</w:t>
      </w:r>
      <w:r w:rsidRPr="00C9788B">
        <w:rPr>
          <w:spacing w:val="-5"/>
        </w:rPr>
        <w:t xml:space="preserve"> </w:t>
      </w:r>
      <w:r w:rsidRPr="00C9788B">
        <w:t>workloads</w:t>
      </w:r>
      <w:r w:rsidRPr="00C9788B">
        <w:rPr>
          <w:spacing w:val="-7"/>
        </w:rPr>
        <w:t xml:space="preserve"> </w:t>
      </w:r>
      <w:r w:rsidRPr="00C9788B">
        <w:t>in</w:t>
      </w:r>
      <w:r w:rsidRPr="00C9788B">
        <w:rPr>
          <w:spacing w:val="-4"/>
        </w:rPr>
        <w:t xml:space="preserve"> </w:t>
      </w:r>
      <w:r w:rsidRPr="00C9788B">
        <w:t>our</w:t>
      </w:r>
      <w:r w:rsidRPr="00C9788B">
        <w:rPr>
          <w:spacing w:val="-5"/>
        </w:rPr>
        <w:t xml:space="preserve"> </w:t>
      </w:r>
      <w:r w:rsidRPr="00C9788B">
        <w:t>courts.</w:t>
      </w:r>
      <w:r w:rsidRPr="00C9788B">
        <w:rPr>
          <w:spacing w:val="40"/>
        </w:rPr>
        <w:t xml:space="preserve"> </w:t>
      </w:r>
      <w:r w:rsidRPr="00C9788B">
        <w:t>We</w:t>
      </w:r>
      <w:r w:rsidRPr="00C9788B">
        <w:rPr>
          <w:spacing w:val="-3"/>
        </w:rPr>
        <w:t xml:space="preserve"> </w:t>
      </w:r>
      <w:r w:rsidRPr="00C9788B">
        <w:t>are</w:t>
      </w:r>
      <w:r w:rsidRPr="00C9788B">
        <w:rPr>
          <w:spacing w:val="-5"/>
        </w:rPr>
        <w:t xml:space="preserve"> </w:t>
      </w:r>
      <w:r w:rsidRPr="00C9788B">
        <w:t>doing</w:t>
      </w:r>
      <w:r w:rsidRPr="00C9788B">
        <w:rPr>
          <w:spacing w:val="-7"/>
        </w:rPr>
        <w:t xml:space="preserve"> </w:t>
      </w:r>
      <w:r w:rsidRPr="00C9788B">
        <w:t>our</w:t>
      </w:r>
      <w:r w:rsidRPr="00C9788B">
        <w:rPr>
          <w:spacing w:val="-5"/>
        </w:rPr>
        <w:t xml:space="preserve"> </w:t>
      </w:r>
      <w:r w:rsidRPr="00C9788B">
        <w:t>best to</w:t>
      </w:r>
      <w:r w:rsidRPr="00C9788B">
        <w:rPr>
          <w:spacing w:val="-4"/>
        </w:rPr>
        <w:t xml:space="preserve"> </w:t>
      </w:r>
      <w:r w:rsidRPr="00C9788B">
        <w:t>gather</w:t>
      </w:r>
      <w:r w:rsidRPr="00C9788B">
        <w:rPr>
          <w:spacing w:val="-3"/>
        </w:rPr>
        <w:t xml:space="preserve"> </w:t>
      </w:r>
      <w:r w:rsidRPr="00C9788B">
        <w:t>all</w:t>
      </w:r>
      <w:r w:rsidRPr="00C9788B">
        <w:rPr>
          <w:spacing w:val="-2"/>
        </w:rPr>
        <w:t xml:space="preserve"> </w:t>
      </w:r>
      <w:r w:rsidRPr="00C9788B">
        <w:t>the</w:t>
      </w:r>
      <w:r w:rsidRPr="00C9788B">
        <w:rPr>
          <w:spacing w:val="-5"/>
        </w:rPr>
        <w:t xml:space="preserve"> </w:t>
      </w:r>
      <w:r w:rsidRPr="00C9788B">
        <w:t>information,</w:t>
      </w:r>
      <w:r w:rsidRPr="00C9788B">
        <w:rPr>
          <w:spacing w:val="-3"/>
        </w:rPr>
        <w:t xml:space="preserve"> </w:t>
      </w:r>
      <w:r w:rsidRPr="00C9788B">
        <w:t>so</w:t>
      </w:r>
      <w:r w:rsidRPr="00C9788B">
        <w:rPr>
          <w:spacing w:val="-2"/>
        </w:rPr>
        <w:t xml:space="preserve"> </w:t>
      </w:r>
      <w:r w:rsidRPr="00C9788B">
        <w:t>that</w:t>
      </w:r>
      <w:r w:rsidRPr="00C9788B">
        <w:rPr>
          <w:spacing w:val="-2"/>
        </w:rPr>
        <w:t xml:space="preserve"> </w:t>
      </w:r>
      <w:r w:rsidRPr="00C9788B">
        <w:t>we</w:t>
      </w:r>
      <w:r w:rsidRPr="00C9788B">
        <w:rPr>
          <w:spacing w:val="-3"/>
        </w:rPr>
        <w:t xml:space="preserve"> </w:t>
      </w:r>
      <w:r w:rsidRPr="00C9788B">
        <w:t>can</w:t>
      </w:r>
      <w:r w:rsidRPr="00C9788B">
        <w:rPr>
          <w:spacing w:val="-2"/>
        </w:rPr>
        <w:t xml:space="preserve"> </w:t>
      </w:r>
      <w:r w:rsidRPr="00C9788B">
        <w:t>truly</w:t>
      </w:r>
      <w:r w:rsidRPr="00C9788B">
        <w:rPr>
          <w:spacing w:val="-6"/>
        </w:rPr>
        <w:t xml:space="preserve"> </w:t>
      </w:r>
      <w:r w:rsidRPr="00C9788B">
        <w:t>know</w:t>
      </w:r>
      <w:r w:rsidRPr="00C9788B">
        <w:rPr>
          <w:spacing w:val="-4"/>
        </w:rPr>
        <w:t xml:space="preserve"> </w:t>
      </w:r>
      <w:r w:rsidRPr="00C9788B">
        <w:t>the</w:t>
      </w:r>
      <w:r w:rsidRPr="00C9788B">
        <w:rPr>
          <w:spacing w:val="-5"/>
        </w:rPr>
        <w:t xml:space="preserve"> </w:t>
      </w:r>
      <w:r w:rsidRPr="00C9788B">
        <w:t>volume</w:t>
      </w:r>
      <w:r w:rsidRPr="00C9788B">
        <w:rPr>
          <w:spacing w:val="-3"/>
        </w:rPr>
        <w:t xml:space="preserve"> </w:t>
      </w:r>
      <w:r w:rsidRPr="00C9788B">
        <w:t>and</w:t>
      </w:r>
      <w:r w:rsidRPr="00C9788B">
        <w:rPr>
          <w:spacing w:val="-2"/>
        </w:rPr>
        <w:t xml:space="preserve"> </w:t>
      </w:r>
      <w:r w:rsidRPr="00C9788B">
        <w:t>pressures</w:t>
      </w:r>
      <w:r w:rsidRPr="00C9788B">
        <w:rPr>
          <w:spacing w:val="-2"/>
        </w:rPr>
        <w:t xml:space="preserve"> </w:t>
      </w:r>
      <w:r w:rsidRPr="00C9788B">
        <w:t>in the</w:t>
      </w:r>
      <w:r w:rsidRPr="00C9788B">
        <w:rPr>
          <w:spacing w:val="-4"/>
        </w:rPr>
        <w:t xml:space="preserve"> </w:t>
      </w:r>
      <w:r w:rsidRPr="00C9788B">
        <w:t>trial</w:t>
      </w:r>
      <w:r w:rsidRPr="00C9788B">
        <w:rPr>
          <w:spacing w:val="-3"/>
        </w:rPr>
        <w:t xml:space="preserve"> </w:t>
      </w:r>
      <w:r w:rsidRPr="00C9788B">
        <w:t>courts</w:t>
      </w:r>
      <w:r w:rsidRPr="00C9788B">
        <w:rPr>
          <w:spacing w:val="-3"/>
        </w:rPr>
        <w:t xml:space="preserve"> </w:t>
      </w:r>
      <w:r w:rsidRPr="00C9788B">
        <w:t>of</w:t>
      </w:r>
      <w:r w:rsidRPr="00C9788B">
        <w:rPr>
          <w:spacing w:val="-4"/>
        </w:rPr>
        <w:t xml:space="preserve"> </w:t>
      </w:r>
      <w:r w:rsidRPr="00C9788B">
        <w:t>our</w:t>
      </w:r>
      <w:r w:rsidRPr="00C9788B">
        <w:rPr>
          <w:spacing w:val="-7"/>
        </w:rPr>
        <w:t xml:space="preserve"> </w:t>
      </w:r>
      <w:r w:rsidRPr="00C9788B">
        <w:t>state.</w:t>
      </w:r>
      <w:r w:rsidRPr="00C9788B">
        <w:rPr>
          <w:spacing w:val="80"/>
          <w:w w:val="150"/>
        </w:rPr>
        <w:t xml:space="preserve"> </w:t>
      </w:r>
      <w:r w:rsidRPr="00C9788B">
        <w:t>With</w:t>
      </w:r>
      <w:r w:rsidRPr="00C9788B">
        <w:rPr>
          <w:spacing w:val="-3"/>
        </w:rPr>
        <w:t xml:space="preserve"> </w:t>
      </w:r>
      <w:r w:rsidRPr="00C9788B">
        <w:t>the</w:t>
      </w:r>
      <w:r w:rsidRPr="00C9788B">
        <w:rPr>
          <w:spacing w:val="-4"/>
        </w:rPr>
        <w:t xml:space="preserve"> </w:t>
      </w:r>
      <w:r w:rsidRPr="00C9788B">
        <w:t>relevant</w:t>
      </w:r>
      <w:r w:rsidRPr="00C9788B">
        <w:rPr>
          <w:spacing w:val="-3"/>
        </w:rPr>
        <w:t xml:space="preserve"> </w:t>
      </w:r>
      <w:r w:rsidRPr="00C9788B">
        <w:t>information,</w:t>
      </w:r>
      <w:r w:rsidRPr="00C9788B">
        <w:rPr>
          <w:spacing w:val="-5"/>
        </w:rPr>
        <w:t xml:space="preserve"> </w:t>
      </w:r>
      <w:r w:rsidRPr="00C9788B">
        <w:t>we</w:t>
      </w:r>
      <w:r w:rsidRPr="00C9788B">
        <w:rPr>
          <w:spacing w:val="-4"/>
        </w:rPr>
        <w:t xml:space="preserve"> </w:t>
      </w:r>
      <w:r w:rsidRPr="00C9788B">
        <w:t>can</w:t>
      </w:r>
      <w:r w:rsidRPr="00C9788B">
        <w:rPr>
          <w:spacing w:val="-3"/>
        </w:rPr>
        <w:t xml:space="preserve"> </w:t>
      </w:r>
      <w:r w:rsidRPr="00C9788B">
        <w:t>better</w:t>
      </w:r>
      <w:r w:rsidRPr="00C9788B">
        <w:rPr>
          <w:spacing w:val="-4"/>
        </w:rPr>
        <w:t xml:space="preserve"> </w:t>
      </w:r>
      <w:r w:rsidRPr="00C9788B">
        <w:t>and</w:t>
      </w:r>
      <w:r w:rsidRPr="00C9788B">
        <w:rPr>
          <w:spacing w:val="-1"/>
        </w:rPr>
        <w:t xml:space="preserve"> </w:t>
      </w:r>
      <w:r w:rsidRPr="00C9788B">
        <w:t>more wisely</w:t>
      </w:r>
      <w:r w:rsidRPr="00C9788B">
        <w:rPr>
          <w:spacing w:val="-2"/>
        </w:rPr>
        <w:t xml:space="preserve"> </w:t>
      </w:r>
      <w:r w:rsidRPr="00C9788B">
        <w:t>operate and manage the justice system</w:t>
      </w:r>
      <w:r w:rsidRPr="00C9788B">
        <w:rPr>
          <w:spacing w:val="-3"/>
        </w:rPr>
        <w:t xml:space="preserve"> </w:t>
      </w:r>
      <w:r w:rsidRPr="00C9788B">
        <w:t>for all South Carolinians.</w:t>
      </w:r>
      <w:r w:rsidRPr="00C9788B">
        <w:rPr>
          <w:spacing w:val="40"/>
        </w:rPr>
        <w:t xml:space="preserve"> </w:t>
      </w:r>
      <w:r w:rsidRPr="00C9788B">
        <w:t>As I move to my next topic, I leave you with this:</w:t>
      </w:r>
      <w:r w:rsidRPr="00C9788B">
        <w:rPr>
          <w:spacing w:val="40"/>
        </w:rPr>
        <w:t xml:space="preserve"> </w:t>
      </w:r>
      <w:r w:rsidRPr="00C9788B">
        <w:t>I and my colleagues on the Supreme Court could not be prouder of the work ethic of our trial court judges.</w:t>
      </w:r>
      <w:r w:rsidRPr="00C9788B">
        <w:rPr>
          <w:spacing w:val="40"/>
        </w:rPr>
        <w:t xml:space="preserve"> </w:t>
      </w:r>
      <w:r w:rsidRPr="00C9788B">
        <w:t>In the trial courts across</w:t>
      </w:r>
      <w:r w:rsidRPr="00C9788B">
        <w:rPr>
          <w:spacing w:val="-12"/>
        </w:rPr>
        <w:t xml:space="preserve"> </w:t>
      </w:r>
      <w:r w:rsidRPr="00C9788B">
        <w:t>South</w:t>
      </w:r>
      <w:r w:rsidRPr="00C9788B">
        <w:rPr>
          <w:spacing w:val="-12"/>
        </w:rPr>
        <w:t xml:space="preserve"> </w:t>
      </w:r>
      <w:r w:rsidRPr="00C9788B">
        <w:t>Carolina,</w:t>
      </w:r>
      <w:r w:rsidRPr="00C9788B">
        <w:rPr>
          <w:spacing w:val="-12"/>
        </w:rPr>
        <w:t xml:space="preserve"> </w:t>
      </w:r>
      <w:r w:rsidRPr="00C9788B">
        <w:t>as</w:t>
      </w:r>
      <w:r w:rsidRPr="00C9788B">
        <w:rPr>
          <w:spacing w:val="-10"/>
        </w:rPr>
        <w:t xml:space="preserve"> </w:t>
      </w:r>
      <w:r w:rsidRPr="00C9788B">
        <w:t>you</w:t>
      </w:r>
      <w:r w:rsidRPr="00C9788B">
        <w:rPr>
          <w:spacing w:val="-12"/>
        </w:rPr>
        <w:t xml:space="preserve"> </w:t>
      </w:r>
      <w:r w:rsidRPr="00C9788B">
        <w:t>have</w:t>
      </w:r>
      <w:r w:rsidRPr="00C9788B">
        <w:rPr>
          <w:spacing w:val="-11"/>
        </w:rPr>
        <w:t xml:space="preserve"> </w:t>
      </w:r>
      <w:r w:rsidRPr="00C9788B">
        <w:t>seen,</w:t>
      </w:r>
      <w:r w:rsidRPr="00C9788B">
        <w:rPr>
          <w:spacing w:val="-12"/>
        </w:rPr>
        <w:t xml:space="preserve"> </w:t>
      </w:r>
      <w:r w:rsidRPr="00C9788B">
        <w:t>far</w:t>
      </w:r>
      <w:r w:rsidRPr="00C9788B">
        <w:rPr>
          <w:spacing w:val="-11"/>
        </w:rPr>
        <w:t xml:space="preserve"> </w:t>
      </w:r>
      <w:r w:rsidRPr="00C9788B">
        <w:t>more</w:t>
      </w:r>
      <w:r w:rsidRPr="00C9788B">
        <w:rPr>
          <w:spacing w:val="-11"/>
        </w:rPr>
        <w:t xml:space="preserve"> </w:t>
      </w:r>
      <w:r w:rsidRPr="00C9788B">
        <w:t>than</w:t>
      </w:r>
      <w:r w:rsidRPr="00C9788B">
        <w:rPr>
          <w:spacing w:val="-10"/>
        </w:rPr>
        <w:t xml:space="preserve"> </w:t>
      </w:r>
      <w:r w:rsidRPr="00C9788B">
        <w:t>a</w:t>
      </w:r>
      <w:r w:rsidRPr="00C9788B">
        <w:rPr>
          <w:spacing w:val="-11"/>
        </w:rPr>
        <w:t xml:space="preserve"> </w:t>
      </w:r>
      <w:r w:rsidRPr="00C9788B">
        <w:t>million</w:t>
      </w:r>
      <w:r w:rsidRPr="00C9788B">
        <w:rPr>
          <w:spacing w:val="-11"/>
        </w:rPr>
        <w:t xml:space="preserve"> </w:t>
      </w:r>
      <w:r w:rsidRPr="00C9788B">
        <w:t>matters</w:t>
      </w:r>
      <w:r w:rsidRPr="00C9788B">
        <w:rPr>
          <w:spacing w:val="-10"/>
        </w:rPr>
        <w:t xml:space="preserve"> </w:t>
      </w:r>
      <w:r w:rsidRPr="00C9788B">
        <w:t>are</w:t>
      </w:r>
      <w:r w:rsidRPr="00C9788B">
        <w:rPr>
          <w:spacing w:val="-12"/>
        </w:rPr>
        <w:t xml:space="preserve"> </w:t>
      </w:r>
      <w:r w:rsidRPr="00C9788B">
        <w:t>handled every</w:t>
      </w:r>
      <w:r w:rsidRPr="00C9788B">
        <w:rPr>
          <w:spacing w:val="-19"/>
        </w:rPr>
        <w:t xml:space="preserve"> </w:t>
      </w:r>
      <w:r w:rsidRPr="00C9788B">
        <w:t>year.</w:t>
      </w:r>
      <w:r w:rsidRPr="00C9788B">
        <w:rPr>
          <w:spacing w:val="26"/>
        </w:rPr>
        <w:t xml:space="preserve"> </w:t>
      </w:r>
      <w:r w:rsidRPr="00C9788B">
        <w:t>I</w:t>
      </w:r>
      <w:r w:rsidRPr="00C9788B">
        <w:rPr>
          <w:spacing w:val="-17"/>
        </w:rPr>
        <w:t xml:space="preserve"> </w:t>
      </w:r>
      <w:r w:rsidRPr="00C9788B">
        <w:t>am</w:t>
      </w:r>
      <w:r w:rsidRPr="00C9788B">
        <w:rPr>
          <w:spacing w:val="-18"/>
        </w:rPr>
        <w:t xml:space="preserve"> </w:t>
      </w:r>
      <w:r w:rsidRPr="00C9788B">
        <w:t>going</w:t>
      </w:r>
      <w:r w:rsidRPr="00C9788B">
        <w:rPr>
          <w:spacing w:val="-16"/>
        </w:rPr>
        <w:t xml:space="preserve"> </w:t>
      </w:r>
      <w:r w:rsidRPr="00C9788B">
        <w:t>to</w:t>
      </w:r>
      <w:r w:rsidRPr="00C9788B">
        <w:rPr>
          <w:spacing w:val="-15"/>
        </w:rPr>
        <w:t xml:space="preserve"> </w:t>
      </w:r>
      <w:r w:rsidRPr="00C9788B">
        <w:t>return</w:t>
      </w:r>
      <w:r w:rsidRPr="00C9788B">
        <w:rPr>
          <w:spacing w:val="-18"/>
        </w:rPr>
        <w:t xml:space="preserve"> </w:t>
      </w:r>
      <w:r w:rsidRPr="00C9788B">
        <w:t>to</w:t>
      </w:r>
      <w:r w:rsidRPr="00C9788B">
        <w:rPr>
          <w:spacing w:val="-17"/>
        </w:rPr>
        <w:t xml:space="preserve"> </w:t>
      </w:r>
      <w:r w:rsidRPr="00C9788B">
        <w:t>this</w:t>
      </w:r>
      <w:r w:rsidRPr="00C9788B">
        <w:rPr>
          <w:spacing w:val="-16"/>
        </w:rPr>
        <w:t xml:space="preserve"> </w:t>
      </w:r>
      <w:r w:rsidRPr="00C9788B">
        <w:t>thought</w:t>
      </w:r>
      <w:r w:rsidRPr="00C9788B">
        <w:rPr>
          <w:spacing w:val="-16"/>
        </w:rPr>
        <w:t xml:space="preserve"> </w:t>
      </w:r>
      <w:r w:rsidRPr="00C9788B">
        <w:t>when</w:t>
      </w:r>
      <w:r w:rsidRPr="00C9788B">
        <w:rPr>
          <w:spacing w:val="-16"/>
        </w:rPr>
        <w:t xml:space="preserve"> </w:t>
      </w:r>
      <w:r w:rsidRPr="00C9788B">
        <w:t>I</w:t>
      </w:r>
      <w:r w:rsidRPr="00C9788B">
        <w:rPr>
          <w:spacing w:val="-18"/>
        </w:rPr>
        <w:t xml:space="preserve"> </w:t>
      </w:r>
      <w:r w:rsidRPr="00C9788B">
        <w:t>share</w:t>
      </w:r>
      <w:r w:rsidRPr="00C9788B">
        <w:rPr>
          <w:spacing w:val="-17"/>
        </w:rPr>
        <w:t xml:space="preserve"> </w:t>
      </w:r>
      <w:r w:rsidRPr="00C9788B">
        <w:t>my</w:t>
      </w:r>
      <w:r w:rsidRPr="00C9788B">
        <w:rPr>
          <w:spacing w:val="-19"/>
        </w:rPr>
        <w:t xml:space="preserve"> </w:t>
      </w:r>
      <w:r w:rsidRPr="00C9788B">
        <w:t>concluding</w:t>
      </w:r>
      <w:r w:rsidRPr="00C9788B">
        <w:rPr>
          <w:spacing w:val="-15"/>
        </w:rPr>
        <w:t xml:space="preserve"> </w:t>
      </w:r>
      <w:r w:rsidRPr="00C9788B">
        <w:rPr>
          <w:spacing w:val="-2"/>
        </w:rPr>
        <w:t>remarks.</w:t>
      </w:r>
    </w:p>
    <w:p w14:paraId="103F85BA" w14:textId="77777777" w:rsidR="00BB1B23" w:rsidRPr="00C9788B" w:rsidRDefault="00BB1B23" w:rsidP="008668A1">
      <w:pPr>
        <w:pStyle w:val="BodyText"/>
        <w:ind w:right="115" w:firstLine="216"/>
      </w:pPr>
      <w:r w:rsidRPr="00C9788B">
        <w:t>Permit me to offer a quick observation about our magistrate court system.</w:t>
      </w:r>
      <w:r w:rsidRPr="00C9788B">
        <w:rPr>
          <w:spacing w:val="40"/>
        </w:rPr>
        <w:t xml:space="preserve"> </w:t>
      </w:r>
      <w:r w:rsidRPr="00C9788B">
        <w:t>If you look to the justices and judges elected here in the legislature—Family and Circuit Court, Court of Appeals and Supreme Court—the legislature elects right at 130 judgeships.</w:t>
      </w:r>
      <w:r w:rsidRPr="00C9788B">
        <w:rPr>
          <w:spacing w:val="40"/>
        </w:rPr>
        <w:t xml:space="preserve"> </w:t>
      </w:r>
      <w:r w:rsidRPr="00C9788B">
        <w:t>Double that figure and you are still short of the approximate 300 magistrates throughout our state.</w:t>
      </w:r>
      <w:r w:rsidRPr="00C9788B">
        <w:rPr>
          <w:spacing w:val="40"/>
        </w:rPr>
        <w:t xml:space="preserve"> </w:t>
      </w:r>
      <w:r w:rsidRPr="00C9788B">
        <w:t>The majority</w:t>
      </w:r>
      <w:r w:rsidRPr="00C9788B">
        <w:rPr>
          <w:spacing w:val="-2"/>
        </w:rPr>
        <w:t xml:space="preserve"> </w:t>
      </w:r>
      <w:r w:rsidRPr="00C9788B">
        <w:t>of magistrates perform</w:t>
      </w:r>
      <w:r w:rsidRPr="00C9788B">
        <w:rPr>
          <w:spacing w:val="-3"/>
        </w:rPr>
        <w:t xml:space="preserve"> </w:t>
      </w:r>
      <w:r w:rsidRPr="00C9788B">
        <w:t>well in their judicial</w:t>
      </w:r>
      <w:r w:rsidRPr="00C9788B">
        <w:rPr>
          <w:spacing w:val="-8"/>
        </w:rPr>
        <w:t xml:space="preserve"> </w:t>
      </w:r>
      <w:r w:rsidRPr="00C9788B">
        <w:t>service.</w:t>
      </w:r>
      <w:r w:rsidRPr="00C9788B">
        <w:rPr>
          <w:spacing w:val="40"/>
        </w:rPr>
        <w:t xml:space="preserve"> </w:t>
      </w:r>
      <w:r w:rsidRPr="00C9788B">
        <w:t>A</w:t>
      </w:r>
      <w:r w:rsidRPr="00C9788B">
        <w:rPr>
          <w:spacing w:val="-10"/>
        </w:rPr>
        <w:t xml:space="preserve"> </w:t>
      </w:r>
      <w:r w:rsidRPr="00C9788B">
        <w:t>citizen’s</w:t>
      </w:r>
      <w:r w:rsidRPr="00C9788B">
        <w:rPr>
          <w:spacing w:val="-8"/>
        </w:rPr>
        <w:t xml:space="preserve"> </w:t>
      </w:r>
      <w:r w:rsidRPr="00C9788B">
        <w:t>view</w:t>
      </w:r>
      <w:r w:rsidRPr="00C9788B">
        <w:rPr>
          <w:spacing w:val="-10"/>
        </w:rPr>
        <w:t xml:space="preserve"> </w:t>
      </w:r>
      <w:r w:rsidRPr="00C9788B">
        <w:t>of</w:t>
      </w:r>
      <w:r w:rsidRPr="00C9788B">
        <w:rPr>
          <w:spacing w:val="-9"/>
        </w:rPr>
        <w:t xml:space="preserve"> </w:t>
      </w:r>
      <w:r w:rsidRPr="00C9788B">
        <w:t>our</w:t>
      </w:r>
      <w:r w:rsidRPr="00C9788B">
        <w:rPr>
          <w:spacing w:val="-9"/>
        </w:rPr>
        <w:t xml:space="preserve"> </w:t>
      </w:r>
      <w:r w:rsidRPr="00C9788B">
        <w:t>justice</w:t>
      </w:r>
      <w:r w:rsidRPr="00C9788B">
        <w:rPr>
          <w:spacing w:val="-9"/>
        </w:rPr>
        <w:t xml:space="preserve"> </w:t>
      </w:r>
      <w:r w:rsidRPr="00C9788B">
        <w:t>system</w:t>
      </w:r>
      <w:r w:rsidRPr="00C9788B">
        <w:rPr>
          <w:spacing w:val="-12"/>
        </w:rPr>
        <w:t xml:space="preserve"> </w:t>
      </w:r>
      <w:r w:rsidRPr="00C9788B">
        <w:t>is</w:t>
      </w:r>
      <w:r w:rsidRPr="00C9788B">
        <w:rPr>
          <w:spacing w:val="-8"/>
        </w:rPr>
        <w:t xml:space="preserve"> </w:t>
      </w:r>
      <w:r w:rsidRPr="00C9788B">
        <w:t>frequently</w:t>
      </w:r>
      <w:r w:rsidRPr="00C9788B">
        <w:rPr>
          <w:spacing w:val="-12"/>
        </w:rPr>
        <w:t xml:space="preserve"> </w:t>
      </w:r>
      <w:r w:rsidRPr="00C9788B">
        <w:t>formed</w:t>
      </w:r>
      <w:r w:rsidRPr="00C9788B">
        <w:rPr>
          <w:spacing w:val="-8"/>
        </w:rPr>
        <w:t xml:space="preserve"> </w:t>
      </w:r>
      <w:r w:rsidRPr="00C9788B">
        <w:t>through the citizen’s experience in magistrate’s court.</w:t>
      </w:r>
      <w:r w:rsidRPr="00C9788B">
        <w:rPr>
          <w:spacing w:val="40"/>
        </w:rPr>
        <w:t xml:space="preserve"> </w:t>
      </w:r>
      <w:r w:rsidRPr="00C9788B">
        <w:t>It serves as the people’s court.</w:t>
      </w:r>
      <w:r w:rsidRPr="00C9788B">
        <w:rPr>
          <w:spacing w:val="40"/>
        </w:rPr>
        <w:t xml:space="preserve"> </w:t>
      </w:r>
      <w:r w:rsidRPr="00C9788B">
        <w:t>The Governor</w:t>
      </w:r>
      <w:r w:rsidRPr="00C9788B">
        <w:rPr>
          <w:spacing w:val="-4"/>
        </w:rPr>
        <w:t xml:space="preserve"> </w:t>
      </w:r>
      <w:r w:rsidRPr="00C9788B">
        <w:t>and</w:t>
      </w:r>
      <w:r w:rsidRPr="00C9788B">
        <w:rPr>
          <w:spacing w:val="-2"/>
        </w:rPr>
        <w:t xml:space="preserve"> </w:t>
      </w:r>
      <w:r w:rsidRPr="00C9788B">
        <w:t>the</w:t>
      </w:r>
      <w:r w:rsidRPr="00C9788B">
        <w:rPr>
          <w:spacing w:val="-6"/>
        </w:rPr>
        <w:t xml:space="preserve"> </w:t>
      </w:r>
      <w:r w:rsidRPr="00C9788B">
        <w:t>legislature</w:t>
      </w:r>
      <w:r w:rsidRPr="00C9788B">
        <w:rPr>
          <w:spacing w:val="-5"/>
        </w:rPr>
        <w:t xml:space="preserve"> </w:t>
      </w:r>
      <w:r w:rsidRPr="00C9788B">
        <w:t>have</w:t>
      </w:r>
      <w:r w:rsidRPr="00C9788B">
        <w:rPr>
          <w:spacing w:val="-3"/>
        </w:rPr>
        <w:t xml:space="preserve"> </w:t>
      </w:r>
      <w:r w:rsidRPr="00C9788B">
        <w:t>expressed</w:t>
      </w:r>
      <w:r w:rsidRPr="00C9788B">
        <w:rPr>
          <w:spacing w:val="-3"/>
        </w:rPr>
        <w:t xml:space="preserve"> </w:t>
      </w:r>
      <w:r w:rsidRPr="00C9788B">
        <w:t>a</w:t>
      </w:r>
      <w:r w:rsidRPr="00C9788B">
        <w:rPr>
          <w:spacing w:val="-5"/>
        </w:rPr>
        <w:t xml:space="preserve"> </w:t>
      </w:r>
      <w:r w:rsidRPr="00C9788B">
        <w:t>desire</w:t>
      </w:r>
      <w:r w:rsidRPr="00C9788B">
        <w:rPr>
          <w:spacing w:val="-4"/>
        </w:rPr>
        <w:t xml:space="preserve"> </w:t>
      </w:r>
      <w:r w:rsidRPr="00C9788B">
        <w:t>to</w:t>
      </w:r>
      <w:r w:rsidRPr="00C9788B">
        <w:rPr>
          <w:spacing w:val="-4"/>
        </w:rPr>
        <w:t xml:space="preserve"> </w:t>
      </w:r>
      <w:r w:rsidRPr="00C9788B">
        <w:t>improve</w:t>
      </w:r>
      <w:r w:rsidRPr="00C9788B">
        <w:rPr>
          <w:spacing w:val="-5"/>
        </w:rPr>
        <w:t xml:space="preserve"> </w:t>
      </w:r>
      <w:r w:rsidRPr="00C9788B">
        <w:t>the</w:t>
      </w:r>
      <w:r w:rsidRPr="00C9788B">
        <w:rPr>
          <w:spacing w:val="-6"/>
        </w:rPr>
        <w:t xml:space="preserve"> </w:t>
      </w:r>
      <w:r w:rsidRPr="00C9788B">
        <w:t>structure</w:t>
      </w:r>
      <w:r w:rsidRPr="00C9788B">
        <w:rPr>
          <w:spacing w:val="-5"/>
        </w:rPr>
        <w:t xml:space="preserve"> </w:t>
      </w:r>
      <w:r w:rsidRPr="00C9788B">
        <w:t>of</w:t>
      </w:r>
      <w:r w:rsidRPr="00C9788B">
        <w:rPr>
          <w:spacing w:val="-5"/>
        </w:rPr>
        <w:t xml:space="preserve"> the </w:t>
      </w:r>
      <w:r w:rsidRPr="00C9788B">
        <w:t>magistrate court system, including magistrates court standards, uniformity and professionalism.</w:t>
      </w:r>
      <w:r w:rsidRPr="00C9788B">
        <w:rPr>
          <w:spacing w:val="40"/>
        </w:rPr>
        <w:t xml:space="preserve"> </w:t>
      </w:r>
      <w:r w:rsidRPr="00C9788B">
        <w:t>The Governor, to his great credit, is focused on enhanced magistrate standards and professionalism.</w:t>
      </w:r>
      <w:r w:rsidRPr="00C9788B">
        <w:rPr>
          <w:spacing w:val="40"/>
        </w:rPr>
        <w:t xml:space="preserve"> </w:t>
      </w:r>
      <w:r w:rsidRPr="00C9788B">
        <w:t xml:space="preserve">In the Legislative Branch, I note several </w:t>
      </w:r>
      <w:r w:rsidRPr="00C9788B">
        <w:lastRenderedPageBreak/>
        <w:t>bills filed, directed to the issue of magistrates.</w:t>
      </w:r>
      <w:r w:rsidRPr="00C9788B">
        <w:rPr>
          <w:spacing w:val="40"/>
        </w:rPr>
        <w:t xml:space="preserve"> </w:t>
      </w:r>
      <w:r w:rsidRPr="00C9788B">
        <w:t>For example, you are considering increasing magistrate court jurisdiction.</w:t>
      </w:r>
      <w:r w:rsidRPr="00C9788B">
        <w:rPr>
          <w:spacing w:val="40"/>
        </w:rPr>
        <w:t xml:space="preserve"> </w:t>
      </w:r>
      <w:r w:rsidRPr="00C9788B">
        <w:t>Bills have been filed addressing the possible need for the vetting of magistrates in conjunction with a merit selection process for magistrates.</w:t>
      </w:r>
      <w:r w:rsidRPr="00C9788B">
        <w:rPr>
          <w:spacing w:val="80"/>
        </w:rPr>
        <w:t xml:space="preserve"> </w:t>
      </w:r>
      <w:r w:rsidRPr="00C9788B">
        <w:t>You and the Governor are to be commended.</w:t>
      </w:r>
      <w:r w:rsidRPr="00C9788B">
        <w:rPr>
          <w:spacing w:val="40"/>
        </w:rPr>
        <w:t xml:space="preserve"> </w:t>
      </w:r>
      <w:r w:rsidRPr="00C9788B">
        <w:t>The third branch of government—the Judicial Branch—supports your efforts, and it is my hope</w:t>
      </w:r>
      <w:r w:rsidRPr="00C9788B">
        <w:rPr>
          <w:spacing w:val="-18"/>
        </w:rPr>
        <w:t xml:space="preserve"> </w:t>
      </w:r>
      <w:r w:rsidRPr="00C9788B">
        <w:t>you</w:t>
      </w:r>
      <w:r w:rsidRPr="00C9788B">
        <w:rPr>
          <w:spacing w:val="-17"/>
        </w:rPr>
        <w:t xml:space="preserve"> </w:t>
      </w:r>
      <w:r w:rsidRPr="00C9788B">
        <w:t>will</w:t>
      </w:r>
      <w:r w:rsidRPr="00C9788B">
        <w:rPr>
          <w:spacing w:val="-16"/>
        </w:rPr>
        <w:t xml:space="preserve"> </w:t>
      </w:r>
      <w:r w:rsidRPr="00C9788B">
        <w:t>allow</w:t>
      </w:r>
      <w:r w:rsidRPr="00C9788B">
        <w:rPr>
          <w:spacing w:val="-18"/>
        </w:rPr>
        <w:t xml:space="preserve"> </w:t>
      </w:r>
      <w:r w:rsidRPr="00C9788B">
        <w:t>the</w:t>
      </w:r>
      <w:r w:rsidRPr="00C9788B">
        <w:rPr>
          <w:spacing w:val="-16"/>
        </w:rPr>
        <w:t xml:space="preserve"> </w:t>
      </w:r>
      <w:r w:rsidRPr="00C9788B">
        <w:t>Judicial</w:t>
      </w:r>
      <w:r w:rsidRPr="00C9788B">
        <w:rPr>
          <w:spacing w:val="-16"/>
        </w:rPr>
        <w:t xml:space="preserve"> </w:t>
      </w:r>
      <w:r w:rsidRPr="00C9788B">
        <w:t>Branch</w:t>
      </w:r>
      <w:r w:rsidRPr="00C9788B">
        <w:rPr>
          <w:spacing w:val="-16"/>
        </w:rPr>
        <w:t xml:space="preserve"> </w:t>
      </w:r>
      <w:r w:rsidRPr="00C9788B">
        <w:t>a</w:t>
      </w:r>
      <w:r w:rsidRPr="00C9788B">
        <w:rPr>
          <w:spacing w:val="-17"/>
        </w:rPr>
        <w:t xml:space="preserve"> </w:t>
      </w:r>
      <w:r w:rsidRPr="00C9788B">
        <w:t>seat</w:t>
      </w:r>
      <w:r w:rsidRPr="00C9788B">
        <w:rPr>
          <w:spacing w:val="-16"/>
        </w:rPr>
        <w:t xml:space="preserve"> </w:t>
      </w:r>
      <w:r w:rsidRPr="00C9788B">
        <w:t>at</w:t>
      </w:r>
      <w:r w:rsidRPr="00C9788B">
        <w:rPr>
          <w:spacing w:val="-16"/>
        </w:rPr>
        <w:t xml:space="preserve"> </w:t>
      </w:r>
      <w:r w:rsidRPr="00C9788B">
        <w:t>the</w:t>
      </w:r>
      <w:r w:rsidRPr="00C9788B">
        <w:rPr>
          <w:spacing w:val="-17"/>
        </w:rPr>
        <w:t xml:space="preserve"> </w:t>
      </w:r>
      <w:r w:rsidRPr="00C9788B">
        <w:t>table.</w:t>
      </w:r>
      <w:r w:rsidRPr="00C9788B">
        <w:rPr>
          <w:spacing w:val="36"/>
        </w:rPr>
        <w:t xml:space="preserve"> </w:t>
      </w:r>
      <w:r w:rsidRPr="00C9788B">
        <w:t>I</w:t>
      </w:r>
      <w:r w:rsidRPr="00C9788B">
        <w:rPr>
          <w:spacing w:val="-17"/>
        </w:rPr>
        <w:t xml:space="preserve"> </w:t>
      </w:r>
      <w:r w:rsidRPr="00C9788B">
        <w:t>necessarily</w:t>
      </w:r>
      <w:r w:rsidRPr="00C9788B">
        <w:rPr>
          <w:spacing w:val="-18"/>
        </w:rPr>
        <w:t xml:space="preserve"> </w:t>
      </w:r>
      <w:r w:rsidRPr="00C9788B">
        <w:t>work</w:t>
      </w:r>
      <w:r w:rsidRPr="00C9788B">
        <w:rPr>
          <w:spacing w:val="-15"/>
        </w:rPr>
        <w:t xml:space="preserve"> </w:t>
      </w:r>
      <w:r w:rsidRPr="00C9788B">
        <w:t>closely with our magistrate court system.</w:t>
      </w:r>
      <w:r w:rsidRPr="00C9788B">
        <w:rPr>
          <w:spacing w:val="40"/>
        </w:rPr>
        <w:t xml:space="preserve"> </w:t>
      </w:r>
      <w:r w:rsidRPr="00C9788B">
        <w:t>And through my regular interaction with the magistrate courts, I know</w:t>
      </w:r>
      <w:r w:rsidRPr="00C9788B">
        <w:rPr>
          <w:spacing w:val="-1"/>
        </w:rPr>
        <w:t xml:space="preserve"> </w:t>
      </w:r>
      <w:r w:rsidRPr="00C9788B">
        <w:t>of some of the strengths and weaknesses in the system.</w:t>
      </w:r>
      <w:r w:rsidRPr="00C9788B">
        <w:rPr>
          <w:spacing w:val="40"/>
        </w:rPr>
        <w:t xml:space="preserve"> </w:t>
      </w:r>
      <w:r w:rsidRPr="00C9788B">
        <w:t>I choose only one issue to mention.</w:t>
      </w:r>
    </w:p>
    <w:p w14:paraId="6FF9DD26" w14:textId="3E97F5FC" w:rsidR="00BB1B23" w:rsidRPr="00C9788B" w:rsidRDefault="00BB1B23" w:rsidP="008668A1">
      <w:pPr>
        <w:pStyle w:val="BodyText"/>
        <w:ind w:right="113" w:firstLine="216"/>
      </w:pPr>
      <w:r w:rsidRPr="00C9788B">
        <w:t>One</w:t>
      </w:r>
      <w:r w:rsidRPr="00C9788B">
        <w:rPr>
          <w:spacing w:val="-6"/>
        </w:rPr>
        <w:t xml:space="preserve"> </w:t>
      </w:r>
      <w:r w:rsidRPr="00C9788B">
        <w:t>area</w:t>
      </w:r>
      <w:r w:rsidRPr="00C9788B">
        <w:rPr>
          <w:spacing w:val="-6"/>
        </w:rPr>
        <w:t xml:space="preserve"> </w:t>
      </w:r>
      <w:r w:rsidRPr="00C9788B">
        <w:t>where</w:t>
      </w:r>
      <w:r w:rsidRPr="00C9788B">
        <w:rPr>
          <w:spacing w:val="-6"/>
        </w:rPr>
        <w:t xml:space="preserve"> </w:t>
      </w:r>
      <w:r w:rsidRPr="00C9788B">
        <w:t>the</w:t>
      </w:r>
      <w:r w:rsidRPr="00C9788B">
        <w:rPr>
          <w:spacing w:val="-6"/>
        </w:rPr>
        <w:t xml:space="preserve"> </w:t>
      </w:r>
      <w:r w:rsidRPr="00C9788B">
        <w:t>issue</w:t>
      </w:r>
      <w:r w:rsidRPr="00C9788B">
        <w:rPr>
          <w:spacing w:val="-6"/>
        </w:rPr>
        <w:t xml:space="preserve"> </w:t>
      </w:r>
      <w:r w:rsidRPr="00C9788B">
        <w:t>of</w:t>
      </w:r>
      <w:r w:rsidRPr="00C9788B">
        <w:rPr>
          <w:spacing w:val="-9"/>
        </w:rPr>
        <w:t xml:space="preserve"> </w:t>
      </w:r>
      <w:r w:rsidRPr="00C9788B">
        <w:t>uniformity</w:t>
      </w:r>
      <w:r w:rsidRPr="00C9788B">
        <w:rPr>
          <w:spacing w:val="-8"/>
        </w:rPr>
        <w:t xml:space="preserve"> </w:t>
      </w:r>
      <w:r w:rsidRPr="00C9788B">
        <w:t>needs</w:t>
      </w:r>
      <w:r w:rsidRPr="00C9788B">
        <w:rPr>
          <w:spacing w:val="-8"/>
        </w:rPr>
        <w:t xml:space="preserve"> </w:t>
      </w:r>
      <w:r w:rsidRPr="00C9788B">
        <w:t>to</w:t>
      </w:r>
      <w:r w:rsidRPr="00C9788B">
        <w:rPr>
          <w:spacing w:val="-6"/>
        </w:rPr>
        <w:t xml:space="preserve"> </w:t>
      </w:r>
      <w:r w:rsidRPr="00C9788B">
        <w:t>be</w:t>
      </w:r>
      <w:r w:rsidRPr="00C9788B">
        <w:rPr>
          <w:spacing w:val="-6"/>
        </w:rPr>
        <w:t xml:space="preserve"> </w:t>
      </w:r>
      <w:r w:rsidRPr="00C9788B">
        <w:t>addressed</w:t>
      </w:r>
      <w:r w:rsidRPr="00C9788B">
        <w:rPr>
          <w:spacing w:val="-6"/>
        </w:rPr>
        <w:t xml:space="preserve"> </w:t>
      </w:r>
      <w:r w:rsidRPr="00C9788B">
        <w:t>is</w:t>
      </w:r>
      <w:r w:rsidRPr="00C9788B">
        <w:rPr>
          <w:spacing w:val="-6"/>
        </w:rPr>
        <w:t xml:space="preserve"> </w:t>
      </w:r>
      <w:r w:rsidRPr="00C9788B">
        <w:t>magistrates</w:t>
      </w:r>
      <w:r w:rsidRPr="00C9788B">
        <w:rPr>
          <w:spacing w:val="-6"/>
        </w:rPr>
        <w:t xml:space="preserve"> </w:t>
      </w:r>
      <w:r w:rsidRPr="00C9788B">
        <w:t>pay</w:t>
      </w:r>
      <w:r w:rsidRPr="00C9788B">
        <w:rPr>
          <w:spacing w:val="-10"/>
        </w:rPr>
        <w:t xml:space="preserve"> </w:t>
      </w:r>
      <w:r w:rsidRPr="00C9788B">
        <w:t>for full</w:t>
      </w:r>
      <w:r w:rsidRPr="00C9788B">
        <w:rPr>
          <w:spacing w:val="-2"/>
        </w:rPr>
        <w:t xml:space="preserve"> </w:t>
      </w:r>
      <w:r w:rsidRPr="00C9788B">
        <w:t>time magistrates.</w:t>
      </w:r>
      <w:r w:rsidRPr="00C9788B">
        <w:rPr>
          <w:spacing w:val="40"/>
        </w:rPr>
        <w:t xml:space="preserve"> </w:t>
      </w:r>
      <w:r w:rsidRPr="00C9788B">
        <w:t>There</w:t>
      </w:r>
      <w:r w:rsidRPr="00C9788B">
        <w:rPr>
          <w:spacing w:val="-3"/>
        </w:rPr>
        <w:t xml:space="preserve"> </w:t>
      </w:r>
      <w:r w:rsidRPr="00C9788B">
        <w:t>are</w:t>
      </w:r>
      <w:r w:rsidRPr="00C9788B">
        <w:rPr>
          <w:spacing w:val="-3"/>
        </w:rPr>
        <w:t xml:space="preserve"> </w:t>
      </w:r>
      <w:r w:rsidRPr="00C9788B">
        <w:t>full</w:t>
      </w:r>
      <w:r w:rsidRPr="00C9788B">
        <w:rPr>
          <w:spacing w:val="-4"/>
        </w:rPr>
        <w:t xml:space="preserve"> </w:t>
      </w:r>
      <w:r w:rsidRPr="00C9788B">
        <w:t>time</w:t>
      </w:r>
      <w:r w:rsidRPr="00C9788B">
        <w:rPr>
          <w:spacing w:val="-3"/>
        </w:rPr>
        <w:t xml:space="preserve"> </w:t>
      </w:r>
      <w:r w:rsidRPr="00C9788B">
        <w:t>and</w:t>
      </w:r>
      <w:r w:rsidRPr="00C9788B">
        <w:rPr>
          <w:spacing w:val="-4"/>
        </w:rPr>
        <w:t xml:space="preserve"> </w:t>
      </w:r>
      <w:r w:rsidRPr="00C9788B">
        <w:t>part</w:t>
      </w:r>
      <w:r w:rsidRPr="00C9788B">
        <w:rPr>
          <w:spacing w:val="-2"/>
        </w:rPr>
        <w:t xml:space="preserve"> </w:t>
      </w:r>
      <w:r w:rsidRPr="00C9788B">
        <w:t>time magistrates.</w:t>
      </w:r>
      <w:r w:rsidRPr="00C9788B">
        <w:rPr>
          <w:spacing w:val="40"/>
        </w:rPr>
        <w:t xml:space="preserve"> </w:t>
      </w:r>
      <w:r w:rsidRPr="00C9788B">
        <w:t>I</w:t>
      </w:r>
      <w:r w:rsidRPr="00C9788B">
        <w:rPr>
          <w:spacing w:val="-3"/>
        </w:rPr>
        <w:t xml:space="preserve"> </w:t>
      </w:r>
      <w:r w:rsidRPr="00C9788B">
        <w:t>only</w:t>
      </w:r>
      <w:r w:rsidRPr="00C9788B">
        <w:rPr>
          <w:spacing w:val="-4"/>
        </w:rPr>
        <w:t xml:space="preserve"> </w:t>
      </w:r>
      <w:r w:rsidRPr="00C9788B">
        <w:t>mention full time magistrates here.</w:t>
      </w:r>
      <w:r w:rsidRPr="00C9788B">
        <w:rPr>
          <w:spacing w:val="40"/>
        </w:rPr>
        <w:t xml:space="preserve"> </w:t>
      </w:r>
      <w:r w:rsidRPr="00C9788B">
        <w:t>The statutory method of pay is complicated and cumbersome.</w:t>
      </w:r>
      <w:r w:rsidRPr="00C9788B">
        <w:rPr>
          <w:spacing w:val="40"/>
        </w:rPr>
        <w:t xml:space="preserve"> </w:t>
      </w:r>
      <w:r w:rsidRPr="00C9788B">
        <w:t>We look to the counties to pay the county magistrates, and we do so largely through a formula based on a county’s population.</w:t>
      </w:r>
      <w:r w:rsidRPr="00C9788B">
        <w:rPr>
          <w:spacing w:val="40"/>
        </w:rPr>
        <w:t xml:space="preserve"> </w:t>
      </w:r>
      <w:r w:rsidRPr="00C9788B">
        <w:t>Larger counties have more</w:t>
      </w:r>
      <w:r w:rsidRPr="00C9788B">
        <w:rPr>
          <w:spacing w:val="-11"/>
        </w:rPr>
        <w:t xml:space="preserve"> </w:t>
      </w:r>
      <w:r w:rsidRPr="00C9788B">
        <w:t>magistrates;</w:t>
      </w:r>
      <w:r w:rsidRPr="00C9788B">
        <w:rPr>
          <w:spacing w:val="-15"/>
        </w:rPr>
        <w:t xml:space="preserve"> </w:t>
      </w:r>
      <w:r w:rsidRPr="00C9788B">
        <w:t>smaller</w:t>
      </w:r>
      <w:r w:rsidRPr="00C9788B">
        <w:rPr>
          <w:spacing w:val="-13"/>
        </w:rPr>
        <w:t xml:space="preserve"> </w:t>
      </w:r>
      <w:r w:rsidRPr="00C9788B">
        <w:t>counties</w:t>
      </w:r>
      <w:r w:rsidRPr="00C9788B">
        <w:rPr>
          <w:spacing w:val="-15"/>
        </w:rPr>
        <w:t xml:space="preserve"> </w:t>
      </w:r>
      <w:r w:rsidRPr="00C9788B">
        <w:t>have</w:t>
      </w:r>
      <w:r w:rsidRPr="00C9788B">
        <w:rPr>
          <w:spacing w:val="-16"/>
        </w:rPr>
        <w:t xml:space="preserve"> </w:t>
      </w:r>
      <w:r w:rsidRPr="00C9788B">
        <w:t>fewer</w:t>
      </w:r>
      <w:r w:rsidRPr="00C9788B">
        <w:rPr>
          <w:spacing w:val="-13"/>
        </w:rPr>
        <w:t xml:space="preserve"> </w:t>
      </w:r>
      <w:r w:rsidRPr="00C9788B">
        <w:t>magistrates.</w:t>
      </w:r>
      <w:r w:rsidRPr="00C9788B">
        <w:rPr>
          <w:spacing w:val="-14"/>
        </w:rPr>
        <w:t xml:space="preserve"> </w:t>
      </w:r>
      <w:r w:rsidRPr="00C9788B">
        <w:t>Again,</w:t>
      </w:r>
      <w:r w:rsidRPr="00C9788B">
        <w:rPr>
          <w:spacing w:val="-14"/>
        </w:rPr>
        <w:t xml:space="preserve"> </w:t>
      </w:r>
      <w:r w:rsidRPr="00C9788B">
        <w:t>it</w:t>
      </w:r>
      <w:r w:rsidRPr="00C9788B">
        <w:rPr>
          <w:spacing w:val="-15"/>
        </w:rPr>
        <w:t xml:space="preserve"> </w:t>
      </w:r>
      <w:r w:rsidRPr="00C9788B">
        <w:t>is</w:t>
      </w:r>
      <w:r w:rsidRPr="00C9788B">
        <w:rPr>
          <w:spacing w:val="-15"/>
        </w:rPr>
        <w:t xml:space="preserve"> </w:t>
      </w:r>
      <w:r w:rsidRPr="00C9788B">
        <w:t>a</w:t>
      </w:r>
      <w:r w:rsidRPr="00C9788B">
        <w:rPr>
          <w:spacing w:val="-16"/>
        </w:rPr>
        <w:t xml:space="preserve"> </w:t>
      </w:r>
      <w:r w:rsidRPr="00C9788B">
        <w:t>population-based formula and approach.</w:t>
      </w:r>
      <w:r w:rsidRPr="00C9788B">
        <w:rPr>
          <w:spacing w:val="40"/>
        </w:rPr>
        <w:t xml:space="preserve"> </w:t>
      </w:r>
      <w:r w:rsidRPr="00C9788B">
        <w:t>The pay disparity among full time magistrates is staggering.</w:t>
      </w:r>
      <w:r w:rsidRPr="00C9788B">
        <w:rPr>
          <w:spacing w:val="27"/>
        </w:rPr>
        <w:t xml:space="preserve">  </w:t>
      </w:r>
      <w:r w:rsidRPr="00C9788B">
        <w:t>The</w:t>
      </w:r>
      <w:r w:rsidRPr="00C9788B">
        <w:rPr>
          <w:spacing w:val="26"/>
        </w:rPr>
        <w:t xml:space="preserve"> </w:t>
      </w:r>
      <w:r w:rsidRPr="00C9788B">
        <w:t>highest</w:t>
      </w:r>
      <w:r w:rsidRPr="00C9788B">
        <w:rPr>
          <w:spacing w:val="26"/>
        </w:rPr>
        <w:t xml:space="preserve"> </w:t>
      </w:r>
      <w:r w:rsidRPr="00C9788B">
        <w:t>paid</w:t>
      </w:r>
      <w:r w:rsidRPr="00C9788B">
        <w:rPr>
          <w:spacing w:val="26"/>
        </w:rPr>
        <w:t xml:space="preserve"> </w:t>
      </w:r>
      <w:r w:rsidRPr="00C9788B">
        <w:t>magistrate</w:t>
      </w:r>
      <w:r w:rsidRPr="00C9788B">
        <w:rPr>
          <w:spacing w:val="25"/>
        </w:rPr>
        <w:t xml:space="preserve"> </w:t>
      </w:r>
      <w:r w:rsidRPr="00C9788B">
        <w:t>earns</w:t>
      </w:r>
      <w:r w:rsidRPr="00C9788B">
        <w:rPr>
          <w:spacing w:val="29"/>
        </w:rPr>
        <w:t xml:space="preserve"> </w:t>
      </w:r>
      <w:r w:rsidRPr="00C9788B">
        <w:t>just</w:t>
      </w:r>
      <w:r w:rsidRPr="00C9788B">
        <w:rPr>
          <w:spacing w:val="26"/>
        </w:rPr>
        <w:t xml:space="preserve"> </w:t>
      </w:r>
      <w:r w:rsidRPr="00C9788B">
        <w:t>above</w:t>
      </w:r>
      <w:r w:rsidRPr="00C9788B">
        <w:rPr>
          <w:spacing w:val="25"/>
        </w:rPr>
        <w:t xml:space="preserve"> </w:t>
      </w:r>
      <w:r w:rsidRPr="00C9788B">
        <w:t>$130,000,</w:t>
      </w:r>
      <w:r w:rsidRPr="00C9788B">
        <w:rPr>
          <w:spacing w:val="24"/>
        </w:rPr>
        <w:t xml:space="preserve"> </w:t>
      </w:r>
      <w:r w:rsidRPr="00C9788B">
        <w:t>yet</w:t>
      </w:r>
      <w:r w:rsidRPr="00C9788B">
        <w:rPr>
          <w:spacing w:val="28"/>
        </w:rPr>
        <w:t xml:space="preserve"> </w:t>
      </w:r>
      <w:r w:rsidRPr="00C9788B">
        <w:t>there</w:t>
      </w:r>
      <w:r w:rsidRPr="00C9788B">
        <w:rPr>
          <w:spacing w:val="29"/>
        </w:rPr>
        <w:t xml:space="preserve"> </w:t>
      </w:r>
      <w:r w:rsidRPr="00C9788B">
        <w:rPr>
          <w:spacing w:val="-5"/>
        </w:rPr>
        <w:t xml:space="preserve">are </w:t>
      </w:r>
      <w:r w:rsidRPr="00C9788B">
        <w:t>many full-time magistrates earning barely $50,000, one as low as $46,000.</w:t>
      </w:r>
      <w:r w:rsidRPr="00C9788B">
        <w:rPr>
          <w:spacing w:val="40"/>
        </w:rPr>
        <w:t xml:space="preserve"> </w:t>
      </w:r>
      <w:r w:rsidRPr="00C9788B">
        <w:t>Think about</w:t>
      </w:r>
      <w:r w:rsidRPr="00C9788B">
        <w:rPr>
          <w:spacing w:val="-2"/>
        </w:rPr>
        <w:t xml:space="preserve"> </w:t>
      </w:r>
      <w:r w:rsidRPr="00C9788B">
        <w:t>that</w:t>
      </w:r>
      <w:r w:rsidRPr="00C9788B">
        <w:rPr>
          <w:spacing w:val="-4"/>
        </w:rPr>
        <w:t xml:space="preserve"> </w:t>
      </w:r>
      <w:r w:rsidRPr="00C9788B">
        <w:t>disparity.</w:t>
      </w:r>
      <w:r w:rsidRPr="00C9788B">
        <w:rPr>
          <w:spacing w:val="40"/>
        </w:rPr>
        <w:t xml:space="preserve"> </w:t>
      </w:r>
      <w:r w:rsidRPr="00C9788B">
        <w:t>The</w:t>
      </w:r>
      <w:r w:rsidRPr="00C9788B">
        <w:rPr>
          <w:spacing w:val="-3"/>
        </w:rPr>
        <w:t xml:space="preserve"> </w:t>
      </w:r>
      <w:r w:rsidRPr="00C9788B">
        <w:t>higher</w:t>
      </w:r>
      <w:r w:rsidRPr="00C9788B">
        <w:rPr>
          <w:spacing w:val="-3"/>
        </w:rPr>
        <w:t xml:space="preserve"> </w:t>
      </w:r>
      <w:r w:rsidRPr="00C9788B">
        <w:t>salaries</w:t>
      </w:r>
      <w:r w:rsidRPr="00C9788B">
        <w:rPr>
          <w:spacing w:val="-2"/>
        </w:rPr>
        <w:t xml:space="preserve"> </w:t>
      </w:r>
      <w:r w:rsidRPr="00C9788B">
        <w:t>are</w:t>
      </w:r>
      <w:r w:rsidRPr="00C9788B">
        <w:rPr>
          <w:spacing w:val="-3"/>
        </w:rPr>
        <w:t xml:space="preserve"> </w:t>
      </w:r>
      <w:r w:rsidRPr="00C9788B">
        <w:t>found</w:t>
      </w:r>
      <w:r w:rsidRPr="00C9788B">
        <w:rPr>
          <w:spacing w:val="-2"/>
        </w:rPr>
        <w:t xml:space="preserve"> </w:t>
      </w:r>
      <w:r w:rsidRPr="00C9788B">
        <w:t>in</w:t>
      </w:r>
      <w:r w:rsidRPr="00C9788B">
        <w:rPr>
          <w:spacing w:val="-2"/>
        </w:rPr>
        <w:t xml:space="preserve"> </w:t>
      </w:r>
      <w:r w:rsidRPr="00C9788B">
        <w:t>the</w:t>
      </w:r>
      <w:r w:rsidRPr="00C9788B">
        <w:rPr>
          <w:spacing w:val="-3"/>
        </w:rPr>
        <w:t xml:space="preserve"> </w:t>
      </w:r>
      <w:r w:rsidRPr="00C9788B">
        <w:t>larger</w:t>
      </w:r>
      <w:r w:rsidRPr="00C9788B">
        <w:rPr>
          <w:spacing w:val="-5"/>
        </w:rPr>
        <w:t xml:space="preserve"> </w:t>
      </w:r>
      <w:r w:rsidRPr="00C9788B">
        <w:t>counties;</w:t>
      </w:r>
      <w:r w:rsidRPr="00C9788B">
        <w:rPr>
          <w:spacing w:val="-2"/>
        </w:rPr>
        <w:t xml:space="preserve"> </w:t>
      </w:r>
      <w:r w:rsidRPr="00C9788B">
        <w:t>the</w:t>
      </w:r>
      <w:r w:rsidRPr="00C9788B">
        <w:rPr>
          <w:spacing w:val="-3"/>
        </w:rPr>
        <w:t xml:space="preserve"> </w:t>
      </w:r>
      <w:r w:rsidRPr="00C9788B">
        <w:t>lowest salaries are found in our smaller counties.</w:t>
      </w:r>
      <w:r w:rsidRPr="00C9788B">
        <w:rPr>
          <w:spacing w:val="40"/>
        </w:rPr>
        <w:t xml:space="preserve"> </w:t>
      </w:r>
      <w:r w:rsidRPr="00C9788B">
        <w:t>Yet when the caseloads of individual magistrates are examined, we learn that the lowest paid magistrates in the smaller counties can have a caseload equal to and sometimes greater than the magistrates serving</w:t>
      </w:r>
      <w:r w:rsidRPr="00C9788B">
        <w:rPr>
          <w:spacing w:val="-7"/>
        </w:rPr>
        <w:t xml:space="preserve"> </w:t>
      </w:r>
      <w:r w:rsidRPr="00C9788B">
        <w:t>in</w:t>
      </w:r>
      <w:r w:rsidRPr="00C9788B">
        <w:rPr>
          <w:spacing w:val="-7"/>
        </w:rPr>
        <w:t xml:space="preserve"> </w:t>
      </w:r>
      <w:r w:rsidRPr="00C9788B">
        <w:t>the</w:t>
      </w:r>
      <w:r w:rsidRPr="00C9788B">
        <w:rPr>
          <w:spacing w:val="-10"/>
        </w:rPr>
        <w:t xml:space="preserve"> </w:t>
      </w:r>
      <w:r w:rsidRPr="00C9788B">
        <w:t>larger</w:t>
      </w:r>
      <w:r w:rsidRPr="00C9788B">
        <w:rPr>
          <w:spacing w:val="-10"/>
        </w:rPr>
        <w:t xml:space="preserve"> </w:t>
      </w:r>
      <w:r w:rsidRPr="00C9788B">
        <w:t>counties.</w:t>
      </w:r>
      <w:r w:rsidRPr="00C9788B">
        <w:rPr>
          <w:spacing w:val="40"/>
        </w:rPr>
        <w:t xml:space="preserve"> </w:t>
      </w:r>
      <w:r w:rsidRPr="00C9788B">
        <w:t>And</w:t>
      </w:r>
      <w:r w:rsidRPr="00C9788B">
        <w:rPr>
          <w:spacing w:val="-7"/>
        </w:rPr>
        <w:t xml:space="preserve"> </w:t>
      </w:r>
      <w:r w:rsidRPr="00C9788B">
        <w:t>we</w:t>
      </w:r>
      <w:r w:rsidRPr="00C9788B">
        <w:rPr>
          <w:spacing w:val="-7"/>
        </w:rPr>
        <w:t xml:space="preserve"> </w:t>
      </w:r>
      <w:r w:rsidRPr="00C9788B">
        <w:t>wonder</w:t>
      </w:r>
      <w:r w:rsidRPr="00C9788B">
        <w:rPr>
          <w:spacing w:val="-8"/>
        </w:rPr>
        <w:t xml:space="preserve"> </w:t>
      </w:r>
      <w:r w:rsidRPr="00C9788B">
        <w:t>why</w:t>
      </w:r>
      <w:r w:rsidRPr="00C9788B">
        <w:rPr>
          <w:spacing w:val="-11"/>
        </w:rPr>
        <w:t xml:space="preserve"> </w:t>
      </w:r>
      <w:r w:rsidRPr="00C9788B">
        <w:t>it</w:t>
      </w:r>
      <w:r w:rsidRPr="00C9788B">
        <w:rPr>
          <w:spacing w:val="-9"/>
        </w:rPr>
        <w:t xml:space="preserve"> </w:t>
      </w:r>
      <w:r w:rsidRPr="00C9788B">
        <w:t>is</w:t>
      </w:r>
      <w:r w:rsidRPr="00C9788B">
        <w:rPr>
          <w:spacing w:val="-7"/>
        </w:rPr>
        <w:t xml:space="preserve"> </w:t>
      </w:r>
      <w:r w:rsidRPr="00C9788B">
        <w:t>sometimes</w:t>
      </w:r>
      <w:r w:rsidRPr="00C9788B">
        <w:rPr>
          <w:spacing w:val="-9"/>
        </w:rPr>
        <w:t xml:space="preserve"> </w:t>
      </w:r>
      <w:r w:rsidRPr="00C9788B">
        <w:t>quite</w:t>
      </w:r>
      <w:r w:rsidRPr="00C9788B">
        <w:rPr>
          <w:spacing w:val="-7"/>
        </w:rPr>
        <w:t xml:space="preserve"> </w:t>
      </w:r>
      <w:r w:rsidRPr="00C9788B">
        <w:t>difficult</w:t>
      </w:r>
      <w:r w:rsidRPr="00C9788B">
        <w:rPr>
          <w:spacing w:val="-6"/>
        </w:rPr>
        <w:t xml:space="preserve"> </w:t>
      </w:r>
      <w:r w:rsidRPr="00C9788B">
        <w:t>to find qualified individuals willing to serve, especially in the less populated, rural areas.</w:t>
      </w:r>
      <w:r w:rsidRPr="00C9788B">
        <w:rPr>
          <w:spacing w:val="40"/>
        </w:rPr>
        <w:t xml:space="preserve"> </w:t>
      </w:r>
      <w:r w:rsidRPr="00C9788B">
        <w:t>If</w:t>
      </w:r>
      <w:r w:rsidRPr="00C9788B">
        <w:rPr>
          <w:spacing w:val="-3"/>
        </w:rPr>
        <w:t xml:space="preserve"> </w:t>
      </w:r>
      <w:r w:rsidRPr="00C9788B">
        <w:t>there</w:t>
      </w:r>
      <w:r w:rsidRPr="00C9788B">
        <w:rPr>
          <w:spacing w:val="-3"/>
        </w:rPr>
        <w:t xml:space="preserve"> </w:t>
      </w:r>
      <w:r w:rsidRPr="00C9788B">
        <w:t>is</w:t>
      </w:r>
      <w:r w:rsidRPr="00C9788B">
        <w:rPr>
          <w:spacing w:val="-2"/>
        </w:rPr>
        <w:t xml:space="preserve"> </w:t>
      </w:r>
      <w:r w:rsidRPr="00C9788B">
        <w:t>a</w:t>
      </w:r>
      <w:r w:rsidRPr="00C9788B">
        <w:rPr>
          <w:spacing w:val="-5"/>
        </w:rPr>
        <w:t xml:space="preserve"> </w:t>
      </w:r>
      <w:r w:rsidRPr="00C9788B">
        <w:t>desire</w:t>
      </w:r>
      <w:r w:rsidRPr="00C9788B">
        <w:rPr>
          <w:spacing w:val="-3"/>
        </w:rPr>
        <w:t xml:space="preserve"> </w:t>
      </w:r>
      <w:r w:rsidRPr="00C9788B">
        <w:t>to</w:t>
      </w:r>
      <w:r w:rsidRPr="00C9788B">
        <w:rPr>
          <w:spacing w:val="-2"/>
        </w:rPr>
        <w:t xml:space="preserve"> </w:t>
      </w:r>
      <w:r w:rsidRPr="00C9788B">
        <w:t>move</w:t>
      </w:r>
      <w:r w:rsidRPr="00C9788B">
        <w:rPr>
          <w:spacing w:val="-3"/>
        </w:rPr>
        <w:t xml:space="preserve"> </w:t>
      </w:r>
      <w:r w:rsidRPr="00C9788B">
        <w:t>forward</w:t>
      </w:r>
      <w:r w:rsidRPr="00C9788B">
        <w:rPr>
          <w:spacing w:val="-4"/>
        </w:rPr>
        <w:t xml:space="preserve"> </w:t>
      </w:r>
      <w:r w:rsidRPr="00C9788B">
        <w:t>legislatively</w:t>
      </w:r>
      <w:r w:rsidRPr="00C9788B">
        <w:rPr>
          <w:spacing w:val="-6"/>
        </w:rPr>
        <w:t xml:space="preserve"> </w:t>
      </w:r>
      <w:r w:rsidRPr="00C9788B">
        <w:t>with</w:t>
      </w:r>
      <w:r w:rsidRPr="00C9788B">
        <w:rPr>
          <w:spacing w:val="-2"/>
        </w:rPr>
        <w:t xml:space="preserve"> </w:t>
      </w:r>
      <w:r w:rsidRPr="00C9788B">
        <w:t>magistrate</w:t>
      </w:r>
      <w:r w:rsidRPr="00C9788B">
        <w:rPr>
          <w:spacing w:val="-3"/>
        </w:rPr>
        <w:t xml:space="preserve"> </w:t>
      </w:r>
      <w:r w:rsidRPr="00C9788B">
        <w:t>reform</w:t>
      </w:r>
      <w:r w:rsidRPr="00C9788B">
        <w:rPr>
          <w:spacing w:val="-8"/>
        </w:rPr>
        <w:t xml:space="preserve"> </w:t>
      </w:r>
      <w:r w:rsidRPr="00C9788B">
        <w:t>with enhanced professionalism standards, the Judicial Branch would welcome the opportunity to have a voice in that effort.</w:t>
      </w:r>
    </w:p>
    <w:p w14:paraId="5FA5FDED" w14:textId="66C49CF6" w:rsidR="00BB1B23" w:rsidRPr="00C9788B" w:rsidRDefault="00BB1B23" w:rsidP="008668A1">
      <w:pPr>
        <w:pStyle w:val="BodyText"/>
        <w:ind w:right="114" w:firstLine="216"/>
      </w:pPr>
      <w:r w:rsidRPr="00C9788B">
        <w:t>I</w:t>
      </w:r>
      <w:r w:rsidRPr="00C9788B">
        <w:rPr>
          <w:spacing w:val="-2"/>
        </w:rPr>
        <w:t xml:space="preserve"> </w:t>
      </w:r>
      <w:r w:rsidRPr="00C9788B">
        <w:t>now</w:t>
      </w:r>
      <w:r w:rsidRPr="00C9788B">
        <w:rPr>
          <w:spacing w:val="-1"/>
        </w:rPr>
        <w:t xml:space="preserve"> </w:t>
      </w:r>
      <w:r w:rsidRPr="00C9788B">
        <w:t>move</w:t>
      </w:r>
      <w:r w:rsidRPr="00C9788B">
        <w:rPr>
          <w:spacing w:val="-2"/>
        </w:rPr>
        <w:t xml:space="preserve"> </w:t>
      </w:r>
      <w:r w:rsidRPr="00C9788B">
        <w:t>to</w:t>
      </w:r>
      <w:r w:rsidRPr="00C9788B">
        <w:rPr>
          <w:spacing w:val="-1"/>
        </w:rPr>
        <w:t xml:space="preserve"> </w:t>
      </w:r>
      <w:r w:rsidRPr="00C9788B">
        <w:t>my</w:t>
      </w:r>
      <w:r w:rsidRPr="00C9788B">
        <w:rPr>
          <w:spacing w:val="-3"/>
        </w:rPr>
        <w:t xml:space="preserve"> </w:t>
      </w:r>
      <w:r w:rsidRPr="00C9788B">
        <w:t>final</w:t>
      </w:r>
      <w:r w:rsidRPr="00C9788B">
        <w:rPr>
          <w:spacing w:val="-1"/>
        </w:rPr>
        <w:t xml:space="preserve"> </w:t>
      </w:r>
      <w:r w:rsidRPr="00C9788B">
        <w:t>point.</w:t>
      </w:r>
      <w:r w:rsidRPr="00C9788B">
        <w:rPr>
          <w:spacing w:val="40"/>
        </w:rPr>
        <w:t xml:space="preserve"> </w:t>
      </w:r>
      <w:r w:rsidRPr="00C9788B">
        <w:t>I</w:t>
      </w:r>
      <w:r w:rsidRPr="00C9788B">
        <w:rPr>
          <w:spacing w:val="-2"/>
        </w:rPr>
        <w:t xml:space="preserve"> </w:t>
      </w:r>
      <w:r w:rsidRPr="00C9788B">
        <w:t>have</w:t>
      </w:r>
      <w:r w:rsidRPr="00C9788B">
        <w:rPr>
          <w:spacing w:val="-2"/>
        </w:rPr>
        <w:t xml:space="preserve"> </w:t>
      </w:r>
      <w:r w:rsidRPr="00C9788B">
        <w:t>conveyed</w:t>
      </w:r>
      <w:r w:rsidRPr="00C9788B">
        <w:rPr>
          <w:spacing w:val="-1"/>
        </w:rPr>
        <w:t xml:space="preserve"> </w:t>
      </w:r>
      <w:r w:rsidRPr="00C9788B">
        <w:t>to you the</w:t>
      </w:r>
      <w:r w:rsidRPr="00C9788B">
        <w:rPr>
          <w:spacing w:val="-2"/>
        </w:rPr>
        <w:t xml:space="preserve"> </w:t>
      </w:r>
      <w:r w:rsidRPr="00C9788B">
        <w:t>volume</w:t>
      </w:r>
      <w:r w:rsidRPr="00C9788B">
        <w:rPr>
          <w:spacing w:val="-2"/>
        </w:rPr>
        <w:t xml:space="preserve"> </w:t>
      </w:r>
      <w:r w:rsidRPr="00C9788B">
        <w:t>of</w:t>
      </w:r>
      <w:r w:rsidRPr="00C9788B">
        <w:rPr>
          <w:spacing w:val="-2"/>
        </w:rPr>
        <w:t xml:space="preserve"> </w:t>
      </w:r>
      <w:r w:rsidRPr="00C9788B">
        <w:t>work</w:t>
      </w:r>
      <w:r w:rsidRPr="00C9788B">
        <w:rPr>
          <w:spacing w:val="-1"/>
        </w:rPr>
        <w:t xml:space="preserve"> </w:t>
      </w:r>
      <w:r w:rsidRPr="00C9788B">
        <w:t>done</w:t>
      </w:r>
      <w:r w:rsidRPr="00C9788B">
        <w:rPr>
          <w:spacing w:val="-2"/>
        </w:rPr>
        <w:t xml:space="preserve"> </w:t>
      </w:r>
      <w:r w:rsidRPr="00C9788B">
        <w:t>by those</w:t>
      </w:r>
      <w:r w:rsidRPr="00C9788B">
        <w:rPr>
          <w:spacing w:val="-9"/>
        </w:rPr>
        <w:t xml:space="preserve"> </w:t>
      </w:r>
      <w:r w:rsidRPr="00C9788B">
        <w:t>who</w:t>
      </w:r>
      <w:r w:rsidRPr="00C9788B">
        <w:rPr>
          <w:spacing w:val="-8"/>
        </w:rPr>
        <w:t xml:space="preserve"> </w:t>
      </w:r>
      <w:r w:rsidRPr="00C9788B">
        <w:t>serve</w:t>
      </w:r>
      <w:r w:rsidRPr="00C9788B">
        <w:rPr>
          <w:spacing w:val="-9"/>
        </w:rPr>
        <w:t xml:space="preserve"> </w:t>
      </w:r>
      <w:r w:rsidRPr="00C9788B">
        <w:t>in</w:t>
      </w:r>
      <w:r w:rsidRPr="00C9788B">
        <w:rPr>
          <w:spacing w:val="-7"/>
        </w:rPr>
        <w:t xml:space="preserve"> </w:t>
      </w:r>
      <w:r w:rsidRPr="00C9788B">
        <w:t>our</w:t>
      </w:r>
      <w:r w:rsidRPr="00C9788B">
        <w:rPr>
          <w:spacing w:val="-9"/>
        </w:rPr>
        <w:t xml:space="preserve"> </w:t>
      </w:r>
      <w:r w:rsidRPr="00C9788B">
        <w:t>justice</w:t>
      </w:r>
      <w:r w:rsidRPr="00C9788B">
        <w:rPr>
          <w:spacing w:val="-9"/>
        </w:rPr>
        <w:t xml:space="preserve"> </w:t>
      </w:r>
      <w:r w:rsidRPr="00C9788B">
        <w:t>system.</w:t>
      </w:r>
      <w:r w:rsidRPr="00C9788B">
        <w:rPr>
          <w:spacing w:val="40"/>
        </w:rPr>
        <w:t xml:space="preserve"> </w:t>
      </w:r>
      <w:r w:rsidRPr="00C9788B">
        <w:t>I</w:t>
      </w:r>
      <w:r w:rsidRPr="00C9788B">
        <w:rPr>
          <w:spacing w:val="-7"/>
        </w:rPr>
        <w:t xml:space="preserve"> </w:t>
      </w:r>
      <w:r w:rsidRPr="00C9788B">
        <w:t>do</w:t>
      </w:r>
      <w:r w:rsidRPr="00C9788B">
        <w:rPr>
          <w:spacing w:val="-8"/>
        </w:rPr>
        <w:t xml:space="preserve"> </w:t>
      </w:r>
      <w:r w:rsidRPr="00C9788B">
        <w:t>not,</w:t>
      </w:r>
      <w:r w:rsidRPr="00C9788B">
        <w:rPr>
          <w:spacing w:val="-10"/>
        </w:rPr>
        <w:t xml:space="preserve"> </w:t>
      </w:r>
      <w:r w:rsidRPr="00C9788B">
        <w:t>however,</w:t>
      </w:r>
      <w:r w:rsidRPr="00C9788B">
        <w:rPr>
          <w:spacing w:val="-9"/>
        </w:rPr>
        <w:t xml:space="preserve"> </w:t>
      </w:r>
      <w:r w:rsidRPr="00C9788B">
        <w:t>want</w:t>
      </w:r>
      <w:r w:rsidRPr="00C9788B">
        <w:rPr>
          <w:spacing w:val="-8"/>
        </w:rPr>
        <w:t xml:space="preserve"> </w:t>
      </w:r>
      <w:r w:rsidRPr="00C9788B">
        <w:t>to</w:t>
      </w:r>
      <w:r w:rsidRPr="00C9788B">
        <w:rPr>
          <w:spacing w:val="-10"/>
        </w:rPr>
        <w:t xml:space="preserve"> </w:t>
      </w:r>
      <w:r w:rsidRPr="00C9788B">
        <w:t>leave</w:t>
      </w:r>
      <w:r w:rsidRPr="00C9788B">
        <w:rPr>
          <w:spacing w:val="-9"/>
        </w:rPr>
        <w:t xml:space="preserve"> </w:t>
      </w:r>
      <w:r w:rsidRPr="00C9788B">
        <w:t>you</w:t>
      </w:r>
      <w:r w:rsidRPr="00C9788B">
        <w:rPr>
          <w:spacing w:val="-8"/>
        </w:rPr>
        <w:t xml:space="preserve"> </w:t>
      </w:r>
      <w:r w:rsidRPr="00C9788B">
        <w:t>with</w:t>
      </w:r>
      <w:r w:rsidRPr="00C9788B">
        <w:rPr>
          <w:spacing w:val="-8"/>
        </w:rPr>
        <w:t xml:space="preserve"> </w:t>
      </w:r>
      <w:r w:rsidRPr="00C9788B">
        <w:t>the impression that because of the overwhelming caseload pressures, that judges are merely assembly line workers, simply moving cases along without caring for the people who appear in our courts.</w:t>
      </w:r>
      <w:r w:rsidRPr="00C9788B">
        <w:rPr>
          <w:spacing w:val="40"/>
        </w:rPr>
        <w:t xml:space="preserve"> </w:t>
      </w:r>
      <w:r w:rsidRPr="00C9788B">
        <w:t>Let me set this up by sharing something I heard years ago that resonated and has remained with me.</w:t>
      </w:r>
      <w:r w:rsidRPr="00C9788B">
        <w:rPr>
          <w:spacing w:val="40"/>
        </w:rPr>
        <w:t xml:space="preserve"> </w:t>
      </w:r>
      <w:r w:rsidRPr="00C9788B">
        <w:t>Perhaps you are familiar with it, and especially the profound underlying message it carries.</w:t>
      </w:r>
      <w:r w:rsidRPr="00C9788B">
        <w:rPr>
          <w:spacing w:val="40"/>
        </w:rPr>
        <w:t xml:space="preserve"> </w:t>
      </w:r>
      <w:r w:rsidRPr="00C9788B">
        <w:t>It begins with the following question:</w:t>
      </w:r>
      <w:r w:rsidRPr="00C9788B">
        <w:rPr>
          <w:spacing w:val="40"/>
        </w:rPr>
        <w:t xml:space="preserve"> </w:t>
      </w:r>
      <w:r w:rsidRPr="00C9788B">
        <w:t>what is the most difficult … the most important … journey a man or woman has ever embarked on?</w:t>
      </w:r>
      <w:r w:rsidRPr="00C9788B">
        <w:rPr>
          <w:spacing w:val="40"/>
        </w:rPr>
        <w:t xml:space="preserve"> </w:t>
      </w:r>
      <w:r w:rsidRPr="00C9788B">
        <w:t xml:space="preserve">It </w:t>
      </w:r>
      <w:r w:rsidRPr="00C9788B">
        <w:lastRenderedPageBreak/>
        <w:t>was not Hannibal’s crossing of the Alps; nor</w:t>
      </w:r>
      <w:r w:rsidRPr="00C9788B">
        <w:rPr>
          <w:spacing w:val="12"/>
        </w:rPr>
        <w:t xml:space="preserve"> </w:t>
      </w:r>
      <w:r w:rsidRPr="00C9788B">
        <w:t>was</w:t>
      </w:r>
      <w:r w:rsidRPr="00C9788B">
        <w:rPr>
          <w:spacing w:val="14"/>
        </w:rPr>
        <w:t xml:space="preserve"> </w:t>
      </w:r>
      <w:r w:rsidRPr="00C9788B">
        <w:t>it</w:t>
      </w:r>
      <w:r w:rsidRPr="00C9788B">
        <w:rPr>
          <w:spacing w:val="14"/>
        </w:rPr>
        <w:t xml:space="preserve"> </w:t>
      </w:r>
      <w:r w:rsidRPr="00C9788B">
        <w:t>the</w:t>
      </w:r>
      <w:r w:rsidRPr="00C9788B">
        <w:rPr>
          <w:spacing w:val="13"/>
        </w:rPr>
        <w:t xml:space="preserve"> </w:t>
      </w:r>
      <w:r w:rsidRPr="00C9788B">
        <w:t>Lewis</w:t>
      </w:r>
      <w:r w:rsidRPr="00C9788B">
        <w:rPr>
          <w:spacing w:val="13"/>
        </w:rPr>
        <w:t xml:space="preserve"> </w:t>
      </w:r>
      <w:r w:rsidRPr="00C9788B">
        <w:t>and</w:t>
      </w:r>
      <w:r w:rsidRPr="00C9788B">
        <w:rPr>
          <w:spacing w:val="14"/>
        </w:rPr>
        <w:t xml:space="preserve"> </w:t>
      </w:r>
      <w:r w:rsidRPr="00C9788B">
        <w:t>Clark</w:t>
      </w:r>
      <w:r w:rsidRPr="00C9788B">
        <w:rPr>
          <w:spacing w:val="14"/>
        </w:rPr>
        <w:t xml:space="preserve"> </w:t>
      </w:r>
      <w:r w:rsidRPr="00C9788B">
        <w:t>expedition;</w:t>
      </w:r>
      <w:r w:rsidRPr="00C9788B">
        <w:rPr>
          <w:spacing w:val="13"/>
        </w:rPr>
        <w:t xml:space="preserve"> </w:t>
      </w:r>
      <w:r w:rsidRPr="00C9788B">
        <w:t>nor</w:t>
      </w:r>
      <w:r w:rsidRPr="00C9788B">
        <w:rPr>
          <w:spacing w:val="13"/>
        </w:rPr>
        <w:t xml:space="preserve"> </w:t>
      </w:r>
      <w:r w:rsidRPr="00C9788B">
        <w:t>Lindberg</w:t>
      </w:r>
      <w:r w:rsidR="00F8012B">
        <w:t>h</w:t>
      </w:r>
      <w:r w:rsidRPr="00C9788B">
        <w:t>’s</w:t>
      </w:r>
      <w:r w:rsidRPr="00C9788B">
        <w:rPr>
          <w:spacing w:val="14"/>
        </w:rPr>
        <w:t xml:space="preserve"> </w:t>
      </w:r>
      <w:r w:rsidRPr="008668A1">
        <w:t>transatlantic</w:t>
      </w:r>
      <w:r w:rsidRPr="008668A1">
        <w:rPr>
          <w:spacing w:val="13"/>
        </w:rPr>
        <w:t xml:space="preserve"> </w:t>
      </w:r>
      <w:r w:rsidRPr="008668A1">
        <w:t>flight;</w:t>
      </w:r>
      <w:r w:rsidRPr="008668A1">
        <w:rPr>
          <w:spacing w:val="14"/>
        </w:rPr>
        <w:t xml:space="preserve"> </w:t>
      </w:r>
      <w:r w:rsidRPr="008668A1">
        <w:rPr>
          <w:spacing w:val="-5"/>
        </w:rPr>
        <w:t>nor</w:t>
      </w:r>
      <w:r w:rsidRPr="008668A1">
        <w:t xml:space="preserve"> the Apollo moon mission; nor any other physical journey ever undertaken.</w:t>
      </w:r>
      <w:r w:rsidRPr="008668A1">
        <w:rPr>
          <w:spacing w:val="40"/>
        </w:rPr>
        <w:t xml:space="preserve"> </w:t>
      </w:r>
      <w:r w:rsidRPr="008668A1">
        <w:t>The most</w:t>
      </w:r>
      <w:r w:rsidRPr="008668A1">
        <w:rPr>
          <w:spacing w:val="-18"/>
        </w:rPr>
        <w:t xml:space="preserve"> </w:t>
      </w:r>
      <w:r w:rsidRPr="008668A1">
        <w:t>difficult</w:t>
      </w:r>
      <w:r w:rsidRPr="008668A1">
        <w:rPr>
          <w:spacing w:val="-17"/>
        </w:rPr>
        <w:t xml:space="preserve"> </w:t>
      </w:r>
      <w:r w:rsidRPr="008668A1">
        <w:t>and</w:t>
      </w:r>
      <w:r w:rsidRPr="008668A1">
        <w:rPr>
          <w:spacing w:val="-18"/>
        </w:rPr>
        <w:t xml:space="preserve"> </w:t>
      </w:r>
      <w:r w:rsidRPr="008668A1">
        <w:t>important</w:t>
      </w:r>
      <w:r w:rsidRPr="008668A1">
        <w:rPr>
          <w:spacing w:val="-17"/>
        </w:rPr>
        <w:t xml:space="preserve"> </w:t>
      </w:r>
      <w:r w:rsidRPr="008668A1">
        <w:t>journey</w:t>
      </w:r>
      <w:r w:rsidRPr="008668A1">
        <w:rPr>
          <w:spacing w:val="-18"/>
        </w:rPr>
        <w:t xml:space="preserve"> </w:t>
      </w:r>
      <w:r w:rsidRPr="008668A1">
        <w:t>ever</w:t>
      </w:r>
      <w:r w:rsidRPr="008668A1">
        <w:rPr>
          <w:spacing w:val="-17"/>
        </w:rPr>
        <w:t xml:space="preserve"> </w:t>
      </w:r>
      <w:r w:rsidRPr="008668A1">
        <w:t>undertaken</w:t>
      </w:r>
      <w:r w:rsidRPr="008668A1">
        <w:rPr>
          <w:spacing w:val="-18"/>
        </w:rPr>
        <w:t xml:space="preserve"> </w:t>
      </w:r>
      <w:r w:rsidRPr="008668A1">
        <w:t>in</w:t>
      </w:r>
      <w:r w:rsidRPr="008668A1">
        <w:rPr>
          <w:spacing w:val="-17"/>
        </w:rPr>
        <w:t xml:space="preserve"> </w:t>
      </w:r>
      <w:r w:rsidRPr="008668A1">
        <w:t>the</w:t>
      </w:r>
      <w:r w:rsidRPr="008668A1">
        <w:rPr>
          <w:spacing w:val="-18"/>
        </w:rPr>
        <w:t xml:space="preserve"> </w:t>
      </w:r>
      <w:r w:rsidRPr="008668A1">
        <w:t>history</w:t>
      </w:r>
      <w:r w:rsidRPr="008668A1">
        <w:rPr>
          <w:spacing w:val="-17"/>
        </w:rPr>
        <w:t xml:space="preserve"> </w:t>
      </w:r>
      <w:r w:rsidRPr="008668A1">
        <w:t>of</w:t>
      </w:r>
      <w:r w:rsidRPr="008668A1">
        <w:rPr>
          <w:spacing w:val="-18"/>
        </w:rPr>
        <w:t xml:space="preserve"> </w:t>
      </w:r>
      <w:r w:rsidRPr="008668A1">
        <w:t>mankind is</w:t>
      </w:r>
      <w:r w:rsidRPr="008668A1">
        <w:rPr>
          <w:spacing w:val="-13"/>
        </w:rPr>
        <w:t xml:space="preserve"> </w:t>
      </w:r>
      <w:r w:rsidRPr="008668A1">
        <w:t>the</w:t>
      </w:r>
      <w:r w:rsidRPr="008668A1">
        <w:rPr>
          <w:spacing w:val="-16"/>
        </w:rPr>
        <w:t xml:space="preserve"> </w:t>
      </w:r>
      <w:r w:rsidRPr="008668A1">
        <w:t>12</w:t>
      </w:r>
      <w:r w:rsidRPr="008668A1">
        <w:rPr>
          <w:spacing w:val="-15"/>
        </w:rPr>
        <w:t xml:space="preserve"> </w:t>
      </w:r>
      <w:r w:rsidRPr="008668A1">
        <w:t>inches</w:t>
      </w:r>
      <w:r w:rsidRPr="008668A1">
        <w:rPr>
          <w:spacing w:val="-13"/>
        </w:rPr>
        <w:t xml:space="preserve"> </w:t>
      </w:r>
      <w:r w:rsidRPr="008668A1">
        <w:t>from</w:t>
      </w:r>
      <w:r w:rsidRPr="008668A1">
        <w:rPr>
          <w:spacing w:val="-17"/>
        </w:rPr>
        <w:t xml:space="preserve"> </w:t>
      </w:r>
      <w:r w:rsidRPr="008668A1">
        <w:t>the</w:t>
      </w:r>
      <w:r w:rsidRPr="008668A1">
        <w:rPr>
          <w:spacing w:val="-14"/>
        </w:rPr>
        <w:t xml:space="preserve"> </w:t>
      </w:r>
      <w:r w:rsidRPr="008668A1">
        <w:t>mind</w:t>
      </w:r>
      <w:r w:rsidRPr="008668A1">
        <w:rPr>
          <w:spacing w:val="-14"/>
        </w:rPr>
        <w:t xml:space="preserve"> </w:t>
      </w:r>
      <w:r w:rsidRPr="008668A1">
        <w:t>to</w:t>
      </w:r>
      <w:r w:rsidRPr="008668A1">
        <w:rPr>
          <w:spacing w:val="-13"/>
        </w:rPr>
        <w:t xml:space="preserve"> </w:t>
      </w:r>
      <w:r w:rsidRPr="008668A1">
        <w:t>the</w:t>
      </w:r>
      <w:r w:rsidRPr="008668A1">
        <w:rPr>
          <w:spacing w:val="-14"/>
        </w:rPr>
        <w:t xml:space="preserve"> </w:t>
      </w:r>
      <w:r w:rsidRPr="008668A1">
        <w:t>heart.</w:t>
      </w:r>
      <w:r w:rsidRPr="008668A1">
        <w:rPr>
          <w:spacing w:val="40"/>
        </w:rPr>
        <w:t xml:space="preserve"> </w:t>
      </w:r>
      <w:r w:rsidRPr="008668A1">
        <w:t>The</w:t>
      </w:r>
      <w:r w:rsidRPr="008668A1">
        <w:rPr>
          <w:spacing w:val="-11"/>
        </w:rPr>
        <w:t xml:space="preserve"> </w:t>
      </w:r>
      <w:r w:rsidRPr="008668A1">
        <w:t>merging</w:t>
      </w:r>
      <w:r w:rsidRPr="008668A1">
        <w:rPr>
          <w:spacing w:val="-13"/>
        </w:rPr>
        <w:t xml:space="preserve"> </w:t>
      </w:r>
      <w:r w:rsidRPr="008668A1">
        <w:t>of</w:t>
      </w:r>
      <w:r w:rsidRPr="008668A1">
        <w:rPr>
          <w:spacing w:val="-14"/>
        </w:rPr>
        <w:t xml:space="preserve"> </w:t>
      </w:r>
      <w:r w:rsidRPr="008668A1">
        <w:t>the</w:t>
      </w:r>
      <w:r w:rsidRPr="008668A1">
        <w:rPr>
          <w:spacing w:val="-16"/>
        </w:rPr>
        <w:t xml:space="preserve"> </w:t>
      </w:r>
      <w:r w:rsidRPr="008668A1">
        <w:t>mind</w:t>
      </w:r>
      <w:r w:rsidRPr="008668A1">
        <w:rPr>
          <w:spacing w:val="-13"/>
        </w:rPr>
        <w:t xml:space="preserve"> </w:t>
      </w:r>
      <w:r w:rsidRPr="008668A1">
        <w:t>and</w:t>
      </w:r>
      <w:r w:rsidRPr="008668A1">
        <w:rPr>
          <w:spacing w:val="-15"/>
        </w:rPr>
        <w:t xml:space="preserve"> </w:t>
      </w:r>
      <w:r w:rsidRPr="008668A1">
        <w:t>the</w:t>
      </w:r>
      <w:r w:rsidRPr="008668A1">
        <w:rPr>
          <w:spacing w:val="-14"/>
        </w:rPr>
        <w:t xml:space="preserve"> </w:t>
      </w:r>
      <w:r w:rsidRPr="008668A1">
        <w:t>heart is what the law is all about.</w:t>
      </w:r>
      <w:r w:rsidRPr="008668A1">
        <w:rPr>
          <w:spacing w:val="80"/>
          <w:w w:val="150"/>
        </w:rPr>
        <w:t xml:space="preserve"> </w:t>
      </w:r>
      <w:r w:rsidRPr="008668A1">
        <w:t>Yes, we must have accountability, but justice—to be justice—must be tempered with the heart, with understanding and mercy</w:t>
      </w:r>
      <w:r w:rsidRPr="00C9788B">
        <w:t>. Embedded in the DNA of the human spirit is a yearning for second chances.</w:t>
      </w:r>
      <w:r w:rsidRPr="00C9788B">
        <w:rPr>
          <w:spacing w:val="40"/>
        </w:rPr>
        <w:t xml:space="preserve"> </w:t>
      </w:r>
      <w:r w:rsidRPr="00C9788B">
        <w:t>The law</w:t>
      </w:r>
      <w:r w:rsidRPr="00C9788B">
        <w:rPr>
          <w:spacing w:val="-4"/>
        </w:rPr>
        <w:t xml:space="preserve"> </w:t>
      </w:r>
      <w:r w:rsidRPr="00C9788B">
        <w:t>recognizes</w:t>
      </w:r>
      <w:r w:rsidRPr="00C9788B">
        <w:rPr>
          <w:spacing w:val="-4"/>
        </w:rPr>
        <w:t xml:space="preserve"> </w:t>
      </w:r>
      <w:r w:rsidRPr="00C9788B">
        <w:t>the</w:t>
      </w:r>
      <w:r w:rsidRPr="00C9788B">
        <w:rPr>
          <w:spacing w:val="-3"/>
        </w:rPr>
        <w:t xml:space="preserve"> </w:t>
      </w:r>
      <w:r w:rsidRPr="00C9788B">
        <w:t>role</w:t>
      </w:r>
      <w:r w:rsidRPr="00C9788B">
        <w:rPr>
          <w:spacing w:val="-5"/>
        </w:rPr>
        <w:t xml:space="preserve"> </w:t>
      </w:r>
      <w:r w:rsidRPr="00C9788B">
        <w:t>of</w:t>
      </w:r>
      <w:r w:rsidRPr="00C9788B">
        <w:rPr>
          <w:spacing w:val="-3"/>
        </w:rPr>
        <w:t xml:space="preserve"> </w:t>
      </w:r>
      <w:r w:rsidRPr="00C9788B">
        <w:t>redemption</w:t>
      </w:r>
      <w:r w:rsidRPr="00C9788B">
        <w:rPr>
          <w:spacing w:val="-4"/>
        </w:rPr>
        <w:t xml:space="preserve"> </w:t>
      </w:r>
      <w:r w:rsidRPr="00C9788B">
        <w:t>in</w:t>
      </w:r>
      <w:r w:rsidRPr="00C9788B">
        <w:rPr>
          <w:spacing w:val="-4"/>
        </w:rPr>
        <w:t xml:space="preserve"> </w:t>
      </w:r>
      <w:r w:rsidRPr="00C9788B">
        <w:t>the</w:t>
      </w:r>
      <w:r w:rsidRPr="00C9788B">
        <w:rPr>
          <w:spacing w:val="-3"/>
        </w:rPr>
        <w:t xml:space="preserve"> </w:t>
      </w:r>
      <w:r w:rsidRPr="00C9788B">
        <w:t>civil</w:t>
      </w:r>
      <w:r w:rsidRPr="00C9788B">
        <w:rPr>
          <w:spacing w:val="-4"/>
        </w:rPr>
        <w:t xml:space="preserve"> </w:t>
      </w:r>
      <w:r w:rsidRPr="00C9788B">
        <w:t>society.</w:t>
      </w:r>
      <w:r w:rsidRPr="00C9788B">
        <w:rPr>
          <w:spacing w:val="40"/>
        </w:rPr>
        <w:t xml:space="preserve"> </w:t>
      </w:r>
      <w:r w:rsidRPr="00C9788B">
        <w:t>The</w:t>
      </w:r>
      <w:r w:rsidRPr="00C9788B">
        <w:rPr>
          <w:spacing w:val="-5"/>
        </w:rPr>
        <w:t xml:space="preserve"> </w:t>
      </w:r>
      <w:r w:rsidRPr="00C9788B">
        <w:t>merging</w:t>
      </w:r>
      <w:r w:rsidRPr="00C9788B">
        <w:rPr>
          <w:spacing w:val="-4"/>
        </w:rPr>
        <w:t xml:space="preserve"> </w:t>
      </w:r>
      <w:r w:rsidRPr="00C9788B">
        <w:t>of</w:t>
      </w:r>
      <w:r w:rsidRPr="00C9788B">
        <w:rPr>
          <w:spacing w:val="-5"/>
        </w:rPr>
        <w:t xml:space="preserve"> </w:t>
      </w:r>
      <w:r w:rsidRPr="00C9788B">
        <w:t>the</w:t>
      </w:r>
      <w:r w:rsidRPr="00C9788B">
        <w:rPr>
          <w:spacing w:val="-3"/>
        </w:rPr>
        <w:t xml:space="preserve"> </w:t>
      </w:r>
      <w:r w:rsidRPr="00C9788B">
        <w:t>mind with the heart is the essence of what the prophet Micah was capturing in the admonition</w:t>
      </w:r>
      <w:r w:rsidRPr="00C9788B">
        <w:rPr>
          <w:spacing w:val="-12"/>
        </w:rPr>
        <w:t xml:space="preserve"> </w:t>
      </w:r>
      <w:r w:rsidRPr="00C9788B">
        <w:t>to</w:t>
      </w:r>
      <w:r w:rsidRPr="00C9788B">
        <w:rPr>
          <w:spacing w:val="-14"/>
        </w:rPr>
        <w:t xml:space="preserve"> </w:t>
      </w:r>
      <w:r w:rsidRPr="00C9788B">
        <w:t>do</w:t>
      </w:r>
      <w:r w:rsidRPr="00C9788B">
        <w:rPr>
          <w:spacing w:val="-14"/>
        </w:rPr>
        <w:t xml:space="preserve"> </w:t>
      </w:r>
      <w:r w:rsidRPr="00C9788B">
        <w:t>justice</w:t>
      </w:r>
      <w:r w:rsidRPr="00C9788B">
        <w:rPr>
          <w:spacing w:val="-13"/>
        </w:rPr>
        <w:t xml:space="preserve"> </w:t>
      </w:r>
      <w:r w:rsidRPr="00C9788B">
        <w:t>and</w:t>
      </w:r>
      <w:r w:rsidRPr="00C9788B">
        <w:rPr>
          <w:spacing w:val="-14"/>
        </w:rPr>
        <w:t xml:space="preserve"> </w:t>
      </w:r>
      <w:r w:rsidRPr="00C9788B">
        <w:t>love</w:t>
      </w:r>
      <w:r w:rsidRPr="00C9788B">
        <w:rPr>
          <w:spacing w:val="-15"/>
        </w:rPr>
        <w:t xml:space="preserve"> </w:t>
      </w:r>
      <w:r w:rsidRPr="00C9788B">
        <w:t>mercy.</w:t>
      </w:r>
      <w:r w:rsidRPr="00C9788B">
        <w:rPr>
          <w:spacing w:val="40"/>
        </w:rPr>
        <w:t xml:space="preserve"> </w:t>
      </w:r>
      <w:r w:rsidRPr="00C9788B">
        <w:t>I</w:t>
      </w:r>
      <w:r w:rsidRPr="00C9788B">
        <w:rPr>
          <w:spacing w:val="-11"/>
        </w:rPr>
        <w:t xml:space="preserve"> </w:t>
      </w:r>
      <w:r w:rsidRPr="00C9788B">
        <w:t>submit</w:t>
      </w:r>
      <w:r w:rsidRPr="00C9788B">
        <w:rPr>
          <w:spacing w:val="-12"/>
        </w:rPr>
        <w:t xml:space="preserve"> </w:t>
      </w:r>
      <w:r w:rsidRPr="00C9788B">
        <w:t>to</w:t>
      </w:r>
      <w:r w:rsidRPr="00C9788B">
        <w:rPr>
          <w:spacing w:val="-12"/>
        </w:rPr>
        <w:t xml:space="preserve"> </w:t>
      </w:r>
      <w:r w:rsidRPr="00C9788B">
        <w:t>you</w:t>
      </w:r>
      <w:r w:rsidRPr="00C9788B">
        <w:rPr>
          <w:spacing w:val="-14"/>
        </w:rPr>
        <w:t xml:space="preserve"> </w:t>
      </w:r>
      <w:r w:rsidRPr="00C9788B">
        <w:t>that</w:t>
      </w:r>
      <w:r w:rsidRPr="00C9788B">
        <w:rPr>
          <w:spacing w:val="-12"/>
        </w:rPr>
        <w:t xml:space="preserve"> </w:t>
      </w:r>
      <w:r w:rsidRPr="00C9788B">
        <w:t>when</w:t>
      </w:r>
      <w:r w:rsidRPr="00C9788B">
        <w:rPr>
          <w:spacing w:val="-12"/>
        </w:rPr>
        <w:t xml:space="preserve"> </w:t>
      </w:r>
      <w:r w:rsidRPr="00C9788B">
        <w:t>you</w:t>
      </w:r>
      <w:r w:rsidRPr="00C9788B">
        <w:rPr>
          <w:spacing w:val="-12"/>
        </w:rPr>
        <w:t xml:space="preserve"> </w:t>
      </w:r>
      <w:r w:rsidRPr="00C9788B">
        <w:t>are</w:t>
      </w:r>
      <w:r w:rsidRPr="00C9788B">
        <w:rPr>
          <w:spacing w:val="-15"/>
        </w:rPr>
        <w:t xml:space="preserve"> </w:t>
      </w:r>
      <w:r w:rsidRPr="00C9788B">
        <w:t>debating policy questions, and crafting legislation, you, too, are searching for the elusive intersection of accountability and compassion, the merging of the mind and heart.</w:t>
      </w:r>
    </w:p>
    <w:p w14:paraId="7E0B6880" w14:textId="77777777" w:rsidR="00BB1B23" w:rsidRPr="00C9788B" w:rsidRDefault="00BB1B23" w:rsidP="008668A1">
      <w:pPr>
        <w:pStyle w:val="BodyText"/>
        <w:ind w:right="113" w:firstLine="216"/>
      </w:pPr>
      <w:r w:rsidRPr="00C9788B">
        <w:t>In</w:t>
      </w:r>
      <w:r w:rsidRPr="00C9788B">
        <w:rPr>
          <w:spacing w:val="-2"/>
        </w:rPr>
        <w:t xml:space="preserve"> </w:t>
      </w:r>
      <w:r w:rsidRPr="00C9788B">
        <w:t>the</w:t>
      </w:r>
      <w:r w:rsidRPr="00C9788B">
        <w:rPr>
          <w:spacing w:val="-5"/>
        </w:rPr>
        <w:t xml:space="preserve"> </w:t>
      </w:r>
      <w:r w:rsidRPr="00C9788B">
        <w:t>court</w:t>
      </w:r>
      <w:r w:rsidRPr="00C9788B">
        <w:rPr>
          <w:spacing w:val="-2"/>
        </w:rPr>
        <w:t xml:space="preserve"> </w:t>
      </w:r>
      <w:r w:rsidRPr="00C9788B">
        <w:t>system,</w:t>
      </w:r>
      <w:r w:rsidRPr="00C9788B">
        <w:rPr>
          <w:spacing w:val="-3"/>
        </w:rPr>
        <w:t xml:space="preserve"> </w:t>
      </w:r>
      <w:r w:rsidRPr="00C9788B">
        <w:t>we</w:t>
      </w:r>
      <w:r w:rsidRPr="00C9788B">
        <w:rPr>
          <w:spacing w:val="-3"/>
        </w:rPr>
        <w:t xml:space="preserve"> </w:t>
      </w:r>
      <w:r w:rsidRPr="00C9788B">
        <w:t>at</w:t>
      </w:r>
      <w:r w:rsidRPr="00C9788B">
        <w:rPr>
          <w:spacing w:val="-4"/>
        </w:rPr>
        <w:t xml:space="preserve"> </w:t>
      </w:r>
      <w:r w:rsidRPr="00C9788B">
        <w:t>times</w:t>
      </w:r>
      <w:r w:rsidRPr="00C9788B">
        <w:rPr>
          <w:spacing w:val="-2"/>
        </w:rPr>
        <w:t xml:space="preserve"> </w:t>
      </w:r>
      <w:r w:rsidRPr="00C9788B">
        <w:t>confront</w:t>
      </w:r>
      <w:r w:rsidRPr="00C9788B">
        <w:rPr>
          <w:spacing w:val="-4"/>
        </w:rPr>
        <w:t xml:space="preserve"> </w:t>
      </w:r>
      <w:r w:rsidRPr="00C9788B">
        <w:t>horrific</w:t>
      </w:r>
      <w:r w:rsidRPr="00C9788B">
        <w:rPr>
          <w:spacing w:val="-5"/>
        </w:rPr>
        <w:t xml:space="preserve"> </w:t>
      </w:r>
      <w:r w:rsidRPr="00C9788B">
        <w:t>violent</w:t>
      </w:r>
      <w:r w:rsidRPr="00C9788B">
        <w:rPr>
          <w:spacing w:val="-2"/>
        </w:rPr>
        <w:t xml:space="preserve"> </w:t>
      </w:r>
      <w:r w:rsidRPr="00C9788B">
        <w:t>crime.</w:t>
      </w:r>
      <w:r w:rsidRPr="00C9788B">
        <w:rPr>
          <w:spacing w:val="40"/>
        </w:rPr>
        <w:t xml:space="preserve"> </w:t>
      </w:r>
      <w:r w:rsidRPr="00C9788B">
        <w:t>In</w:t>
      </w:r>
      <w:r w:rsidRPr="00C9788B">
        <w:rPr>
          <w:spacing w:val="-4"/>
        </w:rPr>
        <w:t xml:space="preserve"> </w:t>
      </w:r>
      <w:r w:rsidRPr="00C9788B">
        <w:t>terms</w:t>
      </w:r>
      <w:r w:rsidRPr="00C9788B">
        <w:rPr>
          <w:spacing w:val="-2"/>
        </w:rPr>
        <w:t xml:space="preserve"> </w:t>
      </w:r>
      <w:r w:rsidRPr="00C9788B">
        <w:t>of</w:t>
      </w:r>
      <w:r w:rsidRPr="00C9788B">
        <w:rPr>
          <w:spacing w:val="-3"/>
        </w:rPr>
        <w:t xml:space="preserve"> </w:t>
      </w:r>
      <w:r w:rsidRPr="00C9788B">
        <w:t>dealing with</w:t>
      </w:r>
      <w:r w:rsidRPr="00C9788B">
        <w:rPr>
          <w:spacing w:val="-7"/>
        </w:rPr>
        <w:t xml:space="preserve"> </w:t>
      </w:r>
      <w:r w:rsidRPr="00C9788B">
        <w:t>violent</w:t>
      </w:r>
      <w:r w:rsidRPr="00C9788B">
        <w:rPr>
          <w:spacing w:val="-6"/>
        </w:rPr>
        <w:t xml:space="preserve"> </w:t>
      </w:r>
      <w:r w:rsidRPr="00C9788B">
        <w:t>crime,</w:t>
      </w:r>
      <w:r w:rsidRPr="00C9788B">
        <w:rPr>
          <w:spacing w:val="-7"/>
        </w:rPr>
        <w:t xml:space="preserve"> </w:t>
      </w:r>
      <w:r w:rsidRPr="00C9788B">
        <w:t>what</w:t>
      </w:r>
      <w:r w:rsidRPr="00C9788B">
        <w:rPr>
          <w:spacing w:val="-6"/>
        </w:rPr>
        <w:t xml:space="preserve"> </w:t>
      </w:r>
      <w:r w:rsidRPr="00C9788B">
        <w:t>is</w:t>
      </w:r>
      <w:r w:rsidRPr="00C9788B">
        <w:rPr>
          <w:spacing w:val="-7"/>
        </w:rPr>
        <w:t xml:space="preserve"> </w:t>
      </w:r>
      <w:r w:rsidRPr="00C9788B">
        <w:t>the</w:t>
      </w:r>
      <w:r w:rsidRPr="00C9788B">
        <w:rPr>
          <w:spacing w:val="-7"/>
        </w:rPr>
        <w:t xml:space="preserve"> </w:t>
      </w:r>
      <w:r w:rsidRPr="00C9788B">
        <w:t>relative</w:t>
      </w:r>
      <w:r w:rsidRPr="00C9788B">
        <w:rPr>
          <w:spacing w:val="-7"/>
        </w:rPr>
        <w:t xml:space="preserve"> </w:t>
      </w:r>
      <w:r w:rsidRPr="00C9788B">
        <w:t>relationship</w:t>
      </w:r>
      <w:r w:rsidRPr="00C9788B">
        <w:rPr>
          <w:spacing w:val="-7"/>
        </w:rPr>
        <w:t xml:space="preserve"> </w:t>
      </w:r>
      <w:r w:rsidRPr="00C9788B">
        <w:t>between</w:t>
      </w:r>
      <w:r w:rsidRPr="00C9788B">
        <w:rPr>
          <w:spacing w:val="-7"/>
        </w:rPr>
        <w:t xml:space="preserve"> </w:t>
      </w:r>
      <w:r w:rsidRPr="00C9788B">
        <w:t>the</w:t>
      </w:r>
      <w:r w:rsidRPr="00C9788B">
        <w:rPr>
          <w:spacing w:val="-9"/>
        </w:rPr>
        <w:t xml:space="preserve"> </w:t>
      </w:r>
      <w:r w:rsidRPr="00C9788B">
        <w:t>mind</w:t>
      </w:r>
      <w:r w:rsidRPr="00C9788B">
        <w:rPr>
          <w:spacing w:val="-7"/>
        </w:rPr>
        <w:t xml:space="preserve"> </w:t>
      </w:r>
      <w:r w:rsidRPr="00C9788B">
        <w:t>and</w:t>
      </w:r>
      <w:r w:rsidRPr="00C9788B">
        <w:rPr>
          <w:spacing w:val="-7"/>
        </w:rPr>
        <w:t xml:space="preserve"> </w:t>
      </w:r>
      <w:r w:rsidRPr="00C9788B">
        <w:t>the</w:t>
      </w:r>
      <w:r w:rsidRPr="00C9788B">
        <w:rPr>
          <w:spacing w:val="-7"/>
        </w:rPr>
        <w:t xml:space="preserve"> </w:t>
      </w:r>
      <w:r w:rsidRPr="00C9788B">
        <w:t>heart? Will judges impose a sentence for many years in prison for violent and repeat offenders?</w:t>
      </w:r>
      <w:r w:rsidRPr="00C9788B">
        <w:rPr>
          <w:spacing w:val="40"/>
        </w:rPr>
        <w:t xml:space="preserve"> </w:t>
      </w:r>
      <w:r w:rsidRPr="00C9788B">
        <w:t>Absolutely</w:t>
      </w:r>
      <w:r w:rsidRPr="00C9788B">
        <w:rPr>
          <w:spacing w:val="-4"/>
        </w:rPr>
        <w:t xml:space="preserve"> </w:t>
      </w:r>
      <w:r w:rsidRPr="00C9788B">
        <w:t>and we do</w:t>
      </w:r>
      <w:r w:rsidRPr="00C9788B">
        <w:rPr>
          <w:spacing w:val="-2"/>
        </w:rPr>
        <w:t xml:space="preserve"> </w:t>
      </w:r>
      <w:r w:rsidRPr="00C9788B">
        <w:t>not apologize.</w:t>
      </w:r>
      <w:r w:rsidRPr="00C9788B">
        <w:rPr>
          <w:spacing w:val="40"/>
        </w:rPr>
        <w:t xml:space="preserve"> </w:t>
      </w:r>
      <w:r w:rsidRPr="00C9788B">
        <w:t>In</w:t>
      </w:r>
      <w:r w:rsidRPr="00C9788B">
        <w:rPr>
          <w:spacing w:val="-2"/>
        </w:rPr>
        <w:t xml:space="preserve"> </w:t>
      </w:r>
      <w:r w:rsidRPr="00C9788B">
        <w:t>such a</w:t>
      </w:r>
      <w:r w:rsidRPr="00C9788B">
        <w:rPr>
          <w:spacing w:val="-3"/>
        </w:rPr>
        <w:t xml:space="preserve"> </w:t>
      </w:r>
      <w:r w:rsidRPr="00C9788B">
        <w:t>situation,</w:t>
      </w:r>
      <w:r w:rsidRPr="00C9788B">
        <w:rPr>
          <w:spacing w:val="-3"/>
        </w:rPr>
        <w:t xml:space="preserve"> </w:t>
      </w:r>
      <w:r w:rsidRPr="00C9788B">
        <w:t>accountability predominates and properly so.</w:t>
      </w:r>
      <w:r w:rsidRPr="00C9788B">
        <w:rPr>
          <w:spacing w:val="40"/>
        </w:rPr>
        <w:t xml:space="preserve"> </w:t>
      </w:r>
      <w:r w:rsidRPr="00C9788B">
        <w:t>The laws you pass often mandate certain penalties and</w:t>
      </w:r>
      <w:r w:rsidRPr="00C9788B">
        <w:rPr>
          <w:spacing w:val="-13"/>
        </w:rPr>
        <w:t xml:space="preserve"> </w:t>
      </w:r>
      <w:r w:rsidRPr="00C9788B">
        <w:t>judges</w:t>
      </w:r>
      <w:r w:rsidRPr="00C9788B">
        <w:rPr>
          <w:spacing w:val="-13"/>
        </w:rPr>
        <w:t xml:space="preserve"> </w:t>
      </w:r>
      <w:r w:rsidRPr="00C9788B">
        <w:t>must</w:t>
      </w:r>
      <w:r w:rsidRPr="00C9788B">
        <w:rPr>
          <w:spacing w:val="-13"/>
        </w:rPr>
        <w:t xml:space="preserve"> </w:t>
      </w:r>
      <w:r w:rsidRPr="00C9788B">
        <w:t>honor</w:t>
      </w:r>
      <w:r w:rsidRPr="00C9788B">
        <w:rPr>
          <w:spacing w:val="-14"/>
        </w:rPr>
        <w:t xml:space="preserve"> </w:t>
      </w:r>
      <w:r w:rsidRPr="00C9788B">
        <w:t>those</w:t>
      </w:r>
      <w:r w:rsidRPr="00C9788B">
        <w:rPr>
          <w:spacing w:val="-14"/>
        </w:rPr>
        <w:t xml:space="preserve"> </w:t>
      </w:r>
      <w:r w:rsidRPr="00C9788B">
        <w:t>legislative</w:t>
      </w:r>
      <w:r w:rsidRPr="00C9788B">
        <w:rPr>
          <w:spacing w:val="-14"/>
        </w:rPr>
        <w:t xml:space="preserve"> </w:t>
      </w:r>
      <w:r w:rsidRPr="00C9788B">
        <w:t>directives.</w:t>
      </w:r>
      <w:r w:rsidRPr="00C9788B">
        <w:rPr>
          <w:spacing w:val="40"/>
        </w:rPr>
        <w:t xml:space="preserve"> </w:t>
      </w:r>
      <w:r w:rsidRPr="00C9788B">
        <w:t>But</w:t>
      </w:r>
      <w:r w:rsidRPr="00C9788B">
        <w:rPr>
          <w:spacing w:val="-13"/>
        </w:rPr>
        <w:t xml:space="preserve"> </w:t>
      </w:r>
      <w:r w:rsidRPr="00C9788B">
        <w:t>there</w:t>
      </w:r>
      <w:r w:rsidRPr="00C9788B">
        <w:rPr>
          <w:spacing w:val="-14"/>
        </w:rPr>
        <w:t xml:space="preserve"> </w:t>
      </w:r>
      <w:r w:rsidRPr="00C9788B">
        <w:t>are</w:t>
      </w:r>
      <w:r w:rsidRPr="00C9788B">
        <w:rPr>
          <w:spacing w:val="-16"/>
        </w:rPr>
        <w:t xml:space="preserve"> </w:t>
      </w:r>
      <w:r w:rsidRPr="00C9788B">
        <w:t>many</w:t>
      </w:r>
      <w:r w:rsidRPr="00C9788B">
        <w:rPr>
          <w:spacing w:val="-15"/>
        </w:rPr>
        <w:t xml:space="preserve"> </w:t>
      </w:r>
      <w:r w:rsidRPr="00C9788B">
        <w:t>defendants— people—who come into the criminal justice system who are not violent offenders. In</w:t>
      </w:r>
      <w:r w:rsidRPr="00C9788B">
        <w:rPr>
          <w:spacing w:val="8"/>
        </w:rPr>
        <w:t xml:space="preserve"> </w:t>
      </w:r>
      <w:r w:rsidRPr="00C9788B">
        <w:t>fact,</w:t>
      </w:r>
      <w:r w:rsidRPr="00C9788B">
        <w:rPr>
          <w:spacing w:val="7"/>
        </w:rPr>
        <w:t xml:space="preserve"> </w:t>
      </w:r>
      <w:r w:rsidRPr="00C9788B">
        <w:t>the</w:t>
      </w:r>
      <w:r w:rsidRPr="00C9788B">
        <w:rPr>
          <w:spacing w:val="7"/>
        </w:rPr>
        <w:t xml:space="preserve"> </w:t>
      </w:r>
      <w:r w:rsidRPr="00C9788B">
        <w:t>majority</w:t>
      </w:r>
      <w:r w:rsidRPr="00C9788B">
        <w:rPr>
          <w:spacing w:val="7"/>
        </w:rPr>
        <w:t xml:space="preserve"> </w:t>
      </w:r>
      <w:r w:rsidRPr="00C9788B">
        <w:t>of</w:t>
      </w:r>
      <w:r w:rsidRPr="00C9788B">
        <w:rPr>
          <w:spacing w:val="8"/>
        </w:rPr>
        <w:t xml:space="preserve"> </w:t>
      </w:r>
      <w:r w:rsidRPr="00C9788B">
        <w:t>people</w:t>
      </w:r>
      <w:r w:rsidRPr="00C9788B">
        <w:rPr>
          <w:spacing w:val="7"/>
        </w:rPr>
        <w:t xml:space="preserve"> </w:t>
      </w:r>
      <w:r w:rsidRPr="00C9788B">
        <w:t>in</w:t>
      </w:r>
      <w:r w:rsidRPr="00C9788B">
        <w:rPr>
          <w:spacing w:val="9"/>
        </w:rPr>
        <w:t xml:space="preserve"> </w:t>
      </w:r>
      <w:r w:rsidRPr="00C9788B">
        <w:t>the</w:t>
      </w:r>
      <w:r w:rsidRPr="00C9788B">
        <w:rPr>
          <w:spacing w:val="8"/>
        </w:rPr>
        <w:t xml:space="preserve"> </w:t>
      </w:r>
      <w:r w:rsidRPr="00C9788B">
        <w:t>system</w:t>
      </w:r>
      <w:r w:rsidRPr="00C9788B">
        <w:rPr>
          <w:spacing w:val="4"/>
        </w:rPr>
        <w:t xml:space="preserve"> </w:t>
      </w:r>
      <w:r w:rsidRPr="00C9788B">
        <w:t>fall</w:t>
      </w:r>
      <w:r w:rsidRPr="00C9788B">
        <w:rPr>
          <w:spacing w:val="9"/>
        </w:rPr>
        <w:t xml:space="preserve"> </w:t>
      </w:r>
      <w:r w:rsidRPr="00C9788B">
        <w:t>into</w:t>
      </w:r>
      <w:r w:rsidRPr="00C9788B">
        <w:rPr>
          <w:spacing w:val="9"/>
        </w:rPr>
        <w:t xml:space="preserve"> </w:t>
      </w:r>
      <w:r w:rsidRPr="00C9788B">
        <w:t>this</w:t>
      </w:r>
      <w:r w:rsidRPr="00C9788B">
        <w:rPr>
          <w:spacing w:val="8"/>
        </w:rPr>
        <w:t xml:space="preserve"> </w:t>
      </w:r>
      <w:r w:rsidRPr="00C9788B">
        <w:t>latter</w:t>
      </w:r>
      <w:r w:rsidRPr="00C9788B">
        <w:rPr>
          <w:spacing w:val="8"/>
        </w:rPr>
        <w:t xml:space="preserve"> </w:t>
      </w:r>
      <w:r w:rsidRPr="00C9788B">
        <w:t>category.</w:t>
      </w:r>
      <w:r w:rsidRPr="00C9788B">
        <w:rPr>
          <w:spacing w:val="52"/>
          <w:w w:val="150"/>
        </w:rPr>
        <w:t xml:space="preserve"> </w:t>
      </w:r>
      <w:r w:rsidRPr="00C9788B">
        <w:t>It</w:t>
      </w:r>
      <w:r w:rsidRPr="00C9788B">
        <w:rPr>
          <w:spacing w:val="9"/>
        </w:rPr>
        <w:t xml:space="preserve"> </w:t>
      </w:r>
      <w:r w:rsidRPr="00C9788B">
        <w:t>is</w:t>
      </w:r>
      <w:r w:rsidRPr="00C9788B">
        <w:rPr>
          <w:spacing w:val="9"/>
        </w:rPr>
        <w:t xml:space="preserve"> </w:t>
      </w:r>
      <w:r w:rsidRPr="00C9788B">
        <w:rPr>
          <w:spacing w:val="-4"/>
        </w:rPr>
        <w:t>here</w:t>
      </w:r>
      <w:r w:rsidRPr="00C9788B">
        <w:t xml:space="preserve"> where a proper and wise understanding brings mercy and compassion into the </w:t>
      </w:r>
      <w:r w:rsidRPr="00C9788B">
        <w:rPr>
          <w:spacing w:val="-2"/>
        </w:rPr>
        <w:t>equation.</w:t>
      </w:r>
    </w:p>
    <w:p w14:paraId="16B4FCED" w14:textId="77777777" w:rsidR="00BB1B23" w:rsidRPr="00C9788B" w:rsidRDefault="00BB1B23" w:rsidP="008668A1">
      <w:pPr>
        <w:pStyle w:val="BodyText"/>
        <w:ind w:right="115" w:firstLine="216"/>
      </w:pPr>
      <w:r w:rsidRPr="00C9788B">
        <w:t>As</w:t>
      </w:r>
      <w:r w:rsidRPr="00C9788B">
        <w:rPr>
          <w:spacing w:val="-18"/>
        </w:rPr>
        <w:t xml:space="preserve"> </w:t>
      </w:r>
      <w:r w:rsidRPr="00C9788B">
        <w:t>I</w:t>
      </w:r>
      <w:r w:rsidRPr="00C9788B">
        <w:rPr>
          <w:spacing w:val="-15"/>
        </w:rPr>
        <w:t xml:space="preserve"> </w:t>
      </w:r>
      <w:r w:rsidRPr="00C9788B">
        <w:t>close,</w:t>
      </w:r>
      <w:r w:rsidRPr="00C9788B">
        <w:rPr>
          <w:spacing w:val="-17"/>
        </w:rPr>
        <w:t xml:space="preserve"> </w:t>
      </w:r>
      <w:r w:rsidRPr="00C9788B">
        <w:t>I</w:t>
      </w:r>
      <w:r w:rsidRPr="00C9788B">
        <w:rPr>
          <w:spacing w:val="-16"/>
        </w:rPr>
        <w:t xml:space="preserve"> </w:t>
      </w:r>
      <w:r w:rsidRPr="00C9788B">
        <w:t>want</w:t>
      </w:r>
      <w:r w:rsidRPr="00C9788B">
        <w:rPr>
          <w:spacing w:val="-15"/>
        </w:rPr>
        <w:t xml:space="preserve"> </w:t>
      </w:r>
      <w:r w:rsidRPr="00C9788B">
        <w:t>to</w:t>
      </w:r>
      <w:r w:rsidRPr="00C9788B">
        <w:rPr>
          <w:spacing w:val="-15"/>
        </w:rPr>
        <w:t xml:space="preserve"> </w:t>
      </w:r>
      <w:r w:rsidRPr="00C9788B">
        <w:t>share</w:t>
      </w:r>
      <w:r w:rsidRPr="00C9788B">
        <w:rPr>
          <w:spacing w:val="-16"/>
        </w:rPr>
        <w:t xml:space="preserve"> </w:t>
      </w:r>
      <w:r w:rsidRPr="00C9788B">
        <w:t>just</w:t>
      </w:r>
      <w:r w:rsidRPr="00C9788B">
        <w:rPr>
          <w:spacing w:val="-15"/>
        </w:rPr>
        <w:t xml:space="preserve"> </w:t>
      </w:r>
      <w:r w:rsidRPr="00C9788B">
        <w:t>one</w:t>
      </w:r>
      <w:r w:rsidRPr="00C9788B">
        <w:rPr>
          <w:spacing w:val="-16"/>
        </w:rPr>
        <w:t xml:space="preserve"> </w:t>
      </w:r>
      <w:r w:rsidRPr="00C9788B">
        <w:t>example</w:t>
      </w:r>
      <w:r w:rsidRPr="00C9788B">
        <w:rPr>
          <w:spacing w:val="-16"/>
        </w:rPr>
        <w:t xml:space="preserve"> </w:t>
      </w:r>
      <w:r w:rsidRPr="00C9788B">
        <w:t>where</w:t>
      </w:r>
      <w:r w:rsidRPr="00C9788B">
        <w:rPr>
          <w:spacing w:val="-16"/>
        </w:rPr>
        <w:t xml:space="preserve"> </w:t>
      </w:r>
      <w:r w:rsidRPr="00C9788B">
        <w:t>the</w:t>
      </w:r>
      <w:r w:rsidRPr="00C9788B">
        <w:rPr>
          <w:spacing w:val="-16"/>
        </w:rPr>
        <w:t xml:space="preserve"> </w:t>
      </w:r>
      <w:r w:rsidRPr="00C9788B">
        <w:t>law</w:t>
      </w:r>
      <w:r w:rsidRPr="00C9788B">
        <w:rPr>
          <w:spacing w:val="-17"/>
        </w:rPr>
        <w:t xml:space="preserve"> </w:t>
      </w:r>
      <w:r w:rsidRPr="00C9788B">
        <w:t>has</w:t>
      </w:r>
      <w:r w:rsidRPr="00C9788B">
        <w:rPr>
          <w:spacing w:val="-15"/>
        </w:rPr>
        <w:t xml:space="preserve"> </w:t>
      </w:r>
      <w:r w:rsidRPr="00C9788B">
        <w:t>successfully</w:t>
      </w:r>
      <w:r w:rsidRPr="00C9788B">
        <w:rPr>
          <w:spacing w:val="-18"/>
        </w:rPr>
        <w:t xml:space="preserve"> </w:t>
      </w:r>
      <w:r w:rsidRPr="00C9788B">
        <w:t>navigated the</w:t>
      </w:r>
      <w:r w:rsidRPr="00C9788B">
        <w:rPr>
          <w:spacing w:val="-4"/>
        </w:rPr>
        <w:t xml:space="preserve"> </w:t>
      </w:r>
      <w:r w:rsidRPr="00C9788B">
        <w:t>difficult</w:t>
      </w:r>
      <w:r w:rsidRPr="00C9788B">
        <w:rPr>
          <w:spacing w:val="-1"/>
        </w:rPr>
        <w:t xml:space="preserve"> </w:t>
      </w:r>
      <w:r w:rsidRPr="00C9788B">
        <w:t>journey</w:t>
      </w:r>
      <w:r w:rsidRPr="00C9788B">
        <w:rPr>
          <w:spacing w:val="-5"/>
        </w:rPr>
        <w:t xml:space="preserve"> </w:t>
      </w:r>
      <w:r w:rsidRPr="00C9788B">
        <w:t>and</w:t>
      </w:r>
      <w:r w:rsidRPr="00C9788B">
        <w:rPr>
          <w:spacing w:val="-1"/>
        </w:rPr>
        <w:t xml:space="preserve"> </w:t>
      </w:r>
      <w:r w:rsidRPr="00C9788B">
        <w:t>merged</w:t>
      </w:r>
      <w:r w:rsidRPr="00C9788B">
        <w:rPr>
          <w:spacing w:val="-1"/>
        </w:rPr>
        <w:t xml:space="preserve"> </w:t>
      </w:r>
      <w:r w:rsidRPr="00C9788B">
        <w:t>the</w:t>
      </w:r>
      <w:r w:rsidRPr="00C9788B">
        <w:rPr>
          <w:spacing w:val="-2"/>
        </w:rPr>
        <w:t xml:space="preserve"> </w:t>
      </w:r>
      <w:r w:rsidRPr="00C9788B">
        <w:t>mind</w:t>
      </w:r>
      <w:r w:rsidRPr="00C9788B">
        <w:rPr>
          <w:spacing w:val="-1"/>
        </w:rPr>
        <w:t xml:space="preserve"> </w:t>
      </w:r>
      <w:r w:rsidRPr="00C9788B">
        <w:t>and</w:t>
      </w:r>
      <w:r w:rsidRPr="00C9788B">
        <w:rPr>
          <w:spacing w:val="-3"/>
        </w:rPr>
        <w:t xml:space="preserve"> </w:t>
      </w:r>
      <w:r w:rsidRPr="00C9788B">
        <w:t>the</w:t>
      </w:r>
      <w:r w:rsidRPr="00C9788B">
        <w:rPr>
          <w:spacing w:val="-4"/>
        </w:rPr>
        <w:t xml:space="preserve"> </w:t>
      </w:r>
      <w:r w:rsidRPr="00C9788B">
        <w:t>heart.</w:t>
      </w:r>
      <w:r w:rsidRPr="00C9788B">
        <w:rPr>
          <w:spacing w:val="40"/>
        </w:rPr>
        <w:t xml:space="preserve"> </w:t>
      </w:r>
      <w:r w:rsidRPr="00C9788B">
        <w:t>It</w:t>
      </w:r>
      <w:r w:rsidRPr="00C9788B">
        <w:rPr>
          <w:spacing w:val="-1"/>
        </w:rPr>
        <w:t xml:space="preserve"> </w:t>
      </w:r>
      <w:r w:rsidRPr="00C9788B">
        <w:t>is</w:t>
      </w:r>
      <w:r w:rsidRPr="00C9788B">
        <w:rPr>
          <w:spacing w:val="-1"/>
        </w:rPr>
        <w:t xml:space="preserve"> </w:t>
      </w:r>
      <w:r w:rsidRPr="00C9788B">
        <w:t>with</w:t>
      </w:r>
      <w:r w:rsidRPr="00C9788B">
        <w:rPr>
          <w:spacing w:val="-1"/>
        </w:rPr>
        <w:t xml:space="preserve"> </w:t>
      </w:r>
      <w:r w:rsidRPr="00C9788B">
        <w:t>treatment</w:t>
      </w:r>
      <w:r w:rsidRPr="00C9788B">
        <w:rPr>
          <w:spacing w:val="-1"/>
        </w:rPr>
        <w:t xml:space="preserve"> </w:t>
      </w:r>
      <w:r w:rsidRPr="00C9788B">
        <w:t>courts, which</w:t>
      </w:r>
      <w:r w:rsidRPr="00C9788B">
        <w:rPr>
          <w:spacing w:val="-18"/>
        </w:rPr>
        <w:t xml:space="preserve"> </w:t>
      </w:r>
      <w:r w:rsidRPr="00C9788B">
        <w:t>are</w:t>
      </w:r>
      <w:r w:rsidRPr="00C9788B">
        <w:rPr>
          <w:spacing w:val="-17"/>
        </w:rPr>
        <w:t xml:space="preserve"> </w:t>
      </w:r>
      <w:r w:rsidRPr="00C9788B">
        <w:t>designed</w:t>
      </w:r>
      <w:r w:rsidRPr="00C9788B">
        <w:rPr>
          <w:spacing w:val="-18"/>
        </w:rPr>
        <w:t xml:space="preserve"> </w:t>
      </w:r>
      <w:r w:rsidRPr="00C9788B">
        <w:t>for</w:t>
      </w:r>
      <w:r w:rsidRPr="00C9788B">
        <w:rPr>
          <w:spacing w:val="-17"/>
        </w:rPr>
        <w:t xml:space="preserve"> </w:t>
      </w:r>
      <w:r w:rsidRPr="00C9788B">
        <w:t>and</w:t>
      </w:r>
      <w:r w:rsidRPr="00C9788B">
        <w:rPr>
          <w:spacing w:val="-18"/>
        </w:rPr>
        <w:t xml:space="preserve"> </w:t>
      </w:r>
      <w:r w:rsidRPr="00C9788B">
        <w:t>limited</w:t>
      </w:r>
      <w:r w:rsidRPr="00C9788B">
        <w:rPr>
          <w:spacing w:val="-17"/>
        </w:rPr>
        <w:t xml:space="preserve"> </w:t>
      </w:r>
      <w:r w:rsidRPr="00C9788B">
        <w:t>to</w:t>
      </w:r>
      <w:r w:rsidRPr="00C9788B">
        <w:rPr>
          <w:spacing w:val="-18"/>
        </w:rPr>
        <w:t xml:space="preserve"> </w:t>
      </w:r>
      <w:r w:rsidRPr="00C9788B">
        <w:t>nonviolent</w:t>
      </w:r>
      <w:r w:rsidRPr="00C9788B">
        <w:rPr>
          <w:spacing w:val="-17"/>
        </w:rPr>
        <w:t xml:space="preserve"> </w:t>
      </w:r>
      <w:r w:rsidRPr="00C9788B">
        <w:t>offenders.</w:t>
      </w:r>
      <w:r w:rsidRPr="00C9788B">
        <w:rPr>
          <w:spacing w:val="9"/>
        </w:rPr>
        <w:t xml:space="preserve"> </w:t>
      </w:r>
      <w:r w:rsidRPr="00C9788B">
        <w:t>There</w:t>
      </w:r>
      <w:r w:rsidRPr="00C9788B">
        <w:rPr>
          <w:spacing w:val="-17"/>
        </w:rPr>
        <w:t xml:space="preserve"> </w:t>
      </w:r>
      <w:r w:rsidRPr="00C9788B">
        <w:t>are</w:t>
      </w:r>
      <w:r w:rsidRPr="00C9788B">
        <w:rPr>
          <w:spacing w:val="-18"/>
        </w:rPr>
        <w:t xml:space="preserve"> </w:t>
      </w:r>
      <w:r w:rsidRPr="00C9788B">
        <w:t>many</w:t>
      </w:r>
      <w:r w:rsidRPr="00C9788B">
        <w:rPr>
          <w:spacing w:val="-17"/>
        </w:rPr>
        <w:t xml:space="preserve"> </w:t>
      </w:r>
      <w:r w:rsidRPr="00C9788B">
        <w:t>different kinds of successful treatment courts—mental health courts; veterans courts; in family</w:t>
      </w:r>
      <w:r w:rsidRPr="00C9788B">
        <w:rPr>
          <w:spacing w:val="-12"/>
        </w:rPr>
        <w:t xml:space="preserve"> </w:t>
      </w:r>
      <w:r w:rsidRPr="00C9788B">
        <w:t>court,</w:t>
      </w:r>
      <w:r w:rsidRPr="00C9788B">
        <w:rPr>
          <w:spacing w:val="-9"/>
        </w:rPr>
        <w:t xml:space="preserve"> </w:t>
      </w:r>
      <w:r w:rsidRPr="00C9788B">
        <w:t>we</w:t>
      </w:r>
      <w:r w:rsidRPr="00C9788B">
        <w:rPr>
          <w:spacing w:val="-8"/>
        </w:rPr>
        <w:t xml:space="preserve"> </w:t>
      </w:r>
      <w:r w:rsidRPr="00C9788B">
        <w:t>have</w:t>
      </w:r>
      <w:r w:rsidRPr="00C9788B">
        <w:rPr>
          <w:spacing w:val="-10"/>
        </w:rPr>
        <w:t xml:space="preserve"> </w:t>
      </w:r>
      <w:r w:rsidRPr="00C9788B">
        <w:t>safe</w:t>
      </w:r>
      <w:r w:rsidRPr="00C9788B">
        <w:rPr>
          <w:spacing w:val="-8"/>
        </w:rPr>
        <w:t xml:space="preserve"> </w:t>
      </w:r>
      <w:r w:rsidRPr="00C9788B">
        <w:t>babies</w:t>
      </w:r>
      <w:r w:rsidRPr="00C9788B">
        <w:rPr>
          <w:spacing w:val="-7"/>
        </w:rPr>
        <w:t xml:space="preserve"> </w:t>
      </w:r>
      <w:r w:rsidRPr="00C9788B">
        <w:t>court,</w:t>
      </w:r>
      <w:r w:rsidRPr="00C9788B">
        <w:rPr>
          <w:spacing w:val="-9"/>
        </w:rPr>
        <w:t xml:space="preserve"> </w:t>
      </w:r>
      <w:r w:rsidRPr="00C9788B">
        <w:t>and</w:t>
      </w:r>
      <w:r w:rsidRPr="00C9788B">
        <w:rPr>
          <w:spacing w:val="-7"/>
        </w:rPr>
        <w:t xml:space="preserve"> </w:t>
      </w:r>
      <w:r w:rsidRPr="00C9788B">
        <w:t>there</w:t>
      </w:r>
      <w:r w:rsidRPr="00C9788B">
        <w:rPr>
          <w:spacing w:val="-8"/>
        </w:rPr>
        <w:t xml:space="preserve"> </w:t>
      </w:r>
      <w:r w:rsidRPr="00C9788B">
        <w:t>are</w:t>
      </w:r>
      <w:r w:rsidRPr="00C9788B">
        <w:rPr>
          <w:spacing w:val="-8"/>
        </w:rPr>
        <w:t xml:space="preserve"> </w:t>
      </w:r>
      <w:r w:rsidRPr="00C9788B">
        <w:t>others.</w:t>
      </w:r>
      <w:r w:rsidRPr="00C9788B">
        <w:rPr>
          <w:spacing w:val="40"/>
        </w:rPr>
        <w:t xml:space="preserve"> </w:t>
      </w:r>
      <w:r w:rsidRPr="00C9788B">
        <w:t>Every</w:t>
      </w:r>
      <w:r w:rsidRPr="00C9788B">
        <w:rPr>
          <w:spacing w:val="-9"/>
        </w:rPr>
        <w:t xml:space="preserve"> </w:t>
      </w:r>
      <w:r w:rsidRPr="00C9788B">
        <w:t>county</w:t>
      </w:r>
      <w:r w:rsidRPr="00C9788B">
        <w:rPr>
          <w:spacing w:val="-11"/>
        </w:rPr>
        <w:t xml:space="preserve"> </w:t>
      </w:r>
      <w:r w:rsidRPr="00C9788B">
        <w:t>in</w:t>
      </w:r>
      <w:r w:rsidRPr="00C9788B">
        <w:rPr>
          <w:spacing w:val="-7"/>
        </w:rPr>
        <w:t xml:space="preserve"> </w:t>
      </w:r>
      <w:r w:rsidRPr="00C9788B">
        <w:t>South Carolina has at least one of these different kinds of treatment courts.</w:t>
      </w:r>
      <w:r w:rsidRPr="00C9788B">
        <w:rPr>
          <w:spacing w:val="40"/>
        </w:rPr>
        <w:t xml:space="preserve"> </w:t>
      </w:r>
      <w:r w:rsidRPr="00C9788B">
        <w:t>Because of time constraints, I will mention only one—drug courts.</w:t>
      </w:r>
      <w:r w:rsidRPr="00C9788B">
        <w:rPr>
          <w:spacing w:val="40"/>
        </w:rPr>
        <w:t xml:space="preserve"> </w:t>
      </w:r>
      <w:r w:rsidRPr="00C9788B">
        <w:t>Drug courts reflect both accountability</w:t>
      </w:r>
      <w:r w:rsidRPr="00C9788B">
        <w:rPr>
          <w:spacing w:val="-3"/>
        </w:rPr>
        <w:t xml:space="preserve"> </w:t>
      </w:r>
      <w:r w:rsidRPr="00C9788B">
        <w:t>and grace.</w:t>
      </w:r>
      <w:r w:rsidRPr="00C9788B">
        <w:rPr>
          <w:spacing w:val="40"/>
        </w:rPr>
        <w:t xml:space="preserve"> </w:t>
      </w:r>
      <w:r w:rsidRPr="00C9788B">
        <w:t>A drug court program</w:t>
      </w:r>
      <w:r w:rsidRPr="00C9788B">
        <w:rPr>
          <w:spacing w:val="-2"/>
        </w:rPr>
        <w:t xml:space="preserve"> </w:t>
      </w:r>
      <w:r w:rsidRPr="00C9788B">
        <w:t>is intensive.</w:t>
      </w:r>
      <w:r w:rsidRPr="00C9788B">
        <w:rPr>
          <w:spacing w:val="40"/>
        </w:rPr>
        <w:t xml:space="preserve"> </w:t>
      </w:r>
      <w:r w:rsidRPr="00C9788B">
        <w:t>The court meets with the</w:t>
      </w:r>
      <w:r w:rsidRPr="00C9788B">
        <w:rPr>
          <w:spacing w:val="-4"/>
        </w:rPr>
        <w:t xml:space="preserve"> </w:t>
      </w:r>
      <w:r w:rsidRPr="00C9788B">
        <w:t>participants</w:t>
      </w:r>
      <w:r w:rsidRPr="00C9788B">
        <w:rPr>
          <w:spacing w:val="-4"/>
        </w:rPr>
        <w:t xml:space="preserve"> </w:t>
      </w:r>
      <w:r w:rsidRPr="00C9788B">
        <w:t>regularly,</w:t>
      </w:r>
      <w:r w:rsidRPr="00C9788B">
        <w:rPr>
          <w:spacing w:val="-3"/>
        </w:rPr>
        <w:t xml:space="preserve"> </w:t>
      </w:r>
      <w:r w:rsidRPr="00C9788B">
        <w:t>at</w:t>
      </w:r>
      <w:r w:rsidRPr="00C9788B">
        <w:rPr>
          <w:spacing w:val="-1"/>
        </w:rPr>
        <w:t xml:space="preserve"> </w:t>
      </w:r>
      <w:r w:rsidRPr="00C9788B">
        <w:t>least</w:t>
      </w:r>
      <w:r w:rsidRPr="00C9788B">
        <w:rPr>
          <w:spacing w:val="-4"/>
        </w:rPr>
        <w:t xml:space="preserve"> </w:t>
      </w:r>
      <w:r w:rsidRPr="00C9788B">
        <w:t>once</w:t>
      </w:r>
      <w:r w:rsidRPr="00C9788B">
        <w:rPr>
          <w:spacing w:val="-2"/>
        </w:rPr>
        <w:t xml:space="preserve"> </w:t>
      </w:r>
      <w:r w:rsidRPr="00C9788B">
        <w:t>weekly,</w:t>
      </w:r>
      <w:r w:rsidRPr="00C9788B">
        <w:rPr>
          <w:spacing w:val="-3"/>
        </w:rPr>
        <w:t xml:space="preserve"> </w:t>
      </w:r>
      <w:r w:rsidRPr="00C9788B">
        <w:t>professionals</w:t>
      </w:r>
      <w:r w:rsidRPr="00C9788B">
        <w:rPr>
          <w:spacing w:val="-1"/>
        </w:rPr>
        <w:t xml:space="preserve"> </w:t>
      </w:r>
      <w:r w:rsidRPr="00C9788B">
        <w:t>provide</w:t>
      </w:r>
      <w:r w:rsidRPr="00C9788B">
        <w:rPr>
          <w:spacing w:val="-4"/>
        </w:rPr>
        <w:t xml:space="preserve"> </w:t>
      </w:r>
      <w:r w:rsidRPr="00C9788B">
        <w:t>treatment</w:t>
      </w:r>
      <w:r w:rsidRPr="00C9788B">
        <w:rPr>
          <w:spacing w:val="-1"/>
        </w:rPr>
        <w:t xml:space="preserve"> </w:t>
      </w:r>
      <w:r w:rsidRPr="00C9788B">
        <w:t>and drug testing, the participant must have and keep a job, or perform community service, and the program will last typically for a year, sometimes longer.</w:t>
      </w:r>
    </w:p>
    <w:p w14:paraId="3857BE7B" w14:textId="6A837682" w:rsidR="00BB1B23" w:rsidRPr="00C9788B" w:rsidRDefault="00BB1B23" w:rsidP="008668A1">
      <w:pPr>
        <w:pStyle w:val="BodyText"/>
        <w:ind w:right="116" w:firstLine="216"/>
      </w:pPr>
      <w:r w:rsidRPr="00C9788B">
        <w:lastRenderedPageBreak/>
        <w:t>There is not a person here or within the sound of my voice who has not been impacted by addiction, perhaps through a family member or close friend. All understand</w:t>
      </w:r>
      <w:r w:rsidRPr="00C9788B">
        <w:rPr>
          <w:spacing w:val="-4"/>
        </w:rPr>
        <w:t xml:space="preserve"> </w:t>
      </w:r>
      <w:r w:rsidRPr="00C9788B">
        <w:t>the</w:t>
      </w:r>
      <w:r w:rsidRPr="00C9788B">
        <w:rPr>
          <w:spacing w:val="-5"/>
        </w:rPr>
        <w:t xml:space="preserve"> </w:t>
      </w:r>
      <w:r w:rsidRPr="00C9788B">
        <w:t>debilitating</w:t>
      </w:r>
      <w:r w:rsidRPr="00C9788B">
        <w:rPr>
          <w:spacing w:val="-4"/>
        </w:rPr>
        <w:t xml:space="preserve"> </w:t>
      </w:r>
      <w:r w:rsidRPr="00C9788B">
        <w:t>scourge</w:t>
      </w:r>
      <w:r w:rsidRPr="00C9788B">
        <w:rPr>
          <w:spacing w:val="-5"/>
        </w:rPr>
        <w:t xml:space="preserve"> </w:t>
      </w:r>
      <w:r w:rsidRPr="00C9788B">
        <w:t>of</w:t>
      </w:r>
      <w:r w:rsidRPr="00C9788B">
        <w:rPr>
          <w:spacing w:val="-5"/>
        </w:rPr>
        <w:t xml:space="preserve"> </w:t>
      </w:r>
      <w:r w:rsidRPr="00C9788B">
        <w:t>addiction.</w:t>
      </w:r>
      <w:r w:rsidRPr="00C9788B">
        <w:rPr>
          <w:spacing w:val="40"/>
        </w:rPr>
        <w:t xml:space="preserve"> </w:t>
      </w:r>
      <w:r w:rsidRPr="00C9788B">
        <w:t>What</w:t>
      </w:r>
      <w:r w:rsidRPr="00C9788B">
        <w:rPr>
          <w:spacing w:val="-4"/>
        </w:rPr>
        <w:t xml:space="preserve"> </w:t>
      </w:r>
      <w:r w:rsidRPr="00C9788B">
        <w:t>is</w:t>
      </w:r>
      <w:r w:rsidRPr="00C9788B">
        <w:rPr>
          <w:spacing w:val="-4"/>
        </w:rPr>
        <w:t xml:space="preserve"> </w:t>
      </w:r>
      <w:r w:rsidRPr="00C9788B">
        <w:t>also</w:t>
      </w:r>
      <w:r w:rsidRPr="00C9788B">
        <w:rPr>
          <w:spacing w:val="-4"/>
        </w:rPr>
        <w:t xml:space="preserve"> </w:t>
      </w:r>
      <w:r w:rsidRPr="00C9788B">
        <w:t>beyond</w:t>
      </w:r>
      <w:r w:rsidRPr="00C9788B">
        <w:rPr>
          <w:spacing w:val="-4"/>
        </w:rPr>
        <w:t xml:space="preserve"> </w:t>
      </w:r>
      <w:r w:rsidRPr="00C9788B">
        <w:t>dispute</w:t>
      </w:r>
      <w:r w:rsidRPr="00C9788B">
        <w:rPr>
          <w:spacing w:val="-5"/>
        </w:rPr>
        <w:t xml:space="preserve"> </w:t>
      </w:r>
      <w:r w:rsidRPr="00C9788B">
        <w:t>is</w:t>
      </w:r>
      <w:r w:rsidRPr="00C9788B">
        <w:rPr>
          <w:spacing w:val="-4"/>
        </w:rPr>
        <w:t xml:space="preserve"> </w:t>
      </w:r>
      <w:r w:rsidRPr="00C9788B">
        <w:t>the fact that drug courts work.</w:t>
      </w:r>
      <w:r w:rsidRPr="00C9788B">
        <w:rPr>
          <w:spacing w:val="40"/>
        </w:rPr>
        <w:t xml:space="preserve"> </w:t>
      </w:r>
      <w:r w:rsidRPr="00C9788B">
        <w:t>I know you are familiar with recidivism rates for those who go through the normal criminal court process.</w:t>
      </w:r>
      <w:r w:rsidRPr="00C9788B">
        <w:rPr>
          <w:spacing w:val="40"/>
        </w:rPr>
        <w:t xml:space="preserve"> </w:t>
      </w:r>
      <w:r w:rsidRPr="00C9788B">
        <w:t>The rate of repeat offenders is alarmingly</w:t>
      </w:r>
      <w:r w:rsidRPr="00C9788B">
        <w:rPr>
          <w:spacing w:val="45"/>
        </w:rPr>
        <w:t xml:space="preserve"> </w:t>
      </w:r>
      <w:r w:rsidRPr="00C9788B">
        <w:t>high</w:t>
      </w:r>
      <w:r w:rsidRPr="00C9788B">
        <w:rPr>
          <w:spacing w:val="50"/>
        </w:rPr>
        <w:t xml:space="preserve"> </w:t>
      </w:r>
      <w:r w:rsidRPr="00C9788B">
        <w:t>for</w:t>
      </w:r>
      <w:r w:rsidRPr="00C9788B">
        <w:rPr>
          <w:spacing w:val="47"/>
        </w:rPr>
        <w:t xml:space="preserve"> </w:t>
      </w:r>
      <w:r w:rsidRPr="00C9788B">
        <w:t>those</w:t>
      </w:r>
      <w:r w:rsidRPr="00C9788B">
        <w:rPr>
          <w:spacing w:val="50"/>
        </w:rPr>
        <w:t xml:space="preserve"> </w:t>
      </w:r>
      <w:r w:rsidRPr="00C9788B">
        <w:t>who</w:t>
      </w:r>
      <w:r w:rsidRPr="00C9788B">
        <w:rPr>
          <w:spacing w:val="50"/>
        </w:rPr>
        <w:t xml:space="preserve"> </w:t>
      </w:r>
      <w:r w:rsidRPr="00C9788B">
        <w:t>are</w:t>
      </w:r>
      <w:r w:rsidRPr="00C9788B">
        <w:rPr>
          <w:spacing w:val="49"/>
        </w:rPr>
        <w:t xml:space="preserve"> </w:t>
      </w:r>
      <w:r w:rsidRPr="00C9788B">
        <w:t>simply</w:t>
      </w:r>
      <w:r w:rsidRPr="00C9788B">
        <w:rPr>
          <w:spacing w:val="48"/>
        </w:rPr>
        <w:t xml:space="preserve"> </w:t>
      </w:r>
      <w:r w:rsidRPr="00C9788B">
        <w:t>handled</w:t>
      </w:r>
      <w:r w:rsidRPr="00C9788B">
        <w:rPr>
          <w:spacing w:val="49"/>
        </w:rPr>
        <w:t xml:space="preserve"> </w:t>
      </w:r>
      <w:r w:rsidRPr="00C9788B">
        <w:t>through</w:t>
      </w:r>
      <w:r w:rsidRPr="00C9788B">
        <w:rPr>
          <w:spacing w:val="48"/>
        </w:rPr>
        <w:t xml:space="preserve"> </w:t>
      </w:r>
      <w:r w:rsidRPr="00C9788B">
        <w:t>our</w:t>
      </w:r>
      <w:r w:rsidRPr="00C9788B">
        <w:rPr>
          <w:spacing w:val="49"/>
        </w:rPr>
        <w:t xml:space="preserve"> </w:t>
      </w:r>
      <w:r w:rsidRPr="00C9788B">
        <w:t>criminal</w:t>
      </w:r>
      <w:r w:rsidRPr="00C9788B">
        <w:rPr>
          <w:spacing w:val="51"/>
        </w:rPr>
        <w:t xml:space="preserve"> </w:t>
      </w:r>
      <w:r w:rsidRPr="00C9788B">
        <w:rPr>
          <w:spacing w:val="-2"/>
        </w:rPr>
        <w:t xml:space="preserve">justice </w:t>
      </w:r>
      <w:r w:rsidRPr="00C9788B">
        <w:t>system.</w:t>
      </w:r>
      <w:r w:rsidRPr="00C9788B">
        <w:rPr>
          <w:spacing w:val="52"/>
        </w:rPr>
        <w:t xml:space="preserve"> </w:t>
      </w:r>
      <w:r w:rsidRPr="00C9788B">
        <w:t>Yet</w:t>
      </w:r>
      <w:r w:rsidRPr="00C9788B">
        <w:rPr>
          <w:spacing w:val="-6"/>
        </w:rPr>
        <w:t xml:space="preserve"> </w:t>
      </w:r>
      <w:r w:rsidRPr="00C9788B">
        <w:t>the</w:t>
      </w:r>
      <w:r w:rsidRPr="00C9788B">
        <w:rPr>
          <w:spacing w:val="-7"/>
        </w:rPr>
        <w:t xml:space="preserve"> </w:t>
      </w:r>
      <w:r w:rsidRPr="00C9788B">
        <w:t>recidivism</w:t>
      </w:r>
      <w:r w:rsidRPr="00C9788B">
        <w:rPr>
          <w:spacing w:val="-12"/>
        </w:rPr>
        <w:t xml:space="preserve"> </w:t>
      </w:r>
      <w:r w:rsidRPr="00C9788B">
        <w:t>rate</w:t>
      </w:r>
      <w:r w:rsidRPr="00C9788B">
        <w:rPr>
          <w:spacing w:val="-7"/>
        </w:rPr>
        <w:t xml:space="preserve"> </w:t>
      </w:r>
      <w:r w:rsidRPr="00C9788B">
        <w:t>for</w:t>
      </w:r>
      <w:r w:rsidRPr="00C9788B">
        <w:rPr>
          <w:spacing w:val="-10"/>
        </w:rPr>
        <w:t xml:space="preserve"> </w:t>
      </w:r>
      <w:r w:rsidRPr="00C9788B">
        <w:t>those</w:t>
      </w:r>
      <w:r w:rsidRPr="00C9788B">
        <w:rPr>
          <w:spacing w:val="-7"/>
        </w:rPr>
        <w:t xml:space="preserve"> </w:t>
      </w:r>
      <w:r w:rsidRPr="00C9788B">
        <w:t>who</w:t>
      </w:r>
      <w:r w:rsidRPr="00C9788B">
        <w:rPr>
          <w:spacing w:val="-7"/>
        </w:rPr>
        <w:t xml:space="preserve"> </w:t>
      </w:r>
      <w:r w:rsidRPr="00C9788B">
        <w:t>make</w:t>
      </w:r>
      <w:r w:rsidRPr="00C9788B">
        <w:rPr>
          <w:spacing w:val="-7"/>
        </w:rPr>
        <w:t xml:space="preserve"> </w:t>
      </w:r>
      <w:r w:rsidRPr="00C9788B">
        <w:t>it</w:t>
      </w:r>
      <w:r w:rsidRPr="00C9788B">
        <w:rPr>
          <w:spacing w:val="-9"/>
        </w:rPr>
        <w:t xml:space="preserve"> </w:t>
      </w:r>
      <w:r w:rsidRPr="00C9788B">
        <w:t>through</w:t>
      </w:r>
      <w:r w:rsidRPr="00C9788B">
        <w:rPr>
          <w:spacing w:val="-7"/>
        </w:rPr>
        <w:t xml:space="preserve"> </w:t>
      </w:r>
      <w:r w:rsidRPr="00C9788B">
        <w:t>a</w:t>
      </w:r>
      <w:r w:rsidRPr="00C9788B">
        <w:rPr>
          <w:spacing w:val="-10"/>
        </w:rPr>
        <w:t xml:space="preserve"> </w:t>
      </w:r>
      <w:r w:rsidRPr="00C9788B">
        <w:t>drug</w:t>
      </w:r>
      <w:r w:rsidRPr="00C9788B">
        <w:rPr>
          <w:spacing w:val="-7"/>
        </w:rPr>
        <w:t xml:space="preserve"> </w:t>
      </w:r>
      <w:r w:rsidRPr="00C9788B">
        <w:t>court</w:t>
      </w:r>
      <w:r w:rsidRPr="00C9788B">
        <w:rPr>
          <w:spacing w:val="-9"/>
        </w:rPr>
        <w:t xml:space="preserve"> </w:t>
      </w:r>
      <w:r w:rsidRPr="00C9788B">
        <w:rPr>
          <w:spacing w:val="-2"/>
        </w:rPr>
        <w:t xml:space="preserve">program </w:t>
      </w:r>
      <w:r w:rsidRPr="00C9788B">
        <w:t>pales</w:t>
      </w:r>
      <w:r w:rsidRPr="00C9788B">
        <w:rPr>
          <w:spacing w:val="-11"/>
        </w:rPr>
        <w:t xml:space="preserve"> </w:t>
      </w:r>
      <w:r w:rsidRPr="00C9788B">
        <w:t>in</w:t>
      </w:r>
      <w:r w:rsidRPr="00C9788B">
        <w:rPr>
          <w:spacing w:val="-11"/>
        </w:rPr>
        <w:t xml:space="preserve"> </w:t>
      </w:r>
      <w:r w:rsidRPr="00C9788B">
        <w:t>comparison.</w:t>
      </w:r>
      <w:r w:rsidRPr="00C9788B">
        <w:rPr>
          <w:spacing w:val="40"/>
        </w:rPr>
        <w:t xml:space="preserve"> </w:t>
      </w:r>
      <w:r w:rsidRPr="00C9788B">
        <w:t>The</w:t>
      </w:r>
      <w:r w:rsidRPr="00C9788B">
        <w:rPr>
          <w:spacing w:val="-10"/>
        </w:rPr>
        <w:t xml:space="preserve"> </w:t>
      </w:r>
      <w:r w:rsidRPr="00C9788B">
        <w:t>success</w:t>
      </w:r>
      <w:r w:rsidRPr="00C9788B">
        <w:rPr>
          <w:spacing w:val="-9"/>
        </w:rPr>
        <w:t xml:space="preserve"> </w:t>
      </w:r>
      <w:r w:rsidRPr="00C9788B">
        <w:t>rate</w:t>
      </w:r>
      <w:r w:rsidRPr="00C9788B">
        <w:rPr>
          <w:spacing w:val="-10"/>
        </w:rPr>
        <w:t xml:space="preserve"> </w:t>
      </w:r>
      <w:r w:rsidRPr="00C9788B">
        <w:t>is</w:t>
      </w:r>
      <w:r w:rsidRPr="00C9788B">
        <w:rPr>
          <w:spacing w:val="-9"/>
        </w:rPr>
        <w:t xml:space="preserve"> </w:t>
      </w:r>
      <w:r w:rsidRPr="00C9788B">
        <w:t>high.</w:t>
      </w:r>
      <w:r w:rsidRPr="00C9788B">
        <w:rPr>
          <w:spacing w:val="40"/>
        </w:rPr>
        <w:t xml:space="preserve"> </w:t>
      </w:r>
      <w:r w:rsidRPr="00C9788B">
        <w:t>Drug</w:t>
      </w:r>
      <w:r w:rsidRPr="00C9788B">
        <w:rPr>
          <w:spacing w:val="-9"/>
        </w:rPr>
        <w:t xml:space="preserve"> </w:t>
      </w:r>
      <w:r w:rsidRPr="00C9788B">
        <w:t>courts</w:t>
      </w:r>
      <w:r w:rsidRPr="00C9788B">
        <w:rPr>
          <w:spacing w:val="-9"/>
        </w:rPr>
        <w:t xml:space="preserve"> </w:t>
      </w:r>
      <w:r w:rsidRPr="00C9788B">
        <w:t>work.</w:t>
      </w:r>
      <w:r w:rsidRPr="00C9788B">
        <w:rPr>
          <w:spacing w:val="40"/>
        </w:rPr>
        <w:t xml:space="preserve"> </w:t>
      </w:r>
      <w:r w:rsidRPr="00C9788B">
        <w:t>People</w:t>
      </w:r>
      <w:r w:rsidR="00F8012B">
        <w:t>’</w:t>
      </w:r>
      <w:r w:rsidRPr="00C9788B">
        <w:t>s</w:t>
      </w:r>
      <w:r w:rsidRPr="00C9788B">
        <w:rPr>
          <w:spacing w:val="-12"/>
        </w:rPr>
        <w:t xml:space="preserve"> </w:t>
      </w:r>
      <w:r w:rsidRPr="00C9788B">
        <w:t>lives</w:t>
      </w:r>
      <w:r w:rsidRPr="00C9788B">
        <w:rPr>
          <w:spacing w:val="-11"/>
        </w:rPr>
        <w:t xml:space="preserve"> </w:t>
      </w:r>
      <w:r w:rsidRPr="00C9788B">
        <w:t>are saved.</w:t>
      </w:r>
      <w:r w:rsidRPr="00C9788B">
        <w:rPr>
          <w:spacing w:val="40"/>
        </w:rPr>
        <w:t xml:space="preserve"> </w:t>
      </w:r>
      <w:r w:rsidRPr="00C9788B">
        <w:t>People are reunited with their communities; people are reunited with their families.</w:t>
      </w:r>
      <w:r w:rsidRPr="00C9788B">
        <w:rPr>
          <w:spacing w:val="-2"/>
        </w:rPr>
        <w:t xml:space="preserve"> </w:t>
      </w:r>
      <w:r w:rsidRPr="00C9788B">
        <w:t>Allow</w:t>
      </w:r>
      <w:r w:rsidRPr="00C9788B">
        <w:rPr>
          <w:spacing w:val="-3"/>
        </w:rPr>
        <w:t xml:space="preserve"> </w:t>
      </w:r>
      <w:r w:rsidRPr="00C9788B">
        <w:t>me</w:t>
      </w:r>
      <w:r w:rsidRPr="00C9788B">
        <w:rPr>
          <w:spacing w:val="-1"/>
        </w:rPr>
        <w:t xml:space="preserve"> </w:t>
      </w:r>
      <w:r w:rsidRPr="00C9788B">
        <w:t>to</w:t>
      </w:r>
      <w:r w:rsidRPr="00C9788B">
        <w:rPr>
          <w:spacing w:val="-3"/>
        </w:rPr>
        <w:t xml:space="preserve"> </w:t>
      </w:r>
      <w:r w:rsidRPr="00C9788B">
        <w:t>reiterate: judges</w:t>
      </w:r>
      <w:r w:rsidRPr="00C9788B">
        <w:rPr>
          <w:spacing w:val="-3"/>
        </w:rPr>
        <w:t xml:space="preserve"> </w:t>
      </w:r>
      <w:r w:rsidRPr="00C9788B">
        <w:t>impose</w:t>
      </w:r>
      <w:r w:rsidRPr="00C9788B">
        <w:rPr>
          <w:spacing w:val="-4"/>
        </w:rPr>
        <w:t xml:space="preserve"> </w:t>
      </w:r>
      <w:r w:rsidRPr="00C9788B">
        <w:t>harsh yet</w:t>
      </w:r>
      <w:r w:rsidRPr="00C9788B">
        <w:rPr>
          <w:spacing w:val="-3"/>
        </w:rPr>
        <w:t xml:space="preserve"> </w:t>
      </w:r>
      <w:r w:rsidRPr="00C9788B">
        <w:t>necessary</w:t>
      </w:r>
      <w:r w:rsidRPr="00C9788B">
        <w:rPr>
          <w:spacing w:val="-5"/>
        </w:rPr>
        <w:t xml:space="preserve"> </w:t>
      </w:r>
      <w:r w:rsidRPr="00C9788B">
        <w:t>prison</w:t>
      </w:r>
      <w:r w:rsidRPr="00C9788B">
        <w:rPr>
          <w:spacing w:val="-3"/>
        </w:rPr>
        <w:t xml:space="preserve"> </w:t>
      </w:r>
      <w:r w:rsidRPr="00C9788B">
        <w:t>sentences for violent offenders; we hold offenders accountable, and we strive to be sensitive to the plight of crime victims.</w:t>
      </w:r>
      <w:r w:rsidRPr="00C9788B">
        <w:rPr>
          <w:spacing w:val="40"/>
        </w:rPr>
        <w:t xml:space="preserve"> </w:t>
      </w:r>
      <w:r w:rsidRPr="00C9788B">
        <w:t>But there is a significant portion of those who enter the court system who are not violent.</w:t>
      </w:r>
    </w:p>
    <w:p w14:paraId="193338DF" w14:textId="0E534B6A" w:rsidR="00BB1B23" w:rsidRPr="00C9788B" w:rsidRDefault="00BB1B23" w:rsidP="008668A1">
      <w:pPr>
        <w:pStyle w:val="BodyText"/>
        <w:ind w:right="112" w:firstLine="216"/>
      </w:pPr>
      <w:r w:rsidRPr="00C9788B">
        <w:t>I once had a defendant plead guilty to possession of cocaine.</w:t>
      </w:r>
      <w:r w:rsidRPr="00C9788B">
        <w:rPr>
          <w:spacing w:val="40"/>
        </w:rPr>
        <w:t xml:space="preserve"> </w:t>
      </w:r>
      <w:r w:rsidRPr="00C9788B">
        <w:t>In the standard questioning, I asked the defendant, “sir, did you possess cocaine?”</w:t>
      </w:r>
      <w:r w:rsidRPr="00C9788B">
        <w:rPr>
          <w:spacing w:val="40"/>
        </w:rPr>
        <w:t xml:space="preserve"> </w:t>
      </w:r>
      <w:r w:rsidRPr="00C9788B">
        <w:t>The defendant responded, “</w:t>
      </w:r>
      <w:r w:rsidR="00F8012B">
        <w:t>N</w:t>
      </w:r>
      <w:r w:rsidRPr="00C9788B">
        <w:t>o sir, I didn’t possess cocaine; it possessed me.”</w:t>
      </w:r>
      <w:r w:rsidRPr="00C9788B">
        <w:rPr>
          <w:spacing w:val="80"/>
        </w:rPr>
        <w:t xml:space="preserve"> </w:t>
      </w:r>
      <w:r w:rsidRPr="00C9788B">
        <w:t>I now share a very short</w:t>
      </w:r>
      <w:r w:rsidRPr="00C9788B">
        <w:rPr>
          <w:spacing w:val="-8"/>
        </w:rPr>
        <w:t xml:space="preserve"> </w:t>
      </w:r>
      <w:r w:rsidRPr="00C9788B">
        <w:t>video</w:t>
      </w:r>
      <w:r w:rsidRPr="00C9788B">
        <w:rPr>
          <w:spacing w:val="-8"/>
        </w:rPr>
        <w:t xml:space="preserve"> </w:t>
      </w:r>
      <w:r w:rsidRPr="00C9788B">
        <w:t>clip</w:t>
      </w:r>
      <w:r w:rsidRPr="00C9788B">
        <w:rPr>
          <w:spacing w:val="-8"/>
        </w:rPr>
        <w:t xml:space="preserve"> </w:t>
      </w:r>
      <w:r w:rsidRPr="00C9788B">
        <w:t>from</w:t>
      </w:r>
      <w:r w:rsidRPr="00C9788B">
        <w:rPr>
          <w:spacing w:val="-11"/>
        </w:rPr>
        <w:t xml:space="preserve"> </w:t>
      </w:r>
      <w:r w:rsidRPr="00C9788B">
        <w:t>the</w:t>
      </w:r>
      <w:r w:rsidRPr="00C9788B">
        <w:rPr>
          <w:spacing w:val="-11"/>
        </w:rPr>
        <w:t xml:space="preserve"> </w:t>
      </w:r>
      <w:r w:rsidRPr="00C9788B">
        <w:t>national</w:t>
      </w:r>
      <w:r w:rsidRPr="00C9788B">
        <w:rPr>
          <w:spacing w:val="-8"/>
        </w:rPr>
        <w:t xml:space="preserve"> </w:t>
      </w:r>
      <w:r w:rsidRPr="00C9788B">
        <w:t>group</w:t>
      </w:r>
      <w:r w:rsidRPr="00C9788B">
        <w:rPr>
          <w:spacing w:val="-8"/>
        </w:rPr>
        <w:t xml:space="preserve"> </w:t>
      </w:r>
      <w:r w:rsidRPr="00C9788B">
        <w:t>known</w:t>
      </w:r>
      <w:r w:rsidRPr="00C9788B">
        <w:rPr>
          <w:spacing w:val="-8"/>
        </w:rPr>
        <w:t xml:space="preserve"> </w:t>
      </w:r>
      <w:r w:rsidRPr="00C9788B">
        <w:t>as</w:t>
      </w:r>
      <w:r w:rsidRPr="00C9788B">
        <w:rPr>
          <w:spacing w:val="-8"/>
        </w:rPr>
        <w:t xml:space="preserve"> </w:t>
      </w:r>
      <w:r w:rsidRPr="00C9788B">
        <w:t>All</w:t>
      </w:r>
      <w:r w:rsidRPr="00C9788B">
        <w:rPr>
          <w:spacing w:val="-8"/>
        </w:rPr>
        <w:t xml:space="preserve"> </w:t>
      </w:r>
      <w:r w:rsidRPr="00C9788B">
        <w:t>Rise,</w:t>
      </w:r>
      <w:r w:rsidRPr="00C9788B">
        <w:rPr>
          <w:spacing w:val="-10"/>
        </w:rPr>
        <w:t xml:space="preserve"> </w:t>
      </w:r>
      <w:r w:rsidRPr="00C9788B">
        <w:t>a</w:t>
      </w:r>
      <w:r w:rsidRPr="00C9788B">
        <w:rPr>
          <w:spacing w:val="-9"/>
        </w:rPr>
        <w:t xml:space="preserve"> </w:t>
      </w:r>
      <w:r w:rsidRPr="00C9788B">
        <w:t>tremendous</w:t>
      </w:r>
      <w:r w:rsidRPr="00C9788B">
        <w:rPr>
          <w:spacing w:val="-8"/>
        </w:rPr>
        <w:t xml:space="preserve"> </w:t>
      </w:r>
      <w:r w:rsidRPr="00C9788B">
        <w:t>group</w:t>
      </w:r>
      <w:r w:rsidRPr="00C9788B">
        <w:rPr>
          <w:spacing w:val="-8"/>
        </w:rPr>
        <w:t xml:space="preserve"> </w:t>
      </w:r>
      <w:r w:rsidRPr="00C9788B">
        <w:t>that provides</w:t>
      </w:r>
      <w:r w:rsidRPr="00C9788B">
        <w:rPr>
          <w:spacing w:val="-18"/>
        </w:rPr>
        <w:t xml:space="preserve"> </w:t>
      </w:r>
      <w:r w:rsidRPr="00C9788B">
        <w:t>support</w:t>
      </w:r>
      <w:r w:rsidRPr="00C9788B">
        <w:rPr>
          <w:spacing w:val="-17"/>
        </w:rPr>
        <w:t xml:space="preserve"> </w:t>
      </w:r>
      <w:r w:rsidRPr="00C9788B">
        <w:t>services</w:t>
      </w:r>
      <w:r w:rsidRPr="00C9788B">
        <w:rPr>
          <w:spacing w:val="-18"/>
        </w:rPr>
        <w:t xml:space="preserve"> </w:t>
      </w:r>
      <w:r w:rsidRPr="00C9788B">
        <w:t>for</w:t>
      </w:r>
      <w:r w:rsidRPr="00C9788B">
        <w:rPr>
          <w:spacing w:val="-17"/>
        </w:rPr>
        <w:t xml:space="preserve"> </w:t>
      </w:r>
      <w:r w:rsidRPr="00C9788B">
        <w:t>drug</w:t>
      </w:r>
      <w:r w:rsidRPr="00C9788B">
        <w:rPr>
          <w:spacing w:val="-18"/>
        </w:rPr>
        <w:t xml:space="preserve"> </w:t>
      </w:r>
      <w:r w:rsidRPr="00C9788B">
        <w:t>courts</w:t>
      </w:r>
      <w:r w:rsidRPr="00C9788B">
        <w:rPr>
          <w:spacing w:val="-17"/>
        </w:rPr>
        <w:t xml:space="preserve"> </w:t>
      </w:r>
      <w:r w:rsidRPr="00C9788B">
        <w:t>nationwide.</w:t>
      </w:r>
      <w:r w:rsidRPr="00C9788B">
        <w:rPr>
          <w:spacing w:val="15"/>
        </w:rPr>
        <w:t xml:space="preserve"> </w:t>
      </w:r>
      <w:r w:rsidRPr="00C9788B">
        <w:t>[Video</w:t>
      </w:r>
      <w:r w:rsidRPr="00C9788B">
        <w:rPr>
          <w:spacing w:val="-17"/>
        </w:rPr>
        <w:t xml:space="preserve"> </w:t>
      </w:r>
      <w:r w:rsidRPr="00C9788B">
        <w:t>played.]</w:t>
      </w:r>
      <w:r w:rsidRPr="00C9788B">
        <w:rPr>
          <w:spacing w:val="29"/>
        </w:rPr>
        <w:t xml:space="preserve"> </w:t>
      </w:r>
      <w:r w:rsidRPr="00C9788B">
        <w:t>People</w:t>
      </w:r>
      <w:r w:rsidR="00F8012B">
        <w:t>’</w:t>
      </w:r>
      <w:r w:rsidRPr="00C9788B">
        <w:t>s</w:t>
      </w:r>
      <w:r w:rsidRPr="00C9788B">
        <w:rPr>
          <w:spacing w:val="-18"/>
        </w:rPr>
        <w:t xml:space="preserve"> </w:t>
      </w:r>
      <w:r w:rsidRPr="00C9788B">
        <w:t>lives are</w:t>
      </w:r>
      <w:r w:rsidRPr="00C9788B">
        <w:rPr>
          <w:spacing w:val="-6"/>
        </w:rPr>
        <w:t xml:space="preserve"> </w:t>
      </w:r>
      <w:r w:rsidRPr="00C9788B">
        <w:t>being</w:t>
      </w:r>
      <w:r w:rsidRPr="00C9788B">
        <w:rPr>
          <w:spacing w:val="-6"/>
        </w:rPr>
        <w:t xml:space="preserve"> </w:t>
      </w:r>
      <w:r w:rsidRPr="00C9788B">
        <w:t>saved</w:t>
      </w:r>
      <w:r w:rsidRPr="00C9788B">
        <w:rPr>
          <w:spacing w:val="-6"/>
        </w:rPr>
        <w:t xml:space="preserve"> </w:t>
      </w:r>
      <w:r w:rsidRPr="00C9788B">
        <w:t>in</w:t>
      </w:r>
      <w:r w:rsidRPr="00C9788B">
        <w:rPr>
          <w:spacing w:val="-6"/>
        </w:rPr>
        <w:t xml:space="preserve"> </w:t>
      </w:r>
      <w:r w:rsidRPr="00C9788B">
        <w:t>drug</w:t>
      </w:r>
      <w:r w:rsidRPr="00C9788B">
        <w:rPr>
          <w:spacing w:val="-5"/>
        </w:rPr>
        <w:t xml:space="preserve"> </w:t>
      </w:r>
      <w:r w:rsidRPr="00C9788B">
        <w:t>court.</w:t>
      </w:r>
      <w:r w:rsidRPr="00C9788B">
        <w:rPr>
          <w:spacing w:val="40"/>
        </w:rPr>
        <w:t xml:space="preserve"> </w:t>
      </w:r>
      <w:r w:rsidRPr="00C9788B">
        <w:t>The</w:t>
      </w:r>
      <w:r w:rsidRPr="00C9788B">
        <w:rPr>
          <w:spacing w:val="-7"/>
        </w:rPr>
        <w:t xml:space="preserve"> </w:t>
      </w:r>
      <w:r w:rsidRPr="00C9788B">
        <w:t>lives</w:t>
      </w:r>
      <w:r w:rsidRPr="00C9788B">
        <w:rPr>
          <w:spacing w:val="-6"/>
        </w:rPr>
        <w:t xml:space="preserve"> </w:t>
      </w:r>
      <w:r w:rsidRPr="00C9788B">
        <w:t>of</w:t>
      </w:r>
      <w:r w:rsidRPr="00C9788B">
        <w:rPr>
          <w:spacing w:val="-7"/>
        </w:rPr>
        <w:t xml:space="preserve"> </w:t>
      </w:r>
      <w:r w:rsidRPr="00C9788B">
        <w:t>our</w:t>
      </w:r>
      <w:r w:rsidRPr="00C9788B">
        <w:rPr>
          <w:spacing w:val="-4"/>
        </w:rPr>
        <w:t xml:space="preserve"> </w:t>
      </w:r>
      <w:r w:rsidRPr="00C9788B">
        <w:t>fellow</w:t>
      </w:r>
      <w:r w:rsidRPr="00C9788B">
        <w:rPr>
          <w:spacing w:val="-6"/>
        </w:rPr>
        <w:t xml:space="preserve"> </w:t>
      </w:r>
      <w:r w:rsidRPr="00C9788B">
        <w:t>citizens</w:t>
      </w:r>
      <w:r w:rsidRPr="00C9788B">
        <w:rPr>
          <w:spacing w:val="-6"/>
        </w:rPr>
        <w:t xml:space="preserve"> </w:t>
      </w:r>
      <w:r w:rsidRPr="00C9788B">
        <w:t>in</w:t>
      </w:r>
      <w:r w:rsidRPr="00C9788B">
        <w:rPr>
          <w:spacing w:val="-6"/>
        </w:rPr>
        <w:t xml:space="preserve"> </w:t>
      </w:r>
      <w:r w:rsidRPr="00C9788B">
        <w:t>South</w:t>
      </w:r>
      <w:r w:rsidRPr="00C9788B">
        <w:rPr>
          <w:spacing w:val="-3"/>
        </w:rPr>
        <w:t xml:space="preserve"> </w:t>
      </w:r>
      <w:r w:rsidRPr="00C9788B">
        <w:t>Carolina</w:t>
      </w:r>
      <w:r w:rsidRPr="00C9788B">
        <w:rPr>
          <w:spacing w:val="-5"/>
        </w:rPr>
        <w:t xml:space="preserve"> </w:t>
      </w:r>
      <w:r w:rsidRPr="00C9788B">
        <w:t>are being saved in the drug court program.</w:t>
      </w:r>
    </w:p>
    <w:p w14:paraId="5D1981BA" w14:textId="77777777" w:rsidR="00BB1B23" w:rsidRPr="00C9788B" w:rsidRDefault="00BB1B23" w:rsidP="008668A1">
      <w:pPr>
        <w:pStyle w:val="BodyText"/>
        <w:ind w:right="117" w:firstLine="216"/>
      </w:pPr>
      <w:r w:rsidRPr="00C9788B">
        <w:t>I am pleased to report that drug courts and treatment courts in general are being increased, as new ones are being established across our state. Think of all those involved in our drug courts.</w:t>
      </w:r>
      <w:r w:rsidRPr="00C9788B">
        <w:rPr>
          <w:spacing w:val="40"/>
        </w:rPr>
        <w:t xml:space="preserve"> </w:t>
      </w:r>
      <w:r w:rsidRPr="00C9788B">
        <w:t>Our circuit solicitors are leaders in this effort, and I thank</w:t>
      </w:r>
      <w:r w:rsidRPr="00C9788B">
        <w:rPr>
          <w:spacing w:val="-18"/>
        </w:rPr>
        <w:t xml:space="preserve"> </w:t>
      </w:r>
      <w:r w:rsidRPr="00C9788B">
        <w:t>and</w:t>
      </w:r>
      <w:r w:rsidRPr="00C9788B">
        <w:rPr>
          <w:spacing w:val="-17"/>
        </w:rPr>
        <w:t xml:space="preserve"> </w:t>
      </w:r>
      <w:r w:rsidRPr="00C9788B">
        <w:t>commend</w:t>
      </w:r>
      <w:r w:rsidRPr="00C9788B">
        <w:rPr>
          <w:spacing w:val="-18"/>
        </w:rPr>
        <w:t xml:space="preserve"> </w:t>
      </w:r>
      <w:r w:rsidRPr="00C9788B">
        <w:t>them.</w:t>
      </w:r>
      <w:r w:rsidRPr="00C9788B">
        <w:rPr>
          <w:spacing w:val="10"/>
        </w:rPr>
        <w:t xml:space="preserve"> </w:t>
      </w:r>
      <w:r w:rsidRPr="00C9788B">
        <w:t>They</w:t>
      </w:r>
      <w:r w:rsidRPr="00C9788B">
        <w:rPr>
          <w:spacing w:val="-17"/>
        </w:rPr>
        <w:t xml:space="preserve"> </w:t>
      </w:r>
      <w:r w:rsidRPr="00C9788B">
        <w:t>are</w:t>
      </w:r>
      <w:r w:rsidRPr="00C9788B">
        <w:rPr>
          <w:spacing w:val="-18"/>
        </w:rPr>
        <w:t xml:space="preserve"> </w:t>
      </w:r>
      <w:r w:rsidRPr="00C9788B">
        <w:t>not</w:t>
      </w:r>
      <w:r w:rsidRPr="00C9788B">
        <w:rPr>
          <w:spacing w:val="-17"/>
        </w:rPr>
        <w:t xml:space="preserve"> </w:t>
      </w:r>
      <w:r w:rsidRPr="00C9788B">
        <w:t>merely</w:t>
      </w:r>
      <w:r w:rsidRPr="00C9788B">
        <w:rPr>
          <w:spacing w:val="-18"/>
        </w:rPr>
        <w:t xml:space="preserve"> </w:t>
      </w:r>
      <w:r w:rsidRPr="00C9788B">
        <w:t>prosecutors,</w:t>
      </w:r>
      <w:r w:rsidRPr="00C9788B">
        <w:rPr>
          <w:spacing w:val="-17"/>
        </w:rPr>
        <w:t xml:space="preserve"> </w:t>
      </w:r>
      <w:r w:rsidRPr="00C9788B">
        <w:t>but</w:t>
      </w:r>
      <w:r w:rsidRPr="00C9788B">
        <w:rPr>
          <w:spacing w:val="-18"/>
        </w:rPr>
        <w:t xml:space="preserve"> </w:t>
      </w:r>
      <w:r w:rsidRPr="00C9788B">
        <w:t>in</w:t>
      </w:r>
      <w:r w:rsidRPr="00C9788B">
        <w:rPr>
          <w:spacing w:val="-17"/>
        </w:rPr>
        <w:t xml:space="preserve"> </w:t>
      </w:r>
      <w:r w:rsidRPr="00C9788B">
        <w:t>those</w:t>
      </w:r>
      <w:r w:rsidRPr="00C9788B">
        <w:rPr>
          <w:spacing w:val="-18"/>
        </w:rPr>
        <w:t xml:space="preserve"> </w:t>
      </w:r>
      <w:r w:rsidRPr="00C9788B">
        <w:t>cases</w:t>
      </w:r>
      <w:r w:rsidRPr="00C9788B">
        <w:rPr>
          <w:spacing w:val="-17"/>
        </w:rPr>
        <w:t xml:space="preserve"> </w:t>
      </w:r>
      <w:r w:rsidRPr="00C9788B">
        <w:t>where a second chance is warranted, it is the solicitors who have stepped up to support treatment</w:t>
      </w:r>
      <w:r w:rsidRPr="00C9788B">
        <w:rPr>
          <w:spacing w:val="19"/>
        </w:rPr>
        <w:t xml:space="preserve"> </w:t>
      </w:r>
      <w:r w:rsidRPr="00C9788B">
        <w:t>courts.</w:t>
      </w:r>
      <w:r w:rsidRPr="00C9788B">
        <w:rPr>
          <w:spacing w:val="71"/>
          <w:w w:val="150"/>
        </w:rPr>
        <w:t xml:space="preserve"> </w:t>
      </w:r>
      <w:r w:rsidRPr="00C9788B">
        <w:t>Like</w:t>
      </w:r>
      <w:r w:rsidRPr="00C9788B">
        <w:rPr>
          <w:spacing w:val="19"/>
        </w:rPr>
        <w:t xml:space="preserve"> </w:t>
      </w:r>
      <w:r w:rsidRPr="00C9788B">
        <w:t>the</w:t>
      </w:r>
      <w:r w:rsidRPr="00C9788B">
        <w:rPr>
          <w:spacing w:val="15"/>
        </w:rPr>
        <w:t xml:space="preserve"> </w:t>
      </w:r>
      <w:r w:rsidRPr="00C9788B">
        <w:t>solicitors,</w:t>
      </w:r>
      <w:r w:rsidRPr="00C9788B">
        <w:rPr>
          <w:spacing w:val="16"/>
        </w:rPr>
        <w:t xml:space="preserve"> </w:t>
      </w:r>
      <w:r w:rsidRPr="00C9788B">
        <w:t>the</w:t>
      </w:r>
      <w:r w:rsidRPr="00C9788B">
        <w:rPr>
          <w:spacing w:val="16"/>
        </w:rPr>
        <w:t xml:space="preserve"> </w:t>
      </w:r>
      <w:r w:rsidRPr="00C9788B">
        <w:t>defense</w:t>
      </w:r>
      <w:r w:rsidRPr="00C9788B">
        <w:rPr>
          <w:spacing w:val="18"/>
        </w:rPr>
        <w:t xml:space="preserve"> </w:t>
      </w:r>
      <w:r w:rsidRPr="00C9788B">
        <w:t>bar,</w:t>
      </w:r>
      <w:r w:rsidRPr="00C9788B">
        <w:rPr>
          <w:spacing w:val="18"/>
        </w:rPr>
        <w:t xml:space="preserve"> </w:t>
      </w:r>
      <w:r w:rsidRPr="00C9788B">
        <w:t>especially</w:t>
      </w:r>
      <w:r w:rsidRPr="00C9788B">
        <w:rPr>
          <w:spacing w:val="14"/>
        </w:rPr>
        <w:t xml:space="preserve"> </w:t>
      </w:r>
      <w:r w:rsidRPr="00C9788B">
        <w:t>the</w:t>
      </w:r>
      <w:r w:rsidRPr="00C9788B">
        <w:rPr>
          <w:spacing w:val="19"/>
        </w:rPr>
        <w:t xml:space="preserve"> </w:t>
      </w:r>
      <w:r w:rsidRPr="00C9788B">
        <w:t>circuit</w:t>
      </w:r>
      <w:r w:rsidRPr="00C9788B">
        <w:rPr>
          <w:spacing w:val="17"/>
        </w:rPr>
        <w:t xml:space="preserve"> </w:t>
      </w:r>
      <w:r w:rsidRPr="00C9788B">
        <w:rPr>
          <w:spacing w:val="-2"/>
        </w:rPr>
        <w:t xml:space="preserve">public </w:t>
      </w:r>
      <w:r w:rsidRPr="00C9788B">
        <w:t>defenders,</w:t>
      </w:r>
      <w:r w:rsidRPr="00C9788B">
        <w:rPr>
          <w:spacing w:val="12"/>
        </w:rPr>
        <w:t xml:space="preserve"> </w:t>
      </w:r>
      <w:r w:rsidRPr="00C9788B">
        <w:t>also</w:t>
      </w:r>
      <w:r w:rsidRPr="00C9788B">
        <w:rPr>
          <w:spacing w:val="14"/>
        </w:rPr>
        <w:t xml:space="preserve"> </w:t>
      </w:r>
      <w:r w:rsidRPr="00C9788B">
        <w:t>deserve</w:t>
      </w:r>
      <w:r w:rsidRPr="00C9788B">
        <w:rPr>
          <w:spacing w:val="13"/>
        </w:rPr>
        <w:t xml:space="preserve"> </w:t>
      </w:r>
      <w:r w:rsidRPr="00C9788B">
        <w:t>credit.</w:t>
      </w:r>
      <w:r w:rsidRPr="00C9788B">
        <w:rPr>
          <w:spacing w:val="59"/>
          <w:w w:val="150"/>
        </w:rPr>
        <w:t xml:space="preserve"> </w:t>
      </w:r>
      <w:r w:rsidRPr="00C9788B">
        <w:t>Think</w:t>
      </w:r>
      <w:r w:rsidRPr="00C9788B">
        <w:rPr>
          <w:spacing w:val="12"/>
        </w:rPr>
        <w:t xml:space="preserve"> </w:t>
      </w:r>
      <w:r w:rsidRPr="00C9788B">
        <w:t>of</w:t>
      </w:r>
      <w:r w:rsidRPr="00C9788B">
        <w:rPr>
          <w:spacing w:val="11"/>
        </w:rPr>
        <w:t xml:space="preserve"> </w:t>
      </w:r>
      <w:r w:rsidRPr="00C9788B">
        <w:t>the</w:t>
      </w:r>
      <w:r w:rsidRPr="00C9788B">
        <w:rPr>
          <w:spacing w:val="14"/>
        </w:rPr>
        <w:t xml:space="preserve"> </w:t>
      </w:r>
      <w:r w:rsidRPr="00C9788B">
        <w:t>clerks</w:t>
      </w:r>
      <w:r w:rsidRPr="00C9788B">
        <w:rPr>
          <w:spacing w:val="12"/>
        </w:rPr>
        <w:t xml:space="preserve"> </w:t>
      </w:r>
      <w:r w:rsidRPr="00C9788B">
        <w:t>of</w:t>
      </w:r>
      <w:r w:rsidRPr="00C9788B">
        <w:rPr>
          <w:spacing w:val="11"/>
        </w:rPr>
        <w:t xml:space="preserve"> </w:t>
      </w:r>
      <w:r w:rsidRPr="00C9788B">
        <w:t>court</w:t>
      </w:r>
      <w:r w:rsidRPr="00C9788B">
        <w:rPr>
          <w:spacing w:val="14"/>
        </w:rPr>
        <w:t xml:space="preserve"> </w:t>
      </w:r>
      <w:r w:rsidRPr="00C9788B">
        <w:t>and</w:t>
      </w:r>
      <w:r w:rsidRPr="00C9788B">
        <w:rPr>
          <w:spacing w:val="15"/>
        </w:rPr>
        <w:t xml:space="preserve"> </w:t>
      </w:r>
      <w:r w:rsidRPr="00C9788B">
        <w:t>so</w:t>
      </w:r>
      <w:r w:rsidRPr="00C9788B">
        <w:rPr>
          <w:spacing w:val="14"/>
        </w:rPr>
        <w:t xml:space="preserve"> </w:t>
      </w:r>
      <w:r w:rsidRPr="00C9788B">
        <w:t>many</w:t>
      </w:r>
      <w:r w:rsidRPr="00C9788B">
        <w:rPr>
          <w:spacing w:val="9"/>
        </w:rPr>
        <w:t xml:space="preserve"> </w:t>
      </w:r>
      <w:r w:rsidRPr="00C9788B">
        <w:t>others</w:t>
      </w:r>
      <w:r w:rsidRPr="00C9788B">
        <w:rPr>
          <w:spacing w:val="13"/>
        </w:rPr>
        <w:t xml:space="preserve"> </w:t>
      </w:r>
      <w:r w:rsidRPr="00C9788B">
        <w:rPr>
          <w:spacing w:val="-5"/>
        </w:rPr>
        <w:t>in</w:t>
      </w:r>
      <w:r w:rsidRPr="00C9788B">
        <w:t xml:space="preserve"> our justice system whose support is necessary to operate drug courts.</w:t>
      </w:r>
      <w:r w:rsidRPr="00C9788B">
        <w:rPr>
          <w:spacing w:val="80"/>
        </w:rPr>
        <w:t xml:space="preserve"> </w:t>
      </w:r>
      <w:r w:rsidRPr="00C9788B">
        <w:t>And yes, I</w:t>
      </w:r>
      <w:r w:rsidRPr="00C9788B">
        <w:rPr>
          <w:spacing w:val="80"/>
        </w:rPr>
        <w:t xml:space="preserve"> </w:t>
      </w:r>
      <w:r w:rsidRPr="00C9788B">
        <w:t>want</w:t>
      </w:r>
      <w:r w:rsidRPr="00C9788B">
        <w:rPr>
          <w:spacing w:val="10"/>
        </w:rPr>
        <w:t xml:space="preserve"> </w:t>
      </w:r>
      <w:r w:rsidRPr="00C9788B">
        <w:t>to</w:t>
      </w:r>
      <w:r w:rsidRPr="00C9788B">
        <w:rPr>
          <w:spacing w:val="13"/>
        </w:rPr>
        <w:t xml:space="preserve"> </w:t>
      </w:r>
      <w:r w:rsidRPr="00C9788B">
        <w:t>thank</w:t>
      </w:r>
      <w:r w:rsidRPr="00C9788B">
        <w:rPr>
          <w:spacing w:val="11"/>
        </w:rPr>
        <w:t xml:space="preserve"> </w:t>
      </w:r>
      <w:r w:rsidRPr="00C9788B">
        <w:t>the</w:t>
      </w:r>
      <w:r w:rsidRPr="00C9788B">
        <w:rPr>
          <w:spacing w:val="12"/>
        </w:rPr>
        <w:t xml:space="preserve"> </w:t>
      </w:r>
      <w:r w:rsidRPr="00C9788B">
        <w:t>judges.</w:t>
      </w:r>
      <w:r w:rsidRPr="00C9788B">
        <w:rPr>
          <w:spacing w:val="58"/>
          <w:w w:val="150"/>
        </w:rPr>
        <w:t xml:space="preserve"> </w:t>
      </w:r>
      <w:r w:rsidRPr="00C9788B">
        <w:t>Almost</w:t>
      </w:r>
      <w:r w:rsidRPr="00C9788B">
        <w:rPr>
          <w:spacing w:val="13"/>
        </w:rPr>
        <w:t xml:space="preserve"> </w:t>
      </w:r>
      <w:r w:rsidRPr="00C9788B">
        <w:t>all</w:t>
      </w:r>
      <w:r w:rsidRPr="00C9788B">
        <w:rPr>
          <w:spacing w:val="13"/>
        </w:rPr>
        <w:t xml:space="preserve"> </w:t>
      </w:r>
      <w:r w:rsidRPr="00C9788B">
        <w:t>judges</w:t>
      </w:r>
      <w:r w:rsidRPr="00C9788B">
        <w:rPr>
          <w:spacing w:val="13"/>
        </w:rPr>
        <w:t xml:space="preserve"> </w:t>
      </w:r>
      <w:r w:rsidRPr="00C9788B">
        <w:t>do</w:t>
      </w:r>
      <w:r w:rsidRPr="00C9788B">
        <w:rPr>
          <w:spacing w:val="12"/>
        </w:rPr>
        <w:t xml:space="preserve"> </w:t>
      </w:r>
      <w:r w:rsidRPr="00C9788B">
        <w:t>this</w:t>
      </w:r>
      <w:r w:rsidRPr="00C9788B">
        <w:rPr>
          <w:spacing w:val="13"/>
        </w:rPr>
        <w:t xml:space="preserve"> </w:t>
      </w:r>
      <w:r w:rsidRPr="00C9788B">
        <w:t>extra</w:t>
      </w:r>
      <w:r w:rsidRPr="00C9788B">
        <w:rPr>
          <w:spacing w:val="12"/>
        </w:rPr>
        <w:t xml:space="preserve"> </w:t>
      </w:r>
      <w:r w:rsidRPr="00C9788B">
        <w:t>service</w:t>
      </w:r>
      <w:r w:rsidRPr="00C9788B">
        <w:rPr>
          <w:spacing w:val="12"/>
        </w:rPr>
        <w:t xml:space="preserve"> </w:t>
      </w:r>
      <w:r w:rsidRPr="00C9788B">
        <w:t>for</w:t>
      </w:r>
      <w:r w:rsidRPr="00C9788B">
        <w:rPr>
          <w:spacing w:val="12"/>
        </w:rPr>
        <w:t xml:space="preserve"> </w:t>
      </w:r>
      <w:r w:rsidRPr="00C9788B">
        <w:rPr>
          <w:b/>
          <w:u w:val="single"/>
        </w:rPr>
        <w:t>no</w:t>
      </w:r>
      <w:r w:rsidRPr="00C9788B">
        <w:rPr>
          <w:b/>
          <w:spacing w:val="11"/>
        </w:rPr>
        <w:t xml:space="preserve"> </w:t>
      </w:r>
      <w:r w:rsidRPr="00C9788B">
        <w:t>pay.</w:t>
      </w:r>
      <w:r w:rsidRPr="00C9788B">
        <w:rPr>
          <w:spacing w:val="60"/>
          <w:w w:val="150"/>
        </w:rPr>
        <w:t xml:space="preserve"> </w:t>
      </w:r>
      <w:r w:rsidRPr="00C9788B">
        <w:rPr>
          <w:spacing w:val="-5"/>
        </w:rPr>
        <w:t xml:space="preserve">Did </w:t>
      </w:r>
      <w:r w:rsidRPr="00C9788B">
        <w:t>that register?</w:t>
      </w:r>
      <w:r w:rsidRPr="00C9788B">
        <w:rPr>
          <w:spacing w:val="40"/>
        </w:rPr>
        <w:t xml:space="preserve"> </w:t>
      </w:r>
      <w:r w:rsidRPr="00C9788B">
        <w:t>The judges volunteer without compensation, because they believe in helping people. They believe in second chances.</w:t>
      </w:r>
      <w:r w:rsidRPr="00C9788B">
        <w:rPr>
          <w:spacing w:val="80"/>
        </w:rPr>
        <w:t xml:space="preserve"> </w:t>
      </w:r>
      <w:r w:rsidRPr="00C9788B">
        <w:t>Who are these judges?</w:t>
      </w:r>
      <w:r w:rsidRPr="00C9788B">
        <w:rPr>
          <w:spacing w:val="40"/>
        </w:rPr>
        <w:t xml:space="preserve"> </w:t>
      </w:r>
      <w:r w:rsidRPr="00C9788B">
        <w:t>They</w:t>
      </w:r>
      <w:r w:rsidRPr="00C9788B">
        <w:rPr>
          <w:spacing w:val="-1"/>
        </w:rPr>
        <w:t xml:space="preserve"> </w:t>
      </w:r>
      <w:r w:rsidRPr="00C9788B">
        <w:t>are magistrates,</w:t>
      </w:r>
      <w:r w:rsidRPr="00C9788B">
        <w:rPr>
          <w:spacing w:val="-9"/>
        </w:rPr>
        <w:t xml:space="preserve"> </w:t>
      </w:r>
      <w:r w:rsidRPr="00C9788B">
        <w:t>municipal</w:t>
      </w:r>
      <w:r w:rsidRPr="00C9788B">
        <w:rPr>
          <w:spacing w:val="-7"/>
        </w:rPr>
        <w:t xml:space="preserve"> </w:t>
      </w:r>
      <w:r w:rsidRPr="00C9788B">
        <w:t>judges,</w:t>
      </w:r>
      <w:r w:rsidRPr="00C9788B">
        <w:rPr>
          <w:spacing w:val="-9"/>
        </w:rPr>
        <w:t xml:space="preserve"> </w:t>
      </w:r>
      <w:r w:rsidRPr="00C9788B">
        <w:t>probate</w:t>
      </w:r>
      <w:r w:rsidRPr="00C9788B">
        <w:rPr>
          <w:spacing w:val="-8"/>
        </w:rPr>
        <w:t xml:space="preserve"> </w:t>
      </w:r>
      <w:r w:rsidRPr="00C9788B">
        <w:t>court</w:t>
      </w:r>
      <w:r w:rsidRPr="00C9788B">
        <w:rPr>
          <w:spacing w:val="-7"/>
        </w:rPr>
        <w:t xml:space="preserve"> </w:t>
      </w:r>
      <w:r w:rsidRPr="00C9788B">
        <w:t>judges,</w:t>
      </w:r>
      <w:r w:rsidRPr="00C9788B">
        <w:rPr>
          <w:spacing w:val="-9"/>
        </w:rPr>
        <w:t xml:space="preserve"> </w:t>
      </w:r>
      <w:r w:rsidRPr="00C9788B">
        <w:t>family</w:t>
      </w:r>
      <w:r w:rsidRPr="00C9788B">
        <w:rPr>
          <w:spacing w:val="-12"/>
        </w:rPr>
        <w:t xml:space="preserve"> </w:t>
      </w:r>
      <w:r w:rsidRPr="00C9788B">
        <w:t>court</w:t>
      </w:r>
      <w:r w:rsidRPr="00C9788B">
        <w:rPr>
          <w:spacing w:val="-10"/>
        </w:rPr>
        <w:t xml:space="preserve"> </w:t>
      </w:r>
      <w:r w:rsidRPr="00C9788B">
        <w:t>judges,</w:t>
      </w:r>
      <w:r w:rsidRPr="00C9788B">
        <w:rPr>
          <w:spacing w:val="-9"/>
        </w:rPr>
        <w:t xml:space="preserve"> </w:t>
      </w:r>
      <w:r w:rsidRPr="00C9788B">
        <w:t>and</w:t>
      </w:r>
      <w:r w:rsidRPr="00C9788B">
        <w:rPr>
          <w:spacing w:val="-7"/>
        </w:rPr>
        <w:t xml:space="preserve"> </w:t>
      </w:r>
      <w:r w:rsidRPr="00C9788B">
        <w:t>circuit court judges.</w:t>
      </w:r>
    </w:p>
    <w:p w14:paraId="369297AF" w14:textId="77777777" w:rsidR="00BB1B23" w:rsidRPr="00C9788B" w:rsidRDefault="00BB1B23" w:rsidP="008668A1">
      <w:pPr>
        <w:pStyle w:val="BodyText"/>
        <w:ind w:right="115" w:firstLine="216"/>
      </w:pPr>
      <w:r w:rsidRPr="00C9788B">
        <w:t>There is one judge whose story brings it home.</w:t>
      </w:r>
      <w:r w:rsidRPr="00C9788B">
        <w:rPr>
          <w:spacing w:val="40"/>
        </w:rPr>
        <w:t xml:space="preserve"> </w:t>
      </w:r>
      <w:r w:rsidRPr="00C9788B">
        <w:t>He is a retired judge who has presided</w:t>
      </w:r>
      <w:r w:rsidRPr="00C9788B">
        <w:rPr>
          <w:spacing w:val="-9"/>
        </w:rPr>
        <w:t xml:space="preserve"> </w:t>
      </w:r>
      <w:r w:rsidRPr="00C9788B">
        <w:t>over</w:t>
      </w:r>
      <w:r w:rsidRPr="00C9788B">
        <w:rPr>
          <w:spacing w:val="-10"/>
        </w:rPr>
        <w:t xml:space="preserve"> </w:t>
      </w:r>
      <w:r w:rsidRPr="00C9788B">
        <w:t>drug</w:t>
      </w:r>
      <w:r w:rsidRPr="00C9788B">
        <w:rPr>
          <w:spacing w:val="-9"/>
        </w:rPr>
        <w:t xml:space="preserve"> </w:t>
      </w:r>
      <w:r w:rsidRPr="00C9788B">
        <w:t>court</w:t>
      </w:r>
      <w:r w:rsidRPr="00C9788B">
        <w:rPr>
          <w:spacing w:val="-9"/>
        </w:rPr>
        <w:t xml:space="preserve"> </w:t>
      </w:r>
      <w:r w:rsidRPr="00C9788B">
        <w:t>for</w:t>
      </w:r>
      <w:r w:rsidRPr="00C9788B">
        <w:rPr>
          <w:spacing w:val="-10"/>
        </w:rPr>
        <w:t xml:space="preserve"> </w:t>
      </w:r>
      <w:r w:rsidRPr="00C9788B">
        <w:t>many</w:t>
      </w:r>
      <w:r w:rsidRPr="00C9788B">
        <w:rPr>
          <w:spacing w:val="-11"/>
        </w:rPr>
        <w:t xml:space="preserve"> </w:t>
      </w:r>
      <w:r w:rsidRPr="00C9788B">
        <w:t>years.</w:t>
      </w:r>
      <w:r w:rsidRPr="00C9788B">
        <w:rPr>
          <w:spacing w:val="40"/>
        </w:rPr>
        <w:t xml:space="preserve"> </w:t>
      </w:r>
      <w:r w:rsidRPr="00C9788B">
        <w:t>This</w:t>
      </w:r>
      <w:r w:rsidRPr="00C9788B">
        <w:rPr>
          <w:spacing w:val="-9"/>
        </w:rPr>
        <w:t xml:space="preserve"> </w:t>
      </w:r>
      <w:r w:rsidRPr="00C9788B">
        <w:t>judge</w:t>
      </w:r>
      <w:r w:rsidRPr="00C9788B">
        <w:rPr>
          <w:spacing w:val="-10"/>
        </w:rPr>
        <w:t xml:space="preserve"> </w:t>
      </w:r>
      <w:r w:rsidRPr="00C9788B">
        <w:t>had</w:t>
      </w:r>
      <w:r w:rsidRPr="00C9788B">
        <w:rPr>
          <w:spacing w:val="-9"/>
        </w:rPr>
        <w:t xml:space="preserve"> </w:t>
      </w:r>
      <w:r w:rsidRPr="00C9788B">
        <w:t>an</w:t>
      </w:r>
      <w:r w:rsidRPr="00C9788B">
        <w:rPr>
          <w:spacing w:val="-9"/>
        </w:rPr>
        <w:t xml:space="preserve"> </w:t>
      </w:r>
      <w:r w:rsidRPr="00C9788B">
        <w:t>adult</w:t>
      </w:r>
      <w:r w:rsidRPr="00C9788B">
        <w:rPr>
          <w:spacing w:val="-11"/>
        </w:rPr>
        <w:t xml:space="preserve"> </w:t>
      </w:r>
      <w:r w:rsidRPr="00C9788B">
        <w:t>son</w:t>
      </w:r>
      <w:r w:rsidRPr="00C9788B">
        <w:rPr>
          <w:spacing w:val="-9"/>
        </w:rPr>
        <w:t xml:space="preserve"> </w:t>
      </w:r>
      <w:r w:rsidRPr="00C9788B">
        <w:t>who</w:t>
      </w:r>
      <w:r w:rsidRPr="00C9788B">
        <w:rPr>
          <w:spacing w:val="-9"/>
        </w:rPr>
        <w:t xml:space="preserve"> </w:t>
      </w:r>
      <w:r w:rsidRPr="00C9788B">
        <w:t>struggled with addiction.</w:t>
      </w:r>
      <w:r w:rsidRPr="00C9788B">
        <w:rPr>
          <w:spacing w:val="40"/>
        </w:rPr>
        <w:t xml:space="preserve"> </w:t>
      </w:r>
      <w:r w:rsidRPr="00C9788B">
        <w:t xml:space="preserve">Late last year, the judge’s son </w:t>
      </w:r>
      <w:r w:rsidRPr="00C9788B">
        <w:lastRenderedPageBreak/>
        <w:t>died.</w:t>
      </w:r>
      <w:r w:rsidRPr="00C9788B">
        <w:rPr>
          <w:spacing w:val="40"/>
        </w:rPr>
        <w:t xml:space="preserve"> </w:t>
      </w:r>
      <w:r w:rsidRPr="00C9788B">
        <w:t>Yet this judge, even after the tragic</w:t>
      </w:r>
      <w:r w:rsidRPr="00C9788B">
        <w:rPr>
          <w:spacing w:val="-18"/>
        </w:rPr>
        <w:t xml:space="preserve"> </w:t>
      </w:r>
      <w:r w:rsidRPr="00C9788B">
        <w:t>loss</w:t>
      </w:r>
      <w:r w:rsidRPr="00C9788B">
        <w:rPr>
          <w:spacing w:val="-17"/>
        </w:rPr>
        <w:t xml:space="preserve"> </w:t>
      </w:r>
      <w:r w:rsidRPr="00C9788B">
        <w:t>of</w:t>
      </w:r>
      <w:r w:rsidRPr="00C9788B">
        <w:rPr>
          <w:spacing w:val="-18"/>
        </w:rPr>
        <w:t xml:space="preserve"> </w:t>
      </w:r>
      <w:r w:rsidRPr="00C9788B">
        <w:t>his</w:t>
      </w:r>
      <w:r w:rsidRPr="00C9788B">
        <w:rPr>
          <w:spacing w:val="-17"/>
        </w:rPr>
        <w:t xml:space="preserve"> </w:t>
      </w:r>
      <w:r w:rsidRPr="00C9788B">
        <w:t>son,</w:t>
      </w:r>
      <w:r w:rsidRPr="00C9788B">
        <w:rPr>
          <w:spacing w:val="-18"/>
        </w:rPr>
        <w:t xml:space="preserve"> </w:t>
      </w:r>
      <w:r w:rsidRPr="00C9788B">
        <w:t>still</w:t>
      </w:r>
      <w:r w:rsidRPr="00C9788B">
        <w:rPr>
          <w:spacing w:val="-15"/>
        </w:rPr>
        <w:t xml:space="preserve"> </w:t>
      </w:r>
      <w:r w:rsidRPr="00C9788B">
        <w:t>in</w:t>
      </w:r>
      <w:r w:rsidRPr="00C9788B">
        <w:rPr>
          <w:spacing w:val="-16"/>
        </w:rPr>
        <w:t xml:space="preserve"> </w:t>
      </w:r>
      <w:r w:rsidRPr="00C9788B">
        <w:t>his</w:t>
      </w:r>
      <w:r w:rsidRPr="00C9788B">
        <w:rPr>
          <w:spacing w:val="-16"/>
        </w:rPr>
        <w:t xml:space="preserve"> </w:t>
      </w:r>
      <w:r w:rsidRPr="00C9788B">
        <w:t>grief,</w:t>
      </w:r>
      <w:r w:rsidRPr="00C9788B">
        <w:rPr>
          <w:spacing w:val="-18"/>
        </w:rPr>
        <w:t xml:space="preserve"> </w:t>
      </w:r>
      <w:r w:rsidRPr="00C9788B">
        <w:t>continues</w:t>
      </w:r>
      <w:r w:rsidRPr="00C9788B">
        <w:rPr>
          <w:spacing w:val="-15"/>
        </w:rPr>
        <w:t xml:space="preserve"> </w:t>
      </w:r>
      <w:r w:rsidRPr="00C9788B">
        <w:t>to</w:t>
      </w:r>
      <w:r w:rsidRPr="00C9788B">
        <w:rPr>
          <w:spacing w:val="-18"/>
        </w:rPr>
        <w:t xml:space="preserve"> </w:t>
      </w:r>
      <w:r w:rsidRPr="00C9788B">
        <w:t>preside</w:t>
      </w:r>
      <w:r w:rsidRPr="00C9788B">
        <w:rPr>
          <w:spacing w:val="-16"/>
        </w:rPr>
        <w:t xml:space="preserve"> </w:t>
      </w:r>
      <w:r w:rsidRPr="00C9788B">
        <w:t>in</w:t>
      </w:r>
      <w:r w:rsidRPr="00C9788B">
        <w:rPr>
          <w:spacing w:val="-16"/>
        </w:rPr>
        <w:t xml:space="preserve"> </w:t>
      </w:r>
      <w:r w:rsidRPr="00C9788B">
        <w:t>drug</w:t>
      </w:r>
      <w:r w:rsidRPr="00C9788B">
        <w:rPr>
          <w:spacing w:val="-16"/>
        </w:rPr>
        <w:t xml:space="preserve"> </w:t>
      </w:r>
      <w:r w:rsidRPr="00C9788B">
        <w:t>court,</w:t>
      </w:r>
      <w:r w:rsidRPr="00C9788B">
        <w:rPr>
          <w:spacing w:val="-18"/>
        </w:rPr>
        <w:t xml:space="preserve"> </w:t>
      </w:r>
      <w:r w:rsidRPr="00C9788B">
        <w:t>never</w:t>
      </w:r>
      <w:r w:rsidRPr="00C9788B">
        <w:rPr>
          <w:spacing w:val="-17"/>
        </w:rPr>
        <w:t xml:space="preserve"> </w:t>
      </w:r>
      <w:r w:rsidRPr="00C9788B">
        <w:t>giving up the mission to save someone’s life.</w:t>
      </w:r>
      <w:r w:rsidRPr="00C9788B">
        <w:rPr>
          <w:spacing w:val="80"/>
        </w:rPr>
        <w:t xml:space="preserve"> </w:t>
      </w:r>
      <w:r w:rsidRPr="00C9788B">
        <w:t>That’s what compassion—true justice— looks like.</w:t>
      </w:r>
      <w:r w:rsidRPr="00C9788B">
        <w:rPr>
          <w:spacing w:val="40"/>
        </w:rPr>
        <w:t xml:space="preserve"> </w:t>
      </w:r>
      <w:r w:rsidRPr="00C9788B">
        <w:t>That my friends is the elusive intersection of the mind and the heart.</w:t>
      </w:r>
    </w:p>
    <w:p w14:paraId="30D1E99E" w14:textId="77777777" w:rsidR="00BB1B23" w:rsidRPr="00C9788B" w:rsidRDefault="00BB1B23" w:rsidP="008668A1">
      <w:pPr>
        <w:pStyle w:val="BodyText"/>
        <w:ind w:right="116" w:firstLine="216"/>
      </w:pPr>
      <w:r w:rsidRPr="00C9788B">
        <w:t>Do South Carolina judges have a strong work ethic and understand the importance of addressing backlogs and moving cases?</w:t>
      </w:r>
      <w:r w:rsidRPr="00C9788B">
        <w:rPr>
          <w:spacing w:val="40"/>
        </w:rPr>
        <w:t xml:space="preserve"> </w:t>
      </w:r>
      <w:r w:rsidRPr="00C9788B">
        <w:t>Absolutely, as established by the far more than one million matters that are handled each year in our state court system. But judges are so much more than assembly line workers dealing with an overwhelming volume of cases.</w:t>
      </w:r>
      <w:r w:rsidRPr="00C9788B">
        <w:rPr>
          <w:spacing w:val="40"/>
        </w:rPr>
        <w:t xml:space="preserve"> </w:t>
      </w:r>
      <w:r w:rsidRPr="00C9788B">
        <w:t>I leave you with this: the judges across South Carolina</w:t>
      </w:r>
      <w:r w:rsidRPr="00C9788B">
        <w:rPr>
          <w:spacing w:val="-9"/>
        </w:rPr>
        <w:t xml:space="preserve"> </w:t>
      </w:r>
      <w:r w:rsidRPr="00C9788B">
        <w:t>are</w:t>
      </w:r>
      <w:r w:rsidRPr="00C9788B">
        <w:rPr>
          <w:spacing w:val="-8"/>
        </w:rPr>
        <w:t xml:space="preserve"> </w:t>
      </w:r>
      <w:r w:rsidRPr="00C9788B">
        <w:t>so</w:t>
      </w:r>
      <w:r w:rsidRPr="00C9788B">
        <w:rPr>
          <w:spacing w:val="-8"/>
        </w:rPr>
        <w:t xml:space="preserve"> </w:t>
      </w:r>
      <w:r w:rsidRPr="00C9788B">
        <w:t>much</w:t>
      </w:r>
      <w:r w:rsidRPr="00C9788B">
        <w:rPr>
          <w:spacing w:val="-10"/>
        </w:rPr>
        <w:t xml:space="preserve"> </w:t>
      </w:r>
      <w:r w:rsidRPr="00C9788B">
        <w:t>more.</w:t>
      </w:r>
      <w:r w:rsidRPr="00C9788B">
        <w:rPr>
          <w:spacing w:val="40"/>
        </w:rPr>
        <w:t xml:space="preserve"> </w:t>
      </w:r>
      <w:r w:rsidRPr="00C9788B">
        <w:t>These</w:t>
      </w:r>
      <w:r w:rsidRPr="00C9788B">
        <w:rPr>
          <w:spacing w:val="-8"/>
        </w:rPr>
        <w:t xml:space="preserve"> </w:t>
      </w:r>
      <w:r w:rsidRPr="00C9788B">
        <w:t>judges,</w:t>
      </w:r>
      <w:r w:rsidRPr="00C9788B">
        <w:rPr>
          <w:spacing w:val="-9"/>
        </w:rPr>
        <w:t xml:space="preserve"> </w:t>
      </w:r>
      <w:r w:rsidRPr="00C9788B">
        <w:t>including</w:t>
      </w:r>
      <w:r w:rsidRPr="00C9788B">
        <w:rPr>
          <w:spacing w:val="-8"/>
        </w:rPr>
        <w:t xml:space="preserve"> </w:t>
      </w:r>
      <w:r w:rsidRPr="00C9788B">
        <w:t>the</w:t>
      </w:r>
      <w:r w:rsidRPr="00C9788B">
        <w:rPr>
          <w:spacing w:val="-11"/>
        </w:rPr>
        <w:t xml:space="preserve"> </w:t>
      </w:r>
      <w:r w:rsidRPr="00C9788B">
        <w:t>ones</w:t>
      </w:r>
      <w:r w:rsidRPr="00C9788B">
        <w:rPr>
          <w:spacing w:val="-8"/>
        </w:rPr>
        <w:t xml:space="preserve"> </w:t>
      </w:r>
      <w:r w:rsidRPr="00C9788B">
        <w:t>you</w:t>
      </w:r>
      <w:r w:rsidRPr="00C9788B">
        <w:rPr>
          <w:spacing w:val="-10"/>
        </w:rPr>
        <w:t xml:space="preserve"> </w:t>
      </w:r>
      <w:r w:rsidRPr="00C9788B">
        <w:t>vet</w:t>
      </w:r>
      <w:r w:rsidRPr="00C9788B">
        <w:rPr>
          <w:spacing w:val="-7"/>
        </w:rPr>
        <w:t xml:space="preserve"> </w:t>
      </w:r>
      <w:r w:rsidRPr="00C9788B">
        <w:t>and</w:t>
      </w:r>
      <w:r w:rsidRPr="00C9788B">
        <w:rPr>
          <w:spacing w:val="-8"/>
        </w:rPr>
        <w:t xml:space="preserve"> </w:t>
      </w:r>
      <w:r w:rsidRPr="00C9788B">
        <w:t>you</w:t>
      </w:r>
      <w:r w:rsidRPr="00C9788B">
        <w:rPr>
          <w:spacing w:val="-7"/>
        </w:rPr>
        <w:t xml:space="preserve"> </w:t>
      </w:r>
      <w:r w:rsidRPr="00C9788B">
        <w:t>elect, are</w:t>
      </w:r>
      <w:r w:rsidRPr="00C9788B">
        <w:rPr>
          <w:spacing w:val="13"/>
        </w:rPr>
        <w:t xml:space="preserve"> </w:t>
      </w:r>
      <w:r w:rsidRPr="00C9788B">
        <w:t>dedicated</w:t>
      </w:r>
      <w:r w:rsidRPr="00C9788B">
        <w:rPr>
          <w:spacing w:val="14"/>
        </w:rPr>
        <w:t xml:space="preserve"> </w:t>
      </w:r>
      <w:r w:rsidRPr="00C9788B">
        <w:t>public</w:t>
      </w:r>
      <w:r w:rsidRPr="00C9788B">
        <w:rPr>
          <w:spacing w:val="11"/>
        </w:rPr>
        <w:t xml:space="preserve"> </w:t>
      </w:r>
      <w:r w:rsidRPr="00C9788B">
        <w:t>servants</w:t>
      </w:r>
      <w:r w:rsidRPr="00C9788B">
        <w:rPr>
          <w:spacing w:val="15"/>
        </w:rPr>
        <w:t xml:space="preserve"> </w:t>
      </w:r>
      <w:r w:rsidRPr="00C9788B">
        <w:t>who</w:t>
      </w:r>
      <w:r w:rsidRPr="00C9788B">
        <w:rPr>
          <w:spacing w:val="14"/>
        </w:rPr>
        <w:t xml:space="preserve"> </w:t>
      </w:r>
      <w:r w:rsidRPr="00C9788B">
        <w:t>care</w:t>
      </w:r>
      <w:r w:rsidRPr="00C9788B">
        <w:rPr>
          <w:spacing w:val="13"/>
        </w:rPr>
        <w:t xml:space="preserve"> </w:t>
      </w:r>
      <w:r w:rsidRPr="00C9788B">
        <w:t>deeply</w:t>
      </w:r>
      <w:r w:rsidRPr="00C9788B">
        <w:rPr>
          <w:spacing w:val="9"/>
        </w:rPr>
        <w:t xml:space="preserve"> </w:t>
      </w:r>
      <w:r w:rsidRPr="00C9788B">
        <w:t>about</w:t>
      </w:r>
      <w:r w:rsidRPr="00C9788B">
        <w:rPr>
          <w:spacing w:val="13"/>
        </w:rPr>
        <w:t xml:space="preserve"> </w:t>
      </w:r>
      <w:r w:rsidRPr="00C9788B">
        <w:t>serving</w:t>
      </w:r>
      <w:r w:rsidRPr="00C9788B">
        <w:rPr>
          <w:spacing w:val="14"/>
        </w:rPr>
        <w:t xml:space="preserve"> </w:t>
      </w:r>
      <w:r w:rsidRPr="00C9788B">
        <w:t>with</w:t>
      </w:r>
      <w:r w:rsidRPr="00C9788B">
        <w:rPr>
          <w:spacing w:val="14"/>
        </w:rPr>
        <w:t xml:space="preserve"> </w:t>
      </w:r>
      <w:r w:rsidRPr="00C9788B">
        <w:t>compassion</w:t>
      </w:r>
      <w:r w:rsidRPr="00C9788B">
        <w:rPr>
          <w:spacing w:val="15"/>
        </w:rPr>
        <w:t xml:space="preserve"> </w:t>
      </w:r>
      <w:r w:rsidRPr="00C9788B">
        <w:rPr>
          <w:spacing w:val="-5"/>
        </w:rPr>
        <w:t xml:space="preserve">and </w:t>
      </w:r>
      <w:r w:rsidRPr="00C9788B">
        <w:t>understanding</w:t>
      </w:r>
      <w:r w:rsidRPr="00C9788B">
        <w:rPr>
          <w:spacing w:val="25"/>
        </w:rPr>
        <w:t xml:space="preserve"> </w:t>
      </w:r>
      <w:r w:rsidRPr="00C9788B">
        <w:t>for</w:t>
      </w:r>
      <w:r w:rsidRPr="00C9788B">
        <w:rPr>
          <w:spacing w:val="24"/>
        </w:rPr>
        <w:t xml:space="preserve"> </w:t>
      </w:r>
      <w:r w:rsidRPr="00C9788B">
        <w:t>all</w:t>
      </w:r>
      <w:r w:rsidRPr="00C9788B">
        <w:rPr>
          <w:spacing w:val="22"/>
        </w:rPr>
        <w:t xml:space="preserve"> </w:t>
      </w:r>
      <w:r w:rsidRPr="00C9788B">
        <w:t>who</w:t>
      </w:r>
      <w:r w:rsidRPr="00C9788B">
        <w:rPr>
          <w:spacing w:val="25"/>
        </w:rPr>
        <w:t xml:space="preserve"> </w:t>
      </w:r>
      <w:r w:rsidRPr="00C9788B">
        <w:t>appear</w:t>
      </w:r>
      <w:r w:rsidRPr="00C9788B">
        <w:rPr>
          <w:spacing w:val="22"/>
        </w:rPr>
        <w:t xml:space="preserve"> </w:t>
      </w:r>
      <w:r w:rsidRPr="00C9788B">
        <w:t>before</w:t>
      </w:r>
      <w:r w:rsidRPr="00C9788B">
        <w:rPr>
          <w:spacing w:val="22"/>
        </w:rPr>
        <w:t xml:space="preserve"> </w:t>
      </w:r>
      <w:r w:rsidRPr="00C9788B">
        <w:t>them</w:t>
      </w:r>
      <w:r w:rsidRPr="00C9788B">
        <w:rPr>
          <w:spacing w:val="19"/>
        </w:rPr>
        <w:t xml:space="preserve"> </w:t>
      </w:r>
      <w:r w:rsidRPr="00C9788B">
        <w:t>in</w:t>
      </w:r>
      <w:r w:rsidRPr="00C9788B">
        <w:rPr>
          <w:spacing w:val="25"/>
        </w:rPr>
        <w:t xml:space="preserve"> </w:t>
      </w:r>
      <w:r w:rsidRPr="00C9788B">
        <w:t>our</w:t>
      </w:r>
      <w:r w:rsidRPr="00C9788B">
        <w:rPr>
          <w:spacing w:val="24"/>
        </w:rPr>
        <w:t xml:space="preserve"> </w:t>
      </w:r>
      <w:r w:rsidRPr="00C9788B">
        <w:t>court</w:t>
      </w:r>
      <w:r w:rsidRPr="00C9788B">
        <w:rPr>
          <w:spacing w:val="23"/>
        </w:rPr>
        <w:t xml:space="preserve"> </w:t>
      </w:r>
      <w:r w:rsidRPr="00C9788B">
        <w:t>system.</w:t>
      </w:r>
      <w:r w:rsidRPr="00C9788B">
        <w:rPr>
          <w:spacing w:val="23"/>
        </w:rPr>
        <w:t xml:space="preserve"> </w:t>
      </w:r>
      <w:r w:rsidRPr="00C9788B">
        <w:t>I</w:t>
      </w:r>
      <w:r w:rsidRPr="00C9788B">
        <w:rPr>
          <w:spacing w:val="24"/>
        </w:rPr>
        <w:t xml:space="preserve"> </w:t>
      </w:r>
      <w:r w:rsidRPr="00C9788B">
        <w:t>am</w:t>
      </w:r>
      <w:r w:rsidRPr="00C9788B">
        <w:rPr>
          <w:spacing w:val="19"/>
        </w:rPr>
        <w:t xml:space="preserve"> </w:t>
      </w:r>
      <w:r w:rsidRPr="00C9788B">
        <w:t>proud</w:t>
      </w:r>
      <w:r w:rsidRPr="00C9788B">
        <w:rPr>
          <w:spacing w:val="23"/>
        </w:rPr>
        <w:t xml:space="preserve"> </w:t>
      </w:r>
      <w:r w:rsidRPr="00C9788B">
        <w:rPr>
          <w:spacing w:val="-5"/>
        </w:rPr>
        <w:t>to</w:t>
      </w:r>
      <w:r w:rsidRPr="00C9788B">
        <w:t xml:space="preserve"> serve alongside these public servants in our justice system, and as long as I am privileged to serve as the Chief Justice, we will never waver from the pursuit of justice—the journey of the mind to the heart.</w:t>
      </w:r>
    </w:p>
    <w:p w14:paraId="148BFECB" w14:textId="77777777" w:rsidR="00BB1B23" w:rsidRDefault="00BB1B23" w:rsidP="008668A1">
      <w:pPr>
        <w:pStyle w:val="BodyText"/>
        <w:ind w:firstLine="216"/>
      </w:pPr>
      <w:r w:rsidRPr="00C9788B">
        <w:t>God</w:t>
      </w:r>
      <w:r w:rsidRPr="00C9788B">
        <w:rPr>
          <w:spacing w:val="-5"/>
        </w:rPr>
        <w:t xml:space="preserve"> </w:t>
      </w:r>
      <w:r w:rsidRPr="00C9788B">
        <w:t>bless</w:t>
      </w:r>
      <w:r w:rsidRPr="00C9788B">
        <w:rPr>
          <w:spacing w:val="-2"/>
        </w:rPr>
        <w:t xml:space="preserve"> </w:t>
      </w:r>
      <w:r w:rsidRPr="00C9788B">
        <w:t>you</w:t>
      </w:r>
      <w:r w:rsidRPr="00C9788B">
        <w:rPr>
          <w:spacing w:val="-2"/>
        </w:rPr>
        <w:t xml:space="preserve"> </w:t>
      </w:r>
      <w:r w:rsidRPr="00C9788B">
        <w:t>and</w:t>
      </w:r>
      <w:r w:rsidRPr="00C9788B">
        <w:rPr>
          <w:spacing w:val="-2"/>
        </w:rPr>
        <w:t xml:space="preserve"> </w:t>
      </w:r>
      <w:r w:rsidRPr="00C9788B">
        <w:t>God</w:t>
      </w:r>
      <w:r w:rsidRPr="00C9788B">
        <w:rPr>
          <w:spacing w:val="-4"/>
        </w:rPr>
        <w:t xml:space="preserve"> </w:t>
      </w:r>
      <w:r w:rsidRPr="00C9788B">
        <w:t>bless</w:t>
      </w:r>
      <w:r w:rsidRPr="00C9788B">
        <w:rPr>
          <w:spacing w:val="-2"/>
        </w:rPr>
        <w:t xml:space="preserve"> </w:t>
      </w:r>
      <w:r w:rsidRPr="00C9788B">
        <w:t>the</w:t>
      </w:r>
      <w:r w:rsidRPr="00C9788B">
        <w:rPr>
          <w:spacing w:val="-3"/>
        </w:rPr>
        <w:t xml:space="preserve"> </w:t>
      </w:r>
      <w:r w:rsidRPr="00C9788B">
        <w:t>State</w:t>
      </w:r>
      <w:r w:rsidRPr="00C9788B">
        <w:rPr>
          <w:spacing w:val="-3"/>
        </w:rPr>
        <w:t xml:space="preserve"> </w:t>
      </w:r>
      <w:r w:rsidRPr="00C9788B">
        <w:t>of</w:t>
      </w:r>
      <w:r w:rsidRPr="00C9788B">
        <w:rPr>
          <w:spacing w:val="-5"/>
        </w:rPr>
        <w:t xml:space="preserve"> </w:t>
      </w:r>
      <w:r w:rsidRPr="00C9788B">
        <w:t>South</w:t>
      </w:r>
      <w:r w:rsidRPr="00C9788B">
        <w:rPr>
          <w:spacing w:val="-2"/>
        </w:rPr>
        <w:t xml:space="preserve"> Carolina.</w:t>
      </w:r>
    </w:p>
    <w:p w14:paraId="3E02F5A2" w14:textId="59BA7541" w:rsidR="00BB1B23" w:rsidRDefault="00BB1B23" w:rsidP="008668A1">
      <w:pPr>
        <w:pStyle w:val="BodyText"/>
        <w:ind w:firstLine="216"/>
      </w:pPr>
    </w:p>
    <w:p w14:paraId="72AD20C1" w14:textId="77777777" w:rsidR="00BB1B23" w:rsidRDefault="00BB1B23" w:rsidP="008668A1">
      <w:r>
        <w:t xml:space="preserve">Upon conclusion of his address, the Honorable John W. Kittredge and his escort party retired from the Chamber.  </w:t>
      </w:r>
    </w:p>
    <w:p w14:paraId="14D890AA" w14:textId="77777777" w:rsidR="00BB1B23" w:rsidRDefault="00BB1B23" w:rsidP="008668A1"/>
    <w:p w14:paraId="56651127" w14:textId="7E4FEBBE" w:rsidR="00BB1B23" w:rsidRDefault="00BB1B23" w:rsidP="00BB1B23">
      <w:pPr>
        <w:keepNext/>
        <w:jc w:val="center"/>
        <w:rPr>
          <w:b/>
        </w:rPr>
      </w:pPr>
      <w:r w:rsidRPr="00BB1B23">
        <w:rPr>
          <w:b/>
        </w:rPr>
        <w:t>JOINT ASSEMBLY RECEDES</w:t>
      </w:r>
    </w:p>
    <w:p w14:paraId="5A52320F" w14:textId="77777777" w:rsidR="00BB1B23" w:rsidRDefault="00BB1B23" w:rsidP="00BB1B23">
      <w:r>
        <w:t>The purposes of the Joint Assembly having been accomplished, the PRESIDENT announced that under the terms of the Concurrent Resolution the Joint Assembly would recede from business.</w:t>
      </w:r>
    </w:p>
    <w:p w14:paraId="216F70DC" w14:textId="1E574FF4" w:rsidR="00BB1B23" w:rsidRDefault="00BB1B23" w:rsidP="00BB1B23">
      <w:r>
        <w:t xml:space="preserve">The Senate accordingly retired to its Chamber.  </w:t>
      </w:r>
    </w:p>
    <w:p w14:paraId="07B7EB80" w14:textId="77777777" w:rsidR="00BB1B23" w:rsidRDefault="00BB1B23" w:rsidP="00BB1B23"/>
    <w:p w14:paraId="60133178" w14:textId="5B5DC3B3" w:rsidR="00BB1B23" w:rsidRDefault="00BB1B23" w:rsidP="00BB1B23">
      <w:pPr>
        <w:keepNext/>
        <w:jc w:val="center"/>
        <w:rPr>
          <w:b/>
        </w:rPr>
      </w:pPr>
      <w:r w:rsidRPr="00BB1B23">
        <w:rPr>
          <w:b/>
        </w:rPr>
        <w:t>THE HOUSE RESUMES</w:t>
      </w:r>
    </w:p>
    <w:p w14:paraId="5135B07B" w14:textId="5E22E439" w:rsidR="00BB1B23" w:rsidRDefault="00BB1B23" w:rsidP="00BB1B23">
      <w:r>
        <w:t>At 1:03 p.m. the House resumed, the SPEAKER in the Chair.</w:t>
      </w:r>
    </w:p>
    <w:p w14:paraId="6B6EAB5E" w14:textId="77777777" w:rsidR="00BB1B23" w:rsidRDefault="00BB1B23" w:rsidP="00BB1B23"/>
    <w:p w14:paraId="19843009" w14:textId="76A70D26" w:rsidR="00BB1B23" w:rsidRDefault="00BB1B23" w:rsidP="00BB1B23">
      <w:pPr>
        <w:keepNext/>
        <w:jc w:val="center"/>
        <w:rPr>
          <w:b/>
        </w:rPr>
      </w:pPr>
      <w:r w:rsidRPr="00BB1B23">
        <w:rPr>
          <w:b/>
        </w:rPr>
        <w:t>H. 3008--ADOPTED AND SENT TO SENATE</w:t>
      </w:r>
    </w:p>
    <w:p w14:paraId="66BE4C37" w14:textId="20C859C4" w:rsidR="00BB1B23" w:rsidRDefault="00BB1B23" w:rsidP="00BB1B23">
      <w:pPr>
        <w:keepNext/>
      </w:pPr>
      <w:r>
        <w:t>Debate was resumed on the following Concurrent Resolution, the pending question being the consideration of the Concurrent Resolution:</w:t>
      </w:r>
    </w:p>
    <w:p w14:paraId="1199A523" w14:textId="77777777" w:rsidR="00BB1B23" w:rsidRDefault="00BB1B23" w:rsidP="00BB1B23">
      <w:pPr>
        <w:keepNext/>
      </w:pPr>
      <w:bookmarkStart w:id="105" w:name="include_clip_start_254"/>
      <w:bookmarkEnd w:id="105"/>
    </w:p>
    <w:p w14:paraId="01A44792" w14:textId="77777777" w:rsidR="00BB1B23" w:rsidRDefault="00BB1B23" w:rsidP="00BB1B23">
      <w:pPr>
        <w:keepNext/>
      </w:pPr>
      <w:r>
        <w:t xml:space="preserve">H. 3008 -- Reps. Forrest, G. M. Smith, W. Newton, Wooten, Pope, Pedalino, Taylor, Hixon, Davis, M. M. Smith, Teeple, Robbins, Mitchell, Yow, Ligon, J. L. Johnson and Willis: A CONCURRENT RESOLUTION TO APPLY FOR A CONVENTION UNDER ARTICLE V OF THE UNITED STATES CONSTITUTION IN </w:t>
      </w:r>
      <w:r>
        <w:lastRenderedPageBreak/>
        <w:t>ORDER TO PROPOSE A CONGRESSIONAL TERM LIMITS AMENDMENT.</w:t>
      </w:r>
    </w:p>
    <w:p w14:paraId="3755108D" w14:textId="77777777" w:rsidR="008668A1" w:rsidRDefault="008668A1" w:rsidP="00BB1B23">
      <w:pPr>
        <w:keepNext/>
      </w:pPr>
    </w:p>
    <w:p w14:paraId="374CA03B" w14:textId="77777777" w:rsidR="00BB1B23" w:rsidRDefault="00BB1B23" w:rsidP="00BB1B23">
      <w:bookmarkStart w:id="106" w:name="include_clip_end_254"/>
      <w:bookmarkEnd w:id="106"/>
      <w:r>
        <w:t>The Concurrent Resolution, as amended, was adopted and sent to the Senate.</w:t>
      </w:r>
    </w:p>
    <w:p w14:paraId="6E388E50" w14:textId="11ABC91C" w:rsidR="00BB1B23" w:rsidRDefault="00BB1B23" w:rsidP="00BB1B23"/>
    <w:p w14:paraId="76CE78E8" w14:textId="77777777" w:rsidR="00BB1B23" w:rsidRPr="006304A7" w:rsidRDefault="00BB1B23" w:rsidP="00BB1B23">
      <w:pPr>
        <w:pStyle w:val="Title"/>
        <w:keepNext/>
      </w:pPr>
      <w:bookmarkStart w:id="107" w:name="file_start256"/>
      <w:bookmarkEnd w:id="107"/>
      <w:r w:rsidRPr="006304A7">
        <w:t>STATEMENT FOR JOURNAL</w:t>
      </w:r>
    </w:p>
    <w:p w14:paraId="0AB87705" w14:textId="2C80CACB" w:rsidR="00BB1B23" w:rsidRPr="006304A7" w:rsidRDefault="00BB1B23" w:rsidP="00BB1B23">
      <w:pPr>
        <w:tabs>
          <w:tab w:val="left" w:pos="270"/>
          <w:tab w:val="left" w:pos="630"/>
          <w:tab w:val="left" w:pos="900"/>
          <w:tab w:val="left" w:pos="1260"/>
          <w:tab w:val="left" w:pos="1620"/>
          <w:tab w:val="left" w:pos="1980"/>
          <w:tab w:val="left" w:pos="2340"/>
          <w:tab w:val="left" w:pos="2700"/>
        </w:tabs>
        <w:ind w:firstLine="0"/>
      </w:pPr>
      <w:r w:rsidRPr="006304A7">
        <w:tab/>
        <w:t>I would like my voice vote of ‘No’ to be entered into the House Journal, 3/5/2025 on H. 3008.</w:t>
      </w:r>
    </w:p>
    <w:p w14:paraId="1C7B74C1" w14:textId="77777777" w:rsidR="00BB1B23" w:rsidRDefault="00BB1B23" w:rsidP="00BB1B23">
      <w:pPr>
        <w:tabs>
          <w:tab w:val="left" w:pos="270"/>
          <w:tab w:val="left" w:pos="630"/>
          <w:tab w:val="left" w:pos="900"/>
          <w:tab w:val="left" w:pos="1260"/>
          <w:tab w:val="left" w:pos="1620"/>
          <w:tab w:val="left" w:pos="1980"/>
          <w:tab w:val="left" w:pos="2340"/>
          <w:tab w:val="left" w:pos="2700"/>
        </w:tabs>
        <w:ind w:firstLine="0"/>
      </w:pPr>
      <w:r w:rsidRPr="006304A7">
        <w:tab/>
        <w:t>Rep. Rob Harris</w:t>
      </w:r>
    </w:p>
    <w:p w14:paraId="29E5657C" w14:textId="473ADBDE" w:rsidR="00BB1B23" w:rsidRDefault="00BB1B23" w:rsidP="00BB1B23">
      <w:pPr>
        <w:tabs>
          <w:tab w:val="left" w:pos="270"/>
          <w:tab w:val="left" w:pos="630"/>
          <w:tab w:val="left" w:pos="900"/>
          <w:tab w:val="left" w:pos="1260"/>
          <w:tab w:val="left" w:pos="1620"/>
          <w:tab w:val="left" w:pos="1980"/>
          <w:tab w:val="left" w:pos="2340"/>
          <w:tab w:val="left" w:pos="2700"/>
        </w:tabs>
        <w:ind w:firstLine="0"/>
      </w:pPr>
    </w:p>
    <w:p w14:paraId="6A015297" w14:textId="77777777" w:rsidR="00BB1B23" w:rsidRDefault="00BB1B23" w:rsidP="00BB1B23">
      <w:pPr>
        <w:keepNext/>
        <w:jc w:val="center"/>
        <w:rPr>
          <w:b/>
        </w:rPr>
      </w:pPr>
      <w:r w:rsidRPr="00BB1B23">
        <w:rPr>
          <w:b/>
        </w:rPr>
        <w:t>H. 3558--ORDERED TO THIRD READING</w:t>
      </w:r>
    </w:p>
    <w:p w14:paraId="70D634E9" w14:textId="689F4504" w:rsidR="00BB1B23" w:rsidRDefault="00BB1B23" w:rsidP="00BB1B23">
      <w:pPr>
        <w:keepNext/>
      </w:pPr>
      <w:r>
        <w:t>The following Bill was taken up:</w:t>
      </w:r>
    </w:p>
    <w:p w14:paraId="2F1B4A5B" w14:textId="77777777" w:rsidR="00BB1B23" w:rsidRDefault="00BB1B23" w:rsidP="00BB1B23">
      <w:pPr>
        <w:keepNext/>
      </w:pPr>
      <w:bookmarkStart w:id="108" w:name="include_clip_start_258"/>
      <w:bookmarkEnd w:id="108"/>
    </w:p>
    <w:p w14:paraId="7638ADCB" w14:textId="77777777" w:rsidR="00BB1B23" w:rsidRDefault="00BB1B23" w:rsidP="00BB1B23">
      <w:r>
        <w:t>H. 3558 -- Reps. Taylor, Pope, Hewitt, B. Newton, Mitchell, Yow, Oremus, Willis, Ligon and Guffey: A BILL 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REPRESENT THE STATE AT AN ARTICLE V CONVENTION, AMONG OTHER THINGS.</w:t>
      </w:r>
    </w:p>
    <w:p w14:paraId="27A89947" w14:textId="733C954D" w:rsidR="00BB1B23" w:rsidRDefault="00BB1B23" w:rsidP="00BB1B23">
      <w:bookmarkStart w:id="109" w:name="include_clip_end_258"/>
      <w:bookmarkEnd w:id="109"/>
    </w:p>
    <w:p w14:paraId="29EC6632" w14:textId="17ED0860" w:rsidR="00BB1B23" w:rsidRDefault="00BB1B23" w:rsidP="00BB1B23">
      <w:r>
        <w:t>Rep. JORDAN explained the Bill.</w:t>
      </w:r>
    </w:p>
    <w:p w14:paraId="39CB44C6" w14:textId="77777777" w:rsidR="00BB1B23" w:rsidRDefault="00BB1B23" w:rsidP="00BB1B23"/>
    <w:p w14:paraId="78B97A21" w14:textId="7E8F423D" w:rsidR="00BB1B23" w:rsidRDefault="00BB1B23" w:rsidP="00BB1B23">
      <w:pPr>
        <w:keepNext/>
        <w:jc w:val="center"/>
        <w:rPr>
          <w:b/>
        </w:rPr>
      </w:pPr>
      <w:r w:rsidRPr="00BB1B23">
        <w:rPr>
          <w:b/>
        </w:rPr>
        <w:t xml:space="preserve">SPEAKER </w:t>
      </w:r>
      <w:r w:rsidRPr="00BB1B23">
        <w:rPr>
          <w:b/>
          <w:i/>
        </w:rPr>
        <w:t>PRO TEMPORE</w:t>
      </w:r>
      <w:r w:rsidRPr="00BB1B23">
        <w:rPr>
          <w:b/>
        </w:rPr>
        <w:t xml:space="preserve"> IN CHAIR</w:t>
      </w:r>
    </w:p>
    <w:p w14:paraId="1C146323" w14:textId="77777777" w:rsidR="00BB1B23" w:rsidRDefault="00BB1B23" w:rsidP="00BB1B23"/>
    <w:p w14:paraId="13978C34" w14:textId="3799174B" w:rsidR="00BB1B23" w:rsidRDefault="00BB1B23" w:rsidP="00BB1B23">
      <w:r>
        <w:t>Rep. JORDAN continued speaking.</w:t>
      </w:r>
    </w:p>
    <w:p w14:paraId="586C1593" w14:textId="77777777" w:rsidR="00BB1B23" w:rsidRDefault="00BB1B23" w:rsidP="00BB1B23"/>
    <w:p w14:paraId="4865F396" w14:textId="77777777" w:rsidR="00BB1B23" w:rsidRDefault="00BB1B23" w:rsidP="00BB1B23">
      <w:r>
        <w:t xml:space="preserve">The yeas and nays were taken resulting as follows: </w:t>
      </w:r>
    </w:p>
    <w:p w14:paraId="083A6E0D" w14:textId="1DFC8783" w:rsidR="00BB1B23" w:rsidRDefault="00BB1B23" w:rsidP="00BB1B23">
      <w:pPr>
        <w:jc w:val="center"/>
      </w:pPr>
      <w:r>
        <w:t xml:space="preserve"> </w:t>
      </w:r>
      <w:bookmarkStart w:id="110" w:name="vote_start262"/>
      <w:bookmarkEnd w:id="110"/>
      <w:r>
        <w:t>Yeas 76; Nays 29</w:t>
      </w:r>
    </w:p>
    <w:p w14:paraId="77DB8CA5" w14:textId="77777777" w:rsidR="00BB1B23" w:rsidRDefault="00BB1B23" w:rsidP="00BB1B23">
      <w:pPr>
        <w:jc w:val="center"/>
      </w:pPr>
    </w:p>
    <w:p w14:paraId="34033605" w14:textId="77777777" w:rsidR="00BB1B23" w:rsidRDefault="00BB1B23" w:rsidP="00BB1B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B1B23" w:rsidRPr="00BB1B23" w14:paraId="66CB88E2" w14:textId="77777777" w:rsidTr="00BB1B23">
        <w:tc>
          <w:tcPr>
            <w:tcW w:w="2179" w:type="dxa"/>
            <w:shd w:val="clear" w:color="auto" w:fill="auto"/>
          </w:tcPr>
          <w:p w14:paraId="2A620FE8" w14:textId="7933B298" w:rsidR="00BB1B23" w:rsidRPr="00BB1B23" w:rsidRDefault="00BB1B23" w:rsidP="00BB1B23">
            <w:pPr>
              <w:keepNext/>
              <w:ind w:firstLine="0"/>
            </w:pPr>
            <w:r>
              <w:t>Atkinson</w:t>
            </w:r>
          </w:p>
        </w:tc>
        <w:tc>
          <w:tcPr>
            <w:tcW w:w="2179" w:type="dxa"/>
            <w:shd w:val="clear" w:color="auto" w:fill="auto"/>
          </w:tcPr>
          <w:p w14:paraId="0F08F074" w14:textId="4F575A1E" w:rsidR="00BB1B23" w:rsidRPr="00BB1B23" w:rsidRDefault="00BB1B23" w:rsidP="00BB1B23">
            <w:pPr>
              <w:keepNext/>
              <w:ind w:firstLine="0"/>
            </w:pPr>
            <w:r>
              <w:t>Bannister</w:t>
            </w:r>
          </w:p>
        </w:tc>
        <w:tc>
          <w:tcPr>
            <w:tcW w:w="2180" w:type="dxa"/>
            <w:shd w:val="clear" w:color="auto" w:fill="auto"/>
          </w:tcPr>
          <w:p w14:paraId="64FD5C51" w14:textId="65291620" w:rsidR="00BB1B23" w:rsidRPr="00BB1B23" w:rsidRDefault="00BB1B23" w:rsidP="00BB1B23">
            <w:pPr>
              <w:keepNext/>
              <w:ind w:firstLine="0"/>
            </w:pPr>
            <w:r>
              <w:t>Bradley</w:t>
            </w:r>
          </w:p>
        </w:tc>
      </w:tr>
      <w:tr w:rsidR="00BB1B23" w:rsidRPr="00BB1B23" w14:paraId="7B62A0ED" w14:textId="77777777" w:rsidTr="00BB1B23">
        <w:tc>
          <w:tcPr>
            <w:tcW w:w="2179" w:type="dxa"/>
            <w:shd w:val="clear" w:color="auto" w:fill="auto"/>
          </w:tcPr>
          <w:p w14:paraId="294F30CD" w14:textId="7442B2AC" w:rsidR="00BB1B23" w:rsidRPr="00BB1B23" w:rsidRDefault="00BB1B23" w:rsidP="00BB1B23">
            <w:pPr>
              <w:ind w:firstLine="0"/>
            </w:pPr>
            <w:r>
              <w:t>Brewer</w:t>
            </w:r>
          </w:p>
        </w:tc>
        <w:tc>
          <w:tcPr>
            <w:tcW w:w="2179" w:type="dxa"/>
            <w:shd w:val="clear" w:color="auto" w:fill="auto"/>
          </w:tcPr>
          <w:p w14:paraId="5E0FF51F" w14:textId="3DCD63A6" w:rsidR="00BB1B23" w:rsidRPr="00BB1B23" w:rsidRDefault="00BB1B23" w:rsidP="00BB1B23">
            <w:pPr>
              <w:ind w:firstLine="0"/>
            </w:pPr>
            <w:r>
              <w:t>Burns</w:t>
            </w:r>
          </w:p>
        </w:tc>
        <w:tc>
          <w:tcPr>
            <w:tcW w:w="2180" w:type="dxa"/>
            <w:shd w:val="clear" w:color="auto" w:fill="auto"/>
          </w:tcPr>
          <w:p w14:paraId="253B9F7F" w14:textId="0B74B831" w:rsidR="00BB1B23" w:rsidRPr="00BB1B23" w:rsidRDefault="00BB1B23" w:rsidP="00BB1B23">
            <w:pPr>
              <w:ind w:firstLine="0"/>
            </w:pPr>
            <w:r>
              <w:t>Bustos</w:t>
            </w:r>
          </w:p>
        </w:tc>
      </w:tr>
      <w:tr w:rsidR="00BB1B23" w:rsidRPr="00BB1B23" w14:paraId="329026E0" w14:textId="77777777" w:rsidTr="00BB1B23">
        <w:tc>
          <w:tcPr>
            <w:tcW w:w="2179" w:type="dxa"/>
            <w:shd w:val="clear" w:color="auto" w:fill="auto"/>
          </w:tcPr>
          <w:p w14:paraId="11C4A37B" w14:textId="17CADDF6" w:rsidR="00BB1B23" w:rsidRPr="00BB1B23" w:rsidRDefault="00BB1B23" w:rsidP="00BB1B23">
            <w:pPr>
              <w:ind w:firstLine="0"/>
            </w:pPr>
            <w:r>
              <w:t>Calhoon</w:t>
            </w:r>
          </w:p>
        </w:tc>
        <w:tc>
          <w:tcPr>
            <w:tcW w:w="2179" w:type="dxa"/>
            <w:shd w:val="clear" w:color="auto" w:fill="auto"/>
          </w:tcPr>
          <w:p w14:paraId="3FC05111" w14:textId="5CB1D5A5" w:rsidR="00BB1B23" w:rsidRPr="00BB1B23" w:rsidRDefault="00BB1B23" w:rsidP="00BB1B23">
            <w:pPr>
              <w:ind w:firstLine="0"/>
            </w:pPr>
            <w:r>
              <w:t>Caskey</w:t>
            </w:r>
          </w:p>
        </w:tc>
        <w:tc>
          <w:tcPr>
            <w:tcW w:w="2180" w:type="dxa"/>
            <w:shd w:val="clear" w:color="auto" w:fill="auto"/>
          </w:tcPr>
          <w:p w14:paraId="4FF2D988" w14:textId="2D5E0C62" w:rsidR="00BB1B23" w:rsidRPr="00BB1B23" w:rsidRDefault="00BB1B23" w:rsidP="00BB1B23">
            <w:pPr>
              <w:ind w:firstLine="0"/>
            </w:pPr>
            <w:r>
              <w:t>Chapman</w:t>
            </w:r>
          </w:p>
        </w:tc>
      </w:tr>
      <w:tr w:rsidR="00BB1B23" w:rsidRPr="00BB1B23" w14:paraId="3F98FC92" w14:textId="77777777" w:rsidTr="00BB1B23">
        <w:tc>
          <w:tcPr>
            <w:tcW w:w="2179" w:type="dxa"/>
            <w:shd w:val="clear" w:color="auto" w:fill="auto"/>
          </w:tcPr>
          <w:p w14:paraId="5F302B80" w14:textId="0C0DE598" w:rsidR="00BB1B23" w:rsidRPr="00BB1B23" w:rsidRDefault="00BB1B23" w:rsidP="00BB1B23">
            <w:pPr>
              <w:ind w:firstLine="0"/>
            </w:pPr>
            <w:r>
              <w:t>Collins</w:t>
            </w:r>
          </w:p>
        </w:tc>
        <w:tc>
          <w:tcPr>
            <w:tcW w:w="2179" w:type="dxa"/>
            <w:shd w:val="clear" w:color="auto" w:fill="auto"/>
          </w:tcPr>
          <w:p w14:paraId="5601BC51" w14:textId="0C2DB178" w:rsidR="00BB1B23" w:rsidRPr="00BB1B23" w:rsidRDefault="00BB1B23" w:rsidP="00BB1B23">
            <w:pPr>
              <w:ind w:firstLine="0"/>
            </w:pPr>
            <w:r>
              <w:t>B. J. Cox</w:t>
            </w:r>
          </w:p>
        </w:tc>
        <w:tc>
          <w:tcPr>
            <w:tcW w:w="2180" w:type="dxa"/>
            <w:shd w:val="clear" w:color="auto" w:fill="auto"/>
          </w:tcPr>
          <w:p w14:paraId="1BA26212" w14:textId="4FFDF361" w:rsidR="00BB1B23" w:rsidRPr="00BB1B23" w:rsidRDefault="00BB1B23" w:rsidP="00BB1B23">
            <w:pPr>
              <w:ind w:firstLine="0"/>
            </w:pPr>
            <w:r>
              <w:t>B. L. Cox</w:t>
            </w:r>
          </w:p>
        </w:tc>
      </w:tr>
      <w:tr w:rsidR="00BB1B23" w:rsidRPr="00BB1B23" w14:paraId="4CDB1ADC" w14:textId="77777777" w:rsidTr="00BB1B23">
        <w:tc>
          <w:tcPr>
            <w:tcW w:w="2179" w:type="dxa"/>
            <w:shd w:val="clear" w:color="auto" w:fill="auto"/>
          </w:tcPr>
          <w:p w14:paraId="6B1E3112" w14:textId="5C6E9F36" w:rsidR="00BB1B23" w:rsidRPr="00BB1B23" w:rsidRDefault="00BB1B23" w:rsidP="00BB1B23">
            <w:pPr>
              <w:ind w:firstLine="0"/>
            </w:pPr>
            <w:r>
              <w:t>Crawford</w:t>
            </w:r>
          </w:p>
        </w:tc>
        <w:tc>
          <w:tcPr>
            <w:tcW w:w="2179" w:type="dxa"/>
            <w:shd w:val="clear" w:color="auto" w:fill="auto"/>
          </w:tcPr>
          <w:p w14:paraId="004D7D0C" w14:textId="1ADEC5B1" w:rsidR="00BB1B23" w:rsidRPr="00BB1B23" w:rsidRDefault="00BB1B23" w:rsidP="00BB1B23">
            <w:pPr>
              <w:ind w:firstLine="0"/>
            </w:pPr>
            <w:r>
              <w:t>Cromer</w:t>
            </w:r>
          </w:p>
        </w:tc>
        <w:tc>
          <w:tcPr>
            <w:tcW w:w="2180" w:type="dxa"/>
            <w:shd w:val="clear" w:color="auto" w:fill="auto"/>
          </w:tcPr>
          <w:p w14:paraId="37C2F26D" w14:textId="6F52E06E" w:rsidR="00BB1B23" w:rsidRPr="00BB1B23" w:rsidRDefault="00BB1B23" w:rsidP="00BB1B23">
            <w:pPr>
              <w:ind w:firstLine="0"/>
            </w:pPr>
            <w:r>
              <w:t>Davis</w:t>
            </w:r>
          </w:p>
        </w:tc>
      </w:tr>
      <w:tr w:rsidR="00BB1B23" w:rsidRPr="00BB1B23" w14:paraId="639C4613" w14:textId="77777777" w:rsidTr="00BB1B23">
        <w:tc>
          <w:tcPr>
            <w:tcW w:w="2179" w:type="dxa"/>
            <w:shd w:val="clear" w:color="auto" w:fill="auto"/>
          </w:tcPr>
          <w:p w14:paraId="0CA25B4B" w14:textId="5978C097" w:rsidR="00BB1B23" w:rsidRPr="00BB1B23" w:rsidRDefault="00BB1B23" w:rsidP="00BB1B23">
            <w:pPr>
              <w:ind w:firstLine="0"/>
            </w:pPr>
            <w:r>
              <w:lastRenderedPageBreak/>
              <w:t>Duncan</w:t>
            </w:r>
          </w:p>
        </w:tc>
        <w:tc>
          <w:tcPr>
            <w:tcW w:w="2179" w:type="dxa"/>
            <w:shd w:val="clear" w:color="auto" w:fill="auto"/>
          </w:tcPr>
          <w:p w14:paraId="4B94F8E7" w14:textId="0881389A" w:rsidR="00BB1B23" w:rsidRPr="00BB1B23" w:rsidRDefault="00BB1B23" w:rsidP="00BB1B23">
            <w:pPr>
              <w:ind w:firstLine="0"/>
            </w:pPr>
            <w:r>
              <w:t>Edgerton</w:t>
            </w:r>
          </w:p>
        </w:tc>
        <w:tc>
          <w:tcPr>
            <w:tcW w:w="2180" w:type="dxa"/>
            <w:shd w:val="clear" w:color="auto" w:fill="auto"/>
          </w:tcPr>
          <w:p w14:paraId="2D1D99A6" w14:textId="606513F5" w:rsidR="00BB1B23" w:rsidRPr="00BB1B23" w:rsidRDefault="00BB1B23" w:rsidP="00BB1B23">
            <w:pPr>
              <w:ind w:firstLine="0"/>
            </w:pPr>
            <w:r>
              <w:t>Erickson</w:t>
            </w:r>
          </w:p>
        </w:tc>
      </w:tr>
      <w:tr w:rsidR="00BB1B23" w:rsidRPr="00BB1B23" w14:paraId="23E30342" w14:textId="77777777" w:rsidTr="00BB1B23">
        <w:tc>
          <w:tcPr>
            <w:tcW w:w="2179" w:type="dxa"/>
            <w:shd w:val="clear" w:color="auto" w:fill="auto"/>
          </w:tcPr>
          <w:p w14:paraId="7D393FC2" w14:textId="20BB77B2" w:rsidR="00BB1B23" w:rsidRPr="00BB1B23" w:rsidRDefault="00BB1B23" w:rsidP="00BB1B23">
            <w:pPr>
              <w:ind w:firstLine="0"/>
            </w:pPr>
            <w:r>
              <w:t>Forrest</w:t>
            </w:r>
          </w:p>
        </w:tc>
        <w:tc>
          <w:tcPr>
            <w:tcW w:w="2179" w:type="dxa"/>
            <w:shd w:val="clear" w:color="auto" w:fill="auto"/>
          </w:tcPr>
          <w:p w14:paraId="184FF528" w14:textId="52EBAB66" w:rsidR="00BB1B23" w:rsidRPr="00BB1B23" w:rsidRDefault="00BB1B23" w:rsidP="00BB1B23">
            <w:pPr>
              <w:ind w:firstLine="0"/>
            </w:pPr>
            <w:r>
              <w:t>Gagnon</w:t>
            </w:r>
          </w:p>
        </w:tc>
        <w:tc>
          <w:tcPr>
            <w:tcW w:w="2180" w:type="dxa"/>
            <w:shd w:val="clear" w:color="auto" w:fill="auto"/>
          </w:tcPr>
          <w:p w14:paraId="4E7CC6CA" w14:textId="361B49B0" w:rsidR="00BB1B23" w:rsidRPr="00BB1B23" w:rsidRDefault="00BB1B23" w:rsidP="00BB1B23">
            <w:pPr>
              <w:ind w:firstLine="0"/>
            </w:pPr>
            <w:r>
              <w:t>Gibson</w:t>
            </w:r>
          </w:p>
        </w:tc>
      </w:tr>
      <w:tr w:rsidR="00BB1B23" w:rsidRPr="00BB1B23" w14:paraId="71142527" w14:textId="77777777" w:rsidTr="00BB1B23">
        <w:tc>
          <w:tcPr>
            <w:tcW w:w="2179" w:type="dxa"/>
            <w:shd w:val="clear" w:color="auto" w:fill="auto"/>
          </w:tcPr>
          <w:p w14:paraId="5700C694" w14:textId="4FE6B26A" w:rsidR="00BB1B23" w:rsidRPr="00BB1B23" w:rsidRDefault="00BB1B23" w:rsidP="00BB1B23">
            <w:pPr>
              <w:ind w:firstLine="0"/>
            </w:pPr>
            <w:r>
              <w:t>Gilliam</w:t>
            </w:r>
          </w:p>
        </w:tc>
        <w:tc>
          <w:tcPr>
            <w:tcW w:w="2179" w:type="dxa"/>
            <w:shd w:val="clear" w:color="auto" w:fill="auto"/>
          </w:tcPr>
          <w:p w14:paraId="53CF002B" w14:textId="60575F4D" w:rsidR="00BB1B23" w:rsidRPr="00BB1B23" w:rsidRDefault="00BB1B23" w:rsidP="00BB1B23">
            <w:pPr>
              <w:ind w:firstLine="0"/>
            </w:pPr>
            <w:r>
              <w:t>Gilreath</w:t>
            </w:r>
          </w:p>
        </w:tc>
        <w:tc>
          <w:tcPr>
            <w:tcW w:w="2180" w:type="dxa"/>
            <w:shd w:val="clear" w:color="auto" w:fill="auto"/>
          </w:tcPr>
          <w:p w14:paraId="47465ABF" w14:textId="12F0022A" w:rsidR="00BB1B23" w:rsidRPr="00BB1B23" w:rsidRDefault="00BB1B23" w:rsidP="00BB1B23">
            <w:pPr>
              <w:ind w:firstLine="0"/>
            </w:pPr>
            <w:r>
              <w:t>Guest</w:t>
            </w:r>
          </w:p>
        </w:tc>
      </w:tr>
      <w:tr w:rsidR="00BB1B23" w:rsidRPr="00BB1B23" w14:paraId="58D2340D" w14:textId="77777777" w:rsidTr="00BB1B23">
        <w:tc>
          <w:tcPr>
            <w:tcW w:w="2179" w:type="dxa"/>
            <w:shd w:val="clear" w:color="auto" w:fill="auto"/>
          </w:tcPr>
          <w:p w14:paraId="2CE24C38" w14:textId="1C8FBC08" w:rsidR="00BB1B23" w:rsidRPr="00BB1B23" w:rsidRDefault="00BB1B23" w:rsidP="00BB1B23">
            <w:pPr>
              <w:ind w:firstLine="0"/>
            </w:pPr>
            <w:r>
              <w:t>Haddon</w:t>
            </w:r>
          </w:p>
        </w:tc>
        <w:tc>
          <w:tcPr>
            <w:tcW w:w="2179" w:type="dxa"/>
            <w:shd w:val="clear" w:color="auto" w:fill="auto"/>
          </w:tcPr>
          <w:p w14:paraId="0092CE59" w14:textId="512D5047" w:rsidR="00BB1B23" w:rsidRPr="00BB1B23" w:rsidRDefault="00BB1B23" w:rsidP="00BB1B23">
            <w:pPr>
              <w:ind w:firstLine="0"/>
            </w:pPr>
            <w:r>
              <w:t>Hager</w:t>
            </w:r>
          </w:p>
        </w:tc>
        <w:tc>
          <w:tcPr>
            <w:tcW w:w="2180" w:type="dxa"/>
            <w:shd w:val="clear" w:color="auto" w:fill="auto"/>
          </w:tcPr>
          <w:p w14:paraId="1B02E32F" w14:textId="526D97AC" w:rsidR="00BB1B23" w:rsidRPr="00BB1B23" w:rsidRDefault="00BB1B23" w:rsidP="00BB1B23">
            <w:pPr>
              <w:ind w:firstLine="0"/>
            </w:pPr>
            <w:r>
              <w:t>Hardee</w:t>
            </w:r>
          </w:p>
        </w:tc>
      </w:tr>
      <w:tr w:rsidR="00BB1B23" w:rsidRPr="00BB1B23" w14:paraId="662BD09C" w14:textId="77777777" w:rsidTr="00BB1B23">
        <w:tc>
          <w:tcPr>
            <w:tcW w:w="2179" w:type="dxa"/>
            <w:shd w:val="clear" w:color="auto" w:fill="auto"/>
          </w:tcPr>
          <w:p w14:paraId="1323C1FC" w14:textId="51608031" w:rsidR="00BB1B23" w:rsidRPr="00BB1B23" w:rsidRDefault="00BB1B23" w:rsidP="00BB1B23">
            <w:pPr>
              <w:ind w:firstLine="0"/>
            </w:pPr>
            <w:r>
              <w:t>Hartnett</w:t>
            </w:r>
          </w:p>
        </w:tc>
        <w:tc>
          <w:tcPr>
            <w:tcW w:w="2179" w:type="dxa"/>
            <w:shd w:val="clear" w:color="auto" w:fill="auto"/>
          </w:tcPr>
          <w:p w14:paraId="5DD5A7E1" w14:textId="7E22C86A" w:rsidR="00BB1B23" w:rsidRPr="00BB1B23" w:rsidRDefault="00BB1B23" w:rsidP="00BB1B23">
            <w:pPr>
              <w:ind w:firstLine="0"/>
            </w:pPr>
            <w:r>
              <w:t>Hartz</w:t>
            </w:r>
          </w:p>
        </w:tc>
        <w:tc>
          <w:tcPr>
            <w:tcW w:w="2180" w:type="dxa"/>
            <w:shd w:val="clear" w:color="auto" w:fill="auto"/>
          </w:tcPr>
          <w:p w14:paraId="68963994" w14:textId="176F8AF0" w:rsidR="00BB1B23" w:rsidRPr="00BB1B23" w:rsidRDefault="00BB1B23" w:rsidP="00BB1B23">
            <w:pPr>
              <w:ind w:firstLine="0"/>
            </w:pPr>
            <w:r>
              <w:t>Hayes</w:t>
            </w:r>
          </w:p>
        </w:tc>
      </w:tr>
      <w:tr w:rsidR="00BB1B23" w:rsidRPr="00BB1B23" w14:paraId="758C45C2" w14:textId="77777777" w:rsidTr="00BB1B23">
        <w:tc>
          <w:tcPr>
            <w:tcW w:w="2179" w:type="dxa"/>
            <w:shd w:val="clear" w:color="auto" w:fill="auto"/>
          </w:tcPr>
          <w:p w14:paraId="39EED573" w14:textId="2D31D98D" w:rsidR="00BB1B23" w:rsidRPr="00BB1B23" w:rsidRDefault="00BB1B23" w:rsidP="00BB1B23">
            <w:pPr>
              <w:ind w:firstLine="0"/>
            </w:pPr>
            <w:r>
              <w:t>Herbkersman</w:t>
            </w:r>
          </w:p>
        </w:tc>
        <w:tc>
          <w:tcPr>
            <w:tcW w:w="2179" w:type="dxa"/>
            <w:shd w:val="clear" w:color="auto" w:fill="auto"/>
          </w:tcPr>
          <w:p w14:paraId="1A7F8262" w14:textId="6C73D12F" w:rsidR="00BB1B23" w:rsidRPr="00BB1B23" w:rsidRDefault="00BB1B23" w:rsidP="00BB1B23">
            <w:pPr>
              <w:ind w:firstLine="0"/>
            </w:pPr>
            <w:r>
              <w:t>Hewitt</w:t>
            </w:r>
          </w:p>
        </w:tc>
        <w:tc>
          <w:tcPr>
            <w:tcW w:w="2180" w:type="dxa"/>
            <w:shd w:val="clear" w:color="auto" w:fill="auto"/>
          </w:tcPr>
          <w:p w14:paraId="28B9A8C5" w14:textId="322CE58C" w:rsidR="00BB1B23" w:rsidRPr="00BB1B23" w:rsidRDefault="00BB1B23" w:rsidP="00BB1B23">
            <w:pPr>
              <w:ind w:firstLine="0"/>
            </w:pPr>
            <w:r>
              <w:t>Hiott</w:t>
            </w:r>
          </w:p>
        </w:tc>
      </w:tr>
      <w:tr w:rsidR="00BB1B23" w:rsidRPr="00BB1B23" w14:paraId="44BC3FD1" w14:textId="77777777" w:rsidTr="00BB1B23">
        <w:tc>
          <w:tcPr>
            <w:tcW w:w="2179" w:type="dxa"/>
            <w:shd w:val="clear" w:color="auto" w:fill="auto"/>
          </w:tcPr>
          <w:p w14:paraId="215D2C86" w14:textId="7F6EEDDE" w:rsidR="00BB1B23" w:rsidRPr="00BB1B23" w:rsidRDefault="00BB1B23" w:rsidP="00BB1B23">
            <w:pPr>
              <w:ind w:firstLine="0"/>
            </w:pPr>
            <w:r>
              <w:t>Hixon</w:t>
            </w:r>
          </w:p>
        </w:tc>
        <w:tc>
          <w:tcPr>
            <w:tcW w:w="2179" w:type="dxa"/>
            <w:shd w:val="clear" w:color="auto" w:fill="auto"/>
          </w:tcPr>
          <w:p w14:paraId="0E81CCB3" w14:textId="5DA85ED3" w:rsidR="00BB1B23" w:rsidRPr="00BB1B23" w:rsidRDefault="00BB1B23" w:rsidP="00BB1B23">
            <w:pPr>
              <w:ind w:firstLine="0"/>
            </w:pPr>
            <w:r>
              <w:t>Holman</w:t>
            </w:r>
          </w:p>
        </w:tc>
        <w:tc>
          <w:tcPr>
            <w:tcW w:w="2180" w:type="dxa"/>
            <w:shd w:val="clear" w:color="auto" w:fill="auto"/>
          </w:tcPr>
          <w:p w14:paraId="2496B576" w14:textId="1F4AA430" w:rsidR="00BB1B23" w:rsidRPr="00BB1B23" w:rsidRDefault="00BB1B23" w:rsidP="00BB1B23">
            <w:pPr>
              <w:ind w:firstLine="0"/>
            </w:pPr>
            <w:r>
              <w:t>Huff</w:t>
            </w:r>
          </w:p>
        </w:tc>
      </w:tr>
      <w:tr w:rsidR="00BB1B23" w:rsidRPr="00BB1B23" w14:paraId="1DE541C3" w14:textId="77777777" w:rsidTr="00BB1B23">
        <w:tc>
          <w:tcPr>
            <w:tcW w:w="2179" w:type="dxa"/>
            <w:shd w:val="clear" w:color="auto" w:fill="auto"/>
          </w:tcPr>
          <w:p w14:paraId="04E90780" w14:textId="0D898F9F" w:rsidR="00BB1B23" w:rsidRPr="00BB1B23" w:rsidRDefault="00BB1B23" w:rsidP="00BB1B23">
            <w:pPr>
              <w:ind w:firstLine="0"/>
            </w:pPr>
            <w:r>
              <w:t>Jordan</w:t>
            </w:r>
          </w:p>
        </w:tc>
        <w:tc>
          <w:tcPr>
            <w:tcW w:w="2179" w:type="dxa"/>
            <w:shd w:val="clear" w:color="auto" w:fill="auto"/>
          </w:tcPr>
          <w:p w14:paraId="7AD1736B" w14:textId="7157737E" w:rsidR="00BB1B23" w:rsidRPr="00BB1B23" w:rsidRDefault="00BB1B23" w:rsidP="00BB1B23">
            <w:pPr>
              <w:ind w:firstLine="0"/>
            </w:pPr>
            <w:r>
              <w:t>Kilmartin</w:t>
            </w:r>
          </w:p>
        </w:tc>
        <w:tc>
          <w:tcPr>
            <w:tcW w:w="2180" w:type="dxa"/>
            <w:shd w:val="clear" w:color="auto" w:fill="auto"/>
          </w:tcPr>
          <w:p w14:paraId="5045B95F" w14:textId="42F69379" w:rsidR="00BB1B23" w:rsidRPr="00BB1B23" w:rsidRDefault="00BB1B23" w:rsidP="00BB1B23">
            <w:pPr>
              <w:ind w:firstLine="0"/>
            </w:pPr>
            <w:r>
              <w:t>Landing</w:t>
            </w:r>
          </w:p>
        </w:tc>
      </w:tr>
      <w:tr w:rsidR="00BB1B23" w:rsidRPr="00BB1B23" w14:paraId="01AF39E5" w14:textId="77777777" w:rsidTr="00BB1B23">
        <w:tc>
          <w:tcPr>
            <w:tcW w:w="2179" w:type="dxa"/>
            <w:shd w:val="clear" w:color="auto" w:fill="auto"/>
          </w:tcPr>
          <w:p w14:paraId="7F189DEB" w14:textId="0884559D" w:rsidR="00BB1B23" w:rsidRPr="00BB1B23" w:rsidRDefault="00BB1B23" w:rsidP="00BB1B23">
            <w:pPr>
              <w:ind w:firstLine="0"/>
            </w:pPr>
            <w:r>
              <w:t>Lawson</w:t>
            </w:r>
          </w:p>
        </w:tc>
        <w:tc>
          <w:tcPr>
            <w:tcW w:w="2179" w:type="dxa"/>
            <w:shd w:val="clear" w:color="auto" w:fill="auto"/>
          </w:tcPr>
          <w:p w14:paraId="6E6F3688" w14:textId="57D5148B" w:rsidR="00BB1B23" w:rsidRPr="00BB1B23" w:rsidRDefault="00BB1B23" w:rsidP="00BB1B23">
            <w:pPr>
              <w:ind w:firstLine="0"/>
            </w:pPr>
            <w:r>
              <w:t>Ligon</w:t>
            </w:r>
          </w:p>
        </w:tc>
        <w:tc>
          <w:tcPr>
            <w:tcW w:w="2180" w:type="dxa"/>
            <w:shd w:val="clear" w:color="auto" w:fill="auto"/>
          </w:tcPr>
          <w:p w14:paraId="3B8BEA7B" w14:textId="2481EE4A" w:rsidR="00BB1B23" w:rsidRPr="00BB1B23" w:rsidRDefault="00BB1B23" w:rsidP="00BB1B23">
            <w:pPr>
              <w:ind w:firstLine="0"/>
            </w:pPr>
            <w:r>
              <w:t>Lowe</w:t>
            </w:r>
          </w:p>
        </w:tc>
      </w:tr>
      <w:tr w:rsidR="00BB1B23" w:rsidRPr="00BB1B23" w14:paraId="6F23C479" w14:textId="77777777" w:rsidTr="00BB1B23">
        <w:tc>
          <w:tcPr>
            <w:tcW w:w="2179" w:type="dxa"/>
            <w:shd w:val="clear" w:color="auto" w:fill="auto"/>
          </w:tcPr>
          <w:p w14:paraId="3A4CA510" w14:textId="279F65E6" w:rsidR="00BB1B23" w:rsidRPr="00BB1B23" w:rsidRDefault="00BB1B23" w:rsidP="00BB1B23">
            <w:pPr>
              <w:ind w:firstLine="0"/>
            </w:pPr>
            <w:r>
              <w:t>Magnuson</w:t>
            </w:r>
          </w:p>
        </w:tc>
        <w:tc>
          <w:tcPr>
            <w:tcW w:w="2179" w:type="dxa"/>
            <w:shd w:val="clear" w:color="auto" w:fill="auto"/>
          </w:tcPr>
          <w:p w14:paraId="29652A5D" w14:textId="2914FA4E" w:rsidR="00BB1B23" w:rsidRPr="00BB1B23" w:rsidRDefault="00BB1B23" w:rsidP="00BB1B23">
            <w:pPr>
              <w:ind w:firstLine="0"/>
            </w:pPr>
            <w:r>
              <w:t>Martin</w:t>
            </w:r>
          </w:p>
        </w:tc>
        <w:tc>
          <w:tcPr>
            <w:tcW w:w="2180" w:type="dxa"/>
            <w:shd w:val="clear" w:color="auto" w:fill="auto"/>
          </w:tcPr>
          <w:p w14:paraId="2916EA35" w14:textId="24D33C55" w:rsidR="00BB1B23" w:rsidRPr="00BB1B23" w:rsidRDefault="00BB1B23" w:rsidP="00BB1B23">
            <w:pPr>
              <w:ind w:firstLine="0"/>
            </w:pPr>
            <w:r>
              <w:t>May</w:t>
            </w:r>
          </w:p>
        </w:tc>
      </w:tr>
      <w:tr w:rsidR="00BB1B23" w:rsidRPr="00BB1B23" w14:paraId="271911E6" w14:textId="77777777" w:rsidTr="00BB1B23">
        <w:tc>
          <w:tcPr>
            <w:tcW w:w="2179" w:type="dxa"/>
            <w:shd w:val="clear" w:color="auto" w:fill="auto"/>
          </w:tcPr>
          <w:p w14:paraId="4A355243" w14:textId="56BE52FB" w:rsidR="00BB1B23" w:rsidRPr="00BB1B23" w:rsidRDefault="00BB1B23" w:rsidP="00BB1B23">
            <w:pPr>
              <w:ind w:firstLine="0"/>
            </w:pPr>
            <w:r>
              <w:t>McCravy</w:t>
            </w:r>
          </w:p>
        </w:tc>
        <w:tc>
          <w:tcPr>
            <w:tcW w:w="2179" w:type="dxa"/>
            <w:shd w:val="clear" w:color="auto" w:fill="auto"/>
          </w:tcPr>
          <w:p w14:paraId="7AA1BB5D" w14:textId="5E8259AC" w:rsidR="00BB1B23" w:rsidRPr="00BB1B23" w:rsidRDefault="00BB1B23" w:rsidP="00BB1B23">
            <w:pPr>
              <w:ind w:firstLine="0"/>
            </w:pPr>
            <w:r>
              <w:t>McGinnis</w:t>
            </w:r>
          </w:p>
        </w:tc>
        <w:tc>
          <w:tcPr>
            <w:tcW w:w="2180" w:type="dxa"/>
            <w:shd w:val="clear" w:color="auto" w:fill="auto"/>
          </w:tcPr>
          <w:p w14:paraId="299DD5A0" w14:textId="49B70A4E" w:rsidR="00BB1B23" w:rsidRPr="00BB1B23" w:rsidRDefault="00BB1B23" w:rsidP="00BB1B23">
            <w:pPr>
              <w:ind w:firstLine="0"/>
            </w:pPr>
            <w:r>
              <w:t>Mitchell</w:t>
            </w:r>
          </w:p>
        </w:tc>
      </w:tr>
      <w:tr w:rsidR="00BB1B23" w:rsidRPr="00BB1B23" w14:paraId="548E34A9" w14:textId="77777777" w:rsidTr="00BB1B23">
        <w:tc>
          <w:tcPr>
            <w:tcW w:w="2179" w:type="dxa"/>
            <w:shd w:val="clear" w:color="auto" w:fill="auto"/>
          </w:tcPr>
          <w:p w14:paraId="07D075EE" w14:textId="0E131E9E" w:rsidR="00BB1B23" w:rsidRPr="00BB1B23" w:rsidRDefault="00BB1B23" w:rsidP="00BB1B23">
            <w:pPr>
              <w:ind w:firstLine="0"/>
            </w:pPr>
            <w:r>
              <w:t>Montgomery</w:t>
            </w:r>
          </w:p>
        </w:tc>
        <w:tc>
          <w:tcPr>
            <w:tcW w:w="2179" w:type="dxa"/>
            <w:shd w:val="clear" w:color="auto" w:fill="auto"/>
          </w:tcPr>
          <w:p w14:paraId="6348E8FA" w14:textId="0E8A436E" w:rsidR="00BB1B23" w:rsidRPr="00BB1B23" w:rsidRDefault="00BB1B23" w:rsidP="00BB1B23">
            <w:pPr>
              <w:ind w:firstLine="0"/>
            </w:pPr>
            <w:r>
              <w:t>T. Moore</w:t>
            </w:r>
          </w:p>
        </w:tc>
        <w:tc>
          <w:tcPr>
            <w:tcW w:w="2180" w:type="dxa"/>
            <w:shd w:val="clear" w:color="auto" w:fill="auto"/>
          </w:tcPr>
          <w:p w14:paraId="7F1E9D87" w14:textId="694996FE" w:rsidR="00BB1B23" w:rsidRPr="00BB1B23" w:rsidRDefault="00BB1B23" w:rsidP="00BB1B23">
            <w:pPr>
              <w:ind w:firstLine="0"/>
            </w:pPr>
            <w:r>
              <w:t>Morgan</w:t>
            </w:r>
          </w:p>
        </w:tc>
      </w:tr>
      <w:tr w:rsidR="00BB1B23" w:rsidRPr="00BB1B23" w14:paraId="15F27254" w14:textId="77777777" w:rsidTr="00BB1B23">
        <w:tc>
          <w:tcPr>
            <w:tcW w:w="2179" w:type="dxa"/>
            <w:shd w:val="clear" w:color="auto" w:fill="auto"/>
          </w:tcPr>
          <w:p w14:paraId="6E871188" w14:textId="47328BC7" w:rsidR="00BB1B23" w:rsidRPr="00BB1B23" w:rsidRDefault="00BB1B23" w:rsidP="00BB1B23">
            <w:pPr>
              <w:ind w:firstLine="0"/>
            </w:pPr>
            <w:r>
              <w:t>Moss</w:t>
            </w:r>
          </w:p>
        </w:tc>
        <w:tc>
          <w:tcPr>
            <w:tcW w:w="2179" w:type="dxa"/>
            <w:shd w:val="clear" w:color="auto" w:fill="auto"/>
          </w:tcPr>
          <w:p w14:paraId="4EB87BF3" w14:textId="792934A5" w:rsidR="00BB1B23" w:rsidRPr="00BB1B23" w:rsidRDefault="00BB1B23" w:rsidP="00BB1B23">
            <w:pPr>
              <w:ind w:firstLine="0"/>
            </w:pPr>
            <w:r>
              <w:t>Murphy</w:t>
            </w:r>
          </w:p>
        </w:tc>
        <w:tc>
          <w:tcPr>
            <w:tcW w:w="2180" w:type="dxa"/>
            <w:shd w:val="clear" w:color="auto" w:fill="auto"/>
          </w:tcPr>
          <w:p w14:paraId="167808B3" w14:textId="3CD59899" w:rsidR="00BB1B23" w:rsidRPr="00BB1B23" w:rsidRDefault="00BB1B23" w:rsidP="00BB1B23">
            <w:pPr>
              <w:ind w:firstLine="0"/>
            </w:pPr>
            <w:r>
              <w:t>Neese</w:t>
            </w:r>
          </w:p>
        </w:tc>
      </w:tr>
      <w:tr w:rsidR="00BB1B23" w:rsidRPr="00BB1B23" w14:paraId="106154E9" w14:textId="77777777" w:rsidTr="00BB1B23">
        <w:tc>
          <w:tcPr>
            <w:tcW w:w="2179" w:type="dxa"/>
            <w:shd w:val="clear" w:color="auto" w:fill="auto"/>
          </w:tcPr>
          <w:p w14:paraId="1118B5F1" w14:textId="694C0CC2" w:rsidR="00BB1B23" w:rsidRPr="00BB1B23" w:rsidRDefault="00BB1B23" w:rsidP="00BB1B23">
            <w:pPr>
              <w:ind w:firstLine="0"/>
            </w:pPr>
            <w:r>
              <w:t>B. Newton</w:t>
            </w:r>
          </w:p>
        </w:tc>
        <w:tc>
          <w:tcPr>
            <w:tcW w:w="2179" w:type="dxa"/>
            <w:shd w:val="clear" w:color="auto" w:fill="auto"/>
          </w:tcPr>
          <w:p w14:paraId="7C08A594" w14:textId="25924CE3" w:rsidR="00BB1B23" w:rsidRPr="00BB1B23" w:rsidRDefault="00BB1B23" w:rsidP="00BB1B23">
            <w:pPr>
              <w:ind w:firstLine="0"/>
            </w:pPr>
            <w:r>
              <w:t>W. Newton</w:t>
            </w:r>
          </w:p>
        </w:tc>
        <w:tc>
          <w:tcPr>
            <w:tcW w:w="2180" w:type="dxa"/>
            <w:shd w:val="clear" w:color="auto" w:fill="auto"/>
          </w:tcPr>
          <w:p w14:paraId="72C52675" w14:textId="789C7535" w:rsidR="00BB1B23" w:rsidRPr="00BB1B23" w:rsidRDefault="00BB1B23" w:rsidP="00BB1B23">
            <w:pPr>
              <w:ind w:firstLine="0"/>
            </w:pPr>
            <w:r>
              <w:t>Oremus</w:t>
            </w:r>
          </w:p>
        </w:tc>
      </w:tr>
      <w:tr w:rsidR="00BB1B23" w:rsidRPr="00BB1B23" w14:paraId="3707166E" w14:textId="77777777" w:rsidTr="00BB1B23">
        <w:tc>
          <w:tcPr>
            <w:tcW w:w="2179" w:type="dxa"/>
            <w:shd w:val="clear" w:color="auto" w:fill="auto"/>
          </w:tcPr>
          <w:p w14:paraId="0103329C" w14:textId="25495CCE" w:rsidR="00BB1B23" w:rsidRPr="00BB1B23" w:rsidRDefault="00BB1B23" w:rsidP="00BB1B23">
            <w:pPr>
              <w:ind w:firstLine="0"/>
            </w:pPr>
            <w:r>
              <w:t>Pedalino</w:t>
            </w:r>
          </w:p>
        </w:tc>
        <w:tc>
          <w:tcPr>
            <w:tcW w:w="2179" w:type="dxa"/>
            <w:shd w:val="clear" w:color="auto" w:fill="auto"/>
          </w:tcPr>
          <w:p w14:paraId="72B9347B" w14:textId="0A7A09B4" w:rsidR="00BB1B23" w:rsidRPr="00BB1B23" w:rsidRDefault="00BB1B23" w:rsidP="00BB1B23">
            <w:pPr>
              <w:ind w:firstLine="0"/>
            </w:pPr>
            <w:r>
              <w:t>Pope</w:t>
            </w:r>
          </w:p>
        </w:tc>
        <w:tc>
          <w:tcPr>
            <w:tcW w:w="2180" w:type="dxa"/>
            <w:shd w:val="clear" w:color="auto" w:fill="auto"/>
          </w:tcPr>
          <w:p w14:paraId="461F3A29" w14:textId="06D30115" w:rsidR="00BB1B23" w:rsidRPr="00BB1B23" w:rsidRDefault="00BB1B23" w:rsidP="00BB1B23">
            <w:pPr>
              <w:ind w:firstLine="0"/>
            </w:pPr>
            <w:r>
              <w:t>Rankin</w:t>
            </w:r>
          </w:p>
        </w:tc>
      </w:tr>
      <w:tr w:rsidR="00BB1B23" w:rsidRPr="00BB1B23" w14:paraId="72148C39" w14:textId="77777777" w:rsidTr="00BB1B23">
        <w:tc>
          <w:tcPr>
            <w:tcW w:w="2179" w:type="dxa"/>
            <w:shd w:val="clear" w:color="auto" w:fill="auto"/>
          </w:tcPr>
          <w:p w14:paraId="25F44424" w14:textId="67DD2911" w:rsidR="00BB1B23" w:rsidRPr="00BB1B23" w:rsidRDefault="00BB1B23" w:rsidP="00BB1B23">
            <w:pPr>
              <w:ind w:firstLine="0"/>
            </w:pPr>
            <w:r>
              <w:t>Robbins</w:t>
            </w:r>
          </w:p>
        </w:tc>
        <w:tc>
          <w:tcPr>
            <w:tcW w:w="2179" w:type="dxa"/>
            <w:shd w:val="clear" w:color="auto" w:fill="auto"/>
          </w:tcPr>
          <w:p w14:paraId="26E6EC2D" w14:textId="2A7D51FC" w:rsidR="00BB1B23" w:rsidRPr="00BB1B23" w:rsidRDefault="00BB1B23" w:rsidP="00BB1B23">
            <w:pPr>
              <w:ind w:firstLine="0"/>
            </w:pPr>
            <w:r>
              <w:t>Sanders</w:t>
            </w:r>
          </w:p>
        </w:tc>
        <w:tc>
          <w:tcPr>
            <w:tcW w:w="2180" w:type="dxa"/>
            <w:shd w:val="clear" w:color="auto" w:fill="auto"/>
          </w:tcPr>
          <w:p w14:paraId="03FF3EB0" w14:textId="24BEFE1A" w:rsidR="00BB1B23" w:rsidRPr="00BB1B23" w:rsidRDefault="00BB1B23" w:rsidP="00BB1B23">
            <w:pPr>
              <w:ind w:firstLine="0"/>
            </w:pPr>
            <w:r>
              <w:t>Schuessler</w:t>
            </w:r>
          </w:p>
        </w:tc>
      </w:tr>
      <w:tr w:rsidR="00BB1B23" w:rsidRPr="00BB1B23" w14:paraId="2D17F714" w14:textId="77777777" w:rsidTr="00BB1B23">
        <w:tc>
          <w:tcPr>
            <w:tcW w:w="2179" w:type="dxa"/>
            <w:shd w:val="clear" w:color="auto" w:fill="auto"/>
          </w:tcPr>
          <w:p w14:paraId="19545FF2" w14:textId="4E26DED8" w:rsidR="00BB1B23" w:rsidRPr="00BB1B23" w:rsidRDefault="00BB1B23" w:rsidP="00BB1B23">
            <w:pPr>
              <w:ind w:firstLine="0"/>
            </w:pPr>
            <w:r>
              <w:t>Sessions</w:t>
            </w:r>
          </w:p>
        </w:tc>
        <w:tc>
          <w:tcPr>
            <w:tcW w:w="2179" w:type="dxa"/>
            <w:shd w:val="clear" w:color="auto" w:fill="auto"/>
          </w:tcPr>
          <w:p w14:paraId="54F1767E" w14:textId="443FF589" w:rsidR="00BB1B23" w:rsidRPr="00BB1B23" w:rsidRDefault="00BB1B23" w:rsidP="00BB1B23">
            <w:pPr>
              <w:ind w:firstLine="0"/>
            </w:pPr>
            <w:r>
              <w:t>G. M. Smith</w:t>
            </w:r>
          </w:p>
        </w:tc>
        <w:tc>
          <w:tcPr>
            <w:tcW w:w="2180" w:type="dxa"/>
            <w:shd w:val="clear" w:color="auto" w:fill="auto"/>
          </w:tcPr>
          <w:p w14:paraId="4E5BA6B9" w14:textId="64BB6647" w:rsidR="00BB1B23" w:rsidRPr="00BB1B23" w:rsidRDefault="00BB1B23" w:rsidP="00BB1B23">
            <w:pPr>
              <w:ind w:firstLine="0"/>
            </w:pPr>
            <w:r>
              <w:t>M. M. Smith</w:t>
            </w:r>
          </w:p>
        </w:tc>
      </w:tr>
      <w:tr w:rsidR="00BB1B23" w:rsidRPr="00BB1B23" w14:paraId="709633FA" w14:textId="77777777" w:rsidTr="00BB1B23">
        <w:tc>
          <w:tcPr>
            <w:tcW w:w="2179" w:type="dxa"/>
            <w:shd w:val="clear" w:color="auto" w:fill="auto"/>
          </w:tcPr>
          <w:p w14:paraId="0B6E7503" w14:textId="044FA603" w:rsidR="00BB1B23" w:rsidRPr="00BB1B23" w:rsidRDefault="00BB1B23" w:rsidP="00BB1B23">
            <w:pPr>
              <w:ind w:firstLine="0"/>
            </w:pPr>
            <w:r>
              <w:t>Taylor</w:t>
            </w:r>
          </w:p>
        </w:tc>
        <w:tc>
          <w:tcPr>
            <w:tcW w:w="2179" w:type="dxa"/>
            <w:shd w:val="clear" w:color="auto" w:fill="auto"/>
          </w:tcPr>
          <w:p w14:paraId="278BB727" w14:textId="7EA069FF" w:rsidR="00BB1B23" w:rsidRPr="00BB1B23" w:rsidRDefault="00BB1B23" w:rsidP="00BB1B23">
            <w:pPr>
              <w:ind w:firstLine="0"/>
            </w:pPr>
            <w:r>
              <w:t>Teeple</w:t>
            </w:r>
          </w:p>
        </w:tc>
        <w:tc>
          <w:tcPr>
            <w:tcW w:w="2180" w:type="dxa"/>
            <w:shd w:val="clear" w:color="auto" w:fill="auto"/>
          </w:tcPr>
          <w:p w14:paraId="35FE1C73" w14:textId="6B0F6295" w:rsidR="00BB1B23" w:rsidRPr="00BB1B23" w:rsidRDefault="00BB1B23" w:rsidP="00BB1B23">
            <w:pPr>
              <w:ind w:firstLine="0"/>
            </w:pPr>
            <w:r>
              <w:t>Terribile</w:t>
            </w:r>
          </w:p>
        </w:tc>
      </w:tr>
      <w:tr w:rsidR="00BB1B23" w:rsidRPr="00BB1B23" w14:paraId="1BCD5589" w14:textId="77777777" w:rsidTr="00BB1B23">
        <w:tc>
          <w:tcPr>
            <w:tcW w:w="2179" w:type="dxa"/>
            <w:shd w:val="clear" w:color="auto" w:fill="auto"/>
          </w:tcPr>
          <w:p w14:paraId="4D54F39B" w14:textId="4845CD36" w:rsidR="00BB1B23" w:rsidRPr="00BB1B23" w:rsidRDefault="00BB1B23" w:rsidP="00BB1B23">
            <w:pPr>
              <w:ind w:firstLine="0"/>
            </w:pPr>
            <w:r>
              <w:t>Vaughan</w:t>
            </w:r>
          </w:p>
        </w:tc>
        <w:tc>
          <w:tcPr>
            <w:tcW w:w="2179" w:type="dxa"/>
            <w:shd w:val="clear" w:color="auto" w:fill="auto"/>
          </w:tcPr>
          <w:p w14:paraId="4F126FD4" w14:textId="38DE7DCA" w:rsidR="00BB1B23" w:rsidRPr="00BB1B23" w:rsidRDefault="00BB1B23" w:rsidP="00BB1B23">
            <w:pPr>
              <w:ind w:firstLine="0"/>
            </w:pPr>
            <w:r>
              <w:t>White</w:t>
            </w:r>
          </w:p>
        </w:tc>
        <w:tc>
          <w:tcPr>
            <w:tcW w:w="2180" w:type="dxa"/>
            <w:shd w:val="clear" w:color="auto" w:fill="auto"/>
          </w:tcPr>
          <w:p w14:paraId="1158EEC9" w14:textId="4A8C7ACF" w:rsidR="00BB1B23" w:rsidRPr="00BB1B23" w:rsidRDefault="00BB1B23" w:rsidP="00BB1B23">
            <w:pPr>
              <w:ind w:firstLine="0"/>
            </w:pPr>
            <w:r>
              <w:t>Whitmire</w:t>
            </w:r>
          </w:p>
        </w:tc>
      </w:tr>
      <w:tr w:rsidR="00BB1B23" w:rsidRPr="00BB1B23" w14:paraId="23C9F997" w14:textId="77777777" w:rsidTr="00BB1B23">
        <w:tc>
          <w:tcPr>
            <w:tcW w:w="2179" w:type="dxa"/>
            <w:shd w:val="clear" w:color="auto" w:fill="auto"/>
          </w:tcPr>
          <w:p w14:paraId="2F572B4F" w14:textId="0A503B88" w:rsidR="00BB1B23" w:rsidRPr="00BB1B23" w:rsidRDefault="00BB1B23" w:rsidP="00BB1B23">
            <w:pPr>
              <w:keepNext/>
              <w:ind w:firstLine="0"/>
            </w:pPr>
            <w:r>
              <w:t>Wickensimer</w:t>
            </w:r>
          </w:p>
        </w:tc>
        <w:tc>
          <w:tcPr>
            <w:tcW w:w="2179" w:type="dxa"/>
            <w:shd w:val="clear" w:color="auto" w:fill="auto"/>
          </w:tcPr>
          <w:p w14:paraId="3E253491" w14:textId="43088C33" w:rsidR="00BB1B23" w:rsidRPr="00BB1B23" w:rsidRDefault="00BB1B23" w:rsidP="00BB1B23">
            <w:pPr>
              <w:keepNext/>
              <w:ind w:firstLine="0"/>
            </w:pPr>
            <w:r>
              <w:t>Willis</w:t>
            </w:r>
          </w:p>
        </w:tc>
        <w:tc>
          <w:tcPr>
            <w:tcW w:w="2180" w:type="dxa"/>
            <w:shd w:val="clear" w:color="auto" w:fill="auto"/>
          </w:tcPr>
          <w:p w14:paraId="345E615D" w14:textId="39F7586B" w:rsidR="00BB1B23" w:rsidRPr="00BB1B23" w:rsidRDefault="00BB1B23" w:rsidP="00BB1B23">
            <w:pPr>
              <w:keepNext/>
              <w:ind w:firstLine="0"/>
            </w:pPr>
            <w:r>
              <w:t>Wooten</w:t>
            </w:r>
          </w:p>
        </w:tc>
      </w:tr>
      <w:tr w:rsidR="00BB1B23" w:rsidRPr="00BB1B23" w14:paraId="439BB51E" w14:textId="77777777" w:rsidTr="00BB1B23">
        <w:tc>
          <w:tcPr>
            <w:tcW w:w="2179" w:type="dxa"/>
            <w:shd w:val="clear" w:color="auto" w:fill="auto"/>
          </w:tcPr>
          <w:p w14:paraId="1678D04D" w14:textId="6107DD2E" w:rsidR="00BB1B23" w:rsidRPr="00BB1B23" w:rsidRDefault="00BB1B23" w:rsidP="00BB1B23">
            <w:pPr>
              <w:keepNext/>
              <w:ind w:firstLine="0"/>
            </w:pPr>
            <w:r>
              <w:t>Yow</w:t>
            </w:r>
          </w:p>
        </w:tc>
        <w:tc>
          <w:tcPr>
            <w:tcW w:w="2179" w:type="dxa"/>
            <w:shd w:val="clear" w:color="auto" w:fill="auto"/>
          </w:tcPr>
          <w:p w14:paraId="33DBE786" w14:textId="77777777" w:rsidR="00BB1B23" w:rsidRPr="00BB1B23" w:rsidRDefault="00BB1B23" w:rsidP="00BB1B23">
            <w:pPr>
              <w:keepNext/>
              <w:ind w:firstLine="0"/>
            </w:pPr>
          </w:p>
        </w:tc>
        <w:tc>
          <w:tcPr>
            <w:tcW w:w="2180" w:type="dxa"/>
            <w:shd w:val="clear" w:color="auto" w:fill="auto"/>
          </w:tcPr>
          <w:p w14:paraId="164DD972" w14:textId="77777777" w:rsidR="00BB1B23" w:rsidRPr="00BB1B23" w:rsidRDefault="00BB1B23" w:rsidP="00BB1B23">
            <w:pPr>
              <w:keepNext/>
              <w:ind w:firstLine="0"/>
            </w:pPr>
          </w:p>
        </w:tc>
      </w:tr>
    </w:tbl>
    <w:p w14:paraId="44554A2A" w14:textId="77777777" w:rsidR="00BB1B23" w:rsidRDefault="00BB1B23" w:rsidP="00BB1B23"/>
    <w:p w14:paraId="356AEED9" w14:textId="170B07D9" w:rsidR="00BB1B23" w:rsidRDefault="00BB1B23" w:rsidP="00BB1B23">
      <w:pPr>
        <w:jc w:val="center"/>
        <w:rPr>
          <w:b/>
        </w:rPr>
      </w:pPr>
      <w:r w:rsidRPr="00BB1B23">
        <w:rPr>
          <w:b/>
        </w:rPr>
        <w:t>Total--76</w:t>
      </w:r>
    </w:p>
    <w:p w14:paraId="2921B769" w14:textId="77777777" w:rsidR="00BB1B23" w:rsidRDefault="00BB1B23" w:rsidP="00BB1B23">
      <w:pPr>
        <w:jc w:val="center"/>
        <w:rPr>
          <w:b/>
        </w:rPr>
      </w:pPr>
    </w:p>
    <w:p w14:paraId="21253AB1" w14:textId="77777777" w:rsidR="00BB1B23" w:rsidRDefault="00BB1B23" w:rsidP="00BB1B23">
      <w:pPr>
        <w:ind w:firstLine="0"/>
      </w:pPr>
      <w:r w:rsidRPr="00BB1B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B1B23" w:rsidRPr="00BB1B23" w14:paraId="1A9C03AB" w14:textId="77777777" w:rsidTr="00BB1B23">
        <w:tc>
          <w:tcPr>
            <w:tcW w:w="2179" w:type="dxa"/>
            <w:shd w:val="clear" w:color="auto" w:fill="auto"/>
          </w:tcPr>
          <w:p w14:paraId="5AA34414" w14:textId="02062DA7" w:rsidR="00BB1B23" w:rsidRPr="00BB1B23" w:rsidRDefault="00BB1B23" w:rsidP="00BB1B23">
            <w:pPr>
              <w:keepNext/>
              <w:ind w:firstLine="0"/>
            </w:pPr>
            <w:r>
              <w:t>Bamberg</w:t>
            </w:r>
          </w:p>
        </w:tc>
        <w:tc>
          <w:tcPr>
            <w:tcW w:w="2179" w:type="dxa"/>
            <w:shd w:val="clear" w:color="auto" w:fill="auto"/>
          </w:tcPr>
          <w:p w14:paraId="4477A60E" w14:textId="4212061B" w:rsidR="00BB1B23" w:rsidRPr="00BB1B23" w:rsidRDefault="00BB1B23" w:rsidP="00BB1B23">
            <w:pPr>
              <w:keepNext/>
              <w:ind w:firstLine="0"/>
            </w:pPr>
            <w:r>
              <w:t>Bauer</w:t>
            </w:r>
          </w:p>
        </w:tc>
        <w:tc>
          <w:tcPr>
            <w:tcW w:w="2180" w:type="dxa"/>
            <w:shd w:val="clear" w:color="auto" w:fill="auto"/>
          </w:tcPr>
          <w:p w14:paraId="3D2A4B6A" w14:textId="48811A9E" w:rsidR="00BB1B23" w:rsidRPr="00BB1B23" w:rsidRDefault="00BB1B23" w:rsidP="00BB1B23">
            <w:pPr>
              <w:keepNext/>
              <w:ind w:firstLine="0"/>
            </w:pPr>
            <w:r>
              <w:t>Bernstein</w:t>
            </w:r>
          </w:p>
        </w:tc>
      </w:tr>
      <w:tr w:rsidR="00BB1B23" w:rsidRPr="00BB1B23" w14:paraId="6B2AB364" w14:textId="77777777" w:rsidTr="00BB1B23">
        <w:tc>
          <w:tcPr>
            <w:tcW w:w="2179" w:type="dxa"/>
            <w:shd w:val="clear" w:color="auto" w:fill="auto"/>
          </w:tcPr>
          <w:p w14:paraId="6E4568A5" w14:textId="1BE703F4" w:rsidR="00BB1B23" w:rsidRPr="00BB1B23" w:rsidRDefault="00BB1B23" w:rsidP="00BB1B23">
            <w:pPr>
              <w:ind w:firstLine="0"/>
            </w:pPr>
            <w:r>
              <w:t>Clyburn</w:t>
            </w:r>
          </w:p>
        </w:tc>
        <w:tc>
          <w:tcPr>
            <w:tcW w:w="2179" w:type="dxa"/>
            <w:shd w:val="clear" w:color="auto" w:fill="auto"/>
          </w:tcPr>
          <w:p w14:paraId="77CC849D" w14:textId="088F7858" w:rsidR="00BB1B23" w:rsidRPr="00BB1B23" w:rsidRDefault="00BB1B23" w:rsidP="00BB1B23">
            <w:pPr>
              <w:ind w:firstLine="0"/>
            </w:pPr>
            <w:r>
              <w:t>Cobb-Hunter</w:t>
            </w:r>
          </w:p>
        </w:tc>
        <w:tc>
          <w:tcPr>
            <w:tcW w:w="2180" w:type="dxa"/>
            <w:shd w:val="clear" w:color="auto" w:fill="auto"/>
          </w:tcPr>
          <w:p w14:paraId="7C0872D8" w14:textId="03086D23" w:rsidR="00BB1B23" w:rsidRPr="00BB1B23" w:rsidRDefault="00BB1B23" w:rsidP="00BB1B23">
            <w:pPr>
              <w:ind w:firstLine="0"/>
            </w:pPr>
            <w:r>
              <w:t>Dillard</w:t>
            </w:r>
          </w:p>
        </w:tc>
      </w:tr>
      <w:tr w:rsidR="00BB1B23" w:rsidRPr="00BB1B23" w14:paraId="77A3246A" w14:textId="77777777" w:rsidTr="00BB1B23">
        <w:tc>
          <w:tcPr>
            <w:tcW w:w="2179" w:type="dxa"/>
            <w:shd w:val="clear" w:color="auto" w:fill="auto"/>
          </w:tcPr>
          <w:p w14:paraId="6030E4F5" w14:textId="754F8EC9" w:rsidR="00BB1B23" w:rsidRPr="00BB1B23" w:rsidRDefault="00BB1B23" w:rsidP="00BB1B23">
            <w:pPr>
              <w:ind w:firstLine="0"/>
            </w:pPr>
            <w:r>
              <w:t>Garvin</w:t>
            </w:r>
          </w:p>
        </w:tc>
        <w:tc>
          <w:tcPr>
            <w:tcW w:w="2179" w:type="dxa"/>
            <w:shd w:val="clear" w:color="auto" w:fill="auto"/>
          </w:tcPr>
          <w:p w14:paraId="4ECC7EEB" w14:textId="0825A245" w:rsidR="00BB1B23" w:rsidRPr="00BB1B23" w:rsidRDefault="00BB1B23" w:rsidP="00BB1B23">
            <w:pPr>
              <w:ind w:firstLine="0"/>
            </w:pPr>
            <w:r>
              <w:t>Gatch</w:t>
            </w:r>
          </w:p>
        </w:tc>
        <w:tc>
          <w:tcPr>
            <w:tcW w:w="2180" w:type="dxa"/>
            <w:shd w:val="clear" w:color="auto" w:fill="auto"/>
          </w:tcPr>
          <w:p w14:paraId="162DD723" w14:textId="26CEF52E" w:rsidR="00BB1B23" w:rsidRPr="00BB1B23" w:rsidRDefault="00BB1B23" w:rsidP="00BB1B23">
            <w:pPr>
              <w:ind w:firstLine="0"/>
            </w:pPr>
            <w:r>
              <w:t>Gilliard</w:t>
            </w:r>
          </w:p>
        </w:tc>
      </w:tr>
      <w:tr w:rsidR="00BB1B23" w:rsidRPr="00BB1B23" w14:paraId="4425973E" w14:textId="77777777" w:rsidTr="00BB1B23">
        <w:tc>
          <w:tcPr>
            <w:tcW w:w="2179" w:type="dxa"/>
            <w:shd w:val="clear" w:color="auto" w:fill="auto"/>
          </w:tcPr>
          <w:p w14:paraId="48B8FA62" w14:textId="6CA09D75" w:rsidR="00BB1B23" w:rsidRPr="00BB1B23" w:rsidRDefault="00BB1B23" w:rsidP="00BB1B23">
            <w:pPr>
              <w:ind w:firstLine="0"/>
            </w:pPr>
            <w:r>
              <w:t>Govan</w:t>
            </w:r>
          </w:p>
        </w:tc>
        <w:tc>
          <w:tcPr>
            <w:tcW w:w="2179" w:type="dxa"/>
            <w:shd w:val="clear" w:color="auto" w:fill="auto"/>
          </w:tcPr>
          <w:p w14:paraId="7B6A4F73" w14:textId="68C570BC" w:rsidR="00BB1B23" w:rsidRPr="00BB1B23" w:rsidRDefault="00BB1B23" w:rsidP="00BB1B23">
            <w:pPr>
              <w:ind w:firstLine="0"/>
            </w:pPr>
            <w:r>
              <w:t>Grant</w:t>
            </w:r>
          </w:p>
        </w:tc>
        <w:tc>
          <w:tcPr>
            <w:tcW w:w="2180" w:type="dxa"/>
            <w:shd w:val="clear" w:color="auto" w:fill="auto"/>
          </w:tcPr>
          <w:p w14:paraId="3876E46A" w14:textId="7982D767" w:rsidR="00BB1B23" w:rsidRPr="00BB1B23" w:rsidRDefault="00BB1B23" w:rsidP="00BB1B23">
            <w:pPr>
              <w:ind w:firstLine="0"/>
            </w:pPr>
            <w:r>
              <w:t>Harris</w:t>
            </w:r>
          </w:p>
        </w:tc>
      </w:tr>
      <w:tr w:rsidR="00BB1B23" w:rsidRPr="00BB1B23" w14:paraId="51833C2D" w14:textId="77777777" w:rsidTr="00BB1B23">
        <w:tc>
          <w:tcPr>
            <w:tcW w:w="2179" w:type="dxa"/>
            <w:shd w:val="clear" w:color="auto" w:fill="auto"/>
          </w:tcPr>
          <w:p w14:paraId="7127EC1A" w14:textId="2B8E74F8" w:rsidR="00BB1B23" w:rsidRPr="00BB1B23" w:rsidRDefault="00BB1B23" w:rsidP="00BB1B23">
            <w:pPr>
              <w:ind w:firstLine="0"/>
            </w:pPr>
            <w:r>
              <w:t>Henderson-Myers</w:t>
            </w:r>
          </w:p>
        </w:tc>
        <w:tc>
          <w:tcPr>
            <w:tcW w:w="2179" w:type="dxa"/>
            <w:shd w:val="clear" w:color="auto" w:fill="auto"/>
          </w:tcPr>
          <w:p w14:paraId="2399A5B2" w14:textId="132A0CF6" w:rsidR="00BB1B23" w:rsidRPr="00BB1B23" w:rsidRDefault="00BB1B23" w:rsidP="00BB1B23">
            <w:pPr>
              <w:ind w:firstLine="0"/>
            </w:pPr>
            <w:r>
              <w:t>Hosey</w:t>
            </w:r>
          </w:p>
        </w:tc>
        <w:tc>
          <w:tcPr>
            <w:tcW w:w="2180" w:type="dxa"/>
            <w:shd w:val="clear" w:color="auto" w:fill="auto"/>
          </w:tcPr>
          <w:p w14:paraId="58766811" w14:textId="4F3FFC0E" w:rsidR="00BB1B23" w:rsidRPr="00BB1B23" w:rsidRDefault="00BB1B23" w:rsidP="00BB1B23">
            <w:pPr>
              <w:ind w:firstLine="0"/>
            </w:pPr>
            <w:r>
              <w:t>Howard</w:t>
            </w:r>
          </w:p>
        </w:tc>
      </w:tr>
      <w:tr w:rsidR="00BB1B23" w:rsidRPr="00BB1B23" w14:paraId="7B2F7CB4" w14:textId="77777777" w:rsidTr="00BB1B23">
        <w:tc>
          <w:tcPr>
            <w:tcW w:w="2179" w:type="dxa"/>
            <w:shd w:val="clear" w:color="auto" w:fill="auto"/>
          </w:tcPr>
          <w:p w14:paraId="32A868AF" w14:textId="64B571E3" w:rsidR="00BB1B23" w:rsidRPr="00BB1B23" w:rsidRDefault="00BB1B23" w:rsidP="00BB1B23">
            <w:pPr>
              <w:ind w:firstLine="0"/>
            </w:pPr>
            <w:r>
              <w:t>J. L. Johnson</w:t>
            </w:r>
          </w:p>
        </w:tc>
        <w:tc>
          <w:tcPr>
            <w:tcW w:w="2179" w:type="dxa"/>
            <w:shd w:val="clear" w:color="auto" w:fill="auto"/>
          </w:tcPr>
          <w:p w14:paraId="01C4CF5B" w14:textId="1FDEF246" w:rsidR="00BB1B23" w:rsidRPr="00BB1B23" w:rsidRDefault="00BB1B23" w:rsidP="00BB1B23">
            <w:pPr>
              <w:ind w:firstLine="0"/>
            </w:pPr>
            <w:r>
              <w:t>Jones</w:t>
            </w:r>
          </w:p>
        </w:tc>
        <w:tc>
          <w:tcPr>
            <w:tcW w:w="2180" w:type="dxa"/>
            <w:shd w:val="clear" w:color="auto" w:fill="auto"/>
          </w:tcPr>
          <w:p w14:paraId="76537800" w14:textId="470134FB" w:rsidR="00BB1B23" w:rsidRPr="00BB1B23" w:rsidRDefault="00BB1B23" w:rsidP="00BB1B23">
            <w:pPr>
              <w:ind w:firstLine="0"/>
            </w:pPr>
            <w:r>
              <w:t>King</w:t>
            </w:r>
          </w:p>
        </w:tc>
      </w:tr>
      <w:tr w:rsidR="00BB1B23" w:rsidRPr="00BB1B23" w14:paraId="3E6EA513" w14:textId="77777777" w:rsidTr="00BB1B23">
        <w:tc>
          <w:tcPr>
            <w:tcW w:w="2179" w:type="dxa"/>
            <w:shd w:val="clear" w:color="auto" w:fill="auto"/>
          </w:tcPr>
          <w:p w14:paraId="67CFFB1A" w14:textId="145A5AF3" w:rsidR="00BB1B23" w:rsidRPr="00BB1B23" w:rsidRDefault="00BB1B23" w:rsidP="00BB1B23">
            <w:pPr>
              <w:ind w:firstLine="0"/>
            </w:pPr>
            <w:r>
              <w:t>Kirby</w:t>
            </w:r>
          </w:p>
        </w:tc>
        <w:tc>
          <w:tcPr>
            <w:tcW w:w="2179" w:type="dxa"/>
            <w:shd w:val="clear" w:color="auto" w:fill="auto"/>
          </w:tcPr>
          <w:p w14:paraId="30E0FC13" w14:textId="695FE6FB" w:rsidR="00BB1B23" w:rsidRPr="00BB1B23" w:rsidRDefault="00BB1B23" w:rsidP="00BB1B23">
            <w:pPr>
              <w:ind w:firstLine="0"/>
            </w:pPr>
            <w:r>
              <w:t>Long</w:t>
            </w:r>
          </w:p>
        </w:tc>
        <w:tc>
          <w:tcPr>
            <w:tcW w:w="2180" w:type="dxa"/>
            <w:shd w:val="clear" w:color="auto" w:fill="auto"/>
          </w:tcPr>
          <w:p w14:paraId="42332065" w14:textId="1F2D08B2" w:rsidR="00BB1B23" w:rsidRPr="00BB1B23" w:rsidRDefault="00BB1B23" w:rsidP="00BB1B23">
            <w:pPr>
              <w:ind w:firstLine="0"/>
            </w:pPr>
            <w:r>
              <w:t>Luck</w:t>
            </w:r>
          </w:p>
        </w:tc>
      </w:tr>
      <w:tr w:rsidR="00BB1B23" w:rsidRPr="00BB1B23" w14:paraId="223CB9CC" w14:textId="77777777" w:rsidTr="00BB1B23">
        <w:tc>
          <w:tcPr>
            <w:tcW w:w="2179" w:type="dxa"/>
            <w:shd w:val="clear" w:color="auto" w:fill="auto"/>
          </w:tcPr>
          <w:p w14:paraId="35BF9056" w14:textId="1DB36284" w:rsidR="00BB1B23" w:rsidRPr="00BB1B23" w:rsidRDefault="00BB1B23" w:rsidP="00BB1B23">
            <w:pPr>
              <w:ind w:firstLine="0"/>
            </w:pPr>
            <w:r>
              <w:t>McCabe</w:t>
            </w:r>
          </w:p>
        </w:tc>
        <w:tc>
          <w:tcPr>
            <w:tcW w:w="2179" w:type="dxa"/>
            <w:shd w:val="clear" w:color="auto" w:fill="auto"/>
          </w:tcPr>
          <w:p w14:paraId="11110332" w14:textId="05D7313B" w:rsidR="00BB1B23" w:rsidRPr="00BB1B23" w:rsidRDefault="00BB1B23" w:rsidP="00BB1B23">
            <w:pPr>
              <w:ind w:firstLine="0"/>
            </w:pPr>
            <w:r>
              <w:t>McDaniel</w:t>
            </w:r>
          </w:p>
        </w:tc>
        <w:tc>
          <w:tcPr>
            <w:tcW w:w="2180" w:type="dxa"/>
            <w:shd w:val="clear" w:color="auto" w:fill="auto"/>
          </w:tcPr>
          <w:p w14:paraId="54B4415F" w14:textId="2B885EA8" w:rsidR="00BB1B23" w:rsidRPr="00BB1B23" w:rsidRDefault="00BB1B23" w:rsidP="00BB1B23">
            <w:pPr>
              <w:ind w:firstLine="0"/>
            </w:pPr>
            <w:r>
              <w:t>Reese</w:t>
            </w:r>
          </w:p>
        </w:tc>
      </w:tr>
      <w:tr w:rsidR="00BB1B23" w:rsidRPr="00BB1B23" w14:paraId="42544AE8" w14:textId="77777777" w:rsidTr="00BB1B23">
        <w:tc>
          <w:tcPr>
            <w:tcW w:w="2179" w:type="dxa"/>
            <w:shd w:val="clear" w:color="auto" w:fill="auto"/>
          </w:tcPr>
          <w:p w14:paraId="0EB08A40" w14:textId="29A40BAE" w:rsidR="00BB1B23" w:rsidRPr="00BB1B23" w:rsidRDefault="00BB1B23" w:rsidP="00BB1B23">
            <w:pPr>
              <w:keepNext/>
              <w:ind w:firstLine="0"/>
            </w:pPr>
            <w:r>
              <w:t>Spann-Wilder</w:t>
            </w:r>
          </w:p>
        </w:tc>
        <w:tc>
          <w:tcPr>
            <w:tcW w:w="2179" w:type="dxa"/>
            <w:shd w:val="clear" w:color="auto" w:fill="auto"/>
          </w:tcPr>
          <w:p w14:paraId="25B46323" w14:textId="1560D1FA" w:rsidR="00BB1B23" w:rsidRPr="00BB1B23" w:rsidRDefault="00BB1B23" w:rsidP="00BB1B23">
            <w:pPr>
              <w:keepNext/>
              <w:ind w:firstLine="0"/>
            </w:pPr>
            <w:r>
              <w:t>Stavrinakis</w:t>
            </w:r>
          </w:p>
        </w:tc>
        <w:tc>
          <w:tcPr>
            <w:tcW w:w="2180" w:type="dxa"/>
            <w:shd w:val="clear" w:color="auto" w:fill="auto"/>
          </w:tcPr>
          <w:p w14:paraId="144BFDCD" w14:textId="3E642D66" w:rsidR="00BB1B23" w:rsidRPr="00BB1B23" w:rsidRDefault="00BB1B23" w:rsidP="00BB1B23">
            <w:pPr>
              <w:keepNext/>
              <w:ind w:firstLine="0"/>
            </w:pPr>
            <w:r>
              <w:t>Weeks</w:t>
            </w:r>
          </w:p>
        </w:tc>
      </w:tr>
      <w:tr w:rsidR="00BB1B23" w:rsidRPr="00BB1B23" w14:paraId="1D0AB2A4" w14:textId="77777777" w:rsidTr="00BB1B23">
        <w:tc>
          <w:tcPr>
            <w:tcW w:w="2179" w:type="dxa"/>
            <w:shd w:val="clear" w:color="auto" w:fill="auto"/>
          </w:tcPr>
          <w:p w14:paraId="36CA9148" w14:textId="242E8A22" w:rsidR="00BB1B23" w:rsidRPr="00BB1B23" w:rsidRDefault="00BB1B23" w:rsidP="00BB1B23">
            <w:pPr>
              <w:keepNext/>
              <w:ind w:firstLine="0"/>
            </w:pPr>
            <w:r>
              <w:t>Wetmore</w:t>
            </w:r>
          </w:p>
        </w:tc>
        <w:tc>
          <w:tcPr>
            <w:tcW w:w="2179" w:type="dxa"/>
            <w:shd w:val="clear" w:color="auto" w:fill="auto"/>
          </w:tcPr>
          <w:p w14:paraId="14343952" w14:textId="2875F94B" w:rsidR="00BB1B23" w:rsidRPr="00BB1B23" w:rsidRDefault="00BB1B23" w:rsidP="00BB1B23">
            <w:pPr>
              <w:keepNext/>
              <w:ind w:firstLine="0"/>
            </w:pPr>
            <w:r>
              <w:t>Williams</w:t>
            </w:r>
          </w:p>
        </w:tc>
        <w:tc>
          <w:tcPr>
            <w:tcW w:w="2180" w:type="dxa"/>
            <w:shd w:val="clear" w:color="auto" w:fill="auto"/>
          </w:tcPr>
          <w:p w14:paraId="3287C12D" w14:textId="77777777" w:rsidR="00BB1B23" w:rsidRPr="00BB1B23" w:rsidRDefault="00BB1B23" w:rsidP="00BB1B23">
            <w:pPr>
              <w:keepNext/>
              <w:ind w:firstLine="0"/>
            </w:pPr>
          </w:p>
        </w:tc>
      </w:tr>
    </w:tbl>
    <w:p w14:paraId="2843159A" w14:textId="77777777" w:rsidR="00BB1B23" w:rsidRDefault="00BB1B23" w:rsidP="00BB1B23"/>
    <w:p w14:paraId="17CE7DBA" w14:textId="77777777" w:rsidR="00BB1B23" w:rsidRDefault="00BB1B23" w:rsidP="00BB1B23">
      <w:pPr>
        <w:jc w:val="center"/>
        <w:rPr>
          <w:b/>
        </w:rPr>
      </w:pPr>
      <w:r w:rsidRPr="00BB1B23">
        <w:rPr>
          <w:b/>
        </w:rPr>
        <w:t>Total--29</w:t>
      </w:r>
    </w:p>
    <w:p w14:paraId="136FD8BD" w14:textId="67BA13A5" w:rsidR="00BB1B23" w:rsidRDefault="00BB1B23" w:rsidP="00BB1B23">
      <w:pPr>
        <w:jc w:val="center"/>
        <w:rPr>
          <w:b/>
        </w:rPr>
      </w:pPr>
    </w:p>
    <w:p w14:paraId="4FCA63DD" w14:textId="77777777" w:rsidR="00BB1B23" w:rsidRDefault="00BB1B23" w:rsidP="00BB1B23">
      <w:r>
        <w:t xml:space="preserve">So, the Bill was read the second time and ordered to third reading.  </w:t>
      </w:r>
    </w:p>
    <w:p w14:paraId="51D6DD24" w14:textId="77777777" w:rsidR="00BB1B23" w:rsidRDefault="00BB1B23" w:rsidP="00BB1B23"/>
    <w:p w14:paraId="6C7C4D0F" w14:textId="77A5197A" w:rsidR="00BB1B23" w:rsidRDefault="00BB1B23" w:rsidP="00BB1B23">
      <w:pPr>
        <w:keepNext/>
        <w:jc w:val="center"/>
        <w:rPr>
          <w:b/>
        </w:rPr>
      </w:pPr>
      <w:r w:rsidRPr="00BB1B23">
        <w:rPr>
          <w:b/>
        </w:rPr>
        <w:lastRenderedPageBreak/>
        <w:t>RECURRENCE TO THE MORNING HOUR</w:t>
      </w:r>
    </w:p>
    <w:p w14:paraId="1691206D" w14:textId="049780A2" w:rsidR="00BB1B23" w:rsidRDefault="00BB1B23" w:rsidP="00BB1B23">
      <w:r>
        <w:t>Rep. GRANT moved that the House recur to the morning hour, which was agreed to.</w:t>
      </w:r>
    </w:p>
    <w:p w14:paraId="690F1A93" w14:textId="77777777" w:rsidR="00BB1B23" w:rsidRDefault="00BB1B23" w:rsidP="00BB1B23"/>
    <w:p w14:paraId="2EFE4EA2" w14:textId="6D1B732B" w:rsidR="00BB1B23" w:rsidRDefault="00BB1B23" w:rsidP="00BB1B23">
      <w:pPr>
        <w:keepNext/>
        <w:jc w:val="center"/>
        <w:rPr>
          <w:b/>
        </w:rPr>
      </w:pPr>
      <w:r w:rsidRPr="00BB1B23">
        <w:rPr>
          <w:b/>
        </w:rPr>
        <w:t>REPORT OF STANDING COMMITTEE</w:t>
      </w:r>
    </w:p>
    <w:p w14:paraId="0B26FA10" w14:textId="47BADF83" w:rsidR="00BB1B23" w:rsidRDefault="00BB1B23" w:rsidP="00BB1B23">
      <w:pPr>
        <w:keepNext/>
      </w:pPr>
      <w:r>
        <w:t>Rep. W. NEWTON, from the Committee on Judiciary, submitted a favorable report with amendments on:</w:t>
      </w:r>
    </w:p>
    <w:p w14:paraId="5CFECDEC" w14:textId="77777777" w:rsidR="00BB1B23" w:rsidRDefault="00BB1B23" w:rsidP="00BB1B23">
      <w:pPr>
        <w:keepNext/>
      </w:pPr>
      <w:bookmarkStart w:id="111" w:name="include_clip_start_267"/>
      <w:bookmarkEnd w:id="111"/>
    </w:p>
    <w:p w14:paraId="71B76858" w14:textId="77777777" w:rsidR="00BB1B23" w:rsidRDefault="00BB1B23" w:rsidP="00BB1B23">
      <w:pPr>
        <w:keepNext/>
      </w:pPr>
      <w:r>
        <w:t>H. 3497 -- Reps. W. Newton, Wooten, Pope, Chapman, Forrest, Kirby, Ligon, Bailey, M. M. Smith, B. L. Cox, Holman and Oremus: 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310C2D6F" w14:textId="77777777" w:rsidR="008668A1" w:rsidRDefault="008668A1" w:rsidP="00BB1B23">
      <w:pPr>
        <w:keepNext/>
      </w:pPr>
    </w:p>
    <w:p w14:paraId="7051A199" w14:textId="242ADD33" w:rsidR="00BB1B23" w:rsidRDefault="00BB1B23" w:rsidP="00BB1B23">
      <w:bookmarkStart w:id="112" w:name="include_clip_end_267"/>
      <w:bookmarkEnd w:id="112"/>
      <w:r>
        <w:t>Ordered for consideration tomorrow.</w:t>
      </w:r>
    </w:p>
    <w:p w14:paraId="669BDAA7" w14:textId="77777777" w:rsidR="00BB1B23" w:rsidRDefault="00BB1B23" w:rsidP="00BB1B23"/>
    <w:p w14:paraId="5DE011FC" w14:textId="781EC6C9" w:rsidR="00BB1B23" w:rsidRDefault="00BB1B23" w:rsidP="00BB1B23">
      <w:pPr>
        <w:keepNext/>
        <w:jc w:val="center"/>
        <w:rPr>
          <w:b/>
        </w:rPr>
      </w:pPr>
      <w:r w:rsidRPr="00BB1B23">
        <w:rPr>
          <w:b/>
        </w:rPr>
        <w:t>CONCURRENT RESOLUTION</w:t>
      </w:r>
    </w:p>
    <w:p w14:paraId="2315B101" w14:textId="12343D8C" w:rsidR="00BB1B23" w:rsidRDefault="00BB1B23" w:rsidP="00BB1B23">
      <w:pPr>
        <w:keepNext/>
      </w:pPr>
      <w:r>
        <w:t>The following was introduced:</w:t>
      </w:r>
    </w:p>
    <w:p w14:paraId="3F476E08" w14:textId="77777777" w:rsidR="00BB1B23" w:rsidRDefault="00BB1B23" w:rsidP="00BB1B23">
      <w:pPr>
        <w:keepNext/>
      </w:pPr>
      <w:bookmarkStart w:id="113" w:name="include_clip_start_270"/>
      <w:bookmarkEnd w:id="113"/>
    </w:p>
    <w:p w14:paraId="7ECE3585" w14:textId="77777777" w:rsidR="00BB1B23" w:rsidRDefault="00BB1B23" w:rsidP="00BB1B23">
      <w:pPr>
        <w:keepNext/>
      </w:pPr>
      <w:r>
        <w:t xml:space="preserve">H. 4150 -- Reps. Wickensimer, Bannister, Beach, Burns, Collins, B. J. Cox, Dillard, Frank, Gilreath, Haddon, Huff, Jones, Morgan, Vaughan and Willis: A CONCURRENT RESOLUTION TO REQUEST THAT THE DEPARTMENT OF TRANSPORTATION NAME THE SECTION OF INTERSTATE HIGHWAY 85 FROM MILE MARKER 41 TO MILE MARKER 42 IN GREENVILLE COUNTY "SGT. W.C. </w:t>
      </w:r>
      <w:r>
        <w:lastRenderedPageBreak/>
        <w:t>JUMPER HIGHWAY" AND ERECT APPROPRIATE MARKERS OR SIGNS AT THIS LOCATION CONTAINING THIS DESIGNATION.</w:t>
      </w:r>
    </w:p>
    <w:p w14:paraId="54341B8D" w14:textId="47E836CA" w:rsidR="00BB1B23" w:rsidRDefault="00BB1B23" w:rsidP="00BB1B23">
      <w:bookmarkStart w:id="114" w:name="include_clip_end_270"/>
      <w:bookmarkEnd w:id="114"/>
      <w:r>
        <w:t>The Concurrent Resolution was ordered referred to the Committee on Invitations and Memorial Resolutions.</w:t>
      </w:r>
    </w:p>
    <w:p w14:paraId="0F9584DD" w14:textId="77777777" w:rsidR="00BB1B23" w:rsidRDefault="00BB1B23" w:rsidP="00BB1B23"/>
    <w:p w14:paraId="65E3B686" w14:textId="7F899575" w:rsidR="00BB1B23" w:rsidRDefault="00BB1B23" w:rsidP="00BB1B23">
      <w:pPr>
        <w:keepNext/>
        <w:jc w:val="center"/>
        <w:rPr>
          <w:b/>
        </w:rPr>
      </w:pPr>
      <w:r w:rsidRPr="00BB1B23">
        <w:rPr>
          <w:b/>
        </w:rPr>
        <w:t>INTRODUCTION OF BILL</w:t>
      </w:r>
    </w:p>
    <w:p w14:paraId="7C0DD394" w14:textId="397ABD84" w:rsidR="00BB1B23" w:rsidRDefault="00BB1B23" w:rsidP="00BB1B23">
      <w:r>
        <w:t>The following Bill was introduced, read the first time, and referred to appropriate committees:</w:t>
      </w:r>
    </w:p>
    <w:p w14:paraId="0F77238F" w14:textId="77777777" w:rsidR="00BB1B23" w:rsidRDefault="00BB1B23" w:rsidP="00BB1B23"/>
    <w:p w14:paraId="16BE5799" w14:textId="77777777" w:rsidR="00BB1B23" w:rsidRDefault="00BB1B23" w:rsidP="00BB1B23">
      <w:pPr>
        <w:keepNext/>
      </w:pPr>
      <w:bookmarkStart w:id="115" w:name="include_clip_start_274"/>
      <w:bookmarkEnd w:id="115"/>
      <w:r>
        <w:t>H. 4151 -- Reps. W. Newton, G. M. Smith, Hiott, Hixon, Caskey, Robbins, Mitchell, Pope, Gagnon, Taylor, Whitmire, B. Newton, Vaughan, Chapman, M. M. Smith, J. E. Johnson, Yow, Bustos, Landing, Gibson, McCravy, Gilliam, Hager, Rankin, Schuessler, Teeple, Erickson, Herbkersman, Hartnett, Wooten, Lawson, Long and Lowe: A BILL TO AMEND THE SOUTH CAROLINA CODE OF LAWS BY AMENDING SECTION 63-19-20, RELATING TO TERMS DEFINED IN THE "JUVENILE JUSTICE CODE," SO AS TO CHANGE THE DEFINITION OF "CHILD" OR "JUVENILE," TO PROVIDE EXCEPTIONS FOR MINORS WHO COMMIT CERTAIN VIOLENT CRIMES, AND FOR OTHER PURPOSES.</w:t>
      </w:r>
    </w:p>
    <w:p w14:paraId="403D4314" w14:textId="1F333C6F" w:rsidR="00BB1B23" w:rsidRDefault="00BB1B23" w:rsidP="00BB1B23">
      <w:bookmarkStart w:id="116" w:name="include_clip_end_274"/>
      <w:bookmarkEnd w:id="116"/>
      <w:r>
        <w:t>Referred to Committee on Judiciary</w:t>
      </w:r>
    </w:p>
    <w:p w14:paraId="69F6D91A" w14:textId="77777777" w:rsidR="00BB1B23" w:rsidRDefault="00BB1B23" w:rsidP="00BB1B23"/>
    <w:p w14:paraId="48D694CA" w14:textId="67D2D67B" w:rsidR="00BB1B23" w:rsidRDefault="00BB1B23" w:rsidP="00BB1B23">
      <w:pPr>
        <w:keepNext/>
        <w:jc w:val="center"/>
        <w:rPr>
          <w:b/>
        </w:rPr>
      </w:pPr>
      <w:r w:rsidRPr="00BB1B23">
        <w:rPr>
          <w:b/>
        </w:rPr>
        <w:t>S. 292--ADOPTED AND RETURNED TO SENATE WITH CONCURRENCE</w:t>
      </w:r>
    </w:p>
    <w:p w14:paraId="73FD6E96" w14:textId="5C886228" w:rsidR="00BB1B23" w:rsidRDefault="00BB1B23" w:rsidP="00BB1B23">
      <w:r>
        <w:t xml:space="preserve">The following Concurrent Resolution was taken up:  </w:t>
      </w:r>
    </w:p>
    <w:p w14:paraId="2DB908A3" w14:textId="77777777" w:rsidR="00BB1B23" w:rsidRDefault="00BB1B23" w:rsidP="00BB1B23">
      <w:bookmarkStart w:id="117" w:name="include_clip_start_277"/>
      <w:bookmarkEnd w:id="117"/>
    </w:p>
    <w:p w14:paraId="4A9BDD08" w14:textId="77777777" w:rsidR="00BB1B23" w:rsidRDefault="00BB1B23" w:rsidP="00BB1B23">
      <w:r>
        <w:t xml:space="preserve">S. 292 -- Senators Alexander, Peeler, Martin, Massey and Rankin: A CONCURRENT RESOLUTION TO PROVIDE THAT, PURSUANT TO SECTION 9, ARTICLE III OF THE CONSTITUTION OF THIS STATE, 1895, WHEN THE RESPECTIVE HOUSES OF THE GENERAL ASSEMBLY ADJOURN ON THURSDAY, MAY 8, 2025,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w:t>
      </w:r>
      <w:r>
        <w:lastRenderedPageBreak/>
        <w:t>MONDAY, JANUARY 12, 2026, THE GENERAL ASSEMBLY SHALL STAND ADJOURNED SINE DIE.</w:t>
      </w:r>
    </w:p>
    <w:p w14:paraId="359D13B7" w14:textId="4F7B5C97" w:rsidR="00BB1B23" w:rsidRDefault="00BB1B23" w:rsidP="00BB1B23">
      <w:bookmarkStart w:id="118" w:name="include_clip_end_277"/>
      <w:bookmarkEnd w:id="118"/>
    </w:p>
    <w:p w14:paraId="0D08A3E9" w14:textId="69310FB5" w:rsidR="00BB1B23" w:rsidRDefault="00BB1B23" w:rsidP="00BB1B23">
      <w:r>
        <w:t>Rep. G. M. SMITH explained the Concurrent Resolution.</w:t>
      </w:r>
    </w:p>
    <w:p w14:paraId="6C950295" w14:textId="77777777" w:rsidR="00BB1B23" w:rsidRDefault="00BB1B23" w:rsidP="00BB1B23"/>
    <w:p w14:paraId="1814F374" w14:textId="77777777" w:rsidR="00550F08" w:rsidRDefault="00550F08" w:rsidP="00DB723A">
      <w:pPr>
        <w:keepNext/>
      </w:pPr>
      <w:r>
        <w:t xml:space="preserve">The yeas and nays were taken resulting as follows: </w:t>
      </w:r>
    </w:p>
    <w:p w14:paraId="76CC70B2" w14:textId="77777777" w:rsidR="00550F08" w:rsidRDefault="00550F08" w:rsidP="00550F08">
      <w:pPr>
        <w:jc w:val="center"/>
      </w:pPr>
      <w:r>
        <w:t xml:space="preserve"> </w:t>
      </w:r>
      <w:bookmarkStart w:id="119" w:name="vote_start8"/>
      <w:bookmarkEnd w:id="119"/>
      <w:r>
        <w:t>Yeas 107; Nays 1</w:t>
      </w:r>
    </w:p>
    <w:p w14:paraId="1C0C486A" w14:textId="77777777" w:rsidR="00550F08" w:rsidRDefault="00550F08" w:rsidP="00550F08">
      <w:pPr>
        <w:jc w:val="center"/>
      </w:pPr>
    </w:p>
    <w:p w14:paraId="1E42C5C7" w14:textId="77777777" w:rsidR="00550F08" w:rsidRDefault="00550F08" w:rsidP="00550F0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50F08" w:rsidRPr="00A316E8" w14:paraId="3E1962D0" w14:textId="77777777" w:rsidTr="0024098B">
        <w:tc>
          <w:tcPr>
            <w:tcW w:w="2179" w:type="dxa"/>
            <w:shd w:val="clear" w:color="auto" w:fill="auto"/>
          </w:tcPr>
          <w:p w14:paraId="02AA30C6" w14:textId="77777777" w:rsidR="00550F08" w:rsidRPr="00A316E8" w:rsidRDefault="00550F08" w:rsidP="0024098B">
            <w:pPr>
              <w:ind w:firstLine="0"/>
            </w:pPr>
            <w:r>
              <w:t>Alexander</w:t>
            </w:r>
          </w:p>
        </w:tc>
        <w:tc>
          <w:tcPr>
            <w:tcW w:w="2179" w:type="dxa"/>
            <w:shd w:val="clear" w:color="auto" w:fill="auto"/>
          </w:tcPr>
          <w:p w14:paraId="561DC85C" w14:textId="77777777" w:rsidR="00550F08" w:rsidRPr="00A316E8" w:rsidRDefault="00550F08" w:rsidP="0024098B">
            <w:pPr>
              <w:ind w:firstLine="0"/>
            </w:pPr>
            <w:r>
              <w:t>Atkinson</w:t>
            </w:r>
          </w:p>
        </w:tc>
        <w:tc>
          <w:tcPr>
            <w:tcW w:w="2180" w:type="dxa"/>
            <w:shd w:val="clear" w:color="auto" w:fill="auto"/>
          </w:tcPr>
          <w:p w14:paraId="4F9C669D" w14:textId="77777777" w:rsidR="00550F08" w:rsidRPr="00A316E8" w:rsidRDefault="00550F08" w:rsidP="0024098B">
            <w:pPr>
              <w:ind w:firstLine="0"/>
            </w:pPr>
            <w:r>
              <w:t>Bailey</w:t>
            </w:r>
          </w:p>
        </w:tc>
      </w:tr>
      <w:tr w:rsidR="00550F08" w:rsidRPr="00A316E8" w14:paraId="2F8C812A" w14:textId="77777777" w:rsidTr="0024098B">
        <w:tc>
          <w:tcPr>
            <w:tcW w:w="2179" w:type="dxa"/>
            <w:shd w:val="clear" w:color="auto" w:fill="auto"/>
          </w:tcPr>
          <w:p w14:paraId="6EF08DDE" w14:textId="77777777" w:rsidR="00550F08" w:rsidRPr="00A316E8" w:rsidRDefault="00550F08" w:rsidP="0024098B">
            <w:pPr>
              <w:ind w:firstLine="0"/>
            </w:pPr>
            <w:r>
              <w:t>Bamberg</w:t>
            </w:r>
          </w:p>
        </w:tc>
        <w:tc>
          <w:tcPr>
            <w:tcW w:w="2179" w:type="dxa"/>
            <w:shd w:val="clear" w:color="auto" w:fill="auto"/>
          </w:tcPr>
          <w:p w14:paraId="1D7F625B" w14:textId="77777777" w:rsidR="00550F08" w:rsidRPr="00A316E8" w:rsidRDefault="00550F08" w:rsidP="0024098B">
            <w:pPr>
              <w:ind w:firstLine="0"/>
            </w:pPr>
            <w:r>
              <w:t>Bannister</w:t>
            </w:r>
          </w:p>
        </w:tc>
        <w:tc>
          <w:tcPr>
            <w:tcW w:w="2180" w:type="dxa"/>
            <w:shd w:val="clear" w:color="auto" w:fill="auto"/>
          </w:tcPr>
          <w:p w14:paraId="3AECF555" w14:textId="77777777" w:rsidR="00550F08" w:rsidRPr="00A316E8" w:rsidRDefault="00550F08" w:rsidP="0024098B">
            <w:pPr>
              <w:ind w:firstLine="0"/>
            </w:pPr>
            <w:r>
              <w:t>Bauer</w:t>
            </w:r>
          </w:p>
        </w:tc>
      </w:tr>
      <w:tr w:rsidR="00550F08" w:rsidRPr="00A316E8" w14:paraId="4B09F9D9" w14:textId="77777777" w:rsidTr="0024098B">
        <w:tc>
          <w:tcPr>
            <w:tcW w:w="2179" w:type="dxa"/>
            <w:shd w:val="clear" w:color="auto" w:fill="auto"/>
          </w:tcPr>
          <w:p w14:paraId="3C440671" w14:textId="77777777" w:rsidR="00550F08" w:rsidRPr="00A316E8" w:rsidRDefault="00550F08" w:rsidP="0024098B">
            <w:pPr>
              <w:ind w:firstLine="0"/>
            </w:pPr>
            <w:r>
              <w:t>Beach</w:t>
            </w:r>
          </w:p>
        </w:tc>
        <w:tc>
          <w:tcPr>
            <w:tcW w:w="2179" w:type="dxa"/>
            <w:shd w:val="clear" w:color="auto" w:fill="auto"/>
          </w:tcPr>
          <w:p w14:paraId="18B80341" w14:textId="77777777" w:rsidR="00550F08" w:rsidRPr="00A316E8" w:rsidRDefault="00550F08" w:rsidP="0024098B">
            <w:pPr>
              <w:ind w:firstLine="0"/>
            </w:pPr>
            <w:r>
              <w:t>Bernstein</w:t>
            </w:r>
          </w:p>
        </w:tc>
        <w:tc>
          <w:tcPr>
            <w:tcW w:w="2180" w:type="dxa"/>
            <w:shd w:val="clear" w:color="auto" w:fill="auto"/>
          </w:tcPr>
          <w:p w14:paraId="6661A529" w14:textId="77777777" w:rsidR="00550F08" w:rsidRPr="00A316E8" w:rsidRDefault="00550F08" w:rsidP="0024098B">
            <w:pPr>
              <w:ind w:firstLine="0"/>
            </w:pPr>
            <w:r>
              <w:t>Bowers</w:t>
            </w:r>
          </w:p>
        </w:tc>
      </w:tr>
      <w:tr w:rsidR="00550F08" w:rsidRPr="00A316E8" w14:paraId="57373DFF" w14:textId="77777777" w:rsidTr="0024098B">
        <w:tc>
          <w:tcPr>
            <w:tcW w:w="2179" w:type="dxa"/>
            <w:shd w:val="clear" w:color="auto" w:fill="auto"/>
          </w:tcPr>
          <w:p w14:paraId="58C2DF82" w14:textId="77777777" w:rsidR="00550F08" w:rsidRPr="00A316E8" w:rsidRDefault="00550F08" w:rsidP="0024098B">
            <w:pPr>
              <w:ind w:firstLine="0"/>
            </w:pPr>
            <w:r>
              <w:t>Bradley</w:t>
            </w:r>
          </w:p>
        </w:tc>
        <w:tc>
          <w:tcPr>
            <w:tcW w:w="2179" w:type="dxa"/>
            <w:shd w:val="clear" w:color="auto" w:fill="auto"/>
          </w:tcPr>
          <w:p w14:paraId="47056AB9" w14:textId="77777777" w:rsidR="00550F08" w:rsidRPr="00A316E8" w:rsidRDefault="00550F08" w:rsidP="0024098B">
            <w:pPr>
              <w:ind w:firstLine="0"/>
            </w:pPr>
            <w:r>
              <w:t>Brewer</w:t>
            </w:r>
          </w:p>
        </w:tc>
        <w:tc>
          <w:tcPr>
            <w:tcW w:w="2180" w:type="dxa"/>
            <w:shd w:val="clear" w:color="auto" w:fill="auto"/>
          </w:tcPr>
          <w:p w14:paraId="35DC15A5" w14:textId="77777777" w:rsidR="00550F08" w:rsidRPr="00A316E8" w:rsidRDefault="00550F08" w:rsidP="0024098B">
            <w:pPr>
              <w:ind w:firstLine="0"/>
            </w:pPr>
            <w:r>
              <w:t>Burns</w:t>
            </w:r>
          </w:p>
        </w:tc>
      </w:tr>
      <w:tr w:rsidR="00550F08" w:rsidRPr="00A316E8" w14:paraId="76EA585D" w14:textId="77777777" w:rsidTr="0024098B">
        <w:tc>
          <w:tcPr>
            <w:tcW w:w="2179" w:type="dxa"/>
            <w:shd w:val="clear" w:color="auto" w:fill="auto"/>
          </w:tcPr>
          <w:p w14:paraId="7D523E6B" w14:textId="77777777" w:rsidR="00550F08" w:rsidRPr="00A316E8" w:rsidRDefault="00550F08" w:rsidP="0024098B">
            <w:pPr>
              <w:ind w:firstLine="0"/>
            </w:pPr>
            <w:r>
              <w:t>Bustos</w:t>
            </w:r>
          </w:p>
        </w:tc>
        <w:tc>
          <w:tcPr>
            <w:tcW w:w="2179" w:type="dxa"/>
            <w:shd w:val="clear" w:color="auto" w:fill="auto"/>
          </w:tcPr>
          <w:p w14:paraId="57318675" w14:textId="77777777" w:rsidR="00550F08" w:rsidRPr="00A316E8" w:rsidRDefault="00550F08" w:rsidP="0024098B">
            <w:pPr>
              <w:ind w:firstLine="0"/>
            </w:pPr>
            <w:r>
              <w:t>Calhoon</w:t>
            </w:r>
          </w:p>
        </w:tc>
        <w:tc>
          <w:tcPr>
            <w:tcW w:w="2180" w:type="dxa"/>
            <w:shd w:val="clear" w:color="auto" w:fill="auto"/>
          </w:tcPr>
          <w:p w14:paraId="22000C73" w14:textId="77777777" w:rsidR="00550F08" w:rsidRPr="00A316E8" w:rsidRDefault="00550F08" w:rsidP="0024098B">
            <w:pPr>
              <w:ind w:firstLine="0"/>
            </w:pPr>
            <w:r>
              <w:t>Caskey</w:t>
            </w:r>
          </w:p>
        </w:tc>
      </w:tr>
      <w:tr w:rsidR="00550F08" w:rsidRPr="00A316E8" w14:paraId="10BC893B" w14:textId="77777777" w:rsidTr="0024098B">
        <w:tc>
          <w:tcPr>
            <w:tcW w:w="2179" w:type="dxa"/>
            <w:shd w:val="clear" w:color="auto" w:fill="auto"/>
          </w:tcPr>
          <w:p w14:paraId="174CD7A8" w14:textId="77777777" w:rsidR="00550F08" w:rsidRPr="00A316E8" w:rsidRDefault="00550F08" w:rsidP="0024098B">
            <w:pPr>
              <w:ind w:firstLine="0"/>
            </w:pPr>
            <w:r>
              <w:t>Chapman</w:t>
            </w:r>
          </w:p>
        </w:tc>
        <w:tc>
          <w:tcPr>
            <w:tcW w:w="2179" w:type="dxa"/>
            <w:shd w:val="clear" w:color="auto" w:fill="auto"/>
          </w:tcPr>
          <w:p w14:paraId="79FA02D9" w14:textId="77777777" w:rsidR="00550F08" w:rsidRPr="00A316E8" w:rsidRDefault="00550F08" w:rsidP="0024098B">
            <w:pPr>
              <w:ind w:firstLine="0"/>
            </w:pPr>
            <w:r>
              <w:t>Clyburn</w:t>
            </w:r>
          </w:p>
        </w:tc>
        <w:tc>
          <w:tcPr>
            <w:tcW w:w="2180" w:type="dxa"/>
            <w:shd w:val="clear" w:color="auto" w:fill="auto"/>
          </w:tcPr>
          <w:p w14:paraId="074C2F3A" w14:textId="77777777" w:rsidR="00550F08" w:rsidRPr="00A316E8" w:rsidRDefault="00550F08" w:rsidP="0024098B">
            <w:pPr>
              <w:ind w:firstLine="0"/>
            </w:pPr>
            <w:r>
              <w:t>Cobb-Hunter</w:t>
            </w:r>
          </w:p>
        </w:tc>
      </w:tr>
      <w:tr w:rsidR="00550F08" w:rsidRPr="00A316E8" w14:paraId="1211C715" w14:textId="77777777" w:rsidTr="0024098B">
        <w:tc>
          <w:tcPr>
            <w:tcW w:w="2179" w:type="dxa"/>
            <w:shd w:val="clear" w:color="auto" w:fill="auto"/>
          </w:tcPr>
          <w:p w14:paraId="2BE96903" w14:textId="77777777" w:rsidR="00550F08" w:rsidRPr="00A316E8" w:rsidRDefault="00550F08" w:rsidP="0024098B">
            <w:pPr>
              <w:ind w:firstLine="0"/>
            </w:pPr>
            <w:r>
              <w:t>Collins</w:t>
            </w:r>
          </w:p>
        </w:tc>
        <w:tc>
          <w:tcPr>
            <w:tcW w:w="2179" w:type="dxa"/>
            <w:shd w:val="clear" w:color="auto" w:fill="auto"/>
          </w:tcPr>
          <w:p w14:paraId="346E63FE" w14:textId="77777777" w:rsidR="00550F08" w:rsidRPr="00A316E8" w:rsidRDefault="00550F08" w:rsidP="0024098B">
            <w:pPr>
              <w:ind w:firstLine="0"/>
            </w:pPr>
            <w:r>
              <w:t>B. J. Cox</w:t>
            </w:r>
          </w:p>
        </w:tc>
        <w:tc>
          <w:tcPr>
            <w:tcW w:w="2180" w:type="dxa"/>
            <w:shd w:val="clear" w:color="auto" w:fill="auto"/>
          </w:tcPr>
          <w:p w14:paraId="09FEE131" w14:textId="77777777" w:rsidR="00550F08" w:rsidRPr="00A316E8" w:rsidRDefault="00550F08" w:rsidP="0024098B">
            <w:pPr>
              <w:ind w:firstLine="0"/>
            </w:pPr>
            <w:r>
              <w:t>B. L. Cox</w:t>
            </w:r>
          </w:p>
        </w:tc>
      </w:tr>
      <w:tr w:rsidR="00550F08" w:rsidRPr="00A316E8" w14:paraId="72BFEBC2" w14:textId="77777777" w:rsidTr="0024098B">
        <w:tc>
          <w:tcPr>
            <w:tcW w:w="2179" w:type="dxa"/>
            <w:shd w:val="clear" w:color="auto" w:fill="auto"/>
          </w:tcPr>
          <w:p w14:paraId="4F0F1F89" w14:textId="77777777" w:rsidR="00550F08" w:rsidRPr="00A316E8" w:rsidRDefault="00550F08" w:rsidP="0024098B">
            <w:pPr>
              <w:ind w:firstLine="0"/>
            </w:pPr>
            <w:r>
              <w:t>Crawford</w:t>
            </w:r>
          </w:p>
        </w:tc>
        <w:tc>
          <w:tcPr>
            <w:tcW w:w="2179" w:type="dxa"/>
            <w:shd w:val="clear" w:color="auto" w:fill="auto"/>
          </w:tcPr>
          <w:p w14:paraId="1239995F" w14:textId="77777777" w:rsidR="00550F08" w:rsidRPr="00A316E8" w:rsidRDefault="00550F08" w:rsidP="0024098B">
            <w:pPr>
              <w:ind w:firstLine="0"/>
            </w:pPr>
            <w:r>
              <w:t>Cromer</w:t>
            </w:r>
          </w:p>
        </w:tc>
        <w:tc>
          <w:tcPr>
            <w:tcW w:w="2180" w:type="dxa"/>
            <w:shd w:val="clear" w:color="auto" w:fill="auto"/>
          </w:tcPr>
          <w:p w14:paraId="46BD99BE" w14:textId="77777777" w:rsidR="00550F08" w:rsidRPr="00A316E8" w:rsidRDefault="00550F08" w:rsidP="0024098B">
            <w:pPr>
              <w:ind w:firstLine="0"/>
            </w:pPr>
            <w:r>
              <w:t>Davis</w:t>
            </w:r>
          </w:p>
        </w:tc>
      </w:tr>
      <w:tr w:rsidR="00550F08" w:rsidRPr="00A316E8" w14:paraId="5CA31817" w14:textId="77777777" w:rsidTr="0024098B">
        <w:tc>
          <w:tcPr>
            <w:tcW w:w="2179" w:type="dxa"/>
            <w:shd w:val="clear" w:color="auto" w:fill="auto"/>
          </w:tcPr>
          <w:p w14:paraId="47C4543B" w14:textId="77777777" w:rsidR="00550F08" w:rsidRPr="00A316E8" w:rsidRDefault="00550F08" w:rsidP="0024098B">
            <w:pPr>
              <w:ind w:firstLine="0"/>
            </w:pPr>
            <w:r>
              <w:t>Dillard</w:t>
            </w:r>
          </w:p>
        </w:tc>
        <w:tc>
          <w:tcPr>
            <w:tcW w:w="2179" w:type="dxa"/>
            <w:shd w:val="clear" w:color="auto" w:fill="auto"/>
          </w:tcPr>
          <w:p w14:paraId="51E044DB" w14:textId="77777777" w:rsidR="00550F08" w:rsidRPr="00A316E8" w:rsidRDefault="00550F08" w:rsidP="0024098B">
            <w:pPr>
              <w:ind w:firstLine="0"/>
            </w:pPr>
            <w:r>
              <w:t>Duncan</w:t>
            </w:r>
          </w:p>
        </w:tc>
        <w:tc>
          <w:tcPr>
            <w:tcW w:w="2180" w:type="dxa"/>
            <w:shd w:val="clear" w:color="auto" w:fill="auto"/>
          </w:tcPr>
          <w:p w14:paraId="23BE7534" w14:textId="77777777" w:rsidR="00550F08" w:rsidRPr="00A316E8" w:rsidRDefault="00550F08" w:rsidP="0024098B">
            <w:pPr>
              <w:ind w:firstLine="0"/>
            </w:pPr>
            <w:r>
              <w:t>Edgerton</w:t>
            </w:r>
          </w:p>
        </w:tc>
      </w:tr>
      <w:tr w:rsidR="00550F08" w:rsidRPr="00A316E8" w14:paraId="4C3E1C27" w14:textId="77777777" w:rsidTr="0024098B">
        <w:tc>
          <w:tcPr>
            <w:tcW w:w="2179" w:type="dxa"/>
            <w:shd w:val="clear" w:color="auto" w:fill="auto"/>
          </w:tcPr>
          <w:p w14:paraId="77E02024" w14:textId="77777777" w:rsidR="00550F08" w:rsidRPr="00A316E8" w:rsidRDefault="00550F08" w:rsidP="0024098B">
            <w:pPr>
              <w:ind w:firstLine="0"/>
            </w:pPr>
            <w:r>
              <w:t>Erickson</w:t>
            </w:r>
          </w:p>
        </w:tc>
        <w:tc>
          <w:tcPr>
            <w:tcW w:w="2179" w:type="dxa"/>
            <w:shd w:val="clear" w:color="auto" w:fill="auto"/>
          </w:tcPr>
          <w:p w14:paraId="6C3DF398" w14:textId="77777777" w:rsidR="00550F08" w:rsidRPr="00A316E8" w:rsidRDefault="00550F08" w:rsidP="0024098B">
            <w:pPr>
              <w:ind w:firstLine="0"/>
            </w:pPr>
            <w:r>
              <w:t>Forrest</w:t>
            </w:r>
          </w:p>
        </w:tc>
        <w:tc>
          <w:tcPr>
            <w:tcW w:w="2180" w:type="dxa"/>
            <w:shd w:val="clear" w:color="auto" w:fill="auto"/>
          </w:tcPr>
          <w:p w14:paraId="1FB70B6D" w14:textId="77777777" w:rsidR="00550F08" w:rsidRPr="00A316E8" w:rsidRDefault="00550F08" w:rsidP="0024098B">
            <w:pPr>
              <w:ind w:firstLine="0"/>
            </w:pPr>
            <w:r>
              <w:t>Frank</w:t>
            </w:r>
          </w:p>
        </w:tc>
      </w:tr>
      <w:tr w:rsidR="00550F08" w:rsidRPr="00A316E8" w14:paraId="187A021A" w14:textId="77777777" w:rsidTr="0024098B">
        <w:tc>
          <w:tcPr>
            <w:tcW w:w="2179" w:type="dxa"/>
            <w:shd w:val="clear" w:color="auto" w:fill="auto"/>
          </w:tcPr>
          <w:p w14:paraId="05CAEFEB" w14:textId="77777777" w:rsidR="00550F08" w:rsidRPr="00A316E8" w:rsidRDefault="00550F08" w:rsidP="0024098B">
            <w:pPr>
              <w:ind w:firstLine="0"/>
            </w:pPr>
            <w:r>
              <w:t>Gagnon</w:t>
            </w:r>
          </w:p>
        </w:tc>
        <w:tc>
          <w:tcPr>
            <w:tcW w:w="2179" w:type="dxa"/>
            <w:shd w:val="clear" w:color="auto" w:fill="auto"/>
          </w:tcPr>
          <w:p w14:paraId="5562C57D" w14:textId="77777777" w:rsidR="00550F08" w:rsidRPr="00A316E8" w:rsidRDefault="00550F08" w:rsidP="0024098B">
            <w:pPr>
              <w:ind w:firstLine="0"/>
            </w:pPr>
            <w:r>
              <w:t>Garvin</w:t>
            </w:r>
          </w:p>
        </w:tc>
        <w:tc>
          <w:tcPr>
            <w:tcW w:w="2180" w:type="dxa"/>
            <w:shd w:val="clear" w:color="auto" w:fill="auto"/>
          </w:tcPr>
          <w:p w14:paraId="493F3250" w14:textId="77777777" w:rsidR="00550F08" w:rsidRPr="00A316E8" w:rsidRDefault="00550F08" w:rsidP="0024098B">
            <w:pPr>
              <w:ind w:firstLine="0"/>
            </w:pPr>
            <w:r>
              <w:t>Gatch</w:t>
            </w:r>
          </w:p>
        </w:tc>
      </w:tr>
      <w:tr w:rsidR="00550F08" w:rsidRPr="00A316E8" w14:paraId="54B97231" w14:textId="77777777" w:rsidTr="0024098B">
        <w:tc>
          <w:tcPr>
            <w:tcW w:w="2179" w:type="dxa"/>
            <w:shd w:val="clear" w:color="auto" w:fill="auto"/>
          </w:tcPr>
          <w:p w14:paraId="1BAF6D86" w14:textId="77777777" w:rsidR="00550F08" w:rsidRPr="00A316E8" w:rsidRDefault="00550F08" w:rsidP="0024098B">
            <w:pPr>
              <w:ind w:firstLine="0"/>
            </w:pPr>
            <w:r>
              <w:t>Gilliam</w:t>
            </w:r>
          </w:p>
        </w:tc>
        <w:tc>
          <w:tcPr>
            <w:tcW w:w="2179" w:type="dxa"/>
            <w:shd w:val="clear" w:color="auto" w:fill="auto"/>
          </w:tcPr>
          <w:p w14:paraId="34096B7F" w14:textId="77777777" w:rsidR="00550F08" w:rsidRPr="00A316E8" w:rsidRDefault="00550F08" w:rsidP="0024098B">
            <w:pPr>
              <w:ind w:firstLine="0"/>
            </w:pPr>
            <w:r>
              <w:t>Gilliard</w:t>
            </w:r>
          </w:p>
        </w:tc>
        <w:tc>
          <w:tcPr>
            <w:tcW w:w="2180" w:type="dxa"/>
            <w:shd w:val="clear" w:color="auto" w:fill="auto"/>
          </w:tcPr>
          <w:p w14:paraId="686DBB5B" w14:textId="77777777" w:rsidR="00550F08" w:rsidRPr="00A316E8" w:rsidRDefault="00550F08" w:rsidP="0024098B">
            <w:pPr>
              <w:ind w:firstLine="0"/>
            </w:pPr>
            <w:r>
              <w:t>Gilreath</w:t>
            </w:r>
          </w:p>
        </w:tc>
      </w:tr>
      <w:tr w:rsidR="00550F08" w:rsidRPr="00A316E8" w14:paraId="12A59A78" w14:textId="77777777" w:rsidTr="0024098B">
        <w:tc>
          <w:tcPr>
            <w:tcW w:w="2179" w:type="dxa"/>
            <w:shd w:val="clear" w:color="auto" w:fill="auto"/>
          </w:tcPr>
          <w:p w14:paraId="695E9D5C" w14:textId="77777777" w:rsidR="00550F08" w:rsidRPr="00A316E8" w:rsidRDefault="00550F08" w:rsidP="0024098B">
            <w:pPr>
              <w:ind w:firstLine="0"/>
            </w:pPr>
            <w:r>
              <w:t>Govan</w:t>
            </w:r>
          </w:p>
        </w:tc>
        <w:tc>
          <w:tcPr>
            <w:tcW w:w="2179" w:type="dxa"/>
            <w:shd w:val="clear" w:color="auto" w:fill="auto"/>
          </w:tcPr>
          <w:p w14:paraId="6DC7D146" w14:textId="77777777" w:rsidR="00550F08" w:rsidRPr="00A316E8" w:rsidRDefault="00550F08" w:rsidP="0024098B">
            <w:pPr>
              <w:ind w:firstLine="0"/>
            </w:pPr>
            <w:r>
              <w:t>Grant</w:t>
            </w:r>
          </w:p>
        </w:tc>
        <w:tc>
          <w:tcPr>
            <w:tcW w:w="2180" w:type="dxa"/>
            <w:shd w:val="clear" w:color="auto" w:fill="auto"/>
          </w:tcPr>
          <w:p w14:paraId="25B45820" w14:textId="77777777" w:rsidR="00550F08" w:rsidRPr="00A316E8" w:rsidRDefault="00550F08" w:rsidP="0024098B">
            <w:pPr>
              <w:ind w:firstLine="0"/>
            </w:pPr>
            <w:r>
              <w:t>Guest</w:t>
            </w:r>
          </w:p>
        </w:tc>
      </w:tr>
      <w:tr w:rsidR="00550F08" w:rsidRPr="00A316E8" w14:paraId="0525F6F7" w14:textId="77777777" w:rsidTr="0024098B">
        <w:tc>
          <w:tcPr>
            <w:tcW w:w="2179" w:type="dxa"/>
            <w:shd w:val="clear" w:color="auto" w:fill="auto"/>
          </w:tcPr>
          <w:p w14:paraId="7623B513" w14:textId="77777777" w:rsidR="00550F08" w:rsidRPr="00A316E8" w:rsidRDefault="00550F08" w:rsidP="0024098B">
            <w:pPr>
              <w:ind w:firstLine="0"/>
            </w:pPr>
            <w:r>
              <w:t>Haddon</w:t>
            </w:r>
          </w:p>
        </w:tc>
        <w:tc>
          <w:tcPr>
            <w:tcW w:w="2179" w:type="dxa"/>
            <w:shd w:val="clear" w:color="auto" w:fill="auto"/>
          </w:tcPr>
          <w:p w14:paraId="52E67EAE" w14:textId="77777777" w:rsidR="00550F08" w:rsidRPr="00A316E8" w:rsidRDefault="00550F08" w:rsidP="0024098B">
            <w:pPr>
              <w:ind w:firstLine="0"/>
            </w:pPr>
            <w:r>
              <w:t>Hager</w:t>
            </w:r>
          </w:p>
        </w:tc>
        <w:tc>
          <w:tcPr>
            <w:tcW w:w="2180" w:type="dxa"/>
            <w:shd w:val="clear" w:color="auto" w:fill="auto"/>
          </w:tcPr>
          <w:p w14:paraId="6F96BEE3" w14:textId="77777777" w:rsidR="00550F08" w:rsidRPr="00A316E8" w:rsidRDefault="00550F08" w:rsidP="0024098B">
            <w:pPr>
              <w:ind w:firstLine="0"/>
            </w:pPr>
            <w:r>
              <w:t>Hardee</w:t>
            </w:r>
          </w:p>
        </w:tc>
      </w:tr>
      <w:tr w:rsidR="00550F08" w:rsidRPr="00A316E8" w14:paraId="06508F56" w14:textId="77777777" w:rsidTr="0024098B">
        <w:tc>
          <w:tcPr>
            <w:tcW w:w="2179" w:type="dxa"/>
            <w:shd w:val="clear" w:color="auto" w:fill="auto"/>
          </w:tcPr>
          <w:p w14:paraId="1C8015CF" w14:textId="77777777" w:rsidR="00550F08" w:rsidRPr="00A316E8" w:rsidRDefault="00550F08" w:rsidP="0024098B">
            <w:pPr>
              <w:ind w:firstLine="0"/>
            </w:pPr>
            <w:r>
              <w:t>Hartnett</w:t>
            </w:r>
          </w:p>
        </w:tc>
        <w:tc>
          <w:tcPr>
            <w:tcW w:w="2179" w:type="dxa"/>
            <w:shd w:val="clear" w:color="auto" w:fill="auto"/>
          </w:tcPr>
          <w:p w14:paraId="78D162E3" w14:textId="77777777" w:rsidR="00550F08" w:rsidRPr="00A316E8" w:rsidRDefault="00550F08" w:rsidP="0024098B">
            <w:pPr>
              <w:ind w:firstLine="0"/>
            </w:pPr>
            <w:r>
              <w:t>Hartz</w:t>
            </w:r>
          </w:p>
        </w:tc>
        <w:tc>
          <w:tcPr>
            <w:tcW w:w="2180" w:type="dxa"/>
            <w:shd w:val="clear" w:color="auto" w:fill="auto"/>
          </w:tcPr>
          <w:p w14:paraId="13CBA39E" w14:textId="77777777" w:rsidR="00550F08" w:rsidRPr="00A316E8" w:rsidRDefault="00550F08" w:rsidP="0024098B">
            <w:pPr>
              <w:ind w:firstLine="0"/>
            </w:pPr>
            <w:r>
              <w:t>Hayes</w:t>
            </w:r>
          </w:p>
        </w:tc>
      </w:tr>
      <w:tr w:rsidR="00550F08" w:rsidRPr="00A316E8" w14:paraId="2D9B8482" w14:textId="77777777" w:rsidTr="0024098B">
        <w:tc>
          <w:tcPr>
            <w:tcW w:w="2179" w:type="dxa"/>
            <w:shd w:val="clear" w:color="auto" w:fill="auto"/>
          </w:tcPr>
          <w:p w14:paraId="5B978CCA" w14:textId="77777777" w:rsidR="00550F08" w:rsidRPr="00A316E8" w:rsidRDefault="00550F08" w:rsidP="0024098B">
            <w:pPr>
              <w:ind w:firstLine="0"/>
            </w:pPr>
            <w:r>
              <w:t>Henderson-Myers</w:t>
            </w:r>
          </w:p>
        </w:tc>
        <w:tc>
          <w:tcPr>
            <w:tcW w:w="2179" w:type="dxa"/>
            <w:shd w:val="clear" w:color="auto" w:fill="auto"/>
          </w:tcPr>
          <w:p w14:paraId="60010436" w14:textId="77777777" w:rsidR="00550F08" w:rsidRPr="00A316E8" w:rsidRDefault="00550F08" w:rsidP="0024098B">
            <w:pPr>
              <w:ind w:firstLine="0"/>
            </w:pPr>
            <w:r>
              <w:t>Herbkersman</w:t>
            </w:r>
          </w:p>
        </w:tc>
        <w:tc>
          <w:tcPr>
            <w:tcW w:w="2180" w:type="dxa"/>
            <w:shd w:val="clear" w:color="auto" w:fill="auto"/>
          </w:tcPr>
          <w:p w14:paraId="220B7BDD" w14:textId="77777777" w:rsidR="00550F08" w:rsidRPr="00A316E8" w:rsidRDefault="00550F08" w:rsidP="0024098B">
            <w:pPr>
              <w:ind w:firstLine="0"/>
            </w:pPr>
            <w:r>
              <w:t>Hewitt</w:t>
            </w:r>
          </w:p>
        </w:tc>
      </w:tr>
      <w:tr w:rsidR="00550F08" w:rsidRPr="00A316E8" w14:paraId="7A60F358" w14:textId="77777777" w:rsidTr="0024098B">
        <w:tc>
          <w:tcPr>
            <w:tcW w:w="2179" w:type="dxa"/>
            <w:shd w:val="clear" w:color="auto" w:fill="auto"/>
          </w:tcPr>
          <w:p w14:paraId="4237440C" w14:textId="77777777" w:rsidR="00550F08" w:rsidRPr="00A316E8" w:rsidRDefault="00550F08" w:rsidP="0024098B">
            <w:pPr>
              <w:ind w:firstLine="0"/>
            </w:pPr>
            <w:r>
              <w:t>Hiott</w:t>
            </w:r>
          </w:p>
        </w:tc>
        <w:tc>
          <w:tcPr>
            <w:tcW w:w="2179" w:type="dxa"/>
            <w:shd w:val="clear" w:color="auto" w:fill="auto"/>
          </w:tcPr>
          <w:p w14:paraId="5D3A4B83" w14:textId="77777777" w:rsidR="00550F08" w:rsidRPr="00A316E8" w:rsidRDefault="00550F08" w:rsidP="0024098B">
            <w:pPr>
              <w:ind w:firstLine="0"/>
            </w:pPr>
            <w:r>
              <w:t>Hixon</w:t>
            </w:r>
          </w:p>
        </w:tc>
        <w:tc>
          <w:tcPr>
            <w:tcW w:w="2180" w:type="dxa"/>
            <w:shd w:val="clear" w:color="auto" w:fill="auto"/>
          </w:tcPr>
          <w:p w14:paraId="206FC18D" w14:textId="77777777" w:rsidR="00550F08" w:rsidRPr="00A316E8" w:rsidRDefault="00550F08" w:rsidP="0024098B">
            <w:pPr>
              <w:ind w:firstLine="0"/>
            </w:pPr>
            <w:r>
              <w:t>Holman</w:t>
            </w:r>
          </w:p>
        </w:tc>
      </w:tr>
      <w:tr w:rsidR="00550F08" w:rsidRPr="00A316E8" w14:paraId="746E08D2" w14:textId="77777777" w:rsidTr="0024098B">
        <w:tc>
          <w:tcPr>
            <w:tcW w:w="2179" w:type="dxa"/>
            <w:shd w:val="clear" w:color="auto" w:fill="auto"/>
          </w:tcPr>
          <w:p w14:paraId="74646EDA" w14:textId="77777777" w:rsidR="00550F08" w:rsidRPr="00A316E8" w:rsidRDefault="00550F08" w:rsidP="0024098B">
            <w:pPr>
              <w:ind w:firstLine="0"/>
            </w:pPr>
            <w:r>
              <w:t>Hosey</w:t>
            </w:r>
          </w:p>
        </w:tc>
        <w:tc>
          <w:tcPr>
            <w:tcW w:w="2179" w:type="dxa"/>
            <w:shd w:val="clear" w:color="auto" w:fill="auto"/>
          </w:tcPr>
          <w:p w14:paraId="4BFD9303" w14:textId="77777777" w:rsidR="00550F08" w:rsidRPr="00A316E8" w:rsidRDefault="00550F08" w:rsidP="0024098B">
            <w:pPr>
              <w:ind w:firstLine="0"/>
            </w:pPr>
            <w:r>
              <w:t>Howard</w:t>
            </w:r>
          </w:p>
        </w:tc>
        <w:tc>
          <w:tcPr>
            <w:tcW w:w="2180" w:type="dxa"/>
            <w:shd w:val="clear" w:color="auto" w:fill="auto"/>
          </w:tcPr>
          <w:p w14:paraId="59FDB0A1" w14:textId="77777777" w:rsidR="00550F08" w:rsidRPr="00A316E8" w:rsidRDefault="00550F08" w:rsidP="0024098B">
            <w:pPr>
              <w:ind w:firstLine="0"/>
            </w:pPr>
            <w:r>
              <w:t>Huff</w:t>
            </w:r>
          </w:p>
        </w:tc>
      </w:tr>
      <w:tr w:rsidR="00550F08" w:rsidRPr="00A316E8" w14:paraId="33D53A59" w14:textId="77777777" w:rsidTr="0024098B">
        <w:tc>
          <w:tcPr>
            <w:tcW w:w="2179" w:type="dxa"/>
            <w:shd w:val="clear" w:color="auto" w:fill="auto"/>
          </w:tcPr>
          <w:p w14:paraId="3C55558D" w14:textId="77777777" w:rsidR="00550F08" w:rsidRPr="00A316E8" w:rsidRDefault="00550F08" w:rsidP="0024098B">
            <w:pPr>
              <w:ind w:firstLine="0"/>
            </w:pPr>
            <w:r>
              <w:t>J. L. Johnson</w:t>
            </w:r>
          </w:p>
        </w:tc>
        <w:tc>
          <w:tcPr>
            <w:tcW w:w="2179" w:type="dxa"/>
            <w:shd w:val="clear" w:color="auto" w:fill="auto"/>
          </w:tcPr>
          <w:p w14:paraId="30BFE667" w14:textId="77777777" w:rsidR="00550F08" w:rsidRPr="00A316E8" w:rsidRDefault="00550F08" w:rsidP="0024098B">
            <w:pPr>
              <w:ind w:firstLine="0"/>
            </w:pPr>
            <w:r>
              <w:t>Jones</w:t>
            </w:r>
          </w:p>
        </w:tc>
        <w:tc>
          <w:tcPr>
            <w:tcW w:w="2180" w:type="dxa"/>
            <w:shd w:val="clear" w:color="auto" w:fill="auto"/>
          </w:tcPr>
          <w:p w14:paraId="4CF6D1A3" w14:textId="77777777" w:rsidR="00550F08" w:rsidRPr="00A316E8" w:rsidRDefault="00550F08" w:rsidP="0024098B">
            <w:pPr>
              <w:ind w:firstLine="0"/>
            </w:pPr>
            <w:r>
              <w:t>Jordan</w:t>
            </w:r>
          </w:p>
        </w:tc>
      </w:tr>
      <w:tr w:rsidR="00550F08" w:rsidRPr="00A316E8" w14:paraId="3EDC1B20" w14:textId="77777777" w:rsidTr="0024098B">
        <w:tc>
          <w:tcPr>
            <w:tcW w:w="2179" w:type="dxa"/>
            <w:shd w:val="clear" w:color="auto" w:fill="auto"/>
          </w:tcPr>
          <w:p w14:paraId="162C43E6" w14:textId="77777777" w:rsidR="00550F08" w:rsidRPr="00A316E8" w:rsidRDefault="00550F08" w:rsidP="0024098B">
            <w:pPr>
              <w:ind w:firstLine="0"/>
            </w:pPr>
            <w:r>
              <w:t>Kilmartin</w:t>
            </w:r>
          </w:p>
        </w:tc>
        <w:tc>
          <w:tcPr>
            <w:tcW w:w="2179" w:type="dxa"/>
            <w:shd w:val="clear" w:color="auto" w:fill="auto"/>
          </w:tcPr>
          <w:p w14:paraId="3B3580AF" w14:textId="77777777" w:rsidR="00550F08" w:rsidRPr="00A316E8" w:rsidRDefault="00550F08" w:rsidP="0024098B">
            <w:pPr>
              <w:ind w:firstLine="0"/>
            </w:pPr>
            <w:r>
              <w:t>King</w:t>
            </w:r>
          </w:p>
        </w:tc>
        <w:tc>
          <w:tcPr>
            <w:tcW w:w="2180" w:type="dxa"/>
            <w:shd w:val="clear" w:color="auto" w:fill="auto"/>
          </w:tcPr>
          <w:p w14:paraId="0E9680E9" w14:textId="77777777" w:rsidR="00550F08" w:rsidRPr="00A316E8" w:rsidRDefault="00550F08" w:rsidP="0024098B">
            <w:pPr>
              <w:ind w:firstLine="0"/>
            </w:pPr>
            <w:r>
              <w:t>Kirby</w:t>
            </w:r>
          </w:p>
        </w:tc>
      </w:tr>
      <w:tr w:rsidR="00550F08" w:rsidRPr="00A316E8" w14:paraId="3465B83F" w14:textId="77777777" w:rsidTr="0024098B">
        <w:tc>
          <w:tcPr>
            <w:tcW w:w="2179" w:type="dxa"/>
            <w:shd w:val="clear" w:color="auto" w:fill="auto"/>
          </w:tcPr>
          <w:p w14:paraId="1D09621C" w14:textId="77777777" w:rsidR="00550F08" w:rsidRPr="00A316E8" w:rsidRDefault="00550F08" w:rsidP="0024098B">
            <w:pPr>
              <w:ind w:firstLine="0"/>
            </w:pPr>
            <w:r>
              <w:t>Landing</w:t>
            </w:r>
          </w:p>
        </w:tc>
        <w:tc>
          <w:tcPr>
            <w:tcW w:w="2179" w:type="dxa"/>
            <w:shd w:val="clear" w:color="auto" w:fill="auto"/>
          </w:tcPr>
          <w:p w14:paraId="0C058A97" w14:textId="77777777" w:rsidR="00550F08" w:rsidRPr="00A316E8" w:rsidRDefault="00550F08" w:rsidP="0024098B">
            <w:pPr>
              <w:ind w:firstLine="0"/>
            </w:pPr>
            <w:r>
              <w:t>Lawson</w:t>
            </w:r>
          </w:p>
        </w:tc>
        <w:tc>
          <w:tcPr>
            <w:tcW w:w="2180" w:type="dxa"/>
            <w:shd w:val="clear" w:color="auto" w:fill="auto"/>
          </w:tcPr>
          <w:p w14:paraId="4BA28218" w14:textId="77777777" w:rsidR="00550F08" w:rsidRPr="00A316E8" w:rsidRDefault="00550F08" w:rsidP="0024098B">
            <w:pPr>
              <w:ind w:firstLine="0"/>
            </w:pPr>
            <w:r>
              <w:t>Ligon</w:t>
            </w:r>
          </w:p>
        </w:tc>
      </w:tr>
      <w:tr w:rsidR="00550F08" w:rsidRPr="00A316E8" w14:paraId="1B26F603" w14:textId="77777777" w:rsidTr="0024098B">
        <w:tc>
          <w:tcPr>
            <w:tcW w:w="2179" w:type="dxa"/>
            <w:shd w:val="clear" w:color="auto" w:fill="auto"/>
          </w:tcPr>
          <w:p w14:paraId="3D5A2772" w14:textId="77777777" w:rsidR="00550F08" w:rsidRPr="00A316E8" w:rsidRDefault="00550F08" w:rsidP="0024098B">
            <w:pPr>
              <w:ind w:firstLine="0"/>
            </w:pPr>
            <w:r>
              <w:t>Long</w:t>
            </w:r>
          </w:p>
        </w:tc>
        <w:tc>
          <w:tcPr>
            <w:tcW w:w="2179" w:type="dxa"/>
            <w:shd w:val="clear" w:color="auto" w:fill="auto"/>
          </w:tcPr>
          <w:p w14:paraId="46A82318" w14:textId="77777777" w:rsidR="00550F08" w:rsidRPr="00A316E8" w:rsidRDefault="00550F08" w:rsidP="0024098B">
            <w:pPr>
              <w:ind w:firstLine="0"/>
            </w:pPr>
            <w:r>
              <w:t>Lowe</w:t>
            </w:r>
          </w:p>
        </w:tc>
        <w:tc>
          <w:tcPr>
            <w:tcW w:w="2180" w:type="dxa"/>
            <w:shd w:val="clear" w:color="auto" w:fill="auto"/>
          </w:tcPr>
          <w:p w14:paraId="3B573206" w14:textId="77777777" w:rsidR="00550F08" w:rsidRPr="00A316E8" w:rsidRDefault="00550F08" w:rsidP="0024098B">
            <w:pPr>
              <w:ind w:firstLine="0"/>
            </w:pPr>
            <w:r>
              <w:t>Luck</w:t>
            </w:r>
          </w:p>
        </w:tc>
      </w:tr>
      <w:tr w:rsidR="00550F08" w:rsidRPr="00A316E8" w14:paraId="52E7FAD2" w14:textId="77777777" w:rsidTr="0024098B">
        <w:tc>
          <w:tcPr>
            <w:tcW w:w="2179" w:type="dxa"/>
            <w:shd w:val="clear" w:color="auto" w:fill="auto"/>
          </w:tcPr>
          <w:p w14:paraId="40B87ECC" w14:textId="77777777" w:rsidR="00550F08" w:rsidRPr="00A316E8" w:rsidRDefault="00550F08" w:rsidP="0024098B">
            <w:pPr>
              <w:ind w:firstLine="0"/>
            </w:pPr>
            <w:r>
              <w:t>Martin</w:t>
            </w:r>
          </w:p>
        </w:tc>
        <w:tc>
          <w:tcPr>
            <w:tcW w:w="2179" w:type="dxa"/>
            <w:shd w:val="clear" w:color="auto" w:fill="auto"/>
          </w:tcPr>
          <w:p w14:paraId="00E52A4F" w14:textId="77777777" w:rsidR="00550F08" w:rsidRPr="00A316E8" w:rsidRDefault="00550F08" w:rsidP="0024098B">
            <w:pPr>
              <w:ind w:firstLine="0"/>
            </w:pPr>
            <w:r>
              <w:t>May</w:t>
            </w:r>
          </w:p>
        </w:tc>
        <w:tc>
          <w:tcPr>
            <w:tcW w:w="2180" w:type="dxa"/>
            <w:shd w:val="clear" w:color="auto" w:fill="auto"/>
          </w:tcPr>
          <w:p w14:paraId="7294D623" w14:textId="77777777" w:rsidR="00550F08" w:rsidRPr="00A316E8" w:rsidRDefault="00550F08" w:rsidP="0024098B">
            <w:pPr>
              <w:ind w:firstLine="0"/>
            </w:pPr>
            <w:r>
              <w:t>McCabe</w:t>
            </w:r>
          </w:p>
        </w:tc>
      </w:tr>
      <w:tr w:rsidR="00550F08" w:rsidRPr="00A316E8" w14:paraId="06F958BB" w14:textId="77777777" w:rsidTr="0024098B">
        <w:tc>
          <w:tcPr>
            <w:tcW w:w="2179" w:type="dxa"/>
            <w:shd w:val="clear" w:color="auto" w:fill="auto"/>
          </w:tcPr>
          <w:p w14:paraId="288E2448" w14:textId="77777777" w:rsidR="00550F08" w:rsidRPr="00A316E8" w:rsidRDefault="00550F08" w:rsidP="0024098B">
            <w:pPr>
              <w:ind w:firstLine="0"/>
            </w:pPr>
            <w:r>
              <w:t>McCravy</w:t>
            </w:r>
          </w:p>
        </w:tc>
        <w:tc>
          <w:tcPr>
            <w:tcW w:w="2179" w:type="dxa"/>
            <w:shd w:val="clear" w:color="auto" w:fill="auto"/>
          </w:tcPr>
          <w:p w14:paraId="70129766" w14:textId="77777777" w:rsidR="00550F08" w:rsidRPr="00A316E8" w:rsidRDefault="00550F08" w:rsidP="0024098B">
            <w:pPr>
              <w:ind w:firstLine="0"/>
            </w:pPr>
            <w:r>
              <w:t>McDaniel</w:t>
            </w:r>
          </w:p>
        </w:tc>
        <w:tc>
          <w:tcPr>
            <w:tcW w:w="2180" w:type="dxa"/>
            <w:shd w:val="clear" w:color="auto" w:fill="auto"/>
          </w:tcPr>
          <w:p w14:paraId="14471B91" w14:textId="77777777" w:rsidR="00550F08" w:rsidRPr="00A316E8" w:rsidRDefault="00550F08" w:rsidP="0024098B">
            <w:pPr>
              <w:ind w:firstLine="0"/>
            </w:pPr>
            <w:r>
              <w:t>McGinnis</w:t>
            </w:r>
          </w:p>
        </w:tc>
      </w:tr>
      <w:tr w:rsidR="00550F08" w:rsidRPr="00A316E8" w14:paraId="00FF8455" w14:textId="77777777" w:rsidTr="0024098B">
        <w:tc>
          <w:tcPr>
            <w:tcW w:w="2179" w:type="dxa"/>
            <w:shd w:val="clear" w:color="auto" w:fill="auto"/>
          </w:tcPr>
          <w:p w14:paraId="26CDA340" w14:textId="77777777" w:rsidR="00550F08" w:rsidRPr="00A316E8" w:rsidRDefault="00550F08" w:rsidP="0024098B">
            <w:pPr>
              <w:ind w:firstLine="0"/>
            </w:pPr>
            <w:r>
              <w:t>Mitchell</w:t>
            </w:r>
          </w:p>
        </w:tc>
        <w:tc>
          <w:tcPr>
            <w:tcW w:w="2179" w:type="dxa"/>
            <w:shd w:val="clear" w:color="auto" w:fill="auto"/>
          </w:tcPr>
          <w:p w14:paraId="39FC9342" w14:textId="77777777" w:rsidR="00550F08" w:rsidRPr="00A316E8" w:rsidRDefault="00550F08" w:rsidP="0024098B">
            <w:pPr>
              <w:ind w:firstLine="0"/>
            </w:pPr>
            <w:r>
              <w:t>Montgomery</w:t>
            </w:r>
          </w:p>
        </w:tc>
        <w:tc>
          <w:tcPr>
            <w:tcW w:w="2180" w:type="dxa"/>
            <w:shd w:val="clear" w:color="auto" w:fill="auto"/>
          </w:tcPr>
          <w:p w14:paraId="29AA2FFB" w14:textId="77777777" w:rsidR="00550F08" w:rsidRPr="00A316E8" w:rsidRDefault="00550F08" w:rsidP="0024098B">
            <w:pPr>
              <w:ind w:firstLine="0"/>
            </w:pPr>
            <w:r>
              <w:t>T. Moore</w:t>
            </w:r>
          </w:p>
        </w:tc>
      </w:tr>
      <w:tr w:rsidR="00550F08" w:rsidRPr="00A316E8" w14:paraId="1F3443C5" w14:textId="77777777" w:rsidTr="0024098B">
        <w:tc>
          <w:tcPr>
            <w:tcW w:w="2179" w:type="dxa"/>
            <w:shd w:val="clear" w:color="auto" w:fill="auto"/>
          </w:tcPr>
          <w:p w14:paraId="658463AE" w14:textId="77777777" w:rsidR="00550F08" w:rsidRPr="00A316E8" w:rsidRDefault="00550F08" w:rsidP="0024098B">
            <w:pPr>
              <w:ind w:firstLine="0"/>
            </w:pPr>
            <w:r>
              <w:t>Morgan</w:t>
            </w:r>
          </w:p>
        </w:tc>
        <w:tc>
          <w:tcPr>
            <w:tcW w:w="2179" w:type="dxa"/>
            <w:shd w:val="clear" w:color="auto" w:fill="auto"/>
          </w:tcPr>
          <w:p w14:paraId="22F0E9E6" w14:textId="77777777" w:rsidR="00550F08" w:rsidRPr="00A316E8" w:rsidRDefault="00550F08" w:rsidP="0024098B">
            <w:pPr>
              <w:ind w:firstLine="0"/>
            </w:pPr>
            <w:r>
              <w:t>Moss</w:t>
            </w:r>
          </w:p>
        </w:tc>
        <w:tc>
          <w:tcPr>
            <w:tcW w:w="2180" w:type="dxa"/>
            <w:shd w:val="clear" w:color="auto" w:fill="auto"/>
          </w:tcPr>
          <w:p w14:paraId="0F49D9C6" w14:textId="77777777" w:rsidR="00550F08" w:rsidRPr="00A316E8" w:rsidRDefault="00550F08" w:rsidP="0024098B">
            <w:pPr>
              <w:ind w:firstLine="0"/>
            </w:pPr>
            <w:r>
              <w:t>Murphy</w:t>
            </w:r>
          </w:p>
        </w:tc>
      </w:tr>
      <w:tr w:rsidR="00550F08" w:rsidRPr="00A316E8" w14:paraId="6AD5663F" w14:textId="77777777" w:rsidTr="0024098B">
        <w:tc>
          <w:tcPr>
            <w:tcW w:w="2179" w:type="dxa"/>
            <w:shd w:val="clear" w:color="auto" w:fill="auto"/>
          </w:tcPr>
          <w:p w14:paraId="331890F1" w14:textId="77777777" w:rsidR="00550F08" w:rsidRPr="00A316E8" w:rsidRDefault="00550F08" w:rsidP="0024098B">
            <w:pPr>
              <w:ind w:firstLine="0"/>
            </w:pPr>
            <w:r>
              <w:t>Neese</w:t>
            </w:r>
          </w:p>
        </w:tc>
        <w:tc>
          <w:tcPr>
            <w:tcW w:w="2179" w:type="dxa"/>
            <w:shd w:val="clear" w:color="auto" w:fill="auto"/>
          </w:tcPr>
          <w:p w14:paraId="507D461E" w14:textId="77777777" w:rsidR="00550F08" w:rsidRPr="00A316E8" w:rsidRDefault="00550F08" w:rsidP="0024098B">
            <w:pPr>
              <w:ind w:firstLine="0"/>
            </w:pPr>
            <w:r>
              <w:t>B. Newton</w:t>
            </w:r>
          </w:p>
        </w:tc>
        <w:tc>
          <w:tcPr>
            <w:tcW w:w="2180" w:type="dxa"/>
            <w:shd w:val="clear" w:color="auto" w:fill="auto"/>
          </w:tcPr>
          <w:p w14:paraId="70F7BB32" w14:textId="77777777" w:rsidR="00550F08" w:rsidRPr="00A316E8" w:rsidRDefault="00550F08" w:rsidP="0024098B">
            <w:pPr>
              <w:ind w:firstLine="0"/>
            </w:pPr>
            <w:r>
              <w:t>Oremus</w:t>
            </w:r>
          </w:p>
        </w:tc>
      </w:tr>
      <w:tr w:rsidR="00550F08" w:rsidRPr="00A316E8" w14:paraId="5AE9E846" w14:textId="77777777" w:rsidTr="0024098B">
        <w:tc>
          <w:tcPr>
            <w:tcW w:w="2179" w:type="dxa"/>
            <w:shd w:val="clear" w:color="auto" w:fill="auto"/>
          </w:tcPr>
          <w:p w14:paraId="17C06D1C" w14:textId="77777777" w:rsidR="00550F08" w:rsidRPr="00A316E8" w:rsidRDefault="00550F08" w:rsidP="0024098B">
            <w:pPr>
              <w:ind w:firstLine="0"/>
            </w:pPr>
            <w:r>
              <w:t>Pace</w:t>
            </w:r>
          </w:p>
        </w:tc>
        <w:tc>
          <w:tcPr>
            <w:tcW w:w="2179" w:type="dxa"/>
            <w:shd w:val="clear" w:color="auto" w:fill="auto"/>
          </w:tcPr>
          <w:p w14:paraId="4C268624" w14:textId="77777777" w:rsidR="00550F08" w:rsidRPr="00A316E8" w:rsidRDefault="00550F08" w:rsidP="0024098B">
            <w:pPr>
              <w:ind w:firstLine="0"/>
            </w:pPr>
            <w:r>
              <w:t>Pedalino</w:t>
            </w:r>
          </w:p>
        </w:tc>
        <w:tc>
          <w:tcPr>
            <w:tcW w:w="2180" w:type="dxa"/>
            <w:shd w:val="clear" w:color="auto" w:fill="auto"/>
          </w:tcPr>
          <w:p w14:paraId="7CF4EB0A" w14:textId="77777777" w:rsidR="00550F08" w:rsidRPr="00A316E8" w:rsidRDefault="00550F08" w:rsidP="0024098B">
            <w:pPr>
              <w:ind w:firstLine="0"/>
            </w:pPr>
            <w:r>
              <w:t>Pope</w:t>
            </w:r>
          </w:p>
        </w:tc>
      </w:tr>
      <w:tr w:rsidR="00550F08" w:rsidRPr="00A316E8" w14:paraId="0E21A61C" w14:textId="77777777" w:rsidTr="0024098B">
        <w:tc>
          <w:tcPr>
            <w:tcW w:w="2179" w:type="dxa"/>
            <w:shd w:val="clear" w:color="auto" w:fill="auto"/>
          </w:tcPr>
          <w:p w14:paraId="5A80B931" w14:textId="77777777" w:rsidR="00550F08" w:rsidRPr="00A316E8" w:rsidRDefault="00550F08" w:rsidP="0024098B">
            <w:pPr>
              <w:ind w:firstLine="0"/>
            </w:pPr>
            <w:r>
              <w:t>Rankin</w:t>
            </w:r>
          </w:p>
        </w:tc>
        <w:tc>
          <w:tcPr>
            <w:tcW w:w="2179" w:type="dxa"/>
            <w:shd w:val="clear" w:color="auto" w:fill="auto"/>
          </w:tcPr>
          <w:p w14:paraId="174D7EFF" w14:textId="77777777" w:rsidR="00550F08" w:rsidRPr="00A316E8" w:rsidRDefault="00550F08" w:rsidP="0024098B">
            <w:pPr>
              <w:ind w:firstLine="0"/>
            </w:pPr>
            <w:r>
              <w:t>Reese</w:t>
            </w:r>
          </w:p>
        </w:tc>
        <w:tc>
          <w:tcPr>
            <w:tcW w:w="2180" w:type="dxa"/>
            <w:shd w:val="clear" w:color="auto" w:fill="auto"/>
          </w:tcPr>
          <w:p w14:paraId="130DA939" w14:textId="77777777" w:rsidR="00550F08" w:rsidRPr="00A316E8" w:rsidRDefault="00550F08" w:rsidP="0024098B">
            <w:pPr>
              <w:ind w:firstLine="0"/>
            </w:pPr>
            <w:r>
              <w:t>Robbins</w:t>
            </w:r>
          </w:p>
        </w:tc>
      </w:tr>
      <w:tr w:rsidR="00550F08" w:rsidRPr="00A316E8" w14:paraId="1A534076" w14:textId="77777777" w:rsidTr="0024098B">
        <w:tc>
          <w:tcPr>
            <w:tcW w:w="2179" w:type="dxa"/>
            <w:shd w:val="clear" w:color="auto" w:fill="auto"/>
          </w:tcPr>
          <w:p w14:paraId="3BEE2EB4" w14:textId="77777777" w:rsidR="00550F08" w:rsidRPr="00A316E8" w:rsidRDefault="00550F08" w:rsidP="0024098B">
            <w:pPr>
              <w:ind w:firstLine="0"/>
            </w:pPr>
            <w:r>
              <w:t>Sanders</w:t>
            </w:r>
          </w:p>
        </w:tc>
        <w:tc>
          <w:tcPr>
            <w:tcW w:w="2179" w:type="dxa"/>
            <w:shd w:val="clear" w:color="auto" w:fill="auto"/>
          </w:tcPr>
          <w:p w14:paraId="3B828183" w14:textId="77777777" w:rsidR="00550F08" w:rsidRPr="00A316E8" w:rsidRDefault="00550F08" w:rsidP="0024098B">
            <w:pPr>
              <w:ind w:firstLine="0"/>
            </w:pPr>
            <w:r>
              <w:t>Schuessler</w:t>
            </w:r>
          </w:p>
        </w:tc>
        <w:tc>
          <w:tcPr>
            <w:tcW w:w="2180" w:type="dxa"/>
            <w:shd w:val="clear" w:color="auto" w:fill="auto"/>
          </w:tcPr>
          <w:p w14:paraId="18AF5B6E" w14:textId="77777777" w:rsidR="00550F08" w:rsidRPr="00A316E8" w:rsidRDefault="00550F08" w:rsidP="0024098B">
            <w:pPr>
              <w:ind w:firstLine="0"/>
            </w:pPr>
            <w:r>
              <w:t>Sessions</w:t>
            </w:r>
          </w:p>
        </w:tc>
      </w:tr>
      <w:tr w:rsidR="00550F08" w:rsidRPr="00A316E8" w14:paraId="55600F19" w14:textId="77777777" w:rsidTr="0024098B">
        <w:tc>
          <w:tcPr>
            <w:tcW w:w="2179" w:type="dxa"/>
            <w:shd w:val="clear" w:color="auto" w:fill="auto"/>
          </w:tcPr>
          <w:p w14:paraId="06DCBCDF" w14:textId="77777777" w:rsidR="00550F08" w:rsidRPr="00A316E8" w:rsidRDefault="00550F08" w:rsidP="0024098B">
            <w:pPr>
              <w:ind w:firstLine="0"/>
            </w:pPr>
            <w:r>
              <w:t>G. M. Smith</w:t>
            </w:r>
          </w:p>
        </w:tc>
        <w:tc>
          <w:tcPr>
            <w:tcW w:w="2179" w:type="dxa"/>
            <w:shd w:val="clear" w:color="auto" w:fill="auto"/>
          </w:tcPr>
          <w:p w14:paraId="5D466DDC" w14:textId="77777777" w:rsidR="00550F08" w:rsidRPr="00A316E8" w:rsidRDefault="00550F08" w:rsidP="0024098B">
            <w:pPr>
              <w:ind w:firstLine="0"/>
            </w:pPr>
            <w:r>
              <w:t>M. M. Smith</w:t>
            </w:r>
          </w:p>
        </w:tc>
        <w:tc>
          <w:tcPr>
            <w:tcW w:w="2180" w:type="dxa"/>
            <w:shd w:val="clear" w:color="auto" w:fill="auto"/>
          </w:tcPr>
          <w:p w14:paraId="71F16942" w14:textId="77777777" w:rsidR="00550F08" w:rsidRPr="00A316E8" w:rsidRDefault="00550F08" w:rsidP="0024098B">
            <w:pPr>
              <w:ind w:firstLine="0"/>
            </w:pPr>
            <w:r>
              <w:t>Spann-Wilder</w:t>
            </w:r>
          </w:p>
        </w:tc>
      </w:tr>
      <w:tr w:rsidR="00550F08" w:rsidRPr="00A316E8" w14:paraId="166865D0" w14:textId="77777777" w:rsidTr="0024098B">
        <w:tc>
          <w:tcPr>
            <w:tcW w:w="2179" w:type="dxa"/>
            <w:shd w:val="clear" w:color="auto" w:fill="auto"/>
          </w:tcPr>
          <w:p w14:paraId="61301150" w14:textId="77777777" w:rsidR="00550F08" w:rsidRPr="00A316E8" w:rsidRDefault="00550F08" w:rsidP="0024098B">
            <w:pPr>
              <w:ind w:firstLine="0"/>
            </w:pPr>
            <w:r>
              <w:t>Stavrinakis</w:t>
            </w:r>
          </w:p>
        </w:tc>
        <w:tc>
          <w:tcPr>
            <w:tcW w:w="2179" w:type="dxa"/>
            <w:shd w:val="clear" w:color="auto" w:fill="auto"/>
          </w:tcPr>
          <w:p w14:paraId="0C152519" w14:textId="77777777" w:rsidR="00550F08" w:rsidRPr="00A316E8" w:rsidRDefault="00550F08" w:rsidP="0024098B">
            <w:pPr>
              <w:ind w:firstLine="0"/>
            </w:pPr>
            <w:r>
              <w:t>Taylor</w:t>
            </w:r>
          </w:p>
        </w:tc>
        <w:tc>
          <w:tcPr>
            <w:tcW w:w="2180" w:type="dxa"/>
            <w:shd w:val="clear" w:color="auto" w:fill="auto"/>
          </w:tcPr>
          <w:p w14:paraId="223CED4D" w14:textId="77777777" w:rsidR="00550F08" w:rsidRPr="00A316E8" w:rsidRDefault="00550F08" w:rsidP="0024098B">
            <w:pPr>
              <w:ind w:firstLine="0"/>
            </w:pPr>
            <w:r>
              <w:t>Teeple</w:t>
            </w:r>
          </w:p>
        </w:tc>
      </w:tr>
      <w:tr w:rsidR="00550F08" w:rsidRPr="00A316E8" w14:paraId="04F79E3C" w14:textId="77777777" w:rsidTr="0024098B">
        <w:tc>
          <w:tcPr>
            <w:tcW w:w="2179" w:type="dxa"/>
            <w:shd w:val="clear" w:color="auto" w:fill="auto"/>
          </w:tcPr>
          <w:p w14:paraId="3E1690F0" w14:textId="77777777" w:rsidR="00550F08" w:rsidRPr="00A316E8" w:rsidRDefault="00550F08" w:rsidP="0024098B">
            <w:pPr>
              <w:ind w:firstLine="0"/>
            </w:pPr>
            <w:r>
              <w:lastRenderedPageBreak/>
              <w:t>Terribile</w:t>
            </w:r>
          </w:p>
        </w:tc>
        <w:tc>
          <w:tcPr>
            <w:tcW w:w="2179" w:type="dxa"/>
            <w:shd w:val="clear" w:color="auto" w:fill="auto"/>
          </w:tcPr>
          <w:p w14:paraId="02C31FC2" w14:textId="77777777" w:rsidR="00550F08" w:rsidRPr="00A316E8" w:rsidRDefault="00550F08" w:rsidP="0024098B">
            <w:pPr>
              <w:ind w:firstLine="0"/>
            </w:pPr>
            <w:r>
              <w:t>Vaughan</w:t>
            </w:r>
          </w:p>
        </w:tc>
        <w:tc>
          <w:tcPr>
            <w:tcW w:w="2180" w:type="dxa"/>
            <w:shd w:val="clear" w:color="auto" w:fill="auto"/>
          </w:tcPr>
          <w:p w14:paraId="12A5FD6B" w14:textId="77777777" w:rsidR="00550F08" w:rsidRPr="00A316E8" w:rsidRDefault="00550F08" w:rsidP="0024098B">
            <w:pPr>
              <w:ind w:firstLine="0"/>
            </w:pPr>
            <w:r>
              <w:t>Weeks</w:t>
            </w:r>
          </w:p>
        </w:tc>
      </w:tr>
      <w:tr w:rsidR="00550F08" w:rsidRPr="00A316E8" w14:paraId="007D5D8F" w14:textId="77777777" w:rsidTr="0024098B">
        <w:tc>
          <w:tcPr>
            <w:tcW w:w="2179" w:type="dxa"/>
            <w:shd w:val="clear" w:color="auto" w:fill="auto"/>
          </w:tcPr>
          <w:p w14:paraId="2A7E1C4B" w14:textId="77777777" w:rsidR="00550F08" w:rsidRPr="00A316E8" w:rsidRDefault="00550F08" w:rsidP="00DB723A">
            <w:pPr>
              <w:keepNext/>
              <w:ind w:firstLine="0"/>
            </w:pPr>
            <w:r>
              <w:t>Wetmore</w:t>
            </w:r>
          </w:p>
        </w:tc>
        <w:tc>
          <w:tcPr>
            <w:tcW w:w="2179" w:type="dxa"/>
            <w:shd w:val="clear" w:color="auto" w:fill="auto"/>
          </w:tcPr>
          <w:p w14:paraId="43104170" w14:textId="77777777" w:rsidR="00550F08" w:rsidRPr="00A316E8" w:rsidRDefault="00550F08" w:rsidP="00DB723A">
            <w:pPr>
              <w:keepNext/>
              <w:ind w:firstLine="0"/>
            </w:pPr>
            <w:r>
              <w:t>White</w:t>
            </w:r>
          </w:p>
        </w:tc>
        <w:tc>
          <w:tcPr>
            <w:tcW w:w="2180" w:type="dxa"/>
            <w:shd w:val="clear" w:color="auto" w:fill="auto"/>
          </w:tcPr>
          <w:p w14:paraId="61AB3782" w14:textId="77777777" w:rsidR="00550F08" w:rsidRPr="00A316E8" w:rsidRDefault="00550F08" w:rsidP="00DB723A">
            <w:pPr>
              <w:keepNext/>
              <w:ind w:firstLine="0"/>
            </w:pPr>
            <w:r>
              <w:t>Whitmire</w:t>
            </w:r>
          </w:p>
        </w:tc>
      </w:tr>
      <w:tr w:rsidR="00550F08" w:rsidRPr="00A316E8" w14:paraId="3F48BE36" w14:textId="77777777" w:rsidTr="0024098B">
        <w:tc>
          <w:tcPr>
            <w:tcW w:w="2179" w:type="dxa"/>
            <w:shd w:val="clear" w:color="auto" w:fill="auto"/>
          </w:tcPr>
          <w:p w14:paraId="647AD691" w14:textId="77777777" w:rsidR="00550F08" w:rsidRPr="00A316E8" w:rsidRDefault="00550F08" w:rsidP="00DB723A">
            <w:pPr>
              <w:keepNext/>
              <w:ind w:firstLine="0"/>
            </w:pPr>
            <w:r>
              <w:t>Wickensimer</w:t>
            </w:r>
          </w:p>
        </w:tc>
        <w:tc>
          <w:tcPr>
            <w:tcW w:w="2179" w:type="dxa"/>
            <w:shd w:val="clear" w:color="auto" w:fill="auto"/>
          </w:tcPr>
          <w:p w14:paraId="57866B8A" w14:textId="77777777" w:rsidR="00550F08" w:rsidRPr="00A316E8" w:rsidRDefault="00550F08" w:rsidP="00DB723A">
            <w:pPr>
              <w:keepNext/>
              <w:ind w:firstLine="0"/>
            </w:pPr>
            <w:r>
              <w:t>Williams</w:t>
            </w:r>
          </w:p>
        </w:tc>
        <w:tc>
          <w:tcPr>
            <w:tcW w:w="2180" w:type="dxa"/>
            <w:shd w:val="clear" w:color="auto" w:fill="auto"/>
          </w:tcPr>
          <w:p w14:paraId="5AD883E5" w14:textId="77777777" w:rsidR="00550F08" w:rsidRPr="00A316E8" w:rsidRDefault="00550F08" w:rsidP="00DB723A">
            <w:pPr>
              <w:keepNext/>
              <w:ind w:firstLine="0"/>
            </w:pPr>
            <w:r>
              <w:t>Willis</w:t>
            </w:r>
          </w:p>
        </w:tc>
      </w:tr>
      <w:tr w:rsidR="00550F08" w:rsidRPr="00A316E8" w14:paraId="43C10769" w14:textId="77777777" w:rsidTr="0024098B">
        <w:tc>
          <w:tcPr>
            <w:tcW w:w="2179" w:type="dxa"/>
            <w:shd w:val="clear" w:color="auto" w:fill="auto"/>
          </w:tcPr>
          <w:p w14:paraId="64B5E52C" w14:textId="77777777" w:rsidR="00550F08" w:rsidRPr="00A316E8" w:rsidRDefault="00550F08" w:rsidP="00DB723A">
            <w:pPr>
              <w:keepNext/>
              <w:ind w:firstLine="0"/>
            </w:pPr>
            <w:r>
              <w:t>Wooten</w:t>
            </w:r>
          </w:p>
        </w:tc>
        <w:tc>
          <w:tcPr>
            <w:tcW w:w="2179" w:type="dxa"/>
            <w:shd w:val="clear" w:color="auto" w:fill="auto"/>
          </w:tcPr>
          <w:p w14:paraId="3125B4BC" w14:textId="77777777" w:rsidR="00550F08" w:rsidRPr="00A316E8" w:rsidRDefault="00550F08" w:rsidP="00DB723A">
            <w:pPr>
              <w:keepNext/>
              <w:ind w:firstLine="0"/>
            </w:pPr>
            <w:r>
              <w:t>Yow</w:t>
            </w:r>
          </w:p>
        </w:tc>
        <w:tc>
          <w:tcPr>
            <w:tcW w:w="2180" w:type="dxa"/>
            <w:shd w:val="clear" w:color="auto" w:fill="auto"/>
          </w:tcPr>
          <w:p w14:paraId="0E934B6B" w14:textId="77777777" w:rsidR="00550F08" w:rsidRPr="00A316E8" w:rsidRDefault="00550F08" w:rsidP="00DB723A">
            <w:pPr>
              <w:keepNext/>
              <w:ind w:firstLine="0"/>
            </w:pPr>
          </w:p>
        </w:tc>
      </w:tr>
    </w:tbl>
    <w:p w14:paraId="5F46222E" w14:textId="77777777" w:rsidR="00550F08" w:rsidRDefault="00550F08" w:rsidP="00DB723A">
      <w:pPr>
        <w:keepNext/>
      </w:pPr>
    </w:p>
    <w:p w14:paraId="209A3327" w14:textId="77777777" w:rsidR="00550F08" w:rsidRDefault="00550F08" w:rsidP="00DB723A">
      <w:pPr>
        <w:keepNext/>
        <w:jc w:val="center"/>
        <w:rPr>
          <w:b/>
        </w:rPr>
      </w:pPr>
      <w:r w:rsidRPr="00A316E8">
        <w:rPr>
          <w:b/>
        </w:rPr>
        <w:t>Total--107</w:t>
      </w:r>
    </w:p>
    <w:p w14:paraId="56A91CFC" w14:textId="77777777" w:rsidR="00550F08" w:rsidRDefault="00550F08" w:rsidP="00DB723A">
      <w:pPr>
        <w:keepNext/>
        <w:jc w:val="center"/>
        <w:rPr>
          <w:b/>
        </w:rPr>
      </w:pPr>
    </w:p>
    <w:p w14:paraId="30C9C3C4" w14:textId="77777777" w:rsidR="00550F08" w:rsidRDefault="00550F08" w:rsidP="00550F08">
      <w:pPr>
        <w:ind w:firstLine="0"/>
      </w:pPr>
      <w:r w:rsidRPr="00A316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50F08" w:rsidRPr="00A316E8" w14:paraId="59D974EC" w14:textId="77777777" w:rsidTr="0024098B">
        <w:tc>
          <w:tcPr>
            <w:tcW w:w="2179" w:type="dxa"/>
            <w:shd w:val="clear" w:color="auto" w:fill="auto"/>
          </w:tcPr>
          <w:p w14:paraId="47681656" w14:textId="77777777" w:rsidR="00550F08" w:rsidRPr="00A316E8" w:rsidRDefault="00550F08" w:rsidP="0024098B">
            <w:pPr>
              <w:ind w:firstLine="0"/>
            </w:pPr>
            <w:r>
              <w:t>Magnuson</w:t>
            </w:r>
          </w:p>
        </w:tc>
        <w:tc>
          <w:tcPr>
            <w:tcW w:w="2179" w:type="dxa"/>
            <w:shd w:val="clear" w:color="auto" w:fill="auto"/>
          </w:tcPr>
          <w:p w14:paraId="7F2DBCCD" w14:textId="77777777" w:rsidR="00550F08" w:rsidRPr="00A316E8" w:rsidRDefault="00550F08" w:rsidP="0024098B">
            <w:pPr>
              <w:ind w:firstLine="0"/>
            </w:pPr>
          </w:p>
        </w:tc>
        <w:tc>
          <w:tcPr>
            <w:tcW w:w="2180" w:type="dxa"/>
            <w:shd w:val="clear" w:color="auto" w:fill="auto"/>
          </w:tcPr>
          <w:p w14:paraId="18B10354" w14:textId="77777777" w:rsidR="00550F08" w:rsidRPr="00A316E8" w:rsidRDefault="00550F08" w:rsidP="0024098B">
            <w:pPr>
              <w:ind w:firstLine="0"/>
            </w:pPr>
          </w:p>
        </w:tc>
      </w:tr>
    </w:tbl>
    <w:p w14:paraId="06675F8C" w14:textId="77777777" w:rsidR="00550F08" w:rsidRDefault="00550F08" w:rsidP="00550F08"/>
    <w:p w14:paraId="46C94138" w14:textId="77777777" w:rsidR="00550F08" w:rsidRDefault="00550F08" w:rsidP="00550F08">
      <w:pPr>
        <w:jc w:val="center"/>
        <w:rPr>
          <w:b/>
        </w:rPr>
      </w:pPr>
      <w:r w:rsidRPr="00A316E8">
        <w:rPr>
          <w:b/>
        </w:rPr>
        <w:t>Total--1</w:t>
      </w:r>
    </w:p>
    <w:p w14:paraId="31D7E680" w14:textId="77777777" w:rsidR="00550F08" w:rsidRPr="00A316E8" w:rsidRDefault="00550F08" w:rsidP="00550F08">
      <w:bookmarkStart w:id="120" w:name="vote_end8"/>
    </w:p>
    <w:bookmarkEnd w:id="120"/>
    <w:p w14:paraId="74A3715A" w14:textId="3D407A63" w:rsidR="00BB1B23" w:rsidRDefault="00BB1B23" w:rsidP="00BB1B23">
      <w:r>
        <w:t>The Concurrent Resolution was adopted and returned to the Senate with concurrence.</w:t>
      </w:r>
    </w:p>
    <w:p w14:paraId="48FA0118" w14:textId="77777777" w:rsidR="00BB1B23" w:rsidRDefault="00BB1B23" w:rsidP="00BB1B23"/>
    <w:p w14:paraId="7D3807D4" w14:textId="047AA038" w:rsidR="00BB1B23" w:rsidRDefault="00BB1B23" w:rsidP="00BB1B23">
      <w:r>
        <w:t>Rep. COBB-HUNTER moved that the House do now adjourn, which was agreed to.</w:t>
      </w:r>
    </w:p>
    <w:p w14:paraId="7EE6AD9F" w14:textId="77777777" w:rsidR="00BB1B23" w:rsidRDefault="00BB1B23" w:rsidP="00BB1B23"/>
    <w:p w14:paraId="73CF450F" w14:textId="71994B41" w:rsidR="00BB1B23" w:rsidRDefault="00BB1B23" w:rsidP="00BB1B23">
      <w:pPr>
        <w:keepNext/>
        <w:pBdr>
          <w:top w:val="single" w:sz="4" w:space="1" w:color="auto"/>
          <w:left w:val="single" w:sz="4" w:space="4" w:color="auto"/>
          <w:right w:val="single" w:sz="4" w:space="4" w:color="auto"/>
          <w:between w:val="single" w:sz="4" w:space="1" w:color="auto"/>
          <w:bar w:val="single" w:sz="4" w:color="auto"/>
        </w:pBdr>
        <w:jc w:val="center"/>
        <w:rPr>
          <w:b/>
        </w:rPr>
      </w:pPr>
      <w:r w:rsidRPr="00BB1B23">
        <w:rPr>
          <w:b/>
        </w:rPr>
        <w:t>ADJOURNMENT</w:t>
      </w:r>
    </w:p>
    <w:p w14:paraId="238E42D1" w14:textId="34F9B4B4" w:rsidR="00BB1B23" w:rsidRDefault="00BB1B23" w:rsidP="00BB1B23">
      <w:pPr>
        <w:keepNext/>
        <w:pBdr>
          <w:left w:val="single" w:sz="4" w:space="4" w:color="auto"/>
          <w:right w:val="single" w:sz="4" w:space="4" w:color="auto"/>
          <w:between w:val="single" w:sz="4" w:space="1" w:color="auto"/>
          <w:bar w:val="single" w:sz="4" w:color="auto"/>
        </w:pBdr>
      </w:pPr>
      <w:r>
        <w:t>At 1:41 p.m. the House, in accordance with the motion of Rep. MITCHELL, adjourned in memory of Johnny Lewis Brown, to meet at 10:00 a.m. tomorrow.</w:t>
      </w:r>
    </w:p>
    <w:p w14:paraId="22145054" w14:textId="3ED847F3" w:rsidR="002771DB" w:rsidRPr="002771DB" w:rsidRDefault="00BB1B23" w:rsidP="00A73282">
      <w:pPr>
        <w:pBdr>
          <w:left w:val="single" w:sz="4" w:space="4" w:color="auto"/>
          <w:bottom w:val="single" w:sz="4" w:space="1" w:color="auto"/>
          <w:right w:val="single" w:sz="4" w:space="4" w:color="auto"/>
          <w:between w:val="single" w:sz="4" w:space="1" w:color="auto"/>
          <w:bar w:val="single" w:sz="4" w:color="auto"/>
        </w:pBdr>
        <w:jc w:val="center"/>
        <w:rPr>
          <w:sz w:val="20"/>
        </w:rPr>
      </w:pPr>
      <w:r>
        <w:t>***</w:t>
      </w:r>
    </w:p>
    <w:sectPr w:rsidR="002771DB" w:rsidRPr="002771DB" w:rsidSect="003B22AC">
      <w:headerReference w:type="default" r:id="rId7"/>
      <w:footerReference w:type="default" r:id="rId8"/>
      <w:headerReference w:type="first" r:id="rId9"/>
      <w:footerReference w:type="first" r:id="rId10"/>
      <w:pgSz w:w="12240" w:h="15840" w:code="1"/>
      <w:pgMar w:top="1008" w:right="4694" w:bottom="3499" w:left="1224" w:header="1008" w:footer="3499" w:gutter="0"/>
      <w:pgNumType w:start="204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DB395" w14:textId="77777777" w:rsidR="00BB1B23" w:rsidRDefault="00BB1B23">
      <w:r>
        <w:separator/>
      </w:r>
    </w:p>
  </w:endnote>
  <w:endnote w:type="continuationSeparator" w:id="0">
    <w:p w14:paraId="40DBB01E" w14:textId="77777777" w:rsidR="00BB1B23" w:rsidRDefault="00BB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Giovanni Bold">
    <w:altName w:val="Times New Roman"/>
    <w:charset w:val="4D"/>
    <w:family w:val="roman"/>
    <w:pitch w:val="variable"/>
  </w:font>
  <w:font w:name="Helvetica">
    <w:panose1 w:val="020B0604020202020204"/>
    <w:charset w:val="00"/>
    <w:family w:val="swiss"/>
    <w:pitch w:val="variable"/>
    <w:sig w:usb0="00000007" w:usb1="00000000" w:usb2="00000000" w:usb3="00000000" w:csb0="00000093" w:csb1="00000000"/>
  </w:font>
  <w:font w:name="Giovanni Book">
    <w:altName w:val="Times New Roman"/>
    <w:charset w:val="4D"/>
    <w:family w:val="roman"/>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313504"/>
      <w:docPartObj>
        <w:docPartGallery w:val="Page Numbers (Bottom of Page)"/>
        <w:docPartUnique/>
      </w:docPartObj>
    </w:sdtPr>
    <w:sdtEndPr>
      <w:rPr>
        <w:noProof/>
      </w:rPr>
    </w:sdtEndPr>
    <w:sdtContent>
      <w:p w14:paraId="7C1B51F9" w14:textId="108D185D" w:rsidR="00A73282" w:rsidRDefault="00A732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4C61" w14:textId="77777777" w:rsidR="00BB1B23" w:rsidRDefault="00BB1B2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27E586" w14:textId="77777777" w:rsidR="00BB1B23" w:rsidRDefault="00BB1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8CCC9" w14:textId="77777777" w:rsidR="00BB1B23" w:rsidRDefault="00BB1B23">
      <w:r>
        <w:separator/>
      </w:r>
    </w:p>
  </w:footnote>
  <w:footnote w:type="continuationSeparator" w:id="0">
    <w:p w14:paraId="6958AB05" w14:textId="77777777" w:rsidR="00BB1B23" w:rsidRDefault="00BB1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ED5A" w14:textId="603BD4EA" w:rsidR="00A73282" w:rsidRDefault="00A73282" w:rsidP="00A73282">
    <w:pPr>
      <w:pStyle w:val="Cover3"/>
    </w:pPr>
    <w:r>
      <w:t>WEDNESDAY, MARCH 5, 2025</w:t>
    </w:r>
  </w:p>
  <w:p w14:paraId="770F211D" w14:textId="77777777" w:rsidR="00A73282" w:rsidRDefault="00A73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55FE" w14:textId="77777777" w:rsidR="00BB1B23" w:rsidRDefault="00BB1B23">
    <w:pPr>
      <w:pStyle w:val="Header"/>
      <w:jc w:val="center"/>
      <w:rPr>
        <w:b/>
      </w:rPr>
    </w:pPr>
    <w:r>
      <w:rPr>
        <w:b/>
      </w:rPr>
      <w:t>Wednesday, March 5, 2025</w:t>
    </w:r>
  </w:p>
  <w:p w14:paraId="194FE1D2" w14:textId="77777777" w:rsidR="00BB1B23" w:rsidRDefault="00BB1B2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2FDC"/>
    <w:multiLevelType w:val="hybridMultilevel"/>
    <w:tmpl w:val="EA7E9666"/>
    <w:lvl w:ilvl="0" w:tplc="C988DF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F0D6D"/>
    <w:multiLevelType w:val="hybridMultilevel"/>
    <w:tmpl w:val="6504C6A8"/>
    <w:lvl w:ilvl="0" w:tplc="C090E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66EE7"/>
    <w:multiLevelType w:val="hybridMultilevel"/>
    <w:tmpl w:val="D7DCA5EE"/>
    <w:lvl w:ilvl="0" w:tplc="4F641EAE">
      <w:start w:val="72"/>
      <w:numFmt w:val="decimal"/>
      <w:lvlText w:val="(%1)"/>
      <w:lvlJc w:val="left"/>
      <w:pPr>
        <w:ind w:left="2740" w:hanging="720"/>
      </w:pPr>
      <w:rPr>
        <w:rFonts w:ascii="Times New Roman" w:eastAsia="Times New Roman" w:hAnsi="Times New Roman" w:cs="Times New Roman" w:hint="default"/>
        <w:b w:val="0"/>
        <w:bCs w:val="0"/>
        <w:i/>
        <w:iCs/>
        <w:spacing w:val="-1"/>
        <w:w w:val="100"/>
        <w:sz w:val="24"/>
        <w:szCs w:val="24"/>
        <w:lang w:val="en-US" w:eastAsia="en-US" w:bidi="ar-SA"/>
      </w:rPr>
    </w:lvl>
    <w:lvl w:ilvl="1" w:tplc="516855D2">
      <w:numFmt w:val="bullet"/>
      <w:lvlText w:val="•"/>
      <w:lvlJc w:val="left"/>
      <w:pPr>
        <w:ind w:left="3506" w:hanging="720"/>
      </w:pPr>
      <w:rPr>
        <w:rFonts w:hint="default"/>
        <w:lang w:val="en-US" w:eastAsia="en-US" w:bidi="ar-SA"/>
      </w:rPr>
    </w:lvl>
    <w:lvl w:ilvl="2" w:tplc="B3508E04">
      <w:numFmt w:val="bullet"/>
      <w:lvlText w:val="•"/>
      <w:lvlJc w:val="left"/>
      <w:pPr>
        <w:ind w:left="4272" w:hanging="720"/>
      </w:pPr>
      <w:rPr>
        <w:rFonts w:hint="default"/>
        <w:lang w:val="en-US" w:eastAsia="en-US" w:bidi="ar-SA"/>
      </w:rPr>
    </w:lvl>
    <w:lvl w:ilvl="3" w:tplc="B9F2E724">
      <w:numFmt w:val="bullet"/>
      <w:lvlText w:val="•"/>
      <w:lvlJc w:val="left"/>
      <w:pPr>
        <w:ind w:left="5038" w:hanging="720"/>
      </w:pPr>
      <w:rPr>
        <w:rFonts w:hint="default"/>
        <w:lang w:val="en-US" w:eastAsia="en-US" w:bidi="ar-SA"/>
      </w:rPr>
    </w:lvl>
    <w:lvl w:ilvl="4" w:tplc="F17CCD06">
      <w:numFmt w:val="bullet"/>
      <w:lvlText w:val="•"/>
      <w:lvlJc w:val="left"/>
      <w:pPr>
        <w:ind w:left="5804" w:hanging="720"/>
      </w:pPr>
      <w:rPr>
        <w:rFonts w:hint="default"/>
        <w:lang w:val="en-US" w:eastAsia="en-US" w:bidi="ar-SA"/>
      </w:rPr>
    </w:lvl>
    <w:lvl w:ilvl="5" w:tplc="039E335A">
      <w:numFmt w:val="bullet"/>
      <w:lvlText w:val="•"/>
      <w:lvlJc w:val="left"/>
      <w:pPr>
        <w:ind w:left="6570" w:hanging="720"/>
      </w:pPr>
      <w:rPr>
        <w:rFonts w:hint="default"/>
        <w:lang w:val="en-US" w:eastAsia="en-US" w:bidi="ar-SA"/>
      </w:rPr>
    </w:lvl>
    <w:lvl w:ilvl="6" w:tplc="8E5610A2">
      <w:numFmt w:val="bullet"/>
      <w:lvlText w:val="•"/>
      <w:lvlJc w:val="left"/>
      <w:pPr>
        <w:ind w:left="7336" w:hanging="720"/>
      </w:pPr>
      <w:rPr>
        <w:rFonts w:hint="default"/>
        <w:lang w:val="en-US" w:eastAsia="en-US" w:bidi="ar-SA"/>
      </w:rPr>
    </w:lvl>
    <w:lvl w:ilvl="7" w:tplc="6192BA1E">
      <w:numFmt w:val="bullet"/>
      <w:lvlText w:val="•"/>
      <w:lvlJc w:val="left"/>
      <w:pPr>
        <w:ind w:left="8102" w:hanging="720"/>
      </w:pPr>
      <w:rPr>
        <w:rFonts w:hint="default"/>
        <w:lang w:val="en-US" w:eastAsia="en-US" w:bidi="ar-SA"/>
      </w:rPr>
    </w:lvl>
    <w:lvl w:ilvl="8" w:tplc="96F2500C">
      <w:numFmt w:val="bullet"/>
      <w:lvlText w:val="•"/>
      <w:lvlJc w:val="left"/>
      <w:pPr>
        <w:ind w:left="8868" w:hanging="720"/>
      </w:pPr>
      <w:rPr>
        <w:rFonts w:hint="default"/>
        <w:lang w:val="en-US" w:eastAsia="en-US" w:bidi="ar-SA"/>
      </w:rPr>
    </w:lvl>
  </w:abstractNum>
  <w:abstractNum w:abstractNumId="3" w15:restartNumberingAfterBreak="0">
    <w:nsid w:val="4A7E7658"/>
    <w:multiLevelType w:val="hybridMultilevel"/>
    <w:tmpl w:val="C26C64F6"/>
    <w:lvl w:ilvl="0" w:tplc="C090EF34">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CF71CC"/>
    <w:multiLevelType w:val="hybridMultilevel"/>
    <w:tmpl w:val="89DC21A0"/>
    <w:lvl w:ilvl="0" w:tplc="40A8F89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C3257B"/>
    <w:multiLevelType w:val="hybridMultilevel"/>
    <w:tmpl w:val="332C6A7A"/>
    <w:lvl w:ilvl="0" w:tplc="657A5F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2FB63BC"/>
    <w:multiLevelType w:val="hybridMultilevel"/>
    <w:tmpl w:val="D2FCCE54"/>
    <w:lvl w:ilvl="0" w:tplc="0C183BDE">
      <w:start w:val="1"/>
      <w:numFmt w:val="decimal"/>
      <w:lvlText w:val="%1)"/>
      <w:lvlJc w:val="left"/>
      <w:pPr>
        <w:ind w:left="2315" w:hanging="340"/>
        <w:jc w:val="right"/>
      </w:pPr>
      <w:rPr>
        <w:rFonts w:ascii="Arial" w:eastAsia="Arial" w:hAnsi="Arial" w:hint="default"/>
        <w:spacing w:val="-119"/>
        <w:w w:val="159"/>
        <w:sz w:val="35"/>
        <w:szCs w:val="35"/>
      </w:rPr>
    </w:lvl>
    <w:lvl w:ilvl="1" w:tplc="286403D6">
      <w:start w:val="1"/>
      <w:numFmt w:val="bullet"/>
      <w:lvlText w:val="•"/>
      <w:lvlJc w:val="left"/>
      <w:pPr>
        <w:ind w:left="3145" w:hanging="340"/>
      </w:pPr>
      <w:rPr>
        <w:rFonts w:hint="default"/>
      </w:rPr>
    </w:lvl>
    <w:lvl w:ilvl="2" w:tplc="A6440F44">
      <w:start w:val="1"/>
      <w:numFmt w:val="bullet"/>
      <w:lvlText w:val="•"/>
      <w:lvlJc w:val="left"/>
      <w:pPr>
        <w:ind w:left="3976" w:hanging="340"/>
      </w:pPr>
      <w:rPr>
        <w:rFonts w:hint="default"/>
      </w:rPr>
    </w:lvl>
    <w:lvl w:ilvl="3" w:tplc="EF2E5150">
      <w:start w:val="1"/>
      <w:numFmt w:val="bullet"/>
      <w:lvlText w:val="•"/>
      <w:lvlJc w:val="left"/>
      <w:pPr>
        <w:ind w:left="4806" w:hanging="340"/>
      </w:pPr>
      <w:rPr>
        <w:rFonts w:hint="default"/>
      </w:rPr>
    </w:lvl>
    <w:lvl w:ilvl="4" w:tplc="FA66C896">
      <w:start w:val="1"/>
      <w:numFmt w:val="bullet"/>
      <w:lvlText w:val="•"/>
      <w:lvlJc w:val="left"/>
      <w:pPr>
        <w:ind w:left="5637" w:hanging="340"/>
      </w:pPr>
      <w:rPr>
        <w:rFonts w:hint="default"/>
      </w:rPr>
    </w:lvl>
    <w:lvl w:ilvl="5" w:tplc="C6507F76">
      <w:start w:val="1"/>
      <w:numFmt w:val="bullet"/>
      <w:lvlText w:val="•"/>
      <w:lvlJc w:val="left"/>
      <w:pPr>
        <w:ind w:left="6467" w:hanging="340"/>
      </w:pPr>
      <w:rPr>
        <w:rFonts w:hint="default"/>
      </w:rPr>
    </w:lvl>
    <w:lvl w:ilvl="6" w:tplc="5D60B2C2">
      <w:start w:val="1"/>
      <w:numFmt w:val="bullet"/>
      <w:lvlText w:val="•"/>
      <w:lvlJc w:val="left"/>
      <w:pPr>
        <w:ind w:left="7298" w:hanging="340"/>
      </w:pPr>
      <w:rPr>
        <w:rFonts w:hint="default"/>
      </w:rPr>
    </w:lvl>
    <w:lvl w:ilvl="7" w:tplc="62F26DA8">
      <w:start w:val="1"/>
      <w:numFmt w:val="bullet"/>
      <w:lvlText w:val="•"/>
      <w:lvlJc w:val="left"/>
      <w:pPr>
        <w:ind w:left="8128" w:hanging="340"/>
      </w:pPr>
      <w:rPr>
        <w:rFonts w:hint="default"/>
      </w:rPr>
    </w:lvl>
    <w:lvl w:ilvl="8" w:tplc="2A98956C">
      <w:start w:val="1"/>
      <w:numFmt w:val="bullet"/>
      <w:lvlText w:val="•"/>
      <w:lvlJc w:val="left"/>
      <w:pPr>
        <w:ind w:left="8959" w:hanging="340"/>
      </w:pPr>
      <w:rPr>
        <w:rFonts w:hint="default"/>
      </w:rPr>
    </w:lvl>
  </w:abstractNum>
  <w:num w:numId="1" w16cid:durableId="1386488578">
    <w:abstractNumId w:val="6"/>
  </w:num>
  <w:num w:numId="2" w16cid:durableId="220215863">
    <w:abstractNumId w:val="3"/>
  </w:num>
  <w:num w:numId="3" w16cid:durableId="798501286">
    <w:abstractNumId w:val="1"/>
  </w:num>
  <w:num w:numId="4" w16cid:durableId="684095699">
    <w:abstractNumId w:val="5"/>
  </w:num>
  <w:num w:numId="5" w16cid:durableId="493372341">
    <w:abstractNumId w:val="4"/>
  </w:num>
  <w:num w:numId="6" w16cid:durableId="1785272172">
    <w:abstractNumId w:val="0"/>
  </w:num>
  <w:num w:numId="7" w16cid:durableId="1029574364">
    <w:abstractNumId w:val="7"/>
  </w:num>
  <w:num w:numId="8" w16cid:durableId="473763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B23"/>
    <w:rsid w:val="0001340B"/>
    <w:rsid w:val="00077CD9"/>
    <w:rsid w:val="002771DB"/>
    <w:rsid w:val="00375044"/>
    <w:rsid w:val="003B22AC"/>
    <w:rsid w:val="00550F08"/>
    <w:rsid w:val="006E152A"/>
    <w:rsid w:val="007809B3"/>
    <w:rsid w:val="008668A1"/>
    <w:rsid w:val="00A6123A"/>
    <w:rsid w:val="00A73282"/>
    <w:rsid w:val="00AD1FB8"/>
    <w:rsid w:val="00B03E65"/>
    <w:rsid w:val="00BB1B23"/>
    <w:rsid w:val="00BE2B0F"/>
    <w:rsid w:val="00C140CF"/>
    <w:rsid w:val="00C20F6E"/>
    <w:rsid w:val="00C719B2"/>
    <w:rsid w:val="00DB723A"/>
    <w:rsid w:val="00EC2279"/>
    <w:rsid w:val="00ED4390"/>
    <w:rsid w:val="00F23195"/>
    <w:rsid w:val="00F80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E1682"/>
  <w15:chartTrackingRefBased/>
  <w15:docId w15:val="{1C4BD092-3D2F-41A9-BC6D-75A61865C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BB1B23"/>
    <w:pPr>
      <w:widowControl w:val="0"/>
    </w:pPr>
    <w:rPr>
      <w:rFonts w:eastAsia="Yu Gothic Light"/>
      <w:sz w:val="28"/>
      <w:szCs w:val="28"/>
    </w:rPr>
  </w:style>
  <w:style w:type="paragraph" w:customStyle="1" w:styleId="scamendlanginstruction">
    <w:name w:val="sc_amend_langinstruction"/>
    <w:qFormat/>
    <w:rsid w:val="00BB1B23"/>
    <w:pPr>
      <w:widowControl w:val="0"/>
      <w:spacing w:before="480" w:after="480"/>
    </w:pPr>
    <w:rPr>
      <w:rFonts w:eastAsia="Yu Gothic Light"/>
      <w:sz w:val="28"/>
      <w:szCs w:val="28"/>
    </w:rPr>
  </w:style>
  <w:style w:type="paragraph" w:customStyle="1" w:styleId="scamendtitleconform">
    <w:name w:val="sc_amend_titleconform"/>
    <w:qFormat/>
    <w:rsid w:val="00BB1B23"/>
    <w:pPr>
      <w:widowControl w:val="0"/>
      <w:ind w:left="216"/>
    </w:pPr>
    <w:rPr>
      <w:rFonts w:eastAsia="Yu Gothic Light"/>
      <w:sz w:val="28"/>
      <w:szCs w:val="28"/>
    </w:rPr>
  </w:style>
  <w:style w:type="paragraph" w:customStyle="1" w:styleId="scamendconformline">
    <w:name w:val="sc_amend_conformline"/>
    <w:qFormat/>
    <w:rsid w:val="00BB1B23"/>
    <w:pPr>
      <w:widowControl w:val="0"/>
      <w:spacing w:before="720"/>
      <w:ind w:left="216"/>
    </w:pPr>
    <w:rPr>
      <w:rFonts w:eastAsia="Yu Gothic Light"/>
      <w:sz w:val="28"/>
      <w:szCs w:val="28"/>
    </w:rPr>
  </w:style>
  <w:style w:type="character" w:customStyle="1" w:styleId="scinsert">
    <w:name w:val="sc_insert"/>
    <w:uiPriority w:val="1"/>
    <w:qFormat/>
    <w:rsid w:val="00BB1B23"/>
    <w:rPr>
      <w:caps w:val="0"/>
      <w:smallCaps w:val="0"/>
      <w:strike w:val="0"/>
      <w:dstrike w:val="0"/>
      <w:vanish w:val="0"/>
      <w:u w:val="single"/>
      <w:vertAlign w:val="baseline"/>
      <w:lang w:val="en-US"/>
    </w:rPr>
  </w:style>
  <w:style w:type="paragraph" w:customStyle="1" w:styleId="sccodifiedsection">
    <w:name w:val="sc_codified_section"/>
    <w:qFormat/>
    <w:rsid w:val="00BB1B23"/>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BB1B23"/>
    <w:rPr>
      <w:strike/>
      <w:dstrike w:val="0"/>
      <w:color w:val="FF0000"/>
      <w:lang w:val="en-US"/>
    </w:rPr>
  </w:style>
  <w:style w:type="character" w:customStyle="1" w:styleId="scinsertblue">
    <w:name w:val="sc_insert_blue"/>
    <w:uiPriority w:val="1"/>
    <w:qFormat/>
    <w:rsid w:val="00BB1B23"/>
    <w:rPr>
      <w:caps w:val="0"/>
      <w:smallCaps w:val="0"/>
      <w:strike w:val="0"/>
      <w:dstrike w:val="0"/>
      <w:vanish w:val="0"/>
      <w:color w:val="0070C0"/>
      <w:u w:val="single"/>
      <w:vertAlign w:val="baseline"/>
    </w:rPr>
  </w:style>
  <w:style w:type="paragraph" w:customStyle="1" w:styleId="scresolutionmembers">
    <w:name w:val="sc_resolution_members"/>
    <w:qFormat/>
    <w:rsid w:val="00BB1B23"/>
    <w:pPr>
      <w:widowControl w:val="0"/>
      <w:suppressAutoHyphens/>
      <w:spacing w:line="360" w:lineRule="auto"/>
      <w:jc w:val="both"/>
    </w:pPr>
    <w:rPr>
      <w:rFonts w:eastAsia="Calibri" w:cs="Arial"/>
      <w:sz w:val="22"/>
      <w:szCs w:val="22"/>
    </w:rPr>
  </w:style>
  <w:style w:type="paragraph" w:customStyle="1" w:styleId="scamendbillnum">
    <w:name w:val="sc_amend_billnum"/>
    <w:qFormat/>
    <w:rsid w:val="00BB1B23"/>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BB1B23"/>
    <w:rPr>
      <w:rFonts w:ascii="Times New Roman" w:hAnsi="Times New Roman"/>
      <w:b w:val="0"/>
      <w:i w:val="0"/>
      <w:sz w:val="28"/>
      <w:lang w:val="en-US"/>
    </w:rPr>
  </w:style>
  <w:style w:type="paragraph" w:customStyle="1" w:styleId="scnoncodifiedsection">
    <w:name w:val="sc_non_codified_section"/>
    <w:qFormat/>
    <w:rsid w:val="00BB1B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styleId="Title">
    <w:name w:val="Title"/>
    <w:basedOn w:val="Normal"/>
    <w:link w:val="TitleChar"/>
    <w:qFormat/>
    <w:rsid w:val="00BB1B2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B1B23"/>
    <w:rPr>
      <w:b/>
      <w:sz w:val="22"/>
    </w:rPr>
  </w:style>
  <w:style w:type="character" w:customStyle="1" w:styleId="HeaderChar">
    <w:name w:val="Header Char"/>
    <w:link w:val="Header"/>
    <w:uiPriority w:val="99"/>
    <w:rsid w:val="00BB1B23"/>
    <w:rPr>
      <w:sz w:val="22"/>
    </w:rPr>
  </w:style>
  <w:style w:type="paragraph" w:styleId="BodyText">
    <w:name w:val="Body Text"/>
    <w:basedOn w:val="Normal"/>
    <w:link w:val="BodyTextChar"/>
    <w:uiPriority w:val="1"/>
    <w:qFormat/>
    <w:rsid w:val="00BB1B23"/>
    <w:pPr>
      <w:ind w:right="-240" w:firstLine="0"/>
    </w:pPr>
  </w:style>
  <w:style w:type="character" w:customStyle="1" w:styleId="BodyTextChar">
    <w:name w:val="Body Text Char"/>
    <w:basedOn w:val="DefaultParagraphFont"/>
    <w:link w:val="BodyText"/>
    <w:uiPriority w:val="1"/>
    <w:rsid w:val="00BB1B23"/>
    <w:rPr>
      <w:sz w:val="22"/>
    </w:rPr>
  </w:style>
  <w:style w:type="character" w:customStyle="1" w:styleId="FooterChar">
    <w:name w:val="Footer Char"/>
    <w:link w:val="Footer"/>
    <w:uiPriority w:val="99"/>
    <w:rsid w:val="00BB1B23"/>
    <w:rPr>
      <w:sz w:val="22"/>
    </w:rPr>
  </w:style>
  <w:style w:type="paragraph" w:customStyle="1" w:styleId="SectionHead">
    <w:name w:val="Section Head"/>
    <w:rsid w:val="00BB1B23"/>
    <w:pPr>
      <w:spacing w:before="80" w:line="240" w:lineRule="exact"/>
      <w:jc w:val="center"/>
    </w:pPr>
    <w:rPr>
      <w:rFonts w:ascii="Giovanni Bold" w:hAnsi="Giovanni Bold"/>
      <w:sz w:val="22"/>
    </w:rPr>
  </w:style>
  <w:style w:type="character" w:customStyle="1" w:styleId="Normal1">
    <w:name w:val="Normal1"/>
    <w:rsid w:val="00BB1B23"/>
    <w:rPr>
      <w:rFonts w:ascii="Helvetica" w:hAnsi="Helvetica"/>
      <w:noProof w:val="0"/>
      <w:sz w:val="24"/>
      <w:lang w:val="en-US"/>
    </w:rPr>
  </w:style>
  <w:style w:type="paragraph" w:customStyle="1" w:styleId="TabText1">
    <w:name w:val="Tab Text 1"/>
    <w:basedOn w:val="Normal"/>
    <w:rsid w:val="00BB1B23"/>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BB1B23"/>
    <w:pPr>
      <w:spacing w:before="120" w:line="240" w:lineRule="exact"/>
      <w:jc w:val="center"/>
    </w:pPr>
    <w:rPr>
      <w:rFonts w:ascii="Giovanni Bold" w:hAnsi="Giovanni Bold"/>
      <w:caps/>
      <w:sz w:val="22"/>
    </w:rPr>
  </w:style>
  <w:style w:type="paragraph" w:customStyle="1" w:styleId="SubHead1">
    <w:name w:val="SubHead 1"/>
    <w:basedOn w:val="SectionHead"/>
    <w:rsid w:val="00BB1B23"/>
    <w:pPr>
      <w:spacing w:line="220" w:lineRule="exact"/>
    </w:pPr>
  </w:style>
  <w:style w:type="paragraph" w:customStyle="1" w:styleId="PressReps">
    <w:name w:val="Press Reps"/>
    <w:basedOn w:val="Normal"/>
    <w:rsid w:val="00BB1B23"/>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BB1B23"/>
    <w:pPr>
      <w:spacing w:before="100" w:beforeAutospacing="1" w:after="100" w:afterAutospacing="1"/>
      <w:ind w:firstLine="0"/>
      <w:jc w:val="left"/>
    </w:pPr>
    <w:rPr>
      <w:sz w:val="24"/>
      <w:szCs w:val="24"/>
    </w:rPr>
  </w:style>
  <w:style w:type="paragraph" w:styleId="NoSpacing">
    <w:name w:val="No Spacing"/>
    <w:basedOn w:val="Normal"/>
    <w:uiPriority w:val="99"/>
    <w:qFormat/>
    <w:rsid w:val="00BB1B23"/>
    <w:pPr>
      <w:ind w:firstLine="0"/>
      <w:jc w:val="left"/>
    </w:pPr>
    <w:rPr>
      <w:rFonts w:ascii="Calibri" w:eastAsia="Calibri" w:hAnsi="Calibri" w:cs="Calibri"/>
      <w:szCs w:val="22"/>
    </w:rPr>
  </w:style>
  <w:style w:type="paragraph" w:customStyle="1" w:styleId="msonospacing0">
    <w:name w:val="msonospacing"/>
    <w:basedOn w:val="Normal"/>
    <w:uiPriority w:val="99"/>
    <w:rsid w:val="00BB1B23"/>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BB1B23"/>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B23"/>
    <w:rPr>
      <w:rFonts w:ascii="Tahoma" w:hAnsi="Tahoma" w:cs="Tahoma"/>
      <w:sz w:val="16"/>
      <w:szCs w:val="16"/>
    </w:rPr>
  </w:style>
  <w:style w:type="paragraph" w:styleId="ListParagraph">
    <w:name w:val="List Paragraph"/>
    <w:basedOn w:val="Normal"/>
    <w:uiPriority w:val="1"/>
    <w:qFormat/>
    <w:rsid w:val="00BB1B23"/>
    <w:pPr>
      <w:ind w:left="720" w:firstLine="0"/>
      <w:contextualSpacing/>
      <w:jc w:val="left"/>
    </w:pPr>
    <w:rPr>
      <w:rFonts w:eastAsia="Calibri"/>
      <w:sz w:val="24"/>
      <w:lang w:eastAsia="zh-TW"/>
    </w:rPr>
  </w:style>
  <w:style w:type="table" w:styleId="TableGrid">
    <w:name w:val="Table Grid"/>
    <w:basedOn w:val="TableNormal"/>
    <w:rsid w:val="00BB1B2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BB1B23"/>
    <w:pPr>
      <w:widowControl w:val="0"/>
      <w:autoSpaceDE w:val="0"/>
      <w:autoSpaceDN w:val="0"/>
      <w:ind w:firstLine="0"/>
      <w:jc w:val="left"/>
    </w:pPr>
    <w:rPr>
      <w:szCs w:val="22"/>
    </w:rPr>
  </w:style>
  <w:style w:type="paragraph" w:customStyle="1" w:styleId="Cover1">
    <w:name w:val="Cover1"/>
    <w:basedOn w:val="Normal"/>
    <w:rsid w:val="00BB1B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B1B23"/>
    <w:pPr>
      <w:ind w:firstLine="0"/>
      <w:jc w:val="left"/>
    </w:pPr>
    <w:rPr>
      <w:sz w:val="20"/>
    </w:rPr>
  </w:style>
  <w:style w:type="paragraph" w:customStyle="1" w:styleId="Cover3">
    <w:name w:val="Cover3"/>
    <w:basedOn w:val="Normal"/>
    <w:rsid w:val="00BB1B23"/>
    <w:pPr>
      <w:ind w:firstLine="0"/>
      <w:jc w:val="center"/>
    </w:pPr>
    <w:rPr>
      <w:b/>
    </w:rPr>
  </w:style>
  <w:style w:type="paragraph" w:customStyle="1" w:styleId="Cover4">
    <w:name w:val="Cover4"/>
    <w:basedOn w:val="Cover1"/>
    <w:rsid w:val="00BB1B2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8</TotalTime>
  <Pages>61</Pages>
  <Words>16762</Words>
  <Characters>90010</Characters>
  <Application>Microsoft Office Word</Application>
  <DocSecurity>0</DocSecurity>
  <Lines>750</Lines>
  <Paragraphs>213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4</cp:revision>
  <dcterms:created xsi:type="dcterms:W3CDTF">2025-06-26T15:34:00Z</dcterms:created>
  <dcterms:modified xsi:type="dcterms:W3CDTF">2025-09-11T18:32:00Z</dcterms:modified>
</cp:coreProperties>
</file>