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36A8" w14:textId="77777777" w:rsidR="00622B0D" w:rsidRDefault="00622B0D" w:rsidP="00622B0D">
      <w:pPr>
        <w:ind w:firstLine="0"/>
        <w:rPr>
          <w:strike/>
        </w:rPr>
      </w:pPr>
    </w:p>
    <w:p w14:paraId="58109C7A" w14:textId="77777777" w:rsidR="00622B0D" w:rsidRDefault="00622B0D" w:rsidP="00622B0D">
      <w:pPr>
        <w:ind w:firstLine="0"/>
        <w:rPr>
          <w:strike/>
        </w:rPr>
      </w:pPr>
      <w:r>
        <w:rPr>
          <w:strike/>
        </w:rPr>
        <w:t>Indicates Matter Stricken</w:t>
      </w:r>
    </w:p>
    <w:p w14:paraId="104FDF2C" w14:textId="77777777" w:rsidR="00622B0D" w:rsidRDefault="00622B0D" w:rsidP="00622B0D">
      <w:pPr>
        <w:ind w:firstLine="0"/>
        <w:rPr>
          <w:u w:val="single"/>
        </w:rPr>
      </w:pPr>
      <w:r>
        <w:rPr>
          <w:u w:val="single"/>
        </w:rPr>
        <w:t>Indicates New Matter</w:t>
      </w:r>
    </w:p>
    <w:p w14:paraId="63314F35" w14:textId="77777777" w:rsidR="00375044" w:rsidRDefault="00375044"/>
    <w:p w14:paraId="3C6314B8" w14:textId="77777777" w:rsidR="00622B0D" w:rsidRDefault="00622B0D">
      <w:r>
        <w:t>The House assembled at 10:00 a.m.</w:t>
      </w:r>
    </w:p>
    <w:p w14:paraId="2714DCD0" w14:textId="77777777" w:rsidR="00622B0D" w:rsidRDefault="00622B0D">
      <w:r>
        <w:t>Deliberations were opened with prayer by Rev. Charles E. Seastrunk Jr. as follows:</w:t>
      </w:r>
    </w:p>
    <w:p w14:paraId="5D14D281" w14:textId="6667E21D" w:rsidR="00622B0D" w:rsidRDefault="00622B0D"/>
    <w:p w14:paraId="616A4749" w14:textId="1529903E" w:rsidR="00622B0D" w:rsidRPr="00DD176E" w:rsidRDefault="00622B0D" w:rsidP="00622B0D">
      <w:pPr>
        <w:tabs>
          <w:tab w:val="left" w:pos="270"/>
        </w:tabs>
        <w:ind w:firstLine="0"/>
        <w:rPr>
          <w:szCs w:val="24"/>
        </w:rPr>
      </w:pPr>
      <w:bookmarkStart w:id="0" w:name="file_start2"/>
      <w:bookmarkEnd w:id="0"/>
      <w:r w:rsidRPr="00DD176E">
        <w:rPr>
          <w:szCs w:val="38"/>
        </w:rPr>
        <w:tab/>
      </w:r>
      <w:r w:rsidRPr="00DD176E">
        <w:rPr>
          <w:szCs w:val="24"/>
        </w:rPr>
        <w:t>Our thought for today is from Psalm 40:8: “I delight to do your will</w:t>
      </w:r>
      <w:r w:rsidR="009019D1">
        <w:rPr>
          <w:szCs w:val="24"/>
        </w:rPr>
        <w:t>,</w:t>
      </w:r>
      <w:r w:rsidRPr="00DD176E">
        <w:rPr>
          <w:szCs w:val="24"/>
        </w:rPr>
        <w:t xml:space="preserve"> O my God; your law is within my heart.”</w:t>
      </w:r>
    </w:p>
    <w:p w14:paraId="3966C00D" w14:textId="16224A84" w:rsidR="00622B0D" w:rsidRDefault="00622B0D" w:rsidP="00622B0D">
      <w:pPr>
        <w:tabs>
          <w:tab w:val="left" w:pos="270"/>
        </w:tabs>
        <w:ind w:firstLine="0"/>
        <w:rPr>
          <w:szCs w:val="24"/>
        </w:rPr>
      </w:pPr>
      <w:r w:rsidRPr="00DD176E">
        <w:rPr>
          <w:szCs w:val="24"/>
        </w:rPr>
        <w:tab/>
        <w:t xml:space="preserve">Let us pray. Father in Heaven, we offer to You thanksgiving that You bring us to this place to make laws for Your people to carry on with their duties. May they be fair in offering to </w:t>
      </w:r>
      <w:r w:rsidR="002F6F75">
        <w:rPr>
          <w:szCs w:val="24"/>
        </w:rPr>
        <w:t>Y</w:t>
      </w:r>
      <w:r w:rsidRPr="00DD176E">
        <w:rPr>
          <w:szCs w:val="24"/>
        </w:rPr>
        <w:t xml:space="preserve">ou great thanks </w:t>
      </w:r>
      <w:r w:rsidR="002F6F75">
        <w:rPr>
          <w:szCs w:val="24"/>
        </w:rPr>
        <w:t>for what</w:t>
      </w:r>
      <w:r w:rsidRPr="00DD176E">
        <w:rPr>
          <w:szCs w:val="24"/>
        </w:rPr>
        <w:t xml:space="preserve"> is happening right here in this place. Grant us faith to believe and be successful in our doing. Bless and preserve our defenders of freedom and first responders as they care for us. Look in favor </w:t>
      </w:r>
      <w:r w:rsidR="002F6F75">
        <w:rPr>
          <w:szCs w:val="24"/>
        </w:rPr>
        <w:t>up</w:t>
      </w:r>
      <w:r w:rsidRPr="00DD176E">
        <w:rPr>
          <w:szCs w:val="24"/>
        </w:rPr>
        <w:t>on our World, Nation, President, State, Governor</w:t>
      </w:r>
      <w:r w:rsidR="002F6F75">
        <w:rPr>
          <w:szCs w:val="24"/>
        </w:rPr>
        <w:t>,</w:t>
      </w:r>
      <w:r w:rsidRPr="00DD176E">
        <w:rPr>
          <w:szCs w:val="24"/>
        </w:rPr>
        <w:t xml:space="preserve"> Speaker, Staff, and all who contribute to this vineyard. Bless and keep our Armed Forces and those with hidden wounds. Lord, in Your mercy, hear our prayers. Amen.</w:t>
      </w:r>
    </w:p>
    <w:p w14:paraId="60C7893F" w14:textId="35E28140" w:rsidR="00622B0D" w:rsidRDefault="00622B0D" w:rsidP="00622B0D">
      <w:pPr>
        <w:tabs>
          <w:tab w:val="left" w:pos="270"/>
        </w:tabs>
        <w:ind w:firstLine="0"/>
        <w:rPr>
          <w:szCs w:val="24"/>
        </w:rPr>
      </w:pPr>
    </w:p>
    <w:p w14:paraId="453D99A1" w14:textId="77777777" w:rsidR="00622B0D" w:rsidRDefault="00622B0D" w:rsidP="00622B0D">
      <w:r>
        <w:t>Pursuant to Rule 6.3, the House of Representatives was led in the Pledge of Allegiance to the Flag of the United States of America by the SPEAKER.</w:t>
      </w:r>
    </w:p>
    <w:p w14:paraId="0C689E4B" w14:textId="77777777" w:rsidR="00622B0D" w:rsidRDefault="00622B0D" w:rsidP="00622B0D"/>
    <w:p w14:paraId="60780405" w14:textId="4B20BF00" w:rsidR="00622B0D" w:rsidRDefault="00622B0D" w:rsidP="00622B0D">
      <w:r>
        <w:t>After corrections to the Journal of the proceedings of yesterday, the SPEAKER ordered it confirmed.</w:t>
      </w:r>
    </w:p>
    <w:p w14:paraId="047E767C" w14:textId="77777777" w:rsidR="00622B0D" w:rsidRDefault="00622B0D" w:rsidP="00622B0D"/>
    <w:p w14:paraId="088B34DF" w14:textId="5F781286" w:rsidR="00622B0D" w:rsidRDefault="00622B0D" w:rsidP="00622B0D">
      <w:pPr>
        <w:keepNext/>
        <w:jc w:val="center"/>
        <w:rPr>
          <w:b/>
        </w:rPr>
      </w:pPr>
      <w:r w:rsidRPr="00622B0D">
        <w:rPr>
          <w:b/>
        </w:rPr>
        <w:t>MOTION ADOPTED</w:t>
      </w:r>
    </w:p>
    <w:p w14:paraId="63766AE7" w14:textId="758D89FD" w:rsidR="00622B0D" w:rsidRDefault="00622B0D" w:rsidP="00622B0D">
      <w:r>
        <w:t>Rep. COBB-HUNTER moved that when the House adjourns, it adjourn in memory of Reggie Abraham, brother of Rosalind Harriot, which was agreed to.</w:t>
      </w:r>
    </w:p>
    <w:p w14:paraId="098100AB" w14:textId="77777777" w:rsidR="00622B0D" w:rsidRDefault="00622B0D" w:rsidP="00622B0D"/>
    <w:p w14:paraId="59D09B97" w14:textId="32EDE50B" w:rsidR="00622B0D" w:rsidRDefault="00622B0D" w:rsidP="00622B0D">
      <w:pPr>
        <w:keepNext/>
        <w:jc w:val="center"/>
        <w:rPr>
          <w:b/>
        </w:rPr>
      </w:pPr>
      <w:r w:rsidRPr="00622B0D">
        <w:rPr>
          <w:b/>
        </w:rPr>
        <w:t>SILENT PRAYER</w:t>
      </w:r>
    </w:p>
    <w:p w14:paraId="10A34DBA" w14:textId="4A06B760" w:rsidR="00622B0D" w:rsidRDefault="00622B0D" w:rsidP="00622B0D">
      <w:r>
        <w:t xml:space="preserve">The House stood in silent prayer </w:t>
      </w:r>
      <w:r w:rsidR="002F6F75">
        <w:t xml:space="preserve">for the </w:t>
      </w:r>
      <w:r>
        <w:t xml:space="preserve">family and friends of Reggie Abraham, brother of Rosalind Harriot. </w:t>
      </w:r>
    </w:p>
    <w:p w14:paraId="02F49F6E" w14:textId="77777777" w:rsidR="00622B0D" w:rsidRDefault="00622B0D" w:rsidP="00622B0D"/>
    <w:p w14:paraId="564AE2AE" w14:textId="11E70E65" w:rsidR="00622B0D" w:rsidRDefault="00622B0D" w:rsidP="00622B0D">
      <w:pPr>
        <w:keepNext/>
        <w:jc w:val="center"/>
        <w:rPr>
          <w:b/>
        </w:rPr>
      </w:pPr>
      <w:r w:rsidRPr="00622B0D">
        <w:rPr>
          <w:b/>
        </w:rPr>
        <w:t>MESSAGE FROM THE SENATE</w:t>
      </w:r>
    </w:p>
    <w:p w14:paraId="5F876F55" w14:textId="77777777" w:rsidR="00622B0D" w:rsidRDefault="00622B0D" w:rsidP="00622B0D">
      <w:pPr>
        <w:keepNext/>
      </w:pPr>
      <w:r>
        <w:t>The following was received:</w:t>
      </w:r>
    </w:p>
    <w:p w14:paraId="2520A997" w14:textId="77777777" w:rsidR="00754035" w:rsidRDefault="00754035" w:rsidP="00622B0D">
      <w:pPr>
        <w:keepNext/>
      </w:pPr>
    </w:p>
    <w:p w14:paraId="69C6F0E9" w14:textId="77777777" w:rsidR="00622B0D" w:rsidRPr="00EA14E6" w:rsidRDefault="00622B0D" w:rsidP="00622B0D">
      <w:pPr>
        <w:keepLines/>
        <w:tabs>
          <w:tab w:val="left" w:pos="216"/>
        </w:tabs>
        <w:ind w:firstLine="0"/>
      </w:pPr>
      <w:bookmarkStart w:id="1" w:name="file_start10"/>
      <w:bookmarkEnd w:id="1"/>
      <w:r w:rsidRPr="00EA14E6">
        <w:t>Columbia, S.C., March 5, 2025</w:t>
      </w:r>
    </w:p>
    <w:p w14:paraId="1014FD1B" w14:textId="77777777" w:rsidR="00622B0D" w:rsidRPr="00EA14E6" w:rsidRDefault="00622B0D" w:rsidP="00622B0D">
      <w:pPr>
        <w:keepLines/>
        <w:tabs>
          <w:tab w:val="left" w:pos="216"/>
        </w:tabs>
        <w:ind w:firstLine="0"/>
      </w:pPr>
      <w:r w:rsidRPr="00EA14E6">
        <w:t>Mr. Speaker and Members of the House of Representatives:</w:t>
      </w:r>
    </w:p>
    <w:p w14:paraId="103E9BD9" w14:textId="77777777" w:rsidR="00622B0D" w:rsidRPr="00EA14E6" w:rsidRDefault="00622B0D" w:rsidP="00622B0D">
      <w:pPr>
        <w:keepLines/>
        <w:tabs>
          <w:tab w:val="left" w:pos="216"/>
        </w:tabs>
        <w:ind w:firstLine="0"/>
      </w:pPr>
    </w:p>
    <w:p w14:paraId="4CED9FA9" w14:textId="77777777" w:rsidR="00622B0D" w:rsidRPr="00EA14E6" w:rsidRDefault="00622B0D" w:rsidP="00622B0D">
      <w:pPr>
        <w:keepLines/>
        <w:tabs>
          <w:tab w:val="left" w:pos="216"/>
        </w:tabs>
        <w:ind w:firstLine="0"/>
      </w:pPr>
      <w:r w:rsidRPr="00EA14E6">
        <w:tab/>
        <w:t>The Senate respectfully informs your Honorable Body that it has confirmed the Governor’s appointment of:</w:t>
      </w:r>
    </w:p>
    <w:p w14:paraId="5312E957" w14:textId="77777777" w:rsidR="00622B0D" w:rsidRPr="00EA14E6" w:rsidRDefault="00622B0D" w:rsidP="00622B0D">
      <w:pPr>
        <w:keepLines/>
        <w:tabs>
          <w:tab w:val="left" w:pos="216"/>
        </w:tabs>
        <w:ind w:firstLine="0"/>
      </w:pPr>
    </w:p>
    <w:p w14:paraId="178E8B5F" w14:textId="77777777" w:rsidR="00622B0D" w:rsidRPr="00EA14E6" w:rsidRDefault="00622B0D" w:rsidP="00622B0D">
      <w:pPr>
        <w:keepLines/>
        <w:tabs>
          <w:tab w:val="left" w:pos="216"/>
        </w:tabs>
        <w:ind w:firstLine="0"/>
      </w:pPr>
      <w:r w:rsidRPr="00EA14E6">
        <w:t>LOCAL APPOINTMENT</w:t>
      </w:r>
    </w:p>
    <w:p w14:paraId="52856A0B" w14:textId="77777777" w:rsidR="00622B0D" w:rsidRPr="00EA14E6" w:rsidRDefault="00622B0D" w:rsidP="00622B0D">
      <w:pPr>
        <w:keepLines/>
        <w:tabs>
          <w:tab w:val="left" w:pos="216"/>
        </w:tabs>
        <w:ind w:firstLine="0"/>
      </w:pPr>
      <w:r w:rsidRPr="00EA14E6">
        <w:t>Richland County Master-in-Equity</w:t>
      </w:r>
    </w:p>
    <w:p w14:paraId="6341FA1E" w14:textId="77777777" w:rsidR="00622B0D" w:rsidRPr="00EA14E6" w:rsidRDefault="00622B0D" w:rsidP="00622B0D">
      <w:pPr>
        <w:keepLines/>
        <w:tabs>
          <w:tab w:val="left" w:pos="216"/>
        </w:tabs>
        <w:ind w:firstLine="0"/>
      </w:pPr>
      <w:r w:rsidRPr="00EA14E6">
        <w:t>Term Commencing: April 30, 2021</w:t>
      </w:r>
    </w:p>
    <w:p w14:paraId="75252DBB" w14:textId="77777777" w:rsidR="00622B0D" w:rsidRPr="00EA14E6" w:rsidRDefault="00622B0D" w:rsidP="00622B0D">
      <w:pPr>
        <w:keepLines/>
        <w:tabs>
          <w:tab w:val="left" w:pos="216"/>
        </w:tabs>
        <w:ind w:firstLine="0"/>
      </w:pPr>
      <w:r w:rsidRPr="00EA14E6">
        <w:t xml:space="preserve">Term Expiring: April 30, 2027 </w:t>
      </w:r>
    </w:p>
    <w:p w14:paraId="2E586129" w14:textId="77777777" w:rsidR="00622B0D" w:rsidRPr="00EA14E6" w:rsidRDefault="00622B0D" w:rsidP="00622B0D">
      <w:pPr>
        <w:keepLines/>
        <w:tabs>
          <w:tab w:val="left" w:pos="216"/>
        </w:tabs>
        <w:ind w:firstLine="0"/>
      </w:pPr>
      <w:r w:rsidRPr="00EA14E6">
        <w:t>Type: Initial Appointment</w:t>
      </w:r>
    </w:p>
    <w:p w14:paraId="0F94300C" w14:textId="77777777" w:rsidR="00622B0D" w:rsidRPr="00EA14E6" w:rsidRDefault="00622B0D" w:rsidP="00622B0D">
      <w:pPr>
        <w:keepLines/>
        <w:tabs>
          <w:tab w:val="left" w:pos="216"/>
        </w:tabs>
        <w:ind w:firstLine="0"/>
      </w:pPr>
      <w:r w:rsidRPr="00EA14E6">
        <w:t>Vice: Hon. Joseph M. Strickland (resigned)</w:t>
      </w:r>
    </w:p>
    <w:p w14:paraId="43040125" w14:textId="77777777" w:rsidR="00622B0D" w:rsidRPr="00EA14E6" w:rsidRDefault="00622B0D" w:rsidP="00622B0D">
      <w:pPr>
        <w:keepLines/>
        <w:tabs>
          <w:tab w:val="left" w:pos="216"/>
        </w:tabs>
        <w:ind w:firstLine="0"/>
      </w:pPr>
    </w:p>
    <w:p w14:paraId="0BACB88B" w14:textId="77777777" w:rsidR="00622B0D" w:rsidRPr="00EA14E6" w:rsidRDefault="00622B0D" w:rsidP="00622B0D">
      <w:pPr>
        <w:keepLines/>
        <w:tabs>
          <w:tab w:val="left" w:pos="216"/>
        </w:tabs>
        <w:ind w:firstLine="0"/>
      </w:pPr>
      <w:r w:rsidRPr="00EA14E6">
        <w:t>Contact Information:</w:t>
      </w:r>
    </w:p>
    <w:p w14:paraId="7C3066A3" w14:textId="77777777" w:rsidR="00622B0D" w:rsidRPr="00EA14E6" w:rsidRDefault="00622B0D" w:rsidP="00622B0D">
      <w:pPr>
        <w:keepLines/>
        <w:tabs>
          <w:tab w:val="left" w:pos="216"/>
        </w:tabs>
        <w:ind w:firstLine="0"/>
      </w:pPr>
      <w:r w:rsidRPr="00EA14E6">
        <w:t xml:space="preserve">Stephanie N. Lawrence, Esquire </w:t>
      </w:r>
    </w:p>
    <w:p w14:paraId="67DE799E" w14:textId="77777777" w:rsidR="00622B0D" w:rsidRPr="00EA14E6" w:rsidRDefault="00622B0D" w:rsidP="00622B0D">
      <w:pPr>
        <w:keepLines/>
        <w:tabs>
          <w:tab w:val="left" w:pos="216"/>
        </w:tabs>
        <w:ind w:firstLine="0"/>
      </w:pPr>
      <w:r w:rsidRPr="00EA14E6">
        <w:t xml:space="preserve">101 Branchview Drive </w:t>
      </w:r>
    </w:p>
    <w:p w14:paraId="5CEC8CB8" w14:textId="77777777" w:rsidR="00622B0D" w:rsidRPr="00EA14E6" w:rsidRDefault="00622B0D" w:rsidP="00622B0D">
      <w:pPr>
        <w:keepLines/>
        <w:tabs>
          <w:tab w:val="left" w:pos="216"/>
        </w:tabs>
        <w:ind w:firstLine="0"/>
      </w:pPr>
      <w:r w:rsidRPr="00EA14E6">
        <w:t xml:space="preserve">Columbia, South Carolina 29229 </w:t>
      </w:r>
    </w:p>
    <w:p w14:paraId="79DF6561" w14:textId="77777777" w:rsidR="00622B0D" w:rsidRPr="00EA14E6" w:rsidRDefault="00622B0D" w:rsidP="00622B0D">
      <w:pPr>
        <w:keepLines/>
        <w:tabs>
          <w:tab w:val="left" w:pos="216"/>
        </w:tabs>
        <w:ind w:firstLine="0"/>
      </w:pPr>
    </w:p>
    <w:p w14:paraId="0A4121B8" w14:textId="77777777" w:rsidR="00622B0D" w:rsidRPr="00EA14E6" w:rsidRDefault="00622B0D" w:rsidP="00622B0D">
      <w:pPr>
        <w:keepLines/>
        <w:tabs>
          <w:tab w:val="left" w:pos="216"/>
        </w:tabs>
        <w:ind w:firstLine="0"/>
      </w:pPr>
      <w:r w:rsidRPr="00EA14E6">
        <w:t>Very Respectfully,</w:t>
      </w:r>
    </w:p>
    <w:p w14:paraId="7FB73D79" w14:textId="77777777" w:rsidR="00622B0D" w:rsidRPr="00EA14E6" w:rsidRDefault="00622B0D" w:rsidP="00622B0D">
      <w:pPr>
        <w:keepLines/>
        <w:tabs>
          <w:tab w:val="left" w:pos="216"/>
        </w:tabs>
        <w:ind w:firstLine="0"/>
      </w:pPr>
      <w:r w:rsidRPr="00EA14E6">
        <w:t>President of the Senate</w:t>
      </w:r>
    </w:p>
    <w:p w14:paraId="58BF9EFD" w14:textId="77777777" w:rsidR="00622B0D" w:rsidRDefault="00622B0D" w:rsidP="00622B0D">
      <w:pPr>
        <w:keepNext/>
        <w:ind w:firstLine="0"/>
      </w:pPr>
    </w:p>
    <w:p w14:paraId="2F15385E" w14:textId="4A433D74" w:rsidR="00622B0D" w:rsidRDefault="00622B0D" w:rsidP="002F6F75">
      <w:pPr>
        <w:ind w:firstLine="0"/>
      </w:pPr>
      <w:bookmarkStart w:id="2" w:name="file_end10"/>
      <w:bookmarkEnd w:id="2"/>
      <w:r>
        <w:t>Received as information.</w:t>
      </w:r>
    </w:p>
    <w:p w14:paraId="6AF9DDDE" w14:textId="77777777" w:rsidR="00622B0D" w:rsidRDefault="00622B0D" w:rsidP="00622B0D"/>
    <w:p w14:paraId="2E32E692" w14:textId="71C43804" w:rsidR="00622B0D" w:rsidRDefault="00622B0D" w:rsidP="00622B0D">
      <w:pPr>
        <w:keepNext/>
        <w:jc w:val="center"/>
        <w:rPr>
          <w:b/>
        </w:rPr>
      </w:pPr>
      <w:r w:rsidRPr="00622B0D">
        <w:rPr>
          <w:b/>
        </w:rPr>
        <w:t>HOUSE RESOLUTION</w:t>
      </w:r>
    </w:p>
    <w:p w14:paraId="6BBBD135" w14:textId="1F55D23F" w:rsidR="00622B0D" w:rsidRDefault="00622B0D" w:rsidP="00622B0D">
      <w:pPr>
        <w:keepNext/>
      </w:pPr>
      <w:r>
        <w:t>The following was introduced:</w:t>
      </w:r>
    </w:p>
    <w:p w14:paraId="0AA6DE13" w14:textId="77777777" w:rsidR="00622B0D" w:rsidRDefault="00622B0D" w:rsidP="00622B0D">
      <w:pPr>
        <w:keepNext/>
      </w:pPr>
      <w:bookmarkStart w:id="3" w:name="include_clip_start_13"/>
      <w:bookmarkEnd w:id="3"/>
    </w:p>
    <w:p w14:paraId="361222C0" w14:textId="77777777" w:rsidR="00622B0D" w:rsidRDefault="00622B0D" w:rsidP="00622B0D">
      <w:r>
        <w:t xml:space="preserve">H. 4152 -- Reps. Gagnon, Alexander, Anderson, Atkinson, Bailey, Ballentine, Bamberg, Bannister, Bauer, Beach, Bernstein, Bowers, Bradley, Brewer, Brittain, Burns, Bustos, Calhoon, Caskey, Chapman, Chumley, Clyburn, Cobb-Hunter, Collins, B. J. Cox, B. L. Cox, Crawford, Cromer, Davis, Dillard, Duncan, Edgerton, Erickson, Forrest, Frank,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w:t>
      </w:r>
      <w:r>
        <w:lastRenderedPageBreak/>
        <w:t>RESOLUTION TO DECLARE WEDNESDAY, APRIL 9, 2025, AS "STO PROGRAMS DAY" IN SOUTH CAROLINA AND TO ENCOURAGE INDIVIDUALS, FAMILIES, AND BUSINESSES TO LEARN MORE ABOUT THE CONSUMER-FACING PROGRAMS OFFERED AT THE STATE TREASURER'S OFFICE.</w:t>
      </w:r>
    </w:p>
    <w:p w14:paraId="60F22B8F" w14:textId="6A1155B6" w:rsidR="00622B0D" w:rsidRDefault="00622B0D" w:rsidP="00622B0D">
      <w:bookmarkStart w:id="4" w:name="include_clip_end_13"/>
      <w:bookmarkEnd w:id="4"/>
    </w:p>
    <w:p w14:paraId="5A83BAED" w14:textId="0AA6F3D6" w:rsidR="00622B0D" w:rsidRDefault="00622B0D" w:rsidP="00622B0D">
      <w:r>
        <w:t>The Resolution was adopted.</w:t>
      </w:r>
    </w:p>
    <w:p w14:paraId="0C68A2A1" w14:textId="77777777" w:rsidR="00622B0D" w:rsidRDefault="00622B0D" w:rsidP="00622B0D"/>
    <w:p w14:paraId="4BD380D3" w14:textId="0C01ED55" w:rsidR="00622B0D" w:rsidRDefault="00622B0D" w:rsidP="00622B0D">
      <w:pPr>
        <w:keepNext/>
        <w:jc w:val="center"/>
        <w:rPr>
          <w:b/>
        </w:rPr>
      </w:pPr>
      <w:r w:rsidRPr="00622B0D">
        <w:rPr>
          <w:b/>
        </w:rPr>
        <w:t>HOUSE RESOLUTION</w:t>
      </w:r>
    </w:p>
    <w:p w14:paraId="64DC0C18" w14:textId="68C8D7D9" w:rsidR="00622B0D" w:rsidRDefault="00622B0D" w:rsidP="00622B0D">
      <w:pPr>
        <w:keepNext/>
      </w:pPr>
      <w:r>
        <w:t>The following was introduced:</w:t>
      </w:r>
    </w:p>
    <w:p w14:paraId="2EABAC12" w14:textId="77777777" w:rsidR="00622B0D" w:rsidRDefault="00622B0D" w:rsidP="00622B0D">
      <w:pPr>
        <w:keepNext/>
      </w:pPr>
      <w:bookmarkStart w:id="5" w:name="include_clip_start_16"/>
      <w:bookmarkEnd w:id="5"/>
    </w:p>
    <w:p w14:paraId="1D9F3E20" w14:textId="77777777" w:rsidR="00622B0D" w:rsidRDefault="00622B0D" w:rsidP="00622B0D">
      <w:r>
        <w:t>H. 4153 -- Reps. Weeks, G. M. Smith,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M. M. Smith, Spann-Wilder, Stavrinakis, Taylor, Teeple, Terribile, Vaughan, Wetmore, White, Whitmire, Wickensimer, Williams, Willis, Wooten and Yow: A HOUSE RESOLUTION TO RECOGNIZE AND HONOR THE THOMAS SUMTER ACADEMY JUNIOR VARSITY COMPETITION CHEER SQUAD, COACHES, AND SCHOOL OFFICIALS FOR A SUPERB SEASON AND TO CONGRATULATE THEM FOR WINNING THE 2024 SOUTH CAROLINA INDEPENDENT SCHOOL ASSOCIATION STATE CHAMPIONSHIP TITLE.</w:t>
      </w:r>
    </w:p>
    <w:p w14:paraId="2DCA9898" w14:textId="0731D403" w:rsidR="00622B0D" w:rsidRDefault="00622B0D" w:rsidP="00622B0D">
      <w:bookmarkStart w:id="6" w:name="include_clip_end_16"/>
      <w:bookmarkEnd w:id="6"/>
    </w:p>
    <w:p w14:paraId="1F32FB30" w14:textId="01DB1D5C" w:rsidR="00622B0D" w:rsidRDefault="00622B0D" w:rsidP="00622B0D">
      <w:r>
        <w:t>The Resolution was adopted.</w:t>
      </w:r>
    </w:p>
    <w:p w14:paraId="3E824BFA" w14:textId="77777777" w:rsidR="00622B0D" w:rsidRDefault="00622B0D" w:rsidP="00622B0D"/>
    <w:p w14:paraId="2C4FD6B8" w14:textId="0DED157B" w:rsidR="00622B0D" w:rsidRDefault="00622B0D" w:rsidP="00622B0D">
      <w:pPr>
        <w:keepNext/>
        <w:jc w:val="center"/>
        <w:rPr>
          <w:b/>
        </w:rPr>
      </w:pPr>
      <w:r w:rsidRPr="00622B0D">
        <w:rPr>
          <w:b/>
        </w:rPr>
        <w:lastRenderedPageBreak/>
        <w:t>HOUSE RESOLUTION</w:t>
      </w:r>
    </w:p>
    <w:p w14:paraId="39483438" w14:textId="22081FA3" w:rsidR="00622B0D" w:rsidRDefault="00622B0D" w:rsidP="00622B0D">
      <w:pPr>
        <w:keepNext/>
      </w:pPr>
      <w:r>
        <w:t>The following was introduced:</w:t>
      </w:r>
    </w:p>
    <w:p w14:paraId="12BC8587" w14:textId="77777777" w:rsidR="00622B0D" w:rsidRDefault="00622B0D" w:rsidP="00622B0D">
      <w:pPr>
        <w:keepNext/>
      </w:pPr>
      <w:bookmarkStart w:id="7" w:name="include_clip_start_19"/>
      <w:bookmarkEnd w:id="7"/>
    </w:p>
    <w:p w14:paraId="32E7A4D7" w14:textId="77777777" w:rsidR="00622B0D" w:rsidRDefault="00622B0D" w:rsidP="00622B0D">
      <w:r>
        <w:t>H. 4154 -- Reps. Weeks, G. M. Smith,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M. M. Smith, Spann-Wilder, Stavrinakis, Taylor, Teeple, Terribile, Vaughan, Wetmore, White, Whitmire, Wickensimer, Williams, Willis, Wooten and Yow: A HOUSE RESOLUTION TO RECOGNIZE AND HONOR THE THOMAS SUMTER ACADEMY VARSITY COMPETITIVE CHEER SQUAD, COACHES, AND SCHOOL OFFICIALS FOR A STELLAR SEASON AND TO CONGRATULATE THEM FOR WINNING THE 2024 SOUTH CAROLINA INDEPENDENT SCHOOL ASSOCIATION STATE CHAMPIONSHIP TITLE.</w:t>
      </w:r>
    </w:p>
    <w:p w14:paraId="562B067E" w14:textId="170EEEB0" w:rsidR="00622B0D" w:rsidRDefault="00622B0D" w:rsidP="00622B0D">
      <w:bookmarkStart w:id="8" w:name="include_clip_end_19"/>
      <w:bookmarkEnd w:id="8"/>
    </w:p>
    <w:p w14:paraId="7ED41714" w14:textId="298664F6" w:rsidR="00622B0D" w:rsidRDefault="00622B0D" w:rsidP="00622B0D">
      <w:r>
        <w:t>The Resolution was adopted.</w:t>
      </w:r>
    </w:p>
    <w:p w14:paraId="4728F5A8" w14:textId="77777777" w:rsidR="00622B0D" w:rsidRDefault="00622B0D" w:rsidP="00622B0D"/>
    <w:p w14:paraId="03AC8A88" w14:textId="0D4B445F" w:rsidR="00622B0D" w:rsidRDefault="00622B0D" w:rsidP="00622B0D">
      <w:pPr>
        <w:keepNext/>
        <w:jc w:val="center"/>
        <w:rPr>
          <w:b/>
        </w:rPr>
      </w:pPr>
      <w:r w:rsidRPr="00622B0D">
        <w:rPr>
          <w:b/>
        </w:rPr>
        <w:t>HOUSE RESOLUTION</w:t>
      </w:r>
    </w:p>
    <w:p w14:paraId="3387F2A4" w14:textId="01744284" w:rsidR="00622B0D" w:rsidRDefault="00622B0D" w:rsidP="00622B0D">
      <w:pPr>
        <w:keepNext/>
      </w:pPr>
      <w:r>
        <w:t>The following was introduced:</w:t>
      </w:r>
    </w:p>
    <w:p w14:paraId="12C8CE78" w14:textId="77777777" w:rsidR="00622B0D" w:rsidRDefault="00622B0D" w:rsidP="00622B0D">
      <w:pPr>
        <w:keepNext/>
      </w:pPr>
      <w:bookmarkStart w:id="9" w:name="include_clip_start_22"/>
      <w:bookmarkEnd w:id="9"/>
    </w:p>
    <w:p w14:paraId="6CE30836" w14:textId="77777777" w:rsidR="00622B0D" w:rsidRDefault="00622B0D" w:rsidP="00622B0D">
      <w:r>
        <w:t xml:space="preserve">H. 4155 --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w:t>
      </w:r>
      <w:r>
        <w:lastRenderedPageBreak/>
        <w:t>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CELEBRATE THE ONE HUNDRED FIFTIETH YEAR OF THE FOUNDING OF OSTEOPATHIC MEDICINE AND TO DECLARE MARCH 12, 2025, AS "OSTEOPATHIC MEDICINE DAY" IN SOUTH CAROLINA.</w:t>
      </w:r>
    </w:p>
    <w:p w14:paraId="7FCEC763" w14:textId="626F8F8D" w:rsidR="00622B0D" w:rsidRDefault="00622B0D" w:rsidP="00622B0D">
      <w:bookmarkStart w:id="10" w:name="include_clip_end_22"/>
      <w:bookmarkEnd w:id="10"/>
    </w:p>
    <w:p w14:paraId="21B1A35B" w14:textId="36D4988D" w:rsidR="00622B0D" w:rsidRDefault="00622B0D" w:rsidP="00622B0D">
      <w:r>
        <w:t>The Resolution was adopted.</w:t>
      </w:r>
    </w:p>
    <w:p w14:paraId="67DBA05E" w14:textId="77777777" w:rsidR="00622B0D" w:rsidRDefault="00622B0D" w:rsidP="00622B0D"/>
    <w:p w14:paraId="04C9A5CB" w14:textId="46EA043C" w:rsidR="00622B0D" w:rsidRDefault="00622B0D" w:rsidP="00622B0D">
      <w:pPr>
        <w:keepNext/>
        <w:jc w:val="center"/>
        <w:rPr>
          <w:b/>
        </w:rPr>
      </w:pPr>
      <w:r w:rsidRPr="00622B0D">
        <w:rPr>
          <w:b/>
        </w:rPr>
        <w:t>CONCURRENT RESOLUTION</w:t>
      </w:r>
    </w:p>
    <w:p w14:paraId="1D1A3020" w14:textId="10B4F446" w:rsidR="00622B0D" w:rsidRDefault="00622B0D" w:rsidP="00622B0D">
      <w:pPr>
        <w:keepNext/>
      </w:pPr>
      <w:r>
        <w:t>The following was introduced:</w:t>
      </w:r>
    </w:p>
    <w:p w14:paraId="39D90563" w14:textId="77777777" w:rsidR="00622B0D" w:rsidRDefault="00622B0D" w:rsidP="00622B0D">
      <w:pPr>
        <w:keepNext/>
      </w:pPr>
      <w:bookmarkStart w:id="11" w:name="include_clip_start_25"/>
      <w:bookmarkEnd w:id="11"/>
    </w:p>
    <w:p w14:paraId="3141D74A" w14:textId="77777777" w:rsidR="00622B0D" w:rsidRDefault="00622B0D" w:rsidP="00622B0D">
      <w:r>
        <w:t>H. 4156 -- Reps. Caskey, Alexander, Anderson, Atkinson, Bailey, Ballentine, Bamberg, Bannister, Bauer, Beach, Bernstein, Bowers, Bradley, Brewer, Brittain, Burns, Bustos, Calhoon,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AND HONOR LIEUTENANT JOSEPH WEST UPON THE OCCASION OF HIS RETIREMENT AFTER THIRTY-FIVE YEARS OF OUTSTANDING SERVICE, AND TO WISH HIM CONTINUED SUCCESS AND HAPPINESS IN ALL HIS FUTURE ENDEAVORS.</w:t>
      </w:r>
    </w:p>
    <w:p w14:paraId="2E444AC9" w14:textId="0CF5C9DA" w:rsidR="00622B0D" w:rsidRDefault="00622B0D" w:rsidP="00622B0D">
      <w:bookmarkStart w:id="12" w:name="include_clip_end_25"/>
      <w:bookmarkEnd w:id="12"/>
      <w:r>
        <w:lastRenderedPageBreak/>
        <w:t>The Concurrent Resolution was agreed to and ordered sent to the Senate.</w:t>
      </w:r>
    </w:p>
    <w:p w14:paraId="5325EA6D" w14:textId="77777777" w:rsidR="00622B0D" w:rsidRDefault="00622B0D" w:rsidP="00622B0D"/>
    <w:p w14:paraId="28FB878C" w14:textId="548BCEEA" w:rsidR="00622B0D" w:rsidRDefault="00622B0D" w:rsidP="00622B0D">
      <w:pPr>
        <w:keepNext/>
        <w:jc w:val="center"/>
        <w:rPr>
          <w:b/>
        </w:rPr>
      </w:pPr>
      <w:r w:rsidRPr="00622B0D">
        <w:rPr>
          <w:b/>
        </w:rPr>
        <w:t>CONCURRENT RESOLUTION</w:t>
      </w:r>
    </w:p>
    <w:p w14:paraId="63BEAFE8" w14:textId="256F44AE" w:rsidR="00622B0D" w:rsidRDefault="00622B0D" w:rsidP="00622B0D">
      <w:pPr>
        <w:keepNext/>
      </w:pPr>
      <w:r>
        <w:t>The following was introduced:</w:t>
      </w:r>
    </w:p>
    <w:p w14:paraId="4A3A7551" w14:textId="77777777" w:rsidR="00622B0D" w:rsidRDefault="00622B0D" w:rsidP="00622B0D">
      <w:pPr>
        <w:keepNext/>
      </w:pPr>
      <w:bookmarkStart w:id="13" w:name="include_clip_start_28"/>
      <w:bookmarkEnd w:id="13"/>
    </w:p>
    <w:p w14:paraId="35266F2A" w14:textId="77777777" w:rsidR="00622B0D" w:rsidRDefault="00622B0D" w:rsidP="00622B0D">
      <w:r>
        <w:t>H. 4157 --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 A CONCURRENT RESOLUTION TO RECOGNIZE AND HONOR THE ANDERSON COUNTY EMERGENCY MANAGEMENT DIVISION FOR ITS EXCEPTIONAL SERVICE AND TO CONGRATULATE THE DIVISION FOR BEING NAMED THE SOUTH CAROLINA EMERGENCY MANAGEMENT AGENCY OF THE YEAR FOR 2024.</w:t>
      </w:r>
    </w:p>
    <w:p w14:paraId="0050F6AE" w14:textId="5A52CA44" w:rsidR="00622B0D" w:rsidRDefault="00622B0D" w:rsidP="00622B0D">
      <w:bookmarkStart w:id="14" w:name="include_clip_end_28"/>
      <w:bookmarkEnd w:id="14"/>
    </w:p>
    <w:p w14:paraId="3577DF2F" w14:textId="52B9E969" w:rsidR="00622B0D" w:rsidRDefault="00622B0D" w:rsidP="00622B0D">
      <w:r>
        <w:t>The Concurrent Resolution was agreed to and ordered sent to the Senate.</w:t>
      </w:r>
    </w:p>
    <w:p w14:paraId="4119AB6A" w14:textId="77777777" w:rsidR="00622B0D" w:rsidRDefault="00622B0D" w:rsidP="00622B0D"/>
    <w:p w14:paraId="5D3A9E1E" w14:textId="2CD0BAC5" w:rsidR="00622B0D" w:rsidRDefault="00622B0D" w:rsidP="00622B0D">
      <w:pPr>
        <w:keepNext/>
        <w:jc w:val="center"/>
        <w:rPr>
          <w:b/>
        </w:rPr>
      </w:pPr>
      <w:r w:rsidRPr="00622B0D">
        <w:rPr>
          <w:b/>
        </w:rPr>
        <w:t>CONCURRENT RESOLUTION</w:t>
      </w:r>
    </w:p>
    <w:p w14:paraId="4DFAEC10" w14:textId="2E3F028C" w:rsidR="00622B0D" w:rsidRDefault="00622B0D" w:rsidP="00622B0D">
      <w:pPr>
        <w:keepNext/>
      </w:pPr>
      <w:r>
        <w:t>The following was introduced:</w:t>
      </w:r>
    </w:p>
    <w:p w14:paraId="0B2D58FD" w14:textId="77777777" w:rsidR="00622B0D" w:rsidRDefault="00622B0D" w:rsidP="00622B0D">
      <w:pPr>
        <w:keepNext/>
      </w:pPr>
      <w:bookmarkStart w:id="15" w:name="include_clip_start_31"/>
      <w:bookmarkEnd w:id="15"/>
    </w:p>
    <w:p w14:paraId="20E58008" w14:textId="77777777" w:rsidR="00622B0D" w:rsidRDefault="00622B0D" w:rsidP="00622B0D">
      <w:pPr>
        <w:keepNext/>
      </w:pPr>
      <w:r>
        <w:t xml:space="preserve">H. 4158 -- Rep. Taylor: A CONCURRENT RESOLUTION TO REQUEST THE DEPARTMENT OF TRANSPORTATION NAME OLD DIBBLE ROAD IN AIKEN COUNTY FROM BANKS MILL ROAD TO WOODWARD DRIVE "DR. CHARLIE TIMMERMAN </w:t>
      </w:r>
      <w:r>
        <w:lastRenderedPageBreak/>
        <w:t>MEMORIAL ROAD" AND ERECT APPROPRIATE SIGNS OR MARKERS AT THIS LOCATION CONTAINING THESE WORDS.</w:t>
      </w:r>
    </w:p>
    <w:p w14:paraId="4AF97BF0" w14:textId="1F6D85DB" w:rsidR="00622B0D" w:rsidRDefault="00622B0D" w:rsidP="00622B0D">
      <w:bookmarkStart w:id="16" w:name="include_clip_end_31"/>
      <w:bookmarkEnd w:id="16"/>
      <w:r>
        <w:t>The Concurrent Resolution was ordered referred to the Committee on Invitations and Memorial Resolutions.</w:t>
      </w:r>
    </w:p>
    <w:p w14:paraId="7FF403E5" w14:textId="77777777" w:rsidR="00622B0D" w:rsidRDefault="00622B0D" w:rsidP="00622B0D"/>
    <w:p w14:paraId="59F7A9AF" w14:textId="0D357A71" w:rsidR="00622B0D" w:rsidRDefault="00622B0D" w:rsidP="00622B0D">
      <w:pPr>
        <w:keepNext/>
        <w:jc w:val="center"/>
        <w:rPr>
          <w:b/>
        </w:rPr>
      </w:pPr>
      <w:r w:rsidRPr="00622B0D">
        <w:rPr>
          <w:b/>
        </w:rPr>
        <w:t xml:space="preserve">INTRODUCTION OF BILLS  </w:t>
      </w:r>
    </w:p>
    <w:p w14:paraId="39398526" w14:textId="6EB5DB25" w:rsidR="00622B0D" w:rsidRDefault="00622B0D" w:rsidP="00622B0D">
      <w:r>
        <w:t>The following Bills were introduced, read the first time, and referred to appropriate committees:</w:t>
      </w:r>
    </w:p>
    <w:p w14:paraId="411F55C3" w14:textId="77777777" w:rsidR="00622B0D" w:rsidRDefault="00622B0D" w:rsidP="00622B0D"/>
    <w:p w14:paraId="0105354C" w14:textId="77777777" w:rsidR="00622B0D" w:rsidRDefault="00622B0D" w:rsidP="00622B0D">
      <w:pPr>
        <w:keepNext/>
      </w:pPr>
      <w:bookmarkStart w:id="17" w:name="include_clip_start_35"/>
      <w:bookmarkEnd w:id="17"/>
      <w:r>
        <w:t>H. 4159 -- Reps. Pedalino and Haddon: A BILL TO AMEND THE SOUTH CAROLINA CODE OF LAWS BY ADDING ARTICLE 3 TO CHAPTER 31, TITLE 1 SO AS TO PROVIDE THAT THE SOUTH CAROLINA COMMISSION FOR MINORITY AFFAIRS MAY DESIGNATE CERTAIN LAND AS NATIVE AMERICAN RESERVATIONS; AND TO DESIGNATE PREVIOUS SECTIONS OF CHAPTER 31 AS ARTICLE 1, ENTITLED "GENERAL PROVISIONS."</w:t>
      </w:r>
    </w:p>
    <w:p w14:paraId="65AFD4CE" w14:textId="3FDA4C8C" w:rsidR="00622B0D" w:rsidRDefault="00622B0D" w:rsidP="00622B0D">
      <w:bookmarkStart w:id="18" w:name="include_clip_end_35"/>
      <w:bookmarkEnd w:id="18"/>
      <w:r>
        <w:t>Referred to Committee on Judiciary</w:t>
      </w:r>
    </w:p>
    <w:p w14:paraId="7B5A4C72" w14:textId="77777777" w:rsidR="00622B0D" w:rsidRDefault="00622B0D" w:rsidP="00622B0D"/>
    <w:p w14:paraId="2A0477F1" w14:textId="77777777" w:rsidR="00622B0D" w:rsidRDefault="00622B0D" w:rsidP="00622B0D">
      <w:pPr>
        <w:keepNext/>
      </w:pPr>
      <w:bookmarkStart w:id="19" w:name="include_clip_start_37"/>
      <w:bookmarkEnd w:id="19"/>
      <w:r>
        <w:t>H. 4160 -- Reps. W. Newton, G. M. Smith, Jordan, Caskey and Bannister: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241ACD2F" w14:textId="087A2C66" w:rsidR="00622B0D" w:rsidRDefault="00622B0D" w:rsidP="00622B0D">
      <w:bookmarkStart w:id="20" w:name="include_clip_end_37"/>
      <w:bookmarkEnd w:id="20"/>
      <w:r>
        <w:t>Referred to Committee on Judiciary</w:t>
      </w:r>
    </w:p>
    <w:p w14:paraId="4B94DA23" w14:textId="77777777" w:rsidR="00622B0D" w:rsidRDefault="00622B0D" w:rsidP="00622B0D"/>
    <w:p w14:paraId="029D38C5" w14:textId="77777777" w:rsidR="00622B0D" w:rsidRDefault="00622B0D" w:rsidP="00622B0D">
      <w:pPr>
        <w:keepNext/>
      </w:pPr>
      <w:bookmarkStart w:id="21" w:name="include_clip_start_39"/>
      <w:bookmarkEnd w:id="21"/>
      <w:r>
        <w:t>H. 4161 -- Reps. Burns, Huff, Gilreath, Cromer, Duncan, White, Oremus, Lawson, Crawford, Guest, Willis, Frank, Terribile, Haddon and Sanders: A BILL TO AMEND THE SOUTH CAROLINA CODE OF LAWS BY ADDING SECTION 2-7-36 SO AS TO DECLARE THAT LIFE BEGINS AT THE MOMENT OF CONCEPTION.</w:t>
      </w:r>
    </w:p>
    <w:p w14:paraId="029A60D3" w14:textId="64977DC9" w:rsidR="00622B0D" w:rsidRDefault="00622B0D" w:rsidP="00622B0D">
      <w:bookmarkStart w:id="22" w:name="include_clip_end_39"/>
      <w:bookmarkEnd w:id="22"/>
      <w:r>
        <w:t>Referred to Committee on Judiciary</w:t>
      </w:r>
    </w:p>
    <w:p w14:paraId="706F569C" w14:textId="77777777" w:rsidR="00622B0D" w:rsidRDefault="00622B0D" w:rsidP="00622B0D"/>
    <w:p w14:paraId="02CD3490" w14:textId="77777777" w:rsidR="00622B0D" w:rsidRDefault="00622B0D" w:rsidP="00622B0D">
      <w:pPr>
        <w:keepNext/>
      </w:pPr>
      <w:bookmarkStart w:id="23" w:name="include_clip_start_41"/>
      <w:bookmarkEnd w:id="23"/>
      <w:r>
        <w:t xml:space="preserve">H. 4162 -- Rep. Pace: A BILL TO AMEND THE SOUTH CAROLINA CODE OF LAWS BY AMENDING SECTION 8-13-100, RELATING TO DEFINITIONS, SO AS TO AMEND THE </w:t>
      </w:r>
      <w:r>
        <w:lastRenderedPageBreak/>
        <w:t>DEFINITION OF "ANYTHING OF VALUE" OR "THING OF VALUE."</w:t>
      </w:r>
    </w:p>
    <w:p w14:paraId="0145EC6F" w14:textId="15663130" w:rsidR="00622B0D" w:rsidRDefault="00622B0D" w:rsidP="00622B0D">
      <w:bookmarkStart w:id="24" w:name="include_clip_end_41"/>
      <w:bookmarkEnd w:id="24"/>
      <w:r>
        <w:t>Referred to Committee on Judiciary</w:t>
      </w:r>
    </w:p>
    <w:p w14:paraId="32E4EF9B" w14:textId="77777777" w:rsidR="00622B0D" w:rsidRDefault="00622B0D" w:rsidP="00622B0D"/>
    <w:p w14:paraId="17CD87EF" w14:textId="77777777" w:rsidR="00622B0D" w:rsidRDefault="00622B0D" w:rsidP="00622B0D">
      <w:pPr>
        <w:keepNext/>
      </w:pPr>
      <w:bookmarkStart w:id="25" w:name="include_clip_start_43"/>
      <w:bookmarkEnd w:id="25"/>
      <w:r>
        <w:t>H. 4163 -- Reps. Erickson, Bowers, Bradley, Crawford, Davis, Pedalino, Hartnett, Neese, M. M. Smith, Oremus, Lawson, Vaughan, Mitchell, Herbkersman, B. J. Cox, B. Newton, Collins, B. L. Cox, Forrest, Brewer, McGinnis, Burns, Gatch, Haddon, Hager, Hixon, Murphy, Taylor, Whitmire and Willis: 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1E49E39E" w14:textId="42E49B10" w:rsidR="00622B0D" w:rsidRDefault="00622B0D" w:rsidP="00622B0D">
      <w:bookmarkStart w:id="26" w:name="include_clip_end_43"/>
      <w:bookmarkEnd w:id="26"/>
      <w:r>
        <w:t>Referred to Committee on Education and Public Works</w:t>
      </w:r>
    </w:p>
    <w:p w14:paraId="25B6DA2B" w14:textId="77777777" w:rsidR="00622B0D" w:rsidRDefault="00622B0D" w:rsidP="00622B0D"/>
    <w:p w14:paraId="334E6F04" w14:textId="77777777" w:rsidR="00622B0D" w:rsidRDefault="00622B0D" w:rsidP="00622B0D">
      <w:pPr>
        <w:keepNext/>
      </w:pPr>
      <w:bookmarkStart w:id="27" w:name="include_clip_start_45"/>
      <w:bookmarkEnd w:id="27"/>
      <w:r>
        <w:t>H. 4164 -- Reps. Weeks and B. Newton: A BILL TO AMEND THE SOUTH CAROLINA CODE OF LAWS BY ADDING SECTION 12-6-3531 SO AS TO ALLOW A TAX CREDIT TO A TAXPAYER THAT INVESTS IN A COMMUNITY DEVELOPMENT CORPORATION OR IN A COMMUNITY FINANCIAL INSTITUTION.</w:t>
      </w:r>
    </w:p>
    <w:p w14:paraId="0B595C7F" w14:textId="6305BECC" w:rsidR="00622B0D" w:rsidRDefault="00622B0D" w:rsidP="00622B0D">
      <w:bookmarkStart w:id="28" w:name="include_clip_end_45"/>
      <w:bookmarkEnd w:id="28"/>
      <w:r>
        <w:t>Referred to Committee on Ways and Means</w:t>
      </w:r>
    </w:p>
    <w:p w14:paraId="2E363FB2" w14:textId="77777777" w:rsidR="00622B0D" w:rsidRDefault="00622B0D" w:rsidP="00622B0D"/>
    <w:p w14:paraId="1E9BE19F" w14:textId="77777777" w:rsidR="00622B0D" w:rsidRDefault="00622B0D" w:rsidP="00622B0D">
      <w:pPr>
        <w:keepNext/>
      </w:pPr>
      <w:bookmarkStart w:id="29" w:name="include_clip_start_47"/>
      <w:bookmarkEnd w:id="29"/>
      <w:r>
        <w:t xml:space="preserve">H. 4165 -- Reps. Davis, M. M. Smith, B. L. Cox, Hartnett, Holman and Sessions: 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w:t>
      </w:r>
      <w:r>
        <w:lastRenderedPageBreak/>
        <w:t>TREATMENT OF PAIN, AND TO PROVIDE GUIDELINES FOR PRACTITIONERS OFFERING NON-OPIOID TREATMENT.</w:t>
      </w:r>
    </w:p>
    <w:p w14:paraId="2AE21DE7" w14:textId="5D2B40B7" w:rsidR="00622B0D" w:rsidRDefault="00622B0D" w:rsidP="00622B0D">
      <w:bookmarkStart w:id="30" w:name="include_clip_end_47"/>
      <w:bookmarkEnd w:id="30"/>
      <w:r>
        <w:t>Referred to Committee on Medical, Military, Public and Municipal Affairs</w:t>
      </w:r>
    </w:p>
    <w:p w14:paraId="49C3B8E8" w14:textId="77777777" w:rsidR="00622B0D" w:rsidRDefault="00622B0D" w:rsidP="00622B0D"/>
    <w:p w14:paraId="2B00B608" w14:textId="3C6B28BD" w:rsidR="00622B0D" w:rsidRDefault="00622B0D" w:rsidP="00622B0D">
      <w:pPr>
        <w:keepNext/>
      </w:pPr>
      <w:bookmarkStart w:id="31" w:name="include_clip_start_49"/>
      <w:bookmarkEnd w:id="31"/>
      <w:r>
        <w:t>H. 4166 -- Rep. Oremus: A BILL TO AMEND THE SOUTH CAROLINA CODE OF LAWS BY ADDING SECTION 59-63-92 SO AS TO PROVIDE A SAFE, EFFECTIVE, AND TIMELY OPTION FOR STUDENTS TO PREVENT UNINTENDED PREGNANCIES BY ENSURING THAT ALL PUBLIC MIDDLE AND HIGH SCHOOL STUDENTS IN THIS STATE HAVE ACCESS TO LEVONORGESTREL/PLAN B, AN EMERGENCY CONTRACEPTIVE, THROUGH THE SCHOOL NURSE OR, IN THE ABSENCE OF A SCHOOL NURSE, ANOTHER DESIGNATED ADMINISTRATOR, TO PROVIDE DEFINITIONS, TO PROVIDE REQUIREMENTS FOR THE DISTRIBUTION OF LEVONORGESTREL/B PURSUANT TO THIS ACT, AND TO PROVIDE IMMUNITY FOR PARTIES INVOLVED IN IMPLEMENTING THE PROVISIONS OF THIS ACT, AMONG OTHER THINGS.</w:t>
      </w:r>
    </w:p>
    <w:p w14:paraId="3FB40528" w14:textId="5554280C" w:rsidR="00622B0D" w:rsidRDefault="00622B0D" w:rsidP="00622B0D">
      <w:bookmarkStart w:id="32" w:name="include_clip_end_49"/>
      <w:bookmarkEnd w:id="32"/>
      <w:r>
        <w:t>Referred to Committee on Education and Public Works</w:t>
      </w:r>
    </w:p>
    <w:p w14:paraId="16133BC7" w14:textId="77777777" w:rsidR="00622B0D" w:rsidRDefault="00622B0D" w:rsidP="00622B0D"/>
    <w:p w14:paraId="299AB8BC" w14:textId="77777777" w:rsidR="00622B0D" w:rsidRDefault="00622B0D" w:rsidP="00622B0D">
      <w:pPr>
        <w:keepNext/>
      </w:pPr>
      <w:bookmarkStart w:id="33" w:name="include_clip_start_51"/>
      <w:bookmarkEnd w:id="33"/>
      <w:r>
        <w:t>H. 4167 -- Rep. Pace: A BILL TO AMEND THE SOUTH CAROLINA CODE OF LAWS BY AMENDING SECTION 12-6-1140, RELATING TO INCOME TAX DEDUCTIONS, SO AS TO ALLOW A DEDUCTION OF MEDICAL EXPENSES INCURRRED ON BEHALF OF ANOTHER PERSON FOR THE TREATMENT OR CARE FOR DEMENTIA.</w:t>
      </w:r>
    </w:p>
    <w:p w14:paraId="57FFC459" w14:textId="2FADCE1A" w:rsidR="00622B0D" w:rsidRDefault="00622B0D" w:rsidP="00622B0D">
      <w:bookmarkStart w:id="34" w:name="include_clip_end_51"/>
      <w:bookmarkEnd w:id="34"/>
      <w:r>
        <w:t>Referred to Committee on Ways and Means</w:t>
      </w:r>
    </w:p>
    <w:p w14:paraId="5E9848C0" w14:textId="77777777" w:rsidR="00622B0D" w:rsidRDefault="00622B0D" w:rsidP="00622B0D"/>
    <w:p w14:paraId="5825A5BB" w14:textId="1E0AA57F" w:rsidR="00622B0D" w:rsidRDefault="00622B0D" w:rsidP="002F6F75">
      <w:bookmarkStart w:id="35" w:name="include_clip_start_53"/>
      <w:bookmarkEnd w:id="35"/>
      <w:r>
        <w:t>H. 4168 -- Reps. Forrest, Hartz and Oremus: A BILL TO AMEND THE SOUTH CAROLINA CODE OF LAWS BY ADDING SECTIONS 5-31-1610 AND 5-31-1620 SO AS TO EXEMPT PROPERTY FROM CONNECTING TO MUNICIPAL OR COUNTY WATER OR SEWER SYSTEMS IF THE SYSTEM LACKS CAPACITY TO EXTEND SERVICES TO THE PROPERTY AND TO ALLOW A PROPERTY OWNER WITHIN ANY MUNICIPALITY OR COUNTY LIMITS TO INSTALL A WELL OR SEPTIC TANK IF IT IS MORE ECONOMICAL FOR THE PROPERTY OWNER THAN CONNECTING TO THE MUNICIPAL WATER OR SEWER SYSTEM.</w:t>
      </w:r>
    </w:p>
    <w:p w14:paraId="1512B54F" w14:textId="3753E7B4" w:rsidR="00622B0D" w:rsidRDefault="00622B0D" w:rsidP="00622B0D">
      <w:bookmarkStart w:id="36" w:name="include_clip_end_53"/>
      <w:bookmarkEnd w:id="36"/>
      <w:r>
        <w:lastRenderedPageBreak/>
        <w:t>Referred to Committee on Medical, Military, Public and Municipal Affairs</w:t>
      </w:r>
    </w:p>
    <w:p w14:paraId="1B620518" w14:textId="77777777" w:rsidR="00622B0D" w:rsidRDefault="00622B0D" w:rsidP="00622B0D"/>
    <w:p w14:paraId="6D1E4E08" w14:textId="77777777" w:rsidR="00622B0D" w:rsidRDefault="00622B0D" w:rsidP="00622B0D">
      <w:pPr>
        <w:keepNext/>
      </w:pPr>
      <w:bookmarkStart w:id="37" w:name="include_clip_start_55"/>
      <w:bookmarkEnd w:id="37"/>
      <w:r>
        <w:t>H. 4169 -- Rep. Wetmore: A BILL TO AMEND THE SOUTH CAROLINA CODE OF LAWS BY AMENDING SECTION 40-15-85, RELATING TO DEFINITIONS CONCERNING THE REGULATION OF DENTISTS, DENTAL HYGIENISTS, AND DENTAL TECHNICIANS BY THE STATE BOARD OF DENTISTRY, SO AS TO DEFINE A NECESSARY TERM; BY AMENDING SECTION 40-15-80, RELATING TO ACTS CONSIDERED TO BE THE PRACTICE OF DENTAL HYGIENE, SO AS TO EXPAND SERVICES THAT LICENSED DENTAL HYGIENISTS MAY PERFORM WITHOUT SUPERVISION OR WITH GENERAL SUPERVISION, AND TO PROVIDE DENTAL HYGIENISTS PRACTICING INTERDEPENDENTLY IN PUBLIC HEALTH SETTINGS WITHOUT SUPERVISION MUST BE RECOGNIZED AS PROVIDERS BY MEDICAID AND OTHER PAYERS AND MAY BE DIRECTLY REMIBURSED BY SUCH PAYERS; BY AMENDING SECTION 40-15-102, RELATING TO THE GENERAL SUPERVISION OF DENTAL HYGIENISTS BY DENTISTS, SO AS TO MAKE CONFORMING CHANGES; AND BY AMENDING SECTION 40-15-110, RELATING TO EXEMPTIONS FROM REGULATION BY THE BOARD, SO AS TO REMOVE CERTAIN OVERSIGHT REQUIREMENTS FOR LICENSED DENTAL HYGIENISTS WHO PROVIDE EDUCATION AND REVERSIBLE PREVENTIVE CARE IN CERTAIN SETTINGS, AMONG OTHER THINGS.</w:t>
      </w:r>
    </w:p>
    <w:p w14:paraId="755EC847" w14:textId="3EA479E6" w:rsidR="00622B0D" w:rsidRDefault="00622B0D" w:rsidP="00622B0D">
      <w:bookmarkStart w:id="38" w:name="include_clip_end_55"/>
      <w:bookmarkEnd w:id="38"/>
      <w:r>
        <w:t>Referred to Committee on Labor, Commerce and Industry</w:t>
      </w:r>
    </w:p>
    <w:p w14:paraId="644BE80D" w14:textId="77777777" w:rsidR="00622B0D" w:rsidRDefault="00622B0D" w:rsidP="00622B0D"/>
    <w:p w14:paraId="4850F150" w14:textId="7733C79B" w:rsidR="00622B0D" w:rsidRDefault="00622B0D" w:rsidP="002F6F75">
      <w:bookmarkStart w:id="39" w:name="include_clip_start_57"/>
      <w:bookmarkEnd w:id="39"/>
      <w:r>
        <w:t>S. 79 -- Senators Hembree and Zell: 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07C7BAA8" w14:textId="64466626" w:rsidR="00622B0D" w:rsidRDefault="00622B0D" w:rsidP="00622B0D">
      <w:bookmarkStart w:id="40" w:name="include_clip_end_57"/>
      <w:bookmarkEnd w:id="40"/>
      <w:r>
        <w:t>Referred to Committee on Education and Public Works</w:t>
      </w:r>
    </w:p>
    <w:p w14:paraId="0173F0F8" w14:textId="77777777" w:rsidR="00622B0D" w:rsidRDefault="00622B0D" w:rsidP="00622B0D"/>
    <w:p w14:paraId="32CEA091" w14:textId="77777777" w:rsidR="00622B0D" w:rsidRDefault="00622B0D" w:rsidP="00622B0D">
      <w:pPr>
        <w:keepNext/>
      </w:pPr>
      <w:bookmarkStart w:id="41" w:name="include_clip_start_59"/>
      <w:bookmarkEnd w:id="41"/>
      <w:r>
        <w:lastRenderedPageBreak/>
        <w:t>S. 157 -- Senators Alexander, Rankin, Graham and Garrett: 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ELECTRICAL UTILITY TO DEFER THE REVIEW AND APPROVAL OF A FINANCING ORDER.</w:t>
      </w:r>
    </w:p>
    <w:p w14:paraId="2F39EC3B" w14:textId="68B3813E" w:rsidR="00622B0D" w:rsidRDefault="00622B0D" w:rsidP="00622B0D">
      <w:bookmarkStart w:id="42" w:name="include_clip_end_59"/>
      <w:bookmarkEnd w:id="42"/>
      <w:r>
        <w:t>On motion of Rep. GATCH, with unanimous consent, the Bill was ordered placed on the Calendar without reference.</w:t>
      </w:r>
    </w:p>
    <w:p w14:paraId="3B651C80" w14:textId="77777777" w:rsidR="00622B0D" w:rsidRDefault="00622B0D" w:rsidP="00622B0D"/>
    <w:p w14:paraId="7DB88919" w14:textId="77777777" w:rsidR="00622B0D" w:rsidRDefault="00622B0D" w:rsidP="00622B0D">
      <w:pPr>
        <w:keepNext/>
      </w:pPr>
      <w:bookmarkStart w:id="43" w:name="include_clip_start_61"/>
      <w:bookmarkEnd w:id="43"/>
      <w:r>
        <w:t>S. 276 -- Senator Young: 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6426B1D3" w14:textId="2B707BD2" w:rsidR="00622B0D" w:rsidRDefault="00622B0D" w:rsidP="00622B0D">
      <w:bookmarkStart w:id="44" w:name="include_clip_end_61"/>
      <w:bookmarkEnd w:id="44"/>
      <w:r>
        <w:t>Referred to Committee on Education and Public Works</w:t>
      </w:r>
    </w:p>
    <w:p w14:paraId="753E5149" w14:textId="77777777" w:rsidR="00622B0D" w:rsidRDefault="00622B0D" w:rsidP="00622B0D"/>
    <w:p w14:paraId="7BA33D13" w14:textId="406B0ED8" w:rsidR="00622B0D" w:rsidRDefault="00622B0D" w:rsidP="00622B0D">
      <w:pPr>
        <w:keepNext/>
        <w:jc w:val="center"/>
        <w:rPr>
          <w:b/>
        </w:rPr>
      </w:pPr>
      <w:r w:rsidRPr="00622B0D">
        <w:rPr>
          <w:b/>
        </w:rPr>
        <w:t>ROLL CALL</w:t>
      </w:r>
    </w:p>
    <w:p w14:paraId="088538AD" w14:textId="77777777" w:rsidR="00622B0D" w:rsidRDefault="00622B0D" w:rsidP="00622B0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22B0D" w:rsidRPr="00622B0D" w14:paraId="1B144B33" w14:textId="77777777" w:rsidTr="00622B0D">
        <w:trPr>
          <w:jc w:val="right"/>
        </w:trPr>
        <w:tc>
          <w:tcPr>
            <w:tcW w:w="2179" w:type="dxa"/>
          </w:tcPr>
          <w:p w14:paraId="344125F6" w14:textId="3E36B011" w:rsidR="00622B0D" w:rsidRPr="00622B0D" w:rsidRDefault="00622B0D" w:rsidP="00622B0D">
            <w:pPr>
              <w:keepNext/>
              <w:ind w:firstLine="0"/>
            </w:pPr>
            <w:bookmarkStart w:id="45" w:name="vote_start64"/>
            <w:bookmarkEnd w:id="45"/>
            <w:r>
              <w:t>Alexander</w:t>
            </w:r>
          </w:p>
        </w:tc>
        <w:tc>
          <w:tcPr>
            <w:tcW w:w="2179" w:type="dxa"/>
          </w:tcPr>
          <w:p w14:paraId="425A127A" w14:textId="7120C9BC" w:rsidR="00622B0D" w:rsidRPr="00622B0D" w:rsidRDefault="00622B0D" w:rsidP="00622B0D">
            <w:pPr>
              <w:keepNext/>
              <w:ind w:firstLine="0"/>
            </w:pPr>
            <w:r>
              <w:t>Anderson</w:t>
            </w:r>
          </w:p>
        </w:tc>
        <w:tc>
          <w:tcPr>
            <w:tcW w:w="2180" w:type="dxa"/>
          </w:tcPr>
          <w:p w14:paraId="1483B06F" w14:textId="11E81E8C" w:rsidR="00622B0D" w:rsidRPr="00622B0D" w:rsidRDefault="00622B0D" w:rsidP="00622B0D">
            <w:pPr>
              <w:keepNext/>
              <w:ind w:firstLine="0"/>
            </w:pPr>
            <w:r>
              <w:t>Atkinson</w:t>
            </w:r>
          </w:p>
        </w:tc>
      </w:tr>
      <w:tr w:rsidR="00622B0D" w:rsidRPr="00622B0D" w14:paraId="19563881" w14:textId="77777777" w:rsidTr="00622B0D">
        <w:tblPrEx>
          <w:jc w:val="left"/>
        </w:tblPrEx>
        <w:tc>
          <w:tcPr>
            <w:tcW w:w="2179" w:type="dxa"/>
          </w:tcPr>
          <w:p w14:paraId="749591D5" w14:textId="10E88E0B" w:rsidR="00622B0D" w:rsidRPr="00622B0D" w:rsidRDefault="00622B0D" w:rsidP="00622B0D">
            <w:pPr>
              <w:ind w:firstLine="0"/>
            </w:pPr>
            <w:r>
              <w:t>Bailey</w:t>
            </w:r>
          </w:p>
        </w:tc>
        <w:tc>
          <w:tcPr>
            <w:tcW w:w="2179" w:type="dxa"/>
          </w:tcPr>
          <w:p w14:paraId="29087BF6" w14:textId="449E03C7" w:rsidR="00622B0D" w:rsidRPr="00622B0D" w:rsidRDefault="00622B0D" w:rsidP="00622B0D">
            <w:pPr>
              <w:ind w:firstLine="0"/>
            </w:pPr>
            <w:r>
              <w:t>Bannister</w:t>
            </w:r>
          </w:p>
        </w:tc>
        <w:tc>
          <w:tcPr>
            <w:tcW w:w="2180" w:type="dxa"/>
          </w:tcPr>
          <w:p w14:paraId="45884F47" w14:textId="7D03C394" w:rsidR="00622B0D" w:rsidRPr="00622B0D" w:rsidRDefault="00622B0D" w:rsidP="00622B0D">
            <w:pPr>
              <w:ind w:firstLine="0"/>
            </w:pPr>
            <w:r>
              <w:t>Bauer</w:t>
            </w:r>
          </w:p>
        </w:tc>
      </w:tr>
      <w:tr w:rsidR="00622B0D" w:rsidRPr="00622B0D" w14:paraId="4A7B86B3" w14:textId="77777777" w:rsidTr="00622B0D">
        <w:tblPrEx>
          <w:jc w:val="left"/>
        </w:tblPrEx>
        <w:tc>
          <w:tcPr>
            <w:tcW w:w="2179" w:type="dxa"/>
          </w:tcPr>
          <w:p w14:paraId="1BC25AF2" w14:textId="14730040" w:rsidR="00622B0D" w:rsidRPr="00622B0D" w:rsidRDefault="00622B0D" w:rsidP="00622B0D">
            <w:pPr>
              <w:ind w:firstLine="0"/>
            </w:pPr>
            <w:r>
              <w:t>Beach</w:t>
            </w:r>
          </w:p>
        </w:tc>
        <w:tc>
          <w:tcPr>
            <w:tcW w:w="2179" w:type="dxa"/>
          </w:tcPr>
          <w:p w14:paraId="0A27C498" w14:textId="1ADD57EA" w:rsidR="00622B0D" w:rsidRPr="00622B0D" w:rsidRDefault="00622B0D" w:rsidP="00622B0D">
            <w:pPr>
              <w:ind w:firstLine="0"/>
            </w:pPr>
            <w:r>
              <w:t>Bernstein</w:t>
            </w:r>
          </w:p>
        </w:tc>
        <w:tc>
          <w:tcPr>
            <w:tcW w:w="2180" w:type="dxa"/>
          </w:tcPr>
          <w:p w14:paraId="32ADA40E" w14:textId="38827C7B" w:rsidR="00622B0D" w:rsidRPr="00622B0D" w:rsidRDefault="00622B0D" w:rsidP="00622B0D">
            <w:pPr>
              <w:ind w:firstLine="0"/>
            </w:pPr>
            <w:r>
              <w:t>Bowers</w:t>
            </w:r>
          </w:p>
        </w:tc>
      </w:tr>
      <w:tr w:rsidR="00622B0D" w:rsidRPr="00622B0D" w14:paraId="1ABA0AD3" w14:textId="77777777" w:rsidTr="00622B0D">
        <w:tblPrEx>
          <w:jc w:val="left"/>
        </w:tblPrEx>
        <w:tc>
          <w:tcPr>
            <w:tcW w:w="2179" w:type="dxa"/>
          </w:tcPr>
          <w:p w14:paraId="7FEB6427" w14:textId="00EE57AC" w:rsidR="00622B0D" w:rsidRPr="00622B0D" w:rsidRDefault="00622B0D" w:rsidP="00622B0D">
            <w:pPr>
              <w:ind w:firstLine="0"/>
            </w:pPr>
            <w:r>
              <w:t>Bradley</w:t>
            </w:r>
          </w:p>
        </w:tc>
        <w:tc>
          <w:tcPr>
            <w:tcW w:w="2179" w:type="dxa"/>
          </w:tcPr>
          <w:p w14:paraId="046E384A" w14:textId="52A624EB" w:rsidR="00622B0D" w:rsidRPr="00622B0D" w:rsidRDefault="00622B0D" w:rsidP="00622B0D">
            <w:pPr>
              <w:ind w:firstLine="0"/>
            </w:pPr>
            <w:r>
              <w:t>Brewer</w:t>
            </w:r>
          </w:p>
        </w:tc>
        <w:tc>
          <w:tcPr>
            <w:tcW w:w="2180" w:type="dxa"/>
          </w:tcPr>
          <w:p w14:paraId="137215C6" w14:textId="4AE3377E" w:rsidR="00622B0D" w:rsidRPr="00622B0D" w:rsidRDefault="00622B0D" w:rsidP="00622B0D">
            <w:pPr>
              <w:ind w:firstLine="0"/>
            </w:pPr>
            <w:r>
              <w:t>Brittain</w:t>
            </w:r>
          </w:p>
        </w:tc>
      </w:tr>
      <w:tr w:rsidR="00622B0D" w:rsidRPr="00622B0D" w14:paraId="62AD6BE5" w14:textId="77777777" w:rsidTr="00622B0D">
        <w:tblPrEx>
          <w:jc w:val="left"/>
        </w:tblPrEx>
        <w:tc>
          <w:tcPr>
            <w:tcW w:w="2179" w:type="dxa"/>
          </w:tcPr>
          <w:p w14:paraId="6E3DF579" w14:textId="09D4C634" w:rsidR="00622B0D" w:rsidRPr="00622B0D" w:rsidRDefault="00622B0D" w:rsidP="00622B0D">
            <w:pPr>
              <w:ind w:firstLine="0"/>
            </w:pPr>
            <w:r>
              <w:t>Burns</w:t>
            </w:r>
          </w:p>
        </w:tc>
        <w:tc>
          <w:tcPr>
            <w:tcW w:w="2179" w:type="dxa"/>
          </w:tcPr>
          <w:p w14:paraId="59FF2555" w14:textId="42C45BCF" w:rsidR="00622B0D" w:rsidRPr="00622B0D" w:rsidRDefault="00622B0D" w:rsidP="00622B0D">
            <w:pPr>
              <w:ind w:firstLine="0"/>
            </w:pPr>
            <w:r>
              <w:t>Bustos</w:t>
            </w:r>
          </w:p>
        </w:tc>
        <w:tc>
          <w:tcPr>
            <w:tcW w:w="2180" w:type="dxa"/>
          </w:tcPr>
          <w:p w14:paraId="2C4809D1" w14:textId="0202E068" w:rsidR="00622B0D" w:rsidRPr="00622B0D" w:rsidRDefault="00622B0D" w:rsidP="00622B0D">
            <w:pPr>
              <w:ind w:firstLine="0"/>
            </w:pPr>
            <w:r>
              <w:t>Calhoon</w:t>
            </w:r>
          </w:p>
        </w:tc>
      </w:tr>
      <w:tr w:rsidR="00622B0D" w:rsidRPr="00622B0D" w14:paraId="23F58BBB" w14:textId="77777777" w:rsidTr="00622B0D">
        <w:tblPrEx>
          <w:jc w:val="left"/>
        </w:tblPrEx>
        <w:tc>
          <w:tcPr>
            <w:tcW w:w="2179" w:type="dxa"/>
          </w:tcPr>
          <w:p w14:paraId="32110948" w14:textId="43679ED8" w:rsidR="00622B0D" w:rsidRPr="00622B0D" w:rsidRDefault="00622B0D" w:rsidP="00622B0D">
            <w:pPr>
              <w:ind w:firstLine="0"/>
            </w:pPr>
            <w:r>
              <w:t>Caskey</w:t>
            </w:r>
          </w:p>
        </w:tc>
        <w:tc>
          <w:tcPr>
            <w:tcW w:w="2179" w:type="dxa"/>
          </w:tcPr>
          <w:p w14:paraId="529DE7DF" w14:textId="79458CA0" w:rsidR="00622B0D" w:rsidRPr="00622B0D" w:rsidRDefault="00622B0D" w:rsidP="00622B0D">
            <w:pPr>
              <w:ind w:firstLine="0"/>
            </w:pPr>
            <w:r>
              <w:t>Chapman</w:t>
            </w:r>
          </w:p>
        </w:tc>
        <w:tc>
          <w:tcPr>
            <w:tcW w:w="2180" w:type="dxa"/>
          </w:tcPr>
          <w:p w14:paraId="0ED53240" w14:textId="7C30C3E4" w:rsidR="00622B0D" w:rsidRPr="00622B0D" w:rsidRDefault="00622B0D" w:rsidP="00622B0D">
            <w:pPr>
              <w:ind w:firstLine="0"/>
            </w:pPr>
            <w:r>
              <w:t>Clyburn</w:t>
            </w:r>
          </w:p>
        </w:tc>
      </w:tr>
      <w:tr w:rsidR="00622B0D" w:rsidRPr="00622B0D" w14:paraId="14D1B6D6" w14:textId="77777777" w:rsidTr="00622B0D">
        <w:tblPrEx>
          <w:jc w:val="left"/>
        </w:tblPrEx>
        <w:tc>
          <w:tcPr>
            <w:tcW w:w="2179" w:type="dxa"/>
          </w:tcPr>
          <w:p w14:paraId="1DFE4D8B" w14:textId="75D80613" w:rsidR="00622B0D" w:rsidRPr="00622B0D" w:rsidRDefault="00622B0D" w:rsidP="00622B0D">
            <w:pPr>
              <w:ind w:firstLine="0"/>
            </w:pPr>
            <w:r>
              <w:t>Cobb-Hunter</w:t>
            </w:r>
          </w:p>
        </w:tc>
        <w:tc>
          <w:tcPr>
            <w:tcW w:w="2179" w:type="dxa"/>
          </w:tcPr>
          <w:p w14:paraId="3FF18159" w14:textId="7B6DF7AB" w:rsidR="00622B0D" w:rsidRPr="00622B0D" w:rsidRDefault="00622B0D" w:rsidP="00622B0D">
            <w:pPr>
              <w:ind w:firstLine="0"/>
            </w:pPr>
            <w:r>
              <w:t>B. L. Cox</w:t>
            </w:r>
          </w:p>
        </w:tc>
        <w:tc>
          <w:tcPr>
            <w:tcW w:w="2180" w:type="dxa"/>
          </w:tcPr>
          <w:p w14:paraId="2EFC017C" w14:textId="44C34332" w:rsidR="00622B0D" w:rsidRPr="00622B0D" w:rsidRDefault="00622B0D" w:rsidP="00622B0D">
            <w:pPr>
              <w:ind w:firstLine="0"/>
            </w:pPr>
            <w:r>
              <w:t>Crawford</w:t>
            </w:r>
          </w:p>
        </w:tc>
      </w:tr>
      <w:tr w:rsidR="00622B0D" w:rsidRPr="00622B0D" w14:paraId="77F7B155" w14:textId="77777777" w:rsidTr="00622B0D">
        <w:tblPrEx>
          <w:jc w:val="left"/>
        </w:tblPrEx>
        <w:tc>
          <w:tcPr>
            <w:tcW w:w="2179" w:type="dxa"/>
          </w:tcPr>
          <w:p w14:paraId="4C5FD97A" w14:textId="11F5BA8C" w:rsidR="00622B0D" w:rsidRPr="00622B0D" w:rsidRDefault="00622B0D" w:rsidP="00622B0D">
            <w:pPr>
              <w:ind w:firstLine="0"/>
            </w:pPr>
            <w:r>
              <w:t>Cromer</w:t>
            </w:r>
          </w:p>
        </w:tc>
        <w:tc>
          <w:tcPr>
            <w:tcW w:w="2179" w:type="dxa"/>
          </w:tcPr>
          <w:p w14:paraId="1426FDD5" w14:textId="1B02371F" w:rsidR="00622B0D" w:rsidRPr="00622B0D" w:rsidRDefault="00622B0D" w:rsidP="00622B0D">
            <w:pPr>
              <w:ind w:firstLine="0"/>
            </w:pPr>
            <w:r>
              <w:t>Davis</w:t>
            </w:r>
          </w:p>
        </w:tc>
        <w:tc>
          <w:tcPr>
            <w:tcW w:w="2180" w:type="dxa"/>
          </w:tcPr>
          <w:p w14:paraId="36E4860F" w14:textId="3F0964D2" w:rsidR="00622B0D" w:rsidRPr="00622B0D" w:rsidRDefault="00622B0D" w:rsidP="00622B0D">
            <w:pPr>
              <w:ind w:firstLine="0"/>
            </w:pPr>
            <w:r>
              <w:t>Dillard</w:t>
            </w:r>
          </w:p>
        </w:tc>
      </w:tr>
      <w:tr w:rsidR="00622B0D" w:rsidRPr="00622B0D" w14:paraId="193F92C3" w14:textId="77777777" w:rsidTr="00622B0D">
        <w:tblPrEx>
          <w:jc w:val="left"/>
        </w:tblPrEx>
        <w:tc>
          <w:tcPr>
            <w:tcW w:w="2179" w:type="dxa"/>
          </w:tcPr>
          <w:p w14:paraId="745AF972" w14:textId="666DADD8" w:rsidR="00622B0D" w:rsidRPr="00622B0D" w:rsidRDefault="00622B0D" w:rsidP="00622B0D">
            <w:pPr>
              <w:ind w:firstLine="0"/>
            </w:pPr>
            <w:r>
              <w:t>Duncan</w:t>
            </w:r>
          </w:p>
        </w:tc>
        <w:tc>
          <w:tcPr>
            <w:tcW w:w="2179" w:type="dxa"/>
          </w:tcPr>
          <w:p w14:paraId="61207616" w14:textId="18B32458" w:rsidR="00622B0D" w:rsidRPr="00622B0D" w:rsidRDefault="00622B0D" w:rsidP="00622B0D">
            <w:pPr>
              <w:ind w:firstLine="0"/>
            </w:pPr>
            <w:r>
              <w:t>Edgerton</w:t>
            </w:r>
          </w:p>
        </w:tc>
        <w:tc>
          <w:tcPr>
            <w:tcW w:w="2180" w:type="dxa"/>
          </w:tcPr>
          <w:p w14:paraId="355F0495" w14:textId="2B85F486" w:rsidR="00622B0D" w:rsidRPr="00622B0D" w:rsidRDefault="00622B0D" w:rsidP="00622B0D">
            <w:pPr>
              <w:ind w:firstLine="0"/>
            </w:pPr>
            <w:r>
              <w:t>Erickson</w:t>
            </w:r>
          </w:p>
        </w:tc>
      </w:tr>
      <w:tr w:rsidR="00622B0D" w:rsidRPr="00622B0D" w14:paraId="10E78A43" w14:textId="77777777" w:rsidTr="00622B0D">
        <w:tblPrEx>
          <w:jc w:val="left"/>
        </w:tblPrEx>
        <w:tc>
          <w:tcPr>
            <w:tcW w:w="2179" w:type="dxa"/>
          </w:tcPr>
          <w:p w14:paraId="36EDF305" w14:textId="4D028721" w:rsidR="00622B0D" w:rsidRPr="00622B0D" w:rsidRDefault="00622B0D" w:rsidP="00622B0D">
            <w:pPr>
              <w:ind w:firstLine="0"/>
            </w:pPr>
            <w:r>
              <w:t>Forrest</w:t>
            </w:r>
          </w:p>
        </w:tc>
        <w:tc>
          <w:tcPr>
            <w:tcW w:w="2179" w:type="dxa"/>
          </w:tcPr>
          <w:p w14:paraId="6190D8C9" w14:textId="7506DDA5" w:rsidR="00622B0D" w:rsidRPr="00622B0D" w:rsidRDefault="00622B0D" w:rsidP="00622B0D">
            <w:pPr>
              <w:ind w:firstLine="0"/>
            </w:pPr>
            <w:r>
              <w:t>Frank</w:t>
            </w:r>
          </w:p>
        </w:tc>
        <w:tc>
          <w:tcPr>
            <w:tcW w:w="2180" w:type="dxa"/>
          </w:tcPr>
          <w:p w14:paraId="0CD98C49" w14:textId="2371E8EC" w:rsidR="00622B0D" w:rsidRPr="00622B0D" w:rsidRDefault="00622B0D" w:rsidP="00622B0D">
            <w:pPr>
              <w:ind w:firstLine="0"/>
            </w:pPr>
            <w:r>
              <w:t>Gagnon</w:t>
            </w:r>
          </w:p>
        </w:tc>
      </w:tr>
      <w:tr w:rsidR="00622B0D" w:rsidRPr="00622B0D" w14:paraId="0546A871" w14:textId="77777777" w:rsidTr="00622B0D">
        <w:tblPrEx>
          <w:jc w:val="left"/>
        </w:tblPrEx>
        <w:tc>
          <w:tcPr>
            <w:tcW w:w="2179" w:type="dxa"/>
          </w:tcPr>
          <w:p w14:paraId="1DAFF998" w14:textId="64016173" w:rsidR="00622B0D" w:rsidRPr="00622B0D" w:rsidRDefault="00622B0D" w:rsidP="00622B0D">
            <w:pPr>
              <w:ind w:firstLine="0"/>
            </w:pPr>
            <w:r>
              <w:lastRenderedPageBreak/>
              <w:t>Garvin</w:t>
            </w:r>
          </w:p>
        </w:tc>
        <w:tc>
          <w:tcPr>
            <w:tcW w:w="2179" w:type="dxa"/>
          </w:tcPr>
          <w:p w14:paraId="0306FA1D" w14:textId="24047011" w:rsidR="00622B0D" w:rsidRPr="00622B0D" w:rsidRDefault="00622B0D" w:rsidP="00622B0D">
            <w:pPr>
              <w:ind w:firstLine="0"/>
            </w:pPr>
            <w:r>
              <w:t>Gatch</w:t>
            </w:r>
          </w:p>
        </w:tc>
        <w:tc>
          <w:tcPr>
            <w:tcW w:w="2180" w:type="dxa"/>
          </w:tcPr>
          <w:p w14:paraId="3DB5DF5C" w14:textId="594BF63E" w:rsidR="00622B0D" w:rsidRPr="00622B0D" w:rsidRDefault="00622B0D" w:rsidP="00622B0D">
            <w:pPr>
              <w:ind w:firstLine="0"/>
            </w:pPr>
            <w:r>
              <w:t>Gibson</w:t>
            </w:r>
          </w:p>
        </w:tc>
      </w:tr>
      <w:tr w:rsidR="00622B0D" w:rsidRPr="00622B0D" w14:paraId="4283AB6D" w14:textId="77777777" w:rsidTr="00622B0D">
        <w:tblPrEx>
          <w:jc w:val="left"/>
        </w:tblPrEx>
        <w:tc>
          <w:tcPr>
            <w:tcW w:w="2179" w:type="dxa"/>
          </w:tcPr>
          <w:p w14:paraId="02B89D45" w14:textId="52329FF5" w:rsidR="00622B0D" w:rsidRPr="00622B0D" w:rsidRDefault="00622B0D" w:rsidP="00622B0D">
            <w:pPr>
              <w:ind w:firstLine="0"/>
            </w:pPr>
            <w:r>
              <w:t>Gilliam</w:t>
            </w:r>
          </w:p>
        </w:tc>
        <w:tc>
          <w:tcPr>
            <w:tcW w:w="2179" w:type="dxa"/>
          </w:tcPr>
          <w:p w14:paraId="7F76059A" w14:textId="7B2F685F" w:rsidR="00622B0D" w:rsidRPr="00622B0D" w:rsidRDefault="00622B0D" w:rsidP="00622B0D">
            <w:pPr>
              <w:ind w:firstLine="0"/>
            </w:pPr>
            <w:r>
              <w:t>Gilliard</w:t>
            </w:r>
          </w:p>
        </w:tc>
        <w:tc>
          <w:tcPr>
            <w:tcW w:w="2180" w:type="dxa"/>
          </w:tcPr>
          <w:p w14:paraId="6DC1E539" w14:textId="64C3F3B4" w:rsidR="00622B0D" w:rsidRPr="00622B0D" w:rsidRDefault="00622B0D" w:rsidP="00622B0D">
            <w:pPr>
              <w:ind w:firstLine="0"/>
            </w:pPr>
            <w:r>
              <w:t>Gilreath</w:t>
            </w:r>
          </w:p>
        </w:tc>
      </w:tr>
      <w:tr w:rsidR="00622B0D" w:rsidRPr="00622B0D" w14:paraId="092EB1F3" w14:textId="77777777" w:rsidTr="00622B0D">
        <w:tblPrEx>
          <w:jc w:val="left"/>
        </w:tblPrEx>
        <w:tc>
          <w:tcPr>
            <w:tcW w:w="2179" w:type="dxa"/>
          </w:tcPr>
          <w:p w14:paraId="505447D8" w14:textId="4C692F82" w:rsidR="00622B0D" w:rsidRPr="00622B0D" w:rsidRDefault="00622B0D" w:rsidP="00622B0D">
            <w:pPr>
              <w:ind w:firstLine="0"/>
            </w:pPr>
            <w:r>
              <w:t>Govan</w:t>
            </w:r>
          </w:p>
        </w:tc>
        <w:tc>
          <w:tcPr>
            <w:tcW w:w="2179" w:type="dxa"/>
          </w:tcPr>
          <w:p w14:paraId="4C54FBBD" w14:textId="7A507660" w:rsidR="00622B0D" w:rsidRPr="00622B0D" w:rsidRDefault="00622B0D" w:rsidP="00622B0D">
            <w:pPr>
              <w:ind w:firstLine="0"/>
            </w:pPr>
            <w:r>
              <w:t>Grant</w:t>
            </w:r>
          </w:p>
        </w:tc>
        <w:tc>
          <w:tcPr>
            <w:tcW w:w="2180" w:type="dxa"/>
          </w:tcPr>
          <w:p w14:paraId="734A6C6E" w14:textId="7BDA2D25" w:rsidR="00622B0D" w:rsidRPr="00622B0D" w:rsidRDefault="00622B0D" w:rsidP="00622B0D">
            <w:pPr>
              <w:ind w:firstLine="0"/>
            </w:pPr>
            <w:r>
              <w:t>Guest</w:t>
            </w:r>
          </w:p>
        </w:tc>
      </w:tr>
      <w:tr w:rsidR="00622B0D" w:rsidRPr="00622B0D" w14:paraId="4FABBB5D" w14:textId="77777777" w:rsidTr="00622B0D">
        <w:tblPrEx>
          <w:jc w:val="left"/>
        </w:tblPrEx>
        <w:tc>
          <w:tcPr>
            <w:tcW w:w="2179" w:type="dxa"/>
          </w:tcPr>
          <w:p w14:paraId="5F6D5FA9" w14:textId="7C02D069" w:rsidR="00622B0D" w:rsidRPr="00622B0D" w:rsidRDefault="00622B0D" w:rsidP="00622B0D">
            <w:pPr>
              <w:ind w:firstLine="0"/>
            </w:pPr>
            <w:r>
              <w:t>Guffey</w:t>
            </w:r>
          </w:p>
        </w:tc>
        <w:tc>
          <w:tcPr>
            <w:tcW w:w="2179" w:type="dxa"/>
          </w:tcPr>
          <w:p w14:paraId="01FBD2EE" w14:textId="1302429C" w:rsidR="00622B0D" w:rsidRPr="00622B0D" w:rsidRDefault="00622B0D" w:rsidP="00622B0D">
            <w:pPr>
              <w:ind w:firstLine="0"/>
            </w:pPr>
            <w:r>
              <w:t>Haddon</w:t>
            </w:r>
          </w:p>
        </w:tc>
        <w:tc>
          <w:tcPr>
            <w:tcW w:w="2180" w:type="dxa"/>
          </w:tcPr>
          <w:p w14:paraId="34D7A398" w14:textId="58C214E4" w:rsidR="00622B0D" w:rsidRPr="00622B0D" w:rsidRDefault="00622B0D" w:rsidP="00622B0D">
            <w:pPr>
              <w:ind w:firstLine="0"/>
            </w:pPr>
            <w:r>
              <w:t>Hager</w:t>
            </w:r>
          </w:p>
        </w:tc>
      </w:tr>
      <w:tr w:rsidR="00622B0D" w:rsidRPr="00622B0D" w14:paraId="4ACFB3DE" w14:textId="77777777" w:rsidTr="00622B0D">
        <w:tblPrEx>
          <w:jc w:val="left"/>
        </w:tblPrEx>
        <w:tc>
          <w:tcPr>
            <w:tcW w:w="2179" w:type="dxa"/>
          </w:tcPr>
          <w:p w14:paraId="0A3FB1A9" w14:textId="28A84DD7" w:rsidR="00622B0D" w:rsidRPr="00622B0D" w:rsidRDefault="00622B0D" w:rsidP="00622B0D">
            <w:pPr>
              <w:ind w:firstLine="0"/>
            </w:pPr>
            <w:r>
              <w:t>Hardee</w:t>
            </w:r>
          </w:p>
        </w:tc>
        <w:tc>
          <w:tcPr>
            <w:tcW w:w="2179" w:type="dxa"/>
          </w:tcPr>
          <w:p w14:paraId="488F4FD3" w14:textId="5BBEF0DE" w:rsidR="00622B0D" w:rsidRPr="00622B0D" w:rsidRDefault="00622B0D" w:rsidP="00622B0D">
            <w:pPr>
              <w:ind w:firstLine="0"/>
            </w:pPr>
            <w:r>
              <w:t>Harris</w:t>
            </w:r>
          </w:p>
        </w:tc>
        <w:tc>
          <w:tcPr>
            <w:tcW w:w="2180" w:type="dxa"/>
          </w:tcPr>
          <w:p w14:paraId="3CF62AAB" w14:textId="472B6497" w:rsidR="00622B0D" w:rsidRPr="00622B0D" w:rsidRDefault="00622B0D" w:rsidP="00622B0D">
            <w:pPr>
              <w:ind w:firstLine="0"/>
            </w:pPr>
            <w:r>
              <w:t>Hart</w:t>
            </w:r>
          </w:p>
        </w:tc>
      </w:tr>
      <w:tr w:rsidR="00622B0D" w:rsidRPr="00622B0D" w14:paraId="0671E0B0" w14:textId="77777777" w:rsidTr="00622B0D">
        <w:tblPrEx>
          <w:jc w:val="left"/>
        </w:tblPrEx>
        <w:tc>
          <w:tcPr>
            <w:tcW w:w="2179" w:type="dxa"/>
          </w:tcPr>
          <w:p w14:paraId="1D342C02" w14:textId="66BEDCEE" w:rsidR="00622B0D" w:rsidRPr="00622B0D" w:rsidRDefault="00622B0D" w:rsidP="00622B0D">
            <w:pPr>
              <w:ind w:firstLine="0"/>
            </w:pPr>
            <w:r>
              <w:t>Hartnett</w:t>
            </w:r>
          </w:p>
        </w:tc>
        <w:tc>
          <w:tcPr>
            <w:tcW w:w="2179" w:type="dxa"/>
          </w:tcPr>
          <w:p w14:paraId="758912D4" w14:textId="432E7BC4" w:rsidR="00622B0D" w:rsidRPr="00622B0D" w:rsidRDefault="00622B0D" w:rsidP="00622B0D">
            <w:pPr>
              <w:ind w:firstLine="0"/>
            </w:pPr>
            <w:r>
              <w:t>Hartz</w:t>
            </w:r>
          </w:p>
        </w:tc>
        <w:tc>
          <w:tcPr>
            <w:tcW w:w="2180" w:type="dxa"/>
          </w:tcPr>
          <w:p w14:paraId="26A44182" w14:textId="694ED7DB" w:rsidR="00622B0D" w:rsidRPr="00622B0D" w:rsidRDefault="00622B0D" w:rsidP="00622B0D">
            <w:pPr>
              <w:ind w:firstLine="0"/>
            </w:pPr>
            <w:r>
              <w:t>Hayes</w:t>
            </w:r>
          </w:p>
        </w:tc>
      </w:tr>
      <w:tr w:rsidR="00622B0D" w:rsidRPr="00622B0D" w14:paraId="1C9C97F9" w14:textId="77777777" w:rsidTr="00622B0D">
        <w:tblPrEx>
          <w:jc w:val="left"/>
        </w:tblPrEx>
        <w:tc>
          <w:tcPr>
            <w:tcW w:w="2179" w:type="dxa"/>
          </w:tcPr>
          <w:p w14:paraId="59C565DA" w14:textId="10BBDB9B" w:rsidR="00622B0D" w:rsidRPr="00622B0D" w:rsidRDefault="00622B0D" w:rsidP="00622B0D">
            <w:pPr>
              <w:ind w:firstLine="0"/>
            </w:pPr>
            <w:r>
              <w:t>Henderson-Myers</w:t>
            </w:r>
          </w:p>
        </w:tc>
        <w:tc>
          <w:tcPr>
            <w:tcW w:w="2179" w:type="dxa"/>
          </w:tcPr>
          <w:p w14:paraId="04E13297" w14:textId="11E48421" w:rsidR="00622B0D" w:rsidRPr="00622B0D" w:rsidRDefault="00622B0D" w:rsidP="00622B0D">
            <w:pPr>
              <w:ind w:firstLine="0"/>
            </w:pPr>
            <w:r>
              <w:t>Herbkersman</w:t>
            </w:r>
          </w:p>
        </w:tc>
        <w:tc>
          <w:tcPr>
            <w:tcW w:w="2180" w:type="dxa"/>
          </w:tcPr>
          <w:p w14:paraId="4E5E8EE4" w14:textId="06ADB005" w:rsidR="00622B0D" w:rsidRPr="00622B0D" w:rsidRDefault="00622B0D" w:rsidP="00622B0D">
            <w:pPr>
              <w:ind w:firstLine="0"/>
            </w:pPr>
            <w:r>
              <w:t>Hewitt</w:t>
            </w:r>
          </w:p>
        </w:tc>
      </w:tr>
      <w:tr w:rsidR="00622B0D" w:rsidRPr="00622B0D" w14:paraId="42AB1805" w14:textId="77777777" w:rsidTr="00622B0D">
        <w:tblPrEx>
          <w:jc w:val="left"/>
        </w:tblPrEx>
        <w:tc>
          <w:tcPr>
            <w:tcW w:w="2179" w:type="dxa"/>
          </w:tcPr>
          <w:p w14:paraId="3E7EE873" w14:textId="504674F9" w:rsidR="00622B0D" w:rsidRPr="00622B0D" w:rsidRDefault="00622B0D" w:rsidP="00622B0D">
            <w:pPr>
              <w:ind w:firstLine="0"/>
            </w:pPr>
            <w:r>
              <w:t>Hiott</w:t>
            </w:r>
          </w:p>
        </w:tc>
        <w:tc>
          <w:tcPr>
            <w:tcW w:w="2179" w:type="dxa"/>
          </w:tcPr>
          <w:p w14:paraId="25A85813" w14:textId="3A026766" w:rsidR="00622B0D" w:rsidRPr="00622B0D" w:rsidRDefault="00622B0D" w:rsidP="00622B0D">
            <w:pPr>
              <w:ind w:firstLine="0"/>
            </w:pPr>
            <w:r>
              <w:t>Hixon</w:t>
            </w:r>
          </w:p>
        </w:tc>
        <w:tc>
          <w:tcPr>
            <w:tcW w:w="2180" w:type="dxa"/>
          </w:tcPr>
          <w:p w14:paraId="464791A4" w14:textId="09457FF6" w:rsidR="00622B0D" w:rsidRPr="00622B0D" w:rsidRDefault="00622B0D" w:rsidP="00622B0D">
            <w:pPr>
              <w:ind w:firstLine="0"/>
            </w:pPr>
            <w:r>
              <w:t>Holman</w:t>
            </w:r>
          </w:p>
        </w:tc>
      </w:tr>
      <w:tr w:rsidR="00622B0D" w:rsidRPr="00622B0D" w14:paraId="1C6B013F" w14:textId="77777777" w:rsidTr="00622B0D">
        <w:tblPrEx>
          <w:jc w:val="left"/>
        </w:tblPrEx>
        <w:tc>
          <w:tcPr>
            <w:tcW w:w="2179" w:type="dxa"/>
          </w:tcPr>
          <w:p w14:paraId="38C550AF" w14:textId="4A4AB3EB" w:rsidR="00622B0D" w:rsidRPr="00622B0D" w:rsidRDefault="00622B0D" w:rsidP="00622B0D">
            <w:pPr>
              <w:ind w:firstLine="0"/>
            </w:pPr>
            <w:r>
              <w:t>Hosey</w:t>
            </w:r>
          </w:p>
        </w:tc>
        <w:tc>
          <w:tcPr>
            <w:tcW w:w="2179" w:type="dxa"/>
          </w:tcPr>
          <w:p w14:paraId="04B50D63" w14:textId="2EE51703" w:rsidR="00622B0D" w:rsidRPr="00622B0D" w:rsidRDefault="00622B0D" w:rsidP="00622B0D">
            <w:pPr>
              <w:ind w:firstLine="0"/>
            </w:pPr>
            <w:r>
              <w:t>Howard</w:t>
            </w:r>
          </w:p>
        </w:tc>
        <w:tc>
          <w:tcPr>
            <w:tcW w:w="2180" w:type="dxa"/>
          </w:tcPr>
          <w:p w14:paraId="30CF5134" w14:textId="25B0A35C" w:rsidR="00622B0D" w:rsidRPr="00622B0D" w:rsidRDefault="00622B0D" w:rsidP="00622B0D">
            <w:pPr>
              <w:ind w:firstLine="0"/>
            </w:pPr>
            <w:r>
              <w:t>Huff</w:t>
            </w:r>
          </w:p>
        </w:tc>
      </w:tr>
      <w:tr w:rsidR="00622B0D" w:rsidRPr="00622B0D" w14:paraId="5286F030" w14:textId="77777777" w:rsidTr="00622B0D">
        <w:tblPrEx>
          <w:jc w:val="left"/>
        </w:tblPrEx>
        <w:tc>
          <w:tcPr>
            <w:tcW w:w="2179" w:type="dxa"/>
          </w:tcPr>
          <w:p w14:paraId="501BA10E" w14:textId="0477CF07" w:rsidR="00622B0D" w:rsidRPr="00622B0D" w:rsidRDefault="00622B0D" w:rsidP="00622B0D">
            <w:pPr>
              <w:ind w:firstLine="0"/>
            </w:pPr>
            <w:r>
              <w:t>J. E. Johnson</w:t>
            </w:r>
          </w:p>
        </w:tc>
        <w:tc>
          <w:tcPr>
            <w:tcW w:w="2179" w:type="dxa"/>
          </w:tcPr>
          <w:p w14:paraId="4EFE87C0" w14:textId="034DE16A" w:rsidR="00622B0D" w:rsidRPr="00622B0D" w:rsidRDefault="00622B0D" w:rsidP="00622B0D">
            <w:pPr>
              <w:ind w:firstLine="0"/>
            </w:pPr>
            <w:r>
              <w:t>J. L. Johnson</w:t>
            </w:r>
          </w:p>
        </w:tc>
        <w:tc>
          <w:tcPr>
            <w:tcW w:w="2180" w:type="dxa"/>
          </w:tcPr>
          <w:p w14:paraId="15AABFA6" w14:textId="5DCD56E1" w:rsidR="00622B0D" w:rsidRPr="00622B0D" w:rsidRDefault="00622B0D" w:rsidP="00622B0D">
            <w:pPr>
              <w:ind w:firstLine="0"/>
            </w:pPr>
            <w:r>
              <w:t>Jones</w:t>
            </w:r>
          </w:p>
        </w:tc>
      </w:tr>
      <w:tr w:rsidR="00622B0D" w:rsidRPr="00622B0D" w14:paraId="03843783" w14:textId="77777777" w:rsidTr="00622B0D">
        <w:tblPrEx>
          <w:jc w:val="left"/>
        </w:tblPrEx>
        <w:tc>
          <w:tcPr>
            <w:tcW w:w="2179" w:type="dxa"/>
          </w:tcPr>
          <w:p w14:paraId="1DB933B6" w14:textId="298AD87F" w:rsidR="00622B0D" w:rsidRPr="00622B0D" w:rsidRDefault="00622B0D" w:rsidP="00622B0D">
            <w:pPr>
              <w:ind w:firstLine="0"/>
            </w:pPr>
            <w:r>
              <w:t>Jordan</w:t>
            </w:r>
          </w:p>
        </w:tc>
        <w:tc>
          <w:tcPr>
            <w:tcW w:w="2179" w:type="dxa"/>
          </w:tcPr>
          <w:p w14:paraId="65019186" w14:textId="4EA05A0D" w:rsidR="00622B0D" w:rsidRPr="00622B0D" w:rsidRDefault="00622B0D" w:rsidP="00622B0D">
            <w:pPr>
              <w:ind w:firstLine="0"/>
            </w:pPr>
            <w:r>
              <w:t>Kilmartin</w:t>
            </w:r>
          </w:p>
        </w:tc>
        <w:tc>
          <w:tcPr>
            <w:tcW w:w="2180" w:type="dxa"/>
          </w:tcPr>
          <w:p w14:paraId="0838BBAB" w14:textId="78AB7D5C" w:rsidR="00622B0D" w:rsidRPr="00622B0D" w:rsidRDefault="00622B0D" w:rsidP="00622B0D">
            <w:pPr>
              <w:ind w:firstLine="0"/>
            </w:pPr>
            <w:r>
              <w:t>King</w:t>
            </w:r>
          </w:p>
        </w:tc>
      </w:tr>
      <w:tr w:rsidR="00622B0D" w:rsidRPr="00622B0D" w14:paraId="58BDD100" w14:textId="77777777" w:rsidTr="00622B0D">
        <w:tblPrEx>
          <w:jc w:val="left"/>
        </w:tblPrEx>
        <w:tc>
          <w:tcPr>
            <w:tcW w:w="2179" w:type="dxa"/>
          </w:tcPr>
          <w:p w14:paraId="02524C66" w14:textId="65F52E0D" w:rsidR="00622B0D" w:rsidRPr="00622B0D" w:rsidRDefault="00622B0D" w:rsidP="00622B0D">
            <w:pPr>
              <w:ind w:firstLine="0"/>
            </w:pPr>
            <w:r>
              <w:t>Kirby</w:t>
            </w:r>
          </w:p>
        </w:tc>
        <w:tc>
          <w:tcPr>
            <w:tcW w:w="2179" w:type="dxa"/>
          </w:tcPr>
          <w:p w14:paraId="2A499430" w14:textId="09F49DD7" w:rsidR="00622B0D" w:rsidRPr="00622B0D" w:rsidRDefault="00622B0D" w:rsidP="00622B0D">
            <w:pPr>
              <w:ind w:firstLine="0"/>
            </w:pPr>
            <w:r>
              <w:t>Landing</w:t>
            </w:r>
          </w:p>
        </w:tc>
        <w:tc>
          <w:tcPr>
            <w:tcW w:w="2180" w:type="dxa"/>
          </w:tcPr>
          <w:p w14:paraId="63C6B294" w14:textId="0857F0EA" w:rsidR="00622B0D" w:rsidRPr="00622B0D" w:rsidRDefault="00622B0D" w:rsidP="00622B0D">
            <w:pPr>
              <w:ind w:firstLine="0"/>
            </w:pPr>
            <w:r>
              <w:t>Lawson</w:t>
            </w:r>
          </w:p>
        </w:tc>
      </w:tr>
      <w:tr w:rsidR="00622B0D" w:rsidRPr="00622B0D" w14:paraId="47C82ADA" w14:textId="77777777" w:rsidTr="00622B0D">
        <w:tblPrEx>
          <w:jc w:val="left"/>
        </w:tblPrEx>
        <w:tc>
          <w:tcPr>
            <w:tcW w:w="2179" w:type="dxa"/>
          </w:tcPr>
          <w:p w14:paraId="0507C2CC" w14:textId="30C1F024" w:rsidR="00622B0D" w:rsidRPr="00622B0D" w:rsidRDefault="00622B0D" w:rsidP="00622B0D">
            <w:pPr>
              <w:ind w:firstLine="0"/>
            </w:pPr>
            <w:r>
              <w:t>Ligon</w:t>
            </w:r>
          </w:p>
        </w:tc>
        <w:tc>
          <w:tcPr>
            <w:tcW w:w="2179" w:type="dxa"/>
          </w:tcPr>
          <w:p w14:paraId="15C8BEC4" w14:textId="1B265239" w:rsidR="00622B0D" w:rsidRPr="00622B0D" w:rsidRDefault="00622B0D" w:rsidP="00622B0D">
            <w:pPr>
              <w:ind w:firstLine="0"/>
            </w:pPr>
            <w:r>
              <w:t>Long</w:t>
            </w:r>
          </w:p>
        </w:tc>
        <w:tc>
          <w:tcPr>
            <w:tcW w:w="2180" w:type="dxa"/>
          </w:tcPr>
          <w:p w14:paraId="514B1096" w14:textId="282D1094" w:rsidR="00622B0D" w:rsidRPr="00622B0D" w:rsidRDefault="00622B0D" w:rsidP="00622B0D">
            <w:pPr>
              <w:ind w:firstLine="0"/>
            </w:pPr>
            <w:r>
              <w:t>Lowe</w:t>
            </w:r>
          </w:p>
        </w:tc>
      </w:tr>
      <w:tr w:rsidR="00622B0D" w:rsidRPr="00622B0D" w14:paraId="2F215C32" w14:textId="77777777" w:rsidTr="00622B0D">
        <w:tblPrEx>
          <w:jc w:val="left"/>
        </w:tblPrEx>
        <w:tc>
          <w:tcPr>
            <w:tcW w:w="2179" w:type="dxa"/>
          </w:tcPr>
          <w:p w14:paraId="6520B74C" w14:textId="63E1B642" w:rsidR="00622B0D" w:rsidRPr="00622B0D" w:rsidRDefault="00622B0D" w:rsidP="00622B0D">
            <w:pPr>
              <w:ind w:firstLine="0"/>
            </w:pPr>
            <w:r>
              <w:t>Luck</w:t>
            </w:r>
          </w:p>
        </w:tc>
        <w:tc>
          <w:tcPr>
            <w:tcW w:w="2179" w:type="dxa"/>
          </w:tcPr>
          <w:p w14:paraId="3324D11A" w14:textId="651A0087" w:rsidR="00622B0D" w:rsidRPr="00622B0D" w:rsidRDefault="00622B0D" w:rsidP="00622B0D">
            <w:pPr>
              <w:ind w:firstLine="0"/>
            </w:pPr>
            <w:r>
              <w:t>Magnuson</w:t>
            </w:r>
          </w:p>
        </w:tc>
        <w:tc>
          <w:tcPr>
            <w:tcW w:w="2180" w:type="dxa"/>
          </w:tcPr>
          <w:p w14:paraId="26769AE7" w14:textId="3193333B" w:rsidR="00622B0D" w:rsidRPr="00622B0D" w:rsidRDefault="00622B0D" w:rsidP="00622B0D">
            <w:pPr>
              <w:ind w:firstLine="0"/>
            </w:pPr>
            <w:r>
              <w:t>Martin</w:t>
            </w:r>
          </w:p>
        </w:tc>
      </w:tr>
      <w:tr w:rsidR="00622B0D" w:rsidRPr="00622B0D" w14:paraId="25B06E4B" w14:textId="77777777" w:rsidTr="00622B0D">
        <w:tblPrEx>
          <w:jc w:val="left"/>
        </w:tblPrEx>
        <w:tc>
          <w:tcPr>
            <w:tcW w:w="2179" w:type="dxa"/>
          </w:tcPr>
          <w:p w14:paraId="2DDAC08F" w14:textId="77211F65" w:rsidR="00622B0D" w:rsidRPr="00622B0D" w:rsidRDefault="00622B0D" w:rsidP="00622B0D">
            <w:pPr>
              <w:ind w:firstLine="0"/>
            </w:pPr>
            <w:r>
              <w:t>May</w:t>
            </w:r>
          </w:p>
        </w:tc>
        <w:tc>
          <w:tcPr>
            <w:tcW w:w="2179" w:type="dxa"/>
          </w:tcPr>
          <w:p w14:paraId="3C19F1FC" w14:textId="4CBE520A" w:rsidR="00622B0D" w:rsidRPr="00622B0D" w:rsidRDefault="00622B0D" w:rsidP="00622B0D">
            <w:pPr>
              <w:ind w:firstLine="0"/>
            </w:pPr>
            <w:r>
              <w:t>McCabe</w:t>
            </w:r>
          </w:p>
        </w:tc>
        <w:tc>
          <w:tcPr>
            <w:tcW w:w="2180" w:type="dxa"/>
          </w:tcPr>
          <w:p w14:paraId="4A6527B0" w14:textId="3C5E1649" w:rsidR="00622B0D" w:rsidRPr="00622B0D" w:rsidRDefault="00622B0D" w:rsidP="00622B0D">
            <w:pPr>
              <w:ind w:firstLine="0"/>
            </w:pPr>
            <w:r>
              <w:t>McCravy</w:t>
            </w:r>
          </w:p>
        </w:tc>
      </w:tr>
      <w:tr w:rsidR="00622B0D" w:rsidRPr="00622B0D" w14:paraId="4C0D7E1A" w14:textId="77777777" w:rsidTr="00622B0D">
        <w:tblPrEx>
          <w:jc w:val="left"/>
        </w:tblPrEx>
        <w:tc>
          <w:tcPr>
            <w:tcW w:w="2179" w:type="dxa"/>
          </w:tcPr>
          <w:p w14:paraId="7C840789" w14:textId="0089C165" w:rsidR="00622B0D" w:rsidRPr="00622B0D" w:rsidRDefault="00622B0D" w:rsidP="00622B0D">
            <w:pPr>
              <w:ind w:firstLine="0"/>
            </w:pPr>
            <w:r>
              <w:t>McDaniel</w:t>
            </w:r>
          </w:p>
        </w:tc>
        <w:tc>
          <w:tcPr>
            <w:tcW w:w="2179" w:type="dxa"/>
          </w:tcPr>
          <w:p w14:paraId="7022203B" w14:textId="3FCCEF1F" w:rsidR="00622B0D" w:rsidRPr="00622B0D" w:rsidRDefault="00622B0D" w:rsidP="00622B0D">
            <w:pPr>
              <w:ind w:firstLine="0"/>
            </w:pPr>
            <w:r>
              <w:t>Mitchell</w:t>
            </w:r>
          </w:p>
        </w:tc>
        <w:tc>
          <w:tcPr>
            <w:tcW w:w="2180" w:type="dxa"/>
          </w:tcPr>
          <w:p w14:paraId="683B753C" w14:textId="33FE5147" w:rsidR="00622B0D" w:rsidRPr="00622B0D" w:rsidRDefault="00622B0D" w:rsidP="00622B0D">
            <w:pPr>
              <w:ind w:firstLine="0"/>
            </w:pPr>
            <w:r>
              <w:t>Montgomery</w:t>
            </w:r>
          </w:p>
        </w:tc>
      </w:tr>
      <w:tr w:rsidR="00622B0D" w:rsidRPr="00622B0D" w14:paraId="35E7E545" w14:textId="77777777" w:rsidTr="00622B0D">
        <w:tblPrEx>
          <w:jc w:val="left"/>
        </w:tblPrEx>
        <w:tc>
          <w:tcPr>
            <w:tcW w:w="2179" w:type="dxa"/>
          </w:tcPr>
          <w:p w14:paraId="3CAB7639" w14:textId="3E80EE01" w:rsidR="00622B0D" w:rsidRPr="00622B0D" w:rsidRDefault="00622B0D" w:rsidP="00622B0D">
            <w:pPr>
              <w:ind w:firstLine="0"/>
            </w:pPr>
            <w:r>
              <w:t>T. Moore</w:t>
            </w:r>
          </w:p>
        </w:tc>
        <w:tc>
          <w:tcPr>
            <w:tcW w:w="2179" w:type="dxa"/>
          </w:tcPr>
          <w:p w14:paraId="18E34D30" w14:textId="733774B3" w:rsidR="00622B0D" w:rsidRPr="00622B0D" w:rsidRDefault="00622B0D" w:rsidP="00622B0D">
            <w:pPr>
              <w:ind w:firstLine="0"/>
            </w:pPr>
            <w:r>
              <w:t>Morgan</w:t>
            </w:r>
          </w:p>
        </w:tc>
        <w:tc>
          <w:tcPr>
            <w:tcW w:w="2180" w:type="dxa"/>
          </w:tcPr>
          <w:p w14:paraId="6314F42A" w14:textId="3184FD26" w:rsidR="00622B0D" w:rsidRPr="00622B0D" w:rsidRDefault="00622B0D" w:rsidP="00622B0D">
            <w:pPr>
              <w:ind w:firstLine="0"/>
            </w:pPr>
            <w:r>
              <w:t>Moss</w:t>
            </w:r>
          </w:p>
        </w:tc>
      </w:tr>
      <w:tr w:rsidR="00622B0D" w:rsidRPr="00622B0D" w14:paraId="2854DDDA" w14:textId="77777777" w:rsidTr="00622B0D">
        <w:tblPrEx>
          <w:jc w:val="left"/>
        </w:tblPrEx>
        <w:tc>
          <w:tcPr>
            <w:tcW w:w="2179" w:type="dxa"/>
          </w:tcPr>
          <w:p w14:paraId="1C536521" w14:textId="55F07A0A" w:rsidR="00622B0D" w:rsidRPr="00622B0D" w:rsidRDefault="00622B0D" w:rsidP="00622B0D">
            <w:pPr>
              <w:ind w:firstLine="0"/>
            </w:pPr>
            <w:r>
              <w:t>Murphy</w:t>
            </w:r>
          </w:p>
        </w:tc>
        <w:tc>
          <w:tcPr>
            <w:tcW w:w="2179" w:type="dxa"/>
          </w:tcPr>
          <w:p w14:paraId="465B6D64" w14:textId="0586A64E" w:rsidR="00622B0D" w:rsidRPr="00622B0D" w:rsidRDefault="00622B0D" w:rsidP="00622B0D">
            <w:pPr>
              <w:ind w:firstLine="0"/>
            </w:pPr>
            <w:r>
              <w:t>Neese</w:t>
            </w:r>
          </w:p>
        </w:tc>
        <w:tc>
          <w:tcPr>
            <w:tcW w:w="2180" w:type="dxa"/>
          </w:tcPr>
          <w:p w14:paraId="3C807D54" w14:textId="19A6BB8E" w:rsidR="00622B0D" w:rsidRPr="00622B0D" w:rsidRDefault="00622B0D" w:rsidP="00622B0D">
            <w:pPr>
              <w:ind w:firstLine="0"/>
            </w:pPr>
            <w:r>
              <w:t>B. Newton</w:t>
            </w:r>
          </w:p>
        </w:tc>
      </w:tr>
      <w:tr w:rsidR="00622B0D" w:rsidRPr="00622B0D" w14:paraId="1F9FD922" w14:textId="77777777" w:rsidTr="00622B0D">
        <w:tblPrEx>
          <w:jc w:val="left"/>
        </w:tblPrEx>
        <w:tc>
          <w:tcPr>
            <w:tcW w:w="2179" w:type="dxa"/>
          </w:tcPr>
          <w:p w14:paraId="5ACFC1F8" w14:textId="2C75F96C" w:rsidR="00622B0D" w:rsidRPr="00622B0D" w:rsidRDefault="00622B0D" w:rsidP="00622B0D">
            <w:pPr>
              <w:ind w:firstLine="0"/>
            </w:pPr>
            <w:r>
              <w:t>W. Newton</w:t>
            </w:r>
          </w:p>
        </w:tc>
        <w:tc>
          <w:tcPr>
            <w:tcW w:w="2179" w:type="dxa"/>
          </w:tcPr>
          <w:p w14:paraId="6F5135C3" w14:textId="44EE7EF9" w:rsidR="00622B0D" w:rsidRPr="00622B0D" w:rsidRDefault="00622B0D" w:rsidP="00622B0D">
            <w:pPr>
              <w:ind w:firstLine="0"/>
            </w:pPr>
            <w:r>
              <w:t>Oremus</w:t>
            </w:r>
          </w:p>
        </w:tc>
        <w:tc>
          <w:tcPr>
            <w:tcW w:w="2180" w:type="dxa"/>
          </w:tcPr>
          <w:p w14:paraId="19885E8C" w14:textId="0C89EF07" w:rsidR="00622B0D" w:rsidRPr="00622B0D" w:rsidRDefault="00622B0D" w:rsidP="00622B0D">
            <w:pPr>
              <w:ind w:firstLine="0"/>
            </w:pPr>
            <w:r>
              <w:t>Pace</w:t>
            </w:r>
          </w:p>
        </w:tc>
      </w:tr>
      <w:tr w:rsidR="00622B0D" w:rsidRPr="00622B0D" w14:paraId="2E351A87" w14:textId="77777777" w:rsidTr="00622B0D">
        <w:tblPrEx>
          <w:jc w:val="left"/>
        </w:tblPrEx>
        <w:tc>
          <w:tcPr>
            <w:tcW w:w="2179" w:type="dxa"/>
          </w:tcPr>
          <w:p w14:paraId="5259B0A3" w14:textId="22A3877B" w:rsidR="00622B0D" w:rsidRPr="00622B0D" w:rsidRDefault="00622B0D" w:rsidP="00622B0D">
            <w:pPr>
              <w:ind w:firstLine="0"/>
            </w:pPr>
            <w:r>
              <w:t>Pedalino</w:t>
            </w:r>
          </w:p>
        </w:tc>
        <w:tc>
          <w:tcPr>
            <w:tcW w:w="2179" w:type="dxa"/>
          </w:tcPr>
          <w:p w14:paraId="55DA3B66" w14:textId="76914C67" w:rsidR="00622B0D" w:rsidRPr="00622B0D" w:rsidRDefault="00622B0D" w:rsidP="00622B0D">
            <w:pPr>
              <w:ind w:firstLine="0"/>
            </w:pPr>
            <w:r>
              <w:t>Pope</w:t>
            </w:r>
          </w:p>
        </w:tc>
        <w:tc>
          <w:tcPr>
            <w:tcW w:w="2180" w:type="dxa"/>
          </w:tcPr>
          <w:p w14:paraId="30259E42" w14:textId="3F2CF9A3" w:rsidR="00622B0D" w:rsidRPr="00622B0D" w:rsidRDefault="00622B0D" w:rsidP="00622B0D">
            <w:pPr>
              <w:ind w:firstLine="0"/>
            </w:pPr>
            <w:r>
              <w:t>Rivers</w:t>
            </w:r>
          </w:p>
        </w:tc>
      </w:tr>
      <w:tr w:rsidR="00622B0D" w:rsidRPr="00622B0D" w14:paraId="7FD75191" w14:textId="77777777" w:rsidTr="00622B0D">
        <w:tblPrEx>
          <w:jc w:val="left"/>
        </w:tblPrEx>
        <w:tc>
          <w:tcPr>
            <w:tcW w:w="2179" w:type="dxa"/>
          </w:tcPr>
          <w:p w14:paraId="46476AA2" w14:textId="3B71C38C" w:rsidR="00622B0D" w:rsidRPr="00622B0D" w:rsidRDefault="00622B0D" w:rsidP="00622B0D">
            <w:pPr>
              <w:ind w:firstLine="0"/>
            </w:pPr>
            <w:r>
              <w:t>Robbins</w:t>
            </w:r>
          </w:p>
        </w:tc>
        <w:tc>
          <w:tcPr>
            <w:tcW w:w="2179" w:type="dxa"/>
          </w:tcPr>
          <w:p w14:paraId="3CD2AE88" w14:textId="1667A9D4" w:rsidR="00622B0D" w:rsidRPr="00622B0D" w:rsidRDefault="00622B0D" w:rsidP="00622B0D">
            <w:pPr>
              <w:ind w:firstLine="0"/>
            </w:pPr>
            <w:r>
              <w:t>Rose</w:t>
            </w:r>
          </w:p>
        </w:tc>
        <w:tc>
          <w:tcPr>
            <w:tcW w:w="2180" w:type="dxa"/>
          </w:tcPr>
          <w:p w14:paraId="797E5D89" w14:textId="21EAE6EF" w:rsidR="00622B0D" w:rsidRPr="00622B0D" w:rsidRDefault="00622B0D" w:rsidP="00622B0D">
            <w:pPr>
              <w:ind w:firstLine="0"/>
            </w:pPr>
            <w:r>
              <w:t>Sanders</w:t>
            </w:r>
          </w:p>
        </w:tc>
      </w:tr>
      <w:tr w:rsidR="00622B0D" w:rsidRPr="00622B0D" w14:paraId="3AEB2508" w14:textId="77777777" w:rsidTr="00622B0D">
        <w:tblPrEx>
          <w:jc w:val="left"/>
        </w:tblPrEx>
        <w:tc>
          <w:tcPr>
            <w:tcW w:w="2179" w:type="dxa"/>
          </w:tcPr>
          <w:p w14:paraId="0261312C" w14:textId="4BAA2C26" w:rsidR="00622B0D" w:rsidRPr="00622B0D" w:rsidRDefault="00622B0D" w:rsidP="00622B0D">
            <w:pPr>
              <w:ind w:firstLine="0"/>
            </w:pPr>
            <w:r>
              <w:t>Schuessler</w:t>
            </w:r>
          </w:p>
        </w:tc>
        <w:tc>
          <w:tcPr>
            <w:tcW w:w="2179" w:type="dxa"/>
          </w:tcPr>
          <w:p w14:paraId="65A82472" w14:textId="5A6C9907" w:rsidR="00622B0D" w:rsidRPr="00622B0D" w:rsidRDefault="00622B0D" w:rsidP="00622B0D">
            <w:pPr>
              <w:ind w:firstLine="0"/>
            </w:pPr>
            <w:r>
              <w:t>Sessions</w:t>
            </w:r>
          </w:p>
        </w:tc>
        <w:tc>
          <w:tcPr>
            <w:tcW w:w="2180" w:type="dxa"/>
          </w:tcPr>
          <w:p w14:paraId="7E8B23D9" w14:textId="1337789D" w:rsidR="00622B0D" w:rsidRPr="00622B0D" w:rsidRDefault="00622B0D" w:rsidP="00622B0D">
            <w:pPr>
              <w:ind w:firstLine="0"/>
            </w:pPr>
            <w:r>
              <w:t>G. M. Smith</w:t>
            </w:r>
          </w:p>
        </w:tc>
      </w:tr>
      <w:tr w:rsidR="00622B0D" w:rsidRPr="00622B0D" w14:paraId="4A45AAD7" w14:textId="77777777" w:rsidTr="00622B0D">
        <w:tblPrEx>
          <w:jc w:val="left"/>
        </w:tblPrEx>
        <w:tc>
          <w:tcPr>
            <w:tcW w:w="2179" w:type="dxa"/>
          </w:tcPr>
          <w:p w14:paraId="69F87EA4" w14:textId="521AD50F" w:rsidR="00622B0D" w:rsidRPr="00622B0D" w:rsidRDefault="00622B0D" w:rsidP="00622B0D">
            <w:pPr>
              <w:ind w:firstLine="0"/>
            </w:pPr>
            <w:r>
              <w:t>M. M. Smith</w:t>
            </w:r>
          </w:p>
        </w:tc>
        <w:tc>
          <w:tcPr>
            <w:tcW w:w="2179" w:type="dxa"/>
          </w:tcPr>
          <w:p w14:paraId="7D1F5881" w14:textId="6A6C78DD" w:rsidR="00622B0D" w:rsidRPr="00622B0D" w:rsidRDefault="00622B0D" w:rsidP="00622B0D">
            <w:pPr>
              <w:ind w:firstLine="0"/>
            </w:pPr>
            <w:r>
              <w:t>Spann-Wilder</w:t>
            </w:r>
          </w:p>
        </w:tc>
        <w:tc>
          <w:tcPr>
            <w:tcW w:w="2180" w:type="dxa"/>
          </w:tcPr>
          <w:p w14:paraId="36934187" w14:textId="5E659D03" w:rsidR="00622B0D" w:rsidRPr="00622B0D" w:rsidRDefault="00622B0D" w:rsidP="00622B0D">
            <w:pPr>
              <w:ind w:firstLine="0"/>
            </w:pPr>
            <w:r>
              <w:t>Stavrinakis</w:t>
            </w:r>
          </w:p>
        </w:tc>
      </w:tr>
      <w:tr w:rsidR="00622B0D" w:rsidRPr="00622B0D" w14:paraId="3C004164" w14:textId="77777777" w:rsidTr="00622B0D">
        <w:tblPrEx>
          <w:jc w:val="left"/>
        </w:tblPrEx>
        <w:tc>
          <w:tcPr>
            <w:tcW w:w="2179" w:type="dxa"/>
          </w:tcPr>
          <w:p w14:paraId="6DB7C8ED" w14:textId="7B45570D" w:rsidR="00622B0D" w:rsidRPr="00622B0D" w:rsidRDefault="00622B0D" w:rsidP="00622B0D">
            <w:pPr>
              <w:ind w:firstLine="0"/>
            </w:pPr>
            <w:r>
              <w:t>Taylor</w:t>
            </w:r>
          </w:p>
        </w:tc>
        <w:tc>
          <w:tcPr>
            <w:tcW w:w="2179" w:type="dxa"/>
          </w:tcPr>
          <w:p w14:paraId="3EA42F99" w14:textId="2E297B32" w:rsidR="00622B0D" w:rsidRPr="00622B0D" w:rsidRDefault="00622B0D" w:rsidP="00622B0D">
            <w:pPr>
              <w:ind w:firstLine="0"/>
            </w:pPr>
            <w:r>
              <w:t>Teeple</w:t>
            </w:r>
          </w:p>
        </w:tc>
        <w:tc>
          <w:tcPr>
            <w:tcW w:w="2180" w:type="dxa"/>
          </w:tcPr>
          <w:p w14:paraId="3BC2D208" w14:textId="0867EF2E" w:rsidR="00622B0D" w:rsidRPr="00622B0D" w:rsidRDefault="00622B0D" w:rsidP="00622B0D">
            <w:pPr>
              <w:ind w:firstLine="0"/>
            </w:pPr>
            <w:r>
              <w:t>Terribile</w:t>
            </w:r>
          </w:p>
        </w:tc>
      </w:tr>
      <w:tr w:rsidR="00622B0D" w:rsidRPr="00622B0D" w14:paraId="7DD23577" w14:textId="77777777" w:rsidTr="00622B0D">
        <w:tblPrEx>
          <w:jc w:val="left"/>
        </w:tblPrEx>
        <w:tc>
          <w:tcPr>
            <w:tcW w:w="2179" w:type="dxa"/>
          </w:tcPr>
          <w:p w14:paraId="70D973EA" w14:textId="164F6C2A" w:rsidR="00622B0D" w:rsidRPr="00622B0D" w:rsidRDefault="00622B0D" w:rsidP="00622B0D">
            <w:pPr>
              <w:ind w:firstLine="0"/>
            </w:pPr>
            <w:r>
              <w:t>Vaughan</w:t>
            </w:r>
          </w:p>
        </w:tc>
        <w:tc>
          <w:tcPr>
            <w:tcW w:w="2179" w:type="dxa"/>
          </w:tcPr>
          <w:p w14:paraId="6140C8FF" w14:textId="7FF5406D" w:rsidR="00622B0D" w:rsidRPr="00622B0D" w:rsidRDefault="00622B0D" w:rsidP="00622B0D">
            <w:pPr>
              <w:ind w:firstLine="0"/>
            </w:pPr>
            <w:r>
              <w:t>Weeks</w:t>
            </w:r>
          </w:p>
        </w:tc>
        <w:tc>
          <w:tcPr>
            <w:tcW w:w="2180" w:type="dxa"/>
          </w:tcPr>
          <w:p w14:paraId="0D6BDB8C" w14:textId="7EB58623" w:rsidR="00622B0D" w:rsidRPr="00622B0D" w:rsidRDefault="00622B0D" w:rsidP="00622B0D">
            <w:pPr>
              <w:ind w:firstLine="0"/>
            </w:pPr>
            <w:r>
              <w:t>Wetmore</w:t>
            </w:r>
          </w:p>
        </w:tc>
      </w:tr>
      <w:tr w:rsidR="00622B0D" w:rsidRPr="00622B0D" w14:paraId="0BB4100F" w14:textId="77777777" w:rsidTr="00622B0D">
        <w:tblPrEx>
          <w:jc w:val="left"/>
        </w:tblPrEx>
        <w:tc>
          <w:tcPr>
            <w:tcW w:w="2179" w:type="dxa"/>
          </w:tcPr>
          <w:p w14:paraId="045A0B7F" w14:textId="14E7E654" w:rsidR="00622B0D" w:rsidRPr="00622B0D" w:rsidRDefault="00622B0D" w:rsidP="00622B0D">
            <w:pPr>
              <w:ind w:firstLine="0"/>
            </w:pPr>
            <w:r>
              <w:t>White</w:t>
            </w:r>
          </w:p>
        </w:tc>
        <w:tc>
          <w:tcPr>
            <w:tcW w:w="2179" w:type="dxa"/>
          </w:tcPr>
          <w:p w14:paraId="0D77C4F5" w14:textId="1F7BD080" w:rsidR="00622B0D" w:rsidRPr="00622B0D" w:rsidRDefault="00622B0D" w:rsidP="00622B0D">
            <w:pPr>
              <w:ind w:firstLine="0"/>
            </w:pPr>
            <w:r>
              <w:t>Whitmire</w:t>
            </w:r>
          </w:p>
        </w:tc>
        <w:tc>
          <w:tcPr>
            <w:tcW w:w="2180" w:type="dxa"/>
          </w:tcPr>
          <w:p w14:paraId="46CB98DC" w14:textId="6BFA89E0" w:rsidR="00622B0D" w:rsidRPr="00622B0D" w:rsidRDefault="00622B0D" w:rsidP="00622B0D">
            <w:pPr>
              <w:ind w:firstLine="0"/>
            </w:pPr>
            <w:r>
              <w:t>Wickensimer</w:t>
            </w:r>
          </w:p>
        </w:tc>
      </w:tr>
      <w:tr w:rsidR="00622B0D" w:rsidRPr="00622B0D" w14:paraId="2CE466E5" w14:textId="77777777" w:rsidTr="00622B0D">
        <w:tblPrEx>
          <w:jc w:val="left"/>
        </w:tblPrEx>
        <w:tc>
          <w:tcPr>
            <w:tcW w:w="2179" w:type="dxa"/>
          </w:tcPr>
          <w:p w14:paraId="15D8C4A7" w14:textId="05884C3E" w:rsidR="00622B0D" w:rsidRPr="00622B0D" w:rsidRDefault="00622B0D" w:rsidP="00622B0D">
            <w:pPr>
              <w:keepNext/>
              <w:ind w:firstLine="0"/>
            </w:pPr>
            <w:r>
              <w:t>Williams</w:t>
            </w:r>
          </w:p>
        </w:tc>
        <w:tc>
          <w:tcPr>
            <w:tcW w:w="2179" w:type="dxa"/>
          </w:tcPr>
          <w:p w14:paraId="37FCECCC" w14:textId="58E18F5C" w:rsidR="00622B0D" w:rsidRPr="00622B0D" w:rsidRDefault="00622B0D" w:rsidP="00622B0D">
            <w:pPr>
              <w:keepNext/>
              <w:ind w:firstLine="0"/>
            </w:pPr>
            <w:r>
              <w:t>Willis</w:t>
            </w:r>
          </w:p>
        </w:tc>
        <w:tc>
          <w:tcPr>
            <w:tcW w:w="2180" w:type="dxa"/>
          </w:tcPr>
          <w:p w14:paraId="7D151570" w14:textId="60459609" w:rsidR="00622B0D" w:rsidRPr="00622B0D" w:rsidRDefault="00622B0D" w:rsidP="00622B0D">
            <w:pPr>
              <w:keepNext/>
              <w:ind w:firstLine="0"/>
            </w:pPr>
            <w:r>
              <w:t>Wooten</w:t>
            </w:r>
          </w:p>
        </w:tc>
      </w:tr>
      <w:tr w:rsidR="00622B0D" w:rsidRPr="00622B0D" w14:paraId="3614275B" w14:textId="77777777" w:rsidTr="00622B0D">
        <w:tblPrEx>
          <w:jc w:val="left"/>
        </w:tblPrEx>
        <w:tc>
          <w:tcPr>
            <w:tcW w:w="2179" w:type="dxa"/>
          </w:tcPr>
          <w:p w14:paraId="514C26BF" w14:textId="6899BA66" w:rsidR="00622B0D" w:rsidRPr="00622B0D" w:rsidRDefault="00622B0D" w:rsidP="00622B0D">
            <w:pPr>
              <w:keepNext/>
              <w:ind w:firstLine="0"/>
            </w:pPr>
            <w:r>
              <w:t>Yow</w:t>
            </w:r>
          </w:p>
        </w:tc>
        <w:tc>
          <w:tcPr>
            <w:tcW w:w="2179" w:type="dxa"/>
          </w:tcPr>
          <w:p w14:paraId="71775922" w14:textId="77777777" w:rsidR="00622B0D" w:rsidRPr="00622B0D" w:rsidRDefault="00622B0D" w:rsidP="00622B0D">
            <w:pPr>
              <w:keepNext/>
              <w:ind w:firstLine="0"/>
            </w:pPr>
          </w:p>
        </w:tc>
        <w:tc>
          <w:tcPr>
            <w:tcW w:w="2180" w:type="dxa"/>
          </w:tcPr>
          <w:p w14:paraId="0AA34ED6" w14:textId="77777777" w:rsidR="00622B0D" w:rsidRPr="00622B0D" w:rsidRDefault="00622B0D" w:rsidP="00622B0D">
            <w:pPr>
              <w:keepNext/>
              <w:ind w:firstLine="0"/>
            </w:pPr>
          </w:p>
        </w:tc>
      </w:tr>
    </w:tbl>
    <w:p w14:paraId="0841924E" w14:textId="77777777" w:rsidR="00622B0D" w:rsidRDefault="00622B0D" w:rsidP="00622B0D"/>
    <w:p w14:paraId="3E51545B" w14:textId="56966A5D" w:rsidR="00622B0D" w:rsidRDefault="00622B0D" w:rsidP="00622B0D">
      <w:pPr>
        <w:jc w:val="center"/>
        <w:rPr>
          <w:b/>
        </w:rPr>
      </w:pPr>
      <w:r w:rsidRPr="00622B0D">
        <w:rPr>
          <w:b/>
        </w:rPr>
        <w:t>Total Present--112</w:t>
      </w:r>
    </w:p>
    <w:p w14:paraId="0E8C4E38" w14:textId="77777777" w:rsidR="00622B0D" w:rsidRDefault="00622B0D" w:rsidP="00622B0D"/>
    <w:p w14:paraId="486BF289" w14:textId="704458DE" w:rsidR="00622B0D" w:rsidRDefault="00622B0D" w:rsidP="00622B0D">
      <w:pPr>
        <w:keepNext/>
        <w:jc w:val="center"/>
        <w:rPr>
          <w:b/>
        </w:rPr>
      </w:pPr>
      <w:r w:rsidRPr="00622B0D">
        <w:rPr>
          <w:b/>
        </w:rPr>
        <w:t>STATEMENT OF ATTENDANCE</w:t>
      </w:r>
    </w:p>
    <w:p w14:paraId="1B594D15" w14:textId="295593E8" w:rsidR="00622B0D" w:rsidRDefault="00622B0D" w:rsidP="00622B0D">
      <w:r>
        <w:t>Rep. STAVRINAKIS signed a statement with the Clerk that he came in after the roll call of the House and was present for the Session on Wednesday, March 5.</w:t>
      </w:r>
    </w:p>
    <w:p w14:paraId="57E8D1B4" w14:textId="77777777" w:rsidR="00622B0D" w:rsidRDefault="00622B0D" w:rsidP="00622B0D"/>
    <w:p w14:paraId="3CE95BB6" w14:textId="5F7039D2" w:rsidR="00622B0D" w:rsidRDefault="00622B0D" w:rsidP="00622B0D">
      <w:pPr>
        <w:keepNext/>
        <w:jc w:val="center"/>
        <w:rPr>
          <w:b/>
        </w:rPr>
      </w:pPr>
      <w:r w:rsidRPr="00622B0D">
        <w:rPr>
          <w:b/>
        </w:rPr>
        <w:t>LEAVE OF ABSENCE</w:t>
      </w:r>
    </w:p>
    <w:p w14:paraId="5F414662" w14:textId="400EF3F7" w:rsidR="00622B0D" w:rsidRDefault="00622B0D" w:rsidP="00622B0D">
      <w:r>
        <w:t>The SPEAKER granted Rep. CHUMLEY a leave of absence for the day due to medical reasons.</w:t>
      </w:r>
    </w:p>
    <w:p w14:paraId="029124FA" w14:textId="77777777" w:rsidR="00622B0D" w:rsidRDefault="00622B0D" w:rsidP="00622B0D"/>
    <w:p w14:paraId="76CEB301" w14:textId="72B6228C" w:rsidR="00622B0D" w:rsidRDefault="00622B0D" w:rsidP="00622B0D">
      <w:pPr>
        <w:keepNext/>
        <w:jc w:val="center"/>
        <w:rPr>
          <w:b/>
        </w:rPr>
      </w:pPr>
      <w:r w:rsidRPr="00622B0D">
        <w:rPr>
          <w:b/>
        </w:rPr>
        <w:lastRenderedPageBreak/>
        <w:t>LEAVE OF ABSENCE</w:t>
      </w:r>
    </w:p>
    <w:p w14:paraId="684292DE" w14:textId="45EF97BA" w:rsidR="00622B0D" w:rsidRDefault="00622B0D" w:rsidP="00622B0D">
      <w:r>
        <w:t>The SPEAKER granted Rep. BALLENTINE a leave of absence for the day due to business reasons.</w:t>
      </w:r>
    </w:p>
    <w:p w14:paraId="76AECC11" w14:textId="77777777" w:rsidR="00622B0D" w:rsidRDefault="00622B0D" w:rsidP="00622B0D"/>
    <w:p w14:paraId="2D3590A4" w14:textId="7AFAAF41" w:rsidR="00622B0D" w:rsidRDefault="00622B0D" w:rsidP="00622B0D">
      <w:pPr>
        <w:keepNext/>
        <w:jc w:val="center"/>
        <w:rPr>
          <w:b/>
        </w:rPr>
      </w:pPr>
      <w:r w:rsidRPr="00622B0D">
        <w:rPr>
          <w:b/>
        </w:rPr>
        <w:t>LEAVE OF ABSENCE</w:t>
      </w:r>
    </w:p>
    <w:p w14:paraId="026417A1" w14:textId="5DA94913" w:rsidR="00622B0D" w:rsidRDefault="00622B0D" w:rsidP="00622B0D">
      <w:r>
        <w:t>The SPEAKER granted Rep. REESE a leave of absence for the day to attend a funeral.</w:t>
      </w:r>
    </w:p>
    <w:p w14:paraId="43DB3A5F" w14:textId="77777777" w:rsidR="00622B0D" w:rsidRDefault="00622B0D" w:rsidP="00622B0D"/>
    <w:p w14:paraId="602AB63C" w14:textId="619E176D" w:rsidR="00622B0D" w:rsidRDefault="00622B0D" w:rsidP="00622B0D">
      <w:pPr>
        <w:keepNext/>
        <w:jc w:val="center"/>
        <w:rPr>
          <w:b/>
        </w:rPr>
      </w:pPr>
      <w:r w:rsidRPr="00622B0D">
        <w:rPr>
          <w:b/>
        </w:rPr>
        <w:t>LEAVE OF ABSENCE</w:t>
      </w:r>
    </w:p>
    <w:p w14:paraId="52DD4D8B" w14:textId="5B59D930" w:rsidR="00622B0D" w:rsidRDefault="00622B0D" w:rsidP="00622B0D">
      <w:r>
        <w:t>The SPEAKER granted Rep. RANKIN a leave of absence for the day due to a prior commitment.</w:t>
      </w:r>
    </w:p>
    <w:p w14:paraId="6311FAD2" w14:textId="77777777" w:rsidR="00622B0D" w:rsidRDefault="00622B0D" w:rsidP="00622B0D"/>
    <w:p w14:paraId="27F79EC2" w14:textId="619247AD" w:rsidR="00622B0D" w:rsidRDefault="00622B0D" w:rsidP="00622B0D">
      <w:pPr>
        <w:keepNext/>
        <w:jc w:val="center"/>
        <w:rPr>
          <w:b/>
        </w:rPr>
      </w:pPr>
      <w:r w:rsidRPr="00622B0D">
        <w:rPr>
          <w:b/>
        </w:rPr>
        <w:t>DOCTOR OF THE DAY</w:t>
      </w:r>
    </w:p>
    <w:p w14:paraId="4CDD3EFF" w14:textId="0550A36F" w:rsidR="00622B0D" w:rsidRDefault="00622B0D" w:rsidP="00622B0D">
      <w:r>
        <w:t>Announcement was made that Dr. Stephanie Scott of Richland County was the Doctor of the Day for the General Assembly.</w:t>
      </w:r>
    </w:p>
    <w:p w14:paraId="20914C3A" w14:textId="77777777" w:rsidR="00622B0D" w:rsidRDefault="00622B0D" w:rsidP="00622B0D"/>
    <w:p w14:paraId="2A267594" w14:textId="20796EDF" w:rsidR="00622B0D" w:rsidRDefault="00622B0D" w:rsidP="00622B0D">
      <w:pPr>
        <w:keepNext/>
        <w:jc w:val="center"/>
        <w:rPr>
          <w:b/>
        </w:rPr>
      </w:pPr>
      <w:r w:rsidRPr="00622B0D">
        <w:rPr>
          <w:b/>
        </w:rPr>
        <w:t>SPECIAL PRESENTATION</w:t>
      </w:r>
    </w:p>
    <w:p w14:paraId="0BFE6448" w14:textId="768F5C88" w:rsidR="00622B0D" w:rsidRDefault="00622B0D" w:rsidP="00622B0D">
      <w:r>
        <w:t xml:space="preserve">Rep. MARTIN presented to the House the Fort Mill High School "Lady Yellow Jackets" 2024 </w:t>
      </w:r>
      <w:r w:rsidR="002F6F75">
        <w:t>AAAA</w:t>
      </w:r>
      <w:r>
        <w:t xml:space="preserve">A Division 2 Girls Swimming State Champions. </w:t>
      </w:r>
    </w:p>
    <w:p w14:paraId="597BE8AB" w14:textId="77777777" w:rsidR="00622B0D" w:rsidRDefault="00622B0D" w:rsidP="00622B0D"/>
    <w:p w14:paraId="024590F5" w14:textId="41D6BD2E" w:rsidR="00622B0D" w:rsidRDefault="00622B0D" w:rsidP="00622B0D">
      <w:pPr>
        <w:keepNext/>
        <w:jc w:val="center"/>
        <w:rPr>
          <w:b/>
        </w:rPr>
      </w:pPr>
      <w:r w:rsidRPr="00622B0D">
        <w:rPr>
          <w:b/>
        </w:rPr>
        <w:t>SPECIAL PRESENTATION</w:t>
      </w:r>
    </w:p>
    <w:p w14:paraId="1B7ECFB3" w14:textId="2DF1DD08" w:rsidR="00622B0D" w:rsidRDefault="00622B0D" w:rsidP="00622B0D">
      <w:r>
        <w:t xml:space="preserve">Rep. BEACH presented to the House the Powdersville High School "Patriots" </w:t>
      </w:r>
      <w:r w:rsidR="002F6F75">
        <w:t>AA</w:t>
      </w:r>
      <w:r>
        <w:t xml:space="preserve">A State Championship Volleyball Team. </w:t>
      </w:r>
    </w:p>
    <w:p w14:paraId="3FE0776F" w14:textId="77777777" w:rsidR="00622B0D" w:rsidRDefault="00622B0D" w:rsidP="00622B0D"/>
    <w:p w14:paraId="7E188E9D" w14:textId="0F2426FB" w:rsidR="00622B0D" w:rsidRDefault="00622B0D" w:rsidP="00622B0D">
      <w:pPr>
        <w:keepNext/>
        <w:jc w:val="center"/>
        <w:rPr>
          <w:b/>
        </w:rPr>
      </w:pPr>
      <w:r w:rsidRPr="00622B0D">
        <w:rPr>
          <w:b/>
        </w:rPr>
        <w:t>SPECIAL PRESENTATION</w:t>
      </w:r>
    </w:p>
    <w:p w14:paraId="640D306C" w14:textId="63AD66AB" w:rsidR="00622B0D" w:rsidRDefault="00622B0D" w:rsidP="00622B0D">
      <w:r>
        <w:t xml:space="preserve">Rep. WOOTEN presented to the House the Soda City FC Fall 2024 UPSL National Champions. </w:t>
      </w:r>
    </w:p>
    <w:p w14:paraId="13BC4A31" w14:textId="77777777" w:rsidR="00622B0D" w:rsidRDefault="00622B0D" w:rsidP="00622B0D"/>
    <w:p w14:paraId="23DDFE6E" w14:textId="16768F11" w:rsidR="00622B0D" w:rsidRDefault="00622B0D" w:rsidP="00622B0D">
      <w:pPr>
        <w:keepNext/>
        <w:jc w:val="center"/>
        <w:rPr>
          <w:b/>
        </w:rPr>
      </w:pPr>
      <w:r w:rsidRPr="00622B0D">
        <w:rPr>
          <w:b/>
        </w:rPr>
        <w:t>CO-SPONSORS ADDED</w:t>
      </w:r>
    </w:p>
    <w:p w14:paraId="597ACC60" w14:textId="77777777" w:rsidR="00622B0D" w:rsidRDefault="00622B0D" w:rsidP="00622B0D">
      <w:r>
        <w:t>In accordance with House Rule 5.2 below:</w:t>
      </w:r>
    </w:p>
    <w:p w14:paraId="1015C073" w14:textId="77777777" w:rsidR="00754035" w:rsidRDefault="00754035" w:rsidP="00622B0D">
      <w:pPr>
        <w:ind w:firstLine="270"/>
        <w:rPr>
          <w:b/>
          <w:bCs/>
          <w:color w:val="000000"/>
          <w:szCs w:val="22"/>
          <w:lang w:val="en"/>
        </w:rPr>
      </w:pPr>
      <w:bookmarkStart w:id="46" w:name="file_start84"/>
      <w:bookmarkEnd w:id="46"/>
    </w:p>
    <w:p w14:paraId="56FF7749" w14:textId="7116BB20" w:rsidR="00622B0D" w:rsidRPr="00CA29CB" w:rsidRDefault="00622B0D" w:rsidP="00622B0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w:t>
      </w:r>
      <w:r w:rsidRPr="00CA29CB">
        <w:rPr>
          <w:color w:val="000000"/>
          <w:szCs w:val="22"/>
          <w:lang w:val="en"/>
        </w:rPr>
        <w:lastRenderedPageBreak/>
        <w:t>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129F755" w14:textId="7C6212DE" w:rsidR="00622B0D" w:rsidRDefault="00622B0D" w:rsidP="00622B0D">
      <w:bookmarkStart w:id="47" w:name="file_end84"/>
      <w:bookmarkEnd w:id="47"/>
    </w:p>
    <w:p w14:paraId="2C789750" w14:textId="29519CB3"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611"/>
      </w:tblGrid>
      <w:tr w:rsidR="00622B0D" w:rsidRPr="00622B0D" w14:paraId="6F023551" w14:textId="77777777" w:rsidTr="00622B0D">
        <w:tc>
          <w:tcPr>
            <w:tcW w:w="1551" w:type="dxa"/>
          </w:tcPr>
          <w:p w14:paraId="259C3536" w14:textId="0BCA3F2E" w:rsidR="00622B0D" w:rsidRPr="00622B0D" w:rsidRDefault="00622B0D" w:rsidP="00622B0D">
            <w:pPr>
              <w:keepNext/>
              <w:ind w:firstLine="0"/>
            </w:pPr>
            <w:r w:rsidRPr="00622B0D">
              <w:t>Bill Number:</w:t>
            </w:r>
          </w:p>
        </w:tc>
        <w:tc>
          <w:tcPr>
            <w:tcW w:w="1611" w:type="dxa"/>
          </w:tcPr>
          <w:p w14:paraId="74B215FB" w14:textId="68E67B8F" w:rsidR="00622B0D" w:rsidRPr="00622B0D" w:rsidRDefault="00622B0D" w:rsidP="00622B0D">
            <w:pPr>
              <w:keepNext/>
              <w:ind w:firstLine="0"/>
            </w:pPr>
            <w:r w:rsidRPr="00622B0D">
              <w:t>H. 3025</w:t>
            </w:r>
          </w:p>
        </w:tc>
      </w:tr>
      <w:tr w:rsidR="00622B0D" w:rsidRPr="00622B0D" w14:paraId="1F0C96A7" w14:textId="77777777" w:rsidTr="00622B0D">
        <w:tc>
          <w:tcPr>
            <w:tcW w:w="1551" w:type="dxa"/>
          </w:tcPr>
          <w:p w14:paraId="42C45D6F" w14:textId="6D1F1CF6" w:rsidR="00622B0D" w:rsidRPr="00622B0D" w:rsidRDefault="00622B0D" w:rsidP="00622B0D">
            <w:pPr>
              <w:keepNext/>
              <w:ind w:firstLine="0"/>
            </w:pPr>
            <w:r w:rsidRPr="00622B0D">
              <w:t>Date:</w:t>
            </w:r>
          </w:p>
        </w:tc>
        <w:tc>
          <w:tcPr>
            <w:tcW w:w="1611" w:type="dxa"/>
          </w:tcPr>
          <w:p w14:paraId="024152A8" w14:textId="5DA70333" w:rsidR="00622B0D" w:rsidRPr="00622B0D" w:rsidRDefault="00622B0D" w:rsidP="00622B0D">
            <w:pPr>
              <w:keepNext/>
              <w:ind w:firstLine="0"/>
            </w:pPr>
            <w:r w:rsidRPr="00622B0D">
              <w:t>ADD:</w:t>
            </w:r>
          </w:p>
        </w:tc>
      </w:tr>
      <w:tr w:rsidR="00622B0D" w:rsidRPr="00622B0D" w14:paraId="113B92B5" w14:textId="77777777" w:rsidTr="00622B0D">
        <w:tc>
          <w:tcPr>
            <w:tcW w:w="1551" w:type="dxa"/>
          </w:tcPr>
          <w:p w14:paraId="40FC512C" w14:textId="6B32A2DA" w:rsidR="00622B0D" w:rsidRPr="00622B0D" w:rsidRDefault="00622B0D" w:rsidP="00622B0D">
            <w:pPr>
              <w:keepNext/>
              <w:ind w:firstLine="0"/>
            </w:pPr>
            <w:r w:rsidRPr="00622B0D">
              <w:t>03/06/25</w:t>
            </w:r>
          </w:p>
        </w:tc>
        <w:tc>
          <w:tcPr>
            <w:tcW w:w="1611" w:type="dxa"/>
          </w:tcPr>
          <w:p w14:paraId="2AC2E0EC" w14:textId="109E718B" w:rsidR="00622B0D" w:rsidRPr="00622B0D" w:rsidRDefault="00622B0D" w:rsidP="00622B0D">
            <w:pPr>
              <w:keepNext/>
              <w:ind w:firstLine="0"/>
            </w:pPr>
            <w:r w:rsidRPr="00622B0D">
              <w:t>CRAWFORD</w:t>
            </w:r>
          </w:p>
        </w:tc>
      </w:tr>
    </w:tbl>
    <w:p w14:paraId="6DD2B72F" w14:textId="77777777" w:rsidR="00622B0D" w:rsidRDefault="00622B0D" w:rsidP="00622B0D"/>
    <w:p w14:paraId="56008C16" w14:textId="53EB922E"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3426"/>
      </w:tblGrid>
      <w:tr w:rsidR="00622B0D" w:rsidRPr="00622B0D" w14:paraId="4AC71DF4" w14:textId="77777777" w:rsidTr="00622B0D">
        <w:tc>
          <w:tcPr>
            <w:tcW w:w="1551" w:type="dxa"/>
          </w:tcPr>
          <w:p w14:paraId="38344670" w14:textId="2D9BF104" w:rsidR="00622B0D" w:rsidRPr="00622B0D" w:rsidRDefault="00622B0D" w:rsidP="00622B0D">
            <w:pPr>
              <w:keepNext/>
              <w:ind w:firstLine="0"/>
            </w:pPr>
            <w:r w:rsidRPr="00622B0D">
              <w:t>Bill Number:</w:t>
            </w:r>
          </w:p>
        </w:tc>
        <w:tc>
          <w:tcPr>
            <w:tcW w:w="3426" w:type="dxa"/>
          </w:tcPr>
          <w:p w14:paraId="487EFD45" w14:textId="5279F474" w:rsidR="00622B0D" w:rsidRPr="00622B0D" w:rsidRDefault="00622B0D" w:rsidP="00622B0D">
            <w:pPr>
              <w:keepNext/>
              <w:ind w:firstLine="0"/>
            </w:pPr>
            <w:r w:rsidRPr="00622B0D">
              <w:t>H. 3039</w:t>
            </w:r>
          </w:p>
        </w:tc>
      </w:tr>
      <w:tr w:rsidR="00622B0D" w:rsidRPr="00622B0D" w14:paraId="449EE815" w14:textId="77777777" w:rsidTr="00622B0D">
        <w:tc>
          <w:tcPr>
            <w:tcW w:w="1551" w:type="dxa"/>
          </w:tcPr>
          <w:p w14:paraId="53D4E3F8" w14:textId="2BA3E35A" w:rsidR="00622B0D" w:rsidRPr="00622B0D" w:rsidRDefault="00622B0D" w:rsidP="00622B0D">
            <w:pPr>
              <w:keepNext/>
              <w:ind w:firstLine="0"/>
            </w:pPr>
            <w:r w:rsidRPr="00622B0D">
              <w:t>Date:</w:t>
            </w:r>
          </w:p>
        </w:tc>
        <w:tc>
          <w:tcPr>
            <w:tcW w:w="3426" w:type="dxa"/>
          </w:tcPr>
          <w:p w14:paraId="293A8221" w14:textId="4955CC09" w:rsidR="00622B0D" w:rsidRPr="00622B0D" w:rsidRDefault="00622B0D" w:rsidP="00622B0D">
            <w:pPr>
              <w:keepNext/>
              <w:ind w:firstLine="0"/>
            </w:pPr>
            <w:r w:rsidRPr="00622B0D">
              <w:t>ADD:</w:t>
            </w:r>
          </w:p>
        </w:tc>
      </w:tr>
      <w:tr w:rsidR="00622B0D" w:rsidRPr="00622B0D" w14:paraId="0A39983F" w14:textId="77777777" w:rsidTr="00622B0D">
        <w:tc>
          <w:tcPr>
            <w:tcW w:w="1551" w:type="dxa"/>
          </w:tcPr>
          <w:p w14:paraId="1F3A3B08" w14:textId="7B815506" w:rsidR="00622B0D" w:rsidRPr="00622B0D" w:rsidRDefault="00622B0D" w:rsidP="00622B0D">
            <w:pPr>
              <w:keepNext/>
              <w:ind w:firstLine="0"/>
            </w:pPr>
            <w:r w:rsidRPr="00622B0D">
              <w:t>03/06/25</w:t>
            </w:r>
          </w:p>
        </w:tc>
        <w:tc>
          <w:tcPr>
            <w:tcW w:w="3426" w:type="dxa"/>
          </w:tcPr>
          <w:p w14:paraId="17F76DBD" w14:textId="2BA7CCA1" w:rsidR="00622B0D" w:rsidRPr="00622B0D" w:rsidRDefault="00622B0D" w:rsidP="00622B0D">
            <w:pPr>
              <w:keepNext/>
              <w:ind w:firstLine="0"/>
            </w:pPr>
            <w:r w:rsidRPr="00622B0D">
              <w:t>WETMORE and STAVRINAKIS</w:t>
            </w:r>
          </w:p>
        </w:tc>
      </w:tr>
    </w:tbl>
    <w:p w14:paraId="1B16A859" w14:textId="77777777" w:rsidR="00622B0D" w:rsidRDefault="00622B0D" w:rsidP="00622B0D"/>
    <w:p w14:paraId="5F31EE88" w14:textId="7FFDDFBA"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326"/>
      </w:tblGrid>
      <w:tr w:rsidR="00622B0D" w:rsidRPr="00622B0D" w14:paraId="7F6DC33F" w14:textId="77777777" w:rsidTr="00622B0D">
        <w:tc>
          <w:tcPr>
            <w:tcW w:w="1551" w:type="dxa"/>
          </w:tcPr>
          <w:p w14:paraId="78E76701" w14:textId="249B5EAE" w:rsidR="00622B0D" w:rsidRPr="00622B0D" w:rsidRDefault="00622B0D" w:rsidP="00622B0D">
            <w:pPr>
              <w:keepNext/>
              <w:ind w:firstLine="0"/>
            </w:pPr>
            <w:r w:rsidRPr="00622B0D">
              <w:t>Bill Number:</w:t>
            </w:r>
          </w:p>
        </w:tc>
        <w:tc>
          <w:tcPr>
            <w:tcW w:w="1326" w:type="dxa"/>
          </w:tcPr>
          <w:p w14:paraId="60678BDF" w14:textId="778BF5AD" w:rsidR="00622B0D" w:rsidRPr="00622B0D" w:rsidRDefault="00622B0D" w:rsidP="00622B0D">
            <w:pPr>
              <w:keepNext/>
              <w:ind w:firstLine="0"/>
            </w:pPr>
            <w:r w:rsidRPr="00622B0D">
              <w:t>H. 3044</w:t>
            </w:r>
          </w:p>
        </w:tc>
      </w:tr>
      <w:tr w:rsidR="00622B0D" w:rsidRPr="00622B0D" w14:paraId="1EA59CFB" w14:textId="77777777" w:rsidTr="00622B0D">
        <w:tc>
          <w:tcPr>
            <w:tcW w:w="1551" w:type="dxa"/>
          </w:tcPr>
          <w:p w14:paraId="30E854E7" w14:textId="4F5CDE17" w:rsidR="00622B0D" w:rsidRPr="00622B0D" w:rsidRDefault="00622B0D" w:rsidP="00622B0D">
            <w:pPr>
              <w:keepNext/>
              <w:ind w:firstLine="0"/>
            </w:pPr>
            <w:r w:rsidRPr="00622B0D">
              <w:t>Date:</w:t>
            </w:r>
          </w:p>
        </w:tc>
        <w:tc>
          <w:tcPr>
            <w:tcW w:w="1326" w:type="dxa"/>
          </w:tcPr>
          <w:p w14:paraId="5C0DF610" w14:textId="38C0F617" w:rsidR="00622B0D" w:rsidRPr="00622B0D" w:rsidRDefault="00622B0D" w:rsidP="00622B0D">
            <w:pPr>
              <w:keepNext/>
              <w:ind w:firstLine="0"/>
            </w:pPr>
            <w:r w:rsidRPr="00622B0D">
              <w:t>ADD:</w:t>
            </w:r>
          </w:p>
        </w:tc>
      </w:tr>
      <w:tr w:rsidR="00622B0D" w:rsidRPr="00622B0D" w14:paraId="7989F609" w14:textId="77777777" w:rsidTr="00622B0D">
        <w:tc>
          <w:tcPr>
            <w:tcW w:w="1551" w:type="dxa"/>
          </w:tcPr>
          <w:p w14:paraId="52840281" w14:textId="5DADB31C" w:rsidR="00622B0D" w:rsidRPr="00622B0D" w:rsidRDefault="00622B0D" w:rsidP="00622B0D">
            <w:pPr>
              <w:keepNext/>
              <w:ind w:firstLine="0"/>
            </w:pPr>
            <w:r w:rsidRPr="00622B0D">
              <w:t>03/06/25</w:t>
            </w:r>
          </w:p>
        </w:tc>
        <w:tc>
          <w:tcPr>
            <w:tcW w:w="1326" w:type="dxa"/>
          </w:tcPr>
          <w:p w14:paraId="2D60E6FB" w14:textId="6BBD2272" w:rsidR="00622B0D" w:rsidRPr="00622B0D" w:rsidRDefault="00622B0D" w:rsidP="00622B0D">
            <w:pPr>
              <w:keepNext/>
              <w:ind w:firstLine="0"/>
            </w:pPr>
            <w:r w:rsidRPr="00622B0D">
              <w:t>GAGNON</w:t>
            </w:r>
          </w:p>
        </w:tc>
      </w:tr>
    </w:tbl>
    <w:p w14:paraId="55E6C554" w14:textId="77777777" w:rsidR="00622B0D" w:rsidRDefault="00622B0D" w:rsidP="00622B0D"/>
    <w:p w14:paraId="7C8AC722" w14:textId="73067037"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3891"/>
      </w:tblGrid>
      <w:tr w:rsidR="00622B0D" w:rsidRPr="00622B0D" w14:paraId="0B37DEBB" w14:textId="77777777" w:rsidTr="00622B0D">
        <w:tc>
          <w:tcPr>
            <w:tcW w:w="1551" w:type="dxa"/>
          </w:tcPr>
          <w:p w14:paraId="12B4E2EF" w14:textId="4D7ACDFA" w:rsidR="00622B0D" w:rsidRPr="00622B0D" w:rsidRDefault="00622B0D" w:rsidP="00622B0D">
            <w:pPr>
              <w:keepNext/>
              <w:ind w:firstLine="0"/>
            </w:pPr>
            <w:r w:rsidRPr="00622B0D">
              <w:t>Bill Number:</w:t>
            </w:r>
          </w:p>
        </w:tc>
        <w:tc>
          <w:tcPr>
            <w:tcW w:w="3891" w:type="dxa"/>
          </w:tcPr>
          <w:p w14:paraId="4072B288" w14:textId="7B3CDD10" w:rsidR="00622B0D" w:rsidRPr="00622B0D" w:rsidRDefault="00622B0D" w:rsidP="00622B0D">
            <w:pPr>
              <w:keepNext/>
              <w:ind w:firstLine="0"/>
            </w:pPr>
            <w:r w:rsidRPr="00622B0D">
              <w:t>H. 3046</w:t>
            </w:r>
          </w:p>
        </w:tc>
      </w:tr>
      <w:tr w:rsidR="00622B0D" w:rsidRPr="00622B0D" w14:paraId="015BAC58" w14:textId="77777777" w:rsidTr="00622B0D">
        <w:tc>
          <w:tcPr>
            <w:tcW w:w="1551" w:type="dxa"/>
          </w:tcPr>
          <w:p w14:paraId="79685ECF" w14:textId="68F9A892" w:rsidR="00622B0D" w:rsidRPr="00622B0D" w:rsidRDefault="00622B0D" w:rsidP="00622B0D">
            <w:pPr>
              <w:keepNext/>
              <w:ind w:firstLine="0"/>
            </w:pPr>
            <w:r w:rsidRPr="00622B0D">
              <w:t>Date:</w:t>
            </w:r>
          </w:p>
        </w:tc>
        <w:tc>
          <w:tcPr>
            <w:tcW w:w="3891" w:type="dxa"/>
          </w:tcPr>
          <w:p w14:paraId="340A11DA" w14:textId="4CC4C952" w:rsidR="00622B0D" w:rsidRPr="00622B0D" w:rsidRDefault="00622B0D" w:rsidP="00622B0D">
            <w:pPr>
              <w:keepNext/>
              <w:ind w:firstLine="0"/>
            </w:pPr>
            <w:r w:rsidRPr="00622B0D">
              <w:t>ADD:</w:t>
            </w:r>
          </w:p>
        </w:tc>
      </w:tr>
      <w:tr w:rsidR="00622B0D" w:rsidRPr="00622B0D" w14:paraId="2ED1F9DE" w14:textId="77777777" w:rsidTr="00622B0D">
        <w:tc>
          <w:tcPr>
            <w:tcW w:w="1551" w:type="dxa"/>
          </w:tcPr>
          <w:p w14:paraId="34EF5EC5" w14:textId="346C384A" w:rsidR="00622B0D" w:rsidRPr="00622B0D" w:rsidRDefault="00622B0D" w:rsidP="00622B0D">
            <w:pPr>
              <w:keepNext/>
              <w:ind w:firstLine="0"/>
            </w:pPr>
            <w:r w:rsidRPr="00622B0D">
              <w:t>03/06/25</w:t>
            </w:r>
          </w:p>
        </w:tc>
        <w:tc>
          <w:tcPr>
            <w:tcW w:w="3891" w:type="dxa"/>
          </w:tcPr>
          <w:p w14:paraId="5E138B40" w14:textId="36B83F22" w:rsidR="00622B0D" w:rsidRPr="00622B0D" w:rsidRDefault="00622B0D" w:rsidP="00622B0D">
            <w:pPr>
              <w:keepNext/>
              <w:ind w:firstLine="0"/>
            </w:pPr>
            <w:r w:rsidRPr="00622B0D">
              <w:t>B. NEWTON, HIXON and GAGNON</w:t>
            </w:r>
          </w:p>
        </w:tc>
      </w:tr>
    </w:tbl>
    <w:p w14:paraId="36C674F7" w14:textId="77777777" w:rsidR="00622B0D" w:rsidRDefault="00622B0D" w:rsidP="00622B0D"/>
    <w:p w14:paraId="68A55EB0" w14:textId="799D5E4A"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461"/>
      </w:tblGrid>
      <w:tr w:rsidR="00622B0D" w:rsidRPr="00622B0D" w14:paraId="76F48468" w14:textId="77777777" w:rsidTr="00622B0D">
        <w:tc>
          <w:tcPr>
            <w:tcW w:w="1551" w:type="dxa"/>
          </w:tcPr>
          <w:p w14:paraId="772A2246" w14:textId="3229E03D" w:rsidR="00622B0D" w:rsidRPr="00622B0D" w:rsidRDefault="00622B0D" w:rsidP="00622B0D">
            <w:pPr>
              <w:keepNext/>
              <w:ind w:firstLine="0"/>
            </w:pPr>
            <w:r w:rsidRPr="00622B0D">
              <w:t>Bill Number:</w:t>
            </w:r>
          </w:p>
        </w:tc>
        <w:tc>
          <w:tcPr>
            <w:tcW w:w="1461" w:type="dxa"/>
          </w:tcPr>
          <w:p w14:paraId="2671CDE5" w14:textId="0B8C5CCE" w:rsidR="00622B0D" w:rsidRPr="00622B0D" w:rsidRDefault="00622B0D" w:rsidP="00622B0D">
            <w:pPr>
              <w:keepNext/>
              <w:ind w:firstLine="0"/>
            </w:pPr>
            <w:r w:rsidRPr="00622B0D">
              <w:t>H. 3256</w:t>
            </w:r>
          </w:p>
        </w:tc>
      </w:tr>
      <w:tr w:rsidR="00622B0D" w:rsidRPr="00622B0D" w14:paraId="6BE67A30" w14:textId="77777777" w:rsidTr="00622B0D">
        <w:tc>
          <w:tcPr>
            <w:tcW w:w="1551" w:type="dxa"/>
          </w:tcPr>
          <w:p w14:paraId="1D888F28" w14:textId="22D0F9BE" w:rsidR="00622B0D" w:rsidRPr="00622B0D" w:rsidRDefault="00622B0D" w:rsidP="00622B0D">
            <w:pPr>
              <w:keepNext/>
              <w:ind w:firstLine="0"/>
            </w:pPr>
            <w:r w:rsidRPr="00622B0D">
              <w:t>Date:</w:t>
            </w:r>
          </w:p>
        </w:tc>
        <w:tc>
          <w:tcPr>
            <w:tcW w:w="1461" w:type="dxa"/>
          </w:tcPr>
          <w:p w14:paraId="1AE8B14C" w14:textId="4609BCA0" w:rsidR="00622B0D" w:rsidRPr="00622B0D" w:rsidRDefault="00622B0D" w:rsidP="00622B0D">
            <w:pPr>
              <w:keepNext/>
              <w:ind w:firstLine="0"/>
            </w:pPr>
            <w:r w:rsidRPr="00622B0D">
              <w:t>ADD:</w:t>
            </w:r>
          </w:p>
        </w:tc>
      </w:tr>
      <w:tr w:rsidR="00622B0D" w:rsidRPr="00622B0D" w14:paraId="42F3ABB7" w14:textId="77777777" w:rsidTr="00622B0D">
        <w:tc>
          <w:tcPr>
            <w:tcW w:w="1551" w:type="dxa"/>
          </w:tcPr>
          <w:p w14:paraId="03EA6B84" w14:textId="7E960E5A" w:rsidR="00622B0D" w:rsidRPr="00622B0D" w:rsidRDefault="00622B0D" w:rsidP="00622B0D">
            <w:pPr>
              <w:keepNext/>
              <w:ind w:firstLine="0"/>
            </w:pPr>
            <w:r w:rsidRPr="00622B0D">
              <w:t>03/06/25</w:t>
            </w:r>
          </w:p>
        </w:tc>
        <w:tc>
          <w:tcPr>
            <w:tcW w:w="1461" w:type="dxa"/>
          </w:tcPr>
          <w:p w14:paraId="532B65F8" w14:textId="5DB196CB" w:rsidR="00622B0D" w:rsidRPr="00622B0D" w:rsidRDefault="00622B0D" w:rsidP="00622B0D">
            <w:pPr>
              <w:keepNext/>
              <w:ind w:firstLine="0"/>
            </w:pPr>
            <w:r w:rsidRPr="00622B0D">
              <w:t>CHAPMAN</w:t>
            </w:r>
          </w:p>
        </w:tc>
      </w:tr>
    </w:tbl>
    <w:p w14:paraId="51019FD4" w14:textId="77777777" w:rsidR="00622B0D" w:rsidRDefault="00622B0D" w:rsidP="00622B0D"/>
    <w:p w14:paraId="4042A8B3" w14:textId="584EA3EE"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656"/>
      </w:tblGrid>
      <w:tr w:rsidR="00622B0D" w:rsidRPr="00622B0D" w14:paraId="1B5EDCFF" w14:textId="77777777" w:rsidTr="00622B0D">
        <w:tc>
          <w:tcPr>
            <w:tcW w:w="1551" w:type="dxa"/>
          </w:tcPr>
          <w:p w14:paraId="4DA95DAC" w14:textId="53B2513E" w:rsidR="00622B0D" w:rsidRPr="00622B0D" w:rsidRDefault="00622B0D" w:rsidP="00622B0D">
            <w:pPr>
              <w:keepNext/>
              <w:ind w:firstLine="0"/>
            </w:pPr>
            <w:r w:rsidRPr="00622B0D">
              <w:t>Bill Number:</w:t>
            </w:r>
          </w:p>
        </w:tc>
        <w:tc>
          <w:tcPr>
            <w:tcW w:w="1656" w:type="dxa"/>
          </w:tcPr>
          <w:p w14:paraId="757B6F04" w14:textId="7AE38B37" w:rsidR="00622B0D" w:rsidRPr="00622B0D" w:rsidRDefault="00622B0D" w:rsidP="00622B0D">
            <w:pPr>
              <w:keepNext/>
              <w:ind w:firstLine="0"/>
            </w:pPr>
            <w:r w:rsidRPr="00622B0D">
              <w:t>H. 3489</w:t>
            </w:r>
          </w:p>
        </w:tc>
      </w:tr>
      <w:tr w:rsidR="00622B0D" w:rsidRPr="00622B0D" w14:paraId="21A27449" w14:textId="77777777" w:rsidTr="00622B0D">
        <w:tc>
          <w:tcPr>
            <w:tcW w:w="1551" w:type="dxa"/>
          </w:tcPr>
          <w:p w14:paraId="2150F5E2" w14:textId="0660B911" w:rsidR="00622B0D" w:rsidRPr="00622B0D" w:rsidRDefault="00622B0D" w:rsidP="00622B0D">
            <w:pPr>
              <w:keepNext/>
              <w:ind w:firstLine="0"/>
            </w:pPr>
            <w:r w:rsidRPr="00622B0D">
              <w:t>Date:</w:t>
            </w:r>
          </w:p>
        </w:tc>
        <w:tc>
          <w:tcPr>
            <w:tcW w:w="1656" w:type="dxa"/>
          </w:tcPr>
          <w:p w14:paraId="39F5B160" w14:textId="47A86CDC" w:rsidR="00622B0D" w:rsidRPr="00622B0D" w:rsidRDefault="00622B0D" w:rsidP="00622B0D">
            <w:pPr>
              <w:keepNext/>
              <w:ind w:firstLine="0"/>
            </w:pPr>
            <w:r w:rsidRPr="00622B0D">
              <w:t>ADD:</w:t>
            </w:r>
          </w:p>
        </w:tc>
      </w:tr>
      <w:tr w:rsidR="00622B0D" w:rsidRPr="00622B0D" w14:paraId="60844A42" w14:textId="77777777" w:rsidTr="00622B0D">
        <w:tc>
          <w:tcPr>
            <w:tcW w:w="1551" w:type="dxa"/>
          </w:tcPr>
          <w:p w14:paraId="7053E823" w14:textId="236509CB" w:rsidR="00622B0D" w:rsidRPr="00622B0D" w:rsidRDefault="00622B0D" w:rsidP="00622B0D">
            <w:pPr>
              <w:keepNext/>
              <w:ind w:firstLine="0"/>
            </w:pPr>
            <w:r w:rsidRPr="00622B0D">
              <w:t>03/06/25</w:t>
            </w:r>
          </w:p>
        </w:tc>
        <w:tc>
          <w:tcPr>
            <w:tcW w:w="1656" w:type="dxa"/>
          </w:tcPr>
          <w:p w14:paraId="5DFD7BD4" w14:textId="76356A5D" w:rsidR="00622B0D" w:rsidRPr="00622B0D" w:rsidRDefault="00622B0D" w:rsidP="00622B0D">
            <w:pPr>
              <w:keepNext/>
              <w:ind w:firstLine="0"/>
            </w:pPr>
            <w:r w:rsidRPr="00622B0D">
              <w:t>M. M. SMITH</w:t>
            </w:r>
          </w:p>
        </w:tc>
      </w:tr>
    </w:tbl>
    <w:p w14:paraId="34A0F9E4" w14:textId="77777777" w:rsidR="00622B0D" w:rsidRDefault="00622B0D" w:rsidP="00622B0D"/>
    <w:p w14:paraId="0606FEAF" w14:textId="55653825" w:rsidR="00622B0D" w:rsidRDefault="00622B0D" w:rsidP="00622B0D">
      <w:pPr>
        <w:keepNext/>
        <w:jc w:val="center"/>
        <w:rPr>
          <w:b/>
        </w:rPr>
      </w:pPr>
      <w:r w:rsidRPr="00622B0D">
        <w:rPr>
          <w:b/>
        </w:rPr>
        <w:lastRenderedPageBreak/>
        <w:t>CO-SPONSOR(S) ADDED</w:t>
      </w:r>
    </w:p>
    <w:tbl>
      <w:tblPr>
        <w:tblW w:w="0" w:type="auto"/>
        <w:tblLayout w:type="fixed"/>
        <w:tblLook w:val="0000" w:firstRow="0" w:lastRow="0" w:firstColumn="0" w:lastColumn="0" w:noHBand="0" w:noVBand="0"/>
      </w:tblPr>
      <w:tblGrid>
        <w:gridCol w:w="1551"/>
        <w:gridCol w:w="4987"/>
      </w:tblGrid>
      <w:tr w:rsidR="00622B0D" w:rsidRPr="00622B0D" w14:paraId="21AE0F10" w14:textId="77777777" w:rsidTr="00622B0D">
        <w:tc>
          <w:tcPr>
            <w:tcW w:w="1551" w:type="dxa"/>
          </w:tcPr>
          <w:p w14:paraId="788989AD" w14:textId="7834341F" w:rsidR="00622B0D" w:rsidRPr="00622B0D" w:rsidRDefault="00622B0D" w:rsidP="00622B0D">
            <w:pPr>
              <w:keepNext/>
              <w:ind w:firstLine="0"/>
            </w:pPr>
            <w:r w:rsidRPr="00622B0D">
              <w:t>Bill Number:</w:t>
            </w:r>
          </w:p>
        </w:tc>
        <w:tc>
          <w:tcPr>
            <w:tcW w:w="4987" w:type="dxa"/>
          </w:tcPr>
          <w:p w14:paraId="4F739F2B" w14:textId="05C08D4A" w:rsidR="00622B0D" w:rsidRPr="00622B0D" w:rsidRDefault="00622B0D" w:rsidP="00622B0D">
            <w:pPr>
              <w:keepNext/>
              <w:ind w:firstLine="0"/>
            </w:pPr>
            <w:r w:rsidRPr="00622B0D">
              <w:t>H. 3497</w:t>
            </w:r>
          </w:p>
        </w:tc>
      </w:tr>
      <w:tr w:rsidR="00622B0D" w:rsidRPr="00622B0D" w14:paraId="07843588" w14:textId="77777777" w:rsidTr="00622B0D">
        <w:tc>
          <w:tcPr>
            <w:tcW w:w="1551" w:type="dxa"/>
          </w:tcPr>
          <w:p w14:paraId="2D849582" w14:textId="46F90575" w:rsidR="00622B0D" w:rsidRPr="00622B0D" w:rsidRDefault="00622B0D" w:rsidP="00622B0D">
            <w:pPr>
              <w:keepNext/>
              <w:ind w:firstLine="0"/>
            </w:pPr>
            <w:r w:rsidRPr="00622B0D">
              <w:t>Date:</w:t>
            </w:r>
          </w:p>
        </w:tc>
        <w:tc>
          <w:tcPr>
            <w:tcW w:w="4987" w:type="dxa"/>
          </w:tcPr>
          <w:p w14:paraId="526854A6" w14:textId="5A532E79" w:rsidR="00622B0D" w:rsidRPr="00622B0D" w:rsidRDefault="00622B0D" w:rsidP="00622B0D">
            <w:pPr>
              <w:keepNext/>
              <w:ind w:firstLine="0"/>
            </w:pPr>
            <w:r w:rsidRPr="00622B0D">
              <w:t>ADD:</w:t>
            </w:r>
          </w:p>
        </w:tc>
      </w:tr>
      <w:tr w:rsidR="00622B0D" w:rsidRPr="00622B0D" w14:paraId="45865328" w14:textId="77777777" w:rsidTr="00622B0D">
        <w:tc>
          <w:tcPr>
            <w:tcW w:w="1551" w:type="dxa"/>
          </w:tcPr>
          <w:p w14:paraId="760651FC" w14:textId="442AB10C" w:rsidR="00622B0D" w:rsidRPr="00622B0D" w:rsidRDefault="00622B0D" w:rsidP="00622B0D">
            <w:pPr>
              <w:keepNext/>
              <w:ind w:firstLine="0"/>
            </w:pPr>
            <w:r w:rsidRPr="00622B0D">
              <w:t>03/06/25</w:t>
            </w:r>
          </w:p>
        </w:tc>
        <w:tc>
          <w:tcPr>
            <w:tcW w:w="4987" w:type="dxa"/>
          </w:tcPr>
          <w:p w14:paraId="6B84177F" w14:textId="34D6F213" w:rsidR="00622B0D" w:rsidRPr="00622B0D" w:rsidRDefault="00622B0D" w:rsidP="00622B0D">
            <w:pPr>
              <w:keepNext/>
              <w:ind w:firstLine="0"/>
            </w:pPr>
            <w:r w:rsidRPr="00622B0D">
              <w:t>SANDERS, WILLIS, BREWER, HIOTT, HIXON, CASKEY, WICKENSIMER, HENDERSON-MYERS, YOW, MITCHELL, HART, BAMBERG and GARVIN</w:t>
            </w:r>
          </w:p>
        </w:tc>
      </w:tr>
    </w:tbl>
    <w:p w14:paraId="3B615BA6" w14:textId="77777777" w:rsidR="00622B0D" w:rsidRDefault="00622B0D" w:rsidP="00622B0D"/>
    <w:p w14:paraId="43C2DE1D" w14:textId="18CA2B89"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461"/>
      </w:tblGrid>
      <w:tr w:rsidR="00622B0D" w:rsidRPr="00622B0D" w14:paraId="0E45E5E7" w14:textId="77777777" w:rsidTr="00622B0D">
        <w:tc>
          <w:tcPr>
            <w:tcW w:w="1551" w:type="dxa"/>
          </w:tcPr>
          <w:p w14:paraId="2B6A849C" w14:textId="6D62F87C" w:rsidR="00622B0D" w:rsidRPr="00622B0D" w:rsidRDefault="00622B0D" w:rsidP="00622B0D">
            <w:pPr>
              <w:keepNext/>
              <w:ind w:firstLine="0"/>
            </w:pPr>
            <w:r w:rsidRPr="00622B0D">
              <w:t>Bill Number:</w:t>
            </w:r>
          </w:p>
        </w:tc>
        <w:tc>
          <w:tcPr>
            <w:tcW w:w="1461" w:type="dxa"/>
          </w:tcPr>
          <w:p w14:paraId="306E3076" w14:textId="08E38E62" w:rsidR="00622B0D" w:rsidRPr="00622B0D" w:rsidRDefault="00622B0D" w:rsidP="00622B0D">
            <w:pPr>
              <w:keepNext/>
              <w:ind w:firstLine="0"/>
            </w:pPr>
            <w:r w:rsidRPr="00622B0D">
              <w:t>H. 3580</w:t>
            </w:r>
          </w:p>
        </w:tc>
      </w:tr>
      <w:tr w:rsidR="00622B0D" w:rsidRPr="00622B0D" w14:paraId="0534DC3F" w14:textId="77777777" w:rsidTr="00622B0D">
        <w:tc>
          <w:tcPr>
            <w:tcW w:w="1551" w:type="dxa"/>
          </w:tcPr>
          <w:p w14:paraId="2A9189E3" w14:textId="1CD9F748" w:rsidR="00622B0D" w:rsidRPr="00622B0D" w:rsidRDefault="00622B0D" w:rsidP="00622B0D">
            <w:pPr>
              <w:keepNext/>
              <w:ind w:firstLine="0"/>
            </w:pPr>
            <w:r w:rsidRPr="00622B0D">
              <w:t>Date:</w:t>
            </w:r>
          </w:p>
        </w:tc>
        <w:tc>
          <w:tcPr>
            <w:tcW w:w="1461" w:type="dxa"/>
          </w:tcPr>
          <w:p w14:paraId="2C63A16F" w14:textId="70F0490A" w:rsidR="00622B0D" w:rsidRPr="00622B0D" w:rsidRDefault="00622B0D" w:rsidP="00622B0D">
            <w:pPr>
              <w:keepNext/>
              <w:ind w:firstLine="0"/>
            </w:pPr>
            <w:r w:rsidRPr="00622B0D">
              <w:t>ADD:</w:t>
            </w:r>
          </w:p>
        </w:tc>
      </w:tr>
      <w:tr w:rsidR="00622B0D" w:rsidRPr="00622B0D" w14:paraId="2F6BFB27" w14:textId="77777777" w:rsidTr="00622B0D">
        <w:tc>
          <w:tcPr>
            <w:tcW w:w="1551" w:type="dxa"/>
          </w:tcPr>
          <w:p w14:paraId="57F203D9" w14:textId="4D2EF433" w:rsidR="00622B0D" w:rsidRPr="00622B0D" w:rsidRDefault="00622B0D" w:rsidP="00622B0D">
            <w:pPr>
              <w:keepNext/>
              <w:ind w:firstLine="0"/>
            </w:pPr>
            <w:r w:rsidRPr="00622B0D">
              <w:t>03/06/25</w:t>
            </w:r>
          </w:p>
        </w:tc>
        <w:tc>
          <w:tcPr>
            <w:tcW w:w="1461" w:type="dxa"/>
          </w:tcPr>
          <w:p w14:paraId="7A8A870D" w14:textId="1D5B3434" w:rsidR="00622B0D" w:rsidRPr="00622B0D" w:rsidRDefault="00622B0D" w:rsidP="00622B0D">
            <w:pPr>
              <w:keepNext/>
              <w:ind w:firstLine="0"/>
            </w:pPr>
            <w:r w:rsidRPr="00622B0D">
              <w:t>WETMORE</w:t>
            </w:r>
          </w:p>
        </w:tc>
      </w:tr>
    </w:tbl>
    <w:p w14:paraId="348A7BDC" w14:textId="77777777" w:rsidR="00622B0D" w:rsidRDefault="00622B0D" w:rsidP="00622B0D"/>
    <w:p w14:paraId="45C66830" w14:textId="6797C4D0"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4987"/>
      </w:tblGrid>
      <w:tr w:rsidR="00622B0D" w:rsidRPr="00622B0D" w14:paraId="2EB2A472" w14:textId="77777777" w:rsidTr="00622B0D">
        <w:tc>
          <w:tcPr>
            <w:tcW w:w="1551" w:type="dxa"/>
          </w:tcPr>
          <w:p w14:paraId="465CF840" w14:textId="356899DA" w:rsidR="00622B0D" w:rsidRPr="00622B0D" w:rsidRDefault="00622B0D" w:rsidP="00622B0D">
            <w:pPr>
              <w:keepNext/>
              <w:ind w:firstLine="0"/>
            </w:pPr>
            <w:r w:rsidRPr="00622B0D">
              <w:t>Bill Number:</w:t>
            </w:r>
          </w:p>
        </w:tc>
        <w:tc>
          <w:tcPr>
            <w:tcW w:w="4987" w:type="dxa"/>
          </w:tcPr>
          <w:p w14:paraId="77AC7933" w14:textId="08E31EFC" w:rsidR="00622B0D" w:rsidRPr="00622B0D" w:rsidRDefault="00622B0D" w:rsidP="00622B0D">
            <w:pPr>
              <w:keepNext/>
              <w:ind w:firstLine="0"/>
            </w:pPr>
            <w:r w:rsidRPr="00622B0D">
              <w:t>H. 3638</w:t>
            </w:r>
          </w:p>
        </w:tc>
      </w:tr>
      <w:tr w:rsidR="00622B0D" w:rsidRPr="00622B0D" w14:paraId="7512F507" w14:textId="77777777" w:rsidTr="00622B0D">
        <w:tc>
          <w:tcPr>
            <w:tcW w:w="1551" w:type="dxa"/>
          </w:tcPr>
          <w:p w14:paraId="165B7A44" w14:textId="0C285469" w:rsidR="00622B0D" w:rsidRPr="00622B0D" w:rsidRDefault="00622B0D" w:rsidP="00622B0D">
            <w:pPr>
              <w:keepNext/>
              <w:ind w:firstLine="0"/>
            </w:pPr>
            <w:r w:rsidRPr="00622B0D">
              <w:t>Date:</w:t>
            </w:r>
          </w:p>
        </w:tc>
        <w:tc>
          <w:tcPr>
            <w:tcW w:w="4987" w:type="dxa"/>
          </w:tcPr>
          <w:p w14:paraId="4E6E35CE" w14:textId="023AEFBA" w:rsidR="00622B0D" w:rsidRPr="00622B0D" w:rsidRDefault="00622B0D" w:rsidP="00622B0D">
            <w:pPr>
              <w:keepNext/>
              <w:ind w:firstLine="0"/>
            </w:pPr>
            <w:r w:rsidRPr="00622B0D">
              <w:t>ADD:</w:t>
            </w:r>
          </w:p>
        </w:tc>
      </w:tr>
      <w:tr w:rsidR="00622B0D" w:rsidRPr="00622B0D" w14:paraId="0BB6D77C" w14:textId="77777777" w:rsidTr="00622B0D">
        <w:tc>
          <w:tcPr>
            <w:tcW w:w="1551" w:type="dxa"/>
          </w:tcPr>
          <w:p w14:paraId="734EFB89" w14:textId="2A0B7329" w:rsidR="00622B0D" w:rsidRPr="00622B0D" w:rsidRDefault="00622B0D" w:rsidP="00622B0D">
            <w:pPr>
              <w:keepNext/>
              <w:ind w:firstLine="0"/>
            </w:pPr>
            <w:r w:rsidRPr="00622B0D">
              <w:t>03/06/25</w:t>
            </w:r>
          </w:p>
        </w:tc>
        <w:tc>
          <w:tcPr>
            <w:tcW w:w="4987" w:type="dxa"/>
          </w:tcPr>
          <w:p w14:paraId="3814A97C" w14:textId="144DB568" w:rsidR="00622B0D" w:rsidRPr="00622B0D" w:rsidRDefault="00622B0D" w:rsidP="00622B0D">
            <w:pPr>
              <w:keepNext/>
              <w:ind w:firstLine="0"/>
            </w:pPr>
            <w:r w:rsidRPr="00622B0D">
              <w:t>LIGON, MCCABE, PEDALINO, FORREST and HADDON</w:t>
            </w:r>
          </w:p>
        </w:tc>
      </w:tr>
    </w:tbl>
    <w:p w14:paraId="269FD1F0" w14:textId="77777777" w:rsidR="00622B0D" w:rsidRDefault="00622B0D" w:rsidP="00622B0D"/>
    <w:p w14:paraId="676E7E6C" w14:textId="3A0E70E0"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461"/>
      </w:tblGrid>
      <w:tr w:rsidR="00622B0D" w:rsidRPr="00622B0D" w14:paraId="755DBDF9" w14:textId="77777777" w:rsidTr="00622B0D">
        <w:tc>
          <w:tcPr>
            <w:tcW w:w="1551" w:type="dxa"/>
          </w:tcPr>
          <w:p w14:paraId="3D4ED0A1" w14:textId="4B3903A3" w:rsidR="00622B0D" w:rsidRPr="00622B0D" w:rsidRDefault="00622B0D" w:rsidP="00622B0D">
            <w:pPr>
              <w:keepNext/>
              <w:ind w:firstLine="0"/>
            </w:pPr>
            <w:r w:rsidRPr="00622B0D">
              <w:t>Bill Number:</w:t>
            </w:r>
          </w:p>
        </w:tc>
        <w:tc>
          <w:tcPr>
            <w:tcW w:w="1461" w:type="dxa"/>
          </w:tcPr>
          <w:p w14:paraId="13A67EDE" w14:textId="654D6BB0" w:rsidR="00622B0D" w:rsidRPr="00622B0D" w:rsidRDefault="00622B0D" w:rsidP="00622B0D">
            <w:pPr>
              <w:keepNext/>
              <w:ind w:firstLine="0"/>
            </w:pPr>
            <w:r w:rsidRPr="00622B0D">
              <w:t>H. 3752</w:t>
            </w:r>
          </w:p>
        </w:tc>
      </w:tr>
      <w:tr w:rsidR="00622B0D" w:rsidRPr="00622B0D" w14:paraId="0B5251D3" w14:textId="77777777" w:rsidTr="00622B0D">
        <w:tc>
          <w:tcPr>
            <w:tcW w:w="1551" w:type="dxa"/>
          </w:tcPr>
          <w:p w14:paraId="284DE38F" w14:textId="66293938" w:rsidR="00622B0D" w:rsidRPr="00622B0D" w:rsidRDefault="00622B0D" w:rsidP="00622B0D">
            <w:pPr>
              <w:keepNext/>
              <w:ind w:firstLine="0"/>
            </w:pPr>
            <w:r w:rsidRPr="00622B0D">
              <w:t>Date:</w:t>
            </w:r>
          </w:p>
        </w:tc>
        <w:tc>
          <w:tcPr>
            <w:tcW w:w="1461" w:type="dxa"/>
          </w:tcPr>
          <w:p w14:paraId="4F1FA038" w14:textId="568503F7" w:rsidR="00622B0D" w:rsidRPr="00622B0D" w:rsidRDefault="00622B0D" w:rsidP="00622B0D">
            <w:pPr>
              <w:keepNext/>
              <w:ind w:firstLine="0"/>
            </w:pPr>
            <w:r w:rsidRPr="00622B0D">
              <w:t>ADD:</w:t>
            </w:r>
          </w:p>
        </w:tc>
      </w:tr>
      <w:tr w:rsidR="00622B0D" w:rsidRPr="00622B0D" w14:paraId="1CEB1910" w14:textId="77777777" w:rsidTr="00622B0D">
        <w:tc>
          <w:tcPr>
            <w:tcW w:w="1551" w:type="dxa"/>
          </w:tcPr>
          <w:p w14:paraId="7019B815" w14:textId="47F606C7" w:rsidR="00622B0D" w:rsidRPr="00622B0D" w:rsidRDefault="00622B0D" w:rsidP="00622B0D">
            <w:pPr>
              <w:keepNext/>
              <w:ind w:firstLine="0"/>
            </w:pPr>
            <w:r w:rsidRPr="00622B0D">
              <w:t>03/06/25</w:t>
            </w:r>
          </w:p>
        </w:tc>
        <w:tc>
          <w:tcPr>
            <w:tcW w:w="1461" w:type="dxa"/>
          </w:tcPr>
          <w:p w14:paraId="25B7F2D2" w14:textId="446ED749" w:rsidR="00622B0D" w:rsidRPr="00622B0D" w:rsidRDefault="00622B0D" w:rsidP="00622B0D">
            <w:pPr>
              <w:keepNext/>
              <w:ind w:firstLine="0"/>
            </w:pPr>
            <w:r w:rsidRPr="00622B0D">
              <w:t>CHAPMAN</w:t>
            </w:r>
          </w:p>
        </w:tc>
      </w:tr>
    </w:tbl>
    <w:p w14:paraId="2D8C16A3" w14:textId="77777777" w:rsidR="00622B0D" w:rsidRDefault="00622B0D" w:rsidP="00622B0D"/>
    <w:p w14:paraId="040A29CB" w14:textId="023BC0EF"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2751"/>
      </w:tblGrid>
      <w:tr w:rsidR="00622B0D" w:rsidRPr="00622B0D" w14:paraId="72D94576" w14:textId="77777777" w:rsidTr="00622B0D">
        <w:tc>
          <w:tcPr>
            <w:tcW w:w="1551" w:type="dxa"/>
          </w:tcPr>
          <w:p w14:paraId="37757AAA" w14:textId="41A4B974" w:rsidR="00622B0D" w:rsidRPr="00622B0D" w:rsidRDefault="00622B0D" w:rsidP="00622B0D">
            <w:pPr>
              <w:keepNext/>
              <w:ind w:firstLine="0"/>
            </w:pPr>
            <w:r w:rsidRPr="00622B0D">
              <w:t>Bill Number:</w:t>
            </w:r>
          </w:p>
        </w:tc>
        <w:tc>
          <w:tcPr>
            <w:tcW w:w="2751" w:type="dxa"/>
          </w:tcPr>
          <w:p w14:paraId="30EF994F" w14:textId="676B7ADE" w:rsidR="00622B0D" w:rsidRPr="00622B0D" w:rsidRDefault="00622B0D" w:rsidP="00622B0D">
            <w:pPr>
              <w:keepNext/>
              <w:ind w:firstLine="0"/>
            </w:pPr>
            <w:r w:rsidRPr="00622B0D">
              <w:t>H. 3802</w:t>
            </w:r>
          </w:p>
        </w:tc>
      </w:tr>
      <w:tr w:rsidR="00622B0D" w:rsidRPr="00622B0D" w14:paraId="1833F6F7" w14:textId="77777777" w:rsidTr="00622B0D">
        <w:tc>
          <w:tcPr>
            <w:tcW w:w="1551" w:type="dxa"/>
          </w:tcPr>
          <w:p w14:paraId="144AB0F0" w14:textId="21558DC9" w:rsidR="00622B0D" w:rsidRPr="00622B0D" w:rsidRDefault="00622B0D" w:rsidP="00622B0D">
            <w:pPr>
              <w:keepNext/>
              <w:ind w:firstLine="0"/>
            </w:pPr>
            <w:r w:rsidRPr="00622B0D">
              <w:t>Date:</w:t>
            </w:r>
          </w:p>
        </w:tc>
        <w:tc>
          <w:tcPr>
            <w:tcW w:w="2751" w:type="dxa"/>
          </w:tcPr>
          <w:p w14:paraId="10729E6A" w14:textId="6A2D2A83" w:rsidR="00622B0D" w:rsidRPr="00622B0D" w:rsidRDefault="00622B0D" w:rsidP="00622B0D">
            <w:pPr>
              <w:keepNext/>
              <w:ind w:firstLine="0"/>
            </w:pPr>
            <w:r w:rsidRPr="00622B0D">
              <w:t>ADD:</w:t>
            </w:r>
          </w:p>
        </w:tc>
      </w:tr>
      <w:tr w:rsidR="00622B0D" w:rsidRPr="00622B0D" w14:paraId="0FC909F1" w14:textId="77777777" w:rsidTr="00622B0D">
        <w:tc>
          <w:tcPr>
            <w:tcW w:w="1551" w:type="dxa"/>
          </w:tcPr>
          <w:p w14:paraId="1C962CE3" w14:textId="61C4E344" w:rsidR="00622B0D" w:rsidRPr="00622B0D" w:rsidRDefault="00622B0D" w:rsidP="00622B0D">
            <w:pPr>
              <w:keepNext/>
              <w:ind w:firstLine="0"/>
            </w:pPr>
            <w:r w:rsidRPr="00622B0D">
              <w:t>03/06/25</w:t>
            </w:r>
          </w:p>
        </w:tc>
        <w:tc>
          <w:tcPr>
            <w:tcW w:w="2751" w:type="dxa"/>
          </w:tcPr>
          <w:p w14:paraId="4844BB0F" w14:textId="594F9552" w:rsidR="00622B0D" w:rsidRPr="00622B0D" w:rsidRDefault="00622B0D" w:rsidP="00622B0D">
            <w:pPr>
              <w:keepNext/>
              <w:ind w:firstLine="0"/>
            </w:pPr>
            <w:r w:rsidRPr="00622B0D">
              <w:t>SANDERS and BOWERS</w:t>
            </w:r>
          </w:p>
        </w:tc>
      </w:tr>
    </w:tbl>
    <w:p w14:paraId="4CA99344" w14:textId="77777777" w:rsidR="00622B0D" w:rsidRDefault="00622B0D" w:rsidP="00622B0D"/>
    <w:p w14:paraId="7C74C798" w14:textId="198E30C6"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2781"/>
      </w:tblGrid>
      <w:tr w:rsidR="00622B0D" w:rsidRPr="00622B0D" w14:paraId="220269D7" w14:textId="77777777" w:rsidTr="00622B0D">
        <w:tc>
          <w:tcPr>
            <w:tcW w:w="1551" w:type="dxa"/>
          </w:tcPr>
          <w:p w14:paraId="5F222617" w14:textId="2D383FF5" w:rsidR="00622B0D" w:rsidRPr="00622B0D" w:rsidRDefault="00622B0D" w:rsidP="00622B0D">
            <w:pPr>
              <w:keepNext/>
              <w:ind w:firstLine="0"/>
            </w:pPr>
            <w:r w:rsidRPr="00622B0D">
              <w:t>Bill Number:</w:t>
            </w:r>
          </w:p>
        </w:tc>
        <w:tc>
          <w:tcPr>
            <w:tcW w:w="2781" w:type="dxa"/>
          </w:tcPr>
          <w:p w14:paraId="3C1C3AA4" w14:textId="61FA7544" w:rsidR="00622B0D" w:rsidRPr="00622B0D" w:rsidRDefault="00622B0D" w:rsidP="00622B0D">
            <w:pPr>
              <w:keepNext/>
              <w:ind w:firstLine="0"/>
            </w:pPr>
            <w:r w:rsidRPr="00622B0D">
              <w:t>H. 4005</w:t>
            </w:r>
          </w:p>
        </w:tc>
      </w:tr>
      <w:tr w:rsidR="00622B0D" w:rsidRPr="00622B0D" w14:paraId="471C164B" w14:textId="77777777" w:rsidTr="00622B0D">
        <w:tc>
          <w:tcPr>
            <w:tcW w:w="1551" w:type="dxa"/>
          </w:tcPr>
          <w:p w14:paraId="51A322CA" w14:textId="607194AF" w:rsidR="00622B0D" w:rsidRPr="00622B0D" w:rsidRDefault="00622B0D" w:rsidP="00622B0D">
            <w:pPr>
              <w:keepNext/>
              <w:ind w:firstLine="0"/>
            </w:pPr>
            <w:r w:rsidRPr="00622B0D">
              <w:t>Date:</w:t>
            </w:r>
          </w:p>
        </w:tc>
        <w:tc>
          <w:tcPr>
            <w:tcW w:w="2781" w:type="dxa"/>
          </w:tcPr>
          <w:p w14:paraId="7A7A765F" w14:textId="0061D565" w:rsidR="00622B0D" w:rsidRPr="00622B0D" w:rsidRDefault="00622B0D" w:rsidP="00622B0D">
            <w:pPr>
              <w:keepNext/>
              <w:ind w:firstLine="0"/>
            </w:pPr>
            <w:r w:rsidRPr="00622B0D">
              <w:t>ADD:</w:t>
            </w:r>
          </w:p>
        </w:tc>
      </w:tr>
      <w:tr w:rsidR="00622B0D" w:rsidRPr="00622B0D" w14:paraId="04D73D37" w14:textId="77777777" w:rsidTr="00622B0D">
        <w:tc>
          <w:tcPr>
            <w:tcW w:w="1551" w:type="dxa"/>
          </w:tcPr>
          <w:p w14:paraId="1B9017C9" w14:textId="444432AC" w:rsidR="00622B0D" w:rsidRPr="00622B0D" w:rsidRDefault="00622B0D" w:rsidP="00622B0D">
            <w:pPr>
              <w:keepNext/>
              <w:ind w:firstLine="0"/>
            </w:pPr>
            <w:r w:rsidRPr="00622B0D">
              <w:t>03/06/25</w:t>
            </w:r>
          </w:p>
        </w:tc>
        <w:tc>
          <w:tcPr>
            <w:tcW w:w="2781" w:type="dxa"/>
          </w:tcPr>
          <w:p w14:paraId="01ED3A03" w14:textId="0758C60F" w:rsidR="00622B0D" w:rsidRPr="00622B0D" w:rsidRDefault="00622B0D" w:rsidP="00622B0D">
            <w:pPr>
              <w:keepNext/>
              <w:ind w:firstLine="0"/>
            </w:pPr>
            <w:r w:rsidRPr="00622B0D">
              <w:t>HARTNETT and TEEPLE</w:t>
            </w:r>
          </w:p>
        </w:tc>
      </w:tr>
    </w:tbl>
    <w:p w14:paraId="200A3F4C" w14:textId="77777777" w:rsidR="00622B0D" w:rsidRDefault="00622B0D" w:rsidP="00622B0D"/>
    <w:p w14:paraId="2E1A5F54" w14:textId="08BBF0C1"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731"/>
      </w:tblGrid>
      <w:tr w:rsidR="00622B0D" w:rsidRPr="00622B0D" w14:paraId="1DB9C9E3" w14:textId="77777777" w:rsidTr="00622B0D">
        <w:tc>
          <w:tcPr>
            <w:tcW w:w="1551" w:type="dxa"/>
          </w:tcPr>
          <w:p w14:paraId="2B835164" w14:textId="500E0851" w:rsidR="00622B0D" w:rsidRPr="00622B0D" w:rsidRDefault="00622B0D" w:rsidP="00622B0D">
            <w:pPr>
              <w:keepNext/>
              <w:ind w:firstLine="0"/>
            </w:pPr>
            <w:r w:rsidRPr="00622B0D">
              <w:t>Bill Number:</w:t>
            </w:r>
          </w:p>
        </w:tc>
        <w:tc>
          <w:tcPr>
            <w:tcW w:w="1731" w:type="dxa"/>
          </w:tcPr>
          <w:p w14:paraId="67D62797" w14:textId="4561F393" w:rsidR="00622B0D" w:rsidRPr="00622B0D" w:rsidRDefault="00622B0D" w:rsidP="00622B0D">
            <w:pPr>
              <w:keepNext/>
              <w:ind w:firstLine="0"/>
            </w:pPr>
            <w:r w:rsidRPr="00622B0D">
              <w:t>H. 4068</w:t>
            </w:r>
          </w:p>
        </w:tc>
      </w:tr>
      <w:tr w:rsidR="00622B0D" w:rsidRPr="00622B0D" w14:paraId="16F1DA04" w14:textId="77777777" w:rsidTr="00622B0D">
        <w:tc>
          <w:tcPr>
            <w:tcW w:w="1551" w:type="dxa"/>
          </w:tcPr>
          <w:p w14:paraId="7B82D0DE" w14:textId="59CA3AAC" w:rsidR="00622B0D" w:rsidRPr="00622B0D" w:rsidRDefault="00622B0D" w:rsidP="00622B0D">
            <w:pPr>
              <w:keepNext/>
              <w:ind w:firstLine="0"/>
            </w:pPr>
            <w:r w:rsidRPr="00622B0D">
              <w:t>Date:</w:t>
            </w:r>
          </w:p>
        </w:tc>
        <w:tc>
          <w:tcPr>
            <w:tcW w:w="1731" w:type="dxa"/>
          </w:tcPr>
          <w:p w14:paraId="6493D8D2" w14:textId="3E39C462" w:rsidR="00622B0D" w:rsidRPr="00622B0D" w:rsidRDefault="00622B0D" w:rsidP="00622B0D">
            <w:pPr>
              <w:keepNext/>
              <w:ind w:firstLine="0"/>
            </w:pPr>
            <w:r w:rsidRPr="00622B0D">
              <w:t>ADD:</w:t>
            </w:r>
          </w:p>
        </w:tc>
      </w:tr>
      <w:tr w:rsidR="00622B0D" w:rsidRPr="00622B0D" w14:paraId="0F35613C" w14:textId="77777777" w:rsidTr="00622B0D">
        <w:tc>
          <w:tcPr>
            <w:tcW w:w="1551" w:type="dxa"/>
          </w:tcPr>
          <w:p w14:paraId="57458A3E" w14:textId="492FACA8" w:rsidR="00622B0D" w:rsidRPr="00622B0D" w:rsidRDefault="00622B0D" w:rsidP="00622B0D">
            <w:pPr>
              <w:keepNext/>
              <w:ind w:firstLine="0"/>
            </w:pPr>
            <w:r w:rsidRPr="00622B0D">
              <w:t>03/06/25</w:t>
            </w:r>
          </w:p>
        </w:tc>
        <w:tc>
          <w:tcPr>
            <w:tcW w:w="1731" w:type="dxa"/>
          </w:tcPr>
          <w:p w14:paraId="21D54E9B" w14:textId="44FF86B1" w:rsidR="00622B0D" w:rsidRPr="00622B0D" w:rsidRDefault="00622B0D" w:rsidP="00622B0D">
            <w:pPr>
              <w:keepNext/>
              <w:ind w:firstLine="0"/>
            </w:pPr>
            <w:r w:rsidRPr="00622B0D">
              <w:t>SCHUESSLER</w:t>
            </w:r>
          </w:p>
        </w:tc>
      </w:tr>
    </w:tbl>
    <w:p w14:paraId="5378FB91" w14:textId="77777777" w:rsidR="00622B0D" w:rsidRDefault="00622B0D" w:rsidP="00622B0D"/>
    <w:p w14:paraId="3A1947E7" w14:textId="2CB0218B" w:rsidR="00622B0D" w:rsidRDefault="00622B0D" w:rsidP="00622B0D">
      <w:pPr>
        <w:keepNext/>
        <w:jc w:val="center"/>
        <w:rPr>
          <w:b/>
        </w:rPr>
      </w:pPr>
      <w:r w:rsidRPr="00622B0D">
        <w:rPr>
          <w:b/>
        </w:rPr>
        <w:lastRenderedPageBreak/>
        <w:t>CO-SPONSOR(S) ADDED</w:t>
      </w:r>
    </w:p>
    <w:tbl>
      <w:tblPr>
        <w:tblW w:w="0" w:type="auto"/>
        <w:tblLayout w:type="fixed"/>
        <w:tblLook w:val="0000" w:firstRow="0" w:lastRow="0" w:firstColumn="0" w:lastColumn="0" w:noHBand="0" w:noVBand="0"/>
      </w:tblPr>
      <w:tblGrid>
        <w:gridCol w:w="1551"/>
        <w:gridCol w:w="1461"/>
      </w:tblGrid>
      <w:tr w:rsidR="00622B0D" w:rsidRPr="00622B0D" w14:paraId="5ABA3EE0" w14:textId="77777777" w:rsidTr="00622B0D">
        <w:tc>
          <w:tcPr>
            <w:tcW w:w="1551" w:type="dxa"/>
          </w:tcPr>
          <w:p w14:paraId="12FE3C07" w14:textId="17942174" w:rsidR="00622B0D" w:rsidRPr="00622B0D" w:rsidRDefault="00622B0D" w:rsidP="00622B0D">
            <w:pPr>
              <w:keepNext/>
              <w:ind w:firstLine="0"/>
            </w:pPr>
            <w:r w:rsidRPr="00622B0D">
              <w:t>Bill Number:</w:t>
            </w:r>
          </w:p>
        </w:tc>
        <w:tc>
          <w:tcPr>
            <w:tcW w:w="1461" w:type="dxa"/>
          </w:tcPr>
          <w:p w14:paraId="3E51947C" w14:textId="28D4188A" w:rsidR="00622B0D" w:rsidRPr="00622B0D" w:rsidRDefault="00622B0D" w:rsidP="00622B0D">
            <w:pPr>
              <w:keepNext/>
              <w:ind w:firstLine="0"/>
            </w:pPr>
            <w:r w:rsidRPr="00622B0D">
              <w:t>H. 4103</w:t>
            </w:r>
          </w:p>
        </w:tc>
      </w:tr>
      <w:tr w:rsidR="00622B0D" w:rsidRPr="00622B0D" w14:paraId="385CB27A" w14:textId="77777777" w:rsidTr="00622B0D">
        <w:tc>
          <w:tcPr>
            <w:tcW w:w="1551" w:type="dxa"/>
          </w:tcPr>
          <w:p w14:paraId="360AEB72" w14:textId="6BBE1EDA" w:rsidR="00622B0D" w:rsidRPr="00622B0D" w:rsidRDefault="00622B0D" w:rsidP="00622B0D">
            <w:pPr>
              <w:keepNext/>
              <w:ind w:firstLine="0"/>
            </w:pPr>
            <w:r w:rsidRPr="00622B0D">
              <w:t>Date:</w:t>
            </w:r>
          </w:p>
        </w:tc>
        <w:tc>
          <w:tcPr>
            <w:tcW w:w="1461" w:type="dxa"/>
          </w:tcPr>
          <w:p w14:paraId="5BF7469C" w14:textId="77B27E4A" w:rsidR="00622B0D" w:rsidRPr="00622B0D" w:rsidRDefault="00622B0D" w:rsidP="00622B0D">
            <w:pPr>
              <w:keepNext/>
              <w:ind w:firstLine="0"/>
            </w:pPr>
            <w:r w:rsidRPr="00622B0D">
              <w:t>ADD:</w:t>
            </w:r>
          </w:p>
        </w:tc>
      </w:tr>
      <w:tr w:rsidR="00622B0D" w:rsidRPr="00622B0D" w14:paraId="12418921" w14:textId="77777777" w:rsidTr="00622B0D">
        <w:tc>
          <w:tcPr>
            <w:tcW w:w="1551" w:type="dxa"/>
          </w:tcPr>
          <w:p w14:paraId="5737CA0F" w14:textId="15A3C8B5" w:rsidR="00622B0D" w:rsidRPr="00622B0D" w:rsidRDefault="00622B0D" w:rsidP="00622B0D">
            <w:pPr>
              <w:keepNext/>
              <w:ind w:firstLine="0"/>
            </w:pPr>
            <w:r w:rsidRPr="00622B0D">
              <w:t>03/06/25</w:t>
            </w:r>
          </w:p>
        </w:tc>
        <w:tc>
          <w:tcPr>
            <w:tcW w:w="1461" w:type="dxa"/>
          </w:tcPr>
          <w:p w14:paraId="124F9631" w14:textId="475789EA" w:rsidR="00622B0D" w:rsidRPr="00622B0D" w:rsidRDefault="00622B0D" w:rsidP="00622B0D">
            <w:pPr>
              <w:keepNext/>
              <w:ind w:firstLine="0"/>
            </w:pPr>
            <w:r w:rsidRPr="00622B0D">
              <w:t>CHAPMAN</w:t>
            </w:r>
          </w:p>
        </w:tc>
      </w:tr>
    </w:tbl>
    <w:p w14:paraId="3418B0AF" w14:textId="77777777" w:rsidR="00622B0D" w:rsidRDefault="00622B0D" w:rsidP="00622B0D"/>
    <w:p w14:paraId="7D0AFF26" w14:textId="1E9BA66C"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446"/>
      </w:tblGrid>
      <w:tr w:rsidR="00622B0D" w:rsidRPr="00622B0D" w14:paraId="6B565003" w14:textId="77777777" w:rsidTr="00622B0D">
        <w:tc>
          <w:tcPr>
            <w:tcW w:w="1551" w:type="dxa"/>
          </w:tcPr>
          <w:p w14:paraId="7A70420E" w14:textId="653D3D65" w:rsidR="00622B0D" w:rsidRPr="00622B0D" w:rsidRDefault="00622B0D" w:rsidP="00622B0D">
            <w:pPr>
              <w:keepNext/>
              <w:ind w:firstLine="0"/>
            </w:pPr>
            <w:r w:rsidRPr="00622B0D">
              <w:t>Bill Number:</w:t>
            </w:r>
          </w:p>
        </w:tc>
        <w:tc>
          <w:tcPr>
            <w:tcW w:w="1446" w:type="dxa"/>
          </w:tcPr>
          <w:p w14:paraId="3FA3007B" w14:textId="79692F45" w:rsidR="00622B0D" w:rsidRPr="00622B0D" w:rsidRDefault="00622B0D" w:rsidP="00622B0D">
            <w:pPr>
              <w:keepNext/>
              <w:ind w:firstLine="0"/>
            </w:pPr>
            <w:r w:rsidRPr="00622B0D">
              <w:t>H. 4129</w:t>
            </w:r>
          </w:p>
        </w:tc>
      </w:tr>
      <w:tr w:rsidR="00622B0D" w:rsidRPr="00622B0D" w14:paraId="2FCC6A3D" w14:textId="77777777" w:rsidTr="00622B0D">
        <w:tc>
          <w:tcPr>
            <w:tcW w:w="1551" w:type="dxa"/>
          </w:tcPr>
          <w:p w14:paraId="6948816B" w14:textId="53475344" w:rsidR="00622B0D" w:rsidRPr="00622B0D" w:rsidRDefault="00622B0D" w:rsidP="00622B0D">
            <w:pPr>
              <w:keepNext/>
              <w:ind w:firstLine="0"/>
            </w:pPr>
            <w:r w:rsidRPr="00622B0D">
              <w:t>Date:</w:t>
            </w:r>
          </w:p>
        </w:tc>
        <w:tc>
          <w:tcPr>
            <w:tcW w:w="1446" w:type="dxa"/>
          </w:tcPr>
          <w:p w14:paraId="1D99C94E" w14:textId="72523270" w:rsidR="00622B0D" w:rsidRPr="00622B0D" w:rsidRDefault="00622B0D" w:rsidP="00622B0D">
            <w:pPr>
              <w:keepNext/>
              <w:ind w:firstLine="0"/>
            </w:pPr>
            <w:r w:rsidRPr="00622B0D">
              <w:t>ADD:</w:t>
            </w:r>
          </w:p>
        </w:tc>
      </w:tr>
      <w:tr w:rsidR="00622B0D" w:rsidRPr="00622B0D" w14:paraId="5927BB84" w14:textId="77777777" w:rsidTr="00622B0D">
        <w:tc>
          <w:tcPr>
            <w:tcW w:w="1551" w:type="dxa"/>
          </w:tcPr>
          <w:p w14:paraId="501462C7" w14:textId="5665F19D" w:rsidR="00622B0D" w:rsidRPr="00622B0D" w:rsidRDefault="00622B0D" w:rsidP="00622B0D">
            <w:pPr>
              <w:keepNext/>
              <w:ind w:firstLine="0"/>
            </w:pPr>
            <w:r w:rsidRPr="00622B0D">
              <w:t>03/06/25</w:t>
            </w:r>
          </w:p>
        </w:tc>
        <w:tc>
          <w:tcPr>
            <w:tcW w:w="1446" w:type="dxa"/>
          </w:tcPr>
          <w:p w14:paraId="391E441C" w14:textId="1FF308DA" w:rsidR="00622B0D" w:rsidRPr="00622B0D" w:rsidRDefault="00622B0D" w:rsidP="00622B0D">
            <w:pPr>
              <w:keepNext/>
              <w:ind w:firstLine="0"/>
            </w:pPr>
            <w:r w:rsidRPr="00622B0D">
              <w:t>BAMBERG</w:t>
            </w:r>
          </w:p>
        </w:tc>
      </w:tr>
    </w:tbl>
    <w:p w14:paraId="0CB8A7FA" w14:textId="77777777" w:rsidR="00622B0D" w:rsidRDefault="00622B0D" w:rsidP="00622B0D"/>
    <w:p w14:paraId="56635AAB" w14:textId="3C9A46DC"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101"/>
      </w:tblGrid>
      <w:tr w:rsidR="00622B0D" w:rsidRPr="00622B0D" w14:paraId="0D7441ED" w14:textId="77777777" w:rsidTr="00622B0D">
        <w:tc>
          <w:tcPr>
            <w:tcW w:w="1551" w:type="dxa"/>
          </w:tcPr>
          <w:p w14:paraId="0EFE0308" w14:textId="6B8D279D" w:rsidR="00622B0D" w:rsidRPr="00622B0D" w:rsidRDefault="00622B0D" w:rsidP="00622B0D">
            <w:pPr>
              <w:keepNext/>
              <w:ind w:firstLine="0"/>
            </w:pPr>
            <w:r w:rsidRPr="00622B0D">
              <w:t>Bill Number:</w:t>
            </w:r>
          </w:p>
        </w:tc>
        <w:tc>
          <w:tcPr>
            <w:tcW w:w="1101" w:type="dxa"/>
          </w:tcPr>
          <w:p w14:paraId="41C714C3" w14:textId="2135AFD8" w:rsidR="00622B0D" w:rsidRPr="00622B0D" w:rsidRDefault="00622B0D" w:rsidP="00622B0D">
            <w:pPr>
              <w:keepNext/>
              <w:ind w:firstLine="0"/>
            </w:pPr>
            <w:r w:rsidRPr="00622B0D">
              <w:t>H. 4144</w:t>
            </w:r>
          </w:p>
        </w:tc>
      </w:tr>
      <w:tr w:rsidR="00622B0D" w:rsidRPr="00622B0D" w14:paraId="050214D6" w14:textId="77777777" w:rsidTr="00622B0D">
        <w:tc>
          <w:tcPr>
            <w:tcW w:w="1551" w:type="dxa"/>
          </w:tcPr>
          <w:p w14:paraId="4011E6B5" w14:textId="23A7A40C" w:rsidR="00622B0D" w:rsidRPr="00622B0D" w:rsidRDefault="00622B0D" w:rsidP="00622B0D">
            <w:pPr>
              <w:keepNext/>
              <w:ind w:firstLine="0"/>
            </w:pPr>
            <w:r w:rsidRPr="00622B0D">
              <w:t>Date:</w:t>
            </w:r>
          </w:p>
        </w:tc>
        <w:tc>
          <w:tcPr>
            <w:tcW w:w="1101" w:type="dxa"/>
          </w:tcPr>
          <w:p w14:paraId="09CC7DC8" w14:textId="714D2B23" w:rsidR="00622B0D" w:rsidRPr="00622B0D" w:rsidRDefault="00622B0D" w:rsidP="00622B0D">
            <w:pPr>
              <w:keepNext/>
              <w:ind w:firstLine="0"/>
            </w:pPr>
            <w:r w:rsidRPr="00622B0D">
              <w:t>ADD:</w:t>
            </w:r>
          </w:p>
        </w:tc>
      </w:tr>
      <w:tr w:rsidR="00622B0D" w:rsidRPr="00622B0D" w14:paraId="058EF475" w14:textId="77777777" w:rsidTr="00622B0D">
        <w:tc>
          <w:tcPr>
            <w:tcW w:w="1551" w:type="dxa"/>
          </w:tcPr>
          <w:p w14:paraId="3BE60B8B" w14:textId="387CC232" w:rsidR="00622B0D" w:rsidRPr="00622B0D" w:rsidRDefault="00622B0D" w:rsidP="00622B0D">
            <w:pPr>
              <w:keepNext/>
              <w:ind w:firstLine="0"/>
            </w:pPr>
            <w:r w:rsidRPr="00622B0D">
              <w:t>03/06/25</w:t>
            </w:r>
          </w:p>
        </w:tc>
        <w:tc>
          <w:tcPr>
            <w:tcW w:w="1101" w:type="dxa"/>
          </w:tcPr>
          <w:p w14:paraId="03559703" w14:textId="2532C1F8" w:rsidR="00622B0D" w:rsidRPr="00622B0D" w:rsidRDefault="00622B0D" w:rsidP="00622B0D">
            <w:pPr>
              <w:keepNext/>
              <w:ind w:firstLine="0"/>
            </w:pPr>
            <w:r w:rsidRPr="00622B0D">
              <w:t>LIGON</w:t>
            </w:r>
          </w:p>
        </w:tc>
      </w:tr>
    </w:tbl>
    <w:p w14:paraId="7C9E2DC4" w14:textId="77777777" w:rsidR="00622B0D" w:rsidRDefault="00622B0D" w:rsidP="00622B0D"/>
    <w:p w14:paraId="1B96B94B" w14:textId="004F28F3"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3756"/>
      </w:tblGrid>
      <w:tr w:rsidR="00622B0D" w:rsidRPr="00622B0D" w14:paraId="3B62C2E7" w14:textId="77777777" w:rsidTr="00622B0D">
        <w:tc>
          <w:tcPr>
            <w:tcW w:w="1551" w:type="dxa"/>
          </w:tcPr>
          <w:p w14:paraId="41106569" w14:textId="07022F60" w:rsidR="00622B0D" w:rsidRPr="00622B0D" w:rsidRDefault="00622B0D" w:rsidP="00622B0D">
            <w:pPr>
              <w:keepNext/>
              <w:ind w:firstLine="0"/>
            </w:pPr>
            <w:r w:rsidRPr="00622B0D">
              <w:t>Bill Number:</w:t>
            </w:r>
          </w:p>
        </w:tc>
        <w:tc>
          <w:tcPr>
            <w:tcW w:w="3756" w:type="dxa"/>
          </w:tcPr>
          <w:p w14:paraId="2D0F34A1" w14:textId="79E02933" w:rsidR="00622B0D" w:rsidRPr="00622B0D" w:rsidRDefault="00622B0D" w:rsidP="00622B0D">
            <w:pPr>
              <w:keepNext/>
              <w:ind w:firstLine="0"/>
            </w:pPr>
            <w:r w:rsidRPr="00622B0D">
              <w:t>H. 4145</w:t>
            </w:r>
          </w:p>
        </w:tc>
      </w:tr>
      <w:tr w:rsidR="00622B0D" w:rsidRPr="00622B0D" w14:paraId="34EE8907" w14:textId="77777777" w:rsidTr="00622B0D">
        <w:tc>
          <w:tcPr>
            <w:tcW w:w="1551" w:type="dxa"/>
          </w:tcPr>
          <w:p w14:paraId="56DBFD85" w14:textId="279973A1" w:rsidR="00622B0D" w:rsidRPr="00622B0D" w:rsidRDefault="00622B0D" w:rsidP="00622B0D">
            <w:pPr>
              <w:keepNext/>
              <w:ind w:firstLine="0"/>
            </w:pPr>
            <w:r w:rsidRPr="00622B0D">
              <w:t>Date:</w:t>
            </w:r>
          </w:p>
        </w:tc>
        <w:tc>
          <w:tcPr>
            <w:tcW w:w="3756" w:type="dxa"/>
          </w:tcPr>
          <w:p w14:paraId="5099BCD8" w14:textId="44F5A2C2" w:rsidR="00622B0D" w:rsidRPr="00622B0D" w:rsidRDefault="00622B0D" w:rsidP="00622B0D">
            <w:pPr>
              <w:keepNext/>
              <w:ind w:firstLine="0"/>
            </w:pPr>
            <w:r w:rsidRPr="00622B0D">
              <w:t>ADD:</w:t>
            </w:r>
          </w:p>
        </w:tc>
      </w:tr>
      <w:tr w:rsidR="00622B0D" w:rsidRPr="00622B0D" w14:paraId="471845EB" w14:textId="77777777" w:rsidTr="00622B0D">
        <w:tc>
          <w:tcPr>
            <w:tcW w:w="1551" w:type="dxa"/>
          </w:tcPr>
          <w:p w14:paraId="3E0BB439" w14:textId="1E71B9F4" w:rsidR="00622B0D" w:rsidRPr="00622B0D" w:rsidRDefault="00622B0D" w:rsidP="00622B0D">
            <w:pPr>
              <w:keepNext/>
              <w:ind w:firstLine="0"/>
            </w:pPr>
            <w:r w:rsidRPr="00622B0D">
              <w:t>03/06/25</w:t>
            </w:r>
          </w:p>
        </w:tc>
        <w:tc>
          <w:tcPr>
            <w:tcW w:w="3756" w:type="dxa"/>
          </w:tcPr>
          <w:p w14:paraId="620DD103" w14:textId="0BF79871" w:rsidR="00622B0D" w:rsidRPr="00622B0D" w:rsidRDefault="00622B0D" w:rsidP="00622B0D">
            <w:pPr>
              <w:keepNext/>
              <w:ind w:firstLine="0"/>
            </w:pPr>
            <w:r w:rsidRPr="00622B0D">
              <w:t>GILLIAM, BAUER and WETMORE</w:t>
            </w:r>
          </w:p>
        </w:tc>
      </w:tr>
    </w:tbl>
    <w:p w14:paraId="4AAD896D" w14:textId="77777777" w:rsidR="00622B0D" w:rsidRDefault="00622B0D" w:rsidP="00622B0D"/>
    <w:p w14:paraId="71E8B1B9" w14:textId="26CE5922" w:rsidR="00622B0D" w:rsidRDefault="00622B0D" w:rsidP="00622B0D">
      <w:pPr>
        <w:keepNext/>
        <w:jc w:val="center"/>
        <w:rPr>
          <w:b/>
        </w:rPr>
      </w:pPr>
      <w:r w:rsidRPr="00622B0D">
        <w:rPr>
          <w:b/>
        </w:rPr>
        <w:t>CO-SPONSOR(S) ADDED</w:t>
      </w:r>
    </w:p>
    <w:tbl>
      <w:tblPr>
        <w:tblW w:w="0" w:type="auto"/>
        <w:tblLayout w:type="fixed"/>
        <w:tblLook w:val="0000" w:firstRow="0" w:lastRow="0" w:firstColumn="0" w:lastColumn="0" w:noHBand="0" w:noVBand="0"/>
      </w:tblPr>
      <w:tblGrid>
        <w:gridCol w:w="1551"/>
        <w:gridCol w:w="1356"/>
      </w:tblGrid>
      <w:tr w:rsidR="00622B0D" w:rsidRPr="00622B0D" w14:paraId="039696DA" w14:textId="77777777" w:rsidTr="00622B0D">
        <w:tc>
          <w:tcPr>
            <w:tcW w:w="1551" w:type="dxa"/>
          </w:tcPr>
          <w:p w14:paraId="138257D3" w14:textId="048664E6" w:rsidR="00622B0D" w:rsidRPr="00622B0D" w:rsidRDefault="00622B0D" w:rsidP="00622B0D">
            <w:pPr>
              <w:keepNext/>
              <w:ind w:firstLine="0"/>
            </w:pPr>
            <w:r w:rsidRPr="00622B0D">
              <w:t>Bill Number:</w:t>
            </w:r>
          </w:p>
        </w:tc>
        <w:tc>
          <w:tcPr>
            <w:tcW w:w="1356" w:type="dxa"/>
          </w:tcPr>
          <w:p w14:paraId="0A6FF1A9" w14:textId="32D97511" w:rsidR="00622B0D" w:rsidRPr="00622B0D" w:rsidRDefault="00622B0D" w:rsidP="00622B0D">
            <w:pPr>
              <w:keepNext/>
              <w:ind w:firstLine="0"/>
            </w:pPr>
            <w:r w:rsidRPr="00622B0D">
              <w:t>H. 4146</w:t>
            </w:r>
          </w:p>
        </w:tc>
      </w:tr>
      <w:tr w:rsidR="00622B0D" w:rsidRPr="00622B0D" w14:paraId="438ACB09" w14:textId="77777777" w:rsidTr="00622B0D">
        <w:tc>
          <w:tcPr>
            <w:tcW w:w="1551" w:type="dxa"/>
          </w:tcPr>
          <w:p w14:paraId="4325E68B" w14:textId="5B6CD8C7" w:rsidR="00622B0D" w:rsidRPr="00622B0D" w:rsidRDefault="00622B0D" w:rsidP="00622B0D">
            <w:pPr>
              <w:keepNext/>
              <w:ind w:firstLine="0"/>
            </w:pPr>
            <w:r w:rsidRPr="00622B0D">
              <w:t>Date:</w:t>
            </w:r>
          </w:p>
        </w:tc>
        <w:tc>
          <w:tcPr>
            <w:tcW w:w="1356" w:type="dxa"/>
          </w:tcPr>
          <w:p w14:paraId="200A3B1F" w14:textId="79C52EB2" w:rsidR="00622B0D" w:rsidRPr="00622B0D" w:rsidRDefault="00622B0D" w:rsidP="00622B0D">
            <w:pPr>
              <w:keepNext/>
              <w:ind w:firstLine="0"/>
            </w:pPr>
            <w:r w:rsidRPr="00622B0D">
              <w:t>ADD:</w:t>
            </w:r>
          </w:p>
        </w:tc>
      </w:tr>
      <w:tr w:rsidR="00622B0D" w:rsidRPr="00622B0D" w14:paraId="21D39337" w14:textId="77777777" w:rsidTr="00622B0D">
        <w:tc>
          <w:tcPr>
            <w:tcW w:w="1551" w:type="dxa"/>
          </w:tcPr>
          <w:p w14:paraId="3E9BE9A4" w14:textId="1C9D4BCA" w:rsidR="00622B0D" w:rsidRPr="00622B0D" w:rsidRDefault="00622B0D" w:rsidP="00622B0D">
            <w:pPr>
              <w:keepNext/>
              <w:ind w:firstLine="0"/>
            </w:pPr>
            <w:r w:rsidRPr="00622B0D">
              <w:t>03/06/25</w:t>
            </w:r>
          </w:p>
        </w:tc>
        <w:tc>
          <w:tcPr>
            <w:tcW w:w="1356" w:type="dxa"/>
          </w:tcPr>
          <w:p w14:paraId="7E5F1C74" w14:textId="5971583A" w:rsidR="00622B0D" w:rsidRPr="00622B0D" w:rsidRDefault="00622B0D" w:rsidP="00622B0D">
            <w:pPr>
              <w:keepNext/>
              <w:ind w:firstLine="0"/>
            </w:pPr>
            <w:r w:rsidRPr="00622B0D">
              <w:t>SANDERS</w:t>
            </w:r>
          </w:p>
        </w:tc>
      </w:tr>
    </w:tbl>
    <w:p w14:paraId="4C58ACDC" w14:textId="77777777" w:rsidR="00622B0D" w:rsidRDefault="00622B0D" w:rsidP="00622B0D"/>
    <w:p w14:paraId="70E0CFBB" w14:textId="77777777" w:rsidR="00622B0D" w:rsidRDefault="00622B0D" w:rsidP="00622B0D"/>
    <w:p w14:paraId="2FD26229" w14:textId="3DF3457D" w:rsidR="00622B0D" w:rsidRDefault="00622B0D" w:rsidP="00622B0D">
      <w:pPr>
        <w:keepNext/>
        <w:jc w:val="center"/>
        <w:rPr>
          <w:b/>
        </w:rPr>
      </w:pPr>
      <w:r w:rsidRPr="00622B0D">
        <w:rPr>
          <w:b/>
        </w:rPr>
        <w:t>H. 4002--AMENDED AND ORDERED TO THIRD READING</w:t>
      </w:r>
    </w:p>
    <w:p w14:paraId="5DED7EF0" w14:textId="0E18A039" w:rsidR="00622B0D" w:rsidRDefault="00622B0D" w:rsidP="00622B0D">
      <w:pPr>
        <w:keepNext/>
      </w:pPr>
      <w:r>
        <w:t>The following Bill was taken up:</w:t>
      </w:r>
    </w:p>
    <w:p w14:paraId="549859F2" w14:textId="77777777" w:rsidR="00622B0D" w:rsidRDefault="00622B0D" w:rsidP="00622B0D">
      <w:pPr>
        <w:keepNext/>
      </w:pPr>
      <w:bookmarkStart w:id="48" w:name="include_clip_start_122"/>
      <w:bookmarkEnd w:id="48"/>
    </w:p>
    <w:p w14:paraId="123B4736" w14:textId="77777777" w:rsidR="00622B0D" w:rsidRDefault="00622B0D" w:rsidP="00622B0D">
      <w:r>
        <w:t>H. 4002 --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6D6FFE02" w14:textId="6133D4BA" w:rsidR="00622B0D" w:rsidRDefault="00622B0D" w:rsidP="00622B0D"/>
    <w:p w14:paraId="673B94B8" w14:textId="599B123A" w:rsidR="00622B0D" w:rsidRPr="0000511B" w:rsidRDefault="00622B0D" w:rsidP="00622B0D">
      <w:pPr>
        <w:pStyle w:val="scamendsponsorline"/>
        <w:ind w:firstLine="216"/>
        <w:jc w:val="both"/>
        <w:rPr>
          <w:sz w:val="22"/>
        </w:rPr>
      </w:pPr>
      <w:r w:rsidRPr="0000511B">
        <w:rPr>
          <w:sz w:val="22"/>
        </w:rPr>
        <w:t xml:space="preserve">Rep. </w:t>
      </w:r>
      <w:r w:rsidR="009019D1" w:rsidRPr="0000511B">
        <w:rPr>
          <w:sz w:val="22"/>
        </w:rPr>
        <w:t>BURNS</w:t>
      </w:r>
      <w:r w:rsidRPr="0000511B">
        <w:rPr>
          <w:sz w:val="22"/>
        </w:rPr>
        <w:t xml:space="preserve"> proposed</w:t>
      </w:r>
      <w:r w:rsidR="00754035">
        <w:rPr>
          <w:sz w:val="22"/>
        </w:rPr>
        <w:t xml:space="preserve"> </w:t>
      </w:r>
      <w:r w:rsidRPr="0000511B">
        <w:rPr>
          <w:sz w:val="22"/>
        </w:rPr>
        <w:t>the following Amendment No. 1</w:t>
      </w:r>
      <w:r w:rsidR="009019D1">
        <w:rPr>
          <w:sz w:val="22"/>
        </w:rPr>
        <w:t xml:space="preserve"> t</w:t>
      </w:r>
      <w:r w:rsidRPr="0000511B">
        <w:rPr>
          <w:sz w:val="22"/>
        </w:rPr>
        <w:t>o H. 4002 (LC-4002.PH0002H), which was adopted:</w:t>
      </w:r>
    </w:p>
    <w:p w14:paraId="7C70910D" w14:textId="77777777" w:rsidR="00622B0D" w:rsidRPr="0000511B" w:rsidRDefault="00622B0D" w:rsidP="00622B0D">
      <w:pPr>
        <w:pStyle w:val="scamendlanginstruction"/>
        <w:spacing w:before="0" w:after="0"/>
        <w:ind w:firstLine="216"/>
        <w:jc w:val="both"/>
        <w:rPr>
          <w:sz w:val="22"/>
        </w:rPr>
      </w:pPr>
      <w:r w:rsidRPr="0000511B">
        <w:rPr>
          <w:sz w:val="22"/>
        </w:rPr>
        <w:t>Amend the bill, as and if amended, by striking SECTION 1 and inserting:</w:t>
      </w:r>
    </w:p>
    <w:p w14:paraId="0579A985" w14:textId="36E248A0" w:rsidR="00622B0D" w:rsidRPr="0000511B"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0511B">
        <w:rPr>
          <w:rFonts w:cs="Times New Roman"/>
          <w:sz w:val="22"/>
        </w:rPr>
        <w:lastRenderedPageBreak/>
        <w:t>SECTION 1.</w:t>
      </w:r>
      <w:r w:rsidRPr="0000511B">
        <w:rPr>
          <w:rFonts w:cs="Times New Roman"/>
          <w:sz w:val="22"/>
        </w:rPr>
        <w:tab/>
        <w:t>(A) The powers, duties, responsibilities</w:t>
      </w:r>
      <w:r w:rsidRPr="0000511B">
        <w:rPr>
          <w:rStyle w:val="scstrikered"/>
          <w:rFonts w:cs="Times New Roman"/>
          <w:sz w:val="22"/>
        </w:rPr>
        <w:t>, assets, and liabilities</w:t>
      </w:r>
      <w:r w:rsidRPr="0000511B">
        <w:rPr>
          <w:rFonts w:cs="Times New Roman"/>
          <w:sz w:val="22"/>
        </w:rPr>
        <w:t xml:space="preserve"> of the Greater Greenville Sanitation District are </w:t>
      </w:r>
      <w:r w:rsidRPr="0000511B">
        <w:rPr>
          <w:rStyle w:val="scstrikered"/>
          <w:rFonts w:cs="Times New Roman"/>
          <w:sz w:val="22"/>
        </w:rPr>
        <w:t>transferred and devolved upon the governing body of Greenville County</w:t>
      </w:r>
      <w:r w:rsidRPr="0000511B">
        <w:rPr>
          <w:rStyle w:val="scinsertblue"/>
          <w:rFonts w:cs="Times New Roman"/>
          <w:sz w:val="22"/>
        </w:rPr>
        <w:t>dissolved</w:t>
      </w:r>
      <w:r w:rsidRPr="0000511B">
        <w:rPr>
          <w:rFonts w:cs="Times New Roman"/>
          <w:sz w:val="22"/>
        </w:rPr>
        <w:t>.</w:t>
      </w:r>
    </w:p>
    <w:p w14:paraId="2769084B" w14:textId="77777777" w:rsidR="00622B0D" w:rsidRPr="0000511B"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0511B">
        <w:rPr>
          <w:rFonts w:cs="Times New Roman"/>
          <w:sz w:val="22"/>
        </w:rPr>
        <w:tab/>
        <w:t xml:space="preserve">(B) The chairmen of the commission </w:t>
      </w:r>
      <w:r w:rsidRPr="0000511B">
        <w:rPr>
          <w:rStyle w:val="scstrikered"/>
          <w:rFonts w:cs="Times New Roman"/>
          <w:sz w:val="22"/>
        </w:rPr>
        <w:t>and the governing body shall cooperate with one another in executing</w:t>
      </w:r>
      <w:r w:rsidRPr="0000511B">
        <w:rPr>
          <w:rStyle w:val="scinsertblue"/>
          <w:rFonts w:cs="Times New Roman"/>
          <w:sz w:val="22"/>
        </w:rPr>
        <w:t>shall ensure that</w:t>
      </w:r>
      <w:r w:rsidRPr="0000511B">
        <w:rPr>
          <w:rFonts w:cs="Times New Roman"/>
          <w:sz w:val="22"/>
        </w:rPr>
        <w:t xml:space="preserve"> all documents necessary to </w:t>
      </w:r>
      <w:r w:rsidRPr="0000511B">
        <w:rPr>
          <w:rStyle w:val="scstrikered"/>
          <w:rFonts w:cs="Times New Roman"/>
          <w:sz w:val="22"/>
        </w:rPr>
        <w:t>effectuate the transfer of all powers, duties, responsibilities, assets, and liabilities</w:t>
      </w:r>
      <w:r w:rsidRPr="0000511B">
        <w:rPr>
          <w:rStyle w:val="scinsertblue"/>
          <w:rFonts w:cs="Times New Roman"/>
          <w:sz w:val="22"/>
        </w:rPr>
        <w:t>dissolve the commission are executed as</w:t>
      </w:r>
      <w:r w:rsidRPr="0000511B">
        <w:rPr>
          <w:rFonts w:cs="Times New Roman"/>
          <w:sz w:val="22"/>
        </w:rPr>
        <w:t xml:space="preserve"> required by this act.</w:t>
      </w:r>
    </w:p>
    <w:p w14:paraId="036FE8D6" w14:textId="5DEBB742" w:rsidR="00622B0D" w:rsidRPr="0000511B"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0511B">
        <w:rPr>
          <w:rStyle w:val="scinsertblue"/>
          <w:rFonts w:cs="Times New Roman"/>
          <w:sz w:val="22"/>
        </w:rPr>
        <w:tab/>
        <w:t>(C) The commission shall cease waste collections of any type on December 31, 2025</w:t>
      </w:r>
    </w:p>
    <w:p w14:paraId="77440712" w14:textId="77777777" w:rsidR="00622B0D" w:rsidRPr="0000511B" w:rsidRDefault="00622B0D" w:rsidP="00622B0D">
      <w:pPr>
        <w:pStyle w:val="scamendlanginstruction"/>
        <w:spacing w:before="0" w:after="0"/>
        <w:ind w:firstLine="216"/>
        <w:jc w:val="both"/>
        <w:rPr>
          <w:sz w:val="22"/>
        </w:rPr>
      </w:pPr>
      <w:r w:rsidRPr="0000511B">
        <w:rPr>
          <w:sz w:val="22"/>
        </w:rPr>
        <w:t>Amend the bill further, by adding an appropriately numbered SECTION to read:</w:t>
      </w:r>
    </w:p>
    <w:p w14:paraId="07D039A0" w14:textId="24E77121"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SECTION X.</w:t>
      </w:r>
      <w:r w:rsidRPr="0000511B">
        <w:rPr>
          <w:rFonts w:cs="Times New Roman"/>
          <w:sz w:val="22"/>
        </w:rPr>
        <w:tab/>
        <w:t>In preparation for the closure of the Greater Greenville Sanitation District, the commission shall:</w:t>
      </w:r>
    </w:p>
    <w:p w14:paraId="5A3F5ACF"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t>(A) mail three separate notices by United States Postal Service to all property owners informing the owner of the need to select a new private waste provider. The notice must:</w:t>
      </w:r>
    </w:p>
    <w:p w14:paraId="4B8B8D11"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r>
      <w:r w:rsidRPr="0000511B">
        <w:rPr>
          <w:rFonts w:cs="Times New Roman"/>
          <w:sz w:val="22"/>
        </w:rPr>
        <w:tab/>
        <w:t>(1) be approved in advance by the Chairman of the Greenville Legislative Delegation;</w:t>
      </w:r>
    </w:p>
    <w:p w14:paraId="43AFA529"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r>
      <w:r w:rsidRPr="0000511B">
        <w:rPr>
          <w:rFonts w:cs="Times New Roman"/>
          <w:sz w:val="22"/>
        </w:rPr>
        <w:tab/>
        <w:t>(2) include a list of any private providers desiring to be listed on the notice along with the phone number and website for the provider;</w:t>
      </w:r>
    </w:p>
    <w:p w14:paraId="445FE385"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r>
      <w:r w:rsidRPr="0000511B">
        <w:rPr>
          <w:rFonts w:cs="Times New Roman"/>
          <w:sz w:val="22"/>
        </w:rPr>
        <w:tab/>
        <w:t>(3) include a draft county property tax bill clearly showing where the existing millage and sanitation fees will be removed on future tax notices; and</w:t>
      </w:r>
    </w:p>
    <w:p w14:paraId="2DA8460D"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r>
      <w:r w:rsidRPr="0000511B">
        <w:rPr>
          <w:rFonts w:cs="Times New Roman"/>
          <w:sz w:val="22"/>
        </w:rPr>
        <w:tab/>
        <w:t>(4) be mailed on or about August 1, 2025, October 15, 2025, and December 1, 2025.</w:t>
      </w:r>
    </w:p>
    <w:p w14:paraId="2B94274F"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t>(B) provide two job fair opportunities for all commission employees to be interviewed by private waste providers on or about August 1, 2025 and September 15, 2025;</w:t>
      </w:r>
    </w:p>
    <w:p w14:paraId="6DB4B938"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t>(C) sell all real and personal property on widely-accepted government surplus websites between January 15, 2026 and May 15, 2026;</w:t>
      </w:r>
    </w:p>
    <w:p w14:paraId="49328A09"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t>(D) prepare an orderly and itemized accounting of all books and records, including but not limited to, general ledgers, checkbooks, and financial records of any type through May 31, 2026 and deliver the books and records in-person to the Greenville County Administrator for safekeeping before June 30, 2026;</w:t>
      </w:r>
    </w:p>
    <w:p w14:paraId="32E65C4E"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t>(E) provide immediate notice to any affected party that the Greenville County Sanitation District is ordered to cease waste collections on or before December 31, 2025;</w:t>
      </w:r>
    </w:p>
    <w:p w14:paraId="4A6FD86E" w14:textId="77777777"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tab/>
        <w:t>(F) all bonds and debts of any type must be satisfied in full;</w:t>
      </w:r>
    </w:p>
    <w:p w14:paraId="3FCEC15D" w14:textId="084D9F5D" w:rsidR="00622B0D" w:rsidRPr="0000511B"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511B">
        <w:rPr>
          <w:rFonts w:cs="Times New Roman"/>
          <w:sz w:val="22"/>
        </w:rPr>
        <w:lastRenderedPageBreak/>
        <w:tab/>
        <w:t>(G) remit any and all remaining funds whether in cash or securities of any type to the Greenville County Treasurer with notice to the Greenville County Administrator for disbursement by ordinance of the Greenville County Council in its discretion.</w:t>
      </w:r>
    </w:p>
    <w:p w14:paraId="79DCD89C" w14:textId="77777777" w:rsidR="00622B0D" w:rsidRPr="0000511B" w:rsidRDefault="00622B0D" w:rsidP="00622B0D">
      <w:pPr>
        <w:pStyle w:val="scamendlanginstruction"/>
        <w:spacing w:before="0" w:after="0"/>
        <w:ind w:firstLine="216"/>
        <w:jc w:val="both"/>
        <w:rPr>
          <w:sz w:val="22"/>
        </w:rPr>
      </w:pPr>
      <w:r w:rsidRPr="0000511B">
        <w:rPr>
          <w:sz w:val="22"/>
        </w:rPr>
        <w:t>Amend the bill further, by striking SECTION 3 and inserting:</w:t>
      </w:r>
    </w:p>
    <w:p w14:paraId="286ED1FC" w14:textId="77777777" w:rsidR="00622B0D" w:rsidRPr="0000511B"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0511B">
        <w:rPr>
          <w:rFonts w:cs="Times New Roman"/>
          <w:sz w:val="22"/>
        </w:rPr>
        <w:t>SECTION 3.</w:t>
      </w:r>
      <w:r w:rsidRPr="0000511B">
        <w:rPr>
          <w:rFonts w:cs="Times New Roman"/>
          <w:sz w:val="22"/>
        </w:rPr>
        <w:tab/>
      </w:r>
      <w:r w:rsidRPr="0000511B">
        <w:rPr>
          <w:rStyle w:val="scinsertblue"/>
          <w:rFonts w:cs="Times New Roman"/>
          <w:sz w:val="22"/>
        </w:rPr>
        <w:t>This act takes effect upon approval by the Governor.</w:t>
      </w:r>
    </w:p>
    <w:p w14:paraId="3E7A6705" w14:textId="77777777" w:rsidR="00622B0D" w:rsidRPr="0000511B" w:rsidRDefault="00622B0D" w:rsidP="00622B0D">
      <w:pPr>
        <w:pStyle w:val="scamendconformline"/>
        <w:spacing w:before="0"/>
        <w:ind w:firstLine="216"/>
        <w:jc w:val="both"/>
        <w:rPr>
          <w:sz w:val="22"/>
        </w:rPr>
      </w:pPr>
      <w:r w:rsidRPr="0000511B">
        <w:rPr>
          <w:sz w:val="22"/>
        </w:rPr>
        <w:t>Renumber sections to conform.</w:t>
      </w:r>
    </w:p>
    <w:p w14:paraId="0A62C473" w14:textId="77777777" w:rsidR="00622B0D" w:rsidRDefault="00622B0D" w:rsidP="00622B0D">
      <w:pPr>
        <w:pStyle w:val="scamendtitleconform"/>
        <w:ind w:firstLine="216"/>
        <w:jc w:val="both"/>
        <w:rPr>
          <w:sz w:val="22"/>
        </w:rPr>
      </w:pPr>
      <w:r w:rsidRPr="0000511B">
        <w:rPr>
          <w:sz w:val="22"/>
        </w:rPr>
        <w:t>Amend title to conform.</w:t>
      </w:r>
    </w:p>
    <w:p w14:paraId="3014B30F" w14:textId="0A172BCC" w:rsidR="00622B0D" w:rsidRDefault="00622B0D" w:rsidP="00622B0D">
      <w:pPr>
        <w:pStyle w:val="scamendtitleconform"/>
        <w:ind w:firstLine="216"/>
        <w:jc w:val="both"/>
        <w:rPr>
          <w:sz w:val="22"/>
        </w:rPr>
      </w:pPr>
    </w:p>
    <w:p w14:paraId="73C551E0" w14:textId="77777777" w:rsidR="00622B0D" w:rsidRDefault="00622B0D" w:rsidP="00622B0D">
      <w:r>
        <w:t>Rep. VAUGHAN explained the amendment.</w:t>
      </w:r>
    </w:p>
    <w:p w14:paraId="203C97FF" w14:textId="4F9FDF30" w:rsidR="00622B0D" w:rsidRDefault="00622B0D" w:rsidP="00622B0D">
      <w:r>
        <w:t>The amendment was then adopted.</w:t>
      </w:r>
    </w:p>
    <w:p w14:paraId="5827AB98" w14:textId="77777777" w:rsidR="00622B0D" w:rsidRDefault="00622B0D" w:rsidP="00622B0D"/>
    <w:p w14:paraId="56D7AAC8" w14:textId="2ABFB04C" w:rsidR="00622B0D" w:rsidRDefault="00622B0D" w:rsidP="00622B0D">
      <w:r>
        <w:t>The question recurred to the passage of the Bill.</w:t>
      </w:r>
    </w:p>
    <w:p w14:paraId="6CAE5D06" w14:textId="77777777" w:rsidR="00622B0D" w:rsidRDefault="00622B0D" w:rsidP="00622B0D"/>
    <w:p w14:paraId="28867BCA" w14:textId="77777777" w:rsidR="00622B0D" w:rsidRDefault="00622B0D" w:rsidP="00622B0D">
      <w:r>
        <w:t xml:space="preserve">The yeas and nays were taken resulting as follows: </w:t>
      </w:r>
    </w:p>
    <w:p w14:paraId="6DF3C15A" w14:textId="3DCDE8C1" w:rsidR="00622B0D" w:rsidRDefault="00622B0D" w:rsidP="00622B0D">
      <w:pPr>
        <w:jc w:val="center"/>
      </w:pPr>
      <w:r>
        <w:t xml:space="preserve"> </w:t>
      </w:r>
      <w:bookmarkStart w:id="49" w:name="vote_start127"/>
      <w:bookmarkEnd w:id="49"/>
      <w:r>
        <w:t>Yeas 97; Nays 7</w:t>
      </w:r>
    </w:p>
    <w:p w14:paraId="4D1997A2" w14:textId="77777777" w:rsidR="00622B0D" w:rsidRDefault="00622B0D" w:rsidP="00622B0D">
      <w:pPr>
        <w:jc w:val="center"/>
      </w:pPr>
    </w:p>
    <w:p w14:paraId="5D3D433F" w14:textId="77777777" w:rsidR="00622B0D" w:rsidRDefault="00622B0D" w:rsidP="00622B0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2B0D" w:rsidRPr="00622B0D" w14:paraId="68DD21A0" w14:textId="77777777" w:rsidTr="00622B0D">
        <w:tc>
          <w:tcPr>
            <w:tcW w:w="2179" w:type="dxa"/>
          </w:tcPr>
          <w:p w14:paraId="225C8327" w14:textId="0C1B7A62" w:rsidR="00622B0D" w:rsidRPr="00622B0D" w:rsidRDefault="00622B0D" w:rsidP="00622B0D">
            <w:pPr>
              <w:keepNext/>
              <w:ind w:firstLine="0"/>
            </w:pPr>
            <w:r>
              <w:t>Anderson</w:t>
            </w:r>
          </w:p>
        </w:tc>
        <w:tc>
          <w:tcPr>
            <w:tcW w:w="2179" w:type="dxa"/>
          </w:tcPr>
          <w:p w14:paraId="52203DEB" w14:textId="1532BAA0" w:rsidR="00622B0D" w:rsidRPr="00622B0D" w:rsidRDefault="00622B0D" w:rsidP="00622B0D">
            <w:pPr>
              <w:keepNext/>
              <w:ind w:firstLine="0"/>
            </w:pPr>
            <w:r>
              <w:t>Atkinson</w:t>
            </w:r>
          </w:p>
        </w:tc>
        <w:tc>
          <w:tcPr>
            <w:tcW w:w="2180" w:type="dxa"/>
          </w:tcPr>
          <w:p w14:paraId="39F4368A" w14:textId="562E485E" w:rsidR="00622B0D" w:rsidRPr="00622B0D" w:rsidRDefault="00622B0D" w:rsidP="00622B0D">
            <w:pPr>
              <w:keepNext/>
              <w:ind w:firstLine="0"/>
            </w:pPr>
            <w:r>
              <w:t>Bailey</w:t>
            </w:r>
          </w:p>
        </w:tc>
      </w:tr>
      <w:tr w:rsidR="00622B0D" w:rsidRPr="00622B0D" w14:paraId="4A56B295" w14:textId="77777777" w:rsidTr="00622B0D">
        <w:tc>
          <w:tcPr>
            <w:tcW w:w="2179" w:type="dxa"/>
          </w:tcPr>
          <w:p w14:paraId="065FDAA2" w14:textId="489B197C" w:rsidR="00622B0D" w:rsidRPr="00622B0D" w:rsidRDefault="00622B0D" w:rsidP="00622B0D">
            <w:pPr>
              <w:ind w:firstLine="0"/>
            </w:pPr>
            <w:r>
              <w:t>Bauer</w:t>
            </w:r>
          </w:p>
        </w:tc>
        <w:tc>
          <w:tcPr>
            <w:tcW w:w="2179" w:type="dxa"/>
          </w:tcPr>
          <w:p w14:paraId="265334B9" w14:textId="012D9400" w:rsidR="00622B0D" w:rsidRPr="00622B0D" w:rsidRDefault="00622B0D" w:rsidP="00622B0D">
            <w:pPr>
              <w:ind w:firstLine="0"/>
            </w:pPr>
            <w:r>
              <w:t>Beach</w:t>
            </w:r>
          </w:p>
        </w:tc>
        <w:tc>
          <w:tcPr>
            <w:tcW w:w="2180" w:type="dxa"/>
          </w:tcPr>
          <w:p w14:paraId="611A55B4" w14:textId="4C937155" w:rsidR="00622B0D" w:rsidRPr="00622B0D" w:rsidRDefault="00622B0D" w:rsidP="00622B0D">
            <w:pPr>
              <w:ind w:firstLine="0"/>
            </w:pPr>
            <w:r>
              <w:t>Bernstein</w:t>
            </w:r>
          </w:p>
        </w:tc>
      </w:tr>
      <w:tr w:rsidR="00622B0D" w:rsidRPr="00622B0D" w14:paraId="4EB18D9E" w14:textId="77777777" w:rsidTr="00622B0D">
        <w:tc>
          <w:tcPr>
            <w:tcW w:w="2179" w:type="dxa"/>
          </w:tcPr>
          <w:p w14:paraId="7B0DCFF3" w14:textId="4F6F9F99" w:rsidR="00622B0D" w:rsidRPr="00622B0D" w:rsidRDefault="00622B0D" w:rsidP="00622B0D">
            <w:pPr>
              <w:ind w:firstLine="0"/>
            </w:pPr>
            <w:r>
              <w:t>Bradley</w:t>
            </w:r>
          </w:p>
        </w:tc>
        <w:tc>
          <w:tcPr>
            <w:tcW w:w="2179" w:type="dxa"/>
          </w:tcPr>
          <w:p w14:paraId="5BEF849A" w14:textId="084A8E19" w:rsidR="00622B0D" w:rsidRPr="00622B0D" w:rsidRDefault="00622B0D" w:rsidP="00622B0D">
            <w:pPr>
              <w:ind w:firstLine="0"/>
            </w:pPr>
            <w:r>
              <w:t>Brewer</w:t>
            </w:r>
          </w:p>
        </w:tc>
        <w:tc>
          <w:tcPr>
            <w:tcW w:w="2180" w:type="dxa"/>
          </w:tcPr>
          <w:p w14:paraId="0EBEF45F" w14:textId="2F39FC92" w:rsidR="00622B0D" w:rsidRPr="00622B0D" w:rsidRDefault="00622B0D" w:rsidP="00622B0D">
            <w:pPr>
              <w:ind w:firstLine="0"/>
            </w:pPr>
            <w:r>
              <w:t>Brittain</w:t>
            </w:r>
          </w:p>
        </w:tc>
      </w:tr>
      <w:tr w:rsidR="00622B0D" w:rsidRPr="00622B0D" w14:paraId="549168F5" w14:textId="77777777" w:rsidTr="00622B0D">
        <w:tc>
          <w:tcPr>
            <w:tcW w:w="2179" w:type="dxa"/>
          </w:tcPr>
          <w:p w14:paraId="0C92CD94" w14:textId="5E9B3C50" w:rsidR="00622B0D" w:rsidRPr="00622B0D" w:rsidRDefault="00622B0D" w:rsidP="00622B0D">
            <w:pPr>
              <w:ind w:firstLine="0"/>
            </w:pPr>
            <w:r>
              <w:t>Burns</w:t>
            </w:r>
          </w:p>
        </w:tc>
        <w:tc>
          <w:tcPr>
            <w:tcW w:w="2179" w:type="dxa"/>
          </w:tcPr>
          <w:p w14:paraId="76E55ECF" w14:textId="0465A9A6" w:rsidR="00622B0D" w:rsidRPr="00622B0D" w:rsidRDefault="00622B0D" w:rsidP="00622B0D">
            <w:pPr>
              <w:ind w:firstLine="0"/>
            </w:pPr>
            <w:r>
              <w:t>Bustos</w:t>
            </w:r>
          </w:p>
        </w:tc>
        <w:tc>
          <w:tcPr>
            <w:tcW w:w="2180" w:type="dxa"/>
          </w:tcPr>
          <w:p w14:paraId="5873264E" w14:textId="4B29FDF3" w:rsidR="00622B0D" w:rsidRPr="00622B0D" w:rsidRDefault="00622B0D" w:rsidP="00622B0D">
            <w:pPr>
              <w:ind w:firstLine="0"/>
            </w:pPr>
            <w:r>
              <w:t>Calhoon</w:t>
            </w:r>
          </w:p>
        </w:tc>
      </w:tr>
      <w:tr w:rsidR="00622B0D" w:rsidRPr="00622B0D" w14:paraId="4653D917" w14:textId="77777777" w:rsidTr="00622B0D">
        <w:tc>
          <w:tcPr>
            <w:tcW w:w="2179" w:type="dxa"/>
          </w:tcPr>
          <w:p w14:paraId="69746B0C" w14:textId="25003968" w:rsidR="00622B0D" w:rsidRPr="00622B0D" w:rsidRDefault="00622B0D" w:rsidP="00622B0D">
            <w:pPr>
              <w:ind w:firstLine="0"/>
            </w:pPr>
            <w:r>
              <w:t>Caskey</w:t>
            </w:r>
          </w:p>
        </w:tc>
        <w:tc>
          <w:tcPr>
            <w:tcW w:w="2179" w:type="dxa"/>
          </w:tcPr>
          <w:p w14:paraId="323BA8B7" w14:textId="14A7145D" w:rsidR="00622B0D" w:rsidRPr="00622B0D" w:rsidRDefault="00622B0D" w:rsidP="00622B0D">
            <w:pPr>
              <w:ind w:firstLine="0"/>
            </w:pPr>
            <w:r>
              <w:t>Chapman</w:t>
            </w:r>
          </w:p>
        </w:tc>
        <w:tc>
          <w:tcPr>
            <w:tcW w:w="2180" w:type="dxa"/>
          </w:tcPr>
          <w:p w14:paraId="35C449E6" w14:textId="68C4F57F" w:rsidR="00622B0D" w:rsidRPr="00622B0D" w:rsidRDefault="00622B0D" w:rsidP="00622B0D">
            <w:pPr>
              <w:ind w:firstLine="0"/>
            </w:pPr>
            <w:r>
              <w:t>Clyburn</w:t>
            </w:r>
          </w:p>
        </w:tc>
      </w:tr>
      <w:tr w:rsidR="00622B0D" w:rsidRPr="00622B0D" w14:paraId="2BC74371" w14:textId="77777777" w:rsidTr="00622B0D">
        <w:tc>
          <w:tcPr>
            <w:tcW w:w="2179" w:type="dxa"/>
          </w:tcPr>
          <w:p w14:paraId="19BC2DB6" w14:textId="670AEE70" w:rsidR="00622B0D" w:rsidRPr="00622B0D" w:rsidRDefault="00622B0D" w:rsidP="00622B0D">
            <w:pPr>
              <w:ind w:firstLine="0"/>
            </w:pPr>
            <w:r>
              <w:t>B. L. Cox</w:t>
            </w:r>
          </w:p>
        </w:tc>
        <w:tc>
          <w:tcPr>
            <w:tcW w:w="2179" w:type="dxa"/>
          </w:tcPr>
          <w:p w14:paraId="6332573D" w14:textId="296A2EB5" w:rsidR="00622B0D" w:rsidRPr="00622B0D" w:rsidRDefault="00622B0D" w:rsidP="00622B0D">
            <w:pPr>
              <w:ind w:firstLine="0"/>
            </w:pPr>
            <w:r>
              <w:t>Crawford</w:t>
            </w:r>
          </w:p>
        </w:tc>
        <w:tc>
          <w:tcPr>
            <w:tcW w:w="2180" w:type="dxa"/>
          </w:tcPr>
          <w:p w14:paraId="1D499AE0" w14:textId="698E9E6F" w:rsidR="00622B0D" w:rsidRPr="00622B0D" w:rsidRDefault="00622B0D" w:rsidP="00622B0D">
            <w:pPr>
              <w:ind w:firstLine="0"/>
            </w:pPr>
            <w:r>
              <w:t>Cromer</w:t>
            </w:r>
          </w:p>
        </w:tc>
      </w:tr>
      <w:tr w:rsidR="00622B0D" w:rsidRPr="00622B0D" w14:paraId="16D722AB" w14:textId="77777777" w:rsidTr="00622B0D">
        <w:tc>
          <w:tcPr>
            <w:tcW w:w="2179" w:type="dxa"/>
          </w:tcPr>
          <w:p w14:paraId="16730525" w14:textId="1F60E982" w:rsidR="00622B0D" w:rsidRPr="00622B0D" w:rsidRDefault="00622B0D" w:rsidP="00622B0D">
            <w:pPr>
              <w:ind w:firstLine="0"/>
            </w:pPr>
            <w:r>
              <w:t>Davis</w:t>
            </w:r>
          </w:p>
        </w:tc>
        <w:tc>
          <w:tcPr>
            <w:tcW w:w="2179" w:type="dxa"/>
          </w:tcPr>
          <w:p w14:paraId="55990DAB" w14:textId="63EAEA41" w:rsidR="00622B0D" w:rsidRPr="00622B0D" w:rsidRDefault="00622B0D" w:rsidP="00622B0D">
            <w:pPr>
              <w:ind w:firstLine="0"/>
            </w:pPr>
            <w:r>
              <w:t>Duncan</w:t>
            </w:r>
          </w:p>
        </w:tc>
        <w:tc>
          <w:tcPr>
            <w:tcW w:w="2180" w:type="dxa"/>
          </w:tcPr>
          <w:p w14:paraId="6BAE3FEC" w14:textId="4629AB23" w:rsidR="00622B0D" w:rsidRPr="00622B0D" w:rsidRDefault="00622B0D" w:rsidP="00622B0D">
            <w:pPr>
              <w:ind w:firstLine="0"/>
            </w:pPr>
            <w:r>
              <w:t>Edgerton</w:t>
            </w:r>
          </w:p>
        </w:tc>
      </w:tr>
      <w:tr w:rsidR="00622B0D" w:rsidRPr="00622B0D" w14:paraId="04A951C5" w14:textId="77777777" w:rsidTr="00622B0D">
        <w:tc>
          <w:tcPr>
            <w:tcW w:w="2179" w:type="dxa"/>
          </w:tcPr>
          <w:p w14:paraId="5659BD2E" w14:textId="47972A4B" w:rsidR="00622B0D" w:rsidRPr="00622B0D" w:rsidRDefault="00622B0D" w:rsidP="00622B0D">
            <w:pPr>
              <w:ind w:firstLine="0"/>
            </w:pPr>
            <w:r>
              <w:t>Erickson</w:t>
            </w:r>
          </w:p>
        </w:tc>
        <w:tc>
          <w:tcPr>
            <w:tcW w:w="2179" w:type="dxa"/>
          </w:tcPr>
          <w:p w14:paraId="4BBB7D5B" w14:textId="0D3E4B27" w:rsidR="00622B0D" w:rsidRPr="00622B0D" w:rsidRDefault="00622B0D" w:rsidP="00622B0D">
            <w:pPr>
              <w:ind w:firstLine="0"/>
            </w:pPr>
            <w:r>
              <w:t>Forrest</w:t>
            </w:r>
          </w:p>
        </w:tc>
        <w:tc>
          <w:tcPr>
            <w:tcW w:w="2180" w:type="dxa"/>
          </w:tcPr>
          <w:p w14:paraId="72C4D842" w14:textId="29D5CAB8" w:rsidR="00622B0D" w:rsidRPr="00622B0D" w:rsidRDefault="00622B0D" w:rsidP="00622B0D">
            <w:pPr>
              <w:ind w:firstLine="0"/>
            </w:pPr>
            <w:r>
              <w:t>Frank</w:t>
            </w:r>
          </w:p>
        </w:tc>
      </w:tr>
      <w:tr w:rsidR="00622B0D" w:rsidRPr="00622B0D" w14:paraId="661FE1B4" w14:textId="77777777" w:rsidTr="00622B0D">
        <w:tc>
          <w:tcPr>
            <w:tcW w:w="2179" w:type="dxa"/>
          </w:tcPr>
          <w:p w14:paraId="6EB2945B" w14:textId="09CECD7D" w:rsidR="00622B0D" w:rsidRPr="00622B0D" w:rsidRDefault="00622B0D" w:rsidP="00622B0D">
            <w:pPr>
              <w:ind w:firstLine="0"/>
            </w:pPr>
            <w:r>
              <w:t>Gagnon</w:t>
            </w:r>
          </w:p>
        </w:tc>
        <w:tc>
          <w:tcPr>
            <w:tcW w:w="2179" w:type="dxa"/>
          </w:tcPr>
          <w:p w14:paraId="53F26430" w14:textId="5DADE350" w:rsidR="00622B0D" w:rsidRPr="00622B0D" w:rsidRDefault="00622B0D" w:rsidP="00622B0D">
            <w:pPr>
              <w:ind w:firstLine="0"/>
            </w:pPr>
            <w:r>
              <w:t>Garvin</w:t>
            </w:r>
          </w:p>
        </w:tc>
        <w:tc>
          <w:tcPr>
            <w:tcW w:w="2180" w:type="dxa"/>
          </w:tcPr>
          <w:p w14:paraId="14FA6C78" w14:textId="72F66906" w:rsidR="00622B0D" w:rsidRPr="00622B0D" w:rsidRDefault="00622B0D" w:rsidP="00622B0D">
            <w:pPr>
              <w:ind w:firstLine="0"/>
            </w:pPr>
            <w:r>
              <w:t>Gatch</w:t>
            </w:r>
          </w:p>
        </w:tc>
      </w:tr>
      <w:tr w:rsidR="00622B0D" w:rsidRPr="00622B0D" w14:paraId="36AE4D58" w14:textId="77777777" w:rsidTr="00622B0D">
        <w:tc>
          <w:tcPr>
            <w:tcW w:w="2179" w:type="dxa"/>
          </w:tcPr>
          <w:p w14:paraId="70229360" w14:textId="7227F9C5" w:rsidR="00622B0D" w:rsidRPr="00622B0D" w:rsidRDefault="00622B0D" w:rsidP="00622B0D">
            <w:pPr>
              <w:ind w:firstLine="0"/>
            </w:pPr>
            <w:r>
              <w:t>Gibson</w:t>
            </w:r>
          </w:p>
        </w:tc>
        <w:tc>
          <w:tcPr>
            <w:tcW w:w="2179" w:type="dxa"/>
          </w:tcPr>
          <w:p w14:paraId="797CB3AC" w14:textId="02A5FEAB" w:rsidR="00622B0D" w:rsidRPr="00622B0D" w:rsidRDefault="00622B0D" w:rsidP="00622B0D">
            <w:pPr>
              <w:ind w:firstLine="0"/>
            </w:pPr>
            <w:r>
              <w:t>Gilliam</w:t>
            </w:r>
          </w:p>
        </w:tc>
        <w:tc>
          <w:tcPr>
            <w:tcW w:w="2180" w:type="dxa"/>
          </w:tcPr>
          <w:p w14:paraId="4005B99B" w14:textId="3527A297" w:rsidR="00622B0D" w:rsidRPr="00622B0D" w:rsidRDefault="00622B0D" w:rsidP="00622B0D">
            <w:pPr>
              <w:ind w:firstLine="0"/>
            </w:pPr>
            <w:r>
              <w:t>Gilliard</w:t>
            </w:r>
          </w:p>
        </w:tc>
      </w:tr>
      <w:tr w:rsidR="00622B0D" w:rsidRPr="00622B0D" w14:paraId="1EFB6D63" w14:textId="77777777" w:rsidTr="00622B0D">
        <w:tc>
          <w:tcPr>
            <w:tcW w:w="2179" w:type="dxa"/>
          </w:tcPr>
          <w:p w14:paraId="57DA013C" w14:textId="4C9544BD" w:rsidR="00622B0D" w:rsidRPr="00622B0D" w:rsidRDefault="00622B0D" w:rsidP="00622B0D">
            <w:pPr>
              <w:ind w:firstLine="0"/>
            </w:pPr>
            <w:r>
              <w:t>Gilreath</w:t>
            </w:r>
          </w:p>
        </w:tc>
        <w:tc>
          <w:tcPr>
            <w:tcW w:w="2179" w:type="dxa"/>
          </w:tcPr>
          <w:p w14:paraId="616E3396" w14:textId="157AD4E3" w:rsidR="00622B0D" w:rsidRPr="00622B0D" w:rsidRDefault="00622B0D" w:rsidP="00622B0D">
            <w:pPr>
              <w:ind w:firstLine="0"/>
            </w:pPr>
            <w:r>
              <w:t>Grant</w:t>
            </w:r>
          </w:p>
        </w:tc>
        <w:tc>
          <w:tcPr>
            <w:tcW w:w="2180" w:type="dxa"/>
          </w:tcPr>
          <w:p w14:paraId="5BBDE4B2" w14:textId="2445D438" w:rsidR="00622B0D" w:rsidRPr="00622B0D" w:rsidRDefault="00622B0D" w:rsidP="00622B0D">
            <w:pPr>
              <w:ind w:firstLine="0"/>
            </w:pPr>
            <w:r>
              <w:t>Guest</w:t>
            </w:r>
          </w:p>
        </w:tc>
      </w:tr>
      <w:tr w:rsidR="00622B0D" w:rsidRPr="00622B0D" w14:paraId="3BE71A00" w14:textId="77777777" w:rsidTr="00622B0D">
        <w:tc>
          <w:tcPr>
            <w:tcW w:w="2179" w:type="dxa"/>
          </w:tcPr>
          <w:p w14:paraId="2EA037F2" w14:textId="25EB3453" w:rsidR="00622B0D" w:rsidRPr="00622B0D" w:rsidRDefault="00622B0D" w:rsidP="00622B0D">
            <w:pPr>
              <w:ind w:firstLine="0"/>
            </w:pPr>
            <w:r>
              <w:t>Guffey</w:t>
            </w:r>
          </w:p>
        </w:tc>
        <w:tc>
          <w:tcPr>
            <w:tcW w:w="2179" w:type="dxa"/>
          </w:tcPr>
          <w:p w14:paraId="538F159B" w14:textId="4B430EAC" w:rsidR="00622B0D" w:rsidRPr="00622B0D" w:rsidRDefault="00622B0D" w:rsidP="00622B0D">
            <w:pPr>
              <w:ind w:firstLine="0"/>
            </w:pPr>
            <w:r>
              <w:t>Haddon</w:t>
            </w:r>
          </w:p>
        </w:tc>
        <w:tc>
          <w:tcPr>
            <w:tcW w:w="2180" w:type="dxa"/>
          </w:tcPr>
          <w:p w14:paraId="333CBB38" w14:textId="6696B100" w:rsidR="00622B0D" w:rsidRPr="00622B0D" w:rsidRDefault="00622B0D" w:rsidP="00622B0D">
            <w:pPr>
              <w:ind w:firstLine="0"/>
            </w:pPr>
            <w:r>
              <w:t>Hager</w:t>
            </w:r>
          </w:p>
        </w:tc>
      </w:tr>
      <w:tr w:rsidR="00622B0D" w:rsidRPr="00622B0D" w14:paraId="0FC6BC9C" w14:textId="77777777" w:rsidTr="00622B0D">
        <w:tc>
          <w:tcPr>
            <w:tcW w:w="2179" w:type="dxa"/>
          </w:tcPr>
          <w:p w14:paraId="2BDD56DB" w14:textId="3E114902" w:rsidR="00622B0D" w:rsidRPr="00622B0D" w:rsidRDefault="00622B0D" w:rsidP="00622B0D">
            <w:pPr>
              <w:ind w:firstLine="0"/>
            </w:pPr>
            <w:r>
              <w:t>Hardee</w:t>
            </w:r>
          </w:p>
        </w:tc>
        <w:tc>
          <w:tcPr>
            <w:tcW w:w="2179" w:type="dxa"/>
          </w:tcPr>
          <w:p w14:paraId="6559D5C4" w14:textId="382A9CCE" w:rsidR="00622B0D" w:rsidRPr="00622B0D" w:rsidRDefault="00622B0D" w:rsidP="00622B0D">
            <w:pPr>
              <w:ind w:firstLine="0"/>
            </w:pPr>
            <w:r>
              <w:t>Harris</w:t>
            </w:r>
          </w:p>
        </w:tc>
        <w:tc>
          <w:tcPr>
            <w:tcW w:w="2180" w:type="dxa"/>
          </w:tcPr>
          <w:p w14:paraId="426AA19C" w14:textId="55CE64D3" w:rsidR="00622B0D" w:rsidRPr="00622B0D" w:rsidRDefault="00622B0D" w:rsidP="00622B0D">
            <w:pPr>
              <w:ind w:firstLine="0"/>
            </w:pPr>
            <w:r>
              <w:t>Hartnett</w:t>
            </w:r>
          </w:p>
        </w:tc>
      </w:tr>
      <w:tr w:rsidR="00622B0D" w:rsidRPr="00622B0D" w14:paraId="31FF0ABD" w14:textId="77777777" w:rsidTr="00622B0D">
        <w:tc>
          <w:tcPr>
            <w:tcW w:w="2179" w:type="dxa"/>
          </w:tcPr>
          <w:p w14:paraId="563E6577" w14:textId="69FED242" w:rsidR="00622B0D" w:rsidRPr="00622B0D" w:rsidRDefault="00622B0D" w:rsidP="00622B0D">
            <w:pPr>
              <w:ind w:firstLine="0"/>
            </w:pPr>
            <w:r>
              <w:t>Hartz</w:t>
            </w:r>
          </w:p>
        </w:tc>
        <w:tc>
          <w:tcPr>
            <w:tcW w:w="2179" w:type="dxa"/>
          </w:tcPr>
          <w:p w14:paraId="32C77A4C" w14:textId="6FD5257C" w:rsidR="00622B0D" w:rsidRPr="00622B0D" w:rsidRDefault="00622B0D" w:rsidP="00622B0D">
            <w:pPr>
              <w:ind w:firstLine="0"/>
            </w:pPr>
            <w:r>
              <w:t>Hayes</w:t>
            </w:r>
          </w:p>
        </w:tc>
        <w:tc>
          <w:tcPr>
            <w:tcW w:w="2180" w:type="dxa"/>
          </w:tcPr>
          <w:p w14:paraId="29AB76F3" w14:textId="5F0BFB62" w:rsidR="00622B0D" w:rsidRPr="00622B0D" w:rsidRDefault="00622B0D" w:rsidP="00622B0D">
            <w:pPr>
              <w:ind w:firstLine="0"/>
            </w:pPr>
            <w:r>
              <w:t>Henderson-Myers</w:t>
            </w:r>
          </w:p>
        </w:tc>
      </w:tr>
      <w:tr w:rsidR="00622B0D" w:rsidRPr="00622B0D" w14:paraId="2712C011" w14:textId="77777777" w:rsidTr="00622B0D">
        <w:tc>
          <w:tcPr>
            <w:tcW w:w="2179" w:type="dxa"/>
          </w:tcPr>
          <w:p w14:paraId="204BD2EC" w14:textId="69B7C9D2" w:rsidR="00622B0D" w:rsidRPr="00622B0D" w:rsidRDefault="00622B0D" w:rsidP="00622B0D">
            <w:pPr>
              <w:ind w:firstLine="0"/>
            </w:pPr>
            <w:r>
              <w:t>Herbkersman</w:t>
            </w:r>
          </w:p>
        </w:tc>
        <w:tc>
          <w:tcPr>
            <w:tcW w:w="2179" w:type="dxa"/>
          </w:tcPr>
          <w:p w14:paraId="17E76E8B" w14:textId="4AC67AB8" w:rsidR="00622B0D" w:rsidRPr="00622B0D" w:rsidRDefault="00622B0D" w:rsidP="00622B0D">
            <w:pPr>
              <w:ind w:firstLine="0"/>
            </w:pPr>
            <w:r>
              <w:t>Hewitt</w:t>
            </w:r>
          </w:p>
        </w:tc>
        <w:tc>
          <w:tcPr>
            <w:tcW w:w="2180" w:type="dxa"/>
          </w:tcPr>
          <w:p w14:paraId="248896ED" w14:textId="3B5EC13B" w:rsidR="00622B0D" w:rsidRPr="00622B0D" w:rsidRDefault="00622B0D" w:rsidP="00622B0D">
            <w:pPr>
              <w:ind w:firstLine="0"/>
            </w:pPr>
            <w:r>
              <w:t>Hiott</w:t>
            </w:r>
          </w:p>
        </w:tc>
      </w:tr>
      <w:tr w:rsidR="00622B0D" w:rsidRPr="00622B0D" w14:paraId="717E785E" w14:textId="77777777" w:rsidTr="00622B0D">
        <w:tc>
          <w:tcPr>
            <w:tcW w:w="2179" w:type="dxa"/>
          </w:tcPr>
          <w:p w14:paraId="155F07F9" w14:textId="3D27CCD9" w:rsidR="00622B0D" w:rsidRPr="00622B0D" w:rsidRDefault="00622B0D" w:rsidP="00622B0D">
            <w:pPr>
              <w:ind w:firstLine="0"/>
            </w:pPr>
            <w:r>
              <w:t>Hixon</w:t>
            </w:r>
          </w:p>
        </w:tc>
        <w:tc>
          <w:tcPr>
            <w:tcW w:w="2179" w:type="dxa"/>
          </w:tcPr>
          <w:p w14:paraId="79C18CFB" w14:textId="3AEA878F" w:rsidR="00622B0D" w:rsidRPr="00622B0D" w:rsidRDefault="00622B0D" w:rsidP="00622B0D">
            <w:pPr>
              <w:ind w:firstLine="0"/>
            </w:pPr>
            <w:r>
              <w:t>Holman</w:t>
            </w:r>
          </w:p>
        </w:tc>
        <w:tc>
          <w:tcPr>
            <w:tcW w:w="2180" w:type="dxa"/>
          </w:tcPr>
          <w:p w14:paraId="114A7BDD" w14:textId="525F53E9" w:rsidR="00622B0D" w:rsidRPr="00622B0D" w:rsidRDefault="00622B0D" w:rsidP="00622B0D">
            <w:pPr>
              <w:ind w:firstLine="0"/>
            </w:pPr>
            <w:r>
              <w:t>Hosey</w:t>
            </w:r>
          </w:p>
        </w:tc>
      </w:tr>
      <w:tr w:rsidR="00622B0D" w:rsidRPr="00622B0D" w14:paraId="66787D80" w14:textId="77777777" w:rsidTr="00622B0D">
        <w:tc>
          <w:tcPr>
            <w:tcW w:w="2179" w:type="dxa"/>
          </w:tcPr>
          <w:p w14:paraId="1BDC9900" w14:textId="2E22FF1E" w:rsidR="00622B0D" w:rsidRPr="00622B0D" w:rsidRDefault="00622B0D" w:rsidP="00622B0D">
            <w:pPr>
              <w:ind w:firstLine="0"/>
            </w:pPr>
            <w:r>
              <w:t>Howard</w:t>
            </w:r>
          </w:p>
        </w:tc>
        <w:tc>
          <w:tcPr>
            <w:tcW w:w="2179" w:type="dxa"/>
          </w:tcPr>
          <w:p w14:paraId="78E6495F" w14:textId="0FA1E3D7" w:rsidR="00622B0D" w:rsidRPr="00622B0D" w:rsidRDefault="00622B0D" w:rsidP="00622B0D">
            <w:pPr>
              <w:ind w:firstLine="0"/>
            </w:pPr>
            <w:r>
              <w:t>J. E. Johnson</w:t>
            </w:r>
          </w:p>
        </w:tc>
        <w:tc>
          <w:tcPr>
            <w:tcW w:w="2180" w:type="dxa"/>
          </w:tcPr>
          <w:p w14:paraId="3599C071" w14:textId="50AE5C96" w:rsidR="00622B0D" w:rsidRPr="00622B0D" w:rsidRDefault="00622B0D" w:rsidP="00622B0D">
            <w:pPr>
              <w:ind w:firstLine="0"/>
            </w:pPr>
            <w:r>
              <w:t>J. L. Johnson</w:t>
            </w:r>
          </w:p>
        </w:tc>
      </w:tr>
      <w:tr w:rsidR="00622B0D" w:rsidRPr="00622B0D" w14:paraId="46CFECC0" w14:textId="77777777" w:rsidTr="00622B0D">
        <w:tc>
          <w:tcPr>
            <w:tcW w:w="2179" w:type="dxa"/>
          </w:tcPr>
          <w:p w14:paraId="37737829" w14:textId="4C22CA25" w:rsidR="00622B0D" w:rsidRPr="00622B0D" w:rsidRDefault="00622B0D" w:rsidP="00622B0D">
            <w:pPr>
              <w:ind w:firstLine="0"/>
            </w:pPr>
            <w:r>
              <w:t>Jordan</w:t>
            </w:r>
          </w:p>
        </w:tc>
        <w:tc>
          <w:tcPr>
            <w:tcW w:w="2179" w:type="dxa"/>
          </w:tcPr>
          <w:p w14:paraId="63D57C82" w14:textId="6DB1DD9B" w:rsidR="00622B0D" w:rsidRPr="00622B0D" w:rsidRDefault="00622B0D" w:rsidP="00622B0D">
            <w:pPr>
              <w:ind w:firstLine="0"/>
            </w:pPr>
            <w:r>
              <w:t>Kilmartin</w:t>
            </w:r>
          </w:p>
        </w:tc>
        <w:tc>
          <w:tcPr>
            <w:tcW w:w="2180" w:type="dxa"/>
          </w:tcPr>
          <w:p w14:paraId="1016693C" w14:textId="5B8F804A" w:rsidR="00622B0D" w:rsidRPr="00622B0D" w:rsidRDefault="00622B0D" w:rsidP="00622B0D">
            <w:pPr>
              <w:ind w:firstLine="0"/>
            </w:pPr>
            <w:r>
              <w:t>Kirby</w:t>
            </w:r>
          </w:p>
        </w:tc>
      </w:tr>
      <w:tr w:rsidR="00622B0D" w:rsidRPr="00622B0D" w14:paraId="4F74CA8B" w14:textId="77777777" w:rsidTr="00622B0D">
        <w:tc>
          <w:tcPr>
            <w:tcW w:w="2179" w:type="dxa"/>
          </w:tcPr>
          <w:p w14:paraId="31BA664E" w14:textId="2B396FD3" w:rsidR="00622B0D" w:rsidRPr="00622B0D" w:rsidRDefault="00622B0D" w:rsidP="00622B0D">
            <w:pPr>
              <w:ind w:firstLine="0"/>
            </w:pPr>
            <w:r>
              <w:t>Landing</w:t>
            </w:r>
          </w:p>
        </w:tc>
        <w:tc>
          <w:tcPr>
            <w:tcW w:w="2179" w:type="dxa"/>
          </w:tcPr>
          <w:p w14:paraId="56F38F08" w14:textId="5583BC6E" w:rsidR="00622B0D" w:rsidRPr="00622B0D" w:rsidRDefault="00622B0D" w:rsidP="00622B0D">
            <w:pPr>
              <w:ind w:firstLine="0"/>
            </w:pPr>
            <w:r>
              <w:t>Lawson</w:t>
            </w:r>
          </w:p>
        </w:tc>
        <w:tc>
          <w:tcPr>
            <w:tcW w:w="2180" w:type="dxa"/>
          </w:tcPr>
          <w:p w14:paraId="58C317CC" w14:textId="39E0AC71" w:rsidR="00622B0D" w:rsidRPr="00622B0D" w:rsidRDefault="00622B0D" w:rsidP="00622B0D">
            <w:pPr>
              <w:ind w:firstLine="0"/>
            </w:pPr>
            <w:r>
              <w:t>Ligon</w:t>
            </w:r>
          </w:p>
        </w:tc>
      </w:tr>
      <w:tr w:rsidR="00622B0D" w:rsidRPr="00622B0D" w14:paraId="58BEE1CC" w14:textId="77777777" w:rsidTr="00622B0D">
        <w:tc>
          <w:tcPr>
            <w:tcW w:w="2179" w:type="dxa"/>
          </w:tcPr>
          <w:p w14:paraId="4E8B23BE" w14:textId="7B4434C7" w:rsidR="00622B0D" w:rsidRPr="00622B0D" w:rsidRDefault="00622B0D" w:rsidP="00622B0D">
            <w:pPr>
              <w:ind w:firstLine="0"/>
            </w:pPr>
            <w:r>
              <w:t>Long</w:t>
            </w:r>
          </w:p>
        </w:tc>
        <w:tc>
          <w:tcPr>
            <w:tcW w:w="2179" w:type="dxa"/>
          </w:tcPr>
          <w:p w14:paraId="4AE7036B" w14:textId="02A9AC4F" w:rsidR="00622B0D" w:rsidRPr="00622B0D" w:rsidRDefault="00622B0D" w:rsidP="00622B0D">
            <w:pPr>
              <w:ind w:firstLine="0"/>
            </w:pPr>
            <w:r>
              <w:t>Lowe</w:t>
            </w:r>
          </w:p>
        </w:tc>
        <w:tc>
          <w:tcPr>
            <w:tcW w:w="2180" w:type="dxa"/>
          </w:tcPr>
          <w:p w14:paraId="1B7B0015" w14:textId="42440979" w:rsidR="00622B0D" w:rsidRPr="00622B0D" w:rsidRDefault="00622B0D" w:rsidP="00622B0D">
            <w:pPr>
              <w:ind w:firstLine="0"/>
            </w:pPr>
            <w:r>
              <w:t>Luck</w:t>
            </w:r>
          </w:p>
        </w:tc>
      </w:tr>
      <w:tr w:rsidR="00622B0D" w:rsidRPr="00622B0D" w14:paraId="173F018C" w14:textId="77777777" w:rsidTr="00622B0D">
        <w:tc>
          <w:tcPr>
            <w:tcW w:w="2179" w:type="dxa"/>
          </w:tcPr>
          <w:p w14:paraId="2DE9237B" w14:textId="472C3855" w:rsidR="00622B0D" w:rsidRPr="00622B0D" w:rsidRDefault="00622B0D" w:rsidP="00622B0D">
            <w:pPr>
              <w:ind w:firstLine="0"/>
            </w:pPr>
            <w:r>
              <w:t>Magnuson</w:t>
            </w:r>
          </w:p>
        </w:tc>
        <w:tc>
          <w:tcPr>
            <w:tcW w:w="2179" w:type="dxa"/>
          </w:tcPr>
          <w:p w14:paraId="6402ED63" w14:textId="0679E967" w:rsidR="00622B0D" w:rsidRPr="00622B0D" w:rsidRDefault="00622B0D" w:rsidP="00622B0D">
            <w:pPr>
              <w:ind w:firstLine="0"/>
            </w:pPr>
            <w:r>
              <w:t>Martin</w:t>
            </w:r>
          </w:p>
        </w:tc>
        <w:tc>
          <w:tcPr>
            <w:tcW w:w="2180" w:type="dxa"/>
          </w:tcPr>
          <w:p w14:paraId="5F59E8A6" w14:textId="0DFBC3B3" w:rsidR="00622B0D" w:rsidRPr="00622B0D" w:rsidRDefault="00622B0D" w:rsidP="00622B0D">
            <w:pPr>
              <w:ind w:firstLine="0"/>
            </w:pPr>
            <w:r>
              <w:t>May</w:t>
            </w:r>
          </w:p>
        </w:tc>
      </w:tr>
      <w:tr w:rsidR="00622B0D" w:rsidRPr="00622B0D" w14:paraId="0EBB36F5" w14:textId="77777777" w:rsidTr="00622B0D">
        <w:tc>
          <w:tcPr>
            <w:tcW w:w="2179" w:type="dxa"/>
          </w:tcPr>
          <w:p w14:paraId="672B1825" w14:textId="0E8F751C" w:rsidR="00622B0D" w:rsidRPr="00622B0D" w:rsidRDefault="00622B0D" w:rsidP="00622B0D">
            <w:pPr>
              <w:ind w:firstLine="0"/>
            </w:pPr>
            <w:r>
              <w:t>McCabe</w:t>
            </w:r>
          </w:p>
        </w:tc>
        <w:tc>
          <w:tcPr>
            <w:tcW w:w="2179" w:type="dxa"/>
          </w:tcPr>
          <w:p w14:paraId="7B4A3DCC" w14:textId="308C66CC" w:rsidR="00622B0D" w:rsidRPr="00622B0D" w:rsidRDefault="00622B0D" w:rsidP="00622B0D">
            <w:pPr>
              <w:ind w:firstLine="0"/>
            </w:pPr>
            <w:r>
              <w:t>McCravy</w:t>
            </w:r>
          </w:p>
        </w:tc>
        <w:tc>
          <w:tcPr>
            <w:tcW w:w="2180" w:type="dxa"/>
          </w:tcPr>
          <w:p w14:paraId="6A31ACB3" w14:textId="15507FB9" w:rsidR="00622B0D" w:rsidRPr="00622B0D" w:rsidRDefault="00622B0D" w:rsidP="00622B0D">
            <w:pPr>
              <w:ind w:firstLine="0"/>
            </w:pPr>
            <w:r>
              <w:t>McGinnis</w:t>
            </w:r>
          </w:p>
        </w:tc>
      </w:tr>
      <w:tr w:rsidR="00622B0D" w:rsidRPr="00622B0D" w14:paraId="2D702750" w14:textId="77777777" w:rsidTr="00622B0D">
        <w:tc>
          <w:tcPr>
            <w:tcW w:w="2179" w:type="dxa"/>
          </w:tcPr>
          <w:p w14:paraId="3F380602" w14:textId="4C4086FE" w:rsidR="00622B0D" w:rsidRPr="00622B0D" w:rsidRDefault="00622B0D" w:rsidP="00622B0D">
            <w:pPr>
              <w:ind w:firstLine="0"/>
            </w:pPr>
            <w:r>
              <w:t>Mitchell</w:t>
            </w:r>
          </w:p>
        </w:tc>
        <w:tc>
          <w:tcPr>
            <w:tcW w:w="2179" w:type="dxa"/>
          </w:tcPr>
          <w:p w14:paraId="634B4C9F" w14:textId="62878D3F" w:rsidR="00622B0D" w:rsidRPr="00622B0D" w:rsidRDefault="00622B0D" w:rsidP="00622B0D">
            <w:pPr>
              <w:ind w:firstLine="0"/>
            </w:pPr>
            <w:r>
              <w:t>Montgomery</w:t>
            </w:r>
          </w:p>
        </w:tc>
        <w:tc>
          <w:tcPr>
            <w:tcW w:w="2180" w:type="dxa"/>
          </w:tcPr>
          <w:p w14:paraId="5AC75E0E" w14:textId="054294F7" w:rsidR="00622B0D" w:rsidRPr="00622B0D" w:rsidRDefault="00622B0D" w:rsidP="00622B0D">
            <w:pPr>
              <w:ind w:firstLine="0"/>
            </w:pPr>
            <w:r>
              <w:t>T. Moore</w:t>
            </w:r>
          </w:p>
        </w:tc>
      </w:tr>
      <w:tr w:rsidR="00622B0D" w:rsidRPr="00622B0D" w14:paraId="17A18A09" w14:textId="77777777" w:rsidTr="00622B0D">
        <w:tc>
          <w:tcPr>
            <w:tcW w:w="2179" w:type="dxa"/>
          </w:tcPr>
          <w:p w14:paraId="42A0F4F0" w14:textId="66596A7F" w:rsidR="00622B0D" w:rsidRPr="00622B0D" w:rsidRDefault="00622B0D" w:rsidP="00622B0D">
            <w:pPr>
              <w:ind w:firstLine="0"/>
            </w:pPr>
            <w:r>
              <w:lastRenderedPageBreak/>
              <w:t>Morgan</w:t>
            </w:r>
          </w:p>
        </w:tc>
        <w:tc>
          <w:tcPr>
            <w:tcW w:w="2179" w:type="dxa"/>
          </w:tcPr>
          <w:p w14:paraId="33E182F7" w14:textId="0F576EC5" w:rsidR="00622B0D" w:rsidRPr="00622B0D" w:rsidRDefault="00622B0D" w:rsidP="00622B0D">
            <w:pPr>
              <w:ind w:firstLine="0"/>
            </w:pPr>
            <w:r>
              <w:t>Moss</w:t>
            </w:r>
          </w:p>
        </w:tc>
        <w:tc>
          <w:tcPr>
            <w:tcW w:w="2180" w:type="dxa"/>
          </w:tcPr>
          <w:p w14:paraId="6D6A0728" w14:textId="28412CDF" w:rsidR="00622B0D" w:rsidRPr="00622B0D" w:rsidRDefault="00622B0D" w:rsidP="00622B0D">
            <w:pPr>
              <w:ind w:firstLine="0"/>
            </w:pPr>
            <w:r>
              <w:t>Murphy</w:t>
            </w:r>
          </w:p>
        </w:tc>
      </w:tr>
      <w:tr w:rsidR="00622B0D" w:rsidRPr="00622B0D" w14:paraId="3CF012DD" w14:textId="77777777" w:rsidTr="00622B0D">
        <w:tc>
          <w:tcPr>
            <w:tcW w:w="2179" w:type="dxa"/>
          </w:tcPr>
          <w:p w14:paraId="2B394287" w14:textId="67632E6B" w:rsidR="00622B0D" w:rsidRPr="00622B0D" w:rsidRDefault="00622B0D" w:rsidP="00622B0D">
            <w:pPr>
              <w:ind w:firstLine="0"/>
            </w:pPr>
            <w:r>
              <w:t>Neese</w:t>
            </w:r>
          </w:p>
        </w:tc>
        <w:tc>
          <w:tcPr>
            <w:tcW w:w="2179" w:type="dxa"/>
          </w:tcPr>
          <w:p w14:paraId="4EBA04EA" w14:textId="62F89CAE" w:rsidR="00622B0D" w:rsidRPr="00622B0D" w:rsidRDefault="00622B0D" w:rsidP="00622B0D">
            <w:pPr>
              <w:ind w:firstLine="0"/>
            </w:pPr>
            <w:r>
              <w:t>B. Newton</w:t>
            </w:r>
          </w:p>
        </w:tc>
        <w:tc>
          <w:tcPr>
            <w:tcW w:w="2180" w:type="dxa"/>
          </w:tcPr>
          <w:p w14:paraId="515B76F9" w14:textId="769FA8EF" w:rsidR="00622B0D" w:rsidRPr="00622B0D" w:rsidRDefault="00622B0D" w:rsidP="00622B0D">
            <w:pPr>
              <w:ind w:firstLine="0"/>
            </w:pPr>
            <w:r>
              <w:t>W. Newton</w:t>
            </w:r>
          </w:p>
        </w:tc>
      </w:tr>
      <w:tr w:rsidR="00622B0D" w:rsidRPr="00622B0D" w14:paraId="69B847C5" w14:textId="77777777" w:rsidTr="00622B0D">
        <w:tc>
          <w:tcPr>
            <w:tcW w:w="2179" w:type="dxa"/>
          </w:tcPr>
          <w:p w14:paraId="61106B0B" w14:textId="6620BDFA" w:rsidR="00622B0D" w:rsidRPr="00622B0D" w:rsidRDefault="00622B0D" w:rsidP="00622B0D">
            <w:pPr>
              <w:ind w:firstLine="0"/>
            </w:pPr>
            <w:r>
              <w:t>Oremus</w:t>
            </w:r>
          </w:p>
        </w:tc>
        <w:tc>
          <w:tcPr>
            <w:tcW w:w="2179" w:type="dxa"/>
          </w:tcPr>
          <w:p w14:paraId="4DE77F21" w14:textId="1125020E" w:rsidR="00622B0D" w:rsidRPr="00622B0D" w:rsidRDefault="00622B0D" w:rsidP="00622B0D">
            <w:pPr>
              <w:ind w:firstLine="0"/>
            </w:pPr>
            <w:r>
              <w:t>Pace</w:t>
            </w:r>
          </w:p>
        </w:tc>
        <w:tc>
          <w:tcPr>
            <w:tcW w:w="2180" w:type="dxa"/>
          </w:tcPr>
          <w:p w14:paraId="4504F1AD" w14:textId="53CC8B95" w:rsidR="00622B0D" w:rsidRPr="00622B0D" w:rsidRDefault="00622B0D" w:rsidP="00622B0D">
            <w:pPr>
              <w:ind w:firstLine="0"/>
            </w:pPr>
            <w:r>
              <w:t>Pedalino</w:t>
            </w:r>
          </w:p>
        </w:tc>
      </w:tr>
      <w:tr w:rsidR="00622B0D" w:rsidRPr="00622B0D" w14:paraId="4996ADB7" w14:textId="77777777" w:rsidTr="00622B0D">
        <w:tc>
          <w:tcPr>
            <w:tcW w:w="2179" w:type="dxa"/>
          </w:tcPr>
          <w:p w14:paraId="5DA64D2C" w14:textId="6913AB51" w:rsidR="00622B0D" w:rsidRPr="00622B0D" w:rsidRDefault="00622B0D" w:rsidP="00622B0D">
            <w:pPr>
              <w:ind w:firstLine="0"/>
            </w:pPr>
            <w:r>
              <w:t>Pope</w:t>
            </w:r>
          </w:p>
        </w:tc>
        <w:tc>
          <w:tcPr>
            <w:tcW w:w="2179" w:type="dxa"/>
          </w:tcPr>
          <w:p w14:paraId="4FEB6D72" w14:textId="32A03A9D" w:rsidR="00622B0D" w:rsidRPr="00622B0D" w:rsidRDefault="00622B0D" w:rsidP="00622B0D">
            <w:pPr>
              <w:ind w:firstLine="0"/>
            </w:pPr>
            <w:r>
              <w:t>Rivers</w:t>
            </w:r>
          </w:p>
        </w:tc>
        <w:tc>
          <w:tcPr>
            <w:tcW w:w="2180" w:type="dxa"/>
          </w:tcPr>
          <w:p w14:paraId="15D28DCD" w14:textId="47F559FF" w:rsidR="00622B0D" w:rsidRPr="00622B0D" w:rsidRDefault="00622B0D" w:rsidP="00622B0D">
            <w:pPr>
              <w:ind w:firstLine="0"/>
            </w:pPr>
            <w:r>
              <w:t>Robbins</w:t>
            </w:r>
          </w:p>
        </w:tc>
      </w:tr>
      <w:tr w:rsidR="00622B0D" w:rsidRPr="00622B0D" w14:paraId="38112C42" w14:textId="77777777" w:rsidTr="00622B0D">
        <w:tc>
          <w:tcPr>
            <w:tcW w:w="2179" w:type="dxa"/>
          </w:tcPr>
          <w:p w14:paraId="349320D2" w14:textId="2A8A77FC" w:rsidR="00622B0D" w:rsidRPr="00622B0D" w:rsidRDefault="00622B0D" w:rsidP="00622B0D">
            <w:pPr>
              <w:ind w:firstLine="0"/>
            </w:pPr>
            <w:r>
              <w:t>Sanders</w:t>
            </w:r>
          </w:p>
        </w:tc>
        <w:tc>
          <w:tcPr>
            <w:tcW w:w="2179" w:type="dxa"/>
          </w:tcPr>
          <w:p w14:paraId="0B5EDBE1" w14:textId="1D29CB0D" w:rsidR="00622B0D" w:rsidRPr="00622B0D" w:rsidRDefault="00622B0D" w:rsidP="00622B0D">
            <w:pPr>
              <w:ind w:firstLine="0"/>
            </w:pPr>
            <w:r>
              <w:t>Schuessler</w:t>
            </w:r>
          </w:p>
        </w:tc>
        <w:tc>
          <w:tcPr>
            <w:tcW w:w="2180" w:type="dxa"/>
          </w:tcPr>
          <w:p w14:paraId="5125F412" w14:textId="675F76A8" w:rsidR="00622B0D" w:rsidRPr="00622B0D" w:rsidRDefault="00622B0D" w:rsidP="00622B0D">
            <w:pPr>
              <w:ind w:firstLine="0"/>
            </w:pPr>
            <w:r>
              <w:t>G. M. Smith</w:t>
            </w:r>
          </w:p>
        </w:tc>
      </w:tr>
      <w:tr w:rsidR="00622B0D" w:rsidRPr="00622B0D" w14:paraId="38E58F98" w14:textId="77777777" w:rsidTr="00622B0D">
        <w:tc>
          <w:tcPr>
            <w:tcW w:w="2179" w:type="dxa"/>
          </w:tcPr>
          <w:p w14:paraId="05DBB207" w14:textId="5457E911" w:rsidR="00622B0D" w:rsidRPr="00622B0D" w:rsidRDefault="00622B0D" w:rsidP="00622B0D">
            <w:pPr>
              <w:ind w:firstLine="0"/>
            </w:pPr>
            <w:r>
              <w:t>M. M. Smith</w:t>
            </w:r>
          </w:p>
        </w:tc>
        <w:tc>
          <w:tcPr>
            <w:tcW w:w="2179" w:type="dxa"/>
          </w:tcPr>
          <w:p w14:paraId="5849660C" w14:textId="4B950971" w:rsidR="00622B0D" w:rsidRPr="00622B0D" w:rsidRDefault="00622B0D" w:rsidP="00622B0D">
            <w:pPr>
              <w:ind w:firstLine="0"/>
            </w:pPr>
            <w:r>
              <w:t>Spann-Wilder</w:t>
            </w:r>
          </w:p>
        </w:tc>
        <w:tc>
          <w:tcPr>
            <w:tcW w:w="2180" w:type="dxa"/>
          </w:tcPr>
          <w:p w14:paraId="12DCBA58" w14:textId="2F980CD8" w:rsidR="00622B0D" w:rsidRPr="00622B0D" w:rsidRDefault="00622B0D" w:rsidP="00622B0D">
            <w:pPr>
              <w:ind w:firstLine="0"/>
            </w:pPr>
            <w:r>
              <w:t>Taylor</w:t>
            </w:r>
          </w:p>
        </w:tc>
      </w:tr>
      <w:tr w:rsidR="00622B0D" w:rsidRPr="00622B0D" w14:paraId="066FAA8D" w14:textId="77777777" w:rsidTr="00622B0D">
        <w:tc>
          <w:tcPr>
            <w:tcW w:w="2179" w:type="dxa"/>
          </w:tcPr>
          <w:p w14:paraId="59C29AF3" w14:textId="7731774F" w:rsidR="00622B0D" w:rsidRPr="00622B0D" w:rsidRDefault="00622B0D" w:rsidP="00622B0D">
            <w:pPr>
              <w:ind w:firstLine="0"/>
            </w:pPr>
            <w:r>
              <w:t>Teeple</w:t>
            </w:r>
          </w:p>
        </w:tc>
        <w:tc>
          <w:tcPr>
            <w:tcW w:w="2179" w:type="dxa"/>
          </w:tcPr>
          <w:p w14:paraId="19BF493A" w14:textId="3FBAFE6C" w:rsidR="00622B0D" w:rsidRPr="00622B0D" w:rsidRDefault="00622B0D" w:rsidP="00622B0D">
            <w:pPr>
              <w:ind w:firstLine="0"/>
            </w:pPr>
            <w:r>
              <w:t>Terribile</w:t>
            </w:r>
          </w:p>
        </w:tc>
        <w:tc>
          <w:tcPr>
            <w:tcW w:w="2180" w:type="dxa"/>
          </w:tcPr>
          <w:p w14:paraId="5A68ED97" w14:textId="03BF3E4B" w:rsidR="00622B0D" w:rsidRPr="00622B0D" w:rsidRDefault="00622B0D" w:rsidP="00622B0D">
            <w:pPr>
              <w:ind w:firstLine="0"/>
            </w:pPr>
            <w:r>
              <w:t>Vaughan</w:t>
            </w:r>
          </w:p>
        </w:tc>
      </w:tr>
      <w:tr w:rsidR="00622B0D" w:rsidRPr="00622B0D" w14:paraId="2AB91890" w14:textId="77777777" w:rsidTr="00622B0D">
        <w:tc>
          <w:tcPr>
            <w:tcW w:w="2179" w:type="dxa"/>
          </w:tcPr>
          <w:p w14:paraId="04EE9DE5" w14:textId="5AC57A8B" w:rsidR="00622B0D" w:rsidRPr="00622B0D" w:rsidRDefault="00622B0D" w:rsidP="00622B0D">
            <w:pPr>
              <w:ind w:firstLine="0"/>
            </w:pPr>
            <w:r>
              <w:t>Weeks</w:t>
            </w:r>
          </w:p>
        </w:tc>
        <w:tc>
          <w:tcPr>
            <w:tcW w:w="2179" w:type="dxa"/>
          </w:tcPr>
          <w:p w14:paraId="512C1648" w14:textId="64FB0248" w:rsidR="00622B0D" w:rsidRPr="00622B0D" w:rsidRDefault="00622B0D" w:rsidP="00622B0D">
            <w:pPr>
              <w:ind w:firstLine="0"/>
            </w:pPr>
            <w:r>
              <w:t>White</w:t>
            </w:r>
          </w:p>
        </w:tc>
        <w:tc>
          <w:tcPr>
            <w:tcW w:w="2180" w:type="dxa"/>
          </w:tcPr>
          <w:p w14:paraId="235FBBEC" w14:textId="0C93718E" w:rsidR="00622B0D" w:rsidRPr="00622B0D" w:rsidRDefault="00622B0D" w:rsidP="00622B0D">
            <w:pPr>
              <w:ind w:firstLine="0"/>
            </w:pPr>
            <w:r>
              <w:t>Whitmire</w:t>
            </w:r>
          </w:p>
        </w:tc>
      </w:tr>
      <w:tr w:rsidR="00622B0D" w:rsidRPr="00622B0D" w14:paraId="0C649FB6" w14:textId="77777777" w:rsidTr="00622B0D">
        <w:tc>
          <w:tcPr>
            <w:tcW w:w="2179" w:type="dxa"/>
          </w:tcPr>
          <w:p w14:paraId="19F01F43" w14:textId="0F780F8F" w:rsidR="00622B0D" w:rsidRPr="00622B0D" w:rsidRDefault="00622B0D" w:rsidP="00622B0D">
            <w:pPr>
              <w:keepNext/>
              <w:ind w:firstLine="0"/>
            </w:pPr>
            <w:r>
              <w:t>Williams</w:t>
            </w:r>
          </w:p>
        </w:tc>
        <w:tc>
          <w:tcPr>
            <w:tcW w:w="2179" w:type="dxa"/>
          </w:tcPr>
          <w:p w14:paraId="2BEC03BD" w14:textId="0BF9928E" w:rsidR="00622B0D" w:rsidRPr="00622B0D" w:rsidRDefault="00622B0D" w:rsidP="00622B0D">
            <w:pPr>
              <w:keepNext/>
              <w:ind w:firstLine="0"/>
            </w:pPr>
            <w:r>
              <w:t>Willis</w:t>
            </w:r>
          </w:p>
        </w:tc>
        <w:tc>
          <w:tcPr>
            <w:tcW w:w="2180" w:type="dxa"/>
          </w:tcPr>
          <w:p w14:paraId="18583E8F" w14:textId="00780E82" w:rsidR="00622B0D" w:rsidRPr="00622B0D" w:rsidRDefault="00622B0D" w:rsidP="00622B0D">
            <w:pPr>
              <w:keepNext/>
              <w:ind w:firstLine="0"/>
            </w:pPr>
            <w:r>
              <w:t>Wooten</w:t>
            </w:r>
          </w:p>
        </w:tc>
      </w:tr>
      <w:tr w:rsidR="00622B0D" w:rsidRPr="00622B0D" w14:paraId="6F4732AD" w14:textId="77777777" w:rsidTr="00622B0D">
        <w:tc>
          <w:tcPr>
            <w:tcW w:w="2179" w:type="dxa"/>
          </w:tcPr>
          <w:p w14:paraId="0B4FBF98" w14:textId="18D13831" w:rsidR="00622B0D" w:rsidRPr="00622B0D" w:rsidRDefault="00622B0D" w:rsidP="00622B0D">
            <w:pPr>
              <w:keepNext/>
              <w:ind w:firstLine="0"/>
            </w:pPr>
            <w:r>
              <w:t>Yow</w:t>
            </w:r>
          </w:p>
        </w:tc>
        <w:tc>
          <w:tcPr>
            <w:tcW w:w="2179" w:type="dxa"/>
          </w:tcPr>
          <w:p w14:paraId="0D75DFB9" w14:textId="77777777" w:rsidR="00622B0D" w:rsidRPr="00622B0D" w:rsidRDefault="00622B0D" w:rsidP="00622B0D">
            <w:pPr>
              <w:keepNext/>
              <w:ind w:firstLine="0"/>
            </w:pPr>
          </w:p>
        </w:tc>
        <w:tc>
          <w:tcPr>
            <w:tcW w:w="2180" w:type="dxa"/>
          </w:tcPr>
          <w:p w14:paraId="7E1463D7" w14:textId="77777777" w:rsidR="00622B0D" w:rsidRPr="00622B0D" w:rsidRDefault="00622B0D" w:rsidP="00622B0D">
            <w:pPr>
              <w:keepNext/>
              <w:ind w:firstLine="0"/>
            </w:pPr>
          </w:p>
        </w:tc>
      </w:tr>
    </w:tbl>
    <w:p w14:paraId="283959F7" w14:textId="77777777" w:rsidR="00622B0D" w:rsidRDefault="00622B0D" w:rsidP="00622B0D"/>
    <w:p w14:paraId="13EA84F7" w14:textId="3B3D1D67" w:rsidR="00622B0D" w:rsidRDefault="00622B0D" w:rsidP="00622B0D">
      <w:pPr>
        <w:jc w:val="center"/>
        <w:rPr>
          <w:b/>
        </w:rPr>
      </w:pPr>
      <w:r w:rsidRPr="00622B0D">
        <w:rPr>
          <w:b/>
        </w:rPr>
        <w:t>Total--97</w:t>
      </w:r>
    </w:p>
    <w:p w14:paraId="6B71315B" w14:textId="77777777" w:rsidR="00622B0D" w:rsidRDefault="00622B0D" w:rsidP="00622B0D">
      <w:pPr>
        <w:jc w:val="center"/>
        <w:rPr>
          <w:b/>
        </w:rPr>
      </w:pPr>
    </w:p>
    <w:p w14:paraId="7C23A73E" w14:textId="77777777" w:rsidR="00622B0D" w:rsidRDefault="00622B0D" w:rsidP="00622B0D">
      <w:pPr>
        <w:ind w:firstLine="0"/>
      </w:pPr>
      <w:r w:rsidRPr="00622B0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2B0D" w:rsidRPr="00622B0D" w14:paraId="7C536FB8" w14:textId="77777777" w:rsidTr="00622B0D">
        <w:tc>
          <w:tcPr>
            <w:tcW w:w="2179" w:type="dxa"/>
          </w:tcPr>
          <w:p w14:paraId="3B2F9BCD" w14:textId="2D7A7DBB" w:rsidR="00622B0D" w:rsidRPr="00622B0D" w:rsidRDefault="00622B0D" w:rsidP="00622B0D">
            <w:pPr>
              <w:keepNext/>
              <w:ind w:firstLine="0"/>
            </w:pPr>
            <w:r>
              <w:t>Cobb-Hunter</w:t>
            </w:r>
          </w:p>
        </w:tc>
        <w:tc>
          <w:tcPr>
            <w:tcW w:w="2179" w:type="dxa"/>
          </w:tcPr>
          <w:p w14:paraId="2C78E775" w14:textId="4F363EF5" w:rsidR="00622B0D" w:rsidRPr="00622B0D" w:rsidRDefault="00622B0D" w:rsidP="00622B0D">
            <w:pPr>
              <w:keepNext/>
              <w:ind w:firstLine="0"/>
            </w:pPr>
            <w:r>
              <w:t>Dillard</w:t>
            </w:r>
          </w:p>
        </w:tc>
        <w:tc>
          <w:tcPr>
            <w:tcW w:w="2180" w:type="dxa"/>
          </w:tcPr>
          <w:p w14:paraId="35544121" w14:textId="6F1A168A" w:rsidR="00622B0D" w:rsidRPr="00622B0D" w:rsidRDefault="00622B0D" w:rsidP="00622B0D">
            <w:pPr>
              <w:keepNext/>
              <w:ind w:firstLine="0"/>
            </w:pPr>
            <w:r>
              <w:t>Govan</w:t>
            </w:r>
          </w:p>
        </w:tc>
      </w:tr>
      <w:tr w:rsidR="00622B0D" w:rsidRPr="00622B0D" w14:paraId="52746982" w14:textId="77777777" w:rsidTr="00622B0D">
        <w:tc>
          <w:tcPr>
            <w:tcW w:w="2179" w:type="dxa"/>
          </w:tcPr>
          <w:p w14:paraId="27F1D2CB" w14:textId="56DFAEA8" w:rsidR="00622B0D" w:rsidRPr="00622B0D" w:rsidRDefault="00622B0D" w:rsidP="00622B0D">
            <w:pPr>
              <w:keepNext/>
              <w:ind w:firstLine="0"/>
            </w:pPr>
            <w:r>
              <w:t>Jones</w:t>
            </w:r>
          </w:p>
        </w:tc>
        <w:tc>
          <w:tcPr>
            <w:tcW w:w="2179" w:type="dxa"/>
          </w:tcPr>
          <w:p w14:paraId="03306D6C" w14:textId="5E3C4D0E" w:rsidR="00622B0D" w:rsidRPr="00622B0D" w:rsidRDefault="00622B0D" w:rsidP="00622B0D">
            <w:pPr>
              <w:keepNext/>
              <w:ind w:firstLine="0"/>
            </w:pPr>
            <w:r>
              <w:t>King</w:t>
            </w:r>
          </w:p>
        </w:tc>
        <w:tc>
          <w:tcPr>
            <w:tcW w:w="2180" w:type="dxa"/>
          </w:tcPr>
          <w:p w14:paraId="73E27A22" w14:textId="4A64ECC0" w:rsidR="00622B0D" w:rsidRPr="00622B0D" w:rsidRDefault="00622B0D" w:rsidP="00622B0D">
            <w:pPr>
              <w:keepNext/>
              <w:ind w:firstLine="0"/>
            </w:pPr>
            <w:r>
              <w:t>McDaniel</w:t>
            </w:r>
          </w:p>
        </w:tc>
      </w:tr>
      <w:tr w:rsidR="00622B0D" w:rsidRPr="00622B0D" w14:paraId="48B6D5B6" w14:textId="77777777" w:rsidTr="00622B0D">
        <w:tc>
          <w:tcPr>
            <w:tcW w:w="2179" w:type="dxa"/>
          </w:tcPr>
          <w:p w14:paraId="57007412" w14:textId="1CDB5359" w:rsidR="00622B0D" w:rsidRPr="00622B0D" w:rsidRDefault="00622B0D" w:rsidP="00622B0D">
            <w:pPr>
              <w:keepNext/>
              <w:ind w:firstLine="0"/>
            </w:pPr>
            <w:r>
              <w:t>Wickensimer</w:t>
            </w:r>
          </w:p>
        </w:tc>
        <w:tc>
          <w:tcPr>
            <w:tcW w:w="2179" w:type="dxa"/>
          </w:tcPr>
          <w:p w14:paraId="4771BA32" w14:textId="77777777" w:rsidR="00622B0D" w:rsidRPr="00622B0D" w:rsidRDefault="00622B0D" w:rsidP="00622B0D">
            <w:pPr>
              <w:keepNext/>
              <w:ind w:firstLine="0"/>
            </w:pPr>
          </w:p>
        </w:tc>
        <w:tc>
          <w:tcPr>
            <w:tcW w:w="2180" w:type="dxa"/>
          </w:tcPr>
          <w:p w14:paraId="7100D9F7" w14:textId="77777777" w:rsidR="00622B0D" w:rsidRPr="00622B0D" w:rsidRDefault="00622B0D" w:rsidP="00622B0D">
            <w:pPr>
              <w:keepNext/>
              <w:ind w:firstLine="0"/>
            </w:pPr>
          </w:p>
        </w:tc>
      </w:tr>
    </w:tbl>
    <w:p w14:paraId="57157175" w14:textId="77777777" w:rsidR="00622B0D" w:rsidRDefault="00622B0D" w:rsidP="00622B0D"/>
    <w:p w14:paraId="017F4534" w14:textId="77777777" w:rsidR="00622B0D" w:rsidRDefault="00622B0D" w:rsidP="00622B0D">
      <w:pPr>
        <w:jc w:val="center"/>
        <w:rPr>
          <w:b/>
        </w:rPr>
      </w:pPr>
      <w:r w:rsidRPr="00622B0D">
        <w:rPr>
          <w:b/>
        </w:rPr>
        <w:t>Total--7</w:t>
      </w:r>
    </w:p>
    <w:p w14:paraId="72866755" w14:textId="0A8E8DCC" w:rsidR="00622B0D" w:rsidRDefault="00622B0D" w:rsidP="00622B0D">
      <w:pPr>
        <w:jc w:val="center"/>
        <w:rPr>
          <w:b/>
        </w:rPr>
      </w:pPr>
    </w:p>
    <w:p w14:paraId="73E2E1F4" w14:textId="77777777" w:rsidR="00622B0D" w:rsidRDefault="00622B0D" w:rsidP="00622B0D">
      <w:r>
        <w:t>So, the Bill, as amended, was read the second time and ordered to third reading.</w:t>
      </w:r>
    </w:p>
    <w:p w14:paraId="238DCF48" w14:textId="77777777" w:rsidR="00622B0D" w:rsidRDefault="00622B0D" w:rsidP="00622B0D"/>
    <w:p w14:paraId="01A74C01" w14:textId="58E0DDA9" w:rsidR="00622B0D" w:rsidRDefault="00622B0D" w:rsidP="00622B0D">
      <w:pPr>
        <w:keepNext/>
        <w:jc w:val="center"/>
        <w:rPr>
          <w:b/>
        </w:rPr>
      </w:pPr>
      <w:r w:rsidRPr="00622B0D">
        <w:rPr>
          <w:b/>
        </w:rPr>
        <w:t>H. 4002--ORDERED TO BE READ THIRD TIME TOMORROW</w:t>
      </w:r>
    </w:p>
    <w:p w14:paraId="512EFF61" w14:textId="0E34EEF0" w:rsidR="00622B0D" w:rsidRDefault="00622B0D" w:rsidP="00622B0D">
      <w:r>
        <w:t xml:space="preserve">On motion of Rep. VAUGHAN, with unanimous consent, it was ordered that H. 4002 be read the third time tomorrow.  </w:t>
      </w:r>
    </w:p>
    <w:p w14:paraId="01A59353" w14:textId="77777777" w:rsidR="00622B0D" w:rsidRDefault="00622B0D" w:rsidP="00622B0D"/>
    <w:p w14:paraId="615C928D" w14:textId="376F1971" w:rsidR="00622B0D" w:rsidRDefault="00622B0D" w:rsidP="00622B0D">
      <w:pPr>
        <w:keepNext/>
        <w:jc w:val="center"/>
        <w:rPr>
          <w:b/>
        </w:rPr>
      </w:pPr>
      <w:r w:rsidRPr="00622B0D">
        <w:rPr>
          <w:b/>
        </w:rPr>
        <w:t>SENT TO THE SENATE</w:t>
      </w:r>
    </w:p>
    <w:p w14:paraId="147CD8B3" w14:textId="14920C11" w:rsidR="00622B0D" w:rsidRDefault="00622B0D" w:rsidP="00622B0D">
      <w:r>
        <w:t>The following Bill was taken up, read the third time, and ordered sent to the Senate:</w:t>
      </w:r>
    </w:p>
    <w:p w14:paraId="014342CE" w14:textId="77777777" w:rsidR="00622B0D" w:rsidRDefault="00622B0D" w:rsidP="00622B0D">
      <w:bookmarkStart w:id="50" w:name="include_clip_start_133"/>
      <w:bookmarkEnd w:id="50"/>
    </w:p>
    <w:p w14:paraId="61D96125" w14:textId="77777777" w:rsidR="00622B0D" w:rsidRDefault="00622B0D" w:rsidP="00622B0D">
      <w:r>
        <w:t xml:space="preserve">H. 3756 -- Reps. Herbkersman, Gatch, Hager and Forrest: A BILL 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w:t>
      </w:r>
      <w:r>
        <w:lastRenderedPageBreak/>
        <w:t>FOR FINANCING ORDER AND REQUIREMENTS, SO AS TO ALLOW AN ELECTRIC UTILITY TO DEFER THE REVIEW AND APPROVAL OF A FINANCING ORDER.</w:t>
      </w:r>
    </w:p>
    <w:p w14:paraId="24627B5F" w14:textId="13092B93" w:rsidR="00622B0D" w:rsidRDefault="00622B0D" w:rsidP="00622B0D">
      <w:bookmarkStart w:id="51" w:name="include_clip_end_133"/>
      <w:bookmarkEnd w:id="51"/>
    </w:p>
    <w:p w14:paraId="5D645AED" w14:textId="6E0128CF" w:rsidR="00622B0D" w:rsidRDefault="00622B0D" w:rsidP="00622B0D">
      <w:pPr>
        <w:keepNext/>
        <w:jc w:val="center"/>
        <w:rPr>
          <w:b/>
        </w:rPr>
      </w:pPr>
      <w:r w:rsidRPr="00622B0D">
        <w:rPr>
          <w:b/>
        </w:rPr>
        <w:t>ORDERED ENROLLED FOR RATIFICATION</w:t>
      </w:r>
    </w:p>
    <w:p w14:paraId="14CF942A" w14:textId="0089DD8B" w:rsidR="00622B0D" w:rsidRDefault="00622B0D" w:rsidP="00622B0D">
      <w:r>
        <w:t xml:space="preserve">The following </w:t>
      </w:r>
      <w:r w:rsidR="009019D1">
        <w:t>Joint Resolution</w:t>
      </w:r>
      <w:r>
        <w:t xml:space="preserve"> was read the third time, passed and, having received three readings in both Houses, it was ordered that the title be changed to that of an Act, and that it be enrolled for ratification:</w:t>
      </w:r>
    </w:p>
    <w:p w14:paraId="7358BE44" w14:textId="77777777" w:rsidR="00622B0D" w:rsidRDefault="00622B0D" w:rsidP="00622B0D">
      <w:bookmarkStart w:id="52" w:name="include_clip_start_136"/>
      <w:bookmarkEnd w:id="52"/>
    </w:p>
    <w:p w14:paraId="04E05F73" w14:textId="77777777" w:rsidR="00622B0D" w:rsidRDefault="00622B0D" w:rsidP="00622B0D">
      <w:r>
        <w:t>S. 363 -- Fish, Game and Forestry Committee: 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15101F31" w14:textId="2EBA6AFD" w:rsidR="00622B0D" w:rsidRDefault="00622B0D" w:rsidP="00622B0D"/>
    <w:p w14:paraId="620336EA" w14:textId="77777777" w:rsidR="00622B0D" w:rsidRPr="00B27C46" w:rsidRDefault="00622B0D" w:rsidP="00622B0D">
      <w:pPr>
        <w:keepNext/>
        <w:ind w:firstLine="0"/>
        <w:jc w:val="center"/>
        <w:rPr>
          <w:szCs w:val="24"/>
        </w:rPr>
      </w:pPr>
      <w:bookmarkStart w:id="53" w:name="file_start137"/>
      <w:bookmarkEnd w:id="53"/>
      <w:r w:rsidRPr="00B27C46">
        <w:rPr>
          <w:b/>
          <w:bCs/>
          <w:szCs w:val="24"/>
        </w:rPr>
        <w:t>MOTION ADOPTED</w:t>
      </w:r>
    </w:p>
    <w:p w14:paraId="26895698" w14:textId="77777777" w:rsidR="00622B0D" w:rsidRDefault="00622B0D" w:rsidP="00754035">
      <w:pPr>
        <w:ind w:firstLine="0"/>
        <w:rPr>
          <w:szCs w:val="24"/>
        </w:rPr>
      </w:pPr>
      <w:r w:rsidRPr="00B27C46">
        <w:rPr>
          <w:szCs w:val="24"/>
        </w:rPr>
        <w:t xml:space="preserve">Rep. LOWE moved that H. 4025, the General Appropriation Bill for Fiscal Year 2025-2026, be set for Special Order on Monday, March 10, 2025, immediately after second reading of S. 157, and for Special Order on Tuesday, March 11, 2025, immediately after third reading of S. 157, and after roll call every day thereafter until given second reading, which was agreed to. </w:t>
      </w:r>
    </w:p>
    <w:p w14:paraId="1929B57D" w14:textId="77777777" w:rsidR="00754035" w:rsidRPr="00B27C46" w:rsidRDefault="00754035" w:rsidP="00754035">
      <w:pPr>
        <w:ind w:firstLine="0"/>
        <w:rPr>
          <w:szCs w:val="24"/>
        </w:rPr>
      </w:pPr>
    </w:p>
    <w:p w14:paraId="7DCBDD1B" w14:textId="77777777" w:rsidR="00622B0D" w:rsidRPr="00B27C46" w:rsidRDefault="00622B0D" w:rsidP="00754035">
      <w:pPr>
        <w:keepNext/>
        <w:ind w:firstLine="0"/>
        <w:jc w:val="center"/>
        <w:rPr>
          <w:szCs w:val="24"/>
        </w:rPr>
      </w:pPr>
      <w:r w:rsidRPr="00B27C46">
        <w:rPr>
          <w:b/>
          <w:bCs/>
          <w:szCs w:val="24"/>
        </w:rPr>
        <w:t>MOTION ADOPTED</w:t>
      </w:r>
    </w:p>
    <w:p w14:paraId="10EE577D" w14:textId="77777777" w:rsidR="00622B0D" w:rsidRDefault="00622B0D" w:rsidP="00754035">
      <w:pPr>
        <w:ind w:firstLine="0"/>
        <w:rPr>
          <w:szCs w:val="24"/>
        </w:rPr>
      </w:pPr>
      <w:r w:rsidRPr="00B27C46">
        <w:rPr>
          <w:szCs w:val="24"/>
        </w:rPr>
        <w:t xml:space="preserve">Rep. LOWE moved that beginning Monday, March 10, 2025, and while debating H. 4025 on second reading that the bills on the Calendar, excluding S. 157, be printed by number only, which was agreed to. </w:t>
      </w:r>
    </w:p>
    <w:p w14:paraId="49FCE3FE" w14:textId="77777777" w:rsidR="00754035" w:rsidRPr="00B27C46" w:rsidRDefault="00754035" w:rsidP="00754035">
      <w:pPr>
        <w:ind w:firstLine="0"/>
        <w:rPr>
          <w:szCs w:val="24"/>
        </w:rPr>
      </w:pPr>
    </w:p>
    <w:p w14:paraId="229F017F" w14:textId="77777777" w:rsidR="00622B0D" w:rsidRPr="00B27C46" w:rsidRDefault="00622B0D" w:rsidP="00754035">
      <w:pPr>
        <w:keepNext/>
        <w:ind w:firstLine="0"/>
        <w:jc w:val="center"/>
        <w:rPr>
          <w:szCs w:val="24"/>
        </w:rPr>
      </w:pPr>
      <w:r w:rsidRPr="00B27C46">
        <w:rPr>
          <w:b/>
          <w:bCs/>
          <w:szCs w:val="24"/>
        </w:rPr>
        <w:t>MOTION ADOPTED</w:t>
      </w:r>
    </w:p>
    <w:p w14:paraId="4909299F" w14:textId="77777777" w:rsidR="00622B0D" w:rsidRPr="00B27C46" w:rsidRDefault="00622B0D" w:rsidP="00754035">
      <w:pPr>
        <w:ind w:firstLine="0"/>
        <w:rPr>
          <w:szCs w:val="24"/>
        </w:rPr>
      </w:pPr>
      <w:r w:rsidRPr="00B27C46">
        <w:rPr>
          <w:szCs w:val="24"/>
        </w:rPr>
        <w:t xml:space="preserve">Rep. LOWE moved that when the House adjourns today that it adjourn to meet in Local Session tomorrow, Friday, March 7, 2025, and then convene in Statewide Session at 1:00 p.m., Monday, March 10, 2025, which was agreed to. </w:t>
      </w:r>
    </w:p>
    <w:p w14:paraId="38AC995C" w14:textId="77777777" w:rsidR="00754035" w:rsidRDefault="00754035" w:rsidP="00754035">
      <w:pPr>
        <w:keepNext/>
        <w:ind w:firstLine="0"/>
        <w:jc w:val="center"/>
        <w:rPr>
          <w:b/>
          <w:bCs/>
          <w:szCs w:val="24"/>
        </w:rPr>
      </w:pPr>
    </w:p>
    <w:p w14:paraId="7F8E9359" w14:textId="70243906" w:rsidR="00622B0D" w:rsidRPr="00B27C46" w:rsidRDefault="00622B0D" w:rsidP="00754035">
      <w:pPr>
        <w:keepNext/>
        <w:ind w:firstLine="0"/>
        <w:jc w:val="center"/>
        <w:rPr>
          <w:szCs w:val="24"/>
        </w:rPr>
      </w:pPr>
      <w:r w:rsidRPr="00B27C46">
        <w:rPr>
          <w:b/>
          <w:bCs/>
          <w:szCs w:val="24"/>
        </w:rPr>
        <w:t>MOTION ADOPTED</w:t>
      </w:r>
    </w:p>
    <w:p w14:paraId="1BB7AE54" w14:textId="77777777" w:rsidR="00622B0D" w:rsidRPr="00B27C46" w:rsidRDefault="00622B0D" w:rsidP="00754035">
      <w:pPr>
        <w:ind w:firstLine="0"/>
        <w:rPr>
          <w:szCs w:val="24"/>
        </w:rPr>
      </w:pPr>
      <w:r w:rsidRPr="00B27C46">
        <w:rPr>
          <w:szCs w:val="24"/>
        </w:rPr>
        <w:t xml:space="preserve">Rep. LOWE moved that H. 4026, the Joint Resolution appropriating the Capital Reserve Fund for Fiscal Year 2024-2025, be set for Special Order immediately following second reading of H. 4025, and </w:t>
      </w:r>
      <w:r w:rsidRPr="00B27C46">
        <w:rPr>
          <w:szCs w:val="24"/>
        </w:rPr>
        <w:lastRenderedPageBreak/>
        <w:t xml:space="preserve">immediately after roll call every day thereafter, and continue each day until receiving second reading, which was agreed to. </w:t>
      </w:r>
    </w:p>
    <w:p w14:paraId="7AC2BBC5" w14:textId="77777777" w:rsidR="00754035" w:rsidRDefault="00754035" w:rsidP="00754035">
      <w:pPr>
        <w:keepNext/>
        <w:ind w:firstLine="0"/>
        <w:jc w:val="center"/>
        <w:rPr>
          <w:b/>
          <w:bCs/>
          <w:szCs w:val="24"/>
        </w:rPr>
      </w:pPr>
    </w:p>
    <w:p w14:paraId="70A77CB1" w14:textId="508433C4" w:rsidR="00622B0D" w:rsidRPr="00B27C46" w:rsidRDefault="00622B0D" w:rsidP="00754035">
      <w:pPr>
        <w:keepNext/>
        <w:ind w:firstLine="0"/>
        <w:jc w:val="center"/>
        <w:rPr>
          <w:szCs w:val="24"/>
        </w:rPr>
      </w:pPr>
      <w:r w:rsidRPr="00B27C46">
        <w:rPr>
          <w:b/>
          <w:bCs/>
          <w:szCs w:val="24"/>
        </w:rPr>
        <w:t>MOTION ADOPTED</w:t>
      </w:r>
    </w:p>
    <w:p w14:paraId="64678AA2" w14:textId="77777777" w:rsidR="00622B0D" w:rsidRPr="00B27C46" w:rsidRDefault="00622B0D" w:rsidP="00754035">
      <w:pPr>
        <w:ind w:firstLine="0"/>
        <w:rPr>
          <w:szCs w:val="24"/>
        </w:rPr>
      </w:pPr>
      <w:r w:rsidRPr="00B27C46">
        <w:rPr>
          <w:szCs w:val="24"/>
        </w:rPr>
        <w:t xml:space="preserve">Rep. LOWE moved that H. 4025 be set for Special Order for third reading immediately after second reading of H. 4026, and immediately after roll call every day thereafter, and continue each day thereafter until given third reading, which was agreed to. </w:t>
      </w:r>
    </w:p>
    <w:p w14:paraId="720CE0D1" w14:textId="77777777" w:rsidR="00754035" w:rsidRDefault="00754035" w:rsidP="00754035">
      <w:pPr>
        <w:keepNext/>
        <w:ind w:firstLine="0"/>
        <w:jc w:val="center"/>
        <w:rPr>
          <w:b/>
          <w:bCs/>
          <w:szCs w:val="24"/>
        </w:rPr>
      </w:pPr>
    </w:p>
    <w:p w14:paraId="733E5E43" w14:textId="1BAA5F0B" w:rsidR="00622B0D" w:rsidRPr="00B27C46" w:rsidRDefault="00622B0D" w:rsidP="00754035">
      <w:pPr>
        <w:keepNext/>
        <w:ind w:firstLine="0"/>
        <w:jc w:val="center"/>
        <w:rPr>
          <w:szCs w:val="24"/>
        </w:rPr>
      </w:pPr>
      <w:r w:rsidRPr="00B27C46">
        <w:rPr>
          <w:b/>
          <w:bCs/>
          <w:szCs w:val="24"/>
        </w:rPr>
        <w:t>MOTION ADOPTED</w:t>
      </w:r>
    </w:p>
    <w:p w14:paraId="3AB32262" w14:textId="77777777" w:rsidR="00622B0D" w:rsidRPr="00B27C46" w:rsidRDefault="00622B0D" w:rsidP="00754035">
      <w:pPr>
        <w:ind w:firstLine="0"/>
        <w:rPr>
          <w:szCs w:val="24"/>
        </w:rPr>
      </w:pPr>
      <w:r w:rsidRPr="00B27C46">
        <w:rPr>
          <w:szCs w:val="24"/>
        </w:rPr>
        <w:t>Rep. LOWE moved that H. 4026 be set for Special Order for third reading immediately after third reading of H. 4025, and immediately after roll call every day thereafter until given third reading, which was agreed to.</w:t>
      </w:r>
    </w:p>
    <w:p w14:paraId="0B50CFB9" w14:textId="60BCDB33" w:rsidR="00622B0D" w:rsidRDefault="00622B0D" w:rsidP="00754035">
      <w:pPr>
        <w:ind w:firstLine="0"/>
        <w:rPr>
          <w:szCs w:val="24"/>
        </w:rPr>
      </w:pPr>
    </w:p>
    <w:p w14:paraId="305E90CA" w14:textId="77777777" w:rsidR="00622B0D" w:rsidRDefault="00622B0D" w:rsidP="00622B0D">
      <w:pPr>
        <w:keepNext/>
        <w:jc w:val="center"/>
        <w:rPr>
          <w:b/>
        </w:rPr>
      </w:pPr>
      <w:r w:rsidRPr="00622B0D">
        <w:rPr>
          <w:b/>
        </w:rPr>
        <w:t>H. 3046--DEBATE ADJOURNED</w:t>
      </w:r>
    </w:p>
    <w:p w14:paraId="39C3B815" w14:textId="648808C4" w:rsidR="00622B0D" w:rsidRDefault="00622B0D" w:rsidP="00622B0D">
      <w:pPr>
        <w:keepNext/>
      </w:pPr>
      <w:r>
        <w:t>The following Bill was taken up:</w:t>
      </w:r>
    </w:p>
    <w:p w14:paraId="0290DD51" w14:textId="77777777" w:rsidR="00622B0D" w:rsidRDefault="00622B0D" w:rsidP="00622B0D">
      <w:pPr>
        <w:keepNext/>
      </w:pPr>
      <w:bookmarkStart w:id="54" w:name="include_clip_start_139"/>
      <w:bookmarkEnd w:id="54"/>
    </w:p>
    <w:p w14:paraId="5C26B9F0" w14:textId="77777777" w:rsidR="00622B0D" w:rsidRDefault="00622B0D" w:rsidP="00622B0D">
      <w:r>
        <w:t xml:space="preserve">H. 3046 -- Reps. T. Moore, Lawson, Wooten, Pope, Chapman, Spann-Wilder, McCravy, W. Newton, Vaughan, Mitchell, Rankin, Long, Oremus, Gibson, Burns, Edgerton, Guffey, Govan, Wickensimer, Caskey, Forrest, Yow, Cromer, Gilreath, Schuessler, B. Newton, Hixon and Gagnon: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w:t>
      </w:r>
      <w:r>
        <w:lastRenderedPageBreak/>
        <w:t>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1496DD64" w14:textId="37E80C25" w:rsidR="00622B0D" w:rsidRDefault="00622B0D" w:rsidP="00622B0D">
      <w:bookmarkStart w:id="55" w:name="include_clip_end_139"/>
      <w:bookmarkEnd w:id="55"/>
    </w:p>
    <w:p w14:paraId="32B7ED1F" w14:textId="12F827D5" w:rsidR="00622B0D" w:rsidRDefault="00622B0D" w:rsidP="00622B0D">
      <w:r>
        <w:t>Rep. HIOTT moved to adjourn debate on the Bill until Tuesday, March 11, which was agreed to.</w:t>
      </w:r>
    </w:p>
    <w:p w14:paraId="4EC30DD9" w14:textId="77777777" w:rsidR="00622B0D" w:rsidRDefault="00622B0D" w:rsidP="00622B0D"/>
    <w:p w14:paraId="41C12E3E" w14:textId="29F7575E" w:rsidR="00622B0D" w:rsidRDefault="00622B0D" w:rsidP="00622B0D">
      <w:pPr>
        <w:keepNext/>
        <w:jc w:val="center"/>
        <w:rPr>
          <w:b/>
        </w:rPr>
      </w:pPr>
      <w:r w:rsidRPr="00622B0D">
        <w:rPr>
          <w:b/>
        </w:rPr>
        <w:t>H. 3497</w:t>
      </w:r>
      <w:r w:rsidR="003A4BC8">
        <w:rPr>
          <w:b/>
        </w:rPr>
        <w:t xml:space="preserve">—POINT OF ORDER, </w:t>
      </w:r>
      <w:r w:rsidRPr="00622B0D">
        <w:rPr>
          <w:b/>
        </w:rPr>
        <w:t>RULE 5.10 WAIVED PURSUANT TO RULE 5.15, AMENDED</w:t>
      </w:r>
      <w:r w:rsidR="003A4BC8">
        <w:rPr>
          <w:b/>
        </w:rPr>
        <w:t xml:space="preserve"> AND</w:t>
      </w:r>
      <w:r w:rsidRPr="00622B0D">
        <w:rPr>
          <w:b/>
        </w:rPr>
        <w:t xml:space="preserve"> INTERRUPTED DEBATE</w:t>
      </w:r>
    </w:p>
    <w:p w14:paraId="08951DB0" w14:textId="3CFFE3EA" w:rsidR="00622B0D" w:rsidRDefault="00622B0D" w:rsidP="00622B0D">
      <w:pPr>
        <w:keepNext/>
      </w:pPr>
      <w:r>
        <w:t>The following Bill was taken up:</w:t>
      </w:r>
    </w:p>
    <w:p w14:paraId="764971AF" w14:textId="77777777" w:rsidR="00622B0D" w:rsidRDefault="00622B0D" w:rsidP="00622B0D">
      <w:pPr>
        <w:keepNext/>
      </w:pPr>
      <w:bookmarkStart w:id="56" w:name="include_clip_start_142"/>
      <w:bookmarkEnd w:id="56"/>
    </w:p>
    <w:p w14:paraId="4CD070E8" w14:textId="77777777" w:rsidR="00622B0D" w:rsidRDefault="00622B0D" w:rsidP="00622B0D">
      <w:r>
        <w:t>H. 3497 -- Reps. W. Newton, Wooten, Pope, Chapman, Forrest, Kirby, Ligon, Bailey, M. M. Smith, B. L. Cox, Holman, Oremus, Sanders, Willis, Brewer, Hiott, Hixon, Caskey, Henderson-Myers, Wickensimer, Yow, Mitchell, Bamberg, Hart and Garvin: 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504C1FDF" w14:textId="136F8D40" w:rsidR="00622B0D" w:rsidRDefault="00622B0D" w:rsidP="00622B0D">
      <w:pPr>
        <w:keepNext/>
        <w:jc w:val="center"/>
        <w:rPr>
          <w:b/>
        </w:rPr>
      </w:pPr>
      <w:bookmarkStart w:id="57" w:name="include_clip_end_142"/>
      <w:bookmarkEnd w:id="57"/>
      <w:r w:rsidRPr="00622B0D">
        <w:rPr>
          <w:b/>
        </w:rPr>
        <w:lastRenderedPageBreak/>
        <w:t>POINT OF ORDER</w:t>
      </w:r>
    </w:p>
    <w:p w14:paraId="1A335787" w14:textId="77777777" w:rsidR="00622B0D" w:rsidRDefault="00622B0D" w:rsidP="00622B0D">
      <w:r>
        <w:t>Rep. FRANK made the Point of Order that the Bill was improperly before the House for consideration since its number and title have not been printed in the House Calendar at least one statewide legislative day prior to second reading.</w:t>
      </w:r>
    </w:p>
    <w:p w14:paraId="1125F12B" w14:textId="3EB1A4A5" w:rsidR="00622B0D" w:rsidRDefault="00622B0D" w:rsidP="00622B0D">
      <w:r>
        <w:t xml:space="preserve">The SPEAKER sustained the Point of Order.  </w:t>
      </w:r>
    </w:p>
    <w:p w14:paraId="448D73B8" w14:textId="77777777" w:rsidR="00622B0D" w:rsidRDefault="00622B0D" w:rsidP="00622B0D"/>
    <w:p w14:paraId="082AA2DC" w14:textId="66B68D44" w:rsidR="00622B0D" w:rsidRPr="00754035" w:rsidRDefault="00622B0D" w:rsidP="00754035">
      <w:pPr>
        <w:jc w:val="center"/>
        <w:rPr>
          <w:b/>
          <w:bCs/>
        </w:rPr>
      </w:pPr>
      <w:r w:rsidRPr="00754035">
        <w:rPr>
          <w:b/>
          <w:bCs/>
        </w:rPr>
        <w:t>RULE 5.10 WAIVED, PURSUANT TO RULE 5.15</w:t>
      </w:r>
    </w:p>
    <w:p w14:paraId="0420E2DD" w14:textId="1191AA4C" w:rsidR="00622B0D" w:rsidRPr="00754035" w:rsidRDefault="00754035" w:rsidP="00754035">
      <w:pPr>
        <w:keepNext/>
        <w:jc w:val="left"/>
        <w:rPr>
          <w:bCs/>
        </w:rPr>
      </w:pPr>
      <w:r w:rsidRPr="00754035">
        <w:rPr>
          <w:bCs/>
        </w:rPr>
        <w:t xml:space="preserve">Rep. JORDAN moved to waive </w:t>
      </w:r>
      <w:r>
        <w:rPr>
          <w:bCs/>
        </w:rPr>
        <w:t>R</w:t>
      </w:r>
      <w:r w:rsidRPr="00754035">
        <w:rPr>
          <w:bCs/>
        </w:rPr>
        <w:t xml:space="preserve">ule 5.10, pursuant to </w:t>
      </w:r>
      <w:r>
        <w:rPr>
          <w:bCs/>
        </w:rPr>
        <w:t>R</w:t>
      </w:r>
      <w:r w:rsidRPr="00754035">
        <w:rPr>
          <w:bCs/>
        </w:rPr>
        <w:t>ule 5.15.</w:t>
      </w:r>
    </w:p>
    <w:p w14:paraId="4607416F" w14:textId="77777777" w:rsidR="00622B0D" w:rsidRDefault="00622B0D" w:rsidP="00622B0D"/>
    <w:p w14:paraId="3323E026" w14:textId="77777777" w:rsidR="00622B0D" w:rsidRDefault="00622B0D" w:rsidP="00622B0D">
      <w:r>
        <w:t>Rep. HIOTT demanded the yeas and nays which were taken, resulting as follows:</w:t>
      </w:r>
    </w:p>
    <w:p w14:paraId="29E05D71" w14:textId="025AD638" w:rsidR="00622B0D" w:rsidRDefault="00622B0D" w:rsidP="00622B0D">
      <w:pPr>
        <w:jc w:val="center"/>
      </w:pPr>
      <w:bookmarkStart w:id="58" w:name="vote_start147"/>
      <w:bookmarkEnd w:id="58"/>
      <w:r>
        <w:t>Yeas 109; Nays 0</w:t>
      </w:r>
    </w:p>
    <w:p w14:paraId="25A115B3" w14:textId="77777777" w:rsidR="00622B0D" w:rsidRDefault="00622B0D" w:rsidP="00622B0D">
      <w:pPr>
        <w:jc w:val="center"/>
      </w:pPr>
    </w:p>
    <w:p w14:paraId="70FF6315" w14:textId="77777777" w:rsidR="00622B0D" w:rsidRDefault="00622B0D" w:rsidP="00622B0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2B0D" w:rsidRPr="00622B0D" w14:paraId="7228738A" w14:textId="77777777" w:rsidTr="00622B0D">
        <w:tc>
          <w:tcPr>
            <w:tcW w:w="2179" w:type="dxa"/>
          </w:tcPr>
          <w:p w14:paraId="145129BA" w14:textId="5CF5553E" w:rsidR="00622B0D" w:rsidRPr="00622B0D" w:rsidRDefault="00622B0D" w:rsidP="00622B0D">
            <w:pPr>
              <w:keepNext/>
              <w:ind w:firstLine="0"/>
            </w:pPr>
            <w:r>
              <w:t>Anderson</w:t>
            </w:r>
          </w:p>
        </w:tc>
        <w:tc>
          <w:tcPr>
            <w:tcW w:w="2179" w:type="dxa"/>
          </w:tcPr>
          <w:p w14:paraId="08BA8BC2" w14:textId="4AD409B5" w:rsidR="00622B0D" w:rsidRPr="00622B0D" w:rsidRDefault="00622B0D" w:rsidP="00622B0D">
            <w:pPr>
              <w:keepNext/>
              <w:ind w:firstLine="0"/>
            </w:pPr>
            <w:r>
              <w:t>Atkinson</w:t>
            </w:r>
          </w:p>
        </w:tc>
        <w:tc>
          <w:tcPr>
            <w:tcW w:w="2180" w:type="dxa"/>
          </w:tcPr>
          <w:p w14:paraId="77903404" w14:textId="43854AF5" w:rsidR="00622B0D" w:rsidRPr="00622B0D" w:rsidRDefault="00622B0D" w:rsidP="00622B0D">
            <w:pPr>
              <w:keepNext/>
              <w:ind w:firstLine="0"/>
            </w:pPr>
            <w:r>
              <w:t>Bailey</w:t>
            </w:r>
          </w:p>
        </w:tc>
      </w:tr>
      <w:tr w:rsidR="00622B0D" w:rsidRPr="00622B0D" w14:paraId="566653EE" w14:textId="77777777" w:rsidTr="00622B0D">
        <w:tc>
          <w:tcPr>
            <w:tcW w:w="2179" w:type="dxa"/>
          </w:tcPr>
          <w:p w14:paraId="14E5592A" w14:textId="6B99698D" w:rsidR="00622B0D" w:rsidRPr="00622B0D" w:rsidRDefault="00622B0D" w:rsidP="00622B0D">
            <w:pPr>
              <w:ind w:firstLine="0"/>
            </w:pPr>
            <w:r>
              <w:t>Bauer</w:t>
            </w:r>
          </w:p>
        </w:tc>
        <w:tc>
          <w:tcPr>
            <w:tcW w:w="2179" w:type="dxa"/>
          </w:tcPr>
          <w:p w14:paraId="3D9A669E" w14:textId="77732A2D" w:rsidR="00622B0D" w:rsidRPr="00622B0D" w:rsidRDefault="00622B0D" w:rsidP="00622B0D">
            <w:pPr>
              <w:ind w:firstLine="0"/>
            </w:pPr>
            <w:r>
              <w:t>Beach</w:t>
            </w:r>
          </w:p>
        </w:tc>
        <w:tc>
          <w:tcPr>
            <w:tcW w:w="2180" w:type="dxa"/>
          </w:tcPr>
          <w:p w14:paraId="675F8460" w14:textId="1825E62E" w:rsidR="00622B0D" w:rsidRPr="00622B0D" w:rsidRDefault="00622B0D" w:rsidP="00622B0D">
            <w:pPr>
              <w:ind w:firstLine="0"/>
            </w:pPr>
            <w:r>
              <w:t>Bernstein</w:t>
            </w:r>
          </w:p>
        </w:tc>
      </w:tr>
      <w:tr w:rsidR="00622B0D" w:rsidRPr="00622B0D" w14:paraId="0D071CAE" w14:textId="77777777" w:rsidTr="00622B0D">
        <w:tc>
          <w:tcPr>
            <w:tcW w:w="2179" w:type="dxa"/>
          </w:tcPr>
          <w:p w14:paraId="2EAEB15F" w14:textId="00FC207F" w:rsidR="00622B0D" w:rsidRPr="00622B0D" w:rsidRDefault="00622B0D" w:rsidP="00622B0D">
            <w:pPr>
              <w:ind w:firstLine="0"/>
            </w:pPr>
            <w:r>
              <w:t>Bowers</w:t>
            </w:r>
          </w:p>
        </w:tc>
        <w:tc>
          <w:tcPr>
            <w:tcW w:w="2179" w:type="dxa"/>
          </w:tcPr>
          <w:p w14:paraId="7ED7502A" w14:textId="63775AF0" w:rsidR="00622B0D" w:rsidRPr="00622B0D" w:rsidRDefault="00622B0D" w:rsidP="00622B0D">
            <w:pPr>
              <w:ind w:firstLine="0"/>
            </w:pPr>
            <w:r>
              <w:t>Bradley</w:t>
            </w:r>
          </w:p>
        </w:tc>
        <w:tc>
          <w:tcPr>
            <w:tcW w:w="2180" w:type="dxa"/>
          </w:tcPr>
          <w:p w14:paraId="252B667A" w14:textId="74E888DF" w:rsidR="00622B0D" w:rsidRPr="00622B0D" w:rsidRDefault="00622B0D" w:rsidP="00622B0D">
            <w:pPr>
              <w:ind w:firstLine="0"/>
            </w:pPr>
            <w:r>
              <w:t>Brewer</w:t>
            </w:r>
          </w:p>
        </w:tc>
      </w:tr>
      <w:tr w:rsidR="00622B0D" w:rsidRPr="00622B0D" w14:paraId="5DD8633B" w14:textId="77777777" w:rsidTr="00622B0D">
        <w:tc>
          <w:tcPr>
            <w:tcW w:w="2179" w:type="dxa"/>
          </w:tcPr>
          <w:p w14:paraId="64E40830" w14:textId="17D7B698" w:rsidR="00622B0D" w:rsidRPr="00622B0D" w:rsidRDefault="00622B0D" w:rsidP="00622B0D">
            <w:pPr>
              <w:ind w:firstLine="0"/>
            </w:pPr>
            <w:r>
              <w:t>Brittain</w:t>
            </w:r>
          </w:p>
        </w:tc>
        <w:tc>
          <w:tcPr>
            <w:tcW w:w="2179" w:type="dxa"/>
          </w:tcPr>
          <w:p w14:paraId="1B1B167F" w14:textId="4984A821" w:rsidR="00622B0D" w:rsidRPr="00622B0D" w:rsidRDefault="00622B0D" w:rsidP="00622B0D">
            <w:pPr>
              <w:ind w:firstLine="0"/>
            </w:pPr>
            <w:r>
              <w:t>Burns</w:t>
            </w:r>
          </w:p>
        </w:tc>
        <w:tc>
          <w:tcPr>
            <w:tcW w:w="2180" w:type="dxa"/>
          </w:tcPr>
          <w:p w14:paraId="793ABFAE" w14:textId="0132DBB3" w:rsidR="00622B0D" w:rsidRPr="00622B0D" w:rsidRDefault="00622B0D" w:rsidP="00622B0D">
            <w:pPr>
              <w:ind w:firstLine="0"/>
            </w:pPr>
            <w:r>
              <w:t>Bustos</w:t>
            </w:r>
          </w:p>
        </w:tc>
      </w:tr>
      <w:tr w:rsidR="00622B0D" w:rsidRPr="00622B0D" w14:paraId="2A66930E" w14:textId="77777777" w:rsidTr="00622B0D">
        <w:tc>
          <w:tcPr>
            <w:tcW w:w="2179" w:type="dxa"/>
          </w:tcPr>
          <w:p w14:paraId="5163B35C" w14:textId="1723101C" w:rsidR="00622B0D" w:rsidRPr="00622B0D" w:rsidRDefault="00622B0D" w:rsidP="00622B0D">
            <w:pPr>
              <w:ind w:firstLine="0"/>
            </w:pPr>
            <w:r>
              <w:t>Calhoon</w:t>
            </w:r>
          </w:p>
        </w:tc>
        <w:tc>
          <w:tcPr>
            <w:tcW w:w="2179" w:type="dxa"/>
          </w:tcPr>
          <w:p w14:paraId="78E4C3F5" w14:textId="372DD0D9" w:rsidR="00622B0D" w:rsidRPr="00622B0D" w:rsidRDefault="00622B0D" w:rsidP="00622B0D">
            <w:pPr>
              <w:ind w:firstLine="0"/>
            </w:pPr>
            <w:r>
              <w:t>Caskey</w:t>
            </w:r>
          </w:p>
        </w:tc>
        <w:tc>
          <w:tcPr>
            <w:tcW w:w="2180" w:type="dxa"/>
          </w:tcPr>
          <w:p w14:paraId="7B3E91A6" w14:textId="73B1EF88" w:rsidR="00622B0D" w:rsidRPr="00622B0D" w:rsidRDefault="00622B0D" w:rsidP="00622B0D">
            <w:pPr>
              <w:ind w:firstLine="0"/>
            </w:pPr>
            <w:r>
              <w:t>Chapman</w:t>
            </w:r>
          </w:p>
        </w:tc>
      </w:tr>
      <w:tr w:rsidR="00622B0D" w:rsidRPr="00622B0D" w14:paraId="1007B558" w14:textId="77777777" w:rsidTr="00622B0D">
        <w:tc>
          <w:tcPr>
            <w:tcW w:w="2179" w:type="dxa"/>
          </w:tcPr>
          <w:p w14:paraId="3C243C67" w14:textId="0C3F1CB6" w:rsidR="00622B0D" w:rsidRPr="00622B0D" w:rsidRDefault="00622B0D" w:rsidP="00622B0D">
            <w:pPr>
              <w:ind w:firstLine="0"/>
            </w:pPr>
            <w:r>
              <w:t>Clyburn</w:t>
            </w:r>
          </w:p>
        </w:tc>
        <w:tc>
          <w:tcPr>
            <w:tcW w:w="2179" w:type="dxa"/>
          </w:tcPr>
          <w:p w14:paraId="552E1DB9" w14:textId="6C3D1F99" w:rsidR="00622B0D" w:rsidRPr="00622B0D" w:rsidRDefault="00622B0D" w:rsidP="00622B0D">
            <w:pPr>
              <w:ind w:firstLine="0"/>
            </w:pPr>
            <w:r>
              <w:t>Cobb-Hunter</w:t>
            </w:r>
          </w:p>
        </w:tc>
        <w:tc>
          <w:tcPr>
            <w:tcW w:w="2180" w:type="dxa"/>
          </w:tcPr>
          <w:p w14:paraId="65372808" w14:textId="7FF2143C" w:rsidR="00622B0D" w:rsidRPr="00622B0D" w:rsidRDefault="00622B0D" w:rsidP="00622B0D">
            <w:pPr>
              <w:ind w:firstLine="0"/>
            </w:pPr>
            <w:r>
              <w:t>B. L. Cox</w:t>
            </w:r>
          </w:p>
        </w:tc>
      </w:tr>
      <w:tr w:rsidR="00622B0D" w:rsidRPr="00622B0D" w14:paraId="660B8D24" w14:textId="77777777" w:rsidTr="00622B0D">
        <w:tc>
          <w:tcPr>
            <w:tcW w:w="2179" w:type="dxa"/>
          </w:tcPr>
          <w:p w14:paraId="12C49CCE" w14:textId="04FF321E" w:rsidR="00622B0D" w:rsidRPr="00622B0D" w:rsidRDefault="00622B0D" w:rsidP="00622B0D">
            <w:pPr>
              <w:ind w:firstLine="0"/>
            </w:pPr>
            <w:r>
              <w:t>Crawford</w:t>
            </w:r>
          </w:p>
        </w:tc>
        <w:tc>
          <w:tcPr>
            <w:tcW w:w="2179" w:type="dxa"/>
          </w:tcPr>
          <w:p w14:paraId="1BC04848" w14:textId="4D32672A" w:rsidR="00622B0D" w:rsidRPr="00622B0D" w:rsidRDefault="00622B0D" w:rsidP="00622B0D">
            <w:pPr>
              <w:ind w:firstLine="0"/>
            </w:pPr>
            <w:r>
              <w:t>Cromer</w:t>
            </w:r>
          </w:p>
        </w:tc>
        <w:tc>
          <w:tcPr>
            <w:tcW w:w="2180" w:type="dxa"/>
          </w:tcPr>
          <w:p w14:paraId="3AA1A389" w14:textId="21AC8DED" w:rsidR="00622B0D" w:rsidRPr="00622B0D" w:rsidRDefault="00622B0D" w:rsidP="00622B0D">
            <w:pPr>
              <w:ind w:firstLine="0"/>
            </w:pPr>
            <w:r>
              <w:t>Davis</w:t>
            </w:r>
          </w:p>
        </w:tc>
      </w:tr>
      <w:tr w:rsidR="00622B0D" w:rsidRPr="00622B0D" w14:paraId="2591F29A" w14:textId="77777777" w:rsidTr="00622B0D">
        <w:tc>
          <w:tcPr>
            <w:tcW w:w="2179" w:type="dxa"/>
          </w:tcPr>
          <w:p w14:paraId="64329E21" w14:textId="73CD8480" w:rsidR="00622B0D" w:rsidRPr="00622B0D" w:rsidRDefault="00622B0D" w:rsidP="00622B0D">
            <w:pPr>
              <w:ind w:firstLine="0"/>
            </w:pPr>
            <w:r>
              <w:t>Dillard</w:t>
            </w:r>
          </w:p>
        </w:tc>
        <w:tc>
          <w:tcPr>
            <w:tcW w:w="2179" w:type="dxa"/>
          </w:tcPr>
          <w:p w14:paraId="04E94217" w14:textId="2E6126AD" w:rsidR="00622B0D" w:rsidRPr="00622B0D" w:rsidRDefault="00622B0D" w:rsidP="00622B0D">
            <w:pPr>
              <w:ind w:firstLine="0"/>
            </w:pPr>
            <w:r>
              <w:t>Duncan</w:t>
            </w:r>
          </w:p>
        </w:tc>
        <w:tc>
          <w:tcPr>
            <w:tcW w:w="2180" w:type="dxa"/>
          </w:tcPr>
          <w:p w14:paraId="039927A1" w14:textId="60157E35" w:rsidR="00622B0D" w:rsidRPr="00622B0D" w:rsidRDefault="00622B0D" w:rsidP="00622B0D">
            <w:pPr>
              <w:ind w:firstLine="0"/>
            </w:pPr>
            <w:r>
              <w:t>Edgerton</w:t>
            </w:r>
          </w:p>
        </w:tc>
      </w:tr>
      <w:tr w:rsidR="00622B0D" w:rsidRPr="00622B0D" w14:paraId="46D00777" w14:textId="77777777" w:rsidTr="00622B0D">
        <w:tc>
          <w:tcPr>
            <w:tcW w:w="2179" w:type="dxa"/>
          </w:tcPr>
          <w:p w14:paraId="6B14D0BD" w14:textId="33979C68" w:rsidR="00622B0D" w:rsidRPr="00622B0D" w:rsidRDefault="00622B0D" w:rsidP="00622B0D">
            <w:pPr>
              <w:ind w:firstLine="0"/>
            </w:pPr>
            <w:r>
              <w:t>Erickson</w:t>
            </w:r>
          </w:p>
        </w:tc>
        <w:tc>
          <w:tcPr>
            <w:tcW w:w="2179" w:type="dxa"/>
          </w:tcPr>
          <w:p w14:paraId="1898D7DA" w14:textId="5A5823DC" w:rsidR="00622B0D" w:rsidRPr="00622B0D" w:rsidRDefault="00622B0D" w:rsidP="00622B0D">
            <w:pPr>
              <w:ind w:firstLine="0"/>
            </w:pPr>
            <w:r>
              <w:t>Forrest</w:t>
            </w:r>
          </w:p>
        </w:tc>
        <w:tc>
          <w:tcPr>
            <w:tcW w:w="2180" w:type="dxa"/>
          </w:tcPr>
          <w:p w14:paraId="3A9D7CF8" w14:textId="0264A636" w:rsidR="00622B0D" w:rsidRPr="00622B0D" w:rsidRDefault="00622B0D" w:rsidP="00622B0D">
            <w:pPr>
              <w:ind w:firstLine="0"/>
            </w:pPr>
            <w:r>
              <w:t>Frank</w:t>
            </w:r>
          </w:p>
        </w:tc>
      </w:tr>
      <w:tr w:rsidR="00622B0D" w:rsidRPr="00622B0D" w14:paraId="16FB6933" w14:textId="77777777" w:rsidTr="00622B0D">
        <w:tc>
          <w:tcPr>
            <w:tcW w:w="2179" w:type="dxa"/>
          </w:tcPr>
          <w:p w14:paraId="35BB441C" w14:textId="6A491FAF" w:rsidR="00622B0D" w:rsidRPr="00622B0D" w:rsidRDefault="00622B0D" w:rsidP="00622B0D">
            <w:pPr>
              <w:ind w:firstLine="0"/>
            </w:pPr>
            <w:r>
              <w:t>Gagnon</w:t>
            </w:r>
          </w:p>
        </w:tc>
        <w:tc>
          <w:tcPr>
            <w:tcW w:w="2179" w:type="dxa"/>
          </w:tcPr>
          <w:p w14:paraId="6C30C4E1" w14:textId="12517404" w:rsidR="00622B0D" w:rsidRPr="00622B0D" w:rsidRDefault="00622B0D" w:rsidP="00622B0D">
            <w:pPr>
              <w:ind w:firstLine="0"/>
            </w:pPr>
            <w:r>
              <w:t>Garvin</w:t>
            </w:r>
          </w:p>
        </w:tc>
        <w:tc>
          <w:tcPr>
            <w:tcW w:w="2180" w:type="dxa"/>
          </w:tcPr>
          <w:p w14:paraId="25FDDC5C" w14:textId="59DC7619" w:rsidR="00622B0D" w:rsidRPr="00622B0D" w:rsidRDefault="00622B0D" w:rsidP="00622B0D">
            <w:pPr>
              <w:ind w:firstLine="0"/>
            </w:pPr>
            <w:r>
              <w:t>Gatch</w:t>
            </w:r>
          </w:p>
        </w:tc>
      </w:tr>
      <w:tr w:rsidR="00622B0D" w:rsidRPr="00622B0D" w14:paraId="450CD9F2" w14:textId="77777777" w:rsidTr="00622B0D">
        <w:tc>
          <w:tcPr>
            <w:tcW w:w="2179" w:type="dxa"/>
          </w:tcPr>
          <w:p w14:paraId="45FF90B6" w14:textId="79AB8335" w:rsidR="00622B0D" w:rsidRPr="00622B0D" w:rsidRDefault="00622B0D" w:rsidP="00622B0D">
            <w:pPr>
              <w:ind w:firstLine="0"/>
            </w:pPr>
            <w:r>
              <w:t>Gibson</w:t>
            </w:r>
          </w:p>
        </w:tc>
        <w:tc>
          <w:tcPr>
            <w:tcW w:w="2179" w:type="dxa"/>
          </w:tcPr>
          <w:p w14:paraId="785F5F05" w14:textId="43D57832" w:rsidR="00622B0D" w:rsidRPr="00622B0D" w:rsidRDefault="00622B0D" w:rsidP="00622B0D">
            <w:pPr>
              <w:ind w:firstLine="0"/>
            </w:pPr>
            <w:r>
              <w:t>Gilliam</w:t>
            </w:r>
          </w:p>
        </w:tc>
        <w:tc>
          <w:tcPr>
            <w:tcW w:w="2180" w:type="dxa"/>
          </w:tcPr>
          <w:p w14:paraId="7DCD38E6" w14:textId="6F70FE63" w:rsidR="00622B0D" w:rsidRPr="00622B0D" w:rsidRDefault="00622B0D" w:rsidP="00622B0D">
            <w:pPr>
              <w:ind w:firstLine="0"/>
            </w:pPr>
            <w:r>
              <w:t>Gilliard</w:t>
            </w:r>
          </w:p>
        </w:tc>
      </w:tr>
      <w:tr w:rsidR="00622B0D" w:rsidRPr="00622B0D" w14:paraId="395FB478" w14:textId="77777777" w:rsidTr="00622B0D">
        <w:tc>
          <w:tcPr>
            <w:tcW w:w="2179" w:type="dxa"/>
          </w:tcPr>
          <w:p w14:paraId="191205A3" w14:textId="5CDC0F34" w:rsidR="00622B0D" w:rsidRPr="00622B0D" w:rsidRDefault="00622B0D" w:rsidP="00622B0D">
            <w:pPr>
              <w:ind w:firstLine="0"/>
            </w:pPr>
            <w:r>
              <w:t>Gilreath</w:t>
            </w:r>
          </w:p>
        </w:tc>
        <w:tc>
          <w:tcPr>
            <w:tcW w:w="2179" w:type="dxa"/>
          </w:tcPr>
          <w:p w14:paraId="636F0731" w14:textId="014025D2" w:rsidR="00622B0D" w:rsidRPr="00622B0D" w:rsidRDefault="00622B0D" w:rsidP="00622B0D">
            <w:pPr>
              <w:ind w:firstLine="0"/>
            </w:pPr>
            <w:r>
              <w:t>Govan</w:t>
            </w:r>
          </w:p>
        </w:tc>
        <w:tc>
          <w:tcPr>
            <w:tcW w:w="2180" w:type="dxa"/>
          </w:tcPr>
          <w:p w14:paraId="3573DFDB" w14:textId="14F79A4C" w:rsidR="00622B0D" w:rsidRPr="00622B0D" w:rsidRDefault="00622B0D" w:rsidP="00622B0D">
            <w:pPr>
              <w:ind w:firstLine="0"/>
            </w:pPr>
            <w:r>
              <w:t>Grant</w:t>
            </w:r>
          </w:p>
        </w:tc>
      </w:tr>
      <w:tr w:rsidR="00622B0D" w:rsidRPr="00622B0D" w14:paraId="1F40DEDD" w14:textId="77777777" w:rsidTr="00622B0D">
        <w:tc>
          <w:tcPr>
            <w:tcW w:w="2179" w:type="dxa"/>
          </w:tcPr>
          <w:p w14:paraId="279B2641" w14:textId="79E70124" w:rsidR="00622B0D" w:rsidRPr="00622B0D" w:rsidRDefault="00622B0D" w:rsidP="00622B0D">
            <w:pPr>
              <w:ind w:firstLine="0"/>
            </w:pPr>
            <w:r>
              <w:t>Guest</w:t>
            </w:r>
          </w:p>
        </w:tc>
        <w:tc>
          <w:tcPr>
            <w:tcW w:w="2179" w:type="dxa"/>
          </w:tcPr>
          <w:p w14:paraId="06174A1B" w14:textId="2E23BBE0" w:rsidR="00622B0D" w:rsidRPr="00622B0D" w:rsidRDefault="00622B0D" w:rsidP="00622B0D">
            <w:pPr>
              <w:ind w:firstLine="0"/>
            </w:pPr>
            <w:r>
              <w:t>Guffey</w:t>
            </w:r>
          </w:p>
        </w:tc>
        <w:tc>
          <w:tcPr>
            <w:tcW w:w="2180" w:type="dxa"/>
          </w:tcPr>
          <w:p w14:paraId="4682B404" w14:textId="2BEB50ED" w:rsidR="00622B0D" w:rsidRPr="00622B0D" w:rsidRDefault="00622B0D" w:rsidP="00622B0D">
            <w:pPr>
              <w:ind w:firstLine="0"/>
            </w:pPr>
            <w:r>
              <w:t>Haddon</w:t>
            </w:r>
          </w:p>
        </w:tc>
      </w:tr>
      <w:tr w:rsidR="00622B0D" w:rsidRPr="00622B0D" w14:paraId="6F383832" w14:textId="77777777" w:rsidTr="00622B0D">
        <w:tc>
          <w:tcPr>
            <w:tcW w:w="2179" w:type="dxa"/>
          </w:tcPr>
          <w:p w14:paraId="16B27CDC" w14:textId="7D8C51AF" w:rsidR="00622B0D" w:rsidRPr="00622B0D" w:rsidRDefault="00622B0D" w:rsidP="00622B0D">
            <w:pPr>
              <w:ind w:firstLine="0"/>
            </w:pPr>
            <w:r>
              <w:t>Hager</w:t>
            </w:r>
          </w:p>
        </w:tc>
        <w:tc>
          <w:tcPr>
            <w:tcW w:w="2179" w:type="dxa"/>
          </w:tcPr>
          <w:p w14:paraId="586CBCB7" w14:textId="0B26B29E" w:rsidR="00622B0D" w:rsidRPr="00622B0D" w:rsidRDefault="00622B0D" w:rsidP="00622B0D">
            <w:pPr>
              <w:ind w:firstLine="0"/>
            </w:pPr>
            <w:r>
              <w:t>Hardee</w:t>
            </w:r>
          </w:p>
        </w:tc>
        <w:tc>
          <w:tcPr>
            <w:tcW w:w="2180" w:type="dxa"/>
          </w:tcPr>
          <w:p w14:paraId="5E90AC8B" w14:textId="669F1D9B" w:rsidR="00622B0D" w:rsidRPr="00622B0D" w:rsidRDefault="00622B0D" w:rsidP="00622B0D">
            <w:pPr>
              <w:ind w:firstLine="0"/>
            </w:pPr>
            <w:r>
              <w:t>Harris</w:t>
            </w:r>
          </w:p>
        </w:tc>
      </w:tr>
      <w:tr w:rsidR="00622B0D" w:rsidRPr="00622B0D" w14:paraId="44798610" w14:textId="77777777" w:rsidTr="00622B0D">
        <w:tc>
          <w:tcPr>
            <w:tcW w:w="2179" w:type="dxa"/>
          </w:tcPr>
          <w:p w14:paraId="5AD0BEFD" w14:textId="013FA4B8" w:rsidR="00622B0D" w:rsidRPr="00622B0D" w:rsidRDefault="00622B0D" w:rsidP="00622B0D">
            <w:pPr>
              <w:ind w:firstLine="0"/>
            </w:pPr>
            <w:r>
              <w:t>Hart</w:t>
            </w:r>
          </w:p>
        </w:tc>
        <w:tc>
          <w:tcPr>
            <w:tcW w:w="2179" w:type="dxa"/>
          </w:tcPr>
          <w:p w14:paraId="153BCE3F" w14:textId="019EDF6B" w:rsidR="00622B0D" w:rsidRPr="00622B0D" w:rsidRDefault="00622B0D" w:rsidP="00622B0D">
            <w:pPr>
              <w:ind w:firstLine="0"/>
            </w:pPr>
            <w:r>
              <w:t>Hartnett</w:t>
            </w:r>
          </w:p>
        </w:tc>
        <w:tc>
          <w:tcPr>
            <w:tcW w:w="2180" w:type="dxa"/>
          </w:tcPr>
          <w:p w14:paraId="326414AA" w14:textId="46EDC4AB" w:rsidR="00622B0D" w:rsidRPr="00622B0D" w:rsidRDefault="00622B0D" w:rsidP="00622B0D">
            <w:pPr>
              <w:ind w:firstLine="0"/>
            </w:pPr>
            <w:r>
              <w:t>Hartz</w:t>
            </w:r>
          </w:p>
        </w:tc>
      </w:tr>
      <w:tr w:rsidR="00622B0D" w:rsidRPr="00622B0D" w14:paraId="7C32C542" w14:textId="77777777" w:rsidTr="00622B0D">
        <w:tc>
          <w:tcPr>
            <w:tcW w:w="2179" w:type="dxa"/>
          </w:tcPr>
          <w:p w14:paraId="0518F885" w14:textId="2A9EAD53" w:rsidR="00622B0D" w:rsidRPr="00622B0D" w:rsidRDefault="00622B0D" w:rsidP="00622B0D">
            <w:pPr>
              <w:ind w:firstLine="0"/>
            </w:pPr>
            <w:r>
              <w:t>Hayes</w:t>
            </w:r>
          </w:p>
        </w:tc>
        <w:tc>
          <w:tcPr>
            <w:tcW w:w="2179" w:type="dxa"/>
          </w:tcPr>
          <w:p w14:paraId="2A02BE97" w14:textId="246C022D" w:rsidR="00622B0D" w:rsidRPr="00622B0D" w:rsidRDefault="00622B0D" w:rsidP="00622B0D">
            <w:pPr>
              <w:ind w:firstLine="0"/>
            </w:pPr>
            <w:r>
              <w:t>Henderson-Myers</w:t>
            </w:r>
          </w:p>
        </w:tc>
        <w:tc>
          <w:tcPr>
            <w:tcW w:w="2180" w:type="dxa"/>
          </w:tcPr>
          <w:p w14:paraId="46566A24" w14:textId="5E9C3497" w:rsidR="00622B0D" w:rsidRPr="00622B0D" w:rsidRDefault="00622B0D" w:rsidP="00622B0D">
            <w:pPr>
              <w:ind w:firstLine="0"/>
            </w:pPr>
            <w:r>
              <w:t>Herbkersman</w:t>
            </w:r>
          </w:p>
        </w:tc>
      </w:tr>
      <w:tr w:rsidR="00622B0D" w:rsidRPr="00622B0D" w14:paraId="0CB326F5" w14:textId="77777777" w:rsidTr="00622B0D">
        <w:tc>
          <w:tcPr>
            <w:tcW w:w="2179" w:type="dxa"/>
          </w:tcPr>
          <w:p w14:paraId="42C6818B" w14:textId="299A6032" w:rsidR="00622B0D" w:rsidRPr="00622B0D" w:rsidRDefault="00622B0D" w:rsidP="00622B0D">
            <w:pPr>
              <w:ind w:firstLine="0"/>
            </w:pPr>
            <w:r>
              <w:t>Hewitt</w:t>
            </w:r>
          </w:p>
        </w:tc>
        <w:tc>
          <w:tcPr>
            <w:tcW w:w="2179" w:type="dxa"/>
          </w:tcPr>
          <w:p w14:paraId="5464820B" w14:textId="226921C0" w:rsidR="00622B0D" w:rsidRPr="00622B0D" w:rsidRDefault="00622B0D" w:rsidP="00622B0D">
            <w:pPr>
              <w:ind w:firstLine="0"/>
            </w:pPr>
            <w:r>
              <w:t>Hiott</w:t>
            </w:r>
          </w:p>
        </w:tc>
        <w:tc>
          <w:tcPr>
            <w:tcW w:w="2180" w:type="dxa"/>
          </w:tcPr>
          <w:p w14:paraId="2EDDC3F4" w14:textId="36409672" w:rsidR="00622B0D" w:rsidRPr="00622B0D" w:rsidRDefault="00622B0D" w:rsidP="00622B0D">
            <w:pPr>
              <w:ind w:firstLine="0"/>
            </w:pPr>
            <w:r>
              <w:t>Hixon</w:t>
            </w:r>
          </w:p>
        </w:tc>
      </w:tr>
      <w:tr w:rsidR="00622B0D" w:rsidRPr="00622B0D" w14:paraId="687B707D" w14:textId="77777777" w:rsidTr="00622B0D">
        <w:tc>
          <w:tcPr>
            <w:tcW w:w="2179" w:type="dxa"/>
          </w:tcPr>
          <w:p w14:paraId="4FEA4B23" w14:textId="66D86921" w:rsidR="00622B0D" w:rsidRPr="00622B0D" w:rsidRDefault="00622B0D" w:rsidP="00622B0D">
            <w:pPr>
              <w:ind w:firstLine="0"/>
            </w:pPr>
            <w:r>
              <w:t>Holman</w:t>
            </w:r>
          </w:p>
        </w:tc>
        <w:tc>
          <w:tcPr>
            <w:tcW w:w="2179" w:type="dxa"/>
          </w:tcPr>
          <w:p w14:paraId="6A515827" w14:textId="17460F67" w:rsidR="00622B0D" w:rsidRPr="00622B0D" w:rsidRDefault="00622B0D" w:rsidP="00622B0D">
            <w:pPr>
              <w:ind w:firstLine="0"/>
            </w:pPr>
            <w:r>
              <w:t>Hosey</w:t>
            </w:r>
          </w:p>
        </w:tc>
        <w:tc>
          <w:tcPr>
            <w:tcW w:w="2180" w:type="dxa"/>
          </w:tcPr>
          <w:p w14:paraId="4DAFB339" w14:textId="75C991EB" w:rsidR="00622B0D" w:rsidRPr="00622B0D" w:rsidRDefault="00622B0D" w:rsidP="00622B0D">
            <w:pPr>
              <w:ind w:firstLine="0"/>
            </w:pPr>
            <w:r>
              <w:t>Howard</w:t>
            </w:r>
          </w:p>
        </w:tc>
      </w:tr>
      <w:tr w:rsidR="00622B0D" w:rsidRPr="00622B0D" w14:paraId="2253F65A" w14:textId="77777777" w:rsidTr="00622B0D">
        <w:tc>
          <w:tcPr>
            <w:tcW w:w="2179" w:type="dxa"/>
          </w:tcPr>
          <w:p w14:paraId="629762FE" w14:textId="50EFEAB8" w:rsidR="00622B0D" w:rsidRPr="00622B0D" w:rsidRDefault="00622B0D" w:rsidP="00622B0D">
            <w:pPr>
              <w:ind w:firstLine="0"/>
            </w:pPr>
            <w:r>
              <w:t>Huff</w:t>
            </w:r>
          </w:p>
        </w:tc>
        <w:tc>
          <w:tcPr>
            <w:tcW w:w="2179" w:type="dxa"/>
          </w:tcPr>
          <w:p w14:paraId="64BDA694" w14:textId="1F0C628C" w:rsidR="00622B0D" w:rsidRPr="00622B0D" w:rsidRDefault="00622B0D" w:rsidP="00622B0D">
            <w:pPr>
              <w:ind w:firstLine="0"/>
            </w:pPr>
            <w:r>
              <w:t>J. E. Johnson</w:t>
            </w:r>
          </w:p>
        </w:tc>
        <w:tc>
          <w:tcPr>
            <w:tcW w:w="2180" w:type="dxa"/>
          </w:tcPr>
          <w:p w14:paraId="5AAC62B7" w14:textId="392D5633" w:rsidR="00622B0D" w:rsidRPr="00622B0D" w:rsidRDefault="00622B0D" w:rsidP="00622B0D">
            <w:pPr>
              <w:ind w:firstLine="0"/>
            </w:pPr>
            <w:r>
              <w:t>Jones</w:t>
            </w:r>
          </w:p>
        </w:tc>
      </w:tr>
      <w:tr w:rsidR="00622B0D" w:rsidRPr="00622B0D" w14:paraId="6606C620" w14:textId="77777777" w:rsidTr="00622B0D">
        <w:tc>
          <w:tcPr>
            <w:tcW w:w="2179" w:type="dxa"/>
          </w:tcPr>
          <w:p w14:paraId="0A1E9571" w14:textId="1B50A4FE" w:rsidR="00622B0D" w:rsidRPr="00622B0D" w:rsidRDefault="00622B0D" w:rsidP="00622B0D">
            <w:pPr>
              <w:ind w:firstLine="0"/>
            </w:pPr>
            <w:r>
              <w:t>Jordan</w:t>
            </w:r>
          </w:p>
        </w:tc>
        <w:tc>
          <w:tcPr>
            <w:tcW w:w="2179" w:type="dxa"/>
          </w:tcPr>
          <w:p w14:paraId="5257D31C" w14:textId="7FD65C2B" w:rsidR="00622B0D" w:rsidRPr="00622B0D" w:rsidRDefault="00622B0D" w:rsidP="00622B0D">
            <w:pPr>
              <w:ind w:firstLine="0"/>
            </w:pPr>
            <w:r>
              <w:t>Kilmartin</w:t>
            </w:r>
          </w:p>
        </w:tc>
        <w:tc>
          <w:tcPr>
            <w:tcW w:w="2180" w:type="dxa"/>
          </w:tcPr>
          <w:p w14:paraId="0E4AC8D2" w14:textId="5D9ACACA" w:rsidR="00622B0D" w:rsidRPr="00622B0D" w:rsidRDefault="00622B0D" w:rsidP="00622B0D">
            <w:pPr>
              <w:ind w:firstLine="0"/>
            </w:pPr>
            <w:r>
              <w:t>King</w:t>
            </w:r>
          </w:p>
        </w:tc>
      </w:tr>
      <w:tr w:rsidR="00622B0D" w:rsidRPr="00622B0D" w14:paraId="2F41F08F" w14:textId="77777777" w:rsidTr="00622B0D">
        <w:tc>
          <w:tcPr>
            <w:tcW w:w="2179" w:type="dxa"/>
          </w:tcPr>
          <w:p w14:paraId="2CEBAF6A" w14:textId="16629A40" w:rsidR="00622B0D" w:rsidRPr="00622B0D" w:rsidRDefault="00622B0D" w:rsidP="00622B0D">
            <w:pPr>
              <w:ind w:firstLine="0"/>
            </w:pPr>
            <w:r>
              <w:t>Kirby</w:t>
            </w:r>
          </w:p>
        </w:tc>
        <w:tc>
          <w:tcPr>
            <w:tcW w:w="2179" w:type="dxa"/>
          </w:tcPr>
          <w:p w14:paraId="68B53DA9" w14:textId="5FC44E2F" w:rsidR="00622B0D" w:rsidRPr="00622B0D" w:rsidRDefault="00622B0D" w:rsidP="00622B0D">
            <w:pPr>
              <w:ind w:firstLine="0"/>
            </w:pPr>
            <w:r>
              <w:t>Landing</w:t>
            </w:r>
          </w:p>
        </w:tc>
        <w:tc>
          <w:tcPr>
            <w:tcW w:w="2180" w:type="dxa"/>
          </w:tcPr>
          <w:p w14:paraId="0C0B7987" w14:textId="08F83F1D" w:rsidR="00622B0D" w:rsidRPr="00622B0D" w:rsidRDefault="00622B0D" w:rsidP="00622B0D">
            <w:pPr>
              <w:ind w:firstLine="0"/>
            </w:pPr>
            <w:r>
              <w:t>Lawson</w:t>
            </w:r>
          </w:p>
        </w:tc>
      </w:tr>
      <w:tr w:rsidR="00622B0D" w:rsidRPr="00622B0D" w14:paraId="641BF37C" w14:textId="77777777" w:rsidTr="00622B0D">
        <w:tc>
          <w:tcPr>
            <w:tcW w:w="2179" w:type="dxa"/>
          </w:tcPr>
          <w:p w14:paraId="0FB6607D" w14:textId="3699ED70" w:rsidR="00622B0D" w:rsidRPr="00622B0D" w:rsidRDefault="00622B0D" w:rsidP="00622B0D">
            <w:pPr>
              <w:ind w:firstLine="0"/>
            </w:pPr>
            <w:r>
              <w:t>Ligon</w:t>
            </w:r>
          </w:p>
        </w:tc>
        <w:tc>
          <w:tcPr>
            <w:tcW w:w="2179" w:type="dxa"/>
          </w:tcPr>
          <w:p w14:paraId="62A05A46" w14:textId="4A36BA7A" w:rsidR="00622B0D" w:rsidRPr="00622B0D" w:rsidRDefault="00622B0D" w:rsidP="00622B0D">
            <w:pPr>
              <w:ind w:firstLine="0"/>
            </w:pPr>
            <w:r>
              <w:t>Long</w:t>
            </w:r>
          </w:p>
        </w:tc>
        <w:tc>
          <w:tcPr>
            <w:tcW w:w="2180" w:type="dxa"/>
          </w:tcPr>
          <w:p w14:paraId="3CB4187B" w14:textId="309CBD87" w:rsidR="00622B0D" w:rsidRPr="00622B0D" w:rsidRDefault="00622B0D" w:rsidP="00622B0D">
            <w:pPr>
              <w:ind w:firstLine="0"/>
            </w:pPr>
            <w:r>
              <w:t>Lowe</w:t>
            </w:r>
          </w:p>
        </w:tc>
      </w:tr>
      <w:tr w:rsidR="00622B0D" w:rsidRPr="00622B0D" w14:paraId="01D443E5" w14:textId="77777777" w:rsidTr="00622B0D">
        <w:tc>
          <w:tcPr>
            <w:tcW w:w="2179" w:type="dxa"/>
          </w:tcPr>
          <w:p w14:paraId="1F58BCDB" w14:textId="081FAA68" w:rsidR="00622B0D" w:rsidRPr="00622B0D" w:rsidRDefault="00622B0D" w:rsidP="00622B0D">
            <w:pPr>
              <w:ind w:firstLine="0"/>
            </w:pPr>
            <w:r>
              <w:t>Luck</w:t>
            </w:r>
          </w:p>
        </w:tc>
        <w:tc>
          <w:tcPr>
            <w:tcW w:w="2179" w:type="dxa"/>
          </w:tcPr>
          <w:p w14:paraId="2A51EB1C" w14:textId="41D8FA66" w:rsidR="00622B0D" w:rsidRPr="00622B0D" w:rsidRDefault="00622B0D" w:rsidP="00622B0D">
            <w:pPr>
              <w:ind w:firstLine="0"/>
            </w:pPr>
            <w:r>
              <w:t>Magnuson</w:t>
            </w:r>
          </w:p>
        </w:tc>
        <w:tc>
          <w:tcPr>
            <w:tcW w:w="2180" w:type="dxa"/>
          </w:tcPr>
          <w:p w14:paraId="23B56AF0" w14:textId="3C0AF1BF" w:rsidR="00622B0D" w:rsidRPr="00622B0D" w:rsidRDefault="00622B0D" w:rsidP="00622B0D">
            <w:pPr>
              <w:ind w:firstLine="0"/>
            </w:pPr>
            <w:r>
              <w:t>Martin</w:t>
            </w:r>
          </w:p>
        </w:tc>
      </w:tr>
      <w:tr w:rsidR="00622B0D" w:rsidRPr="00622B0D" w14:paraId="60FC702C" w14:textId="77777777" w:rsidTr="00622B0D">
        <w:tc>
          <w:tcPr>
            <w:tcW w:w="2179" w:type="dxa"/>
          </w:tcPr>
          <w:p w14:paraId="473D5F57" w14:textId="0AE90C4C" w:rsidR="00622B0D" w:rsidRPr="00622B0D" w:rsidRDefault="00622B0D" w:rsidP="00622B0D">
            <w:pPr>
              <w:ind w:firstLine="0"/>
            </w:pPr>
            <w:r>
              <w:t>May</w:t>
            </w:r>
          </w:p>
        </w:tc>
        <w:tc>
          <w:tcPr>
            <w:tcW w:w="2179" w:type="dxa"/>
          </w:tcPr>
          <w:p w14:paraId="187F5A76" w14:textId="29898645" w:rsidR="00622B0D" w:rsidRPr="00622B0D" w:rsidRDefault="00622B0D" w:rsidP="00622B0D">
            <w:pPr>
              <w:ind w:firstLine="0"/>
            </w:pPr>
            <w:r>
              <w:t>McCabe</w:t>
            </w:r>
          </w:p>
        </w:tc>
        <w:tc>
          <w:tcPr>
            <w:tcW w:w="2180" w:type="dxa"/>
          </w:tcPr>
          <w:p w14:paraId="68BE20C7" w14:textId="1BF0C38F" w:rsidR="00622B0D" w:rsidRPr="00622B0D" w:rsidRDefault="00622B0D" w:rsidP="00622B0D">
            <w:pPr>
              <w:ind w:firstLine="0"/>
            </w:pPr>
            <w:r>
              <w:t>McCravy</w:t>
            </w:r>
          </w:p>
        </w:tc>
      </w:tr>
      <w:tr w:rsidR="00622B0D" w:rsidRPr="00622B0D" w14:paraId="0A64CCF2" w14:textId="77777777" w:rsidTr="00622B0D">
        <w:tc>
          <w:tcPr>
            <w:tcW w:w="2179" w:type="dxa"/>
          </w:tcPr>
          <w:p w14:paraId="4F6827D1" w14:textId="7E8B0B27" w:rsidR="00622B0D" w:rsidRPr="00622B0D" w:rsidRDefault="00622B0D" w:rsidP="00622B0D">
            <w:pPr>
              <w:ind w:firstLine="0"/>
            </w:pPr>
            <w:r>
              <w:t>McDaniel</w:t>
            </w:r>
          </w:p>
        </w:tc>
        <w:tc>
          <w:tcPr>
            <w:tcW w:w="2179" w:type="dxa"/>
          </w:tcPr>
          <w:p w14:paraId="69CC62FA" w14:textId="3737DEF0" w:rsidR="00622B0D" w:rsidRPr="00622B0D" w:rsidRDefault="00622B0D" w:rsidP="00622B0D">
            <w:pPr>
              <w:ind w:firstLine="0"/>
            </w:pPr>
            <w:r>
              <w:t>McGinnis</w:t>
            </w:r>
          </w:p>
        </w:tc>
        <w:tc>
          <w:tcPr>
            <w:tcW w:w="2180" w:type="dxa"/>
          </w:tcPr>
          <w:p w14:paraId="60FDF9CB" w14:textId="75707C1E" w:rsidR="00622B0D" w:rsidRPr="00622B0D" w:rsidRDefault="00622B0D" w:rsidP="00622B0D">
            <w:pPr>
              <w:ind w:firstLine="0"/>
            </w:pPr>
            <w:r>
              <w:t>Mitchell</w:t>
            </w:r>
          </w:p>
        </w:tc>
      </w:tr>
      <w:tr w:rsidR="00622B0D" w:rsidRPr="00622B0D" w14:paraId="29511A90" w14:textId="77777777" w:rsidTr="00622B0D">
        <w:tc>
          <w:tcPr>
            <w:tcW w:w="2179" w:type="dxa"/>
          </w:tcPr>
          <w:p w14:paraId="58171E7A" w14:textId="7756906B" w:rsidR="00622B0D" w:rsidRPr="00622B0D" w:rsidRDefault="00622B0D" w:rsidP="00622B0D">
            <w:pPr>
              <w:ind w:firstLine="0"/>
            </w:pPr>
            <w:r>
              <w:t>Montgomery</w:t>
            </w:r>
          </w:p>
        </w:tc>
        <w:tc>
          <w:tcPr>
            <w:tcW w:w="2179" w:type="dxa"/>
          </w:tcPr>
          <w:p w14:paraId="09F921DD" w14:textId="4EEF4D16" w:rsidR="00622B0D" w:rsidRPr="00622B0D" w:rsidRDefault="00622B0D" w:rsidP="00622B0D">
            <w:pPr>
              <w:ind w:firstLine="0"/>
            </w:pPr>
            <w:r>
              <w:t>T. Moore</w:t>
            </w:r>
          </w:p>
        </w:tc>
        <w:tc>
          <w:tcPr>
            <w:tcW w:w="2180" w:type="dxa"/>
          </w:tcPr>
          <w:p w14:paraId="3594D235" w14:textId="4D6D1457" w:rsidR="00622B0D" w:rsidRPr="00622B0D" w:rsidRDefault="00622B0D" w:rsidP="00622B0D">
            <w:pPr>
              <w:ind w:firstLine="0"/>
            </w:pPr>
            <w:r>
              <w:t>Morgan</w:t>
            </w:r>
          </w:p>
        </w:tc>
      </w:tr>
      <w:tr w:rsidR="00622B0D" w:rsidRPr="00622B0D" w14:paraId="4DE0993A" w14:textId="77777777" w:rsidTr="00622B0D">
        <w:tc>
          <w:tcPr>
            <w:tcW w:w="2179" w:type="dxa"/>
          </w:tcPr>
          <w:p w14:paraId="2774E1F4" w14:textId="6CB23527" w:rsidR="00622B0D" w:rsidRPr="00622B0D" w:rsidRDefault="00622B0D" w:rsidP="00622B0D">
            <w:pPr>
              <w:ind w:firstLine="0"/>
            </w:pPr>
            <w:r>
              <w:lastRenderedPageBreak/>
              <w:t>Moss</w:t>
            </w:r>
          </w:p>
        </w:tc>
        <w:tc>
          <w:tcPr>
            <w:tcW w:w="2179" w:type="dxa"/>
          </w:tcPr>
          <w:p w14:paraId="4A0D06BC" w14:textId="0BAE1A6C" w:rsidR="00622B0D" w:rsidRPr="00622B0D" w:rsidRDefault="00622B0D" w:rsidP="00622B0D">
            <w:pPr>
              <w:ind w:firstLine="0"/>
            </w:pPr>
            <w:r>
              <w:t>Murphy</w:t>
            </w:r>
          </w:p>
        </w:tc>
        <w:tc>
          <w:tcPr>
            <w:tcW w:w="2180" w:type="dxa"/>
          </w:tcPr>
          <w:p w14:paraId="70C843DE" w14:textId="31386173" w:rsidR="00622B0D" w:rsidRPr="00622B0D" w:rsidRDefault="00622B0D" w:rsidP="00622B0D">
            <w:pPr>
              <w:ind w:firstLine="0"/>
            </w:pPr>
            <w:r>
              <w:t>B. Newton</w:t>
            </w:r>
          </w:p>
        </w:tc>
      </w:tr>
      <w:tr w:rsidR="00622B0D" w:rsidRPr="00622B0D" w14:paraId="03AACFC3" w14:textId="77777777" w:rsidTr="00622B0D">
        <w:tc>
          <w:tcPr>
            <w:tcW w:w="2179" w:type="dxa"/>
          </w:tcPr>
          <w:p w14:paraId="3C633065" w14:textId="5AFF45CD" w:rsidR="00622B0D" w:rsidRPr="00622B0D" w:rsidRDefault="00622B0D" w:rsidP="00622B0D">
            <w:pPr>
              <w:ind w:firstLine="0"/>
            </w:pPr>
            <w:r>
              <w:t>W. Newton</w:t>
            </w:r>
          </w:p>
        </w:tc>
        <w:tc>
          <w:tcPr>
            <w:tcW w:w="2179" w:type="dxa"/>
          </w:tcPr>
          <w:p w14:paraId="444462DD" w14:textId="0E25BF30" w:rsidR="00622B0D" w:rsidRPr="00622B0D" w:rsidRDefault="00622B0D" w:rsidP="00622B0D">
            <w:pPr>
              <w:ind w:firstLine="0"/>
            </w:pPr>
            <w:r>
              <w:t>Oremus</w:t>
            </w:r>
          </w:p>
        </w:tc>
        <w:tc>
          <w:tcPr>
            <w:tcW w:w="2180" w:type="dxa"/>
          </w:tcPr>
          <w:p w14:paraId="0E919FC4" w14:textId="592455A0" w:rsidR="00622B0D" w:rsidRPr="00622B0D" w:rsidRDefault="00622B0D" w:rsidP="00622B0D">
            <w:pPr>
              <w:ind w:firstLine="0"/>
            </w:pPr>
            <w:r>
              <w:t>Pace</w:t>
            </w:r>
          </w:p>
        </w:tc>
      </w:tr>
      <w:tr w:rsidR="00622B0D" w:rsidRPr="00622B0D" w14:paraId="2BE34D9A" w14:textId="77777777" w:rsidTr="00622B0D">
        <w:tc>
          <w:tcPr>
            <w:tcW w:w="2179" w:type="dxa"/>
          </w:tcPr>
          <w:p w14:paraId="4AF13019" w14:textId="61F5B603" w:rsidR="00622B0D" w:rsidRPr="00622B0D" w:rsidRDefault="00622B0D" w:rsidP="00622B0D">
            <w:pPr>
              <w:ind w:firstLine="0"/>
            </w:pPr>
            <w:r>
              <w:t>Pedalino</w:t>
            </w:r>
          </w:p>
        </w:tc>
        <w:tc>
          <w:tcPr>
            <w:tcW w:w="2179" w:type="dxa"/>
          </w:tcPr>
          <w:p w14:paraId="21CF1B21" w14:textId="2A547798" w:rsidR="00622B0D" w:rsidRPr="00622B0D" w:rsidRDefault="00622B0D" w:rsidP="00622B0D">
            <w:pPr>
              <w:ind w:firstLine="0"/>
            </w:pPr>
            <w:r>
              <w:t>Pope</w:t>
            </w:r>
          </w:p>
        </w:tc>
        <w:tc>
          <w:tcPr>
            <w:tcW w:w="2180" w:type="dxa"/>
          </w:tcPr>
          <w:p w14:paraId="215097FB" w14:textId="057CC848" w:rsidR="00622B0D" w:rsidRPr="00622B0D" w:rsidRDefault="00622B0D" w:rsidP="00622B0D">
            <w:pPr>
              <w:ind w:firstLine="0"/>
            </w:pPr>
            <w:r>
              <w:t>Rivers</w:t>
            </w:r>
          </w:p>
        </w:tc>
      </w:tr>
      <w:tr w:rsidR="00622B0D" w:rsidRPr="00622B0D" w14:paraId="37990CD4" w14:textId="77777777" w:rsidTr="00622B0D">
        <w:tc>
          <w:tcPr>
            <w:tcW w:w="2179" w:type="dxa"/>
          </w:tcPr>
          <w:p w14:paraId="4A24E97B" w14:textId="1F1C1F44" w:rsidR="00622B0D" w:rsidRPr="00622B0D" w:rsidRDefault="00622B0D" w:rsidP="00622B0D">
            <w:pPr>
              <w:ind w:firstLine="0"/>
            </w:pPr>
            <w:r>
              <w:t>Robbins</w:t>
            </w:r>
          </w:p>
        </w:tc>
        <w:tc>
          <w:tcPr>
            <w:tcW w:w="2179" w:type="dxa"/>
          </w:tcPr>
          <w:p w14:paraId="051DFA0A" w14:textId="14E83485" w:rsidR="00622B0D" w:rsidRPr="00622B0D" w:rsidRDefault="00622B0D" w:rsidP="00622B0D">
            <w:pPr>
              <w:ind w:firstLine="0"/>
            </w:pPr>
            <w:r>
              <w:t>Rose</w:t>
            </w:r>
          </w:p>
        </w:tc>
        <w:tc>
          <w:tcPr>
            <w:tcW w:w="2180" w:type="dxa"/>
          </w:tcPr>
          <w:p w14:paraId="6A0E09C0" w14:textId="2B338A5D" w:rsidR="00622B0D" w:rsidRPr="00622B0D" w:rsidRDefault="00622B0D" w:rsidP="00622B0D">
            <w:pPr>
              <w:ind w:firstLine="0"/>
            </w:pPr>
            <w:r>
              <w:t>Sanders</w:t>
            </w:r>
          </w:p>
        </w:tc>
      </w:tr>
      <w:tr w:rsidR="00622B0D" w:rsidRPr="00622B0D" w14:paraId="75E3741F" w14:textId="77777777" w:rsidTr="00622B0D">
        <w:tc>
          <w:tcPr>
            <w:tcW w:w="2179" w:type="dxa"/>
          </w:tcPr>
          <w:p w14:paraId="058DE115" w14:textId="734FE687" w:rsidR="00622B0D" w:rsidRPr="00622B0D" w:rsidRDefault="00622B0D" w:rsidP="00622B0D">
            <w:pPr>
              <w:ind w:firstLine="0"/>
            </w:pPr>
            <w:r>
              <w:t>Schuessler</w:t>
            </w:r>
          </w:p>
        </w:tc>
        <w:tc>
          <w:tcPr>
            <w:tcW w:w="2179" w:type="dxa"/>
          </w:tcPr>
          <w:p w14:paraId="2F00A1B8" w14:textId="5B4BB397" w:rsidR="00622B0D" w:rsidRPr="00622B0D" w:rsidRDefault="00622B0D" w:rsidP="00622B0D">
            <w:pPr>
              <w:ind w:firstLine="0"/>
            </w:pPr>
            <w:r>
              <w:t>Sessions</w:t>
            </w:r>
          </w:p>
        </w:tc>
        <w:tc>
          <w:tcPr>
            <w:tcW w:w="2180" w:type="dxa"/>
          </w:tcPr>
          <w:p w14:paraId="4648E76F" w14:textId="02358D16" w:rsidR="00622B0D" w:rsidRPr="00622B0D" w:rsidRDefault="00622B0D" w:rsidP="00622B0D">
            <w:pPr>
              <w:ind w:firstLine="0"/>
            </w:pPr>
            <w:r>
              <w:t>G. M. Smith</w:t>
            </w:r>
          </w:p>
        </w:tc>
      </w:tr>
      <w:tr w:rsidR="00622B0D" w:rsidRPr="00622B0D" w14:paraId="30B562B7" w14:textId="77777777" w:rsidTr="00622B0D">
        <w:tc>
          <w:tcPr>
            <w:tcW w:w="2179" w:type="dxa"/>
          </w:tcPr>
          <w:p w14:paraId="31EAD18F" w14:textId="5B7247AD" w:rsidR="00622B0D" w:rsidRPr="00622B0D" w:rsidRDefault="00622B0D" w:rsidP="00622B0D">
            <w:pPr>
              <w:ind w:firstLine="0"/>
            </w:pPr>
            <w:r>
              <w:t>M. M. Smith</w:t>
            </w:r>
          </w:p>
        </w:tc>
        <w:tc>
          <w:tcPr>
            <w:tcW w:w="2179" w:type="dxa"/>
          </w:tcPr>
          <w:p w14:paraId="18761E03" w14:textId="4A34AB04" w:rsidR="00622B0D" w:rsidRPr="00622B0D" w:rsidRDefault="00622B0D" w:rsidP="00622B0D">
            <w:pPr>
              <w:ind w:firstLine="0"/>
            </w:pPr>
            <w:r>
              <w:t>Spann-Wilder</w:t>
            </w:r>
          </w:p>
        </w:tc>
        <w:tc>
          <w:tcPr>
            <w:tcW w:w="2180" w:type="dxa"/>
          </w:tcPr>
          <w:p w14:paraId="066A2260" w14:textId="619189E6" w:rsidR="00622B0D" w:rsidRPr="00622B0D" w:rsidRDefault="00622B0D" w:rsidP="00622B0D">
            <w:pPr>
              <w:ind w:firstLine="0"/>
            </w:pPr>
            <w:r>
              <w:t>Stavrinakis</w:t>
            </w:r>
          </w:p>
        </w:tc>
      </w:tr>
      <w:tr w:rsidR="00622B0D" w:rsidRPr="00622B0D" w14:paraId="56902104" w14:textId="77777777" w:rsidTr="00622B0D">
        <w:tc>
          <w:tcPr>
            <w:tcW w:w="2179" w:type="dxa"/>
          </w:tcPr>
          <w:p w14:paraId="3998D5E8" w14:textId="27642767" w:rsidR="00622B0D" w:rsidRPr="00622B0D" w:rsidRDefault="00622B0D" w:rsidP="00622B0D">
            <w:pPr>
              <w:ind w:firstLine="0"/>
            </w:pPr>
            <w:r>
              <w:t>Taylor</w:t>
            </w:r>
          </w:p>
        </w:tc>
        <w:tc>
          <w:tcPr>
            <w:tcW w:w="2179" w:type="dxa"/>
          </w:tcPr>
          <w:p w14:paraId="3752ED70" w14:textId="48487502" w:rsidR="00622B0D" w:rsidRPr="00622B0D" w:rsidRDefault="00622B0D" w:rsidP="00622B0D">
            <w:pPr>
              <w:ind w:firstLine="0"/>
            </w:pPr>
            <w:r>
              <w:t>Teeple</w:t>
            </w:r>
          </w:p>
        </w:tc>
        <w:tc>
          <w:tcPr>
            <w:tcW w:w="2180" w:type="dxa"/>
          </w:tcPr>
          <w:p w14:paraId="036BB875" w14:textId="1EBD985C" w:rsidR="00622B0D" w:rsidRPr="00622B0D" w:rsidRDefault="00622B0D" w:rsidP="00622B0D">
            <w:pPr>
              <w:ind w:firstLine="0"/>
            </w:pPr>
            <w:r>
              <w:t>Terribile</w:t>
            </w:r>
          </w:p>
        </w:tc>
      </w:tr>
      <w:tr w:rsidR="00622B0D" w:rsidRPr="00622B0D" w14:paraId="4A33DDC4" w14:textId="77777777" w:rsidTr="00622B0D">
        <w:tc>
          <w:tcPr>
            <w:tcW w:w="2179" w:type="dxa"/>
          </w:tcPr>
          <w:p w14:paraId="724F7F5A" w14:textId="6A8AB199" w:rsidR="00622B0D" w:rsidRPr="00622B0D" w:rsidRDefault="00622B0D" w:rsidP="00622B0D">
            <w:pPr>
              <w:ind w:firstLine="0"/>
            </w:pPr>
            <w:r>
              <w:t>Vaughan</w:t>
            </w:r>
          </w:p>
        </w:tc>
        <w:tc>
          <w:tcPr>
            <w:tcW w:w="2179" w:type="dxa"/>
          </w:tcPr>
          <w:p w14:paraId="6ED584EC" w14:textId="65CC32EA" w:rsidR="00622B0D" w:rsidRPr="00622B0D" w:rsidRDefault="00622B0D" w:rsidP="00622B0D">
            <w:pPr>
              <w:ind w:firstLine="0"/>
            </w:pPr>
            <w:r>
              <w:t>Weeks</w:t>
            </w:r>
          </w:p>
        </w:tc>
        <w:tc>
          <w:tcPr>
            <w:tcW w:w="2180" w:type="dxa"/>
          </w:tcPr>
          <w:p w14:paraId="10593ADD" w14:textId="65CA3045" w:rsidR="00622B0D" w:rsidRPr="00622B0D" w:rsidRDefault="00622B0D" w:rsidP="00622B0D">
            <w:pPr>
              <w:ind w:firstLine="0"/>
            </w:pPr>
            <w:r>
              <w:t>Wetmore</w:t>
            </w:r>
          </w:p>
        </w:tc>
      </w:tr>
      <w:tr w:rsidR="00622B0D" w:rsidRPr="00622B0D" w14:paraId="24F16861" w14:textId="77777777" w:rsidTr="00622B0D">
        <w:tc>
          <w:tcPr>
            <w:tcW w:w="2179" w:type="dxa"/>
          </w:tcPr>
          <w:p w14:paraId="42CF8BDC" w14:textId="18AAAB2C" w:rsidR="00622B0D" w:rsidRPr="00622B0D" w:rsidRDefault="00622B0D" w:rsidP="00622B0D">
            <w:pPr>
              <w:ind w:firstLine="0"/>
            </w:pPr>
            <w:r>
              <w:t>White</w:t>
            </w:r>
          </w:p>
        </w:tc>
        <w:tc>
          <w:tcPr>
            <w:tcW w:w="2179" w:type="dxa"/>
          </w:tcPr>
          <w:p w14:paraId="2F3540BA" w14:textId="6675843C" w:rsidR="00622B0D" w:rsidRPr="00622B0D" w:rsidRDefault="00622B0D" w:rsidP="00622B0D">
            <w:pPr>
              <w:ind w:firstLine="0"/>
            </w:pPr>
            <w:r>
              <w:t>Whitmire</w:t>
            </w:r>
          </w:p>
        </w:tc>
        <w:tc>
          <w:tcPr>
            <w:tcW w:w="2180" w:type="dxa"/>
          </w:tcPr>
          <w:p w14:paraId="2900F630" w14:textId="455ED60D" w:rsidR="00622B0D" w:rsidRPr="00622B0D" w:rsidRDefault="00622B0D" w:rsidP="00622B0D">
            <w:pPr>
              <w:ind w:firstLine="0"/>
            </w:pPr>
            <w:r>
              <w:t>Wickensimer</w:t>
            </w:r>
          </w:p>
        </w:tc>
      </w:tr>
      <w:tr w:rsidR="00622B0D" w:rsidRPr="00622B0D" w14:paraId="0F9CBA3D" w14:textId="77777777" w:rsidTr="00622B0D">
        <w:tc>
          <w:tcPr>
            <w:tcW w:w="2179" w:type="dxa"/>
          </w:tcPr>
          <w:p w14:paraId="5C3E1C04" w14:textId="62468BE9" w:rsidR="00622B0D" w:rsidRPr="00622B0D" w:rsidRDefault="00622B0D" w:rsidP="00622B0D">
            <w:pPr>
              <w:keepNext/>
              <w:ind w:firstLine="0"/>
            </w:pPr>
            <w:r>
              <w:t>Williams</w:t>
            </w:r>
          </w:p>
        </w:tc>
        <w:tc>
          <w:tcPr>
            <w:tcW w:w="2179" w:type="dxa"/>
          </w:tcPr>
          <w:p w14:paraId="55C5A9EE" w14:textId="477245A8" w:rsidR="00622B0D" w:rsidRPr="00622B0D" w:rsidRDefault="00622B0D" w:rsidP="00622B0D">
            <w:pPr>
              <w:keepNext/>
              <w:ind w:firstLine="0"/>
            </w:pPr>
            <w:r>
              <w:t>Willis</w:t>
            </w:r>
          </w:p>
        </w:tc>
        <w:tc>
          <w:tcPr>
            <w:tcW w:w="2180" w:type="dxa"/>
          </w:tcPr>
          <w:p w14:paraId="1B14FF8E" w14:textId="05E719F9" w:rsidR="00622B0D" w:rsidRPr="00622B0D" w:rsidRDefault="00622B0D" w:rsidP="00622B0D">
            <w:pPr>
              <w:keepNext/>
              <w:ind w:firstLine="0"/>
            </w:pPr>
            <w:r>
              <w:t>Wooten</w:t>
            </w:r>
          </w:p>
        </w:tc>
      </w:tr>
      <w:tr w:rsidR="00622B0D" w:rsidRPr="00622B0D" w14:paraId="69061C80" w14:textId="77777777" w:rsidTr="00622B0D">
        <w:tc>
          <w:tcPr>
            <w:tcW w:w="2179" w:type="dxa"/>
          </w:tcPr>
          <w:p w14:paraId="0AA16CDD" w14:textId="0DDC1411" w:rsidR="00622B0D" w:rsidRPr="00622B0D" w:rsidRDefault="00622B0D" w:rsidP="00622B0D">
            <w:pPr>
              <w:keepNext/>
              <w:ind w:firstLine="0"/>
            </w:pPr>
            <w:r>
              <w:t>Yow</w:t>
            </w:r>
          </w:p>
        </w:tc>
        <w:tc>
          <w:tcPr>
            <w:tcW w:w="2179" w:type="dxa"/>
          </w:tcPr>
          <w:p w14:paraId="6DD9FE53" w14:textId="77777777" w:rsidR="00622B0D" w:rsidRPr="00622B0D" w:rsidRDefault="00622B0D" w:rsidP="00622B0D">
            <w:pPr>
              <w:keepNext/>
              <w:ind w:firstLine="0"/>
            </w:pPr>
          </w:p>
        </w:tc>
        <w:tc>
          <w:tcPr>
            <w:tcW w:w="2180" w:type="dxa"/>
          </w:tcPr>
          <w:p w14:paraId="5EFE9E27" w14:textId="77777777" w:rsidR="00622B0D" w:rsidRPr="00622B0D" w:rsidRDefault="00622B0D" w:rsidP="00622B0D">
            <w:pPr>
              <w:keepNext/>
              <w:ind w:firstLine="0"/>
            </w:pPr>
          </w:p>
        </w:tc>
      </w:tr>
    </w:tbl>
    <w:p w14:paraId="7B7CB0A1" w14:textId="77777777" w:rsidR="00622B0D" w:rsidRDefault="00622B0D" w:rsidP="00622B0D"/>
    <w:p w14:paraId="7C3FF02A" w14:textId="79911316" w:rsidR="00622B0D" w:rsidRDefault="00622B0D" w:rsidP="00622B0D">
      <w:pPr>
        <w:jc w:val="center"/>
        <w:rPr>
          <w:b/>
        </w:rPr>
      </w:pPr>
      <w:r w:rsidRPr="00622B0D">
        <w:rPr>
          <w:b/>
        </w:rPr>
        <w:t>Total--109</w:t>
      </w:r>
    </w:p>
    <w:p w14:paraId="13EC714C" w14:textId="77777777" w:rsidR="00622B0D" w:rsidRDefault="00622B0D" w:rsidP="00622B0D">
      <w:pPr>
        <w:jc w:val="center"/>
        <w:rPr>
          <w:b/>
        </w:rPr>
      </w:pPr>
    </w:p>
    <w:p w14:paraId="5C34356A" w14:textId="77777777" w:rsidR="00622B0D" w:rsidRDefault="00622B0D" w:rsidP="00622B0D">
      <w:pPr>
        <w:ind w:firstLine="0"/>
      </w:pPr>
      <w:r w:rsidRPr="00622B0D">
        <w:t xml:space="preserve"> </w:t>
      </w:r>
      <w:r>
        <w:t>Those who voted in the negative are:</w:t>
      </w:r>
    </w:p>
    <w:p w14:paraId="2CFAD2EC" w14:textId="77777777" w:rsidR="00622B0D" w:rsidRDefault="00622B0D" w:rsidP="00622B0D"/>
    <w:p w14:paraId="20F6DF7A" w14:textId="77777777" w:rsidR="00622B0D" w:rsidRDefault="00622B0D" w:rsidP="00622B0D">
      <w:pPr>
        <w:jc w:val="center"/>
        <w:rPr>
          <w:b/>
        </w:rPr>
      </w:pPr>
      <w:r w:rsidRPr="00622B0D">
        <w:rPr>
          <w:b/>
        </w:rPr>
        <w:t>Total--0</w:t>
      </w:r>
    </w:p>
    <w:p w14:paraId="526CA2F3" w14:textId="39E82054" w:rsidR="00622B0D" w:rsidRDefault="00622B0D" w:rsidP="00622B0D">
      <w:pPr>
        <w:jc w:val="center"/>
        <w:rPr>
          <w:b/>
        </w:rPr>
      </w:pPr>
    </w:p>
    <w:p w14:paraId="36E570CC" w14:textId="77777777" w:rsidR="00622B0D" w:rsidRDefault="00622B0D" w:rsidP="00622B0D">
      <w:r>
        <w:t xml:space="preserve">So, Rule 5.10 was waived, pursuant to Rule 5.15.  </w:t>
      </w:r>
    </w:p>
    <w:p w14:paraId="17496682" w14:textId="2CB41F2B" w:rsidR="00622B0D" w:rsidRDefault="00622B0D" w:rsidP="00622B0D"/>
    <w:p w14:paraId="1B250CAA" w14:textId="1C6BB624" w:rsidR="00622B0D" w:rsidRPr="000D6B91" w:rsidRDefault="00622B0D" w:rsidP="00622B0D">
      <w:pPr>
        <w:pStyle w:val="scamendsponsorline"/>
        <w:ind w:firstLine="216"/>
        <w:jc w:val="both"/>
        <w:rPr>
          <w:sz w:val="22"/>
        </w:rPr>
      </w:pPr>
      <w:r w:rsidRPr="000D6B91">
        <w:rPr>
          <w:sz w:val="22"/>
        </w:rPr>
        <w:t xml:space="preserve">The Committee on Judiciary proposed the following Amendment </w:t>
      </w:r>
      <w:r w:rsidR="008151DF">
        <w:rPr>
          <w:sz w:val="22"/>
        </w:rPr>
        <w:br/>
      </w:r>
      <w:r w:rsidRPr="000D6B91">
        <w:rPr>
          <w:sz w:val="22"/>
        </w:rPr>
        <w:t>No. 1 to H. 3497 (LC-3497.DG0001H), which was adopted:</w:t>
      </w:r>
    </w:p>
    <w:p w14:paraId="75EE5859" w14:textId="77777777" w:rsidR="00622B0D" w:rsidRPr="000D6B91" w:rsidRDefault="00622B0D" w:rsidP="00622B0D">
      <w:pPr>
        <w:pStyle w:val="scamendlanginstruction"/>
        <w:spacing w:before="0" w:after="0"/>
        <w:ind w:firstLine="216"/>
        <w:jc w:val="both"/>
        <w:rPr>
          <w:sz w:val="22"/>
        </w:rPr>
      </w:pPr>
      <w:r w:rsidRPr="000D6B91">
        <w:rPr>
          <w:sz w:val="22"/>
        </w:rPr>
        <w:t>Amend the bill, as and if amended, SECTION 1, Section 38-90-20(A), by adding an item to read:</w:t>
      </w:r>
    </w:p>
    <w:p w14:paraId="53C04757" w14:textId="1D5E0429"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blue"/>
          <w:rFonts w:cs="Times New Roman"/>
          <w:sz w:val="22"/>
        </w:rPr>
        <w:tab/>
      </w:r>
      <w:r w:rsidRPr="000D6B91">
        <w:rPr>
          <w:rStyle w:val="scinsertblue"/>
          <w:rFonts w:cs="Times New Roman"/>
          <w:sz w:val="22"/>
        </w:rPr>
        <w:tab/>
        <w:t>(7) a captive insurance company may not issue eroding or declining insurance coverage whereby the occurrence or aggregate limits are reduced by costs or expenses arising from the insurance company’s duty to defend a claim.</w:t>
      </w:r>
    </w:p>
    <w:p w14:paraId="127DBBEF" w14:textId="77777777" w:rsidR="00622B0D" w:rsidRPr="000D6B91" w:rsidRDefault="00622B0D" w:rsidP="00622B0D">
      <w:pPr>
        <w:pStyle w:val="scamendlanginstruction"/>
        <w:spacing w:before="0" w:after="0"/>
        <w:ind w:firstLine="216"/>
        <w:jc w:val="both"/>
        <w:rPr>
          <w:sz w:val="22"/>
        </w:rPr>
      </w:pPr>
      <w:r w:rsidRPr="000D6B91">
        <w:rPr>
          <w:sz w:val="22"/>
        </w:rPr>
        <w:t>Amend the bill further, SECTION 3, by striking Section 61-2-145(C) and inserting:</w:t>
      </w:r>
    </w:p>
    <w:p w14:paraId="7C9F85CE" w14:textId="75788819"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0D6B91">
        <w:rPr>
          <w:rStyle w:val="scinsertblue"/>
          <w:rFonts w:cs="Times New Roman"/>
          <w:sz w:val="22"/>
        </w:rPr>
        <w:t xml:space="preserve"> within thirty days of the lapse or termination</w:t>
      </w:r>
      <w:r w:rsidRPr="000D6B91">
        <w:rPr>
          <w:rFonts w:cs="Times New Roman"/>
          <w:sz w:val="22"/>
        </w:rPr>
        <w:t>.</w:t>
      </w:r>
    </w:p>
    <w:p w14:paraId="0EDD22B4" w14:textId="77777777" w:rsidR="00622B0D" w:rsidRPr="000D6B91" w:rsidRDefault="00622B0D" w:rsidP="00622B0D">
      <w:pPr>
        <w:pStyle w:val="scamendlanginstruction"/>
        <w:spacing w:before="0" w:after="0"/>
        <w:ind w:firstLine="216"/>
        <w:jc w:val="both"/>
        <w:rPr>
          <w:sz w:val="22"/>
        </w:rPr>
      </w:pPr>
      <w:r w:rsidRPr="000D6B91">
        <w:rPr>
          <w:sz w:val="22"/>
        </w:rPr>
        <w:t>Amend the bill further, SECTION 3, by striking Section 61-2-145</w:t>
      </w:r>
      <w:r w:rsidRPr="000D6B91">
        <w:rPr>
          <w:rStyle w:val="scinsert"/>
          <w:sz w:val="22"/>
        </w:rPr>
        <w:t>(E)</w:t>
      </w:r>
      <w:r w:rsidRPr="000D6B91">
        <w:rPr>
          <w:sz w:val="22"/>
        </w:rPr>
        <w:t xml:space="preserve"> </w:t>
      </w:r>
      <w:r w:rsidRPr="000D6B91">
        <w:rPr>
          <w:sz w:val="22"/>
        </w:rPr>
        <w:lastRenderedPageBreak/>
        <w:t>and inserting:</w:t>
      </w:r>
    </w:p>
    <w:p w14:paraId="54891866" w14:textId="7B8E36EC"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person qualifies if the person</w:t>
      </w:r>
      <w:r w:rsidRPr="000D6B91">
        <w:rPr>
          <w:rStyle w:val="scinsertblue"/>
          <w:rFonts w:cs="Times New Roman"/>
          <w:sz w:val="22"/>
        </w:rPr>
        <w:t xml:space="preserve"> and the entity for which the person obtained the license or permit</w:t>
      </w:r>
      <w:r w:rsidRPr="000D6B91">
        <w:rPr>
          <w:rStyle w:val="scinsert"/>
          <w:rFonts w:cs="Times New Roman"/>
          <w:sz w:val="22"/>
        </w:rPr>
        <w:t>:</w:t>
      </w:r>
    </w:p>
    <w:p w14:paraId="2A79E60F"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
          <w:rFonts w:cs="Times New Roman"/>
          <w:sz w:val="22"/>
        </w:rPr>
        <w:tab/>
      </w:r>
      <w:r w:rsidRPr="000D6B91">
        <w:rPr>
          <w:rStyle w:val="scinsert"/>
          <w:rFonts w:cs="Times New Roman"/>
          <w:sz w:val="22"/>
        </w:rPr>
        <w:tab/>
        <w:t>(1) stops serving alcohol by twelve o’clock a.m. A person meeting the requirements of this item may reduce the required annual aggregate limit by one hundred thousand dollars, and an additional one hundred thousand dollars for each hour earlier until six o’clock p.m.;</w:t>
      </w:r>
    </w:p>
    <w:p w14:paraId="217BA199"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
          <w:rFonts w:cs="Times New Roman"/>
          <w:sz w:val="22"/>
        </w:rPr>
        <w:tab/>
      </w:r>
      <w:r w:rsidRPr="000D6B91">
        <w:rPr>
          <w:rStyle w:val="scinsert"/>
          <w:rFonts w:cs="Times New Roman"/>
          <w:sz w:val="22"/>
        </w:rPr>
        <w:tab/>
        <w:t>(2) completes an alcohol server training course pursuant to Title 61, Chapter 3;</w:t>
      </w:r>
    </w:p>
    <w:p w14:paraId="1EF31D63"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
          <w:rFonts w:cs="Times New Roman"/>
          <w:sz w:val="22"/>
        </w:rPr>
        <w:tab/>
      </w:r>
      <w:r w:rsidRPr="000D6B91">
        <w:rPr>
          <w:rStyle w:val="scinsert"/>
          <w:rFonts w:cs="Times New Roman"/>
          <w:sz w:val="22"/>
        </w:rPr>
        <w:tab/>
        <w:t>(3) has less than forty percent of its total sales deriving from alcohol sales; or</w:t>
      </w:r>
    </w:p>
    <w:p w14:paraId="6FBB1848"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
          <w:rFonts w:cs="Times New Roman"/>
          <w:sz w:val="22"/>
        </w:rPr>
        <w:tab/>
      </w:r>
      <w:r w:rsidRPr="000D6B91">
        <w:rPr>
          <w:rStyle w:val="scinsert"/>
          <w:rFonts w:cs="Times New Roman"/>
          <w:sz w:val="22"/>
        </w:rPr>
        <w:tab/>
        <w:t>(4) is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779F80A2"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
          <w:rFonts w:cs="Times New Roman"/>
          <w:sz w:val="22"/>
        </w:rPr>
        <w:tab/>
      </w:r>
      <w:r w:rsidRPr="000D6B91">
        <w:rPr>
          <w:rStyle w:val="scinsert"/>
          <w:rFonts w:cs="Times New Roman"/>
          <w:sz w:val="22"/>
        </w:rPr>
        <w:tab/>
        <w:t>(5) A person meeting the requirements of items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3D16B812" w14:textId="59826CA1"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D6B91">
        <w:rPr>
          <w:rStyle w:val="scinsert"/>
          <w:rFonts w:cs="Times New Roman"/>
          <w:sz w:val="22"/>
        </w:rPr>
        <w:tab/>
      </w:r>
      <w:r w:rsidRPr="000D6B91">
        <w:rPr>
          <w:rStyle w:val="scinsert"/>
          <w:rFonts w:cs="Times New Roman"/>
          <w:sz w:val="22"/>
        </w:rPr>
        <w:tab/>
        <w:t>(6) Insurers must establish liquor liability mitigation measures and offer premium discounts for compliance therewith that reduce the risk to the general public associated with the service of on‑premises consumption of alcohol.</w:t>
      </w:r>
    </w:p>
    <w:p w14:paraId="2BA04FB3" w14:textId="77777777" w:rsidR="00622B0D" w:rsidRPr="000D6B91" w:rsidRDefault="00622B0D" w:rsidP="00622B0D">
      <w:pPr>
        <w:pStyle w:val="scamendlanginstruction"/>
        <w:spacing w:before="0" w:after="0"/>
        <w:ind w:firstLine="216"/>
        <w:jc w:val="both"/>
        <w:rPr>
          <w:sz w:val="22"/>
        </w:rPr>
      </w:pPr>
      <w:r w:rsidRPr="000D6B91">
        <w:rPr>
          <w:sz w:val="22"/>
        </w:rPr>
        <w:t>Amend the bill further, SECTION 4, by striking Section 61-3-100(7) and inserting:</w:t>
      </w:r>
    </w:p>
    <w:p w14:paraId="401E529B" w14:textId="59F2FA8A"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 xml:space="preserve">(7) “Employee” means a person who is employed </w:t>
      </w:r>
      <w:r w:rsidRPr="000D6B91">
        <w:rPr>
          <w:rStyle w:val="scstrikered"/>
          <w:rFonts w:cs="Times New Roman"/>
          <w:sz w:val="22"/>
        </w:rPr>
        <w:t>for at least ten hours a week</w:t>
      </w:r>
      <w:r w:rsidRPr="000D6B91">
        <w:rPr>
          <w:rFonts w:cs="Times New Roman"/>
          <w:sz w:val="22"/>
        </w:rPr>
        <w:t xml:space="preserve"> by a permittee or a licensee.</w:t>
      </w:r>
    </w:p>
    <w:p w14:paraId="6653D035" w14:textId="77777777" w:rsidR="00622B0D" w:rsidRPr="000D6B91" w:rsidRDefault="00622B0D" w:rsidP="00622B0D">
      <w:pPr>
        <w:pStyle w:val="scamendlanginstruction"/>
        <w:spacing w:before="0" w:after="0"/>
        <w:ind w:firstLine="216"/>
        <w:jc w:val="both"/>
        <w:rPr>
          <w:sz w:val="22"/>
        </w:rPr>
      </w:pPr>
      <w:r w:rsidRPr="000D6B91">
        <w:rPr>
          <w:sz w:val="22"/>
        </w:rPr>
        <w:t>Amend the bill further, SECTION 4, by striking Section 61-3-110(A) and inserting:</w:t>
      </w:r>
    </w:p>
    <w:p w14:paraId="38678188" w14:textId="45D9CBF1"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 xml:space="preserve">(A) An entity may not qualify for the liquor liability mitigation </w:t>
      </w:r>
      <w:r w:rsidRPr="000D6B91">
        <w:rPr>
          <w:rFonts w:cs="Times New Roman"/>
          <w:sz w:val="22"/>
        </w:rPr>
        <w:lastRenderedPageBreak/>
        <w:t xml:space="preserve">program pursuant to Section 61‑2‑145(E)(2) unless all employees who are employed as an alcohol server or a manager on permitted or licensed premises obtain, within </w:t>
      </w:r>
      <w:r w:rsidRPr="000D6B91">
        <w:rPr>
          <w:rStyle w:val="scstrikered"/>
          <w:rFonts w:cs="Times New Roman"/>
          <w:sz w:val="22"/>
        </w:rPr>
        <w:t>one hundred twenty</w:t>
      </w:r>
      <w:r w:rsidRPr="000D6B91">
        <w:rPr>
          <w:rStyle w:val="scinsertblue"/>
          <w:rFonts w:cs="Times New Roman"/>
          <w:sz w:val="22"/>
        </w:rPr>
        <w:t>sixty</w:t>
      </w:r>
      <w:r w:rsidRPr="000D6B91">
        <w:rPr>
          <w:rFonts w:cs="Times New Roman"/>
          <w:sz w:val="22"/>
        </w:rPr>
        <w:t xml:space="preserve">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w:t>
      </w:r>
      <w:r w:rsidRPr="000D6B91">
        <w:rPr>
          <w:rStyle w:val="scinsertblue"/>
          <w:rFonts w:cs="Times New Roman"/>
          <w:sz w:val="22"/>
        </w:rPr>
        <w:t xml:space="preserve">consume alcohol or </w:t>
      </w:r>
      <w:r w:rsidRPr="000D6B91">
        <w:rPr>
          <w:rFonts w:cs="Times New Roman"/>
          <w:sz w:val="22"/>
        </w:rPr>
        <w:t>be mentally or physically impaired by alcohol, drugs, or controlled substances while serving alcohol.</w:t>
      </w:r>
    </w:p>
    <w:p w14:paraId="75E1170B" w14:textId="77777777" w:rsidR="00622B0D" w:rsidRPr="000D6B91" w:rsidRDefault="00622B0D" w:rsidP="00622B0D">
      <w:pPr>
        <w:pStyle w:val="scamendlanginstruction"/>
        <w:spacing w:before="0" w:after="0"/>
        <w:ind w:firstLine="216"/>
        <w:jc w:val="both"/>
        <w:rPr>
          <w:sz w:val="22"/>
        </w:rPr>
      </w:pPr>
      <w:r w:rsidRPr="000D6B91">
        <w:rPr>
          <w:sz w:val="22"/>
        </w:rPr>
        <w:t>Amend the bill further, SECTION 4, by striking Section 61-3-110(C) and inserting:</w:t>
      </w:r>
    </w:p>
    <w:p w14:paraId="573DFCA0" w14:textId="081EBAFA"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 xml:space="preserve">(C) Failure to produce a copy of an alcohol server certificate when an alcohol server has been employed for </w:t>
      </w:r>
      <w:r w:rsidRPr="000D6B91">
        <w:rPr>
          <w:rStyle w:val="scstrikered"/>
          <w:rFonts w:cs="Times New Roman"/>
          <w:sz w:val="22"/>
        </w:rPr>
        <w:t>one hundred twenty</w:t>
      </w:r>
      <w:r w:rsidRPr="000D6B91">
        <w:rPr>
          <w:rStyle w:val="scinsertblue"/>
          <w:rFonts w:cs="Times New Roman"/>
          <w:sz w:val="22"/>
        </w:rPr>
        <w:t>sixty</w:t>
      </w:r>
      <w:r w:rsidRPr="000D6B91">
        <w:rPr>
          <w:rFonts w:cs="Times New Roman"/>
          <w:sz w:val="22"/>
        </w:rPr>
        <w:t xml:space="preserve"> calendar days subjects the permittee or licensee to noncompliance with Section 61‑2‑145(E).</w:t>
      </w:r>
    </w:p>
    <w:p w14:paraId="00117B3E" w14:textId="77777777" w:rsidR="00622B0D" w:rsidRPr="000D6B91" w:rsidRDefault="00622B0D" w:rsidP="00622B0D">
      <w:pPr>
        <w:pStyle w:val="scamendlanginstruction"/>
        <w:spacing w:before="0" w:after="0"/>
        <w:ind w:firstLine="216"/>
        <w:jc w:val="both"/>
        <w:rPr>
          <w:sz w:val="22"/>
        </w:rPr>
      </w:pPr>
      <w:r w:rsidRPr="000D6B91">
        <w:rPr>
          <w:sz w:val="22"/>
        </w:rPr>
        <w:t>Amend the bill further, by adding appropriately numbered SECTIONS to read:</w:t>
      </w:r>
    </w:p>
    <w:p w14:paraId="39B1A954" w14:textId="022704D3" w:rsidR="00622B0D" w:rsidRPr="000D6B91" w:rsidRDefault="00622B0D" w:rsidP="00622B0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SECTION X.</w:t>
      </w:r>
      <w:r w:rsidRPr="000D6B91">
        <w:rPr>
          <w:rFonts w:cs="Times New Roman"/>
          <w:sz w:val="22"/>
        </w:rPr>
        <w:tab/>
        <w:t>Section 15-38-15(F) of the S.C. Code is amended to read:</w:t>
      </w:r>
    </w:p>
    <w:p w14:paraId="6FB9D102"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 xml:space="preserve">(F) This section does not apply to a defendant whose conduct is determined to be wilful, wanton, reckless, grossly negligent, or intentional </w:t>
      </w:r>
      <w:r w:rsidRPr="000D6B91">
        <w:rPr>
          <w:rStyle w:val="scstrikered"/>
          <w:rFonts w:cs="Times New Roman"/>
          <w:sz w:val="22"/>
        </w:rPr>
        <w:t>or conduct involving the use, sale, or possession of alcohol</w:t>
      </w:r>
      <w:r w:rsidRPr="000D6B91">
        <w:rPr>
          <w:rFonts w:cs="Times New Roman"/>
          <w:sz w:val="22"/>
        </w:rPr>
        <w:t xml:space="preserve"> or the illegal or illicit use, sale, or possession of drugs.</w:t>
      </w:r>
    </w:p>
    <w:p w14:paraId="46942ADE" w14:textId="77777777" w:rsidR="00622B0D" w:rsidRPr="000D6B91" w:rsidRDefault="00622B0D" w:rsidP="00622B0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SECTION X.</w:t>
      </w:r>
      <w:r w:rsidRPr="000D6B91">
        <w:rPr>
          <w:rFonts w:cs="Times New Roman"/>
          <w:sz w:val="22"/>
        </w:rPr>
        <w:tab/>
        <w:t>Section 56-5-2930 (C) and (H) of the S.C. Code is amended to read:</w:t>
      </w:r>
    </w:p>
    <w:p w14:paraId="3D3D6B47"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 xml:space="preserve">(C) </w:t>
      </w:r>
      <w:r w:rsidRPr="000D6B91">
        <w:rPr>
          <w:rStyle w:val="scstrikered"/>
          <w:rFonts w:cs="Times New Roman"/>
          <w:sz w:val="22"/>
        </w:rPr>
        <w:t>The fine for a first offense must not be suspended. The court is prohibited from suspending a monetary fine below that of the next preceding minimum monetary fine.</w:t>
      </w:r>
      <w:r w:rsidRPr="000D6B91">
        <w:rPr>
          <w:rStyle w:val="scinsertblue"/>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w:t>
      </w:r>
      <w:r w:rsidRPr="000D6B91">
        <w:rPr>
          <w:rStyle w:val="scinsertblue"/>
          <w:rFonts w:cs="Times New Roman"/>
          <w:sz w:val="22"/>
        </w:rPr>
        <w:lastRenderedPageBreak/>
        <w:t>provisions of Sections 23-3-540, 22-3-550, and 14-25-65, this additional sentence may be imposed by the magistrate or municipal court for any offense for which the court would otherwise have jurisdiction.</w:t>
      </w:r>
    </w:p>
    <w:p w14:paraId="78495A75"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0D6B91">
        <w:rPr>
          <w:rStyle w:val="scinsertblue"/>
          <w:rFonts w:cs="Times New Roman"/>
          <w:sz w:val="22"/>
        </w:rPr>
        <w:t xml:space="preserve"> and participate in and complete a DUI victim impact panel operated by an IRS-classified 501(c)(3) nonprofit organization, which may include online victim impact panels. The maximum fee for enrollment in the DUI victim impact panel shall not exceed seventy‑five dollars</w:t>
      </w:r>
      <w:r w:rsidRPr="000D6B91">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31202846" w14:textId="77777777" w:rsidR="00622B0D" w:rsidRPr="000D6B91" w:rsidRDefault="00622B0D" w:rsidP="00622B0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SECTION X.</w:t>
      </w:r>
      <w:r w:rsidRPr="000D6B91">
        <w:rPr>
          <w:rFonts w:cs="Times New Roman"/>
          <w:sz w:val="22"/>
        </w:rPr>
        <w:tab/>
        <w:t>Section 56-5-2933 (C) and (H) of the S.C. Code is amended to read:</w:t>
      </w:r>
    </w:p>
    <w:p w14:paraId="39B5E351"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 xml:space="preserve">(C) </w:t>
      </w:r>
      <w:r w:rsidRPr="000D6B91">
        <w:rPr>
          <w:rStyle w:val="scstrikered"/>
          <w:rFonts w:cs="Times New Roman"/>
          <w:sz w:val="22"/>
        </w:rPr>
        <w:t>The fine for a first offense must not be suspended. The court is prohibited from suspending a monetary fine below that of the next preceding minimum monetary fine.</w:t>
      </w:r>
      <w:r w:rsidRPr="000D6B91">
        <w:rPr>
          <w:rStyle w:val="scinsertblue"/>
          <w:rFonts w:cs="Times New Roman"/>
          <w:sz w:val="22"/>
        </w:rPr>
        <w:t xml:space="preserve"> If the trier of fact determines that the </w:t>
      </w:r>
      <w:r w:rsidRPr="000D6B91">
        <w:rPr>
          <w:rStyle w:val="scinsertblue"/>
          <w:rFonts w:cs="Times New Roman"/>
          <w:sz w:val="22"/>
        </w:rPr>
        <w:lastRenderedPageBreak/>
        <w:t>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11DE64C2"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0D6B91">
        <w:rPr>
          <w:rStyle w:val="scinsertblue"/>
          <w:rFonts w:cs="Times New Roman"/>
          <w:sz w:val="22"/>
        </w:rPr>
        <w:t xml:space="preserve"> and participate and complete a DUI victim impact panel operated by an IRS-classified 501(c)(3) nonprofit organization which may include online victim impact panels. The maximum fee for enrollment in the DUI victim impact panel shall not exceed seventy‑five dollars</w:t>
      </w:r>
      <w:r w:rsidRPr="000D6B91">
        <w:rPr>
          <w:rFonts w:cs="Times New Roman"/>
          <w:sz w:val="22"/>
        </w:rPr>
        <w:t xml:space="preserve">.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w:t>
      </w:r>
      <w:r w:rsidRPr="000D6B91">
        <w:rPr>
          <w:rFonts w:cs="Times New Roman"/>
          <w:sz w:val="22"/>
        </w:rPr>
        <w:lastRenderedPageBreak/>
        <w:t>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1BCC2126" w14:textId="77777777" w:rsidR="00622B0D" w:rsidRPr="000D6B91" w:rsidRDefault="00622B0D" w:rsidP="00622B0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SECTION X.</w:t>
      </w:r>
      <w:r w:rsidRPr="000D6B91">
        <w:rPr>
          <w:rFonts w:cs="Times New Roman"/>
          <w:sz w:val="22"/>
        </w:rPr>
        <w:tab/>
        <w:t>Section 56-5-2945 of the S.C. Code is amended to read:</w:t>
      </w:r>
    </w:p>
    <w:p w14:paraId="01206AE7"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Section 56-5-2945.</w:t>
      </w:r>
      <w:r w:rsidRPr="000D6B91">
        <w:rPr>
          <w:rFonts w:cs="Times New Roman"/>
          <w:sz w:val="22"/>
        </w:rPr>
        <w:tab/>
        <w:t xml:space="preserve">(A) </w:t>
      </w:r>
      <w:r w:rsidRPr="000D6B91">
        <w:rPr>
          <w:rStyle w:val="scinsertblue"/>
          <w:rFonts w:cs="Times New Roman"/>
          <w:sz w:val="22"/>
        </w:rPr>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 is guilty of the offense of felony driving under the influence, second degree, and, upon conviction, must be punished by a mandatory fine of not less than twenty-five hundred dollars nor more than five thousand dollars and imprisoned up to ten years.</w:t>
      </w:r>
    </w:p>
    <w:p w14:paraId="53B1C6F4"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blue"/>
          <w:rFonts w:cs="Times New Roman"/>
          <w:sz w:val="22"/>
        </w:rPr>
        <w:tab/>
        <w:t xml:space="preserve">(B) </w:t>
      </w:r>
      <w:r w:rsidRPr="000D6B91">
        <w:rPr>
          <w:rFonts w:cs="Times New Roman"/>
          <w:sz w:val="22"/>
        </w:rPr>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sidRPr="000D6B91">
        <w:rPr>
          <w:rStyle w:val="scinsertblue"/>
          <w:rFonts w:cs="Times New Roman"/>
          <w:sz w:val="22"/>
        </w:rPr>
        <w:t xml:space="preserve">first degree, </w:t>
      </w:r>
      <w:r w:rsidRPr="000D6B91">
        <w:rPr>
          <w:rFonts w:cs="Times New Roman"/>
          <w:sz w:val="22"/>
        </w:rPr>
        <w:t>and, upon conviction, must be punished:</w:t>
      </w:r>
    </w:p>
    <w:p w14:paraId="662A70D5"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t>(1) by a mandatory fine of not less than five thousand one hundred dollars nor more than ten thousand one hundred dollars and mandatory imprisonment for not less than thirty days nor more than fifteen years when great bodily injury results;</w:t>
      </w:r>
    </w:p>
    <w:p w14:paraId="053779CB"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t>(2) by a mandatory fine of not less than ten thousand one hundred dollars nor more than twenty-five thousand one hundred dollars and mandatory imprisonment for not less than one year nor more than twenty-five years when death results.</w:t>
      </w:r>
    </w:p>
    <w:p w14:paraId="3C480F21"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Style w:val="scinsertblue"/>
          <w:rFonts w:cs="Times New Roman"/>
          <w:sz w:val="22"/>
        </w:rPr>
        <w:t xml:space="preserve">(C) </w:t>
      </w:r>
      <w:r w:rsidRPr="000D6B91">
        <w:rPr>
          <w:rFonts w:cs="Times New Roman"/>
          <w:sz w:val="22"/>
        </w:rPr>
        <w:t>A part of the mandatory sentences required to be imposed by this section must not be suspended, and probation must not be granted for any portion.</w:t>
      </w:r>
    </w:p>
    <w:p w14:paraId="3379292D"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Style w:val="scstrikered"/>
          <w:rFonts w:cs="Times New Roman"/>
          <w:sz w:val="22"/>
        </w:rPr>
        <w:t>(B)</w:t>
      </w:r>
      <w:r w:rsidRPr="000D6B91">
        <w:rPr>
          <w:rStyle w:val="scinsertblue"/>
          <w:rFonts w:cs="Times New Roman"/>
          <w:sz w:val="22"/>
        </w:rPr>
        <w:t>(D)</w:t>
      </w:r>
      <w:r w:rsidRPr="000D6B91">
        <w:rPr>
          <w:rFonts w:cs="Times New Roman"/>
          <w:sz w:val="22"/>
        </w:rPr>
        <w:t xml:space="preserve"> As used in this section, “great bodily injury” means bodily injury which creates a substantial risk of death or which causes serious, permanent disfigurement, or protracted loss or impairment of the function of any bodily member or organ.</w:t>
      </w:r>
      <w:r w:rsidRPr="000D6B91">
        <w:rPr>
          <w:rStyle w:val="scinsertblue"/>
          <w:rFonts w:cs="Times New Roman"/>
          <w:sz w:val="22"/>
        </w:rPr>
        <w:t xml:space="preserve">  As used in this section, “moderate bodily injury” means physical injury that involves prolonged loss of consciousness, or that causes temporary or moderate disfigurement or temporary loss of the function of a bodily member or </w:t>
      </w:r>
      <w:r w:rsidRPr="000D6B91">
        <w:rPr>
          <w:rStyle w:val="scinsertblue"/>
          <w:rFonts w:cs="Times New Roman"/>
          <w:sz w:val="22"/>
        </w:rPr>
        <w:lastRenderedPageBreak/>
        <w:t>organ, or injury that requires medical treatment when the treatment requires the use of regional or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p w14:paraId="4A2D6210"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Style w:val="scstrikered"/>
          <w:rFonts w:cs="Times New Roman"/>
          <w:sz w:val="22"/>
        </w:rPr>
        <w:t>(C)(1)</w:t>
      </w:r>
      <w:r w:rsidRPr="000D6B91">
        <w:rPr>
          <w:rStyle w:val="scinsertblue"/>
          <w:rFonts w:cs="Times New Roman"/>
          <w:sz w:val="22"/>
        </w:rPr>
        <w:t>(E)(1)</w:t>
      </w:r>
      <w:r w:rsidRPr="000D6B91">
        <w:rPr>
          <w:rFonts w:cs="Times New Roman"/>
          <w:sz w:val="22"/>
        </w:rPr>
        <w:t xml:space="preserve"> The Department of Motor Vehicles shall suspend the driver's license of a person who is convicted pursuant to this section.  For suspension purposes of this section, convictions arising out of a single incident must run concurrently.</w:t>
      </w:r>
    </w:p>
    <w:p w14:paraId="4A17DAED"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sidRPr="000D6B91">
        <w:rPr>
          <w:rStyle w:val="scinsertblue"/>
          <w:rFonts w:cs="Times New Roman"/>
          <w:sz w:val="22"/>
        </w:rPr>
        <w:t>:</w:t>
      </w:r>
    </w:p>
    <w:p w14:paraId="10368B25"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blue"/>
          <w:rFonts w:cs="Times New Roman"/>
          <w:sz w:val="22"/>
        </w:rPr>
        <w:tab/>
      </w:r>
      <w:r w:rsidRPr="000D6B91">
        <w:rPr>
          <w:rStyle w:val="scinsertblue"/>
          <w:rFonts w:cs="Times New Roman"/>
          <w:sz w:val="22"/>
        </w:rPr>
        <w:tab/>
      </w:r>
      <w:r w:rsidRPr="000D6B91">
        <w:rPr>
          <w:rStyle w:val="scinsertblue"/>
          <w:rFonts w:cs="Times New Roman"/>
          <w:sz w:val="22"/>
        </w:rPr>
        <w:tab/>
        <w:t>(a)</w:t>
      </w:r>
      <w:r w:rsidRPr="000D6B91">
        <w:rPr>
          <w:rFonts w:cs="Times New Roman"/>
          <w:sz w:val="22"/>
        </w:rPr>
        <w:t xml:space="preserve"> three years when great bodily injury results and five years when a death occurs</w:t>
      </w:r>
      <w:r w:rsidRPr="000D6B91">
        <w:rPr>
          <w:rStyle w:val="scinsertblue"/>
          <w:rFonts w:cs="Times New Roman"/>
          <w:sz w:val="22"/>
        </w:rPr>
        <w:t>; or</w:t>
      </w:r>
    </w:p>
    <w:p w14:paraId="1784C424"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Style w:val="scinsertblue"/>
          <w:rFonts w:cs="Times New Roman"/>
          <w:sz w:val="22"/>
        </w:rPr>
        <w:tab/>
      </w:r>
      <w:r w:rsidRPr="000D6B91">
        <w:rPr>
          <w:rStyle w:val="scinsertblue"/>
          <w:rFonts w:cs="Times New Roman"/>
          <w:sz w:val="22"/>
        </w:rPr>
        <w:tab/>
      </w:r>
      <w:r w:rsidRPr="000D6B91">
        <w:rPr>
          <w:rStyle w:val="scinsertblue"/>
          <w:rFonts w:cs="Times New Roman"/>
          <w:sz w:val="22"/>
        </w:rPr>
        <w:tab/>
        <w:t>(b) one year when the conviction was for felony driving under the influence, second degree</w:t>
      </w:r>
      <w:r w:rsidRPr="000D6B91">
        <w:rPr>
          <w:rFonts w:cs="Times New Roman"/>
          <w:sz w:val="22"/>
        </w:rPr>
        <w:t>.</w:t>
      </w:r>
    </w:p>
    <w:p w14:paraId="5B65474F"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Style w:val="scstrikered"/>
          <w:rFonts w:cs="Times New Roman"/>
          <w:sz w:val="22"/>
        </w:rPr>
        <w:t>(D)</w:t>
      </w:r>
      <w:r w:rsidRPr="000D6B91">
        <w:rPr>
          <w:rStyle w:val="scinsertblue"/>
          <w:rFonts w:cs="Times New Roman"/>
          <w:sz w:val="22"/>
        </w:rPr>
        <w:t>(F)</w:t>
      </w:r>
      <w:r w:rsidRPr="000D6B91">
        <w:rPr>
          <w:rFonts w:cs="Times New Roman"/>
          <w:sz w:val="22"/>
        </w:rPr>
        <w:t xml:space="preserve"> One hundred dollars of each fine imposed pursuant to this section must be placed by the Comptroller General into a special restricted account to be used by the Department of Public Safety for the Highway Patrol.</w:t>
      </w:r>
    </w:p>
    <w:p w14:paraId="576D7E4F" w14:textId="77777777" w:rsidR="00622B0D" w:rsidRPr="000D6B91" w:rsidRDefault="00622B0D" w:rsidP="00622B0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SECTION X.</w:t>
      </w:r>
      <w:r w:rsidRPr="000D6B91">
        <w:rPr>
          <w:rFonts w:cs="Times New Roman"/>
          <w:sz w:val="22"/>
        </w:rPr>
        <w:tab/>
        <w:t>Section 56-5-2951(I) of the S.C. Code is amended to read:</w:t>
      </w:r>
    </w:p>
    <w:p w14:paraId="1E938A06"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t>(I)(1)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 or 56-5-2990, within the ten years preceding a violation of this section is:</w:t>
      </w:r>
    </w:p>
    <w:p w14:paraId="1D22BC2F"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r>
      <w:r w:rsidRPr="000D6B91">
        <w:rPr>
          <w:rFonts w:cs="Times New Roman"/>
          <w:sz w:val="22"/>
        </w:rPr>
        <w:tab/>
        <w:t>(a) six months for a person who refuses to submit to a test pursuant to Section 56-5-2950;  or</w:t>
      </w:r>
    </w:p>
    <w:p w14:paraId="589A0CCC"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r>
      <w:r w:rsidRPr="000D6B91">
        <w:rPr>
          <w:rFonts w:cs="Times New Roman"/>
          <w:sz w:val="22"/>
        </w:rPr>
        <w:tab/>
        <w:t xml:space="preserve">(b) </w:t>
      </w:r>
      <w:r w:rsidRPr="000D6B91">
        <w:rPr>
          <w:rStyle w:val="scstrikered"/>
          <w:rFonts w:cs="Times New Roman"/>
          <w:sz w:val="22"/>
        </w:rPr>
        <w:t>one month</w:t>
      </w:r>
      <w:r w:rsidRPr="000D6B91">
        <w:rPr>
          <w:rStyle w:val="scinsertblue"/>
          <w:rFonts w:cs="Times New Roman"/>
          <w:sz w:val="22"/>
        </w:rPr>
        <w:t>three months</w:t>
      </w:r>
      <w:r w:rsidRPr="000D6B91">
        <w:rPr>
          <w:rFonts w:cs="Times New Roman"/>
          <w:sz w:val="22"/>
        </w:rPr>
        <w:t xml:space="preserve"> for a person who takes a test pursuant to Section 56-5-2950 and has an alcohol concentration of fifteen one-hundredths of one percent or more.</w:t>
      </w:r>
    </w:p>
    <w:p w14:paraId="28E9D104"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t xml:space="preserve">(2) The period of a driver's license, permit, or nonresident operating privilege suspension for, or denial of issuance of a license or </w:t>
      </w:r>
      <w:r w:rsidRPr="000D6B91">
        <w:rPr>
          <w:rFonts w:cs="Times New Roman"/>
          <w:sz w:val="22"/>
        </w:rPr>
        <w:lastRenderedPageBreak/>
        <w:t>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 or 56-5-2990, within the ten years preceding a violation of this section is:</w:t>
      </w:r>
    </w:p>
    <w:p w14:paraId="2D04574D"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r>
      <w:r w:rsidRPr="000D6B91">
        <w:rPr>
          <w:rFonts w:cs="Times New Roman"/>
          <w:sz w:val="22"/>
        </w:rPr>
        <w:tab/>
        <w:t xml:space="preserve">(a) for a second offense, </w:t>
      </w:r>
      <w:r w:rsidRPr="000D6B91">
        <w:rPr>
          <w:rStyle w:val="scstrikered"/>
          <w:rFonts w:cs="Times New Roman"/>
          <w:sz w:val="22"/>
        </w:rPr>
        <w:t>nine months</w:t>
      </w:r>
      <w:r w:rsidRPr="000D6B91">
        <w:rPr>
          <w:rStyle w:val="scinsertblue"/>
          <w:rFonts w:cs="Times New Roman"/>
          <w:sz w:val="22"/>
        </w:rPr>
        <w:t>one year</w:t>
      </w:r>
      <w:r w:rsidRPr="000D6B91">
        <w:rPr>
          <w:rFonts w:cs="Times New Roman"/>
          <w:sz w:val="22"/>
        </w:rPr>
        <w:t xml:space="preserve"> if the person refuses to submit to a test pursuant to Section 56-5-2950, or </w:t>
      </w:r>
      <w:r w:rsidRPr="000D6B91">
        <w:rPr>
          <w:rStyle w:val="scstrikered"/>
          <w:rFonts w:cs="Times New Roman"/>
          <w:sz w:val="22"/>
        </w:rPr>
        <w:t xml:space="preserve">two </w:t>
      </w:r>
      <w:r w:rsidRPr="000D6B91">
        <w:rPr>
          <w:rStyle w:val="scinsertblue"/>
          <w:rFonts w:cs="Times New Roman"/>
          <w:sz w:val="22"/>
        </w:rPr>
        <w:t xml:space="preserve">six </w:t>
      </w:r>
      <w:r w:rsidRPr="000D6B91">
        <w:rPr>
          <w:rFonts w:cs="Times New Roman"/>
          <w:sz w:val="22"/>
        </w:rPr>
        <w:t>months if the person takes a test pursuant to Section 56-5-2950 and has an alcohol concentration of fifteen one-hundredths of one percent or more;</w:t>
      </w:r>
    </w:p>
    <w:p w14:paraId="1A95FE71"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r>
      <w:r w:rsidRPr="000D6B91">
        <w:rPr>
          <w:rFonts w:cs="Times New Roman"/>
          <w:sz w:val="22"/>
        </w:rPr>
        <w:tab/>
        <w:t xml:space="preserve">(b) for a third offense, </w:t>
      </w:r>
      <w:r w:rsidRPr="000D6B91">
        <w:rPr>
          <w:rStyle w:val="scstrikered"/>
          <w:rFonts w:cs="Times New Roman"/>
          <w:sz w:val="22"/>
        </w:rPr>
        <w:t xml:space="preserve">twelve </w:t>
      </w:r>
      <w:r w:rsidRPr="000D6B91">
        <w:rPr>
          <w:rStyle w:val="scinsertblue"/>
          <w:rFonts w:cs="Times New Roman"/>
          <w:sz w:val="22"/>
        </w:rPr>
        <w:t xml:space="preserve">eighteen </w:t>
      </w:r>
      <w:r w:rsidRPr="000D6B91">
        <w:rPr>
          <w:rFonts w:cs="Times New Roman"/>
          <w:sz w:val="22"/>
        </w:rPr>
        <w:t xml:space="preserve">months if the person refuses to submit to a test pursuant to Section 56-5-2950, or </w:t>
      </w:r>
      <w:r w:rsidRPr="000D6B91">
        <w:rPr>
          <w:rStyle w:val="scstrikered"/>
          <w:rFonts w:cs="Times New Roman"/>
          <w:sz w:val="22"/>
        </w:rPr>
        <w:t xml:space="preserve">three </w:t>
      </w:r>
      <w:r w:rsidRPr="000D6B91">
        <w:rPr>
          <w:rStyle w:val="scinsertblue"/>
          <w:rFonts w:cs="Times New Roman"/>
          <w:sz w:val="22"/>
        </w:rPr>
        <w:t xml:space="preserve">nine </w:t>
      </w:r>
      <w:r w:rsidRPr="000D6B91">
        <w:rPr>
          <w:rFonts w:cs="Times New Roman"/>
          <w:sz w:val="22"/>
        </w:rPr>
        <w:t>months if the person takes a test pursuant to Section 56-5-2950 and has an alcohol concentration of fifteen one-hundredths of one percent or more;  and</w:t>
      </w:r>
    </w:p>
    <w:p w14:paraId="074EE3E2"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r>
      <w:r w:rsidRPr="000D6B91">
        <w:rPr>
          <w:rFonts w:cs="Times New Roman"/>
          <w:sz w:val="22"/>
        </w:rPr>
        <w:tab/>
        <w:t xml:space="preserve">(c) for a fourth or subsequent offense, </w:t>
      </w:r>
      <w:r w:rsidRPr="000D6B91">
        <w:rPr>
          <w:rStyle w:val="scstrikered"/>
          <w:rFonts w:cs="Times New Roman"/>
          <w:sz w:val="22"/>
        </w:rPr>
        <w:t>fifteen months</w:t>
      </w:r>
      <w:r w:rsidRPr="000D6B91">
        <w:rPr>
          <w:rStyle w:val="scinsertblue"/>
          <w:rFonts w:cs="Times New Roman"/>
          <w:sz w:val="22"/>
        </w:rPr>
        <w:t>two years</w:t>
      </w:r>
      <w:r w:rsidRPr="000D6B91">
        <w:rPr>
          <w:rFonts w:cs="Times New Roman"/>
          <w:sz w:val="22"/>
        </w:rPr>
        <w:t xml:space="preserve"> if the person refuses to submit to a test pursuant to Section 56-5-2950, or </w:t>
      </w:r>
      <w:r w:rsidRPr="000D6B91">
        <w:rPr>
          <w:rStyle w:val="scstrikered"/>
          <w:rFonts w:cs="Times New Roman"/>
          <w:sz w:val="22"/>
        </w:rPr>
        <w:t>four months</w:t>
      </w:r>
      <w:r w:rsidRPr="000D6B91">
        <w:rPr>
          <w:rStyle w:val="scinsertblue"/>
          <w:rFonts w:cs="Times New Roman"/>
          <w:sz w:val="22"/>
        </w:rPr>
        <w:t>one year</w:t>
      </w:r>
      <w:r w:rsidRPr="000D6B91">
        <w:rPr>
          <w:rFonts w:cs="Times New Roman"/>
          <w:sz w:val="22"/>
        </w:rPr>
        <w:t xml:space="preserve"> if the person takes a test pursuant to Section 56-5-2950 and has an alcohol concentration of fifteen one-hundredths of one percent or more.</w:t>
      </w:r>
    </w:p>
    <w:p w14:paraId="78891CBB"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t>(3)(a)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3F2024A6"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r>
      <w:r w:rsidRPr="000D6B91">
        <w:rPr>
          <w:rFonts w:cs="Times New Roman"/>
          <w:sz w:val="22"/>
        </w:rPr>
        <w:tab/>
        <w:t>(b) The person must receive credit for the number of days the person maintained an ignition interlock restriction on the temporary alcohol license.</w:t>
      </w:r>
    </w:p>
    <w:p w14:paraId="4F2AD1BD" w14:textId="77777777" w:rsidR="00622B0D" w:rsidRPr="000D6B91" w:rsidRDefault="00622B0D" w:rsidP="00622B0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6B91">
        <w:rPr>
          <w:rFonts w:cs="Times New Roman"/>
          <w:sz w:val="22"/>
        </w:rPr>
        <w:tab/>
      </w:r>
      <w:r w:rsidRPr="000D6B91">
        <w:rPr>
          <w:rFonts w:cs="Times New Roman"/>
          <w:sz w:val="22"/>
        </w:rPr>
        <w:tab/>
      </w:r>
      <w:r w:rsidRPr="000D6B91">
        <w:rPr>
          <w:rFonts w:cs="Times New Roman"/>
          <w:sz w:val="22"/>
        </w:rPr>
        <w:tab/>
        <w:t>(c) Once a person has enrolled in the Ignition Interlock Device Program and obtained an ignition interlock restricted license, the person is subject to Section 56-5-2941 and cannot subsequently choose to serve the suspension.</w:t>
      </w:r>
    </w:p>
    <w:p w14:paraId="38BD2CE8" w14:textId="77777777" w:rsidR="00622B0D" w:rsidRPr="000D6B91"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D6B91">
        <w:rPr>
          <w:rFonts w:cs="Times New Roman"/>
          <w:sz w:val="22"/>
        </w:rPr>
        <w:t>SECTION X.</w:t>
      </w:r>
      <w:r w:rsidRPr="000D6B91">
        <w:rPr>
          <w:rFonts w:cs="Times New Roman"/>
          <w:sz w:val="22"/>
        </w:rPr>
        <w:tab/>
        <w:t xml:space="preserve">The South Carolina Department of Insurance must publish an annual report summarizing liquor liability insurance rate </w:t>
      </w:r>
      <w:r w:rsidRPr="000D6B91">
        <w:rPr>
          <w:rFonts w:cs="Times New Roman"/>
          <w:sz w:val="22"/>
        </w:rPr>
        <w:lastRenderedPageBreak/>
        <w:t xml:space="preserve">trends, including the number and amount of premium increases, the reasons cited for the increases, and any regulatory actions taken.  The annual report must be sent to the Chairman of the House of Representatives Judiciary Committee and Chairman of the Senate Judiciary Committee by January thirtieth of each year. </w:t>
      </w:r>
    </w:p>
    <w:p w14:paraId="4C7093AD" w14:textId="7FD0A3C0" w:rsidR="00622B0D" w:rsidRPr="000D6B91" w:rsidRDefault="00622B0D" w:rsidP="00622B0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D6B91">
        <w:rPr>
          <w:rFonts w:cs="Times New Roman"/>
          <w:sz w:val="22"/>
        </w:rPr>
        <w:t>SECTION X.</w:t>
      </w:r>
      <w:r w:rsidRPr="000D6B91">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5DE340F" w14:textId="77777777" w:rsidR="00622B0D" w:rsidRPr="000D6B91" w:rsidRDefault="00622B0D" w:rsidP="00622B0D">
      <w:pPr>
        <w:pStyle w:val="scamendconformline"/>
        <w:spacing w:before="0"/>
        <w:ind w:firstLine="216"/>
        <w:jc w:val="both"/>
        <w:rPr>
          <w:sz w:val="22"/>
        </w:rPr>
      </w:pPr>
      <w:r w:rsidRPr="000D6B91">
        <w:rPr>
          <w:sz w:val="22"/>
        </w:rPr>
        <w:t>Renumber sections to conform.</w:t>
      </w:r>
    </w:p>
    <w:p w14:paraId="464E1D41" w14:textId="77777777" w:rsidR="00622B0D" w:rsidRDefault="00622B0D" w:rsidP="00622B0D">
      <w:pPr>
        <w:pStyle w:val="scamendtitleconform"/>
        <w:ind w:firstLine="216"/>
        <w:jc w:val="both"/>
        <w:rPr>
          <w:sz w:val="22"/>
        </w:rPr>
      </w:pPr>
      <w:r w:rsidRPr="000D6B91">
        <w:rPr>
          <w:sz w:val="22"/>
        </w:rPr>
        <w:t>Amend title to conform.</w:t>
      </w:r>
    </w:p>
    <w:p w14:paraId="42CA57BA" w14:textId="3DC5319D" w:rsidR="00622B0D" w:rsidRDefault="00622B0D" w:rsidP="00622B0D">
      <w:pPr>
        <w:pStyle w:val="scamendtitleconform"/>
        <w:ind w:firstLine="216"/>
        <w:jc w:val="both"/>
        <w:rPr>
          <w:sz w:val="22"/>
        </w:rPr>
      </w:pPr>
    </w:p>
    <w:p w14:paraId="7763A554" w14:textId="77777777" w:rsidR="00622B0D" w:rsidRDefault="00622B0D" w:rsidP="00622B0D">
      <w:r>
        <w:t>Rep. JORDAN explained the amendment.</w:t>
      </w:r>
    </w:p>
    <w:p w14:paraId="1CFD4A1C" w14:textId="77777777" w:rsidR="00754035" w:rsidRDefault="00754035" w:rsidP="00622B0D"/>
    <w:p w14:paraId="3737B910" w14:textId="5E9AA263" w:rsidR="00622B0D" w:rsidRDefault="00622B0D" w:rsidP="00622B0D">
      <w:r>
        <w:t>Rep. JORDAN spoke in favor of the amendment.</w:t>
      </w:r>
    </w:p>
    <w:p w14:paraId="6D1B0234" w14:textId="77777777" w:rsidR="00754035" w:rsidRDefault="00754035" w:rsidP="00622B0D"/>
    <w:p w14:paraId="612E7EE0" w14:textId="3C10D729" w:rsidR="00622B0D" w:rsidRDefault="00622B0D" w:rsidP="00622B0D">
      <w:r>
        <w:t>The amendment was then adopted.</w:t>
      </w:r>
    </w:p>
    <w:p w14:paraId="4CC45558" w14:textId="77777777" w:rsidR="00622B0D" w:rsidRDefault="00622B0D" w:rsidP="00622B0D">
      <w:bookmarkStart w:id="59" w:name="file_start153"/>
      <w:bookmarkEnd w:id="59"/>
    </w:p>
    <w:p w14:paraId="6C329F08" w14:textId="6B3745C3" w:rsidR="00622B0D" w:rsidRPr="00AD7D91" w:rsidRDefault="00622B0D" w:rsidP="00622B0D">
      <w:pPr>
        <w:pStyle w:val="scamendsponsorline"/>
        <w:ind w:firstLine="216"/>
        <w:jc w:val="both"/>
        <w:rPr>
          <w:sz w:val="22"/>
        </w:rPr>
      </w:pPr>
      <w:r w:rsidRPr="00AD7D91">
        <w:rPr>
          <w:sz w:val="22"/>
        </w:rPr>
        <w:t xml:space="preserve">Rep. MAGNUSON proposed the following Amendment No. 2 to </w:t>
      </w:r>
      <w:r w:rsidR="008151DF">
        <w:rPr>
          <w:sz w:val="22"/>
        </w:rPr>
        <w:br/>
      </w:r>
      <w:r w:rsidRPr="00AD7D91">
        <w:rPr>
          <w:sz w:val="22"/>
        </w:rPr>
        <w:t>H. 3497 (LC-3497.HA0001H)</w:t>
      </w:r>
      <w:r w:rsidR="00754035">
        <w:rPr>
          <w:sz w:val="22"/>
        </w:rPr>
        <w:t>:</w:t>
      </w:r>
    </w:p>
    <w:p w14:paraId="6D0BEF5D" w14:textId="77777777" w:rsidR="00622B0D" w:rsidRPr="00AD7D91" w:rsidRDefault="00622B0D" w:rsidP="00622B0D">
      <w:pPr>
        <w:pStyle w:val="scamendlanginstruction"/>
        <w:spacing w:before="0" w:after="0"/>
        <w:ind w:firstLine="216"/>
        <w:jc w:val="both"/>
        <w:rPr>
          <w:sz w:val="22"/>
        </w:rPr>
      </w:pPr>
      <w:r w:rsidRPr="00AD7D91">
        <w:rPr>
          <w:sz w:val="22"/>
        </w:rPr>
        <w:t>Amend the bill, as and if amended, SECTION 4, by deleting Section 61-3-130 from the bill.</w:t>
      </w:r>
    </w:p>
    <w:p w14:paraId="7DEAAD8E" w14:textId="77777777" w:rsidR="00622B0D" w:rsidRPr="00AD7D91" w:rsidRDefault="00622B0D" w:rsidP="00622B0D">
      <w:pPr>
        <w:pStyle w:val="scamendconformline"/>
        <w:spacing w:before="0"/>
        <w:ind w:firstLine="216"/>
        <w:jc w:val="both"/>
        <w:rPr>
          <w:sz w:val="22"/>
        </w:rPr>
      </w:pPr>
      <w:r w:rsidRPr="00AD7D91">
        <w:rPr>
          <w:sz w:val="22"/>
        </w:rPr>
        <w:t>Renumber sections to conform.</w:t>
      </w:r>
    </w:p>
    <w:p w14:paraId="7E1964E9" w14:textId="77777777" w:rsidR="00622B0D" w:rsidRDefault="00622B0D" w:rsidP="00622B0D">
      <w:pPr>
        <w:pStyle w:val="scamendtitleconform"/>
        <w:ind w:firstLine="216"/>
        <w:jc w:val="both"/>
        <w:rPr>
          <w:sz w:val="22"/>
        </w:rPr>
      </w:pPr>
      <w:r w:rsidRPr="00AD7D91">
        <w:rPr>
          <w:sz w:val="22"/>
        </w:rPr>
        <w:t>Amend title to conform.</w:t>
      </w:r>
    </w:p>
    <w:p w14:paraId="36C4D64B" w14:textId="2F413C4D" w:rsidR="00622B0D" w:rsidRDefault="00622B0D" w:rsidP="00622B0D">
      <w:pPr>
        <w:pStyle w:val="scamendtitleconform"/>
        <w:ind w:firstLine="216"/>
        <w:jc w:val="both"/>
        <w:rPr>
          <w:sz w:val="22"/>
        </w:rPr>
      </w:pPr>
    </w:p>
    <w:p w14:paraId="44CA83F9" w14:textId="77777777" w:rsidR="00622B0D" w:rsidRDefault="00622B0D" w:rsidP="00622B0D">
      <w:r>
        <w:t>Rep. KILMARTIN explained the amendment.</w:t>
      </w:r>
    </w:p>
    <w:p w14:paraId="2F06CB52" w14:textId="77777777" w:rsidR="00754035" w:rsidRDefault="00754035" w:rsidP="00622B0D"/>
    <w:p w14:paraId="5C4CFBF1" w14:textId="68FBF2BC" w:rsidR="00622B0D" w:rsidRDefault="00622B0D" w:rsidP="00622B0D">
      <w:r>
        <w:t>Rep. JORDAN spoke against the amendment.</w:t>
      </w:r>
    </w:p>
    <w:p w14:paraId="13209DC9" w14:textId="74B2B34D" w:rsidR="00622B0D" w:rsidRDefault="00622B0D" w:rsidP="00622B0D">
      <w:r>
        <w:t>Rep. MAGNUSON spoke in favor of the amendment.</w:t>
      </w:r>
    </w:p>
    <w:p w14:paraId="33177B49" w14:textId="77777777" w:rsidR="00622B0D" w:rsidRDefault="00622B0D" w:rsidP="00622B0D"/>
    <w:p w14:paraId="310E0636" w14:textId="623EE7B9" w:rsidR="00622B0D" w:rsidRDefault="00622B0D" w:rsidP="00622B0D">
      <w:r>
        <w:t>Further proceedings were interrupted by expiration of time on the uncontested Calendar, the pending question being consideration of Amendment No. 2.</w:t>
      </w:r>
    </w:p>
    <w:p w14:paraId="6D72452D" w14:textId="77777777" w:rsidR="00622B0D" w:rsidRDefault="00622B0D" w:rsidP="00622B0D"/>
    <w:p w14:paraId="23DB009D" w14:textId="23B345FA" w:rsidR="00622B0D" w:rsidRDefault="00622B0D" w:rsidP="00622B0D">
      <w:pPr>
        <w:keepNext/>
        <w:jc w:val="center"/>
        <w:rPr>
          <w:b/>
        </w:rPr>
      </w:pPr>
      <w:r w:rsidRPr="00622B0D">
        <w:rPr>
          <w:b/>
        </w:rPr>
        <w:lastRenderedPageBreak/>
        <w:t>RECURRENCE TO THE MORNING HOUR</w:t>
      </w:r>
    </w:p>
    <w:p w14:paraId="4E927E00" w14:textId="3232801B" w:rsidR="00622B0D" w:rsidRDefault="00622B0D" w:rsidP="00622B0D">
      <w:r>
        <w:t>Rep. MAGNUSON moved that the House recur to the morning hour, which was agreed to.</w:t>
      </w:r>
    </w:p>
    <w:p w14:paraId="215406AC" w14:textId="77777777" w:rsidR="00622B0D" w:rsidRDefault="00622B0D" w:rsidP="00622B0D"/>
    <w:p w14:paraId="5F316FE1" w14:textId="7228D581" w:rsidR="00622B0D" w:rsidRDefault="00622B0D" w:rsidP="00622B0D">
      <w:pPr>
        <w:keepNext/>
        <w:jc w:val="center"/>
        <w:rPr>
          <w:b/>
        </w:rPr>
      </w:pPr>
      <w:r w:rsidRPr="00622B0D">
        <w:rPr>
          <w:b/>
        </w:rPr>
        <w:t>H. 3497--ORDERED TO THIRD READING</w:t>
      </w:r>
    </w:p>
    <w:p w14:paraId="730D4F52" w14:textId="1DDAE86F" w:rsidR="00622B0D" w:rsidRDefault="00622B0D" w:rsidP="00622B0D">
      <w:pPr>
        <w:keepNext/>
      </w:pPr>
      <w:r>
        <w:t>Debate was resumed on the following Bill, the pending question being the consideration of Amendment No. 2:</w:t>
      </w:r>
    </w:p>
    <w:p w14:paraId="4F18A470" w14:textId="77777777" w:rsidR="00622B0D" w:rsidRDefault="00622B0D" w:rsidP="00622B0D">
      <w:pPr>
        <w:keepNext/>
      </w:pPr>
      <w:bookmarkStart w:id="60" w:name="include_clip_start_161"/>
      <w:bookmarkEnd w:id="60"/>
    </w:p>
    <w:p w14:paraId="6E625114" w14:textId="77777777" w:rsidR="00622B0D" w:rsidRDefault="00622B0D" w:rsidP="00622B0D">
      <w:r>
        <w:t>H. 3497 -- Reps. W. Newton, Wooten, Pope, Chapman, Forrest, Kirby, Ligon, Bailey, M. M. Smith, B. L. Cox, Holman, Oremus, Sanders, Willis, Brewer, Hiott, Hixon, Caskey, Henderson-Myers, Wickensimer, Yow, Mitchell, Bamberg, Hart and Garvin: 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298A4B19" w14:textId="64347E2D" w:rsidR="00622B0D" w:rsidRDefault="00622B0D" w:rsidP="00622B0D"/>
    <w:p w14:paraId="2835B60F" w14:textId="4D70B568" w:rsidR="00622B0D" w:rsidRPr="00F96D69" w:rsidRDefault="00622B0D" w:rsidP="00622B0D">
      <w:pPr>
        <w:pStyle w:val="scamendsponsorline"/>
        <w:ind w:firstLine="216"/>
        <w:jc w:val="both"/>
        <w:rPr>
          <w:sz w:val="22"/>
        </w:rPr>
      </w:pPr>
      <w:r w:rsidRPr="00F96D69">
        <w:rPr>
          <w:sz w:val="22"/>
        </w:rPr>
        <w:t>Rep. MAGNUSON proposed the following Amendment No. 2</w:t>
      </w:r>
      <w:r w:rsidR="008151DF">
        <w:rPr>
          <w:sz w:val="22"/>
        </w:rPr>
        <w:t xml:space="preserve"> t</w:t>
      </w:r>
      <w:r w:rsidRPr="00F96D69">
        <w:rPr>
          <w:sz w:val="22"/>
        </w:rPr>
        <w:t xml:space="preserve">o </w:t>
      </w:r>
      <w:r w:rsidR="008151DF">
        <w:rPr>
          <w:sz w:val="22"/>
        </w:rPr>
        <w:br/>
      </w:r>
      <w:r w:rsidRPr="00F96D69">
        <w:rPr>
          <w:sz w:val="22"/>
        </w:rPr>
        <w:t>H. 3497 (LC-3497.HA0001H)</w:t>
      </w:r>
      <w:r w:rsidR="00754035">
        <w:rPr>
          <w:sz w:val="22"/>
        </w:rPr>
        <w:t>, which was tabled:</w:t>
      </w:r>
    </w:p>
    <w:p w14:paraId="396FD1ED" w14:textId="77777777" w:rsidR="00622B0D" w:rsidRPr="00F96D69" w:rsidRDefault="00622B0D" w:rsidP="00622B0D">
      <w:pPr>
        <w:pStyle w:val="scamendlanginstruction"/>
        <w:spacing w:before="0" w:after="0"/>
        <w:ind w:firstLine="216"/>
        <w:jc w:val="both"/>
        <w:rPr>
          <w:sz w:val="22"/>
        </w:rPr>
      </w:pPr>
      <w:r w:rsidRPr="00F96D69">
        <w:rPr>
          <w:sz w:val="22"/>
        </w:rPr>
        <w:t>Amend the bill, as and if amended, SECTION 4, by deleting Section 61-3-130 from the bill.</w:t>
      </w:r>
    </w:p>
    <w:p w14:paraId="11D554C1" w14:textId="77777777" w:rsidR="00622B0D" w:rsidRPr="00F96D69" w:rsidRDefault="00622B0D" w:rsidP="00622B0D">
      <w:pPr>
        <w:pStyle w:val="scamendconformline"/>
        <w:spacing w:before="0"/>
        <w:ind w:firstLine="216"/>
        <w:jc w:val="both"/>
        <w:rPr>
          <w:sz w:val="22"/>
        </w:rPr>
      </w:pPr>
      <w:r w:rsidRPr="00F96D69">
        <w:rPr>
          <w:sz w:val="22"/>
        </w:rPr>
        <w:t>Renumber sections to conform.</w:t>
      </w:r>
    </w:p>
    <w:p w14:paraId="402139EB" w14:textId="77777777" w:rsidR="00622B0D" w:rsidRPr="00F96D69" w:rsidRDefault="00622B0D" w:rsidP="00622B0D">
      <w:pPr>
        <w:pStyle w:val="scamendtitleconform"/>
        <w:ind w:firstLine="216"/>
        <w:jc w:val="both"/>
        <w:rPr>
          <w:sz w:val="22"/>
        </w:rPr>
      </w:pPr>
      <w:r w:rsidRPr="00F96D69">
        <w:rPr>
          <w:sz w:val="22"/>
        </w:rPr>
        <w:t>Amend title to conform.</w:t>
      </w:r>
    </w:p>
    <w:p w14:paraId="726BB84D" w14:textId="77777777" w:rsidR="00622B0D" w:rsidRDefault="00622B0D" w:rsidP="00622B0D">
      <w:bookmarkStart w:id="61" w:name="file_end162"/>
      <w:bookmarkEnd w:id="61"/>
    </w:p>
    <w:p w14:paraId="50060FA7" w14:textId="46AABAC5" w:rsidR="00622B0D" w:rsidRDefault="00622B0D" w:rsidP="00622B0D">
      <w:r>
        <w:t>Rep. KILMARTIN spoke in favor of the amendment.</w:t>
      </w:r>
    </w:p>
    <w:p w14:paraId="1112D34B" w14:textId="2F9CCEED" w:rsidR="00622B0D" w:rsidRDefault="00622B0D" w:rsidP="00622B0D">
      <w:r>
        <w:t>Rep. W. NEWTON spoke against the amendment.</w:t>
      </w:r>
    </w:p>
    <w:p w14:paraId="00A4DCCC" w14:textId="77777777" w:rsidR="00622B0D" w:rsidRDefault="00622B0D" w:rsidP="00622B0D"/>
    <w:p w14:paraId="40696B03" w14:textId="24B4F3C3" w:rsidR="00622B0D" w:rsidRDefault="00622B0D" w:rsidP="00622B0D">
      <w:r>
        <w:t>Rep. W. NEWTON moved to table the amendment.</w:t>
      </w:r>
    </w:p>
    <w:p w14:paraId="6DCEE2CE" w14:textId="77777777" w:rsidR="00622B0D" w:rsidRDefault="00622B0D" w:rsidP="00622B0D"/>
    <w:p w14:paraId="0BBF5FA9" w14:textId="77777777" w:rsidR="00622B0D" w:rsidRDefault="00622B0D" w:rsidP="00622B0D">
      <w:r>
        <w:lastRenderedPageBreak/>
        <w:t>Rep. HIOTT demanded the yeas and nays which were taken, resulting as follows:</w:t>
      </w:r>
    </w:p>
    <w:p w14:paraId="0BEF4E03" w14:textId="47C57EDB" w:rsidR="00622B0D" w:rsidRDefault="00622B0D" w:rsidP="00622B0D">
      <w:pPr>
        <w:jc w:val="center"/>
      </w:pPr>
      <w:bookmarkStart w:id="62" w:name="vote_start166"/>
      <w:bookmarkEnd w:id="62"/>
      <w:r>
        <w:t>Yeas 107; Nays 1</w:t>
      </w:r>
    </w:p>
    <w:p w14:paraId="6CA9A209" w14:textId="77777777" w:rsidR="00622B0D" w:rsidRDefault="00622B0D" w:rsidP="00622B0D">
      <w:pPr>
        <w:jc w:val="center"/>
      </w:pPr>
    </w:p>
    <w:p w14:paraId="4FC3C0C2" w14:textId="77777777" w:rsidR="00622B0D" w:rsidRDefault="00622B0D" w:rsidP="00622B0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2B0D" w:rsidRPr="00622B0D" w14:paraId="6EB8F386" w14:textId="77777777" w:rsidTr="00622B0D">
        <w:tc>
          <w:tcPr>
            <w:tcW w:w="2179" w:type="dxa"/>
          </w:tcPr>
          <w:p w14:paraId="4D8BBFAC" w14:textId="4185D34D" w:rsidR="00622B0D" w:rsidRPr="00622B0D" w:rsidRDefault="00622B0D" w:rsidP="00622B0D">
            <w:pPr>
              <w:keepNext/>
              <w:ind w:firstLine="0"/>
            </w:pPr>
            <w:r>
              <w:t>Anderson</w:t>
            </w:r>
          </w:p>
        </w:tc>
        <w:tc>
          <w:tcPr>
            <w:tcW w:w="2179" w:type="dxa"/>
          </w:tcPr>
          <w:p w14:paraId="0545050D" w14:textId="4607FC0D" w:rsidR="00622B0D" w:rsidRPr="00622B0D" w:rsidRDefault="00622B0D" w:rsidP="00622B0D">
            <w:pPr>
              <w:keepNext/>
              <w:ind w:firstLine="0"/>
            </w:pPr>
            <w:r>
              <w:t>Atkinson</w:t>
            </w:r>
          </w:p>
        </w:tc>
        <w:tc>
          <w:tcPr>
            <w:tcW w:w="2180" w:type="dxa"/>
          </w:tcPr>
          <w:p w14:paraId="43DF75DA" w14:textId="3B5D58B6" w:rsidR="00622B0D" w:rsidRPr="00622B0D" w:rsidRDefault="00622B0D" w:rsidP="00622B0D">
            <w:pPr>
              <w:keepNext/>
              <w:ind w:firstLine="0"/>
            </w:pPr>
            <w:r>
              <w:t>Bailey</w:t>
            </w:r>
          </w:p>
        </w:tc>
      </w:tr>
      <w:tr w:rsidR="00622B0D" w:rsidRPr="00622B0D" w14:paraId="1D8678CC" w14:textId="77777777" w:rsidTr="00622B0D">
        <w:tc>
          <w:tcPr>
            <w:tcW w:w="2179" w:type="dxa"/>
          </w:tcPr>
          <w:p w14:paraId="486358E2" w14:textId="07211DBB" w:rsidR="00622B0D" w:rsidRPr="00622B0D" w:rsidRDefault="00622B0D" w:rsidP="00622B0D">
            <w:pPr>
              <w:ind w:firstLine="0"/>
            </w:pPr>
            <w:r>
              <w:t>Bauer</w:t>
            </w:r>
          </w:p>
        </w:tc>
        <w:tc>
          <w:tcPr>
            <w:tcW w:w="2179" w:type="dxa"/>
          </w:tcPr>
          <w:p w14:paraId="2655C406" w14:textId="1C7E39B8" w:rsidR="00622B0D" w:rsidRPr="00622B0D" w:rsidRDefault="00622B0D" w:rsidP="00622B0D">
            <w:pPr>
              <w:ind w:firstLine="0"/>
            </w:pPr>
            <w:r>
              <w:t>Beach</w:t>
            </w:r>
          </w:p>
        </w:tc>
        <w:tc>
          <w:tcPr>
            <w:tcW w:w="2180" w:type="dxa"/>
          </w:tcPr>
          <w:p w14:paraId="434DDF90" w14:textId="317916D2" w:rsidR="00622B0D" w:rsidRPr="00622B0D" w:rsidRDefault="00622B0D" w:rsidP="00622B0D">
            <w:pPr>
              <w:ind w:firstLine="0"/>
            </w:pPr>
            <w:r>
              <w:t>Bernstein</w:t>
            </w:r>
          </w:p>
        </w:tc>
      </w:tr>
      <w:tr w:rsidR="00622B0D" w:rsidRPr="00622B0D" w14:paraId="5713302D" w14:textId="77777777" w:rsidTr="00622B0D">
        <w:tc>
          <w:tcPr>
            <w:tcW w:w="2179" w:type="dxa"/>
          </w:tcPr>
          <w:p w14:paraId="4AD4E9A6" w14:textId="0D6D3B00" w:rsidR="00622B0D" w:rsidRPr="00622B0D" w:rsidRDefault="00622B0D" w:rsidP="00622B0D">
            <w:pPr>
              <w:ind w:firstLine="0"/>
            </w:pPr>
            <w:r>
              <w:t>Bowers</w:t>
            </w:r>
          </w:p>
        </w:tc>
        <w:tc>
          <w:tcPr>
            <w:tcW w:w="2179" w:type="dxa"/>
          </w:tcPr>
          <w:p w14:paraId="65146057" w14:textId="327D3822" w:rsidR="00622B0D" w:rsidRPr="00622B0D" w:rsidRDefault="00622B0D" w:rsidP="00622B0D">
            <w:pPr>
              <w:ind w:firstLine="0"/>
            </w:pPr>
            <w:r>
              <w:t>Bradley</w:t>
            </w:r>
          </w:p>
        </w:tc>
        <w:tc>
          <w:tcPr>
            <w:tcW w:w="2180" w:type="dxa"/>
          </w:tcPr>
          <w:p w14:paraId="59C0DE0B" w14:textId="08DF2E9F" w:rsidR="00622B0D" w:rsidRPr="00622B0D" w:rsidRDefault="00622B0D" w:rsidP="00622B0D">
            <w:pPr>
              <w:ind w:firstLine="0"/>
            </w:pPr>
            <w:r>
              <w:t>Brewer</w:t>
            </w:r>
          </w:p>
        </w:tc>
      </w:tr>
      <w:tr w:rsidR="00622B0D" w:rsidRPr="00622B0D" w14:paraId="33A36555" w14:textId="77777777" w:rsidTr="00622B0D">
        <w:tc>
          <w:tcPr>
            <w:tcW w:w="2179" w:type="dxa"/>
          </w:tcPr>
          <w:p w14:paraId="162C0292" w14:textId="750C3B10" w:rsidR="00622B0D" w:rsidRPr="00622B0D" w:rsidRDefault="00622B0D" w:rsidP="00622B0D">
            <w:pPr>
              <w:ind w:firstLine="0"/>
            </w:pPr>
            <w:r>
              <w:t>Brittain</w:t>
            </w:r>
          </w:p>
        </w:tc>
        <w:tc>
          <w:tcPr>
            <w:tcW w:w="2179" w:type="dxa"/>
          </w:tcPr>
          <w:p w14:paraId="316B54CF" w14:textId="7142C294" w:rsidR="00622B0D" w:rsidRPr="00622B0D" w:rsidRDefault="00622B0D" w:rsidP="00622B0D">
            <w:pPr>
              <w:ind w:firstLine="0"/>
            </w:pPr>
            <w:r>
              <w:t>Burns</w:t>
            </w:r>
          </w:p>
        </w:tc>
        <w:tc>
          <w:tcPr>
            <w:tcW w:w="2180" w:type="dxa"/>
          </w:tcPr>
          <w:p w14:paraId="7DA164C2" w14:textId="292FAC04" w:rsidR="00622B0D" w:rsidRPr="00622B0D" w:rsidRDefault="00622B0D" w:rsidP="00622B0D">
            <w:pPr>
              <w:ind w:firstLine="0"/>
            </w:pPr>
            <w:r>
              <w:t>Bustos</w:t>
            </w:r>
          </w:p>
        </w:tc>
      </w:tr>
      <w:tr w:rsidR="00622B0D" w:rsidRPr="00622B0D" w14:paraId="0FC85051" w14:textId="77777777" w:rsidTr="00622B0D">
        <w:tc>
          <w:tcPr>
            <w:tcW w:w="2179" w:type="dxa"/>
          </w:tcPr>
          <w:p w14:paraId="1E73354A" w14:textId="24E6DFDC" w:rsidR="00622B0D" w:rsidRPr="00622B0D" w:rsidRDefault="00622B0D" w:rsidP="00622B0D">
            <w:pPr>
              <w:ind w:firstLine="0"/>
            </w:pPr>
            <w:r>
              <w:t>Calhoon</w:t>
            </w:r>
          </w:p>
        </w:tc>
        <w:tc>
          <w:tcPr>
            <w:tcW w:w="2179" w:type="dxa"/>
          </w:tcPr>
          <w:p w14:paraId="44D00F54" w14:textId="4826BC8F" w:rsidR="00622B0D" w:rsidRPr="00622B0D" w:rsidRDefault="00622B0D" w:rsidP="00622B0D">
            <w:pPr>
              <w:ind w:firstLine="0"/>
            </w:pPr>
            <w:r>
              <w:t>Caskey</w:t>
            </w:r>
          </w:p>
        </w:tc>
        <w:tc>
          <w:tcPr>
            <w:tcW w:w="2180" w:type="dxa"/>
          </w:tcPr>
          <w:p w14:paraId="7CE8F33C" w14:textId="111C984A" w:rsidR="00622B0D" w:rsidRPr="00622B0D" w:rsidRDefault="00622B0D" w:rsidP="00622B0D">
            <w:pPr>
              <w:ind w:firstLine="0"/>
            </w:pPr>
            <w:r>
              <w:t>Chapman</w:t>
            </w:r>
          </w:p>
        </w:tc>
      </w:tr>
      <w:tr w:rsidR="00622B0D" w:rsidRPr="00622B0D" w14:paraId="260F4CD3" w14:textId="77777777" w:rsidTr="00622B0D">
        <w:tc>
          <w:tcPr>
            <w:tcW w:w="2179" w:type="dxa"/>
          </w:tcPr>
          <w:p w14:paraId="12BDEF4C" w14:textId="110AF64C" w:rsidR="00622B0D" w:rsidRPr="00622B0D" w:rsidRDefault="00622B0D" w:rsidP="00622B0D">
            <w:pPr>
              <w:ind w:firstLine="0"/>
            </w:pPr>
            <w:r>
              <w:t>Clyburn</w:t>
            </w:r>
          </w:p>
        </w:tc>
        <w:tc>
          <w:tcPr>
            <w:tcW w:w="2179" w:type="dxa"/>
          </w:tcPr>
          <w:p w14:paraId="1B91EF1C" w14:textId="6C9789EA" w:rsidR="00622B0D" w:rsidRPr="00622B0D" w:rsidRDefault="00622B0D" w:rsidP="00622B0D">
            <w:pPr>
              <w:ind w:firstLine="0"/>
            </w:pPr>
            <w:r>
              <w:t>Cobb-Hunter</w:t>
            </w:r>
          </w:p>
        </w:tc>
        <w:tc>
          <w:tcPr>
            <w:tcW w:w="2180" w:type="dxa"/>
          </w:tcPr>
          <w:p w14:paraId="488EB700" w14:textId="0C92BAB7" w:rsidR="00622B0D" w:rsidRPr="00622B0D" w:rsidRDefault="00622B0D" w:rsidP="00622B0D">
            <w:pPr>
              <w:ind w:firstLine="0"/>
            </w:pPr>
            <w:r>
              <w:t>B. L. Cox</w:t>
            </w:r>
          </w:p>
        </w:tc>
      </w:tr>
      <w:tr w:rsidR="00622B0D" w:rsidRPr="00622B0D" w14:paraId="47210ED1" w14:textId="77777777" w:rsidTr="00622B0D">
        <w:tc>
          <w:tcPr>
            <w:tcW w:w="2179" w:type="dxa"/>
          </w:tcPr>
          <w:p w14:paraId="3402FB9E" w14:textId="7411B6C0" w:rsidR="00622B0D" w:rsidRPr="00622B0D" w:rsidRDefault="00622B0D" w:rsidP="00622B0D">
            <w:pPr>
              <w:ind w:firstLine="0"/>
            </w:pPr>
            <w:r>
              <w:t>Crawford</w:t>
            </w:r>
          </w:p>
        </w:tc>
        <w:tc>
          <w:tcPr>
            <w:tcW w:w="2179" w:type="dxa"/>
          </w:tcPr>
          <w:p w14:paraId="717BA261" w14:textId="669CCD66" w:rsidR="00622B0D" w:rsidRPr="00622B0D" w:rsidRDefault="00622B0D" w:rsidP="00622B0D">
            <w:pPr>
              <w:ind w:firstLine="0"/>
            </w:pPr>
            <w:r>
              <w:t>Cromer</w:t>
            </w:r>
          </w:p>
        </w:tc>
        <w:tc>
          <w:tcPr>
            <w:tcW w:w="2180" w:type="dxa"/>
          </w:tcPr>
          <w:p w14:paraId="2F11561B" w14:textId="2880A064" w:rsidR="00622B0D" w:rsidRPr="00622B0D" w:rsidRDefault="00622B0D" w:rsidP="00622B0D">
            <w:pPr>
              <w:ind w:firstLine="0"/>
            </w:pPr>
            <w:r>
              <w:t>Davis</w:t>
            </w:r>
          </w:p>
        </w:tc>
      </w:tr>
      <w:tr w:rsidR="00622B0D" w:rsidRPr="00622B0D" w14:paraId="2CD052A4" w14:textId="77777777" w:rsidTr="00622B0D">
        <w:tc>
          <w:tcPr>
            <w:tcW w:w="2179" w:type="dxa"/>
          </w:tcPr>
          <w:p w14:paraId="5A424CEE" w14:textId="6995EA1A" w:rsidR="00622B0D" w:rsidRPr="00622B0D" w:rsidRDefault="00622B0D" w:rsidP="00622B0D">
            <w:pPr>
              <w:ind w:firstLine="0"/>
            </w:pPr>
            <w:r>
              <w:t>Dillard</w:t>
            </w:r>
          </w:p>
        </w:tc>
        <w:tc>
          <w:tcPr>
            <w:tcW w:w="2179" w:type="dxa"/>
          </w:tcPr>
          <w:p w14:paraId="3C8E1A9B" w14:textId="3742D61E" w:rsidR="00622B0D" w:rsidRPr="00622B0D" w:rsidRDefault="00622B0D" w:rsidP="00622B0D">
            <w:pPr>
              <w:ind w:firstLine="0"/>
            </w:pPr>
            <w:r>
              <w:t>Duncan</w:t>
            </w:r>
          </w:p>
        </w:tc>
        <w:tc>
          <w:tcPr>
            <w:tcW w:w="2180" w:type="dxa"/>
          </w:tcPr>
          <w:p w14:paraId="329F8579" w14:textId="1A1CFB3E" w:rsidR="00622B0D" w:rsidRPr="00622B0D" w:rsidRDefault="00622B0D" w:rsidP="00622B0D">
            <w:pPr>
              <w:ind w:firstLine="0"/>
            </w:pPr>
            <w:r>
              <w:t>Edgerton</w:t>
            </w:r>
          </w:p>
        </w:tc>
      </w:tr>
      <w:tr w:rsidR="00622B0D" w:rsidRPr="00622B0D" w14:paraId="29CAB407" w14:textId="77777777" w:rsidTr="00622B0D">
        <w:tc>
          <w:tcPr>
            <w:tcW w:w="2179" w:type="dxa"/>
          </w:tcPr>
          <w:p w14:paraId="4EFF35B1" w14:textId="64DF31CB" w:rsidR="00622B0D" w:rsidRPr="00622B0D" w:rsidRDefault="00622B0D" w:rsidP="00622B0D">
            <w:pPr>
              <w:ind w:firstLine="0"/>
            </w:pPr>
            <w:r>
              <w:t>Erickson</w:t>
            </w:r>
          </w:p>
        </w:tc>
        <w:tc>
          <w:tcPr>
            <w:tcW w:w="2179" w:type="dxa"/>
          </w:tcPr>
          <w:p w14:paraId="2FBBB885" w14:textId="61862265" w:rsidR="00622B0D" w:rsidRPr="00622B0D" w:rsidRDefault="00622B0D" w:rsidP="00622B0D">
            <w:pPr>
              <w:ind w:firstLine="0"/>
            </w:pPr>
            <w:r>
              <w:t>Forrest</w:t>
            </w:r>
          </w:p>
        </w:tc>
        <w:tc>
          <w:tcPr>
            <w:tcW w:w="2180" w:type="dxa"/>
          </w:tcPr>
          <w:p w14:paraId="4FA28B66" w14:textId="71E25AE0" w:rsidR="00622B0D" w:rsidRPr="00622B0D" w:rsidRDefault="00622B0D" w:rsidP="00622B0D">
            <w:pPr>
              <w:ind w:firstLine="0"/>
            </w:pPr>
            <w:r>
              <w:t>Gagnon</w:t>
            </w:r>
          </w:p>
        </w:tc>
      </w:tr>
      <w:tr w:rsidR="00622B0D" w:rsidRPr="00622B0D" w14:paraId="311134F4" w14:textId="77777777" w:rsidTr="00622B0D">
        <w:tc>
          <w:tcPr>
            <w:tcW w:w="2179" w:type="dxa"/>
          </w:tcPr>
          <w:p w14:paraId="60694091" w14:textId="13C52995" w:rsidR="00622B0D" w:rsidRPr="00622B0D" w:rsidRDefault="00622B0D" w:rsidP="00622B0D">
            <w:pPr>
              <w:ind w:firstLine="0"/>
            </w:pPr>
            <w:r>
              <w:t>Garvin</w:t>
            </w:r>
          </w:p>
        </w:tc>
        <w:tc>
          <w:tcPr>
            <w:tcW w:w="2179" w:type="dxa"/>
          </w:tcPr>
          <w:p w14:paraId="40DED437" w14:textId="0DD8E351" w:rsidR="00622B0D" w:rsidRPr="00622B0D" w:rsidRDefault="00622B0D" w:rsidP="00622B0D">
            <w:pPr>
              <w:ind w:firstLine="0"/>
            </w:pPr>
            <w:r>
              <w:t>Gatch</w:t>
            </w:r>
          </w:p>
        </w:tc>
        <w:tc>
          <w:tcPr>
            <w:tcW w:w="2180" w:type="dxa"/>
          </w:tcPr>
          <w:p w14:paraId="3F801E25" w14:textId="54955804" w:rsidR="00622B0D" w:rsidRPr="00622B0D" w:rsidRDefault="00622B0D" w:rsidP="00622B0D">
            <w:pPr>
              <w:ind w:firstLine="0"/>
            </w:pPr>
            <w:r>
              <w:t>Gibson</w:t>
            </w:r>
          </w:p>
        </w:tc>
      </w:tr>
      <w:tr w:rsidR="00622B0D" w:rsidRPr="00622B0D" w14:paraId="3A84E864" w14:textId="77777777" w:rsidTr="00622B0D">
        <w:tc>
          <w:tcPr>
            <w:tcW w:w="2179" w:type="dxa"/>
          </w:tcPr>
          <w:p w14:paraId="7C29415D" w14:textId="005E7723" w:rsidR="00622B0D" w:rsidRPr="00622B0D" w:rsidRDefault="00622B0D" w:rsidP="00622B0D">
            <w:pPr>
              <w:ind w:firstLine="0"/>
            </w:pPr>
            <w:r>
              <w:t>Gilliam</w:t>
            </w:r>
          </w:p>
        </w:tc>
        <w:tc>
          <w:tcPr>
            <w:tcW w:w="2179" w:type="dxa"/>
          </w:tcPr>
          <w:p w14:paraId="55BD8CFD" w14:textId="430D197C" w:rsidR="00622B0D" w:rsidRPr="00622B0D" w:rsidRDefault="00622B0D" w:rsidP="00622B0D">
            <w:pPr>
              <w:ind w:firstLine="0"/>
            </w:pPr>
            <w:r>
              <w:t>Gilliard</w:t>
            </w:r>
          </w:p>
        </w:tc>
        <w:tc>
          <w:tcPr>
            <w:tcW w:w="2180" w:type="dxa"/>
          </w:tcPr>
          <w:p w14:paraId="63D697A8" w14:textId="6897847C" w:rsidR="00622B0D" w:rsidRPr="00622B0D" w:rsidRDefault="00622B0D" w:rsidP="00622B0D">
            <w:pPr>
              <w:ind w:firstLine="0"/>
            </w:pPr>
            <w:r>
              <w:t>Gilreath</w:t>
            </w:r>
          </w:p>
        </w:tc>
      </w:tr>
      <w:tr w:rsidR="00622B0D" w:rsidRPr="00622B0D" w14:paraId="31BA9FDC" w14:textId="77777777" w:rsidTr="00622B0D">
        <w:tc>
          <w:tcPr>
            <w:tcW w:w="2179" w:type="dxa"/>
          </w:tcPr>
          <w:p w14:paraId="17D40E6F" w14:textId="17C27A7E" w:rsidR="00622B0D" w:rsidRPr="00622B0D" w:rsidRDefault="00622B0D" w:rsidP="00622B0D">
            <w:pPr>
              <w:ind w:firstLine="0"/>
            </w:pPr>
            <w:r>
              <w:t>Govan</w:t>
            </w:r>
          </w:p>
        </w:tc>
        <w:tc>
          <w:tcPr>
            <w:tcW w:w="2179" w:type="dxa"/>
          </w:tcPr>
          <w:p w14:paraId="3D3A8474" w14:textId="1AE1E767" w:rsidR="00622B0D" w:rsidRPr="00622B0D" w:rsidRDefault="00622B0D" w:rsidP="00622B0D">
            <w:pPr>
              <w:ind w:firstLine="0"/>
            </w:pPr>
            <w:r>
              <w:t>Grant</w:t>
            </w:r>
          </w:p>
        </w:tc>
        <w:tc>
          <w:tcPr>
            <w:tcW w:w="2180" w:type="dxa"/>
          </w:tcPr>
          <w:p w14:paraId="08F81E9A" w14:textId="677713A9" w:rsidR="00622B0D" w:rsidRPr="00622B0D" w:rsidRDefault="00622B0D" w:rsidP="00622B0D">
            <w:pPr>
              <w:ind w:firstLine="0"/>
            </w:pPr>
            <w:r>
              <w:t>Guest</w:t>
            </w:r>
          </w:p>
        </w:tc>
      </w:tr>
      <w:tr w:rsidR="00622B0D" w:rsidRPr="00622B0D" w14:paraId="294A1215" w14:textId="77777777" w:rsidTr="00622B0D">
        <w:tc>
          <w:tcPr>
            <w:tcW w:w="2179" w:type="dxa"/>
          </w:tcPr>
          <w:p w14:paraId="5F939150" w14:textId="5E3A31E7" w:rsidR="00622B0D" w:rsidRPr="00622B0D" w:rsidRDefault="00622B0D" w:rsidP="00622B0D">
            <w:pPr>
              <w:ind w:firstLine="0"/>
            </w:pPr>
            <w:r>
              <w:t>Guffey</w:t>
            </w:r>
          </w:p>
        </w:tc>
        <w:tc>
          <w:tcPr>
            <w:tcW w:w="2179" w:type="dxa"/>
          </w:tcPr>
          <w:p w14:paraId="3B3A9476" w14:textId="79996041" w:rsidR="00622B0D" w:rsidRPr="00622B0D" w:rsidRDefault="00622B0D" w:rsidP="00622B0D">
            <w:pPr>
              <w:ind w:firstLine="0"/>
            </w:pPr>
            <w:r>
              <w:t>Haddon</w:t>
            </w:r>
          </w:p>
        </w:tc>
        <w:tc>
          <w:tcPr>
            <w:tcW w:w="2180" w:type="dxa"/>
          </w:tcPr>
          <w:p w14:paraId="515E4A02" w14:textId="0C0E88B0" w:rsidR="00622B0D" w:rsidRPr="00622B0D" w:rsidRDefault="00622B0D" w:rsidP="00622B0D">
            <w:pPr>
              <w:ind w:firstLine="0"/>
            </w:pPr>
            <w:r>
              <w:t>Hager</w:t>
            </w:r>
          </w:p>
        </w:tc>
      </w:tr>
      <w:tr w:rsidR="00622B0D" w:rsidRPr="00622B0D" w14:paraId="5BA27BF0" w14:textId="77777777" w:rsidTr="00622B0D">
        <w:tc>
          <w:tcPr>
            <w:tcW w:w="2179" w:type="dxa"/>
          </w:tcPr>
          <w:p w14:paraId="19A483ED" w14:textId="249E9125" w:rsidR="00622B0D" w:rsidRPr="00622B0D" w:rsidRDefault="00622B0D" w:rsidP="00622B0D">
            <w:pPr>
              <w:ind w:firstLine="0"/>
            </w:pPr>
            <w:r>
              <w:t>Hardee</w:t>
            </w:r>
          </w:p>
        </w:tc>
        <w:tc>
          <w:tcPr>
            <w:tcW w:w="2179" w:type="dxa"/>
          </w:tcPr>
          <w:p w14:paraId="5765DBD6" w14:textId="7232FDAC" w:rsidR="00622B0D" w:rsidRPr="00622B0D" w:rsidRDefault="00622B0D" w:rsidP="00622B0D">
            <w:pPr>
              <w:ind w:firstLine="0"/>
            </w:pPr>
            <w:r>
              <w:t>Harris</w:t>
            </w:r>
          </w:p>
        </w:tc>
        <w:tc>
          <w:tcPr>
            <w:tcW w:w="2180" w:type="dxa"/>
          </w:tcPr>
          <w:p w14:paraId="79AF782E" w14:textId="293AA965" w:rsidR="00622B0D" w:rsidRPr="00622B0D" w:rsidRDefault="00622B0D" w:rsidP="00622B0D">
            <w:pPr>
              <w:ind w:firstLine="0"/>
            </w:pPr>
            <w:r>
              <w:t>Hart</w:t>
            </w:r>
          </w:p>
        </w:tc>
      </w:tr>
      <w:tr w:rsidR="00622B0D" w:rsidRPr="00622B0D" w14:paraId="02EC2059" w14:textId="77777777" w:rsidTr="00622B0D">
        <w:tc>
          <w:tcPr>
            <w:tcW w:w="2179" w:type="dxa"/>
          </w:tcPr>
          <w:p w14:paraId="03799084" w14:textId="4A814F8C" w:rsidR="00622B0D" w:rsidRPr="00622B0D" w:rsidRDefault="00622B0D" w:rsidP="00622B0D">
            <w:pPr>
              <w:ind w:firstLine="0"/>
            </w:pPr>
            <w:r>
              <w:t>Hartnett</w:t>
            </w:r>
          </w:p>
        </w:tc>
        <w:tc>
          <w:tcPr>
            <w:tcW w:w="2179" w:type="dxa"/>
          </w:tcPr>
          <w:p w14:paraId="69A9C1C3" w14:textId="5DD58F1D" w:rsidR="00622B0D" w:rsidRPr="00622B0D" w:rsidRDefault="00622B0D" w:rsidP="00622B0D">
            <w:pPr>
              <w:ind w:firstLine="0"/>
            </w:pPr>
            <w:r>
              <w:t>Hartz</w:t>
            </w:r>
          </w:p>
        </w:tc>
        <w:tc>
          <w:tcPr>
            <w:tcW w:w="2180" w:type="dxa"/>
          </w:tcPr>
          <w:p w14:paraId="307B3D51" w14:textId="64E042E5" w:rsidR="00622B0D" w:rsidRPr="00622B0D" w:rsidRDefault="00622B0D" w:rsidP="00622B0D">
            <w:pPr>
              <w:ind w:firstLine="0"/>
            </w:pPr>
            <w:r>
              <w:t>Hayes</w:t>
            </w:r>
          </w:p>
        </w:tc>
      </w:tr>
      <w:tr w:rsidR="00622B0D" w:rsidRPr="00622B0D" w14:paraId="48D4EA5C" w14:textId="77777777" w:rsidTr="00622B0D">
        <w:tc>
          <w:tcPr>
            <w:tcW w:w="2179" w:type="dxa"/>
          </w:tcPr>
          <w:p w14:paraId="37A1BA98" w14:textId="0A733299" w:rsidR="00622B0D" w:rsidRPr="00622B0D" w:rsidRDefault="00622B0D" w:rsidP="00622B0D">
            <w:pPr>
              <w:ind w:firstLine="0"/>
            </w:pPr>
            <w:r>
              <w:t>Henderson-Myers</w:t>
            </w:r>
          </w:p>
        </w:tc>
        <w:tc>
          <w:tcPr>
            <w:tcW w:w="2179" w:type="dxa"/>
          </w:tcPr>
          <w:p w14:paraId="52801EE7" w14:textId="0068BE2D" w:rsidR="00622B0D" w:rsidRPr="00622B0D" w:rsidRDefault="00622B0D" w:rsidP="00622B0D">
            <w:pPr>
              <w:ind w:firstLine="0"/>
            </w:pPr>
            <w:r>
              <w:t>Herbkersman</w:t>
            </w:r>
          </w:p>
        </w:tc>
        <w:tc>
          <w:tcPr>
            <w:tcW w:w="2180" w:type="dxa"/>
          </w:tcPr>
          <w:p w14:paraId="182E71EA" w14:textId="4D54665D" w:rsidR="00622B0D" w:rsidRPr="00622B0D" w:rsidRDefault="00622B0D" w:rsidP="00622B0D">
            <w:pPr>
              <w:ind w:firstLine="0"/>
            </w:pPr>
            <w:r>
              <w:t>Hewitt</w:t>
            </w:r>
          </w:p>
        </w:tc>
      </w:tr>
      <w:tr w:rsidR="00622B0D" w:rsidRPr="00622B0D" w14:paraId="5C738770" w14:textId="77777777" w:rsidTr="00622B0D">
        <w:tc>
          <w:tcPr>
            <w:tcW w:w="2179" w:type="dxa"/>
          </w:tcPr>
          <w:p w14:paraId="2B2FA8C9" w14:textId="39E7E976" w:rsidR="00622B0D" w:rsidRPr="00622B0D" w:rsidRDefault="00622B0D" w:rsidP="00622B0D">
            <w:pPr>
              <w:ind w:firstLine="0"/>
            </w:pPr>
            <w:r>
              <w:t>Hiott</w:t>
            </w:r>
          </w:p>
        </w:tc>
        <w:tc>
          <w:tcPr>
            <w:tcW w:w="2179" w:type="dxa"/>
          </w:tcPr>
          <w:p w14:paraId="5E6AE6EF" w14:textId="10F41668" w:rsidR="00622B0D" w:rsidRPr="00622B0D" w:rsidRDefault="00622B0D" w:rsidP="00622B0D">
            <w:pPr>
              <w:ind w:firstLine="0"/>
            </w:pPr>
            <w:r>
              <w:t>Hosey</w:t>
            </w:r>
          </w:p>
        </w:tc>
        <w:tc>
          <w:tcPr>
            <w:tcW w:w="2180" w:type="dxa"/>
          </w:tcPr>
          <w:p w14:paraId="462A3657" w14:textId="7F0C52A4" w:rsidR="00622B0D" w:rsidRPr="00622B0D" w:rsidRDefault="00622B0D" w:rsidP="00622B0D">
            <w:pPr>
              <w:ind w:firstLine="0"/>
            </w:pPr>
            <w:r>
              <w:t>Huff</w:t>
            </w:r>
          </w:p>
        </w:tc>
      </w:tr>
      <w:tr w:rsidR="00622B0D" w:rsidRPr="00622B0D" w14:paraId="3D39284A" w14:textId="77777777" w:rsidTr="00622B0D">
        <w:tc>
          <w:tcPr>
            <w:tcW w:w="2179" w:type="dxa"/>
          </w:tcPr>
          <w:p w14:paraId="571FB9BD" w14:textId="16CB6CFE" w:rsidR="00622B0D" w:rsidRPr="00622B0D" w:rsidRDefault="00622B0D" w:rsidP="00622B0D">
            <w:pPr>
              <w:ind w:firstLine="0"/>
            </w:pPr>
            <w:r>
              <w:t>J. E. Johnson</w:t>
            </w:r>
          </w:p>
        </w:tc>
        <w:tc>
          <w:tcPr>
            <w:tcW w:w="2179" w:type="dxa"/>
          </w:tcPr>
          <w:p w14:paraId="772570A2" w14:textId="1521193A" w:rsidR="00622B0D" w:rsidRPr="00622B0D" w:rsidRDefault="00622B0D" w:rsidP="00622B0D">
            <w:pPr>
              <w:ind w:firstLine="0"/>
            </w:pPr>
            <w:r>
              <w:t>J. L. Johnson</w:t>
            </w:r>
          </w:p>
        </w:tc>
        <w:tc>
          <w:tcPr>
            <w:tcW w:w="2180" w:type="dxa"/>
          </w:tcPr>
          <w:p w14:paraId="725EE30C" w14:textId="31D18E74" w:rsidR="00622B0D" w:rsidRPr="00622B0D" w:rsidRDefault="00622B0D" w:rsidP="00622B0D">
            <w:pPr>
              <w:ind w:firstLine="0"/>
            </w:pPr>
            <w:r>
              <w:t>Jones</w:t>
            </w:r>
          </w:p>
        </w:tc>
      </w:tr>
      <w:tr w:rsidR="00622B0D" w:rsidRPr="00622B0D" w14:paraId="76DD7D25" w14:textId="77777777" w:rsidTr="00622B0D">
        <w:tc>
          <w:tcPr>
            <w:tcW w:w="2179" w:type="dxa"/>
          </w:tcPr>
          <w:p w14:paraId="54CB6C22" w14:textId="4F52BD73" w:rsidR="00622B0D" w:rsidRPr="00622B0D" w:rsidRDefault="00622B0D" w:rsidP="00622B0D">
            <w:pPr>
              <w:ind w:firstLine="0"/>
            </w:pPr>
            <w:r>
              <w:t>Jordan</w:t>
            </w:r>
          </w:p>
        </w:tc>
        <w:tc>
          <w:tcPr>
            <w:tcW w:w="2179" w:type="dxa"/>
          </w:tcPr>
          <w:p w14:paraId="1B00389C" w14:textId="343ABF4B" w:rsidR="00622B0D" w:rsidRPr="00622B0D" w:rsidRDefault="00622B0D" w:rsidP="00622B0D">
            <w:pPr>
              <w:ind w:firstLine="0"/>
            </w:pPr>
            <w:r>
              <w:t>Kilmartin</w:t>
            </w:r>
          </w:p>
        </w:tc>
        <w:tc>
          <w:tcPr>
            <w:tcW w:w="2180" w:type="dxa"/>
          </w:tcPr>
          <w:p w14:paraId="72886D7E" w14:textId="4CC963E8" w:rsidR="00622B0D" w:rsidRPr="00622B0D" w:rsidRDefault="00622B0D" w:rsidP="00622B0D">
            <w:pPr>
              <w:ind w:firstLine="0"/>
            </w:pPr>
            <w:r>
              <w:t>King</w:t>
            </w:r>
          </w:p>
        </w:tc>
      </w:tr>
      <w:tr w:rsidR="00622B0D" w:rsidRPr="00622B0D" w14:paraId="425F1A64" w14:textId="77777777" w:rsidTr="00622B0D">
        <w:tc>
          <w:tcPr>
            <w:tcW w:w="2179" w:type="dxa"/>
          </w:tcPr>
          <w:p w14:paraId="2A16F6BE" w14:textId="650A95F1" w:rsidR="00622B0D" w:rsidRPr="00622B0D" w:rsidRDefault="00622B0D" w:rsidP="00622B0D">
            <w:pPr>
              <w:ind w:firstLine="0"/>
            </w:pPr>
            <w:r>
              <w:t>Kirby</w:t>
            </w:r>
          </w:p>
        </w:tc>
        <w:tc>
          <w:tcPr>
            <w:tcW w:w="2179" w:type="dxa"/>
          </w:tcPr>
          <w:p w14:paraId="4E04AC11" w14:textId="62273682" w:rsidR="00622B0D" w:rsidRPr="00622B0D" w:rsidRDefault="00622B0D" w:rsidP="00622B0D">
            <w:pPr>
              <w:ind w:firstLine="0"/>
            </w:pPr>
            <w:r>
              <w:t>Landing</w:t>
            </w:r>
          </w:p>
        </w:tc>
        <w:tc>
          <w:tcPr>
            <w:tcW w:w="2180" w:type="dxa"/>
          </w:tcPr>
          <w:p w14:paraId="2449E83C" w14:textId="15631204" w:rsidR="00622B0D" w:rsidRPr="00622B0D" w:rsidRDefault="00622B0D" w:rsidP="00622B0D">
            <w:pPr>
              <w:ind w:firstLine="0"/>
            </w:pPr>
            <w:r>
              <w:t>Lawson</w:t>
            </w:r>
          </w:p>
        </w:tc>
      </w:tr>
      <w:tr w:rsidR="00622B0D" w:rsidRPr="00622B0D" w14:paraId="539CD3F1" w14:textId="77777777" w:rsidTr="00622B0D">
        <w:tc>
          <w:tcPr>
            <w:tcW w:w="2179" w:type="dxa"/>
          </w:tcPr>
          <w:p w14:paraId="55844AF0" w14:textId="14B6CF70" w:rsidR="00622B0D" w:rsidRPr="00622B0D" w:rsidRDefault="00622B0D" w:rsidP="00622B0D">
            <w:pPr>
              <w:ind w:firstLine="0"/>
            </w:pPr>
            <w:r>
              <w:t>Ligon</w:t>
            </w:r>
          </w:p>
        </w:tc>
        <w:tc>
          <w:tcPr>
            <w:tcW w:w="2179" w:type="dxa"/>
          </w:tcPr>
          <w:p w14:paraId="4F3BC682" w14:textId="4440C711" w:rsidR="00622B0D" w:rsidRPr="00622B0D" w:rsidRDefault="00622B0D" w:rsidP="00622B0D">
            <w:pPr>
              <w:ind w:firstLine="0"/>
            </w:pPr>
            <w:r>
              <w:t>Long</w:t>
            </w:r>
          </w:p>
        </w:tc>
        <w:tc>
          <w:tcPr>
            <w:tcW w:w="2180" w:type="dxa"/>
          </w:tcPr>
          <w:p w14:paraId="433B4397" w14:textId="0421A6AE" w:rsidR="00622B0D" w:rsidRPr="00622B0D" w:rsidRDefault="00622B0D" w:rsidP="00622B0D">
            <w:pPr>
              <w:ind w:firstLine="0"/>
            </w:pPr>
            <w:r>
              <w:t>Lowe</w:t>
            </w:r>
          </w:p>
        </w:tc>
      </w:tr>
      <w:tr w:rsidR="00622B0D" w:rsidRPr="00622B0D" w14:paraId="01D35C18" w14:textId="77777777" w:rsidTr="00622B0D">
        <w:tc>
          <w:tcPr>
            <w:tcW w:w="2179" w:type="dxa"/>
          </w:tcPr>
          <w:p w14:paraId="427BA775" w14:textId="1A0409F9" w:rsidR="00622B0D" w:rsidRPr="00622B0D" w:rsidRDefault="00622B0D" w:rsidP="00622B0D">
            <w:pPr>
              <w:ind w:firstLine="0"/>
            </w:pPr>
            <w:r>
              <w:t>Luck</w:t>
            </w:r>
          </w:p>
        </w:tc>
        <w:tc>
          <w:tcPr>
            <w:tcW w:w="2179" w:type="dxa"/>
          </w:tcPr>
          <w:p w14:paraId="1CD4045B" w14:textId="27FF681B" w:rsidR="00622B0D" w:rsidRPr="00622B0D" w:rsidRDefault="00622B0D" w:rsidP="00622B0D">
            <w:pPr>
              <w:ind w:firstLine="0"/>
            </w:pPr>
            <w:r>
              <w:t>Magnuson</w:t>
            </w:r>
          </w:p>
        </w:tc>
        <w:tc>
          <w:tcPr>
            <w:tcW w:w="2180" w:type="dxa"/>
          </w:tcPr>
          <w:p w14:paraId="0CB7CA2A" w14:textId="0C4994B3" w:rsidR="00622B0D" w:rsidRPr="00622B0D" w:rsidRDefault="00622B0D" w:rsidP="00622B0D">
            <w:pPr>
              <w:ind w:firstLine="0"/>
            </w:pPr>
            <w:r>
              <w:t>Martin</w:t>
            </w:r>
          </w:p>
        </w:tc>
      </w:tr>
      <w:tr w:rsidR="00622B0D" w:rsidRPr="00622B0D" w14:paraId="27D03BAE" w14:textId="77777777" w:rsidTr="00622B0D">
        <w:tc>
          <w:tcPr>
            <w:tcW w:w="2179" w:type="dxa"/>
          </w:tcPr>
          <w:p w14:paraId="2480A5FD" w14:textId="7DDA560A" w:rsidR="00622B0D" w:rsidRPr="00622B0D" w:rsidRDefault="00622B0D" w:rsidP="00622B0D">
            <w:pPr>
              <w:ind w:firstLine="0"/>
            </w:pPr>
            <w:r>
              <w:t>May</w:t>
            </w:r>
          </w:p>
        </w:tc>
        <w:tc>
          <w:tcPr>
            <w:tcW w:w="2179" w:type="dxa"/>
          </w:tcPr>
          <w:p w14:paraId="766CA743" w14:textId="3C23B49F" w:rsidR="00622B0D" w:rsidRPr="00622B0D" w:rsidRDefault="00622B0D" w:rsidP="00622B0D">
            <w:pPr>
              <w:ind w:firstLine="0"/>
            </w:pPr>
            <w:r>
              <w:t>McCabe</w:t>
            </w:r>
          </w:p>
        </w:tc>
        <w:tc>
          <w:tcPr>
            <w:tcW w:w="2180" w:type="dxa"/>
          </w:tcPr>
          <w:p w14:paraId="4159A9B4" w14:textId="40D4FC52" w:rsidR="00622B0D" w:rsidRPr="00622B0D" w:rsidRDefault="00622B0D" w:rsidP="00622B0D">
            <w:pPr>
              <w:ind w:firstLine="0"/>
            </w:pPr>
            <w:r>
              <w:t>McCravy</w:t>
            </w:r>
          </w:p>
        </w:tc>
      </w:tr>
      <w:tr w:rsidR="00622B0D" w:rsidRPr="00622B0D" w14:paraId="45BB86B6" w14:textId="77777777" w:rsidTr="00622B0D">
        <w:tc>
          <w:tcPr>
            <w:tcW w:w="2179" w:type="dxa"/>
          </w:tcPr>
          <w:p w14:paraId="7A8E3B27" w14:textId="45E0B758" w:rsidR="00622B0D" w:rsidRPr="00622B0D" w:rsidRDefault="00622B0D" w:rsidP="00622B0D">
            <w:pPr>
              <w:ind w:firstLine="0"/>
            </w:pPr>
            <w:r>
              <w:t>McDaniel</w:t>
            </w:r>
          </w:p>
        </w:tc>
        <w:tc>
          <w:tcPr>
            <w:tcW w:w="2179" w:type="dxa"/>
          </w:tcPr>
          <w:p w14:paraId="3D80492B" w14:textId="58E697D7" w:rsidR="00622B0D" w:rsidRPr="00622B0D" w:rsidRDefault="00622B0D" w:rsidP="00622B0D">
            <w:pPr>
              <w:ind w:firstLine="0"/>
            </w:pPr>
            <w:r>
              <w:t>McGinnis</w:t>
            </w:r>
          </w:p>
        </w:tc>
        <w:tc>
          <w:tcPr>
            <w:tcW w:w="2180" w:type="dxa"/>
          </w:tcPr>
          <w:p w14:paraId="7D83D627" w14:textId="215BEA06" w:rsidR="00622B0D" w:rsidRPr="00622B0D" w:rsidRDefault="00622B0D" w:rsidP="00622B0D">
            <w:pPr>
              <w:ind w:firstLine="0"/>
            </w:pPr>
            <w:r>
              <w:t>Mitchell</w:t>
            </w:r>
          </w:p>
        </w:tc>
      </w:tr>
      <w:tr w:rsidR="00622B0D" w:rsidRPr="00622B0D" w14:paraId="08A3178C" w14:textId="77777777" w:rsidTr="00622B0D">
        <w:tc>
          <w:tcPr>
            <w:tcW w:w="2179" w:type="dxa"/>
          </w:tcPr>
          <w:p w14:paraId="462BC75D" w14:textId="5E2DB6A1" w:rsidR="00622B0D" w:rsidRPr="00622B0D" w:rsidRDefault="00622B0D" w:rsidP="00622B0D">
            <w:pPr>
              <w:ind w:firstLine="0"/>
            </w:pPr>
            <w:r>
              <w:t>Montgomery</w:t>
            </w:r>
          </w:p>
        </w:tc>
        <w:tc>
          <w:tcPr>
            <w:tcW w:w="2179" w:type="dxa"/>
          </w:tcPr>
          <w:p w14:paraId="188C0D0F" w14:textId="1AC41F26" w:rsidR="00622B0D" w:rsidRPr="00622B0D" w:rsidRDefault="00622B0D" w:rsidP="00622B0D">
            <w:pPr>
              <w:ind w:firstLine="0"/>
            </w:pPr>
            <w:r>
              <w:t>T. Moore</w:t>
            </w:r>
          </w:p>
        </w:tc>
        <w:tc>
          <w:tcPr>
            <w:tcW w:w="2180" w:type="dxa"/>
          </w:tcPr>
          <w:p w14:paraId="4FDDBCDC" w14:textId="70EBB46B" w:rsidR="00622B0D" w:rsidRPr="00622B0D" w:rsidRDefault="00622B0D" w:rsidP="00622B0D">
            <w:pPr>
              <w:ind w:firstLine="0"/>
            </w:pPr>
            <w:r>
              <w:t>Morgan</w:t>
            </w:r>
          </w:p>
        </w:tc>
      </w:tr>
      <w:tr w:rsidR="00622B0D" w:rsidRPr="00622B0D" w14:paraId="0A38FC04" w14:textId="77777777" w:rsidTr="00622B0D">
        <w:tc>
          <w:tcPr>
            <w:tcW w:w="2179" w:type="dxa"/>
          </w:tcPr>
          <w:p w14:paraId="73CAFE3E" w14:textId="1D754EE1" w:rsidR="00622B0D" w:rsidRPr="00622B0D" w:rsidRDefault="00622B0D" w:rsidP="00622B0D">
            <w:pPr>
              <w:ind w:firstLine="0"/>
            </w:pPr>
            <w:r>
              <w:t>Moss</w:t>
            </w:r>
          </w:p>
        </w:tc>
        <w:tc>
          <w:tcPr>
            <w:tcW w:w="2179" w:type="dxa"/>
          </w:tcPr>
          <w:p w14:paraId="4D888D0E" w14:textId="385FD7B1" w:rsidR="00622B0D" w:rsidRPr="00622B0D" w:rsidRDefault="00622B0D" w:rsidP="00622B0D">
            <w:pPr>
              <w:ind w:firstLine="0"/>
            </w:pPr>
            <w:r>
              <w:t>Murphy</w:t>
            </w:r>
          </w:p>
        </w:tc>
        <w:tc>
          <w:tcPr>
            <w:tcW w:w="2180" w:type="dxa"/>
          </w:tcPr>
          <w:p w14:paraId="0A9827BC" w14:textId="4FE285DB" w:rsidR="00622B0D" w:rsidRPr="00622B0D" w:rsidRDefault="00622B0D" w:rsidP="00622B0D">
            <w:pPr>
              <w:ind w:firstLine="0"/>
            </w:pPr>
            <w:r>
              <w:t>Neese</w:t>
            </w:r>
          </w:p>
        </w:tc>
      </w:tr>
      <w:tr w:rsidR="00622B0D" w:rsidRPr="00622B0D" w14:paraId="1E3608A8" w14:textId="77777777" w:rsidTr="00622B0D">
        <w:tc>
          <w:tcPr>
            <w:tcW w:w="2179" w:type="dxa"/>
          </w:tcPr>
          <w:p w14:paraId="4728D914" w14:textId="4035F342" w:rsidR="00622B0D" w:rsidRPr="00622B0D" w:rsidRDefault="00622B0D" w:rsidP="00622B0D">
            <w:pPr>
              <w:ind w:firstLine="0"/>
            </w:pPr>
            <w:r>
              <w:t>B. Newton</w:t>
            </w:r>
          </w:p>
        </w:tc>
        <w:tc>
          <w:tcPr>
            <w:tcW w:w="2179" w:type="dxa"/>
          </w:tcPr>
          <w:p w14:paraId="051CB3E1" w14:textId="70C1F680" w:rsidR="00622B0D" w:rsidRPr="00622B0D" w:rsidRDefault="00622B0D" w:rsidP="00622B0D">
            <w:pPr>
              <w:ind w:firstLine="0"/>
            </w:pPr>
            <w:r>
              <w:t>W. Newton</w:t>
            </w:r>
          </w:p>
        </w:tc>
        <w:tc>
          <w:tcPr>
            <w:tcW w:w="2180" w:type="dxa"/>
          </w:tcPr>
          <w:p w14:paraId="392D6986" w14:textId="5C1A904C" w:rsidR="00622B0D" w:rsidRPr="00622B0D" w:rsidRDefault="00622B0D" w:rsidP="00622B0D">
            <w:pPr>
              <w:ind w:firstLine="0"/>
            </w:pPr>
            <w:r>
              <w:t>Oremus</w:t>
            </w:r>
          </w:p>
        </w:tc>
      </w:tr>
      <w:tr w:rsidR="00622B0D" w:rsidRPr="00622B0D" w14:paraId="765AC4C6" w14:textId="77777777" w:rsidTr="00622B0D">
        <w:tc>
          <w:tcPr>
            <w:tcW w:w="2179" w:type="dxa"/>
          </w:tcPr>
          <w:p w14:paraId="19F6D9BE" w14:textId="021EA0EF" w:rsidR="00622B0D" w:rsidRPr="00622B0D" w:rsidRDefault="00622B0D" w:rsidP="00622B0D">
            <w:pPr>
              <w:ind w:firstLine="0"/>
            </w:pPr>
            <w:r>
              <w:t>Pace</w:t>
            </w:r>
          </w:p>
        </w:tc>
        <w:tc>
          <w:tcPr>
            <w:tcW w:w="2179" w:type="dxa"/>
          </w:tcPr>
          <w:p w14:paraId="2E0C1728" w14:textId="6C10A4D2" w:rsidR="00622B0D" w:rsidRPr="00622B0D" w:rsidRDefault="00622B0D" w:rsidP="00622B0D">
            <w:pPr>
              <w:ind w:firstLine="0"/>
            </w:pPr>
            <w:r>
              <w:t>Pedalino</w:t>
            </w:r>
          </w:p>
        </w:tc>
        <w:tc>
          <w:tcPr>
            <w:tcW w:w="2180" w:type="dxa"/>
          </w:tcPr>
          <w:p w14:paraId="20E117CD" w14:textId="55900EBE" w:rsidR="00622B0D" w:rsidRPr="00622B0D" w:rsidRDefault="00622B0D" w:rsidP="00622B0D">
            <w:pPr>
              <w:ind w:firstLine="0"/>
            </w:pPr>
            <w:r>
              <w:t>Pope</w:t>
            </w:r>
          </w:p>
        </w:tc>
      </w:tr>
      <w:tr w:rsidR="00622B0D" w:rsidRPr="00622B0D" w14:paraId="146A8447" w14:textId="77777777" w:rsidTr="00622B0D">
        <w:tc>
          <w:tcPr>
            <w:tcW w:w="2179" w:type="dxa"/>
          </w:tcPr>
          <w:p w14:paraId="133BCDB4" w14:textId="12926292" w:rsidR="00622B0D" w:rsidRPr="00622B0D" w:rsidRDefault="00622B0D" w:rsidP="00622B0D">
            <w:pPr>
              <w:ind w:firstLine="0"/>
            </w:pPr>
            <w:r>
              <w:t>Rivers</w:t>
            </w:r>
          </w:p>
        </w:tc>
        <w:tc>
          <w:tcPr>
            <w:tcW w:w="2179" w:type="dxa"/>
          </w:tcPr>
          <w:p w14:paraId="784F29E9" w14:textId="14DC42D3" w:rsidR="00622B0D" w:rsidRPr="00622B0D" w:rsidRDefault="00622B0D" w:rsidP="00622B0D">
            <w:pPr>
              <w:ind w:firstLine="0"/>
            </w:pPr>
            <w:r>
              <w:t>Robbins</w:t>
            </w:r>
          </w:p>
        </w:tc>
        <w:tc>
          <w:tcPr>
            <w:tcW w:w="2180" w:type="dxa"/>
          </w:tcPr>
          <w:p w14:paraId="1007C057" w14:textId="60FC4C93" w:rsidR="00622B0D" w:rsidRPr="00622B0D" w:rsidRDefault="00622B0D" w:rsidP="00622B0D">
            <w:pPr>
              <w:ind w:firstLine="0"/>
            </w:pPr>
            <w:r>
              <w:t>Rose</w:t>
            </w:r>
          </w:p>
        </w:tc>
      </w:tr>
      <w:tr w:rsidR="00622B0D" w:rsidRPr="00622B0D" w14:paraId="4508A344" w14:textId="77777777" w:rsidTr="00622B0D">
        <w:tc>
          <w:tcPr>
            <w:tcW w:w="2179" w:type="dxa"/>
          </w:tcPr>
          <w:p w14:paraId="556153E2" w14:textId="4A129EE2" w:rsidR="00622B0D" w:rsidRPr="00622B0D" w:rsidRDefault="00622B0D" w:rsidP="00622B0D">
            <w:pPr>
              <w:ind w:firstLine="0"/>
            </w:pPr>
            <w:r>
              <w:t>Sanders</w:t>
            </w:r>
          </w:p>
        </w:tc>
        <w:tc>
          <w:tcPr>
            <w:tcW w:w="2179" w:type="dxa"/>
          </w:tcPr>
          <w:p w14:paraId="11DBF8DE" w14:textId="47662B21" w:rsidR="00622B0D" w:rsidRPr="00622B0D" w:rsidRDefault="00622B0D" w:rsidP="00622B0D">
            <w:pPr>
              <w:ind w:firstLine="0"/>
            </w:pPr>
            <w:r>
              <w:t>Schuessler</w:t>
            </w:r>
          </w:p>
        </w:tc>
        <w:tc>
          <w:tcPr>
            <w:tcW w:w="2180" w:type="dxa"/>
          </w:tcPr>
          <w:p w14:paraId="3EE7287A" w14:textId="35916176" w:rsidR="00622B0D" w:rsidRPr="00622B0D" w:rsidRDefault="00622B0D" w:rsidP="00622B0D">
            <w:pPr>
              <w:ind w:firstLine="0"/>
            </w:pPr>
            <w:r>
              <w:t>Sessions</w:t>
            </w:r>
          </w:p>
        </w:tc>
      </w:tr>
      <w:tr w:rsidR="00622B0D" w:rsidRPr="00622B0D" w14:paraId="48B33318" w14:textId="77777777" w:rsidTr="00622B0D">
        <w:tc>
          <w:tcPr>
            <w:tcW w:w="2179" w:type="dxa"/>
          </w:tcPr>
          <w:p w14:paraId="776C4476" w14:textId="2554C8DB" w:rsidR="00622B0D" w:rsidRPr="00622B0D" w:rsidRDefault="00622B0D" w:rsidP="00622B0D">
            <w:pPr>
              <w:ind w:firstLine="0"/>
            </w:pPr>
            <w:r>
              <w:t>G. M. Smith</w:t>
            </w:r>
          </w:p>
        </w:tc>
        <w:tc>
          <w:tcPr>
            <w:tcW w:w="2179" w:type="dxa"/>
          </w:tcPr>
          <w:p w14:paraId="0F8B5E21" w14:textId="40AA3CFF" w:rsidR="00622B0D" w:rsidRPr="00622B0D" w:rsidRDefault="00622B0D" w:rsidP="00622B0D">
            <w:pPr>
              <w:ind w:firstLine="0"/>
            </w:pPr>
            <w:r>
              <w:t>M. M. Smith</w:t>
            </w:r>
          </w:p>
        </w:tc>
        <w:tc>
          <w:tcPr>
            <w:tcW w:w="2180" w:type="dxa"/>
          </w:tcPr>
          <w:p w14:paraId="70A6C3D2" w14:textId="5DF2C865" w:rsidR="00622B0D" w:rsidRPr="00622B0D" w:rsidRDefault="00622B0D" w:rsidP="00622B0D">
            <w:pPr>
              <w:ind w:firstLine="0"/>
            </w:pPr>
            <w:r>
              <w:t>Spann-Wilder</w:t>
            </w:r>
          </w:p>
        </w:tc>
      </w:tr>
      <w:tr w:rsidR="00622B0D" w:rsidRPr="00622B0D" w14:paraId="4E550DB7" w14:textId="77777777" w:rsidTr="00622B0D">
        <w:tc>
          <w:tcPr>
            <w:tcW w:w="2179" w:type="dxa"/>
          </w:tcPr>
          <w:p w14:paraId="1DBBF776" w14:textId="45FEA8A7" w:rsidR="00622B0D" w:rsidRPr="00622B0D" w:rsidRDefault="00622B0D" w:rsidP="00622B0D">
            <w:pPr>
              <w:ind w:firstLine="0"/>
            </w:pPr>
            <w:r>
              <w:t>Stavrinakis</w:t>
            </w:r>
          </w:p>
        </w:tc>
        <w:tc>
          <w:tcPr>
            <w:tcW w:w="2179" w:type="dxa"/>
          </w:tcPr>
          <w:p w14:paraId="4F11383E" w14:textId="5598DFF7" w:rsidR="00622B0D" w:rsidRPr="00622B0D" w:rsidRDefault="00622B0D" w:rsidP="00622B0D">
            <w:pPr>
              <w:ind w:firstLine="0"/>
            </w:pPr>
            <w:r>
              <w:t>Taylor</w:t>
            </w:r>
          </w:p>
        </w:tc>
        <w:tc>
          <w:tcPr>
            <w:tcW w:w="2180" w:type="dxa"/>
          </w:tcPr>
          <w:p w14:paraId="62A77C36" w14:textId="64D4E3A4" w:rsidR="00622B0D" w:rsidRPr="00622B0D" w:rsidRDefault="00622B0D" w:rsidP="00622B0D">
            <w:pPr>
              <w:ind w:firstLine="0"/>
            </w:pPr>
            <w:r>
              <w:t>Teeple</w:t>
            </w:r>
          </w:p>
        </w:tc>
      </w:tr>
      <w:tr w:rsidR="00622B0D" w:rsidRPr="00622B0D" w14:paraId="4527DD5D" w14:textId="77777777" w:rsidTr="00622B0D">
        <w:tc>
          <w:tcPr>
            <w:tcW w:w="2179" w:type="dxa"/>
          </w:tcPr>
          <w:p w14:paraId="2FFC071D" w14:textId="562DED68" w:rsidR="00622B0D" w:rsidRPr="00622B0D" w:rsidRDefault="00622B0D" w:rsidP="00622B0D">
            <w:pPr>
              <w:ind w:firstLine="0"/>
            </w:pPr>
            <w:r>
              <w:t>Terribile</w:t>
            </w:r>
          </w:p>
        </w:tc>
        <w:tc>
          <w:tcPr>
            <w:tcW w:w="2179" w:type="dxa"/>
          </w:tcPr>
          <w:p w14:paraId="72A9B102" w14:textId="3AF99F06" w:rsidR="00622B0D" w:rsidRPr="00622B0D" w:rsidRDefault="00622B0D" w:rsidP="00622B0D">
            <w:pPr>
              <w:ind w:firstLine="0"/>
            </w:pPr>
            <w:r>
              <w:t>Vaughan</w:t>
            </w:r>
          </w:p>
        </w:tc>
        <w:tc>
          <w:tcPr>
            <w:tcW w:w="2180" w:type="dxa"/>
          </w:tcPr>
          <w:p w14:paraId="72F892E2" w14:textId="155686C5" w:rsidR="00622B0D" w:rsidRPr="00622B0D" w:rsidRDefault="00622B0D" w:rsidP="00622B0D">
            <w:pPr>
              <w:ind w:firstLine="0"/>
            </w:pPr>
            <w:r>
              <w:t>Weeks</w:t>
            </w:r>
          </w:p>
        </w:tc>
      </w:tr>
      <w:tr w:rsidR="00622B0D" w:rsidRPr="00622B0D" w14:paraId="60B1D4B5" w14:textId="77777777" w:rsidTr="00622B0D">
        <w:tc>
          <w:tcPr>
            <w:tcW w:w="2179" w:type="dxa"/>
          </w:tcPr>
          <w:p w14:paraId="25641CF7" w14:textId="337CE206" w:rsidR="00622B0D" w:rsidRPr="00622B0D" w:rsidRDefault="00622B0D" w:rsidP="00622B0D">
            <w:pPr>
              <w:ind w:firstLine="0"/>
            </w:pPr>
            <w:r>
              <w:t>Wetmore</w:t>
            </w:r>
          </w:p>
        </w:tc>
        <w:tc>
          <w:tcPr>
            <w:tcW w:w="2179" w:type="dxa"/>
          </w:tcPr>
          <w:p w14:paraId="0CB803F4" w14:textId="58F7CB55" w:rsidR="00622B0D" w:rsidRPr="00622B0D" w:rsidRDefault="00622B0D" w:rsidP="00622B0D">
            <w:pPr>
              <w:ind w:firstLine="0"/>
            </w:pPr>
            <w:r>
              <w:t>White</w:t>
            </w:r>
          </w:p>
        </w:tc>
        <w:tc>
          <w:tcPr>
            <w:tcW w:w="2180" w:type="dxa"/>
          </w:tcPr>
          <w:p w14:paraId="0A7C616A" w14:textId="35405CD6" w:rsidR="00622B0D" w:rsidRPr="00622B0D" w:rsidRDefault="00622B0D" w:rsidP="00622B0D">
            <w:pPr>
              <w:ind w:firstLine="0"/>
            </w:pPr>
            <w:r>
              <w:t>Whitmire</w:t>
            </w:r>
          </w:p>
        </w:tc>
      </w:tr>
      <w:tr w:rsidR="00622B0D" w:rsidRPr="00622B0D" w14:paraId="33584BEC" w14:textId="77777777" w:rsidTr="00622B0D">
        <w:tc>
          <w:tcPr>
            <w:tcW w:w="2179" w:type="dxa"/>
          </w:tcPr>
          <w:p w14:paraId="2139FC3F" w14:textId="0136593C" w:rsidR="00622B0D" w:rsidRPr="00622B0D" w:rsidRDefault="00622B0D" w:rsidP="00622B0D">
            <w:pPr>
              <w:keepNext/>
              <w:ind w:firstLine="0"/>
            </w:pPr>
            <w:r>
              <w:lastRenderedPageBreak/>
              <w:t>Wickensimer</w:t>
            </w:r>
          </w:p>
        </w:tc>
        <w:tc>
          <w:tcPr>
            <w:tcW w:w="2179" w:type="dxa"/>
          </w:tcPr>
          <w:p w14:paraId="488EC438" w14:textId="1D09FDF5" w:rsidR="00622B0D" w:rsidRPr="00622B0D" w:rsidRDefault="00622B0D" w:rsidP="00622B0D">
            <w:pPr>
              <w:keepNext/>
              <w:ind w:firstLine="0"/>
            </w:pPr>
            <w:r>
              <w:t>Williams</w:t>
            </w:r>
          </w:p>
        </w:tc>
        <w:tc>
          <w:tcPr>
            <w:tcW w:w="2180" w:type="dxa"/>
          </w:tcPr>
          <w:p w14:paraId="280A6F30" w14:textId="23606B76" w:rsidR="00622B0D" w:rsidRPr="00622B0D" w:rsidRDefault="00622B0D" w:rsidP="00622B0D">
            <w:pPr>
              <w:keepNext/>
              <w:ind w:firstLine="0"/>
            </w:pPr>
            <w:r>
              <w:t>Willis</w:t>
            </w:r>
          </w:p>
        </w:tc>
      </w:tr>
      <w:tr w:rsidR="00622B0D" w:rsidRPr="00622B0D" w14:paraId="55D9BA42" w14:textId="77777777" w:rsidTr="00622B0D">
        <w:tc>
          <w:tcPr>
            <w:tcW w:w="2179" w:type="dxa"/>
          </w:tcPr>
          <w:p w14:paraId="5D655B26" w14:textId="45074979" w:rsidR="00622B0D" w:rsidRPr="00622B0D" w:rsidRDefault="00622B0D" w:rsidP="00622B0D">
            <w:pPr>
              <w:keepNext/>
              <w:ind w:firstLine="0"/>
            </w:pPr>
            <w:r>
              <w:t>Wooten</w:t>
            </w:r>
          </w:p>
        </w:tc>
        <w:tc>
          <w:tcPr>
            <w:tcW w:w="2179" w:type="dxa"/>
          </w:tcPr>
          <w:p w14:paraId="1466A669" w14:textId="439A809C" w:rsidR="00622B0D" w:rsidRPr="00622B0D" w:rsidRDefault="00622B0D" w:rsidP="00622B0D">
            <w:pPr>
              <w:keepNext/>
              <w:ind w:firstLine="0"/>
            </w:pPr>
            <w:r>
              <w:t>Yow</w:t>
            </w:r>
          </w:p>
        </w:tc>
        <w:tc>
          <w:tcPr>
            <w:tcW w:w="2180" w:type="dxa"/>
          </w:tcPr>
          <w:p w14:paraId="410AC94F" w14:textId="77777777" w:rsidR="00622B0D" w:rsidRPr="00622B0D" w:rsidRDefault="00622B0D" w:rsidP="00622B0D">
            <w:pPr>
              <w:keepNext/>
              <w:ind w:firstLine="0"/>
            </w:pPr>
          </w:p>
        </w:tc>
      </w:tr>
    </w:tbl>
    <w:p w14:paraId="7BBFB040" w14:textId="77777777" w:rsidR="00622B0D" w:rsidRDefault="00622B0D" w:rsidP="00622B0D"/>
    <w:p w14:paraId="781CAB54" w14:textId="03D98C07" w:rsidR="00622B0D" w:rsidRDefault="00622B0D" w:rsidP="00622B0D">
      <w:pPr>
        <w:jc w:val="center"/>
        <w:rPr>
          <w:b/>
        </w:rPr>
      </w:pPr>
      <w:r w:rsidRPr="00622B0D">
        <w:rPr>
          <w:b/>
        </w:rPr>
        <w:t>Total--107</w:t>
      </w:r>
    </w:p>
    <w:p w14:paraId="0EF3C649" w14:textId="77777777" w:rsidR="00622B0D" w:rsidRDefault="00622B0D" w:rsidP="00622B0D">
      <w:pPr>
        <w:jc w:val="center"/>
        <w:rPr>
          <w:b/>
        </w:rPr>
      </w:pPr>
    </w:p>
    <w:p w14:paraId="7C514A61" w14:textId="77777777" w:rsidR="00622B0D" w:rsidRDefault="00622B0D" w:rsidP="00622B0D">
      <w:pPr>
        <w:ind w:firstLine="0"/>
      </w:pPr>
      <w:r w:rsidRPr="00622B0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2B0D" w:rsidRPr="00622B0D" w14:paraId="25A56C24" w14:textId="77777777" w:rsidTr="00622B0D">
        <w:tc>
          <w:tcPr>
            <w:tcW w:w="2179" w:type="dxa"/>
          </w:tcPr>
          <w:p w14:paraId="6D20F2D9" w14:textId="0881BDA2" w:rsidR="00622B0D" w:rsidRPr="00622B0D" w:rsidRDefault="00622B0D" w:rsidP="00622B0D">
            <w:pPr>
              <w:keepNext/>
              <w:ind w:firstLine="0"/>
            </w:pPr>
            <w:r>
              <w:t>Howard</w:t>
            </w:r>
          </w:p>
        </w:tc>
        <w:tc>
          <w:tcPr>
            <w:tcW w:w="2179" w:type="dxa"/>
          </w:tcPr>
          <w:p w14:paraId="24114DEB" w14:textId="77777777" w:rsidR="00622B0D" w:rsidRPr="00622B0D" w:rsidRDefault="00622B0D" w:rsidP="00622B0D">
            <w:pPr>
              <w:keepNext/>
              <w:ind w:firstLine="0"/>
            </w:pPr>
          </w:p>
        </w:tc>
        <w:tc>
          <w:tcPr>
            <w:tcW w:w="2180" w:type="dxa"/>
          </w:tcPr>
          <w:p w14:paraId="46E6F72E" w14:textId="77777777" w:rsidR="00622B0D" w:rsidRPr="00622B0D" w:rsidRDefault="00622B0D" w:rsidP="00622B0D">
            <w:pPr>
              <w:keepNext/>
              <w:ind w:firstLine="0"/>
            </w:pPr>
          </w:p>
        </w:tc>
      </w:tr>
    </w:tbl>
    <w:p w14:paraId="6C55B2D8" w14:textId="77777777" w:rsidR="00622B0D" w:rsidRDefault="00622B0D" w:rsidP="00622B0D"/>
    <w:p w14:paraId="20075445" w14:textId="77777777" w:rsidR="00622B0D" w:rsidRDefault="00622B0D" w:rsidP="00622B0D">
      <w:pPr>
        <w:jc w:val="center"/>
        <w:rPr>
          <w:b/>
        </w:rPr>
      </w:pPr>
      <w:r w:rsidRPr="00622B0D">
        <w:rPr>
          <w:b/>
        </w:rPr>
        <w:t>Total--1</w:t>
      </w:r>
    </w:p>
    <w:p w14:paraId="7FB822E5" w14:textId="54388DA4" w:rsidR="00622B0D" w:rsidRDefault="00622B0D" w:rsidP="00622B0D">
      <w:pPr>
        <w:jc w:val="center"/>
        <w:rPr>
          <w:b/>
        </w:rPr>
      </w:pPr>
    </w:p>
    <w:p w14:paraId="2F9625AE" w14:textId="77777777" w:rsidR="00622B0D" w:rsidRDefault="00622B0D" w:rsidP="00622B0D">
      <w:r>
        <w:t>So, the amendment was tabled.</w:t>
      </w:r>
    </w:p>
    <w:p w14:paraId="4856685B" w14:textId="561FA506" w:rsidR="00622B0D" w:rsidRDefault="00622B0D" w:rsidP="00622B0D"/>
    <w:p w14:paraId="2E3061F3" w14:textId="77777777" w:rsidR="00622B0D" w:rsidRPr="00101300" w:rsidRDefault="00622B0D" w:rsidP="00622B0D">
      <w:pPr>
        <w:pStyle w:val="scamendsponsorline"/>
        <w:ind w:firstLine="216"/>
        <w:jc w:val="both"/>
        <w:rPr>
          <w:sz w:val="22"/>
        </w:rPr>
      </w:pPr>
      <w:r w:rsidRPr="00101300">
        <w:rPr>
          <w:sz w:val="22"/>
        </w:rPr>
        <w:t>Rep. WHITE proposed the following Amendment No. 3 to H. 3497 (LC-3497.HA0002H), which was tabled:</w:t>
      </w:r>
    </w:p>
    <w:p w14:paraId="35EE3FF4" w14:textId="77777777" w:rsidR="00622B0D" w:rsidRPr="00101300" w:rsidRDefault="00622B0D" w:rsidP="00622B0D">
      <w:pPr>
        <w:pStyle w:val="scamendlanginstruction"/>
        <w:spacing w:before="0" w:after="0"/>
        <w:ind w:firstLine="216"/>
        <w:jc w:val="both"/>
        <w:rPr>
          <w:sz w:val="22"/>
        </w:rPr>
      </w:pPr>
      <w:r w:rsidRPr="00101300">
        <w:rPr>
          <w:sz w:val="22"/>
        </w:rPr>
        <w:t>Amend the bill, as and if amended, by adding an appropriately numbered SECTION to read:</w:t>
      </w:r>
    </w:p>
    <w:p w14:paraId="101845C4" w14:textId="1A8C1373" w:rsidR="00622B0D" w:rsidRPr="00101300" w:rsidRDefault="00622B0D" w:rsidP="00622B0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01300">
        <w:rPr>
          <w:rFonts w:cs="Times New Roman"/>
          <w:sz w:val="22"/>
        </w:rPr>
        <w:t>SECTION X.</w:t>
      </w:r>
      <w:r w:rsidRPr="00101300">
        <w:rPr>
          <w:rFonts w:cs="Times New Roman"/>
          <w:sz w:val="22"/>
        </w:rPr>
        <w:tab/>
        <w:t>Chapter 5, Title 56 of the S.C. Code is amended by adding:</w:t>
      </w:r>
    </w:p>
    <w:p w14:paraId="0E3926AE" w14:textId="6CE4A49D" w:rsidR="00622B0D" w:rsidRPr="00101300" w:rsidRDefault="00622B0D" w:rsidP="00622B0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01300">
        <w:rPr>
          <w:rFonts w:cs="Times New Roman"/>
          <w:sz w:val="22"/>
        </w:rPr>
        <w:tab/>
        <w:t>Section 56-5-2956.</w:t>
      </w:r>
      <w:r w:rsidRPr="00101300">
        <w:rPr>
          <w:rFonts w:cs="Times New Roman"/>
          <w:sz w:val="22"/>
        </w:rPr>
        <w:tab/>
        <w:t xml:space="preserve">A person who is convicted of violating Sections 56-5-2930 or 56-5-2933 must obtain automobile liability insurance as ordered in the discretion of the judge, provided that under no circumstances the order must include, at a minimum, an amount of automobile liability insurance for a person convicted for a first offense must be at two-hundred fifty thousand dollars for at least one year. </w:t>
      </w:r>
    </w:p>
    <w:p w14:paraId="418D96B6" w14:textId="77777777" w:rsidR="00622B0D" w:rsidRPr="00101300" w:rsidRDefault="00622B0D" w:rsidP="00622B0D">
      <w:pPr>
        <w:pStyle w:val="scamendconformline"/>
        <w:spacing w:before="0"/>
        <w:ind w:firstLine="216"/>
        <w:jc w:val="both"/>
        <w:rPr>
          <w:sz w:val="22"/>
        </w:rPr>
      </w:pPr>
      <w:r w:rsidRPr="00101300">
        <w:rPr>
          <w:sz w:val="22"/>
        </w:rPr>
        <w:t>Renumber sections to conform.</w:t>
      </w:r>
    </w:p>
    <w:p w14:paraId="1704E9D8" w14:textId="77777777" w:rsidR="00622B0D" w:rsidRDefault="00622B0D" w:rsidP="00622B0D">
      <w:pPr>
        <w:pStyle w:val="scamendtitleconform"/>
        <w:ind w:firstLine="216"/>
        <w:jc w:val="both"/>
        <w:rPr>
          <w:sz w:val="22"/>
        </w:rPr>
      </w:pPr>
      <w:r w:rsidRPr="00101300">
        <w:rPr>
          <w:sz w:val="22"/>
        </w:rPr>
        <w:t>Amend title to conform.</w:t>
      </w:r>
    </w:p>
    <w:p w14:paraId="1B738F10" w14:textId="328BC0D6" w:rsidR="00622B0D" w:rsidRDefault="00622B0D" w:rsidP="00622B0D">
      <w:pPr>
        <w:pStyle w:val="scamendtitleconform"/>
        <w:ind w:firstLine="216"/>
        <w:jc w:val="both"/>
        <w:rPr>
          <w:sz w:val="22"/>
        </w:rPr>
      </w:pPr>
    </w:p>
    <w:p w14:paraId="112A63AC" w14:textId="77777777" w:rsidR="00622B0D" w:rsidRDefault="00622B0D" w:rsidP="00622B0D">
      <w:r>
        <w:t>Rep. WHITE explained the amendment.</w:t>
      </w:r>
    </w:p>
    <w:p w14:paraId="5B509201" w14:textId="77777777" w:rsidR="00622B0D" w:rsidRDefault="00622B0D" w:rsidP="00622B0D"/>
    <w:p w14:paraId="795E789C" w14:textId="3845FAAC" w:rsidR="00622B0D" w:rsidRDefault="00622B0D" w:rsidP="00622B0D">
      <w:pPr>
        <w:keepNext/>
        <w:jc w:val="center"/>
        <w:rPr>
          <w:b/>
        </w:rPr>
      </w:pPr>
      <w:r w:rsidRPr="00622B0D">
        <w:rPr>
          <w:b/>
        </w:rPr>
        <w:t>POINT OF ORDER</w:t>
      </w:r>
    </w:p>
    <w:p w14:paraId="66FCDE5F" w14:textId="77777777" w:rsidR="00622B0D" w:rsidRDefault="00622B0D" w:rsidP="00622B0D">
      <w:r>
        <w:t xml:space="preserve"> Rep. JORDAN raised the Rule 9.3 Point of Order that Amendment No. 3 was not germane to H. 3497. </w:t>
      </w:r>
    </w:p>
    <w:p w14:paraId="4DD6309C" w14:textId="68D771F2" w:rsidR="00622B0D" w:rsidRDefault="00622B0D" w:rsidP="00622B0D">
      <w:r>
        <w:t xml:space="preserve">The SPEAKER stated it was a difficult call for him to make.  He stated that he thought the amendment was likely germane to the </w:t>
      </w:r>
      <w:r w:rsidR="006912D1">
        <w:t>B</w:t>
      </w:r>
      <w:r>
        <w:t xml:space="preserve">ill.  He stated further that the appropriateness of the amendment as a matter of law was a decision for the </w:t>
      </w:r>
      <w:r w:rsidR="006912D1">
        <w:t>B</w:t>
      </w:r>
      <w:r>
        <w:t xml:space="preserve">ody.  He overruled the Point of Order.   </w:t>
      </w:r>
    </w:p>
    <w:p w14:paraId="133F2200" w14:textId="2D13A797" w:rsidR="00622B0D" w:rsidRDefault="00622B0D" w:rsidP="00622B0D">
      <w:r>
        <w:t xml:space="preserve"> </w:t>
      </w:r>
    </w:p>
    <w:p w14:paraId="392B02FF" w14:textId="2E5C6942" w:rsidR="00622B0D" w:rsidRDefault="00622B0D" w:rsidP="00622B0D">
      <w:r>
        <w:t>Rep. WHITE continued speaking.</w:t>
      </w:r>
    </w:p>
    <w:p w14:paraId="4D1E4528" w14:textId="77777777" w:rsidR="00754035" w:rsidRDefault="00754035" w:rsidP="00622B0D"/>
    <w:p w14:paraId="472ED904" w14:textId="485B3819" w:rsidR="00622B0D" w:rsidRDefault="00622B0D" w:rsidP="00622B0D">
      <w:r>
        <w:t>Rep. WHITE spoke in favor of the amendment.</w:t>
      </w:r>
    </w:p>
    <w:p w14:paraId="59A6DDE9" w14:textId="77777777" w:rsidR="00622B0D" w:rsidRDefault="00622B0D" w:rsidP="00622B0D"/>
    <w:p w14:paraId="0BB5549A" w14:textId="01995077" w:rsidR="00622B0D" w:rsidRDefault="00622B0D" w:rsidP="00622B0D">
      <w:r>
        <w:lastRenderedPageBreak/>
        <w:t>Rep. WHITE moved to table the amendment, which was agreed to.</w:t>
      </w:r>
    </w:p>
    <w:p w14:paraId="1D5DFAC2" w14:textId="77777777" w:rsidR="00622B0D" w:rsidRDefault="00622B0D" w:rsidP="00622B0D"/>
    <w:p w14:paraId="26E5500D" w14:textId="463CC52F" w:rsidR="00622B0D" w:rsidRDefault="00622B0D" w:rsidP="00622B0D">
      <w:r>
        <w:t>The question recurred to the passage of the Bill.</w:t>
      </w:r>
    </w:p>
    <w:p w14:paraId="6412FC0C" w14:textId="77777777" w:rsidR="00622B0D" w:rsidRDefault="00622B0D" w:rsidP="00622B0D"/>
    <w:p w14:paraId="507F621E" w14:textId="77777777" w:rsidR="00622B0D" w:rsidRDefault="00622B0D" w:rsidP="00622B0D">
      <w:r>
        <w:t xml:space="preserve">The yeas and nays were taken resulting as follows: </w:t>
      </w:r>
    </w:p>
    <w:p w14:paraId="3ABBD522" w14:textId="6142EA10" w:rsidR="00622B0D" w:rsidRDefault="00622B0D" w:rsidP="00622B0D">
      <w:pPr>
        <w:jc w:val="center"/>
      </w:pPr>
      <w:r>
        <w:t xml:space="preserve"> </w:t>
      </w:r>
      <w:bookmarkStart w:id="63" w:name="vote_start176"/>
      <w:bookmarkEnd w:id="63"/>
      <w:r>
        <w:t>Yeas 109; Nays 0</w:t>
      </w:r>
    </w:p>
    <w:p w14:paraId="0FE1F7FC" w14:textId="77777777" w:rsidR="00622B0D" w:rsidRDefault="00622B0D" w:rsidP="00622B0D">
      <w:pPr>
        <w:jc w:val="center"/>
      </w:pPr>
    </w:p>
    <w:p w14:paraId="0C2AEE83" w14:textId="77777777" w:rsidR="00622B0D" w:rsidRDefault="00622B0D" w:rsidP="00622B0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2B0D" w:rsidRPr="00622B0D" w14:paraId="26A2AC37" w14:textId="77777777" w:rsidTr="00622B0D">
        <w:tc>
          <w:tcPr>
            <w:tcW w:w="2179" w:type="dxa"/>
          </w:tcPr>
          <w:p w14:paraId="222BFA7D" w14:textId="6C725189" w:rsidR="00622B0D" w:rsidRPr="00622B0D" w:rsidRDefault="00622B0D" w:rsidP="00622B0D">
            <w:pPr>
              <w:keepNext/>
              <w:ind w:firstLine="0"/>
            </w:pPr>
            <w:r>
              <w:t>Anderson</w:t>
            </w:r>
          </w:p>
        </w:tc>
        <w:tc>
          <w:tcPr>
            <w:tcW w:w="2179" w:type="dxa"/>
          </w:tcPr>
          <w:p w14:paraId="0C3540D1" w14:textId="78AEF605" w:rsidR="00622B0D" w:rsidRPr="00622B0D" w:rsidRDefault="00622B0D" w:rsidP="00622B0D">
            <w:pPr>
              <w:keepNext/>
              <w:ind w:firstLine="0"/>
            </w:pPr>
            <w:r>
              <w:t>Atkinson</w:t>
            </w:r>
          </w:p>
        </w:tc>
        <w:tc>
          <w:tcPr>
            <w:tcW w:w="2180" w:type="dxa"/>
          </w:tcPr>
          <w:p w14:paraId="72043643" w14:textId="6B210464" w:rsidR="00622B0D" w:rsidRPr="00622B0D" w:rsidRDefault="00622B0D" w:rsidP="00622B0D">
            <w:pPr>
              <w:keepNext/>
              <w:ind w:firstLine="0"/>
            </w:pPr>
            <w:r>
              <w:t>Bailey</w:t>
            </w:r>
          </w:p>
        </w:tc>
      </w:tr>
      <w:tr w:rsidR="00622B0D" w:rsidRPr="00622B0D" w14:paraId="40990E42" w14:textId="77777777" w:rsidTr="00622B0D">
        <w:tc>
          <w:tcPr>
            <w:tcW w:w="2179" w:type="dxa"/>
          </w:tcPr>
          <w:p w14:paraId="49B587D5" w14:textId="6CB263CA" w:rsidR="00622B0D" w:rsidRPr="00622B0D" w:rsidRDefault="00622B0D" w:rsidP="00622B0D">
            <w:pPr>
              <w:ind w:firstLine="0"/>
            </w:pPr>
            <w:r>
              <w:t>Bauer</w:t>
            </w:r>
          </w:p>
        </w:tc>
        <w:tc>
          <w:tcPr>
            <w:tcW w:w="2179" w:type="dxa"/>
          </w:tcPr>
          <w:p w14:paraId="5428C5A7" w14:textId="12AB3924" w:rsidR="00622B0D" w:rsidRPr="00622B0D" w:rsidRDefault="00622B0D" w:rsidP="00622B0D">
            <w:pPr>
              <w:ind w:firstLine="0"/>
            </w:pPr>
            <w:r>
              <w:t>Beach</w:t>
            </w:r>
          </w:p>
        </w:tc>
        <w:tc>
          <w:tcPr>
            <w:tcW w:w="2180" w:type="dxa"/>
          </w:tcPr>
          <w:p w14:paraId="3B337840" w14:textId="4DBBDE30" w:rsidR="00622B0D" w:rsidRPr="00622B0D" w:rsidRDefault="00622B0D" w:rsidP="00622B0D">
            <w:pPr>
              <w:ind w:firstLine="0"/>
            </w:pPr>
            <w:r>
              <w:t>Bernstein</w:t>
            </w:r>
          </w:p>
        </w:tc>
      </w:tr>
      <w:tr w:rsidR="00622B0D" w:rsidRPr="00622B0D" w14:paraId="0FA70804" w14:textId="77777777" w:rsidTr="00622B0D">
        <w:tc>
          <w:tcPr>
            <w:tcW w:w="2179" w:type="dxa"/>
          </w:tcPr>
          <w:p w14:paraId="4AC4E01A" w14:textId="3B47B58C" w:rsidR="00622B0D" w:rsidRPr="00622B0D" w:rsidRDefault="00622B0D" w:rsidP="00622B0D">
            <w:pPr>
              <w:ind w:firstLine="0"/>
            </w:pPr>
            <w:r>
              <w:t>Bowers</w:t>
            </w:r>
          </w:p>
        </w:tc>
        <w:tc>
          <w:tcPr>
            <w:tcW w:w="2179" w:type="dxa"/>
          </w:tcPr>
          <w:p w14:paraId="7DD63562" w14:textId="490C9B18" w:rsidR="00622B0D" w:rsidRPr="00622B0D" w:rsidRDefault="00622B0D" w:rsidP="00622B0D">
            <w:pPr>
              <w:ind w:firstLine="0"/>
            </w:pPr>
            <w:r>
              <w:t>Bradley</w:t>
            </w:r>
          </w:p>
        </w:tc>
        <w:tc>
          <w:tcPr>
            <w:tcW w:w="2180" w:type="dxa"/>
          </w:tcPr>
          <w:p w14:paraId="1DCAFF0B" w14:textId="03A6BC64" w:rsidR="00622B0D" w:rsidRPr="00622B0D" w:rsidRDefault="00622B0D" w:rsidP="00622B0D">
            <w:pPr>
              <w:ind w:firstLine="0"/>
            </w:pPr>
            <w:r>
              <w:t>Brewer</w:t>
            </w:r>
          </w:p>
        </w:tc>
      </w:tr>
      <w:tr w:rsidR="00622B0D" w:rsidRPr="00622B0D" w14:paraId="379EAB76" w14:textId="77777777" w:rsidTr="00622B0D">
        <w:tc>
          <w:tcPr>
            <w:tcW w:w="2179" w:type="dxa"/>
          </w:tcPr>
          <w:p w14:paraId="15EB2BB7" w14:textId="2E96058C" w:rsidR="00622B0D" w:rsidRPr="00622B0D" w:rsidRDefault="00622B0D" w:rsidP="00622B0D">
            <w:pPr>
              <w:ind w:firstLine="0"/>
            </w:pPr>
            <w:r>
              <w:t>Brittain</w:t>
            </w:r>
          </w:p>
        </w:tc>
        <w:tc>
          <w:tcPr>
            <w:tcW w:w="2179" w:type="dxa"/>
          </w:tcPr>
          <w:p w14:paraId="79F8D009" w14:textId="4C5F8EB2" w:rsidR="00622B0D" w:rsidRPr="00622B0D" w:rsidRDefault="00622B0D" w:rsidP="00622B0D">
            <w:pPr>
              <w:ind w:firstLine="0"/>
            </w:pPr>
            <w:r>
              <w:t>Burns</w:t>
            </w:r>
          </w:p>
        </w:tc>
        <w:tc>
          <w:tcPr>
            <w:tcW w:w="2180" w:type="dxa"/>
          </w:tcPr>
          <w:p w14:paraId="5951F130" w14:textId="08F21D68" w:rsidR="00622B0D" w:rsidRPr="00622B0D" w:rsidRDefault="00622B0D" w:rsidP="00622B0D">
            <w:pPr>
              <w:ind w:firstLine="0"/>
            </w:pPr>
            <w:r>
              <w:t>Bustos</w:t>
            </w:r>
          </w:p>
        </w:tc>
      </w:tr>
      <w:tr w:rsidR="00622B0D" w:rsidRPr="00622B0D" w14:paraId="4D4A9020" w14:textId="77777777" w:rsidTr="00622B0D">
        <w:tc>
          <w:tcPr>
            <w:tcW w:w="2179" w:type="dxa"/>
          </w:tcPr>
          <w:p w14:paraId="5D248C5B" w14:textId="4B5ED0FC" w:rsidR="00622B0D" w:rsidRPr="00622B0D" w:rsidRDefault="00622B0D" w:rsidP="00622B0D">
            <w:pPr>
              <w:ind w:firstLine="0"/>
            </w:pPr>
            <w:r>
              <w:t>Calhoon</w:t>
            </w:r>
          </w:p>
        </w:tc>
        <w:tc>
          <w:tcPr>
            <w:tcW w:w="2179" w:type="dxa"/>
          </w:tcPr>
          <w:p w14:paraId="5E296BA1" w14:textId="0F8421DA" w:rsidR="00622B0D" w:rsidRPr="00622B0D" w:rsidRDefault="00622B0D" w:rsidP="00622B0D">
            <w:pPr>
              <w:ind w:firstLine="0"/>
            </w:pPr>
            <w:r>
              <w:t>Caskey</w:t>
            </w:r>
          </w:p>
        </w:tc>
        <w:tc>
          <w:tcPr>
            <w:tcW w:w="2180" w:type="dxa"/>
          </w:tcPr>
          <w:p w14:paraId="7612E0E4" w14:textId="5B13548D" w:rsidR="00622B0D" w:rsidRPr="00622B0D" w:rsidRDefault="00622B0D" w:rsidP="00622B0D">
            <w:pPr>
              <w:ind w:firstLine="0"/>
            </w:pPr>
            <w:r>
              <w:t>Chapman</w:t>
            </w:r>
          </w:p>
        </w:tc>
      </w:tr>
      <w:tr w:rsidR="00622B0D" w:rsidRPr="00622B0D" w14:paraId="23258D87" w14:textId="77777777" w:rsidTr="00622B0D">
        <w:tc>
          <w:tcPr>
            <w:tcW w:w="2179" w:type="dxa"/>
          </w:tcPr>
          <w:p w14:paraId="4087FADC" w14:textId="0F9F9372" w:rsidR="00622B0D" w:rsidRPr="00622B0D" w:rsidRDefault="00622B0D" w:rsidP="00622B0D">
            <w:pPr>
              <w:ind w:firstLine="0"/>
            </w:pPr>
            <w:r>
              <w:t>Clyburn</w:t>
            </w:r>
          </w:p>
        </w:tc>
        <w:tc>
          <w:tcPr>
            <w:tcW w:w="2179" w:type="dxa"/>
          </w:tcPr>
          <w:p w14:paraId="3BAF9E97" w14:textId="77E8374E" w:rsidR="00622B0D" w:rsidRPr="00622B0D" w:rsidRDefault="00622B0D" w:rsidP="00622B0D">
            <w:pPr>
              <w:ind w:firstLine="0"/>
            </w:pPr>
            <w:r>
              <w:t>Cobb-Hunter</w:t>
            </w:r>
          </w:p>
        </w:tc>
        <w:tc>
          <w:tcPr>
            <w:tcW w:w="2180" w:type="dxa"/>
          </w:tcPr>
          <w:p w14:paraId="5B63EA6F" w14:textId="229EA2B3" w:rsidR="00622B0D" w:rsidRPr="00622B0D" w:rsidRDefault="00622B0D" w:rsidP="00622B0D">
            <w:pPr>
              <w:ind w:firstLine="0"/>
            </w:pPr>
            <w:r>
              <w:t>B. L. Cox</w:t>
            </w:r>
          </w:p>
        </w:tc>
      </w:tr>
      <w:tr w:rsidR="00622B0D" w:rsidRPr="00622B0D" w14:paraId="00C56B60" w14:textId="77777777" w:rsidTr="00622B0D">
        <w:tc>
          <w:tcPr>
            <w:tcW w:w="2179" w:type="dxa"/>
          </w:tcPr>
          <w:p w14:paraId="72B3286A" w14:textId="3AD46E24" w:rsidR="00622B0D" w:rsidRPr="00622B0D" w:rsidRDefault="00622B0D" w:rsidP="00622B0D">
            <w:pPr>
              <w:ind w:firstLine="0"/>
            </w:pPr>
            <w:r>
              <w:t>Crawford</w:t>
            </w:r>
          </w:p>
        </w:tc>
        <w:tc>
          <w:tcPr>
            <w:tcW w:w="2179" w:type="dxa"/>
          </w:tcPr>
          <w:p w14:paraId="5E22696F" w14:textId="02922F00" w:rsidR="00622B0D" w:rsidRPr="00622B0D" w:rsidRDefault="00622B0D" w:rsidP="00622B0D">
            <w:pPr>
              <w:ind w:firstLine="0"/>
            </w:pPr>
            <w:r>
              <w:t>Cromer</w:t>
            </w:r>
          </w:p>
        </w:tc>
        <w:tc>
          <w:tcPr>
            <w:tcW w:w="2180" w:type="dxa"/>
          </w:tcPr>
          <w:p w14:paraId="6933BC23" w14:textId="3D21D743" w:rsidR="00622B0D" w:rsidRPr="00622B0D" w:rsidRDefault="00622B0D" w:rsidP="00622B0D">
            <w:pPr>
              <w:ind w:firstLine="0"/>
            </w:pPr>
            <w:r>
              <w:t>Davis</w:t>
            </w:r>
          </w:p>
        </w:tc>
      </w:tr>
      <w:tr w:rsidR="00622B0D" w:rsidRPr="00622B0D" w14:paraId="3296535B" w14:textId="77777777" w:rsidTr="00622B0D">
        <w:tc>
          <w:tcPr>
            <w:tcW w:w="2179" w:type="dxa"/>
          </w:tcPr>
          <w:p w14:paraId="30B5017E" w14:textId="564BEB06" w:rsidR="00622B0D" w:rsidRPr="00622B0D" w:rsidRDefault="00622B0D" w:rsidP="00622B0D">
            <w:pPr>
              <w:ind w:firstLine="0"/>
            </w:pPr>
            <w:r>
              <w:t>Dillard</w:t>
            </w:r>
          </w:p>
        </w:tc>
        <w:tc>
          <w:tcPr>
            <w:tcW w:w="2179" w:type="dxa"/>
          </w:tcPr>
          <w:p w14:paraId="2B06FA6B" w14:textId="3984332D" w:rsidR="00622B0D" w:rsidRPr="00622B0D" w:rsidRDefault="00622B0D" w:rsidP="00622B0D">
            <w:pPr>
              <w:ind w:firstLine="0"/>
            </w:pPr>
            <w:r>
              <w:t>Duncan</w:t>
            </w:r>
          </w:p>
        </w:tc>
        <w:tc>
          <w:tcPr>
            <w:tcW w:w="2180" w:type="dxa"/>
          </w:tcPr>
          <w:p w14:paraId="45C1B054" w14:textId="1FAC11B4" w:rsidR="00622B0D" w:rsidRPr="00622B0D" w:rsidRDefault="00622B0D" w:rsidP="00622B0D">
            <w:pPr>
              <w:ind w:firstLine="0"/>
            </w:pPr>
            <w:r>
              <w:t>Edgerton</w:t>
            </w:r>
          </w:p>
        </w:tc>
      </w:tr>
      <w:tr w:rsidR="00622B0D" w:rsidRPr="00622B0D" w14:paraId="6F15775E" w14:textId="77777777" w:rsidTr="00622B0D">
        <w:tc>
          <w:tcPr>
            <w:tcW w:w="2179" w:type="dxa"/>
          </w:tcPr>
          <w:p w14:paraId="4C089B21" w14:textId="272FDD64" w:rsidR="00622B0D" w:rsidRPr="00622B0D" w:rsidRDefault="00622B0D" w:rsidP="00622B0D">
            <w:pPr>
              <w:ind w:firstLine="0"/>
            </w:pPr>
            <w:r>
              <w:t>Erickson</w:t>
            </w:r>
          </w:p>
        </w:tc>
        <w:tc>
          <w:tcPr>
            <w:tcW w:w="2179" w:type="dxa"/>
          </w:tcPr>
          <w:p w14:paraId="01342F5D" w14:textId="724D053D" w:rsidR="00622B0D" w:rsidRPr="00622B0D" w:rsidRDefault="00622B0D" w:rsidP="00622B0D">
            <w:pPr>
              <w:ind w:firstLine="0"/>
            </w:pPr>
            <w:r>
              <w:t>Forrest</w:t>
            </w:r>
          </w:p>
        </w:tc>
        <w:tc>
          <w:tcPr>
            <w:tcW w:w="2180" w:type="dxa"/>
          </w:tcPr>
          <w:p w14:paraId="4A09A540" w14:textId="0FCEF30B" w:rsidR="00622B0D" w:rsidRPr="00622B0D" w:rsidRDefault="00622B0D" w:rsidP="00622B0D">
            <w:pPr>
              <w:ind w:firstLine="0"/>
            </w:pPr>
            <w:r>
              <w:t>Gagnon</w:t>
            </w:r>
          </w:p>
        </w:tc>
      </w:tr>
      <w:tr w:rsidR="00622B0D" w:rsidRPr="00622B0D" w14:paraId="22F1EA30" w14:textId="77777777" w:rsidTr="00622B0D">
        <w:tc>
          <w:tcPr>
            <w:tcW w:w="2179" w:type="dxa"/>
          </w:tcPr>
          <w:p w14:paraId="259144C4" w14:textId="114EA678" w:rsidR="00622B0D" w:rsidRPr="00622B0D" w:rsidRDefault="00622B0D" w:rsidP="00622B0D">
            <w:pPr>
              <w:ind w:firstLine="0"/>
            </w:pPr>
            <w:r>
              <w:t>Garvin</w:t>
            </w:r>
          </w:p>
        </w:tc>
        <w:tc>
          <w:tcPr>
            <w:tcW w:w="2179" w:type="dxa"/>
          </w:tcPr>
          <w:p w14:paraId="5107D12B" w14:textId="11550949" w:rsidR="00622B0D" w:rsidRPr="00622B0D" w:rsidRDefault="00622B0D" w:rsidP="00622B0D">
            <w:pPr>
              <w:ind w:firstLine="0"/>
            </w:pPr>
            <w:r>
              <w:t>Gatch</w:t>
            </w:r>
          </w:p>
        </w:tc>
        <w:tc>
          <w:tcPr>
            <w:tcW w:w="2180" w:type="dxa"/>
          </w:tcPr>
          <w:p w14:paraId="33F040C7" w14:textId="0651F822" w:rsidR="00622B0D" w:rsidRPr="00622B0D" w:rsidRDefault="00622B0D" w:rsidP="00622B0D">
            <w:pPr>
              <w:ind w:firstLine="0"/>
            </w:pPr>
            <w:r>
              <w:t>Gibson</w:t>
            </w:r>
          </w:p>
        </w:tc>
      </w:tr>
      <w:tr w:rsidR="00622B0D" w:rsidRPr="00622B0D" w14:paraId="16C1E4DD" w14:textId="77777777" w:rsidTr="00622B0D">
        <w:tc>
          <w:tcPr>
            <w:tcW w:w="2179" w:type="dxa"/>
          </w:tcPr>
          <w:p w14:paraId="35B1E963" w14:textId="11A8F630" w:rsidR="00622B0D" w:rsidRPr="00622B0D" w:rsidRDefault="00622B0D" w:rsidP="00622B0D">
            <w:pPr>
              <w:ind w:firstLine="0"/>
            </w:pPr>
            <w:r>
              <w:t>Gilliam</w:t>
            </w:r>
          </w:p>
        </w:tc>
        <w:tc>
          <w:tcPr>
            <w:tcW w:w="2179" w:type="dxa"/>
          </w:tcPr>
          <w:p w14:paraId="05534C6A" w14:textId="19F94E01" w:rsidR="00622B0D" w:rsidRPr="00622B0D" w:rsidRDefault="00622B0D" w:rsidP="00622B0D">
            <w:pPr>
              <w:ind w:firstLine="0"/>
            </w:pPr>
            <w:r>
              <w:t>Gilliard</w:t>
            </w:r>
          </w:p>
        </w:tc>
        <w:tc>
          <w:tcPr>
            <w:tcW w:w="2180" w:type="dxa"/>
          </w:tcPr>
          <w:p w14:paraId="67A742FD" w14:textId="0C32498B" w:rsidR="00622B0D" w:rsidRPr="00622B0D" w:rsidRDefault="00622B0D" w:rsidP="00622B0D">
            <w:pPr>
              <w:ind w:firstLine="0"/>
            </w:pPr>
            <w:r>
              <w:t>Gilreath</w:t>
            </w:r>
          </w:p>
        </w:tc>
      </w:tr>
      <w:tr w:rsidR="00622B0D" w:rsidRPr="00622B0D" w14:paraId="43CF9F37" w14:textId="77777777" w:rsidTr="00622B0D">
        <w:tc>
          <w:tcPr>
            <w:tcW w:w="2179" w:type="dxa"/>
          </w:tcPr>
          <w:p w14:paraId="2775BCEA" w14:textId="003C106C" w:rsidR="00622B0D" w:rsidRPr="00622B0D" w:rsidRDefault="00622B0D" w:rsidP="00622B0D">
            <w:pPr>
              <w:ind w:firstLine="0"/>
            </w:pPr>
            <w:r>
              <w:t>Govan</w:t>
            </w:r>
          </w:p>
        </w:tc>
        <w:tc>
          <w:tcPr>
            <w:tcW w:w="2179" w:type="dxa"/>
          </w:tcPr>
          <w:p w14:paraId="6ADD338C" w14:textId="1B4EB82F" w:rsidR="00622B0D" w:rsidRPr="00622B0D" w:rsidRDefault="00622B0D" w:rsidP="00622B0D">
            <w:pPr>
              <w:ind w:firstLine="0"/>
            </w:pPr>
            <w:r>
              <w:t>Grant</w:t>
            </w:r>
          </w:p>
        </w:tc>
        <w:tc>
          <w:tcPr>
            <w:tcW w:w="2180" w:type="dxa"/>
          </w:tcPr>
          <w:p w14:paraId="430F7A32" w14:textId="35FC985A" w:rsidR="00622B0D" w:rsidRPr="00622B0D" w:rsidRDefault="00622B0D" w:rsidP="00622B0D">
            <w:pPr>
              <w:ind w:firstLine="0"/>
            </w:pPr>
            <w:r>
              <w:t>Guest</w:t>
            </w:r>
          </w:p>
        </w:tc>
      </w:tr>
      <w:tr w:rsidR="00622B0D" w:rsidRPr="00622B0D" w14:paraId="286B5B61" w14:textId="77777777" w:rsidTr="00622B0D">
        <w:tc>
          <w:tcPr>
            <w:tcW w:w="2179" w:type="dxa"/>
          </w:tcPr>
          <w:p w14:paraId="0F1BCCA9" w14:textId="366D7C2E" w:rsidR="00622B0D" w:rsidRPr="00622B0D" w:rsidRDefault="00622B0D" w:rsidP="00622B0D">
            <w:pPr>
              <w:ind w:firstLine="0"/>
            </w:pPr>
            <w:r>
              <w:t>Guffey</w:t>
            </w:r>
          </w:p>
        </w:tc>
        <w:tc>
          <w:tcPr>
            <w:tcW w:w="2179" w:type="dxa"/>
          </w:tcPr>
          <w:p w14:paraId="38873467" w14:textId="2141AF21" w:rsidR="00622B0D" w:rsidRPr="00622B0D" w:rsidRDefault="00622B0D" w:rsidP="00622B0D">
            <w:pPr>
              <w:ind w:firstLine="0"/>
            </w:pPr>
            <w:r>
              <w:t>Haddon</w:t>
            </w:r>
          </w:p>
        </w:tc>
        <w:tc>
          <w:tcPr>
            <w:tcW w:w="2180" w:type="dxa"/>
          </w:tcPr>
          <w:p w14:paraId="35F2386C" w14:textId="6FE8443A" w:rsidR="00622B0D" w:rsidRPr="00622B0D" w:rsidRDefault="00622B0D" w:rsidP="00622B0D">
            <w:pPr>
              <w:ind w:firstLine="0"/>
            </w:pPr>
            <w:r>
              <w:t>Hager</w:t>
            </w:r>
          </w:p>
        </w:tc>
      </w:tr>
      <w:tr w:rsidR="00622B0D" w:rsidRPr="00622B0D" w14:paraId="502D442A" w14:textId="77777777" w:rsidTr="00622B0D">
        <w:tc>
          <w:tcPr>
            <w:tcW w:w="2179" w:type="dxa"/>
          </w:tcPr>
          <w:p w14:paraId="399D7167" w14:textId="3C8E4A99" w:rsidR="00622B0D" w:rsidRPr="00622B0D" w:rsidRDefault="00622B0D" w:rsidP="00622B0D">
            <w:pPr>
              <w:ind w:firstLine="0"/>
            </w:pPr>
            <w:r>
              <w:t>Hardee</w:t>
            </w:r>
          </w:p>
        </w:tc>
        <w:tc>
          <w:tcPr>
            <w:tcW w:w="2179" w:type="dxa"/>
          </w:tcPr>
          <w:p w14:paraId="68145C19" w14:textId="39D0AE38" w:rsidR="00622B0D" w:rsidRPr="00622B0D" w:rsidRDefault="00622B0D" w:rsidP="00622B0D">
            <w:pPr>
              <w:ind w:firstLine="0"/>
            </w:pPr>
            <w:r>
              <w:t>Hart</w:t>
            </w:r>
          </w:p>
        </w:tc>
        <w:tc>
          <w:tcPr>
            <w:tcW w:w="2180" w:type="dxa"/>
          </w:tcPr>
          <w:p w14:paraId="701E298F" w14:textId="15B85DA2" w:rsidR="00622B0D" w:rsidRPr="00622B0D" w:rsidRDefault="00622B0D" w:rsidP="00622B0D">
            <w:pPr>
              <w:ind w:firstLine="0"/>
            </w:pPr>
            <w:r>
              <w:t>Hartnett</w:t>
            </w:r>
          </w:p>
        </w:tc>
      </w:tr>
      <w:tr w:rsidR="00622B0D" w:rsidRPr="00622B0D" w14:paraId="47D3B0AF" w14:textId="77777777" w:rsidTr="00622B0D">
        <w:tc>
          <w:tcPr>
            <w:tcW w:w="2179" w:type="dxa"/>
          </w:tcPr>
          <w:p w14:paraId="739CEAC7" w14:textId="5CECC7AC" w:rsidR="00622B0D" w:rsidRPr="00622B0D" w:rsidRDefault="00622B0D" w:rsidP="00622B0D">
            <w:pPr>
              <w:ind w:firstLine="0"/>
            </w:pPr>
            <w:r>
              <w:t>Hartz</w:t>
            </w:r>
          </w:p>
        </w:tc>
        <w:tc>
          <w:tcPr>
            <w:tcW w:w="2179" w:type="dxa"/>
          </w:tcPr>
          <w:p w14:paraId="65E7C73B" w14:textId="02B4F7B1" w:rsidR="00622B0D" w:rsidRPr="00622B0D" w:rsidRDefault="00622B0D" w:rsidP="00622B0D">
            <w:pPr>
              <w:ind w:firstLine="0"/>
            </w:pPr>
            <w:r>
              <w:t>Hayes</w:t>
            </w:r>
          </w:p>
        </w:tc>
        <w:tc>
          <w:tcPr>
            <w:tcW w:w="2180" w:type="dxa"/>
          </w:tcPr>
          <w:p w14:paraId="07D314DA" w14:textId="738EEB7C" w:rsidR="00622B0D" w:rsidRPr="00622B0D" w:rsidRDefault="00622B0D" w:rsidP="00622B0D">
            <w:pPr>
              <w:ind w:firstLine="0"/>
            </w:pPr>
            <w:r>
              <w:t>Henderson-Myers</w:t>
            </w:r>
          </w:p>
        </w:tc>
      </w:tr>
      <w:tr w:rsidR="00622B0D" w:rsidRPr="00622B0D" w14:paraId="0D8CA320" w14:textId="77777777" w:rsidTr="00622B0D">
        <w:tc>
          <w:tcPr>
            <w:tcW w:w="2179" w:type="dxa"/>
          </w:tcPr>
          <w:p w14:paraId="1F2DF9F9" w14:textId="4CECD801" w:rsidR="00622B0D" w:rsidRPr="00622B0D" w:rsidRDefault="00622B0D" w:rsidP="00622B0D">
            <w:pPr>
              <w:ind w:firstLine="0"/>
            </w:pPr>
            <w:r>
              <w:t>Herbkersman</w:t>
            </w:r>
          </w:p>
        </w:tc>
        <w:tc>
          <w:tcPr>
            <w:tcW w:w="2179" w:type="dxa"/>
          </w:tcPr>
          <w:p w14:paraId="41DB9B7A" w14:textId="352774C2" w:rsidR="00622B0D" w:rsidRPr="00622B0D" w:rsidRDefault="00622B0D" w:rsidP="00622B0D">
            <w:pPr>
              <w:ind w:firstLine="0"/>
            </w:pPr>
            <w:r>
              <w:t>Hewitt</w:t>
            </w:r>
          </w:p>
        </w:tc>
        <w:tc>
          <w:tcPr>
            <w:tcW w:w="2180" w:type="dxa"/>
          </w:tcPr>
          <w:p w14:paraId="20E85EE1" w14:textId="45B6FA83" w:rsidR="00622B0D" w:rsidRPr="00622B0D" w:rsidRDefault="00622B0D" w:rsidP="00622B0D">
            <w:pPr>
              <w:ind w:firstLine="0"/>
            </w:pPr>
            <w:r>
              <w:t>Hiott</w:t>
            </w:r>
          </w:p>
        </w:tc>
      </w:tr>
      <w:tr w:rsidR="00622B0D" w:rsidRPr="00622B0D" w14:paraId="590D0ECA" w14:textId="77777777" w:rsidTr="00622B0D">
        <w:tc>
          <w:tcPr>
            <w:tcW w:w="2179" w:type="dxa"/>
          </w:tcPr>
          <w:p w14:paraId="675ABDBE" w14:textId="17B54ABC" w:rsidR="00622B0D" w:rsidRPr="00622B0D" w:rsidRDefault="00622B0D" w:rsidP="00622B0D">
            <w:pPr>
              <w:ind w:firstLine="0"/>
            </w:pPr>
            <w:r>
              <w:t>Hixon</w:t>
            </w:r>
          </w:p>
        </w:tc>
        <w:tc>
          <w:tcPr>
            <w:tcW w:w="2179" w:type="dxa"/>
          </w:tcPr>
          <w:p w14:paraId="1F2E07EE" w14:textId="2100CB4A" w:rsidR="00622B0D" w:rsidRPr="00622B0D" w:rsidRDefault="00622B0D" w:rsidP="00622B0D">
            <w:pPr>
              <w:ind w:firstLine="0"/>
            </w:pPr>
            <w:r>
              <w:t>Holman</w:t>
            </w:r>
          </w:p>
        </w:tc>
        <w:tc>
          <w:tcPr>
            <w:tcW w:w="2180" w:type="dxa"/>
          </w:tcPr>
          <w:p w14:paraId="43F2EA23" w14:textId="3683AA2E" w:rsidR="00622B0D" w:rsidRPr="00622B0D" w:rsidRDefault="00622B0D" w:rsidP="00622B0D">
            <w:pPr>
              <w:ind w:firstLine="0"/>
            </w:pPr>
            <w:r>
              <w:t>Hosey</w:t>
            </w:r>
          </w:p>
        </w:tc>
      </w:tr>
      <w:tr w:rsidR="00622B0D" w:rsidRPr="00622B0D" w14:paraId="71D209B1" w14:textId="77777777" w:rsidTr="00622B0D">
        <w:tc>
          <w:tcPr>
            <w:tcW w:w="2179" w:type="dxa"/>
          </w:tcPr>
          <w:p w14:paraId="64FD3F8F" w14:textId="74246772" w:rsidR="00622B0D" w:rsidRPr="00622B0D" w:rsidRDefault="00622B0D" w:rsidP="00622B0D">
            <w:pPr>
              <w:ind w:firstLine="0"/>
            </w:pPr>
            <w:r>
              <w:t>Howard</w:t>
            </w:r>
          </w:p>
        </w:tc>
        <w:tc>
          <w:tcPr>
            <w:tcW w:w="2179" w:type="dxa"/>
          </w:tcPr>
          <w:p w14:paraId="627C4B88" w14:textId="33A17E38" w:rsidR="00622B0D" w:rsidRPr="00622B0D" w:rsidRDefault="00622B0D" w:rsidP="00622B0D">
            <w:pPr>
              <w:ind w:firstLine="0"/>
            </w:pPr>
            <w:r>
              <w:t>Huff</w:t>
            </w:r>
          </w:p>
        </w:tc>
        <w:tc>
          <w:tcPr>
            <w:tcW w:w="2180" w:type="dxa"/>
          </w:tcPr>
          <w:p w14:paraId="556A808A" w14:textId="55740348" w:rsidR="00622B0D" w:rsidRPr="00622B0D" w:rsidRDefault="00622B0D" w:rsidP="00622B0D">
            <w:pPr>
              <w:ind w:firstLine="0"/>
            </w:pPr>
            <w:r>
              <w:t>J. E. Johnson</w:t>
            </w:r>
          </w:p>
        </w:tc>
      </w:tr>
      <w:tr w:rsidR="00622B0D" w:rsidRPr="00622B0D" w14:paraId="685BC35C" w14:textId="77777777" w:rsidTr="00622B0D">
        <w:tc>
          <w:tcPr>
            <w:tcW w:w="2179" w:type="dxa"/>
          </w:tcPr>
          <w:p w14:paraId="21CACA28" w14:textId="5EAED24C" w:rsidR="00622B0D" w:rsidRPr="00622B0D" w:rsidRDefault="00622B0D" w:rsidP="00622B0D">
            <w:pPr>
              <w:ind w:firstLine="0"/>
            </w:pPr>
            <w:r>
              <w:t>J. L. Johnson</w:t>
            </w:r>
          </w:p>
        </w:tc>
        <w:tc>
          <w:tcPr>
            <w:tcW w:w="2179" w:type="dxa"/>
          </w:tcPr>
          <w:p w14:paraId="7BBA27EF" w14:textId="73C69216" w:rsidR="00622B0D" w:rsidRPr="00622B0D" w:rsidRDefault="00622B0D" w:rsidP="00622B0D">
            <w:pPr>
              <w:ind w:firstLine="0"/>
            </w:pPr>
            <w:r>
              <w:t>Jones</w:t>
            </w:r>
          </w:p>
        </w:tc>
        <w:tc>
          <w:tcPr>
            <w:tcW w:w="2180" w:type="dxa"/>
          </w:tcPr>
          <w:p w14:paraId="2F9B0000" w14:textId="23DF4616" w:rsidR="00622B0D" w:rsidRPr="00622B0D" w:rsidRDefault="00622B0D" w:rsidP="00622B0D">
            <w:pPr>
              <w:ind w:firstLine="0"/>
            </w:pPr>
            <w:r>
              <w:t>Jordan</w:t>
            </w:r>
          </w:p>
        </w:tc>
      </w:tr>
      <w:tr w:rsidR="00622B0D" w:rsidRPr="00622B0D" w14:paraId="51DA4587" w14:textId="77777777" w:rsidTr="00622B0D">
        <w:tc>
          <w:tcPr>
            <w:tcW w:w="2179" w:type="dxa"/>
          </w:tcPr>
          <w:p w14:paraId="23628594" w14:textId="479089A4" w:rsidR="00622B0D" w:rsidRPr="00622B0D" w:rsidRDefault="00622B0D" w:rsidP="00622B0D">
            <w:pPr>
              <w:ind w:firstLine="0"/>
            </w:pPr>
            <w:r>
              <w:t>Kilmartin</w:t>
            </w:r>
          </w:p>
        </w:tc>
        <w:tc>
          <w:tcPr>
            <w:tcW w:w="2179" w:type="dxa"/>
          </w:tcPr>
          <w:p w14:paraId="15AB3A7D" w14:textId="0EFD35A4" w:rsidR="00622B0D" w:rsidRPr="00622B0D" w:rsidRDefault="00622B0D" w:rsidP="00622B0D">
            <w:pPr>
              <w:ind w:firstLine="0"/>
            </w:pPr>
            <w:r>
              <w:t>King</w:t>
            </w:r>
          </w:p>
        </w:tc>
        <w:tc>
          <w:tcPr>
            <w:tcW w:w="2180" w:type="dxa"/>
          </w:tcPr>
          <w:p w14:paraId="64EF77F8" w14:textId="22FF9EFC" w:rsidR="00622B0D" w:rsidRPr="00622B0D" w:rsidRDefault="00622B0D" w:rsidP="00622B0D">
            <w:pPr>
              <w:ind w:firstLine="0"/>
            </w:pPr>
            <w:r>
              <w:t>Kirby</w:t>
            </w:r>
          </w:p>
        </w:tc>
      </w:tr>
      <w:tr w:rsidR="00622B0D" w:rsidRPr="00622B0D" w14:paraId="477DE14A" w14:textId="77777777" w:rsidTr="00622B0D">
        <w:tc>
          <w:tcPr>
            <w:tcW w:w="2179" w:type="dxa"/>
          </w:tcPr>
          <w:p w14:paraId="3DAA1D1E" w14:textId="4382EB2F" w:rsidR="00622B0D" w:rsidRPr="00622B0D" w:rsidRDefault="00622B0D" w:rsidP="00622B0D">
            <w:pPr>
              <w:ind w:firstLine="0"/>
            </w:pPr>
            <w:r>
              <w:t>Landing</w:t>
            </w:r>
          </w:p>
        </w:tc>
        <w:tc>
          <w:tcPr>
            <w:tcW w:w="2179" w:type="dxa"/>
          </w:tcPr>
          <w:p w14:paraId="422BCFE8" w14:textId="1085486A" w:rsidR="00622B0D" w:rsidRPr="00622B0D" w:rsidRDefault="00622B0D" w:rsidP="00622B0D">
            <w:pPr>
              <w:ind w:firstLine="0"/>
            </w:pPr>
            <w:r>
              <w:t>Lawson</w:t>
            </w:r>
          </w:p>
        </w:tc>
        <w:tc>
          <w:tcPr>
            <w:tcW w:w="2180" w:type="dxa"/>
          </w:tcPr>
          <w:p w14:paraId="25D3C01D" w14:textId="6437B1EB" w:rsidR="00622B0D" w:rsidRPr="00622B0D" w:rsidRDefault="00622B0D" w:rsidP="00622B0D">
            <w:pPr>
              <w:ind w:firstLine="0"/>
            </w:pPr>
            <w:r>
              <w:t>Ligon</w:t>
            </w:r>
          </w:p>
        </w:tc>
      </w:tr>
      <w:tr w:rsidR="00622B0D" w:rsidRPr="00622B0D" w14:paraId="3F6BFEF1" w14:textId="77777777" w:rsidTr="00622B0D">
        <w:tc>
          <w:tcPr>
            <w:tcW w:w="2179" w:type="dxa"/>
          </w:tcPr>
          <w:p w14:paraId="4338BC09" w14:textId="47B1730A" w:rsidR="00622B0D" w:rsidRPr="00622B0D" w:rsidRDefault="00622B0D" w:rsidP="00622B0D">
            <w:pPr>
              <w:ind w:firstLine="0"/>
            </w:pPr>
            <w:r>
              <w:t>Long</w:t>
            </w:r>
          </w:p>
        </w:tc>
        <w:tc>
          <w:tcPr>
            <w:tcW w:w="2179" w:type="dxa"/>
          </w:tcPr>
          <w:p w14:paraId="72926B2D" w14:textId="7D972B55" w:rsidR="00622B0D" w:rsidRPr="00622B0D" w:rsidRDefault="00622B0D" w:rsidP="00622B0D">
            <w:pPr>
              <w:ind w:firstLine="0"/>
            </w:pPr>
            <w:r>
              <w:t>Lowe</w:t>
            </w:r>
          </w:p>
        </w:tc>
        <w:tc>
          <w:tcPr>
            <w:tcW w:w="2180" w:type="dxa"/>
          </w:tcPr>
          <w:p w14:paraId="7626893E" w14:textId="2B6660E1" w:rsidR="00622B0D" w:rsidRPr="00622B0D" w:rsidRDefault="00622B0D" w:rsidP="00622B0D">
            <w:pPr>
              <w:ind w:firstLine="0"/>
            </w:pPr>
            <w:r>
              <w:t>Luck</w:t>
            </w:r>
          </w:p>
        </w:tc>
      </w:tr>
      <w:tr w:rsidR="00622B0D" w:rsidRPr="00622B0D" w14:paraId="5CB0D918" w14:textId="77777777" w:rsidTr="00622B0D">
        <w:tc>
          <w:tcPr>
            <w:tcW w:w="2179" w:type="dxa"/>
          </w:tcPr>
          <w:p w14:paraId="2D20414A" w14:textId="119F5B1A" w:rsidR="00622B0D" w:rsidRPr="00622B0D" w:rsidRDefault="00622B0D" w:rsidP="00622B0D">
            <w:pPr>
              <w:ind w:firstLine="0"/>
            </w:pPr>
            <w:r>
              <w:t>Magnuson</w:t>
            </w:r>
          </w:p>
        </w:tc>
        <w:tc>
          <w:tcPr>
            <w:tcW w:w="2179" w:type="dxa"/>
          </w:tcPr>
          <w:p w14:paraId="49757046" w14:textId="2976B33D" w:rsidR="00622B0D" w:rsidRPr="00622B0D" w:rsidRDefault="00622B0D" w:rsidP="00622B0D">
            <w:pPr>
              <w:ind w:firstLine="0"/>
            </w:pPr>
            <w:r>
              <w:t>Martin</w:t>
            </w:r>
          </w:p>
        </w:tc>
        <w:tc>
          <w:tcPr>
            <w:tcW w:w="2180" w:type="dxa"/>
          </w:tcPr>
          <w:p w14:paraId="396116B4" w14:textId="49C6E6E1" w:rsidR="00622B0D" w:rsidRPr="00622B0D" w:rsidRDefault="00622B0D" w:rsidP="00622B0D">
            <w:pPr>
              <w:ind w:firstLine="0"/>
            </w:pPr>
            <w:r>
              <w:t>May</w:t>
            </w:r>
          </w:p>
        </w:tc>
      </w:tr>
      <w:tr w:rsidR="00622B0D" w:rsidRPr="00622B0D" w14:paraId="75B6329B" w14:textId="77777777" w:rsidTr="00622B0D">
        <w:tc>
          <w:tcPr>
            <w:tcW w:w="2179" w:type="dxa"/>
          </w:tcPr>
          <w:p w14:paraId="07856888" w14:textId="6E9416A9" w:rsidR="00622B0D" w:rsidRPr="00622B0D" w:rsidRDefault="00622B0D" w:rsidP="00622B0D">
            <w:pPr>
              <w:ind w:firstLine="0"/>
            </w:pPr>
            <w:r>
              <w:t>McCabe</w:t>
            </w:r>
          </w:p>
        </w:tc>
        <w:tc>
          <w:tcPr>
            <w:tcW w:w="2179" w:type="dxa"/>
          </w:tcPr>
          <w:p w14:paraId="2407D1B8" w14:textId="423631D4" w:rsidR="00622B0D" w:rsidRPr="00622B0D" w:rsidRDefault="00622B0D" w:rsidP="00622B0D">
            <w:pPr>
              <w:ind w:firstLine="0"/>
            </w:pPr>
            <w:r>
              <w:t>McCravy</w:t>
            </w:r>
          </w:p>
        </w:tc>
        <w:tc>
          <w:tcPr>
            <w:tcW w:w="2180" w:type="dxa"/>
          </w:tcPr>
          <w:p w14:paraId="5B054F0B" w14:textId="3422632A" w:rsidR="00622B0D" w:rsidRPr="00622B0D" w:rsidRDefault="00622B0D" w:rsidP="00622B0D">
            <w:pPr>
              <w:ind w:firstLine="0"/>
            </w:pPr>
            <w:r>
              <w:t>McDaniel</w:t>
            </w:r>
          </w:p>
        </w:tc>
      </w:tr>
      <w:tr w:rsidR="00622B0D" w:rsidRPr="00622B0D" w14:paraId="38ABCD31" w14:textId="77777777" w:rsidTr="00622B0D">
        <w:tc>
          <w:tcPr>
            <w:tcW w:w="2179" w:type="dxa"/>
          </w:tcPr>
          <w:p w14:paraId="69C06DCD" w14:textId="2643113C" w:rsidR="00622B0D" w:rsidRPr="00622B0D" w:rsidRDefault="00622B0D" w:rsidP="00622B0D">
            <w:pPr>
              <w:ind w:firstLine="0"/>
            </w:pPr>
            <w:r>
              <w:t>McGinnis</w:t>
            </w:r>
          </w:p>
        </w:tc>
        <w:tc>
          <w:tcPr>
            <w:tcW w:w="2179" w:type="dxa"/>
          </w:tcPr>
          <w:p w14:paraId="1641374E" w14:textId="75F8EF81" w:rsidR="00622B0D" w:rsidRPr="00622B0D" w:rsidRDefault="00622B0D" w:rsidP="00622B0D">
            <w:pPr>
              <w:ind w:firstLine="0"/>
            </w:pPr>
            <w:r>
              <w:t>Mitchell</w:t>
            </w:r>
          </w:p>
        </w:tc>
        <w:tc>
          <w:tcPr>
            <w:tcW w:w="2180" w:type="dxa"/>
          </w:tcPr>
          <w:p w14:paraId="5EF3590A" w14:textId="6A09175B" w:rsidR="00622B0D" w:rsidRPr="00622B0D" w:rsidRDefault="00622B0D" w:rsidP="00622B0D">
            <w:pPr>
              <w:ind w:firstLine="0"/>
            </w:pPr>
            <w:r>
              <w:t>Montgomery</w:t>
            </w:r>
          </w:p>
        </w:tc>
      </w:tr>
      <w:tr w:rsidR="00622B0D" w:rsidRPr="00622B0D" w14:paraId="78E95BC5" w14:textId="77777777" w:rsidTr="00622B0D">
        <w:tc>
          <w:tcPr>
            <w:tcW w:w="2179" w:type="dxa"/>
          </w:tcPr>
          <w:p w14:paraId="31EBB49B" w14:textId="79D1E2AF" w:rsidR="00622B0D" w:rsidRPr="00622B0D" w:rsidRDefault="00622B0D" w:rsidP="00622B0D">
            <w:pPr>
              <w:ind w:firstLine="0"/>
            </w:pPr>
            <w:r>
              <w:t>T. Moore</w:t>
            </w:r>
          </w:p>
        </w:tc>
        <w:tc>
          <w:tcPr>
            <w:tcW w:w="2179" w:type="dxa"/>
          </w:tcPr>
          <w:p w14:paraId="3A7C760D" w14:textId="03F2519C" w:rsidR="00622B0D" w:rsidRPr="00622B0D" w:rsidRDefault="00622B0D" w:rsidP="00622B0D">
            <w:pPr>
              <w:ind w:firstLine="0"/>
            </w:pPr>
            <w:r>
              <w:t>Morgan</w:t>
            </w:r>
          </w:p>
        </w:tc>
        <w:tc>
          <w:tcPr>
            <w:tcW w:w="2180" w:type="dxa"/>
          </w:tcPr>
          <w:p w14:paraId="53C99F19" w14:textId="02316EDF" w:rsidR="00622B0D" w:rsidRPr="00622B0D" w:rsidRDefault="00622B0D" w:rsidP="00622B0D">
            <w:pPr>
              <w:ind w:firstLine="0"/>
            </w:pPr>
            <w:r>
              <w:t>Moss</w:t>
            </w:r>
          </w:p>
        </w:tc>
      </w:tr>
      <w:tr w:rsidR="00622B0D" w:rsidRPr="00622B0D" w14:paraId="41129FA2" w14:textId="77777777" w:rsidTr="00622B0D">
        <w:tc>
          <w:tcPr>
            <w:tcW w:w="2179" w:type="dxa"/>
          </w:tcPr>
          <w:p w14:paraId="2B727EAB" w14:textId="3D770008" w:rsidR="00622B0D" w:rsidRPr="00622B0D" w:rsidRDefault="00622B0D" w:rsidP="00622B0D">
            <w:pPr>
              <w:ind w:firstLine="0"/>
            </w:pPr>
            <w:r>
              <w:t>Murphy</w:t>
            </w:r>
          </w:p>
        </w:tc>
        <w:tc>
          <w:tcPr>
            <w:tcW w:w="2179" w:type="dxa"/>
          </w:tcPr>
          <w:p w14:paraId="62722163" w14:textId="19491465" w:rsidR="00622B0D" w:rsidRPr="00622B0D" w:rsidRDefault="00622B0D" w:rsidP="00622B0D">
            <w:pPr>
              <w:ind w:firstLine="0"/>
            </w:pPr>
            <w:r>
              <w:t>Neese</w:t>
            </w:r>
          </w:p>
        </w:tc>
        <w:tc>
          <w:tcPr>
            <w:tcW w:w="2180" w:type="dxa"/>
          </w:tcPr>
          <w:p w14:paraId="4F77C6CE" w14:textId="23A016DF" w:rsidR="00622B0D" w:rsidRPr="00622B0D" w:rsidRDefault="00622B0D" w:rsidP="00622B0D">
            <w:pPr>
              <w:ind w:firstLine="0"/>
            </w:pPr>
            <w:r>
              <w:t>B. Newton</w:t>
            </w:r>
          </w:p>
        </w:tc>
      </w:tr>
      <w:tr w:rsidR="00622B0D" w:rsidRPr="00622B0D" w14:paraId="36AEFF54" w14:textId="77777777" w:rsidTr="00622B0D">
        <w:tc>
          <w:tcPr>
            <w:tcW w:w="2179" w:type="dxa"/>
          </w:tcPr>
          <w:p w14:paraId="0282D8AE" w14:textId="4F9A3AFC" w:rsidR="00622B0D" w:rsidRPr="00622B0D" w:rsidRDefault="00622B0D" w:rsidP="00622B0D">
            <w:pPr>
              <w:ind w:firstLine="0"/>
            </w:pPr>
            <w:r>
              <w:t>W. Newton</w:t>
            </w:r>
          </w:p>
        </w:tc>
        <w:tc>
          <w:tcPr>
            <w:tcW w:w="2179" w:type="dxa"/>
          </w:tcPr>
          <w:p w14:paraId="70BF41FB" w14:textId="6AD5A472" w:rsidR="00622B0D" w:rsidRPr="00622B0D" w:rsidRDefault="00622B0D" w:rsidP="00622B0D">
            <w:pPr>
              <w:ind w:firstLine="0"/>
            </w:pPr>
            <w:r>
              <w:t>Oremus</w:t>
            </w:r>
          </w:p>
        </w:tc>
        <w:tc>
          <w:tcPr>
            <w:tcW w:w="2180" w:type="dxa"/>
          </w:tcPr>
          <w:p w14:paraId="745331EB" w14:textId="21128D85" w:rsidR="00622B0D" w:rsidRPr="00622B0D" w:rsidRDefault="00622B0D" w:rsidP="00622B0D">
            <w:pPr>
              <w:ind w:firstLine="0"/>
            </w:pPr>
            <w:r>
              <w:t>Pace</w:t>
            </w:r>
          </w:p>
        </w:tc>
      </w:tr>
      <w:tr w:rsidR="00622B0D" w:rsidRPr="00622B0D" w14:paraId="073F9C16" w14:textId="77777777" w:rsidTr="00622B0D">
        <w:tc>
          <w:tcPr>
            <w:tcW w:w="2179" w:type="dxa"/>
          </w:tcPr>
          <w:p w14:paraId="72861633" w14:textId="5FCBF491" w:rsidR="00622B0D" w:rsidRPr="00622B0D" w:rsidRDefault="00622B0D" w:rsidP="00622B0D">
            <w:pPr>
              <w:ind w:firstLine="0"/>
            </w:pPr>
            <w:r>
              <w:t>Pedalino</w:t>
            </w:r>
          </w:p>
        </w:tc>
        <w:tc>
          <w:tcPr>
            <w:tcW w:w="2179" w:type="dxa"/>
          </w:tcPr>
          <w:p w14:paraId="1D0E96D2" w14:textId="2E7242EE" w:rsidR="00622B0D" w:rsidRPr="00622B0D" w:rsidRDefault="00622B0D" w:rsidP="00622B0D">
            <w:pPr>
              <w:ind w:firstLine="0"/>
            </w:pPr>
            <w:r>
              <w:t>Pope</w:t>
            </w:r>
          </w:p>
        </w:tc>
        <w:tc>
          <w:tcPr>
            <w:tcW w:w="2180" w:type="dxa"/>
          </w:tcPr>
          <w:p w14:paraId="53BCA62B" w14:textId="707E7FA5" w:rsidR="00622B0D" w:rsidRPr="00622B0D" w:rsidRDefault="00622B0D" w:rsidP="00622B0D">
            <w:pPr>
              <w:ind w:firstLine="0"/>
            </w:pPr>
            <w:r>
              <w:t>Rivers</w:t>
            </w:r>
          </w:p>
        </w:tc>
      </w:tr>
      <w:tr w:rsidR="00622B0D" w:rsidRPr="00622B0D" w14:paraId="03BC83F4" w14:textId="77777777" w:rsidTr="00622B0D">
        <w:tc>
          <w:tcPr>
            <w:tcW w:w="2179" w:type="dxa"/>
          </w:tcPr>
          <w:p w14:paraId="2E53B104" w14:textId="3FF3DF51" w:rsidR="00622B0D" w:rsidRPr="00622B0D" w:rsidRDefault="00622B0D" w:rsidP="00622B0D">
            <w:pPr>
              <w:ind w:firstLine="0"/>
            </w:pPr>
            <w:r>
              <w:t>Robbins</w:t>
            </w:r>
          </w:p>
        </w:tc>
        <w:tc>
          <w:tcPr>
            <w:tcW w:w="2179" w:type="dxa"/>
          </w:tcPr>
          <w:p w14:paraId="5BBAA2B2" w14:textId="09CB025E" w:rsidR="00622B0D" w:rsidRPr="00622B0D" w:rsidRDefault="00622B0D" w:rsidP="00622B0D">
            <w:pPr>
              <w:ind w:firstLine="0"/>
            </w:pPr>
            <w:r>
              <w:t>Rose</w:t>
            </w:r>
          </w:p>
        </w:tc>
        <w:tc>
          <w:tcPr>
            <w:tcW w:w="2180" w:type="dxa"/>
          </w:tcPr>
          <w:p w14:paraId="22006201" w14:textId="4C267EC1" w:rsidR="00622B0D" w:rsidRPr="00622B0D" w:rsidRDefault="00622B0D" w:rsidP="00622B0D">
            <w:pPr>
              <w:ind w:firstLine="0"/>
            </w:pPr>
            <w:r>
              <w:t>Sanders</w:t>
            </w:r>
          </w:p>
        </w:tc>
      </w:tr>
      <w:tr w:rsidR="00622B0D" w:rsidRPr="00622B0D" w14:paraId="1F3F4290" w14:textId="77777777" w:rsidTr="00622B0D">
        <w:tc>
          <w:tcPr>
            <w:tcW w:w="2179" w:type="dxa"/>
          </w:tcPr>
          <w:p w14:paraId="721ED4F8" w14:textId="7BD98B33" w:rsidR="00622B0D" w:rsidRPr="00622B0D" w:rsidRDefault="00622B0D" w:rsidP="00622B0D">
            <w:pPr>
              <w:ind w:firstLine="0"/>
            </w:pPr>
            <w:r>
              <w:t>Schuessler</w:t>
            </w:r>
          </w:p>
        </w:tc>
        <w:tc>
          <w:tcPr>
            <w:tcW w:w="2179" w:type="dxa"/>
          </w:tcPr>
          <w:p w14:paraId="23DD2A2D" w14:textId="63BE229B" w:rsidR="00622B0D" w:rsidRPr="00622B0D" w:rsidRDefault="00622B0D" w:rsidP="00622B0D">
            <w:pPr>
              <w:ind w:firstLine="0"/>
            </w:pPr>
            <w:r>
              <w:t>Sessions</w:t>
            </w:r>
          </w:p>
        </w:tc>
        <w:tc>
          <w:tcPr>
            <w:tcW w:w="2180" w:type="dxa"/>
          </w:tcPr>
          <w:p w14:paraId="76A7D264" w14:textId="1042708C" w:rsidR="00622B0D" w:rsidRPr="00622B0D" w:rsidRDefault="00622B0D" w:rsidP="00622B0D">
            <w:pPr>
              <w:ind w:firstLine="0"/>
            </w:pPr>
            <w:r>
              <w:t>G. M. Smith</w:t>
            </w:r>
          </w:p>
        </w:tc>
      </w:tr>
      <w:tr w:rsidR="00622B0D" w:rsidRPr="00622B0D" w14:paraId="14A9A595" w14:textId="77777777" w:rsidTr="00622B0D">
        <w:tc>
          <w:tcPr>
            <w:tcW w:w="2179" w:type="dxa"/>
          </w:tcPr>
          <w:p w14:paraId="58E94815" w14:textId="5FE47556" w:rsidR="00622B0D" w:rsidRPr="00622B0D" w:rsidRDefault="00622B0D" w:rsidP="00622B0D">
            <w:pPr>
              <w:ind w:firstLine="0"/>
            </w:pPr>
            <w:r>
              <w:t>M. M. Smith</w:t>
            </w:r>
          </w:p>
        </w:tc>
        <w:tc>
          <w:tcPr>
            <w:tcW w:w="2179" w:type="dxa"/>
          </w:tcPr>
          <w:p w14:paraId="087F2932" w14:textId="5A765336" w:rsidR="00622B0D" w:rsidRPr="00622B0D" w:rsidRDefault="00622B0D" w:rsidP="00622B0D">
            <w:pPr>
              <w:ind w:firstLine="0"/>
            </w:pPr>
            <w:r>
              <w:t>Spann-Wilder</w:t>
            </w:r>
          </w:p>
        </w:tc>
        <w:tc>
          <w:tcPr>
            <w:tcW w:w="2180" w:type="dxa"/>
          </w:tcPr>
          <w:p w14:paraId="115C154B" w14:textId="086318D6" w:rsidR="00622B0D" w:rsidRPr="00622B0D" w:rsidRDefault="00622B0D" w:rsidP="00622B0D">
            <w:pPr>
              <w:ind w:firstLine="0"/>
            </w:pPr>
            <w:r>
              <w:t>Stavrinakis</w:t>
            </w:r>
          </w:p>
        </w:tc>
      </w:tr>
      <w:tr w:rsidR="00622B0D" w:rsidRPr="00622B0D" w14:paraId="0084A685" w14:textId="77777777" w:rsidTr="00622B0D">
        <w:tc>
          <w:tcPr>
            <w:tcW w:w="2179" w:type="dxa"/>
          </w:tcPr>
          <w:p w14:paraId="4B41F59B" w14:textId="5CBC7187" w:rsidR="00622B0D" w:rsidRPr="00622B0D" w:rsidRDefault="00622B0D" w:rsidP="00622B0D">
            <w:pPr>
              <w:ind w:firstLine="0"/>
            </w:pPr>
            <w:r>
              <w:t>Taylor</w:t>
            </w:r>
          </w:p>
        </w:tc>
        <w:tc>
          <w:tcPr>
            <w:tcW w:w="2179" w:type="dxa"/>
          </w:tcPr>
          <w:p w14:paraId="3C782927" w14:textId="445C3331" w:rsidR="00622B0D" w:rsidRPr="00622B0D" w:rsidRDefault="00622B0D" w:rsidP="00622B0D">
            <w:pPr>
              <w:ind w:firstLine="0"/>
            </w:pPr>
            <w:r>
              <w:t>Teeple</w:t>
            </w:r>
          </w:p>
        </w:tc>
        <w:tc>
          <w:tcPr>
            <w:tcW w:w="2180" w:type="dxa"/>
          </w:tcPr>
          <w:p w14:paraId="68CFA1F2" w14:textId="2024AEE7" w:rsidR="00622B0D" w:rsidRPr="00622B0D" w:rsidRDefault="00622B0D" w:rsidP="00622B0D">
            <w:pPr>
              <w:ind w:firstLine="0"/>
            </w:pPr>
            <w:r>
              <w:t>Terribile</w:t>
            </w:r>
          </w:p>
        </w:tc>
      </w:tr>
      <w:tr w:rsidR="00622B0D" w:rsidRPr="00622B0D" w14:paraId="49D90E48" w14:textId="77777777" w:rsidTr="00622B0D">
        <w:tc>
          <w:tcPr>
            <w:tcW w:w="2179" w:type="dxa"/>
          </w:tcPr>
          <w:p w14:paraId="7BF4FB7A" w14:textId="3A568E10" w:rsidR="00622B0D" w:rsidRPr="00622B0D" w:rsidRDefault="00622B0D" w:rsidP="00622B0D">
            <w:pPr>
              <w:ind w:firstLine="0"/>
            </w:pPr>
            <w:r>
              <w:lastRenderedPageBreak/>
              <w:t>Vaughan</w:t>
            </w:r>
          </w:p>
        </w:tc>
        <w:tc>
          <w:tcPr>
            <w:tcW w:w="2179" w:type="dxa"/>
          </w:tcPr>
          <w:p w14:paraId="00607C40" w14:textId="2594D3DB" w:rsidR="00622B0D" w:rsidRPr="00622B0D" w:rsidRDefault="00622B0D" w:rsidP="00622B0D">
            <w:pPr>
              <w:ind w:firstLine="0"/>
            </w:pPr>
            <w:r>
              <w:t>Weeks</w:t>
            </w:r>
          </w:p>
        </w:tc>
        <w:tc>
          <w:tcPr>
            <w:tcW w:w="2180" w:type="dxa"/>
          </w:tcPr>
          <w:p w14:paraId="108B44BF" w14:textId="59903C71" w:rsidR="00622B0D" w:rsidRPr="00622B0D" w:rsidRDefault="00622B0D" w:rsidP="00622B0D">
            <w:pPr>
              <w:ind w:firstLine="0"/>
            </w:pPr>
            <w:r>
              <w:t>Wetmore</w:t>
            </w:r>
          </w:p>
        </w:tc>
      </w:tr>
      <w:tr w:rsidR="00622B0D" w:rsidRPr="00622B0D" w14:paraId="4293CB02" w14:textId="77777777" w:rsidTr="00622B0D">
        <w:tc>
          <w:tcPr>
            <w:tcW w:w="2179" w:type="dxa"/>
          </w:tcPr>
          <w:p w14:paraId="2705BF86" w14:textId="0D6BAA9F" w:rsidR="00622B0D" w:rsidRPr="00622B0D" w:rsidRDefault="00622B0D" w:rsidP="00622B0D">
            <w:pPr>
              <w:ind w:firstLine="0"/>
            </w:pPr>
            <w:r>
              <w:t>White</w:t>
            </w:r>
          </w:p>
        </w:tc>
        <w:tc>
          <w:tcPr>
            <w:tcW w:w="2179" w:type="dxa"/>
          </w:tcPr>
          <w:p w14:paraId="22913BCB" w14:textId="767D5AFE" w:rsidR="00622B0D" w:rsidRPr="00622B0D" w:rsidRDefault="00622B0D" w:rsidP="00622B0D">
            <w:pPr>
              <w:ind w:firstLine="0"/>
            </w:pPr>
            <w:r>
              <w:t>Whitmire</w:t>
            </w:r>
          </w:p>
        </w:tc>
        <w:tc>
          <w:tcPr>
            <w:tcW w:w="2180" w:type="dxa"/>
          </w:tcPr>
          <w:p w14:paraId="38AF927E" w14:textId="4218BC2F" w:rsidR="00622B0D" w:rsidRPr="00622B0D" w:rsidRDefault="00622B0D" w:rsidP="00622B0D">
            <w:pPr>
              <w:ind w:firstLine="0"/>
            </w:pPr>
            <w:r>
              <w:t>Wickensimer</w:t>
            </w:r>
          </w:p>
        </w:tc>
      </w:tr>
      <w:tr w:rsidR="00622B0D" w:rsidRPr="00622B0D" w14:paraId="06D76172" w14:textId="77777777" w:rsidTr="00622B0D">
        <w:tc>
          <w:tcPr>
            <w:tcW w:w="2179" w:type="dxa"/>
          </w:tcPr>
          <w:p w14:paraId="3ADFE065" w14:textId="49F81EEE" w:rsidR="00622B0D" w:rsidRPr="00622B0D" w:rsidRDefault="00622B0D" w:rsidP="00622B0D">
            <w:pPr>
              <w:keepNext/>
              <w:ind w:firstLine="0"/>
            </w:pPr>
            <w:r>
              <w:t>Williams</w:t>
            </w:r>
          </w:p>
        </w:tc>
        <w:tc>
          <w:tcPr>
            <w:tcW w:w="2179" w:type="dxa"/>
          </w:tcPr>
          <w:p w14:paraId="39B06646" w14:textId="4EC771B8" w:rsidR="00622B0D" w:rsidRPr="00622B0D" w:rsidRDefault="00622B0D" w:rsidP="00622B0D">
            <w:pPr>
              <w:keepNext/>
              <w:ind w:firstLine="0"/>
            </w:pPr>
            <w:r>
              <w:t>Willis</w:t>
            </w:r>
          </w:p>
        </w:tc>
        <w:tc>
          <w:tcPr>
            <w:tcW w:w="2180" w:type="dxa"/>
          </w:tcPr>
          <w:p w14:paraId="3F504E44" w14:textId="546270D7" w:rsidR="00622B0D" w:rsidRPr="00622B0D" w:rsidRDefault="00622B0D" w:rsidP="00622B0D">
            <w:pPr>
              <w:keepNext/>
              <w:ind w:firstLine="0"/>
            </w:pPr>
            <w:r>
              <w:t>Wooten</w:t>
            </w:r>
          </w:p>
        </w:tc>
      </w:tr>
      <w:tr w:rsidR="00622B0D" w:rsidRPr="00622B0D" w14:paraId="0C6C259C" w14:textId="77777777" w:rsidTr="00622B0D">
        <w:tc>
          <w:tcPr>
            <w:tcW w:w="2179" w:type="dxa"/>
          </w:tcPr>
          <w:p w14:paraId="0FC2049F" w14:textId="5F8FCF81" w:rsidR="00622B0D" w:rsidRPr="00622B0D" w:rsidRDefault="00622B0D" w:rsidP="00622B0D">
            <w:pPr>
              <w:keepNext/>
              <w:ind w:firstLine="0"/>
            </w:pPr>
            <w:r>
              <w:t>Yow</w:t>
            </w:r>
          </w:p>
        </w:tc>
        <w:tc>
          <w:tcPr>
            <w:tcW w:w="2179" w:type="dxa"/>
          </w:tcPr>
          <w:p w14:paraId="2137EFB3" w14:textId="77777777" w:rsidR="00622B0D" w:rsidRPr="00622B0D" w:rsidRDefault="00622B0D" w:rsidP="00622B0D">
            <w:pPr>
              <w:keepNext/>
              <w:ind w:firstLine="0"/>
            </w:pPr>
          </w:p>
        </w:tc>
        <w:tc>
          <w:tcPr>
            <w:tcW w:w="2180" w:type="dxa"/>
          </w:tcPr>
          <w:p w14:paraId="79F378BF" w14:textId="77777777" w:rsidR="00622B0D" w:rsidRPr="00622B0D" w:rsidRDefault="00622B0D" w:rsidP="00622B0D">
            <w:pPr>
              <w:keepNext/>
              <w:ind w:firstLine="0"/>
            </w:pPr>
          </w:p>
        </w:tc>
      </w:tr>
    </w:tbl>
    <w:p w14:paraId="653A5C17" w14:textId="77777777" w:rsidR="00622B0D" w:rsidRDefault="00622B0D" w:rsidP="00622B0D"/>
    <w:p w14:paraId="124B19E5" w14:textId="0AEBCA08" w:rsidR="00622B0D" w:rsidRDefault="00622B0D" w:rsidP="00622B0D">
      <w:pPr>
        <w:jc w:val="center"/>
        <w:rPr>
          <w:b/>
        </w:rPr>
      </w:pPr>
      <w:r w:rsidRPr="00622B0D">
        <w:rPr>
          <w:b/>
        </w:rPr>
        <w:t>Total--109</w:t>
      </w:r>
    </w:p>
    <w:p w14:paraId="5CA9881C" w14:textId="77777777" w:rsidR="00622B0D" w:rsidRDefault="00622B0D" w:rsidP="00622B0D">
      <w:pPr>
        <w:jc w:val="center"/>
        <w:rPr>
          <w:b/>
        </w:rPr>
      </w:pPr>
    </w:p>
    <w:p w14:paraId="4EF6E519" w14:textId="77777777" w:rsidR="00622B0D" w:rsidRDefault="00622B0D" w:rsidP="00622B0D">
      <w:pPr>
        <w:ind w:firstLine="0"/>
      </w:pPr>
      <w:r w:rsidRPr="00622B0D">
        <w:t xml:space="preserve"> </w:t>
      </w:r>
      <w:r>
        <w:t>Those who voted in the negative are:</w:t>
      </w:r>
    </w:p>
    <w:p w14:paraId="27C6C223" w14:textId="77777777" w:rsidR="00622B0D" w:rsidRDefault="00622B0D" w:rsidP="00622B0D"/>
    <w:p w14:paraId="1CE12053" w14:textId="77777777" w:rsidR="00622B0D" w:rsidRDefault="00622B0D" w:rsidP="00622B0D">
      <w:pPr>
        <w:jc w:val="center"/>
        <w:rPr>
          <w:b/>
        </w:rPr>
      </w:pPr>
      <w:r w:rsidRPr="00622B0D">
        <w:rPr>
          <w:b/>
        </w:rPr>
        <w:t>Total--0</w:t>
      </w:r>
    </w:p>
    <w:p w14:paraId="40EEF50E" w14:textId="03A1D9E3" w:rsidR="00622B0D" w:rsidRDefault="00622B0D" w:rsidP="00622B0D">
      <w:pPr>
        <w:jc w:val="center"/>
        <w:rPr>
          <w:b/>
        </w:rPr>
      </w:pPr>
    </w:p>
    <w:p w14:paraId="223E8066" w14:textId="77777777" w:rsidR="00622B0D" w:rsidRDefault="00622B0D" w:rsidP="00622B0D">
      <w:r>
        <w:t>So, the Bill, as amended, was read the second time and ordered to third reading.</w:t>
      </w:r>
    </w:p>
    <w:p w14:paraId="40CEDFFE" w14:textId="77777777" w:rsidR="00AC4DA5" w:rsidRDefault="00AC4DA5" w:rsidP="00622B0D"/>
    <w:p w14:paraId="2B53FFDB" w14:textId="77777777" w:rsidR="00AC4DA5" w:rsidRDefault="00AC4DA5" w:rsidP="00AC4DA5">
      <w:pPr>
        <w:pStyle w:val="Title"/>
      </w:pPr>
      <w:r>
        <w:t>STATEMENT FOR JOURNAL</w:t>
      </w:r>
    </w:p>
    <w:p w14:paraId="508B39DE" w14:textId="77777777" w:rsidR="00AC4DA5" w:rsidRDefault="00AC4DA5" w:rsidP="00AC4DA5">
      <w:pPr>
        <w:tabs>
          <w:tab w:val="left" w:pos="270"/>
          <w:tab w:val="left" w:pos="630"/>
          <w:tab w:val="left" w:pos="900"/>
          <w:tab w:val="left" w:pos="1260"/>
          <w:tab w:val="left" w:pos="1620"/>
          <w:tab w:val="left" w:pos="1980"/>
          <w:tab w:val="left" w:pos="2340"/>
          <w:tab w:val="left" w:pos="2700"/>
        </w:tabs>
      </w:pPr>
      <w:r>
        <w:tab/>
        <w:t>I was out of town on business during the vote on H. 3497 that deals with liquor liability. If I had been present, I would have voted in favor of the Bill.</w:t>
      </w:r>
    </w:p>
    <w:p w14:paraId="0837D42A" w14:textId="77777777" w:rsidR="00AC4DA5" w:rsidRDefault="00AC4DA5" w:rsidP="00AC4DA5">
      <w:pPr>
        <w:tabs>
          <w:tab w:val="left" w:pos="270"/>
          <w:tab w:val="left" w:pos="630"/>
          <w:tab w:val="left" w:pos="900"/>
          <w:tab w:val="left" w:pos="1260"/>
          <w:tab w:val="left" w:pos="1620"/>
          <w:tab w:val="left" w:pos="1980"/>
          <w:tab w:val="left" w:pos="2340"/>
          <w:tab w:val="left" w:pos="2700"/>
        </w:tabs>
      </w:pPr>
      <w:r>
        <w:tab/>
        <w:t>Rep. JA Moore</w:t>
      </w:r>
    </w:p>
    <w:p w14:paraId="2DB0E1A4" w14:textId="77777777" w:rsidR="00622B0D" w:rsidRDefault="00622B0D" w:rsidP="00622B0D"/>
    <w:p w14:paraId="57158841" w14:textId="0BC1C329" w:rsidR="00622B0D" w:rsidRDefault="00622B0D" w:rsidP="00622B0D">
      <w:pPr>
        <w:keepNext/>
        <w:jc w:val="center"/>
        <w:rPr>
          <w:b/>
        </w:rPr>
      </w:pPr>
      <w:r w:rsidRPr="00622B0D">
        <w:rPr>
          <w:b/>
        </w:rPr>
        <w:t>H. 3497--ORDERED TO BE READ THIRD TIME TOMORROW</w:t>
      </w:r>
    </w:p>
    <w:p w14:paraId="002E376F" w14:textId="36AA0F2B" w:rsidR="00622B0D" w:rsidRDefault="00622B0D" w:rsidP="00622B0D">
      <w:r>
        <w:t xml:space="preserve">On motion of Rep. JORDAN, with unanimous consent, it was ordered that H. 3497 be read the third time tomorrow.  </w:t>
      </w:r>
    </w:p>
    <w:p w14:paraId="74FA37BF" w14:textId="77777777" w:rsidR="00622B0D" w:rsidRDefault="00622B0D" w:rsidP="00622B0D"/>
    <w:p w14:paraId="40CFFCEA" w14:textId="062684DD" w:rsidR="00622B0D" w:rsidRDefault="00622B0D" w:rsidP="00622B0D">
      <w:pPr>
        <w:keepNext/>
        <w:jc w:val="center"/>
        <w:rPr>
          <w:b/>
        </w:rPr>
      </w:pPr>
      <w:r w:rsidRPr="00622B0D">
        <w:rPr>
          <w:b/>
        </w:rPr>
        <w:t>OBJECTION TO RECALL</w:t>
      </w:r>
    </w:p>
    <w:p w14:paraId="3BB834D4" w14:textId="77777777" w:rsidR="00622B0D" w:rsidRDefault="00622B0D" w:rsidP="00622B0D">
      <w:r>
        <w:t>Rep. GILREATH asked unanimous consent to recall H. 4010 from the Committee on Judiciary.</w:t>
      </w:r>
    </w:p>
    <w:p w14:paraId="061C6BD0" w14:textId="46189189" w:rsidR="00622B0D" w:rsidRDefault="00622B0D" w:rsidP="00622B0D">
      <w:r>
        <w:t>Rep. HIXON objected.</w:t>
      </w:r>
    </w:p>
    <w:p w14:paraId="4529B20B" w14:textId="77777777" w:rsidR="00622B0D" w:rsidRDefault="00622B0D" w:rsidP="00622B0D"/>
    <w:p w14:paraId="7AB3E570" w14:textId="6275E775" w:rsidR="00622B0D" w:rsidRDefault="00622B0D" w:rsidP="00622B0D">
      <w:pPr>
        <w:keepNext/>
        <w:jc w:val="center"/>
        <w:rPr>
          <w:b/>
        </w:rPr>
      </w:pPr>
      <w:r w:rsidRPr="00622B0D">
        <w:rPr>
          <w:b/>
        </w:rPr>
        <w:t>SENT TO THE SENATE</w:t>
      </w:r>
    </w:p>
    <w:p w14:paraId="2B6833A9" w14:textId="57929510" w:rsidR="00622B0D" w:rsidRDefault="00622B0D" w:rsidP="00622B0D">
      <w:r>
        <w:t>The following Bill was taken up, read the third time, and ordered sent to the Senate:</w:t>
      </w:r>
    </w:p>
    <w:p w14:paraId="25BF9E2F" w14:textId="77777777" w:rsidR="00622B0D" w:rsidRDefault="00622B0D" w:rsidP="00622B0D">
      <w:bookmarkStart w:id="64" w:name="include_clip_start_184"/>
      <w:bookmarkEnd w:id="64"/>
    </w:p>
    <w:p w14:paraId="1F475244" w14:textId="77777777" w:rsidR="00622B0D" w:rsidRDefault="00622B0D" w:rsidP="00622B0D">
      <w:r>
        <w:t xml:space="preserve">H. 3558 -- 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w:t>
      </w:r>
      <w:r>
        <w:lastRenderedPageBreak/>
        <w:t>PROVIDE FOR THE QUALIFICATIONS, APPOINTMENT, OATH, AND DUTIES OF COMMISSIONERS APPOINTED TO REPRESENT THE STATE AT AN ARTICLE V CONVENTION, AMONG OTHER THINGS.</w:t>
      </w:r>
    </w:p>
    <w:p w14:paraId="596C4977" w14:textId="0F1E7A52" w:rsidR="00622B0D" w:rsidRDefault="00622B0D" w:rsidP="00622B0D">
      <w:bookmarkStart w:id="65" w:name="include_clip_end_184"/>
      <w:bookmarkEnd w:id="65"/>
    </w:p>
    <w:p w14:paraId="3D1388E4" w14:textId="4E1207F9" w:rsidR="00622B0D" w:rsidRDefault="00622B0D" w:rsidP="00622B0D">
      <w:pPr>
        <w:keepNext/>
        <w:jc w:val="center"/>
        <w:rPr>
          <w:b/>
        </w:rPr>
      </w:pPr>
      <w:r w:rsidRPr="00622B0D">
        <w:rPr>
          <w:b/>
        </w:rPr>
        <w:t>H. 3021--SENT TO THE SENATE</w:t>
      </w:r>
    </w:p>
    <w:p w14:paraId="43C30C11" w14:textId="64445BE5" w:rsidR="00622B0D" w:rsidRDefault="00622B0D" w:rsidP="00622B0D">
      <w:pPr>
        <w:keepNext/>
      </w:pPr>
      <w:r>
        <w:t>The following Bill was taken up:</w:t>
      </w:r>
    </w:p>
    <w:p w14:paraId="2953D340" w14:textId="77777777" w:rsidR="00622B0D" w:rsidRDefault="00622B0D" w:rsidP="00622B0D">
      <w:pPr>
        <w:keepNext/>
      </w:pPr>
      <w:bookmarkStart w:id="66" w:name="include_clip_start_186"/>
      <w:bookmarkEnd w:id="66"/>
    </w:p>
    <w:p w14:paraId="2DD840A9" w14:textId="77777777" w:rsidR="00622B0D" w:rsidRDefault="00622B0D" w:rsidP="00622B0D">
      <w:r>
        <w:t xml:space="preserve">H. 3021 -- Reps. Bradley, G. M. Smith, Herbkersman, Lawson, B. Newton, Wooten, Mitchell, Pope, Guffey, Neese, Martin, Chapman, Pedalino, McCravy, Chumley, W. Newton, Taylor, Hewitt, Schuessler, Davis, M. M. Smith, Long, Sanders, Teeple, Gagnon, Hixon, Erickson, Hager, Ballentine, Calhoon, Holman, Moss, Burns, Gilreath, Gilliam, Rankin, Vaughan, B. L. Cox, Ligon, Oremus, Hartz, Guest, Crawford, Robbins, Forrest, Magnuson, Willis, Brewer, Gibson and Hiott: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w:t>
      </w:r>
      <w:r>
        <w:lastRenderedPageBreak/>
        <w:t>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129DC8DF" w14:textId="254A48D1" w:rsidR="00622B0D" w:rsidRDefault="00622B0D" w:rsidP="00622B0D">
      <w:bookmarkStart w:id="67" w:name="include_clip_end_186"/>
      <w:bookmarkEnd w:id="67"/>
    </w:p>
    <w:p w14:paraId="4180CC51" w14:textId="77777777" w:rsidR="00622B0D" w:rsidRDefault="00622B0D" w:rsidP="00622B0D">
      <w:r>
        <w:t>Rep. ERICKSON demanded the yeas and nays which were taken, resulting as follows:</w:t>
      </w:r>
    </w:p>
    <w:p w14:paraId="059E8BA6" w14:textId="052B0F01" w:rsidR="00622B0D" w:rsidRDefault="00622B0D" w:rsidP="00622B0D">
      <w:pPr>
        <w:jc w:val="center"/>
      </w:pPr>
      <w:bookmarkStart w:id="68" w:name="vote_start187"/>
      <w:bookmarkEnd w:id="68"/>
      <w:r>
        <w:t>Yeas 108; Nays 0</w:t>
      </w:r>
    </w:p>
    <w:p w14:paraId="605FEC3E" w14:textId="77777777" w:rsidR="00622B0D" w:rsidRDefault="00622B0D" w:rsidP="00622B0D">
      <w:pPr>
        <w:jc w:val="center"/>
      </w:pPr>
    </w:p>
    <w:p w14:paraId="6DE1B184" w14:textId="77777777" w:rsidR="00622B0D" w:rsidRDefault="00622B0D" w:rsidP="00622B0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2B0D" w:rsidRPr="00622B0D" w14:paraId="17607015" w14:textId="77777777" w:rsidTr="00622B0D">
        <w:tc>
          <w:tcPr>
            <w:tcW w:w="2179" w:type="dxa"/>
          </w:tcPr>
          <w:p w14:paraId="43E63C9B" w14:textId="2764CC40" w:rsidR="00622B0D" w:rsidRPr="00622B0D" w:rsidRDefault="00622B0D" w:rsidP="00622B0D">
            <w:pPr>
              <w:keepNext/>
              <w:ind w:firstLine="0"/>
            </w:pPr>
            <w:r>
              <w:t>Anderson</w:t>
            </w:r>
          </w:p>
        </w:tc>
        <w:tc>
          <w:tcPr>
            <w:tcW w:w="2179" w:type="dxa"/>
          </w:tcPr>
          <w:p w14:paraId="72AFD9C7" w14:textId="60FC824C" w:rsidR="00622B0D" w:rsidRPr="00622B0D" w:rsidRDefault="00622B0D" w:rsidP="00622B0D">
            <w:pPr>
              <w:keepNext/>
              <w:ind w:firstLine="0"/>
            </w:pPr>
            <w:r>
              <w:t>Atkinson</w:t>
            </w:r>
          </w:p>
        </w:tc>
        <w:tc>
          <w:tcPr>
            <w:tcW w:w="2180" w:type="dxa"/>
          </w:tcPr>
          <w:p w14:paraId="5F428E78" w14:textId="521F8FA6" w:rsidR="00622B0D" w:rsidRPr="00622B0D" w:rsidRDefault="00622B0D" w:rsidP="00622B0D">
            <w:pPr>
              <w:keepNext/>
              <w:ind w:firstLine="0"/>
            </w:pPr>
            <w:r>
              <w:t>Bailey</w:t>
            </w:r>
          </w:p>
        </w:tc>
      </w:tr>
      <w:tr w:rsidR="00622B0D" w:rsidRPr="00622B0D" w14:paraId="2999D633" w14:textId="77777777" w:rsidTr="00622B0D">
        <w:tc>
          <w:tcPr>
            <w:tcW w:w="2179" w:type="dxa"/>
          </w:tcPr>
          <w:p w14:paraId="69B88AFA" w14:textId="1FD6BEAE" w:rsidR="00622B0D" w:rsidRPr="00622B0D" w:rsidRDefault="00622B0D" w:rsidP="00622B0D">
            <w:pPr>
              <w:ind w:firstLine="0"/>
            </w:pPr>
            <w:r>
              <w:t>Bannister</w:t>
            </w:r>
          </w:p>
        </w:tc>
        <w:tc>
          <w:tcPr>
            <w:tcW w:w="2179" w:type="dxa"/>
          </w:tcPr>
          <w:p w14:paraId="67B87F3F" w14:textId="0C5DD7DB" w:rsidR="00622B0D" w:rsidRPr="00622B0D" w:rsidRDefault="00622B0D" w:rsidP="00622B0D">
            <w:pPr>
              <w:ind w:firstLine="0"/>
            </w:pPr>
            <w:r>
              <w:t>Bauer</w:t>
            </w:r>
          </w:p>
        </w:tc>
        <w:tc>
          <w:tcPr>
            <w:tcW w:w="2180" w:type="dxa"/>
          </w:tcPr>
          <w:p w14:paraId="2BF67957" w14:textId="072E9A58" w:rsidR="00622B0D" w:rsidRPr="00622B0D" w:rsidRDefault="00622B0D" w:rsidP="00622B0D">
            <w:pPr>
              <w:ind w:firstLine="0"/>
            </w:pPr>
            <w:r>
              <w:t>Bernstein</w:t>
            </w:r>
          </w:p>
        </w:tc>
      </w:tr>
      <w:tr w:rsidR="00622B0D" w:rsidRPr="00622B0D" w14:paraId="2D6AA4B3" w14:textId="77777777" w:rsidTr="00622B0D">
        <w:tc>
          <w:tcPr>
            <w:tcW w:w="2179" w:type="dxa"/>
          </w:tcPr>
          <w:p w14:paraId="0DBB22F8" w14:textId="21E3D4C6" w:rsidR="00622B0D" w:rsidRPr="00622B0D" w:rsidRDefault="00622B0D" w:rsidP="00622B0D">
            <w:pPr>
              <w:ind w:firstLine="0"/>
            </w:pPr>
            <w:r>
              <w:t>Bowers</w:t>
            </w:r>
          </w:p>
        </w:tc>
        <w:tc>
          <w:tcPr>
            <w:tcW w:w="2179" w:type="dxa"/>
          </w:tcPr>
          <w:p w14:paraId="5F393FA9" w14:textId="3C666940" w:rsidR="00622B0D" w:rsidRPr="00622B0D" w:rsidRDefault="00622B0D" w:rsidP="00622B0D">
            <w:pPr>
              <w:ind w:firstLine="0"/>
            </w:pPr>
            <w:r>
              <w:t>Bradley</w:t>
            </w:r>
          </w:p>
        </w:tc>
        <w:tc>
          <w:tcPr>
            <w:tcW w:w="2180" w:type="dxa"/>
          </w:tcPr>
          <w:p w14:paraId="324C1FBF" w14:textId="3FE0945E" w:rsidR="00622B0D" w:rsidRPr="00622B0D" w:rsidRDefault="00622B0D" w:rsidP="00622B0D">
            <w:pPr>
              <w:ind w:firstLine="0"/>
            </w:pPr>
            <w:r>
              <w:t>Brewer</w:t>
            </w:r>
          </w:p>
        </w:tc>
      </w:tr>
      <w:tr w:rsidR="00622B0D" w:rsidRPr="00622B0D" w14:paraId="192E060F" w14:textId="77777777" w:rsidTr="00622B0D">
        <w:tc>
          <w:tcPr>
            <w:tcW w:w="2179" w:type="dxa"/>
          </w:tcPr>
          <w:p w14:paraId="6F3D3759" w14:textId="25A8A501" w:rsidR="00622B0D" w:rsidRPr="00622B0D" w:rsidRDefault="00622B0D" w:rsidP="00622B0D">
            <w:pPr>
              <w:ind w:firstLine="0"/>
            </w:pPr>
            <w:r>
              <w:t>Brittain</w:t>
            </w:r>
          </w:p>
        </w:tc>
        <w:tc>
          <w:tcPr>
            <w:tcW w:w="2179" w:type="dxa"/>
          </w:tcPr>
          <w:p w14:paraId="1A8146BF" w14:textId="51CEDC72" w:rsidR="00622B0D" w:rsidRPr="00622B0D" w:rsidRDefault="00622B0D" w:rsidP="00622B0D">
            <w:pPr>
              <w:ind w:firstLine="0"/>
            </w:pPr>
            <w:r>
              <w:t>Burns</w:t>
            </w:r>
          </w:p>
        </w:tc>
        <w:tc>
          <w:tcPr>
            <w:tcW w:w="2180" w:type="dxa"/>
          </w:tcPr>
          <w:p w14:paraId="6C83D923" w14:textId="07EBED64" w:rsidR="00622B0D" w:rsidRPr="00622B0D" w:rsidRDefault="00622B0D" w:rsidP="00622B0D">
            <w:pPr>
              <w:ind w:firstLine="0"/>
            </w:pPr>
            <w:r>
              <w:t>Bustos</w:t>
            </w:r>
          </w:p>
        </w:tc>
      </w:tr>
      <w:tr w:rsidR="00622B0D" w:rsidRPr="00622B0D" w14:paraId="70331BB1" w14:textId="77777777" w:rsidTr="00622B0D">
        <w:tc>
          <w:tcPr>
            <w:tcW w:w="2179" w:type="dxa"/>
          </w:tcPr>
          <w:p w14:paraId="15AB281F" w14:textId="00FEBEFE" w:rsidR="00622B0D" w:rsidRPr="00622B0D" w:rsidRDefault="00622B0D" w:rsidP="00622B0D">
            <w:pPr>
              <w:ind w:firstLine="0"/>
            </w:pPr>
            <w:r>
              <w:t>Calhoon</w:t>
            </w:r>
          </w:p>
        </w:tc>
        <w:tc>
          <w:tcPr>
            <w:tcW w:w="2179" w:type="dxa"/>
          </w:tcPr>
          <w:p w14:paraId="622EE95A" w14:textId="47F1C973" w:rsidR="00622B0D" w:rsidRPr="00622B0D" w:rsidRDefault="00622B0D" w:rsidP="00622B0D">
            <w:pPr>
              <w:ind w:firstLine="0"/>
            </w:pPr>
            <w:r>
              <w:t>Caskey</w:t>
            </w:r>
          </w:p>
        </w:tc>
        <w:tc>
          <w:tcPr>
            <w:tcW w:w="2180" w:type="dxa"/>
          </w:tcPr>
          <w:p w14:paraId="3CBB1576" w14:textId="21CA1CF1" w:rsidR="00622B0D" w:rsidRPr="00622B0D" w:rsidRDefault="00622B0D" w:rsidP="00622B0D">
            <w:pPr>
              <w:ind w:firstLine="0"/>
            </w:pPr>
            <w:r>
              <w:t>Chapman</w:t>
            </w:r>
          </w:p>
        </w:tc>
      </w:tr>
      <w:tr w:rsidR="00622B0D" w:rsidRPr="00622B0D" w14:paraId="6FCD2639" w14:textId="77777777" w:rsidTr="00622B0D">
        <w:tc>
          <w:tcPr>
            <w:tcW w:w="2179" w:type="dxa"/>
          </w:tcPr>
          <w:p w14:paraId="73BA4E9B" w14:textId="61C51886" w:rsidR="00622B0D" w:rsidRPr="00622B0D" w:rsidRDefault="00622B0D" w:rsidP="00622B0D">
            <w:pPr>
              <w:ind w:firstLine="0"/>
            </w:pPr>
            <w:r>
              <w:lastRenderedPageBreak/>
              <w:t>Clyburn</w:t>
            </w:r>
          </w:p>
        </w:tc>
        <w:tc>
          <w:tcPr>
            <w:tcW w:w="2179" w:type="dxa"/>
          </w:tcPr>
          <w:p w14:paraId="4D669382" w14:textId="614AB7C0" w:rsidR="00622B0D" w:rsidRPr="00622B0D" w:rsidRDefault="00622B0D" w:rsidP="00622B0D">
            <w:pPr>
              <w:ind w:firstLine="0"/>
            </w:pPr>
            <w:r>
              <w:t>Cobb-Hunter</w:t>
            </w:r>
          </w:p>
        </w:tc>
        <w:tc>
          <w:tcPr>
            <w:tcW w:w="2180" w:type="dxa"/>
          </w:tcPr>
          <w:p w14:paraId="7335BE29" w14:textId="0A78303F" w:rsidR="00622B0D" w:rsidRPr="00622B0D" w:rsidRDefault="00622B0D" w:rsidP="00622B0D">
            <w:pPr>
              <w:ind w:firstLine="0"/>
            </w:pPr>
            <w:r>
              <w:t>B. L. Cox</w:t>
            </w:r>
          </w:p>
        </w:tc>
      </w:tr>
      <w:tr w:rsidR="00622B0D" w:rsidRPr="00622B0D" w14:paraId="00D3E86C" w14:textId="77777777" w:rsidTr="00622B0D">
        <w:tc>
          <w:tcPr>
            <w:tcW w:w="2179" w:type="dxa"/>
          </w:tcPr>
          <w:p w14:paraId="2C405850" w14:textId="3FDF9F27" w:rsidR="00622B0D" w:rsidRPr="00622B0D" w:rsidRDefault="00622B0D" w:rsidP="00622B0D">
            <w:pPr>
              <w:ind w:firstLine="0"/>
            </w:pPr>
            <w:r>
              <w:t>Crawford</w:t>
            </w:r>
          </w:p>
        </w:tc>
        <w:tc>
          <w:tcPr>
            <w:tcW w:w="2179" w:type="dxa"/>
          </w:tcPr>
          <w:p w14:paraId="3B88B56D" w14:textId="00E972D7" w:rsidR="00622B0D" w:rsidRPr="00622B0D" w:rsidRDefault="00622B0D" w:rsidP="00622B0D">
            <w:pPr>
              <w:ind w:firstLine="0"/>
            </w:pPr>
            <w:r>
              <w:t>Cromer</w:t>
            </w:r>
          </w:p>
        </w:tc>
        <w:tc>
          <w:tcPr>
            <w:tcW w:w="2180" w:type="dxa"/>
          </w:tcPr>
          <w:p w14:paraId="06A4F190" w14:textId="16E74327" w:rsidR="00622B0D" w:rsidRPr="00622B0D" w:rsidRDefault="00622B0D" w:rsidP="00622B0D">
            <w:pPr>
              <w:ind w:firstLine="0"/>
            </w:pPr>
            <w:r>
              <w:t>Davis</w:t>
            </w:r>
          </w:p>
        </w:tc>
      </w:tr>
      <w:tr w:rsidR="00622B0D" w:rsidRPr="00622B0D" w14:paraId="40768494" w14:textId="77777777" w:rsidTr="00622B0D">
        <w:tc>
          <w:tcPr>
            <w:tcW w:w="2179" w:type="dxa"/>
          </w:tcPr>
          <w:p w14:paraId="5C88392B" w14:textId="4107E69E" w:rsidR="00622B0D" w:rsidRPr="00622B0D" w:rsidRDefault="00622B0D" w:rsidP="00622B0D">
            <w:pPr>
              <w:ind w:firstLine="0"/>
            </w:pPr>
            <w:r>
              <w:t>Dillard</w:t>
            </w:r>
          </w:p>
        </w:tc>
        <w:tc>
          <w:tcPr>
            <w:tcW w:w="2179" w:type="dxa"/>
          </w:tcPr>
          <w:p w14:paraId="710620D4" w14:textId="67270A42" w:rsidR="00622B0D" w:rsidRPr="00622B0D" w:rsidRDefault="00622B0D" w:rsidP="00622B0D">
            <w:pPr>
              <w:ind w:firstLine="0"/>
            </w:pPr>
            <w:r>
              <w:t>Duncan</w:t>
            </w:r>
          </w:p>
        </w:tc>
        <w:tc>
          <w:tcPr>
            <w:tcW w:w="2180" w:type="dxa"/>
          </w:tcPr>
          <w:p w14:paraId="13265423" w14:textId="5FC179D0" w:rsidR="00622B0D" w:rsidRPr="00622B0D" w:rsidRDefault="00622B0D" w:rsidP="00622B0D">
            <w:pPr>
              <w:ind w:firstLine="0"/>
            </w:pPr>
            <w:r>
              <w:t>Edgerton</w:t>
            </w:r>
          </w:p>
        </w:tc>
      </w:tr>
      <w:tr w:rsidR="00622B0D" w:rsidRPr="00622B0D" w14:paraId="59DA0A8C" w14:textId="77777777" w:rsidTr="00622B0D">
        <w:tc>
          <w:tcPr>
            <w:tcW w:w="2179" w:type="dxa"/>
          </w:tcPr>
          <w:p w14:paraId="1DC8EEA5" w14:textId="1C6B19B9" w:rsidR="00622B0D" w:rsidRPr="00622B0D" w:rsidRDefault="00622B0D" w:rsidP="00622B0D">
            <w:pPr>
              <w:ind w:firstLine="0"/>
            </w:pPr>
            <w:r>
              <w:t>Erickson</w:t>
            </w:r>
          </w:p>
        </w:tc>
        <w:tc>
          <w:tcPr>
            <w:tcW w:w="2179" w:type="dxa"/>
          </w:tcPr>
          <w:p w14:paraId="4077F15B" w14:textId="53C69D08" w:rsidR="00622B0D" w:rsidRPr="00622B0D" w:rsidRDefault="00622B0D" w:rsidP="00622B0D">
            <w:pPr>
              <w:ind w:firstLine="0"/>
            </w:pPr>
            <w:r>
              <w:t>Forrest</w:t>
            </w:r>
          </w:p>
        </w:tc>
        <w:tc>
          <w:tcPr>
            <w:tcW w:w="2180" w:type="dxa"/>
          </w:tcPr>
          <w:p w14:paraId="5472F97D" w14:textId="0583190C" w:rsidR="00622B0D" w:rsidRPr="00622B0D" w:rsidRDefault="00622B0D" w:rsidP="00622B0D">
            <w:pPr>
              <w:ind w:firstLine="0"/>
            </w:pPr>
            <w:r>
              <w:t>Frank</w:t>
            </w:r>
          </w:p>
        </w:tc>
      </w:tr>
      <w:tr w:rsidR="00622B0D" w:rsidRPr="00622B0D" w14:paraId="37F9CA6D" w14:textId="77777777" w:rsidTr="00622B0D">
        <w:tc>
          <w:tcPr>
            <w:tcW w:w="2179" w:type="dxa"/>
          </w:tcPr>
          <w:p w14:paraId="1CD38A68" w14:textId="11648C5F" w:rsidR="00622B0D" w:rsidRPr="00622B0D" w:rsidRDefault="00622B0D" w:rsidP="00622B0D">
            <w:pPr>
              <w:ind w:firstLine="0"/>
            </w:pPr>
            <w:r>
              <w:t>Gagnon</w:t>
            </w:r>
          </w:p>
        </w:tc>
        <w:tc>
          <w:tcPr>
            <w:tcW w:w="2179" w:type="dxa"/>
          </w:tcPr>
          <w:p w14:paraId="7A7180AF" w14:textId="5969D607" w:rsidR="00622B0D" w:rsidRPr="00622B0D" w:rsidRDefault="00622B0D" w:rsidP="00622B0D">
            <w:pPr>
              <w:ind w:firstLine="0"/>
            </w:pPr>
            <w:r>
              <w:t>Gatch</w:t>
            </w:r>
          </w:p>
        </w:tc>
        <w:tc>
          <w:tcPr>
            <w:tcW w:w="2180" w:type="dxa"/>
          </w:tcPr>
          <w:p w14:paraId="6F62AFA9" w14:textId="4C44A940" w:rsidR="00622B0D" w:rsidRPr="00622B0D" w:rsidRDefault="00622B0D" w:rsidP="00622B0D">
            <w:pPr>
              <w:ind w:firstLine="0"/>
            </w:pPr>
            <w:r>
              <w:t>Gibson</w:t>
            </w:r>
          </w:p>
        </w:tc>
      </w:tr>
      <w:tr w:rsidR="00622B0D" w:rsidRPr="00622B0D" w14:paraId="1DD11E12" w14:textId="77777777" w:rsidTr="00622B0D">
        <w:tc>
          <w:tcPr>
            <w:tcW w:w="2179" w:type="dxa"/>
          </w:tcPr>
          <w:p w14:paraId="04D77DF6" w14:textId="011DECDF" w:rsidR="00622B0D" w:rsidRPr="00622B0D" w:rsidRDefault="00622B0D" w:rsidP="00622B0D">
            <w:pPr>
              <w:ind w:firstLine="0"/>
            </w:pPr>
            <w:r>
              <w:t>Gilliam</w:t>
            </w:r>
          </w:p>
        </w:tc>
        <w:tc>
          <w:tcPr>
            <w:tcW w:w="2179" w:type="dxa"/>
          </w:tcPr>
          <w:p w14:paraId="5A07E8FC" w14:textId="7414DAB6" w:rsidR="00622B0D" w:rsidRPr="00622B0D" w:rsidRDefault="00622B0D" w:rsidP="00622B0D">
            <w:pPr>
              <w:ind w:firstLine="0"/>
            </w:pPr>
            <w:r>
              <w:t>Gilliard</w:t>
            </w:r>
          </w:p>
        </w:tc>
        <w:tc>
          <w:tcPr>
            <w:tcW w:w="2180" w:type="dxa"/>
          </w:tcPr>
          <w:p w14:paraId="7C81E23C" w14:textId="5F175EB2" w:rsidR="00622B0D" w:rsidRPr="00622B0D" w:rsidRDefault="00622B0D" w:rsidP="00622B0D">
            <w:pPr>
              <w:ind w:firstLine="0"/>
            </w:pPr>
            <w:r>
              <w:t>Gilreath</w:t>
            </w:r>
          </w:p>
        </w:tc>
      </w:tr>
      <w:tr w:rsidR="00622B0D" w:rsidRPr="00622B0D" w14:paraId="319ACB54" w14:textId="77777777" w:rsidTr="00622B0D">
        <w:tc>
          <w:tcPr>
            <w:tcW w:w="2179" w:type="dxa"/>
          </w:tcPr>
          <w:p w14:paraId="7A7B5F31" w14:textId="1E98AB4E" w:rsidR="00622B0D" w:rsidRPr="00622B0D" w:rsidRDefault="00622B0D" w:rsidP="00622B0D">
            <w:pPr>
              <w:ind w:firstLine="0"/>
            </w:pPr>
            <w:r>
              <w:t>Govan</w:t>
            </w:r>
          </w:p>
        </w:tc>
        <w:tc>
          <w:tcPr>
            <w:tcW w:w="2179" w:type="dxa"/>
          </w:tcPr>
          <w:p w14:paraId="69FFE604" w14:textId="61F0A49A" w:rsidR="00622B0D" w:rsidRPr="00622B0D" w:rsidRDefault="00622B0D" w:rsidP="00622B0D">
            <w:pPr>
              <w:ind w:firstLine="0"/>
            </w:pPr>
            <w:r>
              <w:t>Grant</w:t>
            </w:r>
          </w:p>
        </w:tc>
        <w:tc>
          <w:tcPr>
            <w:tcW w:w="2180" w:type="dxa"/>
          </w:tcPr>
          <w:p w14:paraId="1928142D" w14:textId="67E79CE8" w:rsidR="00622B0D" w:rsidRPr="00622B0D" w:rsidRDefault="00622B0D" w:rsidP="00622B0D">
            <w:pPr>
              <w:ind w:firstLine="0"/>
            </w:pPr>
            <w:r>
              <w:t>Guest</w:t>
            </w:r>
          </w:p>
        </w:tc>
      </w:tr>
      <w:tr w:rsidR="00622B0D" w:rsidRPr="00622B0D" w14:paraId="38FC17DD" w14:textId="77777777" w:rsidTr="00622B0D">
        <w:tc>
          <w:tcPr>
            <w:tcW w:w="2179" w:type="dxa"/>
          </w:tcPr>
          <w:p w14:paraId="1A772C36" w14:textId="3B7B5EE0" w:rsidR="00622B0D" w:rsidRPr="00622B0D" w:rsidRDefault="00622B0D" w:rsidP="00622B0D">
            <w:pPr>
              <w:ind w:firstLine="0"/>
            </w:pPr>
            <w:r>
              <w:t>Guffey</w:t>
            </w:r>
          </w:p>
        </w:tc>
        <w:tc>
          <w:tcPr>
            <w:tcW w:w="2179" w:type="dxa"/>
          </w:tcPr>
          <w:p w14:paraId="68E7CD29" w14:textId="06F3951D" w:rsidR="00622B0D" w:rsidRPr="00622B0D" w:rsidRDefault="00622B0D" w:rsidP="00622B0D">
            <w:pPr>
              <w:ind w:firstLine="0"/>
            </w:pPr>
            <w:r>
              <w:t>Haddon</w:t>
            </w:r>
          </w:p>
        </w:tc>
        <w:tc>
          <w:tcPr>
            <w:tcW w:w="2180" w:type="dxa"/>
          </w:tcPr>
          <w:p w14:paraId="1FB68AEB" w14:textId="49AC35ED" w:rsidR="00622B0D" w:rsidRPr="00622B0D" w:rsidRDefault="00622B0D" w:rsidP="00622B0D">
            <w:pPr>
              <w:ind w:firstLine="0"/>
            </w:pPr>
            <w:r>
              <w:t>Hager</w:t>
            </w:r>
          </w:p>
        </w:tc>
      </w:tr>
      <w:tr w:rsidR="00622B0D" w:rsidRPr="00622B0D" w14:paraId="3D41C61A" w14:textId="77777777" w:rsidTr="00622B0D">
        <w:tc>
          <w:tcPr>
            <w:tcW w:w="2179" w:type="dxa"/>
          </w:tcPr>
          <w:p w14:paraId="3A2C3F7E" w14:textId="6E9DAE5F" w:rsidR="00622B0D" w:rsidRPr="00622B0D" w:rsidRDefault="00622B0D" w:rsidP="00622B0D">
            <w:pPr>
              <w:ind w:firstLine="0"/>
            </w:pPr>
            <w:r>
              <w:t>Hardee</w:t>
            </w:r>
          </w:p>
        </w:tc>
        <w:tc>
          <w:tcPr>
            <w:tcW w:w="2179" w:type="dxa"/>
          </w:tcPr>
          <w:p w14:paraId="4E8CA62E" w14:textId="32375438" w:rsidR="00622B0D" w:rsidRPr="00622B0D" w:rsidRDefault="00622B0D" w:rsidP="00622B0D">
            <w:pPr>
              <w:ind w:firstLine="0"/>
            </w:pPr>
            <w:r>
              <w:t>Hart</w:t>
            </w:r>
          </w:p>
        </w:tc>
        <w:tc>
          <w:tcPr>
            <w:tcW w:w="2180" w:type="dxa"/>
          </w:tcPr>
          <w:p w14:paraId="04D011A6" w14:textId="0FA6BCCB" w:rsidR="00622B0D" w:rsidRPr="00622B0D" w:rsidRDefault="00622B0D" w:rsidP="00622B0D">
            <w:pPr>
              <w:ind w:firstLine="0"/>
            </w:pPr>
            <w:r>
              <w:t>Hartnett</w:t>
            </w:r>
          </w:p>
        </w:tc>
      </w:tr>
      <w:tr w:rsidR="00622B0D" w:rsidRPr="00622B0D" w14:paraId="2B2EE52E" w14:textId="77777777" w:rsidTr="00622B0D">
        <w:tc>
          <w:tcPr>
            <w:tcW w:w="2179" w:type="dxa"/>
          </w:tcPr>
          <w:p w14:paraId="1F59A126" w14:textId="0AA56010" w:rsidR="00622B0D" w:rsidRPr="00622B0D" w:rsidRDefault="00622B0D" w:rsidP="00622B0D">
            <w:pPr>
              <w:ind w:firstLine="0"/>
            </w:pPr>
            <w:r>
              <w:t>Hartz</w:t>
            </w:r>
          </w:p>
        </w:tc>
        <w:tc>
          <w:tcPr>
            <w:tcW w:w="2179" w:type="dxa"/>
          </w:tcPr>
          <w:p w14:paraId="4C87F024" w14:textId="0562EEA7" w:rsidR="00622B0D" w:rsidRPr="00622B0D" w:rsidRDefault="00622B0D" w:rsidP="00622B0D">
            <w:pPr>
              <w:ind w:firstLine="0"/>
            </w:pPr>
            <w:r>
              <w:t>Henderson-Myers</w:t>
            </w:r>
          </w:p>
        </w:tc>
        <w:tc>
          <w:tcPr>
            <w:tcW w:w="2180" w:type="dxa"/>
          </w:tcPr>
          <w:p w14:paraId="16147DE8" w14:textId="3F6A2FEB" w:rsidR="00622B0D" w:rsidRPr="00622B0D" w:rsidRDefault="00622B0D" w:rsidP="00622B0D">
            <w:pPr>
              <w:ind w:firstLine="0"/>
            </w:pPr>
            <w:r>
              <w:t>Herbkersman</w:t>
            </w:r>
          </w:p>
        </w:tc>
      </w:tr>
      <w:tr w:rsidR="00622B0D" w:rsidRPr="00622B0D" w14:paraId="6E597DD9" w14:textId="77777777" w:rsidTr="00622B0D">
        <w:tc>
          <w:tcPr>
            <w:tcW w:w="2179" w:type="dxa"/>
          </w:tcPr>
          <w:p w14:paraId="411ADC85" w14:textId="67BD2D80" w:rsidR="00622B0D" w:rsidRPr="00622B0D" w:rsidRDefault="00622B0D" w:rsidP="00622B0D">
            <w:pPr>
              <w:ind w:firstLine="0"/>
            </w:pPr>
            <w:r>
              <w:t>Hewitt</w:t>
            </w:r>
          </w:p>
        </w:tc>
        <w:tc>
          <w:tcPr>
            <w:tcW w:w="2179" w:type="dxa"/>
          </w:tcPr>
          <w:p w14:paraId="3E8AA6BE" w14:textId="5F876D40" w:rsidR="00622B0D" w:rsidRPr="00622B0D" w:rsidRDefault="00622B0D" w:rsidP="00622B0D">
            <w:pPr>
              <w:ind w:firstLine="0"/>
            </w:pPr>
            <w:r>
              <w:t>Hiott</w:t>
            </w:r>
          </w:p>
        </w:tc>
        <w:tc>
          <w:tcPr>
            <w:tcW w:w="2180" w:type="dxa"/>
          </w:tcPr>
          <w:p w14:paraId="682BAB5A" w14:textId="697723B6" w:rsidR="00622B0D" w:rsidRPr="00622B0D" w:rsidRDefault="00622B0D" w:rsidP="00622B0D">
            <w:pPr>
              <w:ind w:firstLine="0"/>
            </w:pPr>
            <w:r>
              <w:t>Hixon</w:t>
            </w:r>
          </w:p>
        </w:tc>
      </w:tr>
      <w:tr w:rsidR="00622B0D" w:rsidRPr="00622B0D" w14:paraId="514E0E44" w14:textId="77777777" w:rsidTr="00622B0D">
        <w:tc>
          <w:tcPr>
            <w:tcW w:w="2179" w:type="dxa"/>
          </w:tcPr>
          <w:p w14:paraId="7A3DEC15" w14:textId="1AA1F9CD" w:rsidR="00622B0D" w:rsidRPr="00622B0D" w:rsidRDefault="00622B0D" w:rsidP="00622B0D">
            <w:pPr>
              <w:ind w:firstLine="0"/>
            </w:pPr>
            <w:r>
              <w:t>Holman</w:t>
            </w:r>
          </w:p>
        </w:tc>
        <w:tc>
          <w:tcPr>
            <w:tcW w:w="2179" w:type="dxa"/>
          </w:tcPr>
          <w:p w14:paraId="3496E461" w14:textId="52F8EA8A" w:rsidR="00622B0D" w:rsidRPr="00622B0D" w:rsidRDefault="00622B0D" w:rsidP="00622B0D">
            <w:pPr>
              <w:ind w:firstLine="0"/>
            </w:pPr>
            <w:r>
              <w:t>Hosey</w:t>
            </w:r>
          </w:p>
        </w:tc>
        <w:tc>
          <w:tcPr>
            <w:tcW w:w="2180" w:type="dxa"/>
          </w:tcPr>
          <w:p w14:paraId="1BC435BB" w14:textId="324A8B66" w:rsidR="00622B0D" w:rsidRPr="00622B0D" w:rsidRDefault="00622B0D" w:rsidP="00622B0D">
            <w:pPr>
              <w:ind w:firstLine="0"/>
            </w:pPr>
            <w:r>
              <w:t>Howard</w:t>
            </w:r>
          </w:p>
        </w:tc>
      </w:tr>
      <w:tr w:rsidR="00622B0D" w:rsidRPr="00622B0D" w14:paraId="16DCEE35" w14:textId="77777777" w:rsidTr="00622B0D">
        <w:tc>
          <w:tcPr>
            <w:tcW w:w="2179" w:type="dxa"/>
          </w:tcPr>
          <w:p w14:paraId="3A861D8C" w14:textId="70D284AB" w:rsidR="00622B0D" w:rsidRPr="00622B0D" w:rsidRDefault="00622B0D" w:rsidP="00622B0D">
            <w:pPr>
              <w:ind w:firstLine="0"/>
            </w:pPr>
            <w:r>
              <w:t>Huff</w:t>
            </w:r>
          </w:p>
        </w:tc>
        <w:tc>
          <w:tcPr>
            <w:tcW w:w="2179" w:type="dxa"/>
          </w:tcPr>
          <w:p w14:paraId="46284B57" w14:textId="5738924D" w:rsidR="00622B0D" w:rsidRPr="00622B0D" w:rsidRDefault="00622B0D" w:rsidP="00622B0D">
            <w:pPr>
              <w:ind w:firstLine="0"/>
            </w:pPr>
            <w:r>
              <w:t>J. E. Johnson</w:t>
            </w:r>
          </w:p>
        </w:tc>
        <w:tc>
          <w:tcPr>
            <w:tcW w:w="2180" w:type="dxa"/>
          </w:tcPr>
          <w:p w14:paraId="12DF2D63" w14:textId="30516951" w:rsidR="00622B0D" w:rsidRPr="00622B0D" w:rsidRDefault="00622B0D" w:rsidP="00622B0D">
            <w:pPr>
              <w:ind w:firstLine="0"/>
            </w:pPr>
            <w:r>
              <w:t>J. L. Johnson</w:t>
            </w:r>
          </w:p>
        </w:tc>
      </w:tr>
      <w:tr w:rsidR="00622B0D" w:rsidRPr="00622B0D" w14:paraId="5908B8E2" w14:textId="77777777" w:rsidTr="00622B0D">
        <w:tc>
          <w:tcPr>
            <w:tcW w:w="2179" w:type="dxa"/>
          </w:tcPr>
          <w:p w14:paraId="34AB266B" w14:textId="3E421DFF" w:rsidR="00622B0D" w:rsidRPr="00622B0D" w:rsidRDefault="00622B0D" w:rsidP="00622B0D">
            <w:pPr>
              <w:ind w:firstLine="0"/>
            </w:pPr>
            <w:r>
              <w:t>Jones</w:t>
            </w:r>
          </w:p>
        </w:tc>
        <w:tc>
          <w:tcPr>
            <w:tcW w:w="2179" w:type="dxa"/>
          </w:tcPr>
          <w:p w14:paraId="24EDB56F" w14:textId="098583C0" w:rsidR="00622B0D" w:rsidRPr="00622B0D" w:rsidRDefault="00622B0D" w:rsidP="00622B0D">
            <w:pPr>
              <w:ind w:firstLine="0"/>
            </w:pPr>
            <w:r>
              <w:t>Jordan</w:t>
            </w:r>
          </w:p>
        </w:tc>
        <w:tc>
          <w:tcPr>
            <w:tcW w:w="2180" w:type="dxa"/>
          </w:tcPr>
          <w:p w14:paraId="4E561FA4" w14:textId="621C147F" w:rsidR="00622B0D" w:rsidRPr="00622B0D" w:rsidRDefault="00622B0D" w:rsidP="00622B0D">
            <w:pPr>
              <w:ind w:firstLine="0"/>
            </w:pPr>
            <w:r>
              <w:t>Kilmartin</w:t>
            </w:r>
          </w:p>
        </w:tc>
      </w:tr>
      <w:tr w:rsidR="00622B0D" w:rsidRPr="00622B0D" w14:paraId="074673C1" w14:textId="77777777" w:rsidTr="00622B0D">
        <w:tc>
          <w:tcPr>
            <w:tcW w:w="2179" w:type="dxa"/>
          </w:tcPr>
          <w:p w14:paraId="3EA99BEE" w14:textId="6A4B2B5E" w:rsidR="00622B0D" w:rsidRPr="00622B0D" w:rsidRDefault="00622B0D" w:rsidP="00622B0D">
            <w:pPr>
              <w:ind w:firstLine="0"/>
            </w:pPr>
            <w:r>
              <w:t>King</w:t>
            </w:r>
          </w:p>
        </w:tc>
        <w:tc>
          <w:tcPr>
            <w:tcW w:w="2179" w:type="dxa"/>
          </w:tcPr>
          <w:p w14:paraId="0BCFCD89" w14:textId="60CBB02E" w:rsidR="00622B0D" w:rsidRPr="00622B0D" w:rsidRDefault="00622B0D" w:rsidP="00622B0D">
            <w:pPr>
              <w:ind w:firstLine="0"/>
            </w:pPr>
            <w:r>
              <w:t>Kirby</w:t>
            </w:r>
          </w:p>
        </w:tc>
        <w:tc>
          <w:tcPr>
            <w:tcW w:w="2180" w:type="dxa"/>
          </w:tcPr>
          <w:p w14:paraId="3E0CAC9A" w14:textId="0132B84B" w:rsidR="00622B0D" w:rsidRPr="00622B0D" w:rsidRDefault="00622B0D" w:rsidP="00622B0D">
            <w:pPr>
              <w:ind w:firstLine="0"/>
            </w:pPr>
            <w:r>
              <w:t>Landing</w:t>
            </w:r>
          </w:p>
        </w:tc>
      </w:tr>
      <w:tr w:rsidR="00622B0D" w:rsidRPr="00622B0D" w14:paraId="4C906EDF" w14:textId="77777777" w:rsidTr="00622B0D">
        <w:tc>
          <w:tcPr>
            <w:tcW w:w="2179" w:type="dxa"/>
          </w:tcPr>
          <w:p w14:paraId="34D3647E" w14:textId="11D4D816" w:rsidR="00622B0D" w:rsidRPr="00622B0D" w:rsidRDefault="00622B0D" w:rsidP="00622B0D">
            <w:pPr>
              <w:ind w:firstLine="0"/>
            </w:pPr>
            <w:r>
              <w:t>Lawson</w:t>
            </w:r>
          </w:p>
        </w:tc>
        <w:tc>
          <w:tcPr>
            <w:tcW w:w="2179" w:type="dxa"/>
          </w:tcPr>
          <w:p w14:paraId="2CC30426" w14:textId="2D72785F" w:rsidR="00622B0D" w:rsidRPr="00622B0D" w:rsidRDefault="00622B0D" w:rsidP="00622B0D">
            <w:pPr>
              <w:ind w:firstLine="0"/>
            </w:pPr>
            <w:r>
              <w:t>Ligon</w:t>
            </w:r>
          </w:p>
        </w:tc>
        <w:tc>
          <w:tcPr>
            <w:tcW w:w="2180" w:type="dxa"/>
          </w:tcPr>
          <w:p w14:paraId="5082FF7E" w14:textId="1B809238" w:rsidR="00622B0D" w:rsidRPr="00622B0D" w:rsidRDefault="00622B0D" w:rsidP="00622B0D">
            <w:pPr>
              <w:ind w:firstLine="0"/>
            </w:pPr>
            <w:r>
              <w:t>Long</w:t>
            </w:r>
          </w:p>
        </w:tc>
      </w:tr>
      <w:tr w:rsidR="00622B0D" w:rsidRPr="00622B0D" w14:paraId="30B946F2" w14:textId="77777777" w:rsidTr="00622B0D">
        <w:tc>
          <w:tcPr>
            <w:tcW w:w="2179" w:type="dxa"/>
          </w:tcPr>
          <w:p w14:paraId="5BFA42A4" w14:textId="2E7624EE" w:rsidR="00622B0D" w:rsidRPr="00622B0D" w:rsidRDefault="00622B0D" w:rsidP="00622B0D">
            <w:pPr>
              <w:ind w:firstLine="0"/>
            </w:pPr>
            <w:r>
              <w:t>Lowe</w:t>
            </w:r>
          </w:p>
        </w:tc>
        <w:tc>
          <w:tcPr>
            <w:tcW w:w="2179" w:type="dxa"/>
          </w:tcPr>
          <w:p w14:paraId="2ADB816B" w14:textId="05739199" w:rsidR="00622B0D" w:rsidRPr="00622B0D" w:rsidRDefault="00622B0D" w:rsidP="00622B0D">
            <w:pPr>
              <w:ind w:firstLine="0"/>
            </w:pPr>
            <w:r>
              <w:t>Luck</w:t>
            </w:r>
          </w:p>
        </w:tc>
        <w:tc>
          <w:tcPr>
            <w:tcW w:w="2180" w:type="dxa"/>
          </w:tcPr>
          <w:p w14:paraId="4200B8AB" w14:textId="3DA54F38" w:rsidR="00622B0D" w:rsidRPr="00622B0D" w:rsidRDefault="00622B0D" w:rsidP="00622B0D">
            <w:pPr>
              <w:ind w:firstLine="0"/>
            </w:pPr>
            <w:r>
              <w:t>Magnuson</w:t>
            </w:r>
          </w:p>
        </w:tc>
      </w:tr>
      <w:tr w:rsidR="00622B0D" w:rsidRPr="00622B0D" w14:paraId="72FE874A" w14:textId="77777777" w:rsidTr="00622B0D">
        <w:tc>
          <w:tcPr>
            <w:tcW w:w="2179" w:type="dxa"/>
          </w:tcPr>
          <w:p w14:paraId="4EE38F0D" w14:textId="09DCF51F" w:rsidR="00622B0D" w:rsidRPr="00622B0D" w:rsidRDefault="00622B0D" w:rsidP="00622B0D">
            <w:pPr>
              <w:ind w:firstLine="0"/>
            </w:pPr>
            <w:r>
              <w:t>Martin</w:t>
            </w:r>
          </w:p>
        </w:tc>
        <w:tc>
          <w:tcPr>
            <w:tcW w:w="2179" w:type="dxa"/>
          </w:tcPr>
          <w:p w14:paraId="0AF3B719" w14:textId="7CB452EA" w:rsidR="00622B0D" w:rsidRPr="00622B0D" w:rsidRDefault="00622B0D" w:rsidP="00622B0D">
            <w:pPr>
              <w:ind w:firstLine="0"/>
            </w:pPr>
            <w:r>
              <w:t>May</w:t>
            </w:r>
          </w:p>
        </w:tc>
        <w:tc>
          <w:tcPr>
            <w:tcW w:w="2180" w:type="dxa"/>
          </w:tcPr>
          <w:p w14:paraId="42C3F799" w14:textId="2CDDE51A" w:rsidR="00622B0D" w:rsidRPr="00622B0D" w:rsidRDefault="00622B0D" w:rsidP="00622B0D">
            <w:pPr>
              <w:ind w:firstLine="0"/>
            </w:pPr>
            <w:r>
              <w:t>McCabe</w:t>
            </w:r>
          </w:p>
        </w:tc>
      </w:tr>
      <w:tr w:rsidR="00622B0D" w:rsidRPr="00622B0D" w14:paraId="293355E6" w14:textId="77777777" w:rsidTr="00622B0D">
        <w:tc>
          <w:tcPr>
            <w:tcW w:w="2179" w:type="dxa"/>
          </w:tcPr>
          <w:p w14:paraId="29991280" w14:textId="57AAE74B" w:rsidR="00622B0D" w:rsidRPr="00622B0D" w:rsidRDefault="00622B0D" w:rsidP="00622B0D">
            <w:pPr>
              <w:ind w:firstLine="0"/>
            </w:pPr>
            <w:r>
              <w:t>McCravy</w:t>
            </w:r>
          </w:p>
        </w:tc>
        <w:tc>
          <w:tcPr>
            <w:tcW w:w="2179" w:type="dxa"/>
          </w:tcPr>
          <w:p w14:paraId="706792A3" w14:textId="527801B6" w:rsidR="00622B0D" w:rsidRPr="00622B0D" w:rsidRDefault="00622B0D" w:rsidP="00622B0D">
            <w:pPr>
              <w:ind w:firstLine="0"/>
            </w:pPr>
            <w:r>
              <w:t>McDaniel</w:t>
            </w:r>
          </w:p>
        </w:tc>
        <w:tc>
          <w:tcPr>
            <w:tcW w:w="2180" w:type="dxa"/>
          </w:tcPr>
          <w:p w14:paraId="507164C2" w14:textId="60E6784F" w:rsidR="00622B0D" w:rsidRPr="00622B0D" w:rsidRDefault="00622B0D" w:rsidP="00622B0D">
            <w:pPr>
              <w:ind w:firstLine="0"/>
            </w:pPr>
            <w:r>
              <w:t>McGinnis</w:t>
            </w:r>
          </w:p>
        </w:tc>
      </w:tr>
      <w:tr w:rsidR="00622B0D" w:rsidRPr="00622B0D" w14:paraId="219EB21A" w14:textId="77777777" w:rsidTr="00622B0D">
        <w:tc>
          <w:tcPr>
            <w:tcW w:w="2179" w:type="dxa"/>
          </w:tcPr>
          <w:p w14:paraId="31730FDA" w14:textId="04A25CB3" w:rsidR="00622B0D" w:rsidRPr="00622B0D" w:rsidRDefault="00622B0D" w:rsidP="00622B0D">
            <w:pPr>
              <w:ind w:firstLine="0"/>
            </w:pPr>
            <w:r>
              <w:t>Mitchell</w:t>
            </w:r>
          </w:p>
        </w:tc>
        <w:tc>
          <w:tcPr>
            <w:tcW w:w="2179" w:type="dxa"/>
          </w:tcPr>
          <w:p w14:paraId="2633F9FC" w14:textId="63CAE504" w:rsidR="00622B0D" w:rsidRPr="00622B0D" w:rsidRDefault="00622B0D" w:rsidP="00622B0D">
            <w:pPr>
              <w:ind w:firstLine="0"/>
            </w:pPr>
            <w:r>
              <w:t>Montgomery</w:t>
            </w:r>
          </w:p>
        </w:tc>
        <w:tc>
          <w:tcPr>
            <w:tcW w:w="2180" w:type="dxa"/>
          </w:tcPr>
          <w:p w14:paraId="3309FF94" w14:textId="79C0A7D0" w:rsidR="00622B0D" w:rsidRPr="00622B0D" w:rsidRDefault="00622B0D" w:rsidP="00622B0D">
            <w:pPr>
              <w:ind w:firstLine="0"/>
            </w:pPr>
            <w:r>
              <w:t>T. Moore</w:t>
            </w:r>
          </w:p>
        </w:tc>
      </w:tr>
      <w:tr w:rsidR="00622B0D" w:rsidRPr="00622B0D" w14:paraId="29361524" w14:textId="77777777" w:rsidTr="00622B0D">
        <w:tc>
          <w:tcPr>
            <w:tcW w:w="2179" w:type="dxa"/>
          </w:tcPr>
          <w:p w14:paraId="6023410C" w14:textId="6EF2BCD6" w:rsidR="00622B0D" w:rsidRPr="00622B0D" w:rsidRDefault="00622B0D" w:rsidP="00622B0D">
            <w:pPr>
              <w:ind w:firstLine="0"/>
            </w:pPr>
            <w:r>
              <w:t>Morgan</w:t>
            </w:r>
          </w:p>
        </w:tc>
        <w:tc>
          <w:tcPr>
            <w:tcW w:w="2179" w:type="dxa"/>
          </w:tcPr>
          <w:p w14:paraId="43834CA4" w14:textId="71435BB2" w:rsidR="00622B0D" w:rsidRPr="00622B0D" w:rsidRDefault="00622B0D" w:rsidP="00622B0D">
            <w:pPr>
              <w:ind w:firstLine="0"/>
            </w:pPr>
            <w:r>
              <w:t>Moss</w:t>
            </w:r>
          </w:p>
        </w:tc>
        <w:tc>
          <w:tcPr>
            <w:tcW w:w="2180" w:type="dxa"/>
          </w:tcPr>
          <w:p w14:paraId="1F1FFCE8" w14:textId="4021A28A" w:rsidR="00622B0D" w:rsidRPr="00622B0D" w:rsidRDefault="00622B0D" w:rsidP="00622B0D">
            <w:pPr>
              <w:ind w:firstLine="0"/>
            </w:pPr>
            <w:r>
              <w:t>Murphy</w:t>
            </w:r>
          </w:p>
        </w:tc>
      </w:tr>
      <w:tr w:rsidR="00622B0D" w:rsidRPr="00622B0D" w14:paraId="0BF39BB1" w14:textId="77777777" w:rsidTr="00622B0D">
        <w:tc>
          <w:tcPr>
            <w:tcW w:w="2179" w:type="dxa"/>
          </w:tcPr>
          <w:p w14:paraId="1AD5DD26" w14:textId="6565711B" w:rsidR="00622B0D" w:rsidRPr="00622B0D" w:rsidRDefault="00622B0D" w:rsidP="00622B0D">
            <w:pPr>
              <w:ind w:firstLine="0"/>
            </w:pPr>
            <w:r>
              <w:t>Neese</w:t>
            </w:r>
          </w:p>
        </w:tc>
        <w:tc>
          <w:tcPr>
            <w:tcW w:w="2179" w:type="dxa"/>
          </w:tcPr>
          <w:p w14:paraId="1991B0D5" w14:textId="7FB10500" w:rsidR="00622B0D" w:rsidRPr="00622B0D" w:rsidRDefault="00622B0D" w:rsidP="00622B0D">
            <w:pPr>
              <w:ind w:firstLine="0"/>
            </w:pPr>
            <w:r>
              <w:t>B. Newton</w:t>
            </w:r>
          </w:p>
        </w:tc>
        <w:tc>
          <w:tcPr>
            <w:tcW w:w="2180" w:type="dxa"/>
          </w:tcPr>
          <w:p w14:paraId="05398D6F" w14:textId="4519DC4B" w:rsidR="00622B0D" w:rsidRPr="00622B0D" w:rsidRDefault="00622B0D" w:rsidP="00622B0D">
            <w:pPr>
              <w:ind w:firstLine="0"/>
            </w:pPr>
            <w:r>
              <w:t>W. Newton</w:t>
            </w:r>
          </w:p>
        </w:tc>
      </w:tr>
      <w:tr w:rsidR="00622B0D" w:rsidRPr="00622B0D" w14:paraId="4CD11287" w14:textId="77777777" w:rsidTr="00622B0D">
        <w:tc>
          <w:tcPr>
            <w:tcW w:w="2179" w:type="dxa"/>
          </w:tcPr>
          <w:p w14:paraId="1BA889E7" w14:textId="0C24F680" w:rsidR="00622B0D" w:rsidRPr="00622B0D" w:rsidRDefault="00622B0D" w:rsidP="00622B0D">
            <w:pPr>
              <w:ind w:firstLine="0"/>
            </w:pPr>
            <w:r>
              <w:t>Oremus</w:t>
            </w:r>
          </w:p>
        </w:tc>
        <w:tc>
          <w:tcPr>
            <w:tcW w:w="2179" w:type="dxa"/>
          </w:tcPr>
          <w:p w14:paraId="2BBF2A07" w14:textId="01114A65" w:rsidR="00622B0D" w:rsidRPr="00622B0D" w:rsidRDefault="00622B0D" w:rsidP="00622B0D">
            <w:pPr>
              <w:ind w:firstLine="0"/>
            </w:pPr>
            <w:r>
              <w:t>Pace</w:t>
            </w:r>
          </w:p>
        </w:tc>
        <w:tc>
          <w:tcPr>
            <w:tcW w:w="2180" w:type="dxa"/>
          </w:tcPr>
          <w:p w14:paraId="5FBC107A" w14:textId="0F5FB985" w:rsidR="00622B0D" w:rsidRPr="00622B0D" w:rsidRDefault="00622B0D" w:rsidP="00622B0D">
            <w:pPr>
              <w:ind w:firstLine="0"/>
            </w:pPr>
            <w:r>
              <w:t>Pedalino</w:t>
            </w:r>
          </w:p>
        </w:tc>
      </w:tr>
      <w:tr w:rsidR="00622B0D" w:rsidRPr="00622B0D" w14:paraId="4963F094" w14:textId="77777777" w:rsidTr="00622B0D">
        <w:tc>
          <w:tcPr>
            <w:tcW w:w="2179" w:type="dxa"/>
          </w:tcPr>
          <w:p w14:paraId="0BC0A8B3" w14:textId="665CD8F7" w:rsidR="00622B0D" w:rsidRPr="00622B0D" w:rsidRDefault="00622B0D" w:rsidP="00622B0D">
            <w:pPr>
              <w:ind w:firstLine="0"/>
            </w:pPr>
            <w:r>
              <w:t>Pope</w:t>
            </w:r>
          </w:p>
        </w:tc>
        <w:tc>
          <w:tcPr>
            <w:tcW w:w="2179" w:type="dxa"/>
          </w:tcPr>
          <w:p w14:paraId="7914A4D4" w14:textId="12FC632C" w:rsidR="00622B0D" w:rsidRPr="00622B0D" w:rsidRDefault="00622B0D" w:rsidP="00622B0D">
            <w:pPr>
              <w:ind w:firstLine="0"/>
            </w:pPr>
            <w:r>
              <w:t>Rivers</w:t>
            </w:r>
          </w:p>
        </w:tc>
        <w:tc>
          <w:tcPr>
            <w:tcW w:w="2180" w:type="dxa"/>
          </w:tcPr>
          <w:p w14:paraId="280455FF" w14:textId="77754C46" w:rsidR="00622B0D" w:rsidRPr="00622B0D" w:rsidRDefault="00622B0D" w:rsidP="00622B0D">
            <w:pPr>
              <w:ind w:firstLine="0"/>
            </w:pPr>
            <w:r>
              <w:t>Robbins</w:t>
            </w:r>
          </w:p>
        </w:tc>
      </w:tr>
      <w:tr w:rsidR="00622B0D" w:rsidRPr="00622B0D" w14:paraId="4DCA70DF" w14:textId="77777777" w:rsidTr="00622B0D">
        <w:tc>
          <w:tcPr>
            <w:tcW w:w="2179" w:type="dxa"/>
          </w:tcPr>
          <w:p w14:paraId="1A11288C" w14:textId="69FC0998" w:rsidR="00622B0D" w:rsidRPr="00622B0D" w:rsidRDefault="00622B0D" w:rsidP="00622B0D">
            <w:pPr>
              <w:ind w:firstLine="0"/>
            </w:pPr>
            <w:r>
              <w:t>Rose</w:t>
            </w:r>
          </w:p>
        </w:tc>
        <w:tc>
          <w:tcPr>
            <w:tcW w:w="2179" w:type="dxa"/>
          </w:tcPr>
          <w:p w14:paraId="1F4D40FA" w14:textId="05090947" w:rsidR="00622B0D" w:rsidRPr="00622B0D" w:rsidRDefault="00622B0D" w:rsidP="00622B0D">
            <w:pPr>
              <w:ind w:firstLine="0"/>
            </w:pPr>
            <w:r>
              <w:t>Sanders</w:t>
            </w:r>
          </w:p>
        </w:tc>
        <w:tc>
          <w:tcPr>
            <w:tcW w:w="2180" w:type="dxa"/>
          </w:tcPr>
          <w:p w14:paraId="71C2808C" w14:textId="46B5A256" w:rsidR="00622B0D" w:rsidRPr="00622B0D" w:rsidRDefault="00622B0D" w:rsidP="00622B0D">
            <w:pPr>
              <w:ind w:firstLine="0"/>
            </w:pPr>
            <w:r>
              <w:t>Schuessler</w:t>
            </w:r>
          </w:p>
        </w:tc>
      </w:tr>
      <w:tr w:rsidR="00622B0D" w:rsidRPr="00622B0D" w14:paraId="02001CDC" w14:textId="77777777" w:rsidTr="00622B0D">
        <w:tc>
          <w:tcPr>
            <w:tcW w:w="2179" w:type="dxa"/>
          </w:tcPr>
          <w:p w14:paraId="6A58F825" w14:textId="4121AA43" w:rsidR="00622B0D" w:rsidRPr="00622B0D" w:rsidRDefault="00622B0D" w:rsidP="00622B0D">
            <w:pPr>
              <w:ind w:firstLine="0"/>
            </w:pPr>
            <w:r>
              <w:t>Sessions</w:t>
            </w:r>
          </w:p>
        </w:tc>
        <w:tc>
          <w:tcPr>
            <w:tcW w:w="2179" w:type="dxa"/>
          </w:tcPr>
          <w:p w14:paraId="72349B2D" w14:textId="438DB132" w:rsidR="00622B0D" w:rsidRPr="00622B0D" w:rsidRDefault="00622B0D" w:rsidP="00622B0D">
            <w:pPr>
              <w:ind w:firstLine="0"/>
            </w:pPr>
            <w:r>
              <w:t>G. M. Smith</w:t>
            </w:r>
          </w:p>
        </w:tc>
        <w:tc>
          <w:tcPr>
            <w:tcW w:w="2180" w:type="dxa"/>
          </w:tcPr>
          <w:p w14:paraId="6731F13A" w14:textId="2DD39160" w:rsidR="00622B0D" w:rsidRPr="00622B0D" w:rsidRDefault="00622B0D" w:rsidP="00622B0D">
            <w:pPr>
              <w:ind w:firstLine="0"/>
            </w:pPr>
            <w:r>
              <w:t>M. M. Smith</w:t>
            </w:r>
          </w:p>
        </w:tc>
      </w:tr>
      <w:tr w:rsidR="00622B0D" w:rsidRPr="00622B0D" w14:paraId="4E909192" w14:textId="77777777" w:rsidTr="00622B0D">
        <w:tc>
          <w:tcPr>
            <w:tcW w:w="2179" w:type="dxa"/>
          </w:tcPr>
          <w:p w14:paraId="595FCEC8" w14:textId="287CCAEC" w:rsidR="00622B0D" w:rsidRPr="00622B0D" w:rsidRDefault="00622B0D" w:rsidP="00622B0D">
            <w:pPr>
              <w:ind w:firstLine="0"/>
            </w:pPr>
            <w:r>
              <w:t>Spann-Wilder</w:t>
            </w:r>
          </w:p>
        </w:tc>
        <w:tc>
          <w:tcPr>
            <w:tcW w:w="2179" w:type="dxa"/>
          </w:tcPr>
          <w:p w14:paraId="4B8CA49A" w14:textId="5681784E" w:rsidR="00622B0D" w:rsidRPr="00622B0D" w:rsidRDefault="00622B0D" w:rsidP="00622B0D">
            <w:pPr>
              <w:ind w:firstLine="0"/>
            </w:pPr>
            <w:r>
              <w:t>Stavrinakis</w:t>
            </w:r>
          </w:p>
        </w:tc>
        <w:tc>
          <w:tcPr>
            <w:tcW w:w="2180" w:type="dxa"/>
          </w:tcPr>
          <w:p w14:paraId="6D937F89" w14:textId="3FF1277F" w:rsidR="00622B0D" w:rsidRPr="00622B0D" w:rsidRDefault="00622B0D" w:rsidP="00622B0D">
            <w:pPr>
              <w:ind w:firstLine="0"/>
            </w:pPr>
            <w:r>
              <w:t>Taylor</w:t>
            </w:r>
          </w:p>
        </w:tc>
      </w:tr>
      <w:tr w:rsidR="00622B0D" w:rsidRPr="00622B0D" w14:paraId="65DCE0E4" w14:textId="77777777" w:rsidTr="00622B0D">
        <w:tc>
          <w:tcPr>
            <w:tcW w:w="2179" w:type="dxa"/>
          </w:tcPr>
          <w:p w14:paraId="1B2D6FF9" w14:textId="218500D7" w:rsidR="00622B0D" w:rsidRPr="00622B0D" w:rsidRDefault="00622B0D" w:rsidP="00622B0D">
            <w:pPr>
              <w:ind w:firstLine="0"/>
            </w:pPr>
            <w:r>
              <w:t>Teeple</w:t>
            </w:r>
          </w:p>
        </w:tc>
        <w:tc>
          <w:tcPr>
            <w:tcW w:w="2179" w:type="dxa"/>
          </w:tcPr>
          <w:p w14:paraId="392D6672" w14:textId="067DF972" w:rsidR="00622B0D" w:rsidRPr="00622B0D" w:rsidRDefault="00622B0D" w:rsidP="00622B0D">
            <w:pPr>
              <w:ind w:firstLine="0"/>
            </w:pPr>
            <w:r>
              <w:t>Terribile</w:t>
            </w:r>
          </w:p>
        </w:tc>
        <w:tc>
          <w:tcPr>
            <w:tcW w:w="2180" w:type="dxa"/>
          </w:tcPr>
          <w:p w14:paraId="1DBFE5BA" w14:textId="29D74CE1" w:rsidR="00622B0D" w:rsidRPr="00622B0D" w:rsidRDefault="00622B0D" w:rsidP="00622B0D">
            <w:pPr>
              <w:ind w:firstLine="0"/>
            </w:pPr>
            <w:r>
              <w:t>Vaughan</w:t>
            </w:r>
          </w:p>
        </w:tc>
      </w:tr>
      <w:tr w:rsidR="00622B0D" w:rsidRPr="00622B0D" w14:paraId="3BD5158F" w14:textId="77777777" w:rsidTr="00622B0D">
        <w:tc>
          <w:tcPr>
            <w:tcW w:w="2179" w:type="dxa"/>
          </w:tcPr>
          <w:p w14:paraId="65AC803D" w14:textId="43AD0BA3" w:rsidR="00622B0D" w:rsidRPr="00622B0D" w:rsidRDefault="00622B0D" w:rsidP="00622B0D">
            <w:pPr>
              <w:ind w:firstLine="0"/>
            </w:pPr>
            <w:r>
              <w:t>Weeks</w:t>
            </w:r>
          </w:p>
        </w:tc>
        <w:tc>
          <w:tcPr>
            <w:tcW w:w="2179" w:type="dxa"/>
          </w:tcPr>
          <w:p w14:paraId="25C09634" w14:textId="60A43305" w:rsidR="00622B0D" w:rsidRPr="00622B0D" w:rsidRDefault="00622B0D" w:rsidP="00622B0D">
            <w:pPr>
              <w:ind w:firstLine="0"/>
            </w:pPr>
            <w:r>
              <w:t>Wetmore</w:t>
            </w:r>
          </w:p>
        </w:tc>
        <w:tc>
          <w:tcPr>
            <w:tcW w:w="2180" w:type="dxa"/>
          </w:tcPr>
          <w:p w14:paraId="684F0DE6" w14:textId="1646399C" w:rsidR="00622B0D" w:rsidRPr="00622B0D" w:rsidRDefault="00622B0D" w:rsidP="00622B0D">
            <w:pPr>
              <w:ind w:firstLine="0"/>
            </w:pPr>
            <w:r>
              <w:t>White</w:t>
            </w:r>
          </w:p>
        </w:tc>
      </w:tr>
      <w:tr w:rsidR="00622B0D" w:rsidRPr="00622B0D" w14:paraId="033387E2" w14:textId="77777777" w:rsidTr="00622B0D">
        <w:tc>
          <w:tcPr>
            <w:tcW w:w="2179" w:type="dxa"/>
          </w:tcPr>
          <w:p w14:paraId="78A8E317" w14:textId="1F1CD3A4" w:rsidR="00622B0D" w:rsidRPr="00622B0D" w:rsidRDefault="00622B0D" w:rsidP="00622B0D">
            <w:pPr>
              <w:keepNext/>
              <w:ind w:firstLine="0"/>
            </w:pPr>
            <w:r>
              <w:t>Whitmire</w:t>
            </w:r>
          </w:p>
        </w:tc>
        <w:tc>
          <w:tcPr>
            <w:tcW w:w="2179" w:type="dxa"/>
          </w:tcPr>
          <w:p w14:paraId="021CE8E3" w14:textId="2FEFF65F" w:rsidR="00622B0D" w:rsidRPr="00622B0D" w:rsidRDefault="00622B0D" w:rsidP="00622B0D">
            <w:pPr>
              <w:keepNext/>
              <w:ind w:firstLine="0"/>
            </w:pPr>
            <w:r>
              <w:t>Wickensimer</w:t>
            </w:r>
          </w:p>
        </w:tc>
        <w:tc>
          <w:tcPr>
            <w:tcW w:w="2180" w:type="dxa"/>
          </w:tcPr>
          <w:p w14:paraId="2A1F05F0" w14:textId="23CB7268" w:rsidR="00622B0D" w:rsidRPr="00622B0D" w:rsidRDefault="00622B0D" w:rsidP="00622B0D">
            <w:pPr>
              <w:keepNext/>
              <w:ind w:firstLine="0"/>
            </w:pPr>
            <w:r>
              <w:t>Williams</w:t>
            </w:r>
          </w:p>
        </w:tc>
      </w:tr>
      <w:tr w:rsidR="00622B0D" w:rsidRPr="00622B0D" w14:paraId="5EBD722E" w14:textId="77777777" w:rsidTr="00622B0D">
        <w:tc>
          <w:tcPr>
            <w:tcW w:w="2179" w:type="dxa"/>
          </w:tcPr>
          <w:p w14:paraId="6AF09C5A" w14:textId="4EF0B5BB" w:rsidR="00622B0D" w:rsidRPr="00622B0D" w:rsidRDefault="00622B0D" w:rsidP="00622B0D">
            <w:pPr>
              <w:keepNext/>
              <w:ind w:firstLine="0"/>
            </w:pPr>
            <w:r>
              <w:t>Willis</w:t>
            </w:r>
          </w:p>
        </w:tc>
        <w:tc>
          <w:tcPr>
            <w:tcW w:w="2179" w:type="dxa"/>
          </w:tcPr>
          <w:p w14:paraId="2BAB0BD4" w14:textId="03789862" w:rsidR="00622B0D" w:rsidRPr="00622B0D" w:rsidRDefault="00622B0D" w:rsidP="00622B0D">
            <w:pPr>
              <w:keepNext/>
              <w:ind w:firstLine="0"/>
            </w:pPr>
            <w:r>
              <w:t>Wooten</w:t>
            </w:r>
          </w:p>
        </w:tc>
        <w:tc>
          <w:tcPr>
            <w:tcW w:w="2180" w:type="dxa"/>
          </w:tcPr>
          <w:p w14:paraId="5BF19A68" w14:textId="447AAC16" w:rsidR="00622B0D" w:rsidRPr="00622B0D" w:rsidRDefault="00622B0D" w:rsidP="00622B0D">
            <w:pPr>
              <w:keepNext/>
              <w:ind w:firstLine="0"/>
            </w:pPr>
            <w:r>
              <w:t>Yow</w:t>
            </w:r>
          </w:p>
        </w:tc>
      </w:tr>
    </w:tbl>
    <w:p w14:paraId="7EF1F8C1" w14:textId="77777777" w:rsidR="00622B0D" w:rsidRDefault="00622B0D" w:rsidP="00622B0D"/>
    <w:p w14:paraId="4E1B09A9" w14:textId="23E10105" w:rsidR="00622B0D" w:rsidRDefault="00622B0D" w:rsidP="00622B0D">
      <w:pPr>
        <w:jc w:val="center"/>
        <w:rPr>
          <w:b/>
        </w:rPr>
      </w:pPr>
      <w:r w:rsidRPr="00622B0D">
        <w:rPr>
          <w:b/>
        </w:rPr>
        <w:t>Total--108</w:t>
      </w:r>
    </w:p>
    <w:p w14:paraId="7B086A26" w14:textId="77777777" w:rsidR="00622B0D" w:rsidRDefault="00622B0D" w:rsidP="00622B0D">
      <w:pPr>
        <w:jc w:val="center"/>
        <w:rPr>
          <w:b/>
        </w:rPr>
      </w:pPr>
    </w:p>
    <w:p w14:paraId="74E9DECA" w14:textId="77777777" w:rsidR="00622B0D" w:rsidRDefault="00622B0D" w:rsidP="00622B0D">
      <w:pPr>
        <w:ind w:firstLine="0"/>
      </w:pPr>
      <w:r w:rsidRPr="00622B0D">
        <w:t xml:space="preserve"> </w:t>
      </w:r>
      <w:r>
        <w:t>Those who voted in the negative are:</w:t>
      </w:r>
    </w:p>
    <w:p w14:paraId="79C48C16" w14:textId="77777777" w:rsidR="00622B0D" w:rsidRDefault="00622B0D" w:rsidP="00622B0D"/>
    <w:p w14:paraId="40747473" w14:textId="77777777" w:rsidR="00622B0D" w:rsidRDefault="00622B0D" w:rsidP="00622B0D">
      <w:pPr>
        <w:jc w:val="center"/>
        <w:rPr>
          <w:b/>
        </w:rPr>
      </w:pPr>
      <w:r w:rsidRPr="00622B0D">
        <w:rPr>
          <w:b/>
        </w:rPr>
        <w:t>Total--0</w:t>
      </w:r>
    </w:p>
    <w:p w14:paraId="62448AB1" w14:textId="77777777" w:rsidR="00622B0D" w:rsidRDefault="00622B0D" w:rsidP="00622B0D">
      <w:pPr>
        <w:jc w:val="center"/>
        <w:rPr>
          <w:b/>
        </w:rPr>
      </w:pPr>
    </w:p>
    <w:p w14:paraId="52D08466" w14:textId="77777777" w:rsidR="00622B0D" w:rsidRDefault="00622B0D" w:rsidP="00622B0D">
      <w:r>
        <w:t xml:space="preserve">So, the Bill was read the third time and ordered sent to the Senate.  </w:t>
      </w:r>
    </w:p>
    <w:p w14:paraId="1E70AAE9" w14:textId="77777777" w:rsidR="00754035" w:rsidRDefault="00754035" w:rsidP="00622B0D">
      <w:pPr>
        <w:pStyle w:val="Title"/>
        <w:keepNext/>
      </w:pPr>
      <w:bookmarkStart w:id="69" w:name="file_start189"/>
      <w:bookmarkEnd w:id="69"/>
    </w:p>
    <w:p w14:paraId="2FCC8382" w14:textId="1D4FEE2B" w:rsidR="00622B0D" w:rsidRPr="00A953C1" w:rsidRDefault="00622B0D" w:rsidP="00622B0D">
      <w:pPr>
        <w:pStyle w:val="Title"/>
        <w:keepNext/>
      </w:pPr>
      <w:r w:rsidRPr="00A953C1">
        <w:t>STATEMENT FOR JOURNAL</w:t>
      </w:r>
    </w:p>
    <w:p w14:paraId="53DDEBEA" w14:textId="77777777" w:rsidR="00622B0D" w:rsidRPr="00A953C1" w:rsidRDefault="00622B0D" w:rsidP="00622B0D">
      <w:pPr>
        <w:tabs>
          <w:tab w:val="left" w:pos="270"/>
          <w:tab w:val="left" w:pos="630"/>
          <w:tab w:val="left" w:pos="900"/>
          <w:tab w:val="left" w:pos="1260"/>
          <w:tab w:val="left" w:pos="1620"/>
          <w:tab w:val="left" w:pos="1980"/>
          <w:tab w:val="left" w:pos="2340"/>
          <w:tab w:val="left" w:pos="2700"/>
        </w:tabs>
        <w:ind w:firstLine="0"/>
      </w:pPr>
      <w:r w:rsidRPr="00A953C1">
        <w:tab/>
        <w:t>I was temporarily out of the Chamber on constituent business during the vote on H. 3021. If I had been present, I would have voted in favor of the Bill.</w:t>
      </w:r>
    </w:p>
    <w:p w14:paraId="124D7FF0" w14:textId="77777777" w:rsidR="00622B0D" w:rsidRDefault="00622B0D" w:rsidP="00622B0D">
      <w:pPr>
        <w:tabs>
          <w:tab w:val="left" w:pos="270"/>
          <w:tab w:val="left" w:pos="630"/>
          <w:tab w:val="left" w:pos="900"/>
          <w:tab w:val="left" w:pos="1260"/>
          <w:tab w:val="left" w:pos="1620"/>
          <w:tab w:val="left" w:pos="1980"/>
          <w:tab w:val="left" w:pos="2340"/>
          <w:tab w:val="left" w:pos="2700"/>
        </w:tabs>
        <w:ind w:firstLine="0"/>
      </w:pPr>
      <w:r w:rsidRPr="00A953C1">
        <w:tab/>
        <w:t>Rep. Beach</w:t>
      </w:r>
    </w:p>
    <w:p w14:paraId="58F36F40" w14:textId="4231C798" w:rsidR="00622B0D" w:rsidRDefault="00622B0D" w:rsidP="00622B0D">
      <w:pPr>
        <w:tabs>
          <w:tab w:val="left" w:pos="270"/>
          <w:tab w:val="left" w:pos="630"/>
          <w:tab w:val="left" w:pos="900"/>
          <w:tab w:val="left" w:pos="1260"/>
          <w:tab w:val="left" w:pos="1620"/>
          <w:tab w:val="left" w:pos="1980"/>
          <w:tab w:val="left" w:pos="2340"/>
          <w:tab w:val="left" w:pos="2700"/>
        </w:tabs>
        <w:ind w:firstLine="0"/>
      </w:pPr>
    </w:p>
    <w:p w14:paraId="24741180" w14:textId="77777777" w:rsidR="00622B0D" w:rsidRDefault="00622B0D" w:rsidP="00622B0D">
      <w:pPr>
        <w:keepNext/>
        <w:jc w:val="center"/>
        <w:rPr>
          <w:b/>
        </w:rPr>
      </w:pPr>
      <w:r w:rsidRPr="00622B0D">
        <w:rPr>
          <w:b/>
        </w:rPr>
        <w:t>RECURRENCE TO THE MORNING HOUR</w:t>
      </w:r>
    </w:p>
    <w:p w14:paraId="458AC15A" w14:textId="63A35A6F" w:rsidR="00622B0D" w:rsidRDefault="00622B0D" w:rsidP="00622B0D">
      <w:r>
        <w:t>Rep. MURPHY moved that the House recur to the morning hour, which was agreed to.</w:t>
      </w:r>
    </w:p>
    <w:p w14:paraId="533D6C64" w14:textId="77777777" w:rsidR="00622B0D" w:rsidRDefault="00622B0D" w:rsidP="00622B0D"/>
    <w:p w14:paraId="5DC74ED8" w14:textId="42289919" w:rsidR="00622B0D" w:rsidRDefault="00622B0D" w:rsidP="00622B0D">
      <w:pPr>
        <w:keepNext/>
        <w:jc w:val="center"/>
        <w:rPr>
          <w:b/>
        </w:rPr>
      </w:pPr>
      <w:r w:rsidRPr="00622B0D">
        <w:rPr>
          <w:b/>
        </w:rPr>
        <w:t>HOUSE RESOLUTION</w:t>
      </w:r>
    </w:p>
    <w:p w14:paraId="78492C27" w14:textId="2A2FD858" w:rsidR="00622B0D" w:rsidRDefault="00622B0D" w:rsidP="00622B0D">
      <w:pPr>
        <w:keepNext/>
      </w:pPr>
      <w:r>
        <w:t>The following was introduced:</w:t>
      </w:r>
    </w:p>
    <w:p w14:paraId="527F7FD0" w14:textId="77777777" w:rsidR="00622B0D" w:rsidRDefault="00622B0D" w:rsidP="00622B0D">
      <w:pPr>
        <w:keepNext/>
      </w:pPr>
      <w:bookmarkStart w:id="70" w:name="include_clip_start_193"/>
      <w:bookmarkEnd w:id="70"/>
    </w:p>
    <w:p w14:paraId="627D571F" w14:textId="77777777" w:rsidR="00622B0D" w:rsidRDefault="00622B0D" w:rsidP="00622B0D">
      <w:r>
        <w:t>H. 4170 -- Reps. Bernstein, Bauer, Alexander, Anderson, Atkinson, Bailey, Ballentine, Bamberg, Bannister,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HAMMOND SCHOOL VARSITY COMPETITIVE CHEER TEAM, COACHES, AND SCHOOL OFFICIALS FOR AN EXTRAORDINARY SEASON AND TO CONGRATULATE THEM ON CAPTURING THE 2024 SOUTH CAROLINA INDEPENDENT SCHOOL ASSOCIATION CLASS 4A STATE CHAMPIONSHIP TITLE.</w:t>
      </w:r>
    </w:p>
    <w:p w14:paraId="67A15AAB" w14:textId="64B08223" w:rsidR="00622B0D" w:rsidRDefault="00622B0D" w:rsidP="00622B0D">
      <w:bookmarkStart w:id="71" w:name="include_clip_end_193"/>
      <w:bookmarkEnd w:id="71"/>
    </w:p>
    <w:p w14:paraId="54E66FB2" w14:textId="2757E4E5" w:rsidR="00622B0D" w:rsidRDefault="00622B0D" w:rsidP="00622B0D">
      <w:r>
        <w:t>The Resolution was adopted.</w:t>
      </w:r>
    </w:p>
    <w:p w14:paraId="5B706F8A" w14:textId="77777777" w:rsidR="00622B0D" w:rsidRDefault="00622B0D" w:rsidP="00622B0D"/>
    <w:p w14:paraId="0FB287FA" w14:textId="4F173119" w:rsidR="00622B0D" w:rsidRDefault="00622B0D" w:rsidP="00622B0D">
      <w:pPr>
        <w:keepNext/>
        <w:jc w:val="center"/>
        <w:rPr>
          <w:b/>
        </w:rPr>
      </w:pPr>
      <w:r w:rsidRPr="00622B0D">
        <w:rPr>
          <w:b/>
        </w:rPr>
        <w:lastRenderedPageBreak/>
        <w:t>HOUSE RESOLUTION</w:t>
      </w:r>
    </w:p>
    <w:p w14:paraId="31B357AB" w14:textId="48371ABB" w:rsidR="00622B0D" w:rsidRDefault="00622B0D" w:rsidP="00622B0D">
      <w:pPr>
        <w:keepNext/>
      </w:pPr>
      <w:r>
        <w:t>The following was introduced:</w:t>
      </w:r>
    </w:p>
    <w:p w14:paraId="66DC2CF2" w14:textId="77777777" w:rsidR="00622B0D" w:rsidRDefault="00622B0D" w:rsidP="00622B0D">
      <w:pPr>
        <w:keepNext/>
      </w:pPr>
      <w:bookmarkStart w:id="72" w:name="include_clip_start_196"/>
      <w:bookmarkEnd w:id="72"/>
    </w:p>
    <w:p w14:paraId="1DACC28A" w14:textId="77777777" w:rsidR="00622B0D" w:rsidRDefault="00622B0D" w:rsidP="00622B0D">
      <w:r>
        <w:t>H. 4171 -- Reps. Bernstein, Bauer, Alexander, Anderson, Atkinson, Bailey, Ballentine, Bamberg, Bannister,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HAMMOND SCHOOL VARSITY FOOTBALL TEAM, COACHES, AND SCHOOL OFFICIALS FOR A STELLAR SEASON AND TO CONGRATULATE THEM FOR WINNING THE 2024 SOUTH CAROLINA INDEPENDENT SCHOOL ASSOCIATION CLASS 4A STATE CHAMPIONSHIP TITLE.</w:t>
      </w:r>
    </w:p>
    <w:p w14:paraId="5045799A" w14:textId="48E89519" w:rsidR="00622B0D" w:rsidRDefault="00622B0D" w:rsidP="00622B0D">
      <w:bookmarkStart w:id="73" w:name="include_clip_end_196"/>
      <w:bookmarkEnd w:id="73"/>
    </w:p>
    <w:p w14:paraId="046B549A" w14:textId="24994488" w:rsidR="00622B0D" w:rsidRDefault="00622B0D" w:rsidP="00622B0D">
      <w:r>
        <w:t>The Resolution was adopted.</w:t>
      </w:r>
    </w:p>
    <w:p w14:paraId="7F2572BA" w14:textId="77777777" w:rsidR="00622B0D" w:rsidRDefault="00622B0D" w:rsidP="00622B0D"/>
    <w:p w14:paraId="1085EFED" w14:textId="7D520C98" w:rsidR="00622B0D" w:rsidRDefault="00622B0D" w:rsidP="00622B0D">
      <w:pPr>
        <w:keepNext/>
        <w:jc w:val="center"/>
        <w:rPr>
          <w:b/>
        </w:rPr>
      </w:pPr>
      <w:r w:rsidRPr="00622B0D">
        <w:rPr>
          <w:b/>
        </w:rPr>
        <w:t>HOUSE RESOLUTION</w:t>
      </w:r>
    </w:p>
    <w:p w14:paraId="31278C6A" w14:textId="55429DD1" w:rsidR="00622B0D" w:rsidRDefault="00622B0D" w:rsidP="00622B0D">
      <w:pPr>
        <w:keepNext/>
      </w:pPr>
      <w:r>
        <w:t>The following was introduced:</w:t>
      </w:r>
    </w:p>
    <w:p w14:paraId="7A81A808" w14:textId="77777777" w:rsidR="00622B0D" w:rsidRDefault="00622B0D" w:rsidP="00622B0D">
      <w:pPr>
        <w:keepNext/>
      </w:pPr>
      <w:bookmarkStart w:id="74" w:name="include_clip_start_199"/>
      <w:bookmarkEnd w:id="74"/>
    </w:p>
    <w:p w14:paraId="721A219E" w14:textId="77777777" w:rsidR="00622B0D" w:rsidRDefault="00622B0D" w:rsidP="00622B0D">
      <w:r>
        <w:t xml:space="preserve">H. 4172 -- Reps. McCravy, Gibson,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Gilliam, Gilliard, Gilreath, Govan, Grant, Guest, Guffey, Haddon, Hager, Hardee, Harris, Hart, Hartnett, Hartz, Hayes, Henderson-Myers, Herbkersman, Hewitt, Hiott, Hixon, Holman, Hosey, Howard, Huff, J. E. Johnson, </w:t>
      </w:r>
      <w:r>
        <w:lastRenderedPageBreak/>
        <w:t>J. L. Johnson, Jones, Jordan, Kilmartin, King, Kirby, Landing, Lawson, Ligon, Long, Lowe, Luck, Magnuson, Martin, May, McCabe,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DR. RICHARD PERRY PINCKNEY, PROFESSOR EMERITUS AT LANDER UNIVERSITY, AND TO EXPRESS DEEPEST APPRECIATION FOR HIS BROAD EXPERTISE AND SELFLESS SERVICE TO THE GREENWOOD COMMUNITY.</w:t>
      </w:r>
    </w:p>
    <w:p w14:paraId="4B1311C5" w14:textId="69CCD527" w:rsidR="00622B0D" w:rsidRDefault="00622B0D" w:rsidP="00622B0D">
      <w:bookmarkStart w:id="75" w:name="include_clip_end_199"/>
      <w:bookmarkEnd w:id="75"/>
    </w:p>
    <w:p w14:paraId="64769C32" w14:textId="35532220" w:rsidR="00622B0D" w:rsidRDefault="00622B0D" w:rsidP="00622B0D">
      <w:r>
        <w:t>The Resolution was adopted.</w:t>
      </w:r>
    </w:p>
    <w:p w14:paraId="2A48B6B5" w14:textId="77777777" w:rsidR="00622B0D" w:rsidRDefault="00622B0D" w:rsidP="00622B0D"/>
    <w:p w14:paraId="10E92CDB" w14:textId="5C6A7651" w:rsidR="00622B0D" w:rsidRDefault="00622B0D" w:rsidP="00622B0D">
      <w:pPr>
        <w:keepNext/>
        <w:jc w:val="center"/>
        <w:rPr>
          <w:b/>
        </w:rPr>
      </w:pPr>
      <w:r w:rsidRPr="00622B0D">
        <w:rPr>
          <w:b/>
        </w:rPr>
        <w:t>HOUSE RESOLUTION</w:t>
      </w:r>
    </w:p>
    <w:p w14:paraId="60195B93" w14:textId="47DAFBEE" w:rsidR="00622B0D" w:rsidRDefault="00622B0D" w:rsidP="00622B0D">
      <w:pPr>
        <w:keepNext/>
      </w:pPr>
      <w:r>
        <w:t>The following was introduced:</w:t>
      </w:r>
    </w:p>
    <w:p w14:paraId="617EA0E0" w14:textId="77777777" w:rsidR="00622B0D" w:rsidRDefault="00622B0D" w:rsidP="00622B0D">
      <w:pPr>
        <w:keepNext/>
      </w:pPr>
      <w:bookmarkStart w:id="76" w:name="include_clip_start_202"/>
      <w:bookmarkEnd w:id="76"/>
    </w:p>
    <w:p w14:paraId="4910D3E1" w14:textId="77777777" w:rsidR="00622B0D" w:rsidRDefault="00622B0D" w:rsidP="00622B0D">
      <w:r>
        <w:t xml:space="preserve">H. 4173 -- Reps. Davis, Alexander, Anderson, Atkinson, Bailey, Ballentine, Bamberg, Bannister, Bauer, Beach, Bernstein, Bowers, Bradley, Brewer, Brittain, Burns, Bustos, Calhoon, Caskey, Chapman, Chumley, Clyburn, Cobb-Hunter, Collins, B. J. Cox, B. L. Cox, Crawford, Cromer,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DEEPEST APPRECIATION TO TOM F. HUDSON, EXECUTIVE DIRECTOR OF THE SOUTH CAROLINA EDUCATION ASSOCIATION, FOR HIS EXEMPLARY SERVICE TO THE SOUTH CAROLINA SCHOOL IMPROVEMENT </w:t>
      </w:r>
      <w:r>
        <w:lastRenderedPageBreak/>
        <w:t>COUNCIL AND TO WISH HIM CONTINUED SUCCESS AND HAPPINESS.</w:t>
      </w:r>
    </w:p>
    <w:p w14:paraId="0B437A80" w14:textId="0194EB3A" w:rsidR="00622B0D" w:rsidRDefault="00622B0D" w:rsidP="00622B0D">
      <w:bookmarkStart w:id="77" w:name="include_clip_end_202"/>
      <w:bookmarkEnd w:id="77"/>
    </w:p>
    <w:p w14:paraId="1DC6A96D" w14:textId="695E85C0" w:rsidR="00622B0D" w:rsidRDefault="00622B0D" w:rsidP="00622B0D">
      <w:r>
        <w:t>The Resolution was adopted.</w:t>
      </w:r>
    </w:p>
    <w:p w14:paraId="6654B63D" w14:textId="77777777" w:rsidR="00622B0D" w:rsidRDefault="00622B0D" w:rsidP="00622B0D"/>
    <w:p w14:paraId="671FA9CF" w14:textId="44C26708" w:rsidR="00622B0D" w:rsidRDefault="00622B0D" w:rsidP="00754035">
      <w:pPr>
        <w:keepNext/>
        <w:jc w:val="center"/>
        <w:rPr>
          <w:b/>
        </w:rPr>
      </w:pPr>
      <w:r w:rsidRPr="00622B0D">
        <w:rPr>
          <w:b/>
        </w:rPr>
        <w:t xml:space="preserve">INTRODUCTION OF BILLS  </w:t>
      </w:r>
    </w:p>
    <w:p w14:paraId="5E8085AA" w14:textId="0394AE7E" w:rsidR="00622B0D" w:rsidRDefault="00622B0D" w:rsidP="00754035">
      <w:pPr>
        <w:keepNext/>
      </w:pPr>
      <w:r>
        <w:t>The following Bills were introduced, read the first time, and referred to appropriate committees:</w:t>
      </w:r>
    </w:p>
    <w:p w14:paraId="0A845793" w14:textId="77777777" w:rsidR="00622B0D" w:rsidRDefault="00622B0D" w:rsidP="00754035">
      <w:pPr>
        <w:keepNext/>
      </w:pPr>
    </w:p>
    <w:p w14:paraId="0C25C60D" w14:textId="77777777" w:rsidR="00622B0D" w:rsidRDefault="00622B0D" w:rsidP="00754035">
      <w:pPr>
        <w:keepNext/>
      </w:pPr>
      <w:bookmarkStart w:id="78" w:name="include_clip_start_206"/>
      <w:bookmarkEnd w:id="78"/>
      <w:r>
        <w:t>H. 4174 -- Reps. B. Newton and Hewitt: A BILL TO AMEND THE SOUTH CAROLINA CODE OF LAWS BY AMENDING SECTION 12-10-30, RELATING TO DEFINITIONS FOR THE JOB DEVELOPMENT CREDIT, SO AS TO FURTHER DEFINE "RELATED PERSON"; AND BY AMENDING SECTION 12-10-80, RELATING TO THE JOB DEVELOPMENT CREDIT, SO AS TO SPECIFY RELATED PERSONS THAT MAY BE DESIGNATED AS SUCH BY A QUALIFYING BUSINESS.</w:t>
      </w:r>
    </w:p>
    <w:p w14:paraId="7D7A2B2F" w14:textId="202B8AC2" w:rsidR="00622B0D" w:rsidRDefault="00622B0D" w:rsidP="00622B0D">
      <w:bookmarkStart w:id="79" w:name="include_clip_end_206"/>
      <w:bookmarkEnd w:id="79"/>
      <w:r>
        <w:t>Referred to Committee on Ways and Means</w:t>
      </w:r>
    </w:p>
    <w:p w14:paraId="0EDA71B2" w14:textId="77777777" w:rsidR="00622B0D" w:rsidRDefault="00622B0D" w:rsidP="00622B0D"/>
    <w:p w14:paraId="314E602C" w14:textId="77777777" w:rsidR="00622B0D" w:rsidRDefault="00622B0D" w:rsidP="00622B0D">
      <w:pPr>
        <w:keepNext/>
      </w:pPr>
      <w:bookmarkStart w:id="80" w:name="include_clip_start_208"/>
      <w:bookmarkEnd w:id="80"/>
      <w:r>
        <w:t>H. 4175 -- Reps. Caskey, Wooten, Pope, Ligon and Bailey: A BILL TO AMEND THE SOUTH CAROLINA CODE OF LAWS BY ADDING SECTION 12-6-1125 SO AS TO EXCLUDE WAGES EARNED BY A LAW ENFORCEMENT OFFICER FROM THE CALCULATION OF SOUTH CAROLINA GROSS INCOME AND TO PROHIBIT THE WITHHOLDING OF TAXES ON SUCH WAGES.</w:t>
      </w:r>
    </w:p>
    <w:p w14:paraId="113ED0D8" w14:textId="26CC362D" w:rsidR="00622B0D" w:rsidRDefault="00622B0D" w:rsidP="00622B0D">
      <w:bookmarkStart w:id="81" w:name="include_clip_end_208"/>
      <w:bookmarkEnd w:id="81"/>
      <w:r>
        <w:t>Referred to Committee on Ways and Means</w:t>
      </w:r>
    </w:p>
    <w:p w14:paraId="5C97F0E3" w14:textId="77777777" w:rsidR="00622B0D" w:rsidRDefault="00622B0D" w:rsidP="00622B0D"/>
    <w:p w14:paraId="0D5EEE58" w14:textId="77777777" w:rsidR="00622B0D" w:rsidRDefault="00622B0D" w:rsidP="00622B0D">
      <w:pPr>
        <w:keepNext/>
      </w:pPr>
      <w:bookmarkStart w:id="82" w:name="include_clip_start_210"/>
      <w:bookmarkEnd w:id="82"/>
      <w:r>
        <w:t>H. 4176 -- Reps. Murphy, Brewer, Gatch, Stavrinakis, Wetmore, Rutherford, Herbkersman, W. Newton, Rose, Robbins and Bernstein: A BILL TO AMEND THE SOUTH CAROLINA CODE OF LAWS BY ENACTING THE "I-95 ECONOMIC AND EDUCATION STIMULUS ACT" BY ADDING CHAPTER 36 TO TITLE 1 SO AS TO ESTABLISH THE SOUTH CAROLINA GAMING COMMISSION THAT MAY AWARD CASINO LICENSES IN CERTAIN COUNTIES.</w:t>
      </w:r>
    </w:p>
    <w:p w14:paraId="6018A8CD" w14:textId="0DEA4D29" w:rsidR="00622B0D" w:rsidRDefault="00622B0D" w:rsidP="00622B0D">
      <w:bookmarkStart w:id="83" w:name="include_clip_end_210"/>
      <w:bookmarkEnd w:id="83"/>
      <w:r>
        <w:t>Referred to Committee on Ways and Means</w:t>
      </w:r>
    </w:p>
    <w:p w14:paraId="17D01B51" w14:textId="77777777" w:rsidR="00622B0D" w:rsidRDefault="00622B0D" w:rsidP="00622B0D"/>
    <w:p w14:paraId="1EDD1A20" w14:textId="6A9D9B3F" w:rsidR="00622B0D" w:rsidRDefault="00622B0D" w:rsidP="00622B0D">
      <w:r>
        <w:t>Rep. B. NEWTON moved that the House do now adjourn, which was agreed to.</w:t>
      </w:r>
    </w:p>
    <w:p w14:paraId="7D6A412E" w14:textId="77777777" w:rsidR="00622B0D" w:rsidRDefault="00622B0D" w:rsidP="00622B0D"/>
    <w:p w14:paraId="25B5FC04" w14:textId="77777777" w:rsidR="009C0234" w:rsidRPr="00AD7EC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lastRenderedPageBreak/>
        <w:t>RATIFICATION OF ACTS</w:t>
      </w:r>
    </w:p>
    <w:p w14:paraId="35336CFB" w14:textId="2284F4E4" w:rsidR="009C0234" w:rsidRPr="00AD7EC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March 6, 2025</w:t>
      </w:r>
      <w:r w:rsidRPr="00AD7EC4">
        <w:t xml:space="preserve">, at </w:t>
      </w:r>
      <w:r>
        <w:t xml:space="preserve">12:00 noon </w:t>
      </w:r>
      <w:r w:rsidRPr="00AD7EC4">
        <w:t>and the following Acts and Joint Resolutions were ratified:</w:t>
      </w:r>
    </w:p>
    <w:p w14:paraId="10E8B3A0" w14:textId="77777777" w:rsidR="009C023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3FBDD1" w14:textId="77777777" w:rsidR="009C023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A61D9B7" w14:textId="70B1B919" w:rsidR="009C0234" w:rsidRPr="00382C0B"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 S. 253) -- </w:t>
      </w:r>
      <w:r w:rsidRPr="007F2080">
        <w:t xml:space="preserve"> Senators Peeler, Grooms, Alexander, Turner and Young:</w:t>
      </w:r>
      <w:r>
        <w:t xml:space="preserve"> A JOINT RESOLUTION </w:t>
      </w:r>
      <w:r w:rsidRPr="00382C0B">
        <w:t>TO PROVIDE AUTHORIZATION FOR THE DEPARTMENT OF ADMINISTRATION TO EXPEND CERTAIN FUNDS TO ENGAGE AN INDEPENDENT COMPLIANCE CONSULTANT FOR REVIEW OF COMPLIANCE OF THE ALIXPARTNERS FORENSIC ACCOUNTING REPORT, TO REQUIRE THE OFFICE OF THE STATE TREASURER, THE OFFICE OF THE COMPTROLLER GENERAL, AND THE OFFICE OF THE STATE AUDITOR TO IMPLEMENT THE RECOMMENDATIONS FROM THE ACCOUNTING REPORT, TO PROVIDE A DETAILED TIMELINE OF SUCH, AND TO ISSUE A REPORT ON THE STATUS THEREOF, AND TO REQUIRE THE COMPLIANCE CONSULTANT TO ISSUE A REPORT ON THE STATUS OF SUCH IMPLEMENTATION.</w:t>
      </w:r>
    </w:p>
    <w:p w14:paraId="5F8830CF" w14:textId="77777777" w:rsidR="009C023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6C56512" w14:textId="77AB6500" w:rsidR="009C0234" w:rsidRPr="000427BF"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 S. 271) -- </w:t>
      </w:r>
      <w:r w:rsidRPr="007F2080">
        <w:t xml:space="preserve"> Senators Alexander, Rankin and Hutto:</w:t>
      </w:r>
      <w:r>
        <w:t xml:space="preserve"> A JOINT RESOLUTION </w:t>
      </w:r>
      <w:r w:rsidRPr="000427BF">
        <w:t>TO SUSPEND THE PROVISION IN SECTION 58-3-20(C) THAT PROHIBITS THE GENERAL ASSEMBLY FROM HOLDING AN ELECTION UNTIL A FINAL DETERMINATION IS MADE BY THE COURTS REGARDING ITS REVIEW OF CONGRESSIONAL DISTRICTS FOR CALENDAR YEAR 2025; AND TO SUSPEND SECTION 2-20-15 FOR ELECTIONS BY THE GENERAL ASSEMBLY FOR MEMBERS OF THE PUBLIC SERVICE COMMISSION DURING CALENDAR YEAR 2025 AND 2026.</w:t>
      </w:r>
    </w:p>
    <w:p w14:paraId="04A9B26A" w14:textId="77777777" w:rsidR="009C023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D2E3258" w14:textId="43AE5A9D" w:rsidR="009C0234" w:rsidRPr="00990279"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 S. 282) -- </w:t>
      </w:r>
      <w:r w:rsidRPr="007F2080">
        <w:t xml:space="preserve"> Senator Zell:</w:t>
      </w:r>
      <w:r>
        <w:t xml:space="preserve"> AN ACT </w:t>
      </w:r>
      <w:r w:rsidRPr="00990279">
        <w:t>TO PROVIDE THAT THE MEMBERS OF THE CLARENDON COUNTY AERONAUTICS COMMISSION SHALL BE APPOINTED BY THE GOVERNOR UPON THE RECOMMENDATION OF THE CLARENDON COUNTY LEGISLATIVE DELEGATION.</w:t>
      </w:r>
    </w:p>
    <w:p w14:paraId="1E8456B2" w14:textId="77777777" w:rsidR="009C023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5FEB225" w14:textId="76CB9295" w:rsidR="009C0234" w:rsidRPr="00B65C6F"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4, H. 3438) -- </w:t>
      </w:r>
      <w:r w:rsidRPr="007F2080">
        <w:t xml:space="preserve"> Reps. Pope, B. Newton and Ligon:</w:t>
      </w:r>
      <w:r>
        <w:t xml:space="preserve"> A JOINT RESOLUTION </w:t>
      </w:r>
      <w:r w:rsidRPr="00B65C6F">
        <w:t xml:space="preserve">TO PROVIDE THAT THE GENERAL ASSEMBLY APPROVES ORDINANCE NUMBER 3421 ADOPTED ON </w:t>
      </w:r>
      <w:r w:rsidRPr="00B65C6F">
        <w:lastRenderedPageBreak/>
        <w:t>SEPTEMBER 7, 2021, BY THE YORK COUNTY COUNCIL TO EXPAND THE CATAWBA INDIAN RESERVATION, AS REQUESTED BY THE CATAWBA INDIAN NATION.</w:t>
      </w:r>
    </w:p>
    <w:p w14:paraId="67F61871" w14:textId="77777777" w:rsidR="009C023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714859C" w14:textId="4D85B497" w:rsidR="009C0234" w:rsidRPr="00CF007E"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5, H. 3523) -- </w:t>
      </w:r>
      <w:r w:rsidRPr="007F2080">
        <w:t xml:space="preserve"> Reps. J.E. Johnson, W. Newton, Robbins, Mitchell, Pedalino, Taylor, Long, Bailey, Calhoon, Yow, Weeks, Erickson, Bradley, Hager, Whitmire, Hixon, Cromer, Gilreath, Oremus and Hartz:</w:t>
      </w:r>
      <w:r>
        <w:t xml:space="preserve"> AN ACT </w:t>
      </w:r>
      <w:r w:rsidRPr="00CF007E">
        <w:t>TO AMEND THE SOUTH CAROLINA CODE OF LAWS BY AMENDING SECTION 16</w:t>
      </w:r>
      <w:r w:rsidRPr="00CF007E">
        <w:rPr>
          <w:rFonts w:ascii="Cambria Math" w:hAnsi="Cambria Math" w:cs="Cambria Math"/>
        </w:rPr>
        <w:t>‑</w:t>
      </w:r>
      <w:r w:rsidRPr="00CF007E">
        <w:t>13</w:t>
      </w:r>
      <w:r w:rsidRPr="00CF007E">
        <w:rPr>
          <w:rFonts w:ascii="Cambria Math" w:hAnsi="Cambria Math" w:cs="Cambria Math"/>
        </w:rPr>
        <w:t>‑</w:t>
      </w:r>
      <w:r w:rsidRPr="00CF007E">
        <w:t>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19F99CD5" w14:textId="77777777" w:rsidR="009C0234"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8024517" w14:textId="408CF250" w:rsidR="009C0234" w:rsidRPr="00F568AB" w:rsidRDefault="009C0234" w:rsidP="009C0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6, H. 3792) -- </w:t>
      </w:r>
      <w:r w:rsidRPr="007F2080">
        <w:t xml:space="preserve"> Rep. Pedalino:</w:t>
      </w:r>
      <w:r>
        <w:t xml:space="preserve"> AN ACT </w:t>
      </w:r>
      <w:r w:rsidRPr="00F568AB">
        <w:t xml:space="preserve">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 </w:t>
      </w:r>
    </w:p>
    <w:p w14:paraId="070353E4" w14:textId="77777777" w:rsidR="009C0234" w:rsidRDefault="009C0234" w:rsidP="00622B0D"/>
    <w:p w14:paraId="4C83D896" w14:textId="7918C489" w:rsidR="00622B0D" w:rsidRDefault="00622B0D" w:rsidP="00622B0D">
      <w:pPr>
        <w:keepNext/>
        <w:pBdr>
          <w:top w:val="single" w:sz="4" w:space="1" w:color="auto"/>
          <w:left w:val="single" w:sz="4" w:space="4" w:color="auto"/>
          <w:right w:val="single" w:sz="4" w:space="4" w:color="auto"/>
          <w:between w:val="single" w:sz="4" w:space="1" w:color="auto"/>
          <w:bar w:val="single" w:sz="4" w:color="auto"/>
        </w:pBdr>
        <w:jc w:val="center"/>
        <w:rPr>
          <w:b/>
        </w:rPr>
      </w:pPr>
      <w:r w:rsidRPr="00622B0D">
        <w:rPr>
          <w:b/>
        </w:rPr>
        <w:t>ADJOURNMENT</w:t>
      </w:r>
    </w:p>
    <w:p w14:paraId="08F7B823" w14:textId="49F57130" w:rsidR="00622B0D" w:rsidRDefault="00622B0D" w:rsidP="00622B0D">
      <w:pPr>
        <w:keepNext/>
        <w:pBdr>
          <w:left w:val="single" w:sz="4" w:space="4" w:color="auto"/>
          <w:right w:val="single" w:sz="4" w:space="4" w:color="auto"/>
          <w:between w:val="single" w:sz="4" w:space="1" w:color="auto"/>
          <w:bar w:val="single" w:sz="4" w:color="auto"/>
        </w:pBdr>
      </w:pPr>
      <w:r>
        <w:t>At 12:07 p.m. the House, in accordance with the motion of Rep. COBB-HUNTER, adjourned in memory of Reggie Abraham, brother of Rosalind Harriot, to meet at 10:00 a.m. tomorrow.</w:t>
      </w:r>
    </w:p>
    <w:p w14:paraId="4CE1AAB2" w14:textId="2D27DAD0" w:rsidR="00BB0B4B" w:rsidRDefault="00622B0D" w:rsidP="009C0234">
      <w:pPr>
        <w:pBdr>
          <w:left w:val="single" w:sz="4" w:space="4" w:color="auto"/>
          <w:bottom w:val="single" w:sz="4" w:space="1" w:color="auto"/>
          <w:right w:val="single" w:sz="4" w:space="4" w:color="auto"/>
          <w:between w:val="single" w:sz="4" w:space="1" w:color="auto"/>
          <w:bar w:val="single" w:sz="4" w:color="auto"/>
        </w:pBdr>
        <w:jc w:val="center"/>
      </w:pPr>
      <w:r>
        <w:t>***</w:t>
      </w:r>
    </w:p>
    <w:p w14:paraId="5A119FA9" w14:textId="77777777" w:rsidR="00FB5417" w:rsidRDefault="00FB5417" w:rsidP="00FB5417">
      <w:pPr>
        <w:jc w:val="center"/>
        <w:rPr>
          <w:sz w:val="20"/>
        </w:rPr>
      </w:pPr>
    </w:p>
    <w:p w14:paraId="77514319" w14:textId="2DBFD816" w:rsidR="00FB5417" w:rsidRPr="00FB5417" w:rsidRDefault="00FB5417" w:rsidP="00FB5417">
      <w:pPr>
        <w:tabs>
          <w:tab w:val="right" w:leader="dot" w:pos="2520"/>
        </w:tabs>
        <w:rPr>
          <w:sz w:val="20"/>
        </w:rPr>
      </w:pPr>
    </w:p>
    <w:sectPr w:rsidR="00FB5417" w:rsidRPr="00FB5417" w:rsidSect="006912D1">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0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07FFC" w14:textId="77777777" w:rsidR="00622B0D" w:rsidRDefault="00622B0D">
      <w:r>
        <w:separator/>
      </w:r>
    </w:p>
  </w:endnote>
  <w:endnote w:type="continuationSeparator" w:id="0">
    <w:p w14:paraId="084AF38A" w14:textId="77777777" w:rsidR="00622B0D" w:rsidRDefault="0062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523174"/>
      <w:docPartObj>
        <w:docPartGallery w:val="Page Numbers (Bottom of Page)"/>
        <w:docPartUnique/>
      </w:docPartObj>
    </w:sdtPr>
    <w:sdtEndPr>
      <w:rPr>
        <w:noProof/>
      </w:rPr>
    </w:sdtEndPr>
    <w:sdtContent>
      <w:p w14:paraId="2F4979EE" w14:textId="5823E4E3" w:rsidR="000959D5" w:rsidRDefault="000959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EB24" w14:textId="77777777" w:rsidR="00622B0D" w:rsidRDefault="00622B0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18ACD4" w14:textId="77777777" w:rsidR="00622B0D" w:rsidRDefault="00622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A239" w14:textId="77777777" w:rsidR="00622B0D" w:rsidRDefault="00622B0D">
      <w:r>
        <w:separator/>
      </w:r>
    </w:p>
  </w:footnote>
  <w:footnote w:type="continuationSeparator" w:id="0">
    <w:p w14:paraId="249B8855" w14:textId="77777777" w:rsidR="00622B0D" w:rsidRDefault="00622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6CB6" w14:textId="3D941675" w:rsidR="000959D5" w:rsidRDefault="000959D5" w:rsidP="000959D5">
    <w:pPr>
      <w:pStyle w:val="Cover3"/>
    </w:pPr>
    <w:r>
      <w:t>THURSDAY, MARCH 6, 2025</w:t>
    </w:r>
  </w:p>
  <w:p w14:paraId="16E491BC" w14:textId="77777777" w:rsidR="000959D5" w:rsidRDefault="00095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C01B" w14:textId="77777777" w:rsidR="00622B0D" w:rsidRDefault="00622B0D">
    <w:pPr>
      <w:pStyle w:val="Header"/>
      <w:jc w:val="center"/>
      <w:rPr>
        <w:b/>
      </w:rPr>
    </w:pPr>
    <w:r>
      <w:rPr>
        <w:b/>
      </w:rPr>
      <w:t>Thursday, March 6, 2025</w:t>
    </w:r>
  </w:p>
  <w:p w14:paraId="1AC5868E" w14:textId="77777777" w:rsidR="00622B0D" w:rsidRDefault="00622B0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126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0D"/>
    <w:rsid w:val="0001340B"/>
    <w:rsid w:val="00077CD9"/>
    <w:rsid w:val="000959D5"/>
    <w:rsid w:val="00286EC2"/>
    <w:rsid w:val="002F6F75"/>
    <w:rsid w:val="00375044"/>
    <w:rsid w:val="003A4BC8"/>
    <w:rsid w:val="00586720"/>
    <w:rsid w:val="00622B0D"/>
    <w:rsid w:val="006912D1"/>
    <w:rsid w:val="006E152A"/>
    <w:rsid w:val="00754035"/>
    <w:rsid w:val="007809B3"/>
    <w:rsid w:val="008151DF"/>
    <w:rsid w:val="008524B0"/>
    <w:rsid w:val="009019D1"/>
    <w:rsid w:val="009C0234"/>
    <w:rsid w:val="00AC4DA5"/>
    <w:rsid w:val="00BB0B4B"/>
    <w:rsid w:val="00C140CF"/>
    <w:rsid w:val="00C20F6E"/>
    <w:rsid w:val="00C719B2"/>
    <w:rsid w:val="00FB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CA8DE"/>
  <w15:chartTrackingRefBased/>
  <w15:docId w15:val="{E1B3E2FC-84A0-4CCF-8273-9B8512BD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622B0D"/>
    <w:pPr>
      <w:widowControl w:val="0"/>
    </w:pPr>
    <w:rPr>
      <w:rFonts w:eastAsia="Yu Gothic Light"/>
      <w:sz w:val="28"/>
      <w:szCs w:val="28"/>
    </w:rPr>
  </w:style>
  <w:style w:type="paragraph" w:customStyle="1" w:styleId="scamendlanginstruction">
    <w:name w:val="sc_amend_langinstruction"/>
    <w:qFormat/>
    <w:rsid w:val="00622B0D"/>
    <w:pPr>
      <w:widowControl w:val="0"/>
      <w:spacing w:before="480" w:after="480"/>
    </w:pPr>
    <w:rPr>
      <w:rFonts w:eastAsia="Yu Gothic Light"/>
      <w:sz w:val="28"/>
      <w:szCs w:val="28"/>
    </w:rPr>
  </w:style>
  <w:style w:type="paragraph" w:customStyle="1" w:styleId="scamendtitleconform">
    <w:name w:val="sc_amend_titleconform"/>
    <w:qFormat/>
    <w:rsid w:val="00622B0D"/>
    <w:pPr>
      <w:widowControl w:val="0"/>
      <w:ind w:left="216"/>
    </w:pPr>
    <w:rPr>
      <w:rFonts w:eastAsia="Yu Gothic Light"/>
      <w:sz w:val="28"/>
      <w:szCs w:val="28"/>
    </w:rPr>
  </w:style>
  <w:style w:type="paragraph" w:customStyle="1" w:styleId="scamendconformline">
    <w:name w:val="sc_amend_conformline"/>
    <w:qFormat/>
    <w:rsid w:val="00622B0D"/>
    <w:pPr>
      <w:widowControl w:val="0"/>
      <w:spacing w:before="720"/>
      <w:ind w:left="216"/>
    </w:pPr>
    <w:rPr>
      <w:rFonts w:eastAsia="Yu Gothic Light"/>
      <w:sz w:val="28"/>
      <w:szCs w:val="28"/>
    </w:rPr>
  </w:style>
  <w:style w:type="paragraph" w:customStyle="1" w:styleId="scnoncodifiedsection">
    <w:name w:val="sc_non_codified_section"/>
    <w:qFormat/>
    <w:rsid w:val="00622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622B0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622B0D"/>
    <w:rPr>
      <w:strike/>
      <w:dstrike w:val="0"/>
      <w:color w:val="FF0000"/>
      <w:lang w:val="en-US"/>
    </w:rPr>
  </w:style>
  <w:style w:type="character" w:customStyle="1" w:styleId="scinsertblue">
    <w:name w:val="sc_insert_blue"/>
    <w:uiPriority w:val="1"/>
    <w:qFormat/>
    <w:rsid w:val="00622B0D"/>
    <w:rPr>
      <w:caps w:val="0"/>
      <w:smallCaps w:val="0"/>
      <w:strike w:val="0"/>
      <w:dstrike w:val="0"/>
      <w:vanish w:val="0"/>
      <w:color w:val="0070C0"/>
      <w:u w:val="single"/>
      <w:vertAlign w:val="baseline"/>
    </w:rPr>
  </w:style>
  <w:style w:type="character" w:customStyle="1" w:styleId="scinsert">
    <w:name w:val="sc_insert"/>
    <w:uiPriority w:val="1"/>
    <w:qFormat/>
    <w:rsid w:val="00622B0D"/>
    <w:rPr>
      <w:caps w:val="0"/>
      <w:smallCaps w:val="0"/>
      <w:strike w:val="0"/>
      <w:dstrike w:val="0"/>
      <w:vanish w:val="0"/>
      <w:u w:val="single"/>
      <w:vertAlign w:val="baseline"/>
      <w:lang w:val="en-US"/>
    </w:rPr>
  </w:style>
  <w:style w:type="paragraph" w:customStyle="1" w:styleId="scdirectionallanguage">
    <w:name w:val="sc_directional_language"/>
    <w:qFormat/>
    <w:rsid w:val="00622B0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622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622B0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22B0D"/>
    <w:rPr>
      <w:b/>
      <w:sz w:val="22"/>
    </w:rPr>
  </w:style>
  <w:style w:type="paragraph" w:customStyle="1" w:styleId="Cover1">
    <w:name w:val="Cover1"/>
    <w:basedOn w:val="Normal"/>
    <w:rsid w:val="0062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22B0D"/>
    <w:pPr>
      <w:ind w:firstLine="0"/>
      <w:jc w:val="left"/>
    </w:pPr>
    <w:rPr>
      <w:sz w:val="20"/>
    </w:rPr>
  </w:style>
  <w:style w:type="paragraph" w:customStyle="1" w:styleId="Cover3">
    <w:name w:val="Cover3"/>
    <w:basedOn w:val="Normal"/>
    <w:rsid w:val="00622B0D"/>
    <w:pPr>
      <w:ind w:firstLine="0"/>
      <w:jc w:val="center"/>
    </w:pPr>
    <w:rPr>
      <w:b/>
    </w:rPr>
  </w:style>
  <w:style w:type="paragraph" w:customStyle="1" w:styleId="Cover4">
    <w:name w:val="Cover4"/>
    <w:basedOn w:val="Cover1"/>
    <w:rsid w:val="00622B0D"/>
    <w:pPr>
      <w:keepNext/>
    </w:pPr>
    <w:rPr>
      <w:b/>
      <w:sz w:val="20"/>
    </w:rPr>
  </w:style>
  <w:style w:type="character" w:customStyle="1" w:styleId="HeaderChar">
    <w:name w:val="Header Char"/>
    <w:basedOn w:val="DefaultParagraphFont"/>
    <w:link w:val="Header"/>
    <w:uiPriority w:val="99"/>
    <w:rsid w:val="000959D5"/>
    <w:rPr>
      <w:sz w:val="22"/>
    </w:rPr>
  </w:style>
  <w:style w:type="character" w:customStyle="1" w:styleId="FooterChar">
    <w:name w:val="Footer Char"/>
    <w:basedOn w:val="DefaultParagraphFont"/>
    <w:link w:val="Footer"/>
    <w:uiPriority w:val="99"/>
    <w:rsid w:val="000959D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14</TotalTime>
  <Pages>46</Pages>
  <Words>11992</Words>
  <Characters>66183</Characters>
  <Application>Microsoft Office Word</Application>
  <DocSecurity>0</DocSecurity>
  <Lines>551</Lines>
  <Paragraphs>156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5</cp:revision>
  <dcterms:created xsi:type="dcterms:W3CDTF">2025-06-26T15:54:00Z</dcterms:created>
  <dcterms:modified xsi:type="dcterms:W3CDTF">2025-11-18T16:06:00Z</dcterms:modified>
</cp:coreProperties>
</file>