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E830" w14:textId="77777777" w:rsidR="008874DB" w:rsidRDefault="008874DB" w:rsidP="008874DB">
      <w:pPr>
        <w:ind w:firstLine="0"/>
        <w:rPr>
          <w:strike/>
        </w:rPr>
      </w:pPr>
    </w:p>
    <w:p w14:paraId="15EA6B08" w14:textId="77777777" w:rsidR="008874DB" w:rsidRDefault="008874DB" w:rsidP="008874DB">
      <w:pPr>
        <w:ind w:firstLine="0"/>
        <w:rPr>
          <w:strike/>
        </w:rPr>
      </w:pPr>
      <w:r>
        <w:rPr>
          <w:strike/>
        </w:rPr>
        <w:t>Indicates Matter Stricken</w:t>
      </w:r>
    </w:p>
    <w:p w14:paraId="5D18DEEE" w14:textId="77777777" w:rsidR="008874DB" w:rsidRDefault="008874DB" w:rsidP="008874DB">
      <w:pPr>
        <w:ind w:firstLine="0"/>
        <w:rPr>
          <w:u w:val="single"/>
        </w:rPr>
      </w:pPr>
      <w:r>
        <w:rPr>
          <w:u w:val="single"/>
        </w:rPr>
        <w:t>Indicates New Matter</w:t>
      </w:r>
    </w:p>
    <w:p w14:paraId="1E2D462D" w14:textId="77777777" w:rsidR="00375044" w:rsidRDefault="00375044"/>
    <w:p w14:paraId="5DCBA128" w14:textId="77777777" w:rsidR="008874DB" w:rsidRDefault="008874DB">
      <w:r>
        <w:t>The House assembled at 10:00 a.m.</w:t>
      </w:r>
    </w:p>
    <w:p w14:paraId="15EF49E0" w14:textId="77777777" w:rsidR="008874DB" w:rsidRDefault="008874DB">
      <w:r>
        <w:t>Deliberations were opened with prayer by Rev. Charles E. Seastrunk Jr. as follows:</w:t>
      </w:r>
    </w:p>
    <w:p w14:paraId="4DB4351E" w14:textId="17F1E37B" w:rsidR="008874DB" w:rsidRDefault="008874DB"/>
    <w:p w14:paraId="447DCEBA" w14:textId="7208C289" w:rsidR="008874DB" w:rsidRPr="007F25B3" w:rsidRDefault="008874DB" w:rsidP="008874DB">
      <w:pPr>
        <w:tabs>
          <w:tab w:val="left" w:pos="270"/>
        </w:tabs>
        <w:ind w:firstLine="0"/>
        <w:rPr>
          <w:szCs w:val="24"/>
        </w:rPr>
      </w:pPr>
      <w:bookmarkStart w:id="0" w:name="file_start2"/>
      <w:bookmarkEnd w:id="0"/>
      <w:r w:rsidRPr="007F25B3">
        <w:rPr>
          <w:szCs w:val="38"/>
        </w:rPr>
        <w:tab/>
      </w:r>
      <w:r w:rsidRPr="007F25B3">
        <w:rPr>
          <w:szCs w:val="24"/>
        </w:rPr>
        <w:t>Our thought for today is from Psalm 40</w:t>
      </w:r>
      <w:r w:rsidR="00CA5AEC">
        <w:rPr>
          <w:szCs w:val="24"/>
        </w:rPr>
        <w:t>:8</w:t>
      </w:r>
      <w:r w:rsidRPr="007F25B3">
        <w:rPr>
          <w:szCs w:val="24"/>
        </w:rPr>
        <w:t xml:space="preserve">: “I delight to do your will, </w:t>
      </w:r>
      <w:r w:rsidR="00CA5AEC">
        <w:rPr>
          <w:szCs w:val="24"/>
        </w:rPr>
        <w:t>O</w:t>
      </w:r>
      <w:r w:rsidRPr="007F25B3">
        <w:rPr>
          <w:szCs w:val="24"/>
        </w:rPr>
        <w:t xml:space="preserve"> my God; your law is within my heart.”</w:t>
      </w:r>
    </w:p>
    <w:p w14:paraId="526971A5" w14:textId="4F95AF5E" w:rsidR="008874DB" w:rsidRDefault="008874DB" w:rsidP="008874DB">
      <w:pPr>
        <w:tabs>
          <w:tab w:val="left" w:pos="270"/>
        </w:tabs>
        <w:ind w:firstLine="0"/>
        <w:rPr>
          <w:szCs w:val="24"/>
        </w:rPr>
      </w:pPr>
      <w:r w:rsidRPr="007F25B3">
        <w:rPr>
          <w:szCs w:val="24"/>
        </w:rPr>
        <w:tab/>
        <w:t>Let us pray. God of power and glory, we thank You for this opportunity to contemplate Your goodness that reaches out to us with mercy and grace. We delight in Your blessing</w:t>
      </w:r>
      <w:r w:rsidR="00CA5AEC">
        <w:rPr>
          <w:szCs w:val="24"/>
        </w:rPr>
        <w:t>s</w:t>
      </w:r>
      <w:r w:rsidRPr="007F25B3">
        <w:rPr>
          <w:szCs w:val="24"/>
        </w:rPr>
        <w:t xml:space="preserve"> upon us</w:t>
      </w:r>
      <w:r w:rsidR="00CA5AEC">
        <w:rPr>
          <w:szCs w:val="24"/>
        </w:rPr>
        <w:t>. G</w:t>
      </w:r>
      <w:r w:rsidRPr="007F25B3">
        <w:rPr>
          <w:szCs w:val="24"/>
        </w:rPr>
        <w:t>ive us grace to</w:t>
      </w:r>
      <w:r w:rsidR="00E1520E">
        <w:rPr>
          <w:szCs w:val="24"/>
        </w:rPr>
        <w:t xml:space="preserve"> help</w:t>
      </w:r>
      <w:r w:rsidR="00CA5AEC">
        <w:rPr>
          <w:szCs w:val="24"/>
        </w:rPr>
        <w:t xml:space="preserve"> to </w:t>
      </w:r>
      <w:r w:rsidRPr="007F25B3">
        <w:rPr>
          <w:szCs w:val="24"/>
        </w:rPr>
        <w:t xml:space="preserve">others. Continue Your blessings upon our defenders of freedom and first responders. Let Your light shine on these Representatives and Staff. Continue Your care for them as they continue the work on the budget. Bless our defenders of freedom and first responders. Bless our World, Nation, President, State, Governor Speaker, Staff, and all who give of their time and effort to this important task. Bless our Armed Forces in their duty to our </w:t>
      </w:r>
      <w:r w:rsidR="00E1520E">
        <w:rPr>
          <w:szCs w:val="24"/>
        </w:rPr>
        <w:t>c</w:t>
      </w:r>
      <w:r w:rsidRPr="007F25B3">
        <w:rPr>
          <w:szCs w:val="24"/>
        </w:rPr>
        <w:t xml:space="preserve">ountry and </w:t>
      </w:r>
      <w:r w:rsidR="00E1520E">
        <w:rPr>
          <w:szCs w:val="24"/>
        </w:rPr>
        <w:t>s</w:t>
      </w:r>
      <w:r w:rsidRPr="007F25B3">
        <w:rPr>
          <w:szCs w:val="24"/>
        </w:rPr>
        <w:t>tate. Heal the wounds of our men and women who suffer and sacrifice for our freedom. Lord, in Your mercy, hear our prayers. Amen.</w:t>
      </w:r>
    </w:p>
    <w:p w14:paraId="727A21BF" w14:textId="3239A235" w:rsidR="008874DB" w:rsidRDefault="008874DB" w:rsidP="008874DB">
      <w:pPr>
        <w:tabs>
          <w:tab w:val="left" w:pos="270"/>
        </w:tabs>
        <w:ind w:firstLine="0"/>
        <w:rPr>
          <w:szCs w:val="24"/>
        </w:rPr>
      </w:pPr>
    </w:p>
    <w:p w14:paraId="29708C1D" w14:textId="77777777" w:rsidR="008874DB" w:rsidRDefault="008874DB" w:rsidP="008874DB">
      <w:r>
        <w:t xml:space="preserve">Pursuant to Rule 6.3, the House of Representatives was led in the Pledge of Allegiance to the Flag of the United States of America by the SPEAKER </w:t>
      </w:r>
      <w:r w:rsidRPr="008874DB">
        <w:rPr>
          <w:i/>
        </w:rPr>
        <w:t>PRO TEMPORE</w:t>
      </w:r>
      <w:r>
        <w:t>.</w:t>
      </w:r>
    </w:p>
    <w:p w14:paraId="7184D354" w14:textId="77777777" w:rsidR="008874DB" w:rsidRDefault="008874DB" w:rsidP="008874DB"/>
    <w:p w14:paraId="5E978447" w14:textId="0F2728B0" w:rsidR="008874DB" w:rsidRDefault="008874DB" w:rsidP="008874DB">
      <w:r>
        <w:t xml:space="preserve">After corrections to the Journal of the proceedings of yesterday, the SPEAKER </w:t>
      </w:r>
      <w:r w:rsidRPr="008874DB">
        <w:rPr>
          <w:i/>
        </w:rPr>
        <w:t>PRO TEMPORE</w:t>
      </w:r>
      <w:r>
        <w:t xml:space="preserve"> ordered it confirmed.</w:t>
      </w:r>
    </w:p>
    <w:p w14:paraId="6B9AC0D9" w14:textId="77777777" w:rsidR="008874DB" w:rsidRDefault="008874DB" w:rsidP="008874DB"/>
    <w:p w14:paraId="38E6B865" w14:textId="063CDAC1" w:rsidR="008874DB" w:rsidRDefault="008874DB" w:rsidP="008874DB">
      <w:pPr>
        <w:keepNext/>
        <w:jc w:val="center"/>
        <w:rPr>
          <w:b/>
        </w:rPr>
      </w:pPr>
      <w:r w:rsidRPr="008874DB">
        <w:rPr>
          <w:b/>
        </w:rPr>
        <w:t>MOTION ADOPTED</w:t>
      </w:r>
    </w:p>
    <w:p w14:paraId="1ECC2895" w14:textId="45584825" w:rsidR="008874DB" w:rsidRDefault="008874DB" w:rsidP="008874DB">
      <w:r>
        <w:t>Rep. HERBKERSMAN moved that when the House adjourns, it adjourn in memory of "Pool Bar Jim" Lisenby, which was agreed to.</w:t>
      </w:r>
    </w:p>
    <w:p w14:paraId="049B850E" w14:textId="77777777" w:rsidR="008874DB" w:rsidRDefault="008874DB" w:rsidP="008874DB"/>
    <w:p w14:paraId="4B6A76BE" w14:textId="4E5A417F" w:rsidR="008874DB" w:rsidRDefault="008874DB" w:rsidP="008874DB">
      <w:pPr>
        <w:keepNext/>
        <w:jc w:val="center"/>
        <w:rPr>
          <w:b/>
        </w:rPr>
      </w:pPr>
      <w:r w:rsidRPr="008874DB">
        <w:rPr>
          <w:b/>
        </w:rPr>
        <w:t>SILENT PRAYER</w:t>
      </w:r>
    </w:p>
    <w:p w14:paraId="57AAE71F" w14:textId="52716501" w:rsidR="008874DB" w:rsidRDefault="008874DB" w:rsidP="008874DB">
      <w:r>
        <w:t xml:space="preserve">The House stood in silent prayer family and friends of Howard Jolly, brother-in-law of Representative Hager. </w:t>
      </w:r>
    </w:p>
    <w:p w14:paraId="2CE7ECB9" w14:textId="77777777" w:rsidR="008874DB" w:rsidRDefault="008874DB" w:rsidP="008874DB"/>
    <w:p w14:paraId="0E232ED6" w14:textId="76C8816F" w:rsidR="008874DB" w:rsidRDefault="008874DB" w:rsidP="008874DB">
      <w:pPr>
        <w:keepNext/>
        <w:jc w:val="center"/>
        <w:rPr>
          <w:b/>
        </w:rPr>
      </w:pPr>
      <w:r w:rsidRPr="008874DB">
        <w:rPr>
          <w:b/>
        </w:rPr>
        <w:t>SILENT PRAYER</w:t>
      </w:r>
    </w:p>
    <w:p w14:paraId="63D1F8D7" w14:textId="09444466" w:rsidR="008874DB" w:rsidRDefault="008874DB" w:rsidP="008874DB">
      <w:r>
        <w:t xml:space="preserve">The House stood in silent prayer for Representative McCabe's son. </w:t>
      </w:r>
    </w:p>
    <w:p w14:paraId="28E3E486" w14:textId="49C2C404" w:rsidR="008874DB" w:rsidRDefault="008874DB" w:rsidP="008874DB">
      <w:pPr>
        <w:keepNext/>
        <w:jc w:val="center"/>
        <w:rPr>
          <w:b/>
        </w:rPr>
      </w:pPr>
      <w:r w:rsidRPr="008874DB">
        <w:rPr>
          <w:b/>
        </w:rPr>
        <w:lastRenderedPageBreak/>
        <w:t>MESSAGE FROM THE SENATE</w:t>
      </w:r>
    </w:p>
    <w:p w14:paraId="5E09EB94" w14:textId="77777777" w:rsidR="008874DB" w:rsidRDefault="008874DB" w:rsidP="008874DB">
      <w:pPr>
        <w:keepNext/>
      </w:pPr>
      <w:r>
        <w:t>The following was received:</w:t>
      </w:r>
    </w:p>
    <w:p w14:paraId="0D890D25" w14:textId="77777777" w:rsidR="00326035" w:rsidRDefault="00326035" w:rsidP="008874DB">
      <w:pPr>
        <w:keepNext/>
      </w:pPr>
    </w:p>
    <w:p w14:paraId="3D9F6F26" w14:textId="77777777" w:rsidR="008874DB" w:rsidRPr="0072271A" w:rsidRDefault="008874DB" w:rsidP="008874DB">
      <w:pPr>
        <w:ind w:firstLine="0"/>
      </w:pPr>
      <w:bookmarkStart w:id="1" w:name="file_start12"/>
      <w:bookmarkEnd w:id="1"/>
      <w:r w:rsidRPr="0072271A">
        <w:t>Columbia, S.C., March 11, 2025</w:t>
      </w:r>
    </w:p>
    <w:p w14:paraId="2877CB3D" w14:textId="77777777" w:rsidR="008874DB" w:rsidRPr="0072271A" w:rsidRDefault="008874DB" w:rsidP="008874DB">
      <w:pPr>
        <w:tabs>
          <w:tab w:val="left" w:pos="270"/>
        </w:tabs>
        <w:ind w:firstLine="0"/>
        <w:rPr>
          <w:szCs w:val="22"/>
        </w:rPr>
      </w:pPr>
      <w:r w:rsidRPr="0072271A">
        <w:rPr>
          <w:szCs w:val="22"/>
        </w:rPr>
        <w:t xml:space="preserve">Mr. Speaker and Members of the House: </w:t>
      </w:r>
    </w:p>
    <w:p w14:paraId="16BCB31D" w14:textId="77777777" w:rsidR="008874DB" w:rsidRPr="0072271A" w:rsidRDefault="008874DB" w:rsidP="008874DB">
      <w:pPr>
        <w:tabs>
          <w:tab w:val="left" w:pos="270"/>
        </w:tabs>
        <w:ind w:firstLine="0"/>
        <w:rPr>
          <w:szCs w:val="22"/>
        </w:rPr>
      </w:pPr>
      <w:r w:rsidRPr="0072271A">
        <w:rPr>
          <w:szCs w:val="22"/>
        </w:rPr>
        <w:tab/>
        <w:t xml:space="preserve">The Senate respectfully invites your Honorable Body to attend in the Senate Chamber at a mutually convenient time for the purpose of </w:t>
      </w:r>
      <w:bookmarkStart w:id="2" w:name="OCC1"/>
      <w:bookmarkEnd w:id="2"/>
      <w:r w:rsidRPr="0072271A">
        <w:rPr>
          <w:bCs/>
          <w:szCs w:val="22"/>
        </w:rPr>
        <w:t>ratifying Acts</w:t>
      </w:r>
      <w:r w:rsidRPr="0072271A">
        <w:rPr>
          <w:szCs w:val="22"/>
        </w:rPr>
        <w:t xml:space="preserve">. </w:t>
      </w:r>
    </w:p>
    <w:p w14:paraId="60300BBE" w14:textId="77777777" w:rsidR="008874DB" w:rsidRPr="0072271A" w:rsidRDefault="008874DB" w:rsidP="008874DB">
      <w:pPr>
        <w:tabs>
          <w:tab w:val="left" w:pos="270"/>
        </w:tabs>
        <w:ind w:firstLine="0"/>
        <w:rPr>
          <w:szCs w:val="22"/>
        </w:rPr>
      </w:pPr>
    </w:p>
    <w:p w14:paraId="2E3F584F" w14:textId="77777777" w:rsidR="008874DB" w:rsidRPr="0072271A" w:rsidRDefault="008874DB" w:rsidP="008874DB">
      <w:pPr>
        <w:tabs>
          <w:tab w:val="left" w:pos="270"/>
        </w:tabs>
        <w:ind w:firstLine="0"/>
        <w:rPr>
          <w:szCs w:val="22"/>
        </w:rPr>
      </w:pPr>
      <w:r w:rsidRPr="0072271A">
        <w:rPr>
          <w:szCs w:val="22"/>
        </w:rPr>
        <w:t>Very respectfully,</w:t>
      </w:r>
    </w:p>
    <w:p w14:paraId="5D394DD4" w14:textId="77777777" w:rsidR="008874DB" w:rsidRDefault="008874DB" w:rsidP="008874DB">
      <w:pPr>
        <w:tabs>
          <w:tab w:val="left" w:pos="270"/>
        </w:tabs>
        <w:ind w:firstLine="0"/>
        <w:rPr>
          <w:szCs w:val="22"/>
        </w:rPr>
      </w:pPr>
      <w:r w:rsidRPr="0072271A">
        <w:rPr>
          <w:szCs w:val="22"/>
        </w:rPr>
        <w:t xml:space="preserve">President </w:t>
      </w:r>
    </w:p>
    <w:p w14:paraId="7689F746" w14:textId="7A6B935B" w:rsidR="008874DB" w:rsidRDefault="008874DB" w:rsidP="008874DB">
      <w:pPr>
        <w:tabs>
          <w:tab w:val="left" w:pos="270"/>
        </w:tabs>
        <w:ind w:firstLine="0"/>
        <w:rPr>
          <w:szCs w:val="22"/>
        </w:rPr>
      </w:pPr>
    </w:p>
    <w:p w14:paraId="5DBC0681" w14:textId="77777777" w:rsidR="008874DB" w:rsidRDefault="008874DB" w:rsidP="008874DB">
      <w:r>
        <w:t>On motion of Rep. FORREST the invitation was accepted.</w:t>
      </w:r>
    </w:p>
    <w:p w14:paraId="4EDCDF2E" w14:textId="77777777" w:rsidR="008874DB" w:rsidRDefault="008874DB" w:rsidP="008874DB"/>
    <w:p w14:paraId="3CCF4D0D" w14:textId="77CBB72C" w:rsidR="008874DB" w:rsidRDefault="008874DB" w:rsidP="008874DB">
      <w:pPr>
        <w:keepNext/>
        <w:jc w:val="center"/>
        <w:rPr>
          <w:b/>
        </w:rPr>
      </w:pPr>
      <w:r w:rsidRPr="008874DB">
        <w:rPr>
          <w:b/>
        </w:rPr>
        <w:t>ROLL CALL</w:t>
      </w:r>
    </w:p>
    <w:p w14:paraId="4818D632" w14:textId="77777777" w:rsidR="008874DB" w:rsidRDefault="008874DB" w:rsidP="008874D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874DB" w:rsidRPr="008874DB" w14:paraId="0DFE6D5B" w14:textId="77777777" w:rsidTr="008874DB">
        <w:trPr>
          <w:jc w:val="right"/>
        </w:trPr>
        <w:tc>
          <w:tcPr>
            <w:tcW w:w="2179" w:type="dxa"/>
            <w:shd w:val="clear" w:color="auto" w:fill="auto"/>
          </w:tcPr>
          <w:p w14:paraId="06BCFB52" w14:textId="14DDE130" w:rsidR="008874DB" w:rsidRPr="008874DB" w:rsidRDefault="008874DB" w:rsidP="008874DB">
            <w:pPr>
              <w:keepNext/>
              <w:ind w:firstLine="0"/>
            </w:pPr>
            <w:bookmarkStart w:id="3" w:name="vote_start15"/>
            <w:bookmarkEnd w:id="3"/>
            <w:r>
              <w:t>Alexander</w:t>
            </w:r>
          </w:p>
        </w:tc>
        <w:tc>
          <w:tcPr>
            <w:tcW w:w="2179" w:type="dxa"/>
            <w:shd w:val="clear" w:color="auto" w:fill="auto"/>
          </w:tcPr>
          <w:p w14:paraId="1B0221ED" w14:textId="2CDB4F84" w:rsidR="008874DB" w:rsidRPr="008874DB" w:rsidRDefault="008874DB" w:rsidP="008874DB">
            <w:pPr>
              <w:keepNext/>
              <w:ind w:firstLine="0"/>
            </w:pPr>
            <w:r>
              <w:t>Anderson</w:t>
            </w:r>
          </w:p>
        </w:tc>
        <w:tc>
          <w:tcPr>
            <w:tcW w:w="2180" w:type="dxa"/>
            <w:shd w:val="clear" w:color="auto" w:fill="auto"/>
          </w:tcPr>
          <w:p w14:paraId="3BDC5039" w14:textId="748656E3" w:rsidR="008874DB" w:rsidRPr="008874DB" w:rsidRDefault="008874DB" w:rsidP="008874DB">
            <w:pPr>
              <w:keepNext/>
              <w:ind w:firstLine="0"/>
            </w:pPr>
            <w:r>
              <w:t>Atkinson</w:t>
            </w:r>
          </w:p>
        </w:tc>
      </w:tr>
      <w:tr w:rsidR="008874DB" w:rsidRPr="008874DB" w14:paraId="6927E571" w14:textId="77777777" w:rsidTr="008874DB">
        <w:tblPrEx>
          <w:jc w:val="left"/>
        </w:tblPrEx>
        <w:tc>
          <w:tcPr>
            <w:tcW w:w="2179" w:type="dxa"/>
            <w:shd w:val="clear" w:color="auto" w:fill="auto"/>
          </w:tcPr>
          <w:p w14:paraId="74B5FCF2" w14:textId="60C03DCC" w:rsidR="008874DB" w:rsidRPr="008874DB" w:rsidRDefault="008874DB" w:rsidP="008874DB">
            <w:pPr>
              <w:ind w:firstLine="0"/>
            </w:pPr>
            <w:r>
              <w:t>Bailey</w:t>
            </w:r>
          </w:p>
        </w:tc>
        <w:tc>
          <w:tcPr>
            <w:tcW w:w="2179" w:type="dxa"/>
            <w:shd w:val="clear" w:color="auto" w:fill="auto"/>
          </w:tcPr>
          <w:p w14:paraId="04B5B54C" w14:textId="4A0F9459" w:rsidR="008874DB" w:rsidRPr="008874DB" w:rsidRDefault="008874DB" w:rsidP="008874DB">
            <w:pPr>
              <w:ind w:firstLine="0"/>
            </w:pPr>
            <w:r>
              <w:t>Ballentine</w:t>
            </w:r>
          </w:p>
        </w:tc>
        <w:tc>
          <w:tcPr>
            <w:tcW w:w="2180" w:type="dxa"/>
            <w:shd w:val="clear" w:color="auto" w:fill="auto"/>
          </w:tcPr>
          <w:p w14:paraId="49F8CEF2" w14:textId="52BB00FC" w:rsidR="008874DB" w:rsidRPr="008874DB" w:rsidRDefault="008874DB" w:rsidP="008874DB">
            <w:pPr>
              <w:ind w:firstLine="0"/>
            </w:pPr>
            <w:r>
              <w:t>Bamberg</w:t>
            </w:r>
          </w:p>
        </w:tc>
      </w:tr>
      <w:tr w:rsidR="008874DB" w:rsidRPr="008874DB" w14:paraId="0BA446CA" w14:textId="77777777" w:rsidTr="008874DB">
        <w:tblPrEx>
          <w:jc w:val="left"/>
        </w:tblPrEx>
        <w:tc>
          <w:tcPr>
            <w:tcW w:w="2179" w:type="dxa"/>
            <w:shd w:val="clear" w:color="auto" w:fill="auto"/>
          </w:tcPr>
          <w:p w14:paraId="3A99FD7D" w14:textId="6B21978A" w:rsidR="008874DB" w:rsidRPr="008874DB" w:rsidRDefault="008874DB" w:rsidP="008874DB">
            <w:pPr>
              <w:ind w:firstLine="0"/>
            </w:pPr>
            <w:r>
              <w:t>Bannister</w:t>
            </w:r>
          </w:p>
        </w:tc>
        <w:tc>
          <w:tcPr>
            <w:tcW w:w="2179" w:type="dxa"/>
            <w:shd w:val="clear" w:color="auto" w:fill="auto"/>
          </w:tcPr>
          <w:p w14:paraId="409E6B4B" w14:textId="02BF7ABA" w:rsidR="008874DB" w:rsidRPr="008874DB" w:rsidRDefault="008874DB" w:rsidP="008874DB">
            <w:pPr>
              <w:ind w:firstLine="0"/>
            </w:pPr>
            <w:r>
              <w:t>Bauer</w:t>
            </w:r>
          </w:p>
        </w:tc>
        <w:tc>
          <w:tcPr>
            <w:tcW w:w="2180" w:type="dxa"/>
            <w:shd w:val="clear" w:color="auto" w:fill="auto"/>
          </w:tcPr>
          <w:p w14:paraId="1886EFA5" w14:textId="06D3F323" w:rsidR="008874DB" w:rsidRPr="008874DB" w:rsidRDefault="008874DB" w:rsidP="008874DB">
            <w:pPr>
              <w:ind w:firstLine="0"/>
            </w:pPr>
            <w:r>
              <w:t>Beach</w:t>
            </w:r>
          </w:p>
        </w:tc>
      </w:tr>
      <w:tr w:rsidR="008874DB" w:rsidRPr="008874DB" w14:paraId="359F756C" w14:textId="77777777" w:rsidTr="008874DB">
        <w:tblPrEx>
          <w:jc w:val="left"/>
        </w:tblPrEx>
        <w:tc>
          <w:tcPr>
            <w:tcW w:w="2179" w:type="dxa"/>
            <w:shd w:val="clear" w:color="auto" w:fill="auto"/>
          </w:tcPr>
          <w:p w14:paraId="383C6F8D" w14:textId="0C2336B9" w:rsidR="008874DB" w:rsidRPr="008874DB" w:rsidRDefault="008874DB" w:rsidP="008874DB">
            <w:pPr>
              <w:ind w:firstLine="0"/>
            </w:pPr>
            <w:r>
              <w:t>Bernstein</w:t>
            </w:r>
          </w:p>
        </w:tc>
        <w:tc>
          <w:tcPr>
            <w:tcW w:w="2179" w:type="dxa"/>
            <w:shd w:val="clear" w:color="auto" w:fill="auto"/>
          </w:tcPr>
          <w:p w14:paraId="01904899" w14:textId="3DF719BC" w:rsidR="008874DB" w:rsidRPr="008874DB" w:rsidRDefault="008874DB" w:rsidP="008874DB">
            <w:pPr>
              <w:ind w:firstLine="0"/>
            </w:pPr>
            <w:r>
              <w:t>Bowers</w:t>
            </w:r>
          </w:p>
        </w:tc>
        <w:tc>
          <w:tcPr>
            <w:tcW w:w="2180" w:type="dxa"/>
            <w:shd w:val="clear" w:color="auto" w:fill="auto"/>
          </w:tcPr>
          <w:p w14:paraId="173DB6EE" w14:textId="4BA31744" w:rsidR="008874DB" w:rsidRPr="008874DB" w:rsidRDefault="008874DB" w:rsidP="008874DB">
            <w:pPr>
              <w:ind w:firstLine="0"/>
            </w:pPr>
            <w:r>
              <w:t>Bradley</w:t>
            </w:r>
          </w:p>
        </w:tc>
      </w:tr>
      <w:tr w:rsidR="008874DB" w:rsidRPr="008874DB" w14:paraId="3922289A" w14:textId="77777777" w:rsidTr="008874DB">
        <w:tblPrEx>
          <w:jc w:val="left"/>
        </w:tblPrEx>
        <w:tc>
          <w:tcPr>
            <w:tcW w:w="2179" w:type="dxa"/>
            <w:shd w:val="clear" w:color="auto" w:fill="auto"/>
          </w:tcPr>
          <w:p w14:paraId="41686E9D" w14:textId="4AC07A12" w:rsidR="008874DB" w:rsidRPr="008874DB" w:rsidRDefault="008874DB" w:rsidP="008874DB">
            <w:pPr>
              <w:ind w:firstLine="0"/>
            </w:pPr>
            <w:r>
              <w:t>Brewer</w:t>
            </w:r>
          </w:p>
        </w:tc>
        <w:tc>
          <w:tcPr>
            <w:tcW w:w="2179" w:type="dxa"/>
            <w:shd w:val="clear" w:color="auto" w:fill="auto"/>
          </w:tcPr>
          <w:p w14:paraId="5E684C02" w14:textId="5517F3BB" w:rsidR="008874DB" w:rsidRPr="008874DB" w:rsidRDefault="008874DB" w:rsidP="008874DB">
            <w:pPr>
              <w:ind w:firstLine="0"/>
            </w:pPr>
            <w:r>
              <w:t>Brittain</w:t>
            </w:r>
          </w:p>
        </w:tc>
        <w:tc>
          <w:tcPr>
            <w:tcW w:w="2180" w:type="dxa"/>
            <w:shd w:val="clear" w:color="auto" w:fill="auto"/>
          </w:tcPr>
          <w:p w14:paraId="6238D3CC" w14:textId="12EE3C0E" w:rsidR="008874DB" w:rsidRPr="008874DB" w:rsidRDefault="008874DB" w:rsidP="008874DB">
            <w:pPr>
              <w:ind w:firstLine="0"/>
            </w:pPr>
            <w:r>
              <w:t>Burns</w:t>
            </w:r>
          </w:p>
        </w:tc>
      </w:tr>
      <w:tr w:rsidR="008874DB" w:rsidRPr="008874DB" w14:paraId="163E6D78" w14:textId="77777777" w:rsidTr="008874DB">
        <w:tblPrEx>
          <w:jc w:val="left"/>
        </w:tblPrEx>
        <w:tc>
          <w:tcPr>
            <w:tcW w:w="2179" w:type="dxa"/>
            <w:shd w:val="clear" w:color="auto" w:fill="auto"/>
          </w:tcPr>
          <w:p w14:paraId="6E7C8092" w14:textId="5882A6DF" w:rsidR="008874DB" w:rsidRPr="008874DB" w:rsidRDefault="008874DB" w:rsidP="008874DB">
            <w:pPr>
              <w:ind w:firstLine="0"/>
            </w:pPr>
            <w:r>
              <w:t>Bustos</w:t>
            </w:r>
          </w:p>
        </w:tc>
        <w:tc>
          <w:tcPr>
            <w:tcW w:w="2179" w:type="dxa"/>
            <w:shd w:val="clear" w:color="auto" w:fill="auto"/>
          </w:tcPr>
          <w:p w14:paraId="395D5F12" w14:textId="2748A549" w:rsidR="008874DB" w:rsidRPr="008874DB" w:rsidRDefault="008874DB" w:rsidP="008874DB">
            <w:pPr>
              <w:ind w:firstLine="0"/>
            </w:pPr>
            <w:r>
              <w:t>Calhoon</w:t>
            </w:r>
          </w:p>
        </w:tc>
        <w:tc>
          <w:tcPr>
            <w:tcW w:w="2180" w:type="dxa"/>
            <w:shd w:val="clear" w:color="auto" w:fill="auto"/>
          </w:tcPr>
          <w:p w14:paraId="4E14FD18" w14:textId="28F9A70E" w:rsidR="008874DB" w:rsidRPr="008874DB" w:rsidRDefault="008874DB" w:rsidP="008874DB">
            <w:pPr>
              <w:ind w:firstLine="0"/>
            </w:pPr>
            <w:r>
              <w:t>Caskey</w:t>
            </w:r>
          </w:p>
        </w:tc>
      </w:tr>
      <w:tr w:rsidR="008874DB" w:rsidRPr="008874DB" w14:paraId="319CA8A3" w14:textId="77777777" w:rsidTr="008874DB">
        <w:tblPrEx>
          <w:jc w:val="left"/>
        </w:tblPrEx>
        <w:tc>
          <w:tcPr>
            <w:tcW w:w="2179" w:type="dxa"/>
            <w:shd w:val="clear" w:color="auto" w:fill="auto"/>
          </w:tcPr>
          <w:p w14:paraId="73FA4FB6" w14:textId="0C8A8D25" w:rsidR="008874DB" w:rsidRPr="008874DB" w:rsidRDefault="008874DB" w:rsidP="008874DB">
            <w:pPr>
              <w:ind w:firstLine="0"/>
            </w:pPr>
            <w:r>
              <w:t>Chapman</w:t>
            </w:r>
          </w:p>
        </w:tc>
        <w:tc>
          <w:tcPr>
            <w:tcW w:w="2179" w:type="dxa"/>
            <w:shd w:val="clear" w:color="auto" w:fill="auto"/>
          </w:tcPr>
          <w:p w14:paraId="64D0DF05" w14:textId="3A557BBD" w:rsidR="008874DB" w:rsidRPr="008874DB" w:rsidRDefault="008874DB" w:rsidP="008874DB">
            <w:pPr>
              <w:ind w:firstLine="0"/>
            </w:pPr>
            <w:r>
              <w:t>Clyburn</w:t>
            </w:r>
          </w:p>
        </w:tc>
        <w:tc>
          <w:tcPr>
            <w:tcW w:w="2180" w:type="dxa"/>
            <w:shd w:val="clear" w:color="auto" w:fill="auto"/>
          </w:tcPr>
          <w:p w14:paraId="3C089DDB" w14:textId="7C78DD72" w:rsidR="008874DB" w:rsidRPr="008874DB" w:rsidRDefault="008874DB" w:rsidP="008874DB">
            <w:pPr>
              <w:ind w:firstLine="0"/>
            </w:pPr>
            <w:r>
              <w:t>Cobb-Hunter</w:t>
            </w:r>
          </w:p>
        </w:tc>
      </w:tr>
      <w:tr w:rsidR="008874DB" w:rsidRPr="008874DB" w14:paraId="6CF48B1D" w14:textId="77777777" w:rsidTr="008874DB">
        <w:tblPrEx>
          <w:jc w:val="left"/>
        </w:tblPrEx>
        <w:tc>
          <w:tcPr>
            <w:tcW w:w="2179" w:type="dxa"/>
            <w:shd w:val="clear" w:color="auto" w:fill="auto"/>
          </w:tcPr>
          <w:p w14:paraId="61FE3307" w14:textId="43D44BCF" w:rsidR="008874DB" w:rsidRPr="008874DB" w:rsidRDefault="008874DB" w:rsidP="008874DB">
            <w:pPr>
              <w:ind w:firstLine="0"/>
            </w:pPr>
            <w:r>
              <w:t>Collins</w:t>
            </w:r>
          </w:p>
        </w:tc>
        <w:tc>
          <w:tcPr>
            <w:tcW w:w="2179" w:type="dxa"/>
            <w:shd w:val="clear" w:color="auto" w:fill="auto"/>
          </w:tcPr>
          <w:p w14:paraId="6FF88E20" w14:textId="426D2588" w:rsidR="008874DB" w:rsidRPr="008874DB" w:rsidRDefault="008874DB" w:rsidP="008874DB">
            <w:pPr>
              <w:ind w:firstLine="0"/>
            </w:pPr>
            <w:r>
              <w:t>B. L. Cox</w:t>
            </w:r>
          </w:p>
        </w:tc>
        <w:tc>
          <w:tcPr>
            <w:tcW w:w="2180" w:type="dxa"/>
            <w:shd w:val="clear" w:color="auto" w:fill="auto"/>
          </w:tcPr>
          <w:p w14:paraId="2D7141C2" w14:textId="7045AA5F" w:rsidR="008874DB" w:rsidRPr="008874DB" w:rsidRDefault="008874DB" w:rsidP="008874DB">
            <w:pPr>
              <w:ind w:firstLine="0"/>
            </w:pPr>
            <w:r>
              <w:t>Crawford</w:t>
            </w:r>
          </w:p>
        </w:tc>
      </w:tr>
      <w:tr w:rsidR="008874DB" w:rsidRPr="008874DB" w14:paraId="5D7BE555" w14:textId="77777777" w:rsidTr="008874DB">
        <w:tblPrEx>
          <w:jc w:val="left"/>
        </w:tblPrEx>
        <w:tc>
          <w:tcPr>
            <w:tcW w:w="2179" w:type="dxa"/>
            <w:shd w:val="clear" w:color="auto" w:fill="auto"/>
          </w:tcPr>
          <w:p w14:paraId="7C89B6FE" w14:textId="3BA5E1CB" w:rsidR="008874DB" w:rsidRPr="008874DB" w:rsidRDefault="008874DB" w:rsidP="008874DB">
            <w:pPr>
              <w:ind w:firstLine="0"/>
            </w:pPr>
            <w:r>
              <w:t>Cromer</w:t>
            </w:r>
          </w:p>
        </w:tc>
        <w:tc>
          <w:tcPr>
            <w:tcW w:w="2179" w:type="dxa"/>
            <w:shd w:val="clear" w:color="auto" w:fill="auto"/>
          </w:tcPr>
          <w:p w14:paraId="4A3E17FF" w14:textId="65D3F625" w:rsidR="008874DB" w:rsidRPr="008874DB" w:rsidRDefault="008874DB" w:rsidP="008874DB">
            <w:pPr>
              <w:ind w:firstLine="0"/>
            </w:pPr>
            <w:r>
              <w:t>Davis</w:t>
            </w:r>
          </w:p>
        </w:tc>
        <w:tc>
          <w:tcPr>
            <w:tcW w:w="2180" w:type="dxa"/>
            <w:shd w:val="clear" w:color="auto" w:fill="auto"/>
          </w:tcPr>
          <w:p w14:paraId="4B2B76DD" w14:textId="0F96DBA3" w:rsidR="008874DB" w:rsidRPr="008874DB" w:rsidRDefault="008874DB" w:rsidP="008874DB">
            <w:pPr>
              <w:ind w:firstLine="0"/>
            </w:pPr>
            <w:r>
              <w:t>Dillard</w:t>
            </w:r>
          </w:p>
        </w:tc>
      </w:tr>
      <w:tr w:rsidR="008874DB" w:rsidRPr="008874DB" w14:paraId="5B1FC6CD" w14:textId="77777777" w:rsidTr="008874DB">
        <w:tblPrEx>
          <w:jc w:val="left"/>
        </w:tblPrEx>
        <w:tc>
          <w:tcPr>
            <w:tcW w:w="2179" w:type="dxa"/>
            <w:shd w:val="clear" w:color="auto" w:fill="auto"/>
          </w:tcPr>
          <w:p w14:paraId="7519E10A" w14:textId="2974A8CD" w:rsidR="008874DB" w:rsidRPr="008874DB" w:rsidRDefault="008874DB" w:rsidP="008874DB">
            <w:pPr>
              <w:ind w:firstLine="0"/>
            </w:pPr>
            <w:r>
              <w:t>Duncan</w:t>
            </w:r>
          </w:p>
        </w:tc>
        <w:tc>
          <w:tcPr>
            <w:tcW w:w="2179" w:type="dxa"/>
            <w:shd w:val="clear" w:color="auto" w:fill="auto"/>
          </w:tcPr>
          <w:p w14:paraId="7CDB43CD" w14:textId="7B7C76DE" w:rsidR="008874DB" w:rsidRPr="008874DB" w:rsidRDefault="008874DB" w:rsidP="008874DB">
            <w:pPr>
              <w:ind w:firstLine="0"/>
            </w:pPr>
            <w:r>
              <w:t>Edgerton</w:t>
            </w:r>
          </w:p>
        </w:tc>
        <w:tc>
          <w:tcPr>
            <w:tcW w:w="2180" w:type="dxa"/>
            <w:shd w:val="clear" w:color="auto" w:fill="auto"/>
          </w:tcPr>
          <w:p w14:paraId="02C50364" w14:textId="70E91DE7" w:rsidR="008874DB" w:rsidRPr="008874DB" w:rsidRDefault="008874DB" w:rsidP="008874DB">
            <w:pPr>
              <w:ind w:firstLine="0"/>
            </w:pPr>
            <w:r>
              <w:t>Erickson</w:t>
            </w:r>
          </w:p>
        </w:tc>
      </w:tr>
      <w:tr w:rsidR="008874DB" w:rsidRPr="008874DB" w14:paraId="1D737B50" w14:textId="77777777" w:rsidTr="008874DB">
        <w:tblPrEx>
          <w:jc w:val="left"/>
        </w:tblPrEx>
        <w:tc>
          <w:tcPr>
            <w:tcW w:w="2179" w:type="dxa"/>
            <w:shd w:val="clear" w:color="auto" w:fill="auto"/>
          </w:tcPr>
          <w:p w14:paraId="6D1A9E82" w14:textId="3A2D1F7A" w:rsidR="008874DB" w:rsidRPr="008874DB" w:rsidRDefault="008874DB" w:rsidP="008874DB">
            <w:pPr>
              <w:ind w:firstLine="0"/>
            </w:pPr>
            <w:r>
              <w:t>Forrest</w:t>
            </w:r>
          </w:p>
        </w:tc>
        <w:tc>
          <w:tcPr>
            <w:tcW w:w="2179" w:type="dxa"/>
            <w:shd w:val="clear" w:color="auto" w:fill="auto"/>
          </w:tcPr>
          <w:p w14:paraId="313FD19F" w14:textId="701D6F32" w:rsidR="008874DB" w:rsidRPr="008874DB" w:rsidRDefault="008874DB" w:rsidP="008874DB">
            <w:pPr>
              <w:ind w:firstLine="0"/>
            </w:pPr>
            <w:r>
              <w:t>Frank</w:t>
            </w:r>
          </w:p>
        </w:tc>
        <w:tc>
          <w:tcPr>
            <w:tcW w:w="2180" w:type="dxa"/>
            <w:shd w:val="clear" w:color="auto" w:fill="auto"/>
          </w:tcPr>
          <w:p w14:paraId="785985EB" w14:textId="343FD63D" w:rsidR="008874DB" w:rsidRPr="008874DB" w:rsidRDefault="008874DB" w:rsidP="008874DB">
            <w:pPr>
              <w:ind w:firstLine="0"/>
            </w:pPr>
            <w:r>
              <w:t>Gagnon</w:t>
            </w:r>
          </w:p>
        </w:tc>
      </w:tr>
      <w:tr w:rsidR="008874DB" w:rsidRPr="008874DB" w14:paraId="3CE36B8B" w14:textId="77777777" w:rsidTr="008874DB">
        <w:tblPrEx>
          <w:jc w:val="left"/>
        </w:tblPrEx>
        <w:tc>
          <w:tcPr>
            <w:tcW w:w="2179" w:type="dxa"/>
            <w:shd w:val="clear" w:color="auto" w:fill="auto"/>
          </w:tcPr>
          <w:p w14:paraId="724E781D" w14:textId="100AAC6B" w:rsidR="008874DB" w:rsidRPr="008874DB" w:rsidRDefault="008874DB" w:rsidP="008874DB">
            <w:pPr>
              <w:ind w:firstLine="0"/>
            </w:pPr>
            <w:r>
              <w:t>Garvin</w:t>
            </w:r>
          </w:p>
        </w:tc>
        <w:tc>
          <w:tcPr>
            <w:tcW w:w="2179" w:type="dxa"/>
            <w:shd w:val="clear" w:color="auto" w:fill="auto"/>
          </w:tcPr>
          <w:p w14:paraId="4762D863" w14:textId="04853893" w:rsidR="008874DB" w:rsidRPr="008874DB" w:rsidRDefault="008874DB" w:rsidP="008874DB">
            <w:pPr>
              <w:ind w:firstLine="0"/>
            </w:pPr>
            <w:r>
              <w:t>Gatch</w:t>
            </w:r>
          </w:p>
        </w:tc>
        <w:tc>
          <w:tcPr>
            <w:tcW w:w="2180" w:type="dxa"/>
            <w:shd w:val="clear" w:color="auto" w:fill="auto"/>
          </w:tcPr>
          <w:p w14:paraId="36141E84" w14:textId="05D81F9F" w:rsidR="008874DB" w:rsidRPr="008874DB" w:rsidRDefault="008874DB" w:rsidP="008874DB">
            <w:pPr>
              <w:ind w:firstLine="0"/>
            </w:pPr>
            <w:r>
              <w:t>Gibson</w:t>
            </w:r>
          </w:p>
        </w:tc>
      </w:tr>
      <w:tr w:rsidR="008874DB" w:rsidRPr="008874DB" w14:paraId="05BBAE52" w14:textId="77777777" w:rsidTr="008874DB">
        <w:tblPrEx>
          <w:jc w:val="left"/>
        </w:tblPrEx>
        <w:tc>
          <w:tcPr>
            <w:tcW w:w="2179" w:type="dxa"/>
            <w:shd w:val="clear" w:color="auto" w:fill="auto"/>
          </w:tcPr>
          <w:p w14:paraId="7BA1992C" w14:textId="4F41BD6D" w:rsidR="008874DB" w:rsidRPr="008874DB" w:rsidRDefault="008874DB" w:rsidP="008874DB">
            <w:pPr>
              <w:ind w:firstLine="0"/>
            </w:pPr>
            <w:r>
              <w:t>Gilliam</w:t>
            </w:r>
          </w:p>
        </w:tc>
        <w:tc>
          <w:tcPr>
            <w:tcW w:w="2179" w:type="dxa"/>
            <w:shd w:val="clear" w:color="auto" w:fill="auto"/>
          </w:tcPr>
          <w:p w14:paraId="017E197C" w14:textId="280CCDF3" w:rsidR="008874DB" w:rsidRPr="008874DB" w:rsidRDefault="008874DB" w:rsidP="008874DB">
            <w:pPr>
              <w:ind w:firstLine="0"/>
            </w:pPr>
            <w:r>
              <w:t>Gilliard</w:t>
            </w:r>
          </w:p>
        </w:tc>
        <w:tc>
          <w:tcPr>
            <w:tcW w:w="2180" w:type="dxa"/>
            <w:shd w:val="clear" w:color="auto" w:fill="auto"/>
          </w:tcPr>
          <w:p w14:paraId="5DA45E1F" w14:textId="0E45A478" w:rsidR="008874DB" w:rsidRPr="008874DB" w:rsidRDefault="008874DB" w:rsidP="008874DB">
            <w:pPr>
              <w:ind w:firstLine="0"/>
            </w:pPr>
            <w:r>
              <w:t>Gilreath</w:t>
            </w:r>
          </w:p>
        </w:tc>
      </w:tr>
      <w:tr w:rsidR="008874DB" w:rsidRPr="008874DB" w14:paraId="1616F856" w14:textId="77777777" w:rsidTr="008874DB">
        <w:tblPrEx>
          <w:jc w:val="left"/>
        </w:tblPrEx>
        <w:tc>
          <w:tcPr>
            <w:tcW w:w="2179" w:type="dxa"/>
            <w:shd w:val="clear" w:color="auto" w:fill="auto"/>
          </w:tcPr>
          <w:p w14:paraId="0C1B43AD" w14:textId="20C3441F" w:rsidR="008874DB" w:rsidRPr="008874DB" w:rsidRDefault="008874DB" w:rsidP="008874DB">
            <w:pPr>
              <w:ind w:firstLine="0"/>
            </w:pPr>
            <w:r>
              <w:t>Govan</w:t>
            </w:r>
          </w:p>
        </w:tc>
        <w:tc>
          <w:tcPr>
            <w:tcW w:w="2179" w:type="dxa"/>
            <w:shd w:val="clear" w:color="auto" w:fill="auto"/>
          </w:tcPr>
          <w:p w14:paraId="0D000D0E" w14:textId="7E191966" w:rsidR="008874DB" w:rsidRPr="008874DB" w:rsidRDefault="008874DB" w:rsidP="008874DB">
            <w:pPr>
              <w:ind w:firstLine="0"/>
            </w:pPr>
            <w:r>
              <w:t>Grant</w:t>
            </w:r>
          </w:p>
        </w:tc>
        <w:tc>
          <w:tcPr>
            <w:tcW w:w="2180" w:type="dxa"/>
            <w:shd w:val="clear" w:color="auto" w:fill="auto"/>
          </w:tcPr>
          <w:p w14:paraId="56019752" w14:textId="23F04A7A" w:rsidR="008874DB" w:rsidRPr="008874DB" w:rsidRDefault="008874DB" w:rsidP="008874DB">
            <w:pPr>
              <w:ind w:firstLine="0"/>
            </w:pPr>
            <w:r>
              <w:t>Guest</w:t>
            </w:r>
          </w:p>
        </w:tc>
      </w:tr>
      <w:tr w:rsidR="008874DB" w:rsidRPr="008874DB" w14:paraId="79664C24" w14:textId="77777777" w:rsidTr="008874DB">
        <w:tblPrEx>
          <w:jc w:val="left"/>
        </w:tblPrEx>
        <w:tc>
          <w:tcPr>
            <w:tcW w:w="2179" w:type="dxa"/>
            <w:shd w:val="clear" w:color="auto" w:fill="auto"/>
          </w:tcPr>
          <w:p w14:paraId="0A41C307" w14:textId="5465FDDD" w:rsidR="008874DB" w:rsidRPr="008874DB" w:rsidRDefault="008874DB" w:rsidP="008874DB">
            <w:pPr>
              <w:ind w:firstLine="0"/>
            </w:pPr>
            <w:r>
              <w:t>Guffey</w:t>
            </w:r>
          </w:p>
        </w:tc>
        <w:tc>
          <w:tcPr>
            <w:tcW w:w="2179" w:type="dxa"/>
            <w:shd w:val="clear" w:color="auto" w:fill="auto"/>
          </w:tcPr>
          <w:p w14:paraId="17E39779" w14:textId="67C8F56D" w:rsidR="008874DB" w:rsidRPr="008874DB" w:rsidRDefault="008874DB" w:rsidP="008874DB">
            <w:pPr>
              <w:ind w:firstLine="0"/>
            </w:pPr>
            <w:r>
              <w:t>Haddon</w:t>
            </w:r>
          </w:p>
        </w:tc>
        <w:tc>
          <w:tcPr>
            <w:tcW w:w="2180" w:type="dxa"/>
            <w:shd w:val="clear" w:color="auto" w:fill="auto"/>
          </w:tcPr>
          <w:p w14:paraId="1136ABB7" w14:textId="237C5740" w:rsidR="008874DB" w:rsidRPr="008874DB" w:rsidRDefault="008874DB" w:rsidP="008874DB">
            <w:pPr>
              <w:ind w:firstLine="0"/>
            </w:pPr>
            <w:r>
              <w:t>Hager</w:t>
            </w:r>
          </w:p>
        </w:tc>
      </w:tr>
      <w:tr w:rsidR="008874DB" w:rsidRPr="008874DB" w14:paraId="1C632C72" w14:textId="77777777" w:rsidTr="008874DB">
        <w:tblPrEx>
          <w:jc w:val="left"/>
        </w:tblPrEx>
        <w:tc>
          <w:tcPr>
            <w:tcW w:w="2179" w:type="dxa"/>
            <w:shd w:val="clear" w:color="auto" w:fill="auto"/>
          </w:tcPr>
          <w:p w14:paraId="6483F7EA" w14:textId="742C075E" w:rsidR="008874DB" w:rsidRPr="008874DB" w:rsidRDefault="008874DB" w:rsidP="008874DB">
            <w:pPr>
              <w:ind w:firstLine="0"/>
            </w:pPr>
            <w:r>
              <w:t>Hardee</w:t>
            </w:r>
          </w:p>
        </w:tc>
        <w:tc>
          <w:tcPr>
            <w:tcW w:w="2179" w:type="dxa"/>
            <w:shd w:val="clear" w:color="auto" w:fill="auto"/>
          </w:tcPr>
          <w:p w14:paraId="35CAA925" w14:textId="5823882C" w:rsidR="008874DB" w:rsidRPr="008874DB" w:rsidRDefault="008874DB" w:rsidP="008874DB">
            <w:pPr>
              <w:ind w:firstLine="0"/>
            </w:pPr>
            <w:r>
              <w:t>Harris</w:t>
            </w:r>
          </w:p>
        </w:tc>
        <w:tc>
          <w:tcPr>
            <w:tcW w:w="2180" w:type="dxa"/>
            <w:shd w:val="clear" w:color="auto" w:fill="auto"/>
          </w:tcPr>
          <w:p w14:paraId="3AC7C1D0" w14:textId="662BF6E5" w:rsidR="008874DB" w:rsidRPr="008874DB" w:rsidRDefault="008874DB" w:rsidP="008874DB">
            <w:pPr>
              <w:ind w:firstLine="0"/>
            </w:pPr>
            <w:r>
              <w:t>Hart</w:t>
            </w:r>
          </w:p>
        </w:tc>
      </w:tr>
      <w:tr w:rsidR="008874DB" w:rsidRPr="008874DB" w14:paraId="50AB913B" w14:textId="77777777" w:rsidTr="008874DB">
        <w:tblPrEx>
          <w:jc w:val="left"/>
        </w:tblPrEx>
        <w:tc>
          <w:tcPr>
            <w:tcW w:w="2179" w:type="dxa"/>
            <w:shd w:val="clear" w:color="auto" w:fill="auto"/>
          </w:tcPr>
          <w:p w14:paraId="23ACC9C3" w14:textId="3FAB9325" w:rsidR="008874DB" w:rsidRPr="008874DB" w:rsidRDefault="008874DB" w:rsidP="008874DB">
            <w:pPr>
              <w:ind w:firstLine="0"/>
            </w:pPr>
            <w:r>
              <w:t>Hartnett</w:t>
            </w:r>
          </w:p>
        </w:tc>
        <w:tc>
          <w:tcPr>
            <w:tcW w:w="2179" w:type="dxa"/>
            <w:shd w:val="clear" w:color="auto" w:fill="auto"/>
          </w:tcPr>
          <w:p w14:paraId="36C50818" w14:textId="3438D81F" w:rsidR="008874DB" w:rsidRPr="008874DB" w:rsidRDefault="008874DB" w:rsidP="008874DB">
            <w:pPr>
              <w:ind w:firstLine="0"/>
            </w:pPr>
            <w:r>
              <w:t>Hartz</w:t>
            </w:r>
          </w:p>
        </w:tc>
        <w:tc>
          <w:tcPr>
            <w:tcW w:w="2180" w:type="dxa"/>
            <w:shd w:val="clear" w:color="auto" w:fill="auto"/>
          </w:tcPr>
          <w:p w14:paraId="3FD45AC8" w14:textId="03C7E366" w:rsidR="008874DB" w:rsidRPr="008874DB" w:rsidRDefault="008874DB" w:rsidP="008874DB">
            <w:pPr>
              <w:ind w:firstLine="0"/>
            </w:pPr>
            <w:r>
              <w:t>Hayes</w:t>
            </w:r>
          </w:p>
        </w:tc>
      </w:tr>
      <w:tr w:rsidR="008874DB" w:rsidRPr="008874DB" w14:paraId="1CD9981D" w14:textId="77777777" w:rsidTr="008874DB">
        <w:tblPrEx>
          <w:jc w:val="left"/>
        </w:tblPrEx>
        <w:tc>
          <w:tcPr>
            <w:tcW w:w="2179" w:type="dxa"/>
            <w:shd w:val="clear" w:color="auto" w:fill="auto"/>
          </w:tcPr>
          <w:p w14:paraId="60EF77D2" w14:textId="266B7422" w:rsidR="008874DB" w:rsidRPr="008874DB" w:rsidRDefault="008874DB" w:rsidP="008874DB">
            <w:pPr>
              <w:ind w:firstLine="0"/>
            </w:pPr>
            <w:r>
              <w:t>Henderson-Myers</w:t>
            </w:r>
          </w:p>
        </w:tc>
        <w:tc>
          <w:tcPr>
            <w:tcW w:w="2179" w:type="dxa"/>
            <w:shd w:val="clear" w:color="auto" w:fill="auto"/>
          </w:tcPr>
          <w:p w14:paraId="5DD4A900" w14:textId="0352F90C" w:rsidR="008874DB" w:rsidRPr="008874DB" w:rsidRDefault="008874DB" w:rsidP="008874DB">
            <w:pPr>
              <w:ind w:firstLine="0"/>
            </w:pPr>
            <w:r>
              <w:t>Herbkersman</w:t>
            </w:r>
          </w:p>
        </w:tc>
        <w:tc>
          <w:tcPr>
            <w:tcW w:w="2180" w:type="dxa"/>
            <w:shd w:val="clear" w:color="auto" w:fill="auto"/>
          </w:tcPr>
          <w:p w14:paraId="42644C8D" w14:textId="2128F9C8" w:rsidR="008874DB" w:rsidRPr="008874DB" w:rsidRDefault="008874DB" w:rsidP="008874DB">
            <w:pPr>
              <w:ind w:firstLine="0"/>
            </w:pPr>
            <w:r>
              <w:t>Hewitt</w:t>
            </w:r>
          </w:p>
        </w:tc>
      </w:tr>
      <w:tr w:rsidR="008874DB" w:rsidRPr="008874DB" w14:paraId="008BD9EE" w14:textId="77777777" w:rsidTr="008874DB">
        <w:tblPrEx>
          <w:jc w:val="left"/>
        </w:tblPrEx>
        <w:tc>
          <w:tcPr>
            <w:tcW w:w="2179" w:type="dxa"/>
            <w:shd w:val="clear" w:color="auto" w:fill="auto"/>
          </w:tcPr>
          <w:p w14:paraId="62AD50AC" w14:textId="3C033EE2" w:rsidR="008874DB" w:rsidRPr="008874DB" w:rsidRDefault="008874DB" w:rsidP="008874DB">
            <w:pPr>
              <w:ind w:firstLine="0"/>
            </w:pPr>
            <w:r>
              <w:t>Hiott</w:t>
            </w:r>
          </w:p>
        </w:tc>
        <w:tc>
          <w:tcPr>
            <w:tcW w:w="2179" w:type="dxa"/>
            <w:shd w:val="clear" w:color="auto" w:fill="auto"/>
          </w:tcPr>
          <w:p w14:paraId="2DFCC2E8" w14:textId="63902AAF" w:rsidR="008874DB" w:rsidRPr="008874DB" w:rsidRDefault="008874DB" w:rsidP="008874DB">
            <w:pPr>
              <w:ind w:firstLine="0"/>
            </w:pPr>
            <w:r>
              <w:t>Hixon</w:t>
            </w:r>
          </w:p>
        </w:tc>
        <w:tc>
          <w:tcPr>
            <w:tcW w:w="2180" w:type="dxa"/>
            <w:shd w:val="clear" w:color="auto" w:fill="auto"/>
          </w:tcPr>
          <w:p w14:paraId="54CE11C0" w14:textId="2CC25976" w:rsidR="008874DB" w:rsidRPr="008874DB" w:rsidRDefault="008874DB" w:rsidP="008874DB">
            <w:pPr>
              <w:ind w:firstLine="0"/>
            </w:pPr>
            <w:r>
              <w:t>Holman</w:t>
            </w:r>
          </w:p>
        </w:tc>
      </w:tr>
      <w:tr w:rsidR="008874DB" w:rsidRPr="008874DB" w14:paraId="75B612C4" w14:textId="77777777" w:rsidTr="008874DB">
        <w:tblPrEx>
          <w:jc w:val="left"/>
        </w:tblPrEx>
        <w:tc>
          <w:tcPr>
            <w:tcW w:w="2179" w:type="dxa"/>
            <w:shd w:val="clear" w:color="auto" w:fill="auto"/>
          </w:tcPr>
          <w:p w14:paraId="10343783" w14:textId="36EECE32" w:rsidR="008874DB" w:rsidRPr="008874DB" w:rsidRDefault="008874DB" w:rsidP="008874DB">
            <w:pPr>
              <w:ind w:firstLine="0"/>
            </w:pPr>
            <w:r>
              <w:t>Hosey</w:t>
            </w:r>
          </w:p>
        </w:tc>
        <w:tc>
          <w:tcPr>
            <w:tcW w:w="2179" w:type="dxa"/>
            <w:shd w:val="clear" w:color="auto" w:fill="auto"/>
          </w:tcPr>
          <w:p w14:paraId="3E424AF9" w14:textId="02693533" w:rsidR="008874DB" w:rsidRPr="008874DB" w:rsidRDefault="008874DB" w:rsidP="008874DB">
            <w:pPr>
              <w:ind w:firstLine="0"/>
            </w:pPr>
            <w:r>
              <w:t>Howard</w:t>
            </w:r>
          </w:p>
        </w:tc>
        <w:tc>
          <w:tcPr>
            <w:tcW w:w="2180" w:type="dxa"/>
            <w:shd w:val="clear" w:color="auto" w:fill="auto"/>
          </w:tcPr>
          <w:p w14:paraId="10430226" w14:textId="192AA19F" w:rsidR="008874DB" w:rsidRPr="008874DB" w:rsidRDefault="008874DB" w:rsidP="008874DB">
            <w:pPr>
              <w:ind w:firstLine="0"/>
            </w:pPr>
            <w:r>
              <w:t>Huff</w:t>
            </w:r>
          </w:p>
        </w:tc>
      </w:tr>
      <w:tr w:rsidR="008874DB" w:rsidRPr="008874DB" w14:paraId="68F3BBBF" w14:textId="77777777" w:rsidTr="008874DB">
        <w:tblPrEx>
          <w:jc w:val="left"/>
        </w:tblPrEx>
        <w:tc>
          <w:tcPr>
            <w:tcW w:w="2179" w:type="dxa"/>
            <w:shd w:val="clear" w:color="auto" w:fill="auto"/>
          </w:tcPr>
          <w:p w14:paraId="64FAD46C" w14:textId="13871E2B" w:rsidR="008874DB" w:rsidRPr="008874DB" w:rsidRDefault="008874DB" w:rsidP="008874DB">
            <w:pPr>
              <w:ind w:firstLine="0"/>
            </w:pPr>
            <w:r>
              <w:t>J. E. Johnson</w:t>
            </w:r>
          </w:p>
        </w:tc>
        <w:tc>
          <w:tcPr>
            <w:tcW w:w="2179" w:type="dxa"/>
            <w:shd w:val="clear" w:color="auto" w:fill="auto"/>
          </w:tcPr>
          <w:p w14:paraId="05B430BE" w14:textId="419D1417" w:rsidR="008874DB" w:rsidRPr="008874DB" w:rsidRDefault="008874DB" w:rsidP="008874DB">
            <w:pPr>
              <w:ind w:firstLine="0"/>
            </w:pPr>
            <w:r>
              <w:t>J. L. Johnson</w:t>
            </w:r>
          </w:p>
        </w:tc>
        <w:tc>
          <w:tcPr>
            <w:tcW w:w="2180" w:type="dxa"/>
            <w:shd w:val="clear" w:color="auto" w:fill="auto"/>
          </w:tcPr>
          <w:p w14:paraId="6CBEA603" w14:textId="4218803C" w:rsidR="008874DB" w:rsidRPr="008874DB" w:rsidRDefault="008874DB" w:rsidP="008874DB">
            <w:pPr>
              <w:ind w:firstLine="0"/>
            </w:pPr>
            <w:r>
              <w:t>Jones</w:t>
            </w:r>
          </w:p>
        </w:tc>
      </w:tr>
      <w:tr w:rsidR="008874DB" w:rsidRPr="008874DB" w14:paraId="51C858D3" w14:textId="77777777" w:rsidTr="008874DB">
        <w:tblPrEx>
          <w:jc w:val="left"/>
        </w:tblPrEx>
        <w:tc>
          <w:tcPr>
            <w:tcW w:w="2179" w:type="dxa"/>
            <w:shd w:val="clear" w:color="auto" w:fill="auto"/>
          </w:tcPr>
          <w:p w14:paraId="69767590" w14:textId="40FC5B62" w:rsidR="008874DB" w:rsidRPr="008874DB" w:rsidRDefault="008874DB" w:rsidP="008874DB">
            <w:pPr>
              <w:ind w:firstLine="0"/>
            </w:pPr>
            <w:r>
              <w:t>Jordan</w:t>
            </w:r>
          </w:p>
        </w:tc>
        <w:tc>
          <w:tcPr>
            <w:tcW w:w="2179" w:type="dxa"/>
            <w:shd w:val="clear" w:color="auto" w:fill="auto"/>
          </w:tcPr>
          <w:p w14:paraId="0088F3BA" w14:textId="2C4A936C" w:rsidR="008874DB" w:rsidRPr="008874DB" w:rsidRDefault="008874DB" w:rsidP="008874DB">
            <w:pPr>
              <w:ind w:firstLine="0"/>
            </w:pPr>
            <w:r>
              <w:t>Kilmartin</w:t>
            </w:r>
          </w:p>
        </w:tc>
        <w:tc>
          <w:tcPr>
            <w:tcW w:w="2180" w:type="dxa"/>
            <w:shd w:val="clear" w:color="auto" w:fill="auto"/>
          </w:tcPr>
          <w:p w14:paraId="20FAD4F4" w14:textId="44066163" w:rsidR="008874DB" w:rsidRPr="008874DB" w:rsidRDefault="008874DB" w:rsidP="008874DB">
            <w:pPr>
              <w:ind w:firstLine="0"/>
            </w:pPr>
            <w:r>
              <w:t>King</w:t>
            </w:r>
          </w:p>
        </w:tc>
      </w:tr>
      <w:tr w:rsidR="008874DB" w:rsidRPr="008874DB" w14:paraId="141C288D" w14:textId="77777777" w:rsidTr="008874DB">
        <w:tblPrEx>
          <w:jc w:val="left"/>
        </w:tblPrEx>
        <w:tc>
          <w:tcPr>
            <w:tcW w:w="2179" w:type="dxa"/>
            <w:shd w:val="clear" w:color="auto" w:fill="auto"/>
          </w:tcPr>
          <w:p w14:paraId="0E04873C" w14:textId="43D2F3EC" w:rsidR="008874DB" w:rsidRPr="008874DB" w:rsidRDefault="008874DB" w:rsidP="008874DB">
            <w:pPr>
              <w:ind w:firstLine="0"/>
            </w:pPr>
            <w:r>
              <w:t>Landing</w:t>
            </w:r>
          </w:p>
        </w:tc>
        <w:tc>
          <w:tcPr>
            <w:tcW w:w="2179" w:type="dxa"/>
            <w:shd w:val="clear" w:color="auto" w:fill="auto"/>
          </w:tcPr>
          <w:p w14:paraId="5EC4CC3B" w14:textId="0EE4803A" w:rsidR="008874DB" w:rsidRPr="008874DB" w:rsidRDefault="008874DB" w:rsidP="008874DB">
            <w:pPr>
              <w:ind w:firstLine="0"/>
            </w:pPr>
            <w:r>
              <w:t>Lawson</w:t>
            </w:r>
          </w:p>
        </w:tc>
        <w:tc>
          <w:tcPr>
            <w:tcW w:w="2180" w:type="dxa"/>
            <w:shd w:val="clear" w:color="auto" w:fill="auto"/>
          </w:tcPr>
          <w:p w14:paraId="3EDBDF8E" w14:textId="6F17DC3A" w:rsidR="008874DB" w:rsidRPr="008874DB" w:rsidRDefault="008874DB" w:rsidP="008874DB">
            <w:pPr>
              <w:ind w:firstLine="0"/>
            </w:pPr>
            <w:r>
              <w:t>Ligon</w:t>
            </w:r>
          </w:p>
        </w:tc>
      </w:tr>
      <w:tr w:rsidR="008874DB" w:rsidRPr="008874DB" w14:paraId="46A42BFB" w14:textId="77777777" w:rsidTr="008874DB">
        <w:tblPrEx>
          <w:jc w:val="left"/>
        </w:tblPrEx>
        <w:tc>
          <w:tcPr>
            <w:tcW w:w="2179" w:type="dxa"/>
            <w:shd w:val="clear" w:color="auto" w:fill="auto"/>
          </w:tcPr>
          <w:p w14:paraId="174C5429" w14:textId="01688EE4" w:rsidR="008874DB" w:rsidRPr="008874DB" w:rsidRDefault="008874DB" w:rsidP="008874DB">
            <w:pPr>
              <w:ind w:firstLine="0"/>
            </w:pPr>
            <w:r>
              <w:t>Long</w:t>
            </w:r>
          </w:p>
        </w:tc>
        <w:tc>
          <w:tcPr>
            <w:tcW w:w="2179" w:type="dxa"/>
            <w:shd w:val="clear" w:color="auto" w:fill="auto"/>
          </w:tcPr>
          <w:p w14:paraId="66455F71" w14:textId="233E7102" w:rsidR="008874DB" w:rsidRPr="008874DB" w:rsidRDefault="008874DB" w:rsidP="008874DB">
            <w:pPr>
              <w:ind w:firstLine="0"/>
            </w:pPr>
            <w:r>
              <w:t>Lowe</w:t>
            </w:r>
          </w:p>
        </w:tc>
        <w:tc>
          <w:tcPr>
            <w:tcW w:w="2180" w:type="dxa"/>
            <w:shd w:val="clear" w:color="auto" w:fill="auto"/>
          </w:tcPr>
          <w:p w14:paraId="0E6B54E2" w14:textId="2D822BB3" w:rsidR="008874DB" w:rsidRPr="008874DB" w:rsidRDefault="008874DB" w:rsidP="008874DB">
            <w:pPr>
              <w:ind w:firstLine="0"/>
            </w:pPr>
            <w:r>
              <w:t>Luck</w:t>
            </w:r>
          </w:p>
        </w:tc>
      </w:tr>
      <w:tr w:rsidR="008874DB" w:rsidRPr="008874DB" w14:paraId="6B5403DA" w14:textId="77777777" w:rsidTr="008874DB">
        <w:tblPrEx>
          <w:jc w:val="left"/>
        </w:tblPrEx>
        <w:tc>
          <w:tcPr>
            <w:tcW w:w="2179" w:type="dxa"/>
            <w:shd w:val="clear" w:color="auto" w:fill="auto"/>
          </w:tcPr>
          <w:p w14:paraId="233819C5" w14:textId="75D34C6D" w:rsidR="008874DB" w:rsidRPr="008874DB" w:rsidRDefault="008874DB" w:rsidP="008874DB">
            <w:pPr>
              <w:ind w:firstLine="0"/>
            </w:pPr>
            <w:r>
              <w:lastRenderedPageBreak/>
              <w:t>Magnuson</w:t>
            </w:r>
          </w:p>
        </w:tc>
        <w:tc>
          <w:tcPr>
            <w:tcW w:w="2179" w:type="dxa"/>
            <w:shd w:val="clear" w:color="auto" w:fill="auto"/>
          </w:tcPr>
          <w:p w14:paraId="3A416F63" w14:textId="4627E45A" w:rsidR="008874DB" w:rsidRPr="008874DB" w:rsidRDefault="008874DB" w:rsidP="008874DB">
            <w:pPr>
              <w:ind w:firstLine="0"/>
            </w:pPr>
            <w:r>
              <w:t>Martin</w:t>
            </w:r>
          </w:p>
        </w:tc>
        <w:tc>
          <w:tcPr>
            <w:tcW w:w="2180" w:type="dxa"/>
            <w:shd w:val="clear" w:color="auto" w:fill="auto"/>
          </w:tcPr>
          <w:p w14:paraId="7B5AF41D" w14:textId="03701E66" w:rsidR="008874DB" w:rsidRPr="008874DB" w:rsidRDefault="008874DB" w:rsidP="008874DB">
            <w:pPr>
              <w:ind w:firstLine="0"/>
            </w:pPr>
            <w:r>
              <w:t>May</w:t>
            </w:r>
          </w:p>
        </w:tc>
      </w:tr>
      <w:tr w:rsidR="008874DB" w:rsidRPr="008874DB" w14:paraId="2344A65A" w14:textId="77777777" w:rsidTr="008874DB">
        <w:tblPrEx>
          <w:jc w:val="left"/>
        </w:tblPrEx>
        <w:tc>
          <w:tcPr>
            <w:tcW w:w="2179" w:type="dxa"/>
            <w:shd w:val="clear" w:color="auto" w:fill="auto"/>
          </w:tcPr>
          <w:p w14:paraId="1124C433" w14:textId="7F4AF063" w:rsidR="008874DB" w:rsidRPr="008874DB" w:rsidRDefault="008874DB" w:rsidP="008874DB">
            <w:pPr>
              <w:ind w:firstLine="0"/>
            </w:pPr>
            <w:r>
              <w:t>McCabe</w:t>
            </w:r>
          </w:p>
        </w:tc>
        <w:tc>
          <w:tcPr>
            <w:tcW w:w="2179" w:type="dxa"/>
            <w:shd w:val="clear" w:color="auto" w:fill="auto"/>
          </w:tcPr>
          <w:p w14:paraId="4A8791B3" w14:textId="78F51526" w:rsidR="008874DB" w:rsidRPr="008874DB" w:rsidRDefault="008874DB" w:rsidP="008874DB">
            <w:pPr>
              <w:ind w:firstLine="0"/>
            </w:pPr>
            <w:r>
              <w:t>McCravy</w:t>
            </w:r>
          </w:p>
        </w:tc>
        <w:tc>
          <w:tcPr>
            <w:tcW w:w="2180" w:type="dxa"/>
            <w:shd w:val="clear" w:color="auto" w:fill="auto"/>
          </w:tcPr>
          <w:p w14:paraId="4DED4A35" w14:textId="6D395780" w:rsidR="008874DB" w:rsidRPr="008874DB" w:rsidRDefault="008874DB" w:rsidP="008874DB">
            <w:pPr>
              <w:ind w:firstLine="0"/>
            </w:pPr>
            <w:r>
              <w:t>McDaniel</w:t>
            </w:r>
          </w:p>
        </w:tc>
      </w:tr>
      <w:tr w:rsidR="008874DB" w:rsidRPr="008874DB" w14:paraId="277E9015" w14:textId="77777777" w:rsidTr="008874DB">
        <w:tblPrEx>
          <w:jc w:val="left"/>
        </w:tblPrEx>
        <w:tc>
          <w:tcPr>
            <w:tcW w:w="2179" w:type="dxa"/>
            <w:shd w:val="clear" w:color="auto" w:fill="auto"/>
          </w:tcPr>
          <w:p w14:paraId="1BAE8F08" w14:textId="4BDEBDB7" w:rsidR="008874DB" w:rsidRPr="008874DB" w:rsidRDefault="008874DB" w:rsidP="008874DB">
            <w:pPr>
              <w:ind w:firstLine="0"/>
            </w:pPr>
            <w:r>
              <w:t>McGinnis</w:t>
            </w:r>
          </w:p>
        </w:tc>
        <w:tc>
          <w:tcPr>
            <w:tcW w:w="2179" w:type="dxa"/>
            <w:shd w:val="clear" w:color="auto" w:fill="auto"/>
          </w:tcPr>
          <w:p w14:paraId="12B1F290" w14:textId="3B20E4D5" w:rsidR="008874DB" w:rsidRPr="008874DB" w:rsidRDefault="008874DB" w:rsidP="008874DB">
            <w:pPr>
              <w:ind w:firstLine="0"/>
            </w:pPr>
            <w:r>
              <w:t>Mitchell</w:t>
            </w:r>
          </w:p>
        </w:tc>
        <w:tc>
          <w:tcPr>
            <w:tcW w:w="2180" w:type="dxa"/>
            <w:shd w:val="clear" w:color="auto" w:fill="auto"/>
          </w:tcPr>
          <w:p w14:paraId="4FB32AD2" w14:textId="77F78090" w:rsidR="008874DB" w:rsidRPr="008874DB" w:rsidRDefault="008874DB" w:rsidP="008874DB">
            <w:pPr>
              <w:ind w:firstLine="0"/>
            </w:pPr>
            <w:r>
              <w:t>Montgomery</w:t>
            </w:r>
          </w:p>
        </w:tc>
      </w:tr>
      <w:tr w:rsidR="008874DB" w:rsidRPr="008874DB" w14:paraId="12F716B7" w14:textId="77777777" w:rsidTr="008874DB">
        <w:tblPrEx>
          <w:jc w:val="left"/>
        </w:tblPrEx>
        <w:tc>
          <w:tcPr>
            <w:tcW w:w="2179" w:type="dxa"/>
            <w:shd w:val="clear" w:color="auto" w:fill="auto"/>
          </w:tcPr>
          <w:p w14:paraId="3D6A4EA5" w14:textId="6D0C1590" w:rsidR="008874DB" w:rsidRPr="008874DB" w:rsidRDefault="008874DB" w:rsidP="008874DB">
            <w:pPr>
              <w:ind w:firstLine="0"/>
            </w:pPr>
            <w:r>
              <w:t>J. Moore</w:t>
            </w:r>
          </w:p>
        </w:tc>
        <w:tc>
          <w:tcPr>
            <w:tcW w:w="2179" w:type="dxa"/>
            <w:shd w:val="clear" w:color="auto" w:fill="auto"/>
          </w:tcPr>
          <w:p w14:paraId="3257E1B0" w14:textId="03A41BE5" w:rsidR="008874DB" w:rsidRPr="008874DB" w:rsidRDefault="008874DB" w:rsidP="008874DB">
            <w:pPr>
              <w:ind w:firstLine="0"/>
            </w:pPr>
            <w:r>
              <w:t>T. Moore</w:t>
            </w:r>
          </w:p>
        </w:tc>
        <w:tc>
          <w:tcPr>
            <w:tcW w:w="2180" w:type="dxa"/>
            <w:shd w:val="clear" w:color="auto" w:fill="auto"/>
          </w:tcPr>
          <w:p w14:paraId="7079FD4B" w14:textId="49CEC6EE" w:rsidR="008874DB" w:rsidRPr="008874DB" w:rsidRDefault="008874DB" w:rsidP="008874DB">
            <w:pPr>
              <w:ind w:firstLine="0"/>
            </w:pPr>
            <w:r>
              <w:t>Morgan</w:t>
            </w:r>
          </w:p>
        </w:tc>
      </w:tr>
      <w:tr w:rsidR="008874DB" w:rsidRPr="008874DB" w14:paraId="6FCE9C4C" w14:textId="77777777" w:rsidTr="008874DB">
        <w:tblPrEx>
          <w:jc w:val="left"/>
        </w:tblPrEx>
        <w:tc>
          <w:tcPr>
            <w:tcW w:w="2179" w:type="dxa"/>
            <w:shd w:val="clear" w:color="auto" w:fill="auto"/>
          </w:tcPr>
          <w:p w14:paraId="2C2F36AF" w14:textId="1CB26EC8" w:rsidR="008874DB" w:rsidRPr="008874DB" w:rsidRDefault="008874DB" w:rsidP="008874DB">
            <w:pPr>
              <w:ind w:firstLine="0"/>
            </w:pPr>
            <w:r>
              <w:t>Moss</w:t>
            </w:r>
          </w:p>
        </w:tc>
        <w:tc>
          <w:tcPr>
            <w:tcW w:w="2179" w:type="dxa"/>
            <w:shd w:val="clear" w:color="auto" w:fill="auto"/>
          </w:tcPr>
          <w:p w14:paraId="2A51A700" w14:textId="0450ABBA" w:rsidR="008874DB" w:rsidRPr="008874DB" w:rsidRDefault="008874DB" w:rsidP="008874DB">
            <w:pPr>
              <w:ind w:firstLine="0"/>
            </w:pPr>
            <w:r>
              <w:t>Murphy</w:t>
            </w:r>
          </w:p>
        </w:tc>
        <w:tc>
          <w:tcPr>
            <w:tcW w:w="2180" w:type="dxa"/>
            <w:shd w:val="clear" w:color="auto" w:fill="auto"/>
          </w:tcPr>
          <w:p w14:paraId="19807329" w14:textId="25D8B379" w:rsidR="008874DB" w:rsidRPr="008874DB" w:rsidRDefault="008874DB" w:rsidP="008874DB">
            <w:pPr>
              <w:ind w:firstLine="0"/>
            </w:pPr>
            <w:r>
              <w:t>Neese</w:t>
            </w:r>
          </w:p>
        </w:tc>
      </w:tr>
      <w:tr w:rsidR="008874DB" w:rsidRPr="008874DB" w14:paraId="6C079004" w14:textId="77777777" w:rsidTr="008874DB">
        <w:tblPrEx>
          <w:jc w:val="left"/>
        </w:tblPrEx>
        <w:tc>
          <w:tcPr>
            <w:tcW w:w="2179" w:type="dxa"/>
            <w:shd w:val="clear" w:color="auto" w:fill="auto"/>
          </w:tcPr>
          <w:p w14:paraId="644EF67C" w14:textId="0569E594" w:rsidR="008874DB" w:rsidRPr="008874DB" w:rsidRDefault="008874DB" w:rsidP="008874DB">
            <w:pPr>
              <w:ind w:firstLine="0"/>
            </w:pPr>
            <w:r>
              <w:t>B. Newton</w:t>
            </w:r>
          </w:p>
        </w:tc>
        <w:tc>
          <w:tcPr>
            <w:tcW w:w="2179" w:type="dxa"/>
            <w:shd w:val="clear" w:color="auto" w:fill="auto"/>
          </w:tcPr>
          <w:p w14:paraId="4452DC05" w14:textId="4A991038" w:rsidR="008874DB" w:rsidRPr="008874DB" w:rsidRDefault="008874DB" w:rsidP="008874DB">
            <w:pPr>
              <w:ind w:firstLine="0"/>
            </w:pPr>
            <w:r>
              <w:t>W. Newton</w:t>
            </w:r>
          </w:p>
        </w:tc>
        <w:tc>
          <w:tcPr>
            <w:tcW w:w="2180" w:type="dxa"/>
            <w:shd w:val="clear" w:color="auto" w:fill="auto"/>
          </w:tcPr>
          <w:p w14:paraId="39CF9803" w14:textId="6D1009AF" w:rsidR="008874DB" w:rsidRPr="008874DB" w:rsidRDefault="008874DB" w:rsidP="008874DB">
            <w:pPr>
              <w:ind w:firstLine="0"/>
            </w:pPr>
            <w:r>
              <w:t>Oremus</w:t>
            </w:r>
          </w:p>
        </w:tc>
      </w:tr>
      <w:tr w:rsidR="008874DB" w:rsidRPr="008874DB" w14:paraId="6F3FCD43" w14:textId="77777777" w:rsidTr="008874DB">
        <w:tblPrEx>
          <w:jc w:val="left"/>
        </w:tblPrEx>
        <w:tc>
          <w:tcPr>
            <w:tcW w:w="2179" w:type="dxa"/>
            <w:shd w:val="clear" w:color="auto" w:fill="auto"/>
          </w:tcPr>
          <w:p w14:paraId="792CDCFD" w14:textId="1B507A82" w:rsidR="008874DB" w:rsidRPr="008874DB" w:rsidRDefault="008874DB" w:rsidP="008874DB">
            <w:pPr>
              <w:ind w:firstLine="0"/>
            </w:pPr>
            <w:r>
              <w:t>Pace</w:t>
            </w:r>
          </w:p>
        </w:tc>
        <w:tc>
          <w:tcPr>
            <w:tcW w:w="2179" w:type="dxa"/>
            <w:shd w:val="clear" w:color="auto" w:fill="auto"/>
          </w:tcPr>
          <w:p w14:paraId="4926D9B5" w14:textId="7978917C" w:rsidR="008874DB" w:rsidRPr="008874DB" w:rsidRDefault="008874DB" w:rsidP="008874DB">
            <w:pPr>
              <w:ind w:firstLine="0"/>
            </w:pPr>
            <w:r>
              <w:t>Pedalino</w:t>
            </w:r>
          </w:p>
        </w:tc>
        <w:tc>
          <w:tcPr>
            <w:tcW w:w="2180" w:type="dxa"/>
            <w:shd w:val="clear" w:color="auto" w:fill="auto"/>
          </w:tcPr>
          <w:p w14:paraId="727AE212" w14:textId="21722E18" w:rsidR="008874DB" w:rsidRPr="008874DB" w:rsidRDefault="008874DB" w:rsidP="008874DB">
            <w:pPr>
              <w:ind w:firstLine="0"/>
            </w:pPr>
            <w:r>
              <w:t>Pope</w:t>
            </w:r>
          </w:p>
        </w:tc>
      </w:tr>
      <w:tr w:rsidR="008874DB" w:rsidRPr="008874DB" w14:paraId="08D2B592" w14:textId="77777777" w:rsidTr="008874DB">
        <w:tblPrEx>
          <w:jc w:val="left"/>
        </w:tblPrEx>
        <w:tc>
          <w:tcPr>
            <w:tcW w:w="2179" w:type="dxa"/>
            <w:shd w:val="clear" w:color="auto" w:fill="auto"/>
          </w:tcPr>
          <w:p w14:paraId="7DB285F0" w14:textId="345F25DD" w:rsidR="008874DB" w:rsidRPr="008874DB" w:rsidRDefault="008874DB" w:rsidP="008874DB">
            <w:pPr>
              <w:ind w:firstLine="0"/>
            </w:pPr>
            <w:r>
              <w:t>Rankin</w:t>
            </w:r>
          </w:p>
        </w:tc>
        <w:tc>
          <w:tcPr>
            <w:tcW w:w="2179" w:type="dxa"/>
            <w:shd w:val="clear" w:color="auto" w:fill="auto"/>
          </w:tcPr>
          <w:p w14:paraId="44C9391B" w14:textId="413C4C47" w:rsidR="008874DB" w:rsidRPr="008874DB" w:rsidRDefault="008874DB" w:rsidP="008874DB">
            <w:pPr>
              <w:ind w:firstLine="0"/>
            </w:pPr>
            <w:r>
              <w:t>Reese</w:t>
            </w:r>
          </w:p>
        </w:tc>
        <w:tc>
          <w:tcPr>
            <w:tcW w:w="2180" w:type="dxa"/>
            <w:shd w:val="clear" w:color="auto" w:fill="auto"/>
          </w:tcPr>
          <w:p w14:paraId="76A09074" w14:textId="41471416" w:rsidR="008874DB" w:rsidRPr="008874DB" w:rsidRDefault="008874DB" w:rsidP="008874DB">
            <w:pPr>
              <w:ind w:firstLine="0"/>
            </w:pPr>
            <w:r>
              <w:t>Rivers</w:t>
            </w:r>
          </w:p>
        </w:tc>
      </w:tr>
      <w:tr w:rsidR="008874DB" w:rsidRPr="008874DB" w14:paraId="74B61DD0" w14:textId="77777777" w:rsidTr="008874DB">
        <w:tblPrEx>
          <w:jc w:val="left"/>
        </w:tblPrEx>
        <w:tc>
          <w:tcPr>
            <w:tcW w:w="2179" w:type="dxa"/>
            <w:shd w:val="clear" w:color="auto" w:fill="auto"/>
          </w:tcPr>
          <w:p w14:paraId="168C463B" w14:textId="5EDA7718" w:rsidR="008874DB" w:rsidRPr="008874DB" w:rsidRDefault="008874DB" w:rsidP="008874DB">
            <w:pPr>
              <w:ind w:firstLine="0"/>
            </w:pPr>
            <w:r>
              <w:t>Robbins</w:t>
            </w:r>
          </w:p>
        </w:tc>
        <w:tc>
          <w:tcPr>
            <w:tcW w:w="2179" w:type="dxa"/>
            <w:shd w:val="clear" w:color="auto" w:fill="auto"/>
          </w:tcPr>
          <w:p w14:paraId="1E6F1503" w14:textId="7E17AB28" w:rsidR="008874DB" w:rsidRPr="008874DB" w:rsidRDefault="008874DB" w:rsidP="008874DB">
            <w:pPr>
              <w:ind w:firstLine="0"/>
            </w:pPr>
            <w:r>
              <w:t>Rose</w:t>
            </w:r>
          </w:p>
        </w:tc>
        <w:tc>
          <w:tcPr>
            <w:tcW w:w="2180" w:type="dxa"/>
            <w:shd w:val="clear" w:color="auto" w:fill="auto"/>
          </w:tcPr>
          <w:p w14:paraId="2685C3D2" w14:textId="6D0E1CC2" w:rsidR="008874DB" w:rsidRPr="008874DB" w:rsidRDefault="008874DB" w:rsidP="008874DB">
            <w:pPr>
              <w:ind w:firstLine="0"/>
            </w:pPr>
            <w:r>
              <w:t>Sanders</w:t>
            </w:r>
          </w:p>
        </w:tc>
      </w:tr>
      <w:tr w:rsidR="008874DB" w:rsidRPr="008874DB" w14:paraId="059F8AD1" w14:textId="77777777" w:rsidTr="008874DB">
        <w:tblPrEx>
          <w:jc w:val="left"/>
        </w:tblPrEx>
        <w:tc>
          <w:tcPr>
            <w:tcW w:w="2179" w:type="dxa"/>
            <w:shd w:val="clear" w:color="auto" w:fill="auto"/>
          </w:tcPr>
          <w:p w14:paraId="09A29C31" w14:textId="517228CD" w:rsidR="008874DB" w:rsidRPr="008874DB" w:rsidRDefault="008874DB" w:rsidP="008874DB">
            <w:pPr>
              <w:ind w:firstLine="0"/>
            </w:pPr>
            <w:r>
              <w:t>Schuessler</w:t>
            </w:r>
          </w:p>
        </w:tc>
        <w:tc>
          <w:tcPr>
            <w:tcW w:w="2179" w:type="dxa"/>
            <w:shd w:val="clear" w:color="auto" w:fill="auto"/>
          </w:tcPr>
          <w:p w14:paraId="3E4EBF5F" w14:textId="239410B9" w:rsidR="008874DB" w:rsidRPr="008874DB" w:rsidRDefault="008874DB" w:rsidP="008874DB">
            <w:pPr>
              <w:ind w:firstLine="0"/>
            </w:pPr>
            <w:r>
              <w:t>Sessions</w:t>
            </w:r>
          </w:p>
        </w:tc>
        <w:tc>
          <w:tcPr>
            <w:tcW w:w="2180" w:type="dxa"/>
            <w:shd w:val="clear" w:color="auto" w:fill="auto"/>
          </w:tcPr>
          <w:p w14:paraId="6E10627F" w14:textId="0252514B" w:rsidR="008874DB" w:rsidRPr="008874DB" w:rsidRDefault="008874DB" w:rsidP="008874DB">
            <w:pPr>
              <w:ind w:firstLine="0"/>
            </w:pPr>
            <w:r>
              <w:t>G. M. Smith</w:t>
            </w:r>
          </w:p>
        </w:tc>
      </w:tr>
      <w:tr w:rsidR="008874DB" w:rsidRPr="008874DB" w14:paraId="725CFF10" w14:textId="77777777" w:rsidTr="008874DB">
        <w:tblPrEx>
          <w:jc w:val="left"/>
        </w:tblPrEx>
        <w:tc>
          <w:tcPr>
            <w:tcW w:w="2179" w:type="dxa"/>
            <w:shd w:val="clear" w:color="auto" w:fill="auto"/>
          </w:tcPr>
          <w:p w14:paraId="549D1DF6" w14:textId="2B0553AF" w:rsidR="008874DB" w:rsidRPr="008874DB" w:rsidRDefault="008874DB" w:rsidP="008874DB">
            <w:pPr>
              <w:ind w:firstLine="0"/>
            </w:pPr>
            <w:r>
              <w:t>M. M. Smith</w:t>
            </w:r>
          </w:p>
        </w:tc>
        <w:tc>
          <w:tcPr>
            <w:tcW w:w="2179" w:type="dxa"/>
            <w:shd w:val="clear" w:color="auto" w:fill="auto"/>
          </w:tcPr>
          <w:p w14:paraId="2A933C63" w14:textId="06682537" w:rsidR="008874DB" w:rsidRPr="008874DB" w:rsidRDefault="008874DB" w:rsidP="008874DB">
            <w:pPr>
              <w:ind w:firstLine="0"/>
            </w:pPr>
            <w:r>
              <w:t>Spann-Wilder</w:t>
            </w:r>
          </w:p>
        </w:tc>
        <w:tc>
          <w:tcPr>
            <w:tcW w:w="2180" w:type="dxa"/>
            <w:shd w:val="clear" w:color="auto" w:fill="auto"/>
          </w:tcPr>
          <w:p w14:paraId="6D806985" w14:textId="646861C8" w:rsidR="008874DB" w:rsidRPr="008874DB" w:rsidRDefault="008874DB" w:rsidP="008874DB">
            <w:pPr>
              <w:ind w:firstLine="0"/>
            </w:pPr>
            <w:r>
              <w:t>Stavrinakis</w:t>
            </w:r>
          </w:p>
        </w:tc>
      </w:tr>
      <w:tr w:rsidR="008874DB" w:rsidRPr="008874DB" w14:paraId="7FA7FFB5" w14:textId="77777777" w:rsidTr="008874DB">
        <w:tblPrEx>
          <w:jc w:val="left"/>
        </w:tblPrEx>
        <w:tc>
          <w:tcPr>
            <w:tcW w:w="2179" w:type="dxa"/>
            <w:shd w:val="clear" w:color="auto" w:fill="auto"/>
          </w:tcPr>
          <w:p w14:paraId="74B1EA71" w14:textId="137C1558" w:rsidR="008874DB" w:rsidRPr="008874DB" w:rsidRDefault="008874DB" w:rsidP="008874DB">
            <w:pPr>
              <w:ind w:firstLine="0"/>
            </w:pPr>
            <w:r>
              <w:t>Taylor</w:t>
            </w:r>
          </w:p>
        </w:tc>
        <w:tc>
          <w:tcPr>
            <w:tcW w:w="2179" w:type="dxa"/>
            <w:shd w:val="clear" w:color="auto" w:fill="auto"/>
          </w:tcPr>
          <w:p w14:paraId="687BE4F6" w14:textId="1A4B82B9" w:rsidR="008874DB" w:rsidRPr="008874DB" w:rsidRDefault="008874DB" w:rsidP="008874DB">
            <w:pPr>
              <w:ind w:firstLine="0"/>
            </w:pPr>
            <w:r>
              <w:t>Teeple</w:t>
            </w:r>
          </w:p>
        </w:tc>
        <w:tc>
          <w:tcPr>
            <w:tcW w:w="2180" w:type="dxa"/>
            <w:shd w:val="clear" w:color="auto" w:fill="auto"/>
          </w:tcPr>
          <w:p w14:paraId="740BB191" w14:textId="5DE2BE0F" w:rsidR="008874DB" w:rsidRPr="008874DB" w:rsidRDefault="008874DB" w:rsidP="008874DB">
            <w:pPr>
              <w:ind w:firstLine="0"/>
            </w:pPr>
            <w:r>
              <w:t>Terribile</w:t>
            </w:r>
          </w:p>
        </w:tc>
      </w:tr>
      <w:tr w:rsidR="008874DB" w:rsidRPr="008874DB" w14:paraId="1AB47B6A" w14:textId="77777777" w:rsidTr="008874DB">
        <w:tblPrEx>
          <w:jc w:val="left"/>
        </w:tblPrEx>
        <w:tc>
          <w:tcPr>
            <w:tcW w:w="2179" w:type="dxa"/>
            <w:shd w:val="clear" w:color="auto" w:fill="auto"/>
          </w:tcPr>
          <w:p w14:paraId="6B09C2A7" w14:textId="5EA230E5" w:rsidR="008874DB" w:rsidRPr="008874DB" w:rsidRDefault="008874DB" w:rsidP="008874DB">
            <w:pPr>
              <w:ind w:firstLine="0"/>
            </w:pPr>
            <w:r>
              <w:t>Vaughan</w:t>
            </w:r>
          </w:p>
        </w:tc>
        <w:tc>
          <w:tcPr>
            <w:tcW w:w="2179" w:type="dxa"/>
            <w:shd w:val="clear" w:color="auto" w:fill="auto"/>
          </w:tcPr>
          <w:p w14:paraId="707D8344" w14:textId="0F3AAD2B" w:rsidR="008874DB" w:rsidRPr="008874DB" w:rsidRDefault="008874DB" w:rsidP="008874DB">
            <w:pPr>
              <w:ind w:firstLine="0"/>
            </w:pPr>
            <w:r>
              <w:t>Weeks</w:t>
            </w:r>
          </w:p>
        </w:tc>
        <w:tc>
          <w:tcPr>
            <w:tcW w:w="2180" w:type="dxa"/>
            <w:shd w:val="clear" w:color="auto" w:fill="auto"/>
          </w:tcPr>
          <w:p w14:paraId="1A21B89F" w14:textId="5911F448" w:rsidR="008874DB" w:rsidRPr="008874DB" w:rsidRDefault="008874DB" w:rsidP="008874DB">
            <w:pPr>
              <w:ind w:firstLine="0"/>
            </w:pPr>
            <w:r>
              <w:t>Wetmore</w:t>
            </w:r>
          </w:p>
        </w:tc>
      </w:tr>
      <w:tr w:rsidR="008874DB" w:rsidRPr="008874DB" w14:paraId="7A43ED3D" w14:textId="77777777" w:rsidTr="008874DB">
        <w:tblPrEx>
          <w:jc w:val="left"/>
        </w:tblPrEx>
        <w:tc>
          <w:tcPr>
            <w:tcW w:w="2179" w:type="dxa"/>
            <w:shd w:val="clear" w:color="auto" w:fill="auto"/>
          </w:tcPr>
          <w:p w14:paraId="18EF4835" w14:textId="20D547B3" w:rsidR="008874DB" w:rsidRPr="008874DB" w:rsidRDefault="008874DB" w:rsidP="008874DB">
            <w:pPr>
              <w:ind w:firstLine="0"/>
            </w:pPr>
            <w:r>
              <w:t>White</w:t>
            </w:r>
          </w:p>
        </w:tc>
        <w:tc>
          <w:tcPr>
            <w:tcW w:w="2179" w:type="dxa"/>
            <w:shd w:val="clear" w:color="auto" w:fill="auto"/>
          </w:tcPr>
          <w:p w14:paraId="2EB1E3A9" w14:textId="312C53D4" w:rsidR="008874DB" w:rsidRPr="008874DB" w:rsidRDefault="008874DB" w:rsidP="008874DB">
            <w:pPr>
              <w:ind w:firstLine="0"/>
            </w:pPr>
            <w:r>
              <w:t>Whitmire</w:t>
            </w:r>
          </w:p>
        </w:tc>
        <w:tc>
          <w:tcPr>
            <w:tcW w:w="2180" w:type="dxa"/>
            <w:shd w:val="clear" w:color="auto" w:fill="auto"/>
          </w:tcPr>
          <w:p w14:paraId="79778C07" w14:textId="0C98AF88" w:rsidR="008874DB" w:rsidRPr="008874DB" w:rsidRDefault="008874DB" w:rsidP="008874DB">
            <w:pPr>
              <w:ind w:firstLine="0"/>
            </w:pPr>
            <w:r>
              <w:t>Wickensimer</w:t>
            </w:r>
          </w:p>
        </w:tc>
      </w:tr>
      <w:tr w:rsidR="008874DB" w:rsidRPr="008874DB" w14:paraId="230F5FDE" w14:textId="77777777" w:rsidTr="008874DB">
        <w:tblPrEx>
          <w:jc w:val="left"/>
        </w:tblPrEx>
        <w:tc>
          <w:tcPr>
            <w:tcW w:w="2179" w:type="dxa"/>
            <w:shd w:val="clear" w:color="auto" w:fill="auto"/>
          </w:tcPr>
          <w:p w14:paraId="1AF13160" w14:textId="58929AC5" w:rsidR="008874DB" w:rsidRPr="008874DB" w:rsidRDefault="008874DB" w:rsidP="008874DB">
            <w:pPr>
              <w:keepNext/>
              <w:ind w:firstLine="0"/>
            </w:pPr>
            <w:r>
              <w:t>Williams</w:t>
            </w:r>
          </w:p>
        </w:tc>
        <w:tc>
          <w:tcPr>
            <w:tcW w:w="2179" w:type="dxa"/>
            <w:shd w:val="clear" w:color="auto" w:fill="auto"/>
          </w:tcPr>
          <w:p w14:paraId="31FFFF3A" w14:textId="0B485169" w:rsidR="008874DB" w:rsidRPr="008874DB" w:rsidRDefault="008874DB" w:rsidP="008874DB">
            <w:pPr>
              <w:keepNext/>
              <w:ind w:firstLine="0"/>
            </w:pPr>
            <w:r>
              <w:t>Willis</w:t>
            </w:r>
          </w:p>
        </w:tc>
        <w:tc>
          <w:tcPr>
            <w:tcW w:w="2180" w:type="dxa"/>
            <w:shd w:val="clear" w:color="auto" w:fill="auto"/>
          </w:tcPr>
          <w:p w14:paraId="44EF1542" w14:textId="7067D473" w:rsidR="008874DB" w:rsidRPr="008874DB" w:rsidRDefault="008874DB" w:rsidP="008874DB">
            <w:pPr>
              <w:keepNext/>
              <w:ind w:firstLine="0"/>
            </w:pPr>
            <w:r>
              <w:t>Wooten</w:t>
            </w:r>
          </w:p>
        </w:tc>
      </w:tr>
      <w:tr w:rsidR="008874DB" w:rsidRPr="008874DB" w14:paraId="2672957F" w14:textId="77777777" w:rsidTr="008874DB">
        <w:tblPrEx>
          <w:jc w:val="left"/>
        </w:tblPrEx>
        <w:tc>
          <w:tcPr>
            <w:tcW w:w="2179" w:type="dxa"/>
            <w:shd w:val="clear" w:color="auto" w:fill="auto"/>
          </w:tcPr>
          <w:p w14:paraId="1FDD87CA" w14:textId="5A4E3F87" w:rsidR="008874DB" w:rsidRPr="008874DB" w:rsidRDefault="008874DB" w:rsidP="008874DB">
            <w:pPr>
              <w:keepNext/>
              <w:ind w:firstLine="0"/>
            </w:pPr>
            <w:r>
              <w:t>Yow</w:t>
            </w:r>
          </w:p>
        </w:tc>
        <w:tc>
          <w:tcPr>
            <w:tcW w:w="2179" w:type="dxa"/>
            <w:shd w:val="clear" w:color="auto" w:fill="auto"/>
          </w:tcPr>
          <w:p w14:paraId="10AF1672" w14:textId="77777777" w:rsidR="008874DB" w:rsidRPr="008874DB" w:rsidRDefault="008874DB" w:rsidP="008874DB">
            <w:pPr>
              <w:keepNext/>
              <w:ind w:firstLine="0"/>
            </w:pPr>
          </w:p>
        </w:tc>
        <w:tc>
          <w:tcPr>
            <w:tcW w:w="2180" w:type="dxa"/>
            <w:shd w:val="clear" w:color="auto" w:fill="auto"/>
          </w:tcPr>
          <w:p w14:paraId="27FCC086" w14:textId="77777777" w:rsidR="008874DB" w:rsidRPr="008874DB" w:rsidRDefault="008874DB" w:rsidP="008874DB">
            <w:pPr>
              <w:keepNext/>
              <w:ind w:firstLine="0"/>
            </w:pPr>
          </w:p>
        </w:tc>
      </w:tr>
    </w:tbl>
    <w:p w14:paraId="10227C7A" w14:textId="77777777" w:rsidR="008874DB" w:rsidRDefault="008874DB" w:rsidP="008874DB"/>
    <w:p w14:paraId="574E9014" w14:textId="160E1C2E" w:rsidR="008874DB" w:rsidRDefault="008874DB" w:rsidP="008874DB">
      <w:pPr>
        <w:jc w:val="center"/>
        <w:rPr>
          <w:b/>
        </w:rPr>
      </w:pPr>
      <w:r w:rsidRPr="008874DB">
        <w:rPr>
          <w:b/>
        </w:rPr>
        <w:t>Total Present--118</w:t>
      </w:r>
    </w:p>
    <w:p w14:paraId="7A9ECA4E" w14:textId="77777777" w:rsidR="008874DB" w:rsidRDefault="008874DB" w:rsidP="008874DB"/>
    <w:p w14:paraId="5150949C" w14:textId="1B62136B" w:rsidR="008874DB" w:rsidRDefault="008874DB" w:rsidP="008874DB">
      <w:pPr>
        <w:keepNext/>
        <w:jc w:val="center"/>
        <w:rPr>
          <w:b/>
        </w:rPr>
      </w:pPr>
      <w:r w:rsidRPr="008874DB">
        <w:rPr>
          <w:b/>
        </w:rPr>
        <w:t>STATEMENT OF ATTENDANCE</w:t>
      </w:r>
    </w:p>
    <w:p w14:paraId="50268039" w14:textId="3012D8B4" w:rsidR="008874DB" w:rsidRDefault="008874DB" w:rsidP="008874DB">
      <w:r>
        <w:t>Rep. MCGINNIS signed a statement with the Clerk that he came in after the roll call of the House and was present for the Session on Thursday, March 6.</w:t>
      </w:r>
    </w:p>
    <w:p w14:paraId="2F966577" w14:textId="77777777" w:rsidR="008874DB" w:rsidRDefault="008874DB" w:rsidP="008874DB"/>
    <w:p w14:paraId="403AADBA" w14:textId="26277E1B" w:rsidR="008874DB" w:rsidRDefault="008874DB" w:rsidP="008874DB">
      <w:pPr>
        <w:keepNext/>
        <w:jc w:val="center"/>
        <w:rPr>
          <w:b/>
        </w:rPr>
      </w:pPr>
      <w:r w:rsidRPr="008874DB">
        <w:rPr>
          <w:b/>
        </w:rPr>
        <w:t>LEAVE OF ABSENCE</w:t>
      </w:r>
    </w:p>
    <w:p w14:paraId="0ECAEDF3" w14:textId="07E7186D" w:rsidR="008874DB" w:rsidRDefault="008874DB" w:rsidP="008874DB">
      <w:r>
        <w:t xml:space="preserve">The SPEAKER </w:t>
      </w:r>
      <w:r w:rsidRPr="008874DB">
        <w:rPr>
          <w:i/>
        </w:rPr>
        <w:t>PRO TEMPORE</w:t>
      </w:r>
      <w:r>
        <w:t xml:space="preserve"> granted Rep. KIRBY a leave of absence for the day due to a prior family commitment.</w:t>
      </w:r>
    </w:p>
    <w:p w14:paraId="7E3B3AA3" w14:textId="77777777" w:rsidR="008874DB" w:rsidRDefault="008874DB" w:rsidP="008874DB"/>
    <w:p w14:paraId="23A02D53" w14:textId="52F794FB" w:rsidR="008874DB" w:rsidRDefault="008874DB" w:rsidP="008874DB">
      <w:pPr>
        <w:keepNext/>
        <w:jc w:val="center"/>
        <w:rPr>
          <w:b/>
        </w:rPr>
      </w:pPr>
      <w:r w:rsidRPr="008874DB">
        <w:rPr>
          <w:b/>
        </w:rPr>
        <w:t>LEAVE OF ABSENCE</w:t>
      </w:r>
    </w:p>
    <w:p w14:paraId="51ABB2C0" w14:textId="565CFFCE" w:rsidR="008874DB" w:rsidRDefault="008874DB" w:rsidP="008874DB">
      <w:r>
        <w:t xml:space="preserve">The SPEAKER </w:t>
      </w:r>
      <w:r w:rsidRPr="008874DB">
        <w:rPr>
          <w:i/>
        </w:rPr>
        <w:t>PRO TEMPORE</w:t>
      </w:r>
      <w:r>
        <w:t xml:space="preserve"> granted Rep. B. J. COX a leave of absence for the day.</w:t>
      </w:r>
    </w:p>
    <w:p w14:paraId="2ED69693" w14:textId="77777777" w:rsidR="008874DB" w:rsidRDefault="008874DB" w:rsidP="008874DB"/>
    <w:p w14:paraId="3E8D3FC9" w14:textId="4BD4DE42" w:rsidR="008874DB" w:rsidRDefault="008874DB" w:rsidP="008874DB">
      <w:pPr>
        <w:keepNext/>
        <w:jc w:val="center"/>
        <w:rPr>
          <w:b/>
        </w:rPr>
      </w:pPr>
      <w:r w:rsidRPr="008874DB">
        <w:rPr>
          <w:b/>
        </w:rPr>
        <w:t>LEAVE OF ABSENCE</w:t>
      </w:r>
    </w:p>
    <w:p w14:paraId="2437D51D" w14:textId="0B2C3D1E" w:rsidR="008874DB" w:rsidRDefault="008874DB" w:rsidP="008874DB">
      <w:r>
        <w:t xml:space="preserve">The SPEAKER </w:t>
      </w:r>
      <w:r w:rsidRPr="008874DB">
        <w:rPr>
          <w:i/>
        </w:rPr>
        <w:t>PRO TEMPORE</w:t>
      </w:r>
      <w:r>
        <w:t xml:space="preserve"> granted Rep. CHUMLEY a leave of absence for the day due to medical reasons.</w:t>
      </w:r>
    </w:p>
    <w:p w14:paraId="722345AB" w14:textId="77777777" w:rsidR="008874DB" w:rsidRDefault="008874DB" w:rsidP="008874DB"/>
    <w:p w14:paraId="57836350" w14:textId="6685DE4F" w:rsidR="008874DB" w:rsidRDefault="008874DB" w:rsidP="008874DB">
      <w:pPr>
        <w:keepNext/>
        <w:jc w:val="center"/>
        <w:rPr>
          <w:b/>
        </w:rPr>
      </w:pPr>
      <w:r w:rsidRPr="008874DB">
        <w:rPr>
          <w:b/>
        </w:rPr>
        <w:t>LEAVE OF ABSENCE</w:t>
      </w:r>
    </w:p>
    <w:p w14:paraId="2D619719" w14:textId="3DF335A1" w:rsidR="008874DB" w:rsidRDefault="008874DB" w:rsidP="008874DB">
      <w:r>
        <w:t xml:space="preserve">The SPEAKER </w:t>
      </w:r>
      <w:r w:rsidRPr="008874DB">
        <w:rPr>
          <w:i/>
        </w:rPr>
        <w:t>PRO TEMPORE</w:t>
      </w:r>
      <w:r>
        <w:t xml:space="preserve"> granted Rep. WILLIS a temporary leave of absence.</w:t>
      </w:r>
    </w:p>
    <w:p w14:paraId="33B3C06D" w14:textId="77777777" w:rsidR="008874DB" w:rsidRDefault="008874DB" w:rsidP="008874DB"/>
    <w:p w14:paraId="570C27ED" w14:textId="08649B39" w:rsidR="008874DB" w:rsidRDefault="008874DB" w:rsidP="008874DB">
      <w:pPr>
        <w:keepNext/>
        <w:jc w:val="center"/>
        <w:rPr>
          <w:b/>
        </w:rPr>
      </w:pPr>
      <w:r w:rsidRPr="008874DB">
        <w:rPr>
          <w:b/>
        </w:rPr>
        <w:lastRenderedPageBreak/>
        <w:t>LEAVE OF ABSENCE</w:t>
      </w:r>
    </w:p>
    <w:p w14:paraId="54CDF0AB" w14:textId="615E8D5E" w:rsidR="008874DB" w:rsidRDefault="008874DB" w:rsidP="008874DB">
      <w:r>
        <w:t xml:space="preserve">The SPEAKER </w:t>
      </w:r>
      <w:r w:rsidRPr="008874DB">
        <w:rPr>
          <w:i/>
        </w:rPr>
        <w:t>PRO TEMPORE</w:t>
      </w:r>
      <w:r>
        <w:t xml:space="preserve"> granted Rep. GUEST a temporary leave of absence.</w:t>
      </w:r>
    </w:p>
    <w:p w14:paraId="6CCD49E6" w14:textId="77777777" w:rsidR="008874DB" w:rsidRDefault="008874DB" w:rsidP="008874DB"/>
    <w:p w14:paraId="7A986B0C" w14:textId="444FA6B1" w:rsidR="008874DB" w:rsidRDefault="008874DB" w:rsidP="008874DB">
      <w:pPr>
        <w:keepNext/>
        <w:jc w:val="center"/>
        <w:rPr>
          <w:b/>
        </w:rPr>
      </w:pPr>
      <w:r w:rsidRPr="008874DB">
        <w:rPr>
          <w:b/>
        </w:rPr>
        <w:t>DOCTOR OF THE DAY</w:t>
      </w:r>
    </w:p>
    <w:p w14:paraId="1AA06DCA" w14:textId="052840AF" w:rsidR="008874DB" w:rsidRDefault="008874DB" w:rsidP="008874DB">
      <w:r>
        <w:t>Announcement was made that Dr. Winston Plunkett of Florence County was the Doctor of the Day for the General Assembly.</w:t>
      </w:r>
    </w:p>
    <w:p w14:paraId="45578515" w14:textId="77777777" w:rsidR="008874DB" w:rsidRDefault="008874DB" w:rsidP="008874DB"/>
    <w:p w14:paraId="1885EAB8" w14:textId="648A4E76" w:rsidR="008874DB" w:rsidRDefault="008874DB" w:rsidP="008874DB">
      <w:pPr>
        <w:keepNext/>
        <w:jc w:val="center"/>
        <w:rPr>
          <w:b/>
        </w:rPr>
      </w:pPr>
      <w:r w:rsidRPr="008874DB">
        <w:rPr>
          <w:b/>
        </w:rPr>
        <w:t>CO-SPONSORS ADDED AND REMOVED</w:t>
      </w:r>
    </w:p>
    <w:p w14:paraId="1A557621" w14:textId="77777777" w:rsidR="008874DB" w:rsidRDefault="008874DB" w:rsidP="008874DB">
      <w:r>
        <w:t>In accordance with House Rule 5.2 below:</w:t>
      </w:r>
    </w:p>
    <w:p w14:paraId="296C6D36" w14:textId="77777777" w:rsidR="00326035" w:rsidRDefault="00326035" w:rsidP="008874DB">
      <w:pPr>
        <w:ind w:firstLine="270"/>
        <w:rPr>
          <w:b/>
          <w:bCs/>
          <w:color w:val="000000"/>
          <w:szCs w:val="22"/>
          <w:lang w:val="en"/>
        </w:rPr>
      </w:pPr>
      <w:bookmarkStart w:id="4" w:name="file_start31"/>
      <w:bookmarkEnd w:id="4"/>
    </w:p>
    <w:p w14:paraId="5BA1882F" w14:textId="5DC9FFEF" w:rsidR="008874DB" w:rsidRPr="00CA29CB" w:rsidRDefault="008874DB" w:rsidP="008874DB">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B1753E6" w14:textId="26BF776E" w:rsidR="008874DB" w:rsidRDefault="008874DB" w:rsidP="008874DB">
      <w:bookmarkStart w:id="5" w:name="file_end31"/>
      <w:bookmarkEnd w:id="5"/>
    </w:p>
    <w:p w14:paraId="06FCD2DA" w14:textId="2C31AF31" w:rsidR="008874DB" w:rsidRDefault="008874DB" w:rsidP="008874DB">
      <w:pPr>
        <w:keepNext/>
        <w:jc w:val="center"/>
        <w:rPr>
          <w:b/>
        </w:rPr>
      </w:pPr>
      <w:r w:rsidRPr="008874DB">
        <w:rPr>
          <w:b/>
        </w:rPr>
        <w:t>CO-SPONSOR(S) ADDED</w:t>
      </w:r>
    </w:p>
    <w:tbl>
      <w:tblPr>
        <w:tblW w:w="0" w:type="auto"/>
        <w:tblLayout w:type="fixed"/>
        <w:tblLook w:val="0000" w:firstRow="0" w:lastRow="0" w:firstColumn="0" w:lastColumn="0" w:noHBand="0" w:noVBand="0"/>
      </w:tblPr>
      <w:tblGrid>
        <w:gridCol w:w="1551"/>
        <w:gridCol w:w="1446"/>
      </w:tblGrid>
      <w:tr w:rsidR="008874DB" w:rsidRPr="008874DB" w14:paraId="3166BBB2" w14:textId="77777777" w:rsidTr="008874DB">
        <w:tc>
          <w:tcPr>
            <w:tcW w:w="1551" w:type="dxa"/>
            <w:shd w:val="clear" w:color="auto" w:fill="auto"/>
          </w:tcPr>
          <w:p w14:paraId="2ADC291A" w14:textId="1B6154B8" w:rsidR="008874DB" w:rsidRPr="008874DB" w:rsidRDefault="008874DB" w:rsidP="008874DB">
            <w:pPr>
              <w:keepNext/>
              <w:ind w:firstLine="0"/>
            </w:pPr>
            <w:r w:rsidRPr="008874DB">
              <w:t>Bill Number:</w:t>
            </w:r>
          </w:p>
        </w:tc>
        <w:tc>
          <w:tcPr>
            <w:tcW w:w="1446" w:type="dxa"/>
            <w:shd w:val="clear" w:color="auto" w:fill="auto"/>
          </w:tcPr>
          <w:p w14:paraId="5B218E8E" w14:textId="7FFBE178" w:rsidR="008874DB" w:rsidRPr="008874DB" w:rsidRDefault="008874DB" w:rsidP="008874DB">
            <w:pPr>
              <w:keepNext/>
              <w:ind w:firstLine="0"/>
            </w:pPr>
            <w:r w:rsidRPr="008874DB">
              <w:t>H. 3046</w:t>
            </w:r>
          </w:p>
        </w:tc>
      </w:tr>
      <w:tr w:rsidR="008874DB" w:rsidRPr="008874DB" w14:paraId="1350D44A" w14:textId="77777777" w:rsidTr="008874DB">
        <w:tc>
          <w:tcPr>
            <w:tcW w:w="1551" w:type="dxa"/>
            <w:shd w:val="clear" w:color="auto" w:fill="auto"/>
          </w:tcPr>
          <w:p w14:paraId="4D3B7AE6" w14:textId="7D05B57F" w:rsidR="008874DB" w:rsidRPr="008874DB" w:rsidRDefault="008874DB" w:rsidP="008874DB">
            <w:pPr>
              <w:keepNext/>
              <w:ind w:firstLine="0"/>
            </w:pPr>
            <w:r w:rsidRPr="008874DB">
              <w:t>Date:</w:t>
            </w:r>
          </w:p>
        </w:tc>
        <w:tc>
          <w:tcPr>
            <w:tcW w:w="1446" w:type="dxa"/>
            <w:shd w:val="clear" w:color="auto" w:fill="auto"/>
          </w:tcPr>
          <w:p w14:paraId="7DE69E38" w14:textId="5F10C18B" w:rsidR="008874DB" w:rsidRPr="008874DB" w:rsidRDefault="008874DB" w:rsidP="008874DB">
            <w:pPr>
              <w:keepNext/>
              <w:ind w:firstLine="0"/>
            </w:pPr>
            <w:r w:rsidRPr="008874DB">
              <w:t>ADD:</w:t>
            </w:r>
          </w:p>
        </w:tc>
      </w:tr>
      <w:tr w:rsidR="008874DB" w:rsidRPr="008874DB" w14:paraId="7169B495" w14:textId="77777777" w:rsidTr="008874DB">
        <w:tc>
          <w:tcPr>
            <w:tcW w:w="1551" w:type="dxa"/>
            <w:shd w:val="clear" w:color="auto" w:fill="auto"/>
          </w:tcPr>
          <w:p w14:paraId="1EECDDCC" w14:textId="20DDEDCE" w:rsidR="008874DB" w:rsidRPr="008874DB" w:rsidRDefault="008874DB" w:rsidP="008874DB">
            <w:pPr>
              <w:keepNext/>
              <w:ind w:firstLine="0"/>
            </w:pPr>
            <w:r w:rsidRPr="008874DB">
              <w:t>03/11/25</w:t>
            </w:r>
          </w:p>
        </w:tc>
        <w:tc>
          <w:tcPr>
            <w:tcW w:w="1446" w:type="dxa"/>
            <w:shd w:val="clear" w:color="auto" w:fill="auto"/>
          </w:tcPr>
          <w:p w14:paraId="00059675" w14:textId="7CF8B86C" w:rsidR="008874DB" w:rsidRPr="008874DB" w:rsidRDefault="008874DB" w:rsidP="008874DB">
            <w:pPr>
              <w:keepNext/>
              <w:ind w:firstLine="0"/>
            </w:pPr>
            <w:r w:rsidRPr="008874DB">
              <w:t>CALHOON</w:t>
            </w:r>
          </w:p>
        </w:tc>
      </w:tr>
    </w:tbl>
    <w:p w14:paraId="609AF468" w14:textId="77777777" w:rsidR="008874DB" w:rsidRDefault="008874DB" w:rsidP="008874DB"/>
    <w:p w14:paraId="4E5F81A0" w14:textId="6DF23AC9" w:rsidR="008874DB" w:rsidRDefault="008874DB" w:rsidP="008874DB">
      <w:pPr>
        <w:keepNext/>
        <w:jc w:val="center"/>
        <w:rPr>
          <w:b/>
        </w:rPr>
      </w:pPr>
      <w:r w:rsidRPr="008874DB">
        <w:rPr>
          <w:b/>
        </w:rPr>
        <w:t>CO-SPONSOR(S) ADDED</w:t>
      </w:r>
    </w:p>
    <w:tbl>
      <w:tblPr>
        <w:tblW w:w="0" w:type="auto"/>
        <w:tblLayout w:type="fixed"/>
        <w:tblLook w:val="0000" w:firstRow="0" w:lastRow="0" w:firstColumn="0" w:lastColumn="0" w:noHBand="0" w:noVBand="0"/>
      </w:tblPr>
      <w:tblGrid>
        <w:gridCol w:w="1551"/>
        <w:gridCol w:w="1131"/>
      </w:tblGrid>
      <w:tr w:rsidR="008874DB" w:rsidRPr="008874DB" w14:paraId="55CEA8E3" w14:textId="77777777" w:rsidTr="008874DB">
        <w:tc>
          <w:tcPr>
            <w:tcW w:w="1551" w:type="dxa"/>
            <w:shd w:val="clear" w:color="auto" w:fill="auto"/>
          </w:tcPr>
          <w:p w14:paraId="14736912" w14:textId="57807CD3" w:rsidR="008874DB" w:rsidRPr="008874DB" w:rsidRDefault="008874DB" w:rsidP="008874DB">
            <w:pPr>
              <w:keepNext/>
              <w:ind w:firstLine="0"/>
            </w:pPr>
            <w:r w:rsidRPr="008874DB">
              <w:t>Bill Number:</w:t>
            </w:r>
          </w:p>
        </w:tc>
        <w:tc>
          <w:tcPr>
            <w:tcW w:w="1131" w:type="dxa"/>
            <w:shd w:val="clear" w:color="auto" w:fill="auto"/>
          </w:tcPr>
          <w:p w14:paraId="2A929E46" w14:textId="774183F7" w:rsidR="008874DB" w:rsidRPr="008874DB" w:rsidRDefault="008874DB" w:rsidP="008874DB">
            <w:pPr>
              <w:keepNext/>
              <w:ind w:firstLine="0"/>
            </w:pPr>
            <w:r w:rsidRPr="008874DB">
              <w:t>H. 3370</w:t>
            </w:r>
          </w:p>
        </w:tc>
      </w:tr>
      <w:tr w:rsidR="008874DB" w:rsidRPr="008874DB" w14:paraId="41DE9EDF" w14:textId="77777777" w:rsidTr="008874DB">
        <w:tc>
          <w:tcPr>
            <w:tcW w:w="1551" w:type="dxa"/>
            <w:shd w:val="clear" w:color="auto" w:fill="auto"/>
          </w:tcPr>
          <w:p w14:paraId="7431F4E9" w14:textId="2770885A" w:rsidR="008874DB" w:rsidRPr="008874DB" w:rsidRDefault="008874DB" w:rsidP="008874DB">
            <w:pPr>
              <w:keepNext/>
              <w:ind w:firstLine="0"/>
            </w:pPr>
            <w:r w:rsidRPr="008874DB">
              <w:t>Date:</w:t>
            </w:r>
          </w:p>
        </w:tc>
        <w:tc>
          <w:tcPr>
            <w:tcW w:w="1131" w:type="dxa"/>
            <w:shd w:val="clear" w:color="auto" w:fill="auto"/>
          </w:tcPr>
          <w:p w14:paraId="3B8D96CA" w14:textId="232BB4A5" w:rsidR="008874DB" w:rsidRPr="008874DB" w:rsidRDefault="008874DB" w:rsidP="008874DB">
            <w:pPr>
              <w:keepNext/>
              <w:ind w:firstLine="0"/>
            </w:pPr>
            <w:r w:rsidRPr="008874DB">
              <w:t>ADD:</w:t>
            </w:r>
          </w:p>
        </w:tc>
      </w:tr>
      <w:tr w:rsidR="008874DB" w:rsidRPr="008874DB" w14:paraId="14E4BA2D" w14:textId="77777777" w:rsidTr="008874DB">
        <w:tc>
          <w:tcPr>
            <w:tcW w:w="1551" w:type="dxa"/>
            <w:shd w:val="clear" w:color="auto" w:fill="auto"/>
          </w:tcPr>
          <w:p w14:paraId="1481A289" w14:textId="5EBDF083" w:rsidR="008874DB" w:rsidRPr="008874DB" w:rsidRDefault="008874DB" w:rsidP="008874DB">
            <w:pPr>
              <w:keepNext/>
              <w:ind w:firstLine="0"/>
            </w:pPr>
            <w:r w:rsidRPr="008874DB">
              <w:t>03/11/25</w:t>
            </w:r>
          </w:p>
        </w:tc>
        <w:tc>
          <w:tcPr>
            <w:tcW w:w="1131" w:type="dxa"/>
            <w:shd w:val="clear" w:color="auto" w:fill="auto"/>
          </w:tcPr>
          <w:p w14:paraId="4C452D39" w14:textId="37C0B1E0" w:rsidR="008874DB" w:rsidRPr="008874DB" w:rsidRDefault="008874DB" w:rsidP="008874DB">
            <w:pPr>
              <w:keepNext/>
              <w:ind w:firstLine="0"/>
            </w:pPr>
            <w:r w:rsidRPr="008874DB">
              <w:t>RIVERS</w:t>
            </w:r>
          </w:p>
        </w:tc>
      </w:tr>
    </w:tbl>
    <w:p w14:paraId="4B16AF03" w14:textId="77777777" w:rsidR="008874DB" w:rsidRDefault="008874DB" w:rsidP="008874DB"/>
    <w:p w14:paraId="7364EED6" w14:textId="7B48E6AE" w:rsidR="008874DB" w:rsidRDefault="008874DB" w:rsidP="008874DB">
      <w:pPr>
        <w:keepNext/>
        <w:jc w:val="center"/>
        <w:rPr>
          <w:b/>
        </w:rPr>
      </w:pPr>
      <w:r w:rsidRPr="008874DB">
        <w:rPr>
          <w:b/>
        </w:rPr>
        <w:t>CO-SPONSOR(S) ADDED</w:t>
      </w:r>
    </w:p>
    <w:tbl>
      <w:tblPr>
        <w:tblW w:w="0" w:type="auto"/>
        <w:tblLayout w:type="fixed"/>
        <w:tblLook w:val="0000" w:firstRow="0" w:lastRow="0" w:firstColumn="0" w:lastColumn="0" w:noHBand="0" w:noVBand="0"/>
      </w:tblPr>
      <w:tblGrid>
        <w:gridCol w:w="1551"/>
        <w:gridCol w:w="1446"/>
      </w:tblGrid>
      <w:tr w:rsidR="008874DB" w:rsidRPr="008874DB" w14:paraId="0CA5D5A7" w14:textId="77777777" w:rsidTr="008874DB">
        <w:tc>
          <w:tcPr>
            <w:tcW w:w="1551" w:type="dxa"/>
            <w:shd w:val="clear" w:color="auto" w:fill="auto"/>
          </w:tcPr>
          <w:p w14:paraId="6F3A9B14" w14:textId="32752448" w:rsidR="008874DB" w:rsidRPr="008874DB" w:rsidRDefault="008874DB" w:rsidP="008874DB">
            <w:pPr>
              <w:keepNext/>
              <w:ind w:firstLine="0"/>
            </w:pPr>
            <w:r w:rsidRPr="008874DB">
              <w:t>Bill Number:</w:t>
            </w:r>
          </w:p>
        </w:tc>
        <w:tc>
          <w:tcPr>
            <w:tcW w:w="1446" w:type="dxa"/>
            <w:shd w:val="clear" w:color="auto" w:fill="auto"/>
          </w:tcPr>
          <w:p w14:paraId="365C43E7" w14:textId="52FDBF1D" w:rsidR="008874DB" w:rsidRPr="008874DB" w:rsidRDefault="008874DB" w:rsidP="008874DB">
            <w:pPr>
              <w:keepNext/>
              <w:ind w:firstLine="0"/>
            </w:pPr>
            <w:r w:rsidRPr="008874DB">
              <w:t>H. 3387</w:t>
            </w:r>
          </w:p>
        </w:tc>
      </w:tr>
      <w:tr w:rsidR="008874DB" w:rsidRPr="008874DB" w14:paraId="5044A80B" w14:textId="77777777" w:rsidTr="008874DB">
        <w:tc>
          <w:tcPr>
            <w:tcW w:w="1551" w:type="dxa"/>
            <w:shd w:val="clear" w:color="auto" w:fill="auto"/>
          </w:tcPr>
          <w:p w14:paraId="51022E40" w14:textId="6B999705" w:rsidR="008874DB" w:rsidRPr="008874DB" w:rsidRDefault="008874DB" w:rsidP="008874DB">
            <w:pPr>
              <w:keepNext/>
              <w:ind w:firstLine="0"/>
            </w:pPr>
            <w:r w:rsidRPr="008874DB">
              <w:t>Date:</w:t>
            </w:r>
          </w:p>
        </w:tc>
        <w:tc>
          <w:tcPr>
            <w:tcW w:w="1446" w:type="dxa"/>
            <w:shd w:val="clear" w:color="auto" w:fill="auto"/>
          </w:tcPr>
          <w:p w14:paraId="5BB52B22" w14:textId="7E4392B3" w:rsidR="008874DB" w:rsidRPr="008874DB" w:rsidRDefault="008874DB" w:rsidP="008874DB">
            <w:pPr>
              <w:keepNext/>
              <w:ind w:firstLine="0"/>
            </w:pPr>
            <w:r w:rsidRPr="008874DB">
              <w:t>ADD:</w:t>
            </w:r>
          </w:p>
        </w:tc>
      </w:tr>
      <w:tr w:rsidR="008874DB" w:rsidRPr="008874DB" w14:paraId="5E40E78D" w14:textId="77777777" w:rsidTr="008874DB">
        <w:tc>
          <w:tcPr>
            <w:tcW w:w="1551" w:type="dxa"/>
            <w:shd w:val="clear" w:color="auto" w:fill="auto"/>
          </w:tcPr>
          <w:p w14:paraId="74EF8F06" w14:textId="015FCED9" w:rsidR="008874DB" w:rsidRPr="008874DB" w:rsidRDefault="008874DB" w:rsidP="008874DB">
            <w:pPr>
              <w:keepNext/>
              <w:ind w:firstLine="0"/>
            </w:pPr>
            <w:r w:rsidRPr="008874DB">
              <w:t>03/11/25</w:t>
            </w:r>
          </w:p>
        </w:tc>
        <w:tc>
          <w:tcPr>
            <w:tcW w:w="1446" w:type="dxa"/>
            <w:shd w:val="clear" w:color="auto" w:fill="auto"/>
          </w:tcPr>
          <w:p w14:paraId="254EE200" w14:textId="538F0B03" w:rsidR="008874DB" w:rsidRPr="008874DB" w:rsidRDefault="008874DB" w:rsidP="008874DB">
            <w:pPr>
              <w:keepNext/>
              <w:ind w:firstLine="0"/>
            </w:pPr>
            <w:r w:rsidRPr="008874DB">
              <w:t>CALHOON</w:t>
            </w:r>
          </w:p>
        </w:tc>
      </w:tr>
    </w:tbl>
    <w:p w14:paraId="7F0B3BBB" w14:textId="77777777" w:rsidR="008874DB" w:rsidRDefault="008874DB" w:rsidP="008874DB"/>
    <w:p w14:paraId="528DF42D" w14:textId="0702FEF6" w:rsidR="008874DB" w:rsidRDefault="008874DB" w:rsidP="008874DB">
      <w:pPr>
        <w:keepNext/>
        <w:jc w:val="center"/>
        <w:rPr>
          <w:b/>
        </w:rPr>
      </w:pPr>
      <w:r w:rsidRPr="008874DB">
        <w:rPr>
          <w:b/>
        </w:rPr>
        <w:lastRenderedPageBreak/>
        <w:t>CO-SPONSOR(S) ADDED</w:t>
      </w:r>
    </w:p>
    <w:tbl>
      <w:tblPr>
        <w:tblW w:w="0" w:type="auto"/>
        <w:tblLayout w:type="fixed"/>
        <w:tblLook w:val="0000" w:firstRow="0" w:lastRow="0" w:firstColumn="0" w:lastColumn="0" w:noHBand="0" w:noVBand="0"/>
      </w:tblPr>
      <w:tblGrid>
        <w:gridCol w:w="1551"/>
        <w:gridCol w:w="3681"/>
      </w:tblGrid>
      <w:tr w:rsidR="008874DB" w:rsidRPr="008874DB" w14:paraId="24801DCF" w14:textId="77777777" w:rsidTr="008874DB">
        <w:tc>
          <w:tcPr>
            <w:tcW w:w="1551" w:type="dxa"/>
            <w:shd w:val="clear" w:color="auto" w:fill="auto"/>
          </w:tcPr>
          <w:p w14:paraId="15B32E61" w14:textId="7B5BEFF0" w:rsidR="008874DB" w:rsidRPr="008874DB" w:rsidRDefault="008874DB" w:rsidP="008874DB">
            <w:pPr>
              <w:keepNext/>
              <w:ind w:firstLine="0"/>
            </w:pPr>
            <w:r w:rsidRPr="008874DB">
              <w:t>Bill Number:</w:t>
            </w:r>
          </w:p>
        </w:tc>
        <w:tc>
          <w:tcPr>
            <w:tcW w:w="3681" w:type="dxa"/>
            <w:shd w:val="clear" w:color="auto" w:fill="auto"/>
          </w:tcPr>
          <w:p w14:paraId="1606F8B6" w14:textId="1110C29A" w:rsidR="008874DB" w:rsidRPr="008874DB" w:rsidRDefault="008874DB" w:rsidP="008874DB">
            <w:pPr>
              <w:keepNext/>
              <w:ind w:firstLine="0"/>
            </w:pPr>
            <w:r w:rsidRPr="008874DB">
              <w:t>H. 3394</w:t>
            </w:r>
          </w:p>
        </w:tc>
      </w:tr>
      <w:tr w:rsidR="008874DB" w:rsidRPr="008874DB" w14:paraId="544B649E" w14:textId="77777777" w:rsidTr="008874DB">
        <w:tc>
          <w:tcPr>
            <w:tcW w:w="1551" w:type="dxa"/>
            <w:shd w:val="clear" w:color="auto" w:fill="auto"/>
          </w:tcPr>
          <w:p w14:paraId="620450CF" w14:textId="4B063D86" w:rsidR="008874DB" w:rsidRPr="008874DB" w:rsidRDefault="008874DB" w:rsidP="008874DB">
            <w:pPr>
              <w:keepNext/>
              <w:ind w:firstLine="0"/>
            </w:pPr>
            <w:r w:rsidRPr="008874DB">
              <w:t>Date:</w:t>
            </w:r>
          </w:p>
        </w:tc>
        <w:tc>
          <w:tcPr>
            <w:tcW w:w="3681" w:type="dxa"/>
            <w:shd w:val="clear" w:color="auto" w:fill="auto"/>
          </w:tcPr>
          <w:p w14:paraId="5A9D0165" w14:textId="497324A2" w:rsidR="008874DB" w:rsidRPr="008874DB" w:rsidRDefault="008874DB" w:rsidP="008874DB">
            <w:pPr>
              <w:keepNext/>
              <w:ind w:firstLine="0"/>
            </w:pPr>
            <w:r w:rsidRPr="008874DB">
              <w:t>ADD:</w:t>
            </w:r>
          </w:p>
        </w:tc>
      </w:tr>
      <w:tr w:rsidR="008874DB" w:rsidRPr="008874DB" w14:paraId="6CCE9957" w14:textId="77777777" w:rsidTr="008874DB">
        <w:tc>
          <w:tcPr>
            <w:tcW w:w="1551" w:type="dxa"/>
            <w:shd w:val="clear" w:color="auto" w:fill="auto"/>
          </w:tcPr>
          <w:p w14:paraId="6B5FF4EF" w14:textId="6151245B" w:rsidR="008874DB" w:rsidRPr="008874DB" w:rsidRDefault="008874DB" w:rsidP="008874DB">
            <w:pPr>
              <w:keepNext/>
              <w:ind w:firstLine="0"/>
            </w:pPr>
            <w:r w:rsidRPr="008874DB">
              <w:t>03/11/25</w:t>
            </w:r>
          </w:p>
        </w:tc>
        <w:tc>
          <w:tcPr>
            <w:tcW w:w="3681" w:type="dxa"/>
            <w:shd w:val="clear" w:color="auto" w:fill="auto"/>
          </w:tcPr>
          <w:p w14:paraId="5B447879" w14:textId="00EC982B" w:rsidR="008874DB" w:rsidRPr="008874DB" w:rsidRDefault="008874DB" w:rsidP="008874DB">
            <w:pPr>
              <w:keepNext/>
              <w:ind w:firstLine="0"/>
            </w:pPr>
            <w:r w:rsidRPr="008874DB">
              <w:t>ERICKSON, BRADLEY and KING</w:t>
            </w:r>
          </w:p>
        </w:tc>
      </w:tr>
    </w:tbl>
    <w:p w14:paraId="0DB36D92" w14:textId="77777777" w:rsidR="008874DB" w:rsidRDefault="008874DB" w:rsidP="008874DB"/>
    <w:p w14:paraId="18D43EDC" w14:textId="2170B2EB" w:rsidR="008874DB" w:rsidRDefault="008874DB" w:rsidP="008874DB">
      <w:pPr>
        <w:keepNext/>
        <w:jc w:val="center"/>
        <w:rPr>
          <w:b/>
        </w:rPr>
      </w:pPr>
      <w:r w:rsidRPr="008874DB">
        <w:rPr>
          <w:b/>
        </w:rPr>
        <w:t>CO-SPONSOR(S) ADDED</w:t>
      </w:r>
    </w:p>
    <w:tbl>
      <w:tblPr>
        <w:tblW w:w="0" w:type="auto"/>
        <w:tblLayout w:type="fixed"/>
        <w:tblLook w:val="0000" w:firstRow="0" w:lastRow="0" w:firstColumn="0" w:lastColumn="0" w:noHBand="0" w:noVBand="0"/>
      </w:tblPr>
      <w:tblGrid>
        <w:gridCol w:w="1551"/>
        <w:gridCol w:w="4851"/>
      </w:tblGrid>
      <w:tr w:rsidR="008874DB" w:rsidRPr="008874DB" w14:paraId="4BBBA517" w14:textId="77777777" w:rsidTr="008874DB">
        <w:tc>
          <w:tcPr>
            <w:tcW w:w="1551" w:type="dxa"/>
            <w:shd w:val="clear" w:color="auto" w:fill="auto"/>
          </w:tcPr>
          <w:p w14:paraId="44CD9E7A" w14:textId="0BF67B86" w:rsidR="008874DB" w:rsidRPr="008874DB" w:rsidRDefault="008874DB" w:rsidP="008874DB">
            <w:pPr>
              <w:keepNext/>
              <w:ind w:firstLine="0"/>
            </w:pPr>
            <w:r w:rsidRPr="008874DB">
              <w:t>Bill Number:</w:t>
            </w:r>
          </w:p>
        </w:tc>
        <w:tc>
          <w:tcPr>
            <w:tcW w:w="4851" w:type="dxa"/>
            <w:shd w:val="clear" w:color="auto" w:fill="auto"/>
          </w:tcPr>
          <w:p w14:paraId="1F4596EC" w14:textId="09ED6E9E" w:rsidR="008874DB" w:rsidRPr="008874DB" w:rsidRDefault="008874DB" w:rsidP="008874DB">
            <w:pPr>
              <w:keepNext/>
              <w:ind w:firstLine="0"/>
            </w:pPr>
            <w:r w:rsidRPr="008874DB">
              <w:t>H. 3433</w:t>
            </w:r>
          </w:p>
        </w:tc>
      </w:tr>
      <w:tr w:rsidR="008874DB" w:rsidRPr="008874DB" w14:paraId="2D46B2F0" w14:textId="77777777" w:rsidTr="008874DB">
        <w:tc>
          <w:tcPr>
            <w:tcW w:w="1551" w:type="dxa"/>
            <w:shd w:val="clear" w:color="auto" w:fill="auto"/>
          </w:tcPr>
          <w:p w14:paraId="78B93686" w14:textId="74B959F1" w:rsidR="008874DB" w:rsidRPr="008874DB" w:rsidRDefault="008874DB" w:rsidP="008874DB">
            <w:pPr>
              <w:keepNext/>
              <w:ind w:firstLine="0"/>
            </w:pPr>
            <w:r w:rsidRPr="008874DB">
              <w:t>Date:</w:t>
            </w:r>
          </w:p>
        </w:tc>
        <w:tc>
          <w:tcPr>
            <w:tcW w:w="4851" w:type="dxa"/>
            <w:shd w:val="clear" w:color="auto" w:fill="auto"/>
          </w:tcPr>
          <w:p w14:paraId="746DA458" w14:textId="05BC7BC0" w:rsidR="008874DB" w:rsidRPr="008874DB" w:rsidRDefault="008874DB" w:rsidP="008874DB">
            <w:pPr>
              <w:keepNext/>
              <w:ind w:firstLine="0"/>
            </w:pPr>
            <w:r w:rsidRPr="008874DB">
              <w:t>ADD:</w:t>
            </w:r>
          </w:p>
        </w:tc>
      </w:tr>
      <w:tr w:rsidR="008874DB" w:rsidRPr="008874DB" w14:paraId="39CBCBB7" w14:textId="77777777" w:rsidTr="008874DB">
        <w:tc>
          <w:tcPr>
            <w:tcW w:w="1551" w:type="dxa"/>
            <w:shd w:val="clear" w:color="auto" w:fill="auto"/>
          </w:tcPr>
          <w:p w14:paraId="0C4B7B7B" w14:textId="2AE41858" w:rsidR="008874DB" w:rsidRPr="008874DB" w:rsidRDefault="008874DB" w:rsidP="008874DB">
            <w:pPr>
              <w:keepNext/>
              <w:ind w:firstLine="0"/>
            </w:pPr>
            <w:r w:rsidRPr="008874DB">
              <w:t>03/11/25</w:t>
            </w:r>
          </w:p>
        </w:tc>
        <w:tc>
          <w:tcPr>
            <w:tcW w:w="4851" w:type="dxa"/>
            <w:shd w:val="clear" w:color="auto" w:fill="auto"/>
          </w:tcPr>
          <w:p w14:paraId="46CCCC70" w14:textId="0B86A62A" w:rsidR="008874DB" w:rsidRPr="008874DB" w:rsidRDefault="008874DB" w:rsidP="008874DB">
            <w:pPr>
              <w:keepNext/>
              <w:ind w:firstLine="0"/>
            </w:pPr>
            <w:r w:rsidRPr="008874DB">
              <w:t>GILREATH, CROMER, GAGNON and HARTZ</w:t>
            </w:r>
          </w:p>
        </w:tc>
      </w:tr>
    </w:tbl>
    <w:p w14:paraId="602221DC" w14:textId="77777777" w:rsidR="008874DB" w:rsidRDefault="008874DB" w:rsidP="008874DB"/>
    <w:p w14:paraId="10AAE9C0" w14:textId="3EB4B3C3" w:rsidR="008874DB" w:rsidRDefault="008874DB" w:rsidP="008874DB">
      <w:pPr>
        <w:keepNext/>
        <w:jc w:val="center"/>
        <w:rPr>
          <w:b/>
        </w:rPr>
      </w:pPr>
      <w:r w:rsidRPr="008874DB">
        <w:rPr>
          <w:b/>
        </w:rPr>
        <w:t>CO-SPONSOR(S) ADDED</w:t>
      </w:r>
    </w:p>
    <w:tbl>
      <w:tblPr>
        <w:tblW w:w="0" w:type="auto"/>
        <w:tblLayout w:type="fixed"/>
        <w:tblLook w:val="0000" w:firstRow="0" w:lastRow="0" w:firstColumn="0" w:lastColumn="0" w:noHBand="0" w:noVBand="0"/>
      </w:tblPr>
      <w:tblGrid>
        <w:gridCol w:w="1551"/>
        <w:gridCol w:w="4987"/>
      </w:tblGrid>
      <w:tr w:rsidR="008874DB" w:rsidRPr="008874DB" w14:paraId="2DA71EF7" w14:textId="77777777" w:rsidTr="008874DB">
        <w:tc>
          <w:tcPr>
            <w:tcW w:w="1551" w:type="dxa"/>
            <w:shd w:val="clear" w:color="auto" w:fill="auto"/>
          </w:tcPr>
          <w:p w14:paraId="3ED1DDD1" w14:textId="0F66EA40" w:rsidR="008874DB" w:rsidRPr="008874DB" w:rsidRDefault="008874DB" w:rsidP="008874DB">
            <w:pPr>
              <w:keepNext/>
              <w:ind w:firstLine="0"/>
            </w:pPr>
            <w:r w:rsidRPr="008874DB">
              <w:t>Bill Number:</w:t>
            </w:r>
          </w:p>
        </w:tc>
        <w:tc>
          <w:tcPr>
            <w:tcW w:w="4987" w:type="dxa"/>
            <w:shd w:val="clear" w:color="auto" w:fill="auto"/>
          </w:tcPr>
          <w:p w14:paraId="14376EEC" w14:textId="7A356167" w:rsidR="008874DB" w:rsidRPr="008874DB" w:rsidRDefault="008874DB" w:rsidP="008874DB">
            <w:pPr>
              <w:keepNext/>
              <w:ind w:firstLine="0"/>
            </w:pPr>
            <w:r w:rsidRPr="008874DB">
              <w:t>H. 3434</w:t>
            </w:r>
          </w:p>
        </w:tc>
      </w:tr>
      <w:tr w:rsidR="008874DB" w:rsidRPr="008874DB" w14:paraId="4713E015" w14:textId="77777777" w:rsidTr="008874DB">
        <w:tc>
          <w:tcPr>
            <w:tcW w:w="1551" w:type="dxa"/>
            <w:shd w:val="clear" w:color="auto" w:fill="auto"/>
          </w:tcPr>
          <w:p w14:paraId="7F5BAB4A" w14:textId="6CE6A98C" w:rsidR="008874DB" w:rsidRPr="008874DB" w:rsidRDefault="008874DB" w:rsidP="008874DB">
            <w:pPr>
              <w:keepNext/>
              <w:ind w:firstLine="0"/>
            </w:pPr>
            <w:r w:rsidRPr="008874DB">
              <w:t>Date:</w:t>
            </w:r>
          </w:p>
        </w:tc>
        <w:tc>
          <w:tcPr>
            <w:tcW w:w="4987" w:type="dxa"/>
            <w:shd w:val="clear" w:color="auto" w:fill="auto"/>
          </w:tcPr>
          <w:p w14:paraId="7AC7339C" w14:textId="680346E2" w:rsidR="008874DB" w:rsidRPr="008874DB" w:rsidRDefault="008874DB" w:rsidP="008874DB">
            <w:pPr>
              <w:keepNext/>
              <w:ind w:firstLine="0"/>
            </w:pPr>
            <w:r w:rsidRPr="008874DB">
              <w:t>ADD:</w:t>
            </w:r>
          </w:p>
        </w:tc>
      </w:tr>
      <w:tr w:rsidR="008874DB" w:rsidRPr="008874DB" w14:paraId="7B9D97C6" w14:textId="77777777" w:rsidTr="008874DB">
        <w:tc>
          <w:tcPr>
            <w:tcW w:w="1551" w:type="dxa"/>
            <w:shd w:val="clear" w:color="auto" w:fill="auto"/>
          </w:tcPr>
          <w:p w14:paraId="60885B92" w14:textId="60C34303" w:rsidR="008874DB" w:rsidRPr="008874DB" w:rsidRDefault="008874DB" w:rsidP="008874DB">
            <w:pPr>
              <w:keepNext/>
              <w:ind w:firstLine="0"/>
            </w:pPr>
            <w:r w:rsidRPr="008874DB">
              <w:t>03/11/25</w:t>
            </w:r>
          </w:p>
        </w:tc>
        <w:tc>
          <w:tcPr>
            <w:tcW w:w="4987" w:type="dxa"/>
            <w:shd w:val="clear" w:color="auto" w:fill="auto"/>
          </w:tcPr>
          <w:p w14:paraId="6A2DD6FD" w14:textId="3DEEAE0B" w:rsidR="008874DB" w:rsidRPr="008874DB" w:rsidRDefault="008874DB" w:rsidP="008874DB">
            <w:pPr>
              <w:keepNext/>
              <w:ind w:firstLine="0"/>
            </w:pPr>
            <w:r w:rsidRPr="008874DB">
              <w:t>HAYES, YOW, SCHUESSLER, BAILEY, HADDON, BURNS and WILLIS</w:t>
            </w:r>
          </w:p>
        </w:tc>
      </w:tr>
    </w:tbl>
    <w:p w14:paraId="68512352" w14:textId="77777777" w:rsidR="008874DB" w:rsidRDefault="008874DB" w:rsidP="008874DB"/>
    <w:p w14:paraId="40EDCFFB" w14:textId="19EDF647" w:rsidR="008874DB" w:rsidRDefault="008874DB" w:rsidP="008874DB">
      <w:pPr>
        <w:keepNext/>
        <w:jc w:val="center"/>
        <w:rPr>
          <w:b/>
        </w:rPr>
      </w:pPr>
      <w:r w:rsidRPr="008874DB">
        <w:rPr>
          <w:b/>
        </w:rPr>
        <w:t>CO-SPONSOR(S) ADDED</w:t>
      </w:r>
    </w:p>
    <w:tbl>
      <w:tblPr>
        <w:tblW w:w="0" w:type="auto"/>
        <w:tblLayout w:type="fixed"/>
        <w:tblLook w:val="0000" w:firstRow="0" w:lastRow="0" w:firstColumn="0" w:lastColumn="0" w:noHBand="0" w:noVBand="0"/>
      </w:tblPr>
      <w:tblGrid>
        <w:gridCol w:w="1551"/>
        <w:gridCol w:w="3276"/>
      </w:tblGrid>
      <w:tr w:rsidR="008874DB" w:rsidRPr="008874DB" w14:paraId="00953CB7" w14:textId="77777777" w:rsidTr="008874DB">
        <w:tc>
          <w:tcPr>
            <w:tcW w:w="1551" w:type="dxa"/>
            <w:shd w:val="clear" w:color="auto" w:fill="auto"/>
          </w:tcPr>
          <w:p w14:paraId="61AFB5D1" w14:textId="0C49899C" w:rsidR="008874DB" w:rsidRPr="008874DB" w:rsidRDefault="008874DB" w:rsidP="008874DB">
            <w:pPr>
              <w:keepNext/>
              <w:ind w:firstLine="0"/>
            </w:pPr>
            <w:r w:rsidRPr="008874DB">
              <w:t>Bill Number:</w:t>
            </w:r>
          </w:p>
        </w:tc>
        <w:tc>
          <w:tcPr>
            <w:tcW w:w="3276" w:type="dxa"/>
            <w:shd w:val="clear" w:color="auto" w:fill="auto"/>
          </w:tcPr>
          <w:p w14:paraId="2CDEF622" w14:textId="7C30E210" w:rsidR="008874DB" w:rsidRPr="008874DB" w:rsidRDefault="008874DB" w:rsidP="008874DB">
            <w:pPr>
              <w:keepNext/>
              <w:ind w:firstLine="0"/>
            </w:pPr>
            <w:r w:rsidRPr="008874DB">
              <w:t>H. 3643</w:t>
            </w:r>
          </w:p>
        </w:tc>
      </w:tr>
      <w:tr w:rsidR="008874DB" w:rsidRPr="008874DB" w14:paraId="0A9FAB75" w14:textId="77777777" w:rsidTr="008874DB">
        <w:tc>
          <w:tcPr>
            <w:tcW w:w="1551" w:type="dxa"/>
            <w:shd w:val="clear" w:color="auto" w:fill="auto"/>
          </w:tcPr>
          <w:p w14:paraId="7846DB18" w14:textId="7A5D6915" w:rsidR="008874DB" w:rsidRPr="008874DB" w:rsidRDefault="008874DB" w:rsidP="008874DB">
            <w:pPr>
              <w:keepNext/>
              <w:ind w:firstLine="0"/>
            </w:pPr>
            <w:r w:rsidRPr="008874DB">
              <w:t>Date:</w:t>
            </w:r>
          </w:p>
        </w:tc>
        <w:tc>
          <w:tcPr>
            <w:tcW w:w="3276" w:type="dxa"/>
            <w:shd w:val="clear" w:color="auto" w:fill="auto"/>
          </w:tcPr>
          <w:p w14:paraId="515024C6" w14:textId="6C9552C5" w:rsidR="008874DB" w:rsidRPr="008874DB" w:rsidRDefault="008874DB" w:rsidP="008874DB">
            <w:pPr>
              <w:keepNext/>
              <w:ind w:firstLine="0"/>
            </w:pPr>
            <w:r w:rsidRPr="008874DB">
              <w:t>ADD:</w:t>
            </w:r>
          </w:p>
        </w:tc>
      </w:tr>
      <w:tr w:rsidR="008874DB" w:rsidRPr="008874DB" w14:paraId="3F26144D" w14:textId="77777777" w:rsidTr="008874DB">
        <w:tc>
          <w:tcPr>
            <w:tcW w:w="1551" w:type="dxa"/>
            <w:shd w:val="clear" w:color="auto" w:fill="auto"/>
          </w:tcPr>
          <w:p w14:paraId="2A814DB8" w14:textId="3795516B" w:rsidR="008874DB" w:rsidRPr="008874DB" w:rsidRDefault="008874DB" w:rsidP="008874DB">
            <w:pPr>
              <w:keepNext/>
              <w:ind w:firstLine="0"/>
            </w:pPr>
            <w:r w:rsidRPr="008874DB">
              <w:t>03/11/25</w:t>
            </w:r>
          </w:p>
        </w:tc>
        <w:tc>
          <w:tcPr>
            <w:tcW w:w="3276" w:type="dxa"/>
            <w:shd w:val="clear" w:color="auto" w:fill="auto"/>
          </w:tcPr>
          <w:p w14:paraId="3D8F57BF" w14:textId="76614777" w:rsidR="008874DB" w:rsidRPr="008874DB" w:rsidRDefault="008874DB" w:rsidP="008874DB">
            <w:pPr>
              <w:keepNext/>
              <w:ind w:firstLine="0"/>
            </w:pPr>
            <w:r w:rsidRPr="008874DB">
              <w:t>WOOTEN and J. E. JOHNSON</w:t>
            </w:r>
          </w:p>
        </w:tc>
      </w:tr>
    </w:tbl>
    <w:p w14:paraId="0070ECE7" w14:textId="77777777" w:rsidR="008874DB" w:rsidRDefault="008874DB" w:rsidP="008874DB"/>
    <w:p w14:paraId="449E00CD" w14:textId="4611DD8E" w:rsidR="008874DB" w:rsidRDefault="008874DB" w:rsidP="008874DB">
      <w:pPr>
        <w:keepNext/>
        <w:jc w:val="center"/>
        <w:rPr>
          <w:b/>
        </w:rPr>
      </w:pPr>
      <w:r w:rsidRPr="008874DB">
        <w:rPr>
          <w:b/>
        </w:rPr>
        <w:t>CO-SPONSOR(S) ADDED</w:t>
      </w:r>
    </w:p>
    <w:tbl>
      <w:tblPr>
        <w:tblW w:w="0" w:type="auto"/>
        <w:tblLayout w:type="fixed"/>
        <w:tblLook w:val="0000" w:firstRow="0" w:lastRow="0" w:firstColumn="0" w:lastColumn="0" w:noHBand="0" w:noVBand="0"/>
      </w:tblPr>
      <w:tblGrid>
        <w:gridCol w:w="1551"/>
        <w:gridCol w:w="1236"/>
      </w:tblGrid>
      <w:tr w:rsidR="008874DB" w:rsidRPr="008874DB" w14:paraId="0A0A0CF6" w14:textId="77777777" w:rsidTr="008874DB">
        <w:tc>
          <w:tcPr>
            <w:tcW w:w="1551" w:type="dxa"/>
            <w:shd w:val="clear" w:color="auto" w:fill="auto"/>
          </w:tcPr>
          <w:p w14:paraId="02F18B11" w14:textId="7700B368" w:rsidR="008874DB" w:rsidRPr="008874DB" w:rsidRDefault="008874DB" w:rsidP="008874DB">
            <w:pPr>
              <w:keepNext/>
              <w:ind w:firstLine="0"/>
            </w:pPr>
            <w:r w:rsidRPr="008874DB">
              <w:t>Bill Number:</w:t>
            </w:r>
          </w:p>
        </w:tc>
        <w:tc>
          <w:tcPr>
            <w:tcW w:w="1236" w:type="dxa"/>
            <w:shd w:val="clear" w:color="auto" w:fill="auto"/>
          </w:tcPr>
          <w:p w14:paraId="0770B630" w14:textId="70EF9257" w:rsidR="008874DB" w:rsidRPr="008874DB" w:rsidRDefault="008874DB" w:rsidP="008874DB">
            <w:pPr>
              <w:keepNext/>
              <w:ind w:firstLine="0"/>
            </w:pPr>
            <w:r w:rsidRPr="008874DB">
              <w:t>H. 4103</w:t>
            </w:r>
          </w:p>
        </w:tc>
      </w:tr>
      <w:tr w:rsidR="008874DB" w:rsidRPr="008874DB" w14:paraId="241E448D" w14:textId="77777777" w:rsidTr="008874DB">
        <w:tc>
          <w:tcPr>
            <w:tcW w:w="1551" w:type="dxa"/>
            <w:shd w:val="clear" w:color="auto" w:fill="auto"/>
          </w:tcPr>
          <w:p w14:paraId="3E9FE258" w14:textId="31CE13A9" w:rsidR="008874DB" w:rsidRPr="008874DB" w:rsidRDefault="008874DB" w:rsidP="008874DB">
            <w:pPr>
              <w:keepNext/>
              <w:ind w:firstLine="0"/>
            </w:pPr>
            <w:r w:rsidRPr="008874DB">
              <w:t>Date:</w:t>
            </w:r>
          </w:p>
        </w:tc>
        <w:tc>
          <w:tcPr>
            <w:tcW w:w="1236" w:type="dxa"/>
            <w:shd w:val="clear" w:color="auto" w:fill="auto"/>
          </w:tcPr>
          <w:p w14:paraId="16BB2244" w14:textId="49D4FE34" w:rsidR="008874DB" w:rsidRPr="008874DB" w:rsidRDefault="008874DB" w:rsidP="008874DB">
            <w:pPr>
              <w:keepNext/>
              <w:ind w:firstLine="0"/>
            </w:pPr>
            <w:r w:rsidRPr="008874DB">
              <w:t>ADD:</w:t>
            </w:r>
          </w:p>
        </w:tc>
      </w:tr>
      <w:tr w:rsidR="008874DB" w:rsidRPr="008874DB" w14:paraId="2B9903BC" w14:textId="77777777" w:rsidTr="008874DB">
        <w:tc>
          <w:tcPr>
            <w:tcW w:w="1551" w:type="dxa"/>
            <w:shd w:val="clear" w:color="auto" w:fill="auto"/>
          </w:tcPr>
          <w:p w14:paraId="38389164" w14:textId="0B28F97E" w:rsidR="008874DB" w:rsidRPr="008874DB" w:rsidRDefault="008874DB" w:rsidP="008874DB">
            <w:pPr>
              <w:keepNext/>
              <w:ind w:firstLine="0"/>
            </w:pPr>
            <w:r w:rsidRPr="008874DB">
              <w:t>03/11/25</w:t>
            </w:r>
          </w:p>
        </w:tc>
        <w:tc>
          <w:tcPr>
            <w:tcW w:w="1236" w:type="dxa"/>
            <w:shd w:val="clear" w:color="auto" w:fill="auto"/>
          </w:tcPr>
          <w:p w14:paraId="6D2E7DB2" w14:textId="3DF82021" w:rsidR="008874DB" w:rsidRPr="008874DB" w:rsidRDefault="008874DB" w:rsidP="008874DB">
            <w:pPr>
              <w:keepNext/>
              <w:ind w:firstLine="0"/>
            </w:pPr>
            <w:r w:rsidRPr="008874DB">
              <w:t>CASKEY</w:t>
            </w:r>
          </w:p>
        </w:tc>
      </w:tr>
    </w:tbl>
    <w:p w14:paraId="1FC39BD2" w14:textId="77777777" w:rsidR="008874DB" w:rsidRDefault="008874DB" w:rsidP="008874DB"/>
    <w:p w14:paraId="7B9785DF" w14:textId="3F4F0DC8" w:rsidR="008874DB" w:rsidRDefault="008874DB" w:rsidP="008874DB">
      <w:pPr>
        <w:keepNext/>
        <w:jc w:val="center"/>
        <w:rPr>
          <w:b/>
        </w:rPr>
      </w:pPr>
      <w:r w:rsidRPr="008874DB">
        <w:rPr>
          <w:b/>
        </w:rPr>
        <w:t>CO-SPONSOR(S) ADDED</w:t>
      </w:r>
    </w:p>
    <w:tbl>
      <w:tblPr>
        <w:tblW w:w="0" w:type="auto"/>
        <w:tblLayout w:type="fixed"/>
        <w:tblLook w:val="0000" w:firstRow="0" w:lastRow="0" w:firstColumn="0" w:lastColumn="0" w:noHBand="0" w:noVBand="0"/>
      </w:tblPr>
      <w:tblGrid>
        <w:gridCol w:w="1551"/>
        <w:gridCol w:w="2316"/>
      </w:tblGrid>
      <w:tr w:rsidR="008874DB" w:rsidRPr="008874DB" w14:paraId="317DD03C" w14:textId="77777777" w:rsidTr="008874DB">
        <w:tc>
          <w:tcPr>
            <w:tcW w:w="1551" w:type="dxa"/>
            <w:shd w:val="clear" w:color="auto" w:fill="auto"/>
          </w:tcPr>
          <w:p w14:paraId="249CE56C" w14:textId="6A7BD58A" w:rsidR="008874DB" w:rsidRPr="008874DB" w:rsidRDefault="008874DB" w:rsidP="008874DB">
            <w:pPr>
              <w:keepNext/>
              <w:ind w:firstLine="0"/>
            </w:pPr>
            <w:r w:rsidRPr="008874DB">
              <w:t>Bill Number:</w:t>
            </w:r>
          </w:p>
        </w:tc>
        <w:tc>
          <w:tcPr>
            <w:tcW w:w="2316" w:type="dxa"/>
            <w:shd w:val="clear" w:color="auto" w:fill="auto"/>
          </w:tcPr>
          <w:p w14:paraId="321A2EAF" w14:textId="2BBC09DE" w:rsidR="008874DB" w:rsidRPr="008874DB" w:rsidRDefault="008874DB" w:rsidP="008874DB">
            <w:pPr>
              <w:keepNext/>
              <w:ind w:firstLine="0"/>
            </w:pPr>
            <w:r w:rsidRPr="008874DB">
              <w:t>H. 4163</w:t>
            </w:r>
          </w:p>
        </w:tc>
      </w:tr>
      <w:tr w:rsidR="008874DB" w:rsidRPr="008874DB" w14:paraId="397B7D1F" w14:textId="77777777" w:rsidTr="008874DB">
        <w:tc>
          <w:tcPr>
            <w:tcW w:w="1551" w:type="dxa"/>
            <w:shd w:val="clear" w:color="auto" w:fill="auto"/>
          </w:tcPr>
          <w:p w14:paraId="42AA4D69" w14:textId="67D3515A" w:rsidR="008874DB" w:rsidRPr="008874DB" w:rsidRDefault="008874DB" w:rsidP="008874DB">
            <w:pPr>
              <w:keepNext/>
              <w:ind w:firstLine="0"/>
            </w:pPr>
            <w:r w:rsidRPr="008874DB">
              <w:t>Date:</w:t>
            </w:r>
          </w:p>
        </w:tc>
        <w:tc>
          <w:tcPr>
            <w:tcW w:w="2316" w:type="dxa"/>
            <w:shd w:val="clear" w:color="auto" w:fill="auto"/>
          </w:tcPr>
          <w:p w14:paraId="1A689727" w14:textId="30E4E361" w:rsidR="008874DB" w:rsidRPr="008874DB" w:rsidRDefault="008874DB" w:rsidP="008874DB">
            <w:pPr>
              <w:keepNext/>
              <w:ind w:firstLine="0"/>
            </w:pPr>
            <w:r w:rsidRPr="008874DB">
              <w:t>ADD:</w:t>
            </w:r>
          </w:p>
        </w:tc>
      </w:tr>
      <w:tr w:rsidR="008874DB" w:rsidRPr="008874DB" w14:paraId="113421A8" w14:textId="77777777" w:rsidTr="008874DB">
        <w:tc>
          <w:tcPr>
            <w:tcW w:w="1551" w:type="dxa"/>
            <w:shd w:val="clear" w:color="auto" w:fill="auto"/>
          </w:tcPr>
          <w:p w14:paraId="517BF2D1" w14:textId="57F3D97A" w:rsidR="008874DB" w:rsidRPr="008874DB" w:rsidRDefault="008874DB" w:rsidP="008874DB">
            <w:pPr>
              <w:keepNext/>
              <w:ind w:firstLine="0"/>
            </w:pPr>
            <w:r w:rsidRPr="008874DB">
              <w:t>03/11/25</w:t>
            </w:r>
          </w:p>
        </w:tc>
        <w:tc>
          <w:tcPr>
            <w:tcW w:w="2316" w:type="dxa"/>
            <w:shd w:val="clear" w:color="auto" w:fill="auto"/>
          </w:tcPr>
          <w:p w14:paraId="1B1F0CA0" w14:textId="40EB03F9" w:rsidR="008874DB" w:rsidRPr="008874DB" w:rsidRDefault="008874DB" w:rsidP="008874DB">
            <w:pPr>
              <w:keepNext/>
              <w:ind w:firstLine="0"/>
            </w:pPr>
            <w:r w:rsidRPr="008874DB">
              <w:t>TEEPLE and GUEST</w:t>
            </w:r>
          </w:p>
        </w:tc>
      </w:tr>
    </w:tbl>
    <w:p w14:paraId="1B50441E" w14:textId="77777777" w:rsidR="008874DB" w:rsidRDefault="008874DB" w:rsidP="008874DB"/>
    <w:p w14:paraId="24699C5F" w14:textId="7BE714EA" w:rsidR="008874DB" w:rsidRDefault="008874DB" w:rsidP="008874DB">
      <w:pPr>
        <w:keepNext/>
        <w:jc w:val="center"/>
        <w:rPr>
          <w:b/>
        </w:rPr>
      </w:pPr>
      <w:r w:rsidRPr="008874DB">
        <w:rPr>
          <w:b/>
        </w:rPr>
        <w:t>CO-SPONSOR(S) ADDED</w:t>
      </w:r>
    </w:p>
    <w:tbl>
      <w:tblPr>
        <w:tblW w:w="0" w:type="auto"/>
        <w:tblLayout w:type="fixed"/>
        <w:tblLook w:val="0000" w:firstRow="0" w:lastRow="0" w:firstColumn="0" w:lastColumn="0" w:noHBand="0" w:noVBand="0"/>
      </w:tblPr>
      <w:tblGrid>
        <w:gridCol w:w="1551"/>
        <w:gridCol w:w="3516"/>
      </w:tblGrid>
      <w:tr w:rsidR="008874DB" w:rsidRPr="008874DB" w14:paraId="3F94BBC6" w14:textId="77777777" w:rsidTr="008874DB">
        <w:tc>
          <w:tcPr>
            <w:tcW w:w="1551" w:type="dxa"/>
            <w:shd w:val="clear" w:color="auto" w:fill="auto"/>
          </w:tcPr>
          <w:p w14:paraId="3AA70A1A" w14:textId="49D4DAC9" w:rsidR="008874DB" w:rsidRPr="008874DB" w:rsidRDefault="008874DB" w:rsidP="008874DB">
            <w:pPr>
              <w:keepNext/>
              <w:ind w:firstLine="0"/>
            </w:pPr>
            <w:r w:rsidRPr="008874DB">
              <w:t>Bill Number:</w:t>
            </w:r>
          </w:p>
        </w:tc>
        <w:tc>
          <w:tcPr>
            <w:tcW w:w="3516" w:type="dxa"/>
            <w:shd w:val="clear" w:color="auto" w:fill="auto"/>
          </w:tcPr>
          <w:p w14:paraId="353B50BA" w14:textId="05DA1BE0" w:rsidR="008874DB" w:rsidRPr="008874DB" w:rsidRDefault="008874DB" w:rsidP="008874DB">
            <w:pPr>
              <w:keepNext/>
              <w:ind w:firstLine="0"/>
            </w:pPr>
            <w:r w:rsidRPr="008874DB">
              <w:t>H. 4176</w:t>
            </w:r>
          </w:p>
        </w:tc>
      </w:tr>
      <w:tr w:rsidR="008874DB" w:rsidRPr="008874DB" w14:paraId="66B92DBF" w14:textId="77777777" w:rsidTr="008874DB">
        <w:tc>
          <w:tcPr>
            <w:tcW w:w="1551" w:type="dxa"/>
            <w:shd w:val="clear" w:color="auto" w:fill="auto"/>
          </w:tcPr>
          <w:p w14:paraId="47F46A5B" w14:textId="1B6C2576" w:rsidR="008874DB" w:rsidRPr="008874DB" w:rsidRDefault="008874DB" w:rsidP="008874DB">
            <w:pPr>
              <w:keepNext/>
              <w:ind w:firstLine="0"/>
            </w:pPr>
            <w:r w:rsidRPr="008874DB">
              <w:t>Date:</w:t>
            </w:r>
          </w:p>
        </w:tc>
        <w:tc>
          <w:tcPr>
            <w:tcW w:w="3516" w:type="dxa"/>
            <w:shd w:val="clear" w:color="auto" w:fill="auto"/>
          </w:tcPr>
          <w:p w14:paraId="06A0ED38" w14:textId="1EE5E57A" w:rsidR="008874DB" w:rsidRPr="008874DB" w:rsidRDefault="008874DB" w:rsidP="008874DB">
            <w:pPr>
              <w:keepNext/>
              <w:ind w:firstLine="0"/>
            </w:pPr>
            <w:r w:rsidRPr="008874DB">
              <w:t>ADD:</w:t>
            </w:r>
          </w:p>
        </w:tc>
      </w:tr>
      <w:tr w:rsidR="008874DB" w:rsidRPr="008874DB" w14:paraId="13CC6764" w14:textId="77777777" w:rsidTr="008874DB">
        <w:tc>
          <w:tcPr>
            <w:tcW w:w="1551" w:type="dxa"/>
            <w:shd w:val="clear" w:color="auto" w:fill="auto"/>
          </w:tcPr>
          <w:p w14:paraId="691CDF43" w14:textId="74A14957" w:rsidR="008874DB" w:rsidRPr="008874DB" w:rsidRDefault="008874DB" w:rsidP="008874DB">
            <w:pPr>
              <w:keepNext/>
              <w:ind w:firstLine="0"/>
            </w:pPr>
            <w:r w:rsidRPr="008874DB">
              <w:t>03/11/25</w:t>
            </w:r>
          </w:p>
        </w:tc>
        <w:tc>
          <w:tcPr>
            <w:tcW w:w="3516" w:type="dxa"/>
            <w:shd w:val="clear" w:color="auto" w:fill="auto"/>
          </w:tcPr>
          <w:p w14:paraId="13ADF63E" w14:textId="6A878E81" w:rsidR="008874DB" w:rsidRPr="008874DB" w:rsidRDefault="008874DB" w:rsidP="008874DB">
            <w:pPr>
              <w:keepNext/>
              <w:ind w:firstLine="0"/>
            </w:pPr>
            <w:r w:rsidRPr="008874DB">
              <w:t>COBB-HUNTER and BAMBERG</w:t>
            </w:r>
          </w:p>
        </w:tc>
      </w:tr>
    </w:tbl>
    <w:p w14:paraId="6A721F50" w14:textId="77777777" w:rsidR="008874DB" w:rsidRDefault="008874DB" w:rsidP="008874DB"/>
    <w:p w14:paraId="6D0CB8B5" w14:textId="5A04D0DD" w:rsidR="008874DB" w:rsidRDefault="008874DB" w:rsidP="008874DB">
      <w:pPr>
        <w:keepNext/>
        <w:jc w:val="center"/>
        <w:rPr>
          <w:b/>
        </w:rPr>
      </w:pPr>
      <w:r w:rsidRPr="008874DB">
        <w:rPr>
          <w:b/>
        </w:rPr>
        <w:t>CO-SPONSOR(S) REMOVED</w:t>
      </w:r>
    </w:p>
    <w:tbl>
      <w:tblPr>
        <w:tblW w:w="0" w:type="auto"/>
        <w:tblLayout w:type="fixed"/>
        <w:tblLook w:val="0000" w:firstRow="0" w:lastRow="0" w:firstColumn="0" w:lastColumn="0" w:noHBand="0" w:noVBand="0"/>
      </w:tblPr>
      <w:tblGrid>
        <w:gridCol w:w="1551"/>
        <w:gridCol w:w="1341"/>
      </w:tblGrid>
      <w:tr w:rsidR="008874DB" w:rsidRPr="008874DB" w14:paraId="16FC225B" w14:textId="77777777" w:rsidTr="008874DB">
        <w:tc>
          <w:tcPr>
            <w:tcW w:w="1551" w:type="dxa"/>
            <w:shd w:val="clear" w:color="auto" w:fill="auto"/>
          </w:tcPr>
          <w:p w14:paraId="25D6EB9E" w14:textId="25BFA9C3" w:rsidR="008874DB" w:rsidRPr="008874DB" w:rsidRDefault="008874DB" w:rsidP="008874DB">
            <w:pPr>
              <w:keepNext/>
              <w:ind w:firstLine="0"/>
            </w:pPr>
            <w:r w:rsidRPr="008874DB">
              <w:t>Bill Number:</w:t>
            </w:r>
          </w:p>
        </w:tc>
        <w:tc>
          <w:tcPr>
            <w:tcW w:w="1341" w:type="dxa"/>
            <w:shd w:val="clear" w:color="auto" w:fill="auto"/>
          </w:tcPr>
          <w:p w14:paraId="4119D48E" w14:textId="44E07116" w:rsidR="008874DB" w:rsidRPr="008874DB" w:rsidRDefault="008874DB" w:rsidP="008874DB">
            <w:pPr>
              <w:keepNext/>
              <w:ind w:firstLine="0"/>
            </w:pPr>
            <w:r w:rsidRPr="008874DB">
              <w:t>H. 3279</w:t>
            </w:r>
          </w:p>
        </w:tc>
      </w:tr>
      <w:tr w:rsidR="008874DB" w:rsidRPr="008874DB" w14:paraId="33F5466B" w14:textId="77777777" w:rsidTr="008874DB">
        <w:tc>
          <w:tcPr>
            <w:tcW w:w="1551" w:type="dxa"/>
            <w:shd w:val="clear" w:color="auto" w:fill="auto"/>
          </w:tcPr>
          <w:p w14:paraId="61BEBD92" w14:textId="715F2B43" w:rsidR="008874DB" w:rsidRPr="008874DB" w:rsidRDefault="008874DB" w:rsidP="008874DB">
            <w:pPr>
              <w:keepNext/>
              <w:ind w:firstLine="0"/>
            </w:pPr>
            <w:r w:rsidRPr="008874DB">
              <w:t>Date:</w:t>
            </w:r>
          </w:p>
        </w:tc>
        <w:tc>
          <w:tcPr>
            <w:tcW w:w="1341" w:type="dxa"/>
            <w:shd w:val="clear" w:color="auto" w:fill="auto"/>
          </w:tcPr>
          <w:p w14:paraId="6D7B72F0" w14:textId="6B0B941C" w:rsidR="008874DB" w:rsidRPr="008874DB" w:rsidRDefault="008874DB" w:rsidP="008874DB">
            <w:pPr>
              <w:keepNext/>
              <w:ind w:firstLine="0"/>
            </w:pPr>
            <w:r w:rsidRPr="008874DB">
              <w:t>REMOVE:</w:t>
            </w:r>
          </w:p>
        </w:tc>
      </w:tr>
      <w:tr w:rsidR="008874DB" w:rsidRPr="008874DB" w14:paraId="4E6FE373" w14:textId="77777777" w:rsidTr="008874DB">
        <w:tc>
          <w:tcPr>
            <w:tcW w:w="1551" w:type="dxa"/>
            <w:shd w:val="clear" w:color="auto" w:fill="auto"/>
          </w:tcPr>
          <w:p w14:paraId="639B39A1" w14:textId="363DF03B" w:rsidR="008874DB" w:rsidRPr="008874DB" w:rsidRDefault="008874DB" w:rsidP="008874DB">
            <w:pPr>
              <w:keepNext/>
              <w:ind w:firstLine="0"/>
            </w:pPr>
            <w:r w:rsidRPr="008874DB">
              <w:t>03/11/25</w:t>
            </w:r>
          </w:p>
        </w:tc>
        <w:tc>
          <w:tcPr>
            <w:tcW w:w="1341" w:type="dxa"/>
            <w:shd w:val="clear" w:color="auto" w:fill="auto"/>
          </w:tcPr>
          <w:p w14:paraId="54FECF9F" w14:textId="0135DD3B" w:rsidR="008874DB" w:rsidRPr="008874DB" w:rsidRDefault="008874DB" w:rsidP="008874DB">
            <w:pPr>
              <w:keepNext/>
              <w:ind w:firstLine="0"/>
            </w:pPr>
            <w:r w:rsidRPr="008874DB">
              <w:t>TAYLOR</w:t>
            </w:r>
          </w:p>
        </w:tc>
      </w:tr>
    </w:tbl>
    <w:p w14:paraId="3A02D8C1" w14:textId="77777777" w:rsidR="008874DB" w:rsidRDefault="008874DB" w:rsidP="008874DB"/>
    <w:p w14:paraId="3ED2C4BE" w14:textId="4F5CC357" w:rsidR="008874DB" w:rsidRDefault="008874DB" w:rsidP="008874DB">
      <w:pPr>
        <w:keepNext/>
        <w:jc w:val="center"/>
        <w:rPr>
          <w:b/>
        </w:rPr>
      </w:pPr>
      <w:r w:rsidRPr="008874DB">
        <w:rPr>
          <w:b/>
        </w:rPr>
        <w:lastRenderedPageBreak/>
        <w:t>CO-SPONSOR(S) REMOVED</w:t>
      </w:r>
    </w:p>
    <w:tbl>
      <w:tblPr>
        <w:tblW w:w="0" w:type="auto"/>
        <w:tblLayout w:type="fixed"/>
        <w:tblLook w:val="0000" w:firstRow="0" w:lastRow="0" w:firstColumn="0" w:lastColumn="0" w:noHBand="0" w:noVBand="0"/>
      </w:tblPr>
      <w:tblGrid>
        <w:gridCol w:w="1551"/>
        <w:gridCol w:w="3171"/>
      </w:tblGrid>
      <w:tr w:rsidR="008874DB" w:rsidRPr="008874DB" w14:paraId="3E3611F5" w14:textId="77777777" w:rsidTr="008874DB">
        <w:tc>
          <w:tcPr>
            <w:tcW w:w="1551" w:type="dxa"/>
            <w:shd w:val="clear" w:color="auto" w:fill="auto"/>
          </w:tcPr>
          <w:p w14:paraId="4C137022" w14:textId="72BC8A5C" w:rsidR="008874DB" w:rsidRPr="008874DB" w:rsidRDefault="008874DB" w:rsidP="008874DB">
            <w:pPr>
              <w:keepNext/>
              <w:ind w:firstLine="0"/>
            </w:pPr>
            <w:r w:rsidRPr="008874DB">
              <w:t>Bill Number:</w:t>
            </w:r>
          </w:p>
        </w:tc>
        <w:tc>
          <w:tcPr>
            <w:tcW w:w="3171" w:type="dxa"/>
            <w:shd w:val="clear" w:color="auto" w:fill="auto"/>
          </w:tcPr>
          <w:p w14:paraId="20C199CD" w14:textId="4614E2A2" w:rsidR="008874DB" w:rsidRPr="008874DB" w:rsidRDefault="008874DB" w:rsidP="008874DB">
            <w:pPr>
              <w:keepNext/>
              <w:ind w:firstLine="0"/>
            </w:pPr>
            <w:r w:rsidRPr="008874DB">
              <w:t>H. 4163</w:t>
            </w:r>
          </w:p>
        </w:tc>
      </w:tr>
      <w:tr w:rsidR="008874DB" w:rsidRPr="008874DB" w14:paraId="56ED3660" w14:textId="77777777" w:rsidTr="008874DB">
        <w:tc>
          <w:tcPr>
            <w:tcW w:w="1551" w:type="dxa"/>
            <w:shd w:val="clear" w:color="auto" w:fill="auto"/>
          </w:tcPr>
          <w:p w14:paraId="3B5BBE98" w14:textId="2A473A64" w:rsidR="008874DB" w:rsidRPr="008874DB" w:rsidRDefault="008874DB" w:rsidP="008874DB">
            <w:pPr>
              <w:keepNext/>
              <w:ind w:firstLine="0"/>
            </w:pPr>
            <w:r w:rsidRPr="008874DB">
              <w:t>Date:</w:t>
            </w:r>
          </w:p>
        </w:tc>
        <w:tc>
          <w:tcPr>
            <w:tcW w:w="3171" w:type="dxa"/>
            <w:shd w:val="clear" w:color="auto" w:fill="auto"/>
          </w:tcPr>
          <w:p w14:paraId="49AB97D9" w14:textId="0997EA7E" w:rsidR="008874DB" w:rsidRPr="008874DB" w:rsidRDefault="008874DB" w:rsidP="008874DB">
            <w:pPr>
              <w:keepNext/>
              <w:ind w:firstLine="0"/>
            </w:pPr>
            <w:r w:rsidRPr="008874DB">
              <w:t>REMOVE:</w:t>
            </w:r>
          </w:p>
        </w:tc>
      </w:tr>
      <w:tr w:rsidR="008874DB" w:rsidRPr="008874DB" w14:paraId="6583F309" w14:textId="77777777" w:rsidTr="008874DB">
        <w:tc>
          <w:tcPr>
            <w:tcW w:w="1551" w:type="dxa"/>
            <w:shd w:val="clear" w:color="auto" w:fill="auto"/>
          </w:tcPr>
          <w:p w14:paraId="654BD2D8" w14:textId="240BA749" w:rsidR="008874DB" w:rsidRPr="008874DB" w:rsidRDefault="008874DB" w:rsidP="008874DB">
            <w:pPr>
              <w:keepNext/>
              <w:ind w:firstLine="0"/>
            </w:pPr>
            <w:r w:rsidRPr="008874DB">
              <w:t>03/11/25</w:t>
            </w:r>
          </w:p>
        </w:tc>
        <w:tc>
          <w:tcPr>
            <w:tcW w:w="3171" w:type="dxa"/>
            <w:shd w:val="clear" w:color="auto" w:fill="auto"/>
          </w:tcPr>
          <w:p w14:paraId="28E49DBC" w14:textId="6E1D683E" w:rsidR="008874DB" w:rsidRPr="008874DB" w:rsidRDefault="008874DB" w:rsidP="008874DB">
            <w:pPr>
              <w:keepNext/>
              <w:ind w:firstLine="0"/>
            </w:pPr>
            <w:r w:rsidRPr="008874DB">
              <w:t>MITCHELL and B. NEWTON</w:t>
            </w:r>
          </w:p>
        </w:tc>
      </w:tr>
    </w:tbl>
    <w:p w14:paraId="041C3B52" w14:textId="77777777" w:rsidR="008874DB" w:rsidRDefault="008874DB" w:rsidP="008874DB"/>
    <w:p w14:paraId="168D1FBA" w14:textId="3F06E87B" w:rsidR="008874DB" w:rsidRDefault="008874DB" w:rsidP="008874DB">
      <w:pPr>
        <w:keepNext/>
        <w:jc w:val="center"/>
        <w:rPr>
          <w:b/>
        </w:rPr>
      </w:pPr>
      <w:r w:rsidRPr="008874DB">
        <w:rPr>
          <w:b/>
        </w:rPr>
        <w:t>ORDERED ENROLLED FOR RATIFICATION</w:t>
      </w:r>
    </w:p>
    <w:p w14:paraId="44D73966" w14:textId="0FC1DBB8" w:rsidR="008874DB" w:rsidRDefault="008874DB" w:rsidP="008874DB">
      <w:r>
        <w:t>The following Bill was read the third time, passed and, having received three readings in both Houses, it was ordered that the title be changed to that of an Act, and that it be enrolled for ratification:</w:t>
      </w:r>
    </w:p>
    <w:p w14:paraId="349D9B7A" w14:textId="77777777" w:rsidR="008874DB" w:rsidRDefault="008874DB" w:rsidP="008874DB">
      <w:bookmarkStart w:id="6" w:name="include_clip_start_58"/>
      <w:bookmarkEnd w:id="6"/>
    </w:p>
    <w:p w14:paraId="0FD42B8B" w14:textId="0692B742" w:rsidR="008874DB" w:rsidRDefault="008874DB" w:rsidP="008874DB">
      <w:r>
        <w:t>S. 157 -- Senators Alexander, Rankin, Graham and Garrett: A</w:t>
      </w:r>
      <w:r w:rsidR="00CA5AEC">
        <w:t xml:space="preserve"> BILL</w:t>
      </w:r>
      <w:r>
        <w:t xml:space="preserve"> TO AMEND THE SOUTH CAROLINA CODE OF LAWS BY AMENDING SECTION 58-27-1105, RELATING TO DEFINITIONS, SO AS TO DEFINE "QUALIFIED INDEPENDENT THIRD PARTY" AND TO ALLOW AN ELECTRICAL UTILITY TO INCLUDE STORM RECOVERY COSTS FOR HURRICANE HELENE IN ITS COST OF CAPITAL FROM THE DATE OF THE STORM THROUGH THE ISSUANCE OF STORM RECOVERY BONDS; AND BY AMENDING SECTION 58-27-1110, RELATING TO THE PETITION FOR FINANCING ORDER AND REQUIREMENTS, SO AS TO ALLOW AN ELECTRICAL UTILITY TO DEFER THE REVIEW AND APPROVAL OF A FINANCING ORDER, AND PROVIDE FOR THE PARTICIPATION OF A QUALIFIED INDEPENDENT THIRD PARTY RETAINED BY THE PUBLIC SERVICE COMMISSION. </w:t>
      </w:r>
    </w:p>
    <w:p w14:paraId="564D3919" w14:textId="66A2D50C" w:rsidR="008874DB" w:rsidRDefault="008874DB" w:rsidP="008874DB">
      <w:bookmarkStart w:id="7" w:name="include_clip_end_58"/>
      <w:bookmarkEnd w:id="7"/>
    </w:p>
    <w:p w14:paraId="161277E4" w14:textId="31EBBA4C" w:rsidR="008874DB" w:rsidRDefault="008874DB" w:rsidP="008874DB">
      <w:pPr>
        <w:keepNext/>
        <w:jc w:val="center"/>
        <w:rPr>
          <w:b/>
        </w:rPr>
      </w:pPr>
      <w:r w:rsidRPr="008874DB">
        <w:rPr>
          <w:b/>
        </w:rPr>
        <w:t>H. 4025--INTERRUPTED DEBATE</w:t>
      </w:r>
    </w:p>
    <w:p w14:paraId="4CC78327" w14:textId="77777777" w:rsidR="008874DB" w:rsidRDefault="008874DB" w:rsidP="008874DB">
      <w:r>
        <w:t xml:space="preserve">Debate was resumed on the following Bill, the pending question being the consideration of Part IA: </w:t>
      </w:r>
    </w:p>
    <w:p w14:paraId="6ED62D51" w14:textId="77777777" w:rsidR="00326035" w:rsidRDefault="00326035" w:rsidP="008874DB"/>
    <w:p w14:paraId="0D303724" w14:textId="086FC59A" w:rsidR="008874DB" w:rsidRDefault="008874DB" w:rsidP="008874DB">
      <w:r>
        <w:t xml:space="preserve">H. 4025--THE GENERAL APPROPRIATION BILL  </w:t>
      </w:r>
    </w:p>
    <w:p w14:paraId="01E19273" w14:textId="77777777" w:rsidR="008874DB" w:rsidRDefault="008874DB" w:rsidP="008874DB">
      <w:bookmarkStart w:id="8" w:name="include_clip_start_60"/>
      <w:bookmarkEnd w:id="8"/>
    </w:p>
    <w:p w14:paraId="11B83320" w14:textId="77777777" w:rsidR="008874DB" w:rsidRDefault="008874DB" w:rsidP="008874DB">
      <w:r>
        <w:t>H. 4025 -- Ways and Means Committee: A BILL 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64C7E531" w14:textId="595E4CE1" w:rsidR="008874DB" w:rsidRDefault="008874DB" w:rsidP="008874DB">
      <w:bookmarkStart w:id="9" w:name="include_clip_end_60"/>
      <w:bookmarkEnd w:id="9"/>
    </w:p>
    <w:p w14:paraId="7EDD35FC" w14:textId="076CEE80" w:rsidR="008874DB" w:rsidRDefault="008874DB" w:rsidP="008874DB">
      <w:pPr>
        <w:keepNext/>
        <w:jc w:val="center"/>
        <w:rPr>
          <w:b/>
        </w:rPr>
      </w:pPr>
      <w:r w:rsidRPr="008874DB">
        <w:rPr>
          <w:b/>
        </w:rPr>
        <w:lastRenderedPageBreak/>
        <w:t>PART IA</w:t>
      </w:r>
    </w:p>
    <w:p w14:paraId="0283EDD8" w14:textId="77777777" w:rsidR="008874DB" w:rsidRDefault="008874DB" w:rsidP="008874DB"/>
    <w:p w14:paraId="6C556916" w14:textId="77777777" w:rsidR="008874DB" w:rsidRDefault="008874DB" w:rsidP="008874DB">
      <w:pPr>
        <w:keepNext/>
        <w:jc w:val="center"/>
        <w:rPr>
          <w:b/>
        </w:rPr>
      </w:pPr>
      <w:r w:rsidRPr="008874DB">
        <w:rPr>
          <w:b/>
        </w:rPr>
        <w:t>SECTION 48--ADOPTED</w:t>
      </w:r>
    </w:p>
    <w:p w14:paraId="26288246" w14:textId="23AD570C" w:rsidR="008874DB" w:rsidRDefault="008874DB" w:rsidP="008874DB">
      <w:pPr>
        <w:jc w:val="center"/>
        <w:rPr>
          <w:b/>
        </w:rPr>
      </w:pPr>
    </w:p>
    <w:p w14:paraId="11527821" w14:textId="5978DFF8" w:rsidR="008874DB" w:rsidRPr="00DA7225" w:rsidRDefault="008874DB" w:rsidP="008874DB">
      <w:pPr>
        <w:widowControl w:val="0"/>
        <w:rPr>
          <w:snapToGrid w:val="0"/>
        </w:rPr>
      </w:pPr>
      <w:bookmarkStart w:id="10" w:name="Mark1"/>
      <w:bookmarkEnd w:id="10"/>
      <w:r w:rsidRPr="00DA7225">
        <w:rPr>
          <w:snapToGrid w:val="0"/>
        </w:rPr>
        <w:t>Rep. PACE proposed the following Amendment No. </w:t>
      </w:r>
      <w:bookmarkStart w:id="11" w:name="AmendNo"/>
      <w:bookmarkEnd w:id="11"/>
      <w:r w:rsidRPr="00DA7225">
        <w:rPr>
          <w:snapToGrid w:val="0"/>
        </w:rPr>
        <w:t xml:space="preserve">11 to </w:t>
      </w:r>
      <w:r w:rsidR="00CA5AEC" w:rsidRPr="00296917">
        <w:rPr>
          <w:smallCaps/>
          <w:snapToGrid w:val="0"/>
        </w:rPr>
        <w:t>H.</w:t>
      </w:r>
      <w:r w:rsidR="00DB02D3">
        <w:rPr>
          <w:smallCaps/>
          <w:snapToGrid w:val="0"/>
        </w:rPr>
        <w:t xml:space="preserve"> </w:t>
      </w:r>
      <w:r w:rsidR="00CA5AEC" w:rsidRPr="00296917">
        <w:rPr>
          <w:smallCaps/>
          <w:snapToGrid w:val="0"/>
        </w:rPr>
        <w:t xml:space="preserve">4025 </w:t>
      </w:r>
      <w:r w:rsidR="00CA5AEC" w:rsidRPr="00CA5AEC">
        <w:t>as introduced by</w:t>
      </w:r>
      <w:r w:rsidR="00CA5AEC" w:rsidRPr="00296917">
        <w:rPr>
          <w:smallCaps/>
          <w:snapToGrid w:val="0"/>
        </w:rPr>
        <w:t xml:space="preserve"> </w:t>
      </w:r>
      <w:r w:rsidR="00CA5AEC" w:rsidRPr="00CA5AEC">
        <w:t>Ways &amp; Means</w:t>
      </w:r>
      <w:r w:rsidR="00CA5AEC" w:rsidRPr="00296917">
        <w:rPr>
          <w:smallCaps/>
          <w:snapToGrid w:val="0"/>
        </w:rPr>
        <w:t xml:space="preserve"> </w:t>
      </w:r>
      <w:r w:rsidRPr="00DA7225">
        <w:rPr>
          <w:snapToGrid w:val="0"/>
        </w:rPr>
        <w:t>(Doc Name h:\legwork\house\amend\h-wm\010\delete sea grant consortium.docx), which was tabled:</w:t>
      </w:r>
    </w:p>
    <w:p w14:paraId="7B1A8D38" w14:textId="77777777" w:rsidR="008874DB" w:rsidRPr="00DA7225" w:rsidRDefault="008874DB" w:rsidP="008874DB">
      <w:pPr>
        <w:widowControl w:val="0"/>
        <w:rPr>
          <w:snapToGrid w:val="0"/>
        </w:rPr>
      </w:pPr>
      <w:r w:rsidRPr="00DA7225">
        <w:rPr>
          <w:snapToGrid w:val="0"/>
        </w:rPr>
        <w:t xml:space="preserve">Amend the bill, as and if amended, </w:t>
      </w:r>
      <w:bookmarkStart w:id="12" w:name="WHICHPART"/>
      <w:bookmarkEnd w:id="12"/>
      <w:r w:rsidRPr="00DA7225">
        <w:rPr>
          <w:snapToGrid w:val="0"/>
        </w:rPr>
        <w:t xml:space="preserve">Part IA, Section </w:t>
      </w:r>
      <w:bookmarkStart w:id="13" w:name="Part1ASection"/>
      <w:bookmarkEnd w:id="13"/>
      <w:r w:rsidRPr="00DA7225">
        <w:rPr>
          <w:snapToGrid w:val="0"/>
        </w:rPr>
        <w:t xml:space="preserve">48, </w:t>
      </w:r>
      <w:bookmarkStart w:id="14" w:name="Part1AAgName"/>
      <w:bookmarkEnd w:id="14"/>
      <w:r w:rsidRPr="00DA7225">
        <w:rPr>
          <w:snapToGrid w:val="0"/>
        </w:rPr>
        <w:t xml:space="preserve">SEA GRANT CONSORTIUM, page </w:t>
      </w:r>
      <w:bookmarkStart w:id="15" w:name="Part1APgNo"/>
      <w:bookmarkEnd w:id="15"/>
      <w:r w:rsidRPr="00DA7225">
        <w:rPr>
          <w:snapToGrid w:val="0"/>
        </w:rPr>
        <w:t xml:space="preserve">137, </w:t>
      </w:r>
      <w:bookmarkStart w:id="16" w:name="Part1ALnNO"/>
      <w:bookmarkEnd w:id="16"/>
      <w:r w:rsidRPr="00DA7225">
        <w:rPr>
          <w:snapToGrid w:val="0"/>
        </w:rPr>
        <w:t>by deleting SECTION 48.</w:t>
      </w:r>
    </w:p>
    <w:p w14:paraId="44A89CB9" w14:textId="77777777" w:rsidR="008874DB" w:rsidRPr="00DA7225" w:rsidRDefault="008874DB" w:rsidP="008874DB">
      <w:pPr>
        <w:widowControl w:val="0"/>
        <w:rPr>
          <w:snapToGrid w:val="0"/>
        </w:rPr>
      </w:pPr>
      <w:r w:rsidRPr="00DA7225">
        <w:rPr>
          <w:snapToGrid w:val="0"/>
        </w:rPr>
        <w:t>Renumber sections to conform.</w:t>
      </w:r>
    </w:p>
    <w:p w14:paraId="1E4FA589" w14:textId="77777777" w:rsidR="008874DB" w:rsidRDefault="008874DB" w:rsidP="008874DB">
      <w:pPr>
        <w:widowControl w:val="0"/>
      </w:pPr>
      <w:r w:rsidRPr="00DA7225">
        <w:rPr>
          <w:snapToGrid w:val="0"/>
        </w:rPr>
        <w:t>Amend totals and titles to conform.</w:t>
      </w:r>
    </w:p>
    <w:p w14:paraId="48976794" w14:textId="708E3E73" w:rsidR="008874DB" w:rsidRDefault="008874DB" w:rsidP="008874DB">
      <w:pPr>
        <w:widowControl w:val="0"/>
      </w:pPr>
    </w:p>
    <w:p w14:paraId="23D747BB" w14:textId="77777777" w:rsidR="008874DB" w:rsidRDefault="008874DB" w:rsidP="008874DB">
      <w:r>
        <w:t>Rep. PACE explained the amendment.</w:t>
      </w:r>
    </w:p>
    <w:p w14:paraId="65C14AE8" w14:textId="77777777" w:rsidR="00326035" w:rsidRDefault="00326035" w:rsidP="008874DB"/>
    <w:p w14:paraId="57F880F5" w14:textId="7040CC61" w:rsidR="008874DB" w:rsidRDefault="008874DB" w:rsidP="008874DB">
      <w:r>
        <w:t>Rep. STAVRINAKIS spoke against the amendment.</w:t>
      </w:r>
    </w:p>
    <w:p w14:paraId="360AE7BB" w14:textId="77777777" w:rsidR="008874DB" w:rsidRDefault="008874DB" w:rsidP="008874DB"/>
    <w:p w14:paraId="5B60ABC9" w14:textId="0C7FE771" w:rsidR="008874DB" w:rsidRDefault="008874DB" w:rsidP="008874DB">
      <w:r>
        <w:t>Rep. STAVRINAKIS moved to table the amendment.</w:t>
      </w:r>
    </w:p>
    <w:p w14:paraId="73EDAE6F" w14:textId="77777777" w:rsidR="008874DB" w:rsidRDefault="008874DB" w:rsidP="008874DB"/>
    <w:p w14:paraId="78BADD9A" w14:textId="77777777" w:rsidR="008874DB" w:rsidRDefault="008874DB" w:rsidP="008874DB">
      <w:r>
        <w:t>Rep. BEACH demanded the yeas and nays which were taken, resulting as follows:</w:t>
      </w:r>
    </w:p>
    <w:p w14:paraId="2A04DBD0" w14:textId="33D44B2A" w:rsidR="008874DB" w:rsidRDefault="008874DB" w:rsidP="008874DB">
      <w:pPr>
        <w:jc w:val="center"/>
      </w:pPr>
      <w:bookmarkStart w:id="17" w:name="vote_start67"/>
      <w:bookmarkEnd w:id="17"/>
      <w:r>
        <w:t>Yeas 85; Nays 22</w:t>
      </w:r>
    </w:p>
    <w:p w14:paraId="2BB057D3" w14:textId="77777777" w:rsidR="008874DB" w:rsidRDefault="008874DB" w:rsidP="008874DB">
      <w:pPr>
        <w:jc w:val="center"/>
      </w:pPr>
    </w:p>
    <w:p w14:paraId="75C1BCBD"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56558029" w14:textId="77777777" w:rsidTr="008874DB">
        <w:tc>
          <w:tcPr>
            <w:tcW w:w="2179" w:type="dxa"/>
            <w:shd w:val="clear" w:color="auto" w:fill="auto"/>
          </w:tcPr>
          <w:p w14:paraId="2E16814E" w14:textId="0514DE70" w:rsidR="008874DB" w:rsidRPr="008874DB" w:rsidRDefault="008874DB" w:rsidP="008874DB">
            <w:pPr>
              <w:keepNext/>
              <w:ind w:firstLine="0"/>
            </w:pPr>
            <w:r>
              <w:t>Anderson</w:t>
            </w:r>
          </w:p>
        </w:tc>
        <w:tc>
          <w:tcPr>
            <w:tcW w:w="2179" w:type="dxa"/>
            <w:shd w:val="clear" w:color="auto" w:fill="auto"/>
          </w:tcPr>
          <w:p w14:paraId="306B490E" w14:textId="0CA61B33" w:rsidR="008874DB" w:rsidRPr="008874DB" w:rsidRDefault="008874DB" w:rsidP="008874DB">
            <w:pPr>
              <w:keepNext/>
              <w:ind w:firstLine="0"/>
            </w:pPr>
            <w:r>
              <w:t>Atkinson</w:t>
            </w:r>
          </w:p>
        </w:tc>
        <w:tc>
          <w:tcPr>
            <w:tcW w:w="2180" w:type="dxa"/>
            <w:shd w:val="clear" w:color="auto" w:fill="auto"/>
          </w:tcPr>
          <w:p w14:paraId="1EDE6F03" w14:textId="5B6E22F5" w:rsidR="008874DB" w:rsidRPr="008874DB" w:rsidRDefault="008874DB" w:rsidP="008874DB">
            <w:pPr>
              <w:keepNext/>
              <w:ind w:firstLine="0"/>
            </w:pPr>
            <w:r>
              <w:t>Bailey</w:t>
            </w:r>
          </w:p>
        </w:tc>
      </w:tr>
      <w:tr w:rsidR="008874DB" w:rsidRPr="008874DB" w14:paraId="59EFED8C" w14:textId="77777777" w:rsidTr="008874DB">
        <w:tc>
          <w:tcPr>
            <w:tcW w:w="2179" w:type="dxa"/>
            <w:shd w:val="clear" w:color="auto" w:fill="auto"/>
          </w:tcPr>
          <w:p w14:paraId="292275F8" w14:textId="2B3FEA05" w:rsidR="008874DB" w:rsidRPr="008874DB" w:rsidRDefault="008874DB" w:rsidP="008874DB">
            <w:pPr>
              <w:ind w:firstLine="0"/>
            </w:pPr>
            <w:r>
              <w:t>Ballentine</w:t>
            </w:r>
          </w:p>
        </w:tc>
        <w:tc>
          <w:tcPr>
            <w:tcW w:w="2179" w:type="dxa"/>
            <w:shd w:val="clear" w:color="auto" w:fill="auto"/>
          </w:tcPr>
          <w:p w14:paraId="2A14731A" w14:textId="4E019390" w:rsidR="008874DB" w:rsidRPr="008874DB" w:rsidRDefault="008874DB" w:rsidP="008874DB">
            <w:pPr>
              <w:ind w:firstLine="0"/>
            </w:pPr>
            <w:r>
              <w:t>Bannister</w:t>
            </w:r>
          </w:p>
        </w:tc>
        <w:tc>
          <w:tcPr>
            <w:tcW w:w="2180" w:type="dxa"/>
            <w:shd w:val="clear" w:color="auto" w:fill="auto"/>
          </w:tcPr>
          <w:p w14:paraId="6D907546" w14:textId="2D86DBAC" w:rsidR="008874DB" w:rsidRPr="008874DB" w:rsidRDefault="008874DB" w:rsidP="008874DB">
            <w:pPr>
              <w:ind w:firstLine="0"/>
            </w:pPr>
            <w:r>
              <w:t>Bauer</w:t>
            </w:r>
          </w:p>
        </w:tc>
      </w:tr>
      <w:tr w:rsidR="008874DB" w:rsidRPr="008874DB" w14:paraId="0E02DF08" w14:textId="77777777" w:rsidTr="008874DB">
        <w:tc>
          <w:tcPr>
            <w:tcW w:w="2179" w:type="dxa"/>
            <w:shd w:val="clear" w:color="auto" w:fill="auto"/>
          </w:tcPr>
          <w:p w14:paraId="6478FC15" w14:textId="29A61F97" w:rsidR="008874DB" w:rsidRPr="008874DB" w:rsidRDefault="008874DB" w:rsidP="008874DB">
            <w:pPr>
              <w:ind w:firstLine="0"/>
            </w:pPr>
            <w:r>
              <w:t>Bernstein</w:t>
            </w:r>
          </w:p>
        </w:tc>
        <w:tc>
          <w:tcPr>
            <w:tcW w:w="2179" w:type="dxa"/>
            <w:shd w:val="clear" w:color="auto" w:fill="auto"/>
          </w:tcPr>
          <w:p w14:paraId="106BA4DF" w14:textId="6516AFFB" w:rsidR="008874DB" w:rsidRPr="008874DB" w:rsidRDefault="008874DB" w:rsidP="008874DB">
            <w:pPr>
              <w:ind w:firstLine="0"/>
            </w:pPr>
            <w:r>
              <w:t>Bowers</w:t>
            </w:r>
          </w:p>
        </w:tc>
        <w:tc>
          <w:tcPr>
            <w:tcW w:w="2180" w:type="dxa"/>
            <w:shd w:val="clear" w:color="auto" w:fill="auto"/>
          </w:tcPr>
          <w:p w14:paraId="0CA0C06D" w14:textId="326A1F01" w:rsidR="008874DB" w:rsidRPr="008874DB" w:rsidRDefault="008874DB" w:rsidP="008874DB">
            <w:pPr>
              <w:ind w:firstLine="0"/>
            </w:pPr>
            <w:r>
              <w:t>Bradley</w:t>
            </w:r>
          </w:p>
        </w:tc>
      </w:tr>
      <w:tr w:rsidR="008874DB" w:rsidRPr="008874DB" w14:paraId="39779B67" w14:textId="77777777" w:rsidTr="008874DB">
        <w:tc>
          <w:tcPr>
            <w:tcW w:w="2179" w:type="dxa"/>
            <w:shd w:val="clear" w:color="auto" w:fill="auto"/>
          </w:tcPr>
          <w:p w14:paraId="1F32E9AF" w14:textId="2C3435A4" w:rsidR="008874DB" w:rsidRPr="008874DB" w:rsidRDefault="008874DB" w:rsidP="008874DB">
            <w:pPr>
              <w:ind w:firstLine="0"/>
            </w:pPr>
            <w:r>
              <w:t>Brewer</w:t>
            </w:r>
          </w:p>
        </w:tc>
        <w:tc>
          <w:tcPr>
            <w:tcW w:w="2179" w:type="dxa"/>
            <w:shd w:val="clear" w:color="auto" w:fill="auto"/>
          </w:tcPr>
          <w:p w14:paraId="7F3BA5C1" w14:textId="69FAAAF8" w:rsidR="008874DB" w:rsidRPr="008874DB" w:rsidRDefault="008874DB" w:rsidP="008874DB">
            <w:pPr>
              <w:ind w:firstLine="0"/>
            </w:pPr>
            <w:r>
              <w:t>Brittain</w:t>
            </w:r>
          </w:p>
        </w:tc>
        <w:tc>
          <w:tcPr>
            <w:tcW w:w="2180" w:type="dxa"/>
            <w:shd w:val="clear" w:color="auto" w:fill="auto"/>
          </w:tcPr>
          <w:p w14:paraId="2E52CC62" w14:textId="507DD67E" w:rsidR="008874DB" w:rsidRPr="008874DB" w:rsidRDefault="008874DB" w:rsidP="008874DB">
            <w:pPr>
              <w:ind w:firstLine="0"/>
            </w:pPr>
            <w:r>
              <w:t>Bustos</w:t>
            </w:r>
          </w:p>
        </w:tc>
      </w:tr>
      <w:tr w:rsidR="008874DB" w:rsidRPr="008874DB" w14:paraId="35021B82" w14:textId="77777777" w:rsidTr="008874DB">
        <w:tc>
          <w:tcPr>
            <w:tcW w:w="2179" w:type="dxa"/>
            <w:shd w:val="clear" w:color="auto" w:fill="auto"/>
          </w:tcPr>
          <w:p w14:paraId="3C91830E" w14:textId="069A76EB" w:rsidR="008874DB" w:rsidRPr="008874DB" w:rsidRDefault="008874DB" w:rsidP="008874DB">
            <w:pPr>
              <w:ind w:firstLine="0"/>
            </w:pPr>
            <w:r>
              <w:t>Calhoon</w:t>
            </w:r>
          </w:p>
        </w:tc>
        <w:tc>
          <w:tcPr>
            <w:tcW w:w="2179" w:type="dxa"/>
            <w:shd w:val="clear" w:color="auto" w:fill="auto"/>
          </w:tcPr>
          <w:p w14:paraId="355D7240" w14:textId="6ED0D25C" w:rsidR="008874DB" w:rsidRPr="008874DB" w:rsidRDefault="008874DB" w:rsidP="008874DB">
            <w:pPr>
              <w:ind w:firstLine="0"/>
            </w:pPr>
            <w:r>
              <w:t>Caskey</w:t>
            </w:r>
          </w:p>
        </w:tc>
        <w:tc>
          <w:tcPr>
            <w:tcW w:w="2180" w:type="dxa"/>
            <w:shd w:val="clear" w:color="auto" w:fill="auto"/>
          </w:tcPr>
          <w:p w14:paraId="5CF4C3A3" w14:textId="5C230E14" w:rsidR="008874DB" w:rsidRPr="008874DB" w:rsidRDefault="008874DB" w:rsidP="008874DB">
            <w:pPr>
              <w:ind w:firstLine="0"/>
            </w:pPr>
            <w:r>
              <w:t>Chapman</w:t>
            </w:r>
          </w:p>
        </w:tc>
      </w:tr>
      <w:tr w:rsidR="008874DB" w:rsidRPr="008874DB" w14:paraId="7889DF94" w14:textId="77777777" w:rsidTr="008874DB">
        <w:tc>
          <w:tcPr>
            <w:tcW w:w="2179" w:type="dxa"/>
            <w:shd w:val="clear" w:color="auto" w:fill="auto"/>
          </w:tcPr>
          <w:p w14:paraId="2CE61528" w14:textId="47DFFC71" w:rsidR="008874DB" w:rsidRPr="008874DB" w:rsidRDefault="008874DB" w:rsidP="008874DB">
            <w:pPr>
              <w:ind w:firstLine="0"/>
            </w:pPr>
            <w:r>
              <w:t>Clyburn</w:t>
            </w:r>
          </w:p>
        </w:tc>
        <w:tc>
          <w:tcPr>
            <w:tcW w:w="2179" w:type="dxa"/>
            <w:shd w:val="clear" w:color="auto" w:fill="auto"/>
          </w:tcPr>
          <w:p w14:paraId="11C66B96" w14:textId="76E45975" w:rsidR="008874DB" w:rsidRPr="008874DB" w:rsidRDefault="008874DB" w:rsidP="008874DB">
            <w:pPr>
              <w:ind w:firstLine="0"/>
            </w:pPr>
            <w:r>
              <w:t>Cobb-Hunter</w:t>
            </w:r>
          </w:p>
        </w:tc>
        <w:tc>
          <w:tcPr>
            <w:tcW w:w="2180" w:type="dxa"/>
            <w:shd w:val="clear" w:color="auto" w:fill="auto"/>
          </w:tcPr>
          <w:p w14:paraId="041A1AFC" w14:textId="3148D89D" w:rsidR="008874DB" w:rsidRPr="008874DB" w:rsidRDefault="008874DB" w:rsidP="008874DB">
            <w:pPr>
              <w:ind w:firstLine="0"/>
            </w:pPr>
            <w:r>
              <w:t>Collins</w:t>
            </w:r>
          </w:p>
        </w:tc>
      </w:tr>
      <w:tr w:rsidR="008874DB" w:rsidRPr="008874DB" w14:paraId="7642F640" w14:textId="77777777" w:rsidTr="008874DB">
        <w:tc>
          <w:tcPr>
            <w:tcW w:w="2179" w:type="dxa"/>
            <w:shd w:val="clear" w:color="auto" w:fill="auto"/>
          </w:tcPr>
          <w:p w14:paraId="5C532D25" w14:textId="52AAC34B" w:rsidR="008874DB" w:rsidRPr="008874DB" w:rsidRDefault="008874DB" w:rsidP="008874DB">
            <w:pPr>
              <w:ind w:firstLine="0"/>
            </w:pPr>
            <w:r>
              <w:t>B. L. Cox</w:t>
            </w:r>
          </w:p>
        </w:tc>
        <w:tc>
          <w:tcPr>
            <w:tcW w:w="2179" w:type="dxa"/>
            <w:shd w:val="clear" w:color="auto" w:fill="auto"/>
          </w:tcPr>
          <w:p w14:paraId="7DF7D25C" w14:textId="7C13004A" w:rsidR="008874DB" w:rsidRPr="008874DB" w:rsidRDefault="008874DB" w:rsidP="008874DB">
            <w:pPr>
              <w:ind w:firstLine="0"/>
            </w:pPr>
            <w:r>
              <w:t>Crawford</w:t>
            </w:r>
          </w:p>
        </w:tc>
        <w:tc>
          <w:tcPr>
            <w:tcW w:w="2180" w:type="dxa"/>
            <w:shd w:val="clear" w:color="auto" w:fill="auto"/>
          </w:tcPr>
          <w:p w14:paraId="274DFF2C" w14:textId="7FFF143C" w:rsidR="008874DB" w:rsidRPr="008874DB" w:rsidRDefault="008874DB" w:rsidP="008874DB">
            <w:pPr>
              <w:ind w:firstLine="0"/>
            </w:pPr>
            <w:r>
              <w:t>Davis</w:t>
            </w:r>
          </w:p>
        </w:tc>
      </w:tr>
      <w:tr w:rsidR="008874DB" w:rsidRPr="008874DB" w14:paraId="428EE032" w14:textId="77777777" w:rsidTr="008874DB">
        <w:tc>
          <w:tcPr>
            <w:tcW w:w="2179" w:type="dxa"/>
            <w:shd w:val="clear" w:color="auto" w:fill="auto"/>
          </w:tcPr>
          <w:p w14:paraId="01EDE918" w14:textId="77B83DA6" w:rsidR="008874DB" w:rsidRPr="008874DB" w:rsidRDefault="008874DB" w:rsidP="008874DB">
            <w:pPr>
              <w:ind w:firstLine="0"/>
            </w:pPr>
            <w:r>
              <w:t>Dillard</w:t>
            </w:r>
          </w:p>
        </w:tc>
        <w:tc>
          <w:tcPr>
            <w:tcW w:w="2179" w:type="dxa"/>
            <w:shd w:val="clear" w:color="auto" w:fill="auto"/>
          </w:tcPr>
          <w:p w14:paraId="1F13EA4E" w14:textId="7222133F" w:rsidR="008874DB" w:rsidRPr="008874DB" w:rsidRDefault="008874DB" w:rsidP="008874DB">
            <w:pPr>
              <w:ind w:firstLine="0"/>
            </w:pPr>
            <w:r>
              <w:t>Erickson</w:t>
            </w:r>
          </w:p>
        </w:tc>
        <w:tc>
          <w:tcPr>
            <w:tcW w:w="2180" w:type="dxa"/>
            <w:shd w:val="clear" w:color="auto" w:fill="auto"/>
          </w:tcPr>
          <w:p w14:paraId="5A1068BC" w14:textId="2049412A" w:rsidR="008874DB" w:rsidRPr="008874DB" w:rsidRDefault="008874DB" w:rsidP="008874DB">
            <w:pPr>
              <w:ind w:firstLine="0"/>
            </w:pPr>
            <w:r>
              <w:t>Gagnon</w:t>
            </w:r>
          </w:p>
        </w:tc>
      </w:tr>
      <w:tr w:rsidR="008874DB" w:rsidRPr="008874DB" w14:paraId="472B2DF1" w14:textId="77777777" w:rsidTr="008874DB">
        <w:tc>
          <w:tcPr>
            <w:tcW w:w="2179" w:type="dxa"/>
            <w:shd w:val="clear" w:color="auto" w:fill="auto"/>
          </w:tcPr>
          <w:p w14:paraId="7E3BA737" w14:textId="3555A3AD" w:rsidR="008874DB" w:rsidRPr="008874DB" w:rsidRDefault="008874DB" w:rsidP="008874DB">
            <w:pPr>
              <w:ind w:firstLine="0"/>
            </w:pPr>
            <w:r>
              <w:t>Gatch</w:t>
            </w:r>
          </w:p>
        </w:tc>
        <w:tc>
          <w:tcPr>
            <w:tcW w:w="2179" w:type="dxa"/>
            <w:shd w:val="clear" w:color="auto" w:fill="auto"/>
          </w:tcPr>
          <w:p w14:paraId="518AED01" w14:textId="3174FF43" w:rsidR="008874DB" w:rsidRPr="008874DB" w:rsidRDefault="008874DB" w:rsidP="008874DB">
            <w:pPr>
              <w:ind w:firstLine="0"/>
            </w:pPr>
            <w:r>
              <w:t>Gilliam</w:t>
            </w:r>
          </w:p>
        </w:tc>
        <w:tc>
          <w:tcPr>
            <w:tcW w:w="2180" w:type="dxa"/>
            <w:shd w:val="clear" w:color="auto" w:fill="auto"/>
          </w:tcPr>
          <w:p w14:paraId="59B31B4D" w14:textId="707177E4" w:rsidR="008874DB" w:rsidRPr="008874DB" w:rsidRDefault="008874DB" w:rsidP="008874DB">
            <w:pPr>
              <w:ind w:firstLine="0"/>
            </w:pPr>
            <w:r>
              <w:t>Gilliard</w:t>
            </w:r>
          </w:p>
        </w:tc>
      </w:tr>
      <w:tr w:rsidR="008874DB" w:rsidRPr="008874DB" w14:paraId="2F33CB87" w14:textId="77777777" w:rsidTr="008874DB">
        <w:tc>
          <w:tcPr>
            <w:tcW w:w="2179" w:type="dxa"/>
            <w:shd w:val="clear" w:color="auto" w:fill="auto"/>
          </w:tcPr>
          <w:p w14:paraId="5E8E4FA4" w14:textId="4C115BC4" w:rsidR="008874DB" w:rsidRPr="008874DB" w:rsidRDefault="008874DB" w:rsidP="008874DB">
            <w:pPr>
              <w:ind w:firstLine="0"/>
            </w:pPr>
            <w:r>
              <w:t>Govan</w:t>
            </w:r>
          </w:p>
        </w:tc>
        <w:tc>
          <w:tcPr>
            <w:tcW w:w="2179" w:type="dxa"/>
            <w:shd w:val="clear" w:color="auto" w:fill="auto"/>
          </w:tcPr>
          <w:p w14:paraId="14921F4C" w14:textId="50FA4472" w:rsidR="008874DB" w:rsidRPr="008874DB" w:rsidRDefault="008874DB" w:rsidP="008874DB">
            <w:pPr>
              <w:ind w:firstLine="0"/>
            </w:pPr>
            <w:r>
              <w:t>Grant</w:t>
            </w:r>
          </w:p>
        </w:tc>
        <w:tc>
          <w:tcPr>
            <w:tcW w:w="2180" w:type="dxa"/>
            <w:shd w:val="clear" w:color="auto" w:fill="auto"/>
          </w:tcPr>
          <w:p w14:paraId="44C75C7C" w14:textId="2C20A5E1" w:rsidR="008874DB" w:rsidRPr="008874DB" w:rsidRDefault="008874DB" w:rsidP="008874DB">
            <w:pPr>
              <w:ind w:firstLine="0"/>
            </w:pPr>
            <w:r>
              <w:t>Guffey</w:t>
            </w:r>
          </w:p>
        </w:tc>
      </w:tr>
      <w:tr w:rsidR="008874DB" w:rsidRPr="008874DB" w14:paraId="4DCEE061" w14:textId="77777777" w:rsidTr="008874DB">
        <w:tc>
          <w:tcPr>
            <w:tcW w:w="2179" w:type="dxa"/>
            <w:shd w:val="clear" w:color="auto" w:fill="auto"/>
          </w:tcPr>
          <w:p w14:paraId="7113C2A5" w14:textId="7B8861C1" w:rsidR="008874DB" w:rsidRPr="008874DB" w:rsidRDefault="008874DB" w:rsidP="008874DB">
            <w:pPr>
              <w:ind w:firstLine="0"/>
            </w:pPr>
            <w:r>
              <w:t>Haddon</w:t>
            </w:r>
          </w:p>
        </w:tc>
        <w:tc>
          <w:tcPr>
            <w:tcW w:w="2179" w:type="dxa"/>
            <w:shd w:val="clear" w:color="auto" w:fill="auto"/>
          </w:tcPr>
          <w:p w14:paraId="1E1F3485" w14:textId="3A1B3215" w:rsidR="008874DB" w:rsidRPr="008874DB" w:rsidRDefault="008874DB" w:rsidP="008874DB">
            <w:pPr>
              <w:ind w:firstLine="0"/>
            </w:pPr>
            <w:r>
              <w:t>Hardee</w:t>
            </w:r>
          </w:p>
        </w:tc>
        <w:tc>
          <w:tcPr>
            <w:tcW w:w="2180" w:type="dxa"/>
            <w:shd w:val="clear" w:color="auto" w:fill="auto"/>
          </w:tcPr>
          <w:p w14:paraId="2E2EA078" w14:textId="405D2AF8" w:rsidR="008874DB" w:rsidRPr="008874DB" w:rsidRDefault="008874DB" w:rsidP="008874DB">
            <w:pPr>
              <w:ind w:firstLine="0"/>
            </w:pPr>
            <w:r>
              <w:t>Hartnett</w:t>
            </w:r>
          </w:p>
        </w:tc>
      </w:tr>
      <w:tr w:rsidR="008874DB" w:rsidRPr="008874DB" w14:paraId="71DDF0B4" w14:textId="77777777" w:rsidTr="008874DB">
        <w:tc>
          <w:tcPr>
            <w:tcW w:w="2179" w:type="dxa"/>
            <w:shd w:val="clear" w:color="auto" w:fill="auto"/>
          </w:tcPr>
          <w:p w14:paraId="1482B957" w14:textId="51462FAE" w:rsidR="008874DB" w:rsidRPr="008874DB" w:rsidRDefault="008874DB" w:rsidP="008874DB">
            <w:pPr>
              <w:ind w:firstLine="0"/>
            </w:pPr>
            <w:r>
              <w:t>Hartz</w:t>
            </w:r>
          </w:p>
        </w:tc>
        <w:tc>
          <w:tcPr>
            <w:tcW w:w="2179" w:type="dxa"/>
            <w:shd w:val="clear" w:color="auto" w:fill="auto"/>
          </w:tcPr>
          <w:p w14:paraId="760CF8BF" w14:textId="0C9FF9E9" w:rsidR="008874DB" w:rsidRPr="008874DB" w:rsidRDefault="008874DB" w:rsidP="008874DB">
            <w:pPr>
              <w:ind w:firstLine="0"/>
            </w:pPr>
            <w:r>
              <w:t>Hayes</w:t>
            </w:r>
          </w:p>
        </w:tc>
        <w:tc>
          <w:tcPr>
            <w:tcW w:w="2180" w:type="dxa"/>
            <w:shd w:val="clear" w:color="auto" w:fill="auto"/>
          </w:tcPr>
          <w:p w14:paraId="6AAFB5CA" w14:textId="70430EFF" w:rsidR="008874DB" w:rsidRPr="008874DB" w:rsidRDefault="008874DB" w:rsidP="008874DB">
            <w:pPr>
              <w:ind w:firstLine="0"/>
            </w:pPr>
            <w:r>
              <w:t>Herbkersman</w:t>
            </w:r>
          </w:p>
        </w:tc>
      </w:tr>
      <w:tr w:rsidR="008874DB" w:rsidRPr="008874DB" w14:paraId="66153531" w14:textId="77777777" w:rsidTr="008874DB">
        <w:tc>
          <w:tcPr>
            <w:tcW w:w="2179" w:type="dxa"/>
            <w:shd w:val="clear" w:color="auto" w:fill="auto"/>
          </w:tcPr>
          <w:p w14:paraId="6A681FED" w14:textId="57A3450C" w:rsidR="008874DB" w:rsidRPr="008874DB" w:rsidRDefault="008874DB" w:rsidP="008874DB">
            <w:pPr>
              <w:ind w:firstLine="0"/>
            </w:pPr>
            <w:r>
              <w:t>Hewitt</w:t>
            </w:r>
          </w:p>
        </w:tc>
        <w:tc>
          <w:tcPr>
            <w:tcW w:w="2179" w:type="dxa"/>
            <w:shd w:val="clear" w:color="auto" w:fill="auto"/>
          </w:tcPr>
          <w:p w14:paraId="379DAEB9" w14:textId="2D9CB34E" w:rsidR="008874DB" w:rsidRPr="008874DB" w:rsidRDefault="008874DB" w:rsidP="008874DB">
            <w:pPr>
              <w:ind w:firstLine="0"/>
            </w:pPr>
            <w:r>
              <w:t>Hixon</w:t>
            </w:r>
          </w:p>
        </w:tc>
        <w:tc>
          <w:tcPr>
            <w:tcW w:w="2180" w:type="dxa"/>
            <w:shd w:val="clear" w:color="auto" w:fill="auto"/>
          </w:tcPr>
          <w:p w14:paraId="3744D110" w14:textId="6F9777EC" w:rsidR="008874DB" w:rsidRPr="008874DB" w:rsidRDefault="008874DB" w:rsidP="008874DB">
            <w:pPr>
              <w:ind w:firstLine="0"/>
            </w:pPr>
            <w:r>
              <w:t>Holman</w:t>
            </w:r>
          </w:p>
        </w:tc>
      </w:tr>
      <w:tr w:rsidR="008874DB" w:rsidRPr="008874DB" w14:paraId="0094DC1B" w14:textId="77777777" w:rsidTr="008874DB">
        <w:tc>
          <w:tcPr>
            <w:tcW w:w="2179" w:type="dxa"/>
            <w:shd w:val="clear" w:color="auto" w:fill="auto"/>
          </w:tcPr>
          <w:p w14:paraId="56A68598" w14:textId="20E0889B" w:rsidR="008874DB" w:rsidRPr="008874DB" w:rsidRDefault="008874DB" w:rsidP="008874DB">
            <w:pPr>
              <w:ind w:firstLine="0"/>
            </w:pPr>
            <w:r>
              <w:t>Hosey</w:t>
            </w:r>
          </w:p>
        </w:tc>
        <w:tc>
          <w:tcPr>
            <w:tcW w:w="2179" w:type="dxa"/>
            <w:shd w:val="clear" w:color="auto" w:fill="auto"/>
          </w:tcPr>
          <w:p w14:paraId="4D600E88" w14:textId="60E55D20" w:rsidR="008874DB" w:rsidRPr="008874DB" w:rsidRDefault="008874DB" w:rsidP="008874DB">
            <w:pPr>
              <w:ind w:firstLine="0"/>
            </w:pPr>
            <w:r>
              <w:t>J. E. Johnson</w:t>
            </w:r>
          </w:p>
        </w:tc>
        <w:tc>
          <w:tcPr>
            <w:tcW w:w="2180" w:type="dxa"/>
            <w:shd w:val="clear" w:color="auto" w:fill="auto"/>
          </w:tcPr>
          <w:p w14:paraId="791A49F9" w14:textId="5A328504" w:rsidR="008874DB" w:rsidRPr="008874DB" w:rsidRDefault="008874DB" w:rsidP="008874DB">
            <w:pPr>
              <w:ind w:firstLine="0"/>
            </w:pPr>
            <w:r>
              <w:t>J. L. Johnson</w:t>
            </w:r>
          </w:p>
        </w:tc>
      </w:tr>
      <w:tr w:rsidR="008874DB" w:rsidRPr="008874DB" w14:paraId="1C7A32D3" w14:textId="77777777" w:rsidTr="008874DB">
        <w:tc>
          <w:tcPr>
            <w:tcW w:w="2179" w:type="dxa"/>
            <w:shd w:val="clear" w:color="auto" w:fill="auto"/>
          </w:tcPr>
          <w:p w14:paraId="69CCBB04" w14:textId="5F25D5F9" w:rsidR="008874DB" w:rsidRPr="008874DB" w:rsidRDefault="008874DB" w:rsidP="008874DB">
            <w:pPr>
              <w:ind w:firstLine="0"/>
            </w:pPr>
            <w:r>
              <w:t>Jones</w:t>
            </w:r>
          </w:p>
        </w:tc>
        <w:tc>
          <w:tcPr>
            <w:tcW w:w="2179" w:type="dxa"/>
            <w:shd w:val="clear" w:color="auto" w:fill="auto"/>
          </w:tcPr>
          <w:p w14:paraId="6E2F8608" w14:textId="498EA466" w:rsidR="008874DB" w:rsidRPr="008874DB" w:rsidRDefault="008874DB" w:rsidP="008874DB">
            <w:pPr>
              <w:ind w:firstLine="0"/>
            </w:pPr>
            <w:r>
              <w:t>Jordan</w:t>
            </w:r>
          </w:p>
        </w:tc>
        <w:tc>
          <w:tcPr>
            <w:tcW w:w="2180" w:type="dxa"/>
            <w:shd w:val="clear" w:color="auto" w:fill="auto"/>
          </w:tcPr>
          <w:p w14:paraId="3035D6B2" w14:textId="0045A8F6" w:rsidR="008874DB" w:rsidRPr="008874DB" w:rsidRDefault="008874DB" w:rsidP="008874DB">
            <w:pPr>
              <w:ind w:firstLine="0"/>
            </w:pPr>
            <w:r>
              <w:t>King</w:t>
            </w:r>
          </w:p>
        </w:tc>
      </w:tr>
      <w:tr w:rsidR="008874DB" w:rsidRPr="008874DB" w14:paraId="5E0F97EE" w14:textId="77777777" w:rsidTr="008874DB">
        <w:tc>
          <w:tcPr>
            <w:tcW w:w="2179" w:type="dxa"/>
            <w:shd w:val="clear" w:color="auto" w:fill="auto"/>
          </w:tcPr>
          <w:p w14:paraId="16FC790F" w14:textId="0B6F98EC" w:rsidR="008874DB" w:rsidRPr="008874DB" w:rsidRDefault="008874DB" w:rsidP="008874DB">
            <w:pPr>
              <w:ind w:firstLine="0"/>
            </w:pPr>
            <w:r>
              <w:t>Landing</w:t>
            </w:r>
          </w:p>
        </w:tc>
        <w:tc>
          <w:tcPr>
            <w:tcW w:w="2179" w:type="dxa"/>
            <w:shd w:val="clear" w:color="auto" w:fill="auto"/>
          </w:tcPr>
          <w:p w14:paraId="6EBCF4F6" w14:textId="534A4803" w:rsidR="008874DB" w:rsidRPr="008874DB" w:rsidRDefault="008874DB" w:rsidP="008874DB">
            <w:pPr>
              <w:ind w:firstLine="0"/>
            </w:pPr>
            <w:r>
              <w:t>Lawson</w:t>
            </w:r>
          </w:p>
        </w:tc>
        <w:tc>
          <w:tcPr>
            <w:tcW w:w="2180" w:type="dxa"/>
            <w:shd w:val="clear" w:color="auto" w:fill="auto"/>
          </w:tcPr>
          <w:p w14:paraId="620E6A44" w14:textId="63B97EBC" w:rsidR="008874DB" w:rsidRPr="008874DB" w:rsidRDefault="008874DB" w:rsidP="008874DB">
            <w:pPr>
              <w:ind w:firstLine="0"/>
            </w:pPr>
            <w:r>
              <w:t>Ligon</w:t>
            </w:r>
          </w:p>
        </w:tc>
      </w:tr>
      <w:tr w:rsidR="008874DB" w:rsidRPr="008874DB" w14:paraId="7AF1D943" w14:textId="77777777" w:rsidTr="008874DB">
        <w:tc>
          <w:tcPr>
            <w:tcW w:w="2179" w:type="dxa"/>
            <w:shd w:val="clear" w:color="auto" w:fill="auto"/>
          </w:tcPr>
          <w:p w14:paraId="17446E83" w14:textId="5E3FD32D" w:rsidR="008874DB" w:rsidRPr="008874DB" w:rsidRDefault="008874DB" w:rsidP="008874DB">
            <w:pPr>
              <w:ind w:firstLine="0"/>
            </w:pPr>
            <w:r>
              <w:t>Long</w:t>
            </w:r>
          </w:p>
        </w:tc>
        <w:tc>
          <w:tcPr>
            <w:tcW w:w="2179" w:type="dxa"/>
            <w:shd w:val="clear" w:color="auto" w:fill="auto"/>
          </w:tcPr>
          <w:p w14:paraId="37506464" w14:textId="5195603B" w:rsidR="008874DB" w:rsidRPr="008874DB" w:rsidRDefault="008874DB" w:rsidP="008874DB">
            <w:pPr>
              <w:ind w:firstLine="0"/>
            </w:pPr>
            <w:r>
              <w:t>Lowe</w:t>
            </w:r>
          </w:p>
        </w:tc>
        <w:tc>
          <w:tcPr>
            <w:tcW w:w="2180" w:type="dxa"/>
            <w:shd w:val="clear" w:color="auto" w:fill="auto"/>
          </w:tcPr>
          <w:p w14:paraId="22283123" w14:textId="6A998D13" w:rsidR="008874DB" w:rsidRPr="008874DB" w:rsidRDefault="008874DB" w:rsidP="008874DB">
            <w:pPr>
              <w:ind w:firstLine="0"/>
            </w:pPr>
            <w:r>
              <w:t>Luck</w:t>
            </w:r>
          </w:p>
        </w:tc>
      </w:tr>
      <w:tr w:rsidR="008874DB" w:rsidRPr="008874DB" w14:paraId="396FB4E5" w14:textId="77777777" w:rsidTr="008874DB">
        <w:tc>
          <w:tcPr>
            <w:tcW w:w="2179" w:type="dxa"/>
            <w:shd w:val="clear" w:color="auto" w:fill="auto"/>
          </w:tcPr>
          <w:p w14:paraId="2B28DF78" w14:textId="1FC60359" w:rsidR="008874DB" w:rsidRPr="008874DB" w:rsidRDefault="008874DB" w:rsidP="008874DB">
            <w:pPr>
              <w:ind w:firstLine="0"/>
            </w:pPr>
            <w:r>
              <w:t>Martin</w:t>
            </w:r>
          </w:p>
        </w:tc>
        <w:tc>
          <w:tcPr>
            <w:tcW w:w="2179" w:type="dxa"/>
            <w:shd w:val="clear" w:color="auto" w:fill="auto"/>
          </w:tcPr>
          <w:p w14:paraId="5A11C972" w14:textId="0A7B20F6" w:rsidR="008874DB" w:rsidRPr="008874DB" w:rsidRDefault="008874DB" w:rsidP="008874DB">
            <w:pPr>
              <w:ind w:firstLine="0"/>
            </w:pPr>
            <w:r>
              <w:t>McDaniel</w:t>
            </w:r>
          </w:p>
        </w:tc>
        <w:tc>
          <w:tcPr>
            <w:tcW w:w="2180" w:type="dxa"/>
            <w:shd w:val="clear" w:color="auto" w:fill="auto"/>
          </w:tcPr>
          <w:p w14:paraId="776A05DC" w14:textId="30AC369D" w:rsidR="008874DB" w:rsidRPr="008874DB" w:rsidRDefault="008874DB" w:rsidP="008874DB">
            <w:pPr>
              <w:ind w:firstLine="0"/>
            </w:pPr>
            <w:r>
              <w:t>McGinnis</w:t>
            </w:r>
          </w:p>
        </w:tc>
      </w:tr>
      <w:tr w:rsidR="008874DB" w:rsidRPr="008874DB" w14:paraId="382C8C66" w14:textId="77777777" w:rsidTr="008874DB">
        <w:tc>
          <w:tcPr>
            <w:tcW w:w="2179" w:type="dxa"/>
            <w:shd w:val="clear" w:color="auto" w:fill="auto"/>
          </w:tcPr>
          <w:p w14:paraId="0D7B854B" w14:textId="59B7F62E" w:rsidR="008874DB" w:rsidRPr="008874DB" w:rsidRDefault="008874DB" w:rsidP="008874DB">
            <w:pPr>
              <w:ind w:firstLine="0"/>
            </w:pPr>
            <w:r>
              <w:lastRenderedPageBreak/>
              <w:t>Mitchell</w:t>
            </w:r>
          </w:p>
        </w:tc>
        <w:tc>
          <w:tcPr>
            <w:tcW w:w="2179" w:type="dxa"/>
            <w:shd w:val="clear" w:color="auto" w:fill="auto"/>
          </w:tcPr>
          <w:p w14:paraId="56B54864" w14:textId="016C380E" w:rsidR="008874DB" w:rsidRPr="008874DB" w:rsidRDefault="008874DB" w:rsidP="008874DB">
            <w:pPr>
              <w:ind w:firstLine="0"/>
            </w:pPr>
            <w:r>
              <w:t>Montgomery</w:t>
            </w:r>
          </w:p>
        </w:tc>
        <w:tc>
          <w:tcPr>
            <w:tcW w:w="2180" w:type="dxa"/>
            <w:shd w:val="clear" w:color="auto" w:fill="auto"/>
          </w:tcPr>
          <w:p w14:paraId="03A6FC5F" w14:textId="2FAF0F6F" w:rsidR="008874DB" w:rsidRPr="008874DB" w:rsidRDefault="008874DB" w:rsidP="008874DB">
            <w:pPr>
              <w:ind w:firstLine="0"/>
            </w:pPr>
            <w:r>
              <w:t>T. Moore</w:t>
            </w:r>
          </w:p>
        </w:tc>
      </w:tr>
      <w:tr w:rsidR="008874DB" w:rsidRPr="008874DB" w14:paraId="4440910F" w14:textId="77777777" w:rsidTr="008874DB">
        <w:tc>
          <w:tcPr>
            <w:tcW w:w="2179" w:type="dxa"/>
            <w:shd w:val="clear" w:color="auto" w:fill="auto"/>
          </w:tcPr>
          <w:p w14:paraId="2012EE43" w14:textId="69EFDE74" w:rsidR="008874DB" w:rsidRPr="008874DB" w:rsidRDefault="008874DB" w:rsidP="008874DB">
            <w:pPr>
              <w:ind w:firstLine="0"/>
            </w:pPr>
            <w:r>
              <w:t>Moss</w:t>
            </w:r>
          </w:p>
        </w:tc>
        <w:tc>
          <w:tcPr>
            <w:tcW w:w="2179" w:type="dxa"/>
            <w:shd w:val="clear" w:color="auto" w:fill="auto"/>
          </w:tcPr>
          <w:p w14:paraId="114B4594" w14:textId="3235F846" w:rsidR="008874DB" w:rsidRPr="008874DB" w:rsidRDefault="008874DB" w:rsidP="008874DB">
            <w:pPr>
              <w:ind w:firstLine="0"/>
            </w:pPr>
            <w:r>
              <w:t>Murphy</w:t>
            </w:r>
          </w:p>
        </w:tc>
        <w:tc>
          <w:tcPr>
            <w:tcW w:w="2180" w:type="dxa"/>
            <w:shd w:val="clear" w:color="auto" w:fill="auto"/>
          </w:tcPr>
          <w:p w14:paraId="0FB8EBF3" w14:textId="5B82556B" w:rsidR="008874DB" w:rsidRPr="008874DB" w:rsidRDefault="008874DB" w:rsidP="008874DB">
            <w:pPr>
              <w:ind w:firstLine="0"/>
            </w:pPr>
            <w:r>
              <w:t>Neese</w:t>
            </w:r>
          </w:p>
        </w:tc>
      </w:tr>
      <w:tr w:rsidR="008874DB" w:rsidRPr="008874DB" w14:paraId="600FCC43" w14:textId="77777777" w:rsidTr="008874DB">
        <w:tc>
          <w:tcPr>
            <w:tcW w:w="2179" w:type="dxa"/>
            <w:shd w:val="clear" w:color="auto" w:fill="auto"/>
          </w:tcPr>
          <w:p w14:paraId="7C09C6BC" w14:textId="3213C85B" w:rsidR="008874DB" w:rsidRPr="008874DB" w:rsidRDefault="008874DB" w:rsidP="008874DB">
            <w:pPr>
              <w:ind w:firstLine="0"/>
            </w:pPr>
            <w:r>
              <w:t>B. Newton</w:t>
            </w:r>
          </w:p>
        </w:tc>
        <w:tc>
          <w:tcPr>
            <w:tcW w:w="2179" w:type="dxa"/>
            <w:shd w:val="clear" w:color="auto" w:fill="auto"/>
          </w:tcPr>
          <w:p w14:paraId="1E1A15C8" w14:textId="3BFA26C5" w:rsidR="008874DB" w:rsidRPr="008874DB" w:rsidRDefault="008874DB" w:rsidP="008874DB">
            <w:pPr>
              <w:ind w:firstLine="0"/>
            </w:pPr>
            <w:r>
              <w:t>W. Newton</w:t>
            </w:r>
          </w:p>
        </w:tc>
        <w:tc>
          <w:tcPr>
            <w:tcW w:w="2180" w:type="dxa"/>
            <w:shd w:val="clear" w:color="auto" w:fill="auto"/>
          </w:tcPr>
          <w:p w14:paraId="69C25A51" w14:textId="06AE39FF" w:rsidR="008874DB" w:rsidRPr="008874DB" w:rsidRDefault="008874DB" w:rsidP="008874DB">
            <w:pPr>
              <w:ind w:firstLine="0"/>
            </w:pPr>
            <w:r>
              <w:t>Pedalino</w:t>
            </w:r>
          </w:p>
        </w:tc>
      </w:tr>
      <w:tr w:rsidR="008874DB" w:rsidRPr="008874DB" w14:paraId="4C4C5504" w14:textId="77777777" w:rsidTr="008874DB">
        <w:tc>
          <w:tcPr>
            <w:tcW w:w="2179" w:type="dxa"/>
            <w:shd w:val="clear" w:color="auto" w:fill="auto"/>
          </w:tcPr>
          <w:p w14:paraId="591C0353" w14:textId="64F3AAB9" w:rsidR="008874DB" w:rsidRPr="008874DB" w:rsidRDefault="008874DB" w:rsidP="008874DB">
            <w:pPr>
              <w:ind w:firstLine="0"/>
            </w:pPr>
            <w:r>
              <w:t>Pope</w:t>
            </w:r>
          </w:p>
        </w:tc>
        <w:tc>
          <w:tcPr>
            <w:tcW w:w="2179" w:type="dxa"/>
            <w:shd w:val="clear" w:color="auto" w:fill="auto"/>
          </w:tcPr>
          <w:p w14:paraId="22B870F4" w14:textId="72E97929" w:rsidR="008874DB" w:rsidRPr="008874DB" w:rsidRDefault="008874DB" w:rsidP="008874DB">
            <w:pPr>
              <w:ind w:firstLine="0"/>
            </w:pPr>
            <w:r>
              <w:t>Reese</w:t>
            </w:r>
          </w:p>
        </w:tc>
        <w:tc>
          <w:tcPr>
            <w:tcW w:w="2180" w:type="dxa"/>
            <w:shd w:val="clear" w:color="auto" w:fill="auto"/>
          </w:tcPr>
          <w:p w14:paraId="18D20667" w14:textId="01DA00B3" w:rsidR="008874DB" w:rsidRPr="008874DB" w:rsidRDefault="008874DB" w:rsidP="008874DB">
            <w:pPr>
              <w:ind w:firstLine="0"/>
            </w:pPr>
            <w:r>
              <w:t>Rivers</w:t>
            </w:r>
          </w:p>
        </w:tc>
      </w:tr>
      <w:tr w:rsidR="008874DB" w:rsidRPr="008874DB" w14:paraId="12DCC1F4" w14:textId="77777777" w:rsidTr="008874DB">
        <w:tc>
          <w:tcPr>
            <w:tcW w:w="2179" w:type="dxa"/>
            <w:shd w:val="clear" w:color="auto" w:fill="auto"/>
          </w:tcPr>
          <w:p w14:paraId="27664BC1" w14:textId="23598E99" w:rsidR="008874DB" w:rsidRPr="008874DB" w:rsidRDefault="008874DB" w:rsidP="008874DB">
            <w:pPr>
              <w:ind w:firstLine="0"/>
            </w:pPr>
            <w:r>
              <w:t>Robbins</w:t>
            </w:r>
          </w:p>
        </w:tc>
        <w:tc>
          <w:tcPr>
            <w:tcW w:w="2179" w:type="dxa"/>
            <w:shd w:val="clear" w:color="auto" w:fill="auto"/>
          </w:tcPr>
          <w:p w14:paraId="1A74E1AA" w14:textId="3DC04692" w:rsidR="008874DB" w:rsidRPr="008874DB" w:rsidRDefault="008874DB" w:rsidP="008874DB">
            <w:pPr>
              <w:ind w:firstLine="0"/>
            </w:pPr>
            <w:r>
              <w:t>Rose</w:t>
            </w:r>
          </w:p>
        </w:tc>
        <w:tc>
          <w:tcPr>
            <w:tcW w:w="2180" w:type="dxa"/>
            <w:shd w:val="clear" w:color="auto" w:fill="auto"/>
          </w:tcPr>
          <w:p w14:paraId="1101F33A" w14:textId="1460285B" w:rsidR="008874DB" w:rsidRPr="008874DB" w:rsidRDefault="008874DB" w:rsidP="008874DB">
            <w:pPr>
              <w:ind w:firstLine="0"/>
            </w:pPr>
            <w:r>
              <w:t>Sanders</w:t>
            </w:r>
          </w:p>
        </w:tc>
      </w:tr>
      <w:tr w:rsidR="008874DB" w:rsidRPr="008874DB" w14:paraId="64DD3B53" w14:textId="77777777" w:rsidTr="008874DB">
        <w:tc>
          <w:tcPr>
            <w:tcW w:w="2179" w:type="dxa"/>
            <w:shd w:val="clear" w:color="auto" w:fill="auto"/>
          </w:tcPr>
          <w:p w14:paraId="3A0964DD" w14:textId="47F8F251" w:rsidR="008874DB" w:rsidRPr="008874DB" w:rsidRDefault="008874DB" w:rsidP="008874DB">
            <w:pPr>
              <w:ind w:firstLine="0"/>
            </w:pPr>
            <w:r>
              <w:t>Schuessler</w:t>
            </w:r>
          </w:p>
        </w:tc>
        <w:tc>
          <w:tcPr>
            <w:tcW w:w="2179" w:type="dxa"/>
            <w:shd w:val="clear" w:color="auto" w:fill="auto"/>
          </w:tcPr>
          <w:p w14:paraId="156F471B" w14:textId="3474DD4D" w:rsidR="008874DB" w:rsidRPr="008874DB" w:rsidRDefault="008874DB" w:rsidP="008874DB">
            <w:pPr>
              <w:ind w:firstLine="0"/>
            </w:pPr>
            <w:r>
              <w:t>Sessions</w:t>
            </w:r>
          </w:p>
        </w:tc>
        <w:tc>
          <w:tcPr>
            <w:tcW w:w="2180" w:type="dxa"/>
            <w:shd w:val="clear" w:color="auto" w:fill="auto"/>
          </w:tcPr>
          <w:p w14:paraId="6907A1F6" w14:textId="025A9E94" w:rsidR="008874DB" w:rsidRPr="008874DB" w:rsidRDefault="008874DB" w:rsidP="008874DB">
            <w:pPr>
              <w:ind w:firstLine="0"/>
            </w:pPr>
            <w:r>
              <w:t>G. M. Smith</w:t>
            </w:r>
          </w:p>
        </w:tc>
      </w:tr>
      <w:tr w:rsidR="008874DB" w:rsidRPr="008874DB" w14:paraId="07BD2D07" w14:textId="77777777" w:rsidTr="008874DB">
        <w:tc>
          <w:tcPr>
            <w:tcW w:w="2179" w:type="dxa"/>
            <w:shd w:val="clear" w:color="auto" w:fill="auto"/>
          </w:tcPr>
          <w:p w14:paraId="1639BAA5" w14:textId="698251CE" w:rsidR="008874DB" w:rsidRPr="008874DB" w:rsidRDefault="008874DB" w:rsidP="008874DB">
            <w:pPr>
              <w:ind w:firstLine="0"/>
            </w:pPr>
            <w:r>
              <w:t>M. M. Smith</w:t>
            </w:r>
          </w:p>
        </w:tc>
        <w:tc>
          <w:tcPr>
            <w:tcW w:w="2179" w:type="dxa"/>
            <w:shd w:val="clear" w:color="auto" w:fill="auto"/>
          </w:tcPr>
          <w:p w14:paraId="3FB9F71A" w14:textId="478934F6" w:rsidR="008874DB" w:rsidRPr="008874DB" w:rsidRDefault="008874DB" w:rsidP="008874DB">
            <w:pPr>
              <w:ind w:firstLine="0"/>
            </w:pPr>
            <w:r>
              <w:t>Spann-Wilder</w:t>
            </w:r>
          </w:p>
        </w:tc>
        <w:tc>
          <w:tcPr>
            <w:tcW w:w="2180" w:type="dxa"/>
            <w:shd w:val="clear" w:color="auto" w:fill="auto"/>
          </w:tcPr>
          <w:p w14:paraId="5C496BE6" w14:textId="75C1AC23" w:rsidR="008874DB" w:rsidRPr="008874DB" w:rsidRDefault="008874DB" w:rsidP="008874DB">
            <w:pPr>
              <w:ind w:firstLine="0"/>
            </w:pPr>
            <w:r>
              <w:t>Stavrinakis</w:t>
            </w:r>
          </w:p>
        </w:tc>
      </w:tr>
      <w:tr w:rsidR="008874DB" w:rsidRPr="008874DB" w14:paraId="1D1B988D" w14:textId="77777777" w:rsidTr="008874DB">
        <w:tc>
          <w:tcPr>
            <w:tcW w:w="2179" w:type="dxa"/>
            <w:shd w:val="clear" w:color="auto" w:fill="auto"/>
          </w:tcPr>
          <w:p w14:paraId="7F750A2E" w14:textId="21F5B4B3" w:rsidR="008874DB" w:rsidRPr="008874DB" w:rsidRDefault="008874DB" w:rsidP="008874DB">
            <w:pPr>
              <w:ind w:firstLine="0"/>
            </w:pPr>
            <w:r>
              <w:t>Taylor</w:t>
            </w:r>
          </w:p>
        </w:tc>
        <w:tc>
          <w:tcPr>
            <w:tcW w:w="2179" w:type="dxa"/>
            <w:shd w:val="clear" w:color="auto" w:fill="auto"/>
          </w:tcPr>
          <w:p w14:paraId="48148018" w14:textId="6A2205C6" w:rsidR="008874DB" w:rsidRPr="008874DB" w:rsidRDefault="008874DB" w:rsidP="008874DB">
            <w:pPr>
              <w:ind w:firstLine="0"/>
            </w:pPr>
            <w:r>
              <w:t>Teeple</w:t>
            </w:r>
          </w:p>
        </w:tc>
        <w:tc>
          <w:tcPr>
            <w:tcW w:w="2180" w:type="dxa"/>
            <w:shd w:val="clear" w:color="auto" w:fill="auto"/>
          </w:tcPr>
          <w:p w14:paraId="5582FC73" w14:textId="36447976" w:rsidR="008874DB" w:rsidRPr="008874DB" w:rsidRDefault="008874DB" w:rsidP="008874DB">
            <w:pPr>
              <w:ind w:firstLine="0"/>
            </w:pPr>
            <w:r>
              <w:t>Vaughan</w:t>
            </w:r>
          </w:p>
        </w:tc>
      </w:tr>
      <w:tr w:rsidR="008874DB" w:rsidRPr="008874DB" w14:paraId="32A4070B" w14:textId="77777777" w:rsidTr="008874DB">
        <w:tc>
          <w:tcPr>
            <w:tcW w:w="2179" w:type="dxa"/>
            <w:shd w:val="clear" w:color="auto" w:fill="auto"/>
          </w:tcPr>
          <w:p w14:paraId="46B82BB8" w14:textId="7BF4795B" w:rsidR="008874DB" w:rsidRPr="008874DB" w:rsidRDefault="008874DB" w:rsidP="008874DB">
            <w:pPr>
              <w:ind w:firstLine="0"/>
            </w:pPr>
            <w:r>
              <w:t>Weeks</w:t>
            </w:r>
          </w:p>
        </w:tc>
        <w:tc>
          <w:tcPr>
            <w:tcW w:w="2179" w:type="dxa"/>
            <w:shd w:val="clear" w:color="auto" w:fill="auto"/>
          </w:tcPr>
          <w:p w14:paraId="22720B29" w14:textId="6CE0A1ED" w:rsidR="008874DB" w:rsidRPr="008874DB" w:rsidRDefault="008874DB" w:rsidP="008874DB">
            <w:pPr>
              <w:ind w:firstLine="0"/>
            </w:pPr>
            <w:r>
              <w:t>Wetmore</w:t>
            </w:r>
          </w:p>
        </w:tc>
        <w:tc>
          <w:tcPr>
            <w:tcW w:w="2180" w:type="dxa"/>
            <w:shd w:val="clear" w:color="auto" w:fill="auto"/>
          </w:tcPr>
          <w:p w14:paraId="0C22EB28" w14:textId="00B0E355" w:rsidR="008874DB" w:rsidRPr="008874DB" w:rsidRDefault="008874DB" w:rsidP="008874DB">
            <w:pPr>
              <w:ind w:firstLine="0"/>
            </w:pPr>
            <w:r>
              <w:t>Whitmire</w:t>
            </w:r>
          </w:p>
        </w:tc>
      </w:tr>
      <w:tr w:rsidR="008874DB" w:rsidRPr="008874DB" w14:paraId="5ACE1B41" w14:textId="77777777" w:rsidTr="008874DB">
        <w:tc>
          <w:tcPr>
            <w:tcW w:w="2179" w:type="dxa"/>
            <w:shd w:val="clear" w:color="auto" w:fill="auto"/>
          </w:tcPr>
          <w:p w14:paraId="59AEFC99" w14:textId="1D0DEC74" w:rsidR="008874DB" w:rsidRPr="008874DB" w:rsidRDefault="008874DB" w:rsidP="008874DB">
            <w:pPr>
              <w:keepNext/>
              <w:ind w:firstLine="0"/>
            </w:pPr>
            <w:r>
              <w:t>Wickensimer</w:t>
            </w:r>
          </w:p>
        </w:tc>
        <w:tc>
          <w:tcPr>
            <w:tcW w:w="2179" w:type="dxa"/>
            <w:shd w:val="clear" w:color="auto" w:fill="auto"/>
          </w:tcPr>
          <w:p w14:paraId="291D5DFD" w14:textId="3A34D6F0" w:rsidR="008874DB" w:rsidRPr="008874DB" w:rsidRDefault="008874DB" w:rsidP="008874DB">
            <w:pPr>
              <w:keepNext/>
              <w:ind w:firstLine="0"/>
            </w:pPr>
            <w:r>
              <w:t>Williams</w:t>
            </w:r>
          </w:p>
        </w:tc>
        <w:tc>
          <w:tcPr>
            <w:tcW w:w="2180" w:type="dxa"/>
            <w:shd w:val="clear" w:color="auto" w:fill="auto"/>
          </w:tcPr>
          <w:p w14:paraId="66AB75AB" w14:textId="18268E64" w:rsidR="008874DB" w:rsidRPr="008874DB" w:rsidRDefault="008874DB" w:rsidP="008874DB">
            <w:pPr>
              <w:keepNext/>
              <w:ind w:firstLine="0"/>
            </w:pPr>
            <w:r>
              <w:t>Wooten</w:t>
            </w:r>
          </w:p>
        </w:tc>
      </w:tr>
      <w:tr w:rsidR="008874DB" w:rsidRPr="008874DB" w14:paraId="3501C392" w14:textId="77777777" w:rsidTr="008874DB">
        <w:tc>
          <w:tcPr>
            <w:tcW w:w="2179" w:type="dxa"/>
            <w:shd w:val="clear" w:color="auto" w:fill="auto"/>
          </w:tcPr>
          <w:p w14:paraId="2FF8694D" w14:textId="1A31625B" w:rsidR="008874DB" w:rsidRPr="008874DB" w:rsidRDefault="008874DB" w:rsidP="008874DB">
            <w:pPr>
              <w:keepNext/>
              <w:ind w:firstLine="0"/>
            </w:pPr>
            <w:r>
              <w:t>Yow</w:t>
            </w:r>
          </w:p>
        </w:tc>
        <w:tc>
          <w:tcPr>
            <w:tcW w:w="2179" w:type="dxa"/>
            <w:shd w:val="clear" w:color="auto" w:fill="auto"/>
          </w:tcPr>
          <w:p w14:paraId="67EC7CE5" w14:textId="77777777" w:rsidR="008874DB" w:rsidRPr="008874DB" w:rsidRDefault="008874DB" w:rsidP="008874DB">
            <w:pPr>
              <w:keepNext/>
              <w:ind w:firstLine="0"/>
            </w:pPr>
          </w:p>
        </w:tc>
        <w:tc>
          <w:tcPr>
            <w:tcW w:w="2180" w:type="dxa"/>
            <w:shd w:val="clear" w:color="auto" w:fill="auto"/>
          </w:tcPr>
          <w:p w14:paraId="768059CB" w14:textId="77777777" w:rsidR="008874DB" w:rsidRPr="008874DB" w:rsidRDefault="008874DB" w:rsidP="008874DB">
            <w:pPr>
              <w:keepNext/>
              <w:ind w:firstLine="0"/>
            </w:pPr>
          </w:p>
        </w:tc>
      </w:tr>
    </w:tbl>
    <w:p w14:paraId="008B09F6" w14:textId="77777777" w:rsidR="008874DB" w:rsidRDefault="008874DB" w:rsidP="008874DB"/>
    <w:p w14:paraId="7676CC1A" w14:textId="7109E606" w:rsidR="008874DB" w:rsidRDefault="008874DB" w:rsidP="008874DB">
      <w:pPr>
        <w:jc w:val="center"/>
        <w:rPr>
          <w:b/>
        </w:rPr>
      </w:pPr>
      <w:r w:rsidRPr="008874DB">
        <w:rPr>
          <w:b/>
        </w:rPr>
        <w:t>Total--85</w:t>
      </w:r>
    </w:p>
    <w:p w14:paraId="28FF4F64" w14:textId="77777777" w:rsidR="008874DB" w:rsidRDefault="008874DB" w:rsidP="008874DB">
      <w:pPr>
        <w:jc w:val="center"/>
        <w:rPr>
          <w:b/>
        </w:rPr>
      </w:pPr>
    </w:p>
    <w:p w14:paraId="0F7A872F"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745F3D48" w14:textId="77777777" w:rsidTr="008874DB">
        <w:tc>
          <w:tcPr>
            <w:tcW w:w="2179" w:type="dxa"/>
            <w:shd w:val="clear" w:color="auto" w:fill="auto"/>
          </w:tcPr>
          <w:p w14:paraId="2FEDDFC0" w14:textId="3065C109" w:rsidR="008874DB" w:rsidRPr="008874DB" w:rsidRDefault="008874DB" w:rsidP="008874DB">
            <w:pPr>
              <w:keepNext/>
              <w:ind w:firstLine="0"/>
            </w:pPr>
            <w:r>
              <w:t>Beach</w:t>
            </w:r>
          </w:p>
        </w:tc>
        <w:tc>
          <w:tcPr>
            <w:tcW w:w="2179" w:type="dxa"/>
            <w:shd w:val="clear" w:color="auto" w:fill="auto"/>
          </w:tcPr>
          <w:p w14:paraId="53AD92EE" w14:textId="4AAB43F8" w:rsidR="008874DB" w:rsidRPr="008874DB" w:rsidRDefault="008874DB" w:rsidP="008874DB">
            <w:pPr>
              <w:keepNext/>
              <w:ind w:firstLine="0"/>
            </w:pPr>
            <w:r>
              <w:t>Burns</w:t>
            </w:r>
          </w:p>
        </w:tc>
        <w:tc>
          <w:tcPr>
            <w:tcW w:w="2180" w:type="dxa"/>
            <w:shd w:val="clear" w:color="auto" w:fill="auto"/>
          </w:tcPr>
          <w:p w14:paraId="44EA878E" w14:textId="275B68CC" w:rsidR="008874DB" w:rsidRPr="008874DB" w:rsidRDefault="008874DB" w:rsidP="008874DB">
            <w:pPr>
              <w:keepNext/>
              <w:ind w:firstLine="0"/>
            </w:pPr>
            <w:r>
              <w:t>Cromer</w:t>
            </w:r>
          </w:p>
        </w:tc>
      </w:tr>
      <w:tr w:rsidR="008874DB" w:rsidRPr="008874DB" w14:paraId="2AAB229A" w14:textId="77777777" w:rsidTr="008874DB">
        <w:tc>
          <w:tcPr>
            <w:tcW w:w="2179" w:type="dxa"/>
            <w:shd w:val="clear" w:color="auto" w:fill="auto"/>
          </w:tcPr>
          <w:p w14:paraId="04BEE62D" w14:textId="78D01C91" w:rsidR="008874DB" w:rsidRPr="008874DB" w:rsidRDefault="008874DB" w:rsidP="008874DB">
            <w:pPr>
              <w:ind w:firstLine="0"/>
            </w:pPr>
            <w:r>
              <w:t>Duncan</w:t>
            </w:r>
          </w:p>
        </w:tc>
        <w:tc>
          <w:tcPr>
            <w:tcW w:w="2179" w:type="dxa"/>
            <w:shd w:val="clear" w:color="auto" w:fill="auto"/>
          </w:tcPr>
          <w:p w14:paraId="2A90F8EE" w14:textId="62E4EB4C" w:rsidR="008874DB" w:rsidRPr="008874DB" w:rsidRDefault="008874DB" w:rsidP="008874DB">
            <w:pPr>
              <w:ind w:firstLine="0"/>
            </w:pPr>
            <w:r>
              <w:t>Edgerton</w:t>
            </w:r>
          </w:p>
        </w:tc>
        <w:tc>
          <w:tcPr>
            <w:tcW w:w="2180" w:type="dxa"/>
            <w:shd w:val="clear" w:color="auto" w:fill="auto"/>
          </w:tcPr>
          <w:p w14:paraId="16AA9F3A" w14:textId="0323AFEF" w:rsidR="008874DB" w:rsidRPr="008874DB" w:rsidRDefault="008874DB" w:rsidP="008874DB">
            <w:pPr>
              <w:ind w:firstLine="0"/>
            </w:pPr>
            <w:r>
              <w:t>Frank</w:t>
            </w:r>
          </w:p>
        </w:tc>
      </w:tr>
      <w:tr w:rsidR="008874DB" w:rsidRPr="008874DB" w14:paraId="75017CA3" w14:textId="77777777" w:rsidTr="008874DB">
        <w:tc>
          <w:tcPr>
            <w:tcW w:w="2179" w:type="dxa"/>
            <w:shd w:val="clear" w:color="auto" w:fill="auto"/>
          </w:tcPr>
          <w:p w14:paraId="025B4012" w14:textId="0B2117D4" w:rsidR="008874DB" w:rsidRPr="008874DB" w:rsidRDefault="008874DB" w:rsidP="008874DB">
            <w:pPr>
              <w:ind w:firstLine="0"/>
            </w:pPr>
            <w:r>
              <w:t>Gibson</w:t>
            </w:r>
          </w:p>
        </w:tc>
        <w:tc>
          <w:tcPr>
            <w:tcW w:w="2179" w:type="dxa"/>
            <w:shd w:val="clear" w:color="auto" w:fill="auto"/>
          </w:tcPr>
          <w:p w14:paraId="01B5A904" w14:textId="0F9BD5BF" w:rsidR="008874DB" w:rsidRPr="008874DB" w:rsidRDefault="008874DB" w:rsidP="008874DB">
            <w:pPr>
              <w:ind w:firstLine="0"/>
            </w:pPr>
            <w:r>
              <w:t>Gilreath</w:t>
            </w:r>
          </w:p>
        </w:tc>
        <w:tc>
          <w:tcPr>
            <w:tcW w:w="2180" w:type="dxa"/>
            <w:shd w:val="clear" w:color="auto" w:fill="auto"/>
          </w:tcPr>
          <w:p w14:paraId="3121B3F5" w14:textId="6863AD8F" w:rsidR="008874DB" w:rsidRPr="008874DB" w:rsidRDefault="008874DB" w:rsidP="008874DB">
            <w:pPr>
              <w:ind w:firstLine="0"/>
            </w:pPr>
            <w:r>
              <w:t>Hager</w:t>
            </w:r>
          </w:p>
        </w:tc>
      </w:tr>
      <w:tr w:rsidR="008874DB" w:rsidRPr="008874DB" w14:paraId="10E5D87E" w14:textId="77777777" w:rsidTr="008874DB">
        <w:tc>
          <w:tcPr>
            <w:tcW w:w="2179" w:type="dxa"/>
            <w:shd w:val="clear" w:color="auto" w:fill="auto"/>
          </w:tcPr>
          <w:p w14:paraId="55176C14" w14:textId="530625D8" w:rsidR="008874DB" w:rsidRPr="008874DB" w:rsidRDefault="008874DB" w:rsidP="008874DB">
            <w:pPr>
              <w:ind w:firstLine="0"/>
            </w:pPr>
            <w:r>
              <w:t>Harris</w:t>
            </w:r>
          </w:p>
        </w:tc>
        <w:tc>
          <w:tcPr>
            <w:tcW w:w="2179" w:type="dxa"/>
            <w:shd w:val="clear" w:color="auto" w:fill="auto"/>
          </w:tcPr>
          <w:p w14:paraId="7E9A26A2" w14:textId="2DE6BE5D" w:rsidR="008874DB" w:rsidRPr="008874DB" w:rsidRDefault="008874DB" w:rsidP="008874DB">
            <w:pPr>
              <w:ind w:firstLine="0"/>
            </w:pPr>
            <w:r>
              <w:t>Huff</w:t>
            </w:r>
          </w:p>
        </w:tc>
        <w:tc>
          <w:tcPr>
            <w:tcW w:w="2180" w:type="dxa"/>
            <w:shd w:val="clear" w:color="auto" w:fill="auto"/>
          </w:tcPr>
          <w:p w14:paraId="7AC92037" w14:textId="0821C909" w:rsidR="008874DB" w:rsidRPr="008874DB" w:rsidRDefault="008874DB" w:rsidP="008874DB">
            <w:pPr>
              <w:ind w:firstLine="0"/>
            </w:pPr>
            <w:r>
              <w:t>Kilmartin</w:t>
            </w:r>
          </w:p>
        </w:tc>
      </w:tr>
      <w:tr w:rsidR="008874DB" w:rsidRPr="008874DB" w14:paraId="394FFC3B" w14:textId="77777777" w:rsidTr="008874DB">
        <w:tc>
          <w:tcPr>
            <w:tcW w:w="2179" w:type="dxa"/>
            <w:shd w:val="clear" w:color="auto" w:fill="auto"/>
          </w:tcPr>
          <w:p w14:paraId="5CAF0CA6" w14:textId="132A0A2E" w:rsidR="008874DB" w:rsidRPr="008874DB" w:rsidRDefault="008874DB" w:rsidP="008874DB">
            <w:pPr>
              <w:ind w:firstLine="0"/>
            </w:pPr>
            <w:r>
              <w:t>Magnuson</w:t>
            </w:r>
          </w:p>
        </w:tc>
        <w:tc>
          <w:tcPr>
            <w:tcW w:w="2179" w:type="dxa"/>
            <w:shd w:val="clear" w:color="auto" w:fill="auto"/>
          </w:tcPr>
          <w:p w14:paraId="428522F5" w14:textId="4ED54B1F" w:rsidR="008874DB" w:rsidRPr="008874DB" w:rsidRDefault="008874DB" w:rsidP="008874DB">
            <w:pPr>
              <w:ind w:firstLine="0"/>
            </w:pPr>
            <w:r>
              <w:t>May</w:t>
            </w:r>
          </w:p>
        </w:tc>
        <w:tc>
          <w:tcPr>
            <w:tcW w:w="2180" w:type="dxa"/>
            <w:shd w:val="clear" w:color="auto" w:fill="auto"/>
          </w:tcPr>
          <w:p w14:paraId="089AE501" w14:textId="67AFB7E1" w:rsidR="008874DB" w:rsidRPr="008874DB" w:rsidRDefault="008874DB" w:rsidP="008874DB">
            <w:pPr>
              <w:ind w:firstLine="0"/>
            </w:pPr>
            <w:r>
              <w:t>McCabe</w:t>
            </w:r>
          </w:p>
        </w:tc>
      </w:tr>
      <w:tr w:rsidR="008874DB" w:rsidRPr="008874DB" w14:paraId="00E59C46" w14:textId="77777777" w:rsidTr="008874DB">
        <w:tc>
          <w:tcPr>
            <w:tcW w:w="2179" w:type="dxa"/>
            <w:shd w:val="clear" w:color="auto" w:fill="auto"/>
          </w:tcPr>
          <w:p w14:paraId="4C8C24FF" w14:textId="5B2E27DA" w:rsidR="008874DB" w:rsidRPr="008874DB" w:rsidRDefault="008874DB" w:rsidP="008874DB">
            <w:pPr>
              <w:ind w:firstLine="0"/>
            </w:pPr>
            <w:r>
              <w:t>McCravy</w:t>
            </w:r>
          </w:p>
        </w:tc>
        <w:tc>
          <w:tcPr>
            <w:tcW w:w="2179" w:type="dxa"/>
            <w:shd w:val="clear" w:color="auto" w:fill="auto"/>
          </w:tcPr>
          <w:p w14:paraId="37742201" w14:textId="14BBAC5E" w:rsidR="008874DB" w:rsidRPr="008874DB" w:rsidRDefault="008874DB" w:rsidP="008874DB">
            <w:pPr>
              <w:ind w:firstLine="0"/>
            </w:pPr>
            <w:r>
              <w:t>Morgan</w:t>
            </w:r>
          </w:p>
        </w:tc>
        <w:tc>
          <w:tcPr>
            <w:tcW w:w="2180" w:type="dxa"/>
            <w:shd w:val="clear" w:color="auto" w:fill="auto"/>
          </w:tcPr>
          <w:p w14:paraId="7D495242" w14:textId="7ED04146" w:rsidR="008874DB" w:rsidRPr="008874DB" w:rsidRDefault="008874DB" w:rsidP="008874DB">
            <w:pPr>
              <w:ind w:firstLine="0"/>
            </w:pPr>
            <w:r>
              <w:t>Oremus</w:t>
            </w:r>
          </w:p>
        </w:tc>
      </w:tr>
      <w:tr w:rsidR="008874DB" w:rsidRPr="008874DB" w14:paraId="433C0139" w14:textId="77777777" w:rsidTr="008874DB">
        <w:tc>
          <w:tcPr>
            <w:tcW w:w="2179" w:type="dxa"/>
            <w:shd w:val="clear" w:color="auto" w:fill="auto"/>
          </w:tcPr>
          <w:p w14:paraId="03A8EB4C" w14:textId="1665244D" w:rsidR="008874DB" w:rsidRPr="008874DB" w:rsidRDefault="008874DB" w:rsidP="008874DB">
            <w:pPr>
              <w:keepNext/>
              <w:ind w:firstLine="0"/>
            </w:pPr>
            <w:r>
              <w:t>Pace</w:t>
            </w:r>
          </w:p>
        </w:tc>
        <w:tc>
          <w:tcPr>
            <w:tcW w:w="2179" w:type="dxa"/>
            <w:shd w:val="clear" w:color="auto" w:fill="auto"/>
          </w:tcPr>
          <w:p w14:paraId="02576921" w14:textId="412E59D7" w:rsidR="008874DB" w:rsidRPr="008874DB" w:rsidRDefault="008874DB" w:rsidP="008874DB">
            <w:pPr>
              <w:keepNext/>
              <w:ind w:firstLine="0"/>
            </w:pPr>
            <w:r>
              <w:t>Rankin</w:t>
            </w:r>
          </w:p>
        </w:tc>
        <w:tc>
          <w:tcPr>
            <w:tcW w:w="2180" w:type="dxa"/>
            <w:shd w:val="clear" w:color="auto" w:fill="auto"/>
          </w:tcPr>
          <w:p w14:paraId="6E68BD88" w14:textId="2A396BF7" w:rsidR="008874DB" w:rsidRPr="008874DB" w:rsidRDefault="008874DB" w:rsidP="008874DB">
            <w:pPr>
              <w:keepNext/>
              <w:ind w:firstLine="0"/>
            </w:pPr>
            <w:r>
              <w:t>Terribile</w:t>
            </w:r>
          </w:p>
        </w:tc>
      </w:tr>
      <w:tr w:rsidR="008874DB" w:rsidRPr="008874DB" w14:paraId="1C4102B6" w14:textId="77777777" w:rsidTr="008874DB">
        <w:tc>
          <w:tcPr>
            <w:tcW w:w="2179" w:type="dxa"/>
            <w:shd w:val="clear" w:color="auto" w:fill="auto"/>
          </w:tcPr>
          <w:p w14:paraId="7007B58E" w14:textId="77EFBAEB" w:rsidR="008874DB" w:rsidRPr="008874DB" w:rsidRDefault="008874DB" w:rsidP="008874DB">
            <w:pPr>
              <w:keepNext/>
              <w:ind w:firstLine="0"/>
            </w:pPr>
            <w:r>
              <w:t>White</w:t>
            </w:r>
          </w:p>
        </w:tc>
        <w:tc>
          <w:tcPr>
            <w:tcW w:w="2179" w:type="dxa"/>
            <w:shd w:val="clear" w:color="auto" w:fill="auto"/>
          </w:tcPr>
          <w:p w14:paraId="72CCFE38" w14:textId="77777777" w:rsidR="008874DB" w:rsidRPr="008874DB" w:rsidRDefault="008874DB" w:rsidP="008874DB">
            <w:pPr>
              <w:keepNext/>
              <w:ind w:firstLine="0"/>
            </w:pPr>
          </w:p>
        </w:tc>
        <w:tc>
          <w:tcPr>
            <w:tcW w:w="2180" w:type="dxa"/>
            <w:shd w:val="clear" w:color="auto" w:fill="auto"/>
          </w:tcPr>
          <w:p w14:paraId="3D41B171" w14:textId="77777777" w:rsidR="008874DB" w:rsidRPr="008874DB" w:rsidRDefault="008874DB" w:rsidP="008874DB">
            <w:pPr>
              <w:keepNext/>
              <w:ind w:firstLine="0"/>
            </w:pPr>
          </w:p>
        </w:tc>
      </w:tr>
    </w:tbl>
    <w:p w14:paraId="10284BEA" w14:textId="77777777" w:rsidR="008874DB" w:rsidRDefault="008874DB" w:rsidP="008874DB"/>
    <w:p w14:paraId="7DE9BB07" w14:textId="77777777" w:rsidR="008874DB" w:rsidRDefault="008874DB" w:rsidP="008874DB">
      <w:pPr>
        <w:jc w:val="center"/>
        <w:rPr>
          <w:b/>
        </w:rPr>
      </w:pPr>
      <w:r w:rsidRPr="008874DB">
        <w:rPr>
          <w:b/>
        </w:rPr>
        <w:t>Total--22</w:t>
      </w:r>
    </w:p>
    <w:p w14:paraId="3CEC27E8" w14:textId="0AB8FE99" w:rsidR="008874DB" w:rsidRDefault="008874DB" w:rsidP="008874DB">
      <w:pPr>
        <w:jc w:val="center"/>
        <w:rPr>
          <w:b/>
        </w:rPr>
      </w:pPr>
    </w:p>
    <w:p w14:paraId="14E79E30" w14:textId="77777777" w:rsidR="008874DB" w:rsidRDefault="008874DB" w:rsidP="008874DB">
      <w:r>
        <w:t>So, the amendment was tabled.</w:t>
      </w:r>
    </w:p>
    <w:p w14:paraId="24187499" w14:textId="77777777" w:rsidR="008874DB" w:rsidRDefault="008874DB" w:rsidP="008874DB"/>
    <w:p w14:paraId="36806B4A" w14:textId="548146AD" w:rsidR="008874DB" w:rsidRDefault="008874DB" w:rsidP="008874DB">
      <w:r>
        <w:t xml:space="preserve">Rep. CROMER spoke against the </w:t>
      </w:r>
      <w:r w:rsidR="00CA5AEC">
        <w:t>s</w:t>
      </w:r>
      <w:r>
        <w:t xml:space="preserve">ection.  </w:t>
      </w:r>
    </w:p>
    <w:p w14:paraId="5C8850CD" w14:textId="3C790500" w:rsidR="008874DB" w:rsidRDefault="008874DB" w:rsidP="008874DB">
      <w:r>
        <w:t xml:space="preserve">Rep. CROMER spoke against the </w:t>
      </w:r>
      <w:r w:rsidR="00CA5AEC">
        <w:t>s</w:t>
      </w:r>
      <w:r>
        <w:t xml:space="preserve">ection.  </w:t>
      </w:r>
    </w:p>
    <w:p w14:paraId="5D05D798" w14:textId="77777777" w:rsidR="008874DB" w:rsidRDefault="008874DB" w:rsidP="008874DB"/>
    <w:p w14:paraId="04C40B47" w14:textId="6FF15C8F" w:rsidR="008874DB" w:rsidRDefault="008874DB" w:rsidP="008874DB">
      <w:pPr>
        <w:keepNext/>
        <w:jc w:val="center"/>
        <w:rPr>
          <w:b/>
        </w:rPr>
      </w:pPr>
      <w:r w:rsidRPr="008874DB">
        <w:rPr>
          <w:b/>
        </w:rPr>
        <w:t>LEAVE OF ABSENCE</w:t>
      </w:r>
    </w:p>
    <w:p w14:paraId="4C97F904" w14:textId="0A84FECF" w:rsidR="008874DB" w:rsidRDefault="008874DB" w:rsidP="008874DB">
      <w:r>
        <w:t xml:space="preserve">The SPEAKER </w:t>
      </w:r>
      <w:r w:rsidRPr="008874DB">
        <w:rPr>
          <w:i/>
        </w:rPr>
        <w:t>PRO TEMPORE</w:t>
      </w:r>
      <w:r>
        <w:t xml:space="preserve"> granted Rep. BRITTAIN a leave of absence for the remainder of the day. </w:t>
      </w:r>
    </w:p>
    <w:p w14:paraId="5F3928C3" w14:textId="77777777" w:rsidR="00326035" w:rsidRDefault="00326035" w:rsidP="008874DB"/>
    <w:p w14:paraId="6E692090" w14:textId="468A756C" w:rsidR="008874DB" w:rsidRDefault="008874DB" w:rsidP="008874DB">
      <w:r>
        <w:t>Rep. CROMER continued speaking.</w:t>
      </w:r>
    </w:p>
    <w:p w14:paraId="2BBAD90C" w14:textId="64765AC7" w:rsidR="008874DB" w:rsidRDefault="008874DB" w:rsidP="008874DB">
      <w:r>
        <w:t xml:space="preserve">Rep. HIOTT spoke upon the </w:t>
      </w:r>
      <w:r w:rsidR="00CA5AEC">
        <w:t>s</w:t>
      </w:r>
      <w:r>
        <w:t xml:space="preserve">ection.  </w:t>
      </w:r>
    </w:p>
    <w:p w14:paraId="3C6F2DD9" w14:textId="390E3247" w:rsidR="008874DB" w:rsidRDefault="008874DB" w:rsidP="008874DB">
      <w:r>
        <w:t xml:space="preserve">Rep. BAMBERG spoke upon the </w:t>
      </w:r>
      <w:r w:rsidR="00CA5AEC">
        <w:t>s</w:t>
      </w:r>
      <w:r>
        <w:t xml:space="preserve">ection.  </w:t>
      </w:r>
    </w:p>
    <w:p w14:paraId="4FFB0EF5" w14:textId="05E8B0E8" w:rsidR="008874DB" w:rsidRDefault="008874DB" w:rsidP="008874DB">
      <w:r>
        <w:t xml:space="preserve">Rep. WHITE spoke upon the </w:t>
      </w:r>
      <w:r w:rsidR="00CA5AEC">
        <w:t>s</w:t>
      </w:r>
      <w:r>
        <w:t xml:space="preserve">ection.  </w:t>
      </w:r>
    </w:p>
    <w:p w14:paraId="0762370E" w14:textId="0D3521B0" w:rsidR="008874DB" w:rsidRDefault="00DB02D3" w:rsidP="008874DB">
      <w:pPr>
        <w:keepNext/>
        <w:jc w:val="center"/>
        <w:rPr>
          <w:b/>
        </w:rPr>
      </w:pPr>
      <w:r>
        <w:rPr>
          <w:b/>
        </w:rPr>
        <w:br w:type="column"/>
      </w:r>
      <w:r w:rsidR="008874DB" w:rsidRPr="008874DB">
        <w:rPr>
          <w:b/>
        </w:rPr>
        <w:lastRenderedPageBreak/>
        <w:t>SPEAKER IN CHAIR</w:t>
      </w:r>
    </w:p>
    <w:p w14:paraId="088A8157" w14:textId="77777777" w:rsidR="008874DB" w:rsidRDefault="008874DB" w:rsidP="008874DB"/>
    <w:p w14:paraId="7BCCD9C7" w14:textId="41F6EEB4" w:rsidR="008874DB" w:rsidRDefault="008874DB" w:rsidP="008874DB">
      <w:r>
        <w:t xml:space="preserve">Rep. HART spoke in favor of the </w:t>
      </w:r>
      <w:r w:rsidR="00CA5AEC">
        <w:t>s</w:t>
      </w:r>
      <w:r>
        <w:t xml:space="preserve">ection.  </w:t>
      </w:r>
    </w:p>
    <w:p w14:paraId="4758F0ED" w14:textId="77777777" w:rsidR="008874DB" w:rsidRDefault="008874DB" w:rsidP="008874DB"/>
    <w:p w14:paraId="65E01584" w14:textId="0CB2DF8D" w:rsidR="008874DB" w:rsidRDefault="008874DB" w:rsidP="008874DB">
      <w:r>
        <w:t>The question then recurred to the adoption of the section.</w:t>
      </w:r>
    </w:p>
    <w:p w14:paraId="6598CD34" w14:textId="77777777" w:rsidR="008874DB" w:rsidRDefault="008874DB" w:rsidP="008874DB"/>
    <w:p w14:paraId="37527957" w14:textId="77777777" w:rsidR="008874DB" w:rsidRDefault="008874DB" w:rsidP="008874DB">
      <w:r>
        <w:t xml:space="preserve">The yeas and nays were taken resulting as follows: </w:t>
      </w:r>
    </w:p>
    <w:p w14:paraId="0CED1718" w14:textId="664493F6" w:rsidR="008874DB" w:rsidRDefault="008874DB" w:rsidP="008874DB">
      <w:pPr>
        <w:jc w:val="center"/>
      </w:pPr>
      <w:r>
        <w:t xml:space="preserve"> </w:t>
      </w:r>
      <w:bookmarkStart w:id="18" w:name="vote_start80"/>
      <w:bookmarkEnd w:id="18"/>
      <w:r>
        <w:t>Yeas 94; Nays 16</w:t>
      </w:r>
    </w:p>
    <w:p w14:paraId="7AFC7743" w14:textId="77777777" w:rsidR="008874DB" w:rsidRDefault="008874DB" w:rsidP="008874DB">
      <w:pPr>
        <w:jc w:val="center"/>
      </w:pPr>
    </w:p>
    <w:p w14:paraId="5FBD45AC"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1AF722C9" w14:textId="77777777" w:rsidTr="008874DB">
        <w:tc>
          <w:tcPr>
            <w:tcW w:w="2179" w:type="dxa"/>
            <w:shd w:val="clear" w:color="auto" w:fill="auto"/>
          </w:tcPr>
          <w:p w14:paraId="325E4863" w14:textId="5204BB66" w:rsidR="008874DB" w:rsidRPr="008874DB" w:rsidRDefault="008874DB" w:rsidP="008874DB">
            <w:pPr>
              <w:keepNext/>
              <w:ind w:firstLine="0"/>
            </w:pPr>
            <w:r>
              <w:t>Alexander</w:t>
            </w:r>
          </w:p>
        </w:tc>
        <w:tc>
          <w:tcPr>
            <w:tcW w:w="2179" w:type="dxa"/>
            <w:shd w:val="clear" w:color="auto" w:fill="auto"/>
          </w:tcPr>
          <w:p w14:paraId="660BCC0A" w14:textId="1A961259" w:rsidR="008874DB" w:rsidRPr="008874DB" w:rsidRDefault="008874DB" w:rsidP="008874DB">
            <w:pPr>
              <w:keepNext/>
              <w:ind w:firstLine="0"/>
            </w:pPr>
            <w:r>
              <w:t>Anderson</w:t>
            </w:r>
          </w:p>
        </w:tc>
        <w:tc>
          <w:tcPr>
            <w:tcW w:w="2180" w:type="dxa"/>
            <w:shd w:val="clear" w:color="auto" w:fill="auto"/>
          </w:tcPr>
          <w:p w14:paraId="6D9F7FCF" w14:textId="0A4A9A8E" w:rsidR="008874DB" w:rsidRPr="008874DB" w:rsidRDefault="008874DB" w:rsidP="008874DB">
            <w:pPr>
              <w:keepNext/>
              <w:ind w:firstLine="0"/>
            </w:pPr>
            <w:r>
              <w:t>Atkinson</w:t>
            </w:r>
          </w:p>
        </w:tc>
      </w:tr>
      <w:tr w:rsidR="008874DB" w:rsidRPr="008874DB" w14:paraId="0C9EA31E" w14:textId="77777777" w:rsidTr="008874DB">
        <w:tc>
          <w:tcPr>
            <w:tcW w:w="2179" w:type="dxa"/>
            <w:shd w:val="clear" w:color="auto" w:fill="auto"/>
          </w:tcPr>
          <w:p w14:paraId="15FE32CB" w14:textId="6B17F23B" w:rsidR="008874DB" w:rsidRPr="008874DB" w:rsidRDefault="008874DB" w:rsidP="008874DB">
            <w:pPr>
              <w:ind w:firstLine="0"/>
            </w:pPr>
            <w:r>
              <w:t>Bailey</w:t>
            </w:r>
          </w:p>
        </w:tc>
        <w:tc>
          <w:tcPr>
            <w:tcW w:w="2179" w:type="dxa"/>
            <w:shd w:val="clear" w:color="auto" w:fill="auto"/>
          </w:tcPr>
          <w:p w14:paraId="53EF4AF2" w14:textId="10B4A790" w:rsidR="008874DB" w:rsidRPr="008874DB" w:rsidRDefault="008874DB" w:rsidP="008874DB">
            <w:pPr>
              <w:ind w:firstLine="0"/>
            </w:pPr>
            <w:r>
              <w:t>Ballentine</w:t>
            </w:r>
          </w:p>
        </w:tc>
        <w:tc>
          <w:tcPr>
            <w:tcW w:w="2180" w:type="dxa"/>
            <w:shd w:val="clear" w:color="auto" w:fill="auto"/>
          </w:tcPr>
          <w:p w14:paraId="1E1AFE68" w14:textId="7D8D08F7" w:rsidR="008874DB" w:rsidRPr="008874DB" w:rsidRDefault="008874DB" w:rsidP="008874DB">
            <w:pPr>
              <w:ind w:firstLine="0"/>
            </w:pPr>
            <w:r>
              <w:t>Bamberg</w:t>
            </w:r>
          </w:p>
        </w:tc>
      </w:tr>
      <w:tr w:rsidR="008874DB" w:rsidRPr="008874DB" w14:paraId="4F29C25D" w14:textId="77777777" w:rsidTr="008874DB">
        <w:tc>
          <w:tcPr>
            <w:tcW w:w="2179" w:type="dxa"/>
            <w:shd w:val="clear" w:color="auto" w:fill="auto"/>
          </w:tcPr>
          <w:p w14:paraId="3CE46661" w14:textId="269DDAC7" w:rsidR="008874DB" w:rsidRPr="008874DB" w:rsidRDefault="008874DB" w:rsidP="008874DB">
            <w:pPr>
              <w:ind w:firstLine="0"/>
            </w:pPr>
            <w:r>
              <w:t>Bannister</w:t>
            </w:r>
          </w:p>
        </w:tc>
        <w:tc>
          <w:tcPr>
            <w:tcW w:w="2179" w:type="dxa"/>
            <w:shd w:val="clear" w:color="auto" w:fill="auto"/>
          </w:tcPr>
          <w:p w14:paraId="21385EB9" w14:textId="10DEBF44" w:rsidR="008874DB" w:rsidRPr="008874DB" w:rsidRDefault="008874DB" w:rsidP="008874DB">
            <w:pPr>
              <w:ind w:firstLine="0"/>
            </w:pPr>
            <w:r>
              <w:t>Bauer</w:t>
            </w:r>
          </w:p>
        </w:tc>
        <w:tc>
          <w:tcPr>
            <w:tcW w:w="2180" w:type="dxa"/>
            <w:shd w:val="clear" w:color="auto" w:fill="auto"/>
          </w:tcPr>
          <w:p w14:paraId="0A969DA0" w14:textId="4C5C454E" w:rsidR="008874DB" w:rsidRPr="008874DB" w:rsidRDefault="008874DB" w:rsidP="008874DB">
            <w:pPr>
              <w:ind w:firstLine="0"/>
            </w:pPr>
            <w:r>
              <w:t>Bernstein</w:t>
            </w:r>
          </w:p>
        </w:tc>
      </w:tr>
      <w:tr w:rsidR="008874DB" w:rsidRPr="008874DB" w14:paraId="2ABE6D5C" w14:textId="77777777" w:rsidTr="008874DB">
        <w:tc>
          <w:tcPr>
            <w:tcW w:w="2179" w:type="dxa"/>
            <w:shd w:val="clear" w:color="auto" w:fill="auto"/>
          </w:tcPr>
          <w:p w14:paraId="10124F51" w14:textId="0ADBA49F" w:rsidR="008874DB" w:rsidRPr="008874DB" w:rsidRDefault="008874DB" w:rsidP="008874DB">
            <w:pPr>
              <w:ind w:firstLine="0"/>
            </w:pPr>
            <w:r>
              <w:t>Bowers</w:t>
            </w:r>
          </w:p>
        </w:tc>
        <w:tc>
          <w:tcPr>
            <w:tcW w:w="2179" w:type="dxa"/>
            <w:shd w:val="clear" w:color="auto" w:fill="auto"/>
          </w:tcPr>
          <w:p w14:paraId="29798EA0" w14:textId="27470EBA" w:rsidR="008874DB" w:rsidRPr="008874DB" w:rsidRDefault="008874DB" w:rsidP="008874DB">
            <w:pPr>
              <w:ind w:firstLine="0"/>
            </w:pPr>
            <w:r>
              <w:t>Bradley</w:t>
            </w:r>
          </w:p>
        </w:tc>
        <w:tc>
          <w:tcPr>
            <w:tcW w:w="2180" w:type="dxa"/>
            <w:shd w:val="clear" w:color="auto" w:fill="auto"/>
          </w:tcPr>
          <w:p w14:paraId="37614C71" w14:textId="6C0CBA6D" w:rsidR="008874DB" w:rsidRPr="008874DB" w:rsidRDefault="008874DB" w:rsidP="008874DB">
            <w:pPr>
              <w:ind w:firstLine="0"/>
            </w:pPr>
            <w:r>
              <w:t>Brewer</w:t>
            </w:r>
          </w:p>
        </w:tc>
      </w:tr>
      <w:tr w:rsidR="008874DB" w:rsidRPr="008874DB" w14:paraId="7BDB7988" w14:textId="77777777" w:rsidTr="008874DB">
        <w:tc>
          <w:tcPr>
            <w:tcW w:w="2179" w:type="dxa"/>
            <w:shd w:val="clear" w:color="auto" w:fill="auto"/>
          </w:tcPr>
          <w:p w14:paraId="667621E2" w14:textId="3F58E507" w:rsidR="008874DB" w:rsidRPr="008874DB" w:rsidRDefault="008874DB" w:rsidP="008874DB">
            <w:pPr>
              <w:ind w:firstLine="0"/>
            </w:pPr>
            <w:r>
              <w:t>Bustos</w:t>
            </w:r>
          </w:p>
        </w:tc>
        <w:tc>
          <w:tcPr>
            <w:tcW w:w="2179" w:type="dxa"/>
            <w:shd w:val="clear" w:color="auto" w:fill="auto"/>
          </w:tcPr>
          <w:p w14:paraId="5CFED588" w14:textId="50571A14" w:rsidR="008874DB" w:rsidRPr="008874DB" w:rsidRDefault="008874DB" w:rsidP="008874DB">
            <w:pPr>
              <w:ind w:firstLine="0"/>
            </w:pPr>
            <w:r>
              <w:t>Calhoon</w:t>
            </w:r>
          </w:p>
        </w:tc>
        <w:tc>
          <w:tcPr>
            <w:tcW w:w="2180" w:type="dxa"/>
            <w:shd w:val="clear" w:color="auto" w:fill="auto"/>
          </w:tcPr>
          <w:p w14:paraId="3752BAF7" w14:textId="3890579E" w:rsidR="008874DB" w:rsidRPr="008874DB" w:rsidRDefault="008874DB" w:rsidP="008874DB">
            <w:pPr>
              <w:ind w:firstLine="0"/>
            </w:pPr>
            <w:r>
              <w:t>Caskey</w:t>
            </w:r>
          </w:p>
        </w:tc>
      </w:tr>
      <w:tr w:rsidR="008874DB" w:rsidRPr="008874DB" w14:paraId="53747102" w14:textId="77777777" w:rsidTr="008874DB">
        <w:tc>
          <w:tcPr>
            <w:tcW w:w="2179" w:type="dxa"/>
            <w:shd w:val="clear" w:color="auto" w:fill="auto"/>
          </w:tcPr>
          <w:p w14:paraId="2DD25483" w14:textId="147E26E3" w:rsidR="008874DB" w:rsidRPr="008874DB" w:rsidRDefault="008874DB" w:rsidP="008874DB">
            <w:pPr>
              <w:ind w:firstLine="0"/>
            </w:pPr>
            <w:r>
              <w:t>Chapman</w:t>
            </w:r>
          </w:p>
        </w:tc>
        <w:tc>
          <w:tcPr>
            <w:tcW w:w="2179" w:type="dxa"/>
            <w:shd w:val="clear" w:color="auto" w:fill="auto"/>
          </w:tcPr>
          <w:p w14:paraId="7900F409" w14:textId="46A687D0" w:rsidR="008874DB" w:rsidRPr="008874DB" w:rsidRDefault="008874DB" w:rsidP="008874DB">
            <w:pPr>
              <w:ind w:firstLine="0"/>
            </w:pPr>
            <w:r>
              <w:t>Clyburn</w:t>
            </w:r>
          </w:p>
        </w:tc>
        <w:tc>
          <w:tcPr>
            <w:tcW w:w="2180" w:type="dxa"/>
            <w:shd w:val="clear" w:color="auto" w:fill="auto"/>
          </w:tcPr>
          <w:p w14:paraId="349F044B" w14:textId="7DB51CFC" w:rsidR="008874DB" w:rsidRPr="008874DB" w:rsidRDefault="008874DB" w:rsidP="008874DB">
            <w:pPr>
              <w:ind w:firstLine="0"/>
            </w:pPr>
            <w:r>
              <w:t>Cobb-Hunter</w:t>
            </w:r>
          </w:p>
        </w:tc>
      </w:tr>
      <w:tr w:rsidR="008874DB" w:rsidRPr="008874DB" w14:paraId="218AF140" w14:textId="77777777" w:rsidTr="008874DB">
        <w:tc>
          <w:tcPr>
            <w:tcW w:w="2179" w:type="dxa"/>
            <w:shd w:val="clear" w:color="auto" w:fill="auto"/>
          </w:tcPr>
          <w:p w14:paraId="352049AC" w14:textId="2825FB5D" w:rsidR="008874DB" w:rsidRPr="008874DB" w:rsidRDefault="008874DB" w:rsidP="008874DB">
            <w:pPr>
              <w:ind w:firstLine="0"/>
            </w:pPr>
            <w:r>
              <w:t>Collins</w:t>
            </w:r>
          </w:p>
        </w:tc>
        <w:tc>
          <w:tcPr>
            <w:tcW w:w="2179" w:type="dxa"/>
            <w:shd w:val="clear" w:color="auto" w:fill="auto"/>
          </w:tcPr>
          <w:p w14:paraId="32B70D33" w14:textId="5428F686" w:rsidR="008874DB" w:rsidRPr="008874DB" w:rsidRDefault="008874DB" w:rsidP="008874DB">
            <w:pPr>
              <w:ind w:firstLine="0"/>
            </w:pPr>
            <w:r>
              <w:t>B. L. Cox</w:t>
            </w:r>
          </w:p>
        </w:tc>
        <w:tc>
          <w:tcPr>
            <w:tcW w:w="2180" w:type="dxa"/>
            <w:shd w:val="clear" w:color="auto" w:fill="auto"/>
          </w:tcPr>
          <w:p w14:paraId="33821C78" w14:textId="4286676B" w:rsidR="008874DB" w:rsidRPr="008874DB" w:rsidRDefault="008874DB" w:rsidP="008874DB">
            <w:pPr>
              <w:ind w:firstLine="0"/>
            </w:pPr>
            <w:r>
              <w:t>Crawford</w:t>
            </w:r>
          </w:p>
        </w:tc>
      </w:tr>
      <w:tr w:rsidR="008874DB" w:rsidRPr="008874DB" w14:paraId="260E6B9E" w14:textId="77777777" w:rsidTr="008874DB">
        <w:tc>
          <w:tcPr>
            <w:tcW w:w="2179" w:type="dxa"/>
            <w:shd w:val="clear" w:color="auto" w:fill="auto"/>
          </w:tcPr>
          <w:p w14:paraId="6A55ECEE" w14:textId="393A4D90" w:rsidR="008874DB" w:rsidRPr="008874DB" w:rsidRDefault="008874DB" w:rsidP="008874DB">
            <w:pPr>
              <w:ind w:firstLine="0"/>
            </w:pPr>
            <w:r>
              <w:t>Davis</w:t>
            </w:r>
          </w:p>
        </w:tc>
        <w:tc>
          <w:tcPr>
            <w:tcW w:w="2179" w:type="dxa"/>
            <w:shd w:val="clear" w:color="auto" w:fill="auto"/>
          </w:tcPr>
          <w:p w14:paraId="7D6F47A4" w14:textId="0CBE510D" w:rsidR="008874DB" w:rsidRPr="008874DB" w:rsidRDefault="008874DB" w:rsidP="008874DB">
            <w:pPr>
              <w:ind w:firstLine="0"/>
            </w:pPr>
            <w:r>
              <w:t>Dillard</w:t>
            </w:r>
          </w:p>
        </w:tc>
        <w:tc>
          <w:tcPr>
            <w:tcW w:w="2180" w:type="dxa"/>
            <w:shd w:val="clear" w:color="auto" w:fill="auto"/>
          </w:tcPr>
          <w:p w14:paraId="311C4EF9" w14:textId="7C381AFD" w:rsidR="008874DB" w:rsidRPr="008874DB" w:rsidRDefault="008874DB" w:rsidP="008874DB">
            <w:pPr>
              <w:ind w:firstLine="0"/>
            </w:pPr>
            <w:r>
              <w:t>Duncan</w:t>
            </w:r>
          </w:p>
        </w:tc>
      </w:tr>
      <w:tr w:rsidR="008874DB" w:rsidRPr="008874DB" w14:paraId="31E16EE7" w14:textId="77777777" w:rsidTr="008874DB">
        <w:tc>
          <w:tcPr>
            <w:tcW w:w="2179" w:type="dxa"/>
            <w:shd w:val="clear" w:color="auto" w:fill="auto"/>
          </w:tcPr>
          <w:p w14:paraId="124358FA" w14:textId="0F704FC1" w:rsidR="008874DB" w:rsidRPr="008874DB" w:rsidRDefault="008874DB" w:rsidP="008874DB">
            <w:pPr>
              <w:ind w:firstLine="0"/>
            </w:pPr>
            <w:r>
              <w:t>Erickson</w:t>
            </w:r>
          </w:p>
        </w:tc>
        <w:tc>
          <w:tcPr>
            <w:tcW w:w="2179" w:type="dxa"/>
            <w:shd w:val="clear" w:color="auto" w:fill="auto"/>
          </w:tcPr>
          <w:p w14:paraId="3CB93AB9" w14:textId="62B04BB2" w:rsidR="008874DB" w:rsidRPr="008874DB" w:rsidRDefault="008874DB" w:rsidP="008874DB">
            <w:pPr>
              <w:ind w:firstLine="0"/>
            </w:pPr>
            <w:r>
              <w:t>Forrest</w:t>
            </w:r>
          </w:p>
        </w:tc>
        <w:tc>
          <w:tcPr>
            <w:tcW w:w="2180" w:type="dxa"/>
            <w:shd w:val="clear" w:color="auto" w:fill="auto"/>
          </w:tcPr>
          <w:p w14:paraId="290EA51F" w14:textId="2054C86D" w:rsidR="008874DB" w:rsidRPr="008874DB" w:rsidRDefault="008874DB" w:rsidP="008874DB">
            <w:pPr>
              <w:ind w:firstLine="0"/>
            </w:pPr>
            <w:r>
              <w:t>Gagnon</w:t>
            </w:r>
          </w:p>
        </w:tc>
      </w:tr>
      <w:tr w:rsidR="008874DB" w:rsidRPr="008874DB" w14:paraId="23ADD406" w14:textId="77777777" w:rsidTr="008874DB">
        <w:tc>
          <w:tcPr>
            <w:tcW w:w="2179" w:type="dxa"/>
            <w:shd w:val="clear" w:color="auto" w:fill="auto"/>
          </w:tcPr>
          <w:p w14:paraId="30686930" w14:textId="6F99D27D" w:rsidR="008874DB" w:rsidRPr="008874DB" w:rsidRDefault="008874DB" w:rsidP="008874DB">
            <w:pPr>
              <w:ind w:firstLine="0"/>
            </w:pPr>
            <w:r>
              <w:t>Gatch</w:t>
            </w:r>
          </w:p>
        </w:tc>
        <w:tc>
          <w:tcPr>
            <w:tcW w:w="2179" w:type="dxa"/>
            <w:shd w:val="clear" w:color="auto" w:fill="auto"/>
          </w:tcPr>
          <w:p w14:paraId="3098250A" w14:textId="7B2CFDE4" w:rsidR="008874DB" w:rsidRPr="008874DB" w:rsidRDefault="008874DB" w:rsidP="008874DB">
            <w:pPr>
              <w:ind w:firstLine="0"/>
            </w:pPr>
            <w:r>
              <w:t>Gibson</w:t>
            </w:r>
          </w:p>
        </w:tc>
        <w:tc>
          <w:tcPr>
            <w:tcW w:w="2180" w:type="dxa"/>
            <w:shd w:val="clear" w:color="auto" w:fill="auto"/>
          </w:tcPr>
          <w:p w14:paraId="57D1B8DD" w14:textId="08151708" w:rsidR="008874DB" w:rsidRPr="008874DB" w:rsidRDefault="008874DB" w:rsidP="008874DB">
            <w:pPr>
              <w:ind w:firstLine="0"/>
            </w:pPr>
            <w:r>
              <w:t>Gilliam</w:t>
            </w:r>
          </w:p>
        </w:tc>
      </w:tr>
      <w:tr w:rsidR="008874DB" w:rsidRPr="008874DB" w14:paraId="1CA3D803" w14:textId="77777777" w:rsidTr="008874DB">
        <w:tc>
          <w:tcPr>
            <w:tcW w:w="2179" w:type="dxa"/>
            <w:shd w:val="clear" w:color="auto" w:fill="auto"/>
          </w:tcPr>
          <w:p w14:paraId="5EABA692" w14:textId="2C21437B" w:rsidR="008874DB" w:rsidRPr="008874DB" w:rsidRDefault="008874DB" w:rsidP="008874DB">
            <w:pPr>
              <w:ind w:firstLine="0"/>
            </w:pPr>
            <w:r>
              <w:t>Gilliard</w:t>
            </w:r>
          </w:p>
        </w:tc>
        <w:tc>
          <w:tcPr>
            <w:tcW w:w="2179" w:type="dxa"/>
            <w:shd w:val="clear" w:color="auto" w:fill="auto"/>
          </w:tcPr>
          <w:p w14:paraId="7A22184F" w14:textId="13269AA8" w:rsidR="008874DB" w:rsidRPr="008874DB" w:rsidRDefault="008874DB" w:rsidP="008874DB">
            <w:pPr>
              <w:ind w:firstLine="0"/>
            </w:pPr>
            <w:r>
              <w:t>Govan</w:t>
            </w:r>
          </w:p>
        </w:tc>
        <w:tc>
          <w:tcPr>
            <w:tcW w:w="2180" w:type="dxa"/>
            <w:shd w:val="clear" w:color="auto" w:fill="auto"/>
          </w:tcPr>
          <w:p w14:paraId="090B96C6" w14:textId="4B07D1C2" w:rsidR="008874DB" w:rsidRPr="008874DB" w:rsidRDefault="008874DB" w:rsidP="008874DB">
            <w:pPr>
              <w:ind w:firstLine="0"/>
            </w:pPr>
            <w:r>
              <w:t>Grant</w:t>
            </w:r>
          </w:p>
        </w:tc>
      </w:tr>
      <w:tr w:rsidR="008874DB" w:rsidRPr="008874DB" w14:paraId="33F4560A" w14:textId="77777777" w:rsidTr="008874DB">
        <w:tc>
          <w:tcPr>
            <w:tcW w:w="2179" w:type="dxa"/>
            <w:shd w:val="clear" w:color="auto" w:fill="auto"/>
          </w:tcPr>
          <w:p w14:paraId="54A2B9C3" w14:textId="0606D832" w:rsidR="008874DB" w:rsidRPr="008874DB" w:rsidRDefault="008874DB" w:rsidP="008874DB">
            <w:pPr>
              <w:ind w:firstLine="0"/>
            </w:pPr>
            <w:r>
              <w:t>Guffey</w:t>
            </w:r>
          </w:p>
        </w:tc>
        <w:tc>
          <w:tcPr>
            <w:tcW w:w="2179" w:type="dxa"/>
            <w:shd w:val="clear" w:color="auto" w:fill="auto"/>
          </w:tcPr>
          <w:p w14:paraId="01BD6368" w14:textId="4FA0AC09" w:rsidR="008874DB" w:rsidRPr="008874DB" w:rsidRDefault="008874DB" w:rsidP="008874DB">
            <w:pPr>
              <w:ind w:firstLine="0"/>
            </w:pPr>
            <w:r>
              <w:t>Haddon</w:t>
            </w:r>
          </w:p>
        </w:tc>
        <w:tc>
          <w:tcPr>
            <w:tcW w:w="2180" w:type="dxa"/>
            <w:shd w:val="clear" w:color="auto" w:fill="auto"/>
          </w:tcPr>
          <w:p w14:paraId="599B4008" w14:textId="61F4C61C" w:rsidR="008874DB" w:rsidRPr="008874DB" w:rsidRDefault="008874DB" w:rsidP="008874DB">
            <w:pPr>
              <w:ind w:firstLine="0"/>
            </w:pPr>
            <w:r>
              <w:t>Hager</w:t>
            </w:r>
          </w:p>
        </w:tc>
      </w:tr>
      <w:tr w:rsidR="008874DB" w:rsidRPr="008874DB" w14:paraId="5F744FA2" w14:textId="77777777" w:rsidTr="008874DB">
        <w:tc>
          <w:tcPr>
            <w:tcW w:w="2179" w:type="dxa"/>
            <w:shd w:val="clear" w:color="auto" w:fill="auto"/>
          </w:tcPr>
          <w:p w14:paraId="3F959407" w14:textId="06610F25" w:rsidR="008874DB" w:rsidRPr="008874DB" w:rsidRDefault="008874DB" w:rsidP="008874DB">
            <w:pPr>
              <w:ind w:firstLine="0"/>
            </w:pPr>
            <w:r>
              <w:t>Hardee</w:t>
            </w:r>
          </w:p>
        </w:tc>
        <w:tc>
          <w:tcPr>
            <w:tcW w:w="2179" w:type="dxa"/>
            <w:shd w:val="clear" w:color="auto" w:fill="auto"/>
          </w:tcPr>
          <w:p w14:paraId="685C9493" w14:textId="548EB24A" w:rsidR="008874DB" w:rsidRPr="008874DB" w:rsidRDefault="008874DB" w:rsidP="008874DB">
            <w:pPr>
              <w:ind w:firstLine="0"/>
            </w:pPr>
            <w:r>
              <w:t>Hart</w:t>
            </w:r>
          </w:p>
        </w:tc>
        <w:tc>
          <w:tcPr>
            <w:tcW w:w="2180" w:type="dxa"/>
            <w:shd w:val="clear" w:color="auto" w:fill="auto"/>
          </w:tcPr>
          <w:p w14:paraId="42BCC8E8" w14:textId="015AB567" w:rsidR="008874DB" w:rsidRPr="008874DB" w:rsidRDefault="008874DB" w:rsidP="008874DB">
            <w:pPr>
              <w:ind w:firstLine="0"/>
            </w:pPr>
            <w:r>
              <w:t>Hartnett</w:t>
            </w:r>
          </w:p>
        </w:tc>
      </w:tr>
      <w:tr w:rsidR="008874DB" w:rsidRPr="008874DB" w14:paraId="5BA2DEDE" w14:textId="77777777" w:rsidTr="008874DB">
        <w:tc>
          <w:tcPr>
            <w:tcW w:w="2179" w:type="dxa"/>
            <w:shd w:val="clear" w:color="auto" w:fill="auto"/>
          </w:tcPr>
          <w:p w14:paraId="0C1FF483" w14:textId="0FEDCED8" w:rsidR="008874DB" w:rsidRPr="008874DB" w:rsidRDefault="008874DB" w:rsidP="008874DB">
            <w:pPr>
              <w:ind w:firstLine="0"/>
            </w:pPr>
            <w:r>
              <w:t>Hartz</w:t>
            </w:r>
          </w:p>
        </w:tc>
        <w:tc>
          <w:tcPr>
            <w:tcW w:w="2179" w:type="dxa"/>
            <w:shd w:val="clear" w:color="auto" w:fill="auto"/>
          </w:tcPr>
          <w:p w14:paraId="40F40654" w14:textId="3124DE35" w:rsidR="008874DB" w:rsidRPr="008874DB" w:rsidRDefault="008874DB" w:rsidP="008874DB">
            <w:pPr>
              <w:ind w:firstLine="0"/>
            </w:pPr>
            <w:r>
              <w:t>Hayes</w:t>
            </w:r>
          </w:p>
        </w:tc>
        <w:tc>
          <w:tcPr>
            <w:tcW w:w="2180" w:type="dxa"/>
            <w:shd w:val="clear" w:color="auto" w:fill="auto"/>
          </w:tcPr>
          <w:p w14:paraId="6CA39BF4" w14:textId="6E6D5CE6" w:rsidR="008874DB" w:rsidRPr="008874DB" w:rsidRDefault="008874DB" w:rsidP="008874DB">
            <w:pPr>
              <w:ind w:firstLine="0"/>
            </w:pPr>
            <w:r>
              <w:t>Henderson-Myers</w:t>
            </w:r>
          </w:p>
        </w:tc>
      </w:tr>
      <w:tr w:rsidR="008874DB" w:rsidRPr="008874DB" w14:paraId="4FCAA6A6" w14:textId="77777777" w:rsidTr="008874DB">
        <w:tc>
          <w:tcPr>
            <w:tcW w:w="2179" w:type="dxa"/>
            <w:shd w:val="clear" w:color="auto" w:fill="auto"/>
          </w:tcPr>
          <w:p w14:paraId="124CD4FA" w14:textId="7491CA3E" w:rsidR="008874DB" w:rsidRPr="008874DB" w:rsidRDefault="008874DB" w:rsidP="008874DB">
            <w:pPr>
              <w:ind w:firstLine="0"/>
            </w:pPr>
            <w:r>
              <w:t>Herbkersman</w:t>
            </w:r>
          </w:p>
        </w:tc>
        <w:tc>
          <w:tcPr>
            <w:tcW w:w="2179" w:type="dxa"/>
            <w:shd w:val="clear" w:color="auto" w:fill="auto"/>
          </w:tcPr>
          <w:p w14:paraId="289324A2" w14:textId="1808974D" w:rsidR="008874DB" w:rsidRPr="008874DB" w:rsidRDefault="008874DB" w:rsidP="008874DB">
            <w:pPr>
              <w:ind w:firstLine="0"/>
            </w:pPr>
            <w:r>
              <w:t>Hewitt</w:t>
            </w:r>
          </w:p>
        </w:tc>
        <w:tc>
          <w:tcPr>
            <w:tcW w:w="2180" w:type="dxa"/>
            <w:shd w:val="clear" w:color="auto" w:fill="auto"/>
          </w:tcPr>
          <w:p w14:paraId="2FF11BF7" w14:textId="1CA1124F" w:rsidR="008874DB" w:rsidRPr="008874DB" w:rsidRDefault="008874DB" w:rsidP="008874DB">
            <w:pPr>
              <w:ind w:firstLine="0"/>
            </w:pPr>
            <w:r>
              <w:t>Hiott</w:t>
            </w:r>
          </w:p>
        </w:tc>
      </w:tr>
      <w:tr w:rsidR="008874DB" w:rsidRPr="008874DB" w14:paraId="4FD779BE" w14:textId="77777777" w:rsidTr="008874DB">
        <w:tc>
          <w:tcPr>
            <w:tcW w:w="2179" w:type="dxa"/>
            <w:shd w:val="clear" w:color="auto" w:fill="auto"/>
          </w:tcPr>
          <w:p w14:paraId="2C6818EE" w14:textId="6A48100D" w:rsidR="008874DB" w:rsidRPr="008874DB" w:rsidRDefault="008874DB" w:rsidP="008874DB">
            <w:pPr>
              <w:ind w:firstLine="0"/>
            </w:pPr>
            <w:r>
              <w:t>Hixon</w:t>
            </w:r>
          </w:p>
        </w:tc>
        <w:tc>
          <w:tcPr>
            <w:tcW w:w="2179" w:type="dxa"/>
            <w:shd w:val="clear" w:color="auto" w:fill="auto"/>
          </w:tcPr>
          <w:p w14:paraId="30912825" w14:textId="699CBB21" w:rsidR="008874DB" w:rsidRPr="008874DB" w:rsidRDefault="008874DB" w:rsidP="008874DB">
            <w:pPr>
              <w:ind w:firstLine="0"/>
            </w:pPr>
            <w:r>
              <w:t>Holman</w:t>
            </w:r>
          </w:p>
        </w:tc>
        <w:tc>
          <w:tcPr>
            <w:tcW w:w="2180" w:type="dxa"/>
            <w:shd w:val="clear" w:color="auto" w:fill="auto"/>
          </w:tcPr>
          <w:p w14:paraId="4BBDEA6F" w14:textId="3CC3DD38" w:rsidR="008874DB" w:rsidRPr="008874DB" w:rsidRDefault="008874DB" w:rsidP="008874DB">
            <w:pPr>
              <w:ind w:firstLine="0"/>
            </w:pPr>
            <w:r>
              <w:t>Hosey</w:t>
            </w:r>
          </w:p>
        </w:tc>
      </w:tr>
      <w:tr w:rsidR="008874DB" w:rsidRPr="008874DB" w14:paraId="46339237" w14:textId="77777777" w:rsidTr="008874DB">
        <w:tc>
          <w:tcPr>
            <w:tcW w:w="2179" w:type="dxa"/>
            <w:shd w:val="clear" w:color="auto" w:fill="auto"/>
          </w:tcPr>
          <w:p w14:paraId="18664A90" w14:textId="410A8D54" w:rsidR="008874DB" w:rsidRPr="008874DB" w:rsidRDefault="008874DB" w:rsidP="008874DB">
            <w:pPr>
              <w:ind w:firstLine="0"/>
            </w:pPr>
            <w:r>
              <w:t>Howard</w:t>
            </w:r>
          </w:p>
        </w:tc>
        <w:tc>
          <w:tcPr>
            <w:tcW w:w="2179" w:type="dxa"/>
            <w:shd w:val="clear" w:color="auto" w:fill="auto"/>
          </w:tcPr>
          <w:p w14:paraId="2747364E" w14:textId="4CDC9D24" w:rsidR="008874DB" w:rsidRPr="008874DB" w:rsidRDefault="008874DB" w:rsidP="008874DB">
            <w:pPr>
              <w:ind w:firstLine="0"/>
            </w:pPr>
            <w:r>
              <w:t>J. E. Johnson</w:t>
            </w:r>
          </w:p>
        </w:tc>
        <w:tc>
          <w:tcPr>
            <w:tcW w:w="2180" w:type="dxa"/>
            <w:shd w:val="clear" w:color="auto" w:fill="auto"/>
          </w:tcPr>
          <w:p w14:paraId="71FB0674" w14:textId="46854ECF" w:rsidR="008874DB" w:rsidRPr="008874DB" w:rsidRDefault="008874DB" w:rsidP="008874DB">
            <w:pPr>
              <w:ind w:firstLine="0"/>
            </w:pPr>
            <w:r>
              <w:t>J. L. Johnson</w:t>
            </w:r>
          </w:p>
        </w:tc>
      </w:tr>
      <w:tr w:rsidR="008874DB" w:rsidRPr="008874DB" w14:paraId="4C3596C4" w14:textId="77777777" w:rsidTr="008874DB">
        <w:tc>
          <w:tcPr>
            <w:tcW w:w="2179" w:type="dxa"/>
            <w:shd w:val="clear" w:color="auto" w:fill="auto"/>
          </w:tcPr>
          <w:p w14:paraId="437D2E68" w14:textId="032D4826" w:rsidR="008874DB" w:rsidRPr="008874DB" w:rsidRDefault="008874DB" w:rsidP="008874DB">
            <w:pPr>
              <w:ind w:firstLine="0"/>
            </w:pPr>
            <w:r>
              <w:t>Jones</w:t>
            </w:r>
          </w:p>
        </w:tc>
        <w:tc>
          <w:tcPr>
            <w:tcW w:w="2179" w:type="dxa"/>
            <w:shd w:val="clear" w:color="auto" w:fill="auto"/>
          </w:tcPr>
          <w:p w14:paraId="346A313C" w14:textId="7B359153" w:rsidR="008874DB" w:rsidRPr="008874DB" w:rsidRDefault="008874DB" w:rsidP="008874DB">
            <w:pPr>
              <w:ind w:firstLine="0"/>
            </w:pPr>
            <w:r>
              <w:t>Jordan</w:t>
            </w:r>
          </w:p>
        </w:tc>
        <w:tc>
          <w:tcPr>
            <w:tcW w:w="2180" w:type="dxa"/>
            <w:shd w:val="clear" w:color="auto" w:fill="auto"/>
          </w:tcPr>
          <w:p w14:paraId="68EFA263" w14:textId="51150DD9" w:rsidR="008874DB" w:rsidRPr="008874DB" w:rsidRDefault="008874DB" w:rsidP="008874DB">
            <w:pPr>
              <w:ind w:firstLine="0"/>
            </w:pPr>
            <w:r>
              <w:t>King</w:t>
            </w:r>
          </w:p>
        </w:tc>
      </w:tr>
      <w:tr w:rsidR="008874DB" w:rsidRPr="008874DB" w14:paraId="4DED3CB7" w14:textId="77777777" w:rsidTr="008874DB">
        <w:tc>
          <w:tcPr>
            <w:tcW w:w="2179" w:type="dxa"/>
            <w:shd w:val="clear" w:color="auto" w:fill="auto"/>
          </w:tcPr>
          <w:p w14:paraId="3EE5BF23" w14:textId="2FC10F95" w:rsidR="008874DB" w:rsidRPr="008874DB" w:rsidRDefault="008874DB" w:rsidP="008874DB">
            <w:pPr>
              <w:ind w:firstLine="0"/>
            </w:pPr>
            <w:r>
              <w:t>Landing</w:t>
            </w:r>
          </w:p>
        </w:tc>
        <w:tc>
          <w:tcPr>
            <w:tcW w:w="2179" w:type="dxa"/>
            <w:shd w:val="clear" w:color="auto" w:fill="auto"/>
          </w:tcPr>
          <w:p w14:paraId="0EE264B4" w14:textId="1C7F8120" w:rsidR="008874DB" w:rsidRPr="008874DB" w:rsidRDefault="008874DB" w:rsidP="008874DB">
            <w:pPr>
              <w:ind w:firstLine="0"/>
            </w:pPr>
            <w:r>
              <w:t>Lawson</w:t>
            </w:r>
          </w:p>
        </w:tc>
        <w:tc>
          <w:tcPr>
            <w:tcW w:w="2180" w:type="dxa"/>
            <w:shd w:val="clear" w:color="auto" w:fill="auto"/>
          </w:tcPr>
          <w:p w14:paraId="1E3E0FB4" w14:textId="628972BA" w:rsidR="008874DB" w:rsidRPr="008874DB" w:rsidRDefault="008874DB" w:rsidP="008874DB">
            <w:pPr>
              <w:ind w:firstLine="0"/>
            </w:pPr>
            <w:r>
              <w:t>Ligon</w:t>
            </w:r>
          </w:p>
        </w:tc>
      </w:tr>
      <w:tr w:rsidR="008874DB" w:rsidRPr="008874DB" w14:paraId="59618A01" w14:textId="77777777" w:rsidTr="008874DB">
        <w:tc>
          <w:tcPr>
            <w:tcW w:w="2179" w:type="dxa"/>
            <w:shd w:val="clear" w:color="auto" w:fill="auto"/>
          </w:tcPr>
          <w:p w14:paraId="213F0788" w14:textId="4E033C0F" w:rsidR="008874DB" w:rsidRPr="008874DB" w:rsidRDefault="008874DB" w:rsidP="008874DB">
            <w:pPr>
              <w:ind w:firstLine="0"/>
            </w:pPr>
            <w:r>
              <w:t>Long</w:t>
            </w:r>
          </w:p>
        </w:tc>
        <w:tc>
          <w:tcPr>
            <w:tcW w:w="2179" w:type="dxa"/>
            <w:shd w:val="clear" w:color="auto" w:fill="auto"/>
          </w:tcPr>
          <w:p w14:paraId="0A10B816" w14:textId="6D23FA44" w:rsidR="008874DB" w:rsidRPr="008874DB" w:rsidRDefault="008874DB" w:rsidP="008874DB">
            <w:pPr>
              <w:ind w:firstLine="0"/>
            </w:pPr>
            <w:r>
              <w:t>Lowe</w:t>
            </w:r>
          </w:p>
        </w:tc>
        <w:tc>
          <w:tcPr>
            <w:tcW w:w="2180" w:type="dxa"/>
            <w:shd w:val="clear" w:color="auto" w:fill="auto"/>
          </w:tcPr>
          <w:p w14:paraId="3E72E900" w14:textId="1844F559" w:rsidR="008874DB" w:rsidRPr="008874DB" w:rsidRDefault="008874DB" w:rsidP="008874DB">
            <w:pPr>
              <w:ind w:firstLine="0"/>
            </w:pPr>
            <w:r>
              <w:t>Luck</w:t>
            </w:r>
          </w:p>
        </w:tc>
      </w:tr>
      <w:tr w:rsidR="008874DB" w:rsidRPr="008874DB" w14:paraId="1CF2B736" w14:textId="77777777" w:rsidTr="008874DB">
        <w:tc>
          <w:tcPr>
            <w:tcW w:w="2179" w:type="dxa"/>
            <w:shd w:val="clear" w:color="auto" w:fill="auto"/>
          </w:tcPr>
          <w:p w14:paraId="0DF81C83" w14:textId="28850783" w:rsidR="008874DB" w:rsidRPr="008874DB" w:rsidRDefault="008874DB" w:rsidP="008874DB">
            <w:pPr>
              <w:ind w:firstLine="0"/>
            </w:pPr>
            <w:r>
              <w:t>Martin</w:t>
            </w:r>
          </w:p>
        </w:tc>
        <w:tc>
          <w:tcPr>
            <w:tcW w:w="2179" w:type="dxa"/>
            <w:shd w:val="clear" w:color="auto" w:fill="auto"/>
          </w:tcPr>
          <w:p w14:paraId="026A8065" w14:textId="127DFE91" w:rsidR="008874DB" w:rsidRPr="008874DB" w:rsidRDefault="008874DB" w:rsidP="008874DB">
            <w:pPr>
              <w:ind w:firstLine="0"/>
            </w:pPr>
            <w:r>
              <w:t>McDaniel</w:t>
            </w:r>
          </w:p>
        </w:tc>
        <w:tc>
          <w:tcPr>
            <w:tcW w:w="2180" w:type="dxa"/>
            <w:shd w:val="clear" w:color="auto" w:fill="auto"/>
          </w:tcPr>
          <w:p w14:paraId="4ACC5C03" w14:textId="069BA937" w:rsidR="008874DB" w:rsidRPr="008874DB" w:rsidRDefault="008874DB" w:rsidP="008874DB">
            <w:pPr>
              <w:ind w:firstLine="0"/>
            </w:pPr>
            <w:r>
              <w:t>McGinnis</w:t>
            </w:r>
          </w:p>
        </w:tc>
      </w:tr>
      <w:tr w:rsidR="008874DB" w:rsidRPr="008874DB" w14:paraId="2BB5DFC4" w14:textId="77777777" w:rsidTr="008874DB">
        <w:tc>
          <w:tcPr>
            <w:tcW w:w="2179" w:type="dxa"/>
            <w:shd w:val="clear" w:color="auto" w:fill="auto"/>
          </w:tcPr>
          <w:p w14:paraId="266B4E1D" w14:textId="1CB760B9" w:rsidR="008874DB" w:rsidRPr="008874DB" w:rsidRDefault="008874DB" w:rsidP="008874DB">
            <w:pPr>
              <w:ind w:firstLine="0"/>
            </w:pPr>
            <w:r>
              <w:t>Mitchell</w:t>
            </w:r>
          </w:p>
        </w:tc>
        <w:tc>
          <w:tcPr>
            <w:tcW w:w="2179" w:type="dxa"/>
            <w:shd w:val="clear" w:color="auto" w:fill="auto"/>
          </w:tcPr>
          <w:p w14:paraId="7DA06A8D" w14:textId="42066675" w:rsidR="008874DB" w:rsidRPr="008874DB" w:rsidRDefault="008874DB" w:rsidP="008874DB">
            <w:pPr>
              <w:ind w:firstLine="0"/>
            </w:pPr>
            <w:r>
              <w:t>Montgomery</w:t>
            </w:r>
          </w:p>
        </w:tc>
        <w:tc>
          <w:tcPr>
            <w:tcW w:w="2180" w:type="dxa"/>
            <w:shd w:val="clear" w:color="auto" w:fill="auto"/>
          </w:tcPr>
          <w:p w14:paraId="0E249006" w14:textId="0A957AC3" w:rsidR="008874DB" w:rsidRPr="008874DB" w:rsidRDefault="008874DB" w:rsidP="008874DB">
            <w:pPr>
              <w:ind w:firstLine="0"/>
            </w:pPr>
            <w:r>
              <w:t>J. Moore</w:t>
            </w:r>
          </w:p>
        </w:tc>
      </w:tr>
      <w:tr w:rsidR="008874DB" w:rsidRPr="008874DB" w14:paraId="5EEE7C04" w14:textId="77777777" w:rsidTr="008874DB">
        <w:tc>
          <w:tcPr>
            <w:tcW w:w="2179" w:type="dxa"/>
            <w:shd w:val="clear" w:color="auto" w:fill="auto"/>
          </w:tcPr>
          <w:p w14:paraId="7B5634C5" w14:textId="23933FAB" w:rsidR="008874DB" w:rsidRPr="008874DB" w:rsidRDefault="008874DB" w:rsidP="008874DB">
            <w:pPr>
              <w:ind w:firstLine="0"/>
            </w:pPr>
            <w:r>
              <w:t>T. Moore</w:t>
            </w:r>
          </w:p>
        </w:tc>
        <w:tc>
          <w:tcPr>
            <w:tcW w:w="2179" w:type="dxa"/>
            <w:shd w:val="clear" w:color="auto" w:fill="auto"/>
          </w:tcPr>
          <w:p w14:paraId="35337037" w14:textId="62FE38C5" w:rsidR="008874DB" w:rsidRPr="008874DB" w:rsidRDefault="008874DB" w:rsidP="008874DB">
            <w:pPr>
              <w:ind w:firstLine="0"/>
            </w:pPr>
            <w:r>
              <w:t>Moss</w:t>
            </w:r>
          </w:p>
        </w:tc>
        <w:tc>
          <w:tcPr>
            <w:tcW w:w="2180" w:type="dxa"/>
            <w:shd w:val="clear" w:color="auto" w:fill="auto"/>
          </w:tcPr>
          <w:p w14:paraId="1164B132" w14:textId="4DD4B981" w:rsidR="008874DB" w:rsidRPr="008874DB" w:rsidRDefault="008874DB" w:rsidP="008874DB">
            <w:pPr>
              <w:ind w:firstLine="0"/>
            </w:pPr>
            <w:r>
              <w:t>Murphy</w:t>
            </w:r>
          </w:p>
        </w:tc>
      </w:tr>
      <w:tr w:rsidR="008874DB" w:rsidRPr="008874DB" w14:paraId="3485FC6A" w14:textId="77777777" w:rsidTr="008874DB">
        <w:tc>
          <w:tcPr>
            <w:tcW w:w="2179" w:type="dxa"/>
            <w:shd w:val="clear" w:color="auto" w:fill="auto"/>
          </w:tcPr>
          <w:p w14:paraId="7E188FC6" w14:textId="74DD5ED4" w:rsidR="008874DB" w:rsidRPr="008874DB" w:rsidRDefault="008874DB" w:rsidP="008874DB">
            <w:pPr>
              <w:ind w:firstLine="0"/>
            </w:pPr>
            <w:r>
              <w:t>Neese</w:t>
            </w:r>
          </w:p>
        </w:tc>
        <w:tc>
          <w:tcPr>
            <w:tcW w:w="2179" w:type="dxa"/>
            <w:shd w:val="clear" w:color="auto" w:fill="auto"/>
          </w:tcPr>
          <w:p w14:paraId="0F509578" w14:textId="6B8BEA77" w:rsidR="008874DB" w:rsidRPr="008874DB" w:rsidRDefault="008874DB" w:rsidP="008874DB">
            <w:pPr>
              <w:ind w:firstLine="0"/>
            </w:pPr>
            <w:r>
              <w:t>B. Newton</w:t>
            </w:r>
          </w:p>
        </w:tc>
        <w:tc>
          <w:tcPr>
            <w:tcW w:w="2180" w:type="dxa"/>
            <w:shd w:val="clear" w:color="auto" w:fill="auto"/>
          </w:tcPr>
          <w:p w14:paraId="2182DDDC" w14:textId="71AED662" w:rsidR="008874DB" w:rsidRPr="008874DB" w:rsidRDefault="008874DB" w:rsidP="008874DB">
            <w:pPr>
              <w:ind w:firstLine="0"/>
            </w:pPr>
            <w:r>
              <w:t>W. Newton</w:t>
            </w:r>
          </w:p>
        </w:tc>
      </w:tr>
      <w:tr w:rsidR="008874DB" w:rsidRPr="008874DB" w14:paraId="7BFFE473" w14:textId="77777777" w:rsidTr="008874DB">
        <w:tc>
          <w:tcPr>
            <w:tcW w:w="2179" w:type="dxa"/>
            <w:shd w:val="clear" w:color="auto" w:fill="auto"/>
          </w:tcPr>
          <w:p w14:paraId="133150E4" w14:textId="5B6350E1" w:rsidR="008874DB" w:rsidRPr="008874DB" w:rsidRDefault="008874DB" w:rsidP="008874DB">
            <w:pPr>
              <w:ind w:firstLine="0"/>
            </w:pPr>
            <w:r>
              <w:t>Pedalino</w:t>
            </w:r>
          </w:p>
        </w:tc>
        <w:tc>
          <w:tcPr>
            <w:tcW w:w="2179" w:type="dxa"/>
            <w:shd w:val="clear" w:color="auto" w:fill="auto"/>
          </w:tcPr>
          <w:p w14:paraId="65F90142" w14:textId="0C22BB82" w:rsidR="008874DB" w:rsidRPr="008874DB" w:rsidRDefault="008874DB" w:rsidP="008874DB">
            <w:pPr>
              <w:ind w:firstLine="0"/>
            </w:pPr>
            <w:r>
              <w:t>Pope</w:t>
            </w:r>
          </w:p>
        </w:tc>
        <w:tc>
          <w:tcPr>
            <w:tcW w:w="2180" w:type="dxa"/>
            <w:shd w:val="clear" w:color="auto" w:fill="auto"/>
          </w:tcPr>
          <w:p w14:paraId="1CB2374A" w14:textId="2B800FB1" w:rsidR="008874DB" w:rsidRPr="008874DB" w:rsidRDefault="008874DB" w:rsidP="008874DB">
            <w:pPr>
              <w:ind w:firstLine="0"/>
            </w:pPr>
            <w:r>
              <w:t>Rankin</w:t>
            </w:r>
          </w:p>
        </w:tc>
      </w:tr>
      <w:tr w:rsidR="008874DB" w:rsidRPr="008874DB" w14:paraId="6B0FFED4" w14:textId="77777777" w:rsidTr="008874DB">
        <w:tc>
          <w:tcPr>
            <w:tcW w:w="2179" w:type="dxa"/>
            <w:shd w:val="clear" w:color="auto" w:fill="auto"/>
          </w:tcPr>
          <w:p w14:paraId="22EC166D" w14:textId="6AE6CC3E" w:rsidR="008874DB" w:rsidRPr="008874DB" w:rsidRDefault="008874DB" w:rsidP="008874DB">
            <w:pPr>
              <w:ind w:firstLine="0"/>
            </w:pPr>
            <w:r>
              <w:t>Reese</w:t>
            </w:r>
          </w:p>
        </w:tc>
        <w:tc>
          <w:tcPr>
            <w:tcW w:w="2179" w:type="dxa"/>
            <w:shd w:val="clear" w:color="auto" w:fill="auto"/>
          </w:tcPr>
          <w:p w14:paraId="562516CF" w14:textId="333669A6" w:rsidR="008874DB" w:rsidRPr="008874DB" w:rsidRDefault="008874DB" w:rsidP="008874DB">
            <w:pPr>
              <w:ind w:firstLine="0"/>
            </w:pPr>
            <w:r>
              <w:t>Rivers</w:t>
            </w:r>
          </w:p>
        </w:tc>
        <w:tc>
          <w:tcPr>
            <w:tcW w:w="2180" w:type="dxa"/>
            <w:shd w:val="clear" w:color="auto" w:fill="auto"/>
          </w:tcPr>
          <w:p w14:paraId="67E8DA6A" w14:textId="497FDA59" w:rsidR="008874DB" w:rsidRPr="008874DB" w:rsidRDefault="008874DB" w:rsidP="008874DB">
            <w:pPr>
              <w:ind w:firstLine="0"/>
            </w:pPr>
            <w:r>
              <w:t>Robbins</w:t>
            </w:r>
          </w:p>
        </w:tc>
      </w:tr>
      <w:tr w:rsidR="008874DB" w:rsidRPr="008874DB" w14:paraId="4FA19D78" w14:textId="77777777" w:rsidTr="008874DB">
        <w:tc>
          <w:tcPr>
            <w:tcW w:w="2179" w:type="dxa"/>
            <w:shd w:val="clear" w:color="auto" w:fill="auto"/>
          </w:tcPr>
          <w:p w14:paraId="5FB0018D" w14:textId="48E86864" w:rsidR="008874DB" w:rsidRPr="008874DB" w:rsidRDefault="008874DB" w:rsidP="008874DB">
            <w:pPr>
              <w:ind w:firstLine="0"/>
            </w:pPr>
            <w:r>
              <w:t>Sanders</w:t>
            </w:r>
          </w:p>
        </w:tc>
        <w:tc>
          <w:tcPr>
            <w:tcW w:w="2179" w:type="dxa"/>
            <w:shd w:val="clear" w:color="auto" w:fill="auto"/>
          </w:tcPr>
          <w:p w14:paraId="7E3865D8" w14:textId="16F998ED" w:rsidR="008874DB" w:rsidRPr="008874DB" w:rsidRDefault="008874DB" w:rsidP="008874DB">
            <w:pPr>
              <w:ind w:firstLine="0"/>
            </w:pPr>
            <w:r>
              <w:t>Schuessler</w:t>
            </w:r>
          </w:p>
        </w:tc>
        <w:tc>
          <w:tcPr>
            <w:tcW w:w="2180" w:type="dxa"/>
            <w:shd w:val="clear" w:color="auto" w:fill="auto"/>
          </w:tcPr>
          <w:p w14:paraId="54A817B0" w14:textId="006C725A" w:rsidR="008874DB" w:rsidRPr="008874DB" w:rsidRDefault="008874DB" w:rsidP="008874DB">
            <w:pPr>
              <w:ind w:firstLine="0"/>
            </w:pPr>
            <w:r>
              <w:t>Sessions</w:t>
            </w:r>
          </w:p>
        </w:tc>
      </w:tr>
      <w:tr w:rsidR="008874DB" w:rsidRPr="008874DB" w14:paraId="4B5C6CF8" w14:textId="77777777" w:rsidTr="008874DB">
        <w:tc>
          <w:tcPr>
            <w:tcW w:w="2179" w:type="dxa"/>
            <w:shd w:val="clear" w:color="auto" w:fill="auto"/>
          </w:tcPr>
          <w:p w14:paraId="0622D8F8" w14:textId="5B6B874A" w:rsidR="008874DB" w:rsidRPr="008874DB" w:rsidRDefault="008874DB" w:rsidP="008874DB">
            <w:pPr>
              <w:ind w:firstLine="0"/>
            </w:pPr>
            <w:r>
              <w:t>G. M. Smith</w:t>
            </w:r>
          </w:p>
        </w:tc>
        <w:tc>
          <w:tcPr>
            <w:tcW w:w="2179" w:type="dxa"/>
            <w:shd w:val="clear" w:color="auto" w:fill="auto"/>
          </w:tcPr>
          <w:p w14:paraId="01EA4371" w14:textId="4731FC3F" w:rsidR="008874DB" w:rsidRPr="008874DB" w:rsidRDefault="008874DB" w:rsidP="008874DB">
            <w:pPr>
              <w:ind w:firstLine="0"/>
            </w:pPr>
            <w:r>
              <w:t>M. M. Smith</w:t>
            </w:r>
          </w:p>
        </w:tc>
        <w:tc>
          <w:tcPr>
            <w:tcW w:w="2180" w:type="dxa"/>
            <w:shd w:val="clear" w:color="auto" w:fill="auto"/>
          </w:tcPr>
          <w:p w14:paraId="1329F303" w14:textId="63A6E470" w:rsidR="008874DB" w:rsidRPr="008874DB" w:rsidRDefault="008874DB" w:rsidP="008874DB">
            <w:pPr>
              <w:ind w:firstLine="0"/>
            </w:pPr>
            <w:r>
              <w:t>Stavrinakis</w:t>
            </w:r>
          </w:p>
        </w:tc>
      </w:tr>
      <w:tr w:rsidR="008874DB" w:rsidRPr="008874DB" w14:paraId="28FC8C60" w14:textId="77777777" w:rsidTr="008874DB">
        <w:tc>
          <w:tcPr>
            <w:tcW w:w="2179" w:type="dxa"/>
            <w:shd w:val="clear" w:color="auto" w:fill="auto"/>
          </w:tcPr>
          <w:p w14:paraId="33CD3D63" w14:textId="14967794" w:rsidR="008874DB" w:rsidRPr="008874DB" w:rsidRDefault="008874DB" w:rsidP="008874DB">
            <w:pPr>
              <w:ind w:firstLine="0"/>
            </w:pPr>
            <w:r>
              <w:t>Taylor</w:t>
            </w:r>
          </w:p>
        </w:tc>
        <w:tc>
          <w:tcPr>
            <w:tcW w:w="2179" w:type="dxa"/>
            <w:shd w:val="clear" w:color="auto" w:fill="auto"/>
          </w:tcPr>
          <w:p w14:paraId="63B8C9E4" w14:textId="6B7628E7" w:rsidR="008874DB" w:rsidRPr="008874DB" w:rsidRDefault="008874DB" w:rsidP="008874DB">
            <w:pPr>
              <w:ind w:firstLine="0"/>
            </w:pPr>
            <w:r>
              <w:t>Teeple</w:t>
            </w:r>
          </w:p>
        </w:tc>
        <w:tc>
          <w:tcPr>
            <w:tcW w:w="2180" w:type="dxa"/>
            <w:shd w:val="clear" w:color="auto" w:fill="auto"/>
          </w:tcPr>
          <w:p w14:paraId="4326223E" w14:textId="2F0C1257" w:rsidR="008874DB" w:rsidRPr="008874DB" w:rsidRDefault="008874DB" w:rsidP="008874DB">
            <w:pPr>
              <w:ind w:firstLine="0"/>
            </w:pPr>
            <w:r>
              <w:t>Vaughan</w:t>
            </w:r>
          </w:p>
        </w:tc>
      </w:tr>
      <w:tr w:rsidR="008874DB" w:rsidRPr="008874DB" w14:paraId="36EC35A0" w14:textId="77777777" w:rsidTr="008874DB">
        <w:tc>
          <w:tcPr>
            <w:tcW w:w="2179" w:type="dxa"/>
            <w:shd w:val="clear" w:color="auto" w:fill="auto"/>
          </w:tcPr>
          <w:p w14:paraId="7BA20F45" w14:textId="7D286726" w:rsidR="008874DB" w:rsidRPr="008874DB" w:rsidRDefault="008874DB" w:rsidP="008874DB">
            <w:pPr>
              <w:ind w:firstLine="0"/>
            </w:pPr>
            <w:r>
              <w:t>Weeks</w:t>
            </w:r>
          </w:p>
        </w:tc>
        <w:tc>
          <w:tcPr>
            <w:tcW w:w="2179" w:type="dxa"/>
            <w:shd w:val="clear" w:color="auto" w:fill="auto"/>
          </w:tcPr>
          <w:p w14:paraId="1330C673" w14:textId="120A0AF4" w:rsidR="008874DB" w:rsidRPr="008874DB" w:rsidRDefault="008874DB" w:rsidP="008874DB">
            <w:pPr>
              <w:ind w:firstLine="0"/>
            </w:pPr>
            <w:r>
              <w:t>Wetmore</w:t>
            </w:r>
          </w:p>
        </w:tc>
        <w:tc>
          <w:tcPr>
            <w:tcW w:w="2180" w:type="dxa"/>
            <w:shd w:val="clear" w:color="auto" w:fill="auto"/>
          </w:tcPr>
          <w:p w14:paraId="5139F155" w14:textId="2652E6B8" w:rsidR="008874DB" w:rsidRPr="008874DB" w:rsidRDefault="008874DB" w:rsidP="008874DB">
            <w:pPr>
              <w:ind w:firstLine="0"/>
            </w:pPr>
            <w:r>
              <w:t>Whitmire</w:t>
            </w:r>
          </w:p>
        </w:tc>
      </w:tr>
      <w:tr w:rsidR="008874DB" w:rsidRPr="008874DB" w14:paraId="3CA5912F" w14:textId="77777777" w:rsidTr="008874DB">
        <w:tc>
          <w:tcPr>
            <w:tcW w:w="2179" w:type="dxa"/>
            <w:shd w:val="clear" w:color="auto" w:fill="auto"/>
          </w:tcPr>
          <w:p w14:paraId="1ED21C9C" w14:textId="5569DD89" w:rsidR="008874DB" w:rsidRPr="008874DB" w:rsidRDefault="008874DB" w:rsidP="008874DB">
            <w:pPr>
              <w:keepNext/>
              <w:ind w:firstLine="0"/>
            </w:pPr>
            <w:r>
              <w:lastRenderedPageBreak/>
              <w:t>Wickensimer</w:t>
            </w:r>
          </w:p>
        </w:tc>
        <w:tc>
          <w:tcPr>
            <w:tcW w:w="2179" w:type="dxa"/>
            <w:shd w:val="clear" w:color="auto" w:fill="auto"/>
          </w:tcPr>
          <w:p w14:paraId="7DA04C35" w14:textId="5964AF8D" w:rsidR="008874DB" w:rsidRPr="008874DB" w:rsidRDefault="008874DB" w:rsidP="008874DB">
            <w:pPr>
              <w:keepNext/>
              <w:ind w:firstLine="0"/>
            </w:pPr>
            <w:r>
              <w:t>Williams</w:t>
            </w:r>
          </w:p>
        </w:tc>
        <w:tc>
          <w:tcPr>
            <w:tcW w:w="2180" w:type="dxa"/>
            <w:shd w:val="clear" w:color="auto" w:fill="auto"/>
          </w:tcPr>
          <w:p w14:paraId="09988EA9" w14:textId="06AFABD0" w:rsidR="008874DB" w:rsidRPr="008874DB" w:rsidRDefault="008874DB" w:rsidP="008874DB">
            <w:pPr>
              <w:keepNext/>
              <w:ind w:firstLine="0"/>
            </w:pPr>
            <w:r>
              <w:t>Wooten</w:t>
            </w:r>
          </w:p>
        </w:tc>
      </w:tr>
      <w:tr w:rsidR="008874DB" w:rsidRPr="008874DB" w14:paraId="2F03DC32" w14:textId="77777777" w:rsidTr="008874DB">
        <w:tc>
          <w:tcPr>
            <w:tcW w:w="2179" w:type="dxa"/>
            <w:shd w:val="clear" w:color="auto" w:fill="auto"/>
          </w:tcPr>
          <w:p w14:paraId="36BF7CDC" w14:textId="1C5EFA25" w:rsidR="008874DB" w:rsidRPr="008874DB" w:rsidRDefault="008874DB" w:rsidP="008874DB">
            <w:pPr>
              <w:keepNext/>
              <w:ind w:firstLine="0"/>
            </w:pPr>
            <w:r>
              <w:t>Yow</w:t>
            </w:r>
          </w:p>
        </w:tc>
        <w:tc>
          <w:tcPr>
            <w:tcW w:w="2179" w:type="dxa"/>
            <w:shd w:val="clear" w:color="auto" w:fill="auto"/>
          </w:tcPr>
          <w:p w14:paraId="6B25D405" w14:textId="77777777" w:rsidR="008874DB" w:rsidRPr="008874DB" w:rsidRDefault="008874DB" w:rsidP="008874DB">
            <w:pPr>
              <w:keepNext/>
              <w:ind w:firstLine="0"/>
            </w:pPr>
          </w:p>
        </w:tc>
        <w:tc>
          <w:tcPr>
            <w:tcW w:w="2180" w:type="dxa"/>
            <w:shd w:val="clear" w:color="auto" w:fill="auto"/>
          </w:tcPr>
          <w:p w14:paraId="2543A453" w14:textId="77777777" w:rsidR="008874DB" w:rsidRPr="008874DB" w:rsidRDefault="008874DB" w:rsidP="008874DB">
            <w:pPr>
              <w:keepNext/>
              <w:ind w:firstLine="0"/>
            </w:pPr>
          </w:p>
        </w:tc>
      </w:tr>
    </w:tbl>
    <w:p w14:paraId="131FE26A" w14:textId="77777777" w:rsidR="008874DB" w:rsidRDefault="008874DB" w:rsidP="008874DB"/>
    <w:p w14:paraId="19954851" w14:textId="493DB741" w:rsidR="008874DB" w:rsidRDefault="008874DB" w:rsidP="008874DB">
      <w:pPr>
        <w:jc w:val="center"/>
        <w:rPr>
          <w:b/>
        </w:rPr>
      </w:pPr>
      <w:r w:rsidRPr="008874DB">
        <w:rPr>
          <w:b/>
        </w:rPr>
        <w:t>Total--94</w:t>
      </w:r>
    </w:p>
    <w:p w14:paraId="67555D6C" w14:textId="77777777" w:rsidR="008874DB" w:rsidRDefault="008874DB" w:rsidP="008874DB">
      <w:pPr>
        <w:jc w:val="center"/>
        <w:rPr>
          <w:b/>
        </w:rPr>
      </w:pPr>
    </w:p>
    <w:p w14:paraId="4A21561D"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688A6109" w14:textId="77777777" w:rsidTr="008874DB">
        <w:tc>
          <w:tcPr>
            <w:tcW w:w="2179" w:type="dxa"/>
            <w:shd w:val="clear" w:color="auto" w:fill="auto"/>
          </w:tcPr>
          <w:p w14:paraId="4546EDE9" w14:textId="7EDBC1BC" w:rsidR="008874DB" w:rsidRPr="008874DB" w:rsidRDefault="008874DB" w:rsidP="008874DB">
            <w:pPr>
              <w:keepNext/>
              <w:ind w:firstLine="0"/>
            </w:pPr>
            <w:r>
              <w:t>Beach</w:t>
            </w:r>
          </w:p>
        </w:tc>
        <w:tc>
          <w:tcPr>
            <w:tcW w:w="2179" w:type="dxa"/>
            <w:shd w:val="clear" w:color="auto" w:fill="auto"/>
          </w:tcPr>
          <w:p w14:paraId="4D21CBCD" w14:textId="4FA43F75" w:rsidR="008874DB" w:rsidRPr="008874DB" w:rsidRDefault="008874DB" w:rsidP="008874DB">
            <w:pPr>
              <w:keepNext/>
              <w:ind w:firstLine="0"/>
            </w:pPr>
            <w:r>
              <w:t>Burns</w:t>
            </w:r>
          </w:p>
        </w:tc>
        <w:tc>
          <w:tcPr>
            <w:tcW w:w="2180" w:type="dxa"/>
            <w:shd w:val="clear" w:color="auto" w:fill="auto"/>
          </w:tcPr>
          <w:p w14:paraId="24944E3E" w14:textId="6B235693" w:rsidR="008874DB" w:rsidRPr="008874DB" w:rsidRDefault="008874DB" w:rsidP="008874DB">
            <w:pPr>
              <w:keepNext/>
              <w:ind w:firstLine="0"/>
            </w:pPr>
            <w:r>
              <w:t>Cromer</w:t>
            </w:r>
          </w:p>
        </w:tc>
      </w:tr>
      <w:tr w:rsidR="008874DB" w:rsidRPr="008874DB" w14:paraId="226144E8" w14:textId="77777777" w:rsidTr="008874DB">
        <w:tc>
          <w:tcPr>
            <w:tcW w:w="2179" w:type="dxa"/>
            <w:shd w:val="clear" w:color="auto" w:fill="auto"/>
          </w:tcPr>
          <w:p w14:paraId="1FB97F2C" w14:textId="45BD34E5" w:rsidR="008874DB" w:rsidRPr="008874DB" w:rsidRDefault="008874DB" w:rsidP="008874DB">
            <w:pPr>
              <w:ind w:firstLine="0"/>
            </w:pPr>
            <w:r>
              <w:t>Edgerton</w:t>
            </w:r>
          </w:p>
        </w:tc>
        <w:tc>
          <w:tcPr>
            <w:tcW w:w="2179" w:type="dxa"/>
            <w:shd w:val="clear" w:color="auto" w:fill="auto"/>
          </w:tcPr>
          <w:p w14:paraId="2A5079DA" w14:textId="06A319D3" w:rsidR="008874DB" w:rsidRPr="008874DB" w:rsidRDefault="008874DB" w:rsidP="008874DB">
            <w:pPr>
              <w:ind w:firstLine="0"/>
            </w:pPr>
            <w:r>
              <w:t>Frank</w:t>
            </w:r>
          </w:p>
        </w:tc>
        <w:tc>
          <w:tcPr>
            <w:tcW w:w="2180" w:type="dxa"/>
            <w:shd w:val="clear" w:color="auto" w:fill="auto"/>
          </w:tcPr>
          <w:p w14:paraId="6C5F62E1" w14:textId="3A2264F5" w:rsidR="008874DB" w:rsidRPr="008874DB" w:rsidRDefault="008874DB" w:rsidP="008874DB">
            <w:pPr>
              <w:ind w:firstLine="0"/>
            </w:pPr>
            <w:r>
              <w:t>Gilreath</w:t>
            </w:r>
          </w:p>
        </w:tc>
      </w:tr>
      <w:tr w:rsidR="008874DB" w:rsidRPr="008874DB" w14:paraId="2A5A1973" w14:textId="77777777" w:rsidTr="008874DB">
        <w:tc>
          <w:tcPr>
            <w:tcW w:w="2179" w:type="dxa"/>
            <w:shd w:val="clear" w:color="auto" w:fill="auto"/>
          </w:tcPr>
          <w:p w14:paraId="089D32CE" w14:textId="5487D269" w:rsidR="008874DB" w:rsidRPr="008874DB" w:rsidRDefault="008874DB" w:rsidP="008874DB">
            <w:pPr>
              <w:ind w:firstLine="0"/>
            </w:pPr>
            <w:r>
              <w:t>Harris</w:t>
            </w:r>
          </w:p>
        </w:tc>
        <w:tc>
          <w:tcPr>
            <w:tcW w:w="2179" w:type="dxa"/>
            <w:shd w:val="clear" w:color="auto" w:fill="auto"/>
          </w:tcPr>
          <w:p w14:paraId="11B2B6FF" w14:textId="799FE3F4" w:rsidR="008874DB" w:rsidRPr="008874DB" w:rsidRDefault="008874DB" w:rsidP="008874DB">
            <w:pPr>
              <w:ind w:firstLine="0"/>
            </w:pPr>
            <w:r>
              <w:t>Huff</w:t>
            </w:r>
          </w:p>
        </w:tc>
        <w:tc>
          <w:tcPr>
            <w:tcW w:w="2180" w:type="dxa"/>
            <w:shd w:val="clear" w:color="auto" w:fill="auto"/>
          </w:tcPr>
          <w:p w14:paraId="102303EB" w14:textId="05F8F15E" w:rsidR="008874DB" w:rsidRPr="008874DB" w:rsidRDefault="008874DB" w:rsidP="008874DB">
            <w:pPr>
              <w:ind w:firstLine="0"/>
            </w:pPr>
            <w:r>
              <w:t>Kilmartin</w:t>
            </w:r>
          </w:p>
        </w:tc>
      </w:tr>
      <w:tr w:rsidR="008874DB" w:rsidRPr="008874DB" w14:paraId="12172118" w14:textId="77777777" w:rsidTr="008874DB">
        <w:tc>
          <w:tcPr>
            <w:tcW w:w="2179" w:type="dxa"/>
            <w:shd w:val="clear" w:color="auto" w:fill="auto"/>
          </w:tcPr>
          <w:p w14:paraId="5D8F2AC4" w14:textId="3A506204" w:rsidR="008874DB" w:rsidRPr="008874DB" w:rsidRDefault="008874DB" w:rsidP="008874DB">
            <w:pPr>
              <w:ind w:firstLine="0"/>
            </w:pPr>
            <w:r>
              <w:t>Magnuson</w:t>
            </w:r>
          </w:p>
        </w:tc>
        <w:tc>
          <w:tcPr>
            <w:tcW w:w="2179" w:type="dxa"/>
            <w:shd w:val="clear" w:color="auto" w:fill="auto"/>
          </w:tcPr>
          <w:p w14:paraId="586880CF" w14:textId="38CCF624" w:rsidR="008874DB" w:rsidRPr="008874DB" w:rsidRDefault="008874DB" w:rsidP="008874DB">
            <w:pPr>
              <w:ind w:firstLine="0"/>
            </w:pPr>
            <w:r>
              <w:t>May</w:t>
            </w:r>
          </w:p>
        </w:tc>
        <w:tc>
          <w:tcPr>
            <w:tcW w:w="2180" w:type="dxa"/>
            <w:shd w:val="clear" w:color="auto" w:fill="auto"/>
          </w:tcPr>
          <w:p w14:paraId="3C227CB6" w14:textId="2A0B8FE2" w:rsidR="008874DB" w:rsidRPr="008874DB" w:rsidRDefault="008874DB" w:rsidP="008874DB">
            <w:pPr>
              <w:ind w:firstLine="0"/>
            </w:pPr>
            <w:r>
              <w:t>McCabe</w:t>
            </w:r>
          </w:p>
        </w:tc>
      </w:tr>
      <w:tr w:rsidR="008874DB" w:rsidRPr="008874DB" w14:paraId="67F4C836" w14:textId="77777777" w:rsidTr="008874DB">
        <w:tc>
          <w:tcPr>
            <w:tcW w:w="2179" w:type="dxa"/>
            <w:shd w:val="clear" w:color="auto" w:fill="auto"/>
          </w:tcPr>
          <w:p w14:paraId="1C5D5A6E" w14:textId="189B8B8C" w:rsidR="008874DB" w:rsidRPr="008874DB" w:rsidRDefault="008874DB" w:rsidP="008874DB">
            <w:pPr>
              <w:keepNext/>
              <w:ind w:firstLine="0"/>
            </w:pPr>
            <w:r>
              <w:t>Morgan</w:t>
            </w:r>
          </w:p>
        </w:tc>
        <w:tc>
          <w:tcPr>
            <w:tcW w:w="2179" w:type="dxa"/>
            <w:shd w:val="clear" w:color="auto" w:fill="auto"/>
          </w:tcPr>
          <w:p w14:paraId="4462F717" w14:textId="2245476A" w:rsidR="008874DB" w:rsidRPr="008874DB" w:rsidRDefault="008874DB" w:rsidP="008874DB">
            <w:pPr>
              <w:keepNext/>
              <w:ind w:firstLine="0"/>
            </w:pPr>
            <w:r>
              <w:t>Pace</w:t>
            </w:r>
          </w:p>
        </w:tc>
        <w:tc>
          <w:tcPr>
            <w:tcW w:w="2180" w:type="dxa"/>
            <w:shd w:val="clear" w:color="auto" w:fill="auto"/>
          </w:tcPr>
          <w:p w14:paraId="23AE11FC" w14:textId="56D160E8" w:rsidR="008874DB" w:rsidRPr="008874DB" w:rsidRDefault="008874DB" w:rsidP="008874DB">
            <w:pPr>
              <w:keepNext/>
              <w:ind w:firstLine="0"/>
            </w:pPr>
            <w:r>
              <w:t>Terribile</w:t>
            </w:r>
          </w:p>
        </w:tc>
      </w:tr>
      <w:tr w:rsidR="008874DB" w:rsidRPr="008874DB" w14:paraId="0242F8D3" w14:textId="77777777" w:rsidTr="008874DB">
        <w:tc>
          <w:tcPr>
            <w:tcW w:w="2179" w:type="dxa"/>
            <w:shd w:val="clear" w:color="auto" w:fill="auto"/>
          </w:tcPr>
          <w:p w14:paraId="34B1AD63" w14:textId="397F9559" w:rsidR="008874DB" w:rsidRPr="008874DB" w:rsidRDefault="008874DB" w:rsidP="008874DB">
            <w:pPr>
              <w:keepNext/>
              <w:ind w:firstLine="0"/>
            </w:pPr>
            <w:r>
              <w:t>White</w:t>
            </w:r>
          </w:p>
        </w:tc>
        <w:tc>
          <w:tcPr>
            <w:tcW w:w="2179" w:type="dxa"/>
            <w:shd w:val="clear" w:color="auto" w:fill="auto"/>
          </w:tcPr>
          <w:p w14:paraId="1F558CC7" w14:textId="77777777" w:rsidR="008874DB" w:rsidRPr="008874DB" w:rsidRDefault="008874DB" w:rsidP="008874DB">
            <w:pPr>
              <w:keepNext/>
              <w:ind w:firstLine="0"/>
            </w:pPr>
          </w:p>
        </w:tc>
        <w:tc>
          <w:tcPr>
            <w:tcW w:w="2180" w:type="dxa"/>
            <w:shd w:val="clear" w:color="auto" w:fill="auto"/>
          </w:tcPr>
          <w:p w14:paraId="300671A8" w14:textId="77777777" w:rsidR="008874DB" w:rsidRPr="008874DB" w:rsidRDefault="008874DB" w:rsidP="008874DB">
            <w:pPr>
              <w:keepNext/>
              <w:ind w:firstLine="0"/>
            </w:pPr>
          </w:p>
        </w:tc>
      </w:tr>
    </w:tbl>
    <w:p w14:paraId="5870B051" w14:textId="77777777" w:rsidR="008874DB" w:rsidRDefault="008874DB" w:rsidP="008874DB"/>
    <w:p w14:paraId="3FE5D08E" w14:textId="77777777" w:rsidR="008874DB" w:rsidRDefault="008874DB" w:rsidP="008874DB">
      <w:pPr>
        <w:jc w:val="center"/>
        <w:rPr>
          <w:b/>
        </w:rPr>
      </w:pPr>
      <w:r w:rsidRPr="008874DB">
        <w:rPr>
          <w:b/>
        </w:rPr>
        <w:t>Total--16</w:t>
      </w:r>
    </w:p>
    <w:p w14:paraId="16F750D9" w14:textId="77777777" w:rsidR="008874DB" w:rsidRDefault="008874DB" w:rsidP="008874DB">
      <w:pPr>
        <w:jc w:val="center"/>
        <w:rPr>
          <w:b/>
        </w:rPr>
      </w:pPr>
    </w:p>
    <w:p w14:paraId="14AC5555" w14:textId="77777777" w:rsidR="008874DB" w:rsidRDefault="008874DB" w:rsidP="008874DB">
      <w:r>
        <w:t>Section 48 was adopted.</w:t>
      </w:r>
    </w:p>
    <w:p w14:paraId="4CE3C5B9" w14:textId="28E551FA" w:rsidR="008874DB" w:rsidRDefault="008874DB" w:rsidP="008874DB"/>
    <w:p w14:paraId="1B3B9F68" w14:textId="77777777" w:rsidR="008874DB" w:rsidRDefault="008874DB" w:rsidP="008874DB">
      <w:bookmarkStart w:id="19" w:name="file_start82"/>
      <w:bookmarkEnd w:id="19"/>
      <w:r>
        <w:t>Rep. BANNISTER moved that the House recede until 2:00 p.m., which was agreed to.</w:t>
      </w:r>
    </w:p>
    <w:p w14:paraId="7BD3A2BA" w14:textId="77777777" w:rsidR="008874DB" w:rsidRDefault="008874DB" w:rsidP="008874DB"/>
    <w:p w14:paraId="5F0A1C4D" w14:textId="21EC918A" w:rsidR="008874DB" w:rsidRDefault="008874DB" w:rsidP="008874DB">
      <w:pPr>
        <w:keepNext/>
        <w:jc w:val="center"/>
        <w:rPr>
          <w:b/>
        </w:rPr>
      </w:pPr>
      <w:r w:rsidRPr="008874DB">
        <w:rPr>
          <w:b/>
        </w:rPr>
        <w:t>THE HOUSE RESUMES</w:t>
      </w:r>
    </w:p>
    <w:p w14:paraId="64F956E2" w14:textId="05AA92E0" w:rsidR="008874DB" w:rsidRDefault="008874DB" w:rsidP="008874DB">
      <w:r>
        <w:t>At 2:00 p.m. the House resumed, the SPEAKER in the Chair.</w:t>
      </w:r>
    </w:p>
    <w:p w14:paraId="288E4A13" w14:textId="77777777" w:rsidR="008874DB" w:rsidRDefault="008874DB" w:rsidP="008874DB"/>
    <w:p w14:paraId="5CD72363" w14:textId="44756DB3" w:rsidR="008874DB" w:rsidRDefault="008874DB" w:rsidP="008874DB">
      <w:pPr>
        <w:keepNext/>
        <w:jc w:val="center"/>
        <w:rPr>
          <w:b/>
        </w:rPr>
      </w:pPr>
      <w:r w:rsidRPr="008874DB">
        <w:rPr>
          <w:b/>
        </w:rPr>
        <w:t>POINT OF QUORUM</w:t>
      </w:r>
    </w:p>
    <w:p w14:paraId="331784D4" w14:textId="77777777" w:rsidR="008874DB" w:rsidRDefault="008874DB" w:rsidP="008874DB">
      <w:r>
        <w:t>The question of a quorum was raised.</w:t>
      </w:r>
    </w:p>
    <w:p w14:paraId="1DE8688F" w14:textId="284F752F" w:rsidR="008874DB" w:rsidRDefault="008874DB" w:rsidP="008874DB">
      <w:r>
        <w:t>A quorum was later present.</w:t>
      </w:r>
    </w:p>
    <w:p w14:paraId="7F33BD1E" w14:textId="77777777" w:rsidR="008874DB" w:rsidRDefault="008874DB" w:rsidP="008874DB"/>
    <w:p w14:paraId="1D742A5F" w14:textId="2E9AF257" w:rsidR="008874DB" w:rsidRDefault="008874DB" w:rsidP="008874DB">
      <w:pPr>
        <w:keepNext/>
        <w:jc w:val="center"/>
        <w:rPr>
          <w:b/>
        </w:rPr>
      </w:pPr>
      <w:r w:rsidRPr="008874DB">
        <w:rPr>
          <w:b/>
        </w:rPr>
        <w:t>H. 4025--INTERRUPTED DEBATE</w:t>
      </w:r>
    </w:p>
    <w:p w14:paraId="74519484" w14:textId="7A181C7D" w:rsidR="008874DB" w:rsidRDefault="008874DB" w:rsidP="008874DB">
      <w:r>
        <w:t>Debate was resumed on the following Bill, the pending question being the consideration of Part IA</w:t>
      </w:r>
      <w:r w:rsidR="00DB02D3">
        <w:t>:</w:t>
      </w:r>
      <w:r>
        <w:t xml:space="preserve"> </w:t>
      </w:r>
    </w:p>
    <w:p w14:paraId="0A2FCC99" w14:textId="77777777" w:rsidR="00326035" w:rsidRDefault="00326035" w:rsidP="008874DB"/>
    <w:p w14:paraId="52BAC06B" w14:textId="4D8111C3" w:rsidR="008874DB" w:rsidRDefault="008874DB" w:rsidP="008874DB">
      <w:r>
        <w:t xml:space="preserve">H. 4025--THE GENERAL APPROPRIATION BILL  </w:t>
      </w:r>
    </w:p>
    <w:p w14:paraId="233EE901" w14:textId="77777777" w:rsidR="008874DB" w:rsidRDefault="008874DB" w:rsidP="008874DB">
      <w:bookmarkStart w:id="20" w:name="include_clip_start_89"/>
      <w:bookmarkEnd w:id="20"/>
    </w:p>
    <w:p w14:paraId="1CE37F2B" w14:textId="77777777" w:rsidR="008874DB" w:rsidRDefault="008874DB" w:rsidP="008874DB">
      <w:r>
        <w:t>H. 4025 -- Ways and Means Committee: A BILL 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0E7F9F89" w14:textId="50EFDC4E" w:rsidR="008874DB" w:rsidRDefault="008874DB" w:rsidP="008874DB">
      <w:bookmarkStart w:id="21" w:name="include_clip_end_89"/>
      <w:bookmarkEnd w:id="21"/>
    </w:p>
    <w:p w14:paraId="30403216" w14:textId="29CE4AD0" w:rsidR="008874DB" w:rsidRDefault="008874DB" w:rsidP="008874DB">
      <w:pPr>
        <w:keepNext/>
        <w:jc w:val="center"/>
        <w:rPr>
          <w:b/>
        </w:rPr>
      </w:pPr>
      <w:r w:rsidRPr="008874DB">
        <w:rPr>
          <w:b/>
        </w:rPr>
        <w:lastRenderedPageBreak/>
        <w:t>PART IA</w:t>
      </w:r>
    </w:p>
    <w:p w14:paraId="563EC570" w14:textId="77777777" w:rsidR="008874DB" w:rsidRDefault="008874DB" w:rsidP="008874DB"/>
    <w:p w14:paraId="041E0ECC" w14:textId="77777777" w:rsidR="008874DB" w:rsidRDefault="008874DB" w:rsidP="008874DB">
      <w:pPr>
        <w:keepNext/>
        <w:jc w:val="center"/>
        <w:rPr>
          <w:b/>
        </w:rPr>
      </w:pPr>
      <w:r w:rsidRPr="008874DB">
        <w:rPr>
          <w:b/>
        </w:rPr>
        <w:t>SECTION 49--ADOPTED</w:t>
      </w:r>
    </w:p>
    <w:p w14:paraId="69B1BE64" w14:textId="102A566B" w:rsidR="008874DB" w:rsidRDefault="008874DB" w:rsidP="008874DB">
      <w:pPr>
        <w:jc w:val="center"/>
        <w:rPr>
          <w:b/>
        </w:rPr>
      </w:pPr>
    </w:p>
    <w:p w14:paraId="595F0E5B" w14:textId="0A09EEA9" w:rsidR="008874DB" w:rsidRPr="00E53C93" w:rsidRDefault="008874DB" w:rsidP="008874DB">
      <w:pPr>
        <w:widowControl w:val="0"/>
        <w:rPr>
          <w:snapToGrid w:val="0"/>
        </w:rPr>
      </w:pPr>
      <w:r w:rsidRPr="00E53C93">
        <w:rPr>
          <w:snapToGrid w:val="0"/>
        </w:rPr>
        <w:t>Rep. PACE proposed the following Amendment No. 12</w:t>
      </w:r>
      <w:r w:rsidR="003D72B8">
        <w:rPr>
          <w:snapToGrid w:val="0"/>
        </w:rPr>
        <w:t xml:space="preserve"> to</w:t>
      </w:r>
      <w:r w:rsidRPr="00E53C93">
        <w:rPr>
          <w:snapToGrid w:val="0"/>
        </w:rPr>
        <w:t xml:space="preserve"> </w:t>
      </w:r>
      <w:r w:rsidR="003D72B8" w:rsidRPr="00296917">
        <w:rPr>
          <w:smallCaps/>
          <w:snapToGrid w:val="0"/>
        </w:rPr>
        <w:t>H.</w:t>
      </w:r>
      <w:r w:rsidR="00DB02D3">
        <w:rPr>
          <w:smallCaps/>
          <w:snapToGrid w:val="0"/>
        </w:rPr>
        <w:t xml:space="preserve"> </w:t>
      </w:r>
      <w:r w:rsidR="003D72B8" w:rsidRPr="00296917">
        <w:rPr>
          <w:smallCaps/>
          <w:snapToGrid w:val="0"/>
        </w:rPr>
        <w:t xml:space="preserve">4025 </w:t>
      </w:r>
      <w:r w:rsidR="003D72B8" w:rsidRPr="00CA5AEC">
        <w:t>as introduced by</w:t>
      </w:r>
      <w:r w:rsidR="003D72B8" w:rsidRPr="00296917">
        <w:rPr>
          <w:smallCaps/>
          <w:snapToGrid w:val="0"/>
        </w:rPr>
        <w:t xml:space="preserve"> </w:t>
      </w:r>
      <w:r w:rsidR="003D72B8" w:rsidRPr="00CA5AEC">
        <w:t>Ways &amp; Means</w:t>
      </w:r>
      <w:r w:rsidR="003D72B8" w:rsidRPr="00296917">
        <w:rPr>
          <w:smallCaps/>
          <w:snapToGrid w:val="0"/>
        </w:rPr>
        <w:t xml:space="preserve"> </w:t>
      </w:r>
      <w:r w:rsidRPr="00E53C93">
        <w:rPr>
          <w:snapToGrid w:val="0"/>
        </w:rPr>
        <w:t>(Doc Name h:\legwork\house\amend\h-wm\011\prt funding deletions.docx), which was tabled:</w:t>
      </w:r>
    </w:p>
    <w:p w14:paraId="62E1FE7C" w14:textId="77777777" w:rsidR="008874DB" w:rsidRPr="00E53C93" w:rsidRDefault="008874DB" w:rsidP="008874DB">
      <w:pPr>
        <w:widowControl w:val="0"/>
        <w:rPr>
          <w:snapToGrid w:val="0"/>
        </w:rPr>
      </w:pPr>
      <w:r w:rsidRPr="00E53C93">
        <w:rPr>
          <w:snapToGrid w:val="0"/>
        </w:rPr>
        <w:t>Amend the bill, as and if amended, Part IA, Section 49, DEPT. OF PARKS, RECREATION &amp; TOURISM, page 138, by deleting lines 31-32.</w:t>
      </w:r>
    </w:p>
    <w:p w14:paraId="12ECB411" w14:textId="77777777" w:rsidR="008874DB" w:rsidRPr="00E53C93" w:rsidRDefault="008874DB" w:rsidP="008874DB">
      <w:pPr>
        <w:widowControl w:val="0"/>
        <w:rPr>
          <w:snapToGrid w:val="0"/>
        </w:rPr>
      </w:pPr>
      <w:r w:rsidRPr="00E53C93">
        <w:rPr>
          <w:snapToGrid w:val="0"/>
        </w:rPr>
        <w:t xml:space="preserve">Amend the bill further, as and if amended, Section 49, DEPT. OF PARKS, RECREATION &amp; TOURISM, page 139, by deleting lines 1-2. </w:t>
      </w:r>
    </w:p>
    <w:p w14:paraId="1DC49B90" w14:textId="77777777" w:rsidR="008874DB" w:rsidRPr="00E53C93" w:rsidRDefault="008874DB" w:rsidP="008874DB">
      <w:pPr>
        <w:widowControl w:val="0"/>
        <w:rPr>
          <w:snapToGrid w:val="0"/>
        </w:rPr>
      </w:pPr>
      <w:r w:rsidRPr="00E53C93">
        <w:rPr>
          <w:snapToGrid w:val="0"/>
        </w:rPr>
        <w:t xml:space="preserve">Amend the bill further, as and if amended, Section 49, DEPT. OF PARKS, RECREATION &amp; TOURISM, page 139, by deleting line 4. </w:t>
      </w:r>
    </w:p>
    <w:p w14:paraId="1A909D4F" w14:textId="77777777" w:rsidR="008874DB" w:rsidRPr="00E53C93" w:rsidRDefault="008874DB" w:rsidP="008874DB">
      <w:pPr>
        <w:widowControl w:val="0"/>
        <w:rPr>
          <w:snapToGrid w:val="0"/>
        </w:rPr>
      </w:pPr>
      <w:r w:rsidRPr="00E53C93">
        <w:rPr>
          <w:snapToGrid w:val="0"/>
        </w:rPr>
        <w:t>Amend the bill further, as and if amended, Section 49, DEPT. OF PARKS, RECREATION &amp; TOURISM, page 140, by deleting lines 16-22.</w:t>
      </w:r>
    </w:p>
    <w:p w14:paraId="38EFA9CE" w14:textId="77777777" w:rsidR="008874DB" w:rsidRPr="00E53C93" w:rsidRDefault="008874DB" w:rsidP="008874DB">
      <w:pPr>
        <w:widowControl w:val="0"/>
        <w:rPr>
          <w:snapToGrid w:val="0"/>
        </w:rPr>
      </w:pPr>
      <w:r w:rsidRPr="00E53C93">
        <w:rPr>
          <w:snapToGrid w:val="0"/>
        </w:rPr>
        <w:t>Renumber sections to conform.</w:t>
      </w:r>
    </w:p>
    <w:p w14:paraId="4CAB6D49" w14:textId="77777777" w:rsidR="008874DB" w:rsidRDefault="008874DB" w:rsidP="008874DB">
      <w:pPr>
        <w:widowControl w:val="0"/>
      </w:pPr>
      <w:r w:rsidRPr="00E53C93">
        <w:rPr>
          <w:snapToGrid w:val="0"/>
        </w:rPr>
        <w:t>Amend totals and titles to conform.</w:t>
      </w:r>
    </w:p>
    <w:p w14:paraId="4B1462A5" w14:textId="678C6528" w:rsidR="008874DB" w:rsidRDefault="008874DB" w:rsidP="008874DB">
      <w:pPr>
        <w:widowControl w:val="0"/>
      </w:pPr>
    </w:p>
    <w:p w14:paraId="2EB68E07" w14:textId="77777777" w:rsidR="008874DB" w:rsidRDefault="008874DB" w:rsidP="008874DB">
      <w:r>
        <w:t>Rep. PACE explained the amendment.</w:t>
      </w:r>
    </w:p>
    <w:p w14:paraId="3D3DA34E" w14:textId="77777777" w:rsidR="00326035" w:rsidRDefault="00326035" w:rsidP="008874DB"/>
    <w:p w14:paraId="7041ED72" w14:textId="42C75221" w:rsidR="008874DB" w:rsidRDefault="008874DB" w:rsidP="008874DB">
      <w:r>
        <w:t>Rep. STAVRINAKIS spoke against the amendment.</w:t>
      </w:r>
    </w:p>
    <w:p w14:paraId="58393E69" w14:textId="77777777" w:rsidR="008874DB" w:rsidRDefault="008874DB" w:rsidP="008874DB"/>
    <w:p w14:paraId="7FBD3DEF" w14:textId="4087639E" w:rsidR="008874DB" w:rsidRDefault="008874DB" w:rsidP="008874DB">
      <w:r>
        <w:t>Rep. BANNISTER moved to table the amendment.</w:t>
      </w:r>
    </w:p>
    <w:p w14:paraId="5CBAB37F" w14:textId="77777777" w:rsidR="008874DB" w:rsidRDefault="008874DB" w:rsidP="008874DB"/>
    <w:p w14:paraId="77815C26" w14:textId="77777777" w:rsidR="008874DB" w:rsidRDefault="008874DB" w:rsidP="008874DB">
      <w:r>
        <w:t>Rep. BEACH demanded the yeas and nays which were taken, resulting as follows:</w:t>
      </w:r>
    </w:p>
    <w:p w14:paraId="66A205AF" w14:textId="38B907C1" w:rsidR="008874DB" w:rsidRDefault="008874DB" w:rsidP="008874DB">
      <w:pPr>
        <w:jc w:val="center"/>
      </w:pPr>
      <w:bookmarkStart w:id="22" w:name="vote_start96"/>
      <w:bookmarkEnd w:id="22"/>
      <w:r>
        <w:t>Yeas 92; Nays 16</w:t>
      </w:r>
    </w:p>
    <w:p w14:paraId="08277CAA" w14:textId="77777777" w:rsidR="008874DB" w:rsidRDefault="008874DB" w:rsidP="008874DB">
      <w:pPr>
        <w:jc w:val="center"/>
      </w:pPr>
    </w:p>
    <w:p w14:paraId="555C23B7"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54E44A4B" w14:textId="77777777" w:rsidTr="008874DB">
        <w:tc>
          <w:tcPr>
            <w:tcW w:w="2179" w:type="dxa"/>
            <w:shd w:val="clear" w:color="auto" w:fill="auto"/>
          </w:tcPr>
          <w:p w14:paraId="799AE14A" w14:textId="6DD35C58" w:rsidR="008874DB" w:rsidRPr="008874DB" w:rsidRDefault="008874DB" w:rsidP="008874DB">
            <w:pPr>
              <w:keepNext/>
              <w:ind w:firstLine="0"/>
            </w:pPr>
            <w:r>
              <w:t>Atkinson</w:t>
            </w:r>
          </w:p>
        </w:tc>
        <w:tc>
          <w:tcPr>
            <w:tcW w:w="2179" w:type="dxa"/>
            <w:shd w:val="clear" w:color="auto" w:fill="auto"/>
          </w:tcPr>
          <w:p w14:paraId="45C1DEF3" w14:textId="608A7F79" w:rsidR="008874DB" w:rsidRPr="008874DB" w:rsidRDefault="008874DB" w:rsidP="008874DB">
            <w:pPr>
              <w:keepNext/>
              <w:ind w:firstLine="0"/>
            </w:pPr>
            <w:r>
              <w:t>Bailey</w:t>
            </w:r>
          </w:p>
        </w:tc>
        <w:tc>
          <w:tcPr>
            <w:tcW w:w="2180" w:type="dxa"/>
            <w:shd w:val="clear" w:color="auto" w:fill="auto"/>
          </w:tcPr>
          <w:p w14:paraId="3992EEEA" w14:textId="3C492730" w:rsidR="008874DB" w:rsidRPr="008874DB" w:rsidRDefault="008874DB" w:rsidP="008874DB">
            <w:pPr>
              <w:keepNext/>
              <w:ind w:firstLine="0"/>
            </w:pPr>
            <w:r>
              <w:t>Ballentine</w:t>
            </w:r>
          </w:p>
        </w:tc>
      </w:tr>
      <w:tr w:rsidR="008874DB" w:rsidRPr="008874DB" w14:paraId="664174DD" w14:textId="77777777" w:rsidTr="008874DB">
        <w:tc>
          <w:tcPr>
            <w:tcW w:w="2179" w:type="dxa"/>
            <w:shd w:val="clear" w:color="auto" w:fill="auto"/>
          </w:tcPr>
          <w:p w14:paraId="5502FD6E" w14:textId="5D713B4C" w:rsidR="008874DB" w:rsidRPr="008874DB" w:rsidRDefault="008874DB" w:rsidP="008874DB">
            <w:pPr>
              <w:ind w:firstLine="0"/>
            </w:pPr>
            <w:r>
              <w:t>Bamberg</w:t>
            </w:r>
          </w:p>
        </w:tc>
        <w:tc>
          <w:tcPr>
            <w:tcW w:w="2179" w:type="dxa"/>
            <w:shd w:val="clear" w:color="auto" w:fill="auto"/>
          </w:tcPr>
          <w:p w14:paraId="6EC14B29" w14:textId="5BFCAACC" w:rsidR="008874DB" w:rsidRPr="008874DB" w:rsidRDefault="008874DB" w:rsidP="008874DB">
            <w:pPr>
              <w:ind w:firstLine="0"/>
            </w:pPr>
            <w:r>
              <w:t>Bannister</w:t>
            </w:r>
          </w:p>
        </w:tc>
        <w:tc>
          <w:tcPr>
            <w:tcW w:w="2180" w:type="dxa"/>
            <w:shd w:val="clear" w:color="auto" w:fill="auto"/>
          </w:tcPr>
          <w:p w14:paraId="086D5ACF" w14:textId="07314C4C" w:rsidR="008874DB" w:rsidRPr="008874DB" w:rsidRDefault="008874DB" w:rsidP="008874DB">
            <w:pPr>
              <w:ind w:firstLine="0"/>
            </w:pPr>
            <w:r>
              <w:t>Bauer</w:t>
            </w:r>
          </w:p>
        </w:tc>
      </w:tr>
      <w:tr w:rsidR="008874DB" w:rsidRPr="008874DB" w14:paraId="573D4B10" w14:textId="77777777" w:rsidTr="008874DB">
        <w:tc>
          <w:tcPr>
            <w:tcW w:w="2179" w:type="dxa"/>
            <w:shd w:val="clear" w:color="auto" w:fill="auto"/>
          </w:tcPr>
          <w:p w14:paraId="782D2EEE" w14:textId="0948C093" w:rsidR="008874DB" w:rsidRPr="008874DB" w:rsidRDefault="008874DB" w:rsidP="008874DB">
            <w:pPr>
              <w:ind w:firstLine="0"/>
            </w:pPr>
            <w:r>
              <w:t>Bernstein</w:t>
            </w:r>
          </w:p>
        </w:tc>
        <w:tc>
          <w:tcPr>
            <w:tcW w:w="2179" w:type="dxa"/>
            <w:shd w:val="clear" w:color="auto" w:fill="auto"/>
          </w:tcPr>
          <w:p w14:paraId="786E48D5" w14:textId="47108D63" w:rsidR="008874DB" w:rsidRPr="008874DB" w:rsidRDefault="008874DB" w:rsidP="008874DB">
            <w:pPr>
              <w:ind w:firstLine="0"/>
            </w:pPr>
            <w:r>
              <w:t>Bowers</w:t>
            </w:r>
          </w:p>
        </w:tc>
        <w:tc>
          <w:tcPr>
            <w:tcW w:w="2180" w:type="dxa"/>
            <w:shd w:val="clear" w:color="auto" w:fill="auto"/>
          </w:tcPr>
          <w:p w14:paraId="39ED14A2" w14:textId="610CDB77" w:rsidR="008874DB" w:rsidRPr="008874DB" w:rsidRDefault="008874DB" w:rsidP="008874DB">
            <w:pPr>
              <w:ind w:firstLine="0"/>
            </w:pPr>
            <w:r>
              <w:t>Bradley</w:t>
            </w:r>
          </w:p>
        </w:tc>
      </w:tr>
      <w:tr w:rsidR="008874DB" w:rsidRPr="008874DB" w14:paraId="38B70228" w14:textId="77777777" w:rsidTr="008874DB">
        <w:tc>
          <w:tcPr>
            <w:tcW w:w="2179" w:type="dxa"/>
            <w:shd w:val="clear" w:color="auto" w:fill="auto"/>
          </w:tcPr>
          <w:p w14:paraId="65759833" w14:textId="454C4F87" w:rsidR="008874DB" w:rsidRPr="008874DB" w:rsidRDefault="008874DB" w:rsidP="008874DB">
            <w:pPr>
              <w:ind w:firstLine="0"/>
            </w:pPr>
            <w:r>
              <w:t>Brewer</w:t>
            </w:r>
          </w:p>
        </w:tc>
        <w:tc>
          <w:tcPr>
            <w:tcW w:w="2179" w:type="dxa"/>
            <w:shd w:val="clear" w:color="auto" w:fill="auto"/>
          </w:tcPr>
          <w:p w14:paraId="6B5CD23D" w14:textId="1B93CC15" w:rsidR="008874DB" w:rsidRPr="008874DB" w:rsidRDefault="008874DB" w:rsidP="008874DB">
            <w:pPr>
              <w:ind w:firstLine="0"/>
            </w:pPr>
            <w:r>
              <w:t>Bustos</w:t>
            </w:r>
          </w:p>
        </w:tc>
        <w:tc>
          <w:tcPr>
            <w:tcW w:w="2180" w:type="dxa"/>
            <w:shd w:val="clear" w:color="auto" w:fill="auto"/>
          </w:tcPr>
          <w:p w14:paraId="62FA55B6" w14:textId="1008F389" w:rsidR="008874DB" w:rsidRPr="008874DB" w:rsidRDefault="008874DB" w:rsidP="008874DB">
            <w:pPr>
              <w:ind w:firstLine="0"/>
            </w:pPr>
            <w:r>
              <w:t>Calhoon</w:t>
            </w:r>
          </w:p>
        </w:tc>
      </w:tr>
      <w:tr w:rsidR="008874DB" w:rsidRPr="008874DB" w14:paraId="0A4C1FA0" w14:textId="77777777" w:rsidTr="008874DB">
        <w:tc>
          <w:tcPr>
            <w:tcW w:w="2179" w:type="dxa"/>
            <w:shd w:val="clear" w:color="auto" w:fill="auto"/>
          </w:tcPr>
          <w:p w14:paraId="5FDA869B" w14:textId="42738132" w:rsidR="008874DB" w:rsidRPr="008874DB" w:rsidRDefault="008874DB" w:rsidP="008874DB">
            <w:pPr>
              <w:ind w:firstLine="0"/>
            </w:pPr>
            <w:r>
              <w:t>Caskey</w:t>
            </w:r>
          </w:p>
        </w:tc>
        <w:tc>
          <w:tcPr>
            <w:tcW w:w="2179" w:type="dxa"/>
            <w:shd w:val="clear" w:color="auto" w:fill="auto"/>
          </w:tcPr>
          <w:p w14:paraId="5D6ACC7C" w14:textId="64303E5E" w:rsidR="008874DB" w:rsidRPr="008874DB" w:rsidRDefault="008874DB" w:rsidP="008874DB">
            <w:pPr>
              <w:ind w:firstLine="0"/>
            </w:pPr>
            <w:r>
              <w:t>Chapman</w:t>
            </w:r>
          </w:p>
        </w:tc>
        <w:tc>
          <w:tcPr>
            <w:tcW w:w="2180" w:type="dxa"/>
            <w:shd w:val="clear" w:color="auto" w:fill="auto"/>
          </w:tcPr>
          <w:p w14:paraId="6533ABA1" w14:textId="29D588DF" w:rsidR="008874DB" w:rsidRPr="008874DB" w:rsidRDefault="008874DB" w:rsidP="008874DB">
            <w:pPr>
              <w:ind w:firstLine="0"/>
            </w:pPr>
            <w:r>
              <w:t>Clyburn</w:t>
            </w:r>
          </w:p>
        </w:tc>
      </w:tr>
      <w:tr w:rsidR="008874DB" w:rsidRPr="008874DB" w14:paraId="07EC7346" w14:textId="77777777" w:rsidTr="008874DB">
        <w:tc>
          <w:tcPr>
            <w:tcW w:w="2179" w:type="dxa"/>
            <w:shd w:val="clear" w:color="auto" w:fill="auto"/>
          </w:tcPr>
          <w:p w14:paraId="2565F253" w14:textId="7FF09BFD" w:rsidR="008874DB" w:rsidRPr="008874DB" w:rsidRDefault="008874DB" w:rsidP="008874DB">
            <w:pPr>
              <w:ind w:firstLine="0"/>
            </w:pPr>
            <w:r>
              <w:t>Cobb-Hunter</w:t>
            </w:r>
          </w:p>
        </w:tc>
        <w:tc>
          <w:tcPr>
            <w:tcW w:w="2179" w:type="dxa"/>
            <w:shd w:val="clear" w:color="auto" w:fill="auto"/>
          </w:tcPr>
          <w:p w14:paraId="530E32A4" w14:textId="4C9D35F7" w:rsidR="008874DB" w:rsidRPr="008874DB" w:rsidRDefault="008874DB" w:rsidP="008874DB">
            <w:pPr>
              <w:ind w:firstLine="0"/>
            </w:pPr>
            <w:r>
              <w:t>Collins</w:t>
            </w:r>
          </w:p>
        </w:tc>
        <w:tc>
          <w:tcPr>
            <w:tcW w:w="2180" w:type="dxa"/>
            <w:shd w:val="clear" w:color="auto" w:fill="auto"/>
          </w:tcPr>
          <w:p w14:paraId="62B9AB45" w14:textId="462C24B7" w:rsidR="008874DB" w:rsidRPr="008874DB" w:rsidRDefault="008874DB" w:rsidP="008874DB">
            <w:pPr>
              <w:ind w:firstLine="0"/>
            </w:pPr>
            <w:r>
              <w:t>B. L. Cox</w:t>
            </w:r>
          </w:p>
        </w:tc>
      </w:tr>
      <w:tr w:rsidR="008874DB" w:rsidRPr="008874DB" w14:paraId="15F4F946" w14:textId="77777777" w:rsidTr="008874DB">
        <w:tc>
          <w:tcPr>
            <w:tcW w:w="2179" w:type="dxa"/>
            <w:shd w:val="clear" w:color="auto" w:fill="auto"/>
          </w:tcPr>
          <w:p w14:paraId="150F0BEA" w14:textId="26894E1C" w:rsidR="008874DB" w:rsidRPr="008874DB" w:rsidRDefault="008874DB" w:rsidP="008874DB">
            <w:pPr>
              <w:ind w:firstLine="0"/>
            </w:pPr>
            <w:r>
              <w:t>Crawford</w:t>
            </w:r>
          </w:p>
        </w:tc>
        <w:tc>
          <w:tcPr>
            <w:tcW w:w="2179" w:type="dxa"/>
            <w:shd w:val="clear" w:color="auto" w:fill="auto"/>
          </w:tcPr>
          <w:p w14:paraId="7D48CE6B" w14:textId="7C86428A" w:rsidR="008874DB" w:rsidRPr="008874DB" w:rsidRDefault="008874DB" w:rsidP="008874DB">
            <w:pPr>
              <w:ind w:firstLine="0"/>
            </w:pPr>
            <w:r>
              <w:t>Davis</w:t>
            </w:r>
          </w:p>
        </w:tc>
        <w:tc>
          <w:tcPr>
            <w:tcW w:w="2180" w:type="dxa"/>
            <w:shd w:val="clear" w:color="auto" w:fill="auto"/>
          </w:tcPr>
          <w:p w14:paraId="6D23EAD6" w14:textId="45B39514" w:rsidR="008874DB" w:rsidRPr="008874DB" w:rsidRDefault="008874DB" w:rsidP="008874DB">
            <w:pPr>
              <w:ind w:firstLine="0"/>
            </w:pPr>
            <w:r>
              <w:t>Dillard</w:t>
            </w:r>
          </w:p>
        </w:tc>
      </w:tr>
      <w:tr w:rsidR="008874DB" w:rsidRPr="008874DB" w14:paraId="1B5685DA" w14:textId="77777777" w:rsidTr="008874DB">
        <w:tc>
          <w:tcPr>
            <w:tcW w:w="2179" w:type="dxa"/>
            <w:shd w:val="clear" w:color="auto" w:fill="auto"/>
          </w:tcPr>
          <w:p w14:paraId="720BAAB3" w14:textId="156AFE4E" w:rsidR="008874DB" w:rsidRPr="008874DB" w:rsidRDefault="008874DB" w:rsidP="008874DB">
            <w:pPr>
              <w:ind w:firstLine="0"/>
            </w:pPr>
            <w:r>
              <w:t>Erickson</w:t>
            </w:r>
          </w:p>
        </w:tc>
        <w:tc>
          <w:tcPr>
            <w:tcW w:w="2179" w:type="dxa"/>
            <w:shd w:val="clear" w:color="auto" w:fill="auto"/>
          </w:tcPr>
          <w:p w14:paraId="44A07EAD" w14:textId="44AAA83D" w:rsidR="008874DB" w:rsidRPr="008874DB" w:rsidRDefault="008874DB" w:rsidP="008874DB">
            <w:pPr>
              <w:ind w:firstLine="0"/>
            </w:pPr>
            <w:r>
              <w:t>Forrest</w:t>
            </w:r>
          </w:p>
        </w:tc>
        <w:tc>
          <w:tcPr>
            <w:tcW w:w="2180" w:type="dxa"/>
            <w:shd w:val="clear" w:color="auto" w:fill="auto"/>
          </w:tcPr>
          <w:p w14:paraId="5C28912E" w14:textId="620504F3" w:rsidR="008874DB" w:rsidRPr="008874DB" w:rsidRDefault="008874DB" w:rsidP="008874DB">
            <w:pPr>
              <w:ind w:firstLine="0"/>
            </w:pPr>
            <w:r>
              <w:t>Gagnon</w:t>
            </w:r>
          </w:p>
        </w:tc>
      </w:tr>
      <w:tr w:rsidR="008874DB" w:rsidRPr="008874DB" w14:paraId="3DCF2254" w14:textId="77777777" w:rsidTr="008874DB">
        <w:tc>
          <w:tcPr>
            <w:tcW w:w="2179" w:type="dxa"/>
            <w:shd w:val="clear" w:color="auto" w:fill="auto"/>
          </w:tcPr>
          <w:p w14:paraId="6159C480" w14:textId="759BC17B" w:rsidR="008874DB" w:rsidRPr="008874DB" w:rsidRDefault="008874DB" w:rsidP="008874DB">
            <w:pPr>
              <w:ind w:firstLine="0"/>
            </w:pPr>
            <w:r>
              <w:t>Garvin</w:t>
            </w:r>
          </w:p>
        </w:tc>
        <w:tc>
          <w:tcPr>
            <w:tcW w:w="2179" w:type="dxa"/>
            <w:shd w:val="clear" w:color="auto" w:fill="auto"/>
          </w:tcPr>
          <w:p w14:paraId="4BD44734" w14:textId="735A7867" w:rsidR="008874DB" w:rsidRPr="008874DB" w:rsidRDefault="008874DB" w:rsidP="008874DB">
            <w:pPr>
              <w:ind w:firstLine="0"/>
            </w:pPr>
            <w:r>
              <w:t>Gatch</w:t>
            </w:r>
          </w:p>
        </w:tc>
        <w:tc>
          <w:tcPr>
            <w:tcW w:w="2180" w:type="dxa"/>
            <w:shd w:val="clear" w:color="auto" w:fill="auto"/>
          </w:tcPr>
          <w:p w14:paraId="29BC7487" w14:textId="70C9F6D5" w:rsidR="008874DB" w:rsidRPr="008874DB" w:rsidRDefault="008874DB" w:rsidP="008874DB">
            <w:pPr>
              <w:ind w:firstLine="0"/>
            </w:pPr>
            <w:r>
              <w:t>Gibson</w:t>
            </w:r>
          </w:p>
        </w:tc>
      </w:tr>
      <w:tr w:rsidR="008874DB" w:rsidRPr="008874DB" w14:paraId="68877323" w14:textId="77777777" w:rsidTr="008874DB">
        <w:tc>
          <w:tcPr>
            <w:tcW w:w="2179" w:type="dxa"/>
            <w:shd w:val="clear" w:color="auto" w:fill="auto"/>
          </w:tcPr>
          <w:p w14:paraId="4E64CEB3" w14:textId="0F0F4D7B" w:rsidR="008874DB" w:rsidRPr="008874DB" w:rsidRDefault="008874DB" w:rsidP="008874DB">
            <w:pPr>
              <w:ind w:firstLine="0"/>
            </w:pPr>
            <w:r>
              <w:t>Gilliam</w:t>
            </w:r>
          </w:p>
        </w:tc>
        <w:tc>
          <w:tcPr>
            <w:tcW w:w="2179" w:type="dxa"/>
            <w:shd w:val="clear" w:color="auto" w:fill="auto"/>
          </w:tcPr>
          <w:p w14:paraId="0C5A8F3C" w14:textId="591C2426" w:rsidR="008874DB" w:rsidRPr="008874DB" w:rsidRDefault="008874DB" w:rsidP="008874DB">
            <w:pPr>
              <w:ind w:firstLine="0"/>
            </w:pPr>
            <w:r>
              <w:t>Gilliard</w:t>
            </w:r>
          </w:p>
        </w:tc>
        <w:tc>
          <w:tcPr>
            <w:tcW w:w="2180" w:type="dxa"/>
            <w:shd w:val="clear" w:color="auto" w:fill="auto"/>
          </w:tcPr>
          <w:p w14:paraId="09359AFC" w14:textId="27A3B60D" w:rsidR="008874DB" w:rsidRPr="008874DB" w:rsidRDefault="008874DB" w:rsidP="008874DB">
            <w:pPr>
              <w:ind w:firstLine="0"/>
            </w:pPr>
            <w:r>
              <w:t>Govan</w:t>
            </w:r>
          </w:p>
        </w:tc>
      </w:tr>
      <w:tr w:rsidR="008874DB" w:rsidRPr="008874DB" w14:paraId="24B4096A" w14:textId="77777777" w:rsidTr="008874DB">
        <w:tc>
          <w:tcPr>
            <w:tcW w:w="2179" w:type="dxa"/>
            <w:shd w:val="clear" w:color="auto" w:fill="auto"/>
          </w:tcPr>
          <w:p w14:paraId="2F58EB65" w14:textId="4E8BC7F2" w:rsidR="008874DB" w:rsidRPr="008874DB" w:rsidRDefault="008874DB" w:rsidP="008874DB">
            <w:pPr>
              <w:ind w:firstLine="0"/>
            </w:pPr>
            <w:r>
              <w:lastRenderedPageBreak/>
              <w:t>Grant</w:t>
            </w:r>
          </w:p>
        </w:tc>
        <w:tc>
          <w:tcPr>
            <w:tcW w:w="2179" w:type="dxa"/>
            <w:shd w:val="clear" w:color="auto" w:fill="auto"/>
          </w:tcPr>
          <w:p w14:paraId="014B47D4" w14:textId="638263BB" w:rsidR="008874DB" w:rsidRPr="008874DB" w:rsidRDefault="008874DB" w:rsidP="008874DB">
            <w:pPr>
              <w:ind w:firstLine="0"/>
            </w:pPr>
            <w:r>
              <w:t>Guffey</w:t>
            </w:r>
          </w:p>
        </w:tc>
        <w:tc>
          <w:tcPr>
            <w:tcW w:w="2180" w:type="dxa"/>
            <w:shd w:val="clear" w:color="auto" w:fill="auto"/>
          </w:tcPr>
          <w:p w14:paraId="400F4417" w14:textId="1C38EE74" w:rsidR="008874DB" w:rsidRPr="008874DB" w:rsidRDefault="008874DB" w:rsidP="008874DB">
            <w:pPr>
              <w:ind w:firstLine="0"/>
            </w:pPr>
            <w:r>
              <w:t>Haddon</w:t>
            </w:r>
          </w:p>
        </w:tc>
      </w:tr>
      <w:tr w:rsidR="008874DB" w:rsidRPr="008874DB" w14:paraId="7A7FFEED" w14:textId="77777777" w:rsidTr="008874DB">
        <w:tc>
          <w:tcPr>
            <w:tcW w:w="2179" w:type="dxa"/>
            <w:shd w:val="clear" w:color="auto" w:fill="auto"/>
          </w:tcPr>
          <w:p w14:paraId="29D9EB65" w14:textId="4F2092BC" w:rsidR="008874DB" w:rsidRPr="008874DB" w:rsidRDefault="008874DB" w:rsidP="008874DB">
            <w:pPr>
              <w:ind w:firstLine="0"/>
            </w:pPr>
            <w:r>
              <w:t>Hardee</w:t>
            </w:r>
          </w:p>
        </w:tc>
        <w:tc>
          <w:tcPr>
            <w:tcW w:w="2179" w:type="dxa"/>
            <w:shd w:val="clear" w:color="auto" w:fill="auto"/>
          </w:tcPr>
          <w:p w14:paraId="28284AE6" w14:textId="2FAA11C9" w:rsidR="008874DB" w:rsidRPr="008874DB" w:rsidRDefault="008874DB" w:rsidP="008874DB">
            <w:pPr>
              <w:ind w:firstLine="0"/>
            </w:pPr>
            <w:r>
              <w:t>Hartnett</w:t>
            </w:r>
          </w:p>
        </w:tc>
        <w:tc>
          <w:tcPr>
            <w:tcW w:w="2180" w:type="dxa"/>
            <w:shd w:val="clear" w:color="auto" w:fill="auto"/>
          </w:tcPr>
          <w:p w14:paraId="2CCE1ECA" w14:textId="2A791D8B" w:rsidR="008874DB" w:rsidRPr="008874DB" w:rsidRDefault="008874DB" w:rsidP="008874DB">
            <w:pPr>
              <w:ind w:firstLine="0"/>
            </w:pPr>
            <w:r>
              <w:t>Hartz</w:t>
            </w:r>
          </w:p>
        </w:tc>
      </w:tr>
      <w:tr w:rsidR="008874DB" w:rsidRPr="008874DB" w14:paraId="7058AA04" w14:textId="77777777" w:rsidTr="008874DB">
        <w:tc>
          <w:tcPr>
            <w:tcW w:w="2179" w:type="dxa"/>
            <w:shd w:val="clear" w:color="auto" w:fill="auto"/>
          </w:tcPr>
          <w:p w14:paraId="1B63B83F" w14:textId="036F28F4" w:rsidR="008874DB" w:rsidRPr="008874DB" w:rsidRDefault="008874DB" w:rsidP="008874DB">
            <w:pPr>
              <w:ind w:firstLine="0"/>
            </w:pPr>
            <w:r>
              <w:t>Hayes</w:t>
            </w:r>
          </w:p>
        </w:tc>
        <w:tc>
          <w:tcPr>
            <w:tcW w:w="2179" w:type="dxa"/>
            <w:shd w:val="clear" w:color="auto" w:fill="auto"/>
          </w:tcPr>
          <w:p w14:paraId="5B9FFCF6" w14:textId="5A82C8BE" w:rsidR="008874DB" w:rsidRPr="008874DB" w:rsidRDefault="008874DB" w:rsidP="008874DB">
            <w:pPr>
              <w:ind w:firstLine="0"/>
            </w:pPr>
            <w:r>
              <w:t>Henderson-Myers</w:t>
            </w:r>
          </w:p>
        </w:tc>
        <w:tc>
          <w:tcPr>
            <w:tcW w:w="2180" w:type="dxa"/>
            <w:shd w:val="clear" w:color="auto" w:fill="auto"/>
          </w:tcPr>
          <w:p w14:paraId="23B84C6D" w14:textId="665C1263" w:rsidR="008874DB" w:rsidRPr="008874DB" w:rsidRDefault="008874DB" w:rsidP="008874DB">
            <w:pPr>
              <w:ind w:firstLine="0"/>
            </w:pPr>
            <w:r>
              <w:t>Herbkersman</w:t>
            </w:r>
          </w:p>
        </w:tc>
      </w:tr>
      <w:tr w:rsidR="008874DB" w:rsidRPr="008874DB" w14:paraId="2C753EB7" w14:textId="77777777" w:rsidTr="008874DB">
        <w:tc>
          <w:tcPr>
            <w:tcW w:w="2179" w:type="dxa"/>
            <w:shd w:val="clear" w:color="auto" w:fill="auto"/>
          </w:tcPr>
          <w:p w14:paraId="147F530B" w14:textId="753A5959" w:rsidR="008874DB" w:rsidRPr="008874DB" w:rsidRDefault="008874DB" w:rsidP="008874DB">
            <w:pPr>
              <w:ind w:firstLine="0"/>
            </w:pPr>
            <w:r>
              <w:t>Hewitt</w:t>
            </w:r>
          </w:p>
        </w:tc>
        <w:tc>
          <w:tcPr>
            <w:tcW w:w="2179" w:type="dxa"/>
            <w:shd w:val="clear" w:color="auto" w:fill="auto"/>
          </w:tcPr>
          <w:p w14:paraId="73A17C93" w14:textId="5A828F0F" w:rsidR="008874DB" w:rsidRPr="008874DB" w:rsidRDefault="008874DB" w:rsidP="008874DB">
            <w:pPr>
              <w:ind w:firstLine="0"/>
            </w:pPr>
            <w:r>
              <w:t>Hiott</w:t>
            </w:r>
          </w:p>
        </w:tc>
        <w:tc>
          <w:tcPr>
            <w:tcW w:w="2180" w:type="dxa"/>
            <w:shd w:val="clear" w:color="auto" w:fill="auto"/>
          </w:tcPr>
          <w:p w14:paraId="1534FA5B" w14:textId="5DB729A9" w:rsidR="008874DB" w:rsidRPr="008874DB" w:rsidRDefault="008874DB" w:rsidP="008874DB">
            <w:pPr>
              <w:ind w:firstLine="0"/>
            </w:pPr>
            <w:r>
              <w:t>Hixon</w:t>
            </w:r>
          </w:p>
        </w:tc>
      </w:tr>
      <w:tr w:rsidR="008874DB" w:rsidRPr="008874DB" w14:paraId="66E28AC4" w14:textId="77777777" w:rsidTr="008874DB">
        <w:tc>
          <w:tcPr>
            <w:tcW w:w="2179" w:type="dxa"/>
            <w:shd w:val="clear" w:color="auto" w:fill="auto"/>
          </w:tcPr>
          <w:p w14:paraId="28F3BB2A" w14:textId="56C611DC" w:rsidR="008874DB" w:rsidRPr="008874DB" w:rsidRDefault="008874DB" w:rsidP="008874DB">
            <w:pPr>
              <w:ind w:firstLine="0"/>
            </w:pPr>
            <w:r>
              <w:t>Holman</w:t>
            </w:r>
          </w:p>
        </w:tc>
        <w:tc>
          <w:tcPr>
            <w:tcW w:w="2179" w:type="dxa"/>
            <w:shd w:val="clear" w:color="auto" w:fill="auto"/>
          </w:tcPr>
          <w:p w14:paraId="295FF514" w14:textId="07A7FA1E" w:rsidR="008874DB" w:rsidRPr="008874DB" w:rsidRDefault="008874DB" w:rsidP="008874DB">
            <w:pPr>
              <w:ind w:firstLine="0"/>
            </w:pPr>
            <w:r>
              <w:t>Hosey</w:t>
            </w:r>
          </w:p>
        </w:tc>
        <w:tc>
          <w:tcPr>
            <w:tcW w:w="2180" w:type="dxa"/>
            <w:shd w:val="clear" w:color="auto" w:fill="auto"/>
          </w:tcPr>
          <w:p w14:paraId="6149CA4B" w14:textId="52331887" w:rsidR="008874DB" w:rsidRPr="008874DB" w:rsidRDefault="008874DB" w:rsidP="008874DB">
            <w:pPr>
              <w:ind w:firstLine="0"/>
            </w:pPr>
            <w:r>
              <w:t>Howard</w:t>
            </w:r>
          </w:p>
        </w:tc>
      </w:tr>
      <w:tr w:rsidR="008874DB" w:rsidRPr="008874DB" w14:paraId="17F78EBF" w14:textId="77777777" w:rsidTr="008874DB">
        <w:tc>
          <w:tcPr>
            <w:tcW w:w="2179" w:type="dxa"/>
            <w:shd w:val="clear" w:color="auto" w:fill="auto"/>
          </w:tcPr>
          <w:p w14:paraId="1BF27425" w14:textId="0D40E5C3" w:rsidR="008874DB" w:rsidRPr="008874DB" w:rsidRDefault="008874DB" w:rsidP="008874DB">
            <w:pPr>
              <w:ind w:firstLine="0"/>
            </w:pPr>
            <w:r>
              <w:t>J. E. Johnson</w:t>
            </w:r>
          </w:p>
        </w:tc>
        <w:tc>
          <w:tcPr>
            <w:tcW w:w="2179" w:type="dxa"/>
            <w:shd w:val="clear" w:color="auto" w:fill="auto"/>
          </w:tcPr>
          <w:p w14:paraId="3F5E7B58" w14:textId="0DBB20D7" w:rsidR="008874DB" w:rsidRPr="008874DB" w:rsidRDefault="008874DB" w:rsidP="008874DB">
            <w:pPr>
              <w:ind w:firstLine="0"/>
            </w:pPr>
            <w:r>
              <w:t>J. L. Johnson</w:t>
            </w:r>
          </w:p>
        </w:tc>
        <w:tc>
          <w:tcPr>
            <w:tcW w:w="2180" w:type="dxa"/>
            <w:shd w:val="clear" w:color="auto" w:fill="auto"/>
          </w:tcPr>
          <w:p w14:paraId="26AEB8E2" w14:textId="5EE79805" w:rsidR="008874DB" w:rsidRPr="008874DB" w:rsidRDefault="008874DB" w:rsidP="008874DB">
            <w:pPr>
              <w:ind w:firstLine="0"/>
            </w:pPr>
            <w:r>
              <w:t>Jones</w:t>
            </w:r>
          </w:p>
        </w:tc>
      </w:tr>
      <w:tr w:rsidR="008874DB" w:rsidRPr="008874DB" w14:paraId="70ED538C" w14:textId="77777777" w:rsidTr="008874DB">
        <w:tc>
          <w:tcPr>
            <w:tcW w:w="2179" w:type="dxa"/>
            <w:shd w:val="clear" w:color="auto" w:fill="auto"/>
          </w:tcPr>
          <w:p w14:paraId="0F2BE44C" w14:textId="75BFCF54" w:rsidR="008874DB" w:rsidRPr="008874DB" w:rsidRDefault="008874DB" w:rsidP="008874DB">
            <w:pPr>
              <w:ind w:firstLine="0"/>
            </w:pPr>
            <w:r>
              <w:t>Jordan</w:t>
            </w:r>
          </w:p>
        </w:tc>
        <w:tc>
          <w:tcPr>
            <w:tcW w:w="2179" w:type="dxa"/>
            <w:shd w:val="clear" w:color="auto" w:fill="auto"/>
          </w:tcPr>
          <w:p w14:paraId="21E1DFD9" w14:textId="5A81CFB6" w:rsidR="008874DB" w:rsidRPr="008874DB" w:rsidRDefault="008874DB" w:rsidP="008874DB">
            <w:pPr>
              <w:ind w:firstLine="0"/>
            </w:pPr>
            <w:r>
              <w:t>King</w:t>
            </w:r>
          </w:p>
        </w:tc>
        <w:tc>
          <w:tcPr>
            <w:tcW w:w="2180" w:type="dxa"/>
            <w:shd w:val="clear" w:color="auto" w:fill="auto"/>
          </w:tcPr>
          <w:p w14:paraId="7155500F" w14:textId="410A5F3F" w:rsidR="008874DB" w:rsidRPr="008874DB" w:rsidRDefault="008874DB" w:rsidP="008874DB">
            <w:pPr>
              <w:ind w:firstLine="0"/>
            </w:pPr>
            <w:r>
              <w:t>Landing</w:t>
            </w:r>
          </w:p>
        </w:tc>
      </w:tr>
      <w:tr w:rsidR="008874DB" w:rsidRPr="008874DB" w14:paraId="07BD0053" w14:textId="77777777" w:rsidTr="008874DB">
        <w:tc>
          <w:tcPr>
            <w:tcW w:w="2179" w:type="dxa"/>
            <w:shd w:val="clear" w:color="auto" w:fill="auto"/>
          </w:tcPr>
          <w:p w14:paraId="5BAB04B0" w14:textId="45F4BD77" w:rsidR="008874DB" w:rsidRPr="008874DB" w:rsidRDefault="008874DB" w:rsidP="008874DB">
            <w:pPr>
              <w:ind w:firstLine="0"/>
            </w:pPr>
            <w:r>
              <w:t>Lawson</w:t>
            </w:r>
          </w:p>
        </w:tc>
        <w:tc>
          <w:tcPr>
            <w:tcW w:w="2179" w:type="dxa"/>
            <w:shd w:val="clear" w:color="auto" w:fill="auto"/>
          </w:tcPr>
          <w:p w14:paraId="4ADFC441" w14:textId="5915664E" w:rsidR="008874DB" w:rsidRPr="008874DB" w:rsidRDefault="008874DB" w:rsidP="008874DB">
            <w:pPr>
              <w:ind w:firstLine="0"/>
            </w:pPr>
            <w:r>
              <w:t>Ligon</w:t>
            </w:r>
          </w:p>
        </w:tc>
        <w:tc>
          <w:tcPr>
            <w:tcW w:w="2180" w:type="dxa"/>
            <w:shd w:val="clear" w:color="auto" w:fill="auto"/>
          </w:tcPr>
          <w:p w14:paraId="0578D62C" w14:textId="2502A3A4" w:rsidR="008874DB" w:rsidRPr="008874DB" w:rsidRDefault="008874DB" w:rsidP="008874DB">
            <w:pPr>
              <w:ind w:firstLine="0"/>
            </w:pPr>
            <w:r>
              <w:t>Long</w:t>
            </w:r>
          </w:p>
        </w:tc>
      </w:tr>
      <w:tr w:rsidR="008874DB" w:rsidRPr="008874DB" w14:paraId="5193BEE3" w14:textId="77777777" w:rsidTr="008874DB">
        <w:tc>
          <w:tcPr>
            <w:tcW w:w="2179" w:type="dxa"/>
            <w:shd w:val="clear" w:color="auto" w:fill="auto"/>
          </w:tcPr>
          <w:p w14:paraId="78C21550" w14:textId="714C943B" w:rsidR="008874DB" w:rsidRPr="008874DB" w:rsidRDefault="008874DB" w:rsidP="008874DB">
            <w:pPr>
              <w:ind w:firstLine="0"/>
            </w:pPr>
            <w:r>
              <w:t>Lowe</w:t>
            </w:r>
          </w:p>
        </w:tc>
        <w:tc>
          <w:tcPr>
            <w:tcW w:w="2179" w:type="dxa"/>
            <w:shd w:val="clear" w:color="auto" w:fill="auto"/>
          </w:tcPr>
          <w:p w14:paraId="48B8A1DC" w14:textId="21DF8A7B" w:rsidR="008874DB" w:rsidRPr="008874DB" w:rsidRDefault="008874DB" w:rsidP="008874DB">
            <w:pPr>
              <w:ind w:firstLine="0"/>
            </w:pPr>
            <w:r>
              <w:t>Luck</w:t>
            </w:r>
          </w:p>
        </w:tc>
        <w:tc>
          <w:tcPr>
            <w:tcW w:w="2180" w:type="dxa"/>
            <w:shd w:val="clear" w:color="auto" w:fill="auto"/>
          </w:tcPr>
          <w:p w14:paraId="6E26623D" w14:textId="17D04BA8" w:rsidR="008874DB" w:rsidRPr="008874DB" w:rsidRDefault="008874DB" w:rsidP="008874DB">
            <w:pPr>
              <w:ind w:firstLine="0"/>
            </w:pPr>
            <w:r>
              <w:t>Martin</w:t>
            </w:r>
          </w:p>
        </w:tc>
      </w:tr>
      <w:tr w:rsidR="008874DB" w:rsidRPr="008874DB" w14:paraId="12A8A79D" w14:textId="77777777" w:rsidTr="008874DB">
        <w:tc>
          <w:tcPr>
            <w:tcW w:w="2179" w:type="dxa"/>
            <w:shd w:val="clear" w:color="auto" w:fill="auto"/>
          </w:tcPr>
          <w:p w14:paraId="2C0EE6B4" w14:textId="2CF31DA3" w:rsidR="008874DB" w:rsidRPr="008874DB" w:rsidRDefault="008874DB" w:rsidP="008874DB">
            <w:pPr>
              <w:ind w:firstLine="0"/>
            </w:pPr>
            <w:r>
              <w:t>McCravy</w:t>
            </w:r>
          </w:p>
        </w:tc>
        <w:tc>
          <w:tcPr>
            <w:tcW w:w="2179" w:type="dxa"/>
            <w:shd w:val="clear" w:color="auto" w:fill="auto"/>
          </w:tcPr>
          <w:p w14:paraId="52B551DE" w14:textId="05C4B323" w:rsidR="008874DB" w:rsidRPr="008874DB" w:rsidRDefault="008874DB" w:rsidP="008874DB">
            <w:pPr>
              <w:ind w:firstLine="0"/>
            </w:pPr>
            <w:r>
              <w:t>McDaniel</w:t>
            </w:r>
          </w:p>
        </w:tc>
        <w:tc>
          <w:tcPr>
            <w:tcW w:w="2180" w:type="dxa"/>
            <w:shd w:val="clear" w:color="auto" w:fill="auto"/>
          </w:tcPr>
          <w:p w14:paraId="1112A09F" w14:textId="6618ECAD" w:rsidR="008874DB" w:rsidRPr="008874DB" w:rsidRDefault="008874DB" w:rsidP="008874DB">
            <w:pPr>
              <w:ind w:firstLine="0"/>
            </w:pPr>
            <w:r>
              <w:t>McGinnis</w:t>
            </w:r>
          </w:p>
        </w:tc>
      </w:tr>
      <w:tr w:rsidR="008874DB" w:rsidRPr="008874DB" w14:paraId="16985716" w14:textId="77777777" w:rsidTr="008874DB">
        <w:tc>
          <w:tcPr>
            <w:tcW w:w="2179" w:type="dxa"/>
            <w:shd w:val="clear" w:color="auto" w:fill="auto"/>
          </w:tcPr>
          <w:p w14:paraId="6B33002F" w14:textId="653C9411" w:rsidR="008874DB" w:rsidRPr="008874DB" w:rsidRDefault="008874DB" w:rsidP="008874DB">
            <w:pPr>
              <w:ind w:firstLine="0"/>
            </w:pPr>
            <w:r>
              <w:t>Mitchell</w:t>
            </w:r>
          </w:p>
        </w:tc>
        <w:tc>
          <w:tcPr>
            <w:tcW w:w="2179" w:type="dxa"/>
            <w:shd w:val="clear" w:color="auto" w:fill="auto"/>
          </w:tcPr>
          <w:p w14:paraId="1E9AF639" w14:textId="60094D9B" w:rsidR="008874DB" w:rsidRPr="008874DB" w:rsidRDefault="008874DB" w:rsidP="008874DB">
            <w:pPr>
              <w:ind w:firstLine="0"/>
            </w:pPr>
            <w:r>
              <w:t>Montgomery</w:t>
            </w:r>
          </w:p>
        </w:tc>
        <w:tc>
          <w:tcPr>
            <w:tcW w:w="2180" w:type="dxa"/>
            <w:shd w:val="clear" w:color="auto" w:fill="auto"/>
          </w:tcPr>
          <w:p w14:paraId="39E4B8F5" w14:textId="5FF30FB2" w:rsidR="008874DB" w:rsidRPr="008874DB" w:rsidRDefault="008874DB" w:rsidP="008874DB">
            <w:pPr>
              <w:ind w:firstLine="0"/>
            </w:pPr>
            <w:r>
              <w:t>J. Moore</w:t>
            </w:r>
          </w:p>
        </w:tc>
      </w:tr>
      <w:tr w:rsidR="008874DB" w:rsidRPr="008874DB" w14:paraId="09096CAB" w14:textId="77777777" w:rsidTr="008874DB">
        <w:tc>
          <w:tcPr>
            <w:tcW w:w="2179" w:type="dxa"/>
            <w:shd w:val="clear" w:color="auto" w:fill="auto"/>
          </w:tcPr>
          <w:p w14:paraId="6D51B6CA" w14:textId="0AADF815" w:rsidR="008874DB" w:rsidRPr="008874DB" w:rsidRDefault="008874DB" w:rsidP="008874DB">
            <w:pPr>
              <w:ind w:firstLine="0"/>
            </w:pPr>
            <w:r>
              <w:t>T. Moore</w:t>
            </w:r>
          </w:p>
        </w:tc>
        <w:tc>
          <w:tcPr>
            <w:tcW w:w="2179" w:type="dxa"/>
            <w:shd w:val="clear" w:color="auto" w:fill="auto"/>
          </w:tcPr>
          <w:p w14:paraId="72DE4E61" w14:textId="4F12FDFE" w:rsidR="008874DB" w:rsidRPr="008874DB" w:rsidRDefault="008874DB" w:rsidP="008874DB">
            <w:pPr>
              <w:ind w:firstLine="0"/>
            </w:pPr>
            <w:r>
              <w:t>Moss</w:t>
            </w:r>
          </w:p>
        </w:tc>
        <w:tc>
          <w:tcPr>
            <w:tcW w:w="2180" w:type="dxa"/>
            <w:shd w:val="clear" w:color="auto" w:fill="auto"/>
          </w:tcPr>
          <w:p w14:paraId="5571C7C3" w14:textId="26A6D43D" w:rsidR="008874DB" w:rsidRPr="008874DB" w:rsidRDefault="008874DB" w:rsidP="008874DB">
            <w:pPr>
              <w:ind w:firstLine="0"/>
            </w:pPr>
            <w:r>
              <w:t>Murphy</w:t>
            </w:r>
          </w:p>
        </w:tc>
      </w:tr>
      <w:tr w:rsidR="008874DB" w:rsidRPr="008874DB" w14:paraId="50130D8D" w14:textId="77777777" w:rsidTr="008874DB">
        <w:tc>
          <w:tcPr>
            <w:tcW w:w="2179" w:type="dxa"/>
            <w:shd w:val="clear" w:color="auto" w:fill="auto"/>
          </w:tcPr>
          <w:p w14:paraId="499A9404" w14:textId="6928EF44" w:rsidR="008874DB" w:rsidRPr="008874DB" w:rsidRDefault="008874DB" w:rsidP="008874DB">
            <w:pPr>
              <w:ind w:firstLine="0"/>
            </w:pPr>
            <w:r>
              <w:t>Neese</w:t>
            </w:r>
          </w:p>
        </w:tc>
        <w:tc>
          <w:tcPr>
            <w:tcW w:w="2179" w:type="dxa"/>
            <w:shd w:val="clear" w:color="auto" w:fill="auto"/>
          </w:tcPr>
          <w:p w14:paraId="4A2D4AA0" w14:textId="626FEC00" w:rsidR="008874DB" w:rsidRPr="008874DB" w:rsidRDefault="008874DB" w:rsidP="008874DB">
            <w:pPr>
              <w:ind w:firstLine="0"/>
            </w:pPr>
            <w:r>
              <w:t>B. Newton</w:t>
            </w:r>
          </w:p>
        </w:tc>
        <w:tc>
          <w:tcPr>
            <w:tcW w:w="2180" w:type="dxa"/>
            <w:shd w:val="clear" w:color="auto" w:fill="auto"/>
          </w:tcPr>
          <w:p w14:paraId="4694A88D" w14:textId="7ABDB634" w:rsidR="008874DB" w:rsidRPr="008874DB" w:rsidRDefault="008874DB" w:rsidP="008874DB">
            <w:pPr>
              <w:ind w:firstLine="0"/>
            </w:pPr>
            <w:r>
              <w:t>W. Newton</w:t>
            </w:r>
          </w:p>
        </w:tc>
      </w:tr>
      <w:tr w:rsidR="008874DB" w:rsidRPr="008874DB" w14:paraId="300B066C" w14:textId="77777777" w:rsidTr="008874DB">
        <w:tc>
          <w:tcPr>
            <w:tcW w:w="2179" w:type="dxa"/>
            <w:shd w:val="clear" w:color="auto" w:fill="auto"/>
          </w:tcPr>
          <w:p w14:paraId="05FBBC62" w14:textId="5B03F2E8" w:rsidR="008874DB" w:rsidRPr="008874DB" w:rsidRDefault="008874DB" w:rsidP="008874DB">
            <w:pPr>
              <w:ind w:firstLine="0"/>
            </w:pPr>
            <w:r>
              <w:t>Oremus</w:t>
            </w:r>
          </w:p>
        </w:tc>
        <w:tc>
          <w:tcPr>
            <w:tcW w:w="2179" w:type="dxa"/>
            <w:shd w:val="clear" w:color="auto" w:fill="auto"/>
          </w:tcPr>
          <w:p w14:paraId="2576AD22" w14:textId="418A9E99" w:rsidR="008874DB" w:rsidRPr="008874DB" w:rsidRDefault="008874DB" w:rsidP="008874DB">
            <w:pPr>
              <w:ind w:firstLine="0"/>
            </w:pPr>
            <w:r>
              <w:t>Pedalino</w:t>
            </w:r>
          </w:p>
        </w:tc>
        <w:tc>
          <w:tcPr>
            <w:tcW w:w="2180" w:type="dxa"/>
            <w:shd w:val="clear" w:color="auto" w:fill="auto"/>
          </w:tcPr>
          <w:p w14:paraId="54DCA74D" w14:textId="7DF33822" w:rsidR="008874DB" w:rsidRPr="008874DB" w:rsidRDefault="008874DB" w:rsidP="008874DB">
            <w:pPr>
              <w:ind w:firstLine="0"/>
            </w:pPr>
            <w:r>
              <w:t>Pope</w:t>
            </w:r>
          </w:p>
        </w:tc>
      </w:tr>
      <w:tr w:rsidR="008874DB" w:rsidRPr="008874DB" w14:paraId="27F2DD2F" w14:textId="77777777" w:rsidTr="008874DB">
        <w:tc>
          <w:tcPr>
            <w:tcW w:w="2179" w:type="dxa"/>
            <w:shd w:val="clear" w:color="auto" w:fill="auto"/>
          </w:tcPr>
          <w:p w14:paraId="320221B8" w14:textId="76BD6769" w:rsidR="008874DB" w:rsidRPr="008874DB" w:rsidRDefault="008874DB" w:rsidP="008874DB">
            <w:pPr>
              <w:ind w:firstLine="0"/>
            </w:pPr>
            <w:r>
              <w:t>Rankin</w:t>
            </w:r>
          </w:p>
        </w:tc>
        <w:tc>
          <w:tcPr>
            <w:tcW w:w="2179" w:type="dxa"/>
            <w:shd w:val="clear" w:color="auto" w:fill="auto"/>
          </w:tcPr>
          <w:p w14:paraId="16D46A6F" w14:textId="5B35191C" w:rsidR="008874DB" w:rsidRPr="008874DB" w:rsidRDefault="008874DB" w:rsidP="008874DB">
            <w:pPr>
              <w:ind w:firstLine="0"/>
            </w:pPr>
            <w:r>
              <w:t>Rivers</w:t>
            </w:r>
          </w:p>
        </w:tc>
        <w:tc>
          <w:tcPr>
            <w:tcW w:w="2180" w:type="dxa"/>
            <w:shd w:val="clear" w:color="auto" w:fill="auto"/>
          </w:tcPr>
          <w:p w14:paraId="6E03EEF3" w14:textId="1F112BA7" w:rsidR="008874DB" w:rsidRPr="008874DB" w:rsidRDefault="008874DB" w:rsidP="008874DB">
            <w:pPr>
              <w:ind w:firstLine="0"/>
            </w:pPr>
            <w:r>
              <w:t>Robbins</w:t>
            </w:r>
          </w:p>
        </w:tc>
      </w:tr>
      <w:tr w:rsidR="008874DB" w:rsidRPr="008874DB" w14:paraId="2A765C29" w14:textId="77777777" w:rsidTr="008874DB">
        <w:tc>
          <w:tcPr>
            <w:tcW w:w="2179" w:type="dxa"/>
            <w:shd w:val="clear" w:color="auto" w:fill="auto"/>
          </w:tcPr>
          <w:p w14:paraId="2B1C261F" w14:textId="70C46F65" w:rsidR="008874DB" w:rsidRPr="008874DB" w:rsidRDefault="008874DB" w:rsidP="008874DB">
            <w:pPr>
              <w:ind w:firstLine="0"/>
            </w:pPr>
            <w:r>
              <w:t>Rose</w:t>
            </w:r>
          </w:p>
        </w:tc>
        <w:tc>
          <w:tcPr>
            <w:tcW w:w="2179" w:type="dxa"/>
            <w:shd w:val="clear" w:color="auto" w:fill="auto"/>
          </w:tcPr>
          <w:p w14:paraId="71EF4920" w14:textId="3AF26BB4" w:rsidR="008874DB" w:rsidRPr="008874DB" w:rsidRDefault="008874DB" w:rsidP="008874DB">
            <w:pPr>
              <w:ind w:firstLine="0"/>
            </w:pPr>
            <w:r>
              <w:t>Sanders</w:t>
            </w:r>
          </w:p>
        </w:tc>
        <w:tc>
          <w:tcPr>
            <w:tcW w:w="2180" w:type="dxa"/>
            <w:shd w:val="clear" w:color="auto" w:fill="auto"/>
          </w:tcPr>
          <w:p w14:paraId="03D556FA" w14:textId="011AB588" w:rsidR="008874DB" w:rsidRPr="008874DB" w:rsidRDefault="008874DB" w:rsidP="008874DB">
            <w:pPr>
              <w:ind w:firstLine="0"/>
            </w:pPr>
            <w:r>
              <w:t>Schuessler</w:t>
            </w:r>
          </w:p>
        </w:tc>
      </w:tr>
      <w:tr w:rsidR="008874DB" w:rsidRPr="008874DB" w14:paraId="0CADBEF9" w14:textId="77777777" w:rsidTr="008874DB">
        <w:tc>
          <w:tcPr>
            <w:tcW w:w="2179" w:type="dxa"/>
            <w:shd w:val="clear" w:color="auto" w:fill="auto"/>
          </w:tcPr>
          <w:p w14:paraId="19BA523C" w14:textId="78B2CD69" w:rsidR="008874DB" w:rsidRPr="008874DB" w:rsidRDefault="008874DB" w:rsidP="008874DB">
            <w:pPr>
              <w:ind w:firstLine="0"/>
            </w:pPr>
            <w:r>
              <w:t>G. M. Smith</w:t>
            </w:r>
          </w:p>
        </w:tc>
        <w:tc>
          <w:tcPr>
            <w:tcW w:w="2179" w:type="dxa"/>
            <w:shd w:val="clear" w:color="auto" w:fill="auto"/>
          </w:tcPr>
          <w:p w14:paraId="1BF18A43" w14:textId="7E7F3F63" w:rsidR="008874DB" w:rsidRPr="008874DB" w:rsidRDefault="008874DB" w:rsidP="008874DB">
            <w:pPr>
              <w:ind w:firstLine="0"/>
            </w:pPr>
            <w:r>
              <w:t>M. M. Smith</w:t>
            </w:r>
          </w:p>
        </w:tc>
        <w:tc>
          <w:tcPr>
            <w:tcW w:w="2180" w:type="dxa"/>
            <w:shd w:val="clear" w:color="auto" w:fill="auto"/>
          </w:tcPr>
          <w:p w14:paraId="1C51E43D" w14:textId="72AFA349" w:rsidR="008874DB" w:rsidRPr="008874DB" w:rsidRDefault="008874DB" w:rsidP="008874DB">
            <w:pPr>
              <w:ind w:firstLine="0"/>
            </w:pPr>
            <w:r>
              <w:t>Stavrinakis</w:t>
            </w:r>
          </w:p>
        </w:tc>
      </w:tr>
      <w:tr w:rsidR="008874DB" w:rsidRPr="008874DB" w14:paraId="16251C71" w14:textId="77777777" w:rsidTr="008874DB">
        <w:tc>
          <w:tcPr>
            <w:tcW w:w="2179" w:type="dxa"/>
            <w:shd w:val="clear" w:color="auto" w:fill="auto"/>
          </w:tcPr>
          <w:p w14:paraId="0083FC86" w14:textId="57181E21" w:rsidR="008874DB" w:rsidRPr="008874DB" w:rsidRDefault="008874DB" w:rsidP="008874DB">
            <w:pPr>
              <w:ind w:firstLine="0"/>
            </w:pPr>
            <w:r>
              <w:t>Taylor</w:t>
            </w:r>
          </w:p>
        </w:tc>
        <w:tc>
          <w:tcPr>
            <w:tcW w:w="2179" w:type="dxa"/>
            <w:shd w:val="clear" w:color="auto" w:fill="auto"/>
          </w:tcPr>
          <w:p w14:paraId="627B5EA5" w14:textId="5348C682" w:rsidR="008874DB" w:rsidRPr="008874DB" w:rsidRDefault="008874DB" w:rsidP="008874DB">
            <w:pPr>
              <w:ind w:firstLine="0"/>
            </w:pPr>
            <w:r>
              <w:t>Teeple</w:t>
            </w:r>
          </w:p>
        </w:tc>
        <w:tc>
          <w:tcPr>
            <w:tcW w:w="2180" w:type="dxa"/>
            <w:shd w:val="clear" w:color="auto" w:fill="auto"/>
          </w:tcPr>
          <w:p w14:paraId="31EAC21A" w14:textId="29F43FFF" w:rsidR="008874DB" w:rsidRPr="008874DB" w:rsidRDefault="008874DB" w:rsidP="008874DB">
            <w:pPr>
              <w:ind w:firstLine="0"/>
            </w:pPr>
            <w:r>
              <w:t>Vaughan</w:t>
            </w:r>
          </w:p>
        </w:tc>
      </w:tr>
      <w:tr w:rsidR="008874DB" w:rsidRPr="008874DB" w14:paraId="5C808D3B" w14:textId="77777777" w:rsidTr="008874DB">
        <w:tc>
          <w:tcPr>
            <w:tcW w:w="2179" w:type="dxa"/>
            <w:shd w:val="clear" w:color="auto" w:fill="auto"/>
          </w:tcPr>
          <w:p w14:paraId="28C0C8FC" w14:textId="1A47DA27" w:rsidR="008874DB" w:rsidRPr="008874DB" w:rsidRDefault="008874DB" w:rsidP="008874DB">
            <w:pPr>
              <w:ind w:firstLine="0"/>
            </w:pPr>
            <w:r>
              <w:t>Weeks</w:t>
            </w:r>
          </w:p>
        </w:tc>
        <w:tc>
          <w:tcPr>
            <w:tcW w:w="2179" w:type="dxa"/>
            <w:shd w:val="clear" w:color="auto" w:fill="auto"/>
          </w:tcPr>
          <w:p w14:paraId="06EB2C4A" w14:textId="5188CCB4" w:rsidR="008874DB" w:rsidRPr="008874DB" w:rsidRDefault="008874DB" w:rsidP="008874DB">
            <w:pPr>
              <w:ind w:firstLine="0"/>
            </w:pPr>
            <w:r>
              <w:t>Wetmore</w:t>
            </w:r>
          </w:p>
        </w:tc>
        <w:tc>
          <w:tcPr>
            <w:tcW w:w="2180" w:type="dxa"/>
            <w:shd w:val="clear" w:color="auto" w:fill="auto"/>
          </w:tcPr>
          <w:p w14:paraId="070EC3F7" w14:textId="0821FA9F" w:rsidR="008874DB" w:rsidRPr="008874DB" w:rsidRDefault="008874DB" w:rsidP="008874DB">
            <w:pPr>
              <w:ind w:firstLine="0"/>
            </w:pPr>
            <w:r>
              <w:t>Whitmire</w:t>
            </w:r>
          </w:p>
        </w:tc>
      </w:tr>
      <w:tr w:rsidR="008874DB" w:rsidRPr="008874DB" w14:paraId="6174CB2B" w14:textId="77777777" w:rsidTr="008874DB">
        <w:tc>
          <w:tcPr>
            <w:tcW w:w="2179" w:type="dxa"/>
            <w:shd w:val="clear" w:color="auto" w:fill="auto"/>
          </w:tcPr>
          <w:p w14:paraId="4AB6FA9B" w14:textId="1A986873" w:rsidR="008874DB" w:rsidRPr="008874DB" w:rsidRDefault="008874DB" w:rsidP="008874DB">
            <w:pPr>
              <w:keepNext/>
              <w:ind w:firstLine="0"/>
            </w:pPr>
            <w:r>
              <w:t>Wickensimer</w:t>
            </w:r>
          </w:p>
        </w:tc>
        <w:tc>
          <w:tcPr>
            <w:tcW w:w="2179" w:type="dxa"/>
            <w:shd w:val="clear" w:color="auto" w:fill="auto"/>
          </w:tcPr>
          <w:p w14:paraId="68B8F4E8" w14:textId="63EBD094" w:rsidR="008874DB" w:rsidRPr="008874DB" w:rsidRDefault="008874DB" w:rsidP="008874DB">
            <w:pPr>
              <w:keepNext/>
              <w:ind w:firstLine="0"/>
            </w:pPr>
            <w:r>
              <w:t>Williams</w:t>
            </w:r>
          </w:p>
        </w:tc>
        <w:tc>
          <w:tcPr>
            <w:tcW w:w="2180" w:type="dxa"/>
            <w:shd w:val="clear" w:color="auto" w:fill="auto"/>
          </w:tcPr>
          <w:p w14:paraId="1A985800" w14:textId="68AD9E92" w:rsidR="008874DB" w:rsidRPr="008874DB" w:rsidRDefault="008874DB" w:rsidP="008874DB">
            <w:pPr>
              <w:keepNext/>
              <w:ind w:firstLine="0"/>
            </w:pPr>
            <w:r>
              <w:t>Willis</w:t>
            </w:r>
          </w:p>
        </w:tc>
      </w:tr>
      <w:tr w:rsidR="008874DB" w:rsidRPr="008874DB" w14:paraId="31964063" w14:textId="77777777" w:rsidTr="008874DB">
        <w:tc>
          <w:tcPr>
            <w:tcW w:w="2179" w:type="dxa"/>
            <w:shd w:val="clear" w:color="auto" w:fill="auto"/>
          </w:tcPr>
          <w:p w14:paraId="58A32249" w14:textId="67A93AF3" w:rsidR="008874DB" w:rsidRPr="008874DB" w:rsidRDefault="008874DB" w:rsidP="008874DB">
            <w:pPr>
              <w:keepNext/>
              <w:ind w:firstLine="0"/>
            </w:pPr>
            <w:r>
              <w:t>Wooten</w:t>
            </w:r>
          </w:p>
        </w:tc>
        <w:tc>
          <w:tcPr>
            <w:tcW w:w="2179" w:type="dxa"/>
            <w:shd w:val="clear" w:color="auto" w:fill="auto"/>
          </w:tcPr>
          <w:p w14:paraId="0567396B" w14:textId="62477C67" w:rsidR="008874DB" w:rsidRPr="008874DB" w:rsidRDefault="008874DB" w:rsidP="008874DB">
            <w:pPr>
              <w:keepNext/>
              <w:ind w:firstLine="0"/>
            </w:pPr>
            <w:r>
              <w:t>Yow</w:t>
            </w:r>
          </w:p>
        </w:tc>
        <w:tc>
          <w:tcPr>
            <w:tcW w:w="2180" w:type="dxa"/>
            <w:shd w:val="clear" w:color="auto" w:fill="auto"/>
          </w:tcPr>
          <w:p w14:paraId="64126AC0" w14:textId="77777777" w:rsidR="008874DB" w:rsidRPr="008874DB" w:rsidRDefault="008874DB" w:rsidP="008874DB">
            <w:pPr>
              <w:keepNext/>
              <w:ind w:firstLine="0"/>
            </w:pPr>
          </w:p>
        </w:tc>
      </w:tr>
    </w:tbl>
    <w:p w14:paraId="1F5AAE8F" w14:textId="77777777" w:rsidR="008874DB" w:rsidRDefault="008874DB" w:rsidP="008874DB"/>
    <w:p w14:paraId="31C76025" w14:textId="74E771CC" w:rsidR="008874DB" w:rsidRDefault="008874DB" w:rsidP="008874DB">
      <w:pPr>
        <w:jc w:val="center"/>
        <w:rPr>
          <w:b/>
        </w:rPr>
      </w:pPr>
      <w:r w:rsidRPr="008874DB">
        <w:rPr>
          <w:b/>
        </w:rPr>
        <w:t>Total--92</w:t>
      </w:r>
    </w:p>
    <w:p w14:paraId="6728441E" w14:textId="77777777" w:rsidR="008874DB" w:rsidRDefault="008874DB" w:rsidP="008874DB">
      <w:pPr>
        <w:jc w:val="center"/>
        <w:rPr>
          <w:b/>
        </w:rPr>
      </w:pPr>
    </w:p>
    <w:p w14:paraId="4D62FE55"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30F3EA47" w14:textId="77777777" w:rsidTr="008874DB">
        <w:tc>
          <w:tcPr>
            <w:tcW w:w="2179" w:type="dxa"/>
            <w:shd w:val="clear" w:color="auto" w:fill="auto"/>
          </w:tcPr>
          <w:p w14:paraId="7D18DF44" w14:textId="69B7E8AE" w:rsidR="008874DB" w:rsidRPr="008874DB" w:rsidRDefault="008874DB" w:rsidP="008874DB">
            <w:pPr>
              <w:keepNext/>
              <w:ind w:firstLine="0"/>
            </w:pPr>
            <w:r>
              <w:t>Beach</w:t>
            </w:r>
          </w:p>
        </w:tc>
        <w:tc>
          <w:tcPr>
            <w:tcW w:w="2179" w:type="dxa"/>
            <w:shd w:val="clear" w:color="auto" w:fill="auto"/>
          </w:tcPr>
          <w:p w14:paraId="3E3A30E9" w14:textId="4F663FEA" w:rsidR="008874DB" w:rsidRPr="008874DB" w:rsidRDefault="008874DB" w:rsidP="008874DB">
            <w:pPr>
              <w:keepNext/>
              <w:ind w:firstLine="0"/>
            </w:pPr>
            <w:r>
              <w:t>Burns</w:t>
            </w:r>
          </w:p>
        </w:tc>
        <w:tc>
          <w:tcPr>
            <w:tcW w:w="2180" w:type="dxa"/>
            <w:shd w:val="clear" w:color="auto" w:fill="auto"/>
          </w:tcPr>
          <w:p w14:paraId="59732233" w14:textId="20AED2A5" w:rsidR="008874DB" w:rsidRPr="008874DB" w:rsidRDefault="008874DB" w:rsidP="008874DB">
            <w:pPr>
              <w:keepNext/>
              <w:ind w:firstLine="0"/>
            </w:pPr>
            <w:r>
              <w:t>Cromer</w:t>
            </w:r>
          </w:p>
        </w:tc>
      </w:tr>
      <w:tr w:rsidR="008874DB" w:rsidRPr="008874DB" w14:paraId="6E5ED6A1" w14:textId="77777777" w:rsidTr="008874DB">
        <w:tc>
          <w:tcPr>
            <w:tcW w:w="2179" w:type="dxa"/>
            <w:shd w:val="clear" w:color="auto" w:fill="auto"/>
          </w:tcPr>
          <w:p w14:paraId="186F60EA" w14:textId="6DD3C739" w:rsidR="008874DB" w:rsidRPr="008874DB" w:rsidRDefault="008874DB" w:rsidP="008874DB">
            <w:pPr>
              <w:ind w:firstLine="0"/>
            </w:pPr>
            <w:r>
              <w:t>Duncan</w:t>
            </w:r>
          </w:p>
        </w:tc>
        <w:tc>
          <w:tcPr>
            <w:tcW w:w="2179" w:type="dxa"/>
            <w:shd w:val="clear" w:color="auto" w:fill="auto"/>
          </w:tcPr>
          <w:p w14:paraId="03E5B08D" w14:textId="708EDA41" w:rsidR="008874DB" w:rsidRPr="008874DB" w:rsidRDefault="008874DB" w:rsidP="008874DB">
            <w:pPr>
              <w:ind w:firstLine="0"/>
            </w:pPr>
            <w:r>
              <w:t>Edgerton</w:t>
            </w:r>
          </w:p>
        </w:tc>
        <w:tc>
          <w:tcPr>
            <w:tcW w:w="2180" w:type="dxa"/>
            <w:shd w:val="clear" w:color="auto" w:fill="auto"/>
          </w:tcPr>
          <w:p w14:paraId="1DB2C5E6" w14:textId="3357D5E4" w:rsidR="008874DB" w:rsidRPr="008874DB" w:rsidRDefault="008874DB" w:rsidP="008874DB">
            <w:pPr>
              <w:ind w:firstLine="0"/>
            </w:pPr>
            <w:r>
              <w:t>Frank</w:t>
            </w:r>
          </w:p>
        </w:tc>
      </w:tr>
      <w:tr w:rsidR="008874DB" w:rsidRPr="008874DB" w14:paraId="3DA41B1D" w14:textId="77777777" w:rsidTr="008874DB">
        <w:tc>
          <w:tcPr>
            <w:tcW w:w="2179" w:type="dxa"/>
            <w:shd w:val="clear" w:color="auto" w:fill="auto"/>
          </w:tcPr>
          <w:p w14:paraId="475CC2AB" w14:textId="4BB5636B" w:rsidR="008874DB" w:rsidRPr="008874DB" w:rsidRDefault="008874DB" w:rsidP="008874DB">
            <w:pPr>
              <w:ind w:firstLine="0"/>
            </w:pPr>
            <w:r>
              <w:t>Gilreath</w:t>
            </w:r>
          </w:p>
        </w:tc>
        <w:tc>
          <w:tcPr>
            <w:tcW w:w="2179" w:type="dxa"/>
            <w:shd w:val="clear" w:color="auto" w:fill="auto"/>
          </w:tcPr>
          <w:p w14:paraId="4CA4EE6A" w14:textId="08B3E6AD" w:rsidR="008874DB" w:rsidRPr="008874DB" w:rsidRDefault="008874DB" w:rsidP="008874DB">
            <w:pPr>
              <w:ind w:firstLine="0"/>
            </w:pPr>
            <w:r>
              <w:t>Harris</w:t>
            </w:r>
          </w:p>
        </w:tc>
        <w:tc>
          <w:tcPr>
            <w:tcW w:w="2180" w:type="dxa"/>
            <w:shd w:val="clear" w:color="auto" w:fill="auto"/>
          </w:tcPr>
          <w:p w14:paraId="6E5B3F9B" w14:textId="78A5366A" w:rsidR="008874DB" w:rsidRPr="008874DB" w:rsidRDefault="008874DB" w:rsidP="008874DB">
            <w:pPr>
              <w:ind w:firstLine="0"/>
            </w:pPr>
            <w:r>
              <w:t>Kilmartin</w:t>
            </w:r>
          </w:p>
        </w:tc>
      </w:tr>
      <w:tr w:rsidR="008874DB" w:rsidRPr="008874DB" w14:paraId="6441800A" w14:textId="77777777" w:rsidTr="008874DB">
        <w:tc>
          <w:tcPr>
            <w:tcW w:w="2179" w:type="dxa"/>
            <w:shd w:val="clear" w:color="auto" w:fill="auto"/>
          </w:tcPr>
          <w:p w14:paraId="5BB10079" w14:textId="752569DB" w:rsidR="008874DB" w:rsidRPr="008874DB" w:rsidRDefault="008874DB" w:rsidP="008874DB">
            <w:pPr>
              <w:ind w:firstLine="0"/>
            </w:pPr>
            <w:r>
              <w:t>Magnuson</w:t>
            </w:r>
          </w:p>
        </w:tc>
        <w:tc>
          <w:tcPr>
            <w:tcW w:w="2179" w:type="dxa"/>
            <w:shd w:val="clear" w:color="auto" w:fill="auto"/>
          </w:tcPr>
          <w:p w14:paraId="306C131A" w14:textId="375ADF62" w:rsidR="008874DB" w:rsidRPr="008874DB" w:rsidRDefault="008874DB" w:rsidP="008874DB">
            <w:pPr>
              <w:ind w:firstLine="0"/>
            </w:pPr>
            <w:r>
              <w:t>May</w:t>
            </w:r>
          </w:p>
        </w:tc>
        <w:tc>
          <w:tcPr>
            <w:tcW w:w="2180" w:type="dxa"/>
            <w:shd w:val="clear" w:color="auto" w:fill="auto"/>
          </w:tcPr>
          <w:p w14:paraId="3D258A90" w14:textId="343890F0" w:rsidR="008874DB" w:rsidRPr="008874DB" w:rsidRDefault="008874DB" w:rsidP="008874DB">
            <w:pPr>
              <w:ind w:firstLine="0"/>
            </w:pPr>
            <w:r>
              <w:t>McCabe</w:t>
            </w:r>
          </w:p>
        </w:tc>
      </w:tr>
      <w:tr w:rsidR="008874DB" w:rsidRPr="008874DB" w14:paraId="0A25CF35" w14:textId="77777777" w:rsidTr="008874DB">
        <w:tc>
          <w:tcPr>
            <w:tcW w:w="2179" w:type="dxa"/>
            <w:shd w:val="clear" w:color="auto" w:fill="auto"/>
          </w:tcPr>
          <w:p w14:paraId="3FD9F5A5" w14:textId="791D14F6" w:rsidR="008874DB" w:rsidRPr="008874DB" w:rsidRDefault="008874DB" w:rsidP="008874DB">
            <w:pPr>
              <w:keepNext/>
              <w:ind w:firstLine="0"/>
            </w:pPr>
            <w:r>
              <w:t>Morgan</w:t>
            </w:r>
          </w:p>
        </w:tc>
        <w:tc>
          <w:tcPr>
            <w:tcW w:w="2179" w:type="dxa"/>
            <w:shd w:val="clear" w:color="auto" w:fill="auto"/>
          </w:tcPr>
          <w:p w14:paraId="27B19801" w14:textId="6BBA1009" w:rsidR="008874DB" w:rsidRPr="008874DB" w:rsidRDefault="008874DB" w:rsidP="008874DB">
            <w:pPr>
              <w:keepNext/>
              <w:ind w:firstLine="0"/>
            </w:pPr>
            <w:r>
              <w:t>Pace</w:t>
            </w:r>
          </w:p>
        </w:tc>
        <w:tc>
          <w:tcPr>
            <w:tcW w:w="2180" w:type="dxa"/>
            <w:shd w:val="clear" w:color="auto" w:fill="auto"/>
          </w:tcPr>
          <w:p w14:paraId="632128C4" w14:textId="5C060E0C" w:rsidR="008874DB" w:rsidRPr="008874DB" w:rsidRDefault="008874DB" w:rsidP="008874DB">
            <w:pPr>
              <w:keepNext/>
              <w:ind w:firstLine="0"/>
            </w:pPr>
            <w:r>
              <w:t>Terribile</w:t>
            </w:r>
          </w:p>
        </w:tc>
      </w:tr>
      <w:tr w:rsidR="008874DB" w:rsidRPr="008874DB" w14:paraId="2D71566C" w14:textId="77777777" w:rsidTr="008874DB">
        <w:tc>
          <w:tcPr>
            <w:tcW w:w="2179" w:type="dxa"/>
            <w:shd w:val="clear" w:color="auto" w:fill="auto"/>
          </w:tcPr>
          <w:p w14:paraId="678ADC39" w14:textId="6F55C809" w:rsidR="008874DB" w:rsidRPr="008874DB" w:rsidRDefault="008874DB" w:rsidP="008874DB">
            <w:pPr>
              <w:keepNext/>
              <w:ind w:firstLine="0"/>
            </w:pPr>
            <w:r>
              <w:t>White</w:t>
            </w:r>
          </w:p>
        </w:tc>
        <w:tc>
          <w:tcPr>
            <w:tcW w:w="2179" w:type="dxa"/>
            <w:shd w:val="clear" w:color="auto" w:fill="auto"/>
          </w:tcPr>
          <w:p w14:paraId="552F6AD8" w14:textId="77777777" w:rsidR="008874DB" w:rsidRPr="008874DB" w:rsidRDefault="008874DB" w:rsidP="008874DB">
            <w:pPr>
              <w:keepNext/>
              <w:ind w:firstLine="0"/>
            </w:pPr>
          </w:p>
        </w:tc>
        <w:tc>
          <w:tcPr>
            <w:tcW w:w="2180" w:type="dxa"/>
            <w:shd w:val="clear" w:color="auto" w:fill="auto"/>
          </w:tcPr>
          <w:p w14:paraId="1722CF24" w14:textId="77777777" w:rsidR="008874DB" w:rsidRPr="008874DB" w:rsidRDefault="008874DB" w:rsidP="008874DB">
            <w:pPr>
              <w:keepNext/>
              <w:ind w:firstLine="0"/>
            </w:pPr>
          </w:p>
        </w:tc>
      </w:tr>
    </w:tbl>
    <w:p w14:paraId="049952A5" w14:textId="77777777" w:rsidR="008874DB" w:rsidRDefault="008874DB" w:rsidP="008874DB"/>
    <w:p w14:paraId="56A3A931" w14:textId="77777777" w:rsidR="008874DB" w:rsidRDefault="008874DB" w:rsidP="008874DB">
      <w:pPr>
        <w:jc w:val="center"/>
        <w:rPr>
          <w:b/>
        </w:rPr>
      </w:pPr>
      <w:r w:rsidRPr="008874DB">
        <w:rPr>
          <w:b/>
        </w:rPr>
        <w:t>Total--16</w:t>
      </w:r>
    </w:p>
    <w:p w14:paraId="6D8A1F48" w14:textId="5F9E978A" w:rsidR="008874DB" w:rsidRDefault="008874DB" w:rsidP="008874DB">
      <w:pPr>
        <w:jc w:val="center"/>
        <w:rPr>
          <w:b/>
        </w:rPr>
      </w:pPr>
    </w:p>
    <w:p w14:paraId="2C737BA2" w14:textId="77777777" w:rsidR="008874DB" w:rsidRDefault="008874DB" w:rsidP="008874DB">
      <w:r>
        <w:t>So, the amendment was tabled.</w:t>
      </w:r>
    </w:p>
    <w:p w14:paraId="41914482" w14:textId="77777777" w:rsidR="003D72B8" w:rsidRDefault="003D72B8" w:rsidP="008874DB"/>
    <w:p w14:paraId="655ACE91" w14:textId="4F405EEE" w:rsidR="008874DB" w:rsidRPr="003D72B8" w:rsidRDefault="008874DB" w:rsidP="003D72B8">
      <w:pPr>
        <w:widowControl w:val="0"/>
        <w:rPr>
          <w:smallCaps/>
          <w:snapToGrid w:val="0"/>
        </w:rPr>
      </w:pPr>
      <w:r w:rsidRPr="0036009E">
        <w:rPr>
          <w:snapToGrid w:val="0"/>
        </w:rPr>
        <w:t xml:space="preserve">Rep. KILMARTIN proposed the following Amendment No. 94 </w:t>
      </w:r>
      <w:r w:rsidR="003D72B8">
        <w:rPr>
          <w:snapToGrid w:val="0"/>
        </w:rPr>
        <w:t xml:space="preserve">to </w:t>
      </w:r>
      <w:r w:rsidR="003D72B8">
        <w:rPr>
          <w:snapToGrid w:val="0"/>
        </w:rPr>
        <w:br/>
      </w:r>
      <w:r w:rsidR="003D72B8" w:rsidRPr="00296917">
        <w:rPr>
          <w:smallCaps/>
          <w:snapToGrid w:val="0"/>
        </w:rPr>
        <w:t>H.</w:t>
      </w:r>
      <w:r w:rsidR="003D72B8">
        <w:rPr>
          <w:smallCaps/>
          <w:snapToGrid w:val="0"/>
        </w:rPr>
        <w:t xml:space="preserve"> </w:t>
      </w:r>
      <w:r w:rsidR="003D72B8" w:rsidRPr="00296917">
        <w:rPr>
          <w:smallCaps/>
          <w:snapToGrid w:val="0"/>
        </w:rPr>
        <w:t xml:space="preserve">4025 </w:t>
      </w:r>
      <w:r w:rsidR="003D72B8" w:rsidRPr="00CA5AEC">
        <w:t>as introduced by</w:t>
      </w:r>
      <w:r w:rsidR="003D72B8" w:rsidRPr="00296917">
        <w:rPr>
          <w:smallCaps/>
          <w:snapToGrid w:val="0"/>
        </w:rPr>
        <w:t xml:space="preserve"> </w:t>
      </w:r>
      <w:r w:rsidR="003D72B8" w:rsidRPr="00CA5AEC">
        <w:t>Ways &amp; Means</w:t>
      </w:r>
      <w:r w:rsidR="003D72B8" w:rsidRPr="00296917">
        <w:rPr>
          <w:smallCaps/>
          <w:snapToGrid w:val="0"/>
        </w:rPr>
        <w:t xml:space="preserve"> </w:t>
      </w:r>
      <w:r w:rsidRPr="0036009E">
        <w:rPr>
          <w:snapToGrid w:val="0"/>
        </w:rPr>
        <w:t>(Doc Name h:\legwork\house\amend\h-wm\010\prt operating decrease.docx), which was tabled:</w:t>
      </w:r>
    </w:p>
    <w:p w14:paraId="47AFF274" w14:textId="77777777" w:rsidR="008874DB" w:rsidRPr="0036009E" w:rsidRDefault="008874DB" w:rsidP="008874DB">
      <w:pPr>
        <w:widowControl w:val="0"/>
        <w:rPr>
          <w:snapToGrid w:val="0"/>
        </w:rPr>
      </w:pPr>
      <w:r w:rsidRPr="0036009E">
        <w:rPr>
          <w:snapToGrid w:val="0"/>
        </w:rPr>
        <w:t xml:space="preserve">Amend the bill, as and if amended, Part IA, Section 49, DEPT. OF </w:t>
      </w:r>
      <w:r w:rsidRPr="0036009E">
        <w:rPr>
          <w:snapToGrid w:val="0"/>
        </w:rPr>
        <w:lastRenderedPageBreak/>
        <w:t>PARKS, RECREATION &amp; TOURISM, page 138, line 10, opposite /Other Operating Expenses/ by decreasing the amount(s) in Columns 3 and 4 by:</w:t>
      </w:r>
    </w:p>
    <w:p w14:paraId="43F5205C" w14:textId="77777777" w:rsidR="008874DB" w:rsidRPr="0036009E" w:rsidRDefault="008874DB" w:rsidP="008874DB">
      <w:pPr>
        <w:widowControl w:val="0"/>
        <w:tabs>
          <w:tab w:val="right" w:pos="3600"/>
          <w:tab w:val="right" w:pos="5040"/>
        </w:tabs>
        <w:rPr>
          <w:snapToGrid w:val="0"/>
        </w:rPr>
      </w:pPr>
      <w:r w:rsidRPr="0036009E">
        <w:rPr>
          <w:snapToGrid w:val="0"/>
        </w:rPr>
        <w:tab/>
        <w:t>Column 3</w:t>
      </w:r>
      <w:r w:rsidRPr="0036009E">
        <w:rPr>
          <w:snapToGrid w:val="0"/>
        </w:rPr>
        <w:tab/>
        <w:t>Column 4</w:t>
      </w:r>
    </w:p>
    <w:p w14:paraId="2DE7498E" w14:textId="77777777" w:rsidR="008874DB" w:rsidRPr="0036009E" w:rsidRDefault="008874DB" w:rsidP="008874DB">
      <w:pPr>
        <w:widowControl w:val="0"/>
        <w:tabs>
          <w:tab w:val="right" w:pos="3600"/>
          <w:tab w:val="right" w:pos="5040"/>
        </w:tabs>
        <w:rPr>
          <w:snapToGrid w:val="0"/>
        </w:rPr>
      </w:pPr>
      <w:r w:rsidRPr="0036009E">
        <w:rPr>
          <w:snapToGrid w:val="0"/>
        </w:rPr>
        <w:tab/>
        <w:t>0.10</w:t>
      </w:r>
      <w:r w:rsidRPr="0036009E">
        <w:rPr>
          <w:snapToGrid w:val="0"/>
        </w:rPr>
        <w:tab/>
        <w:t>0.10</w:t>
      </w:r>
    </w:p>
    <w:p w14:paraId="1CFDA827" w14:textId="77777777" w:rsidR="008874DB" w:rsidRPr="0036009E" w:rsidRDefault="008874DB" w:rsidP="008874DB">
      <w:pPr>
        <w:widowControl w:val="0"/>
        <w:rPr>
          <w:snapToGrid w:val="0"/>
        </w:rPr>
      </w:pPr>
      <w:r w:rsidRPr="0036009E">
        <w:rPr>
          <w:snapToGrid w:val="0"/>
        </w:rPr>
        <w:t>Renumber sections to conform.</w:t>
      </w:r>
    </w:p>
    <w:p w14:paraId="0CA7697D" w14:textId="77777777" w:rsidR="008874DB" w:rsidRDefault="008874DB" w:rsidP="008874DB">
      <w:pPr>
        <w:widowControl w:val="0"/>
      </w:pPr>
      <w:r w:rsidRPr="0036009E">
        <w:rPr>
          <w:snapToGrid w:val="0"/>
        </w:rPr>
        <w:t>Amend totals and titles to conform.</w:t>
      </w:r>
    </w:p>
    <w:p w14:paraId="5D40C481" w14:textId="0D869144" w:rsidR="008874DB" w:rsidRDefault="008874DB" w:rsidP="008874DB">
      <w:pPr>
        <w:widowControl w:val="0"/>
      </w:pPr>
    </w:p>
    <w:p w14:paraId="67B36CE9" w14:textId="77777777" w:rsidR="008874DB" w:rsidRDefault="008874DB" w:rsidP="008874DB">
      <w:r>
        <w:t>Rep. KILMARTIN explained the amendment.</w:t>
      </w:r>
    </w:p>
    <w:p w14:paraId="48FF667F" w14:textId="77777777" w:rsidR="00326035" w:rsidRDefault="00326035" w:rsidP="008874DB"/>
    <w:p w14:paraId="2A51107E" w14:textId="0AC22233" w:rsidR="008874DB" w:rsidRDefault="008874DB" w:rsidP="008874DB">
      <w:r>
        <w:t>Rep. KILMARTIN spoke in favor of the amendment.</w:t>
      </w:r>
    </w:p>
    <w:p w14:paraId="197228C3" w14:textId="4DFE4953" w:rsidR="008874DB" w:rsidRDefault="008874DB" w:rsidP="008874DB">
      <w:r>
        <w:t>Rep. BAMBERG spoke against the amendment.</w:t>
      </w:r>
    </w:p>
    <w:p w14:paraId="27093250" w14:textId="14594E72" w:rsidR="008874DB" w:rsidRDefault="008874DB" w:rsidP="008874DB">
      <w:r>
        <w:t>Rep. STAVRINAKIS spoke against the amendment.</w:t>
      </w:r>
    </w:p>
    <w:p w14:paraId="7D590BFE" w14:textId="1F4384EB" w:rsidR="008874DB" w:rsidRDefault="008874DB" w:rsidP="008874DB">
      <w:r>
        <w:t>Rep. CASKEY spoke against the amendment.</w:t>
      </w:r>
    </w:p>
    <w:p w14:paraId="793AF754" w14:textId="77777777" w:rsidR="008874DB" w:rsidRDefault="008874DB" w:rsidP="008874DB"/>
    <w:p w14:paraId="3E9E65C4" w14:textId="5DB2E745" w:rsidR="008874DB" w:rsidRDefault="008874DB" w:rsidP="008874DB">
      <w:pPr>
        <w:keepNext/>
        <w:jc w:val="center"/>
        <w:rPr>
          <w:b/>
        </w:rPr>
      </w:pPr>
      <w:r w:rsidRPr="008874DB">
        <w:rPr>
          <w:b/>
        </w:rPr>
        <w:t>POINT OF ORDER</w:t>
      </w:r>
    </w:p>
    <w:p w14:paraId="7530AE06" w14:textId="77777777" w:rsidR="008874DB" w:rsidRDefault="008874DB" w:rsidP="008874DB">
      <w:r>
        <w:t xml:space="preserve"> Rep. MAGNUSON raised the Rule 3.6 Point of Order that Rep. CASKEY’s comments were not relevant to the subject of Amendment No. 94. </w:t>
      </w:r>
    </w:p>
    <w:p w14:paraId="422C0DAE" w14:textId="77777777" w:rsidR="008874DB" w:rsidRDefault="008874DB" w:rsidP="008874DB">
      <w:r>
        <w:t xml:space="preserve">Rep. CASKEY argued contra. </w:t>
      </w:r>
    </w:p>
    <w:p w14:paraId="07B1E6AA" w14:textId="77777777" w:rsidR="008874DB" w:rsidRDefault="008874DB" w:rsidP="008874DB">
      <w:r>
        <w:t>The SPEAKER overruled the Point of Order and stated that the scope of discussion had been expanded by prior members speaking on the amendment.</w:t>
      </w:r>
    </w:p>
    <w:p w14:paraId="0DEC749C" w14:textId="090BF5C0" w:rsidR="008874DB" w:rsidRDefault="008874DB" w:rsidP="008874DB">
      <w:r>
        <w:t xml:space="preserve"> </w:t>
      </w:r>
    </w:p>
    <w:p w14:paraId="5D824636" w14:textId="5FEA0383" w:rsidR="008874DB" w:rsidRDefault="008874DB" w:rsidP="008874DB">
      <w:r>
        <w:t>Rep. BANNISTER moved to table the amendment, which was agreed to.</w:t>
      </w:r>
    </w:p>
    <w:p w14:paraId="199226F4" w14:textId="77777777" w:rsidR="008874DB" w:rsidRDefault="008874DB" w:rsidP="008874DB"/>
    <w:p w14:paraId="209D71E8" w14:textId="190288EA" w:rsidR="008874DB" w:rsidRDefault="008874DB" w:rsidP="008874DB">
      <w:r>
        <w:t>The question then recurred to the adoption of the section.</w:t>
      </w:r>
    </w:p>
    <w:p w14:paraId="0FB67787" w14:textId="77777777" w:rsidR="008874DB" w:rsidRDefault="008874DB" w:rsidP="008874DB"/>
    <w:p w14:paraId="42527E8E" w14:textId="77777777" w:rsidR="008874DB" w:rsidRDefault="008874DB" w:rsidP="008874DB">
      <w:r>
        <w:t xml:space="preserve">The yeas and nays were taken resulting as follows: </w:t>
      </w:r>
    </w:p>
    <w:p w14:paraId="2F2A9DBF" w14:textId="0048B3E6" w:rsidR="008874DB" w:rsidRDefault="008874DB" w:rsidP="008874DB">
      <w:pPr>
        <w:jc w:val="center"/>
      </w:pPr>
      <w:r>
        <w:t xml:space="preserve"> </w:t>
      </w:r>
      <w:bookmarkStart w:id="23" w:name="vote_start108"/>
      <w:bookmarkEnd w:id="23"/>
      <w:r>
        <w:t>Yeas 100; Nays 11</w:t>
      </w:r>
    </w:p>
    <w:p w14:paraId="6D5B33C0" w14:textId="77777777" w:rsidR="008874DB" w:rsidRDefault="008874DB" w:rsidP="008874DB">
      <w:pPr>
        <w:jc w:val="center"/>
      </w:pPr>
    </w:p>
    <w:p w14:paraId="52E7350A"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36540768" w14:textId="77777777" w:rsidTr="008874DB">
        <w:tc>
          <w:tcPr>
            <w:tcW w:w="2179" w:type="dxa"/>
            <w:shd w:val="clear" w:color="auto" w:fill="auto"/>
          </w:tcPr>
          <w:p w14:paraId="53BD6F1A" w14:textId="5F666940" w:rsidR="008874DB" w:rsidRPr="008874DB" w:rsidRDefault="008874DB" w:rsidP="008874DB">
            <w:pPr>
              <w:keepNext/>
              <w:ind w:firstLine="0"/>
            </w:pPr>
            <w:r>
              <w:t>Alexander</w:t>
            </w:r>
          </w:p>
        </w:tc>
        <w:tc>
          <w:tcPr>
            <w:tcW w:w="2179" w:type="dxa"/>
            <w:shd w:val="clear" w:color="auto" w:fill="auto"/>
          </w:tcPr>
          <w:p w14:paraId="255C088C" w14:textId="76E0A585" w:rsidR="008874DB" w:rsidRPr="008874DB" w:rsidRDefault="008874DB" w:rsidP="008874DB">
            <w:pPr>
              <w:keepNext/>
              <w:ind w:firstLine="0"/>
            </w:pPr>
            <w:r>
              <w:t>Anderson</w:t>
            </w:r>
          </w:p>
        </w:tc>
        <w:tc>
          <w:tcPr>
            <w:tcW w:w="2180" w:type="dxa"/>
            <w:shd w:val="clear" w:color="auto" w:fill="auto"/>
          </w:tcPr>
          <w:p w14:paraId="56C09D01" w14:textId="233AE763" w:rsidR="008874DB" w:rsidRPr="008874DB" w:rsidRDefault="008874DB" w:rsidP="008874DB">
            <w:pPr>
              <w:keepNext/>
              <w:ind w:firstLine="0"/>
            </w:pPr>
            <w:r>
              <w:t>Atkinson</w:t>
            </w:r>
          </w:p>
        </w:tc>
      </w:tr>
      <w:tr w:rsidR="008874DB" w:rsidRPr="008874DB" w14:paraId="4C0F8D4B" w14:textId="77777777" w:rsidTr="008874DB">
        <w:tc>
          <w:tcPr>
            <w:tcW w:w="2179" w:type="dxa"/>
            <w:shd w:val="clear" w:color="auto" w:fill="auto"/>
          </w:tcPr>
          <w:p w14:paraId="50ACE4AA" w14:textId="25CB9569" w:rsidR="008874DB" w:rsidRPr="008874DB" w:rsidRDefault="008874DB" w:rsidP="008874DB">
            <w:pPr>
              <w:ind w:firstLine="0"/>
            </w:pPr>
            <w:r>
              <w:t>Bailey</w:t>
            </w:r>
          </w:p>
        </w:tc>
        <w:tc>
          <w:tcPr>
            <w:tcW w:w="2179" w:type="dxa"/>
            <w:shd w:val="clear" w:color="auto" w:fill="auto"/>
          </w:tcPr>
          <w:p w14:paraId="13CD3D54" w14:textId="0E2FABD3" w:rsidR="008874DB" w:rsidRPr="008874DB" w:rsidRDefault="008874DB" w:rsidP="008874DB">
            <w:pPr>
              <w:ind w:firstLine="0"/>
            </w:pPr>
            <w:r>
              <w:t>Ballentine</w:t>
            </w:r>
          </w:p>
        </w:tc>
        <w:tc>
          <w:tcPr>
            <w:tcW w:w="2180" w:type="dxa"/>
            <w:shd w:val="clear" w:color="auto" w:fill="auto"/>
          </w:tcPr>
          <w:p w14:paraId="43B684C0" w14:textId="55DF667D" w:rsidR="008874DB" w:rsidRPr="008874DB" w:rsidRDefault="008874DB" w:rsidP="008874DB">
            <w:pPr>
              <w:ind w:firstLine="0"/>
            </w:pPr>
            <w:r>
              <w:t>Bamberg</w:t>
            </w:r>
          </w:p>
        </w:tc>
      </w:tr>
      <w:tr w:rsidR="008874DB" w:rsidRPr="008874DB" w14:paraId="3706E2FB" w14:textId="77777777" w:rsidTr="008874DB">
        <w:tc>
          <w:tcPr>
            <w:tcW w:w="2179" w:type="dxa"/>
            <w:shd w:val="clear" w:color="auto" w:fill="auto"/>
          </w:tcPr>
          <w:p w14:paraId="0BAC6465" w14:textId="766BA305" w:rsidR="008874DB" w:rsidRPr="008874DB" w:rsidRDefault="008874DB" w:rsidP="008874DB">
            <w:pPr>
              <w:ind w:firstLine="0"/>
            </w:pPr>
            <w:r>
              <w:t>Bannister</w:t>
            </w:r>
          </w:p>
        </w:tc>
        <w:tc>
          <w:tcPr>
            <w:tcW w:w="2179" w:type="dxa"/>
            <w:shd w:val="clear" w:color="auto" w:fill="auto"/>
          </w:tcPr>
          <w:p w14:paraId="6F942A9D" w14:textId="1A5A0050" w:rsidR="008874DB" w:rsidRPr="008874DB" w:rsidRDefault="008874DB" w:rsidP="008874DB">
            <w:pPr>
              <w:ind w:firstLine="0"/>
            </w:pPr>
            <w:r>
              <w:t>Bauer</w:t>
            </w:r>
          </w:p>
        </w:tc>
        <w:tc>
          <w:tcPr>
            <w:tcW w:w="2180" w:type="dxa"/>
            <w:shd w:val="clear" w:color="auto" w:fill="auto"/>
          </w:tcPr>
          <w:p w14:paraId="2233C485" w14:textId="09CABC88" w:rsidR="008874DB" w:rsidRPr="008874DB" w:rsidRDefault="008874DB" w:rsidP="008874DB">
            <w:pPr>
              <w:ind w:firstLine="0"/>
            </w:pPr>
            <w:r>
              <w:t>Bernstein</w:t>
            </w:r>
          </w:p>
        </w:tc>
      </w:tr>
      <w:tr w:rsidR="008874DB" w:rsidRPr="008874DB" w14:paraId="02619760" w14:textId="77777777" w:rsidTr="008874DB">
        <w:tc>
          <w:tcPr>
            <w:tcW w:w="2179" w:type="dxa"/>
            <w:shd w:val="clear" w:color="auto" w:fill="auto"/>
          </w:tcPr>
          <w:p w14:paraId="1E3E87A9" w14:textId="41AF5B1D" w:rsidR="008874DB" w:rsidRPr="008874DB" w:rsidRDefault="008874DB" w:rsidP="008874DB">
            <w:pPr>
              <w:ind w:firstLine="0"/>
            </w:pPr>
            <w:r>
              <w:t>Bowers</w:t>
            </w:r>
          </w:p>
        </w:tc>
        <w:tc>
          <w:tcPr>
            <w:tcW w:w="2179" w:type="dxa"/>
            <w:shd w:val="clear" w:color="auto" w:fill="auto"/>
          </w:tcPr>
          <w:p w14:paraId="5FE71504" w14:textId="7F4739BA" w:rsidR="008874DB" w:rsidRPr="008874DB" w:rsidRDefault="008874DB" w:rsidP="008874DB">
            <w:pPr>
              <w:ind w:firstLine="0"/>
            </w:pPr>
            <w:r>
              <w:t>Bradley</w:t>
            </w:r>
          </w:p>
        </w:tc>
        <w:tc>
          <w:tcPr>
            <w:tcW w:w="2180" w:type="dxa"/>
            <w:shd w:val="clear" w:color="auto" w:fill="auto"/>
          </w:tcPr>
          <w:p w14:paraId="3F1E2441" w14:textId="6A7E9EBC" w:rsidR="008874DB" w:rsidRPr="008874DB" w:rsidRDefault="008874DB" w:rsidP="008874DB">
            <w:pPr>
              <w:ind w:firstLine="0"/>
            </w:pPr>
            <w:r>
              <w:t>Brewer</w:t>
            </w:r>
          </w:p>
        </w:tc>
      </w:tr>
      <w:tr w:rsidR="008874DB" w:rsidRPr="008874DB" w14:paraId="799DF5CE" w14:textId="77777777" w:rsidTr="008874DB">
        <w:tc>
          <w:tcPr>
            <w:tcW w:w="2179" w:type="dxa"/>
            <w:shd w:val="clear" w:color="auto" w:fill="auto"/>
          </w:tcPr>
          <w:p w14:paraId="74F8F578" w14:textId="169C9067" w:rsidR="008874DB" w:rsidRPr="008874DB" w:rsidRDefault="008874DB" w:rsidP="008874DB">
            <w:pPr>
              <w:ind w:firstLine="0"/>
            </w:pPr>
            <w:r>
              <w:t>Burns</w:t>
            </w:r>
          </w:p>
        </w:tc>
        <w:tc>
          <w:tcPr>
            <w:tcW w:w="2179" w:type="dxa"/>
            <w:shd w:val="clear" w:color="auto" w:fill="auto"/>
          </w:tcPr>
          <w:p w14:paraId="0DEDF443" w14:textId="0F5C8DCC" w:rsidR="008874DB" w:rsidRPr="008874DB" w:rsidRDefault="008874DB" w:rsidP="008874DB">
            <w:pPr>
              <w:ind w:firstLine="0"/>
            </w:pPr>
            <w:r>
              <w:t>Bustos</w:t>
            </w:r>
          </w:p>
        </w:tc>
        <w:tc>
          <w:tcPr>
            <w:tcW w:w="2180" w:type="dxa"/>
            <w:shd w:val="clear" w:color="auto" w:fill="auto"/>
          </w:tcPr>
          <w:p w14:paraId="7CC05586" w14:textId="6CB87E6F" w:rsidR="008874DB" w:rsidRPr="008874DB" w:rsidRDefault="008874DB" w:rsidP="008874DB">
            <w:pPr>
              <w:ind w:firstLine="0"/>
            </w:pPr>
            <w:r>
              <w:t>Calhoon</w:t>
            </w:r>
          </w:p>
        </w:tc>
      </w:tr>
      <w:tr w:rsidR="008874DB" w:rsidRPr="008874DB" w14:paraId="43B62D22" w14:textId="77777777" w:rsidTr="008874DB">
        <w:tc>
          <w:tcPr>
            <w:tcW w:w="2179" w:type="dxa"/>
            <w:shd w:val="clear" w:color="auto" w:fill="auto"/>
          </w:tcPr>
          <w:p w14:paraId="3BEBD10E" w14:textId="7CD7526B" w:rsidR="008874DB" w:rsidRPr="008874DB" w:rsidRDefault="008874DB" w:rsidP="008874DB">
            <w:pPr>
              <w:ind w:firstLine="0"/>
            </w:pPr>
            <w:r>
              <w:t>Caskey</w:t>
            </w:r>
          </w:p>
        </w:tc>
        <w:tc>
          <w:tcPr>
            <w:tcW w:w="2179" w:type="dxa"/>
            <w:shd w:val="clear" w:color="auto" w:fill="auto"/>
          </w:tcPr>
          <w:p w14:paraId="60BFCB3E" w14:textId="6B81DADD" w:rsidR="008874DB" w:rsidRPr="008874DB" w:rsidRDefault="008874DB" w:rsidP="008874DB">
            <w:pPr>
              <w:ind w:firstLine="0"/>
            </w:pPr>
            <w:r>
              <w:t>Chapman</w:t>
            </w:r>
          </w:p>
        </w:tc>
        <w:tc>
          <w:tcPr>
            <w:tcW w:w="2180" w:type="dxa"/>
            <w:shd w:val="clear" w:color="auto" w:fill="auto"/>
          </w:tcPr>
          <w:p w14:paraId="38E4FC77" w14:textId="6FB64432" w:rsidR="008874DB" w:rsidRPr="008874DB" w:rsidRDefault="008874DB" w:rsidP="008874DB">
            <w:pPr>
              <w:ind w:firstLine="0"/>
            </w:pPr>
            <w:r>
              <w:t>Clyburn</w:t>
            </w:r>
          </w:p>
        </w:tc>
      </w:tr>
      <w:tr w:rsidR="008874DB" w:rsidRPr="008874DB" w14:paraId="04424BC4" w14:textId="77777777" w:rsidTr="008874DB">
        <w:tc>
          <w:tcPr>
            <w:tcW w:w="2179" w:type="dxa"/>
            <w:shd w:val="clear" w:color="auto" w:fill="auto"/>
          </w:tcPr>
          <w:p w14:paraId="3EEE4B44" w14:textId="3E63325E" w:rsidR="008874DB" w:rsidRPr="008874DB" w:rsidRDefault="008874DB" w:rsidP="008874DB">
            <w:pPr>
              <w:ind w:firstLine="0"/>
            </w:pPr>
            <w:r>
              <w:t>Cobb-Hunter</w:t>
            </w:r>
          </w:p>
        </w:tc>
        <w:tc>
          <w:tcPr>
            <w:tcW w:w="2179" w:type="dxa"/>
            <w:shd w:val="clear" w:color="auto" w:fill="auto"/>
          </w:tcPr>
          <w:p w14:paraId="56CA4858" w14:textId="7E9011E4" w:rsidR="008874DB" w:rsidRPr="008874DB" w:rsidRDefault="008874DB" w:rsidP="008874DB">
            <w:pPr>
              <w:ind w:firstLine="0"/>
            </w:pPr>
            <w:r>
              <w:t>Collins</w:t>
            </w:r>
          </w:p>
        </w:tc>
        <w:tc>
          <w:tcPr>
            <w:tcW w:w="2180" w:type="dxa"/>
            <w:shd w:val="clear" w:color="auto" w:fill="auto"/>
          </w:tcPr>
          <w:p w14:paraId="29462D3D" w14:textId="780B5E8C" w:rsidR="008874DB" w:rsidRPr="008874DB" w:rsidRDefault="008874DB" w:rsidP="008874DB">
            <w:pPr>
              <w:ind w:firstLine="0"/>
            </w:pPr>
            <w:r>
              <w:t>B. L. Cox</w:t>
            </w:r>
          </w:p>
        </w:tc>
      </w:tr>
      <w:tr w:rsidR="008874DB" w:rsidRPr="008874DB" w14:paraId="4943044B" w14:textId="77777777" w:rsidTr="008874DB">
        <w:tc>
          <w:tcPr>
            <w:tcW w:w="2179" w:type="dxa"/>
            <w:shd w:val="clear" w:color="auto" w:fill="auto"/>
          </w:tcPr>
          <w:p w14:paraId="7E614011" w14:textId="67371179" w:rsidR="008874DB" w:rsidRPr="008874DB" w:rsidRDefault="008874DB" w:rsidP="008874DB">
            <w:pPr>
              <w:ind w:firstLine="0"/>
            </w:pPr>
            <w:r>
              <w:t>Crawford</w:t>
            </w:r>
          </w:p>
        </w:tc>
        <w:tc>
          <w:tcPr>
            <w:tcW w:w="2179" w:type="dxa"/>
            <w:shd w:val="clear" w:color="auto" w:fill="auto"/>
          </w:tcPr>
          <w:p w14:paraId="73E3D046" w14:textId="46A64F75" w:rsidR="008874DB" w:rsidRPr="008874DB" w:rsidRDefault="008874DB" w:rsidP="008874DB">
            <w:pPr>
              <w:ind w:firstLine="0"/>
            </w:pPr>
            <w:r>
              <w:t>Davis</w:t>
            </w:r>
          </w:p>
        </w:tc>
        <w:tc>
          <w:tcPr>
            <w:tcW w:w="2180" w:type="dxa"/>
            <w:shd w:val="clear" w:color="auto" w:fill="auto"/>
          </w:tcPr>
          <w:p w14:paraId="05B9F044" w14:textId="7543290C" w:rsidR="008874DB" w:rsidRPr="008874DB" w:rsidRDefault="008874DB" w:rsidP="008874DB">
            <w:pPr>
              <w:ind w:firstLine="0"/>
            </w:pPr>
            <w:r>
              <w:t>Duncan</w:t>
            </w:r>
          </w:p>
        </w:tc>
      </w:tr>
      <w:tr w:rsidR="008874DB" w:rsidRPr="008874DB" w14:paraId="5CC3F006" w14:textId="77777777" w:rsidTr="008874DB">
        <w:tc>
          <w:tcPr>
            <w:tcW w:w="2179" w:type="dxa"/>
            <w:shd w:val="clear" w:color="auto" w:fill="auto"/>
          </w:tcPr>
          <w:p w14:paraId="2B0895CD" w14:textId="2C8AA0A1" w:rsidR="008874DB" w:rsidRPr="008874DB" w:rsidRDefault="008874DB" w:rsidP="008874DB">
            <w:pPr>
              <w:ind w:firstLine="0"/>
            </w:pPr>
            <w:r>
              <w:lastRenderedPageBreak/>
              <w:t>Erickson</w:t>
            </w:r>
          </w:p>
        </w:tc>
        <w:tc>
          <w:tcPr>
            <w:tcW w:w="2179" w:type="dxa"/>
            <w:shd w:val="clear" w:color="auto" w:fill="auto"/>
          </w:tcPr>
          <w:p w14:paraId="0367AA2D" w14:textId="5D411049" w:rsidR="008874DB" w:rsidRPr="008874DB" w:rsidRDefault="008874DB" w:rsidP="008874DB">
            <w:pPr>
              <w:ind w:firstLine="0"/>
            </w:pPr>
            <w:r>
              <w:t>Forrest</w:t>
            </w:r>
          </w:p>
        </w:tc>
        <w:tc>
          <w:tcPr>
            <w:tcW w:w="2180" w:type="dxa"/>
            <w:shd w:val="clear" w:color="auto" w:fill="auto"/>
          </w:tcPr>
          <w:p w14:paraId="3AF82583" w14:textId="241AAB85" w:rsidR="008874DB" w:rsidRPr="008874DB" w:rsidRDefault="008874DB" w:rsidP="008874DB">
            <w:pPr>
              <w:ind w:firstLine="0"/>
            </w:pPr>
            <w:r>
              <w:t>Gagnon</w:t>
            </w:r>
          </w:p>
        </w:tc>
      </w:tr>
      <w:tr w:rsidR="008874DB" w:rsidRPr="008874DB" w14:paraId="0350F838" w14:textId="77777777" w:rsidTr="008874DB">
        <w:tc>
          <w:tcPr>
            <w:tcW w:w="2179" w:type="dxa"/>
            <w:shd w:val="clear" w:color="auto" w:fill="auto"/>
          </w:tcPr>
          <w:p w14:paraId="63DC036C" w14:textId="2E32CF7B" w:rsidR="008874DB" w:rsidRPr="008874DB" w:rsidRDefault="008874DB" w:rsidP="008874DB">
            <w:pPr>
              <w:ind w:firstLine="0"/>
            </w:pPr>
            <w:r>
              <w:t>Garvin</w:t>
            </w:r>
          </w:p>
        </w:tc>
        <w:tc>
          <w:tcPr>
            <w:tcW w:w="2179" w:type="dxa"/>
            <w:shd w:val="clear" w:color="auto" w:fill="auto"/>
          </w:tcPr>
          <w:p w14:paraId="0A7C3FFF" w14:textId="6E4E6411" w:rsidR="008874DB" w:rsidRPr="008874DB" w:rsidRDefault="008874DB" w:rsidP="008874DB">
            <w:pPr>
              <w:ind w:firstLine="0"/>
            </w:pPr>
            <w:r>
              <w:t>Gatch</w:t>
            </w:r>
          </w:p>
        </w:tc>
        <w:tc>
          <w:tcPr>
            <w:tcW w:w="2180" w:type="dxa"/>
            <w:shd w:val="clear" w:color="auto" w:fill="auto"/>
          </w:tcPr>
          <w:p w14:paraId="5BAFD37B" w14:textId="5061DDD4" w:rsidR="008874DB" w:rsidRPr="008874DB" w:rsidRDefault="008874DB" w:rsidP="008874DB">
            <w:pPr>
              <w:ind w:firstLine="0"/>
            </w:pPr>
            <w:r>
              <w:t>Gibson</w:t>
            </w:r>
          </w:p>
        </w:tc>
      </w:tr>
      <w:tr w:rsidR="008874DB" w:rsidRPr="008874DB" w14:paraId="2DDAD446" w14:textId="77777777" w:rsidTr="008874DB">
        <w:tc>
          <w:tcPr>
            <w:tcW w:w="2179" w:type="dxa"/>
            <w:shd w:val="clear" w:color="auto" w:fill="auto"/>
          </w:tcPr>
          <w:p w14:paraId="544F2A59" w14:textId="5587FF62" w:rsidR="008874DB" w:rsidRPr="008874DB" w:rsidRDefault="008874DB" w:rsidP="008874DB">
            <w:pPr>
              <w:ind w:firstLine="0"/>
            </w:pPr>
            <w:r>
              <w:t>Gilliam</w:t>
            </w:r>
          </w:p>
        </w:tc>
        <w:tc>
          <w:tcPr>
            <w:tcW w:w="2179" w:type="dxa"/>
            <w:shd w:val="clear" w:color="auto" w:fill="auto"/>
          </w:tcPr>
          <w:p w14:paraId="7C188667" w14:textId="5D5D259F" w:rsidR="008874DB" w:rsidRPr="008874DB" w:rsidRDefault="008874DB" w:rsidP="008874DB">
            <w:pPr>
              <w:ind w:firstLine="0"/>
            </w:pPr>
            <w:r>
              <w:t>Gilliard</w:t>
            </w:r>
          </w:p>
        </w:tc>
        <w:tc>
          <w:tcPr>
            <w:tcW w:w="2180" w:type="dxa"/>
            <w:shd w:val="clear" w:color="auto" w:fill="auto"/>
          </w:tcPr>
          <w:p w14:paraId="53E907BE" w14:textId="5979287D" w:rsidR="008874DB" w:rsidRPr="008874DB" w:rsidRDefault="008874DB" w:rsidP="008874DB">
            <w:pPr>
              <w:ind w:firstLine="0"/>
            </w:pPr>
            <w:r>
              <w:t>Grant</w:t>
            </w:r>
          </w:p>
        </w:tc>
      </w:tr>
      <w:tr w:rsidR="008874DB" w:rsidRPr="008874DB" w14:paraId="30FBABE5" w14:textId="77777777" w:rsidTr="008874DB">
        <w:tc>
          <w:tcPr>
            <w:tcW w:w="2179" w:type="dxa"/>
            <w:shd w:val="clear" w:color="auto" w:fill="auto"/>
          </w:tcPr>
          <w:p w14:paraId="3F0E4983" w14:textId="18133A8D" w:rsidR="008874DB" w:rsidRPr="008874DB" w:rsidRDefault="008874DB" w:rsidP="008874DB">
            <w:pPr>
              <w:ind w:firstLine="0"/>
            </w:pPr>
            <w:r>
              <w:t>Guest</w:t>
            </w:r>
          </w:p>
        </w:tc>
        <w:tc>
          <w:tcPr>
            <w:tcW w:w="2179" w:type="dxa"/>
            <w:shd w:val="clear" w:color="auto" w:fill="auto"/>
          </w:tcPr>
          <w:p w14:paraId="2226F664" w14:textId="34B9DF5B" w:rsidR="008874DB" w:rsidRPr="008874DB" w:rsidRDefault="008874DB" w:rsidP="008874DB">
            <w:pPr>
              <w:ind w:firstLine="0"/>
            </w:pPr>
            <w:r>
              <w:t>Guffey</w:t>
            </w:r>
          </w:p>
        </w:tc>
        <w:tc>
          <w:tcPr>
            <w:tcW w:w="2180" w:type="dxa"/>
            <w:shd w:val="clear" w:color="auto" w:fill="auto"/>
          </w:tcPr>
          <w:p w14:paraId="4BC71EF6" w14:textId="59BA7F5F" w:rsidR="008874DB" w:rsidRPr="008874DB" w:rsidRDefault="008874DB" w:rsidP="008874DB">
            <w:pPr>
              <w:ind w:firstLine="0"/>
            </w:pPr>
            <w:r>
              <w:t>Haddon</w:t>
            </w:r>
          </w:p>
        </w:tc>
      </w:tr>
      <w:tr w:rsidR="008874DB" w:rsidRPr="008874DB" w14:paraId="2644DE4B" w14:textId="77777777" w:rsidTr="008874DB">
        <w:tc>
          <w:tcPr>
            <w:tcW w:w="2179" w:type="dxa"/>
            <w:shd w:val="clear" w:color="auto" w:fill="auto"/>
          </w:tcPr>
          <w:p w14:paraId="41FE3294" w14:textId="62B54D21" w:rsidR="008874DB" w:rsidRPr="008874DB" w:rsidRDefault="008874DB" w:rsidP="008874DB">
            <w:pPr>
              <w:ind w:firstLine="0"/>
            </w:pPr>
            <w:r>
              <w:t>Hager</w:t>
            </w:r>
          </w:p>
        </w:tc>
        <w:tc>
          <w:tcPr>
            <w:tcW w:w="2179" w:type="dxa"/>
            <w:shd w:val="clear" w:color="auto" w:fill="auto"/>
          </w:tcPr>
          <w:p w14:paraId="4FE72F0E" w14:textId="605CE139" w:rsidR="008874DB" w:rsidRPr="008874DB" w:rsidRDefault="008874DB" w:rsidP="008874DB">
            <w:pPr>
              <w:ind w:firstLine="0"/>
            </w:pPr>
            <w:r>
              <w:t>Hardee</w:t>
            </w:r>
          </w:p>
        </w:tc>
        <w:tc>
          <w:tcPr>
            <w:tcW w:w="2180" w:type="dxa"/>
            <w:shd w:val="clear" w:color="auto" w:fill="auto"/>
          </w:tcPr>
          <w:p w14:paraId="73051D60" w14:textId="663939AC" w:rsidR="008874DB" w:rsidRPr="008874DB" w:rsidRDefault="008874DB" w:rsidP="008874DB">
            <w:pPr>
              <w:ind w:firstLine="0"/>
            </w:pPr>
            <w:r>
              <w:t>Hart</w:t>
            </w:r>
          </w:p>
        </w:tc>
      </w:tr>
      <w:tr w:rsidR="008874DB" w:rsidRPr="008874DB" w14:paraId="45C69B55" w14:textId="77777777" w:rsidTr="008874DB">
        <w:tc>
          <w:tcPr>
            <w:tcW w:w="2179" w:type="dxa"/>
            <w:shd w:val="clear" w:color="auto" w:fill="auto"/>
          </w:tcPr>
          <w:p w14:paraId="3B10A4CF" w14:textId="3C665FE4" w:rsidR="008874DB" w:rsidRPr="008874DB" w:rsidRDefault="008874DB" w:rsidP="008874DB">
            <w:pPr>
              <w:ind w:firstLine="0"/>
            </w:pPr>
            <w:r>
              <w:t>Hartnett</w:t>
            </w:r>
          </w:p>
        </w:tc>
        <w:tc>
          <w:tcPr>
            <w:tcW w:w="2179" w:type="dxa"/>
            <w:shd w:val="clear" w:color="auto" w:fill="auto"/>
          </w:tcPr>
          <w:p w14:paraId="088F7092" w14:textId="3E797097" w:rsidR="008874DB" w:rsidRPr="008874DB" w:rsidRDefault="008874DB" w:rsidP="008874DB">
            <w:pPr>
              <w:ind w:firstLine="0"/>
            </w:pPr>
            <w:r>
              <w:t>Hartz</w:t>
            </w:r>
          </w:p>
        </w:tc>
        <w:tc>
          <w:tcPr>
            <w:tcW w:w="2180" w:type="dxa"/>
            <w:shd w:val="clear" w:color="auto" w:fill="auto"/>
          </w:tcPr>
          <w:p w14:paraId="01DE3C94" w14:textId="53E124A0" w:rsidR="008874DB" w:rsidRPr="008874DB" w:rsidRDefault="008874DB" w:rsidP="008874DB">
            <w:pPr>
              <w:ind w:firstLine="0"/>
            </w:pPr>
            <w:r>
              <w:t>Hayes</w:t>
            </w:r>
          </w:p>
        </w:tc>
      </w:tr>
      <w:tr w:rsidR="008874DB" w:rsidRPr="008874DB" w14:paraId="2C467B6E" w14:textId="77777777" w:rsidTr="008874DB">
        <w:tc>
          <w:tcPr>
            <w:tcW w:w="2179" w:type="dxa"/>
            <w:shd w:val="clear" w:color="auto" w:fill="auto"/>
          </w:tcPr>
          <w:p w14:paraId="6F41F41B" w14:textId="7F46EACF" w:rsidR="008874DB" w:rsidRPr="008874DB" w:rsidRDefault="008874DB" w:rsidP="008874DB">
            <w:pPr>
              <w:ind w:firstLine="0"/>
            </w:pPr>
            <w:r>
              <w:t>Henderson-Myers</w:t>
            </w:r>
          </w:p>
        </w:tc>
        <w:tc>
          <w:tcPr>
            <w:tcW w:w="2179" w:type="dxa"/>
            <w:shd w:val="clear" w:color="auto" w:fill="auto"/>
          </w:tcPr>
          <w:p w14:paraId="503E93B0" w14:textId="5EAAFB7D" w:rsidR="008874DB" w:rsidRPr="008874DB" w:rsidRDefault="008874DB" w:rsidP="008874DB">
            <w:pPr>
              <w:ind w:firstLine="0"/>
            </w:pPr>
            <w:r>
              <w:t>Herbkersman</w:t>
            </w:r>
          </w:p>
        </w:tc>
        <w:tc>
          <w:tcPr>
            <w:tcW w:w="2180" w:type="dxa"/>
            <w:shd w:val="clear" w:color="auto" w:fill="auto"/>
          </w:tcPr>
          <w:p w14:paraId="0BB4A5BA" w14:textId="607EC0A7" w:rsidR="008874DB" w:rsidRPr="008874DB" w:rsidRDefault="008874DB" w:rsidP="008874DB">
            <w:pPr>
              <w:ind w:firstLine="0"/>
            </w:pPr>
            <w:r>
              <w:t>Hiott</w:t>
            </w:r>
          </w:p>
        </w:tc>
      </w:tr>
      <w:tr w:rsidR="008874DB" w:rsidRPr="008874DB" w14:paraId="5246310F" w14:textId="77777777" w:rsidTr="008874DB">
        <w:tc>
          <w:tcPr>
            <w:tcW w:w="2179" w:type="dxa"/>
            <w:shd w:val="clear" w:color="auto" w:fill="auto"/>
          </w:tcPr>
          <w:p w14:paraId="26FA00E8" w14:textId="79B1A320" w:rsidR="008874DB" w:rsidRPr="008874DB" w:rsidRDefault="008874DB" w:rsidP="008874DB">
            <w:pPr>
              <w:ind w:firstLine="0"/>
            </w:pPr>
            <w:r>
              <w:t>Hixon</w:t>
            </w:r>
          </w:p>
        </w:tc>
        <w:tc>
          <w:tcPr>
            <w:tcW w:w="2179" w:type="dxa"/>
            <w:shd w:val="clear" w:color="auto" w:fill="auto"/>
          </w:tcPr>
          <w:p w14:paraId="600184DE" w14:textId="2ECC0860" w:rsidR="008874DB" w:rsidRPr="008874DB" w:rsidRDefault="008874DB" w:rsidP="008874DB">
            <w:pPr>
              <w:ind w:firstLine="0"/>
            </w:pPr>
            <w:r>
              <w:t>Holman</w:t>
            </w:r>
          </w:p>
        </w:tc>
        <w:tc>
          <w:tcPr>
            <w:tcW w:w="2180" w:type="dxa"/>
            <w:shd w:val="clear" w:color="auto" w:fill="auto"/>
          </w:tcPr>
          <w:p w14:paraId="35532884" w14:textId="646A0731" w:rsidR="008874DB" w:rsidRPr="008874DB" w:rsidRDefault="008874DB" w:rsidP="008874DB">
            <w:pPr>
              <w:ind w:firstLine="0"/>
            </w:pPr>
            <w:r>
              <w:t>Hosey</w:t>
            </w:r>
          </w:p>
        </w:tc>
      </w:tr>
      <w:tr w:rsidR="008874DB" w:rsidRPr="008874DB" w14:paraId="303EB539" w14:textId="77777777" w:rsidTr="008874DB">
        <w:tc>
          <w:tcPr>
            <w:tcW w:w="2179" w:type="dxa"/>
            <w:shd w:val="clear" w:color="auto" w:fill="auto"/>
          </w:tcPr>
          <w:p w14:paraId="69D4F5DF" w14:textId="52A2C51B" w:rsidR="008874DB" w:rsidRPr="008874DB" w:rsidRDefault="008874DB" w:rsidP="008874DB">
            <w:pPr>
              <w:ind w:firstLine="0"/>
            </w:pPr>
            <w:r>
              <w:t>J. E. Johnson</w:t>
            </w:r>
          </w:p>
        </w:tc>
        <w:tc>
          <w:tcPr>
            <w:tcW w:w="2179" w:type="dxa"/>
            <w:shd w:val="clear" w:color="auto" w:fill="auto"/>
          </w:tcPr>
          <w:p w14:paraId="29E95BA8" w14:textId="497082A3" w:rsidR="008874DB" w:rsidRPr="008874DB" w:rsidRDefault="008874DB" w:rsidP="008874DB">
            <w:pPr>
              <w:ind w:firstLine="0"/>
            </w:pPr>
            <w:r>
              <w:t>J. L. Johnson</w:t>
            </w:r>
          </w:p>
        </w:tc>
        <w:tc>
          <w:tcPr>
            <w:tcW w:w="2180" w:type="dxa"/>
            <w:shd w:val="clear" w:color="auto" w:fill="auto"/>
          </w:tcPr>
          <w:p w14:paraId="786E083B" w14:textId="7C507B48" w:rsidR="008874DB" w:rsidRPr="008874DB" w:rsidRDefault="008874DB" w:rsidP="008874DB">
            <w:pPr>
              <w:ind w:firstLine="0"/>
            </w:pPr>
            <w:r>
              <w:t>Jones</w:t>
            </w:r>
          </w:p>
        </w:tc>
      </w:tr>
      <w:tr w:rsidR="008874DB" w:rsidRPr="008874DB" w14:paraId="373A2739" w14:textId="77777777" w:rsidTr="008874DB">
        <w:tc>
          <w:tcPr>
            <w:tcW w:w="2179" w:type="dxa"/>
            <w:shd w:val="clear" w:color="auto" w:fill="auto"/>
          </w:tcPr>
          <w:p w14:paraId="70BB13DC" w14:textId="369671B7" w:rsidR="008874DB" w:rsidRPr="008874DB" w:rsidRDefault="008874DB" w:rsidP="008874DB">
            <w:pPr>
              <w:ind w:firstLine="0"/>
            </w:pPr>
            <w:r>
              <w:t>Jordan</w:t>
            </w:r>
          </w:p>
        </w:tc>
        <w:tc>
          <w:tcPr>
            <w:tcW w:w="2179" w:type="dxa"/>
            <w:shd w:val="clear" w:color="auto" w:fill="auto"/>
          </w:tcPr>
          <w:p w14:paraId="53F5DC0D" w14:textId="44955D5C" w:rsidR="008874DB" w:rsidRPr="008874DB" w:rsidRDefault="008874DB" w:rsidP="008874DB">
            <w:pPr>
              <w:ind w:firstLine="0"/>
            </w:pPr>
            <w:r>
              <w:t>Kilmartin</w:t>
            </w:r>
          </w:p>
        </w:tc>
        <w:tc>
          <w:tcPr>
            <w:tcW w:w="2180" w:type="dxa"/>
            <w:shd w:val="clear" w:color="auto" w:fill="auto"/>
          </w:tcPr>
          <w:p w14:paraId="1A07C5C0" w14:textId="312B7122" w:rsidR="008874DB" w:rsidRPr="008874DB" w:rsidRDefault="008874DB" w:rsidP="008874DB">
            <w:pPr>
              <w:ind w:firstLine="0"/>
            </w:pPr>
            <w:r>
              <w:t>King</w:t>
            </w:r>
          </w:p>
        </w:tc>
      </w:tr>
      <w:tr w:rsidR="008874DB" w:rsidRPr="008874DB" w14:paraId="6A3991D9" w14:textId="77777777" w:rsidTr="008874DB">
        <w:tc>
          <w:tcPr>
            <w:tcW w:w="2179" w:type="dxa"/>
            <w:shd w:val="clear" w:color="auto" w:fill="auto"/>
          </w:tcPr>
          <w:p w14:paraId="4CFF92B1" w14:textId="6A9FEF9A" w:rsidR="008874DB" w:rsidRPr="008874DB" w:rsidRDefault="008874DB" w:rsidP="008874DB">
            <w:pPr>
              <w:ind w:firstLine="0"/>
            </w:pPr>
            <w:r>
              <w:t>Landing</w:t>
            </w:r>
          </w:p>
        </w:tc>
        <w:tc>
          <w:tcPr>
            <w:tcW w:w="2179" w:type="dxa"/>
            <w:shd w:val="clear" w:color="auto" w:fill="auto"/>
          </w:tcPr>
          <w:p w14:paraId="03AB7A1B" w14:textId="14B7E760" w:rsidR="008874DB" w:rsidRPr="008874DB" w:rsidRDefault="008874DB" w:rsidP="008874DB">
            <w:pPr>
              <w:ind w:firstLine="0"/>
            </w:pPr>
            <w:r>
              <w:t>Lawson</w:t>
            </w:r>
          </w:p>
        </w:tc>
        <w:tc>
          <w:tcPr>
            <w:tcW w:w="2180" w:type="dxa"/>
            <w:shd w:val="clear" w:color="auto" w:fill="auto"/>
          </w:tcPr>
          <w:p w14:paraId="6477FD34" w14:textId="6E340E16" w:rsidR="008874DB" w:rsidRPr="008874DB" w:rsidRDefault="008874DB" w:rsidP="008874DB">
            <w:pPr>
              <w:ind w:firstLine="0"/>
            </w:pPr>
            <w:r>
              <w:t>Ligon</w:t>
            </w:r>
          </w:p>
        </w:tc>
      </w:tr>
      <w:tr w:rsidR="008874DB" w:rsidRPr="008874DB" w14:paraId="0AC586AA" w14:textId="77777777" w:rsidTr="008874DB">
        <w:tc>
          <w:tcPr>
            <w:tcW w:w="2179" w:type="dxa"/>
            <w:shd w:val="clear" w:color="auto" w:fill="auto"/>
          </w:tcPr>
          <w:p w14:paraId="3D9D297E" w14:textId="5E0D5561" w:rsidR="008874DB" w:rsidRPr="008874DB" w:rsidRDefault="008874DB" w:rsidP="008874DB">
            <w:pPr>
              <w:ind w:firstLine="0"/>
            </w:pPr>
            <w:r>
              <w:t>Long</w:t>
            </w:r>
          </w:p>
        </w:tc>
        <w:tc>
          <w:tcPr>
            <w:tcW w:w="2179" w:type="dxa"/>
            <w:shd w:val="clear" w:color="auto" w:fill="auto"/>
          </w:tcPr>
          <w:p w14:paraId="514DA3AF" w14:textId="40915FF3" w:rsidR="008874DB" w:rsidRPr="008874DB" w:rsidRDefault="008874DB" w:rsidP="008874DB">
            <w:pPr>
              <w:ind w:firstLine="0"/>
            </w:pPr>
            <w:r>
              <w:t>Lowe</w:t>
            </w:r>
          </w:p>
        </w:tc>
        <w:tc>
          <w:tcPr>
            <w:tcW w:w="2180" w:type="dxa"/>
            <w:shd w:val="clear" w:color="auto" w:fill="auto"/>
          </w:tcPr>
          <w:p w14:paraId="2A8D5368" w14:textId="241AD4D5" w:rsidR="008874DB" w:rsidRPr="008874DB" w:rsidRDefault="008874DB" w:rsidP="008874DB">
            <w:pPr>
              <w:ind w:firstLine="0"/>
            </w:pPr>
            <w:r>
              <w:t>Luck</w:t>
            </w:r>
          </w:p>
        </w:tc>
      </w:tr>
      <w:tr w:rsidR="008874DB" w:rsidRPr="008874DB" w14:paraId="72CB0DE8" w14:textId="77777777" w:rsidTr="008874DB">
        <w:tc>
          <w:tcPr>
            <w:tcW w:w="2179" w:type="dxa"/>
            <w:shd w:val="clear" w:color="auto" w:fill="auto"/>
          </w:tcPr>
          <w:p w14:paraId="56CBDEFB" w14:textId="3463A3E8" w:rsidR="008874DB" w:rsidRPr="008874DB" w:rsidRDefault="008874DB" w:rsidP="008874DB">
            <w:pPr>
              <w:ind w:firstLine="0"/>
            </w:pPr>
            <w:r>
              <w:t>Martin</w:t>
            </w:r>
          </w:p>
        </w:tc>
        <w:tc>
          <w:tcPr>
            <w:tcW w:w="2179" w:type="dxa"/>
            <w:shd w:val="clear" w:color="auto" w:fill="auto"/>
          </w:tcPr>
          <w:p w14:paraId="66361800" w14:textId="6D93BB6B" w:rsidR="008874DB" w:rsidRPr="008874DB" w:rsidRDefault="008874DB" w:rsidP="008874DB">
            <w:pPr>
              <w:ind w:firstLine="0"/>
            </w:pPr>
            <w:r>
              <w:t>McCabe</w:t>
            </w:r>
          </w:p>
        </w:tc>
        <w:tc>
          <w:tcPr>
            <w:tcW w:w="2180" w:type="dxa"/>
            <w:shd w:val="clear" w:color="auto" w:fill="auto"/>
          </w:tcPr>
          <w:p w14:paraId="4443A984" w14:textId="5789E44B" w:rsidR="008874DB" w:rsidRPr="008874DB" w:rsidRDefault="008874DB" w:rsidP="008874DB">
            <w:pPr>
              <w:ind w:firstLine="0"/>
            </w:pPr>
            <w:r>
              <w:t>McCravy</w:t>
            </w:r>
          </w:p>
        </w:tc>
      </w:tr>
      <w:tr w:rsidR="008874DB" w:rsidRPr="008874DB" w14:paraId="32A9BD3F" w14:textId="77777777" w:rsidTr="008874DB">
        <w:tc>
          <w:tcPr>
            <w:tcW w:w="2179" w:type="dxa"/>
            <w:shd w:val="clear" w:color="auto" w:fill="auto"/>
          </w:tcPr>
          <w:p w14:paraId="72E17F21" w14:textId="6007E4CA" w:rsidR="008874DB" w:rsidRPr="008874DB" w:rsidRDefault="008874DB" w:rsidP="008874DB">
            <w:pPr>
              <w:ind w:firstLine="0"/>
            </w:pPr>
            <w:r>
              <w:t>McDaniel</w:t>
            </w:r>
          </w:p>
        </w:tc>
        <w:tc>
          <w:tcPr>
            <w:tcW w:w="2179" w:type="dxa"/>
            <w:shd w:val="clear" w:color="auto" w:fill="auto"/>
          </w:tcPr>
          <w:p w14:paraId="4FD70CF3" w14:textId="29E10787" w:rsidR="008874DB" w:rsidRPr="008874DB" w:rsidRDefault="008874DB" w:rsidP="008874DB">
            <w:pPr>
              <w:ind w:firstLine="0"/>
            </w:pPr>
            <w:r>
              <w:t>McGinnis</w:t>
            </w:r>
          </w:p>
        </w:tc>
        <w:tc>
          <w:tcPr>
            <w:tcW w:w="2180" w:type="dxa"/>
            <w:shd w:val="clear" w:color="auto" w:fill="auto"/>
          </w:tcPr>
          <w:p w14:paraId="081898C7" w14:textId="38EAA055" w:rsidR="008874DB" w:rsidRPr="008874DB" w:rsidRDefault="008874DB" w:rsidP="008874DB">
            <w:pPr>
              <w:ind w:firstLine="0"/>
            </w:pPr>
            <w:r>
              <w:t>Mitchell</w:t>
            </w:r>
          </w:p>
        </w:tc>
      </w:tr>
      <w:tr w:rsidR="008874DB" w:rsidRPr="008874DB" w14:paraId="2CFC9BF3" w14:textId="77777777" w:rsidTr="008874DB">
        <w:tc>
          <w:tcPr>
            <w:tcW w:w="2179" w:type="dxa"/>
            <w:shd w:val="clear" w:color="auto" w:fill="auto"/>
          </w:tcPr>
          <w:p w14:paraId="34CDE125" w14:textId="1C15B200" w:rsidR="008874DB" w:rsidRPr="008874DB" w:rsidRDefault="008874DB" w:rsidP="008874DB">
            <w:pPr>
              <w:ind w:firstLine="0"/>
            </w:pPr>
            <w:r>
              <w:t>Montgomery</w:t>
            </w:r>
          </w:p>
        </w:tc>
        <w:tc>
          <w:tcPr>
            <w:tcW w:w="2179" w:type="dxa"/>
            <w:shd w:val="clear" w:color="auto" w:fill="auto"/>
          </w:tcPr>
          <w:p w14:paraId="59431850" w14:textId="075A6AAB" w:rsidR="008874DB" w:rsidRPr="008874DB" w:rsidRDefault="008874DB" w:rsidP="008874DB">
            <w:pPr>
              <w:ind w:firstLine="0"/>
            </w:pPr>
            <w:r>
              <w:t>J. Moore</w:t>
            </w:r>
          </w:p>
        </w:tc>
        <w:tc>
          <w:tcPr>
            <w:tcW w:w="2180" w:type="dxa"/>
            <w:shd w:val="clear" w:color="auto" w:fill="auto"/>
          </w:tcPr>
          <w:p w14:paraId="7E08A706" w14:textId="32BACC3B" w:rsidR="008874DB" w:rsidRPr="008874DB" w:rsidRDefault="008874DB" w:rsidP="008874DB">
            <w:pPr>
              <w:ind w:firstLine="0"/>
            </w:pPr>
            <w:r>
              <w:t>T. Moore</w:t>
            </w:r>
          </w:p>
        </w:tc>
      </w:tr>
      <w:tr w:rsidR="008874DB" w:rsidRPr="008874DB" w14:paraId="2CE1CC7A" w14:textId="77777777" w:rsidTr="008874DB">
        <w:tc>
          <w:tcPr>
            <w:tcW w:w="2179" w:type="dxa"/>
            <w:shd w:val="clear" w:color="auto" w:fill="auto"/>
          </w:tcPr>
          <w:p w14:paraId="71F77C09" w14:textId="4339D06B" w:rsidR="008874DB" w:rsidRPr="008874DB" w:rsidRDefault="008874DB" w:rsidP="008874DB">
            <w:pPr>
              <w:ind w:firstLine="0"/>
            </w:pPr>
            <w:r>
              <w:t>Morgan</w:t>
            </w:r>
          </w:p>
        </w:tc>
        <w:tc>
          <w:tcPr>
            <w:tcW w:w="2179" w:type="dxa"/>
            <w:shd w:val="clear" w:color="auto" w:fill="auto"/>
          </w:tcPr>
          <w:p w14:paraId="3E5E5F67" w14:textId="1BFD82AC" w:rsidR="008874DB" w:rsidRPr="008874DB" w:rsidRDefault="008874DB" w:rsidP="008874DB">
            <w:pPr>
              <w:ind w:firstLine="0"/>
            </w:pPr>
            <w:r>
              <w:t>Moss</w:t>
            </w:r>
          </w:p>
        </w:tc>
        <w:tc>
          <w:tcPr>
            <w:tcW w:w="2180" w:type="dxa"/>
            <w:shd w:val="clear" w:color="auto" w:fill="auto"/>
          </w:tcPr>
          <w:p w14:paraId="457ECF41" w14:textId="678AC63E" w:rsidR="008874DB" w:rsidRPr="008874DB" w:rsidRDefault="008874DB" w:rsidP="008874DB">
            <w:pPr>
              <w:ind w:firstLine="0"/>
            </w:pPr>
            <w:r>
              <w:t>Murphy</w:t>
            </w:r>
          </w:p>
        </w:tc>
      </w:tr>
      <w:tr w:rsidR="008874DB" w:rsidRPr="008874DB" w14:paraId="3895FA5D" w14:textId="77777777" w:rsidTr="008874DB">
        <w:tc>
          <w:tcPr>
            <w:tcW w:w="2179" w:type="dxa"/>
            <w:shd w:val="clear" w:color="auto" w:fill="auto"/>
          </w:tcPr>
          <w:p w14:paraId="6D6E3251" w14:textId="51E4167C" w:rsidR="008874DB" w:rsidRPr="008874DB" w:rsidRDefault="008874DB" w:rsidP="008874DB">
            <w:pPr>
              <w:ind w:firstLine="0"/>
            </w:pPr>
            <w:r>
              <w:t>Neese</w:t>
            </w:r>
          </w:p>
        </w:tc>
        <w:tc>
          <w:tcPr>
            <w:tcW w:w="2179" w:type="dxa"/>
            <w:shd w:val="clear" w:color="auto" w:fill="auto"/>
          </w:tcPr>
          <w:p w14:paraId="378D5100" w14:textId="363F6458" w:rsidR="008874DB" w:rsidRPr="008874DB" w:rsidRDefault="008874DB" w:rsidP="008874DB">
            <w:pPr>
              <w:ind w:firstLine="0"/>
            </w:pPr>
            <w:r>
              <w:t>B. Newton</w:t>
            </w:r>
          </w:p>
        </w:tc>
        <w:tc>
          <w:tcPr>
            <w:tcW w:w="2180" w:type="dxa"/>
            <w:shd w:val="clear" w:color="auto" w:fill="auto"/>
          </w:tcPr>
          <w:p w14:paraId="43694557" w14:textId="38F960E1" w:rsidR="008874DB" w:rsidRPr="008874DB" w:rsidRDefault="008874DB" w:rsidP="008874DB">
            <w:pPr>
              <w:ind w:firstLine="0"/>
            </w:pPr>
            <w:r>
              <w:t>W. Newton</w:t>
            </w:r>
          </w:p>
        </w:tc>
      </w:tr>
      <w:tr w:rsidR="008874DB" w:rsidRPr="008874DB" w14:paraId="2AFD33EC" w14:textId="77777777" w:rsidTr="008874DB">
        <w:tc>
          <w:tcPr>
            <w:tcW w:w="2179" w:type="dxa"/>
            <w:shd w:val="clear" w:color="auto" w:fill="auto"/>
          </w:tcPr>
          <w:p w14:paraId="6CB2A0DE" w14:textId="52067A91" w:rsidR="008874DB" w:rsidRPr="008874DB" w:rsidRDefault="008874DB" w:rsidP="008874DB">
            <w:pPr>
              <w:ind w:firstLine="0"/>
            </w:pPr>
            <w:r>
              <w:t>Oremus</w:t>
            </w:r>
          </w:p>
        </w:tc>
        <w:tc>
          <w:tcPr>
            <w:tcW w:w="2179" w:type="dxa"/>
            <w:shd w:val="clear" w:color="auto" w:fill="auto"/>
          </w:tcPr>
          <w:p w14:paraId="1BD251BF" w14:textId="5D98FCEB" w:rsidR="008874DB" w:rsidRPr="008874DB" w:rsidRDefault="008874DB" w:rsidP="008874DB">
            <w:pPr>
              <w:ind w:firstLine="0"/>
            </w:pPr>
            <w:r>
              <w:t>Pedalino</w:t>
            </w:r>
          </w:p>
        </w:tc>
        <w:tc>
          <w:tcPr>
            <w:tcW w:w="2180" w:type="dxa"/>
            <w:shd w:val="clear" w:color="auto" w:fill="auto"/>
          </w:tcPr>
          <w:p w14:paraId="6E96D1D8" w14:textId="512BA0F5" w:rsidR="008874DB" w:rsidRPr="008874DB" w:rsidRDefault="008874DB" w:rsidP="008874DB">
            <w:pPr>
              <w:ind w:firstLine="0"/>
            </w:pPr>
            <w:r>
              <w:t>Pope</w:t>
            </w:r>
          </w:p>
        </w:tc>
      </w:tr>
      <w:tr w:rsidR="008874DB" w:rsidRPr="008874DB" w14:paraId="5F7F3A8D" w14:textId="77777777" w:rsidTr="008874DB">
        <w:tc>
          <w:tcPr>
            <w:tcW w:w="2179" w:type="dxa"/>
            <w:shd w:val="clear" w:color="auto" w:fill="auto"/>
          </w:tcPr>
          <w:p w14:paraId="4EBDA04D" w14:textId="11CAABD3" w:rsidR="008874DB" w:rsidRPr="008874DB" w:rsidRDefault="008874DB" w:rsidP="008874DB">
            <w:pPr>
              <w:ind w:firstLine="0"/>
            </w:pPr>
            <w:r>
              <w:t>Rankin</w:t>
            </w:r>
          </w:p>
        </w:tc>
        <w:tc>
          <w:tcPr>
            <w:tcW w:w="2179" w:type="dxa"/>
            <w:shd w:val="clear" w:color="auto" w:fill="auto"/>
          </w:tcPr>
          <w:p w14:paraId="5BBB9352" w14:textId="272E88CF" w:rsidR="008874DB" w:rsidRPr="008874DB" w:rsidRDefault="008874DB" w:rsidP="008874DB">
            <w:pPr>
              <w:ind w:firstLine="0"/>
            </w:pPr>
            <w:r>
              <w:t>Rivers</w:t>
            </w:r>
          </w:p>
        </w:tc>
        <w:tc>
          <w:tcPr>
            <w:tcW w:w="2180" w:type="dxa"/>
            <w:shd w:val="clear" w:color="auto" w:fill="auto"/>
          </w:tcPr>
          <w:p w14:paraId="460F9977" w14:textId="3F4327CB" w:rsidR="008874DB" w:rsidRPr="008874DB" w:rsidRDefault="008874DB" w:rsidP="008874DB">
            <w:pPr>
              <w:ind w:firstLine="0"/>
            </w:pPr>
            <w:r>
              <w:t>Robbins</w:t>
            </w:r>
          </w:p>
        </w:tc>
      </w:tr>
      <w:tr w:rsidR="008874DB" w:rsidRPr="008874DB" w14:paraId="3D134788" w14:textId="77777777" w:rsidTr="008874DB">
        <w:tc>
          <w:tcPr>
            <w:tcW w:w="2179" w:type="dxa"/>
            <w:shd w:val="clear" w:color="auto" w:fill="auto"/>
          </w:tcPr>
          <w:p w14:paraId="2EF628A3" w14:textId="0E5A723D" w:rsidR="008874DB" w:rsidRPr="008874DB" w:rsidRDefault="008874DB" w:rsidP="008874DB">
            <w:pPr>
              <w:ind w:firstLine="0"/>
            </w:pPr>
            <w:r>
              <w:t>Rose</w:t>
            </w:r>
          </w:p>
        </w:tc>
        <w:tc>
          <w:tcPr>
            <w:tcW w:w="2179" w:type="dxa"/>
            <w:shd w:val="clear" w:color="auto" w:fill="auto"/>
          </w:tcPr>
          <w:p w14:paraId="3481C0E5" w14:textId="3EDD3952" w:rsidR="008874DB" w:rsidRPr="008874DB" w:rsidRDefault="008874DB" w:rsidP="008874DB">
            <w:pPr>
              <w:ind w:firstLine="0"/>
            </w:pPr>
            <w:r>
              <w:t>Rutherford</w:t>
            </w:r>
          </w:p>
        </w:tc>
        <w:tc>
          <w:tcPr>
            <w:tcW w:w="2180" w:type="dxa"/>
            <w:shd w:val="clear" w:color="auto" w:fill="auto"/>
          </w:tcPr>
          <w:p w14:paraId="70D1D633" w14:textId="47ECCA3E" w:rsidR="008874DB" w:rsidRPr="008874DB" w:rsidRDefault="008874DB" w:rsidP="008874DB">
            <w:pPr>
              <w:ind w:firstLine="0"/>
            </w:pPr>
            <w:r>
              <w:t>Sanders</w:t>
            </w:r>
          </w:p>
        </w:tc>
      </w:tr>
      <w:tr w:rsidR="008874DB" w:rsidRPr="008874DB" w14:paraId="20AFC36C" w14:textId="77777777" w:rsidTr="008874DB">
        <w:tc>
          <w:tcPr>
            <w:tcW w:w="2179" w:type="dxa"/>
            <w:shd w:val="clear" w:color="auto" w:fill="auto"/>
          </w:tcPr>
          <w:p w14:paraId="27AC008D" w14:textId="621782FD" w:rsidR="008874DB" w:rsidRPr="008874DB" w:rsidRDefault="008874DB" w:rsidP="008874DB">
            <w:pPr>
              <w:ind w:firstLine="0"/>
            </w:pPr>
            <w:r>
              <w:t>Schuessler</w:t>
            </w:r>
          </w:p>
        </w:tc>
        <w:tc>
          <w:tcPr>
            <w:tcW w:w="2179" w:type="dxa"/>
            <w:shd w:val="clear" w:color="auto" w:fill="auto"/>
          </w:tcPr>
          <w:p w14:paraId="0C9DFA64" w14:textId="3B091547" w:rsidR="008874DB" w:rsidRPr="008874DB" w:rsidRDefault="008874DB" w:rsidP="008874DB">
            <w:pPr>
              <w:ind w:firstLine="0"/>
            </w:pPr>
            <w:r>
              <w:t>Sessions</w:t>
            </w:r>
          </w:p>
        </w:tc>
        <w:tc>
          <w:tcPr>
            <w:tcW w:w="2180" w:type="dxa"/>
            <w:shd w:val="clear" w:color="auto" w:fill="auto"/>
          </w:tcPr>
          <w:p w14:paraId="239B87A6" w14:textId="668217D0" w:rsidR="008874DB" w:rsidRPr="008874DB" w:rsidRDefault="008874DB" w:rsidP="008874DB">
            <w:pPr>
              <w:ind w:firstLine="0"/>
            </w:pPr>
            <w:r>
              <w:t>G. M. Smith</w:t>
            </w:r>
          </w:p>
        </w:tc>
      </w:tr>
      <w:tr w:rsidR="008874DB" w:rsidRPr="008874DB" w14:paraId="1ED2CB6C" w14:textId="77777777" w:rsidTr="008874DB">
        <w:tc>
          <w:tcPr>
            <w:tcW w:w="2179" w:type="dxa"/>
            <w:shd w:val="clear" w:color="auto" w:fill="auto"/>
          </w:tcPr>
          <w:p w14:paraId="11E8D117" w14:textId="27D86A4B" w:rsidR="008874DB" w:rsidRPr="008874DB" w:rsidRDefault="008874DB" w:rsidP="008874DB">
            <w:pPr>
              <w:ind w:firstLine="0"/>
            </w:pPr>
            <w:r>
              <w:t>M. M. Smith</w:t>
            </w:r>
          </w:p>
        </w:tc>
        <w:tc>
          <w:tcPr>
            <w:tcW w:w="2179" w:type="dxa"/>
            <w:shd w:val="clear" w:color="auto" w:fill="auto"/>
          </w:tcPr>
          <w:p w14:paraId="2BAA2471" w14:textId="34729005" w:rsidR="008874DB" w:rsidRPr="008874DB" w:rsidRDefault="008874DB" w:rsidP="008874DB">
            <w:pPr>
              <w:ind w:firstLine="0"/>
            </w:pPr>
            <w:r>
              <w:t>Stavrinakis</w:t>
            </w:r>
          </w:p>
        </w:tc>
        <w:tc>
          <w:tcPr>
            <w:tcW w:w="2180" w:type="dxa"/>
            <w:shd w:val="clear" w:color="auto" w:fill="auto"/>
          </w:tcPr>
          <w:p w14:paraId="3944C8A9" w14:textId="2A0BE250" w:rsidR="008874DB" w:rsidRPr="008874DB" w:rsidRDefault="008874DB" w:rsidP="008874DB">
            <w:pPr>
              <w:ind w:firstLine="0"/>
            </w:pPr>
            <w:r>
              <w:t>Taylor</w:t>
            </w:r>
          </w:p>
        </w:tc>
      </w:tr>
      <w:tr w:rsidR="008874DB" w:rsidRPr="008874DB" w14:paraId="1F715359" w14:textId="77777777" w:rsidTr="008874DB">
        <w:tc>
          <w:tcPr>
            <w:tcW w:w="2179" w:type="dxa"/>
            <w:shd w:val="clear" w:color="auto" w:fill="auto"/>
          </w:tcPr>
          <w:p w14:paraId="17D2A16A" w14:textId="24F5F061" w:rsidR="008874DB" w:rsidRPr="008874DB" w:rsidRDefault="008874DB" w:rsidP="008874DB">
            <w:pPr>
              <w:ind w:firstLine="0"/>
            </w:pPr>
            <w:r>
              <w:t>Teeple</w:t>
            </w:r>
          </w:p>
        </w:tc>
        <w:tc>
          <w:tcPr>
            <w:tcW w:w="2179" w:type="dxa"/>
            <w:shd w:val="clear" w:color="auto" w:fill="auto"/>
          </w:tcPr>
          <w:p w14:paraId="0687154F" w14:textId="0A138080" w:rsidR="008874DB" w:rsidRPr="008874DB" w:rsidRDefault="008874DB" w:rsidP="008874DB">
            <w:pPr>
              <w:ind w:firstLine="0"/>
            </w:pPr>
            <w:r>
              <w:t>Vaughan</w:t>
            </w:r>
          </w:p>
        </w:tc>
        <w:tc>
          <w:tcPr>
            <w:tcW w:w="2180" w:type="dxa"/>
            <w:shd w:val="clear" w:color="auto" w:fill="auto"/>
          </w:tcPr>
          <w:p w14:paraId="07493B37" w14:textId="29355803" w:rsidR="008874DB" w:rsidRPr="008874DB" w:rsidRDefault="008874DB" w:rsidP="008874DB">
            <w:pPr>
              <w:ind w:firstLine="0"/>
            </w:pPr>
            <w:r>
              <w:t>Weeks</w:t>
            </w:r>
          </w:p>
        </w:tc>
      </w:tr>
      <w:tr w:rsidR="008874DB" w:rsidRPr="008874DB" w14:paraId="22DFE7A5" w14:textId="77777777" w:rsidTr="008874DB">
        <w:tc>
          <w:tcPr>
            <w:tcW w:w="2179" w:type="dxa"/>
            <w:shd w:val="clear" w:color="auto" w:fill="auto"/>
          </w:tcPr>
          <w:p w14:paraId="599730CE" w14:textId="7E7E36B0" w:rsidR="008874DB" w:rsidRPr="008874DB" w:rsidRDefault="008874DB" w:rsidP="008874DB">
            <w:pPr>
              <w:ind w:firstLine="0"/>
            </w:pPr>
            <w:r>
              <w:t>Wetmore</w:t>
            </w:r>
          </w:p>
        </w:tc>
        <w:tc>
          <w:tcPr>
            <w:tcW w:w="2179" w:type="dxa"/>
            <w:shd w:val="clear" w:color="auto" w:fill="auto"/>
          </w:tcPr>
          <w:p w14:paraId="183846E0" w14:textId="4B0508B4" w:rsidR="008874DB" w:rsidRPr="008874DB" w:rsidRDefault="008874DB" w:rsidP="008874DB">
            <w:pPr>
              <w:ind w:firstLine="0"/>
            </w:pPr>
            <w:r>
              <w:t>Whitmire</w:t>
            </w:r>
          </w:p>
        </w:tc>
        <w:tc>
          <w:tcPr>
            <w:tcW w:w="2180" w:type="dxa"/>
            <w:shd w:val="clear" w:color="auto" w:fill="auto"/>
          </w:tcPr>
          <w:p w14:paraId="4203B267" w14:textId="1B2BCA85" w:rsidR="008874DB" w:rsidRPr="008874DB" w:rsidRDefault="008874DB" w:rsidP="008874DB">
            <w:pPr>
              <w:ind w:firstLine="0"/>
            </w:pPr>
            <w:r>
              <w:t>Wickensimer</w:t>
            </w:r>
          </w:p>
        </w:tc>
      </w:tr>
      <w:tr w:rsidR="008874DB" w:rsidRPr="008874DB" w14:paraId="69E72663" w14:textId="77777777" w:rsidTr="008874DB">
        <w:tc>
          <w:tcPr>
            <w:tcW w:w="2179" w:type="dxa"/>
            <w:shd w:val="clear" w:color="auto" w:fill="auto"/>
          </w:tcPr>
          <w:p w14:paraId="02C670B3" w14:textId="7A04FDB8" w:rsidR="008874DB" w:rsidRPr="008874DB" w:rsidRDefault="008874DB" w:rsidP="008874DB">
            <w:pPr>
              <w:keepNext/>
              <w:ind w:firstLine="0"/>
            </w:pPr>
            <w:r>
              <w:t>Williams</w:t>
            </w:r>
          </w:p>
        </w:tc>
        <w:tc>
          <w:tcPr>
            <w:tcW w:w="2179" w:type="dxa"/>
            <w:shd w:val="clear" w:color="auto" w:fill="auto"/>
          </w:tcPr>
          <w:p w14:paraId="11DE28A5" w14:textId="2C867EE5" w:rsidR="008874DB" w:rsidRPr="008874DB" w:rsidRDefault="008874DB" w:rsidP="008874DB">
            <w:pPr>
              <w:keepNext/>
              <w:ind w:firstLine="0"/>
            </w:pPr>
            <w:r>
              <w:t>Willis</w:t>
            </w:r>
          </w:p>
        </w:tc>
        <w:tc>
          <w:tcPr>
            <w:tcW w:w="2180" w:type="dxa"/>
            <w:shd w:val="clear" w:color="auto" w:fill="auto"/>
          </w:tcPr>
          <w:p w14:paraId="12C9FC77" w14:textId="3EBEE531" w:rsidR="008874DB" w:rsidRPr="008874DB" w:rsidRDefault="008874DB" w:rsidP="008874DB">
            <w:pPr>
              <w:keepNext/>
              <w:ind w:firstLine="0"/>
            </w:pPr>
            <w:r>
              <w:t>Wooten</w:t>
            </w:r>
          </w:p>
        </w:tc>
      </w:tr>
      <w:tr w:rsidR="008874DB" w:rsidRPr="008874DB" w14:paraId="14B7948E" w14:textId="77777777" w:rsidTr="008874DB">
        <w:tc>
          <w:tcPr>
            <w:tcW w:w="2179" w:type="dxa"/>
            <w:shd w:val="clear" w:color="auto" w:fill="auto"/>
          </w:tcPr>
          <w:p w14:paraId="63B896E7" w14:textId="3C6B6603" w:rsidR="008874DB" w:rsidRPr="008874DB" w:rsidRDefault="008874DB" w:rsidP="008874DB">
            <w:pPr>
              <w:keepNext/>
              <w:ind w:firstLine="0"/>
            </w:pPr>
            <w:r>
              <w:t>Yow</w:t>
            </w:r>
          </w:p>
        </w:tc>
        <w:tc>
          <w:tcPr>
            <w:tcW w:w="2179" w:type="dxa"/>
            <w:shd w:val="clear" w:color="auto" w:fill="auto"/>
          </w:tcPr>
          <w:p w14:paraId="3B820E2F" w14:textId="77777777" w:rsidR="008874DB" w:rsidRPr="008874DB" w:rsidRDefault="008874DB" w:rsidP="008874DB">
            <w:pPr>
              <w:keepNext/>
              <w:ind w:firstLine="0"/>
            </w:pPr>
          </w:p>
        </w:tc>
        <w:tc>
          <w:tcPr>
            <w:tcW w:w="2180" w:type="dxa"/>
            <w:shd w:val="clear" w:color="auto" w:fill="auto"/>
          </w:tcPr>
          <w:p w14:paraId="0766FAFE" w14:textId="77777777" w:rsidR="008874DB" w:rsidRPr="008874DB" w:rsidRDefault="008874DB" w:rsidP="008874DB">
            <w:pPr>
              <w:keepNext/>
              <w:ind w:firstLine="0"/>
            </w:pPr>
          </w:p>
        </w:tc>
      </w:tr>
    </w:tbl>
    <w:p w14:paraId="3CB4B0B8" w14:textId="77777777" w:rsidR="008874DB" w:rsidRDefault="008874DB" w:rsidP="008874DB"/>
    <w:p w14:paraId="68E95C1B" w14:textId="7AEC6213" w:rsidR="008874DB" w:rsidRDefault="008874DB" w:rsidP="008874DB">
      <w:pPr>
        <w:jc w:val="center"/>
        <w:rPr>
          <w:b/>
        </w:rPr>
      </w:pPr>
      <w:r w:rsidRPr="008874DB">
        <w:rPr>
          <w:b/>
        </w:rPr>
        <w:t>Total--100</w:t>
      </w:r>
    </w:p>
    <w:p w14:paraId="6F354D8D" w14:textId="77777777" w:rsidR="008874DB" w:rsidRDefault="008874DB" w:rsidP="008874DB">
      <w:pPr>
        <w:jc w:val="center"/>
        <w:rPr>
          <w:b/>
        </w:rPr>
      </w:pPr>
    </w:p>
    <w:p w14:paraId="6081FB55"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0E45F38A" w14:textId="77777777" w:rsidTr="008874DB">
        <w:tc>
          <w:tcPr>
            <w:tcW w:w="2179" w:type="dxa"/>
            <w:shd w:val="clear" w:color="auto" w:fill="auto"/>
          </w:tcPr>
          <w:p w14:paraId="06BDD37E" w14:textId="6875E5A1" w:rsidR="008874DB" w:rsidRPr="008874DB" w:rsidRDefault="008874DB" w:rsidP="008874DB">
            <w:pPr>
              <w:keepNext/>
              <w:ind w:firstLine="0"/>
            </w:pPr>
            <w:r>
              <w:t>Beach</w:t>
            </w:r>
          </w:p>
        </w:tc>
        <w:tc>
          <w:tcPr>
            <w:tcW w:w="2179" w:type="dxa"/>
            <w:shd w:val="clear" w:color="auto" w:fill="auto"/>
          </w:tcPr>
          <w:p w14:paraId="3B674431" w14:textId="0DF739F1" w:rsidR="008874DB" w:rsidRPr="008874DB" w:rsidRDefault="008874DB" w:rsidP="008874DB">
            <w:pPr>
              <w:keepNext/>
              <w:ind w:firstLine="0"/>
            </w:pPr>
            <w:r>
              <w:t>Edgerton</w:t>
            </w:r>
          </w:p>
        </w:tc>
        <w:tc>
          <w:tcPr>
            <w:tcW w:w="2180" w:type="dxa"/>
            <w:shd w:val="clear" w:color="auto" w:fill="auto"/>
          </w:tcPr>
          <w:p w14:paraId="03AFE738" w14:textId="60768DF8" w:rsidR="008874DB" w:rsidRPr="008874DB" w:rsidRDefault="008874DB" w:rsidP="008874DB">
            <w:pPr>
              <w:keepNext/>
              <w:ind w:firstLine="0"/>
            </w:pPr>
            <w:r>
              <w:t>Frank</w:t>
            </w:r>
          </w:p>
        </w:tc>
      </w:tr>
      <w:tr w:rsidR="008874DB" w:rsidRPr="008874DB" w14:paraId="1DB37ADF" w14:textId="77777777" w:rsidTr="008874DB">
        <w:tc>
          <w:tcPr>
            <w:tcW w:w="2179" w:type="dxa"/>
            <w:shd w:val="clear" w:color="auto" w:fill="auto"/>
          </w:tcPr>
          <w:p w14:paraId="2C9C9E58" w14:textId="3F313E82" w:rsidR="008874DB" w:rsidRPr="008874DB" w:rsidRDefault="008874DB" w:rsidP="008874DB">
            <w:pPr>
              <w:keepNext/>
              <w:ind w:firstLine="0"/>
            </w:pPr>
            <w:r>
              <w:t>Gilreath</w:t>
            </w:r>
          </w:p>
        </w:tc>
        <w:tc>
          <w:tcPr>
            <w:tcW w:w="2179" w:type="dxa"/>
            <w:shd w:val="clear" w:color="auto" w:fill="auto"/>
          </w:tcPr>
          <w:p w14:paraId="0F736C11" w14:textId="5F37CBC7" w:rsidR="008874DB" w:rsidRPr="008874DB" w:rsidRDefault="008874DB" w:rsidP="008874DB">
            <w:pPr>
              <w:keepNext/>
              <w:ind w:firstLine="0"/>
            </w:pPr>
            <w:r>
              <w:t>Harris</w:t>
            </w:r>
          </w:p>
        </w:tc>
        <w:tc>
          <w:tcPr>
            <w:tcW w:w="2180" w:type="dxa"/>
            <w:shd w:val="clear" w:color="auto" w:fill="auto"/>
          </w:tcPr>
          <w:p w14:paraId="5A057056" w14:textId="7A91873A" w:rsidR="008874DB" w:rsidRPr="008874DB" w:rsidRDefault="008874DB" w:rsidP="008874DB">
            <w:pPr>
              <w:keepNext/>
              <w:ind w:firstLine="0"/>
            </w:pPr>
            <w:r>
              <w:t>Huff</w:t>
            </w:r>
          </w:p>
        </w:tc>
      </w:tr>
      <w:tr w:rsidR="008874DB" w:rsidRPr="008874DB" w14:paraId="796E9BBC" w14:textId="77777777" w:rsidTr="008874DB">
        <w:tc>
          <w:tcPr>
            <w:tcW w:w="2179" w:type="dxa"/>
            <w:shd w:val="clear" w:color="auto" w:fill="auto"/>
          </w:tcPr>
          <w:p w14:paraId="097D7882" w14:textId="3BFDB887" w:rsidR="008874DB" w:rsidRPr="008874DB" w:rsidRDefault="008874DB" w:rsidP="008874DB">
            <w:pPr>
              <w:keepNext/>
              <w:ind w:firstLine="0"/>
            </w:pPr>
            <w:r>
              <w:t>Magnuson</w:t>
            </w:r>
          </w:p>
        </w:tc>
        <w:tc>
          <w:tcPr>
            <w:tcW w:w="2179" w:type="dxa"/>
            <w:shd w:val="clear" w:color="auto" w:fill="auto"/>
          </w:tcPr>
          <w:p w14:paraId="2D84CF3F" w14:textId="0F9CE1A5" w:rsidR="008874DB" w:rsidRPr="008874DB" w:rsidRDefault="008874DB" w:rsidP="008874DB">
            <w:pPr>
              <w:keepNext/>
              <w:ind w:firstLine="0"/>
            </w:pPr>
            <w:r>
              <w:t>May</w:t>
            </w:r>
          </w:p>
        </w:tc>
        <w:tc>
          <w:tcPr>
            <w:tcW w:w="2180" w:type="dxa"/>
            <w:shd w:val="clear" w:color="auto" w:fill="auto"/>
          </w:tcPr>
          <w:p w14:paraId="5B0F6A51" w14:textId="10893F2D" w:rsidR="008874DB" w:rsidRPr="008874DB" w:rsidRDefault="008874DB" w:rsidP="008874DB">
            <w:pPr>
              <w:keepNext/>
              <w:ind w:firstLine="0"/>
            </w:pPr>
            <w:r>
              <w:t>Pace</w:t>
            </w:r>
          </w:p>
        </w:tc>
      </w:tr>
      <w:tr w:rsidR="008874DB" w:rsidRPr="008874DB" w14:paraId="568B1536" w14:textId="77777777" w:rsidTr="008874DB">
        <w:tc>
          <w:tcPr>
            <w:tcW w:w="2179" w:type="dxa"/>
            <w:shd w:val="clear" w:color="auto" w:fill="auto"/>
          </w:tcPr>
          <w:p w14:paraId="2359743C" w14:textId="7C4958B7" w:rsidR="008874DB" w:rsidRPr="008874DB" w:rsidRDefault="008874DB" w:rsidP="008874DB">
            <w:pPr>
              <w:keepNext/>
              <w:ind w:firstLine="0"/>
            </w:pPr>
            <w:r>
              <w:t>Terribile</w:t>
            </w:r>
          </w:p>
        </w:tc>
        <w:tc>
          <w:tcPr>
            <w:tcW w:w="2179" w:type="dxa"/>
            <w:shd w:val="clear" w:color="auto" w:fill="auto"/>
          </w:tcPr>
          <w:p w14:paraId="39CCDBDE" w14:textId="24DD6D9A" w:rsidR="008874DB" w:rsidRPr="008874DB" w:rsidRDefault="008874DB" w:rsidP="008874DB">
            <w:pPr>
              <w:keepNext/>
              <w:ind w:firstLine="0"/>
            </w:pPr>
            <w:r>
              <w:t>White</w:t>
            </w:r>
          </w:p>
        </w:tc>
        <w:tc>
          <w:tcPr>
            <w:tcW w:w="2180" w:type="dxa"/>
            <w:shd w:val="clear" w:color="auto" w:fill="auto"/>
          </w:tcPr>
          <w:p w14:paraId="031BA4BA" w14:textId="77777777" w:rsidR="008874DB" w:rsidRPr="008874DB" w:rsidRDefault="008874DB" w:rsidP="008874DB">
            <w:pPr>
              <w:keepNext/>
              <w:ind w:firstLine="0"/>
            </w:pPr>
          </w:p>
        </w:tc>
      </w:tr>
    </w:tbl>
    <w:p w14:paraId="074FC603" w14:textId="77777777" w:rsidR="008874DB" w:rsidRDefault="008874DB" w:rsidP="008874DB"/>
    <w:p w14:paraId="4238DE54" w14:textId="77777777" w:rsidR="008874DB" w:rsidRDefault="008874DB" w:rsidP="008874DB">
      <w:pPr>
        <w:jc w:val="center"/>
        <w:rPr>
          <w:b/>
        </w:rPr>
      </w:pPr>
      <w:r w:rsidRPr="008874DB">
        <w:rPr>
          <w:b/>
        </w:rPr>
        <w:t>Total--11</w:t>
      </w:r>
    </w:p>
    <w:p w14:paraId="20BBAC6A" w14:textId="1AB60F3D" w:rsidR="008874DB" w:rsidRDefault="008874DB" w:rsidP="008874DB">
      <w:pPr>
        <w:jc w:val="center"/>
        <w:rPr>
          <w:b/>
        </w:rPr>
      </w:pPr>
    </w:p>
    <w:p w14:paraId="6966177C" w14:textId="77777777" w:rsidR="008874DB" w:rsidRDefault="008874DB" w:rsidP="008874DB">
      <w:r>
        <w:t>Section 49 was adopted.</w:t>
      </w:r>
    </w:p>
    <w:p w14:paraId="5ACB2FF5" w14:textId="77777777" w:rsidR="00326035" w:rsidRDefault="00326035" w:rsidP="008874DB"/>
    <w:p w14:paraId="4610FDB6" w14:textId="77777777" w:rsidR="008874DB" w:rsidRDefault="008874DB" w:rsidP="003D72B8">
      <w:pPr>
        <w:keepNext/>
        <w:jc w:val="center"/>
        <w:rPr>
          <w:b/>
        </w:rPr>
      </w:pPr>
      <w:r w:rsidRPr="008874DB">
        <w:rPr>
          <w:b/>
        </w:rPr>
        <w:lastRenderedPageBreak/>
        <w:t>SECTION 50--ADOPTED</w:t>
      </w:r>
    </w:p>
    <w:p w14:paraId="4139F787" w14:textId="14E2001E" w:rsidR="008874DB" w:rsidRDefault="008874DB" w:rsidP="003D72B8">
      <w:pPr>
        <w:keepNext/>
        <w:jc w:val="center"/>
        <w:rPr>
          <w:b/>
        </w:rPr>
      </w:pPr>
    </w:p>
    <w:p w14:paraId="0C9FDF05" w14:textId="2CE37C43" w:rsidR="008874DB" w:rsidRPr="00166B17" w:rsidRDefault="008874DB" w:rsidP="003D72B8">
      <w:pPr>
        <w:keepNext/>
        <w:widowControl w:val="0"/>
        <w:rPr>
          <w:snapToGrid w:val="0"/>
        </w:rPr>
      </w:pPr>
      <w:r w:rsidRPr="00166B17">
        <w:rPr>
          <w:snapToGrid w:val="0"/>
        </w:rPr>
        <w:t xml:space="preserve">Rep. HARRIS proposed the following Amendment No. 3 </w:t>
      </w:r>
      <w:r w:rsidR="003D72B8">
        <w:rPr>
          <w:snapToGrid w:val="0"/>
        </w:rPr>
        <w:t xml:space="preserve">to </w:t>
      </w:r>
      <w:r w:rsidR="003D72B8">
        <w:rPr>
          <w:snapToGrid w:val="0"/>
        </w:rPr>
        <w:br/>
      </w:r>
      <w:r w:rsidR="003D72B8" w:rsidRPr="00296917">
        <w:rPr>
          <w:smallCaps/>
          <w:snapToGrid w:val="0"/>
        </w:rPr>
        <w:t>H.</w:t>
      </w:r>
      <w:r w:rsidR="003D72B8">
        <w:rPr>
          <w:smallCaps/>
          <w:snapToGrid w:val="0"/>
        </w:rPr>
        <w:t xml:space="preserve"> </w:t>
      </w:r>
      <w:r w:rsidR="003D72B8" w:rsidRPr="00296917">
        <w:rPr>
          <w:smallCaps/>
          <w:snapToGrid w:val="0"/>
        </w:rPr>
        <w:t xml:space="preserve">4025 </w:t>
      </w:r>
      <w:r w:rsidR="003D72B8" w:rsidRPr="00CA5AEC">
        <w:t>as introduced by</w:t>
      </w:r>
      <w:r w:rsidR="003D72B8" w:rsidRPr="00296917">
        <w:rPr>
          <w:smallCaps/>
          <w:snapToGrid w:val="0"/>
        </w:rPr>
        <w:t xml:space="preserve"> </w:t>
      </w:r>
      <w:r w:rsidR="003D72B8" w:rsidRPr="00CA5AEC">
        <w:t>Ways &amp; Means</w:t>
      </w:r>
      <w:r w:rsidR="003D72B8" w:rsidRPr="00296917">
        <w:rPr>
          <w:smallCaps/>
          <w:snapToGrid w:val="0"/>
        </w:rPr>
        <w:t xml:space="preserve"> </w:t>
      </w:r>
      <w:r w:rsidRPr="00166B17">
        <w:rPr>
          <w:snapToGrid w:val="0"/>
        </w:rPr>
        <w:t xml:space="preserve"> (Doc Name h:\legwork\house\amend\h-wm\010\locate sc recurring .docx), which was tabled:</w:t>
      </w:r>
    </w:p>
    <w:p w14:paraId="67D9D13B" w14:textId="77777777" w:rsidR="008874DB" w:rsidRPr="00166B17" w:rsidRDefault="008874DB" w:rsidP="008874DB">
      <w:pPr>
        <w:widowControl w:val="0"/>
        <w:rPr>
          <w:snapToGrid w:val="0"/>
        </w:rPr>
      </w:pPr>
      <w:r w:rsidRPr="00166B17">
        <w:rPr>
          <w:snapToGrid w:val="0"/>
        </w:rPr>
        <w:t>Amend the bill, as and if amended, Part IA, Section 50, DEPARTMENT OF COMMERCE, page 143, line 8, opposite /LOCATESC/ by decreasing the amount(s) in Columns 3 and 4 by:</w:t>
      </w:r>
    </w:p>
    <w:p w14:paraId="2A3CA072" w14:textId="77777777" w:rsidR="008874DB" w:rsidRPr="00166B17" w:rsidRDefault="008874DB" w:rsidP="008874DB">
      <w:pPr>
        <w:widowControl w:val="0"/>
        <w:tabs>
          <w:tab w:val="right" w:pos="3600"/>
          <w:tab w:val="right" w:pos="5040"/>
        </w:tabs>
        <w:rPr>
          <w:snapToGrid w:val="0"/>
        </w:rPr>
      </w:pPr>
      <w:r w:rsidRPr="00166B17">
        <w:rPr>
          <w:snapToGrid w:val="0"/>
        </w:rPr>
        <w:tab/>
        <w:t>Column 3</w:t>
      </w:r>
      <w:r w:rsidRPr="00166B17">
        <w:rPr>
          <w:snapToGrid w:val="0"/>
        </w:rPr>
        <w:tab/>
        <w:t>Column 4</w:t>
      </w:r>
    </w:p>
    <w:p w14:paraId="72E41159" w14:textId="77777777" w:rsidR="008874DB" w:rsidRPr="00166B17" w:rsidRDefault="008874DB" w:rsidP="008874DB">
      <w:pPr>
        <w:widowControl w:val="0"/>
        <w:tabs>
          <w:tab w:val="right" w:pos="3600"/>
          <w:tab w:val="right" w:pos="5040"/>
        </w:tabs>
        <w:rPr>
          <w:snapToGrid w:val="0"/>
        </w:rPr>
      </w:pPr>
      <w:r w:rsidRPr="00166B17">
        <w:rPr>
          <w:snapToGrid w:val="0"/>
        </w:rPr>
        <w:tab/>
        <w:t>11,500,000</w:t>
      </w:r>
      <w:r w:rsidRPr="00166B17">
        <w:rPr>
          <w:snapToGrid w:val="0"/>
        </w:rPr>
        <w:tab/>
        <w:t>11,500,000</w:t>
      </w:r>
    </w:p>
    <w:p w14:paraId="327A7EAA" w14:textId="77777777" w:rsidR="008874DB" w:rsidRPr="00166B17" w:rsidRDefault="008874DB" w:rsidP="008874DB">
      <w:pPr>
        <w:widowControl w:val="0"/>
        <w:rPr>
          <w:snapToGrid w:val="0"/>
        </w:rPr>
      </w:pPr>
      <w:r w:rsidRPr="00166B17">
        <w:rPr>
          <w:snapToGrid w:val="0"/>
        </w:rPr>
        <w:t>Renumber sections to conform.</w:t>
      </w:r>
    </w:p>
    <w:p w14:paraId="0169C6EF" w14:textId="77777777" w:rsidR="008874DB" w:rsidRDefault="008874DB" w:rsidP="008874DB">
      <w:pPr>
        <w:widowControl w:val="0"/>
      </w:pPr>
      <w:r w:rsidRPr="00166B17">
        <w:rPr>
          <w:snapToGrid w:val="0"/>
        </w:rPr>
        <w:t>Amend totals and titles to conform.</w:t>
      </w:r>
    </w:p>
    <w:p w14:paraId="59660F73" w14:textId="52018016" w:rsidR="008874DB" w:rsidRDefault="008874DB" w:rsidP="008874DB">
      <w:pPr>
        <w:widowControl w:val="0"/>
      </w:pPr>
    </w:p>
    <w:p w14:paraId="6C3B76AA" w14:textId="77777777" w:rsidR="008874DB" w:rsidRDefault="008874DB" w:rsidP="008874DB">
      <w:r>
        <w:t>Rep. HARRIS explained the amendment.</w:t>
      </w:r>
    </w:p>
    <w:p w14:paraId="33DD863D" w14:textId="77777777" w:rsidR="00326035" w:rsidRDefault="00326035" w:rsidP="008874DB"/>
    <w:p w14:paraId="449BB999" w14:textId="632972A5" w:rsidR="008874DB" w:rsidRDefault="008874DB" w:rsidP="008874DB">
      <w:r>
        <w:t>Rep. HARRIS spoke in favor of the amendment.</w:t>
      </w:r>
    </w:p>
    <w:p w14:paraId="109F3914" w14:textId="77777777" w:rsidR="008874DB" w:rsidRDefault="008874DB" w:rsidP="008874DB"/>
    <w:p w14:paraId="666D09AA" w14:textId="505FD52B" w:rsidR="008874DB" w:rsidRDefault="008874DB" w:rsidP="008874DB">
      <w:r>
        <w:t>Rep. BANNISTER moved to table the amendment.</w:t>
      </w:r>
    </w:p>
    <w:p w14:paraId="154EE3D8" w14:textId="77777777" w:rsidR="008874DB" w:rsidRDefault="008874DB" w:rsidP="008874DB"/>
    <w:p w14:paraId="6C9CD80C" w14:textId="77777777" w:rsidR="008874DB" w:rsidRDefault="008874DB" w:rsidP="008874DB">
      <w:r>
        <w:t>Rep. BEACH demanded the yeas and nays which were taken, resulting as follows:</w:t>
      </w:r>
    </w:p>
    <w:p w14:paraId="7F5E6BF0" w14:textId="58194635" w:rsidR="008874DB" w:rsidRDefault="008874DB" w:rsidP="008874DB">
      <w:pPr>
        <w:jc w:val="center"/>
      </w:pPr>
      <w:bookmarkStart w:id="24" w:name="vote_start115"/>
      <w:bookmarkEnd w:id="24"/>
      <w:r>
        <w:t>Yeas 93; Nays 17</w:t>
      </w:r>
    </w:p>
    <w:p w14:paraId="1AC9AB67" w14:textId="77777777" w:rsidR="008874DB" w:rsidRDefault="008874DB" w:rsidP="008874DB">
      <w:pPr>
        <w:jc w:val="center"/>
      </w:pPr>
    </w:p>
    <w:p w14:paraId="2698D9AF"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2D804CCA" w14:textId="77777777" w:rsidTr="008874DB">
        <w:tc>
          <w:tcPr>
            <w:tcW w:w="2179" w:type="dxa"/>
            <w:shd w:val="clear" w:color="auto" w:fill="auto"/>
          </w:tcPr>
          <w:p w14:paraId="5CF9E494" w14:textId="57DDFF9B" w:rsidR="008874DB" w:rsidRPr="008874DB" w:rsidRDefault="008874DB" w:rsidP="008874DB">
            <w:pPr>
              <w:keepNext/>
              <w:ind w:firstLine="0"/>
            </w:pPr>
            <w:r>
              <w:t>Alexander</w:t>
            </w:r>
          </w:p>
        </w:tc>
        <w:tc>
          <w:tcPr>
            <w:tcW w:w="2179" w:type="dxa"/>
            <w:shd w:val="clear" w:color="auto" w:fill="auto"/>
          </w:tcPr>
          <w:p w14:paraId="79C2DE4D" w14:textId="7AA3B50C" w:rsidR="008874DB" w:rsidRPr="008874DB" w:rsidRDefault="008874DB" w:rsidP="008874DB">
            <w:pPr>
              <w:keepNext/>
              <w:ind w:firstLine="0"/>
            </w:pPr>
            <w:r>
              <w:t>Anderson</w:t>
            </w:r>
          </w:p>
        </w:tc>
        <w:tc>
          <w:tcPr>
            <w:tcW w:w="2180" w:type="dxa"/>
            <w:shd w:val="clear" w:color="auto" w:fill="auto"/>
          </w:tcPr>
          <w:p w14:paraId="43D71653" w14:textId="75658218" w:rsidR="008874DB" w:rsidRPr="008874DB" w:rsidRDefault="008874DB" w:rsidP="008874DB">
            <w:pPr>
              <w:keepNext/>
              <w:ind w:firstLine="0"/>
            </w:pPr>
            <w:r>
              <w:t>Atkinson</w:t>
            </w:r>
          </w:p>
        </w:tc>
      </w:tr>
      <w:tr w:rsidR="008874DB" w:rsidRPr="008874DB" w14:paraId="59FC1EAF" w14:textId="77777777" w:rsidTr="008874DB">
        <w:tc>
          <w:tcPr>
            <w:tcW w:w="2179" w:type="dxa"/>
            <w:shd w:val="clear" w:color="auto" w:fill="auto"/>
          </w:tcPr>
          <w:p w14:paraId="2E0EA4AB" w14:textId="523CD2EC" w:rsidR="008874DB" w:rsidRPr="008874DB" w:rsidRDefault="008874DB" w:rsidP="008874DB">
            <w:pPr>
              <w:ind w:firstLine="0"/>
            </w:pPr>
            <w:r>
              <w:t>Bailey</w:t>
            </w:r>
          </w:p>
        </w:tc>
        <w:tc>
          <w:tcPr>
            <w:tcW w:w="2179" w:type="dxa"/>
            <w:shd w:val="clear" w:color="auto" w:fill="auto"/>
          </w:tcPr>
          <w:p w14:paraId="02D0124F" w14:textId="0274797C" w:rsidR="008874DB" w:rsidRPr="008874DB" w:rsidRDefault="008874DB" w:rsidP="008874DB">
            <w:pPr>
              <w:ind w:firstLine="0"/>
            </w:pPr>
            <w:r>
              <w:t>Bamberg</w:t>
            </w:r>
          </w:p>
        </w:tc>
        <w:tc>
          <w:tcPr>
            <w:tcW w:w="2180" w:type="dxa"/>
            <w:shd w:val="clear" w:color="auto" w:fill="auto"/>
          </w:tcPr>
          <w:p w14:paraId="035B208B" w14:textId="4965440B" w:rsidR="008874DB" w:rsidRPr="008874DB" w:rsidRDefault="008874DB" w:rsidP="008874DB">
            <w:pPr>
              <w:ind w:firstLine="0"/>
            </w:pPr>
            <w:r>
              <w:t>Bannister</w:t>
            </w:r>
          </w:p>
        </w:tc>
      </w:tr>
      <w:tr w:rsidR="008874DB" w:rsidRPr="008874DB" w14:paraId="23BE0AD2" w14:textId="77777777" w:rsidTr="008874DB">
        <w:tc>
          <w:tcPr>
            <w:tcW w:w="2179" w:type="dxa"/>
            <w:shd w:val="clear" w:color="auto" w:fill="auto"/>
          </w:tcPr>
          <w:p w14:paraId="3831F429" w14:textId="4CF0241A" w:rsidR="008874DB" w:rsidRPr="008874DB" w:rsidRDefault="008874DB" w:rsidP="008874DB">
            <w:pPr>
              <w:ind w:firstLine="0"/>
            </w:pPr>
            <w:r>
              <w:t>Bauer</w:t>
            </w:r>
          </w:p>
        </w:tc>
        <w:tc>
          <w:tcPr>
            <w:tcW w:w="2179" w:type="dxa"/>
            <w:shd w:val="clear" w:color="auto" w:fill="auto"/>
          </w:tcPr>
          <w:p w14:paraId="6F709638" w14:textId="33A5DC94" w:rsidR="008874DB" w:rsidRPr="008874DB" w:rsidRDefault="008874DB" w:rsidP="008874DB">
            <w:pPr>
              <w:ind w:firstLine="0"/>
            </w:pPr>
            <w:r>
              <w:t>Bernstein</w:t>
            </w:r>
          </w:p>
        </w:tc>
        <w:tc>
          <w:tcPr>
            <w:tcW w:w="2180" w:type="dxa"/>
            <w:shd w:val="clear" w:color="auto" w:fill="auto"/>
          </w:tcPr>
          <w:p w14:paraId="4D3FCD91" w14:textId="7D0BD927" w:rsidR="008874DB" w:rsidRPr="008874DB" w:rsidRDefault="008874DB" w:rsidP="008874DB">
            <w:pPr>
              <w:ind w:firstLine="0"/>
            </w:pPr>
            <w:r>
              <w:t>Bowers</w:t>
            </w:r>
          </w:p>
        </w:tc>
      </w:tr>
      <w:tr w:rsidR="008874DB" w:rsidRPr="008874DB" w14:paraId="29CF2A2E" w14:textId="77777777" w:rsidTr="008874DB">
        <w:tc>
          <w:tcPr>
            <w:tcW w:w="2179" w:type="dxa"/>
            <w:shd w:val="clear" w:color="auto" w:fill="auto"/>
          </w:tcPr>
          <w:p w14:paraId="4CB1D748" w14:textId="4A96A0A2" w:rsidR="008874DB" w:rsidRPr="008874DB" w:rsidRDefault="008874DB" w:rsidP="008874DB">
            <w:pPr>
              <w:ind w:firstLine="0"/>
            </w:pPr>
            <w:r>
              <w:t>Bradley</w:t>
            </w:r>
          </w:p>
        </w:tc>
        <w:tc>
          <w:tcPr>
            <w:tcW w:w="2179" w:type="dxa"/>
            <w:shd w:val="clear" w:color="auto" w:fill="auto"/>
          </w:tcPr>
          <w:p w14:paraId="5D9CB973" w14:textId="0F9D3D3F" w:rsidR="008874DB" w:rsidRPr="008874DB" w:rsidRDefault="008874DB" w:rsidP="008874DB">
            <w:pPr>
              <w:ind w:firstLine="0"/>
            </w:pPr>
            <w:r>
              <w:t>Brewer</w:t>
            </w:r>
          </w:p>
        </w:tc>
        <w:tc>
          <w:tcPr>
            <w:tcW w:w="2180" w:type="dxa"/>
            <w:shd w:val="clear" w:color="auto" w:fill="auto"/>
          </w:tcPr>
          <w:p w14:paraId="608357E1" w14:textId="1E435DED" w:rsidR="008874DB" w:rsidRPr="008874DB" w:rsidRDefault="008874DB" w:rsidP="008874DB">
            <w:pPr>
              <w:ind w:firstLine="0"/>
            </w:pPr>
            <w:r>
              <w:t>Bustos</w:t>
            </w:r>
          </w:p>
        </w:tc>
      </w:tr>
      <w:tr w:rsidR="008874DB" w:rsidRPr="008874DB" w14:paraId="05CC53B9" w14:textId="77777777" w:rsidTr="008874DB">
        <w:tc>
          <w:tcPr>
            <w:tcW w:w="2179" w:type="dxa"/>
            <w:shd w:val="clear" w:color="auto" w:fill="auto"/>
          </w:tcPr>
          <w:p w14:paraId="0B91FF94" w14:textId="1976FDE1" w:rsidR="008874DB" w:rsidRPr="008874DB" w:rsidRDefault="008874DB" w:rsidP="008874DB">
            <w:pPr>
              <w:ind w:firstLine="0"/>
            </w:pPr>
            <w:r>
              <w:t>Calhoon</w:t>
            </w:r>
          </w:p>
        </w:tc>
        <w:tc>
          <w:tcPr>
            <w:tcW w:w="2179" w:type="dxa"/>
            <w:shd w:val="clear" w:color="auto" w:fill="auto"/>
          </w:tcPr>
          <w:p w14:paraId="7B069493" w14:textId="04F65DBC" w:rsidR="008874DB" w:rsidRPr="008874DB" w:rsidRDefault="008874DB" w:rsidP="008874DB">
            <w:pPr>
              <w:ind w:firstLine="0"/>
            </w:pPr>
            <w:r>
              <w:t>Caskey</w:t>
            </w:r>
          </w:p>
        </w:tc>
        <w:tc>
          <w:tcPr>
            <w:tcW w:w="2180" w:type="dxa"/>
            <w:shd w:val="clear" w:color="auto" w:fill="auto"/>
          </w:tcPr>
          <w:p w14:paraId="467EB401" w14:textId="7A76A33A" w:rsidR="008874DB" w:rsidRPr="008874DB" w:rsidRDefault="008874DB" w:rsidP="008874DB">
            <w:pPr>
              <w:ind w:firstLine="0"/>
            </w:pPr>
            <w:r>
              <w:t>Chapman</w:t>
            </w:r>
          </w:p>
        </w:tc>
      </w:tr>
      <w:tr w:rsidR="008874DB" w:rsidRPr="008874DB" w14:paraId="66C9F3F8" w14:textId="77777777" w:rsidTr="008874DB">
        <w:tc>
          <w:tcPr>
            <w:tcW w:w="2179" w:type="dxa"/>
            <w:shd w:val="clear" w:color="auto" w:fill="auto"/>
          </w:tcPr>
          <w:p w14:paraId="0AB48D05" w14:textId="3460CF2C" w:rsidR="008874DB" w:rsidRPr="008874DB" w:rsidRDefault="008874DB" w:rsidP="008874DB">
            <w:pPr>
              <w:ind w:firstLine="0"/>
            </w:pPr>
            <w:r>
              <w:t>Clyburn</w:t>
            </w:r>
          </w:p>
        </w:tc>
        <w:tc>
          <w:tcPr>
            <w:tcW w:w="2179" w:type="dxa"/>
            <w:shd w:val="clear" w:color="auto" w:fill="auto"/>
          </w:tcPr>
          <w:p w14:paraId="4B929DC1" w14:textId="00F8A26E" w:rsidR="008874DB" w:rsidRPr="008874DB" w:rsidRDefault="008874DB" w:rsidP="008874DB">
            <w:pPr>
              <w:ind w:firstLine="0"/>
            </w:pPr>
            <w:r>
              <w:t>Cobb-Hunter</w:t>
            </w:r>
          </w:p>
        </w:tc>
        <w:tc>
          <w:tcPr>
            <w:tcW w:w="2180" w:type="dxa"/>
            <w:shd w:val="clear" w:color="auto" w:fill="auto"/>
          </w:tcPr>
          <w:p w14:paraId="52BAE402" w14:textId="5D7C0876" w:rsidR="008874DB" w:rsidRPr="008874DB" w:rsidRDefault="008874DB" w:rsidP="008874DB">
            <w:pPr>
              <w:ind w:firstLine="0"/>
            </w:pPr>
            <w:r>
              <w:t>Collins</w:t>
            </w:r>
          </w:p>
        </w:tc>
      </w:tr>
      <w:tr w:rsidR="008874DB" w:rsidRPr="008874DB" w14:paraId="3A630D7A" w14:textId="77777777" w:rsidTr="008874DB">
        <w:tc>
          <w:tcPr>
            <w:tcW w:w="2179" w:type="dxa"/>
            <w:shd w:val="clear" w:color="auto" w:fill="auto"/>
          </w:tcPr>
          <w:p w14:paraId="6CA169BA" w14:textId="7A5D810A" w:rsidR="008874DB" w:rsidRPr="008874DB" w:rsidRDefault="008874DB" w:rsidP="008874DB">
            <w:pPr>
              <w:ind w:firstLine="0"/>
            </w:pPr>
            <w:r>
              <w:t>B. L. Cox</w:t>
            </w:r>
          </w:p>
        </w:tc>
        <w:tc>
          <w:tcPr>
            <w:tcW w:w="2179" w:type="dxa"/>
            <w:shd w:val="clear" w:color="auto" w:fill="auto"/>
          </w:tcPr>
          <w:p w14:paraId="0761EF59" w14:textId="702C50B2" w:rsidR="008874DB" w:rsidRPr="008874DB" w:rsidRDefault="008874DB" w:rsidP="008874DB">
            <w:pPr>
              <w:ind w:firstLine="0"/>
            </w:pPr>
            <w:r>
              <w:t>Crawford</w:t>
            </w:r>
          </w:p>
        </w:tc>
        <w:tc>
          <w:tcPr>
            <w:tcW w:w="2180" w:type="dxa"/>
            <w:shd w:val="clear" w:color="auto" w:fill="auto"/>
          </w:tcPr>
          <w:p w14:paraId="5327D6AA" w14:textId="6F20A470" w:rsidR="008874DB" w:rsidRPr="008874DB" w:rsidRDefault="008874DB" w:rsidP="008874DB">
            <w:pPr>
              <w:ind w:firstLine="0"/>
            </w:pPr>
            <w:r>
              <w:t>Davis</w:t>
            </w:r>
          </w:p>
        </w:tc>
      </w:tr>
      <w:tr w:rsidR="008874DB" w:rsidRPr="008874DB" w14:paraId="125BF651" w14:textId="77777777" w:rsidTr="008874DB">
        <w:tc>
          <w:tcPr>
            <w:tcW w:w="2179" w:type="dxa"/>
            <w:shd w:val="clear" w:color="auto" w:fill="auto"/>
          </w:tcPr>
          <w:p w14:paraId="0508D35F" w14:textId="52514C8E" w:rsidR="008874DB" w:rsidRPr="008874DB" w:rsidRDefault="008874DB" w:rsidP="008874DB">
            <w:pPr>
              <w:ind w:firstLine="0"/>
            </w:pPr>
            <w:r>
              <w:t>Dillard</w:t>
            </w:r>
          </w:p>
        </w:tc>
        <w:tc>
          <w:tcPr>
            <w:tcW w:w="2179" w:type="dxa"/>
            <w:shd w:val="clear" w:color="auto" w:fill="auto"/>
          </w:tcPr>
          <w:p w14:paraId="3EA19304" w14:textId="13F2C4C5" w:rsidR="008874DB" w:rsidRPr="008874DB" w:rsidRDefault="008874DB" w:rsidP="008874DB">
            <w:pPr>
              <w:ind w:firstLine="0"/>
            </w:pPr>
            <w:r>
              <w:t>Erickson</w:t>
            </w:r>
          </w:p>
        </w:tc>
        <w:tc>
          <w:tcPr>
            <w:tcW w:w="2180" w:type="dxa"/>
            <w:shd w:val="clear" w:color="auto" w:fill="auto"/>
          </w:tcPr>
          <w:p w14:paraId="5791E06F" w14:textId="63738398" w:rsidR="008874DB" w:rsidRPr="008874DB" w:rsidRDefault="008874DB" w:rsidP="008874DB">
            <w:pPr>
              <w:ind w:firstLine="0"/>
            </w:pPr>
            <w:r>
              <w:t>Forrest</w:t>
            </w:r>
          </w:p>
        </w:tc>
      </w:tr>
      <w:tr w:rsidR="008874DB" w:rsidRPr="008874DB" w14:paraId="26734E96" w14:textId="77777777" w:rsidTr="008874DB">
        <w:tc>
          <w:tcPr>
            <w:tcW w:w="2179" w:type="dxa"/>
            <w:shd w:val="clear" w:color="auto" w:fill="auto"/>
          </w:tcPr>
          <w:p w14:paraId="6D053BCB" w14:textId="618C49BD" w:rsidR="008874DB" w:rsidRPr="008874DB" w:rsidRDefault="008874DB" w:rsidP="008874DB">
            <w:pPr>
              <w:ind w:firstLine="0"/>
            </w:pPr>
            <w:r>
              <w:t>Gagnon</w:t>
            </w:r>
          </w:p>
        </w:tc>
        <w:tc>
          <w:tcPr>
            <w:tcW w:w="2179" w:type="dxa"/>
            <w:shd w:val="clear" w:color="auto" w:fill="auto"/>
          </w:tcPr>
          <w:p w14:paraId="7CD3C7B0" w14:textId="5DF5CA99" w:rsidR="008874DB" w:rsidRPr="008874DB" w:rsidRDefault="008874DB" w:rsidP="008874DB">
            <w:pPr>
              <w:ind w:firstLine="0"/>
            </w:pPr>
            <w:r>
              <w:t>Garvin</w:t>
            </w:r>
          </w:p>
        </w:tc>
        <w:tc>
          <w:tcPr>
            <w:tcW w:w="2180" w:type="dxa"/>
            <w:shd w:val="clear" w:color="auto" w:fill="auto"/>
          </w:tcPr>
          <w:p w14:paraId="63A0AF55" w14:textId="396A41D9" w:rsidR="008874DB" w:rsidRPr="008874DB" w:rsidRDefault="008874DB" w:rsidP="008874DB">
            <w:pPr>
              <w:ind w:firstLine="0"/>
            </w:pPr>
            <w:r>
              <w:t>Gatch</w:t>
            </w:r>
          </w:p>
        </w:tc>
      </w:tr>
      <w:tr w:rsidR="008874DB" w:rsidRPr="008874DB" w14:paraId="6A404F76" w14:textId="77777777" w:rsidTr="008874DB">
        <w:tc>
          <w:tcPr>
            <w:tcW w:w="2179" w:type="dxa"/>
            <w:shd w:val="clear" w:color="auto" w:fill="auto"/>
          </w:tcPr>
          <w:p w14:paraId="309A89E3" w14:textId="3C6CFBBF" w:rsidR="008874DB" w:rsidRPr="008874DB" w:rsidRDefault="008874DB" w:rsidP="008874DB">
            <w:pPr>
              <w:ind w:firstLine="0"/>
            </w:pPr>
            <w:r>
              <w:t>Gibson</w:t>
            </w:r>
          </w:p>
        </w:tc>
        <w:tc>
          <w:tcPr>
            <w:tcW w:w="2179" w:type="dxa"/>
            <w:shd w:val="clear" w:color="auto" w:fill="auto"/>
          </w:tcPr>
          <w:p w14:paraId="33A8A88D" w14:textId="3C02A707" w:rsidR="008874DB" w:rsidRPr="008874DB" w:rsidRDefault="008874DB" w:rsidP="008874DB">
            <w:pPr>
              <w:ind w:firstLine="0"/>
            </w:pPr>
            <w:r>
              <w:t>Gilliam</w:t>
            </w:r>
          </w:p>
        </w:tc>
        <w:tc>
          <w:tcPr>
            <w:tcW w:w="2180" w:type="dxa"/>
            <w:shd w:val="clear" w:color="auto" w:fill="auto"/>
          </w:tcPr>
          <w:p w14:paraId="6856EFF4" w14:textId="4CCE8CD0" w:rsidR="008874DB" w:rsidRPr="008874DB" w:rsidRDefault="008874DB" w:rsidP="008874DB">
            <w:pPr>
              <w:ind w:firstLine="0"/>
            </w:pPr>
            <w:r>
              <w:t>Gilliard</w:t>
            </w:r>
          </w:p>
        </w:tc>
      </w:tr>
      <w:tr w:rsidR="008874DB" w:rsidRPr="008874DB" w14:paraId="632CE5AC" w14:textId="77777777" w:rsidTr="008874DB">
        <w:tc>
          <w:tcPr>
            <w:tcW w:w="2179" w:type="dxa"/>
            <w:shd w:val="clear" w:color="auto" w:fill="auto"/>
          </w:tcPr>
          <w:p w14:paraId="40354A51" w14:textId="2AFCD62A" w:rsidR="008874DB" w:rsidRPr="008874DB" w:rsidRDefault="008874DB" w:rsidP="008874DB">
            <w:pPr>
              <w:ind w:firstLine="0"/>
            </w:pPr>
            <w:r>
              <w:t>Govan</w:t>
            </w:r>
          </w:p>
        </w:tc>
        <w:tc>
          <w:tcPr>
            <w:tcW w:w="2179" w:type="dxa"/>
            <w:shd w:val="clear" w:color="auto" w:fill="auto"/>
          </w:tcPr>
          <w:p w14:paraId="5770E735" w14:textId="40B0D17D" w:rsidR="008874DB" w:rsidRPr="008874DB" w:rsidRDefault="008874DB" w:rsidP="008874DB">
            <w:pPr>
              <w:ind w:firstLine="0"/>
            </w:pPr>
            <w:r>
              <w:t>Grant</w:t>
            </w:r>
          </w:p>
        </w:tc>
        <w:tc>
          <w:tcPr>
            <w:tcW w:w="2180" w:type="dxa"/>
            <w:shd w:val="clear" w:color="auto" w:fill="auto"/>
          </w:tcPr>
          <w:p w14:paraId="2162B7AB" w14:textId="5A618625" w:rsidR="008874DB" w:rsidRPr="008874DB" w:rsidRDefault="008874DB" w:rsidP="008874DB">
            <w:pPr>
              <w:ind w:firstLine="0"/>
            </w:pPr>
            <w:r>
              <w:t>Guest</w:t>
            </w:r>
          </w:p>
        </w:tc>
      </w:tr>
      <w:tr w:rsidR="008874DB" w:rsidRPr="008874DB" w14:paraId="102BA643" w14:textId="77777777" w:rsidTr="008874DB">
        <w:tc>
          <w:tcPr>
            <w:tcW w:w="2179" w:type="dxa"/>
            <w:shd w:val="clear" w:color="auto" w:fill="auto"/>
          </w:tcPr>
          <w:p w14:paraId="4C73ED6C" w14:textId="6A641C32" w:rsidR="008874DB" w:rsidRPr="008874DB" w:rsidRDefault="008874DB" w:rsidP="008874DB">
            <w:pPr>
              <w:ind w:firstLine="0"/>
            </w:pPr>
            <w:r>
              <w:t>Guffey</w:t>
            </w:r>
          </w:p>
        </w:tc>
        <w:tc>
          <w:tcPr>
            <w:tcW w:w="2179" w:type="dxa"/>
            <w:shd w:val="clear" w:color="auto" w:fill="auto"/>
          </w:tcPr>
          <w:p w14:paraId="16681E54" w14:textId="1D9A9371" w:rsidR="008874DB" w:rsidRPr="008874DB" w:rsidRDefault="008874DB" w:rsidP="008874DB">
            <w:pPr>
              <w:ind w:firstLine="0"/>
            </w:pPr>
            <w:r>
              <w:t>Haddon</w:t>
            </w:r>
          </w:p>
        </w:tc>
        <w:tc>
          <w:tcPr>
            <w:tcW w:w="2180" w:type="dxa"/>
            <w:shd w:val="clear" w:color="auto" w:fill="auto"/>
          </w:tcPr>
          <w:p w14:paraId="33604B0B" w14:textId="4E171165" w:rsidR="008874DB" w:rsidRPr="008874DB" w:rsidRDefault="008874DB" w:rsidP="008874DB">
            <w:pPr>
              <w:ind w:firstLine="0"/>
            </w:pPr>
            <w:r>
              <w:t>Hager</w:t>
            </w:r>
          </w:p>
        </w:tc>
      </w:tr>
      <w:tr w:rsidR="008874DB" w:rsidRPr="008874DB" w14:paraId="45822440" w14:textId="77777777" w:rsidTr="008874DB">
        <w:tc>
          <w:tcPr>
            <w:tcW w:w="2179" w:type="dxa"/>
            <w:shd w:val="clear" w:color="auto" w:fill="auto"/>
          </w:tcPr>
          <w:p w14:paraId="759613D4" w14:textId="66032422" w:rsidR="008874DB" w:rsidRPr="008874DB" w:rsidRDefault="008874DB" w:rsidP="008874DB">
            <w:pPr>
              <w:ind w:firstLine="0"/>
            </w:pPr>
            <w:r>
              <w:t>Hardee</w:t>
            </w:r>
          </w:p>
        </w:tc>
        <w:tc>
          <w:tcPr>
            <w:tcW w:w="2179" w:type="dxa"/>
            <w:shd w:val="clear" w:color="auto" w:fill="auto"/>
          </w:tcPr>
          <w:p w14:paraId="1983B4C3" w14:textId="218E2164" w:rsidR="008874DB" w:rsidRPr="008874DB" w:rsidRDefault="008874DB" w:rsidP="008874DB">
            <w:pPr>
              <w:ind w:firstLine="0"/>
            </w:pPr>
            <w:r>
              <w:t>Hart</w:t>
            </w:r>
          </w:p>
        </w:tc>
        <w:tc>
          <w:tcPr>
            <w:tcW w:w="2180" w:type="dxa"/>
            <w:shd w:val="clear" w:color="auto" w:fill="auto"/>
          </w:tcPr>
          <w:p w14:paraId="6CBA6358" w14:textId="64A3C887" w:rsidR="008874DB" w:rsidRPr="008874DB" w:rsidRDefault="008874DB" w:rsidP="008874DB">
            <w:pPr>
              <w:ind w:firstLine="0"/>
            </w:pPr>
            <w:r>
              <w:t>Hartnett</w:t>
            </w:r>
          </w:p>
        </w:tc>
      </w:tr>
      <w:tr w:rsidR="008874DB" w:rsidRPr="008874DB" w14:paraId="56582E3A" w14:textId="77777777" w:rsidTr="008874DB">
        <w:tc>
          <w:tcPr>
            <w:tcW w:w="2179" w:type="dxa"/>
            <w:shd w:val="clear" w:color="auto" w:fill="auto"/>
          </w:tcPr>
          <w:p w14:paraId="2CB579B4" w14:textId="7A50BCA7" w:rsidR="008874DB" w:rsidRPr="008874DB" w:rsidRDefault="008874DB" w:rsidP="008874DB">
            <w:pPr>
              <w:ind w:firstLine="0"/>
            </w:pPr>
            <w:r>
              <w:t>Hartz</w:t>
            </w:r>
          </w:p>
        </w:tc>
        <w:tc>
          <w:tcPr>
            <w:tcW w:w="2179" w:type="dxa"/>
            <w:shd w:val="clear" w:color="auto" w:fill="auto"/>
          </w:tcPr>
          <w:p w14:paraId="490AA8AF" w14:textId="06625C2A" w:rsidR="008874DB" w:rsidRPr="008874DB" w:rsidRDefault="008874DB" w:rsidP="008874DB">
            <w:pPr>
              <w:ind w:firstLine="0"/>
            </w:pPr>
            <w:r>
              <w:t>Hayes</w:t>
            </w:r>
          </w:p>
        </w:tc>
        <w:tc>
          <w:tcPr>
            <w:tcW w:w="2180" w:type="dxa"/>
            <w:shd w:val="clear" w:color="auto" w:fill="auto"/>
          </w:tcPr>
          <w:p w14:paraId="38F6278D" w14:textId="067676BA" w:rsidR="008874DB" w:rsidRPr="008874DB" w:rsidRDefault="008874DB" w:rsidP="008874DB">
            <w:pPr>
              <w:ind w:firstLine="0"/>
            </w:pPr>
            <w:r>
              <w:t>Henderson-Myers</w:t>
            </w:r>
          </w:p>
        </w:tc>
      </w:tr>
      <w:tr w:rsidR="008874DB" w:rsidRPr="008874DB" w14:paraId="321784FB" w14:textId="77777777" w:rsidTr="008874DB">
        <w:tc>
          <w:tcPr>
            <w:tcW w:w="2179" w:type="dxa"/>
            <w:shd w:val="clear" w:color="auto" w:fill="auto"/>
          </w:tcPr>
          <w:p w14:paraId="0FF25764" w14:textId="09B56B48" w:rsidR="008874DB" w:rsidRPr="008874DB" w:rsidRDefault="008874DB" w:rsidP="008874DB">
            <w:pPr>
              <w:ind w:firstLine="0"/>
            </w:pPr>
            <w:r>
              <w:t>Herbkersman</w:t>
            </w:r>
          </w:p>
        </w:tc>
        <w:tc>
          <w:tcPr>
            <w:tcW w:w="2179" w:type="dxa"/>
            <w:shd w:val="clear" w:color="auto" w:fill="auto"/>
          </w:tcPr>
          <w:p w14:paraId="5F0F5584" w14:textId="0FE154FE" w:rsidR="008874DB" w:rsidRPr="008874DB" w:rsidRDefault="008874DB" w:rsidP="008874DB">
            <w:pPr>
              <w:ind w:firstLine="0"/>
            </w:pPr>
            <w:r>
              <w:t>Hewitt</w:t>
            </w:r>
          </w:p>
        </w:tc>
        <w:tc>
          <w:tcPr>
            <w:tcW w:w="2180" w:type="dxa"/>
            <w:shd w:val="clear" w:color="auto" w:fill="auto"/>
          </w:tcPr>
          <w:p w14:paraId="6A50A003" w14:textId="528651B7" w:rsidR="008874DB" w:rsidRPr="008874DB" w:rsidRDefault="008874DB" w:rsidP="008874DB">
            <w:pPr>
              <w:ind w:firstLine="0"/>
            </w:pPr>
            <w:r>
              <w:t>Hiott</w:t>
            </w:r>
          </w:p>
        </w:tc>
      </w:tr>
      <w:tr w:rsidR="008874DB" w:rsidRPr="008874DB" w14:paraId="26B60C74" w14:textId="77777777" w:rsidTr="008874DB">
        <w:tc>
          <w:tcPr>
            <w:tcW w:w="2179" w:type="dxa"/>
            <w:shd w:val="clear" w:color="auto" w:fill="auto"/>
          </w:tcPr>
          <w:p w14:paraId="4B556E9E" w14:textId="05F9B13A" w:rsidR="008874DB" w:rsidRPr="008874DB" w:rsidRDefault="008874DB" w:rsidP="008874DB">
            <w:pPr>
              <w:ind w:firstLine="0"/>
            </w:pPr>
            <w:r>
              <w:t>Holman</w:t>
            </w:r>
          </w:p>
        </w:tc>
        <w:tc>
          <w:tcPr>
            <w:tcW w:w="2179" w:type="dxa"/>
            <w:shd w:val="clear" w:color="auto" w:fill="auto"/>
          </w:tcPr>
          <w:p w14:paraId="278190A5" w14:textId="5710A615" w:rsidR="008874DB" w:rsidRPr="008874DB" w:rsidRDefault="008874DB" w:rsidP="008874DB">
            <w:pPr>
              <w:ind w:firstLine="0"/>
            </w:pPr>
            <w:r>
              <w:t>Hosey</w:t>
            </w:r>
          </w:p>
        </w:tc>
        <w:tc>
          <w:tcPr>
            <w:tcW w:w="2180" w:type="dxa"/>
            <w:shd w:val="clear" w:color="auto" w:fill="auto"/>
          </w:tcPr>
          <w:p w14:paraId="3096DD56" w14:textId="34C04D52" w:rsidR="008874DB" w:rsidRPr="008874DB" w:rsidRDefault="008874DB" w:rsidP="008874DB">
            <w:pPr>
              <w:ind w:firstLine="0"/>
            </w:pPr>
            <w:r>
              <w:t>J. E. Johnson</w:t>
            </w:r>
          </w:p>
        </w:tc>
      </w:tr>
      <w:tr w:rsidR="008874DB" w:rsidRPr="008874DB" w14:paraId="6FE93B34" w14:textId="77777777" w:rsidTr="008874DB">
        <w:tc>
          <w:tcPr>
            <w:tcW w:w="2179" w:type="dxa"/>
            <w:shd w:val="clear" w:color="auto" w:fill="auto"/>
          </w:tcPr>
          <w:p w14:paraId="31087A4F" w14:textId="50630686" w:rsidR="008874DB" w:rsidRPr="008874DB" w:rsidRDefault="008874DB" w:rsidP="008874DB">
            <w:pPr>
              <w:ind w:firstLine="0"/>
            </w:pPr>
            <w:r>
              <w:lastRenderedPageBreak/>
              <w:t>J. L. Johnson</w:t>
            </w:r>
          </w:p>
        </w:tc>
        <w:tc>
          <w:tcPr>
            <w:tcW w:w="2179" w:type="dxa"/>
            <w:shd w:val="clear" w:color="auto" w:fill="auto"/>
          </w:tcPr>
          <w:p w14:paraId="2D48FD12" w14:textId="01FE2451" w:rsidR="008874DB" w:rsidRPr="008874DB" w:rsidRDefault="008874DB" w:rsidP="008874DB">
            <w:pPr>
              <w:ind w:firstLine="0"/>
            </w:pPr>
            <w:r>
              <w:t>Jones</w:t>
            </w:r>
          </w:p>
        </w:tc>
        <w:tc>
          <w:tcPr>
            <w:tcW w:w="2180" w:type="dxa"/>
            <w:shd w:val="clear" w:color="auto" w:fill="auto"/>
          </w:tcPr>
          <w:p w14:paraId="6421633E" w14:textId="0DC3DE8B" w:rsidR="008874DB" w:rsidRPr="008874DB" w:rsidRDefault="008874DB" w:rsidP="008874DB">
            <w:pPr>
              <w:ind w:firstLine="0"/>
            </w:pPr>
            <w:r>
              <w:t>Jordan</w:t>
            </w:r>
          </w:p>
        </w:tc>
      </w:tr>
      <w:tr w:rsidR="008874DB" w:rsidRPr="008874DB" w14:paraId="09120657" w14:textId="77777777" w:rsidTr="008874DB">
        <w:tc>
          <w:tcPr>
            <w:tcW w:w="2179" w:type="dxa"/>
            <w:shd w:val="clear" w:color="auto" w:fill="auto"/>
          </w:tcPr>
          <w:p w14:paraId="6191397E" w14:textId="2E3D26EF" w:rsidR="008874DB" w:rsidRPr="008874DB" w:rsidRDefault="008874DB" w:rsidP="008874DB">
            <w:pPr>
              <w:ind w:firstLine="0"/>
            </w:pPr>
            <w:r>
              <w:t>King</w:t>
            </w:r>
          </w:p>
        </w:tc>
        <w:tc>
          <w:tcPr>
            <w:tcW w:w="2179" w:type="dxa"/>
            <w:shd w:val="clear" w:color="auto" w:fill="auto"/>
          </w:tcPr>
          <w:p w14:paraId="1B577D81" w14:textId="7B0B5E49" w:rsidR="008874DB" w:rsidRPr="008874DB" w:rsidRDefault="008874DB" w:rsidP="008874DB">
            <w:pPr>
              <w:ind w:firstLine="0"/>
            </w:pPr>
            <w:r>
              <w:t>Landing</w:t>
            </w:r>
          </w:p>
        </w:tc>
        <w:tc>
          <w:tcPr>
            <w:tcW w:w="2180" w:type="dxa"/>
            <w:shd w:val="clear" w:color="auto" w:fill="auto"/>
          </w:tcPr>
          <w:p w14:paraId="06767277" w14:textId="7E2D10F3" w:rsidR="008874DB" w:rsidRPr="008874DB" w:rsidRDefault="008874DB" w:rsidP="008874DB">
            <w:pPr>
              <w:ind w:firstLine="0"/>
            </w:pPr>
            <w:r>
              <w:t>Lawson</w:t>
            </w:r>
          </w:p>
        </w:tc>
      </w:tr>
      <w:tr w:rsidR="008874DB" w:rsidRPr="008874DB" w14:paraId="325EB225" w14:textId="77777777" w:rsidTr="008874DB">
        <w:tc>
          <w:tcPr>
            <w:tcW w:w="2179" w:type="dxa"/>
            <w:shd w:val="clear" w:color="auto" w:fill="auto"/>
          </w:tcPr>
          <w:p w14:paraId="1389F98C" w14:textId="21F032FD" w:rsidR="008874DB" w:rsidRPr="008874DB" w:rsidRDefault="008874DB" w:rsidP="008874DB">
            <w:pPr>
              <w:ind w:firstLine="0"/>
            </w:pPr>
            <w:r>
              <w:t>Long</w:t>
            </w:r>
          </w:p>
        </w:tc>
        <w:tc>
          <w:tcPr>
            <w:tcW w:w="2179" w:type="dxa"/>
            <w:shd w:val="clear" w:color="auto" w:fill="auto"/>
          </w:tcPr>
          <w:p w14:paraId="2F371D58" w14:textId="16E0DF5E" w:rsidR="008874DB" w:rsidRPr="008874DB" w:rsidRDefault="008874DB" w:rsidP="008874DB">
            <w:pPr>
              <w:ind w:firstLine="0"/>
            </w:pPr>
            <w:r>
              <w:t>Lowe</w:t>
            </w:r>
          </w:p>
        </w:tc>
        <w:tc>
          <w:tcPr>
            <w:tcW w:w="2180" w:type="dxa"/>
            <w:shd w:val="clear" w:color="auto" w:fill="auto"/>
          </w:tcPr>
          <w:p w14:paraId="706D7642" w14:textId="4BE5C941" w:rsidR="008874DB" w:rsidRPr="008874DB" w:rsidRDefault="008874DB" w:rsidP="008874DB">
            <w:pPr>
              <w:ind w:firstLine="0"/>
            </w:pPr>
            <w:r>
              <w:t>Luck</w:t>
            </w:r>
          </w:p>
        </w:tc>
      </w:tr>
      <w:tr w:rsidR="008874DB" w:rsidRPr="008874DB" w14:paraId="05699F92" w14:textId="77777777" w:rsidTr="008874DB">
        <w:tc>
          <w:tcPr>
            <w:tcW w:w="2179" w:type="dxa"/>
            <w:shd w:val="clear" w:color="auto" w:fill="auto"/>
          </w:tcPr>
          <w:p w14:paraId="75E50C21" w14:textId="49668D9E" w:rsidR="008874DB" w:rsidRPr="008874DB" w:rsidRDefault="008874DB" w:rsidP="008874DB">
            <w:pPr>
              <w:ind w:firstLine="0"/>
            </w:pPr>
            <w:r>
              <w:t>Martin</w:t>
            </w:r>
          </w:p>
        </w:tc>
        <w:tc>
          <w:tcPr>
            <w:tcW w:w="2179" w:type="dxa"/>
            <w:shd w:val="clear" w:color="auto" w:fill="auto"/>
          </w:tcPr>
          <w:p w14:paraId="6F0F5442" w14:textId="7E53B96A" w:rsidR="008874DB" w:rsidRPr="008874DB" w:rsidRDefault="008874DB" w:rsidP="008874DB">
            <w:pPr>
              <w:ind w:firstLine="0"/>
            </w:pPr>
            <w:r>
              <w:t>McCravy</w:t>
            </w:r>
          </w:p>
        </w:tc>
        <w:tc>
          <w:tcPr>
            <w:tcW w:w="2180" w:type="dxa"/>
            <w:shd w:val="clear" w:color="auto" w:fill="auto"/>
          </w:tcPr>
          <w:p w14:paraId="3A2054FF" w14:textId="6CFD2199" w:rsidR="008874DB" w:rsidRPr="008874DB" w:rsidRDefault="008874DB" w:rsidP="008874DB">
            <w:pPr>
              <w:ind w:firstLine="0"/>
            </w:pPr>
            <w:r>
              <w:t>McDaniel</w:t>
            </w:r>
          </w:p>
        </w:tc>
      </w:tr>
      <w:tr w:rsidR="008874DB" w:rsidRPr="008874DB" w14:paraId="17801EEA" w14:textId="77777777" w:rsidTr="008874DB">
        <w:tc>
          <w:tcPr>
            <w:tcW w:w="2179" w:type="dxa"/>
            <w:shd w:val="clear" w:color="auto" w:fill="auto"/>
          </w:tcPr>
          <w:p w14:paraId="401B4ADA" w14:textId="45FEE1CB" w:rsidR="008874DB" w:rsidRPr="008874DB" w:rsidRDefault="008874DB" w:rsidP="008874DB">
            <w:pPr>
              <w:ind w:firstLine="0"/>
            </w:pPr>
            <w:r>
              <w:t>McGinnis</w:t>
            </w:r>
          </w:p>
        </w:tc>
        <w:tc>
          <w:tcPr>
            <w:tcW w:w="2179" w:type="dxa"/>
            <w:shd w:val="clear" w:color="auto" w:fill="auto"/>
          </w:tcPr>
          <w:p w14:paraId="72136A7A" w14:textId="5E290249" w:rsidR="008874DB" w:rsidRPr="008874DB" w:rsidRDefault="008874DB" w:rsidP="008874DB">
            <w:pPr>
              <w:ind w:firstLine="0"/>
            </w:pPr>
            <w:r>
              <w:t>Mitchell</w:t>
            </w:r>
          </w:p>
        </w:tc>
        <w:tc>
          <w:tcPr>
            <w:tcW w:w="2180" w:type="dxa"/>
            <w:shd w:val="clear" w:color="auto" w:fill="auto"/>
          </w:tcPr>
          <w:p w14:paraId="6DE8CFFD" w14:textId="664986AE" w:rsidR="008874DB" w:rsidRPr="008874DB" w:rsidRDefault="008874DB" w:rsidP="008874DB">
            <w:pPr>
              <w:ind w:firstLine="0"/>
            </w:pPr>
            <w:r>
              <w:t>J. Moore</w:t>
            </w:r>
          </w:p>
        </w:tc>
      </w:tr>
      <w:tr w:rsidR="008874DB" w:rsidRPr="008874DB" w14:paraId="68233F81" w14:textId="77777777" w:rsidTr="008874DB">
        <w:tc>
          <w:tcPr>
            <w:tcW w:w="2179" w:type="dxa"/>
            <w:shd w:val="clear" w:color="auto" w:fill="auto"/>
          </w:tcPr>
          <w:p w14:paraId="292EB02E" w14:textId="2DC0AB16" w:rsidR="008874DB" w:rsidRPr="008874DB" w:rsidRDefault="008874DB" w:rsidP="008874DB">
            <w:pPr>
              <w:ind w:firstLine="0"/>
            </w:pPr>
            <w:r>
              <w:t>T. Moore</w:t>
            </w:r>
          </w:p>
        </w:tc>
        <w:tc>
          <w:tcPr>
            <w:tcW w:w="2179" w:type="dxa"/>
            <w:shd w:val="clear" w:color="auto" w:fill="auto"/>
          </w:tcPr>
          <w:p w14:paraId="7F299EE3" w14:textId="537037B8" w:rsidR="008874DB" w:rsidRPr="008874DB" w:rsidRDefault="008874DB" w:rsidP="008874DB">
            <w:pPr>
              <w:ind w:firstLine="0"/>
            </w:pPr>
            <w:r>
              <w:t>Moss</w:t>
            </w:r>
          </w:p>
        </w:tc>
        <w:tc>
          <w:tcPr>
            <w:tcW w:w="2180" w:type="dxa"/>
            <w:shd w:val="clear" w:color="auto" w:fill="auto"/>
          </w:tcPr>
          <w:p w14:paraId="7AC163EC" w14:textId="131667B0" w:rsidR="008874DB" w:rsidRPr="008874DB" w:rsidRDefault="008874DB" w:rsidP="008874DB">
            <w:pPr>
              <w:ind w:firstLine="0"/>
            </w:pPr>
            <w:r>
              <w:t>Murphy</w:t>
            </w:r>
          </w:p>
        </w:tc>
      </w:tr>
      <w:tr w:rsidR="008874DB" w:rsidRPr="008874DB" w14:paraId="0DF4EB4F" w14:textId="77777777" w:rsidTr="008874DB">
        <w:tc>
          <w:tcPr>
            <w:tcW w:w="2179" w:type="dxa"/>
            <w:shd w:val="clear" w:color="auto" w:fill="auto"/>
          </w:tcPr>
          <w:p w14:paraId="2B4831EC" w14:textId="5D94763F" w:rsidR="008874DB" w:rsidRPr="008874DB" w:rsidRDefault="008874DB" w:rsidP="008874DB">
            <w:pPr>
              <w:ind w:firstLine="0"/>
            </w:pPr>
            <w:r>
              <w:t>B. Newton</w:t>
            </w:r>
          </w:p>
        </w:tc>
        <w:tc>
          <w:tcPr>
            <w:tcW w:w="2179" w:type="dxa"/>
            <w:shd w:val="clear" w:color="auto" w:fill="auto"/>
          </w:tcPr>
          <w:p w14:paraId="0BB00075" w14:textId="23892847" w:rsidR="008874DB" w:rsidRPr="008874DB" w:rsidRDefault="008874DB" w:rsidP="008874DB">
            <w:pPr>
              <w:ind w:firstLine="0"/>
            </w:pPr>
            <w:r>
              <w:t>W. Newton</w:t>
            </w:r>
          </w:p>
        </w:tc>
        <w:tc>
          <w:tcPr>
            <w:tcW w:w="2180" w:type="dxa"/>
            <w:shd w:val="clear" w:color="auto" w:fill="auto"/>
          </w:tcPr>
          <w:p w14:paraId="7A0E342F" w14:textId="5FDAFA04" w:rsidR="008874DB" w:rsidRPr="008874DB" w:rsidRDefault="008874DB" w:rsidP="008874DB">
            <w:pPr>
              <w:ind w:firstLine="0"/>
            </w:pPr>
            <w:r>
              <w:t>Oremus</w:t>
            </w:r>
          </w:p>
        </w:tc>
      </w:tr>
      <w:tr w:rsidR="008874DB" w:rsidRPr="008874DB" w14:paraId="6D3D4282" w14:textId="77777777" w:rsidTr="008874DB">
        <w:tc>
          <w:tcPr>
            <w:tcW w:w="2179" w:type="dxa"/>
            <w:shd w:val="clear" w:color="auto" w:fill="auto"/>
          </w:tcPr>
          <w:p w14:paraId="07F3EF79" w14:textId="6EB65D91" w:rsidR="008874DB" w:rsidRPr="008874DB" w:rsidRDefault="008874DB" w:rsidP="008874DB">
            <w:pPr>
              <w:ind w:firstLine="0"/>
            </w:pPr>
            <w:r>
              <w:t>Pedalino</w:t>
            </w:r>
          </w:p>
        </w:tc>
        <w:tc>
          <w:tcPr>
            <w:tcW w:w="2179" w:type="dxa"/>
            <w:shd w:val="clear" w:color="auto" w:fill="auto"/>
          </w:tcPr>
          <w:p w14:paraId="3436AA28" w14:textId="65307604" w:rsidR="008874DB" w:rsidRPr="008874DB" w:rsidRDefault="008874DB" w:rsidP="008874DB">
            <w:pPr>
              <w:ind w:firstLine="0"/>
            </w:pPr>
            <w:r>
              <w:t>Pope</w:t>
            </w:r>
          </w:p>
        </w:tc>
        <w:tc>
          <w:tcPr>
            <w:tcW w:w="2180" w:type="dxa"/>
            <w:shd w:val="clear" w:color="auto" w:fill="auto"/>
          </w:tcPr>
          <w:p w14:paraId="302A9906" w14:textId="0F2C587D" w:rsidR="008874DB" w:rsidRPr="008874DB" w:rsidRDefault="008874DB" w:rsidP="008874DB">
            <w:pPr>
              <w:ind w:firstLine="0"/>
            </w:pPr>
            <w:r>
              <w:t>Rankin</w:t>
            </w:r>
          </w:p>
        </w:tc>
      </w:tr>
      <w:tr w:rsidR="008874DB" w:rsidRPr="008874DB" w14:paraId="20D25888" w14:textId="77777777" w:rsidTr="008874DB">
        <w:tc>
          <w:tcPr>
            <w:tcW w:w="2179" w:type="dxa"/>
            <w:shd w:val="clear" w:color="auto" w:fill="auto"/>
          </w:tcPr>
          <w:p w14:paraId="622D726E" w14:textId="334B6F81" w:rsidR="008874DB" w:rsidRPr="008874DB" w:rsidRDefault="008874DB" w:rsidP="008874DB">
            <w:pPr>
              <w:ind w:firstLine="0"/>
            </w:pPr>
            <w:r>
              <w:t>Rivers</w:t>
            </w:r>
          </w:p>
        </w:tc>
        <w:tc>
          <w:tcPr>
            <w:tcW w:w="2179" w:type="dxa"/>
            <w:shd w:val="clear" w:color="auto" w:fill="auto"/>
          </w:tcPr>
          <w:p w14:paraId="048BD3E2" w14:textId="70017543" w:rsidR="008874DB" w:rsidRPr="008874DB" w:rsidRDefault="008874DB" w:rsidP="008874DB">
            <w:pPr>
              <w:ind w:firstLine="0"/>
            </w:pPr>
            <w:r>
              <w:t>Robbins</w:t>
            </w:r>
          </w:p>
        </w:tc>
        <w:tc>
          <w:tcPr>
            <w:tcW w:w="2180" w:type="dxa"/>
            <w:shd w:val="clear" w:color="auto" w:fill="auto"/>
          </w:tcPr>
          <w:p w14:paraId="034C4A7D" w14:textId="02FC7D89" w:rsidR="008874DB" w:rsidRPr="008874DB" w:rsidRDefault="008874DB" w:rsidP="008874DB">
            <w:pPr>
              <w:ind w:firstLine="0"/>
            </w:pPr>
            <w:r>
              <w:t>Rose</w:t>
            </w:r>
          </w:p>
        </w:tc>
      </w:tr>
      <w:tr w:rsidR="008874DB" w:rsidRPr="008874DB" w14:paraId="42FA7918" w14:textId="77777777" w:rsidTr="008874DB">
        <w:tc>
          <w:tcPr>
            <w:tcW w:w="2179" w:type="dxa"/>
            <w:shd w:val="clear" w:color="auto" w:fill="auto"/>
          </w:tcPr>
          <w:p w14:paraId="409B18F3" w14:textId="2B689D5A" w:rsidR="008874DB" w:rsidRPr="008874DB" w:rsidRDefault="008874DB" w:rsidP="008874DB">
            <w:pPr>
              <w:ind w:firstLine="0"/>
            </w:pPr>
            <w:r>
              <w:t>Rutherford</w:t>
            </w:r>
          </w:p>
        </w:tc>
        <w:tc>
          <w:tcPr>
            <w:tcW w:w="2179" w:type="dxa"/>
            <w:shd w:val="clear" w:color="auto" w:fill="auto"/>
          </w:tcPr>
          <w:p w14:paraId="1918EDF5" w14:textId="67696275" w:rsidR="008874DB" w:rsidRPr="008874DB" w:rsidRDefault="008874DB" w:rsidP="008874DB">
            <w:pPr>
              <w:ind w:firstLine="0"/>
            </w:pPr>
            <w:r>
              <w:t>Sanders</w:t>
            </w:r>
          </w:p>
        </w:tc>
        <w:tc>
          <w:tcPr>
            <w:tcW w:w="2180" w:type="dxa"/>
            <w:shd w:val="clear" w:color="auto" w:fill="auto"/>
          </w:tcPr>
          <w:p w14:paraId="6C6D9503" w14:textId="50F30E66" w:rsidR="008874DB" w:rsidRPr="008874DB" w:rsidRDefault="008874DB" w:rsidP="008874DB">
            <w:pPr>
              <w:ind w:firstLine="0"/>
            </w:pPr>
            <w:r>
              <w:t>Schuessler</w:t>
            </w:r>
          </w:p>
        </w:tc>
      </w:tr>
      <w:tr w:rsidR="008874DB" w:rsidRPr="008874DB" w14:paraId="716029FB" w14:textId="77777777" w:rsidTr="008874DB">
        <w:tc>
          <w:tcPr>
            <w:tcW w:w="2179" w:type="dxa"/>
            <w:shd w:val="clear" w:color="auto" w:fill="auto"/>
          </w:tcPr>
          <w:p w14:paraId="1E0461DE" w14:textId="177C4E7A" w:rsidR="008874DB" w:rsidRPr="008874DB" w:rsidRDefault="008874DB" w:rsidP="008874DB">
            <w:pPr>
              <w:ind w:firstLine="0"/>
            </w:pPr>
            <w:r>
              <w:t>Sessions</w:t>
            </w:r>
          </w:p>
        </w:tc>
        <w:tc>
          <w:tcPr>
            <w:tcW w:w="2179" w:type="dxa"/>
            <w:shd w:val="clear" w:color="auto" w:fill="auto"/>
          </w:tcPr>
          <w:p w14:paraId="292B3474" w14:textId="16DB559F" w:rsidR="008874DB" w:rsidRPr="008874DB" w:rsidRDefault="008874DB" w:rsidP="008874DB">
            <w:pPr>
              <w:ind w:firstLine="0"/>
            </w:pPr>
            <w:r>
              <w:t>G. M. Smith</w:t>
            </w:r>
          </w:p>
        </w:tc>
        <w:tc>
          <w:tcPr>
            <w:tcW w:w="2180" w:type="dxa"/>
            <w:shd w:val="clear" w:color="auto" w:fill="auto"/>
          </w:tcPr>
          <w:p w14:paraId="7987FF75" w14:textId="77706A2F" w:rsidR="008874DB" w:rsidRPr="008874DB" w:rsidRDefault="008874DB" w:rsidP="008874DB">
            <w:pPr>
              <w:ind w:firstLine="0"/>
            </w:pPr>
            <w:r>
              <w:t>M. M. Smith</w:t>
            </w:r>
          </w:p>
        </w:tc>
      </w:tr>
      <w:tr w:rsidR="008874DB" w:rsidRPr="008874DB" w14:paraId="0060E0E0" w14:textId="77777777" w:rsidTr="008874DB">
        <w:tc>
          <w:tcPr>
            <w:tcW w:w="2179" w:type="dxa"/>
            <w:shd w:val="clear" w:color="auto" w:fill="auto"/>
          </w:tcPr>
          <w:p w14:paraId="11377367" w14:textId="2EA67A79" w:rsidR="008874DB" w:rsidRPr="008874DB" w:rsidRDefault="008874DB" w:rsidP="008874DB">
            <w:pPr>
              <w:ind w:firstLine="0"/>
            </w:pPr>
            <w:r>
              <w:t>Spann-Wilder</w:t>
            </w:r>
          </w:p>
        </w:tc>
        <w:tc>
          <w:tcPr>
            <w:tcW w:w="2179" w:type="dxa"/>
            <w:shd w:val="clear" w:color="auto" w:fill="auto"/>
          </w:tcPr>
          <w:p w14:paraId="1752FB94" w14:textId="43B52EED" w:rsidR="008874DB" w:rsidRPr="008874DB" w:rsidRDefault="008874DB" w:rsidP="008874DB">
            <w:pPr>
              <w:ind w:firstLine="0"/>
            </w:pPr>
            <w:r>
              <w:t>Taylor</w:t>
            </w:r>
          </w:p>
        </w:tc>
        <w:tc>
          <w:tcPr>
            <w:tcW w:w="2180" w:type="dxa"/>
            <w:shd w:val="clear" w:color="auto" w:fill="auto"/>
          </w:tcPr>
          <w:p w14:paraId="658A2957" w14:textId="18D61211" w:rsidR="008874DB" w:rsidRPr="008874DB" w:rsidRDefault="008874DB" w:rsidP="008874DB">
            <w:pPr>
              <w:ind w:firstLine="0"/>
            </w:pPr>
            <w:r>
              <w:t>Teeple</w:t>
            </w:r>
          </w:p>
        </w:tc>
      </w:tr>
      <w:tr w:rsidR="008874DB" w:rsidRPr="008874DB" w14:paraId="4A37FB3B" w14:textId="77777777" w:rsidTr="008874DB">
        <w:tc>
          <w:tcPr>
            <w:tcW w:w="2179" w:type="dxa"/>
            <w:shd w:val="clear" w:color="auto" w:fill="auto"/>
          </w:tcPr>
          <w:p w14:paraId="1F9FA4EE" w14:textId="677FD317" w:rsidR="008874DB" w:rsidRPr="008874DB" w:rsidRDefault="008874DB" w:rsidP="008874DB">
            <w:pPr>
              <w:ind w:firstLine="0"/>
            </w:pPr>
            <w:r>
              <w:t>Vaughan</w:t>
            </w:r>
          </w:p>
        </w:tc>
        <w:tc>
          <w:tcPr>
            <w:tcW w:w="2179" w:type="dxa"/>
            <w:shd w:val="clear" w:color="auto" w:fill="auto"/>
          </w:tcPr>
          <w:p w14:paraId="4A86F0BD" w14:textId="2DD20D0C" w:rsidR="008874DB" w:rsidRPr="008874DB" w:rsidRDefault="008874DB" w:rsidP="008874DB">
            <w:pPr>
              <w:ind w:firstLine="0"/>
            </w:pPr>
            <w:r>
              <w:t>Weeks</w:t>
            </w:r>
          </w:p>
        </w:tc>
        <w:tc>
          <w:tcPr>
            <w:tcW w:w="2180" w:type="dxa"/>
            <w:shd w:val="clear" w:color="auto" w:fill="auto"/>
          </w:tcPr>
          <w:p w14:paraId="35CE6651" w14:textId="6E4B4A37" w:rsidR="008874DB" w:rsidRPr="008874DB" w:rsidRDefault="008874DB" w:rsidP="008874DB">
            <w:pPr>
              <w:ind w:firstLine="0"/>
            </w:pPr>
            <w:r>
              <w:t>Wetmore</w:t>
            </w:r>
          </w:p>
        </w:tc>
      </w:tr>
      <w:tr w:rsidR="008874DB" w:rsidRPr="008874DB" w14:paraId="24A9D440" w14:textId="77777777" w:rsidTr="008874DB">
        <w:tc>
          <w:tcPr>
            <w:tcW w:w="2179" w:type="dxa"/>
            <w:shd w:val="clear" w:color="auto" w:fill="auto"/>
          </w:tcPr>
          <w:p w14:paraId="60ADDD0D" w14:textId="596B1D69" w:rsidR="008874DB" w:rsidRPr="008874DB" w:rsidRDefault="008874DB" w:rsidP="008874DB">
            <w:pPr>
              <w:keepNext/>
              <w:ind w:firstLine="0"/>
            </w:pPr>
            <w:r>
              <w:t>Whitmire</w:t>
            </w:r>
          </w:p>
        </w:tc>
        <w:tc>
          <w:tcPr>
            <w:tcW w:w="2179" w:type="dxa"/>
            <w:shd w:val="clear" w:color="auto" w:fill="auto"/>
          </w:tcPr>
          <w:p w14:paraId="090614AB" w14:textId="7D5421AD" w:rsidR="008874DB" w:rsidRPr="008874DB" w:rsidRDefault="008874DB" w:rsidP="008874DB">
            <w:pPr>
              <w:keepNext/>
              <w:ind w:firstLine="0"/>
            </w:pPr>
            <w:r>
              <w:t>Wickensimer</w:t>
            </w:r>
          </w:p>
        </w:tc>
        <w:tc>
          <w:tcPr>
            <w:tcW w:w="2180" w:type="dxa"/>
            <w:shd w:val="clear" w:color="auto" w:fill="auto"/>
          </w:tcPr>
          <w:p w14:paraId="49538889" w14:textId="1F9CF691" w:rsidR="008874DB" w:rsidRPr="008874DB" w:rsidRDefault="008874DB" w:rsidP="008874DB">
            <w:pPr>
              <w:keepNext/>
              <w:ind w:firstLine="0"/>
            </w:pPr>
            <w:r>
              <w:t>Williams</w:t>
            </w:r>
          </w:p>
        </w:tc>
      </w:tr>
      <w:tr w:rsidR="008874DB" w:rsidRPr="008874DB" w14:paraId="2DC72175" w14:textId="77777777" w:rsidTr="008874DB">
        <w:tc>
          <w:tcPr>
            <w:tcW w:w="2179" w:type="dxa"/>
            <w:shd w:val="clear" w:color="auto" w:fill="auto"/>
          </w:tcPr>
          <w:p w14:paraId="224064FB" w14:textId="63ABD0F2" w:rsidR="008874DB" w:rsidRPr="008874DB" w:rsidRDefault="008874DB" w:rsidP="008874DB">
            <w:pPr>
              <w:keepNext/>
              <w:ind w:firstLine="0"/>
            </w:pPr>
            <w:r>
              <w:t>Willis</w:t>
            </w:r>
          </w:p>
        </w:tc>
        <w:tc>
          <w:tcPr>
            <w:tcW w:w="2179" w:type="dxa"/>
            <w:shd w:val="clear" w:color="auto" w:fill="auto"/>
          </w:tcPr>
          <w:p w14:paraId="1B6EC0D6" w14:textId="517BBD90" w:rsidR="008874DB" w:rsidRPr="008874DB" w:rsidRDefault="008874DB" w:rsidP="008874DB">
            <w:pPr>
              <w:keepNext/>
              <w:ind w:firstLine="0"/>
            </w:pPr>
            <w:r>
              <w:t>Wooten</w:t>
            </w:r>
          </w:p>
        </w:tc>
        <w:tc>
          <w:tcPr>
            <w:tcW w:w="2180" w:type="dxa"/>
            <w:shd w:val="clear" w:color="auto" w:fill="auto"/>
          </w:tcPr>
          <w:p w14:paraId="02E88872" w14:textId="13241B80" w:rsidR="008874DB" w:rsidRPr="008874DB" w:rsidRDefault="008874DB" w:rsidP="008874DB">
            <w:pPr>
              <w:keepNext/>
              <w:ind w:firstLine="0"/>
            </w:pPr>
            <w:r>
              <w:t>Yow</w:t>
            </w:r>
          </w:p>
        </w:tc>
      </w:tr>
    </w:tbl>
    <w:p w14:paraId="074F8328" w14:textId="77777777" w:rsidR="008874DB" w:rsidRDefault="008874DB" w:rsidP="008874DB"/>
    <w:p w14:paraId="26AA0A95" w14:textId="10675333" w:rsidR="008874DB" w:rsidRDefault="008874DB" w:rsidP="008874DB">
      <w:pPr>
        <w:jc w:val="center"/>
        <w:rPr>
          <w:b/>
        </w:rPr>
      </w:pPr>
      <w:r w:rsidRPr="008874DB">
        <w:rPr>
          <w:b/>
        </w:rPr>
        <w:t>Total--93</w:t>
      </w:r>
    </w:p>
    <w:p w14:paraId="0FB99A94" w14:textId="77777777" w:rsidR="008874DB" w:rsidRDefault="008874DB" w:rsidP="008874DB">
      <w:pPr>
        <w:jc w:val="center"/>
        <w:rPr>
          <w:b/>
        </w:rPr>
      </w:pPr>
    </w:p>
    <w:p w14:paraId="4544A630"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54EB0416" w14:textId="77777777" w:rsidTr="008874DB">
        <w:tc>
          <w:tcPr>
            <w:tcW w:w="2179" w:type="dxa"/>
            <w:shd w:val="clear" w:color="auto" w:fill="auto"/>
          </w:tcPr>
          <w:p w14:paraId="6B2E83B8" w14:textId="49BC7BF5" w:rsidR="008874DB" w:rsidRPr="008874DB" w:rsidRDefault="008874DB" w:rsidP="008874DB">
            <w:pPr>
              <w:keepNext/>
              <w:ind w:firstLine="0"/>
            </w:pPr>
            <w:r>
              <w:t>Beach</w:t>
            </w:r>
          </w:p>
        </w:tc>
        <w:tc>
          <w:tcPr>
            <w:tcW w:w="2179" w:type="dxa"/>
            <w:shd w:val="clear" w:color="auto" w:fill="auto"/>
          </w:tcPr>
          <w:p w14:paraId="72802CE4" w14:textId="5EEC3EDE" w:rsidR="008874DB" w:rsidRPr="008874DB" w:rsidRDefault="008874DB" w:rsidP="008874DB">
            <w:pPr>
              <w:keepNext/>
              <w:ind w:firstLine="0"/>
            </w:pPr>
            <w:r>
              <w:t>Burns</w:t>
            </w:r>
          </w:p>
        </w:tc>
        <w:tc>
          <w:tcPr>
            <w:tcW w:w="2180" w:type="dxa"/>
            <w:shd w:val="clear" w:color="auto" w:fill="auto"/>
          </w:tcPr>
          <w:p w14:paraId="3A471B31" w14:textId="2834B4D3" w:rsidR="008874DB" w:rsidRPr="008874DB" w:rsidRDefault="008874DB" w:rsidP="008874DB">
            <w:pPr>
              <w:keepNext/>
              <w:ind w:firstLine="0"/>
            </w:pPr>
            <w:r>
              <w:t>Cromer</w:t>
            </w:r>
          </w:p>
        </w:tc>
      </w:tr>
      <w:tr w:rsidR="008874DB" w:rsidRPr="008874DB" w14:paraId="78D8838F" w14:textId="77777777" w:rsidTr="008874DB">
        <w:tc>
          <w:tcPr>
            <w:tcW w:w="2179" w:type="dxa"/>
            <w:shd w:val="clear" w:color="auto" w:fill="auto"/>
          </w:tcPr>
          <w:p w14:paraId="57089F4D" w14:textId="0909C4E5" w:rsidR="008874DB" w:rsidRPr="008874DB" w:rsidRDefault="008874DB" w:rsidP="008874DB">
            <w:pPr>
              <w:ind w:firstLine="0"/>
            </w:pPr>
            <w:r>
              <w:t>Duncan</w:t>
            </w:r>
          </w:p>
        </w:tc>
        <w:tc>
          <w:tcPr>
            <w:tcW w:w="2179" w:type="dxa"/>
            <w:shd w:val="clear" w:color="auto" w:fill="auto"/>
          </w:tcPr>
          <w:p w14:paraId="00D4289D" w14:textId="56D3282F" w:rsidR="008874DB" w:rsidRPr="008874DB" w:rsidRDefault="008874DB" w:rsidP="008874DB">
            <w:pPr>
              <w:ind w:firstLine="0"/>
            </w:pPr>
            <w:r>
              <w:t>Edgerton</w:t>
            </w:r>
          </w:p>
        </w:tc>
        <w:tc>
          <w:tcPr>
            <w:tcW w:w="2180" w:type="dxa"/>
            <w:shd w:val="clear" w:color="auto" w:fill="auto"/>
          </w:tcPr>
          <w:p w14:paraId="6626C821" w14:textId="7DB9663E" w:rsidR="008874DB" w:rsidRPr="008874DB" w:rsidRDefault="008874DB" w:rsidP="008874DB">
            <w:pPr>
              <w:ind w:firstLine="0"/>
            </w:pPr>
            <w:r>
              <w:t>Frank</w:t>
            </w:r>
          </w:p>
        </w:tc>
      </w:tr>
      <w:tr w:rsidR="008874DB" w:rsidRPr="008874DB" w14:paraId="7AF82F2D" w14:textId="77777777" w:rsidTr="008874DB">
        <w:tc>
          <w:tcPr>
            <w:tcW w:w="2179" w:type="dxa"/>
            <w:shd w:val="clear" w:color="auto" w:fill="auto"/>
          </w:tcPr>
          <w:p w14:paraId="253C0DFF" w14:textId="4C944A30" w:rsidR="008874DB" w:rsidRPr="008874DB" w:rsidRDefault="008874DB" w:rsidP="008874DB">
            <w:pPr>
              <w:ind w:firstLine="0"/>
            </w:pPr>
            <w:r>
              <w:t>Gilreath</w:t>
            </w:r>
          </w:p>
        </w:tc>
        <w:tc>
          <w:tcPr>
            <w:tcW w:w="2179" w:type="dxa"/>
            <w:shd w:val="clear" w:color="auto" w:fill="auto"/>
          </w:tcPr>
          <w:p w14:paraId="0BF1ABA8" w14:textId="6FEF0267" w:rsidR="008874DB" w:rsidRPr="008874DB" w:rsidRDefault="008874DB" w:rsidP="008874DB">
            <w:pPr>
              <w:ind w:firstLine="0"/>
            </w:pPr>
            <w:r>
              <w:t>Harris</w:t>
            </w:r>
          </w:p>
        </w:tc>
        <w:tc>
          <w:tcPr>
            <w:tcW w:w="2180" w:type="dxa"/>
            <w:shd w:val="clear" w:color="auto" w:fill="auto"/>
          </w:tcPr>
          <w:p w14:paraId="51531277" w14:textId="3F3C29FF" w:rsidR="008874DB" w:rsidRPr="008874DB" w:rsidRDefault="008874DB" w:rsidP="008874DB">
            <w:pPr>
              <w:ind w:firstLine="0"/>
            </w:pPr>
            <w:r>
              <w:t>Huff</w:t>
            </w:r>
          </w:p>
        </w:tc>
      </w:tr>
      <w:tr w:rsidR="008874DB" w:rsidRPr="008874DB" w14:paraId="30CEEB78" w14:textId="77777777" w:rsidTr="008874DB">
        <w:tc>
          <w:tcPr>
            <w:tcW w:w="2179" w:type="dxa"/>
            <w:shd w:val="clear" w:color="auto" w:fill="auto"/>
          </w:tcPr>
          <w:p w14:paraId="1E36CA49" w14:textId="0223E9CB" w:rsidR="008874DB" w:rsidRPr="008874DB" w:rsidRDefault="008874DB" w:rsidP="008874DB">
            <w:pPr>
              <w:ind w:firstLine="0"/>
            </w:pPr>
            <w:r>
              <w:t>Kilmartin</w:t>
            </w:r>
          </w:p>
        </w:tc>
        <w:tc>
          <w:tcPr>
            <w:tcW w:w="2179" w:type="dxa"/>
            <w:shd w:val="clear" w:color="auto" w:fill="auto"/>
          </w:tcPr>
          <w:p w14:paraId="36FB0C97" w14:textId="36CCAF2B" w:rsidR="008874DB" w:rsidRPr="008874DB" w:rsidRDefault="008874DB" w:rsidP="008874DB">
            <w:pPr>
              <w:ind w:firstLine="0"/>
            </w:pPr>
            <w:r>
              <w:t>Magnuson</w:t>
            </w:r>
          </w:p>
        </w:tc>
        <w:tc>
          <w:tcPr>
            <w:tcW w:w="2180" w:type="dxa"/>
            <w:shd w:val="clear" w:color="auto" w:fill="auto"/>
          </w:tcPr>
          <w:p w14:paraId="581ECDED" w14:textId="6568D4B8" w:rsidR="008874DB" w:rsidRPr="008874DB" w:rsidRDefault="008874DB" w:rsidP="008874DB">
            <w:pPr>
              <w:ind w:firstLine="0"/>
            </w:pPr>
            <w:r>
              <w:t>May</w:t>
            </w:r>
          </w:p>
        </w:tc>
      </w:tr>
      <w:tr w:rsidR="008874DB" w:rsidRPr="008874DB" w14:paraId="1FD2DBE4" w14:textId="77777777" w:rsidTr="008874DB">
        <w:tc>
          <w:tcPr>
            <w:tcW w:w="2179" w:type="dxa"/>
            <w:shd w:val="clear" w:color="auto" w:fill="auto"/>
          </w:tcPr>
          <w:p w14:paraId="0D2C236D" w14:textId="01B58E5C" w:rsidR="008874DB" w:rsidRPr="008874DB" w:rsidRDefault="008874DB" w:rsidP="008874DB">
            <w:pPr>
              <w:keepNext/>
              <w:ind w:firstLine="0"/>
            </w:pPr>
            <w:r>
              <w:t>McCabe</w:t>
            </w:r>
          </w:p>
        </w:tc>
        <w:tc>
          <w:tcPr>
            <w:tcW w:w="2179" w:type="dxa"/>
            <w:shd w:val="clear" w:color="auto" w:fill="auto"/>
          </w:tcPr>
          <w:p w14:paraId="7157D55A" w14:textId="2D230809" w:rsidR="008874DB" w:rsidRPr="008874DB" w:rsidRDefault="008874DB" w:rsidP="008874DB">
            <w:pPr>
              <w:keepNext/>
              <w:ind w:firstLine="0"/>
            </w:pPr>
            <w:r>
              <w:t>Morgan</w:t>
            </w:r>
          </w:p>
        </w:tc>
        <w:tc>
          <w:tcPr>
            <w:tcW w:w="2180" w:type="dxa"/>
            <w:shd w:val="clear" w:color="auto" w:fill="auto"/>
          </w:tcPr>
          <w:p w14:paraId="51A0C5D8" w14:textId="33F805FB" w:rsidR="008874DB" w:rsidRPr="008874DB" w:rsidRDefault="008874DB" w:rsidP="008874DB">
            <w:pPr>
              <w:keepNext/>
              <w:ind w:firstLine="0"/>
            </w:pPr>
            <w:r>
              <w:t>Pace</w:t>
            </w:r>
          </w:p>
        </w:tc>
      </w:tr>
      <w:tr w:rsidR="008874DB" w:rsidRPr="008874DB" w14:paraId="0F9CF495" w14:textId="77777777" w:rsidTr="008874DB">
        <w:tc>
          <w:tcPr>
            <w:tcW w:w="2179" w:type="dxa"/>
            <w:shd w:val="clear" w:color="auto" w:fill="auto"/>
          </w:tcPr>
          <w:p w14:paraId="774A8D4C" w14:textId="4D0A4E51" w:rsidR="008874DB" w:rsidRPr="008874DB" w:rsidRDefault="008874DB" w:rsidP="008874DB">
            <w:pPr>
              <w:keepNext/>
              <w:ind w:firstLine="0"/>
            </w:pPr>
            <w:r>
              <w:t>Terribile</w:t>
            </w:r>
          </w:p>
        </w:tc>
        <w:tc>
          <w:tcPr>
            <w:tcW w:w="2179" w:type="dxa"/>
            <w:shd w:val="clear" w:color="auto" w:fill="auto"/>
          </w:tcPr>
          <w:p w14:paraId="021B83CA" w14:textId="1F6B54FE" w:rsidR="008874DB" w:rsidRPr="008874DB" w:rsidRDefault="008874DB" w:rsidP="008874DB">
            <w:pPr>
              <w:keepNext/>
              <w:ind w:firstLine="0"/>
            </w:pPr>
            <w:r>
              <w:t>White</w:t>
            </w:r>
          </w:p>
        </w:tc>
        <w:tc>
          <w:tcPr>
            <w:tcW w:w="2180" w:type="dxa"/>
            <w:shd w:val="clear" w:color="auto" w:fill="auto"/>
          </w:tcPr>
          <w:p w14:paraId="749B9480" w14:textId="77777777" w:rsidR="008874DB" w:rsidRPr="008874DB" w:rsidRDefault="008874DB" w:rsidP="008874DB">
            <w:pPr>
              <w:keepNext/>
              <w:ind w:firstLine="0"/>
            </w:pPr>
          </w:p>
        </w:tc>
      </w:tr>
    </w:tbl>
    <w:p w14:paraId="19A1A4C1" w14:textId="77777777" w:rsidR="008874DB" w:rsidRDefault="008874DB" w:rsidP="008874DB"/>
    <w:p w14:paraId="3F40A724" w14:textId="77777777" w:rsidR="008874DB" w:rsidRDefault="008874DB" w:rsidP="008874DB">
      <w:pPr>
        <w:jc w:val="center"/>
        <w:rPr>
          <w:b/>
        </w:rPr>
      </w:pPr>
      <w:r w:rsidRPr="008874DB">
        <w:rPr>
          <w:b/>
        </w:rPr>
        <w:t>Total--17</w:t>
      </w:r>
    </w:p>
    <w:p w14:paraId="698DF961" w14:textId="2E58D876" w:rsidR="008874DB" w:rsidRDefault="008874DB" w:rsidP="008874DB">
      <w:pPr>
        <w:jc w:val="center"/>
        <w:rPr>
          <w:b/>
        </w:rPr>
      </w:pPr>
    </w:p>
    <w:p w14:paraId="40444C46" w14:textId="77777777" w:rsidR="008874DB" w:rsidRDefault="008874DB" w:rsidP="008874DB">
      <w:r>
        <w:t>So, the amendment was tabled.</w:t>
      </w:r>
    </w:p>
    <w:p w14:paraId="35D13144" w14:textId="77777777" w:rsidR="008874DB" w:rsidRDefault="008874DB" w:rsidP="008874DB"/>
    <w:p w14:paraId="1F7132C7" w14:textId="0DC25DCA" w:rsidR="008874DB" w:rsidRDefault="008874DB" w:rsidP="008874DB">
      <w:r>
        <w:t>The question then recurred to the adoption of the section.</w:t>
      </w:r>
    </w:p>
    <w:p w14:paraId="0C1CCCBB" w14:textId="77777777" w:rsidR="008874DB" w:rsidRDefault="008874DB" w:rsidP="008874DB"/>
    <w:p w14:paraId="3F75E35F" w14:textId="77777777" w:rsidR="008874DB" w:rsidRDefault="008874DB" w:rsidP="008874DB">
      <w:r>
        <w:t xml:space="preserve">The yeas and nays were taken resulting as follows: </w:t>
      </w:r>
    </w:p>
    <w:p w14:paraId="00814D32" w14:textId="32BD42F9" w:rsidR="008874DB" w:rsidRDefault="008874DB" w:rsidP="008874DB">
      <w:pPr>
        <w:jc w:val="center"/>
      </w:pPr>
      <w:r>
        <w:t xml:space="preserve"> </w:t>
      </w:r>
      <w:bookmarkStart w:id="25" w:name="vote_start118"/>
      <w:bookmarkEnd w:id="25"/>
      <w:r>
        <w:t>Yeas 93; Nays 14</w:t>
      </w:r>
    </w:p>
    <w:p w14:paraId="390EF541" w14:textId="77777777" w:rsidR="008874DB" w:rsidRDefault="008874DB" w:rsidP="008874DB">
      <w:pPr>
        <w:jc w:val="center"/>
      </w:pPr>
    </w:p>
    <w:p w14:paraId="38EAFF06"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5FCF9449" w14:textId="77777777" w:rsidTr="008874DB">
        <w:tc>
          <w:tcPr>
            <w:tcW w:w="2179" w:type="dxa"/>
            <w:shd w:val="clear" w:color="auto" w:fill="auto"/>
          </w:tcPr>
          <w:p w14:paraId="1DC4A55B" w14:textId="5C4FFFF3" w:rsidR="008874DB" w:rsidRPr="008874DB" w:rsidRDefault="008874DB" w:rsidP="008874DB">
            <w:pPr>
              <w:keepNext/>
              <w:ind w:firstLine="0"/>
            </w:pPr>
            <w:r>
              <w:t>Alexander</w:t>
            </w:r>
          </w:p>
        </w:tc>
        <w:tc>
          <w:tcPr>
            <w:tcW w:w="2179" w:type="dxa"/>
            <w:shd w:val="clear" w:color="auto" w:fill="auto"/>
          </w:tcPr>
          <w:p w14:paraId="1C084A62" w14:textId="041AF6B5" w:rsidR="008874DB" w:rsidRPr="008874DB" w:rsidRDefault="008874DB" w:rsidP="008874DB">
            <w:pPr>
              <w:keepNext/>
              <w:ind w:firstLine="0"/>
            </w:pPr>
            <w:r>
              <w:t>Anderson</w:t>
            </w:r>
          </w:p>
        </w:tc>
        <w:tc>
          <w:tcPr>
            <w:tcW w:w="2180" w:type="dxa"/>
            <w:shd w:val="clear" w:color="auto" w:fill="auto"/>
          </w:tcPr>
          <w:p w14:paraId="051A5F88" w14:textId="197720AC" w:rsidR="008874DB" w:rsidRPr="008874DB" w:rsidRDefault="008874DB" w:rsidP="008874DB">
            <w:pPr>
              <w:keepNext/>
              <w:ind w:firstLine="0"/>
            </w:pPr>
            <w:r>
              <w:t>Atkinson</w:t>
            </w:r>
          </w:p>
        </w:tc>
      </w:tr>
      <w:tr w:rsidR="008874DB" w:rsidRPr="008874DB" w14:paraId="3E02DA7F" w14:textId="77777777" w:rsidTr="008874DB">
        <w:tc>
          <w:tcPr>
            <w:tcW w:w="2179" w:type="dxa"/>
            <w:shd w:val="clear" w:color="auto" w:fill="auto"/>
          </w:tcPr>
          <w:p w14:paraId="397890FB" w14:textId="0A2D32B1" w:rsidR="008874DB" w:rsidRPr="008874DB" w:rsidRDefault="008874DB" w:rsidP="008874DB">
            <w:pPr>
              <w:ind w:firstLine="0"/>
            </w:pPr>
            <w:r>
              <w:t>Bailey</w:t>
            </w:r>
          </w:p>
        </w:tc>
        <w:tc>
          <w:tcPr>
            <w:tcW w:w="2179" w:type="dxa"/>
            <w:shd w:val="clear" w:color="auto" w:fill="auto"/>
          </w:tcPr>
          <w:p w14:paraId="615ECC91" w14:textId="02FE595E" w:rsidR="008874DB" w:rsidRPr="008874DB" w:rsidRDefault="008874DB" w:rsidP="008874DB">
            <w:pPr>
              <w:ind w:firstLine="0"/>
            </w:pPr>
            <w:r>
              <w:t>Bamberg</w:t>
            </w:r>
          </w:p>
        </w:tc>
        <w:tc>
          <w:tcPr>
            <w:tcW w:w="2180" w:type="dxa"/>
            <w:shd w:val="clear" w:color="auto" w:fill="auto"/>
          </w:tcPr>
          <w:p w14:paraId="0CDAB949" w14:textId="72B70CF0" w:rsidR="008874DB" w:rsidRPr="008874DB" w:rsidRDefault="008874DB" w:rsidP="008874DB">
            <w:pPr>
              <w:ind w:firstLine="0"/>
            </w:pPr>
            <w:r>
              <w:t>Bannister</w:t>
            </w:r>
          </w:p>
        </w:tc>
      </w:tr>
      <w:tr w:rsidR="008874DB" w:rsidRPr="008874DB" w14:paraId="71E6E342" w14:textId="77777777" w:rsidTr="008874DB">
        <w:tc>
          <w:tcPr>
            <w:tcW w:w="2179" w:type="dxa"/>
            <w:shd w:val="clear" w:color="auto" w:fill="auto"/>
          </w:tcPr>
          <w:p w14:paraId="0E84FDBA" w14:textId="73785051" w:rsidR="008874DB" w:rsidRPr="008874DB" w:rsidRDefault="008874DB" w:rsidP="008874DB">
            <w:pPr>
              <w:ind w:firstLine="0"/>
            </w:pPr>
            <w:r>
              <w:t>Bauer</w:t>
            </w:r>
          </w:p>
        </w:tc>
        <w:tc>
          <w:tcPr>
            <w:tcW w:w="2179" w:type="dxa"/>
            <w:shd w:val="clear" w:color="auto" w:fill="auto"/>
          </w:tcPr>
          <w:p w14:paraId="1F0675E7" w14:textId="69AE3161" w:rsidR="008874DB" w:rsidRPr="008874DB" w:rsidRDefault="008874DB" w:rsidP="008874DB">
            <w:pPr>
              <w:ind w:firstLine="0"/>
            </w:pPr>
            <w:r>
              <w:t>Bernstein</w:t>
            </w:r>
          </w:p>
        </w:tc>
        <w:tc>
          <w:tcPr>
            <w:tcW w:w="2180" w:type="dxa"/>
            <w:shd w:val="clear" w:color="auto" w:fill="auto"/>
          </w:tcPr>
          <w:p w14:paraId="55E5F4A3" w14:textId="5AA93D1D" w:rsidR="008874DB" w:rsidRPr="008874DB" w:rsidRDefault="008874DB" w:rsidP="008874DB">
            <w:pPr>
              <w:ind w:firstLine="0"/>
            </w:pPr>
            <w:r>
              <w:t>Bowers</w:t>
            </w:r>
          </w:p>
        </w:tc>
      </w:tr>
      <w:tr w:rsidR="008874DB" w:rsidRPr="008874DB" w14:paraId="6A622C88" w14:textId="77777777" w:rsidTr="008874DB">
        <w:tc>
          <w:tcPr>
            <w:tcW w:w="2179" w:type="dxa"/>
            <w:shd w:val="clear" w:color="auto" w:fill="auto"/>
          </w:tcPr>
          <w:p w14:paraId="41A95735" w14:textId="299A6A70" w:rsidR="008874DB" w:rsidRPr="008874DB" w:rsidRDefault="008874DB" w:rsidP="008874DB">
            <w:pPr>
              <w:ind w:firstLine="0"/>
            </w:pPr>
            <w:r>
              <w:t>Bradley</w:t>
            </w:r>
          </w:p>
        </w:tc>
        <w:tc>
          <w:tcPr>
            <w:tcW w:w="2179" w:type="dxa"/>
            <w:shd w:val="clear" w:color="auto" w:fill="auto"/>
          </w:tcPr>
          <w:p w14:paraId="18836C64" w14:textId="23F2098E" w:rsidR="008874DB" w:rsidRPr="008874DB" w:rsidRDefault="008874DB" w:rsidP="008874DB">
            <w:pPr>
              <w:ind w:firstLine="0"/>
            </w:pPr>
            <w:r>
              <w:t>Bustos</w:t>
            </w:r>
          </w:p>
        </w:tc>
        <w:tc>
          <w:tcPr>
            <w:tcW w:w="2180" w:type="dxa"/>
            <w:shd w:val="clear" w:color="auto" w:fill="auto"/>
          </w:tcPr>
          <w:p w14:paraId="04E1ED88" w14:textId="17654F46" w:rsidR="008874DB" w:rsidRPr="008874DB" w:rsidRDefault="008874DB" w:rsidP="008874DB">
            <w:pPr>
              <w:ind w:firstLine="0"/>
            </w:pPr>
            <w:r>
              <w:t>Calhoon</w:t>
            </w:r>
          </w:p>
        </w:tc>
      </w:tr>
      <w:tr w:rsidR="008874DB" w:rsidRPr="008874DB" w14:paraId="60E28D90" w14:textId="77777777" w:rsidTr="008874DB">
        <w:tc>
          <w:tcPr>
            <w:tcW w:w="2179" w:type="dxa"/>
            <w:shd w:val="clear" w:color="auto" w:fill="auto"/>
          </w:tcPr>
          <w:p w14:paraId="53534B1A" w14:textId="249EFD3C" w:rsidR="008874DB" w:rsidRPr="008874DB" w:rsidRDefault="008874DB" w:rsidP="008874DB">
            <w:pPr>
              <w:ind w:firstLine="0"/>
            </w:pPr>
            <w:r>
              <w:t>Caskey</w:t>
            </w:r>
          </w:p>
        </w:tc>
        <w:tc>
          <w:tcPr>
            <w:tcW w:w="2179" w:type="dxa"/>
            <w:shd w:val="clear" w:color="auto" w:fill="auto"/>
          </w:tcPr>
          <w:p w14:paraId="3D74FB4A" w14:textId="0265A13F" w:rsidR="008874DB" w:rsidRPr="008874DB" w:rsidRDefault="008874DB" w:rsidP="008874DB">
            <w:pPr>
              <w:ind w:firstLine="0"/>
            </w:pPr>
            <w:r>
              <w:t>Chapman</w:t>
            </w:r>
          </w:p>
        </w:tc>
        <w:tc>
          <w:tcPr>
            <w:tcW w:w="2180" w:type="dxa"/>
            <w:shd w:val="clear" w:color="auto" w:fill="auto"/>
          </w:tcPr>
          <w:p w14:paraId="4BD90D5D" w14:textId="0FE79514" w:rsidR="008874DB" w:rsidRPr="008874DB" w:rsidRDefault="008874DB" w:rsidP="008874DB">
            <w:pPr>
              <w:ind w:firstLine="0"/>
            </w:pPr>
            <w:r>
              <w:t>Clyburn</w:t>
            </w:r>
          </w:p>
        </w:tc>
      </w:tr>
      <w:tr w:rsidR="008874DB" w:rsidRPr="008874DB" w14:paraId="478D0711" w14:textId="77777777" w:rsidTr="008874DB">
        <w:tc>
          <w:tcPr>
            <w:tcW w:w="2179" w:type="dxa"/>
            <w:shd w:val="clear" w:color="auto" w:fill="auto"/>
          </w:tcPr>
          <w:p w14:paraId="6E5DB2EA" w14:textId="424ED3AB" w:rsidR="008874DB" w:rsidRPr="008874DB" w:rsidRDefault="008874DB" w:rsidP="008874DB">
            <w:pPr>
              <w:ind w:firstLine="0"/>
            </w:pPr>
            <w:r>
              <w:lastRenderedPageBreak/>
              <w:t>Cobb-Hunter</w:t>
            </w:r>
          </w:p>
        </w:tc>
        <w:tc>
          <w:tcPr>
            <w:tcW w:w="2179" w:type="dxa"/>
            <w:shd w:val="clear" w:color="auto" w:fill="auto"/>
          </w:tcPr>
          <w:p w14:paraId="1BA5A08A" w14:textId="651B28D3" w:rsidR="008874DB" w:rsidRPr="008874DB" w:rsidRDefault="008874DB" w:rsidP="008874DB">
            <w:pPr>
              <w:ind w:firstLine="0"/>
            </w:pPr>
            <w:r>
              <w:t>Collins</w:t>
            </w:r>
          </w:p>
        </w:tc>
        <w:tc>
          <w:tcPr>
            <w:tcW w:w="2180" w:type="dxa"/>
            <w:shd w:val="clear" w:color="auto" w:fill="auto"/>
          </w:tcPr>
          <w:p w14:paraId="3C0C8668" w14:textId="5DFA2175" w:rsidR="008874DB" w:rsidRPr="008874DB" w:rsidRDefault="008874DB" w:rsidP="008874DB">
            <w:pPr>
              <w:ind w:firstLine="0"/>
            </w:pPr>
            <w:r>
              <w:t>B. L. Cox</w:t>
            </w:r>
          </w:p>
        </w:tc>
      </w:tr>
      <w:tr w:rsidR="008874DB" w:rsidRPr="008874DB" w14:paraId="71B73C70" w14:textId="77777777" w:rsidTr="008874DB">
        <w:tc>
          <w:tcPr>
            <w:tcW w:w="2179" w:type="dxa"/>
            <w:shd w:val="clear" w:color="auto" w:fill="auto"/>
          </w:tcPr>
          <w:p w14:paraId="0854F55D" w14:textId="5FE27A8A" w:rsidR="008874DB" w:rsidRPr="008874DB" w:rsidRDefault="008874DB" w:rsidP="008874DB">
            <w:pPr>
              <w:ind w:firstLine="0"/>
            </w:pPr>
            <w:r>
              <w:t>Crawford</w:t>
            </w:r>
          </w:p>
        </w:tc>
        <w:tc>
          <w:tcPr>
            <w:tcW w:w="2179" w:type="dxa"/>
            <w:shd w:val="clear" w:color="auto" w:fill="auto"/>
          </w:tcPr>
          <w:p w14:paraId="3E55B0A0" w14:textId="0E83F5B3" w:rsidR="008874DB" w:rsidRPr="008874DB" w:rsidRDefault="008874DB" w:rsidP="008874DB">
            <w:pPr>
              <w:ind w:firstLine="0"/>
            </w:pPr>
            <w:r>
              <w:t>Davis</w:t>
            </w:r>
          </w:p>
        </w:tc>
        <w:tc>
          <w:tcPr>
            <w:tcW w:w="2180" w:type="dxa"/>
            <w:shd w:val="clear" w:color="auto" w:fill="auto"/>
          </w:tcPr>
          <w:p w14:paraId="7865BAAB" w14:textId="77758746" w:rsidR="008874DB" w:rsidRPr="008874DB" w:rsidRDefault="008874DB" w:rsidP="008874DB">
            <w:pPr>
              <w:ind w:firstLine="0"/>
            </w:pPr>
            <w:r>
              <w:t>Dillard</w:t>
            </w:r>
          </w:p>
        </w:tc>
      </w:tr>
      <w:tr w:rsidR="008874DB" w:rsidRPr="008874DB" w14:paraId="5BB46692" w14:textId="77777777" w:rsidTr="008874DB">
        <w:tc>
          <w:tcPr>
            <w:tcW w:w="2179" w:type="dxa"/>
            <w:shd w:val="clear" w:color="auto" w:fill="auto"/>
          </w:tcPr>
          <w:p w14:paraId="1D967A84" w14:textId="72D391EC" w:rsidR="008874DB" w:rsidRPr="008874DB" w:rsidRDefault="008874DB" w:rsidP="008874DB">
            <w:pPr>
              <w:ind w:firstLine="0"/>
            </w:pPr>
            <w:r>
              <w:t>Duncan</w:t>
            </w:r>
          </w:p>
        </w:tc>
        <w:tc>
          <w:tcPr>
            <w:tcW w:w="2179" w:type="dxa"/>
            <w:shd w:val="clear" w:color="auto" w:fill="auto"/>
          </w:tcPr>
          <w:p w14:paraId="30E6EE19" w14:textId="3991F090" w:rsidR="008874DB" w:rsidRPr="008874DB" w:rsidRDefault="008874DB" w:rsidP="008874DB">
            <w:pPr>
              <w:ind w:firstLine="0"/>
            </w:pPr>
            <w:r>
              <w:t>Erickson</w:t>
            </w:r>
          </w:p>
        </w:tc>
        <w:tc>
          <w:tcPr>
            <w:tcW w:w="2180" w:type="dxa"/>
            <w:shd w:val="clear" w:color="auto" w:fill="auto"/>
          </w:tcPr>
          <w:p w14:paraId="26490E40" w14:textId="2EC69875" w:rsidR="008874DB" w:rsidRPr="008874DB" w:rsidRDefault="008874DB" w:rsidP="008874DB">
            <w:pPr>
              <w:ind w:firstLine="0"/>
            </w:pPr>
            <w:r>
              <w:t>Forrest</w:t>
            </w:r>
          </w:p>
        </w:tc>
      </w:tr>
      <w:tr w:rsidR="008874DB" w:rsidRPr="008874DB" w14:paraId="7AC3BB54" w14:textId="77777777" w:rsidTr="008874DB">
        <w:tc>
          <w:tcPr>
            <w:tcW w:w="2179" w:type="dxa"/>
            <w:shd w:val="clear" w:color="auto" w:fill="auto"/>
          </w:tcPr>
          <w:p w14:paraId="32CFC728" w14:textId="13D399AC" w:rsidR="008874DB" w:rsidRPr="008874DB" w:rsidRDefault="008874DB" w:rsidP="008874DB">
            <w:pPr>
              <w:ind w:firstLine="0"/>
            </w:pPr>
            <w:r>
              <w:t>Gagnon</w:t>
            </w:r>
          </w:p>
        </w:tc>
        <w:tc>
          <w:tcPr>
            <w:tcW w:w="2179" w:type="dxa"/>
            <w:shd w:val="clear" w:color="auto" w:fill="auto"/>
          </w:tcPr>
          <w:p w14:paraId="68181462" w14:textId="37BB14CE" w:rsidR="008874DB" w:rsidRPr="008874DB" w:rsidRDefault="008874DB" w:rsidP="008874DB">
            <w:pPr>
              <w:ind w:firstLine="0"/>
            </w:pPr>
            <w:r>
              <w:t>Garvin</w:t>
            </w:r>
          </w:p>
        </w:tc>
        <w:tc>
          <w:tcPr>
            <w:tcW w:w="2180" w:type="dxa"/>
            <w:shd w:val="clear" w:color="auto" w:fill="auto"/>
          </w:tcPr>
          <w:p w14:paraId="7ED2DF0C" w14:textId="1F19FAF4" w:rsidR="008874DB" w:rsidRPr="008874DB" w:rsidRDefault="008874DB" w:rsidP="008874DB">
            <w:pPr>
              <w:ind w:firstLine="0"/>
            </w:pPr>
            <w:r>
              <w:t>Gatch</w:t>
            </w:r>
          </w:p>
        </w:tc>
      </w:tr>
      <w:tr w:rsidR="008874DB" w:rsidRPr="008874DB" w14:paraId="50A347B9" w14:textId="77777777" w:rsidTr="008874DB">
        <w:tc>
          <w:tcPr>
            <w:tcW w:w="2179" w:type="dxa"/>
            <w:shd w:val="clear" w:color="auto" w:fill="auto"/>
          </w:tcPr>
          <w:p w14:paraId="41F67BFA" w14:textId="42BD2D7F" w:rsidR="008874DB" w:rsidRPr="008874DB" w:rsidRDefault="008874DB" w:rsidP="008874DB">
            <w:pPr>
              <w:ind w:firstLine="0"/>
            </w:pPr>
            <w:r>
              <w:t>Gibson</w:t>
            </w:r>
          </w:p>
        </w:tc>
        <w:tc>
          <w:tcPr>
            <w:tcW w:w="2179" w:type="dxa"/>
            <w:shd w:val="clear" w:color="auto" w:fill="auto"/>
          </w:tcPr>
          <w:p w14:paraId="27FF0668" w14:textId="6E872638" w:rsidR="008874DB" w:rsidRPr="008874DB" w:rsidRDefault="008874DB" w:rsidP="008874DB">
            <w:pPr>
              <w:ind w:firstLine="0"/>
            </w:pPr>
            <w:r>
              <w:t>Gilliam</w:t>
            </w:r>
          </w:p>
        </w:tc>
        <w:tc>
          <w:tcPr>
            <w:tcW w:w="2180" w:type="dxa"/>
            <w:shd w:val="clear" w:color="auto" w:fill="auto"/>
          </w:tcPr>
          <w:p w14:paraId="7DA57C6C" w14:textId="51D21E51" w:rsidR="008874DB" w:rsidRPr="008874DB" w:rsidRDefault="008874DB" w:rsidP="008874DB">
            <w:pPr>
              <w:ind w:firstLine="0"/>
            </w:pPr>
            <w:r>
              <w:t>Gilliard</w:t>
            </w:r>
          </w:p>
        </w:tc>
      </w:tr>
      <w:tr w:rsidR="008874DB" w:rsidRPr="008874DB" w14:paraId="0AD82DDB" w14:textId="77777777" w:rsidTr="008874DB">
        <w:tc>
          <w:tcPr>
            <w:tcW w:w="2179" w:type="dxa"/>
            <w:shd w:val="clear" w:color="auto" w:fill="auto"/>
          </w:tcPr>
          <w:p w14:paraId="2303743A" w14:textId="04E1D987" w:rsidR="008874DB" w:rsidRPr="008874DB" w:rsidRDefault="008874DB" w:rsidP="008874DB">
            <w:pPr>
              <w:ind w:firstLine="0"/>
            </w:pPr>
            <w:r>
              <w:t>Govan</w:t>
            </w:r>
          </w:p>
        </w:tc>
        <w:tc>
          <w:tcPr>
            <w:tcW w:w="2179" w:type="dxa"/>
            <w:shd w:val="clear" w:color="auto" w:fill="auto"/>
          </w:tcPr>
          <w:p w14:paraId="568E9DC0" w14:textId="6762CA2F" w:rsidR="008874DB" w:rsidRPr="008874DB" w:rsidRDefault="008874DB" w:rsidP="008874DB">
            <w:pPr>
              <w:ind w:firstLine="0"/>
            </w:pPr>
            <w:r>
              <w:t>Grant</w:t>
            </w:r>
          </w:p>
        </w:tc>
        <w:tc>
          <w:tcPr>
            <w:tcW w:w="2180" w:type="dxa"/>
            <w:shd w:val="clear" w:color="auto" w:fill="auto"/>
          </w:tcPr>
          <w:p w14:paraId="3846AFEF" w14:textId="53F36B7A" w:rsidR="008874DB" w:rsidRPr="008874DB" w:rsidRDefault="008874DB" w:rsidP="008874DB">
            <w:pPr>
              <w:ind w:firstLine="0"/>
            </w:pPr>
            <w:r>
              <w:t>Guest</w:t>
            </w:r>
          </w:p>
        </w:tc>
      </w:tr>
      <w:tr w:rsidR="008874DB" w:rsidRPr="008874DB" w14:paraId="7F5C89B3" w14:textId="77777777" w:rsidTr="008874DB">
        <w:tc>
          <w:tcPr>
            <w:tcW w:w="2179" w:type="dxa"/>
            <w:shd w:val="clear" w:color="auto" w:fill="auto"/>
          </w:tcPr>
          <w:p w14:paraId="2263EFB8" w14:textId="3C6F1192" w:rsidR="008874DB" w:rsidRPr="008874DB" w:rsidRDefault="008874DB" w:rsidP="008874DB">
            <w:pPr>
              <w:ind w:firstLine="0"/>
            </w:pPr>
            <w:r>
              <w:t>Guffey</w:t>
            </w:r>
          </w:p>
        </w:tc>
        <w:tc>
          <w:tcPr>
            <w:tcW w:w="2179" w:type="dxa"/>
            <w:shd w:val="clear" w:color="auto" w:fill="auto"/>
          </w:tcPr>
          <w:p w14:paraId="6EF0326B" w14:textId="0C01D73F" w:rsidR="008874DB" w:rsidRPr="008874DB" w:rsidRDefault="008874DB" w:rsidP="008874DB">
            <w:pPr>
              <w:ind w:firstLine="0"/>
            </w:pPr>
            <w:r>
              <w:t>Haddon</w:t>
            </w:r>
          </w:p>
        </w:tc>
        <w:tc>
          <w:tcPr>
            <w:tcW w:w="2180" w:type="dxa"/>
            <w:shd w:val="clear" w:color="auto" w:fill="auto"/>
          </w:tcPr>
          <w:p w14:paraId="0FCB2524" w14:textId="3DAB511F" w:rsidR="008874DB" w:rsidRPr="008874DB" w:rsidRDefault="008874DB" w:rsidP="008874DB">
            <w:pPr>
              <w:ind w:firstLine="0"/>
            </w:pPr>
            <w:r>
              <w:t>Hager</w:t>
            </w:r>
          </w:p>
        </w:tc>
      </w:tr>
      <w:tr w:rsidR="008874DB" w:rsidRPr="008874DB" w14:paraId="2C3A6C5E" w14:textId="77777777" w:rsidTr="008874DB">
        <w:tc>
          <w:tcPr>
            <w:tcW w:w="2179" w:type="dxa"/>
            <w:shd w:val="clear" w:color="auto" w:fill="auto"/>
          </w:tcPr>
          <w:p w14:paraId="1C1B9E00" w14:textId="7053E5CE" w:rsidR="008874DB" w:rsidRPr="008874DB" w:rsidRDefault="008874DB" w:rsidP="008874DB">
            <w:pPr>
              <w:ind w:firstLine="0"/>
            </w:pPr>
            <w:r>
              <w:t>Hardee</w:t>
            </w:r>
          </w:p>
        </w:tc>
        <w:tc>
          <w:tcPr>
            <w:tcW w:w="2179" w:type="dxa"/>
            <w:shd w:val="clear" w:color="auto" w:fill="auto"/>
          </w:tcPr>
          <w:p w14:paraId="6A893725" w14:textId="5DA3FDFB" w:rsidR="008874DB" w:rsidRPr="008874DB" w:rsidRDefault="008874DB" w:rsidP="008874DB">
            <w:pPr>
              <w:ind w:firstLine="0"/>
            </w:pPr>
            <w:r>
              <w:t>Hart</w:t>
            </w:r>
          </w:p>
        </w:tc>
        <w:tc>
          <w:tcPr>
            <w:tcW w:w="2180" w:type="dxa"/>
            <w:shd w:val="clear" w:color="auto" w:fill="auto"/>
          </w:tcPr>
          <w:p w14:paraId="2D157BC8" w14:textId="7753609E" w:rsidR="008874DB" w:rsidRPr="008874DB" w:rsidRDefault="008874DB" w:rsidP="008874DB">
            <w:pPr>
              <w:ind w:firstLine="0"/>
            </w:pPr>
            <w:r>
              <w:t>Hartnett</w:t>
            </w:r>
          </w:p>
        </w:tc>
      </w:tr>
      <w:tr w:rsidR="008874DB" w:rsidRPr="008874DB" w14:paraId="5064E253" w14:textId="77777777" w:rsidTr="008874DB">
        <w:tc>
          <w:tcPr>
            <w:tcW w:w="2179" w:type="dxa"/>
            <w:shd w:val="clear" w:color="auto" w:fill="auto"/>
          </w:tcPr>
          <w:p w14:paraId="585C1B47" w14:textId="54AE96D1" w:rsidR="008874DB" w:rsidRPr="008874DB" w:rsidRDefault="008874DB" w:rsidP="008874DB">
            <w:pPr>
              <w:ind w:firstLine="0"/>
            </w:pPr>
            <w:r>
              <w:t>Hartz</w:t>
            </w:r>
          </w:p>
        </w:tc>
        <w:tc>
          <w:tcPr>
            <w:tcW w:w="2179" w:type="dxa"/>
            <w:shd w:val="clear" w:color="auto" w:fill="auto"/>
          </w:tcPr>
          <w:p w14:paraId="608F576C" w14:textId="48DCAEDC" w:rsidR="008874DB" w:rsidRPr="008874DB" w:rsidRDefault="008874DB" w:rsidP="008874DB">
            <w:pPr>
              <w:ind w:firstLine="0"/>
            </w:pPr>
            <w:r>
              <w:t>Hayes</w:t>
            </w:r>
          </w:p>
        </w:tc>
        <w:tc>
          <w:tcPr>
            <w:tcW w:w="2180" w:type="dxa"/>
            <w:shd w:val="clear" w:color="auto" w:fill="auto"/>
          </w:tcPr>
          <w:p w14:paraId="7619A1E6" w14:textId="552D0D14" w:rsidR="008874DB" w:rsidRPr="008874DB" w:rsidRDefault="008874DB" w:rsidP="008874DB">
            <w:pPr>
              <w:ind w:firstLine="0"/>
            </w:pPr>
            <w:r>
              <w:t>Henderson-Myers</w:t>
            </w:r>
          </w:p>
        </w:tc>
      </w:tr>
      <w:tr w:rsidR="008874DB" w:rsidRPr="008874DB" w14:paraId="2F378A96" w14:textId="77777777" w:rsidTr="008874DB">
        <w:tc>
          <w:tcPr>
            <w:tcW w:w="2179" w:type="dxa"/>
            <w:shd w:val="clear" w:color="auto" w:fill="auto"/>
          </w:tcPr>
          <w:p w14:paraId="494B680A" w14:textId="3C5BAC55" w:rsidR="008874DB" w:rsidRPr="008874DB" w:rsidRDefault="008874DB" w:rsidP="008874DB">
            <w:pPr>
              <w:ind w:firstLine="0"/>
            </w:pPr>
            <w:r>
              <w:t>Herbkersman</w:t>
            </w:r>
          </w:p>
        </w:tc>
        <w:tc>
          <w:tcPr>
            <w:tcW w:w="2179" w:type="dxa"/>
            <w:shd w:val="clear" w:color="auto" w:fill="auto"/>
          </w:tcPr>
          <w:p w14:paraId="6CE311F6" w14:textId="23EEFA38" w:rsidR="008874DB" w:rsidRPr="008874DB" w:rsidRDefault="008874DB" w:rsidP="008874DB">
            <w:pPr>
              <w:ind w:firstLine="0"/>
            </w:pPr>
            <w:r>
              <w:t>Hewitt</w:t>
            </w:r>
          </w:p>
        </w:tc>
        <w:tc>
          <w:tcPr>
            <w:tcW w:w="2180" w:type="dxa"/>
            <w:shd w:val="clear" w:color="auto" w:fill="auto"/>
          </w:tcPr>
          <w:p w14:paraId="5E34EB66" w14:textId="2201F8CF" w:rsidR="008874DB" w:rsidRPr="008874DB" w:rsidRDefault="008874DB" w:rsidP="008874DB">
            <w:pPr>
              <w:ind w:firstLine="0"/>
            </w:pPr>
            <w:r>
              <w:t>Hiott</w:t>
            </w:r>
          </w:p>
        </w:tc>
      </w:tr>
      <w:tr w:rsidR="008874DB" w:rsidRPr="008874DB" w14:paraId="29EA1FED" w14:textId="77777777" w:rsidTr="008874DB">
        <w:tc>
          <w:tcPr>
            <w:tcW w:w="2179" w:type="dxa"/>
            <w:shd w:val="clear" w:color="auto" w:fill="auto"/>
          </w:tcPr>
          <w:p w14:paraId="00CC70DE" w14:textId="40B2D519" w:rsidR="008874DB" w:rsidRPr="008874DB" w:rsidRDefault="008874DB" w:rsidP="008874DB">
            <w:pPr>
              <w:ind w:firstLine="0"/>
            </w:pPr>
            <w:r>
              <w:t>Holman</w:t>
            </w:r>
          </w:p>
        </w:tc>
        <w:tc>
          <w:tcPr>
            <w:tcW w:w="2179" w:type="dxa"/>
            <w:shd w:val="clear" w:color="auto" w:fill="auto"/>
          </w:tcPr>
          <w:p w14:paraId="3E1295FE" w14:textId="27A5E6E4" w:rsidR="008874DB" w:rsidRPr="008874DB" w:rsidRDefault="008874DB" w:rsidP="008874DB">
            <w:pPr>
              <w:ind w:firstLine="0"/>
            </w:pPr>
            <w:r>
              <w:t>Hosey</w:t>
            </w:r>
          </w:p>
        </w:tc>
        <w:tc>
          <w:tcPr>
            <w:tcW w:w="2180" w:type="dxa"/>
            <w:shd w:val="clear" w:color="auto" w:fill="auto"/>
          </w:tcPr>
          <w:p w14:paraId="6A110498" w14:textId="22978542" w:rsidR="008874DB" w:rsidRPr="008874DB" w:rsidRDefault="008874DB" w:rsidP="008874DB">
            <w:pPr>
              <w:ind w:firstLine="0"/>
            </w:pPr>
            <w:r>
              <w:t>J. E. Johnson</w:t>
            </w:r>
          </w:p>
        </w:tc>
      </w:tr>
      <w:tr w:rsidR="008874DB" w:rsidRPr="008874DB" w14:paraId="59628572" w14:textId="77777777" w:rsidTr="008874DB">
        <w:tc>
          <w:tcPr>
            <w:tcW w:w="2179" w:type="dxa"/>
            <w:shd w:val="clear" w:color="auto" w:fill="auto"/>
          </w:tcPr>
          <w:p w14:paraId="15D77F5F" w14:textId="29DFF2F2" w:rsidR="008874DB" w:rsidRPr="008874DB" w:rsidRDefault="008874DB" w:rsidP="008874DB">
            <w:pPr>
              <w:ind w:firstLine="0"/>
            </w:pPr>
            <w:r>
              <w:t>J. L. Johnson</w:t>
            </w:r>
          </w:p>
        </w:tc>
        <w:tc>
          <w:tcPr>
            <w:tcW w:w="2179" w:type="dxa"/>
            <w:shd w:val="clear" w:color="auto" w:fill="auto"/>
          </w:tcPr>
          <w:p w14:paraId="073E22CD" w14:textId="0F77E9B6" w:rsidR="008874DB" w:rsidRPr="008874DB" w:rsidRDefault="008874DB" w:rsidP="008874DB">
            <w:pPr>
              <w:ind w:firstLine="0"/>
            </w:pPr>
            <w:r>
              <w:t>Jordan</w:t>
            </w:r>
          </w:p>
        </w:tc>
        <w:tc>
          <w:tcPr>
            <w:tcW w:w="2180" w:type="dxa"/>
            <w:shd w:val="clear" w:color="auto" w:fill="auto"/>
          </w:tcPr>
          <w:p w14:paraId="75C9CA4B" w14:textId="064D9CA6" w:rsidR="008874DB" w:rsidRPr="008874DB" w:rsidRDefault="008874DB" w:rsidP="008874DB">
            <w:pPr>
              <w:ind w:firstLine="0"/>
            </w:pPr>
            <w:r>
              <w:t>King</w:t>
            </w:r>
          </w:p>
        </w:tc>
      </w:tr>
      <w:tr w:rsidR="008874DB" w:rsidRPr="008874DB" w14:paraId="3BDBD38B" w14:textId="77777777" w:rsidTr="008874DB">
        <w:tc>
          <w:tcPr>
            <w:tcW w:w="2179" w:type="dxa"/>
            <w:shd w:val="clear" w:color="auto" w:fill="auto"/>
          </w:tcPr>
          <w:p w14:paraId="33A65D54" w14:textId="6A7F4240" w:rsidR="008874DB" w:rsidRPr="008874DB" w:rsidRDefault="008874DB" w:rsidP="008874DB">
            <w:pPr>
              <w:ind w:firstLine="0"/>
            </w:pPr>
            <w:r>
              <w:t>Landing</w:t>
            </w:r>
          </w:p>
        </w:tc>
        <w:tc>
          <w:tcPr>
            <w:tcW w:w="2179" w:type="dxa"/>
            <w:shd w:val="clear" w:color="auto" w:fill="auto"/>
          </w:tcPr>
          <w:p w14:paraId="10571D1C" w14:textId="2F1D8910" w:rsidR="008874DB" w:rsidRPr="008874DB" w:rsidRDefault="008874DB" w:rsidP="008874DB">
            <w:pPr>
              <w:ind w:firstLine="0"/>
            </w:pPr>
            <w:r>
              <w:t>Lawson</w:t>
            </w:r>
          </w:p>
        </w:tc>
        <w:tc>
          <w:tcPr>
            <w:tcW w:w="2180" w:type="dxa"/>
            <w:shd w:val="clear" w:color="auto" w:fill="auto"/>
          </w:tcPr>
          <w:p w14:paraId="79047A7C" w14:textId="1B1FEF4D" w:rsidR="008874DB" w:rsidRPr="008874DB" w:rsidRDefault="008874DB" w:rsidP="008874DB">
            <w:pPr>
              <w:ind w:firstLine="0"/>
            </w:pPr>
            <w:r>
              <w:t>Ligon</w:t>
            </w:r>
          </w:p>
        </w:tc>
      </w:tr>
      <w:tr w:rsidR="008874DB" w:rsidRPr="008874DB" w14:paraId="31AF57A5" w14:textId="77777777" w:rsidTr="008874DB">
        <w:tc>
          <w:tcPr>
            <w:tcW w:w="2179" w:type="dxa"/>
            <w:shd w:val="clear" w:color="auto" w:fill="auto"/>
          </w:tcPr>
          <w:p w14:paraId="7B4F55EE" w14:textId="332C1133" w:rsidR="008874DB" w:rsidRPr="008874DB" w:rsidRDefault="008874DB" w:rsidP="008874DB">
            <w:pPr>
              <w:ind w:firstLine="0"/>
            </w:pPr>
            <w:r>
              <w:t>Long</w:t>
            </w:r>
          </w:p>
        </w:tc>
        <w:tc>
          <w:tcPr>
            <w:tcW w:w="2179" w:type="dxa"/>
            <w:shd w:val="clear" w:color="auto" w:fill="auto"/>
          </w:tcPr>
          <w:p w14:paraId="2DA094E2" w14:textId="3C9C9C28" w:rsidR="008874DB" w:rsidRPr="008874DB" w:rsidRDefault="008874DB" w:rsidP="008874DB">
            <w:pPr>
              <w:ind w:firstLine="0"/>
            </w:pPr>
            <w:r>
              <w:t>Lowe</w:t>
            </w:r>
          </w:p>
        </w:tc>
        <w:tc>
          <w:tcPr>
            <w:tcW w:w="2180" w:type="dxa"/>
            <w:shd w:val="clear" w:color="auto" w:fill="auto"/>
          </w:tcPr>
          <w:p w14:paraId="047C5AAD" w14:textId="5F1F8112" w:rsidR="008874DB" w:rsidRPr="008874DB" w:rsidRDefault="008874DB" w:rsidP="008874DB">
            <w:pPr>
              <w:ind w:firstLine="0"/>
            </w:pPr>
            <w:r>
              <w:t>Luck</w:t>
            </w:r>
          </w:p>
        </w:tc>
      </w:tr>
      <w:tr w:rsidR="008874DB" w:rsidRPr="008874DB" w14:paraId="4D11A4A8" w14:textId="77777777" w:rsidTr="008874DB">
        <w:tc>
          <w:tcPr>
            <w:tcW w:w="2179" w:type="dxa"/>
            <w:shd w:val="clear" w:color="auto" w:fill="auto"/>
          </w:tcPr>
          <w:p w14:paraId="2EC222A5" w14:textId="56A787DF" w:rsidR="008874DB" w:rsidRPr="008874DB" w:rsidRDefault="008874DB" w:rsidP="008874DB">
            <w:pPr>
              <w:ind w:firstLine="0"/>
            </w:pPr>
            <w:r>
              <w:t>Martin</w:t>
            </w:r>
          </w:p>
        </w:tc>
        <w:tc>
          <w:tcPr>
            <w:tcW w:w="2179" w:type="dxa"/>
            <w:shd w:val="clear" w:color="auto" w:fill="auto"/>
          </w:tcPr>
          <w:p w14:paraId="68B7D547" w14:textId="74146B46" w:rsidR="008874DB" w:rsidRPr="008874DB" w:rsidRDefault="008874DB" w:rsidP="008874DB">
            <w:pPr>
              <w:ind w:firstLine="0"/>
            </w:pPr>
            <w:r>
              <w:t>McCravy</w:t>
            </w:r>
          </w:p>
        </w:tc>
        <w:tc>
          <w:tcPr>
            <w:tcW w:w="2180" w:type="dxa"/>
            <w:shd w:val="clear" w:color="auto" w:fill="auto"/>
          </w:tcPr>
          <w:p w14:paraId="6F7DED9D" w14:textId="4E644089" w:rsidR="008874DB" w:rsidRPr="008874DB" w:rsidRDefault="008874DB" w:rsidP="008874DB">
            <w:pPr>
              <w:ind w:firstLine="0"/>
            </w:pPr>
            <w:r>
              <w:t>McDaniel</w:t>
            </w:r>
          </w:p>
        </w:tc>
      </w:tr>
      <w:tr w:rsidR="008874DB" w:rsidRPr="008874DB" w14:paraId="0EFAEEAE" w14:textId="77777777" w:rsidTr="008874DB">
        <w:tc>
          <w:tcPr>
            <w:tcW w:w="2179" w:type="dxa"/>
            <w:shd w:val="clear" w:color="auto" w:fill="auto"/>
          </w:tcPr>
          <w:p w14:paraId="38E6AE5A" w14:textId="770C9504" w:rsidR="008874DB" w:rsidRPr="008874DB" w:rsidRDefault="008874DB" w:rsidP="008874DB">
            <w:pPr>
              <w:ind w:firstLine="0"/>
            </w:pPr>
            <w:r>
              <w:t>McGinnis</w:t>
            </w:r>
          </w:p>
        </w:tc>
        <w:tc>
          <w:tcPr>
            <w:tcW w:w="2179" w:type="dxa"/>
            <w:shd w:val="clear" w:color="auto" w:fill="auto"/>
          </w:tcPr>
          <w:p w14:paraId="04BB8D10" w14:textId="38BDC512" w:rsidR="008874DB" w:rsidRPr="008874DB" w:rsidRDefault="008874DB" w:rsidP="008874DB">
            <w:pPr>
              <w:ind w:firstLine="0"/>
            </w:pPr>
            <w:r>
              <w:t>Mitchell</w:t>
            </w:r>
          </w:p>
        </w:tc>
        <w:tc>
          <w:tcPr>
            <w:tcW w:w="2180" w:type="dxa"/>
            <w:shd w:val="clear" w:color="auto" w:fill="auto"/>
          </w:tcPr>
          <w:p w14:paraId="2A1F548A" w14:textId="633E1EE0" w:rsidR="008874DB" w:rsidRPr="008874DB" w:rsidRDefault="008874DB" w:rsidP="008874DB">
            <w:pPr>
              <w:ind w:firstLine="0"/>
            </w:pPr>
            <w:r>
              <w:t>T. Moore</w:t>
            </w:r>
          </w:p>
        </w:tc>
      </w:tr>
      <w:tr w:rsidR="008874DB" w:rsidRPr="008874DB" w14:paraId="111152B5" w14:textId="77777777" w:rsidTr="008874DB">
        <w:tc>
          <w:tcPr>
            <w:tcW w:w="2179" w:type="dxa"/>
            <w:shd w:val="clear" w:color="auto" w:fill="auto"/>
          </w:tcPr>
          <w:p w14:paraId="4BA333B2" w14:textId="61336152" w:rsidR="008874DB" w:rsidRPr="008874DB" w:rsidRDefault="008874DB" w:rsidP="008874DB">
            <w:pPr>
              <w:ind w:firstLine="0"/>
            </w:pPr>
            <w:r>
              <w:t>Moss</w:t>
            </w:r>
          </w:p>
        </w:tc>
        <w:tc>
          <w:tcPr>
            <w:tcW w:w="2179" w:type="dxa"/>
            <w:shd w:val="clear" w:color="auto" w:fill="auto"/>
          </w:tcPr>
          <w:p w14:paraId="4F030D21" w14:textId="0B2980DA" w:rsidR="008874DB" w:rsidRPr="008874DB" w:rsidRDefault="008874DB" w:rsidP="008874DB">
            <w:pPr>
              <w:ind w:firstLine="0"/>
            </w:pPr>
            <w:r>
              <w:t>Murphy</w:t>
            </w:r>
          </w:p>
        </w:tc>
        <w:tc>
          <w:tcPr>
            <w:tcW w:w="2180" w:type="dxa"/>
            <w:shd w:val="clear" w:color="auto" w:fill="auto"/>
          </w:tcPr>
          <w:p w14:paraId="431B802F" w14:textId="5240DA8D" w:rsidR="008874DB" w:rsidRPr="008874DB" w:rsidRDefault="008874DB" w:rsidP="008874DB">
            <w:pPr>
              <w:ind w:firstLine="0"/>
            </w:pPr>
            <w:r>
              <w:t>Neese</w:t>
            </w:r>
          </w:p>
        </w:tc>
      </w:tr>
      <w:tr w:rsidR="008874DB" w:rsidRPr="008874DB" w14:paraId="46B56912" w14:textId="77777777" w:rsidTr="008874DB">
        <w:tc>
          <w:tcPr>
            <w:tcW w:w="2179" w:type="dxa"/>
            <w:shd w:val="clear" w:color="auto" w:fill="auto"/>
          </w:tcPr>
          <w:p w14:paraId="609EB61B" w14:textId="1D0D2546" w:rsidR="008874DB" w:rsidRPr="008874DB" w:rsidRDefault="008874DB" w:rsidP="008874DB">
            <w:pPr>
              <w:ind w:firstLine="0"/>
            </w:pPr>
            <w:r>
              <w:t>B. Newton</w:t>
            </w:r>
          </w:p>
        </w:tc>
        <w:tc>
          <w:tcPr>
            <w:tcW w:w="2179" w:type="dxa"/>
            <w:shd w:val="clear" w:color="auto" w:fill="auto"/>
          </w:tcPr>
          <w:p w14:paraId="43BD072B" w14:textId="1C5B9DF0" w:rsidR="008874DB" w:rsidRPr="008874DB" w:rsidRDefault="008874DB" w:rsidP="008874DB">
            <w:pPr>
              <w:ind w:firstLine="0"/>
            </w:pPr>
            <w:r>
              <w:t>W. Newton</w:t>
            </w:r>
          </w:p>
        </w:tc>
        <w:tc>
          <w:tcPr>
            <w:tcW w:w="2180" w:type="dxa"/>
            <w:shd w:val="clear" w:color="auto" w:fill="auto"/>
          </w:tcPr>
          <w:p w14:paraId="45C8E2E6" w14:textId="01C6B9D0" w:rsidR="008874DB" w:rsidRPr="008874DB" w:rsidRDefault="008874DB" w:rsidP="008874DB">
            <w:pPr>
              <w:ind w:firstLine="0"/>
            </w:pPr>
            <w:r>
              <w:t>Oremus</w:t>
            </w:r>
          </w:p>
        </w:tc>
      </w:tr>
      <w:tr w:rsidR="008874DB" w:rsidRPr="008874DB" w14:paraId="224C8AB8" w14:textId="77777777" w:rsidTr="008874DB">
        <w:tc>
          <w:tcPr>
            <w:tcW w:w="2179" w:type="dxa"/>
            <w:shd w:val="clear" w:color="auto" w:fill="auto"/>
          </w:tcPr>
          <w:p w14:paraId="388CB760" w14:textId="3FD307D3" w:rsidR="008874DB" w:rsidRPr="008874DB" w:rsidRDefault="008874DB" w:rsidP="008874DB">
            <w:pPr>
              <w:ind w:firstLine="0"/>
            </w:pPr>
            <w:r>
              <w:t>Pedalino</w:t>
            </w:r>
          </w:p>
        </w:tc>
        <w:tc>
          <w:tcPr>
            <w:tcW w:w="2179" w:type="dxa"/>
            <w:shd w:val="clear" w:color="auto" w:fill="auto"/>
          </w:tcPr>
          <w:p w14:paraId="09639D91" w14:textId="1DE00A64" w:rsidR="008874DB" w:rsidRPr="008874DB" w:rsidRDefault="008874DB" w:rsidP="008874DB">
            <w:pPr>
              <w:ind w:firstLine="0"/>
            </w:pPr>
            <w:r>
              <w:t>Pope</w:t>
            </w:r>
          </w:p>
        </w:tc>
        <w:tc>
          <w:tcPr>
            <w:tcW w:w="2180" w:type="dxa"/>
            <w:shd w:val="clear" w:color="auto" w:fill="auto"/>
          </w:tcPr>
          <w:p w14:paraId="4DA08649" w14:textId="36FB558D" w:rsidR="008874DB" w:rsidRPr="008874DB" w:rsidRDefault="008874DB" w:rsidP="008874DB">
            <w:pPr>
              <w:ind w:firstLine="0"/>
            </w:pPr>
            <w:r>
              <w:t>Rankin</w:t>
            </w:r>
          </w:p>
        </w:tc>
      </w:tr>
      <w:tr w:rsidR="008874DB" w:rsidRPr="008874DB" w14:paraId="16A372F5" w14:textId="77777777" w:rsidTr="008874DB">
        <w:tc>
          <w:tcPr>
            <w:tcW w:w="2179" w:type="dxa"/>
            <w:shd w:val="clear" w:color="auto" w:fill="auto"/>
          </w:tcPr>
          <w:p w14:paraId="6D727368" w14:textId="630DD70A" w:rsidR="008874DB" w:rsidRPr="008874DB" w:rsidRDefault="008874DB" w:rsidP="008874DB">
            <w:pPr>
              <w:ind w:firstLine="0"/>
            </w:pPr>
            <w:r>
              <w:t>Rivers</w:t>
            </w:r>
          </w:p>
        </w:tc>
        <w:tc>
          <w:tcPr>
            <w:tcW w:w="2179" w:type="dxa"/>
            <w:shd w:val="clear" w:color="auto" w:fill="auto"/>
          </w:tcPr>
          <w:p w14:paraId="5AC25052" w14:textId="24FF8C27" w:rsidR="008874DB" w:rsidRPr="008874DB" w:rsidRDefault="008874DB" w:rsidP="008874DB">
            <w:pPr>
              <w:ind w:firstLine="0"/>
            </w:pPr>
            <w:r>
              <w:t>Robbins</w:t>
            </w:r>
          </w:p>
        </w:tc>
        <w:tc>
          <w:tcPr>
            <w:tcW w:w="2180" w:type="dxa"/>
            <w:shd w:val="clear" w:color="auto" w:fill="auto"/>
          </w:tcPr>
          <w:p w14:paraId="6B903739" w14:textId="7AB06EC2" w:rsidR="008874DB" w:rsidRPr="008874DB" w:rsidRDefault="008874DB" w:rsidP="008874DB">
            <w:pPr>
              <w:ind w:firstLine="0"/>
            </w:pPr>
            <w:r>
              <w:t>Rose</w:t>
            </w:r>
          </w:p>
        </w:tc>
      </w:tr>
      <w:tr w:rsidR="008874DB" w:rsidRPr="008874DB" w14:paraId="69F928F8" w14:textId="77777777" w:rsidTr="008874DB">
        <w:tc>
          <w:tcPr>
            <w:tcW w:w="2179" w:type="dxa"/>
            <w:shd w:val="clear" w:color="auto" w:fill="auto"/>
          </w:tcPr>
          <w:p w14:paraId="177DCE30" w14:textId="5D960A53" w:rsidR="008874DB" w:rsidRPr="008874DB" w:rsidRDefault="008874DB" w:rsidP="008874DB">
            <w:pPr>
              <w:ind w:firstLine="0"/>
            </w:pPr>
            <w:r>
              <w:t>Rutherford</w:t>
            </w:r>
          </w:p>
        </w:tc>
        <w:tc>
          <w:tcPr>
            <w:tcW w:w="2179" w:type="dxa"/>
            <w:shd w:val="clear" w:color="auto" w:fill="auto"/>
          </w:tcPr>
          <w:p w14:paraId="505BCF38" w14:textId="60170A1C" w:rsidR="008874DB" w:rsidRPr="008874DB" w:rsidRDefault="008874DB" w:rsidP="008874DB">
            <w:pPr>
              <w:ind w:firstLine="0"/>
            </w:pPr>
            <w:r>
              <w:t>Sanders</w:t>
            </w:r>
          </w:p>
        </w:tc>
        <w:tc>
          <w:tcPr>
            <w:tcW w:w="2180" w:type="dxa"/>
            <w:shd w:val="clear" w:color="auto" w:fill="auto"/>
          </w:tcPr>
          <w:p w14:paraId="6D2971A1" w14:textId="6EEBCCF4" w:rsidR="008874DB" w:rsidRPr="008874DB" w:rsidRDefault="008874DB" w:rsidP="008874DB">
            <w:pPr>
              <w:ind w:firstLine="0"/>
            </w:pPr>
            <w:r>
              <w:t>Schuessler</w:t>
            </w:r>
          </w:p>
        </w:tc>
      </w:tr>
      <w:tr w:rsidR="008874DB" w:rsidRPr="008874DB" w14:paraId="6B2FD2F4" w14:textId="77777777" w:rsidTr="008874DB">
        <w:tc>
          <w:tcPr>
            <w:tcW w:w="2179" w:type="dxa"/>
            <w:shd w:val="clear" w:color="auto" w:fill="auto"/>
          </w:tcPr>
          <w:p w14:paraId="16A5991F" w14:textId="6722A559" w:rsidR="008874DB" w:rsidRPr="008874DB" w:rsidRDefault="008874DB" w:rsidP="008874DB">
            <w:pPr>
              <w:ind w:firstLine="0"/>
            </w:pPr>
            <w:r>
              <w:t>Sessions</w:t>
            </w:r>
          </w:p>
        </w:tc>
        <w:tc>
          <w:tcPr>
            <w:tcW w:w="2179" w:type="dxa"/>
            <w:shd w:val="clear" w:color="auto" w:fill="auto"/>
          </w:tcPr>
          <w:p w14:paraId="69F00ABC" w14:textId="372E3926" w:rsidR="008874DB" w:rsidRPr="008874DB" w:rsidRDefault="008874DB" w:rsidP="008874DB">
            <w:pPr>
              <w:ind w:firstLine="0"/>
            </w:pPr>
            <w:r>
              <w:t>G. M. Smith</w:t>
            </w:r>
          </w:p>
        </w:tc>
        <w:tc>
          <w:tcPr>
            <w:tcW w:w="2180" w:type="dxa"/>
            <w:shd w:val="clear" w:color="auto" w:fill="auto"/>
          </w:tcPr>
          <w:p w14:paraId="38D8AB49" w14:textId="03533D47" w:rsidR="008874DB" w:rsidRPr="008874DB" w:rsidRDefault="008874DB" w:rsidP="008874DB">
            <w:pPr>
              <w:ind w:firstLine="0"/>
            </w:pPr>
            <w:r>
              <w:t>M. M. Smith</w:t>
            </w:r>
          </w:p>
        </w:tc>
      </w:tr>
      <w:tr w:rsidR="008874DB" w:rsidRPr="008874DB" w14:paraId="1340B585" w14:textId="77777777" w:rsidTr="008874DB">
        <w:tc>
          <w:tcPr>
            <w:tcW w:w="2179" w:type="dxa"/>
            <w:shd w:val="clear" w:color="auto" w:fill="auto"/>
          </w:tcPr>
          <w:p w14:paraId="24BCC6C4" w14:textId="2B62716F" w:rsidR="008874DB" w:rsidRPr="008874DB" w:rsidRDefault="008874DB" w:rsidP="008874DB">
            <w:pPr>
              <w:ind w:firstLine="0"/>
            </w:pPr>
            <w:r>
              <w:t>Spann-Wilder</w:t>
            </w:r>
          </w:p>
        </w:tc>
        <w:tc>
          <w:tcPr>
            <w:tcW w:w="2179" w:type="dxa"/>
            <w:shd w:val="clear" w:color="auto" w:fill="auto"/>
          </w:tcPr>
          <w:p w14:paraId="792204DF" w14:textId="7AA68258" w:rsidR="008874DB" w:rsidRPr="008874DB" w:rsidRDefault="008874DB" w:rsidP="008874DB">
            <w:pPr>
              <w:ind w:firstLine="0"/>
            </w:pPr>
            <w:r>
              <w:t>Taylor</w:t>
            </w:r>
          </w:p>
        </w:tc>
        <w:tc>
          <w:tcPr>
            <w:tcW w:w="2180" w:type="dxa"/>
            <w:shd w:val="clear" w:color="auto" w:fill="auto"/>
          </w:tcPr>
          <w:p w14:paraId="2921DDA4" w14:textId="60E364B3" w:rsidR="008874DB" w:rsidRPr="008874DB" w:rsidRDefault="008874DB" w:rsidP="008874DB">
            <w:pPr>
              <w:ind w:firstLine="0"/>
            </w:pPr>
            <w:r>
              <w:t>Teeple</w:t>
            </w:r>
          </w:p>
        </w:tc>
      </w:tr>
      <w:tr w:rsidR="008874DB" w:rsidRPr="008874DB" w14:paraId="1CE430A1" w14:textId="77777777" w:rsidTr="008874DB">
        <w:tc>
          <w:tcPr>
            <w:tcW w:w="2179" w:type="dxa"/>
            <w:shd w:val="clear" w:color="auto" w:fill="auto"/>
          </w:tcPr>
          <w:p w14:paraId="34807A19" w14:textId="0E9B1540" w:rsidR="008874DB" w:rsidRPr="008874DB" w:rsidRDefault="008874DB" w:rsidP="008874DB">
            <w:pPr>
              <w:ind w:firstLine="0"/>
            </w:pPr>
            <w:r>
              <w:t>Vaughan</w:t>
            </w:r>
          </w:p>
        </w:tc>
        <w:tc>
          <w:tcPr>
            <w:tcW w:w="2179" w:type="dxa"/>
            <w:shd w:val="clear" w:color="auto" w:fill="auto"/>
          </w:tcPr>
          <w:p w14:paraId="3FD8CF33" w14:textId="6E8AF324" w:rsidR="008874DB" w:rsidRPr="008874DB" w:rsidRDefault="008874DB" w:rsidP="008874DB">
            <w:pPr>
              <w:ind w:firstLine="0"/>
            </w:pPr>
            <w:r>
              <w:t>Weeks</w:t>
            </w:r>
          </w:p>
        </w:tc>
        <w:tc>
          <w:tcPr>
            <w:tcW w:w="2180" w:type="dxa"/>
            <w:shd w:val="clear" w:color="auto" w:fill="auto"/>
          </w:tcPr>
          <w:p w14:paraId="7B91A141" w14:textId="639EA370" w:rsidR="008874DB" w:rsidRPr="008874DB" w:rsidRDefault="008874DB" w:rsidP="008874DB">
            <w:pPr>
              <w:ind w:firstLine="0"/>
            </w:pPr>
            <w:r>
              <w:t>Wetmore</w:t>
            </w:r>
          </w:p>
        </w:tc>
      </w:tr>
      <w:tr w:rsidR="008874DB" w:rsidRPr="008874DB" w14:paraId="62D21016" w14:textId="77777777" w:rsidTr="008874DB">
        <w:tc>
          <w:tcPr>
            <w:tcW w:w="2179" w:type="dxa"/>
            <w:shd w:val="clear" w:color="auto" w:fill="auto"/>
          </w:tcPr>
          <w:p w14:paraId="792A4742" w14:textId="57F0E72A" w:rsidR="008874DB" w:rsidRPr="008874DB" w:rsidRDefault="008874DB" w:rsidP="008874DB">
            <w:pPr>
              <w:keepNext/>
              <w:ind w:firstLine="0"/>
            </w:pPr>
            <w:r>
              <w:t>Whitmire</w:t>
            </w:r>
          </w:p>
        </w:tc>
        <w:tc>
          <w:tcPr>
            <w:tcW w:w="2179" w:type="dxa"/>
            <w:shd w:val="clear" w:color="auto" w:fill="auto"/>
          </w:tcPr>
          <w:p w14:paraId="65FCA6B6" w14:textId="4FE10A2D" w:rsidR="008874DB" w:rsidRPr="008874DB" w:rsidRDefault="008874DB" w:rsidP="008874DB">
            <w:pPr>
              <w:keepNext/>
              <w:ind w:firstLine="0"/>
            </w:pPr>
            <w:r>
              <w:t>Wickensimer</w:t>
            </w:r>
          </w:p>
        </w:tc>
        <w:tc>
          <w:tcPr>
            <w:tcW w:w="2180" w:type="dxa"/>
            <w:shd w:val="clear" w:color="auto" w:fill="auto"/>
          </w:tcPr>
          <w:p w14:paraId="28947826" w14:textId="07504AF9" w:rsidR="008874DB" w:rsidRPr="008874DB" w:rsidRDefault="008874DB" w:rsidP="008874DB">
            <w:pPr>
              <w:keepNext/>
              <w:ind w:firstLine="0"/>
            </w:pPr>
            <w:r>
              <w:t>Williams</w:t>
            </w:r>
          </w:p>
        </w:tc>
      </w:tr>
      <w:tr w:rsidR="008874DB" w:rsidRPr="008874DB" w14:paraId="575F382C" w14:textId="77777777" w:rsidTr="008874DB">
        <w:tc>
          <w:tcPr>
            <w:tcW w:w="2179" w:type="dxa"/>
            <w:shd w:val="clear" w:color="auto" w:fill="auto"/>
          </w:tcPr>
          <w:p w14:paraId="2FC0045E" w14:textId="2E58F824" w:rsidR="008874DB" w:rsidRPr="008874DB" w:rsidRDefault="008874DB" w:rsidP="008874DB">
            <w:pPr>
              <w:keepNext/>
              <w:ind w:firstLine="0"/>
            </w:pPr>
            <w:r>
              <w:t>Willis</w:t>
            </w:r>
          </w:p>
        </w:tc>
        <w:tc>
          <w:tcPr>
            <w:tcW w:w="2179" w:type="dxa"/>
            <w:shd w:val="clear" w:color="auto" w:fill="auto"/>
          </w:tcPr>
          <w:p w14:paraId="747464F5" w14:textId="26345412" w:rsidR="008874DB" w:rsidRPr="008874DB" w:rsidRDefault="008874DB" w:rsidP="008874DB">
            <w:pPr>
              <w:keepNext/>
              <w:ind w:firstLine="0"/>
            </w:pPr>
            <w:r>
              <w:t>Wooten</w:t>
            </w:r>
          </w:p>
        </w:tc>
        <w:tc>
          <w:tcPr>
            <w:tcW w:w="2180" w:type="dxa"/>
            <w:shd w:val="clear" w:color="auto" w:fill="auto"/>
          </w:tcPr>
          <w:p w14:paraId="305210E7" w14:textId="408A0BF5" w:rsidR="008874DB" w:rsidRPr="008874DB" w:rsidRDefault="008874DB" w:rsidP="008874DB">
            <w:pPr>
              <w:keepNext/>
              <w:ind w:firstLine="0"/>
            </w:pPr>
            <w:r>
              <w:t>Yow</w:t>
            </w:r>
          </w:p>
        </w:tc>
      </w:tr>
    </w:tbl>
    <w:p w14:paraId="23779E7D" w14:textId="77777777" w:rsidR="008874DB" w:rsidRDefault="008874DB" w:rsidP="008874DB"/>
    <w:p w14:paraId="6C8DCC24" w14:textId="3F07D988" w:rsidR="008874DB" w:rsidRDefault="008874DB" w:rsidP="008874DB">
      <w:pPr>
        <w:jc w:val="center"/>
        <w:rPr>
          <w:b/>
        </w:rPr>
      </w:pPr>
      <w:r w:rsidRPr="008874DB">
        <w:rPr>
          <w:b/>
        </w:rPr>
        <w:t>Total--93</w:t>
      </w:r>
    </w:p>
    <w:p w14:paraId="1490EF54" w14:textId="77777777" w:rsidR="008874DB" w:rsidRDefault="008874DB" w:rsidP="008874DB">
      <w:pPr>
        <w:jc w:val="center"/>
        <w:rPr>
          <w:b/>
        </w:rPr>
      </w:pPr>
    </w:p>
    <w:p w14:paraId="6A929242"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16247A8D" w14:textId="77777777" w:rsidTr="008874DB">
        <w:tc>
          <w:tcPr>
            <w:tcW w:w="2179" w:type="dxa"/>
            <w:shd w:val="clear" w:color="auto" w:fill="auto"/>
          </w:tcPr>
          <w:p w14:paraId="2F33133D" w14:textId="0184681B" w:rsidR="008874DB" w:rsidRPr="008874DB" w:rsidRDefault="008874DB" w:rsidP="008874DB">
            <w:pPr>
              <w:keepNext/>
              <w:ind w:firstLine="0"/>
            </w:pPr>
            <w:r>
              <w:t>Beach</w:t>
            </w:r>
          </w:p>
        </w:tc>
        <w:tc>
          <w:tcPr>
            <w:tcW w:w="2179" w:type="dxa"/>
            <w:shd w:val="clear" w:color="auto" w:fill="auto"/>
          </w:tcPr>
          <w:p w14:paraId="5575C920" w14:textId="4F9A7D9E" w:rsidR="008874DB" w:rsidRPr="008874DB" w:rsidRDefault="008874DB" w:rsidP="008874DB">
            <w:pPr>
              <w:keepNext/>
              <w:ind w:firstLine="0"/>
            </w:pPr>
            <w:r>
              <w:t>Cromer</w:t>
            </w:r>
          </w:p>
        </w:tc>
        <w:tc>
          <w:tcPr>
            <w:tcW w:w="2180" w:type="dxa"/>
            <w:shd w:val="clear" w:color="auto" w:fill="auto"/>
          </w:tcPr>
          <w:p w14:paraId="22B1B2C8" w14:textId="74D1FDDF" w:rsidR="008874DB" w:rsidRPr="008874DB" w:rsidRDefault="008874DB" w:rsidP="008874DB">
            <w:pPr>
              <w:keepNext/>
              <w:ind w:firstLine="0"/>
            </w:pPr>
            <w:r>
              <w:t>Edgerton</w:t>
            </w:r>
          </w:p>
        </w:tc>
      </w:tr>
      <w:tr w:rsidR="008874DB" w:rsidRPr="008874DB" w14:paraId="6D3F2BC9" w14:textId="77777777" w:rsidTr="008874DB">
        <w:tc>
          <w:tcPr>
            <w:tcW w:w="2179" w:type="dxa"/>
            <w:shd w:val="clear" w:color="auto" w:fill="auto"/>
          </w:tcPr>
          <w:p w14:paraId="107E292D" w14:textId="370559C2" w:rsidR="008874DB" w:rsidRPr="008874DB" w:rsidRDefault="008874DB" w:rsidP="008874DB">
            <w:pPr>
              <w:ind w:firstLine="0"/>
            </w:pPr>
            <w:r>
              <w:t>Frank</w:t>
            </w:r>
          </w:p>
        </w:tc>
        <w:tc>
          <w:tcPr>
            <w:tcW w:w="2179" w:type="dxa"/>
            <w:shd w:val="clear" w:color="auto" w:fill="auto"/>
          </w:tcPr>
          <w:p w14:paraId="52FE4E6E" w14:textId="63514A28" w:rsidR="008874DB" w:rsidRPr="008874DB" w:rsidRDefault="008874DB" w:rsidP="008874DB">
            <w:pPr>
              <w:ind w:firstLine="0"/>
            </w:pPr>
            <w:r>
              <w:t>Gilreath</w:t>
            </w:r>
          </w:p>
        </w:tc>
        <w:tc>
          <w:tcPr>
            <w:tcW w:w="2180" w:type="dxa"/>
            <w:shd w:val="clear" w:color="auto" w:fill="auto"/>
          </w:tcPr>
          <w:p w14:paraId="0113BCD0" w14:textId="4096C2D6" w:rsidR="008874DB" w:rsidRPr="008874DB" w:rsidRDefault="008874DB" w:rsidP="008874DB">
            <w:pPr>
              <w:ind w:firstLine="0"/>
            </w:pPr>
            <w:r>
              <w:t>Harris</w:t>
            </w:r>
          </w:p>
        </w:tc>
      </w:tr>
      <w:tr w:rsidR="008874DB" w:rsidRPr="008874DB" w14:paraId="2A1B94B7" w14:textId="77777777" w:rsidTr="008874DB">
        <w:tc>
          <w:tcPr>
            <w:tcW w:w="2179" w:type="dxa"/>
            <w:shd w:val="clear" w:color="auto" w:fill="auto"/>
          </w:tcPr>
          <w:p w14:paraId="2B7FAF04" w14:textId="72BD7191" w:rsidR="008874DB" w:rsidRPr="008874DB" w:rsidRDefault="008874DB" w:rsidP="008874DB">
            <w:pPr>
              <w:ind w:firstLine="0"/>
            </w:pPr>
            <w:r>
              <w:t>Huff</w:t>
            </w:r>
          </w:p>
        </w:tc>
        <w:tc>
          <w:tcPr>
            <w:tcW w:w="2179" w:type="dxa"/>
            <w:shd w:val="clear" w:color="auto" w:fill="auto"/>
          </w:tcPr>
          <w:p w14:paraId="5C69E82B" w14:textId="68BAC21B" w:rsidR="008874DB" w:rsidRPr="008874DB" w:rsidRDefault="008874DB" w:rsidP="008874DB">
            <w:pPr>
              <w:ind w:firstLine="0"/>
            </w:pPr>
            <w:r>
              <w:t>Kilmartin</w:t>
            </w:r>
          </w:p>
        </w:tc>
        <w:tc>
          <w:tcPr>
            <w:tcW w:w="2180" w:type="dxa"/>
            <w:shd w:val="clear" w:color="auto" w:fill="auto"/>
          </w:tcPr>
          <w:p w14:paraId="65FCB0E8" w14:textId="5FB57E84" w:rsidR="008874DB" w:rsidRPr="008874DB" w:rsidRDefault="008874DB" w:rsidP="008874DB">
            <w:pPr>
              <w:ind w:firstLine="0"/>
            </w:pPr>
            <w:r>
              <w:t>Magnuson</w:t>
            </w:r>
          </w:p>
        </w:tc>
      </w:tr>
      <w:tr w:rsidR="008874DB" w:rsidRPr="008874DB" w14:paraId="19AEB75A" w14:textId="77777777" w:rsidTr="008874DB">
        <w:tc>
          <w:tcPr>
            <w:tcW w:w="2179" w:type="dxa"/>
            <w:shd w:val="clear" w:color="auto" w:fill="auto"/>
          </w:tcPr>
          <w:p w14:paraId="7F25018D" w14:textId="50C37FB2" w:rsidR="008874DB" w:rsidRPr="008874DB" w:rsidRDefault="008874DB" w:rsidP="008874DB">
            <w:pPr>
              <w:keepNext/>
              <w:ind w:firstLine="0"/>
            </w:pPr>
            <w:r>
              <w:t>May</w:t>
            </w:r>
          </w:p>
        </w:tc>
        <w:tc>
          <w:tcPr>
            <w:tcW w:w="2179" w:type="dxa"/>
            <w:shd w:val="clear" w:color="auto" w:fill="auto"/>
          </w:tcPr>
          <w:p w14:paraId="49B96C97" w14:textId="77069F29" w:rsidR="008874DB" w:rsidRPr="008874DB" w:rsidRDefault="008874DB" w:rsidP="008874DB">
            <w:pPr>
              <w:keepNext/>
              <w:ind w:firstLine="0"/>
            </w:pPr>
            <w:r>
              <w:t>McCabe</w:t>
            </w:r>
          </w:p>
        </w:tc>
        <w:tc>
          <w:tcPr>
            <w:tcW w:w="2180" w:type="dxa"/>
            <w:shd w:val="clear" w:color="auto" w:fill="auto"/>
          </w:tcPr>
          <w:p w14:paraId="6987CC1F" w14:textId="5414DD62" w:rsidR="008874DB" w:rsidRPr="008874DB" w:rsidRDefault="008874DB" w:rsidP="008874DB">
            <w:pPr>
              <w:keepNext/>
              <w:ind w:firstLine="0"/>
            </w:pPr>
            <w:r>
              <w:t>Morgan</w:t>
            </w:r>
          </w:p>
        </w:tc>
      </w:tr>
      <w:tr w:rsidR="008874DB" w:rsidRPr="008874DB" w14:paraId="7B658F08" w14:textId="77777777" w:rsidTr="008874DB">
        <w:tc>
          <w:tcPr>
            <w:tcW w:w="2179" w:type="dxa"/>
            <w:shd w:val="clear" w:color="auto" w:fill="auto"/>
          </w:tcPr>
          <w:p w14:paraId="5EBCB55C" w14:textId="3F7DCB3F" w:rsidR="008874DB" w:rsidRPr="008874DB" w:rsidRDefault="008874DB" w:rsidP="008874DB">
            <w:pPr>
              <w:keepNext/>
              <w:ind w:firstLine="0"/>
            </w:pPr>
            <w:r>
              <w:t>Terribile</w:t>
            </w:r>
          </w:p>
        </w:tc>
        <w:tc>
          <w:tcPr>
            <w:tcW w:w="2179" w:type="dxa"/>
            <w:shd w:val="clear" w:color="auto" w:fill="auto"/>
          </w:tcPr>
          <w:p w14:paraId="08867712" w14:textId="57EB1723" w:rsidR="008874DB" w:rsidRPr="008874DB" w:rsidRDefault="008874DB" w:rsidP="008874DB">
            <w:pPr>
              <w:keepNext/>
              <w:ind w:firstLine="0"/>
            </w:pPr>
            <w:r>
              <w:t>White</w:t>
            </w:r>
          </w:p>
        </w:tc>
        <w:tc>
          <w:tcPr>
            <w:tcW w:w="2180" w:type="dxa"/>
            <w:shd w:val="clear" w:color="auto" w:fill="auto"/>
          </w:tcPr>
          <w:p w14:paraId="2992AF8D" w14:textId="77777777" w:rsidR="008874DB" w:rsidRPr="008874DB" w:rsidRDefault="008874DB" w:rsidP="008874DB">
            <w:pPr>
              <w:keepNext/>
              <w:ind w:firstLine="0"/>
            </w:pPr>
          </w:p>
        </w:tc>
      </w:tr>
    </w:tbl>
    <w:p w14:paraId="628F8C57" w14:textId="77777777" w:rsidR="008874DB" w:rsidRDefault="008874DB" w:rsidP="008874DB"/>
    <w:p w14:paraId="1D9554DD" w14:textId="77777777" w:rsidR="008874DB" w:rsidRDefault="008874DB" w:rsidP="008874DB">
      <w:pPr>
        <w:jc w:val="center"/>
        <w:rPr>
          <w:b/>
        </w:rPr>
      </w:pPr>
      <w:r w:rsidRPr="008874DB">
        <w:rPr>
          <w:b/>
        </w:rPr>
        <w:t>Total--14</w:t>
      </w:r>
    </w:p>
    <w:p w14:paraId="43D3E4E5" w14:textId="04E565F3" w:rsidR="008874DB" w:rsidRDefault="008874DB" w:rsidP="008874DB">
      <w:pPr>
        <w:jc w:val="center"/>
        <w:rPr>
          <w:b/>
        </w:rPr>
      </w:pPr>
    </w:p>
    <w:p w14:paraId="172EDE4B" w14:textId="77777777" w:rsidR="008874DB" w:rsidRDefault="008874DB" w:rsidP="008874DB">
      <w:r>
        <w:t>Section 50 was adopted.</w:t>
      </w:r>
    </w:p>
    <w:p w14:paraId="52440899" w14:textId="77777777" w:rsidR="008874DB" w:rsidRDefault="008874DB" w:rsidP="008874DB"/>
    <w:p w14:paraId="551C325D" w14:textId="77777777" w:rsidR="008874DB" w:rsidRDefault="008874DB" w:rsidP="008874DB">
      <w:pPr>
        <w:keepNext/>
        <w:jc w:val="center"/>
        <w:rPr>
          <w:b/>
        </w:rPr>
      </w:pPr>
      <w:r w:rsidRPr="008874DB">
        <w:rPr>
          <w:b/>
        </w:rPr>
        <w:lastRenderedPageBreak/>
        <w:t>SECTION 70--ADOPTED</w:t>
      </w:r>
    </w:p>
    <w:p w14:paraId="04836FC3" w14:textId="35C4EC48" w:rsidR="008874DB" w:rsidRDefault="008874DB" w:rsidP="008874DB">
      <w:pPr>
        <w:jc w:val="center"/>
        <w:rPr>
          <w:b/>
        </w:rPr>
      </w:pPr>
    </w:p>
    <w:p w14:paraId="7C1293F2" w14:textId="0A400A99" w:rsidR="008874DB" w:rsidRPr="005331FC" w:rsidRDefault="008874DB" w:rsidP="008874DB">
      <w:pPr>
        <w:widowControl w:val="0"/>
        <w:rPr>
          <w:snapToGrid w:val="0"/>
        </w:rPr>
      </w:pPr>
      <w:r w:rsidRPr="005331FC">
        <w:rPr>
          <w:snapToGrid w:val="0"/>
        </w:rPr>
        <w:t xml:space="preserve">Rep. PACE proposed the following Amendment No. 113 </w:t>
      </w:r>
      <w:r w:rsidR="003D72B8">
        <w:rPr>
          <w:snapToGrid w:val="0"/>
        </w:rPr>
        <w:t xml:space="preserve">to </w:t>
      </w:r>
      <w:r w:rsidR="003D72B8">
        <w:rPr>
          <w:snapToGrid w:val="0"/>
        </w:rPr>
        <w:br/>
      </w:r>
      <w:r w:rsidR="003D72B8" w:rsidRPr="00296917">
        <w:rPr>
          <w:smallCaps/>
          <w:snapToGrid w:val="0"/>
        </w:rPr>
        <w:t>H.</w:t>
      </w:r>
      <w:r w:rsidR="003D72B8">
        <w:rPr>
          <w:smallCaps/>
          <w:snapToGrid w:val="0"/>
        </w:rPr>
        <w:t xml:space="preserve"> </w:t>
      </w:r>
      <w:r w:rsidR="003D72B8" w:rsidRPr="00296917">
        <w:rPr>
          <w:smallCaps/>
          <w:snapToGrid w:val="0"/>
        </w:rPr>
        <w:t xml:space="preserve">4025 </w:t>
      </w:r>
      <w:r w:rsidR="003D72B8" w:rsidRPr="00CA5AEC">
        <w:t>as introduced by</w:t>
      </w:r>
      <w:r w:rsidR="003D72B8" w:rsidRPr="00296917">
        <w:rPr>
          <w:smallCaps/>
          <w:snapToGrid w:val="0"/>
        </w:rPr>
        <w:t xml:space="preserve"> </w:t>
      </w:r>
      <w:r w:rsidR="003D72B8" w:rsidRPr="00CA5AEC">
        <w:t>Ways &amp; Means</w:t>
      </w:r>
      <w:r w:rsidR="003D72B8" w:rsidRPr="00296917">
        <w:rPr>
          <w:smallCaps/>
          <w:snapToGrid w:val="0"/>
        </w:rPr>
        <w:t xml:space="preserve"> </w:t>
      </w:r>
      <w:r w:rsidRPr="005331FC">
        <w:rPr>
          <w:snapToGrid w:val="0"/>
        </w:rPr>
        <w:t xml:space="preserve"> (Doc Name h:\legwork\house\amend\h-wm\012\human affairs commission.docx), which was tabled:</w:t>
      </w:r>
    </w:p>
    <w:p w14:paraId="41633C52" w14:textId="77777777" w:rsidR="008874DB" w:rsidRPr="005331FC" w:rsidRDefault="008874DB" w:rsidP="008874DB">
      <w:pPr>
        <w:widowControl w:val="0"/>
        <w:rPr>
          <w:snapToGrid w:val="0"/>
        </w:rPr>
      </w:pPr>
      <w:r w:rsidRPr="005331FC">
        <w:rPr>
          <w:snapToGrid w:val="0"/>
        </w:rPr>
        <w:t xml:space="preserve">Amend the bill, as and if amended, Part IA, Section 70, HUMAN AFFAIRS COMMISSION, page 185, by deleting Section 70. </w:t>
      </w:r>
    </w:p>
    <w:p w14:paraId="170DDD46" w14:textId="77777777" w:rsidR="008874DB" w:rsidRPr="005331FC" w:rsidRDefault="008874DB" w:rsidP="008874DB">
      <w:pPr>
        <w:widowControl w:val="0"/>
        <w:rPr>
          <w:snapToGrid w:val="0"/>
        </w:rPr>
      </w:pPr>
      <w:r w:rsidRPr="005331FC">
        <w:rPr>
          <w:snapToGrid w:val="0"/>
        </w:rPr>
        <w:t>Renumber sections to conform.</w:t>
      </w:r>
    </w:p>
    <w:p w14:paraId="55694BAD" w14:textId="77777777" w:rsidR="008874DB" w:rsidRDefault="008874DB" w:rsidP="008874DB">
      <w:pPr>
        <w:widowControl w:val="0"/>
      </w:pPr>
      <w:r w:rsidRPr="005331FC">
        <w:rPr>
          <w:snapToGrid w:val="0"/>
        </w:rPr>
        <w:t>Amend totals and titles to conform.</w:t>
      </w:r>
    </w:p>
    <w:p w14:paraId="634D4694" w14:textId="438910A0" w:rsidR="008874DB" w:rsidRDefault="008874DB" w:rsidP="008874DB">
      <w:pPr>
        <w:widowControl w:val="0"/>
      </w:pPr>
    </w:p>
    <w:p w14:paraId="6FC2ADA9" w14:textId="77777777" w:rsidR="008874DB" w:rsidRDefault="008874DB" w:rsidP="008874DB">
      <w:r>
        <w:t>Rep. PACE explained the amendment.</w:t>
      </w:r>
    </w:p>
    <w:p w14:paraId="7036603C" w14:textId="77777777" w:rsidR="00326035" w:rsidRDefault="00326035" w:rsidP="008874DB"/>
    <w:p w14:paraId="797E9BA0" w14:textId="127B55E7" w:rsidR="008874DB" w:rsidRDefault="008874DB" w:rsidP="008874DB">
      <w:r>
        <w:t>Rep. CRAWFORD spoke against the amendment.</w:t>
      </w:r>
    </w:p>
    <w:p w14:paraId="7E700CC5" w14:textId="77777777" w:rsidR="008874DB" w:rsidRDefault="008874DB" w:rsidP="008874DB"/>
    <w:p w14:paraId="3E5DBB39" w14:textId="504BBDAD" w:rsidR="008874DB" w:rsidRDefault="008874DB" w:rsidP="008874DB">
      <w:r>
        <w:t>Rep. CRAWFORD moved to table the amendment.</w:t>
      </w:r>
    </w:p>
    <w:p w14:paraId="31AD2F9A" w14:textId="77777777" w:rsidR="008874DB" w:rsidRDefault="008874DB" w:rsidP="008874DB"/>
    <w:p w14:paraId="6521234D" w14:textId="77777777" w:rsidR="008874DB" w:rsidRDefault="008874DB" w:rsidP="008874DB">
      <w:r>
        <w:t>Rep. BEACH demanded the yeas and nays which were taken, resulting as follows:</w:t>
      </w:r>
    </w:p>
    <w:p w14:paraId="3AC248CE" w14:textId="43543C61" w:rsidR="008874DB" w:rsidRDefault="008874DB" w:rsidP="008874DB">
      <w:pPr>
        <w:jc w:val="center"/>
      </w:pPr>
      <w:bookmarkStart w:id="26" w:name="vote_start125"/>
      <w:bookmarkEnd w:id="26"/>
      <w:r>
        <w:t>Yeas 88; Nays 16</w:t>
      </w:r>
    </w:p>
    <w:p w14:paraId="57127934" w14:textId="77777777" w:rsidR="008874DB" w:rsidRDefault="008874DB" w:rsidP="008874DB">
      <w:pPr>
        <w:jc w:val="center"/>
      </w:pPr>
    </w:p>
    <w:p w14:paraId="55D197E9"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49891824" w14:textId="77777777" w:rsidTr="008874DB">
        <w:tc>
          <w:tcPr>
            <w:tcW w:w="2179" w:type="dxa"/>
            <w:shd w:val="clear" w:color="auto" w:fill="auto"/>
          </w:tcPr>
          <w:p w14:paraId="03ADB84C" w14:textId="5D11E5DB" w:rsidR="008874DB" w:rsidRPr="008874DB" w:rsidRDefault="008874DB" w:rsidP="008874DB">
            <w:pPr>
              <w:keepNext/>
              <w:ind w:firstLine="0"/>
            </w:pPr>
            <w:r>
              <w:t>Alexander</w:t>
            </w:r>
          </w:p>
        </w:tc>
        <w:tc>
          <w:tcPr>
            <w:tcW w:w="2179" w:type="dxa"/>
            <w:shd w:val="clear" w:color="auto" w:fill="auto"/>
          </w:tcPr>
          <w:p w14:paraId="3A83E0B3" w14:textId="12ABE59E" w:rsidR="008874DB" w:rsidRPr="008874DB" w:rsidRDefault="008874DB" w:rsidP="008874DB">
            <w:pPr>
              <w:keepNext/>
              <w:ind w:firstLine="0"/>
            </w:pPr>
            <w:r>
              <w:t>Anderson</w:t>
            </w:r>
          </w:p>
        </w:tc>
        <w:tc>
          <w:tcPr>
            <w:tcW w:w="2180" w:type="dxa"/>
            <w:shd w:val="clear" w:color="auto" w:fill="auto"/>
          </w:tcPr>
          <w:p w14:paraId="7050097E" w14:textId="679496D1" w:rsidR="008874DB" w:rsidRPr="008874DB" w:rsidRDefault="008874DB" w:rsidP="008874DB">
            <w:pPr>
              <w:keepNext/>
              <w:ind w:firstLine="0"/>
            </w:pPr>
            <w:r>
              <w:t>Atkinson</w:t>
            </w:r>
          </w:p>
        </w:tc>
      </w:tr>
      <w:tr w:rsidR="008874DB" w:rsidRPr="008874DB" w14:paraId="072173F2" w14:textId="77777777" w:rsidTr="008874DB">
        <w:tc>
          <w:tcPr>
            <w:tcW w:w="2179" w:type="dxa"/>
            <w:shd w:val="clear" w:color="auto" w:fill="auto"/>
          </w:tcPr>
          <w:p w14:paraId="2B6FF02D" w14:textId="4A6AC783" w:rsidR="008874DB" w:rsidRPr="008874DB" w:rsidRDefault="008874DB" w:rsidP="008874DB">
            <w:pPr>
              <w:ind w:firstLine="0"/>
            </w:pPr>
            <w:r>
              <w:t>Bailey</w:t>
            </w:r>
          </w:p>
        </w:tc>
        <w:tc>
          <w:tcPr>
            <w:tcW w:w="2179" w:type="dxa"/>
            <w:shd w:val="clear" w:color="auto" w:fill="auto"/>
          </w:tcPr>
          <w:p w14:paraId="005DB2B0" w14:textId="7D74C287" w:rsidR="008874DB" w:rsidRPr="008874DB" w:rsidRDefault="008874DB" w:rsidP="008874DB">
            <w:pPr>
              <w:ind w:firstLine="0"/>
            </w:pPr>
            <w:r>
              <w:t>Ballentine</w:t>
            </w:r>
          </w:p>
        </w:tc>
        <w:tc>
          <w:tcPr>
            <w:tcW w:w="2180" w:type="dxa"/>
            <w:shd w:val="clear" w:color="auto" w:fill="auto"/>
          </w:tcPr>
          <w:p w14:paraId="259CB03A" w14:textId="0357C25D" w:rsidR="008874DB" w:rsidRPr="008874DB" w:rsidRDefault="008874DB" w:rsidP="008874DB">
            <w:pPr>
              <w:ind w:firstLine="0"/>
            </w:pPr>
            <w:r>
              <w:t>Bannister</w:t>
            </w:r>
          </w:p>
        </w:tc>
      </w:tr>
      <w:tr w:rsidR="008874DB" w:rsidRPr="008874DB" w14:paraId="258B4F89" w14:textId="77777777" w:rsidTr="008874DB">
        <w:tc>
          <w:tcPr>
            <w:tcW w:w="2179" w:type="dxa"/>
            <w:shd w:val="clear" w:color="auto" w:fill="auto"/>
          </w:tcPr>
          <w:p w14:paraId="2969C8BB" w14:textId="58C80D13" w:rsidR="008874DB" w:rsidRPr="008874DB" w:rsidRDefault="008874DB" w:rsidP="008874DB">
            <w:pPr>
              <w:ind w:firstLine="0"/>
            </w:pPr>
            <w:r>
              <w:t>Bauer</w:t>
            </w:r>
          </w:p>
        </w:tc>
        <w:tc>
          <w:tcPr>
            <w:tcW w:w="2179" w:type="dxa"/>
            <w:shd w:val="clear" w:color="auto" w:fill="auto"/>
          </w:tcPr>
          <w:p w14:paraId="5A468227" w14:textId="0DAA80F3" w:rsidR="008874DB" w:rsidRPr="008874DB" w:rsidRDefault="008874DB" w:rsidP="008874DB">
            <w:pPr>
              <w:ind w:firstLine="0"/>
            </w:pPr>
            <w:r>
              <w:t>Bernstein</w:t>
            </w:r>
          </w:p>
        </w:tc>
        <w:tc>
          <w:tcPr>
            <w:tcW w:w="2180" w:type="dxa"/>
            <w:shd w:val="clear" w:color="auto" w:fill="auto"/>
          </w:tcPr>
          <w:p w14:paraId="5DFBF24D" w14:textId="6121A518" w:rsidR="008874DB" w:rsidRPr="008874DB" w:rsidRDefault="008874DB" w:rsidP="008874DB">
            <w:pPr>
              <w:ind w:firstLine="0"/>
            </w:pPr>
            <w:r>
              <w:t>Bowers</w:t>
            </w:r>
          </w:p>
        </w:tc>
      </w:tr>
      <w:tr w:rsidR="008874DB" w:rsidRPr="008874DB" w14:paraId="0DD0DF00" w14:textId="77777777" w:rsidTr="008874DB">
        <w:tc>
          <w:tcPr>
            <w:tcW w:w="2179" w:type="dxa"/>
            <w:shd w:val="clear" w:color="auto" w:fill="auto"/>
          </w:tcPr>
          <w:p w14:paraId="6C771342" w14:textId="62C77A1C" w:rsidR="008874DB" w:rsidRPr="008874DB" w:rsidRDefault="008874DB" w:rsidP="008874DB">
            <w:pPr>
              <w:ind w:firstLine="0"/>
            </w:pPr>
            <w:r>
              <w:t>Bradley</w:t>
            </w:r>
          </w:p>
        </w:tc>
        <w:tc>
          <w:tcPr>
            <w:tcW w:w="2179" w:type="dxa"/>
            <w:shd w:val="clear" w:color="auto" w:fill="auto"/>
          </w:tcPr>
          <w:p w14:paraId="2F2AB8AC" w14:textId="19A46FB2" w:rsidR="008874DB" w:rsidRPr="008874DB" w:rsidRDefault="008874DB" w:rsidP="008874DB">
            <w:pPr>
              <w:ind w:firstLine="0"/>
            </w:pPr>
            <w:r>
              <w:t>Brewer</w:t>
            </w:r>
          </w:p>
        </w:tc>
        <w:tc>
          <w:tcPr>
            <w:tcW w:w="2180" w:type="dxa"/>
            <w:shd w:val="clear" w:color="auto" w:fill="auto"/>
          </w:tcPr>
          <w:p w14:paraId="14FB7554" w14:textId="545DCC3D" w:rsidR="008874DB" w:rsidRPr="008874DB" w:rsidRDefault="008874DB" w:rsidP="008874DB">
            <w:pPr>
              <w:ind w:firstLine="0"/>
            </w:pPr>
            <w:r>
              <w:t>Bustos</w:t>
            </w:r>
          </w:p>
        </w:tc>
      </w:tr>
      <w:tr w:rsidR="008874DB" w:rsidRPr="008874DB" w14:paraId="01F6D997" w14:textId="77777777" w:rsidTr="008874DB">
        <w:tc>
          <w:tcPr>
            <w:tcW w:w="2179" w:type="dxa"/>
            <w:shd w:val="clear" w:color="auto" w:fill="auto"/>
          </w:tcPr>
          <w:p w14:paraId="2107C16B" w14:textId="2D71326D" w:rsidR="008874DB" w:rsidRPr="008874DB" w:rsidRDefault="008874DB" w:rsidP="008874DB">
            <w:pPr>
              <w:ind w:firstLine="0"/>
            </w:pPr>
            <w:r>
              <w:t>Calhoon</w:t>
            </w:r>
          </w:p>
        </w:tc>
        <w:tc>
          <w:tcPr>
            <w:tcW w:w="2179" w:type="dxa"/>
            <w:shd w:val="clear" w:color="auto" w:fill="auto"/>
          </w:tcPr>
          <w:p w14:paraId="4193E51C" w14:textId="6AA85982" w:rsidR="008874DB" w:rsidRPr="008874DB" w:rsidRDefault="008874DB" w:rsidP="008874DB">
            <w:pPr>
              <w:ind w:firstLine="0"/>
            </w:pPr>
            <w:r>
              <w:t>Chapman</w:t>
            </w:r>
          </w:p>
        </w:tc>
        <w:tc>
          <w:tcPr>
            <w:tcW w:w="2180" w:type="dxa"/>
            <w:shd w:val="clear" w:color="auto" w:fill="auto"/>
          </w:tcPr>
          <w:p w14:paraId="61C948B3" w14:textId="577ECF3B" w:rsidR="008874DB" w:rsidRPr="008874DB" w:rsidRDefault="008874DB" w:rsidP="008874DB">
            <w:pPr>
              <w:ind w:firstLine="0"/>
            </w:pPr>
            <w:r>
              <w:t>Clyburn</w:t>
            </w:r>
          </w:p>
        </w:tc>
      </w:tr>
      <w:tr w:rsidR="008874DB" w:rsidRPr="008874DB" w14:paraId="0A47C25C" w14:textId="77777777" w:rsidTr="008874DB">
        <w:tc>
          <w:tcPr>
            <w:tcW w:w="2179" w:type="dxa"/>
            <w:shd w:val="clear" w:color="auto" w:fill="auto"/>
          </w:tcPr>
          <w:p w14:paraId="7606322B" w14:textId="36E0DFB4" w:rsidR="008874DB" w:rsidRPr="008874DB" w:rsidRDefault="008874DB" w:rsidP="008874DB">
            <w:pPr>
              <w:ind w:firstLine="0"/>
            </w:pPr>
            <w:r>
              <w:t>Cobb-Hunter</w:t>
            </w:r>
          </w:p>
        </w:tc>
        <w:tc>
          <w:tcPr>
            <w:tcW w:w="2179" w:type="dxa"/>
            <w:shd w:val="clear" w:color="auto" w:fill="auto"/>
          </w:tcPr>
          <w:p w14:paraId="66BFA44A" w14:textId="6BF2CAFD" w:rsidR="008874DB" w:rsidRPr="008874DB" w:rsidRDefault="008874DB" w:rsidP="008874DB">
            <w:pPr>
              <w:ind w:firstLine="0"/>
            </w:pPr>
            <w:r>
              <w:t>B. L. Cox</w:t>
            </w:r>
          </w:p>
        </w:tc>
        <w:tc>
          <w:tcPr>
            <w:tcW w:w="2180" w:type="dxa"/>
            <w:shd w:val="clear" w:color="auto" w:fill="auto"/>
          </w:tcPr>
          <w:p w14:paraId="610EA7C9" w14:textId="5C623A81" w:rsidR="008874DB" w:rsidRPr="008874DB" w:rsidRDefault="008874DB" w:rsidP="008874DB">
            <w:pPr>
              <w:ind w:firstLine="0"/>
            </w:pPr>
            <w:r>
              <w:t>Crawford</w:t>
            </w:r>
          </w:p>
        </w:tc>
      </w:tr>
      <w:tr w:rsidR="008874DB" w:rsidRPr="008874DB" w14:paraId="6AF5007C" w14:textId="77777777" w:rsidTr="008874DB">
        <w:tc>
          <w:tcPr>
            <w:tcW w:w="2179" w:type="dxa"/>
            <w:shd w:val="clear" w:color="auto" w:fill="auto"/>
          </w:tcPr>
          <w:p w14:paraId="7DF7EBF4" w14:textId="3F6B4499" w:rsidR="008874DB" w:rsidRPr="008874DB" w:rsidRDefault="008874DB" w:rsidP="008874DB">
            <w:pPr>
              <w:ind w:firstLine="0"/>
            </w:pPr>
            <w:r>
              <w:t>Davis</w:t>
            </w:r>
          </w:p>
        </w:tc>
        <w:tc>
          <w:tcPr>
            <w:tcW w:w="2179" w:type="dxa"/>
            <w:shd w:val="clear" w:color="auto" w:fill="auto"/>
          </w:tcPr>
          <w:p w14:paraId="2B23FA1C" w14:textId="11338457" w:rsidR="008874DB" w:rsidRPr="008874DB" w:rsidRDefault="008874DB" w:rsidP="008874DB">
            <w:pPr>
              <w:ind w:firstLine="0"/>
            </w:pPr>
            <w:r>
              <w:t>Dillard</w:t>
            </w:r>
          </w:p>
        </w:tc>
        <w:tc>
          <w:tcPr>
            <w:tcW w:w="2180" w:type="dxa"/>
            <w:shd w:val="clear" w:color="auto" w:fill="auto"/>
          </w:tcPr>
          <w:p w14:paraId="1E3ED16D" w14:textId="0068C085" w:rsidR="008874DB" w:rsidRPr="008874DB" w:rsidRDefault="008874DB" w:rsidP="008874DB">
            <w:pPr>
              <w:ind w:firstLine="0"/>
            </w:pPr>
            <w:r>
              <w:t>Erickson</w:t>
            </w:r>
          </w:p>
        </w:tc>
      </w:tr>
      <w:tr w:rsidR="008874DB" w:rsidRPr="008874DB" w14:paraId="1CCE3365" w14:textId="77777777" w:rsidTr="008874DB">
        <w:tc>
          <w:tcPr>
            <w:tcW w:w="2179" w:type="dxa"/>
            <w:shd w:val="clear" w:color="auto" w:fill="auto"/>
          </w:tcPr>
          <w:p w14:paraId="54209699" w14:textId="4DAE69A9" w:rsidR="008874DB" w:rsidRPr="008874DB" w:rsidRDefault="008874DB" w:rsidP="008874DB">
            <w:pPr>
              <w:ind w:firstLine="0"/>
            </w:pPr>
            <w:r>
              <w:t>Forrest</w:t>
            </w:r>
          </w:p>
        </w:tc>
        <w:tc>
          <w:tcPr>
            <w:tcW w:w="2179" w:type="dxa"/>
            <w:shd w:val="clear" w:color="auto" w:fill="auto"/>
          </w:tcPr>
          <w:p w14:paraId="013E47AC" w14:textId="37184CD7" w:rsidR="008874DB" w:rsidRPr="008874DB" w:rsidRDefault="008874DB" w:rsidP="008874DB">
            <w:pPr>
              <w:ind w:firstLine="0"/>
            </w:pPr>
            <w:r>
              <w:t>Gagnon</w:t>
            </w:r>
          </w:p>
        </w:tc>
        <w:tc>
          <w:tcPr>
            <w:tcW w:w="2180" w:type="dxa"/>
            <w:shd w:val="clear" w:color="auto" w:fill="auto"/>
          </w:tcPr>
          <w:p w14:paraId="4D504E07" w14:textId="3A48B12B" w:rsidR="008874DB" w:rsidRPr="008874DB" w:rsidRDefault="008874DB" w:rsidP="008874DB">
            <w:pPr>
              <w:ind w:firstLine="0"/>
            </w:pPr>
            <w:r>
              <w:t>Garvin</w:t>
            </w:r>
          </w:p>
        </w:tc>
      </w:tr>
      <w:tr w:rsidR="008874DB" w:rsidRPr="008874DB" w14:paraId="69760386" w14:textId="77777777" w:rsidTr="008874DB">
        <w:tc>
          <w:tcPr>
            <w:tcW w:w="2179" w:type="dxa"/>
            <w:shd w:val="clear" w:color="auto" w:fill="auto"/>
          </w:tcPr>
          <w:p w14:paraId="2D966842" w14:textId="11C18907" w:rsidR="008874DB" w:rsidRPr="008874DB" w:rsidRDefault="008874DB" w:rsidP="008874DB">
            <w:pPr>
              <w:ind w:firstLine="0"/>
            </w:pPr>
            <w:r>
              <w:t>Gatch</w:t>
            </w:r>
          </w:p>
        </w:tc>
        <w:tc>
          <w:tcPr>
            <w:tcW w:w="2179" w:type="dxa"/>
            <w:shd w:val="clear" w:color="auto" w:fill="auto"/>
          </w:tcPr>
          <w:p w14:paraId="7E2A7926" w14:textId="48B2932E" w:rsidR="008874DB" w:rsidRPr="008874DB" w:rsidRDefault="008874DB" w:rsidP="008874DB">
            <w:pPr>
              <w:ind w:firstLine="0"/>
            </w:pPr>
            <w:r>
              <w:t>Gibson</w:t>
            </w:r>
          </w:p>
        </w:tc>
        <w:tc>
          <w:tcPr>
            <w:tcW w:w="2180" w:type="dxa"/>
            <w:shd w:val="clear" w:color="auto" w:fill="auto"/>
          </w:tcPr>
          <w:p w14:paraId="3E76AA74" w14:textId="05C52A0D" w:rsidR="008874DB" w:rsidRPr="008874DB" w:rsidRDefault="008874DB" w:rsidP="008874DB">
            <w:pPr>
              <w:ind w:firstLine="0"/>
            </w:pPr>
            <w:r>
              <w:t>Gilliam</w:t>
            </w:r>
          </w:p>
        </w:tc>
      </w:tr>
      <w:tr w:rsidR="008874DB" w:rsidRPr="008874DB" w14:paraId="6239C6CA" w14:textId="77777777" w:rsidTr="008874DB">
        <w:tc>
          <w:tcPr>
            <w:tcW w:w="2179" w:type="dxa"/>
            <w:shd w:val="clear" w:color="auto" w:fill="auto"/>
          </w:tcPr>
          <w:p w14:paraId="6F720E48" w14:textId="77EADC22" w:rsidR="008874DB" w:rsidRPr="008874DB" w:rsidRDefault="008874DB" w:rsidP="008874DB">
            <w:pPr>
              <w:ind w:firstLine="0"/>
            </w:pPr>
            <w:r>
              <w:t>Gilliard</w:t>
            </w:r>
          </w:p>
        </w:tc>
        <w:tc>
          <w:tcPr>
            <w:tcW w:w="2179" w:type="dxa"/>
            <w:shd w:val="clear" w:color="auto" w:fill="auto"/>
          </w:tcPr>
          <w:p w14:paraId="059AE1DC" w14:textId="080BF306" w:rsidR="008874DB" w:rsidRPr="008874DB" w:rsidRDefault="008874DB" w:rsidP="008874DB">
            <w:pPr>
              <w:ind w:firstLine="0"/>
            </w:pPr>
            <w:r>
              <w:t>Govan</w:t>
            </w:r>
          </w:p>
        </w:tc>
        <w:tc>
          <w:tcPr>
            <w:tcW w:w="2180" w:type="dxa"/>
            <w:shd w:val="clear" w:color="auto" w:fill="auto"/>
          </w:tcPr>
          <w:p w14:paraId="21D77896" w14:textId="4D76EB98" w:rsidR="008874DB" w:rsidRPr="008874DB" w:rsidRDefault="008874DB" w:rsidP="008874DB">
            <w:pPr>
              <w:ind w:firstLine="0"/>
            </w:pPr>
            <w:r>
              <w:t>Grant</w:t>
            </w:r>
          </w:p>
        </w:tc>
      </w:tr>
      <w:tr w:rsidR="008874DB" w:rsidRPr="008874DB" w14:paraId="540EF73A" w14:textId="77777777" w:rsidTr="008874DB">
        <w:tc>
          <w:tcPr>
            <w:tcW w:w="2179" w:type="dxa"/>
            <w:shd w:val="clear" w:color="auto" w:fill="auto"/>
          </w:tcPr>
          <w:p w14:paraId="5D8C2B57" w14:textId="66390BD2" w:rsidR="008874DB" w:rsidRPr="008874DB" w:rsidRDefault="008874DB" w:rsidP="008874DB">
            <w:pPr>
              <w:ind w:firstLine="0"/>
            </w:pPr>
            <w:r>
              <w:t>Guest</w:t>
            </w:r>
          </w:p>
        </w:tc>
        <w:tc>
          <w:tcPr>
            <w:tcW w:w="2179" w:type="dxa"/>
            <w:shd w:val="clear" w:color="auto" w:fill="auto"/>
          </w:tcPr>
          <w:p w14:paraId="6567A163" w14:textId="35875CD1" w:rsidR="008874DB" w:rsidRPr="008874DB" w:rsidRDefault="008874DB" w:rsidP="008874DB">
            <w:pPr>
              <w:ind w:firstLine="0"/>
            </w:pPr>
            <w:r>
              <w:t>Haddon</w:t>
            </w:r>
          </w:p>
        </w:tc>
        <w:tc>
          <w:tcPr>
            <w:tcW w:w="2180" w:type="dxa"/>
            <w:shd w:val="clear" w:color="auto" w:fill="auto"/>
          </w:tcPr>
          <w:p w14:paraId="53A74BAC" w14:textId="25009C7D" w:rsidR="008874DB" w:rsidRPr="008874DB" w:rsidRDefault="008874DB" w:rsidP="008874DB">
            <w:pPr>
              <w:ind w:firstLine="0"/>
            </w:pPr>
            <w:r>
              <w:t>Hager</w:t>
            </w:r>
          </w:p>
        </w:tc>
      </w:tr>
      <w:tr w:rsidR="008874DB" w:rsidRPr="008874DB" w14:paraId="5A9F653E" w14:textId="77777777" w:rsidTr="008874DB">
        <w:tc>
          <w:tcPr>
            <w:tcW w:w="2179" w:type="dxa"/>
            <w:shd w:val="clear" w:color="auto" w:fill="auto"/>
          </w:tcPr>
          <w:p w14:paraId="5D2F3B91" w14:textId="238023BB" w:rsidR="008874DB" w:rsidRPr="008874DB" w:rsidRDefault="008874DB" w:rsidP="008874DB">
            <w:pPr>
              <w:ind w:firstLine="0"/>
            </w:pPr>
            <w:r>
              <w:t>Hardee</w:t>
            </w:r>
          </w:p>
        </w:tc>
        <w:tc>
          <w:tcPr>
            <w:tcW w:w="2179" w:type="dxa"/>
            <w:shd w:val="clear" w:color="auto" w:fill="auto"/>
          </w:tcPr>
          <w:p w14:paraId="780D1F29" w14:textId="05E778E1" w:rsidR="008874DB" w:rsidRPr="008874DB" w:rsidRDefault="008874DB" w:rsidP="008874DB">
            <w:pPr>
              <w:ind w:firstLine="0"/>
            </w:pPr>
            <w:r>
              <w:t>Hartnett</w:t>
            </w:r>
          </w:p>
        </w:tc>
        <w:tc>
          <w:tcPr>
            <w:tcW w:w="2180" w:type="dxa"/>
            <w:shd w:val="clear" w:color="auto" w:fill="auto"/>
          </w:tcPr>
          <w:p w14:paraId="2A7160E8" w14:textId="1C150F34" w:rsidR="008874DB" w:rsidRPr="008874DB" w:rsidRDefault="008874DB" w:rsidP="008874DB">
            <w:pPr>
              <w:ind w:firstLine="0"/>
            </w:pPr>
            <w:r>
              <w:t>Hartz</w:t>
            </w:r>
          </w:p>
        </w:tc>
      </w:tr>
      <w:tr w:rsidR="008874DB" w:rsidRPr="008874DB" w14:paraId="6B11707F" w14:textId="77777777" w:rsidTr="008874DB">
        <w:tc>
          <w:tcPr>
            <w:tcW w:w="2179" w:type="dxa"/>
            <w:shd w:val="clear" w:color="auto" w:fill="auto"/>
          </w:tcPr>
          <w:p w14:paraId="2FFBE7DF" w14:textId="6EF511F5" w:rsidR="008874DB" w:rsidRPr="008874DB" w:rsidRDefault="008874DB" w:rsidP="008874DB">
            <w:pPr>
              <w:ind w:firstLine="0"/>
            </w:pPr>
            <w:r>
              <w:t>Hayes</w:t>
            </w:r>
          </w:p>
        </w:tc>
        <w:tc>
          <w:tcPr>
            <w:tcW w:w="2179" w:type="dxa"/>
            <w:shd w:val="clear" w:color="auto" w:fill="auto"/>
          </w:tcPr>
          <w:p w14:paraId="6DFB2283" w14:textId="4ABEDC90" w:rsidR="008874DB" w:rsidRPr="008874DB" w:rsidRDefault="008874DB" w:rsidP="008874DB">
            <w:pPr>
              <w:ind w:firstLine="0"/>
            </w:pPr>
            <w:r>
              <w:t>Henderson-Myers</w:t>
            </w:r>
          </w:p>
        </w:tc>
        <w:tc>
          <w:tcPr>
            <w:tcW w:w="2180" w:type="dxa"/>
            <w:shd w:val="clear" w:color="auto" w:fill="auto"/>
          </w:tcPr>
          <w:p w14:paraId="5667E6E3" w14:textId="17206432" w:rsidR="008874DB" w:rsidRPr="008874DB" w:rsidRDefault="008874DB" w:rsidP="008874DB">
            <w:pPr>
              <w:ind w:firstLine="0"/>
            </w:pPr>
            <w:r>
              <w:t>Herbkersman</w:t>
            </w:r>
          </w:p>
        </w:tc>
      </w:tr>
      <w:tr w:rsidR="008874DB" w:rsidRPr="008874DB" w14:paraId="5C9D0CD2" w14:textId="77777777" w:rsidTr="008874DB">
        <w:tc>
          <w:tcPr>
            <w:tcW w:w="2179" w:type="dxa"/>
            <w:shd w:val="clear" w:color="auto" w:fill="auto"/>
          </w:tcPr>
          <w:p w14:paraId="1715B6C5" w14:textId="50B08A82" w:rsidR="008874DB" w:rsidRPr="008874DB" w:rsidRDefault="008874DB" w:rsidP="008874DB">
            <w:pPr>
              <w:ind w:firstLine="0"/>
            </w:pPr>
            <w:r>
              <w:t>Hewitt</w:t>
            </w:r>
          </w:p>
        </w:tc>
        <w:tc>
          <w:tcPr>
            <w:tcW w:w="2179" w:type="dxa"/>
            <w:shd w:val="clear" w:color="auto" w:fill="auto"/>
          </w:tcPr>
          <w:p w14:paraId="37115625" w14:textId="1FBE8DD9" w:rsidR="008874DB" w:rsidRPr="008874DB" w:rsidRDefault="008874DB" w:rsidP="008874DB">
            <w:pPr>
              <w:ind w:firstLine="0"/>
            </w:pPr>
            <w:r>
              <w:t>Hiott</w:t>
            </w:r>
          </w:p>
        </w:tc>
        <w:tc>
          <w:tcPr>
            <w:tcW w:w="2180" w:type="dxa"/>
            <w:shd w:val="clear" w:color="auto" w:fill="auto"/>
          </w:tcPr>
          <w:p w14:paraId="2F229439" w14:textId="6C547188" w:rsidR="008874DB" w:rsidRPr="008874DB" w:rsidRDefault="008874DB" w:rsidP="008874DB">
            <w:pPr>
              <w:ind w:firstLine="0"/>
            </w:pPr>
            <w:r>
              <w:t>Hixon</w:t>
            </w:r>
          </w:p>
        </w:tc>
      </w:tr>
      <w:tr w:rsidR="008874DB" w:rsidRPr="008874DB" w14:paraId="5AFB7677" w14:textId="77777777" w:rsidTr="008874DB">
        <w:tc>
          <w:tcPr>
            <w:tcW w:w="2179" w:type="dxa"/>
            <w:shd w:val="clear" w:color="auto" w:fill="auto"/>
          </w:tcPr>
          <w:p w14:paraId="1001C463" w14:textId="7E9454FB" w:rsidR="008874DB" w:rsidRPr="008874DB" w:rsidRDefault="008874DB" w:rsidP="008874DB">
            <w:pPr>
              <w:ind w:firstLine="0"/>
            </w:pPr>
            <w:r>
              <w:t>Holman</w:t>
            </w:r>
          </w:p>
        </w:tc>
        <w:tc>
          <w:tcPr>
            <w:tcW w:w="2179" w:type="dxa"/>
            <w:shd w:val="clear" w:color="auto" w:fill="auto"/>
          </w:tcPr>
          <w:p w14:paraId="2ED7B340" w14:textId="1B8D14A7" w:rsidR="008874DB" w:rsidRPr="008874DB" w:rsidRDefault="008874DB" w:rsidP="008874DB">
            <w:pPr>
              <w:ind w:firstLine="0"/>
            </w:pPr>
            <w:r>
              <w:t>Hosey</w:t>
            </w:r>
          </w:p>
        </w:tc>
        <w:tc>
          <w:tcPr>
            <w:tcW w:w="2180" w:type="dxa"/>
            <w:shd w:val="clear" w:color="auto" w:fill="auto"/>
          </w:tcPr>
          <w:p w14:paraId="24047B50" w14:textId="0E5DFAB3" w:rsidR="008874DB" w:rsidRPr="008874DB" w:rsidRDefault="008874DB" w:rsidP="008874DB">
            <w:pPr>
              <w:ind w:firstLine="0"/>
            </w:pPr>
            <w:r>
              <w:t>J. L. Johnson</w:t>
            </w:r>
          </w:p>
        </w:tc>
      </w:tr>
      <w:tr w:rsidR="008874DB" w:rsidRPr="008874DB" w14:paraId="1D822326" w14:textId="77777777" w:rsidTr="008874DB">
        <w:tc>
          <w:tcPr>
            <w:tcW w:w="2179" w:type="dxa"/>
            <w:shd w:val="clear" w:color="auto" w:fill="auto"/>
          </w:tcPr>
          <w:p w14:paraId="7BFC9B3A" w14:textId="46676910" w:rsidR="008874DB" w:rsidRPr="008874DB" w:rsidRDefault="008874DB" w:rsidP="008874DB">
            <w:pPr>
              <w:ind w:firstLine="0"/>
            </w:pPr>
            <w:r>
              <w:t>Jones</w:t>
            </w:r>
          </w:p>
        </w:tc>
        <w:tc>
          <w:tcPr>
            <w:tcW w:w="2179" w:type="dxa"/>
            <w:shd w:val="clear" w:color="auto" w:fill="auto"/>
          </w:tcPr>
          <w:p w14:paraId="24DC04C5" w14:textId="083661F5" w:rsidR="008874DB" w:rsidRPr="008874DB" w:rsidRDefault="008874DB" w:rsidP="008874DB">
            <w:pPr>
              <w:ind w:firstLine="0"/>
            </w:pPr>
            <w:r>
              <w:t>King</w:t>
            </w:r>
          </w:p>
        </w:tc>
        <w:tc>
          <w:tcPr>
            <w:tcW w:w="2180" w:type="dxa"/>
            <w:shd w:val="clear" w:color="auto" w:fill="auto"/>
          </w:tcPr>
          <w:p w14:paraId="27AFC76B" w14:textId="2958B0FF" w:rsidR="008874DB" w:rsidRPr="008874DB" w:rsidRDefault="008874DB" w:rsidP="008874DB">
            <w:pPr>
              <w:ind w:firstLine="0"/>
            </w:pPr>
            <w:r>
              <w:t>Landing</w:t>
            </w:r>
          </w:p>
        </w:tc>
      </w:tr>
      <w:tr w:rsidR="008874DB" w:rsidRPr="008874DB" w14:paraId="13293B42" w14:textId="77777777" w:rsidTr="008874DB">
        <w:tc>
          <w:tcPr>
            <w:tcW w:w="2179" w:type="dxa"/>
            <w:shd w:val="clear" w:color="auto" w:fill="auto"/>
          </w:tcPr>
          <w:p w14:paraId="248B2307" w14:textId="4A8AFAEE" w:rsidR="008874DB" w:rsidRPr="008874DB" w:rsidRDefault="008874DB" w:rsidP="008874DB">
            <w:pPr>
              <w:ind w:firstLine="0"/>
            </w:pPr>
            <w:r>
              <w:t>Lawson</w:t>
            </w:r>
          </w:p>
        </w:tc>
        <w:tc>
          <w:tcPr>
            <w:tcW w:w="2179" w:type="dxa"/>
            <w:shd w:val="clear" w:color="auto" w:fill="auto"/>
          </w:tcPr>
          <w:p w14:paraId="08CB7C31" w14:textId="50C96390" w:rsidR="008874DB" w:rsidRPr="008874DB" w:rsidRDefault="008874DB" w:rsidP="008874DB">
            <w:pPr>
              <w:ind w:firstLine="0"/>
            </w:pPr>
            <w:r>
              <w:t>Ligon</w:t>
            </w:r>
          </w:p>
        </w:tc>
        <w:tc>
          <w:tcPr>
            <w:tcW w:w="2180" w:type="dxa"/>
            <w:shd w:val="clear" w:color="auto" w:fill="auto"/>
          </w:tcPr>
          <w:p w14:paraId="01682392" w14:textId="58FD62C1" w:rsidR="008874DB" w:rsidRPr="008874DB" w:rsidRDefault="008874DB" w:rsidP="008874DB">
            <w:pPr>
              <w:ind w:firstLine="0"/>
            </w:pPr>
            <w:r>
              <w:t>Long</w:t>
            </w:r>
          </w:p>
        </w:tc>
      </w:tr>
      <w:tr w:rsidR="008874DB" w:rsidRPr="008874DB" w14:paraId="75CF00A5" w14:textId="77777777" w:rsidTr="008874DB">
        <w:tc>
          <w:tcPr>
            <w:tcW w:w="2179" w:type="dxa"/>
            <w:shd w:val="clear" w:color="auto" w:fill="auto"/>
          </w:tcPr>
          <w:p w14:paraId="2FD314B1" w14:textId="0BC25EFB" w:rsidR="008874DB" w:rsidRPr="008874DB" w:rsidRDefault="008874DB" w:rsidP="008874DB">
            <w:pPr>
              <w:ind w:firstLine="0"/>
            </w:pPr>
            <w:r>
              <w:t>Lowe</w:t>
            </w:r>
          </w:p>
        </w:tc>
        <w:tc>
          <w:tcPr>
            <w:tcW w:w="2179" w:type="dxa"/>
            <w:shd w:val="clear" w:color="auto" w:fill="auto"/>
          </w:tcPr>
          <w:p w14:paraId="4FCD94BE" w14:textId="3AC286FF" w:rsidR="008874DB" w:rsidRPr="008874DB" w:rsidRDefault="008874DB" w:rsidP="008874DB">
            <w:pPr>
              <w:ind w:firstLine="0"/>
            </w:pPr>
            <w:r>
              <w:t>Luck</w:t>
            </w:r>
          </w:p>
        </w:tc>
        <w:tc>
          <w:tcPr>
            <w:tcW w:w="2180" w:type="dxa"/>
            <w:shd w:val="clear" w:color="auto" w:fill="auto"/>
          </w:tcPr>
          <w:p w14:paraId="1CD01554" w14:textId="53C1A6DF" w:rsidR="008874DB" w:rsidRPr="008874DB" w:rsidRDefault="008874DB" w:rsidP="008874DB">
            <w:pPr>
              <w:ind w:firstLine="0"/>
            </w:pPr>
            <w:r>
              <w:t>Martin</w:t>
            </w:r>
          </w:p>
        </w:tc>
      </w:tr>
      <w:tr w:rsidR="008874DB" w:rsidRPr="008874DB" w14:paraId="2767E599" w14:textId="77777777" w:rsidTr="008874DB">
        <w:tc>
          <w:tcPr>
            <w:tcW w:w="2179" w:type="dxa"/>
            <w:shd w:val="clear" w:color="auto" w:fill="auto"/>
          </w:tcPr>
          <w:p w14:paraId="21589E93" w14:textId="472BA8BB" w:rsidR="008874DB" w:rsidRPr="008874DB" w:rsidRDefault="008874DB" w:rsidP="008874DB">
            <w:pPr>
              <w:ind w:firstLine="0"/>
            </w:pPr>
            <w:r>
              <w:t>McDaniel</w:t>
            </w:r>
          </w:p>
        </w:tc>
        <w:tc>
          <w:tcPr>
            <w:tcW w:w="2179" w:type="dxa"/>
            <w:shd w:val="clear" w:color="auto" w:fill="auto"/>
          </w:tcPr>
          <w:p w14:paraId="5FC81EC7" w14:textId="70F4E11A" w:rsidR="008874DB" w:rsidRPr="008874DB" w:rsidRDefault="008874DB" w:rsidP="008874DB">
            <w:pPr>
              <w:ind w:firstLine="0"/>
            </w:pPr>
            <w:r>
              <w:t>McGinnis</w:t>
            </w:r>
          </w:p>
        </w:tc>
        <w:tc>
          <w:tcPr>
            <w:tcW w:w="2180" w:type="dxa"/>
            <w:shd w:val="clear" w:color="auto" w:fill="auto"/>
          </w:tcPr>
          <w:p w14:paraId="1B51AD09" w14:textId="7D6C941C" w:rsidR="008874DB" w:rsidRPr="008874DB" w:rsidRDefault="008874DB" w:rsidP="008874DB">
            <w:pPr>
              <w:ind w:firstLine="0"/>
            </w:pPr>
            <w:r>
              <w:t>Montgomery</w:t>
            </w:r>
          </w:p>
        </w:tc>
      </w:tr>
      <w:tr w:rsidR="008874DB" w:rsidRPr="008874DB" w14:paraId="0BB509E6" w14:textId="77777777" w:rsidTr="008874DB">
        <w:tc>
          <w:tcPr>
            <w:tcW w:w="2179" w:type="dxa"/>
            <w:shd w:val="clear" w:color="auto" w:fill="auto"/>
          </w:tcPr>
          <w:p w14:paraId="57DFE251" w14:textId="497AE524" w:rsidR="008874DB" w:rsidRPr="008874DB" w:rsidRDefault="008874DB" w:rsidP="008874DB">
            <w:pPr>
              <w:ind w:firstLine="0"/>
            </w:pPr>
            <w:r>
              <w:lastRenderedPageBreak/>
              <w:t>J. Moore</w:t>
            </w:r>
          </w:p>
        </w:tc>
        <w:tc>
          <w:tcPr>
            <w:tcW w:w="2179" w:type="dxa"/>
            <w:shd w:val="clear" w:color="auto" w:fill="auto"/>
          </w:tcPr>
          <w:p w14:paraId="42FA1F0F" w14:textId="0AB5705F" w:rsidR="008874DB" w:rsidRPr="008874DB" w:rsidRDefault="008874DB" w:rsidP="008874DB">
            <w:pPr>
              <w:ind w:firstLine="0"/>
            </w:pPr>
            <w:r>
              <w:t>T. Moore</w:t>
            </w:r>
          </w:p>
        </w:tc>
        <w:tc>
          <w:tcPr>
            <w:tcW w:w="2180" w:type="dxa"/>
            <w:shd w:val="clear" w:color="auto" w:fill="auto"/>
          </w:tcPr>
          <w:p w14:paraId="10864FEE" w14:textId="6DA49B44" w:rsidR="008874DB" w:rsidRPr="008874DB" w:rsidRDefault="008874DB" w:rsidP="008874DB">
            <w:pPr>
              <w:ind w:firstLine="0"/>
            </w:pPr>
            <w:r>
              <w:t>Moss</w:t>
            </w:r>
          </w:p>
        </w:tc>
      </w:tr>
      <w:tr w:rsidR="008874DB" w:rsidRPr="008874DB" w14:paraId="2FE89DF3" w14:textId="77777777" w:rsidTr="008874DB">
        <w:tc>
          <w:tcPr>
            <w:tcW w:w="2179" w:type="dxa"/>
            <w:shd w:val="clear" w:color="auto" w:fill="auto"/>
          </w:tcPr>
          <w:p w14:paraId="3B496504" w14:textId="5EE566BA" w:rsidR="008874DB" w:rsidRPr="008874DB" w:rsidRDefault="008874DB" w:rsidP="008874DB">
            <w:pPr>
              <w:ind w:firstLine="0"/>
            </w:pPr>
            <w:r>
              <w:t>Neese</w:t>
            </w:r>
          </w:p>
        </w:tc>
        <w:tc>
          <w:tcPr>
            <w:tcW w:w="2179" w:type="dxa"/>
            <w:shd w:val="clear" w:color="auto" w:fill="auto"/>
          </w:tcPr>
          <w:p w14:paraId="09B52798" w14:textId="21A2E47C" w:rsidR="008874DB" w:rsidRPr="008874DB" w:rsidRDefault="008874DB" w:rsidP="008874DB">
            <w:pPr>
              <w:ind w:firstLine="0"/>
            </w:pPr>
            <w:r>
              <w:t>B. Newton</w:t>
            </w:r>
          </w:p>
        </w:tc>
        <w:tc>
          <w:tcPr>
            <w:tcW w:w="2180" w:type="dxa"/>
            <w:shd w:val="clear" w:color="auto" w:fill="auto"/>
          </w:tcPr>
          <w:p w14:paraId="05BC9D3B" w14:textId="012426A4" w:rsidR="008874DB" w:rsidRPr="008874DB" w:rsidRDefault="008874DB" w:rsidP="008874DB">
            <w:pPr>
              <w:ind w:firstLine="0"/>
            </w:pPr>
            <w:r>
              <w:t>Oremus</w:t>
            </w:r>
          </w:p>
        </w:tc>
      </w:tr>
      <w:tr w:rsidR="008874DB" w:rsidRPr="008874DB" w14:paraId="12888A5E" w14:textId="77777777" w:rsidTr="008874DB">
        <w:tc>
          <w:tcPr>
            <w:tcW w:w="2179" w:type="dxa"/>
            <w:shd w:val="clear" w:color="auto" w:fill="auto"/>
          </w:tcPr>
          <w:p w14:paraId="0A0051FE" w14:textId="62EB20E4" w:rsidR="008874DB" w:rsidRPr="008874DB" w:rsidRDefault="008874DB" w:rsidP="008874DB">
            <w:pPr>
              <w:ind w:firstLine="0"/>
            </w:pPr>
            <w:r>
              <w:t>Pedalino</w:t>
            </w:r>
          </w:p>
        </w:tc>
        <w:tc>
          <w:tcPr>
            <w:tcW w:w="2179" w:type="dxa"/>
            <w:shd w:val="clear" w:color="auto" w:fill="auto"/>
          </w:tcPr>
          <w:p w14:paraId="4956212A" w14:textId="7159B753" w:rsidR="008874DB" w:rsidRPr="008874DB" w:rsidRDefault="008874DB" w:rsidP="008874DB">
            <w:pPr>
              <w:ind w:firstLine="0"/>
            </w:pPr>
            <w:r>
              <w:t>Pope</w:t>
            </w:r>
          </w:p>
        </w:tc>
        <w:tc>
          <w:tcPr>
            <w:tcW w:w="2180" w:type="dxa"/>
            <w:shd w:val="clear" w:color="auto" w:fill="auto"/>
          </w:tcPr>
          <w:p w14:paraId="08432253" w14:textId="19DAD10F" w:rsidR="008874DB" w:rsidRPr="008874DB" w:rsidRDefault="008874DB" w:rsidP="008874DB">
            <w:pPr>
              <w:ind w:firstLine="0"/>
            </w:pPr>
            <w:r>
              <w:t>Rankin</w:t>
            </w:r>
          </w:p>
        </w:tc>
      </w:tr>
      <w:tr w:rsidR="008874DB" w:rsidRPr="008874DB" w14:paraId="2FBDAADF" w14:textId="77777777" w:rsidTr="008874DB">
        <w:tc>
          <w:tcPr>
            <w:tcW w:w="2179" w:type="dxa"/>
            <w:shd w:val="clear" w:color="auto" w:fill="auto"/>
          </w:tcPr>
          <w:p w14:paraId="1B31052D" w14:textId="7A92E11F" w:rsidR="008874DB" w:rsidRPr="008874DB" w:rsidRDefault="008874DB" w:rsidP="008874DB">
            <w:pPr>
              <w:ind w:firstLine="0"/>
            </w:pPr>
            <w:r>
              <w:t>Rivers</w:t>
            </w:r>
          </w:p>
        </w:tc>
        <w:tc>
          <w:tcPr>
            <w:tcW w:w="2179" w:type="dxa"/>
            <w:shd w:val="clear" w:color="auto" w:fill="auto"/>
          </w:tcPr>
          <w:p w14:paraId="42A05EB2" w14:textId="6FD356B3" w:rsidR="008874DB" w:rsidRPr="008874DB" w:rsidRDefault="008874DB" w:rsidP="008874DB">
            <w:pPr>
              <w:ind w:firstLine="0"/>
            </w:pPr>
            <w:r>
              <w:t>Robbins</w:t>
            </w:r>
          </w:p>
        </w:tc>
        <w:tc>
          <w:tcPr>
            <w:tcW w:w="2180" w:type="dxa"/>
            <w:shd w:val="clear" w:color="auto" w:fill="auto"/>
          </w:tcPr>
          <w:p w14:paraId="1D5DBA38" w14:textId="19B1F55C" w:rsidR="008874DB" w:rsidRPr="008874DB" w:rsidRDefault="008874DB" w:rsidP="008874DB">
            <w:pPr>
              <w:ind w:firstLine="0"/>
            </w:pPr>
            <w:r>
              <w:t>Rose</w:t>
            </w:r>
          </w:p>
        </w:tc>
      </w:tr>
      <w:tr w:rsidR="008874DB" w:rsidRPr="008874DB" w14:paraId="198B3850" w14:textId="77777777" w:rsidTr="008874DB">
        <w:tc>
          <w:tcPr>
            <w:tcW w:w="2179" w:type="dxa"/>
            <w:shd w:val="clear" w:color="auto" w:fill="auto"/>
          </w:tcPr>
          <w:p w14:paraId="1A50ED27" w14:textId="5B1E864A" w:rsidR="008874DB" w:rsidRPr="008874DB" w:rsidRDefault="008874DB" w:rsidP="008874DB">
            <w:pPr>
              <w:ind w:firstLine="0"/>
            </w:pPr>
            <w:r>
              <w:t>Rutherford</w:t>
            </w:r>
          </w:p>
        </w:tc>
        <w:tc>
          <w:tcPr>
            <w:tcW w:w="2179" w:type="dxa"/>
            <w:shd w:val="clear" w:color="auto" w:fill="auto"/>
          </w:tcPr>
          <w:p w14:paraId="2DA6B73A" w14:textId="3D12A3BE" w:rsidR="008874DB" w:rsidRPr="008874DB" w:rsidRDefault="008874DB" w:rsidP="008874DB">
            <w:pPr>
              <w:ind w:firstLine="0"/>
            </w:pPr>
            <w:r>
              <w:t>Sanders</w:t>
            </w:r>
          </w:p>
        </w:tc>
        <w:tc>
          <w:tcPr>
            <w:tcW w:w="2180" w:type="dxa"/>
            <w:shd w:val="clear" w:color="auto" w:fill="auto"/>
          </w:tcPr>
          <w:p w14:paraId="6FCFFF8A" w14:textId="0F208838" w:rsidR="008874DB" w:rsidRPr="008874DB" w:rsidRDefault="008874DB" w:rsidP="008874DB">
            <w:pPr>
              <w:ind w:firstLine="0"/>
            </w:pPr>
            <w:r>
              <w:t>Schuessler</w:t>
            </w:r>
          </w:p>
        </w:tc>
      </w:tr>
      <w:tr w:rsidR="008874DB" w:rsidRPr="008874DB" w14:paraId="4BFEA2DE" w14:textId="77777777" w:rsidTr="008874DB">
        <w:tc>
          <w:tcPr>
            <w:tcW w:w="2179" w:type="dxa"/>
            <w:shd w:val="clear" w:color="auto" w:fill="auto"/>
          </w:tcPr>
          <w:p w14:paraId="0CFC0D30" w14:textId="6E1677CD" w:rsidR="008874DB" w:rsidRPr="008874DB" w:rsidRDefault="008874DB" w:rsidP="008874DB">
            <w:pPr>
              <w:ind w:firstLine="0"/>
            </w:pPr>
            <w:r>
              <w:t>Sessions</w:t>
            </w:r>
          </w:p>
        </w:tc>
        <w:tc>
          <w:tcPr>
            <w:tcW w:w="2179" w:type="dxa"/>
            <w:shd w:val="clear" w:color="auto" w:fill="auto"/>
          </w:tcPr>
          <w:p w14:paraId="3C929FC9" w14:textId="6EFEDACC" w:rsidR="008874DB" w:rsidRPr="008874DB" w:rsidRDefault="008874DB" w:rsidP="008874DB">
            <w:pPr>
              <w:ind w:firstLine="0"/>
            </w:pPr>
            <w:r>
              <w:t>G. M. Smith</w:t>
            </w:r>
          </w:p>
        </w:tc>
        <w:tc>
          <w:tcPr>
            <w:tcW w:w="2180" w:type="dxa"/>
            <w:shd w:val="clear" w:color="auto" w:fill="auto"/>
          </w:tcPr>
          <w:p w14:paraId="6008C872" w14:textId="421CB088" w:rsidR="008874DB" w:rsidRPr="008874DB" w:rsidRDefault="008874DB" w:rsidP="008874DB">
            <w:pPr>
              <w:ind w:firstLine="0"/>
            </w:pPr>
            <w:r>
              <w:t>M. M. Smith</w:t>
            </w:r>
          </w:p>
        </w:tc>
      </w:tr>
      <w:tr w:rsidR="008874DB" w:rsidRPr="008874DB" w14:paraId="3E0B6EF6" w14:textId="77777777" w:rsidTr="008874DB">
        <w:tc>
          <w:tcPr>
            <w:tcW w:w="2179" w:type="dxa"/>
            <w:shd w:val="clear" w:color="auto" w:fill="auto"/>
          </w:tcPr>
          <w:p w14:paraId="02BAF63E" w14:textId="61AD24F3" w:rsidR="008874DB" w:rsidRPr="008874DB" w:rsidRDefault="008874DB" w:rsidP="008874DB">
            <w:pPr>
              <w:ind w:firstLine="0"/>
            </w:pPr>
            <w:r>
              <w:t>Spann-Wilder</w:t>
            </w:r>
          </w:p>
        </w:tc>
        <w:tc>
          <w:tcPr>
            <w:tcW w:w="2179" w:type="dxa"/>
            <w:shd w:val="clear" w:color="auto" w:fill="auto"/>
          </w:tcPr>
          <w:p w14:paraId="598568F6" w14:textId="4A6F6C6C" w:rsidR="008874DB" w:rsidRPr="008874DB" w:rsidRDefault="008874DB" w:rsidP="008874DB">
            <w:pPr>
              <w:ind w:firstLine="0"/>
            </w:pPr>
            <w:r>
              <w:t>Stavrinakis</w:t>
            </w:r>
          </w:p>
        </w:tc>
        <w:tc>
          <w:tcPr>
            <w:tcW w:w="2180" w:type="dxa"/>
            <w:shd w:val="clear" w:color="auto" w:fill="auto"/>
          </w:tcPr>
          <w:p w14:paraId="6E18874C" w14:textId="2F9F4586" w:rsidR="008874DB" w:rsidRPr="008874DB" w:rsidRDefault="008874DB" w:rsidP="008874DB">
            <w:pPr>
              <w:ind w:firstLine="0"/>
            </w:pPr>
            <w:r>
              <w:t>Taylor</w:t>
            </w:r>
          </w:p>
        </w:tc>
      </w:tr>
      <w:tr w:rsidR="008874DB" w:rsidRPr="008874DB" w14:paraId="33CD7574" w14:textId="77777777" w:rsidTr="008874DB">
        <w:tc>
          <w:tcPr>
            <w:tcW w:w="2179" w:type="dxa"/>
            <w:shd w:val="clear" w:color="auto" w:fill="auto"/>
          </w:tcPr>
          <w:p w14:paraId="57ACB30D" w14:textId="0C3AFACD" w:rsidR="008874DB" w:rsidRPr="008874DB" w:rsidRDefault="008874DB" w:rsidP="008874DB">
            <w:pPr>
              <w:ind w:firstLine="0"/>
            </w:pPr>
            <w:r>
              <w:t>Teeple</w:t>
            </w:r>
          </w:p>
        </w:tc>
        <w:tc>
          <w:tcPr>
            <w:tcW w:w="2179" w:type="dxa"/>
            <w:shd w:val="clear" w:color="auto" w:fill="auto"/>
          </w:tcPr>
          <w:p w14:paraId="175DD1D7" w14:textId="4DB44B23" w:rsidR="008874DB" w:rsidRPr="008874DB" w:rsidRDefault="008874DB" w:rsidP="008874DB">
            <w:pPr>
              <w:ind w:firstLine="0"/>
            </w:pPr>
            <w:r>
              <w:t>Vaughan</w:t>
            </w:r>
          </w:p>
        </w:tc>
        <w:tc>
          <w:tcPr>
            <w:tcW w:w="2180" w:type="dxa"/>
            <w:shd w:val="clear" w:color="auto" w:fill="auto"/>
          </w:tcPr>
          <w:p w14:paraId="0547EFF6" w14:textId="18B34E31" w:rsidR="008874DB" w:rsidRPr="008874DB" w:rsidRDefault="008874DB" w:rsidP="008874DB">
            <w:pPr>
              <w:ind w:firstLine="0"/>
            </w:pPr>
            <w:r>
              <w:t>Weeks</w:t>
            </w:r>
          </w:p>
        </w:tc>
      </w:tr>
      <w:tr w:rsidR="008874DB" w:rsidRPr="008874DB" w14:paraId="4AD46DC1" w14:textId="77777777" w:rsidTr="008874DB">
        <w:tc>
          <w:tcPr>
            <w:tcW w:w="2179" w:type="dxa"/>
            <w:shd w:val="clear" w:color="auto" w:fill="auto"/>
          </w:tcPr>
          <w:p w14:paraId="6C1FA8BF" w14:textId="31CB646D" w:rsidR="008874DB" w:rsidRPr="008874DB" w:rsidRDefault="008874DB" w:rsidP="008874DB">
            <w:pPr>
              <w:ind w:firstLine="0"/>
            </w:pPr>
            <w:r>
              <w:t>Wetmore</w:t>
            </w:r>
          </w:p>
        </w:tc>
        <w:tc>
          <w:tcPr>
            <w:tcW w:w="2179" w:type="dxa"/>
            <w:shd w:val="clear" w:color="auto" w:fill="auto"/>
          </w:tcPr>
          <w:p w14:paraId="15999DC7" w14:textId="62D86D08" w:rsidR="008874DB" w:rsidRPr="008874DB" w:rsidRDefault="008874DB" w:rsidP="008874DB">
            <w:pPr>
              <w:ind w:firstLine="0"/>
            </w:pPr>
            <w:r>
              <w:t>Whitmire</w:t>
            </w:r>
          </w:p>
        </w:tc>
        <w:tc>
          <w:tcPr>
            <w:tcW w:w="2180" w:type="dxa"/>
            <w:shd w:val="clear" w:color="auto" w:fill="auto"/>
          </w:tcPr>
          <w:p w14:paraId="41468E78" w14:textId="23DBB808" w:rsidR="008874DB" w:rsidRPr="008874DB" w:rsidRDefault="008874DB" w:rsidP="008874DB">
            <w:pPr>
              <w:ind w:firstLine="0"/>
            </w:pPr>
            <w:r>
              <w:t>Wickensimer</w:t>
            </w:r>
          </w:p>
        </w:tc>
      </w:tr>
      <w:tr w:rsidR="008874DB" w:rsidRPr="008874DB" w14:paraId="09D3C1C3" w14:textId="77777777" w:rsidTr="008874DB">
        <w:tc>
          <w:tcPr>
            <w:tcW w:w="2179" w:type="dxa"/>
            <w:shd w:val="clear" w:color="auto" w:fill="auto"/>
          </w:tcPr>
          <w:p w14:paraId="52836EFC" w14:textId="3F2FC281" w:rsidR="008874DB" w:rsidRPr="008874DB" w:rsidRDefault="008874DB" w:rsidP="008874DB">
            <w:pPr>
              <w:keepNext/>
              <w:ind w:firstLine="0"/>
            </w:pPr>
            <w:r>
              <w:t>Williams</w:t>
            </w:r>
          </w:p>
        </w:tc>
        <w:tc>
          <w:tcPr>
            <w:tcW w:w="2179" w:type="dxa"/>
            <w:shd w:val="clear" w:color="auto" w:fill="auto"/>
          </w:tcPr>
          <w:p w14:paraId="1745ACA4" w14:textId="2645A02A" w:rsidR="008874DB" w:rsidRPr="008874DB" w:rsidRDefault="008874DB" w:rsidP="008874DB">
            <w:pPr>
              <w:keepNext/>
              <w:ind w:firstLine="0"/>
            </w:pPr>
            <w:r>
              <w:t>Willis</w:t>
            </w:r>
          </w:p>
        </w:tc>
        <w:tc>
          <w:tcPr>
            <w:tcW w:w="2180" w:type="dxa"/>
            <w:shd w:val="clear" w:color="auto" w:fill="auto"/>
          </w:tcPr>
          <w:p w14:paraId="66FCC30D" w14:textId="581E21CE" w:rsidR="008874DB" w:rsidRPr="008874DB" w:rsidRDefault="008874DB" w:rsidP="008874DB">
            <w:pPr>
              <w:keepNext/>
              <w:ind w:firstLine="0"/>
            </w:pPr>
            <w:r>
              <w:t>Wooten</w:t>
            </w:r>
          </w:p>
        </w:tc>
      </w:tr>
      <w:tr w:rsidR="008874DB" w:rsidRPr="008874DB" w14:paraId="761ED0F6" w14:textId="77777777" w:rsidTr="008874DB">
        <w:tc>
          <w:tcPr>
            <w:tcW w:w="2179" w:type="dxa"/>
            <w:shd w:val="clear" w:color="auto" w:fill="auto"/>
          </w:tcPr>
          <w:p w14:paraId="1BBD08DE" w14:textId="1703BEAB" w:rsidR="008874DB" w:rsidRPr="008874DB" w:rsidRDefault="008874DB" w:rsidP="008874DB">
            <w:pPr>
              <w:keepNext/>
              <w:ind w:firstLine="0"/>
            </w:pPr>
            <w:r>
              <w:t>Yow</w:t>
            </w:r>
          </w:p>
        </w:tc>
        <w:tc>
          <w:tcPr>
            <w:tcW w:w="2179" w:type="dxa"/>
            <w:shd w:val="clear" w:color="auto" w:fill="auto"/>
          </w:tcPr>
          <w:p w14:paraId="3E09FAE0" w14:textId="77777777" w:rsidR="008874DB" w:rsidRPr="008874DB" w:rsidRDefault="008874DB" w:rsidP="008874DB">
            <w:pPr>
              <w:keepNext/>
              <w:ind w:firstLine="0"/>
            </w:pPr>
          </w:p>
        </w:tc>
        <w:tc>
          <w:tcPr>
            <w:tcW w:w="2180" w:type="dxa"/>
            <w:shd w:val="clear" w:color="auto" w:fill="auto"/>
          </w:tcPr>
          <w:p w14:paraId="1FEA2F21" w14:textId="77777777" w:rsidR="008874DB" w:rsidRPr="008874DB" w:rsidRDefault="008874DB" w:rsidP="008874DB">
            <w:pPr>
              <w:keepNext/>
              <w:ind w:firstLine="0"/>
            </w:pPr>
          </w:p>
        </w:tc>
      </w:tr>
    </w:tbl>
    <w:p w14:paraId="42F38D96" w14:textId="77777777" w:rsidR="008874DB" w:rsidRDefault="008874DB" w:rsidP="008874DB"/>
    <w:p w14:paraId="4A40C7D2" w14:textId="148B8850" w:rsidR="008874DB" w:rsidRDefault="008874DB" w:rsidP="008874DB">
      <w:pPr>
        <w:jc w:val="center"/>
        <w:rPr>
          <w:b/>
        </w:rPr>
      </w:pPr>
      <w:r w:rsidRPr="008874DB">
        <w:rPr>
          <w:b/>
        </w:rPr>
        <w:t>Total--88</w:t>
      </w:r>
    </w:p>
    <w:p w14:paraId="3DBB8EF0" w14:textId="77777777" w:rsidR="008874DB" w:rsidRDefault="008874DB" w:rsidP="008874DB">
      <w:pPr>
        <w:jc w:val="center"/>
        <w:rPr>
          <w:b/>
        </w:rPr>
      </w:pPr>
    </w:p>
    <w:p w14:paraId="3C65BE88"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3A2C85C5" w14:textId="77777777" w:rsidTr="008874DB">
        <w:tc>
          <w:tcPr>
            <w:tcW w:w="2179" w:type="dxa"/>
            <w:shd w:val="clear" w:color="auto" w:fill="auto"/>
          </w:tcPr>
          <w:p w14:paraId="2DDC33D0" w14:textId="660750D2" w:rsidR="008874DB" w:rsidRPr="008874DB" w:rsidRDefault="008874DB" w:rsidP="008874DB">
            <w:pPr>
              <w:keepNext/>
              <w:ind w:firstLine="0"/>
            </w:pPr>
            <w:r>
              <w:t>Beach</w:t>
            </w:r>
          </w:p>
        </w:tc>
        <w:tc>
          <w:tcPr>
            <w:tcW w:w="2179" w:type="dxa"/>
            <w:shd w:val="clear" w:color="auto" w:fill="auto"/>
          </w:tcPr>
          <w:p w14:paraId="73BC8BCD" w14:textId="37E2CF4E" w:rsidR="008874DB" w:rsidRPr="008874DB" w:rsidRDefault="008874DB" w:rsidP="008874DB">
            <w:pPr>
              <w:keepNext/>
              <w:ind w:firstLine="0"/>
            </w:pPr>
            <w:r>
              <w:t>Cromer</w:t>
            </w:r>
          </w:p>
        </w:tc>
        <w:tc>
          <w:tcPr>
            <w:tcW w:w="2180" w:type="dxa"/>
            <w:shd w:val="clear" w:color="auto" w:fill="auto"/>
          </w:tcPr>
          <w:p w14:paraId="234C1E20" w14:textId="1337AC52" w:rsidR="008874DB" w:rsidRPr="008874DB" w:rsidRDefault="008874DB" w:rsidP="008874DB">
            <w:pPr>
              <w:keepNext/>
              <w:ind w:firstLine="0"/>
            </w:pPr>
            <w:r>
              <w:t>Duncan</w:t>
            </w:r>
          </w:p>
        </w:tc>
      </w:tr>
      <w:tr w:rsidR="008874DB" w:rsidRPr="008874DB" w14:paraId="656F1BCE" w14:textId="77777777" w:rsidTr="008874DB">
        <w:tc>
          <w:tcPr>
            <w:tcW w:w="2179" w:type="dxa"/>
            <w:shd w:val="clear" w:color="auto" w:fill="auto"/>
          </w:tcPr>
          <w:p w14:paraId="5914AFBB" w14:textId="59DA761E" w:rsidR="008874DB" w:rsidRPr="008874DB" w:rsidRDefault="008874DB" w:rsidP="008874DB">
            <w:pPr>
              <w:ind w:firstLine="0"/>
            </w:pPr>
            <w:r>
              <w:t>Edgerton</w:t>
            </w:r>
          </w:p>
        </w:tc>
        <w:tc>
          <w:tcPr>
            <w:tcW w:w="2179" w:type="dxa"/>
            <w:shd w:val="clear" w:color="auto" w:fill="auto"/>
          </w:tcPr>
          <w:p w14:paraId="09A6789F" w14:textId="2CF23CCF" w:rsidR="008874DB" w:rsidRPr="008874DB" w:rsidRDefault="008874DB" w:rsidP="008874DB">
            <w:pPr>
              <w:ind w:firstLine="0"/>
            </w:pPr>
            <w:r>
              <w:t>Frank</w:t>
            </w:r>
          </w:p>
        </w:tc>
        <w:tc>
          <w:tcPr>
            <w:tcW w:w="2180" w:type="dxa"/>
            <w:shd w:val="clear" w:color="auto" w:fill="auto"/>
          </w:tcPr>
          <w:p w14:paraId="526E1D83" w14:textId="641397DB" w:rsidR="008874DB" w:rsidRPr="008874DB" w:rsidRDefault="008874DB" w:rsidP="008874DB">
            <w:pPr>
              <w:ind w:firstLine="0"/>
            </w:pPr>
            <w:r>
              <w:t>Gilreath</w:t>
            </w:r>
          </w:p>
        </w:tc>
      </w:tr>
      <w:tr w:rsidR="008874DB" w:rsidRPr="008874DB" w14:paraId="43888980" w14:textId="77777777" w:rsidTr="008874DB">
        <w:tc>
          <w:tcPr>
            <w:tcW w:w="2179" w:type="dxa"/>
            <w:shd w:val="clear" w:color="auto" w:fill="auto"/>
          </w:tcPr>
          <w:p w14:paraId="728A9948" w14:textId="5EB59169" w:rsidR="008874DB" w:rsidRPr="008874DB" w:rsidRDefault="008874DB" w:rsidP="008874DB">
            <w:pPr>
              <w:ind w:firstLine="0"/>
            </w:pPr>
            <w:r>
              <w:t>Harris</w:t>
            </w:r>
          </w:p>
        </w:tc>
        <w:tc>
          <w:tcPr>
            <w:tcW w:w="2179" w:type="dxa"/>
            <w:shd w:val="clear" w:color="auto" w:fill="auto"/>
          </w:tcPr>
          <w:p w14:paraId="4A274B21" w14:textId="769855B6" w:rsidR="008874DB" w:rsidRPr="008874DB" w:rsidRDefault="008874DB" w:rsidP="008874DB">
            <w:pPr>
              <w:ind w:firstLine="0"/>
            </w:pPr>
            <w:r>
              <w:t>Huff</w:t>
            </w:r>
          </w:p>
        </w:tc>
        <w:tc>
          <w:tcPr>
            <w:tcW w:w="2180" w:type="dxa"/>
            <w:shd w:val="clear" w:color="auto" w:fill="auto"/>
          </w:tcPr>
          <w:p w14:paraId="607A0116" w14:textId="4D1D2EE3" w:rsidR="008874DB" w:rsidRPr="008874DB" w:rsidRDefault="008874DB" w:rsidP="008874DB">
            <w:pPr>
              <w:ind w:firstLine="0"/>
            </w:pPr>
            <w:r>
              <w:t>Kilmartin</w:t>
            </w:r>
          </w:p>
        </w:tc>
      </w:tr>
      <w:tr w:rsidR="008874DB" w:rsidRPr="008874DB" w14:paraId="3A75B16F" w14:textId="77777777" w:rsidTr="008874DB">
        <w:tc>
          <w:tcPr>
            <w:tcW w:w="2179" w:type="dxa"/>
            <w:shd w:val="clear" w:color="auto" w:fill="auto"/>
          </w:tcPr>
          <w:p w14:paraId="680FCB8A" w14:textId="739C9965" w:rsidR="008874DB" w:rsidRPr="008874DB" w:rsidRDefault="008874DB" w:rsidP="008874DB">
            <w:pPr>
              <w:ind w:firstLine="0"/>
            </w:pPr>
            <w:r>
              <w:t>Magnuson</w:t>
            </w:r>
          </w:p>
        </w:tc>
        <w:tc>
          <w:tcPr>
            <w:tcW w:w="2179" w:type="dxa"/>
            <w:shd w:val="clear" w:color="auto" w:fill="auto"/>
          </w:tcPr>
          <w:p w14:paraId="41005762" w14:textId="59B5BD36" w:rsidR="008874DB" w:rsidRPr="008874DB" w:rsidRDefault="008874DB" w:rsidP="008874DB">
            <w:pPr>
              <w:ind w:firstLine="0"/>
            </w:pPr>
            <w:r>
              <w:t>May</w:t>
            </w:r>
          </w:p>
        </w:tc>
        <w:tc>
          <w:tcPr>
            <w:tcW w:w="2180" w:type="dxa"/>
            <w:shd w:val="clear" w:color="auto" w:fill="auto"/>
          </w:tcPr>
          <w:p w14:paraId="452513CE" w14:textId="2C28B4D5" w:rsidR="008874DB" w:rsidRPr="008874DB" w:rsidRDefault="008874DB" w:rsidP="008874DB">
            <w:pPr>
              <w:ind w:firstLine="0"/>
            </w:pPr>
            <w:r>
              <w:t>McCravy</w:t>
            </w:r>
          </w:p>
        </w:tc>
      </w:tr>
      <w:tr w:rsidR="008874DB" w:rsidRPr="008874DB" w14:paraId="54A1A863" w14:textId="77777777" w:rsidTr="008874DB">
        <w:tc>
          <w:tcPr>
            <w:tcW w:w="2179" w:type="dxa"/>
            <w:shd w:val="clear" w:color="auto" w:fill="auto"/>
          </w:tcPr>
          <w:p w14:paraId="5024C2DE" w14:textId="30AE1EA8" w:rsidR="008874DB" w:rsidRPr="008874DB" w:rsidRDefault="008874DB" w:rsidP="008874DB">
            <w:pPr>
              <w:keepNext/>
              <w:ind w:firstLine="0"/>
            </w:pPr>
            <w:r>
              <w:t>Morgan</w:t>
            </w:r>
          </w:p>
        </w:tc>
        <w:tc>
          <w:tcPr>
            <w:tcW w:w="2179" w:type="dxa"/>
            <w:shd w:val="clear" w:color="auto" w:fill="auto"/>
          </w:tcPr>
          <w:p w14:paraId="2D54ACCB" w14:textId="22DACD41" w:rsidR="008874DB" w:rsidRPr="008874DB" w:rsidRDefault="008874DB" w:rsidP="008874DB">
            <w:pPr>
              <w:keepNext/>
              <w:ind w:firstLine="0"/>
            </w:pPr>
            <w:r>
              <w:t>Pace</w:t>
            </w:r>
          </w:p>
        </w:tc>
        <w:tc>
          <w:tcPr>
            <w:tcW w:w="2180" w:type="dxa"/>
            <w:shd w:val="clear" w:color="auto" w:fill="auto"/>
          </w:tcPr>
          <w:p w14:paraId="2475C209" w14:textId="3F00EF42" w:rsidR="008874DB" w:rsidRPr="008874DB" w:rsidRDefault="008874DB" w:rsidP="008874DB">
            <w:pPr>
              <w:keepNext/>
              <w:ind w:firstLine="0"/>
            </w:pPr>
            <w:r>
              <w:t>Terribile</w:t>
            </w:r>
          </w:p>
        </w:tc>
      </w:tr>
      <w:tr w:rsidR="008874DB" w:rsidRPr="008874DB" w14:paraId="74E3E64F" w14:textId="77777777" w:rsidTr="008874DB">
        <w:tc>
          <w:tcPr>
            <w:tcW w:w="2179" w:type="dxa"/>
            <w:shd w:val="clear" w:color="auto" w:fill="auto"/>
          </w:tcPr>
          <w:p w14:paraId="58C5C4FD" w14:textId="21E79D1B" w:rsidR="008874DB" w:rsidRPr="008874DB" w:rsidRDefault="008874DB" w:rsidP="008874DB">
            <w:pPr>
              <w:keepNext/>
              <w:ind w:firstLine="0"/>
            </w:pPr>
            <w:r>
              <w:t>White</w:t>
            </w:r>
          </w:p>
        </w:tc>
        <w:tc>
          <w:tcPr>
            <w:tcW w:w="2179" w:type="dxa"/>
            <w:shd w:val="clear" w:color="auto" w:fill="auto"/>
          </w:tcPr>
          <w:p w14:paraId="362314BF" w14:textId="77777777" w:rsidR="008874DB" w:rsidRPr="008874DB" w:rsidRDefault="008874DB" w:rsidP="008874DB">
            <w:pPr>
              <w:keepNext/>
              <w:ind w:firstLine="0"/>
            </w:pPr>
          </w:p>
        </w:tc>
        <w:tc>
          <w:tcPr>
            <w:tcW w:w="2180" w:type="dxa"/>
            <w:shd w:val="clear" w:color="auto" w:fill="auto"/>
          </w:tcPr>
          <w:p w14:paraId="7ADFC05F" w14:textId="77777777" w:rsidR="008874DB" w:rsidRPr="008874DB" w:rsidRDefault="008874DB" w:rsidP="008874DB">
            <w:pPr>
              <w:keepNext/>
              <w:ind w:firstLine="0"/>
            </w:pPr>
          </w:p>
        </w:tc>
      </w:tr>
    </w:tbl>
    <w:p w14:paraId="309A640B" w14:textId="77777777" w:rsidR="008874DB" w:rsidRDefault="008874DB" w:rsidP="008874DB"/>
    <w:p w14:paraId="22C06C37" w14:textId="77777777" w:rsidR="008874DB" w:rsidRDefault="008874DB" w:rsidP="008874DB">
      <w:pPr>
        <w:jc w:val="center"/>
        <w:rPr>
          <w:b/>
        </w:rPr>
      </w:pPr>
      <w:r w:rsidRPr="008874DB">
        <w:rPr>
          <w:b/>
        </w:rPr>
        <w:t>Total--16</w:t>
      </w:r>
    </w:p>
    <w:p w14:paraId="11E84C98" w14:textId="4B0449DB" w:rsidR="008874DB" w:rsidRDefault="008874DB" w:rsidP="008874DB">
      <w:pPr>
        <w:jc w:val="center"/>
        <w:rPr>
          <w:b/>
        </w:rPr>
      </w:pPr>
    </w:p>
    <w:p w14:paraId="1A8D2B40" w14:textId="77777777" w:rsidR="008874DB" w:rsidRDefault="008874DB" w:rsidP="008874DB">
      <w:r>
        <w:t>So, the amendment was tabled.</w:t>
      </w:r>
    </w:p>
    <w:p w14:paraId="6EE4B9E8" w14:textId="77777777" w:rsidR="008874DB" w:rsidRDefault="008874DB" w:rsidP="008874DB"/>
    <w:p w14:paraId="039FCB22" w14:textId="60D54815" w:rsidR="008874DB" w:rsidRDefault="008874DB" w:rsidP="008874DB">
      <w:r>
        <w:t>The question then recurred to the adoption of the section.</w:t>
      </w:r>
    </w:p>
    <w:p w14:paraId="0623AFBC" w14:textId="77777777" w:rsidR="008874DB" w:rsidRDefault="008874DB" w:rsidP="008874DB"/>
    <w:p w14:paraId="1808DEED" w14:textId="77777777" w:rsidR="008874DB" w:rsidRDefault="008874DB" w:rsidP="008874DB">
      <w:r>
        <w:t xml:space="preserve">The yeas and nays were taken resulting as follows: </w:t>
      </w:r>
    </w:p>
    <w:p w14:paraId="44BF6E54" w14:textId="3303072D" w:rsidR="008874DB" w:rsidRDefault="008874DB" w:rsidP="008874DB">
      <w:pPr>
        <w:jc w:val="center"/>
      </w:pPr>
      <w:r>
        <w:t xml:space="preserve"> </w:t>
      </w:r>
      <w:bookmarkStart w:id="27" w:name="vote_start128"/>
      <w:bookmarkEnd w:id="27"/>
      <w:r>
        <w:t>Yeas 76; Nays 13</w:t>
      </w:r>
    </w:p>
    <w:p w14:paraId="5A4291A5" w14:textId="77777777" w:rsidR="008874DB" w:rsidRDefault="008874DB" w:rsidP="008874DB">
      <w:pPr>
        <w:jc w:val="center"/>
      </w:pPr>
    </w:p>
    <w:p w14:paraId="2AFBDBD3"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7AAE5FFC" w14:textId="77777777" w:rsidTr="008874DB">
        <w:tc>
          <w:tcPr>
            <w:tcW w:w="2179" w:type="dxa"/>
            <w:shd w:val="clear" w:color="auto" w:fill="auto"/>
          </w:tcPr>
          <w:p w14:paraId="4D08D35F" w14:textId="367833C9" w:rsidR="008874DB" w:rsidRPr="008874DB" w:rsidRDefault="008874DB" w:rsidP="008874DB">
            <w:pPr>
              <w:keepNext/>
              <w:ind w:firstLine="0"/>
            </w:pPr>
            <w:r>
              <w:t>Alexander</w:t>
            </w:r>
          </w:p>
        </w:tc>
        <w:tc>
          <w:tcPr>
            <w:tcW w:w="2179" w:type="dxa"/>
            <w:shd w:val="clear" w:color="auto" w:fill="auto"/>
          </w:tcPr>
          <w:p w14:paraId="66A1D507" w14:textId="3C676DE0" w:rsidR="008874DB" w:rsidRPr="008874DB" w:rsidRDefault="008874DB" w:rsidP="008874DB">
            <w:pPr>
              <w:keepNext/>
              <w:ind w:firstLine="0"/>
            </w:pPr>
            <w:r>
              <w:t>Anderson</w:t>
            </w:r>
          </w:p>
        </w:tc>
        <w:tc>
          <w:tcPr>
            <w:tcW w:w="2180" w:type="dxa"/>
            <w:shd w:val="clear" w:color="auto" w:fill="auto"/>
          </w:tcPr>
          <w:p w14:paraId="69764E7F" w14:textId="66EF0BA1" w:rsidR="008874DB" w:rsidRPr="008874DB" w:rsidRDefault="008874DB" w:rsidP="008874DB">
            <w:pPr>
              <w:keepNext/>
              <w:ind w:firstLine="0"/>
            </w:pPr>
            <w:r>
              <w:t>Atkinson</w:t>
            </w:r>
          </w:p>
        </w:tc>
      </w:tr>
      <w:tr w:rsidR="008874DB" w:rsidRPr="008874DB" w14:paraId="20D6D6FF" w14:textId="77777777" w:rsidTr="008874DB">
        <w:tc>
          <w:tcPr>
            <w:tcW w:w="2179" w:type="dxa"/>
            <w:shd w:val="clear" w:color="auto" w:fill="auto"/>
          </w:tcPr>
          <w:p w14:paraId="0EA53E6F" w14:textId="7B9E16D9" w:rsidR="008874DB" w:rsidRPr="008874DB" w:rsidRDefault="008874DB" w:rsidP="008874DB">
            <w:pPr>
              <w:ind w:firstLine="0"/>
            </w:pPr>
            <w:r>
              <w:t>Bailey</w:t>
            </w:r>
          </w:p>
        </w:tc>
        <w:tc>
          <w:tcPr>
            <w:tcW w:w="2179" w:type="dxa"/>
            <w:shd w:val="clear" w:color="auto" w:fill="auto"/>
          </w:tcPr>
          <w:p w14:paraId="7458F3C6" w14:textId="7ADF6A3B" w:rsidR="008874DB" w:rsidRPr="008874DB" w:rsidRDefault="008874DB" w:rsidP="008874DB">
            <w:pPr>
              <w:ind w:firstLine="0"/>
            </w:pPr>
            <w:r>
              <w:t>Ballentine</w:t>
            </w:r>
          </w:p>
        </w:tc>
        <w:tc>
          <w:tcPr>
            <w:tcW w:w="2180" w:type="dxa"/>
            <w:shd w:val="clear" w:color="auto" w:fill="auto"/>
          </w:tcPr>
          <w:p w14:paraId="138CEFC3" w14:textId="67FB4CBF" w:rsidR="008874DB" w:rsidRPr="008874DB" w:rsidRDefault="008874DB" w:rsidP="008874DB">
            <w:pPr>
              <w:ind w:firstLine="0"/>
            </w:pPr>
            <w:r>
              <w:t>Bauer</w:t>
            </w:r>
          </w:p>
        </w:tc>
      </w:tr>
      <w:tr w:rsidR="008874DB" w:rsidRPr="008874DB" w14:paraId="2FCCCF4D" w14:textId="77777777" w:rsidTr="008874DB">
        <w:tc>
          <w:tcPr>
            <w:tcW w:w="2179" w:type="dxa"/>
            <w:shd w:val="clear" w:color="auto" w:fill="auto"/>
          </w:tcPr>
          <w:p w14:paraId="6D02AF3A" w14:textId="2EBC2A35" w:rsidR="008874DB" w:rsidRPr="008874DB" w:rsidRDefault="008874DB" w:rsidP="008874DB">
            <w:pPr>
              <w:ind w:firstLine="0"/>
            </w:pPr>
            <w:r>
              <w:t>Bowers</w:t>
            </w:r>
          </w:p>
        </w:tc>
        <w:tc>
          <w:tcPr>
            <w:tcW w:w="2179" w:type="dxa"/>
            <w:shd w:val="clear" w:color="auto" w:fill="auto"/>
          </w:tcPr>
          <w:p w14:paraId="1B0945EC" w14:textId="03ABFF89" w:rsidR="008874DB" w:rsidRPr="008874DB" w:rsidRDefault="008874DB" w:rsidP="008874DB">
            <w:pPr>
              <w:ind w:firstLine="0"/>
            </w:pPr>
            <w:r>
              <w:t>Bradley</w:t>
            </w:r>
          </w:p>
        </w:tc>
        <w:tc>
          <w:tcPr>
            <w:tcW w:w="2180" w:type="dxa"/>
            <w:shd w:val="clear" w:color="auto" w:fill="auto"/>
          </w:tcPr>
          <w:p w14:paraId="4DCC4055" w14:textId="7876DACC" w:rsidR="008874DB" w:rsidRPr="008874DB" w:rsidRDefault="008874DB" w:rsidP="008874DB">
            <w:pPr>
              <w:ind w:firstLine="0"/>
            </w:pPr>
            <w:r>
              <w:t>Brewer</w:t>
            </w:r>
          </w:p>
        </w:tc>
      </w:tr>
      <w:tr w:rsidR="008874DB" w:rsidRPr="008874DB" w14:paraId="73C05962" w14:textId="77777777" w:rsidTr="008874DB">
        <w:tc>
          <w:tcPr>
            <w:tcW w:w="2179" w:type="dxa"/>
            <w:shd w:val="clear" w:color="auto" w:fill="auto"/>
          </w:tcPr>
          <w:p w14:paraId="5F398F51" w14:textId="02B4AE83" w:rsidR="008874DB" w:rsidRPr="008874DB" w:rsidRDefault="008874DB" w:rsidP="008874DB">
            <w:pPr>
              <w:ind w:firstLine="0"/>
            </w:pPr>
            <w:r>
              <w:t>Bustos</w:t>
            </w:r>
          </w:p>
        </w:tc>
        <w:tc>
          <w:tcPr>
            <w:tcW w:w="2179" w:type="dxa"/>
            <w:shd w:val="clear" w:color="auto" w:fill="auto"/>
          </w:tcPr>
          <w:p w14:paraId="3E3C082B" w14:textId="6897885E" w:rsidR="008874DB" w:rsidRPr="008874DB" w:rsidRDefault="008874DB" w:rsidP="008874DB">
            <w:pPr>
              <w:ind w:firstLine="0"/>
            </w:pPr>
            <w:r>
              <w:t>Calhoon</w:t>
            </w:r>
          </w:p>
        </w:tc>
        <w:tc>
          <w:tcPr>
            <w:tcW w:w="2180" w:type="dxa"/>
            <w:shd w:val="clear" w:color="auto" w:fill="auto"/>
          </w:tcPr>
          <w:p w14:paraId="2012291F" w14:textId="18576182" w:rsidR="008874DB" w:rsidRPr="008874DB" w:rsidRDefault="008874DB" w:rsidP="008874DB">
            <w:pPr>
              <w:ind w:firstLine="0"/>
            </w:pPr>
            <w:r>
              <w:t>Chapman</w:t>
            </w:r>
          </w:p>
        </w:tc>
      </w:tr>
      <w:tr w:rsidR="008874DB" w:rsidRPr="008874DB" w14:paraId="435A9A0C" w14:textId="77777777" w:rsidTr="008874DB">
        <w:tc>
          <w:tcPr>
            <w:tcW w:w="2179" w:type="dxa"/>
            <w:shd w:val="clear" w:color="auto" w:fill="auto"/>
          </w:tcPr>
          <w:p w14:paraId="3531FD9D" w14:textId="6B447D29" w:rsidR="008874DB" w:rsidRPr="008874DB" w:rsidRDefault="008874DB" w:rsidP="008874DB">
            <w:pPr>
              <w:ind w:firstLine="0"/>
            </w:pPr>
            <w:r>
              <w:t>Clyburn</w:t>
            </w:r>
          </w:p>
        </w:tc>
        <w:tc>
          <w:tcPr>
            <w:tcW w:w="2179" w:type="dxa"/>
            <w:shd w:val="clear" w:color="auto" w:fill="auto"/>
          </w:tcPr>
          <w:p w14:paraId="59DB30FF" w14:textId="3D826BEE" w:rsidR="008874DB" w:rsidRPr="008874DB" w:rsidRDefault="008874DB" w:rsidP="008874DB">
            <w:pPr>
              <w:ind w:firstLine="0"/>
            </w:pPr>
            <w:r>
              <w:t>Cobb-Hunter</w:t>
            </w:r>
          </w:p>
        </w:tc>
        <w:tc>
          <w:tcPr>
            <w:tcW w:w="2180" w:type="dxa"/>
            <w:shd w:val="clear" w:color="auto" w:fill="auto"/>
          </w:tcPr>
          <w:p w14:paraId="48F392FC" w14:textId="4F7361CD" w:rsidR="008874DB" w:rsidRPr="008874DB" w:rsidRDefault="008874DB" w:rsidP="008874DB">
            <w:pPr>
              <w:ind w:firstLine="0"/>
            </w:pPr>
            <w:r>
              <w:t>B. L. Cox</w:t>
            </w:r>
          </w:p>
        </w:tc>
      </w:tr>
      <w:tr w:rsidR="008874DB" w:rsidRPr="008874DB" w14:paraId="60BA0BD7" w14:textId="77777777" w:rsidTr="008874DB">
        <w:tc>
          <w:tcPr>
            <w:tcW w:w="2179" w:type="dxa"/>
            <w:shd w:val="clear" w:color="auto" w:fill="auto"/>
          </w:tcPr>
          <w:p w14:paraId="05D4A9A9" w14:textId="187BD53C" w:rsidR="008874DB" w:rsidRPr="008874DB" w:rsidRDefault="008874DB" w:rsidP="008874DB">
            <w:pPr>
              <w:ind w:firstLine="0"/>
            </w:pPr>
            <w:r>
              <w:t>Crawford</w:t>
            </w:r>
          </w:p>
        </w:tc>
        <w:tc>
          <w:tcPr>
            <w:tcW w:w="2179" w:type="dxa"/>
            <w:shd w:val="clear" w:color="auto" w:fill="auto"/>
          </w:tcPr>
          <w:p w14:paraId="4A7D7011" w14:textId="61B01784" w:rsidR="008874DB" w:rsidRPr="008874DB" w:rsidRDefault="008874DB" w:rsidP="008874DB">
            <w:pPr>
              <w:ind w:firstLine="0"/>
            </w:pPr>
            <w:r>
              <w:t>Davis</w:t>
            </w:r>
          </w:p>
        </w:tc>
        <w:tc>
          <w:tcPr>
            <w:tcW w:w="2180" w:type="dxa"/>
            <w:shd w:val="clear" w:color="auto" w:fill="auto"/>
          </w:tcPr>
          <w:p w14:paraId="49411471" w14:textId="3B83100D" w:rsidR="008874DB" w:rsidRPr="008874DB" w:rsidRDefault="008874DB" w:rsidP="008874DB">
            <w:pPr>
              <w:ind w:firstLine="0"/>
            </w:pPr>
            <w:r>
              <w:t>Dillard</w:t>
            </w:r>
          </w:p>
        </w:tc>
      </w:tr>
      <w:tr w:rsidR="008874DB" w:rsidRPr="008874DB" w14:paraId="051CC9AD" w14:textId="77777777" w:rsidTr="008874DB">
        <w:tc>
          <w:tcPr>
            <w:tcW w:w="2179" w:type="dxa"/>
            <w:shd w:val="clear" w:color="auto" w:fill="auto"/>
          </w:tcPr>
          <w:p w14:paraId="5C651A4F" w14:textId="2E0B882F" w:rsidR="008874DB" w:rsidRPr="008874DB" w:rsidRDefault="008874DB" w:rsidP="008874DB">
            <w:pPr>
              <w:ind w:firstLine="0"/>
            </w:pPr>
            <w:r>
              <w:t>Duncan</w:t>
            </w:r>
          </w:p>
        </w:tc>
        <w:tc>
          <w:tcPr>
            <w:tcW w:w="2179" w:type="dxa"/>
            <w:shd w:val="clear" w:color="auto" w:fill="auto"/>
          </w:tcPr>
          <w:p w14:paraId="2DAF356C" w14:textId="0B74352A" w:rsidR="008874DB" w:rsidRPr="008874DB" w:rsidRDefault="008874DB" w:rsidP="008874DB">
            <w:pPr>
              <w:ind w:firstLine="0"/>
            </w:pPr>
            <w:r>
              <w:t>Erickson</w:t>
            </w:r>
          </w:p>
        </w:tc>
        <w:tc>
          <w:tcPr>
            <w:tcW w:w="2180" w:type="dxa"/>
            <w:shd w:val="clear" w:color="auto" w:fill="auto"/>
          </w:tcPr>
          <w:p w14:paraId="35A13937" w14:textId="042847AE" w:rsidR="008874DB" w:rsidRPr="008874DB" w:rsidRDefault="008874DB" w:rsidP="008874DB">
            <w:pPr>
              <w:ind w:firstLine="0"/>
            </w:pPr>
            <w:r>
              <w:t>Forrest</w:t>
            </w:r>
          </w:p>
        </w:tc>
      </w:tr>
      <w:tr w:rsidR="008874DB" w:rsidRPr="008874DB" w14:paraId="001CAECD" w14:textId="77777777" w:rsidTr="008874DB">
        <w:tc>
          <w:tcPr>
            <w:tcW w:w="2179" w:type="dxa"/>
            <w:shd w:val="clear" w:color="auto" w:fill="auto"/>
          </w:tcPr>
          <w:p w14:paraId="3C71AB65" w14:textId="18529343" w:rsidR="008874DB" w:rsidRPr="008874DB" w:rsidRDefault="008874DB" w:rsidP="008874DB">
            <w:pPr>
              <w:ind w:firstLine="0"/>
            </w:pPr>
            <w:r>
              <w:t>Gagnon</w:t>
            </w:r>
          </w:p>
        </w:tc>
        <w:tc>
          <w:tcPr>
            <w:tcW w:w="2179" w:type="dxa"/>
            <w:shd w:val="clear" w:color="auto" w:fill="auto"/>
          </w:tcPr>
          <w:p w14:paraId="6FC90859" w14:textId="32E83BE5" w:rsidR="008874DB" w:rsidRPr="008874DB" w:rsidRDefault="008874DB" w:rsidP="008874DB">
            <w:pPr>
              <w:ind w:firstLine="0"/>
            </w:pPr>
            <w:r>
              <w:t>Gatch</w:t>
            </w:r>
          </w:p>
        </w:tc>
        <w:tc>
          <w:tcPr>
            <w:tcW w:w="2180" w:type="dxa"/>
            <w:shd w:val="clear" w:color="auto" w:fill="auto"/>
          </w:tcPr>
          <w:p w14:paraId="0E522330" w14:textId="124E8FC5" w:rsidR="008874DB" w:rsidRPr="008874DB" w:rsidRDefault="008874DB" w:rsidP="008874DB">
            <w:pPr>
              <w:ind w:firstLine="0"/>
            </w:pPr>
            <w:r>
              <w:t>Gibson</w:t>
            </w:r>
          </w:p>
        </w:tc>
      </w:tr>
      <w:tr w:rsidR="008874DB" w:rsidRPr="008874DB" w14:paraId="2526A6E5" w14:textId="77777777" w:rsidTr="008874DB">
        <w:tc>
          <w:tcPr>
            <w:tcW w:w="2179" w:type="dxa"/>
            <w:shd w:val="clear" w:color="auto" w:fill="auto"/>
          </w:tcPr>
          <w:p w14:paraId="676A9116" w14:textId="6AEE284B" w:rsidR="008874DB" w:rsidRPr="008874DB" w:rsidRDefault="008874DB" w:rsidP="008874DB">
            <w:pPr>
              <w:ind w:firstLine="0"/>
            </w:pPr>
            <w:r>
              <w:t>Gilliam</w:t>
            </w:r>
          </w:p>
        </w:tc>
        <w:tc>
          <w:tcPr>
            <w:tcW w:w="2179" w:type="dxa"/>
            <w:shd w:val="clear" w:color="auto" w:fill="auto"/>
          </w:tcPr>
          <w:p w14:paraId="7E4CF60C" w14:textId="4D8CBA22" w:rsidR="008874DB" w:rsidRPr="008874DB" w:rsidRDefault="008874DB" w:rsidP="008874DB">
            <w:pPr>
              <w:ind w:firstLine="0"/>
            </w:pPr>
            <w:r>
              <w:t>Gilliard</w:t>
            </w:r>
          </w:p>
        </w:tc>
        <w:tc>
          <w:tcPr>
            <w:tcW w:w="2180" w:type="dxa"/>
            <w:shd w:val="clear" w:color="auto" w:fill="auto"/>
          </w:tcPr>
          <w:p w14:paraId="698818A7" w14:textId="2ACD91FB" w:rsidR="008874DB" w:rsidRPr="008874DB" w:rsidRDefault="008874DB" w:rsidP="008874DB">
            <w:pPr>
              <w:ind w:firstLine="0"/>
            </w:pPr>
            <w:r>
              <w:t>Govan</w:t>
            </w:r>
          </w:p>
        </w:tc>
      </w:tr>
      <w:tr w:rsidR="008874DB" w:rsidRPr="008874DB" w14:paraId="7614A5AD" w14:textId="77777777" w:rsidTr="008874DB">
        <w:tc>
          <w:tcPr>
            <w:tcW w:w="2179" w:type="dxa"/>
            <w:shd w:val="clear" w:color="auto" w:fill="auto"/>
          </w:tcPr>
          <w:p w14:paraId="56DD6C11" w14:textId="2B6605AE" w:rsidR="008874DB" w:rsidRPr="008874DB" w:rsidRDefault="008874DB" w:rsidP="008874DB">
            <w:pPr>
              <w:ind w:firstLine="0"/>
            </w:pPr>
            <w:r>
              <w:lastRenderedPageBreak/>
              <w:t>Grant</w:t>
            </w:r>
          </w:p>
        </w:tc>
        <w:tc>
          <w:tcPr>
            <w:tcW w:w="2179" w:type="dxa"/>
            <w:shd w:val="clear" w:color="auto" w:fill="auto"/>
          </w:tcPr>
          <w:p w14:paraId="0787AFF5" w14:textId="03F4A03C" w:rsidR="008874DB" w:rsidRPr="008874DB" w:rsidRDefault="008874DB" w:rsidP="008874DB">
            <w:pPr>
              <w:ind w:firstLine="0"/>
            </w:pPr>
            <w:r>
              <w:t>Guest</w:t>
            </w:r>
          </w:p>
        </w:tc>
        <w:tc>
          <w:tcPr>
            <w:tcW w:w="2180" w:type="dxa"/>
            <w:shd w:val="clear" w:color="auto" w:fill="auto"/>
          </w:tcPr>
          <w:p w14:paraId="7B75ED11" w14:textId="5AB3BDDD" w:rsidR="008874DB" w:rsidRPr="008874DB" w:rsidRDefault="008874DB" w:rsidP="008874DB">
            <w:pPr>
              <w:ind w:firstLine="0"/>
            </w:pPr>
            <w:r>
              <w:t>Guffey</w:t>
            </w:r>
          </w:p>
        </w:tc>
      </w:tr>
      <w:tr w:rsidR="008874DB" w:rsidRPr="008874DB" w14:paraId="566F7175" w14:textId="77777777" w:rsidTr="008874DB">
        <w:tc>
          <w:tcPr>
            <w:tcW w:w="2179" w:type="dxa"/>
            <w:shd w:val="clear" w:color="auto" w:fill="auto"/>
          </w:tcPr>
          <w:p w14:paraId="1124CB79" w14:textId="3C87BD99" w:rsidR="008874DB" w:rsidRPr="008874DB" w:rsidRDefault="008874DB" w:rsidP="008874DB">
            <w:pPr>
              <w:ind w:firstLine="0"/>
            </w:pPr>
            <w:r>
              <w:t>Haddon</w:t>
            </w:r>
          </w:p>
        </w:tc>
        <w:tc>
          <w:tcPr>
            <w:tcW w:w="2179" w:type="dxa"/>
            <w:shd w:val="clear" w:color="auto" w:fill="auto"/>
          </w:tcPr>
          <w:p w14:paraId="4B9E8A8B" w14:textId="3E816927" w:rsidR="008874DB" w:rsidRPr="008874DB" w:rsidRDefault="008874DB" w:rsidP="008874DB">
            <w:pPr>
              <w:ind w:firstLine="0"/>
            </w:pPr>
            <w:r>
              <w:t>Hager</w:t>
            </w:r>
          </w:p>
        </w:tc>
        <w:tc>
          <w:tcPr>
            <w:tcW w:w="2180" w:type="dxa"/>
            <w:shd w:val="clear" w:color="auto" w:fill="auto"/>
          </w:tcPr>
          <w:p w14:paraId="1C35C912" w14:textId="05ABDD74" w:rsidR="008874DB" w:rsidRPr="008874DB" w:rsidRDefault="008874DB" w:rsidP="008874DB">
            <w:pPr>
              <w:ind w:firstLine="0"/>
            </w:pPr>
            <w:r>
              <w:t>Hardee</w:t>
            </w:r>
          </w:p>
        </w:tc>
      </w:tr>
      <w:tr w:rsidR="008874DB" w:rsidRPr="008874DB" w14:paraId="01E1A2DA" w14:textId="77777777" w:rsidTr="008874DB">
        <w:tc>
          <w:tcPr>
            <w:tcW w:w="2179" w:type="dxa"/>
            <w:shd w:val="clear" w:color="auto" w:fill="auto"/>
          </w:tcPr>
          <w:p w14:paraId="0C607F02" w14:textId="2D5B6E47" w:rsidR="008874DB" w:rsidRPr="008874DB" w:rsidRDefault="008874DB" w:rsidP="008874DB">
            <w:pPr>
              <w:ind w:firstLine="0"/>
            </w:pPr>
            <w:r>
              <w:t>Hartnett</w:t>
            </w:r>
          </w:p>
        </w:tc>
        <w:tc>
          <w:tcPr>
            <w:tcW w:w="2179" w:type="dxa"/>
            <w:shd w:val="clear" w:color="auto" w:fill="auto"/>
          </w:tcPr>
          <w:p w14:paraId="6CF5199C" w14:textId="27A26A0B" w:rsidR="008874DB" w:rsidRPr="008874DB" w:rsidRDefault="008874DB" w:rsidP="008874DB">
            <w:pPr>
              <w:ind w:firstLine="0"/>
            </w:pPr>
            <w:r>
              <w:t>Hayes</w:t>
            </w:r>
          </w:p>
        </w:tc>
        <w:tc>
          <w:tcPr>
            <w:tcW w:w="2180" w:type="dxa"/>
            <w:shd w:val="clear" w:color="auto" w:fill="auto"/>
          </w:tcPr>
          <w:p w14:paraId="11E4641F" w14:textId="1CCAF014" w:rsidR="008874DB" w:rsidRPr="008874DB" w:rsidRDefault="008874DB" w:rsidP="008874DB">
            <w:pPr>
              <w:ind w:firstLine="0"/>
            </w:pPr>
            <w:r>
              <w:t>Herbkersman</w:t>
            </w:r>
          </w:p>
        </w:tc>
      </w:tr>
      <w:tr w:rsidR="008874DB" w:rsidRPr="008874DB" w14:paraId="3CB5CB97" w14:textId="77777777" w:rsidTr="008874DB">
        <w:tc>
          <w:tcPr>
            <w:tcW w:w="2179" w:type="dxa"/>
            <w:shd w:val="clear" w:color="auto" w:fill="auto"/>
          </w:tcPr>
          <w:p w14:paraId="48313167" w14:textId="3068FF11" w:rsidR="008874DB" w:rsidRPr="008874DB" w:rsidRDefault="008874DB" w:rsidP="008874DB">
            <w:pPr>
              <w:ind w:firstLine="0"/>
            </w:pPr>
            <w:r>
              <w:t>Hewitt</w:t>
            </w:r>
          </w:p>
        </w:tc>
        <w:tc>
          <w:tcPr>
            <w:tcW w:w="2179" w:type="dxa"/>
            <w:shd w:val="clear" w:color="auto" w:fill="auto"/>
          </w:tcPr>
          <w:p w14:paraId="22411CB5" w14:textId="470DF3CF" w:rsidR="008874DB" w:rsidRPr="008874DB" w:rsidRDefault="008874DB" w:rsidP="008874DB">
            <w:pPr>
              <w:ind w:firstLine="0"/>
            </w:pPr>
            <w:r>
              <w:t>Hiott</w:t>
            </w:r>
          </w:p>
        </w:tc>
        <w:tc>
          <w:tcPr>
            <w:tcW w:w="2180" w:type="dxa"/>
            <w:shd w:val="clear" w:color="auto" w:fill="auto"/>
          </w:tcPr>
          <w:p w14:paraId="36F6FF88" w14:textId="7D4F34B9" w:rsidR="008874DB" w:rsidRPr="008874DB" w:rsidRDefault="008874DB" w:rsidP="008874DB">
            <w:pPr>
              <w:ind w:firstLine="0"/>
            </w:pPr>
            <w:r>
              <w:t>Hixon</w:t>
            </w:r>
          </w:p>
        </w:tc>
      </w:tr>
      <w:tr w:rsidR="008874DB" w:rsidRPr="008874DB" w14:paraId="3A289E41" w14:textId="77777777" w:rsidTr="008874DB">
        <w:tc>
          <w:tcPr>
            <w:tcW w:w="2179" w:type="dxa"/>
            <w:shd w:val="clear" w:color="auto" w:fill="auto"/>
          </w:tcPr>
          <w:p w14:paraId="255028C3" w14:textId="62A685F4" w:rsidR="008874DB" w:rsidRPr="008874DB" w:rsidRDefault="008874DB" w:rsidP="008874DB">
            <w:pPr>
              <w:ind w:firstLine="0"/>
            </w:pPr>
            <w:r>
              <w:t>Holman</w:t>
            </w:r>
          </w:p>
        </w:tc>
        <w:tc>
          <w:tcPr>
            <w:tcW w:w="2179" w:type="dxa"/>
            <w:shd w:val="clear" w:color="auto" w:fill="auto"/>
          </w:tcPr>
          <w:p w14:paraId="0F389091" w14:textId="296DDF72" w:rsidR="008874DB" w:rsidRPr="008874DB" w:rsidRDefault="008874DB" w:rsidP="008874DB">
            <w:pPr>
              <w:ind w:firstLine="0"/>
            </w:pPr>
            <w:r>
              <w:t>Hosey</w:t>
            </w:r>
          </w:p>
        </w:tc>
        <w:tc>
          <w:tcPr>
            <w:tcW w:w="2180" w:type="dxa"/>
            <w:shd w:val="clear" w:color="auto" w:fill="auto"/>
          </w:tcPr>
          <w:p w14:paraId="080EC858" w14:textId="7721F147" w:rsidR="008874DB" w:rsidRPr="008874DB" w:rsidRDefault="008874DB" w:rsidP="008874DB">
            <w:pPr>
              <w:ind w:firstLine="0"/>
            </w:pPr>
            <w:r>
              <w:t>J. L. Johnson</w:t>
            </w:r>
          </w:p>
        </w:tc>
      </w:tr>
      <w:tr w:rsidR="008874DB" w:rsidRPr="008874DB" w14:paraId="427C2E63" w14:textId="77777777" w:rsidTr="008874DB">
        <w:tc>
          <w:tcPr>
            <w:tcW w:w="2179" w:type="dxa"/>
            <w:shd w:val="clear" w:color="auto" w:fill="auto"/>
          </w:tcPr>
          <w:p w14:paraId="434BE5A0" w14:textId="6C321AF7" w:rsidR="008874DB" w:rsidRPr="008874DB" w:rsidRDefault="008874DB" w:rsidP="008874DB">
            <w:pPr>
              <w:ind w:firstLine="0"/>
            </w:pPr>
            <w:r>
              <w:t>Jones</w:t>
            </w:r>
          </w:p>
        </w:tc>
        <w:tc>
          <w:tcPr>
            <w:tcW w:w="2179" w:type="dxa"/>
            <w:shd w:val="clear" w:color="auto" w:fill="auto"/>
          </w:tcPr>
          <w:p w14:paraId="51B505F0" w14:textId="59415E67" w:rsidR="008874DB" w:rsidRPr="008874DB" w:rsidRDefault="008874DB" w:rsidP="008874DB">
            <w:pPr>
              <w:ind w:firstLine="0"/>
            </w:pPr>
            <w:r>
              <w:t>King</w:t>
            </w:r>
          </w:p>
        </w:tc>
        <w:tc>
          <w:tcPr>
            <w:tcW w:w="2180" w:type="dxa"/>
            <w:shd w:val="clear" w:color="auto" w:fill="auto"/>
          </w:tcPr>
          <w:p w14:paraId="28B1A7B9" w14:textId="3BCF8C2E" w:rsidR="008874DB" w:rsidRPr="008874DB" w:rsidRDefault="008874DB" w:rsidP="008874DB">
            <w:pPr>
              <w:ind w:firstLine="0"/>
            </w:pPr>
            <w:r>
              <w:t>Landing</w:t>
            </w:r>
          </w:p>
        </w:tc>
      </w:tr>
      <w:tr w:rsidR="008874DB" w:rsidRPr="008874DB" w14:paraId="62E9F65F" w14:textId="77777777" w:rsidTr="008874DB">
        <w:tc>
          <w:tcPr>
            <w:tcW w:w="2179" w:type="dxa"/>
            <w:shd w:val="clear" w:color="auto" w:fill="auto"/>
          </w:tcPr>
          <w:p w14:paraId="310C5F10" w14:textId="244196BB" w:rsidR="008874DB" w:rsidRPr="008874DB" w:rsidRDefault="008874DB" w:rsidP="008874DB">
            <w:pPr>
              <w:ind w:firstLine="0"/>
            </w:pPr>
            <w:r>
              <w:t>Lawson</w:t>
            </w:r>
          </w:p>
        </w:tc>
        <w:tc>
          <w:tcPr>
            <w:tcW w:w="2179" w:type="dxa"/>
            <w:shd w:val="clear" w:color="auto" w:fill="auto"/>
          </w:tcPr>
          <w:p w14:paraId="42A7AD26" w14:textId="03404B7F" w:rsidR="008874DB" w:rsidRPr="008874DB" w:rsidRDefault="008874DB" w:rsidP="008874DB">
            <w:pPr>
              <w:ind w:firstLine="0"/>
            </w:pPr>
            <w:r>
              <w:t>Ligon</w:t>
            </w:r>
          </w:p>
        </w:tc>
        <w:tc>
          <w:tcPr>
            <w:tcW w:w="2180" w:type="dxa"/>
            <w:shd w:val="clear" w:color="auto" w:fill="auto"/>
          </w:tcPr>
          <w:p w14:paraId="35AA5775" w14:textId="549CE628" w:rsidR="008874DB" w:rsidRPr="008874DB" w:rsidRDefault="008874DB" w:rsidP="008874DB">
            <w:pPr>
              <w:ind w:firstLine="0"/>
            </w:pPr>
            <w:r>
              <w:t>Long</w:t>
            </w:r>
          </w:p>
        </w:tc>
      </w:tr>
      <w:tr w:rsidR="008874DB" w:rsidRPr="008874DB" w14:paraId="34DC4E4D" w14:textId="77777777" w:rsidTr="008874DB">
        <w:tc>
          <w:tcPr>
            <w:tcW w:w="2179" w:type="dxa"/>
            <w:shd w:val="clear" w:color="auto" w:fill="auto"/>
          </w:tcPr>
          <w:p w14:paraId="449D96AB" w14:textId="22366E04" w:rsidR="008874DB" w:rsidRPr="008874DB" w:rsidRDefault="008874DB" w:rsidP="008874DB">
            <w:pPr>
              <w:ind w:firstLine="0"/>
            </w:pPr>
            <w:r>
              <w:t>Lowe</w:t>
            </w:r>
          </w:p>
        </w:tc>
        <w:tc>
          <w:tcPr>
            <w:tcW w:w="2179" w:type="dxa"/>
            <w:shd w:val="clear" w:color="auto" w:fill="auto"/>
          </w:tcPr>
          <w:p w14:paraId="6CA9F722" w14:textId="1D2765FF" w:rsidR="008874DB" w:rsidRPr="008874DB" w:rsidRDefault="008874DB" w:rsidP="008874DB">
            <w:pPr>
              <w:ind w:firstLine="0"/>
            </w:pPr>
            <w:r>
              <w:t>Martin</w:t>
            </w:r>
          </w:p>
        </w:tc>
        <w:tc>
          <w:tcPr>
            <w:tcW w:w="2180" w:type="dxa"/>
            <w:shd w:val="clear" w:color="auto" w:fill="auto"/>
          </w:tcPr>
          <w:p w14:paraId="4F7ACB76" w14:textId="0B80B99D" w:rsidR="008874DB" w:rsidRPr="008874DB" w:rsidRDefault="008874DB" w:rsidP="008874DB">
            <w:pPr>
              <w:ind w:firstLine="0"/>
            </w:pPr>
            <w:r>
              <w:t>McDaniel</w:t>
            </w:r>
          </w:p>
        </w:tc>
      </w:tr>
      <w:tr w:rsidR="008874DB" w:rsidRPr="008874DB" w14:paraId="796ECBF0" w14:textId="77777777" w:rsidTr="008874DB">
        <w:tc>
          <w:tcPr>
            <w:tcW w:w="2179" w:type="dxa"/>
            <w:shd w:val="clear" w:color="auto" w:fill="auto"/>
          </w:tcPr>
          <w:p w14:paraId="02B4B10D" w14:textId="645D6492" w:rsidR="008874DB" w:rsidRPr="008874DB" w:rsidRDefault="008874DB" w:rsidP="008874DB">
            <w:pPr>
              <w:ind w:firstLine="0"/>
            </w:pPr>
            <w:r>
              <w:t>McGinnis</w:t>
            </w:r>
          </w:p>
        </w:tc>
        <w:tc>
          <w:tcPr>
            <w:tcW w:w="2179" w:type="dxa"/>
            <w:shd w:val="clear" w:color="auto" w:fill="auto"/>
          </w:tcPr>
          <w:p w14:paraId="68F8E15D" w14:textId="6DE81924" w:rsidR="008874DB" w:rsidRPr="008874DB" w:rsidRDefault="008874DB" w:rsidP="008874DB">
            <w:pPr>
              <w:ind w:firstLine="0"/>
            </w:pPr>
            <w:r>
              <w:t>Montgomery</w:t>
            </w:r>
          </w:p>
        </w:tc>
        <w:tc>
          <w:tcPr>
            <w:tcW w:w="2180" w:type="dxa"/>
            <w:shd w:val="clear" w:color="auto" w:fill="auto"/>
          </w:tcPr>
          <w:p w14:paraId="2EEA9BFC" w14:textId="7C196DB0" w:rsidR="008874DB" w:rsidRPr="008874DB" w:rsidRDefault="008874DB" w:rsidP="008874DB">
            <w:pPr>
              <w:ind w:firstLine="0"/>
            </w:pPr>
            <w:r>
              <w:t>Moss</w:t>
            </w:r>
          </w:p>
        </w:tc>
      </w:tr>
      <w:tr w:rsidR="008874DB" w:rsidRPr="008874DB" w14:paraId="231943A4" w14:textId="77777777" w:rsidTr="008874DB">
        <w:tc>
          <w:tcPr>
            <w:tcW w:w="2179" w:type="dxa"/>
            <w:shd w:val="clear" w:color="auto" w:fill="auto"/>
          </w:tcPr>
          <w:p w14:paraId="2A92BBA3" w14:textId="769203A0" w:rsidR="008874DB" w:rsidRPr="008874DB" w:rsidRDefault="008874DB" w:rsidP="008874DB">
            <w:pPr>
              <w:ind w:firstLine="0"/>
            </w:pPr>
            <w:r>
              <w:t>Neese</w:t>
            </w:r>
          </w:p>
        </w:tc>
        <w:tc>
          <w:tcPr>
            <w:tcW w:w="2179" w:type="dxa"/>
            <w:shd w:val="clear" w:color="auto" w:fill="auto"/>
          </w:tcPr>
          <w:p w14:paraId="5A352305" w14:textId="5AA219B8" w:rsidR="008874DB" w:rsidRPr="008874DB" w:rsidRDefault="008874DB" w:rsidP="008874DB">
            <w:pPr>
              <w:ind w:firstLine="0"/>
            </w:pPr>
            <w:r>
              <w:t>B. Newton</w:t>
            </w:r>
          </w:p>
        </w:tc>
        <w:tc>
          <w:tcPr>
            <w:tcW w:w="2180" w:type="dxa"/>
            <w:shd w:val="clear" w:color="auto" w:fill="auto"/>
          </w:tcPr>
          <w:p w14:paraId="438D699B" w14:textId="17C186C8" w:rsidR="008874DB" w:rsidRPr="008874DB" w:rsidRDefault="008874DB" w:rsidP="008874DB">
            <w:pPr>
              <w:ind w:firstLine="0"/>
            </w:pPr>
            <w:r>
              <w:t>Oremus</w:t>
            </w:r>
          </w:p>
        </w:tc>
      </w:tr>
      <w:tr w:rsidR="008874DB" w:rsidRPr="008874DB" w14:paraId="55A00861" w14:textId="77777777" w:rsidTr="008874DB">
        <w:tc>
          <w:tcPr>
            <w:tcW w:w="2179" w:type="dxa"/>
            <w:shd w:val="clear" w:color="auto" w:fill="auto"/>
          </w:tcPr>
          <w:p w14:paraId="1B44A660" w14:textId="765C5F73" w:rsidR="008874DB" w:rsidRPr="008874DB" w:rsidRDefault="008874DB" w:rsidP="008874DB">
            <w:pPr>
              <w:ind w:firstLine="0"/>
            </w:pPr>
            <w:r>
              <w:t>Pedalino</w:t>
            </w:r>
          </w:p>
        </w:tc>
        <w:tc>
          <w:tcPr>
            <w:tcW w:w="2179" w:type="dxa"/>
            <w:shd w:val="clear" w:color="auto" w:fill="auto"/>
          </w:tcPr>
          <w:p w14:paraId="33AF6267" w14:textId="50C6B2D7" w:rsidR="008874DB" w:rsidRPr="008874DB" w:rsidRDefault="008874DB" w:rsidP="008874DB">
            <w:pPr>
              <w:ind w:firstLine="0"/>
            </w:pPr>
            <w:r>
              <w:t>Rankin</w:t>
            </w:r>
          </w:p>
        </w:tc>
        <w:tc>
          <w:tcPr>
            <w:tcW w:w="2180" w:type="dxa"/>
            <w:shd w:val="clear" w:color="auto" w:fill="auto"/>
          </w:tcPr>
          <w:p w14:paraId="6A5EE5BA" w14:textId="71C7C9E1" w:rsidR="008874DB" w:rsidRPr="008874DB" w:rsidRDefault="008874DB" w:rsidP="008874DB">
            <w:pPr>
              <w:ind w:firstLine="0"/>
            </w:pPr>
            <w:r>
              <w:t>Rivers</w:t>
            </w:r>
          </w:p>
        </w:tc>
      </w:tr>
      <w:tr w:rsidR="008874DB" w:rsidRPr="008874DB" w14:paraId="142650E4" w14:textId="77777777" w:rsidTr="008874DB">
        <w:tc>
          <w:tcPr>
            <w:tcW w:w="2179" w:type="dxa"/>
            <w:shd w:val="clear" w:color="auto" w:fill="auto"/>
          </w:tcPr>
          <w:p w14:paraId="776E5C15" w14:textId="1898AC89" w:rsidR="008874DB" w:rsidRPr="008874DB" w:rsidRDefault="008874DB" w:rsidP="008874DB">
            <w:pPr>
              <w:ind w:firstLine="0"/>
            </w:pPr>
            <w:r>
              <w:t>Robbins</w:t>
            </w:r>
          </w:p>
        </w:tc>
        <w:tc>
          <w:tcPr>
            <w:tcW w:w="2179" w:type="dxa"/>
            <w:shd w:val="clear" w:color="auto" w:fill="auto"/>
          </w:tcPr>
          <w:p w14:paraId="5FCF9294" w14:textId="341FB78C" w:rsidR="008874DB" w:rsidRPr="008874DB" w:rsidRDefault="008874DB" w:rsidP="008874DB">
            <w:pPr>
              <w:ind w:firstLine="0"/>
            </w:pPr>
            <w:r>
              <w:t>Sanders</w:t>
            </w:r>
          </w:p>
        </w:tc>
        <w:tc>
          <w:tcPr>
            <w:tcW w:w="2180" w:type="dxa"/>
            <w:shd w:val="clear" w:color="auto" w:fill="auto"/>
          </w:tcPr>
          <w:p w14:paraId="393728D5" w14:textId="3FD13D0B" w:rsidR="008874DB" w:rsidRPr="008874DB" w:rsidRDefault="008874DB" w:rsidP="008874DB">
            <w:pPr>
              <w:ind w:firstLine="0"/>
            </w:pPr>
            <w:r>
              <w:t>Schuessler</w:t>
            </w:r>
          </w:p>
        </w:tc>
      </w:tr>
      <w:tr w:rsidR="008874DB" w:rsidRPr="008874DB" w14:paraId="44741A7F" w14:textId="77777777" w:rsidTr="008874DB">
        <w:tc>
          <w:tcPr>
            <w:tcW w:w="2179" w:type="dxa"/>
            <w:shd w:val="clear" w:color="auto" w:fill="auto"/>
          </w:tcPr>
          <w:p w14:paraId="1CFA08AE" w14:textId="591F97E6" w:rsidR="008874DB" w:rsidRPr="008874DB" w:rsidRDefault="008874DB" w:rsidP="008874DB">
            <w:pPr>
              <w:ind w:firstLine="0"/>
            </w:pPr>
            <w:r>
              <w:t>Sessions</w:t>
            </w:r>
          </w:p>
        </w:tc>
        <w:tc>
          <w:tcPr>
            <w:tcW w:w="2179" w:type="dxa"/>
            <w:shd w:val="clear" w:color="auto" w:fill="auto"/>
          </w:tcPr>
          <w:p w14:paraId="3F2BCA7C" w14:textId="2C1348A5" w:rsidR="008874DB" w:rsidRPr="008874DB" w:rsidRDefault="008874DB" w:rsidP="008874DB">
            <w:pPr>
              <w:ind w:firstLine="0"/>
            </w:pPr>
            <w:r>
              <w:t>M. M. Smith</w:t>
            </w:r>
          </w:p>
        </w:tc>
        <w:tc>
          <w:tcPr>
            <w:tcW w:w="2180" w:type="dxa"/>
            <w:shd w:val="clear" w:color="auto" w:fill="auto"/>
          </w:tcPr>
          <w:p w14:paraId="0E03D7A2" w14:textId="7AD69F9B" w:rsidR="008874DB" w:rsidRPr="008874DB" w:rsidRDefault="008874DB" w:rsidP="008874DB">
            <w:pPr>
              <w:ind w:firstLine="0"/>
            </w:pPr>
            <w:r>
              <w:t>Stavrinakis</w:t>
            </w:r>
          </w:p>
        </w:tc>
      </w:tr>
      <w:tr w:rsidR="008874DB" w:rsidRPr="008874DB" w14:paraId="358890BD" w14:textId="77777777" w:rsidTr="008874DB">
        <w:tc>
          <w:tcPr>
            <w:tcW w:w="2179" w:type="dxa"/>
            <w:shd w:val="clear" w:color="auto" w:fill="auto"/>
          </w:tcPr>
          <w:p w14:paraId="35296044" w14:textId="16B5E9F5" w:rsidR="008874DB" w:rsidRPr="008874DB" w:rsidRDefault="008874DB" w:rsidP="008874DB">
            <w:pPr>
              <w:ind w:firstLine="0"/>
            </w:pPr>
            <w:r>
              <w:t>Taylor</w:t>
            </w:r>
          </w:p>
        </w:tc>
        <w:tc>
          <w:tcPr>
            <w:tcW w:w="2179" w:type="dxa"/>
            <w:shd w:val="clear" w:color="auto" w:fill="auto"/>
          </w:tcPr>
          <w:p w14:paraId="0F5EDA49" w14:textId="5BDD1E2A" w:rsidR="008874DB" w:rsidRPr="008874DB" w:rsidRDefault="008874DB" w:rsidP="008874DB">
            <w:pPr>
              <w:ind w:firstLine="0"/>
            </w:pPr>
            <w:r>
              <w:t>Teeple</w:t>
            </w:r>
          </w:p>
        </w:tc>
        <w:tc>
          <w:tcPr>
            <w:tcW w:w="2180" w:type="dxa"/>
            <w:shd w:val="clear" w:color="auto" w:fill="auto"/>
          </w:tcPr>
          <w:p w14:paraId="44E8E43B" w14:textId="4CDB1A02" w:rsidR="008874DB" w:rsidRPr="008874DB" w:rsidRDefault="008874DB" w:rsidP="008874DB">
            <w:pPr>
              <w:ind w:firstLine="0"/>
            </w:pPr>
            <w:r>
              <w:t>Vaughan</w:t>
            </w:r>
          </w:p>
        </w:tc>
      </w:tr>
      <w:tr w:rsidR="008874DB" w:rsidRPr="008874DB" w14:paraId="1448FE4E" w14:textId="77777777" w:rsidTr="008874DB">
        <w:tc>
          <w:tcPr>
            <w:tcW w:w="2179" w:type="dxa"/>
            <w:shd w:val="clear" w:color="auto" w:fill="auto"/>
          </w:tcPr>
          <w:p w14:paraId="53256C50" w14:textId="0C819606" w:rsidR="008874DB" w:rsidRPr="008874DB" w:rsidRDefault="008874DB" w:rsidP="008874DB">
            <w:pPr>
              <w:ind w:firstLine="0"/>
            </w:pPr>
            <w:r>
              <w:t>Wetmore</w:t>
            </w:r>
          </w:p>
        </w:tc>
        <w:tc>
          <w:tcPr>
            <w:tcW w:w="2179" w:type="dxa"/>
            <w:shd w:val="clear" w:color="auto" w:fill="auto"/>
          </w:tcPr>
          <w:p w14:paraId="5DB9281B" w14:textId="626508BE" w:rsidR="008874DB" w:rsidRPr="008874DB" w:rsidRDefault="008874DB" w:rsidP="008874DB">
            <w:pPr>
              <w:ind w:firstLine="0"/>
            </w:pPr>
            <w:r>
              <w:t>Whitmire</w:t>
            </w:r>
          </w:p>
        </w:tc>
        <w:tc>
          <w:tcPr>
            <w:tcW w:w="2180" w:type="dxa"/>
            <w:shd w:val="clear" w:color="auto" w:fill="auto"/>
          </w:tcPr>
          <w:p w14:paraId="234474FE" w14:textId="590D5370" w:rsidR="008874DB" w:rsidRPr="008874DB" w:rsidRDefault="008874DB" w:rsidP="008874DB">
            <w:pPr>
              <w:ind w:firstLine="0"/>
            </w:pPr>
            <w:r>
              <w:t>Wickensimer</w:t>
            </w:r>
          </w:p>
        </w:tc>
      </w:tr>
      <w:tr w:rsidR="008874DB" w:rsidRPr="008874DB" w14:paraId="2834FC84" w14:textId="77777777" w:rsidTr="008874DB">
        <w:tc>
          <w:tcPr>
            <w:tcW w:w="2179" w:type="dxa"/>
            <w:shd w:val="clear" w:color="auto" w:fill="auto"/>
          </w:tcPr>
          <w:p w14:paraId="4F50BB7F" w14:textId="6F46D789" w:rsidR="008874DB" w:rsidRPr="008874DB" w:rsidRDefault="008874DB" w:rsidP="008874DB">
            <w:pPr>
              <w:keepNext/>
              <w:ind w:firstLine="0"/>
            </w:pPr>
            <w:r>
              <w:t>Williams</w:t>
            </w:r>
          </w:p>
        </w:tc>
        <w:tc>
          <w:tcPr>
            <w:tcW w:w="2179" w:type="dxa"/>
            <w:shd w:val="clear" w:color="auto" w:fill="auto"/>
          </w:tcPr>
          <w:p w14:paraId="6735C3B6" w14:textId="0BC79989" w:rsidR="008874DB" w:rsidRPr="008874DB" w:rsidRDefault="008874DB" w:rsidP="008874DB">
            <w:pPr>
              <w:keepNext/>
              <w:ind w:firstLine="0"/>
            </w:pPr>
            <w:r>
              <w:t>Willis</w:t>
            </w:r>
          </w:p>
        </w:tc>
        <w:tc>
          <w:tcPr>
            <w:tcW w:w="2180" w:type="dxa"/>
            <w:shd w:val="clear" w:color="auto" w:fill="auto"/>
          </w:tcPr>
          <w:p w14:paraId="14A20F63" w14:textId="0359CC81" w:rsidR="008874DB" w:rsidRPr="008874DB" w:rsidRDefault="008874DB" w:rsidP="008874DB">
            <w:pPr>
              <w:keepNext/>
              <w:ind w:firstLine="0"/>
            </w:pPr>
            <w:r>
              <w:t>Wooten</w:t>
            </w:r>
          </w:p>
        </w:tc>
      </w:tr>
      <w:tr w:rsidR="008874DB" w:rsidRPr="008874DB" w14:paraId="2A68B553" w14:textId="77777777" w:rsidTr="008874DB">
        <w:tc>
          <w:tcPr>
            <w:tcW w:w="2179" w:type="dxa"/>
            <w:shd w:val="clear" w:color="auto" w:fill="auto"/>
          </w:tcPr>
          <w:p w14:paraId="13C82C99" w14:textId="27071907" w:rsidR="008874DB" w:rsidRPr="008874DB" w:rsidRDefault="008874DB" w:rsidP="008874DB">
            <w:pPr>
              <w:keepNext/>
              <w:ind w:firstLine="0"/>
            </w:pPr>
            <w:r>
              <w:t>Yow</w:t>
            </w:r>
          </w:p>
        </w:tc>
        <w:tc>
          <w:tcPr>
            <w:tcW w:w="2179" w:type="dxa"/>
            <w:shd w:val="clear" w:color="auto" w:fill="auto"/>
          </w:tcPr>
          <w:p w14:paraId="0163987E" w14:textId="77777777" w:rsidR="008874DB" w:rsidRPr="008874DB" w:rsidRDefault="008874DB" w:rsidP="008874DB">
            <w:pPr>
              <w:keepNext/>
              <w:ind w:firstLine="0"/>
            </w:pPr>
          </w:p>
        </w:tc>
        <w:tc>
          <w:tcPr>
            <w:tcW w:w="2180" w:type="dxa"/>
            <w:shd w:val="clear" w:color="auto" w:fill="auto"/>
          </w:tcPr>
          <w:p w14:paraId="64DDC202" w14:textId="77777777" w:rsidR="008874DB" w:rsidRPr="008874DB" w:rsidRDefault="008874DB" w:rsidP="008874DB">
            <w:pPr>
              <w:keepNext/>
              <w:ind w:firstLine="0"/>
            </w:pPr>
          </w:p>
        </w:tc>
      </w:tr>
    </w:tbl>
    <w:p w14:paraId="04A4DAB2" w14:textId="77777777" w:rsidR="008874DB" w:rsidRDefault="008874DB" w:rsidP="008874DB"/>
    <w:p w14:paraId="410D66A2" w14:textId="43669AAF" w:rsidR="008874DB" w:rsidRDefault="008874DB" w:rsidP="008874DB">
      <w:pPr>
        <w:jc w:val="center"/>
        <w:rPr>
          <w:b/>
        </w:rPr>
      </w:pPr>
      <w:r w:rsidRPr="008874DB">
        <w:rPr>
          <w:b/>
        </w:rPr>
        <w:t>Total--76</w:t>
      </w:r>
    </w:p>
    <w:p w14:paraId="537906AD" w14:textId="77777777" w:rsidR="008874DB" w:rsidRDefault="008874DB" w:rsidP="008874DB">
      <w:pPr>
        <w:jc w:val="center"/>
        <w:rPr>
          <w:b/>
        </w:rPr>
      </w:pPr>
    </w:p>
    <w:p w14:paraId="4B6E4798"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310D3104" w14:textId="77777777" w:rsidTr="008874DB">
        <w:tc>
          <w:tcPr>
            <w:tcW w:w="2179" w:type="dxa"/>
            <w:shd w:val="clear" w:color="auto" w:fill="auto"/>
          </w:tcPr>
          <w:p w14:paraId="40B714B9" w14:textId="16561CA6" w:rsidR="008874DB" w:rsidRPr="008874DB" w:rsidRDefault="008874DB" w:rsidP="008874DB">
            <w:pPr>
              <w:keepNext/>
              <w:ind w:firstLine="0"/>
            </w:pPr>
            <w:r>
              <w:t>Beach</w:t>
            </w:r>
          </w:p>
        </w:tc>
        <w:tc>
          <w:tcPr>
            <w:tcW w:w="2179" w:type="dxa"/>
            <w:shd w:val="clear" w:color="auto" w:fill="auto"/>
          </w:tcPr>
          <w:p w14:paraId="4AA2D480" w14:textId="0095C900" w:rsidR="008874DB" w:rsidRPr="008874DB" w:rsidRDefault="008874DB" w:rsidP="008874DB">
            <w:pPr>
              <w:keepNext/>
              <w:ind w:firstLine="0"/>
            </w:pPr>
            <w:r>
              <w:t>Cromer</w:t>
            </w:r>
          </w:p>
        </w:tc>
        <w:tc>
          <w:tcPr>
            <w:tcW w:w="2180" w:type="dxa"/>
            <w:shd w:val="clear" w:color="auto" w:fill="auto"/>
          </w:tcPr>
          <w:p w14:paraId="63BEFD6D" w14:textId="0D4CBD6D" w:rsidR="008874DB" w:rsidRPr="008874DB" w:rsidRDefault="008874DB" w:rsidP="008874DB">
            <w:pPr>
              <w:keepNext/>
              <w:ind w:firstLine="0"/>
            </w:pPr>
            <w:r>
              <w:t>Frank</w:t>
            </w:r>
          </w:p>
        </w:tc>
      </w:tr>
      <w:tr w:rsidR="008874DB" w:rsidRPr="008874DB" w14:paraId="34EE432B" w14:textId="77777777" w:rsidTr="008874DB">
        <w:tc>
          <w:tcPr>
            <w:tcW w:w="2179" w:type="dxa"/>
            <w:shd w:val="clear" w:color="auto" w:fill="auto"/>
          </w:tcPr>
          <w:p w14:paraId="621E27F0" w14:textId="540BA975" w:rsidR="008874DB" w:rsidRPr="008874DB" w:rsidRDefault="008874DB" w:rsidP="008874DB">
            <w:pPr>
              <w:ind w:firstLine="0"/>
            </w:pPr>
            <w:r>
              <w:t>Gilreath</w:t>
            </w:r>
          </w:p>
        </w:tc>
        <w:tc>
          <w:tcPr>
            <w:tcW w:w="2179" w:type="dxa"/>
            <w:shd w:val="clear" w:color="auto" w:fill="auto"/>
          </w:tcPr>
          <w:p w14:paraId="39EF18F3" w14:textId="5E70CEF2" w:rsidR="008874DB" w:rsidRPr="008874DB" w:rsidRDefault="008874DB" w:rsidP="008874DB">
            <w:pPr>
              <w:ind w:firstLine="0"/>
            </w:pPr>
            <w:r>
              <w:t>Harris</w:t>
            </w:r>
          </w:p>
        </w:tc>
        <w:tc>
          <w:tcPr>
            <w:tcW w:w="2180" w:type="dxa"/>
            <w:shd w:val="clear" w:color="auto" w:fill="auto"/>
          </w:tcPr>
          <w:p w14:paraId="249CF84C" w14:textId="28C00F8E" w:rsidR="008874DB" w:rsidRPr="008874DB" w:rsidRDefault="008874DB" w:rsidP="008874DB">
            <w:pPr>
              <w:ind w:firstLine="0"/>
            </w:pPr>
            <w:r>
              <w:t>Huff</w:t>
            </w:r>
          </w:p>
        </w:tc>
      </w:tr>
      <w:tr w:rsidR="008874DB" w:rsidRPr="008874DB" w14:paraId="19DC108D" w14:textId="77777777" w:rsidTr="008874DB">
        <w:tc>
          <w:tcPr>
            <w:tcW w:w="2179" w:type="dxa"/>
            <w:shd w:val="clear" w:color="auto" w:fill="auto"/>
          </w:tcPr>
          <w:p w14:paraId="33938E01" w14:textId="6B2174CE" w:rsidR="008874DB" w:rsidRPr="008874DB" w:rsidRDefault="008874DB" w:rsidP="008874DB">
            <w:pPr>
              <w:ind w:firstLine="0"/>
            </w:pPr>
            <w:r>
              <w:t>Kilmartin</w:t>
            </w:r>
          </w:p>
        </w:tc>
        <w:tc>
          <w:tcPr>
            <w:tcW w:w="2179" w:type="dxa"/>
            <w:shd w:val="clear" w:color="auto" w:fill="auto"/>
          </w:tcPr>
          <w:p w14:paraId="3EBB9DD8" w14:textId="7D8AE1D7" w:rsidR="008874DB" w:rsidRPr="008874DB" w:rsidRDefault="008874DB" w:rsidP="008874DB">
            <w:pPr>
              <w:ind w:firstLine="0"/>
            </w:pPr>
            <w:r>
              <w:t>Magnuson</w:t>
            </w:r>
          </w:p>
        </w:tc>
        <w:tc>
          <w:tcPr>
            <w:tcW w:w="2180" w:type="dxa"/>
            <w:shd w:val="clear" w:color="auto" w:fill="auto"/>
          </w:tcPr>
          <w:p w14:paraId="3EA34D5F" w14:textId="54070198" w:rsidR="008874DB" w:rsidRPr="008874DB" w:rsidRDefault="008874DB" w:rsidP="008874DB">
            <w:pPr>
              <w:ind w:firstLine="0"/>
            </w:pPr>
            <w:r>
              <w:t>May</w:t>
            </w:r>
          </w:p>
        </w:tc>
      </w:tr>
      <w:tr w:rsidR="008874DB" w:rsidRPr="008874DB" w14:paraId="39778314" w14:textId="77777777" w:rsidTr="008874DB">
        <w:tc>
          <w:tcPr>
            <w:tcW w:w="2179" w:type="dxa"/>
            <w:shd w:val="clear" w:color="auto" w:fill="auto"/>
          </w:tcPr>
          <w:p w14:paraId="2A73BF4D" w14:textId="2BD5143D" w:rsidR="008874DB" w:rsidRPr="008874DB" w:rsidRDefault="008874DB" w:rsidP="008874DB">
            <w:pPr>
              <w:keepNext/>
              <w:ind w:firstLine="0"/>
            </w:pPr>
            <w:r>
              <w:t>Morgan</w:t>
            </w:r>
          </w:p>
        </w:tc>
        <w:tc>
          <w:tcPr>
            <w:tcW w:w="2179" w:type="dxa"/>
            <w:shd w:val="clear" w:color="auto" w:fill="auto"/>
          </w:tcPr>
          <w:p w14:paraId="357EAACA" w14:textId="287630D8" w:rsidR="008874DB" w:rsidRPr="008874DB" w:rsidRDefault="008874DB" w:rsidP="008874DB">
            <w:pPr>
              <w:keepNext/>
              <w:ind w:firstLine="0"/>
            </w:pPr>
            <w:r>
              <w:t>Pace</w:t>
            </w:r>
          </w:p>
        </w:tc>
        <w:tc>
          <w:tcPr>
            <w:tcW w:w="2180" w:type="dxa"/>
            <w:shd w:val="clear" w:color="auto" w:fill="auto"/>
          </w:tcPr>
          <w:p w14:paraId="576ADB9A" w14:textId="593C8949" w:rsidR="008874DB" w:rsidRPr="008874DB" w:rsidRDefault="008874DB" w:rsidP="008874DB">
            <w:pPr>
              <w:keepNext/>
              <w:ind w:firstLine="0"/>
            </w:pPr>
            <w:r>
              <w:t>Terribile</w:t>
            </w:r>
          </w:p>
        </w:tc>
      </w:tr>
      <w:tr w:rsidR="008874DB" w:rsidRPr="008874DB" w14:paraId="207CB8CB" w14:textId="77777777" w:rsidTr="008874DB">
        <w:tc>
          <w:tcPr>
            <w:tcW w:w="2179" w:type="dxa"/>
            <w:shd w:val="clear" w:color="auto" w:fill="auto"/>
          </w:tcPr>
          <w:p w14:paraId="38EC71D4" w14:textId="026BA5EB" w:rsidR="008874DB" w:rsidRPr="008874DB" w:rsidRDefault="008874DB" w:rsidP="008874DB">
            <w:pPr>
              <w:keepNext/>
              <w:ind w:firstLine="0"/>
            </w:pPr>
            <w:r>
              <w:t>White</w:t>
            </w:r>
          </w:p>
        </w:tc>
        <w:tc>
          <w:tcPr>
            <w:tcW w:w="2179" w:type="dxa"/>
            <w:shd w:val="clear" w:color="auto" w:fill="auto"/>
          </w:tcPr>
          <w:p w14:paraId="61D7AA81" w14:textId="77777777" w:rsidR="008874DB" w:rsidRPr="008874DB" w:rsidRDefault="008874DB" w:rsidP="008874DB">
            <w:pPr>
              <w:keepNext/>
              <w:ind w:firstLine="0"/>
            </w:pPr>
          </w:p>
        </w:tc>
        <w:tc>
          <w:tcPr>
            <w:tcW w:w="2180" w:type="dxa"/>
            <w:shd w:val="clear" w:color="auto" w:fill="auto"/>
          </w:tcPr>
          <w:p w14:paraId="29B5048F" w14:textId="77777777" w:rsidR="008874DB" w:rsidRPr="008874DB" w:rsidRDefault="008874DB" w:rsidP="008874DB">
            <w:pPr>
              <w:keepNext/>
              <w:ind w:firstLine="0"/>
            </w:pPr>
          </w:p>
        </w:tc>
      </w:tr>
    </w:tbl>
    <w:p w14:paraId="0F8D8934" w14:textId="77777777" w:rsidR="008874DB" w:rsidRDefault="008874DB" w:rsidP="008874DB"/>
    <w:p w14:paraId="4735634C" w14:textId="77777777" w:rsidR="008874DB" w:rsidRDefault="008874DB" w:rsidP="008874DB">
      <w:pPr>
        <w:jc w:val="center"/>
        <w:rPr>
          <w:b/>
        </w:rPr>
      </w:pPr>
      <w:r w:rsidRPr="008874DB">
        <w:rPr>
          <w:b/>
        </w:rPr>
        <w:t>Total--13</w:t>
      </w:r>
    </w:p>
    <w:p w14:paraId="1815581A" w14:textId="77777777" w:rsidR="008874DB" w:rsidRDefault="008874DB" w:rsidP="008874DB">
      <w:pPr>
        <w:jc w:val="center"/>
        <w:rPr>
          <w:b/>
        </w:rPr>
      </w:pPr>
    </w:p>
    <w:p w14:paraId="34C0FDA8" w14:textId="77777777" w:rsidR="008874DB" w:rsidRDefault="008874DB" w:rsidP="008874DB">
      <w:r>
        <w:t>Section 70 was adopted.</w:t>
      </w:r>
    </w:p>
    <w:p w14:paraId="4D9BC2EE" w14:textId="05E195B8" w:rsidR="008874DB" w:rsidRDefault="008874DB" w:rsidP="008874DB"/>
    <w:p w14:paraId="6ACFF3D7" w14:textId="77777777" w:rsidR="008874DB" w:rsidRPr="002B5609" w:rsidRDefault="008874DB" w:rsidP="008874DB">
      <w:pPr>
        <w:pStyle w:val="Title"/>
        <w:keepNext/>
        <w:tabs>
          <w:tab w:val="left" w:pos="0"/>
        </w:tabs>
        <w:ind w:right="22"/>
        <w:rPr>
          <w:sz w:val="22"/>
          <w:szCs w:val="22"/>
        </w:rPr>
      </w:pPr>
      <w:bookmarkStart w:id="28" w:name="file_start130"/>
      <w:bookmarkEnd w:id="28"/>
      <w:r w:rsidRPr="002B5609">
        <w:rPr>
          <w:sz w:val="22"/>
          <w:szCs w:val="22"/>
        </w:rPr>
        <w:t>RECORD FOR VOTING</w:t>
      </w:r>
    </w:p>
    <w:p w14:paraId="6B91F5D5" w14:textId="77777777" w:rsidR="008874DB" w:rsidRPr="002B5609" w:rsidRDefault="008874DB" w:rsidP="008874DB">
      <w:pPr>
        <w:tabs>
          <w:tab w:val="left" w:pos="270"/>
          <w:tab w:val="left" w:pos="630"/>
          <w:tab w:val="left" w:pos="900"/>
          <w:tab w:val="left" w:pos="1260"/>
          <w:tab w:val="left" w:pos="1620"/>
          <w:tab w:val="left" w:pos="1980"/>
          <w:tab w:val="left" w:pos="2340"/>
          <w:tab w:val="left" w:pos="2700"/>
        </w:tabs>
        <w:ind w:right="22" w:firstLine="0"/>
        <w:rPr>
          <w:szCs w:val="22"/>
        </w:rPr>
      </w:pPr>
      <w:r w:rsidRPr="002B5609">
        <w:rPr>
          <w:szCs w:val="22"/>
        </w:rPr>
        <w:tab/>
        <w:t xml:space="preserve">I inadvertently voted on H. 4025, Part 1A, Section 70. I should have abstained. </w:t>
      </w:r>
    </w:p>
    <w:p w14:paraId="499C0B2C" w14:textId="77777777" w:rsidR="008874DB" w:rsidRDefault="008874DB" w:rsidP="008874DB">
      <w:pPr>
        <w:tabs>
          <w:tab w:val="left" w:pos="270"/>
          <w:tab w:val="left" w:pos="630"/>
          <w:tab w:val="left" w:pos="900"/>
          <w:tab w:val="left" w:pos="1260"/>
          <w:tab w:val="left" w:pos="1620"/>
          <w:tab w:val="left" w:pos="1980"/>
          <w:tab w:val="left" w:pos="2340"/>
          <w:tab w:val="left" w:pos="2700"/>
        </w:tabs>
        <w:ind w:right="22" w:firstLine="0"/>
        <w:rPr>
          <w:szCs w:val="22"/>
        </w:rPr>
      </w:pPr>
      <w:r w:rsidRPr="002B5609">
        <w:rPr>
          <w:szCs w:val="22"/>
        </w:rPr>
        <w:tab/>
        <w:t>Rep. Gil Gatch</w:t>
      </w:r>
    </w:p>
    <w:p w14:paraId="2069E189" w14:textId="02657D31" w:rsidR="008874DB" w:rsidRDefault="008874DB" w:rsidP="008874DB">
      <w:pPr>
        <w:tabs>
          <w:tab w:val="left" w:pos="270"/>
          <w:tab w:val="left" w:pos="630"/>
          <w:tab w:val="left" w:pos="900"/>
          <w:tab w:val="left" w:pos="1260"/>
          <w:tab w:val="left" w:pos="1620"/>
          <w:tab w:val="left" w:pos="1980"/>
          <w:tab w:val="left" w:pos="2340"/>
          <w:tab w:val="left" w:pos="2700"/>
        </w:tabs>
        <w:ind w:right="22" w:firstLine="0"/>
        <w:rPr>
          <w:szCs w:val="22"/>
        </w:rPr>
      </w:pPr>
    </w:p>
    <w:p w14:paraId="46CA68D4" w14:textId="13666E31" w:rsidR="008874DB" w:rsidRDefault="008874DB" w:rsidP="008874DB">
      <w:pPr>
        <w:keepNext/>
        <w:jc w:val="center"/>
        <w:rPr>
          <w:b/>
        </w:rPr>
      </w:pPr>
      <w:r w:rsidRPr="008874DB">
        <w:rPr>
          <w:b/>
        </w:rPr>
        <w:t>SECTION 71</w:t>
      </w:r>
      <w:r w:rsidR="003D72B8">
        <w:rPr>
          <w:b/>
        </w:rPr>
        <w:t>--ADOPTED</w:t>
      </w:r>
    </w:p>
    <w:p w14:paraId="4CB21FAB" w14:textId="77777777" w:rsidR="008874DB" w:rsidRDefault="008874DB" w:rsidP="008874DB">
      <w:r>
        <w:t xml:space="preserve">The yeas and nays were taken resulting as follows: </w:t>
      </w:r>
    </w:p>
    <w:p w14:paraId="70C83371" w14:textId="0ABBFA11" w:rsidR="008874DB" w:rsidRDefault="008874DB" w:rsidP="008874DB">
      <w:pPr>
        <w:jc w:val="center"/>
      </w:pPr>
      <w:r>
        <w:t xml:space="preserve"> </w:t>
      </w:r>
      <w:bookmarkStart w:id="29" w:name="vote_start132"/>
      <w:bookmarkEnd w:id="29"/>
      <w:r>
        <w:t>Yeas 107; Nays 3</w:t>
      </w:r>
    </w:p>
    <w:p w14:paraId="6BE0001C" w14:textId="77777777" w:rsidR="008874DB" w:rsidRDefault="008874DB" w:rsidP="008874DB">
      <w:pPr>
        <w:jc w:val="center"/>
      </w:pPr>
    </w:p>
    <w:p w14:paraId="3E2DB1FD" w14:textId="77777777" w:rsidR="008874DB" w:rsidRDefault="008874DB" w:rsidP="00326035">
      <w:pPr>
        <w:keepNext/>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76949432" w14:textId="77777777" w:rsidTr="008874DB">
        <w:tc>
          <w:tcPr>
            <w:tcW w:w="2179" w:type="dxa"/>
            <w:shd w:val="clear" w:color="auto" w:fill="auto"/>
          </w:tcPr>
          <w:p w14:paraId="37973F46" w14:textId="77478457" w:rsidR="008874DB" w:rsidRPr="008874DB" w:rsidRDefault="008874DB" w:rsidP="00326035">
            <w:pPr>
              <w:keepNext/>
              <w:ind w:firstLine="0"/>
            </w:pPr>
            <w:r>
              <w:t>Alexander</w:t>
            </w:r>
          </w:p>
        </w:tc>
        <w:tc>
          <w:tcPr>
            <w:tcW w:w="2179" w:type="dxa"/>
            <w:shd w:val="clear" w:color="auto" w:fill="auto"/>
          </w:tcPr>
          <w:p w14:paraId="40632DD5" w14:textId="0DAD02C2" w:rsidR="008874DB" w:rsidRPr="008874DB" w:rsidRDefault="008874DB" w:rsidP="00326035">
            <w:pPr>
              <w:keepNext/>
              <w:ind w:firstLine="0"/>
            </w:pPr>
            <w:r>
              <w:t>Anderson</w:t>
            </w:r>
          </w:p>
        </w:tc>
        <w:tc>
          <w:tcPr>
            <w:tcW w:w="2180" w:type="dxa"/>
            <w:shd w:val="clear" w:color="auto" w:fill="auto"/>
          </w:tcPr>
          <w:p w14:paraId="37E21035" w14:textId="414F7769" w:rsidR="008874DB" w:rsidRPr="008874DB" w:rsidRDefault="008874DB" w:rsidP="00326035">
            <w:pPr>
              <w:keepNext/>
              <w:ind w:firstLine="0"/>
            </w:pPr>
            <w:r>
              <w:t>Atkinson</w:t>
            </w:r>
          </w:p>
        </w:tc>
      </w:tr>
      <w:tr w:rsidR="008874DB" w:rsidRPr="008874DB" w14:paraId="63CD0320" w14:textId="77777777" w:rsidTr="008874DB">
        <w:tc>
          <w:tcPr>
            <w:tcW w:w="2179" w:type="dxa"/>
            <w:shd w:val="clear" w:color="auto" w:fill="auto"/>
          </w:tcPr>
          <w:p w14:paraId="3D06454A" w14:textId="20A4D40F" w:rsidR="008874DB" w:rsidRPr="008874DB" w:rsidRDefault="008874DB" w:rsidP="00326035">
            <w:pPr>
              <w:keepNext/>
              <w:ind w:firstLine="0"/>
            </w:pPr>
            <w:r>
              <w:t>Bailey</w:t>
            </w:r>
          </w:p>
        </w:tc>
        <w:tc>
          <w:tcPr>
            <w:tcW w:w="2179" w:type="dxa"/>
            <w:shd w:val="clear" w:color="auto" w:fill="auto"/>
          </w:tcPr>
          <w:p w14:paraId="349CFCED" w14:textId="6E67FFEA" w:rsidR="008874DB" w:rsidRPr="008874DB" w:rsidRDefault="008874DB" w:rsidP="00326035">
            <w:pPr>
              <w:keepNext/>
              <w:ind w:firstLine="0"/>
            </w:pPr>
            <w:r>
              <w:t>Ballentine</w:t>
            </w:r>
          </w:p>
        </w:tc>
        <w:tc>
          <w:tcPr>
            <w:tcW w:w="2180" w:type="dxa"/>
            <w:shd w:val="clear" w:color="auto" w:fill="auto"/>
          </w:tcPr>
          <w:p w14:paraId="059FF029" w14:textId="26D1A441" w:rsidR="008874DB" w:rsidRPr="008874DB" w:rsidRDefault="008874DB" w:rsidP="00326035">
            <w:pPr>
              <w:keepNext/>
              <w:ind w:firstLine="0"/>
            </w:pPr>
            <w:r>
              <w:t>Bamberg</w:t>
            </w:r>
          </w:p>
        </w:tc>
      </w:tr>
      <w:tr w:rsidR="008874DB" w:rsidRPr="008874DB" w14:paraId="6C7B796D" w14:textId="77777777" w:rsidTr="008874DB">
        <w:tc>
          <w:tcPr>
            <w:tcW w:w="2179" w:type="dxa"/>
            <w:shd w:val="clear" w:color="auto" w:fill="auto"/>
          </w:tcPr>
          <w:p w14:paraId="4AFDBF3C" w14:textId="539708FC" w:rsidR="008874DB" w:rsidRPr="008874DB" w:rsidRDefault="008874DB" w:rsidP="008874DB">
            <w:pPr>
              <w:ind w:firstLine="0"/>
            </w:pPr>
            <w:r>
              <w:t>Bauer</w:t>
            </w:r>
          </w:p>
        </w:tc>
        <w:tc>
          <w:tcPr>
            <w:tcW w:w="2179" w:type="dxa"/>
            <w:shd w:val="clear" w:color="auto" w:fill="auto"/>
          </w:tcPr>
          <w:p w14:paraId="039E4E1F" w14:textId="64408E4D" w:rsidR="008874DB" w:rsidRPr="008874DB" w:rsidRDefault="008874DB" w:rsidP="008874DB">
            <w:pPr>
              <w:ind w:firstLine="0"/>
            </w:pPr>
            <w:r>
              <w:t>Bernstein</w:t>
            </w:r>
          </w:p>
        </w:tc>
        <w:tc>
          <w:tcPr>
            <w:tcW w:w="2180" w:type="dxa"/>
            <w:shd w:val="clear" w:color="auto" w:fill="auto"/>
          </w:tcPr>
          <w:p w14:paraId="6B27AF42" w14:textId="1BA00940" w:rsidR="008874DB" w:rsidRPr="008874DB" w:rsidRDefault="008874DB" w:rsidP="008874DB">
            <w:pPr>
              <w:ind w:firstLine="0"/>
            </w:pPr>
            <w:r>
              <w:t>Bowers</w:t>
            </w:r>
          </w:p>
        </w:tc>
      </w:tr>
      <w:tr w:rsidR="008874DB" w:rsidRPr="008874DB" w14:paraId="6340146A" w14:textId="77777777" w:rsidTr="008874DB">
        <w:tc>
          <w:tcPr>
            <w:tcW w:w="2179" w:type="dxa"/>
            <w:shd w:val="clear" w:color="auto" w:fill="auto"/>
          </w:tcPr>
          <w:p w14:paraId="57EE2D94" w14:textId="658F9797" w:rsidR="008874DB" w:rsidRPr="008874DB" w:rsidRDefault="008874DB" w:rsidP="008874DB">
            <w:pPr>
              <w:ind w:firstLine="0"/>
            </w:pPr>
            <w:r>
              <w:t>Bradley</w:t>
            </w:r>
          </w:p>
        </w:tc>
        <w:tc>
          <w:tcPr>
            <w:tcW w:w="2179" w:type="dxa"/>
            <w:shd w:val="clear" w:color="auto" w:fill="auto"/>
          </w:tcPr>
          <w:p w14:paraId="67575EA8" w14:textId="50B776AA" w:rsidR="008874DB" w:rsidRPr="008874DB" w:rsidRDefault="008874DB" w:rsidP="008874DB">
            <w:pPr>
              <w:ind w:firstLine="0"/>
            </w:pPr>
            <w:r>
              <w:t>Brewer</w:t>
            </w:r>
          </w:p>
        </w:tc>
        <w:tc>
          <w:tcPr>
            <w:tcW w:w="2180" w:type="dxa"/>
            <w:shd w:val="clear" w:color="auto" w:fill="auto"/>
          </w:tcPr>
          <w:p w14:paraId="1DD72F58" w14:textId="2950266F" w:rsidR="008874DB" w:rsidRPr="008874DB" w:rsidRDefault="008874DB" w:rsidP="008874DB">
            <w:pPr>
              <w:ind w:firstLine="0"/>
            </w:pPr>
            <w:r>
              <w:t>Burns</w:t>
            </w:r>
          </w:p>
        </w:tc>
      </w:tr>
      <w:tr w:rsidR="008874DB" w:rsidRPr="008874DB" w14:paraId="7644E35D" w14:textId="77777777" w:rsidTr="008874DB">
        <w:tc>
          <w:tcPr>
            <w:tcW w:w="2179" w:type="dxa"/>
            <w:shd w:val="clear" w:color="auto" w:fill="auto"/>
          </w:tcPr>
          <w:p w14:paraId="2C5C115B" w14:textId="02DF3F87" w:rsidR="008874DB" w:rsidRPr="008874DB" w:rsidRDefault="008874DB" w:rsidP="008874DB">
            <w:pPr>
              <w:ind w:firstLine="0"/>
            </w:pPr>
            <w:r>
              <w:t>Bustos</w:t>
            </w:r>
          </w:p>
        </w:tc>
        <w:tc>
          <w:tcPr>
            <w:tcW w:w="2179" w:type="dxa"/>
            <w:shd w:val="clear" w:color="auto" w:fill="auto"/>
          </w:tcPr>
          <w:p w14:paraId="6312AAA5" w14:textId="4994D14B" w:rsidR="008874DB" w:rsidRPr="008874DB" w:rsidRDefault="008874DB" w:rsidP="008874DB">
            <w:pPr>
              <w:ind w:firstLine="0"/>
            </w:pPr>
            <w:r>
              <w:t>Calhoon</w:t>
            </w:r>
          </w:p>
        </w:tc>
        <w:tc>
          <w:tcPr>
            <w:tcW w:w="2180" w:type="dxa"/>
            <w:shd w:val="clear" w:color="auto" w:fill="auto"/>
          </w:tcPr>
          <w:p w14:paraId="5E296CEF" w14:textId="6D2E0D60" w:rsidR="008874DB" w:rsidRPr="008874DB" w:rsidRDefault="008874DB" w:rsidP="008874DB">
            <w:pPr>
              <w:ind w:firstLine="0"/>
            </w:pPr>
            <w:r>
              <w:t>Caskey</w:t>
            </w:r>
          </w:p>
        </w:tc>
      </w:tr>
      <w:tr w:rsidR="008874DB" w:rsidRPr="008874DB" w14:paraId="3A8AD508" w14:textId="77777777" w:rsidTr="008874DB">
        <w:tc>
          <w:tcPr>
            <w:tcW w:w="2179" w:type="dxa"/>
            <w:shd w:val="clear" w:color="auto" w:fill="auto"/>
          </w:tcPr>
          <w:p w14:paraId="4BD35F1F" w14:textId="1AC418A2" w:rsidR="008874DB" w:rsidRPr="008874DB" w:rsidRDefault="008874DB" w:rsidP="008874DB">
            <w:pPr>
              <w:ind w:firstLine="0"/>
            </w:pPr>
            <w:r>
              <w:t>Chapman</w:t>
            </w:r>
          </w:p>
        </w:tc>
        <w:tc>
          <w:tcPr>
            <w:tcW w:w="2179" w:type="dxa"/>
            <w:shd w:val="clear" w:color="auto" w:fill="auto"/>
          </w:tcPr>
          <w:p w14:paraId="06F4F751" w14:textId="6FF1C2F5" w:rsidR="008874DB" w:rsidRPr="008874DB" w:rsidRDefault="008874DB" w:rsidP="008874DB">
            <w:pPr>
              <w:ind w:firstLine="0"/>
            </w:pPr>
            <w:r>
              <w:t>Clyburn</w:t>
            </w:r>
          </w:p>
        </w:tc>
        <w:tc>
          <w:tcPr>
            <w:tcW w:w="2180" w:type="dxa"/>
            <w:shd w:val="clear" w:color="auto" w:fill="auto"/>
          </w:tcPr>
          <w:p w14:paraId="7EC083BD" w14:textId="28D1357B" w:rsidR="008874DB" w:rsidRPr="008874DB" w:rsidRDefault="008874DB" w:rsidP="008874DB">
            <w:pPr>
              <w:ind w:firstLine="0"/>
            </w:pPr>
            <w:r>
              <w:t>Cobb-Hunter</w:t>
            </w:r>
          </w:p>
        </w:tc>
      </w:tr>
      <w:tr w:rsidR="008874DB" w:rsidRPr="008874DB" w14:paraId="029796C0" w14:textId="77777777" w:rsidTr="008874DB">
        <w:tc>
          <w:tcPr>
            <w:tcW w:w="2179" w:type="dxa"/>
            <w:shd w:val="clear" w:color="auto" w:fill="auto"/>
          </w:tcPr>
          <w:p w14:paraId="7B1B78FB" w14:textId="7CFD688D" w:rsidR="008874DB" w:rsidRPr="008874DB" w:rsidRDefault="008874DB" w:rsidP="008874DB">
            <w:pPr>
              <w:ind w:firstLine="0"/>
            </w:pPr>
            <w:r>
              <w:t>Collins</w:t>
            </w:r>
          </w:p>
        </w:tc>
        <w:tc>
          <w:tcPr>
            <w:tcW w:w="2179" w:type="dxa"/>
            <w:shd w:val="clear" w:color="auto" w:fill="auto"/>
          </w:tcPr>
          <w:p w14:paraId="67FD36A8" w14:textId="20A0E442" w:rsidR="008874DB" w:rsidRPr="008874DB" w:rsidRDefault="008874DB" w:rsidP="008874DB">
            <w:pPr>
              <w:ind w:firstLine="0"/>
            </w:pPr>
            <w:r>
              <w:t>B. L. Cox</w:t>
            </w:r>
          </w:p>
        </w:tc>
        <w:tc>
          <w:tcPr>
            <w:tcW w:w="2180" w:type="dxa"/>
            <w:shd w:val="clear" w:color="auto" w:fill="auto"/>
          </w:tcPr>
          <w:p w14:paraId="7826C66F" w14:textId="57617557" w:rsidR="008874DB" w:rsidRPr="008874DB" w:rsidRDefault="008874DB" w:rsidP="008874DB">
            <w:pPr>
              <w:ind w:firstLine="0"/>
            </w:pPr>
            <w:r>
              <w:t>Crawford</w:t>
            </w:r>
          </w:p>
        </w:tc>
      </w:tr>
      <w:tr w:rsidR="008874DB" w:rsidRPr="008874DB" w14:paraId="65C82E61" w14:textId="77777777" w:rsidTr="008874DB">
        <w:tc>
          <w:tcPr>
            <w:tcW w:w="2179" w:type="dxa"/>
            <w:shd w:val="clear" w:color="auto" w:fill="auto"/>
          </w:tcPr>
          <w:p w14:paraId="0C7EF222" w14:textId="50DF81BE" w:rsidR="008874DB" w:rsidRPr="008874DB" w:rsidRDefault="008874DB" w:rsidP="008874DB">
            <w:pPr>
              <w:ind w:firstLine="0"/>
            </w:pPr>
            <w:r>
              <w:t>Davis</w:t>
            </w:r>
          </w:p>
        </w:tc>
        <w:tc>
          <w:tcPr>
            <w:tcW w:w="2179" w:type="dxa"/>
            <w:shd w:val="clear" w:color="auto" w:fill="auto"/>
          </w:tcPr>
          <w:p w14:paraId="7D1BC689" w14:textId="29812885" w:rsidR="008874DB" w:rsidRPr="008874DB" w:rsidRDefault="008874DB" w:rsidP="008874DB">
            <w:pPr>
              <w:ind w:firstLine="0"/>
            </w:pPr>
            <w:r>
              <w:t>Dillard</w:t>
            </w:r>
          </w:p>
        </w:tc>
        <w:tc>
          <w:tcPr>
            <w:tcW w:w="2180" w:type="dxa"/>
            <w:shd w:val="clear" w:color="auto" w:fill="auto"/>
          </w:tcPr>
          <w:p w14:paraId="2D9C71D8" w14:textId="5AFC4FA1" w:rsidR="008874DB" w:rsidRPr="008874DB" w:rsidRDefault="008874DB" w:rsidP="008874DB">
            <w:pPr>
              <w:ind w:firstLine="0"/>
            </w:pPr>
            <w:r>
              <w:t>Duncan</w:t>
            </w:r>
          </w:p>
        </w:tc>
      </w:tr>
      <w:tr w:rsidR="008874DB" w:rsidRPr="008874DB" w14:paraId="19D63E49" w14:textId="77777777" w:rsidTr="008874DB">
        <w:tc>
          <w:tcPr>
            <w:tcW w:w="2179" w:type="dxa"/>
            <w:shd w:val="clear" w:color="auto" w:fill="auto"/>
          </w:tcPr>
          <w:p w14:paraId="4BA820F2" w14:textId="1C87C11C" w:rsidR="008874DB" w:rsidRPr="008874DB" w:rsidRDefault="008874DB" w:rsidP="008874DB">
            <w:pPr>
              <w:ind w:firstLine="0"/>
            </w:pPr>
            <w:r>
              <w:t>Edgerton</w:t>
            </w:r>
          </w:p>
        </w:tc>
        <w:tc>
          <w:tcPr>
            <w:tcW w:w="2179" w:type="dxa"/>
            <w:shd w:val="clear" w:color="auto" w:fill="auto"/>
          </w:tcPr>
          <w:p w14:paraId="0C04B85D" w14:textId="1F081F0C" w:rsidR="008874DB" w:rsidRPr="008874DB" w:rsidRDefault="008874DB" w:rsidP="008874DB">
            <w:pPr>
              <w:ind w:firstLine="0"/>
            </w:pPr>
            <w:r>
              <w:t>Erickson</w:t>
            </w:r>
          </w:p>
        </w:tc>
        <w:tc>
          <w:tcPr>
            <w:tcW w:w="2180" w:type="dxa"/>
            <w:shd w:val="clear" w:color="auto" w:fill="auto"/>
          </w:tcPr>
          <w:p w14:paraId="2C217019" w14:textId="159BDAF7" w:rsidR="008874DB" w:rsidRPr="008874DB" w:rsidRDefault="008874DB" w:rsidP="008874DB">
            <w:pPr>
              <w:ind w:firstLine="0"/>
            </w:pPr>
            <w:r>
              <w:t>Forrest</w:t>
            </w:r>
          </w:p>
        </w:tc>
      </w:tr>
      <w:tr w:rsidR="008874DB" w:rsidRPr="008874DB" w14:paraId="75E554F8" w14:textId="77777777" w:rsidTr="008874DB">
        <w:tc>
          <w:tcPr>
            <w:tcW w:w="2179" w:type="dxa"/>
            <w:shd w:val="clear" w:color="auto" w:fill="auto"/>
          </w:tcPr>
          <w:p w14:paraId="4B2029C5" w14:textId="172BF3C6" w:rsidR="008874DB" w:rsidRPr="008874DB" w:rsidRDefault="008874DB" w:rsidP="008874DB">
            <w:pPr>
              <w:ind w:firstLine="0"/>
            </w:pPr>
            <w:r>
              <w:t>Gagnon</w:t>
            </w:r>
          </w:p>
        </w:tc>
        <w:tc>
          <w:tcPr>
            <w:tcW w:w="2179" w:type="dxa"/>
            <w:shd w:val="clear" w:color="auto" w:fill="auto"/>
          </w:tcPr>
          <w:p w14:paraId="2BEF4DB3" w14:textId="0C33B5B2" w:rsidR="008874DB" w:rsidRPr="008874DB" w:rsidRDefault="008874DB" w:rsidP="008874DB">
            <w:pPr>
              <w:ind w:firstLine="0"/>
            </w:pPr>
            <w:r>
              <w:t>Garvin</w:t>
            </w:r>
          </w:p>
        </w:tc>
        <w:tc>
          <w:tcPr>
            <w:tcW w:w="2180" w:type="dxa"/>
            <w:shd w:val="clear" w:color="auto" w:fill="auto"/>
          </w:tcPr>
          <w:p w14:paraId="16848B6B" w14:textId="36CE1B12" w:rsidR="008874DB" w:rsidRPr="008874DB" w:rsidRDefault="008874DB" w:rsidP="008874DB">
            <w:pPr>
              <w:ind w:firstLine="0"/>
            </w:pPr>
            <w:r>
              <w:t>Gatch</w:t>
            </w:r>
          </w:p>
        </w:tc>
      </w:tr>
      <w:tr w:rsidR="008874DB" w:rsidRPr="008874DB" w14:paraId="65DD2980" w14:textId="77777777" w:rsidTr="008874DB">
        <w:tc>
          <w:tcPr>
            <w:tcW w:w="2179" w:type="dxa"/>
            <w:shd w:val="clear" w:color="auto" w:fill="auto"/>
          </w:tcPr>
          <w:p w14:paraId="79F9AAC5" w14:textId="1BF15E3A" w:rsidR="008874DB" w:rsidRPr="008874DB" w:rsidRDefault="008874DB" w:rsidP="008874DB">
            <w:pPr>
              <w:ind w:firstLine="0"/>
            </w:pPr>
            <w:r>
              <w:t>Gibson</w:t>
            </w:r>
          </w:p>
        </w:tc>
        <w:tc>
          <w:tcPr>
            <w:tcW w:w="2179" w:type="dxa"/>
            <w:shd w:val="clear" w:color="auto" w:fill="auto"/>
          </w:tcPr>
          <w:p w14:paraId="7A19515B" w14:textId="15B8A500" w:rsidR="008874DB" w:rsidRPr="008874DB" w:rsidRDefault="008874DB" w:rsidP="008874DB">
            <w:pPr>
              <w:ind w:firstLine="0"/>
            </w:pPr>
            <w:r>
              <w:t>Gilliam</w:t>
            </w:r>
          </w:p>
        </w:tc>
        <w:tc>
          <w:tcPr>
            <w:tcW w:w="2180" w:type="dxa"/>
            <w:shd w:val="clear" w:color="auto" w:fill="auto"/>
          </w:tcPr>
          <w:p w14:paraId="385311C3" w14:textId="679EA0E1" w:rsidR="008874DB" w:rsidRPr="008874DB" w:rsidRDefault="008874DB" w:rsidP="008874DB">
            <w:pPr>
              <w:ind w:firstLine="0"/>
            </w:pPr>
            <w:r>
              <w:t>Gilliard</w:t>
            </w:r>
          </w:p>
        </w:tc>
      </w:tr>
      <w:tr w:rsidR="008874DB" w:rsidRPr="008874DB" w14:paraId="415E2867" w14:textId="77777777" w:rsidTr="008874DB">
        <w:tc>
          <w:tcPr>
            <w:tcW w:w="2179" w:type="dxa"/>
            <w:shd w:val="clear" w:color="auto" w:fill="auto"/>
          </w:tcPr>
          <w:p w14:paraId="708DEE29" w14:textId="4B8EB433" w:rsidR="008874DB" w:rsidRPr="008874DB" w:rsidRDefault="008874DB" w:rsidP="008874DB">
            <w:pPr>
              <w:ind w:firstLine="0"/>
            </w:pPr>
            <w:r>
              <w:t>Gilreath</w:t>
            </w:r>
          </w:p>
        </w:tc>
        <w:tc>
          <w:tcPr>
            <w:tcW w:w="2179" w:type="dxa"/>
            <w:shd w:val="clear" w:color="auto" w:fill="auto"/>
          </w:tcPr>
          <w:p w14:paraId="0FF692DC" w14:textId="3CA3E7E9" w:rsidR="008874DB" w:rsidRPr="008874DB" w:rsidRDefault="008874DB" w:rsidP="008874DB">
            <w:pPr>
              <w:ind w:firstLine="0"/>
            </w:pPr>
            <w:r>
              <w:t>Govan</w:t>
            </w:r>
          </w:p>
        </w:tc>
        <w:tc>
          <w:tcPr>
            <w:tcW w:w="2180" w:type="dxa"/>
            <w:shd w:val="clear" w:color="auto" w:fill="auto"/>
          </w:tcPr>
          <w:p w14:paraId="016CAE0F" w14:textId="7704B83F" w:rsidR="008874DB" w:rsidRPr="008874DB" w:rsidRDefault="008874DB" w:rsidP="008874DB">
            <w:pPr>
              <w:ind w:firstLine="0"/>
            </w:pPr>
            <w:r>
              <w:t>Grant</w:t>
            </w:r>
          </w:p>
        </w:tc>
      </w:tr>
      <w:tr w:rsidR="008874DB" w:rsidRPr="008874DB" w14:paraId="667A78DF" w14:textId="77777777" w:rsidTr="008874DB">
        <w:tc>
          <w:tcPr>
            <w:tcW w:w="2179" w:type="dxa"/>
            <w:shd w:val="clear" w:color="auto" w:fill="auto"/>
          </w:tcPr>
          <w:p w14:paraId="5440BEAD" w14:textId="0B1D4A97" w:rsidR="008874DB" w:rsidRPr="008874DB" w:rsidRDefault="008874DB" w:rsidP="008874DB">
            <w:pPr>
              <w:ind w:firstLine="0"/>
            </w:pPr>
            <w:r>
              <w:t>Guest</w:t>
            </w:r>
          </w:p>
        </w:tc>
        <w:tc>
          <w:tcPr>
            <w:tcW w:w="2179" w:type="dxa"/>
            <w:shd w:val="clear" w:color="auto" w:fill="auto"/>
          </w:tcPr>
          <w:p w14:paraId="52DFCE2F" w14:textId="7DC34683" w:rsidR="008874DB" w:rsidRPr="008874DB" w:rsidRDefault="008874DB" w:rsidP="008874DB">
            <w:pPr>
              <w:ind w:firstLine="0"/>
            </w:pPr>
            <w:r>
              <w:t>Guffey</w:t>
            </w:r>
          </w:p>
        </w:tc>
        <w:tc>
          <w:tcPr>
            <w:tcW w:w="2180" w:type="dxa"/>
            <w:shd w:val="clear" w:color="auto" w:fill="auto"/>
          </w:tcPr>
          <w:p w14:paraId="6EF5CB05" w14:textId="4775109E" w:rsidR="008874DB" w:rsidRPr="008874DB" w:rsidRDefault="008874DB" w:rsidP="008874DB">
            <w:pPr>
              <w:ind w:firstLine="0"/>
            </w:pPr>
            <w:r>
              <w:t>Haddon</w:t>
            </w:r>
          </w:p>
        </w:tc>
      </w:tr>
      <w:tr w:rsidR="008874DB" w:rsidRPr="008874DB" w14:paraId="525858B9" w14:textId="77777777" w:rsidTr="008874DB">
        <w:tc>
          <w:tcPr>
            <w:tcW w:w="2179" w:type="dxa"/>
            <w:shd w:val="clear" w:color="auto" w:fill="auto"/>
          </w:tcPr>
          <w:p w14:paraId="037BFF2C" w14:textId="710B4F24" w:rsidR="008874DB" w:rsidRPr="008874DB" w:rsidRDefault="008874DB" w:rsidP="008874DB">
            <w:pPr>
              <w:ind w:firstLine="0"/>
            </w:pPr>
            <w:r>
              <w:t>Hager</w:t>
            </w:r>
          </w:p>
        </w:tc>
        <w:tc>
          <w:tcPr>
            <w:tcW w:w="2179" w:type="dxa"/>
            <w:shd w:val="clear" w:color="auto" w:fill="auto"/>
          </w:tcPr>
          <w:p w14:paraId="46F8EDA3" w14:textId="59E81ECC" w:rsidR="008874DB" w:rsidRPr="008874DB" w:rsidRDefault="008874DB" w:rsidP="008874DB">
            <w:pPr>
              <w:ind w:firstLine="0"/>
            </w:pPr>
            <w:r>
              <w:t>Hardee</w:t>
            </w:r>
          </w:p>
        </w:tc>
        <w:tc>
          <w:tcPr>
            <w:tcW w:w="2180" w:type="dxa"/>
            <w:shd w:val="clear" w:color="auto" w:fill="auto"/>
          </w:tcPr>
          <w:p w14:paraId="56C157F6" w14:textId="38F268BA" w:rsidR="008874DB" w:rsidRPr="008874DB" w:rsidRDefault="008874DB" w:rsidP="008874DB">
            <w:pPr>
              <w:ind w:firstLine="0"/>
            </w:pPr>
            <w:r>
              <w:t>Hartnett</w:t>
            </w:r>
          </w:p>
        </w:tc>
      </w:tr>
      <w:tr w:rsidR="008874DB" w:rsidRPr="008874DB" w14:paraId="7D4BF011" w14:textId="77777777" w:rsidTr="008874DB">
        <w:tc>
          <w:tcPr>
            <w:tcW w:w="2179" w:type="dxa"/>
            <w:shd w:val="clear" w:color="auto" w:fill="auto"/>
          </w:tcPr>
          <w:p w14:paraId="2250A1AD" w14:textId="46A881A2" w:rsidR="008874DB" w:rsidRPr="008874DB" w:rsidRDefault="008874DB" w:rsidP="008874DB">
            <w:pPr>
              <w:ind w:firstLine="0"/>
            </w:pPr>
            <w:r>
              <w:t>Hartz</w:t>
            </w:r>
          </w:p>
        </w:tc>
        <w:tc>
          <w:tcPr>
            <w:tcW w:w="2179" w:type="dxa"/>
            <w:shd w:val="clear" w:color="auto" w:fill="auto"/>
          </w:tcPr>
          <w:p w14:paraId="0A5735FA" w14:textId="49820A6E" w:rsidR="008874DB" w:rsidRPr="008874DB" w:rsidRDefault="008874DB" w:rsidP="008874DB">
            <w:pPr>
              <w:ind w:firstLine="0"/>
            </w:pPr>
            <w:r>
              <w:t>Hayes</w:t>
            </w:r>
          </w:p>
        </w:tc>
        <w:tc>
          <w:tcPr>
            <w:tcW w:w="2180" w:type="dxa"/>
            <w:shd w:val="clear" w:color="auto" w:fill="auto"/>
          </w:tcPr>
          <w:p w14:paraId="4EBE8047" w14:textId="1CD6EAFD" w:rsidR="008874DB" w:rsidRPr="008874DB" w:rsidRDefault="008874DB" w:rsidP="008874DB">
            <w:pPr>
              <w:ind w:firstLine="0"/>
            </w:pPr>
            <w:r>
              <w:t>Henderson-Myers</w:t>
            </w:r>
          </w:p>
        </w:tc>
      </w:tr>
      <w:tr w:rsidR="008874DB" w:rsidRPr="008874DB" w14:paraId="7238B20E" w14:textId="77777777" w:rsidTr="008874DB">
        <w:tc>
          <w:tcPr>
            <w:tcW w:w="2179" w:type="dxa"/>
            <w:shd w:val="clear" w:color="auto" w:fill="auto"/>
          </w:tcPr>
          <w:p w14:paraId="6545B8EE" w14:textId="7C01BB42" w:rsidR="008874DB" w:rsidRPr="008874DB" w:rsidRDefault="008874DB" w:rsidP="008874DB">
            <w:pPr>
              <w:ind w:firstLine="0"/>
            </w:pPr>
            <w:r>
              <w:t>Herbkersman</w:t>
            </w:r>
          </w:p>
        </w:tc>
        <w:tc>
          <w:tcPr>
            <w:tcW w:w="2179" w:type="dxa"/>
            <w:shd w:val="clear" w:color="auto" w:fill="auto"/>
          </w:tcPr>
          <w:p w14:paraId="3ED46CEF" w14:textId="6979BA86" w:rsidR="008874DB" w:rsidRPr="008874DB" w:rsidRDefault="008874DB" w:rsidP="008874DB">
            <w:pPr>
              <w:ind w:firstLine="0"/>
            </w:pPr>
            <w:r>
              <w:t>Hewitt</w:t>
            </w:r>
          </w:p>
        </w:tc>
        <w:tc>
          <w:tcPr>
            <w:tcW w:w="2180" w:type="dxa"/>
            <w:shd w:val="clear" w:color="auto" w:fill="auto"/>
          </w:tcPr>
          <w:p w14:paraId="7663EAEE" w14:textId="7DF5A814" w:rsidR="008874DB" w:rsidRPr="008874DB" w:rsidRDefault="008874DB" w:rsidP="008874DB">
            <w:pPr>
              <w:ind w:firstLine="0"/>
            </w:pPr>
            <w:r>
              <w:t>Hiott</w:t>
            </w:r>
          </w:p>
        </w:tc>
      </w:tr>
      <w:tr w:rsidR="008874DB" w:rsidRPr="008874DB" w14:paraId="5720F826" w14:textId="77777777" w:rsidTr="008874DB">
        <w:tc>
          <w:tcPr>
            <w:tcW w:w="2179" w:type="dxa"/>
            <w:shd w:val="clear" w:color="auto" w:fill="auto"/>
          </w:tcPr>
          <w:p w14:paraId="0413BE32" w14:textId="543DFBB4" w:rsidR="008874DB" w:rsidRPr="008874DB" w:rsidRDefault="008874DB" w:rsidP="008874DB">
            <w:pPr>
              <w:ind w:firstLine="0"/>
            </w:pPr>
            <w:r>
              <w:t>Hixon</w:t>
            </w:r>
          </w:p>
        </w:tc>
        <w:tc>
          <w:tcPr>
            <w:tcW w:w="2179" w:type="dxa"/>
            <w:shd w:val="clear" w:color="auto" w:fill="auto"/>
          </w:tcPr>
          <w:p w14:paraId="0474486D" w14:textId="68EE0CB8" w:rsidR="008874DB" w:rsidRPr="008874DB" w:rsidRDefault="008874DB" w:rsidP="008874DB">
            <w:pPr>
              <w:ind w:firstLine="0"/>
            </w:pPr>
            <w:r>
              <w:t>Holman</w:t>
            </w:r>
          </w:p>
        </w:tc>
        <w:tc>
          <w:tcPr>
            <w:tcW w:w="2180" w:type="dxa"/>
            <w:shd w:val="clear" w:color="auto" w:fill="auto"/>
          </w:tcPr>
          <w:p w14:paraId="7C0B4347" w14:textId="0F6AD101" w:rsidR="008874DB" w:rsidRPr="008874DB" w:rsidRDefault="008874DB" w:rsidP="008874DB">
            <w:pPr>
              <w:ind w:firstLine="0"/>
            </w:pPr>
            <w:r>
              <w:t>Hosey</w:t>
            </w:r>
          </w:p>
        </w:tc>
      </w:tr>
      <w:tr w:rsidR="008874DB" w:rsidRPr="008874DB" w14:paraId="560A2A23" w14:textId="77777777" w:rsidTr="008874DB">
        <w:tc>
          <w:tcPr>
            <w:tcW w:w="2179" w:type="dxa"/>
            <w:shd w:val="clear" w:color="auto" w:fill="auto"/>
          </w:tcPr>
          <w:p w14:paraId="26DC9F4D" w14:textId="0FE0C4E5" w:rsidR="008874DB" w:rsidRPr="008874DB" w:rsidRDefault="008874DB" w:rsidP="008874DB">
            <w:pPr>
              <w:ind w:firstLine="0"/>
            </w:pPr>
            <w:r>
              <w:t>Howard</w:t>
            </w:r>
          </w:p>
        </w:tc>
        <w:tc>
          <w:tcPr>
            <w:tcW w:w="2179" w:type="dxa"/>
            <w:shd w:val="clear" w:color="auto" w:fill="auto"/>
          </w:tcPr>
          <w:p w14:paraId="78D80A1C" w14:textId="3CEE3B24" w:rsidR="008874DB" w:rsidRPr="008874DB" w:rsidRDefault="008874DB" w:rsidP="008874DB">
            <w:pPr>
              <w:ind w:firstLine="0"/>
            </w:pPr>
            <w:r>
              <w:t>Huff</w:t>
            </w:r>
          </w:p>
        </w:tc>
        <w:tc>
          <w:tcPr>
            <w:tcW w:w="2180" w:type="dxa"/>
            <w:shd w:val="clear" w:color="auto" w:fill="auto"/>
          </w:tcPr>
          <w:p w14:paraId="1308DCC5" w14:textId="1A5FA587" w:rsidR="008874DB" w:rsidRPr="008874DB" w:rsidRDefault="008874DB" w:rsidP="008874DB">
            <w:pPr>
              <w:ind w:firstLine="0"/>
            </w:pPr>
            <w:r>
              <w:t>J. E. Johnson</w:t>
            </w:r>
          </w:p>
        </w:tc>
      </w:tr>
      <w:tr w:rsidR="008874DB" w:rsidRPr="008874DB" w14:paraId="651D2EC5" w14:textId="77777777" w:rsidTr="008874DB">
        <w:tc>
          <w:tcPr>
            <w:tcW w:w="2179" w:type="dxa"/>
            <w:shd w:val="clear" w:color="auto" w:fill="auto"/>
          </w:tcPr>
          <w:p w14:paraId="5EFF5FDF" w14:textId="625DF087" w:rsidR="008874DB" w:rsidRPr="008874DB" w:rsidRDefault="008874DB" w:rsidP="008874DB">
            <w:pPr>
              <w:ind w:firstLine="0"/>
            </w:pPr>
            <w:r>
              <w:t>J. L. Johnson</w:t>
            </w:r>
          </w:p>
        </w:tc>
        <w:tc>
          <w:tcPr>
            <w:tcW w:w="2179" w:type="dxa"/>
            <w:shd w:val="clear" w:color="auto" w:fill="auto"/>
          </w:tcPr>
          <w:p w14:paraId="060DE214" w14:textId="48E145A2" w:rsidR="008874DB" w:rsidRPr="008874DB" w:rsidRDefault="008874DB" w:rsidP="008874DB">
            <w:pPr>
              <w:ind w:firstLine="0"/>
            </w:pPr>
            <w:r>
              <w:t>Jones</w:t>
            </w:r>
          </w:p>
        </w:tc>
        <w:tc>
          <w:tcPr>
            <w:tcW w:w="2180" w:type="dxa"/>
            <w:shd w:val="clear" w:color="auto" w:fill="auto"/>
          </w:tcPr>
          <w:p w14:paraId="5DA6DA9A" w14:textId="0539227C" w:rsidR="008874DB" w:rsidRPr="008874DB" w:rsidRDefault="008874DB" w:rsidP="008874DB">
            <w:pPr>
              <w:ind w:firstLine="0"/>
            </w:pPr>
            <w:r>
              <w:t>Jordan</w:t>
            </w:r>
          </w:p>
        </w:tc>
      </w:tr>
      <w:tr w:rsidR="008874DB" w:rsidRPr="008874DB" w14:paraId="482D6298" w14:textId="77777777" w:rsidTr="008874DB">
        <w:tc>
          <w:tcPr>
            <w:tcW w:w="2179" w:type="dxa"/>
            <w:shd w:val="clear" w:color="auto" w:fill="auto"/>
          </w:tcPr>
          <w:p w14:paraId="2B9819D4" w14:textId="7BEC9F39" w:rsidR="008874DB" w:rsidRPr="008874DB" w:rsidRDefault="008874DB" w:rsidP="008874DB">
            <w:pPr>
              <w:ind w:firstLine="0"/>
            </w:pPr>
            <w:r>
              <w:t>Kilmartin</w:t>
            </w:r>
          </w:p>
        </w:tc>
        <w:tc>
          <w:tcPr>
            <w:tcW w:w="2179" w:type="dxa"/>
            <w:shd w:val="clear" w:color="auto" w:fill="auto"/>
          </w:tcPr>
          <w:p w14:paraId="0523A0D4" w14:textId="3FA5460B" w:rsidR="008874DB" w:rsidRPr="008874DB" w:rsidRDefault="008874DB" w:rsidP="008874DB">
            <w:pPr>
              <w:ind w:firstLine="0"/>
            </w:pPr>
            <w:r>
              <w:t>King</w:t>
            </w:r>
          </w:p>
        </w:tc>
        <w:tc>
          <w:tcPr>
            <w:tcW w:w="2180" w:type="dxa"/>
            <w:shd w:val="clear" w:color="auto" w:fill="auto"/>
          </w:tcPr>
          <w:p w14:paraId="42DD8B14" w14:textId="427CE30C" w:rsidR="008874DB" w:rsidRPr="008874DB" w:rsidRDefault="008874DB" w:rsidP="008874DB">
            <w:pPr>
              <w:ind w:firstLine="0"/>
            </w:pPr>
            <w:r>
              <w:t>Landing</w:t>
            </w:r>
          </w:p>
        </w:tc>
      </w:tr>
      <w:tr w:rsidR="008874DB" w:rsidRPr="008874DB" w14:paraId="04A1E167" w14:textId="77777777" w:rsidTr="008874DB">
        <w:tc>
          <w:tcPr>
            <w:tcW w:w="2179" w:type="dxa"/>
            <w:shd w:val="clear" w:color="auto" w:fill="auto"/>
          </w:tcPr>
          <w:p w14:paraId="102C4361" w14:textId="4C1F0F09" w:rsidR="008874DB" w:rsidRPr="008874DB" w:rsidRDefault="008874DB" w:rsidP="008874DB">
            <w:pPr>
              <w:ind w:firstLine="0"/>
            </w:pPr>
            <w:r>
              <w:t>Lawson</w:t>
            </w:r>
          </w:p>
        </w:tc>
        <w:tc>
          <w:tcPr>
            <w:tcW w:w="2179" w:type="dxa"/>
            <w:shd w:val="clear" w:color="auto" w:fill="auto"/>
          </w:tcPr>
          <w:p w14:paraId="0D2191C5" w14:textId="5E90B7A4" w:rsidR="008874DB" w:rsidRPr="008874DB" w:rsidRDefault="008874DB" w:rsidP="008874DB">
            <w:pPr>
              <w:ind w:firstLine="0"/>
            </w:pPr>
            <w:r>
              <w:t>Ligon</w:t>
            </w:r>
          </w:p>
        </w:tc>
        <w:tc>
          <w:tcPr>
            <w:tcW w:w="2180" w:type="dxa"/>
            <w:shd w:val="clear" w:color="auto" w:fill="auto"/>
          </w:tcPr>
          <w:p w14:paraId="5BE1E883" w14:textId="70E1F394" w:rsidR="008874DB" w:rsidRPr="008874DB" w:rsidRDefault="008874DB" w:rsidP="008874DB">
            <w:pPr>
              <w:ind w:firstLine="0"/>
            </w:pPr>
            <w:r>
              <w:t>Long</w:t>
            </w:r>
          </w:p>
        </w:tc>
      </w:tr>
      <w:tr w:rsidR="008874DB" w:rsidRPr="008874DB" w14:paraId="4E16A11A" w14:textId="77777777" w:rsidTr="008874DB">
        <w:tc>
          <w:tcPr>
            <w:tcW w:w="2179" w:type="dxa"/>
            <w:shd w:val="clear" w:color="auto" w:fill="auto"/>
          </w:tcPr>
          <w:p w14:paraId="5150F0E7" w14:textId="274A6F46" w:rsidR="008874DB" w:rsidRPr="008874DB" w:rsidRDefault="008874DB" w:rsidP="008874DB">
            <w:pPr>
              <w:ind w:firstLine="0"/>
            </w:pPr>
            <w:r>
              <w:t>Lowe</w:t>
            </w:r>
          </w:p>
        </w:tc>
        <w:tc>
          <w:tcPr>
            <w:tcW w:w="2179" w:type="dxa"/>
            <w:shd w:val="clear" w:color="auto" w:fill="auto"/>
          </w:tcPr>
          <w:p w14:paraId="2936A882" w14:textId="6D9BA9AB" w:rsidR="008874DB" w:rsidRPr="008874DB" w:rsidRDefault="008874DB" w:rsidP="008874DB">
            <w:pPr>
              <w:ind w:firstLine="0"/>
            </w:pPr>
            <w:r>
              <w:t>Luck</w:t>
            </w:r>
          </w:p>
        </w:tc>
        <w:tc>
          <w:tcPr>
            <w:tcW w:w="2180" w:type="dxa"/>
            <w:shd w:val="clear" w:color="auto" w:fill="auto"/>
          </w:tcPr>
          <w:p w14:paraId="30EB4DDB" w14:textId="07C8EBC7" w:rsidR="008874DB" w:rsidRPr="008874DB" w:rsidRDefault="008874DB" w:rsidP="008874DB">
            <w:pPr>
              <w:ind w:firstLine="0"/>
            </w:pPr>
            <w:r>
              <w:t>Martin</w:t>
            </w:r>
          </w:p>
        </w:tc>
      </w:tr>
      <w:tr w:rsidR="008874DB" w:rsidRPr="008874DB" w14:paraId="29108BBD" w14:textId="77777777" w:rsidTr="008874DB">
        <w:tc>
          <w:tcPr>
            <w:tcW w:w="2179" w:type="dxa"/>
            <w:shd w:val="clear" w:color="auto" w:fill="auto"/>
          </w:tcPr>
          <w:p w14:paraId="552F346A" w14:textId="4209DF13" w:rsidR="008874DB" w:rsidRPr="008874DB" w:rsidRDefault="008874DB" w:rsidP="008874DB">
            <w:pPr>
              <w:ind w:firstLine="0"/>
            </w:pPr>
            <w:r>
              <w:t>McCravy</w:t>
            </w:r>
          </w:p>
        </w:tc>
        <w:tc>
          <w:tcPr>
            <w:tcW w:w="2179" w:type="dxa"/>
            <w:shd w:val="clear" w:color="auto" w:fill="auto"/>
          </w:tcPr>
          <w:p w14:paraId="0EFABBC6" w14:textId="0FBFB512" w:rsidR="008874DB" w:rsidRPr="008874DB" w:rsidRDefault="008874DB" w:rsidP="008874DB">
            <w:pPr>
              <w:ind w:firstLine="0"/>
            </w:pPr>
            <w:r>
              <w:t>McDaniel</w:t>
            </w:r>
          </w:p>
        </w:tc>
        <w:tc>
          <w:tcPr>
            <w:tcW w:w="2180" w:type="dxa"/>
            <w:shd w:val="clear" w:color="auto" w:fill="auto"/>
          </w:tcPr>
          <w:p w14:paraId="440258AC" w14:textId="48922CDC" w:rsidR="008874DB" w:rsidRPr="008874DB" w:rsidRDefault="008874DB" w:rsidP="008874DB">
            <w:pPr>
              <w:ind w:firstLine="0"/>
            </w:pPr>
            <w:r>
              <w:t>McGinnis</w:t>
            </w:r>
          </w:p>
        </w:tc>
      </w:tr>
      <w:tr w:rsidR="008874DB" w:rsidRPr="008874DB" w14:paraId="767F9956" w14:textId="77777777" w:rsidTr="008874DB">
        <w:tc>
          <w:tcPr>
            <w:tcW w:w="2179" w:type="dxa"/>
            <w:shd w:val="clear" w:color="auto" w:fill="auto"/>
          </w:tcPr>
          <w:p w14:paraId="7ACD8F8C" w14:textId="2ACFCC0A" w:rsidR="008874DB" w:rsidRPr="008874DB" w:rsidRDefault="008874DB" w:rsidP="008874DB">
            <w:pPr>
              <w:ind w:firstLine="0"/>
            </w:pPr>
            <w:r>
              <w:t>Mitchell</w:t>
            </w:r>
          </w:p>
        </w:tc>
        <w:tc>
          <w:tcPr>
            <w:tcW w:w="2179" w:type="dxa"/>
            <w:shd w:val="clear" w:color="auto" w:fill="auto"/>
          </w:tcPr>
          <w:p w14:paraId="3B08EF69" w14:textId="00D3667E" w:rsidR="008874DB" w:rsidRPr="008874DB" w:rsidRDefault="008874DB" w:rsidP="008874DB">
            <w:pPr>
              <w:ind w:firstLine="0"/>
            </w:pPr>
            <w:r>
              <w:t>Montgomery</w:t>
            </w:r>
          </w:p>
        </w:tc>
        <w:tc>
          <w:tcPr>
            <w:tcW w:w="2180" w:type="dxa"/>
            <w:shd w:val="clear" w:color="auto" w:fill="auto"/>
          </w:tcPr>
          <w:p w14:paraId="60D56B3B" w14:textId="490F8E7E" w:rsidR="008874DB" w:rsidRPr="008874DB" w:rsidRDefault="008874DB" w:rsidP="008874DB">
            <w:pPr>
              <w:ind w:firstLine="0"/>
            </w:pPr>
            <w:r>
              <w:t>J. Moore</w:t>
            </w:r>
          </w:p>
        </w:tc>
      </w:tr>
      <w:tr w:rsidR="008874DB" w:rsidRPr="008874DB" w14:paraId="7D917762" w14:textId="77777777" w:rsidTr="008874DB">
        <w:tc>
          <w:tcPr>
            <w:tcW w:w="2179" w:type="dxa"/>
            <w:shd w:val="clear" w:color="auto" w:fill="auto"/>
          </w:tcPr>
          <w:p w14:paraId="182A6F75" w14:textId="74DA63BE" w:rsidR="008874DB" w:rsidRPr="008874DB" w:rsidRDefault="008874DB" w:rsidP="008874DB">
            <w:pPr>
              <w:ind w:firstLine="0"/>
            </w:pPr>
            <w:r>
              <w:t>T. Moore</w:t>
            </w:r>
          </w:p>
        </w:tc>
        <w:tc>
          <w:tcPr>
            <w:tcW w:w="2179" w:type="dxa"/>
            <w:shd w:val="clear" w:color="auto" w:fill="auto"/>
          </w:tcPr>
          <w:p w14:paraId="2F028EAE" w14:textId="793171DF" w:rsidR="008874DB" w:rsidRPr="008874DB" w:rsidRDefault="008874DB" w:rsidP="008874DB">
            <w:pPr>
              <w:ind w:firstLine="0"/>
            </w:pPr>
            <w:r>
              <w:t>Morgan</w:t>
            </w:r>
          </w:p>
        </w:tc>
        <w:tc>
          <w:tcPr>
            <w:tcW w:w="2180" w:type="dxa"/>
            <w:shd w:val="clear" w:color="auto" w:fill="auto"/>
          </w:tcPr>
          <w:p w14:paraId="10288560" w14:textId="78EA6FF8" w:rsidR="008874DB" w:rsidRPr="008874DB" w:rsidRDefault="008874DB" w:rsidP="008874DB">
            <w:pPr>
              <w:ind w:firstLine="0"/>
            </w:pPr>
            <w:r>
              <w:t>Moss</w:t>
            </w:r>
          </w:p>
        </w:tc>
      </w:tr>
      <w:tr w:rsidR="008874DB" w:rsidRPr="008874DB" w14:paraId="3752EE24" w14:textId="77777777" w:rsidTr="008874DB">
        <w:tc>
          <w:tcPr>
            <w:tcW w:w="2179" w:type="dxa"/>
            <w:shd w:val="clear" w:color="auto" w:fill="auto"/>
          </w:tcPr>
          <w:p w14:paraId="509DDDB1" w14:textId="54D675F4" w:rsidR="008874DB" w:rsidRPr="008874DB" w:rsidRDefault="008874DB" w:rsidP="008874DB">
            <w:pPr>
              <w:ind w:firstLine="0"/>
            </w:pPr>
            <w:r>
              <w:t>Murphy</w:t>
            </w:r>
          </w:p>
        </w:tc>
        <w:tc>
          <w:tcPr>
            <w:tcW w:w="2179" w:type="dxa"/>
            <w:shd w:val="clear" w:color="auto" w:fill="auto"/>
          </w:tcPr>
          <w:p w14:paraId="534EA924" w14:textId="4277EB08" w:rsidR="008874DB" w:rsidRPr="008874DB" w:rsidRDefault="008874DB" w:rsidP="008874DB">
            <w:pPr>
              <w:ind w:firstLine="0"/>
            </w:pPr>
            <w:r>
              <w:t>Neese</w:t>
            </w:r>
          </w:p>
        </w:tc>
        <w:tc>
          <w:tcPr>
            <w:tcW w:w="2180" w:type="dxa"/>
            <w:shd w:val="clear" w:color="auto" w:fill="auto"/>
          </w:tcPr>
          <w:p w14:paraId="0BBB9BC1" w14:textId="0D806023" w:rsidR="008874DB" w:rsidRPr="008874DB" w:rsidRDefault="008874DB" w:rsidP="008874DB">
            <w:pPr>
              <w:ind w:firstLine="0"/>
            </w:pPr>
            <w:r>
              <w:t>B. Newton</w:t>
            </w:r>
          </w:p>
        </w:tc>
      </w:tr>
      <w:tr w:rsidR="008874DB" w:rsidRPr="008874DB" w14:paraId="47A2CCC3" w14:textId="77777777" w:rsidTr="008874DB">
        <w:tc>
          <w:tcPr>
            <w:tcW w:w="2179" w:type="dxa"/>
            <w:shd w:val="clear" w:color="auto" w:fill="auto"/>
          </w:tcPr>
          <w:p w14:paraId="0386A94F" w14:textId="10F4C41B" w:rsidR="008874DB" w:rsidRPr="008874DB" w:rsidRDefault="008874DB" w:rsidP="008874DB">
            <w:pPr>
              <w:ind w:firstLine="0"/>
            </w:pPr>
            <w:r>
              <w:t>W. Newton</w:t>
            </w:r>
          </w:p>
        </w:tc>
        <w:tc>
          <w:tcPr>
            <w:tcW w:w="2179" w:type="dxa"/>
            <w:shd w:val="clear" w:color="auto" w:fill="auto"/>
          </w:tcPr>
          <w:p w14:paraId="6019E116" w14:textId="19140BCA" w:rsidR="008874DB" w:rsidRPr="008874DB" w:rsidRDefault="008874DB" w:rsidP="008874DB">
            <w:pPr>
              <w:ind w:firstLine="0"/>
            </w:pPr>
            <w:r>
              <w:t>Oremus</w:t>
            </w:r>
          </w:p>
        </w:tc>
        <w:tc>
          <w:tcPr>
            <w:tcW w:w="2180" w:type="dxa"/>
            <w:shd w:val="clear" w:color="auto" w:fill="auto"/>
          </w:tcPr>
          <w:p w14:paraId="5BDCFB55" w14:textId="3114FEE7" w:rsidR="008874DB" w:rsidRPr="008874DB" w:rsidRDefault="008874DB" w:rsidP="008874DB">
            <w:pPr>
              <w:ind w:firstLine="0"/>
            </w:pPr>
            <w:r>
              <w:t>Pedalino</w:t>
            </w:r>
          </w:p>
        </w:tc>
      </w:tr>
      <w:tr w:rsidR="008874DB" w:rsidRPr="008874DB" w14:paraId="5BD3D69A" w14:textId="77777777" w:rsidTr="008874DB">
        <w:tc>
          <w:tcPr>
            <w:tcW w:w="2179" w:type="dxa"/>
            <w:shd w:val="clear" w:color="auto" w:fill="auto"/>
          </w:tcPr>
          <w:p w14:paraId="4B96295C" w14:textId="0D83B871" w:rsidR="008874DB" w:rsidRPr="008874DB" w:rsidRDefault="008874DB" w:rsidP="008874DB">
            <w:pPr>
              <w:ind w:firstLine="0"/>
            </w:pPr>
            <w:r>
              <w:t>Pope</w:t>
            </w:r>
          </w:p>
        </w:tc>
        <w:tc>
          <w:tcPr>
            <w:tcW w:w="2179" w:type="dxa"/>
            <w:shd w:val="clear" w:color="auto" w:fill="auto"/>
          </w:tcPr>
          <w:p w14:paraId="5ABD8410" w14:textId="11477655" w:rsidR="008874DB" w:rsidRPr="008874DB" w:rsidRDefault="008874DB" w:rsidP="008874DB">
            <w:pPr>
              <w:ind w:firstLine="0"/>
            </w:pPr>
            <w:r>
              <w:t>Rankin</w:t>
            </w:r>
          </w:p>
        </w:tc>
        <w:tc>
          <w:tcPr>
            <w:tcW w:w="2180" w:type="dxa"/>
            <w:shd w:val="clear" w:color="auto" w:fill="auto"/>
          </w:tcPr>
          <w:p w14:paraId="33804B41" w14:textId="7D9365F4" w:rsidR="008874DB" w:rsidRPr="008874DB" w:rsidRDefault="008874DB" w:rsidP="008874DB">
            <w:pPr>
              <w:ind w:firstLine="0"/>
            </w:pPr>
            <w:r>
              <w:t>Rivers</w:t>
            </w:r>
          </w:p>
        </w:tc>
      </w:tr>
      <w:tr w:rsidR="008874DB" w:rsidRPr="008874DB" w14:paraId="4950BE4A" w14:textId="77777777" w:rsidTr="008874DB">
        <w:tc>
          <w:tcPr>
            <w:tcW w:w="2179" w:type="dxa"/>
            <w:shd w:val="clear" w:color="auto" w:fill="auto"/>
          </w:tcPr>
          <w:p w14:paraId="68DCB18D" w14:textId="1ABB41FF" w:rsidR="008874DB" w:rsidRPr="008874DB" w:rsidRDefault="008874DB" w:rsidP="008874DB">
            <w:pPr>
              <w:ind w:firstLine="0"/>
            </w:pPr>
            <w:r>
              <w:t>Robbins</w:t>
            </w:r>
          </w:p>
        </w:tc>
        <w:tc>
          <w:tcPr>
            <w:tcW w:w="2179" w:type="dxa"/>
            <w:shd w:val="clear" w:color="auto" w:fill="auto"/>
          </w:tcPr>
          <w:p w14:paraId="759465BB" w14:textId="1CDF8CF6" w:rsidR="008874DB" w:rsidRPr="008874DB" w:rsidRDefault="008874DB" w:rsidP="008874DB">
            <w:pPr>
              <w:ind w:firstLine="0"/>
            </w:pPr>
            <w:r>
              <w:t>Rose</w:t>
            </w:r>
          </w:p>
        </w:tc>
        <w:tc>
          <w:tcPr>
            <w:tcW w:w="2180" w:type="dxa"/>
            <w:shd w:val="clear" w:color="auto" w:fill="auto"/>
          </w:tcPr>
          <w:p w14:paraId="590FAC45" w14:textId="472F6B1F" w:rsidR="008874DB" w:rsidRPr="008874DB" w:rsidRDefault="008874DB" w:rsidP="008874DB">
            <w:pPr>
              <w:ind w:firstLine="0"/>
            </w:pPr>
            <w:r>
              <w:t>Rutherford</w:t>
            </w:r>
          </w:p>
        </w:tc>
      </w:tr>
      <w:tr w:rsidR="008874DB" w:rsidRPr="008874DB" w14:paraId="4385FDB6" w14:textId="77777777" w:rsidTr="008874DB">
        <w:tc>
          <w:tcPr>
            <w:tcW w:w="2179" w:type="dxa"/>
            <w:shd w:val="clear" w:color="auto" w:fill="auto"/>
          </w:tcPr>
          <w:p w14:paraId="39A0F3F3" w14:textId="012D4F1F" w:rsidR="008874DB" w:rsidRPr="008874DB" w:rsidRDefault="008874DB" w:rsidP="008874DB">
            <w:pPr>
              <w:ind w:firstLine="0"/>
            </w:pPr>
            <w:r>
              <w:t>Sanders</w:t>
            </w:r>
          </w:p>
        </w:tc>
        <w:tc>
          <w:tcPr>
            <w:tcW w:w="2179" w:type="dxa"/>
            <w:shd w:val="clear" w:color="auto" w:fill="auto"/>
          </w:tcPr>
          <w:p w14:paraId="6EBB8DA9" w14:textId="4240F6FC" w:rsidR="008874DB" w:rsidRPr="008874DB" w:rsidRDefault="008874DB" w:rsidP="008874DB">
            <w:pPr>
              <w:ind w:firstLine="0"/>
            </w:pPr>
            <w:r>
              <w:t>Schuessler</w:t>
            </w:r>
          </w:p>
        </w:tc>
        <w:tc>
          <w:tcPr>
            <w:tcW w:w="2180" w:type="dxa"/>
            <w:shd w:val="clear" w:color="auto" w:fill="auto"/>
          </w:tcPr>
          <w:p w14:paraId="2C368B2D" w14:textId="514FE728" w:rsidR="008874DB" w:rsidRPr="008874DB" w:rsidRDefault="008874DB" w:rsidP="008874DB">
            <w:pPr>
              <w:ind w:firstLine="0"/>
            </w:pPr>
            <w:r>
              <w:t>Sessions</w:t>
            </w:r>
          </w:p>
        </w:tc>
      </w:tr>
      <w:tr w:rsidR="008874DB" w:rsidRPr="008874DB" w14:paraId="6483836D" w14:textId="77777777" w:rsidTr="008874DB">
        <w:tc>
          <w:tcPr>
            <w:tcW w:w="2179" w:type="dxa"/>
            <w:shd w:val="clear" w:color="auto" w:fill="auto"/>
          </w:tcPr>
          <w:p w14:paraId="06630A15" w14:textId="0163C506" w:rsidR="008874DB" w:rsidRPr="008874DB" w:rsidRDefault="008874DB" w:rsidP="008874DB">
            <w:pPr>
              <w:ind w:firstLine="0"/>
            </w:pPr>
            <w:r>
              <w:t>G. M. Smith</w:t>
            </w:r>
          </w:p>
        </w:tc>
        <w:tc>
          <w:tcPr>
            <w:tcW w:w="2179" w:type="dxa"/>
            <w:shd w:val="clear" w:color="auto" w:fill="auto"/>
          </w:tcPr>
          <w:p w14:paraId="20868EBD" w14:textId="6B8A2256" w:rsidR="008874DB" w:rsidRPr="008874DB" w:rsidRDefault="008874DB" w:rsidP="008874DB">
            <w:pPr>
              <w:ind w:firstLine="0"/>
            </w:pPr>
            <w:r>
              <w:t>M. M. Smith</w:t>
            </w:r>
          </w:p>
        </w:tc>
        <w:tc>
          <w:tcPr>
            <w:tcW w:w="2180" w:type="dxa"/>
            <w:shd w:val="clear" w:color="auto" w:fill="auto"/>
          </w:tcPr>
          <w:p w14:paraId="651EAA98" w14:textId="2D542F10" w:rsidR="008874DB" w:rsidRPr="008874DB" w:rsidRDefault="008874DB" w:rsidP="008874DB">
            <w:pPr>
              <w:ind w:firstLine="0"/>
            </w:pPr>
            <w:r>
              <w:t>Spann-Wilder</w:t>
            </w:r>
          </w:p>
        </w:tc>
      </w:tr>
      <w:tr w:rsidR="008874DB" w:rsidRPr="008874DB" w14:paraId="0D3EA65A" w14:textId="77777777" w:rsidTr="008874DB">
        <w:tc>
          <w:tcPr>
            <w:tcW w:w="2179" w:type="dxa"/>
            <w:shd w:val="clear" w:color="auto" w:fill="auto"/>
          </w:tcPr>
          <w:p w14:paraId="2455D041" w14:textId="119E3489" w:rsidR="008874DB" w:rsidRPr="008874DB" w:rsidRDefault="008874DB" w:rsidP="008874DB">
            <w:pPr>
              <w:ind w:firstLine="0"/>
            </w:pPr>
            <w:r>
              <w:t>Stavrinakis</w:t>
            </w:r>
          </w:p>
        </w:tc>
        <w:tc>
          <w:tcPr>
            <w:tcW w:w="2179" w:type="dxa"/>
            <w:shd w:val="clear" w:color="auto" w:fill="auto"/>
          </w:tcPr>
          <w:p w14:paraId="0B23176C" w14:textId="7D521653" w:rsidR="008874DB" w:rsidRPr="008874DB" w:rsidRDefault="008874DB" w:rsidP="008874DB">
            <w:pPr>
              <w:ind w:firstLine="0"/>
            </w:pPr>
            <w:r>
              <w:t>Taylor</w:t>
            </w:r>
          </w:p>
        </w:tc>
        <w:tc>
          <w:tcPr>
            <w:tcW w:w="2180" w:type="dxa"/>
            <w:shd w:val="clear" w:color="auto" w:fill="auto"/>
          </w:tcPr>
          <w:p w14:paraId="5C463A7D" w14:textId="512F74F3" w:rsidR="008874DB" w:rsidRPr="008874DB" w:rsidRDefault="008874DB" w:rsidP="008874DB">
            <w:pPr>
              <w:ind w:firstLine="0"/>
            </w:pPr>
            <w:r>
              <w:t>Teeple</w:t>
            </w:r>
          </w:p>
        </w:tc>
      </w:tr>
      <w:tr w:rsidR="008874DB" w:rsidRPr="008874DB" w14:paraId="5E3B8185" w14:textId="77777777" w:rsidTr="008874DB">
        <w:tc>
          <w:tcPr>
            <w:tcW w:w="2179" w:type="dxa"/>
            <w:shd w:val="clear" w:color="auto" w:fill="auto"/>
          </w:tcPr>
          <w:p w14:paraId="37809579" w14:textId="24A65F6D" w:rsidR="008874DB" w:rsidRPr="008874DB" w:rsidRDefault="008874DB" w:rsidP="008874DB">
            <w:pPr>
              <w:ind w:firstLine="0"/>
            </w:pPr>
            <w:r>
              <w:t>Terribile</w:t>
            </w:r>
          </w:p>
        </w:tc>
        <w:tc>
          <w:tcPr>
            <w:tcW w:w="2179" w:type="dxa"/>
            <w:shd w:val="clear" w:color="auto" w:fill="auto"/>
          </w:tcPr>
          <w:p w14:paraId="5AF3276F" w14:textId="1DA7A793" w:rsidR="008874DB" w:rsidRPr="008874DB" w:rsidRDefault="008874DB" w:rsidP="008874DB">
            <w:pPr>
              <w:ind w:firstLine="0"/>
            </w:pPr>
            <w:r>
              <w:t>Vaughan</w:t>
            </w:r>
          </w:p>
        </w:tc>
        <w:tc>
          <w:tcPr>
            <w:tcW w:w="2180" w:type="dxa"/>
            <w:shd w:val="clear" w:color="auto" w:fill="auto"/>
          </w:tcPr>
          <w:p w14:paraId="3D3CBD6B" w14:textId="43D4771D" w:rsidR="008874DB" w:rsidRPr="008874DB" w:rsidRDefault="008874DB" w:rsidP="008874DB">
            <w:pPr>
              <w:ind w:firstLine="0"/>
            </w:pPr>
            <w:r>
              <w:t>Weeks</w:t>
            </w:r>
          </w:p>
        </w:tc>
      </w:tr>
      <w:tr w:rsidR="008874DB" w:rsidRPr="008874DB" w14:paraId="60752E19" w14:textId="77777777" w:rsidTr="008874DB">
        <w:tc>
          <w:tcPr>
            <w:tcW w:w="2179" w:type="dxa"/>
            <w:shd w:val="clear" w:color="auto" w:fill="auto"/>
          </w:tcPr>
          <w:p w14:paraId="2BE4A861" w14:textId="48EA5CAA" w:rsidR="008874DB" w:rsidRPr="008874DB" w:rsidRDefault="008874DB" w:rsidP="008874DB">
            <w:pPr>
              <w:ind w:firstLine="0"/>
            </w:pPr>
            <w:r>
              <w:t>Wetmore</w:t>
            </w:r>
          </w:p>
        </w:tc>
        <w:tc>
          <w:tcPr>
            <w:tcW w:w="2179" w:type="dxa"/>
            <w:shd w:val="clear" w:color="auto" w:fill="auto"/>
          </w:tcPr>
          <w:p w14:paraId="7E1C5BA3" w14:textId="61F1CA62" w:rsidR="008874DB" w:rsidRPr="008874DB" w:rsidRDefault="008874DB" w:rsidP="008874DB">
            <w:pPr>
              <w:ind w:firstLine="0"/>
            </w:pPr>
            <w:r>
              <w:t>White</w:t>
            </w:r>
          </w:p>
        </w:tc>
        <w:tc>
          <w:tcPr>
            <w:tcW w:w="2180" w:type="dxa"/>
            <w:shd w:val="clear" w:color="auto" w:fill="auto"/>
          </w:tcPr>
          <w:p w14:paraId="20F48A95" w14:textId="13EE0FA2" w:rsidR="008874DB" w:rsidRPr="008874DB" w:rsidRDefault="008874DB" w:rsidP="008874DB">
            <w:pPr>
              <w:ind w:firstLine="0"/>
            </w:pPr>
            <w:r>
              <w:t>Whitmire</w:t>
            </w:r>
          </w:p>
        </w:tc>
      </w:tr>
      <w:tr w:rsidR="008874DB" w:rsidRPr="008874DB" w14:paraId="1A4B1D62" w14:textId="77777777" w:rsidTr="008874DB">
        <w:tc>
          <w:tcPr>
            <w:tcW w:w="2179" w:type="dxa"/>
            <w:shd w:val="clear" w:color="auto" w:fill="auto"/>
          </w:tcPr>
          <w:p w14:paraId="0A766939" w14:textId="2EDA8142" w:rsidR="008874DB" w:rsidRPr="008874DB" w:rsidRDefault="008874DB" w:rsidP="008874DB">
            <w:pPr>
              <w:keepNext/>
              <w:ind w:firstLine="0"/>
            </w:pPr>
            <w:r>
              <w:t>Wickensimer</w:t>
            </w:r>
          </w:p>
        </w:tc>
        <w:tc>
          <w:tcPr>
            <w:tcW w:w="2179" w:type="dxa"/>
            <w:shd w:val="clear" w:color="auto" w:fill="auto"/>
          </w:tcPr>
          <w:p w14:paraId="7BAF7802" w14:textId="0F9D9ECA" w:rsidR="008874DB" w:rsidRPr="008874DB" w:rsidRDefault="008874DB" w:rsidP="008874DB">
            <w:pPr>
              <w:keepNext/>
              <w:ind w:firstLine="0"/>
            </w:pPr>
            <w:r>
              <w:t>Williams</w:t>
            </w:r>
          </w:p>
        </w:tc>
        <w:tc>
          <w:tcPr>
            <w:tcW w:w="2180" w:type="dxa"/>
            <w:shd w:val="clear" w:color="auto" w:fill="auto"/>
          </w:tcPr>
          <w:p w14:paraId="159BEFCC" w14:textId="2CE16EBF" w:rsidR="008874DB" w:rsidRPr="008874DB" w:rsidRDefault="008874DB" w:rsidP="008874DB">
            <w:pPr>
              <w:keepNext/>
              <w:ind w:firstLine="0"/>
            </w:pPr>
            <w:r>
              <w:t>Willis</w:t>
            </w:r>
          </w:p>
        </w:tc>
      </w:tr>
      <w:tr w:rsidR="008874DB" w:rsidRPr="008874DB" w14:paraId="647D92C6" w14:textId="77777777" w:rsidTr="008874DB">
        <w:tc>
          <w:tcPr>
            <w:tcW w:w="2179" w:type="dxa"/>
            <w:shd w:val="clear" w:color="auto" w:fill="auto"/>
          </w:tcPr>
          <w:p w14:paraId="4EB2FBE3" w14:textId="5F62542D" w:rsidR="008874DB" w:rsidRPr="008874DB" w:rsidRDefault="008874DB" w:rsidP="008874DB">
            <w:pPr>
              <w:keepNext/>
              <w:ind w:firstLine="0"/>
            </w:pPr>
            <w:r>
              <w:t>Wooten</w:t>
            </w:r>
          </w:p>
        </w:tc>
        <w:tc>
          <w:tcPr>
            <w:tcW w:w="2179" w:type="dxa"/>
            <w:shd w:val="clear" w:color="auto" w:fill="auto"/>
          </w:tcPr>
          <w:p w14:paraId="437611A6" w14:textId="5A44246D" w:rsidR="008874DB" w:rsidRPr="008874DB" w:rsidRDefault="008874DB" w:rsidP="008874DB">
            <w:pPr>
              <w:keepNext/>
              <w:ind w:firstLine="0"/>
            </w:pPr>
            <w:r>
              <w:t>Yow</w:t>
            </w:r>
          </w:p>
        </w:tc>
        <w:tc>
          <w:tcPr>
            <w:tcW w:w="2180" w:type="dxa"/>
            <w:shd w:val="clear" w:color="auto" w:fill="auto"/>
          </w:tcPr>
          <w:p w14:paraId="238FF382" w14:textId="77777777" w:rsidR="008874DB" w:rsidRPr="008874DB" w:rsidRDefault="008874DB" w:rsidP="008874DB">
            <w:pPr>
              <w:keepNext/>
              <w:ind w:firstLine="0"/>
            </w:pPr>
          </w:p>
        </w:tc>
      </w:tr>
    </w:tbl>
    <w:p w14:paraId="582F9E88" w14:textId="77777777" w:rsidR="008874DB" w:rsidRDefault="008874DB" w:rsidP="008874DB"/>
    <w:p w14:paraId="0C31320B" w14:textId="35E1BED8" w:rsidR="008874DB" w:rsidRDefault="008874DB" w:rsidP="008874DB">
      <w:pPr>
        <w:jc w:val="center"/>
        <w:rPr>
          <w:b/>
        </w:rPr>
      </w:pPr>
      <w:r w:rsidRPr="008874DB">
        <w:rPr>
          <w:b/>
        </w:rPr>
        <w:t>Total--107</w:t>
      </w:r>
    </w:p>
    <w:p w14:paraId="6B208572" w14:textId="77777777" w:rsidR="008874DB" w:rsidRDefault="008874DB" w:rsidP="008874DB">
      <w:pPr>
        <w:jc w:val="center"/>
        <w:rPr>
          <w:b/>
        </w:rPr>
      </w:pPr>
    </w:p>
    <w:p w14:paraId="0E5FB907" w14:textId="77777777" w:rsidR="008874DB" w:rsidRDefault="008874DB" w:rsidP="00326035">
      <w:pPr>
        <w:keepNext/>
        <w:ind w:firstLine="0"/>
      </w:pPr>
      <w:r w:rsidRPr="008874DB">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6258568D" w14:textId="77777777" w:rsidTr="008874DB">
        <w:tc>
          <w:tcPr>
            <w:tcW w:w="2179" w:type="dxa"/>
            <w:shd w:val="clear" w:color="auto" w:fill="auto"/>
          </w:tcPr>
          <w:p w14:paraId="085B2D96" w14:textId="1C577725" w:rsidR="008874DB" w:rsidRPr="008874DB" w:rsidRDefault="008874DB" w:rsidP="00326035">
            <w:pPr>
              <w:keepNext/>
              <w:ind w:firstLine="0"/>
            </w:pPr>
            <w:r>
              <w:t>Cromer</w:t>
            </w:r>
          </w:p>
        </w:tc>
        <w:tc>
          <w:tcPr>
            <w:tcW w:w="2179" w:type="dxa"/>
            <w:shd w:val="clear" w:color="auto" w:fill="auto"/>
          </w:tcPr>
          <w:p w14:paraId="2CF09821" w14:textId="62827618" w:rsidR="008874DB" w:rsidRPr="008874DB" w:rsidRDefault="008874DB" w:rsidP="00326035">
            <w:pPr>
              <w:keepNext/>
              <w:ind w:firstLine="0"/>
            </w:pPr>
            <w:r>
              <w:t>Harris</w:t>
            </w:r>
          </w:p>
        </w:tc>
        <w:tc>
          <w:tcPr>
            <w:tcW w:w="2180" w:type="dxa"/>
            <w:shd w:val="clear" w:color="auto" w:fill="auto"/>
          </w:tcPr>
          <w:p w14:paraId="2508EC27" w14:textId="41F964A4" w:rsidR="008874DB" w:rsidRPr="008874DB" w:rsidRDefault="008874DB" w:rsidP="00326035">
            <w:pPr>
              <w:keepNext/>
              <w:ind w:firstLine="0"/>
            </w:pPr>
            <w:r>
              <w:t>May</w:t>
            </w:r>
          </w:p>
        </w:tc>
      </w:tr>
    </w:tbl>
    <w:p w14:paraId="0A763ADA" w14:textId="77777777" w:rsidR="008874DB" w:rsidRDefault="008874DB" w:rsidP="00326035">
      <w:pPr>
        <w:keepNext/>
      </w:pPr>
    </w:p>
    <w:p w14:paraId="7B952980" w14:textId="77777777" w:rsidR="008874DB" w:rsidRDefault="008874DB" w:rsidP="00326035">
      <w:pPr>
        <w:keepNext/>
        <w:jc w:val="center"/>
        <w:rPr>
          <w:b/>
        </w:rPr>
      </w:pPr>
      <w:r w:rsidRPr="008874DB">
        <w:rPr>
          <w:b/>
        </w:rPr>
        <w:t>Total--3</w:t>
      </w:r>
    </w:p>
    <w:p w14:paraId="312056E5" w14:textId="77777777" w:rsidR="008874DB" w:rsidRDefault="008874DB" w:rsidP="008874DB">
      <w:pPr>
        <w:jc w:val="center"/>
        <w:rPr>
          <w:b/>
        </w:rPr>
      </w:pPr>
    </w:p>
    <w:p w14:paraId="5E24723E" w14:textId="77777777" w:rsidR="008874DB" w:rsidRDefault="008874DB" w:rsidP="008874DB">
      <w:r>
        <w:t xml:space="preserve">Section 71 was adopted. </w:t>
      </w:r>
    </w:p>
    <w:p w14:paraId="721E567A" w14:textId="40B266A2" w:rsidR="008874DB" w:rsidRDefault="008874DB" w:rsidP="008874DB"/>
    <w:p w14:paraId="373F9D93" w14:textId="77777777" w:rsidR="008874DB" w:rsidRPr="00D6287C" w:rsidRDefault="008874DB" w:rsidP="008874DB">
      <w:pPr>
        <w:pStyle w:val="Title"/>
        <w:keepNext/>
        <w:rPr>
          <w:sz w:val="22"/>
        </w:rPr>
      </w:pPr>
      <w:bookmarkStart w:id="30" w:name="file_start133"/>
      <w:bookmarkEnd w:id="30"/>
      <w:r w:rsidRPr="00D6287C">
        <w:rPr>
          <w:sz w:val="22"/>
        </w:rPr>
        <w:t>STATEMENT FOR JOURNAL</w:t>
      </w:r>
    </w:p>
    <w:p w14:paraId="10E88C38" w14:textId="0CFED150" w:rsidR="008874DB" w:rsidRPr="00D6287C" w:rsidRDefault="008874DB" w:rsidP="008874DB">
      <w:pPr>
        <w:tabs>
          <w:tab w:val="left" w:pos="270"/>
          <w:tab w:val="left" w:pos="630"/>
          <w:tab w:val="left" w:pos="900"/>
          <w:tab w:val="left" w:pos="1260"/>
          <w:tab w:val="left" w:pos="1620"/>
          <w:tab w:val="left" w:pos="1980"/>
          <w:tab w:val="left" w:pos="2340"/>
          <w:tab w:val="left" w:pos="2700"/>
        </w:tabs>
        <w:ind w:firstLine="0"/>
      </w:pPr>
      <w:r w:rsidRPr="00D6287C">
        <w:tab/>
        <w:t xml:space="preserve">I was temporarily out of the Chamber on constituent business during the vote on H. 4025, Section 71, Part 1A. If I had been present, I would have voted </w:t>
      </w:r>
      <w:r w:rsidR="003D72B8">
        <w:t>against</w:t>
      </w:r>
      <w:r w:rsidRPr="00D6287C">
        <w:t xml:space="preserve"> the Section.</w:t>
      </w:r>
    </w:p>
    <w:p w14:paraId="159EAFA8" w14:textId="77777777" w:rsidR="008874DB" w:rsidRDefault="008874DB" w:rsidP="008874DB">
      <w:pPr>
        <w:tabs>
          <w:tab w:val="left" w:pos="270"/>
          <w:tab w:val="left" w:pos="630"/>
          <w:tab w:val="left" w:pos="900"/>
          <w:tab w:val="left" w:pos="1260"/>
          <w:tab w:val="left" w:pos="1620"/>
          <w:tab w:val="left" w:pos="1980"/>
          <w:tab w:val="left" w:pos="2340"/>
          <w:tab w:val="left" w:pos="2700"/>
        </w:tabs>
        <w:ind w:firstLine="0"/>
      </w:pPr>
      <w:r w:rsidRPr="00D6287C">
        <w:tab/>
        <w:t>Rep. Beach</w:t>
      </w:r>
    </w:p>
    <w:p w14:paraId="2B8703DD" w14:textId="03C58246" w:rsidR="008874DB" w:rsidRDefault="008874DB" w:rsidP="008874DB">
      <w:pPr>
        <w:tabs>
          <w:tab w:val="left" w:pos="270"/>
          <w:tab w:val="left" w:pos="630"/>
          <w:tab w:val="left" w:pos="900"/>
          <w:tab w:val="left" w:pos="1260"/>
          <w:tab w:val="left" w:pos="1620"/>
          <w:tab w:val="left" w:pos="1980"/>
          <w:tab w:val="left" w:pos="2340"/>
          <w:tab w:val="left" w:pos="2700"/>
        </w:tabs>
        <w:ind w:firstLine="0"/>
      </w:pPr>
    </w:p>
    <w:p w14:paraId="1E8CDD35" w14:textId="77777777" w:rsidR="008874DB" w:rsidRDefault="008874DB" w:rsidP="008874DB">
      <w:pPr>
        <w:keepNext/>
        <w:jc w:val="center"/>
        <w:rPr>
          <w:b/>
        </w:rPr>
      </w:pPr>
      <w:r w:rsidRPr="008874DB">
        <w:rPr>
          <w:b/>
        </w:rPr>
        <w:t>SECTION 80--ADOPTED</w:t>
      </w:r>
    </w:p>
    <w:p w14:paraId="5B56CB52" w14:textId="75AC0335" w:rsidR="008874DB" w:rsidRDefault="008874DB" w:rsidP="008874DB">
      <w:pPr>
        <w:jc w:val="center"/>
        <w:rPr>
          <w:b/>
        </w:rPr>
      </w:pPr>
    </w:p>
    <w:p w14:paraId="1D0EF4B3" w14:textId="798C70B9" w:rsidR="008874DB" w:rsidRPr="00D2236B" w:rsidRDefault="008874DB" w:rsidP="008874DB">
      <w:pPr>
        <w:widowControl w:val="0"/>
        <w:rPr>
          <w:snapToGrid w:val="0"/>
        </w:rPr>
      </w:pPr>
      <w:r w:rsidRPr="00D2236B">
        <w:rPr>
          <w:snapToGrid w:val="0"/>
        </w:rPr>
        <w:t xml:space="preserve">Rep. PACE proposed the following Amendment No. 114 </w:t>
      </w:r>
      <w:r w:rsidR="003D72B8">
        <w:rPr>
          <w:snapToGrid w:val="0"/>
        </w:rPr>
        <w:t xml:space="preserve">to </w:t>
      </w:r>
      <w:r w:rsidR="003D72B8">
        <w:rPr>
          <w:snapToGrid w:val="0"/>
        </w:rPr>
        <w:br/>
      </w:r>
      <w:r w:rsidR="003D72B8" w:rsidRPr="00296917">
        <w:rPr>
          <w:smallCaps/>
          <w:snapToGrid w:val="0"/>
        </w:rPr>
        <w:t>H.</w:t>
      </w:r>
      <w:r w:rsidR="003D72B8">
        <w:rPr>
          <w:smallCaps/>
          <w:snapToGrid w:val="0"/>
        </w:rPr>
        <w:t xml:space="preserve"> </w:t>
      </w:r>
      <w:r w:rsidR="003D72B8" w:rsidRPr="00296917">
        <w:rPr>
          <w:smallCaps/>
          <w:snapToGrid w:val="0"/>
        </w:rPr>
        <w:t xml:space="preserve">4025 </w:t>
      </w:r>
      <w:r w:rsidR="003D72B8" w:rsidRPr="00CA5AEC">
        <w:t>as introduced by</w:t>
      </w:r>
      <w:r w:rsidR="003D72B8" w:rsidRPr="00296917">
        <w:rPr>
          <w:smallCaps/>
          <w:snapToGrid w:val="0"/>
        </w:rPr>
        <w:t xml:space="preserve"> </w:t>
      </w:r>
      <w:r w:rsidR="003D72B8" w:rsidRPr="00CA5AEC">
        <w:t>Ways &amp; Means</w:t>
      </w:r>
      <w:r w:rsidR="003D72B8" w:rsidRPr="00296917">
        <w:rPr>
          <w:smallCaps/>
          <w:snapToGrid w:val="0"/>
        </w:rPr>
        <w:t xml:space="preserve"> </w:t>
      </w:r>
      <w:r w:rsidRPr="00D2236B">
        <w:rPr>
          <w:snapToGrid w:val="0"/>
        </w:rPr>
        <w:t>(Doc Name h:\legwork\house\amend\h-wm\007\dca decrease.docx), which was tabled:</w:t>
      </w:r>
    </w:p>
    <w:p w14:paraId="2BC2EA6C" w14:textId="77777777" w:rsidR="008874DB" w:rsidRPr="00D2236B" w:rsidRDefault="008874DB" w:rsidP="008874DB">
      <w:pPr>
        <w:widowControl w:val="0"/>
        <w:rPr>
          <w:snapToGrid w:val="0"/>
        </w:rPr>
      </w:pPr>
      <w:r w:rsidRPr="00D2236B">
        <w:rPr>
          <w:snapToGrid w:val="0"/>
        </w:rPr>
        <w:t>Amend the bill, as and if amended, Part IA, Section 80, DEPARTMENT OF CONSUMER AFFAIRS, page 197, lines 22-23, opposite /New Positions – Program Assistant/ by decreasing the amounts in Column 3 by:</w:t>
      </w:r>
    </w:p>
    <w:p w14:paraId="6FA7FEB5" w14:textId="77777777" w:rsidR="008874DB" w:rsidRPr="00D2236B" w:rsidRDefault="008874DB" w:rsidP="008874DB">
      <w:pPr>
        <w:widowControl w:val="0"/>
        <w:tabs>
          <w:tab w:val="right" w:pos="3600"/>
          <w:tab w:val="right" w:pos="5040"/>
        </w:tabs>
        <w:rPr>
          <w:snapToGrid w:val="0"/>
        </w:rPr>
      </w:pPr>
      <w:r w:rsidRPr="00D2236B">
        <w:rPr>
          <w:snapToGrid w:val="0"/>
        </w:rPr>
        <w:tab/>
        <w:t>Column 3</w:t>
      </w:r>
      <w:r w:rsidRPr="00D2236B">
        <w:rPr>
          <w:snapToGrid w:val="0"/>
        </w:rPr>
        <w:tab/>
        <w:t>Column 4</w:t>
      </w:r>
    </w:p>
    <w:p w14:paraId="1AE35EEA" w14:textId="77777777" w:rsidR="008874DB" w:rsidRPr="00D2236B" w:rsidRDefault="008874DB" w:rsidP="008874DB">
      <w:pPr>
        <w:widowControl w:val="0"/>
        <w:tabs>
          <w:tab w:val="right" w:pos="3600"/>
          <w:tab w:val="right" w:pos="5040"/>
        </w:tabs>
        <w:rPr>
          <w:snapToGrid w:val="0"/>
        </w:rPr>
      </w:pPr>
      <w:r w:rsidRPr="00D2236B">
        <w:rPr>
          <w:snapToGrid w:val="0"/>
        </w:rPr>
        <w:tab/>
        <w:t>45,000</w:t>
      </w:r>
    </w:p>
    <w:p w14:paraId="1FBD05E9" w14:textId="77777777" w:rsidR="008874DB" w:rsidRPr="00D2236B" w:rsidRDefault="008874DB" w:rsidP="008874DB">
      <w:pPr>
        <w:widowControl w:val="0"/>
        <w:tabs>
          <w:tab w:val="right" w:pos="3600"/>
          <w:tab w:val="right" w:pos="5040"/>
        </w:tabs>
        <w:rPr>
          <w:snapToGrid w:val="0"/>
        </w:rPr>
      </w:pPr>
      <w:r w:rsidRPr="00D2236B">
        <w:rPr>
          <w:snapToGrid w:val="0"/>
        </w:rPr>
        <w:tab/>
      </w:r>
      <w:bookmarkStart w:id="31" w:name="FTEMarker0"/>
      <w:bookmarkEnd w:id="31"/>
      <w:r w:rsidRPr="00D2236B">
        <w:rPr>
          <w:snapToGrid w:val="0"/>
        </w:rPr>
        <w:t>(1.00)</w:t>
      </w:r>
      <w:r w:rsidRPr="00D2236B">
        <w:rPr>
          <w:snapToGrid w:val="0"/>
        </w:rPr>
        <w:tab/>
        <w:t>(0.00)</w:t>
      </w:r>
    </w:p>
    <w:p w14:paraId="31987963" w14:textId="77777777" w:rsidR="008874DB" w:rsidRPr="00D2236B" w:rsidRDefault="008874DB" w:rsidP="008874DB">
      <w:pPr>
        <w:widowControl w:val="0"/>
        <w:rPr>
          <w:snapToGrid w:val="0"/>
        </w:rPr>
      </w:pPr>
      <w:r w:rsidRPr="00D2236B">
        <w:rPr>
          <w:snapToGrid w:val="0"/>
        </w:rPr>
        <w:t>Renumber sections to conform.</w:t>
      </w:r>
    </w:p>
    <w:p w14:paraId="2650B468" w14:textId="77777777" w:rsidR="008874DB" w:rsidRDefault="008874DB" w:rsidP="008874DB">
      <w:pPr>
        <w:widowControl w:val="0"/>
      </w:pPr>
      <w:r w:rsidRPr="00D2236B">
        <w:rPr>
          <w:snapToGrid w:val="0"/>
        </w:rPr>
        <w:t>Amend totals and titles to conform.</w:t>
      </w:r>
    </w:p>
    <w:p w14:paraId="2ADFFF01" w14:textId="0125C517" w:rsidR="008874DB" w:rsidRDefault="008874DB" w:rsidP="008874DB">
      <w:pPr>
        <w:widowControl w:val="0"/>
      </w:pPr>
    </w:p>
    <w:p w14:paraId="61CE4494" w14:textId="77777777" w:rsidR="008874DB" w:rsidRDefault="008874DB" w:rsidP="008874DB">
      <w:r>
        <w:t>Rep. PACE explained the amendment.</w:t>
      </w:r>
    </w:p>
    <w:p w14:paraId="5DE55026" w14:textId="77777777" w:rsidR="008874DB" w:rsidRDefault="008874DB" w:rsidP="008874DB"/>
    <w:p w14:paraId="67E78BDE" w14:textId="1303E4F1" w:rsidR="008874DB" w:rsidRDefault="008874DB" w:rsidP="008874DB">
      <w:r>
        <w:t>Rep. WILLIS moved to table the amendment.</w:t>
      </w:r>
    </w:p>
    <w:p w14:paraId="25290418" w14:textId="77777777" w:rsidR="008874DB" w:rsidRDefault="008874DB" w:rsidP="008874DB"/>
    <w:p w14:paraId="45B66336" w14:textId="77777777" w:rsidR="008874DB" w:rsidRDefault="008874DB" w:rsidP="008874DB">
      <w:r>
        <w:t>Rep. BEACH demanded the yeas and nays which were taken, resulting as follows:</w:t>
      </w:r>
    </w:p>
    <w:p w14:paraId="50BFDE2D" w14:textId="0108F75F" w:rsidR="008874DB" w:rsidRDefault="008874DB" w:rsidP="008874DB">
      <w:pPr>
        <w:jc w:val="center"/>
      </w:pPr>
      <w:bookmarkStart w:id="32" w:name="vote_start138"/>
      <w:bookmarkEnd w:id="32"/>
      <w:r>
        <w:t>Yeas 87; Nays 16</w:t>
      </w:r>
    </w:p>
    <w:p w14:paraId="2A78C1FB" w14:textId="77777777" w:rsidR="008874DB" w:rsidRDefault="008874DB" w:rsidP="008874DB">
      <w:pPr>
        <w:jc w:val="center"/>
      </w:pPr>
    </w:p>
    <w:p w14:paraId="6480C6EB"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0D7FFCC3" w14:textId="77777777" w:rsidTr="008874DB">
        <w:tc>
          <w:tcPr>
            <w:tcW w:w="2179" w:type="dxa"/>
            <w:shd w:val="clear" w:color="auto" w:fill="auto"/>
          </w:tcPr>
          <w:p w14:paraId="1CB07199" w14:textId="03B18FE8" w:rsidR="008874DB" w:rsidRPr="008874DB" w:rsidRDefault="008874DB" w:rsidP="008874DB">
            <w:pPr>
              <w:keepNext/>
              <w:ind w:firstLine="0"/>
            </w:pPr>
            <w:r>
              <w:t>Alexander</w:t>
            </w:r>
          </w:p>
        </w:tc>
        <w:tc>
          <w:tcPr>
            <w:tcW w:w="2179" w:type="dxa"/>
            <w:shd w:val="clear" w:color="auto" w:fill="auto"/>
          </w:tcPr>
          <w:p w14:paraId="3802CA15" w14:textId="4DEA6B6E" w:rsidR="008874DB" w:rsidRPr="008874DB" w:rsidRDefault="008874DB" w:rsidP="008874DB">
            <w:pPr>
              <w:keepNext/>
              <w:ind w:firstLine="0"/>
            </w:pPr>
            <w:r>
              <w:t>Anderson</w:t>
            </w:r>
          </w:p>
        </w:tc>
        <w:tc>
          <w:tcPr>
            <w:tcW w:w="2180" w:type="dxa"/>
            <w:shd w:val="clear" w:color="auto" w:fill="auto"/>
          </w:tcPr>
          <w:p w14:paraId="5E0F56C0" w14:textId="352844FC" w:rsidR="008874DB" w:rsidRPr="008874DB" w:rsidRDefault="008874DB" w:rsidP="008874DB">
            <w:pPr>
              <w:keepNext/>
              <w:ind w:firstLine="0"/>
            </w:pPr>
            <w:r>
              <w:t>Atkinson</w:t>
            </w:r>
          </w:p>
        </w:tc>
      </w:tr>
      <w:tr w:rsidR="008874DB" w:rsidRPr="008874DB" w14:paraId="039E087C" w14:textId="77777777" w:rsidTr="008874DB">
        <w:tc>
          <w:tcPr>
            <w:tcW w:w="2179" w:type="dxa"/>
            <w:shd w:val="clear" w:color="auto" w:fill="auto"/>
          </w:tcPr>
          <w:p w14:paraId="021085BB" w14:textId="64EB5235" w:rsidR="008874DB" w:rsidRPr="008874DB" w:rsidRDefault="008874DB" w:rsidP="008874DB">
            <w:pPr>
              <w:ind w:firstLine="0"/>
            </w:pPr>
            <w:r>
              <w:t>Bailey</w:t>
            </w:r>
          </w:p>
        </w:tc>
        <w:tc>
          <w:tcPr>
            <w:tcW w:w="2179" w:type="dxa"/>
            <w:shd w:val="clear" w:color="auto" w:fill="auto"/>
          </w:tcPr>
          <w:p w14:paraId="4EE715F3" w14:textId="32BDB337" w:rsidR="008874DB" w:rsidRPr="008874DB" w:rsidRDefault="008874DB" w:rsidP="008874DB">
            <w:pPr>
              <w:ind w:firstLine="0"/>
            </w:pPr>
            <w:r>
              <w:t>Ballentine</w:t>
            </w:r>
          </w:p>
        </w:tc>
        <w:tc>
          <w:tcPr>
            <w:tcW w:w="2180" w:type="dxa"/>
            <w:shd w:val="clear" w:color="auto" w:fill="auto"/>
          </w:tcPr>
          <w:p w14:paraId="1241DBE8" w14:textId="32911767" w:rsidR="008874DB" w:rsidRPr="008874DB" w:rsidRDefault="008874DB" w:rsidP="008874DB">
            <w:pPr>
              <w:ind w:firstLine="0"/>
            </w:pPr>
            <w:r>
              <w:t>Bannister</w:t>
            </w:r>
          </w:p>
        </w:tc>
      </w:tr>
      <w:tr w:rsidR="008874DB" w:rsidRPr="008874DB" w14:paraId="2AC33A92" w14:textId="77777777" w:rsidTr="008874DB">
        <w:tc>
          <w:tcPr>
            <w:tcW w:w="2179" w:type="dxa"/>
            <w:shd w:val="clear" w:color="auto" w:fill="auto"/>
          </w:tcPr>
          <w:p w14:paraId="60B82F2C" w14:textId="033B9CC5" w:rsidR="008874DB" w:rsidRPr="008874DB" w:rsidRDefault="008874DB" w:rsidP="008874DB">
            <w:pPr>
              <w:ind w:firstLine="0"/>
            </w:pPr>
            <w:r>
              <w:t>Bauer</w:t>
            </w:r>
          </w:p>
        </w:tc>
        <w:tc>
          <w:tcPr>
            <w:tcW w:w="2179" w:type="dxa"/>
            <w:shd w:val="clear" w:color="auto" w:fill="auto"/>
          </w:tcPr>
          <w:p w14:paraId="14F698AF" w14:textId="20F9D695" w:rsidR="008874DB" w:rsidRPr="008874DB" w:rsidRDefault="008874DB" w:rsidP="008874DB">
            <w:pPr>
              <w:ind w:firstLine="0"/>
            </w:pPr>
            <w:r>
              <w:t>Bernstein</w:t>
            </w:r>
          </w:p>
        </w:tc>
        <w:tc>
          <w:tcPr>
            <w:tcW w:w="2180" w:type="dxa"/>
            <w:shd w:val="clear" w:color="auto" w:fill="auto"/>
          </w:tcPr>
          <w:p w14:paraId="534C220D" w14:textId="2BA9E1A2" w:rsidR="008874DB" w:rsidRPr="008874DB" w:rsidRDefault="008874DB" w:rsidP="008874DB">
            <w:pPr>
              <w:ind w:firstLine="0"/>
            </w:pPr>
            <w:r>
              <w:t>Bowers</w:t>
            </w:r>
          </w:p>
        </w:tc>
      </w:tr>
      <w:tr w:rsidR="008874DB" w:rsidRPr="008874DB" w14:paraId="11EB59C9" w14:textId="77777777" w:rsidTr="008874DB">
        <w:tc>
          <w:tcPr>
            <w:tcW w:w="2179" w:type="dxa"/>
            <w:shd w:val="clear" w:color="auto" w:fill="auto"/>
          </w:tcPr>
          <w:p w14:paraId="1EAAB175" w14:textId="2F41C39E" w:rsidR="008874DB" w:rsidRPr="008874DB" w:rsidRDefault="008874DB" w:rsidP="008874DB">
            <w:pPr>
              <w:ind w:firstLine="0"/>
            </w:pPr>
            <w:r>
              <w:lastRenderedPageBreak/>
              <w:t>Brewer</w:t>
            </w:r>
          </w:p>
        </w:tc>
        <w:tc>
          <w:tcPr>
            <w:tcW w:w="2179" w:type="dxa"/>
            <w:shd w:val="clear" w:color="auto" w:fill="auto"/>
          </w:tcPr>
          <w:p w14:paraId="156694BF" w14:textId="08FA4DFB" w:rsidR="008874DB" w:rsidRPr="008874DB" w:rsidRDefault="008874DB" w:rsidP="008874DB">
            <w:pPr>
              <w:ind w:firstLine="0"/>
            </w:pPr>
            <w:r>
              <w:t>Bustos</w:t>
            </w:r>
          </w:p>
        </w:tc>
        <w:tc>
          <w:tcPr>
            <w:tcW w:w="2180" w:type="dxa"/>
            <w:shd w:val="clear" w:color="auto" w:fill="auto"/>
          </w:tcPr>
          <w:p w14:paraId="1B65228E" w14:textId="058E57E6" w:rsidR="008874DB" w:rsidRPr="008874DB" w:rsidRDefault="008874DB" w:rsidP="008874DB">
            <w:pPr>
              <w:ind w:firstLine="0"/>
            </w:pPr>
            <w:r>
              <w:t>Calhoon</w:t>
            </w:r>
          </w:p>
        </w:tc>
      </w:tr>
      <w:tr w:rsidR="008874DB" w:rsidRPr="008874DB" w14:paraId="3C433102" w14:textId="77777777" w:rsidTr="008874DB">
        <w:tc>
          <w:tcPr>
            <w:tcW w:w="2179" w:type="dxa"/>
            <w:shd w:val="clear" w:color="auto" w:fill="auto"/>
          </w:tcPr>
          <w:p w14:paraId="0CE03057" w14:textId="40CED17F" w:rsidR="008874DB" w:rsidRPr="008874DB" w:rsidRDefault="008874DB" w:rsidP="008874DB">
            <w:pPr>
              <w:ind w:firstLine="0"/>
            </w:pPr>
            <w:r>
              <w:t>Caskey</w:t>
            </w:r>
          </w:p>
        </w:tc>
        <w:tc>
          <w:tcPr>
            <w:tcW w:w="2179" w:type="dxa"/>
            <w:shd w:val="clear" w:color="auto" w:fill="auto"/>
          </w:tcPr>
          <w:p w14:paraId="0FAB358D" w14:textId="5947BECA" w:rsidR="008874DB" w:rsidRPr="008874DB" w:rsidRDefault="008874DB" w:rsidP="008874DB">
            <w:pPr>
              <w:ind w:firstLine="0"/>
            </w:pPr>
            <w:r>
              <w:t>Chapman</w:t>
            </w:r>
          </w:p>
        </w:tc>
        <w:tc>
          <w:tcPr>
            <w:tcW w:w="2180" w:type="dxa"/>
            <w:shd w:val="clear" w:color="auto" w:fill="auto"/>
          </w:tcPr>
          <w:p w14:paraId="363221B0" w14:textId="306F3A6E" w:rsidR="008874DB" w:rsidRPr="008874DB" w:rsidRDefault="008874DB" w:rsidP="008874DB">
            <w:pPr>
              <w:ind w:firstLine="0"/>
            </w:pPr>
            <w:r>
              <w:t>Clyburn</w:t>
            </w:r>
          </w:p>
        </w:tc>
      </w:tr>
      <w:tr w:rsidR="008874DB" w:rsidRPr="008874DB" w14:paraId="443D50C0" w14:textId="77777777" w:rsidTr="008874DB">
        <w:tc>
          <w:tcPr>
            <w:tcW w:w="2179" w:type="dxa"/>
            <w:shd w:val="clear" w:color="auto" w:fill="auto"/>
          </w:tcPr>
          <w:p w14:paraId="78BBEBEB" w14:textId="362148C8" w:rsidR="008874DB" w:rsidRPr="008874DB" w:rsidRDefault="008874DB" w:rsidP="008874DB">
            <w:pPr>
              <w:ind w:firstLine="0"/>
            </w:pPr>
            <w:r>
              <w:t>Cobb-Hunter</w:t>
            </w:r>
          </w:p>
        </w:tc>
        <w:tc>
          <w:tcPr>
            <w:tcW w:w="2179" w:type="dxa"/>
            <w:shd w:val="clear" w:color="auto" w:fill="auto"/>
          </w:tcPr>
          <w:p w14:paraId="5C56A08A" w14:textId="35F1EAB0" w:rsidR="008874DB" w:rsidRPr="008874DB" w:rsidRDefault="008874DB" w:rsidP="008874DB">
            <w:pPr>
              <w:ind w:firstLine="0"/>
            </w:pPr>
            <w:r>
              <w:t>Collins</w:t>
            </w:r>
          </w:p>
        </w:tc>
        <w:tc>
          <w:tcPr>
            <w:tcW w:w="2180" w:type="dxa"/>
            <w:shd w:val="clear" w:color="auto" w:fill="auto"/>
          </w:tcPr>
          <w:p w14:paraId="0259A5E1" w14:textId="1CC52719" w:rsidR="008874DB" w:rsidRPr="008874DB" w:rsidRDefault="008874DB" w:rsidP="008874DB">
            <w:pPr>
              <w:ind w:firstLine="0"/>
            </w:pPr>
            <w:r>
              <w:t>B. L. Cox</w:t>
            </w:r>
          </w:p>
        </w:tc>
      </w:tr>
      <w:tr w:rsidR="008874DB" w:rsidRPr="008874DB" w14:paraId="1939DD73" w14:textId="77777777" w:rsidTr="008874DB">
        <w:tc>
          <w:tcPr>
            <w:tcW w:w="2179" w:type="dxa"/>
            <w:shd w:val="clear" w:color="auto" w:fill="auto"/>
          </w:tcPr>
          <w:p w14:paraId="7F4FAF70" w14:textId="5279B6A8" w:rsidR="008874DB" w:rsidRPr="008874DB" w:rsidRDefault="008874DB" w:rsidP="008874DB">
            <w:pPr>
              <w:ind w:firstLine="0"/>
            </w:pPr>
            <w:r>
              <w:t>Crawford</w:t>
            </w:r>
          </w:p>
        </w:tc>
        <w:tc>
          <w:tcPr>
            <w:tcW w:w="2179" w:type="dxa"/>
            <w:shd w:val="clear" w:color="auto" w:fill="auto"/>
          </w:tcPr>
          <w:p w14:paraId="2F0A5CCA" w14:textId="22613D4D" w:rsidR="008874DB" w:rsidRPr="008874DB" w:rsidRDefault="008874DB" w:rsidP="008874DB">
            <w:pPr>
              <w:ind w:firstLine="0"/>
            </w:pPr>
            <w:r>
              <w:t>Davis</w:t>
            </w:r>
          </w:p>
        </w:tc>
        <w:tc>
          <w:tcPr>
            <w:tcW w:w="2180" w:type="dxa"/>
            <w:shd w:val="clear" w:color="auto" w:fill="auto"/>
          </w:tcPr>
          <w:p w14:paraId="3B968A06" w14:textId="07796687" w:rsidR="008874DB" w:rsidRPr="008874DB" w:rsidRDefault="008874DB" w:rsidP="008874DB">
            <w:pPr>
              <w:ind w:firstLine="0"/>
            </w:pPr>
            <w:r>
              <w:t>Dillard</w:t>
            </w:r>
          </w:p>
        </w:tc>
      </w:tr>
      <w:tr w:rsidR="008874DB" w:rsidRPr="008874DB" w14:paraId="29528646" w14:textId="77777777" w:rsidTr="008874DB">
        <w:tc>
          <w:tcPr>
            <w:tcW w:w="2179" w:type="dxa"/>
            <w:shd w:val="clear" w:color="auto" w:fill="auto"/>
          </w:tcPr>
          <w:p w14:paraId="5BF15360" w14:textId="575EFB52" w:rsidR="008874DB" w:rsidRPr="008874DB" w:rsidRDefault="008874DB" w:rsidP="008874DB">
            <w:pPr>
              <w:ind w:firstLine="0"/>
            </w:pPr>
            <w:r>
              <w:t>Duncan</w:t>
            </w:r>
          </w:p>
        </w:tc>
        <w:tc>
          <w:tcPr>
            <w:tcW w:w="2179" w:type="dxa"/>
            <w:shd w:val="clear" w:color="auto" w:fill="auto"/>
          </w:tcPr>
          <w:p w14:paraId="54187878" w14:textId="71DC4E0E" w:rsidR="008874DB" w:rsidRPr="008874DB" w:rsidRDefault="008874DB" w:rsidP="008874DB">
            <w:pPr>
              <w:ind w:firstLine="0"/>
            </w:pPr>
            <w:r>
              <w:t>Forrest</w:t>
            </w:r>
          </w:p>
        </w:tc>
        <w:tc>
          <w:tcPr>
            <w:tcW w:w="2180" w:type="dxa"/>
            <w:shd w:val="clear" w:color="auto" w:fill="auto"/>
          </w:tcPr>
          <w:p w14:paraId="49D27154" w14:textId="2BAB640D" w:rsidR="008874DB" w:rsidRPr="008874DB" w:rsidRDefault="008874DB" w:rsidP="008874DB">
            <w:pPr>
              <w:ind w:firstLine="0"/>
            </w:pPr>
            <w:r>
              <w:t>Gagnon</w:t>
            </w:r>
          </w:p>
        </w:tc>
      </w:tr>
      <w:tr w:rsidR="008874DB" w:rsidRPr="008874DB" w14:paraId="02C05FE8" w14:textId="77777777" w:rsidTr="008874DB">
        <w:tc>
          <w:tcPr>
            <w:tcW w:w="2179" w:type="dxa"/>
            <w:shd w:val="clear" w:color="auto" w:fill="auto"/>
          </w:tcPr>
          <w:p w14:paraId="5DF5EE57" w14:textId="692A0F07" w:rsidR="008874DB" w:rsidRPr="008874DB" w:rsidRDefault="008874DB" w:rsidP="008874DB">
            <w:pPr>
              <w:ind w:firstLine="0"/>
            </w:pPr>
            <w:r>
              <w:t>Garvin</w:t>
            </w:r>
          </w:p>
        </w:tc>
        <w:tc>
          <w:tcPr>
            <w:tcW w:w="2179" w:type="dxa"/>
            <w:shd w:val="clear" w:color="auto" w:fill="auto"/>
          </w:tcPr>
          <w:p w14:paraId="3EC56150" w14:textId="0D8F6440" w:rsidR="008874DB" w:rsidRPr="008874DB" w:rsidRDefault="008874DB" w:rsidP="008874DB">
            <w:pPr>
              <w:ind w:firstLine="0"/>
            </w:pPr>
            <w:r>
              <w:t>Gibson</w:t>
            </w:r>
          </w:p>
        </w:tc>
        <w:tc>
          <w:tcPr>
            <w:tcW w:w="2180" w:type="dxa"/>
            <w:shd w:val="clear" w:color="auto" w:fill="auto"/>
          </w:tcPr>
          <w:p w14:paraId="35330E82" w14:textId="5105A385" w:rsidR="008874DB" w:rsidRPr="008874DB" w:rsidRDefault="008874DB" w:rsidP="008874DB">
            <w:pPr>
              <w:ind w:firstLine="0"/>
            </w:pPr>
            <w:r>
              <w:t>Gilliam</w:t>
            </w:r>
          </w:p>
        </w:tc>
      </w:tr>
      <w:tr w:rsidR="008874DB" w:rsidRPr="008874DB" w14:paraId="74F4ACE4" w14:textId="77777777" w:rsidTr="008874DB">
        <w:tc>
          <w:tcPr>
            <w:tcW w:w="2179" w:type="dxa"/>
            <w:shd w:val="clear" w:color="auto" w:fill="auto"/>
          </w:tcPr>
          <w:p w14:paraId="292BF01E" w14:textId="605F0EF7" w:rsidR="008874DB" w:rsidRPr="008874DB" w:rsidRDefault="008874DB" w:rsidP="008874DB">
            <w:pPr>
              <w:ind w:firstLine="0"/>
            </w:pPr>
            <w:r>
              <w:t>Gilliard</w:t>
            </w:r>
          </w:p>
        </w:tc>
        <w:tc>
          <w:tcPr>
            <w:tcW w:w="2179" w:type="dxa"/>
            <w:shd w:val="clear" w:color="auto" w:fill="auto"/>
          </w:tcPr>
          <w:p w14:paraId="15A78885" w14:textId="39CDF7EB" w:rsidR="008874DB" w:rsidRPr="008874DB" w:rsidRDefault="008874DB" w:rsidP="008874DB">
            <w:pPr>
              <w:ind w:firstLine="0"/>
            </w:pPr>
            <w:r>
              <w:t>Govan</w:t>
            </w:r>
          </w:p>
        </w:tc>
        <w:tc>
          <w:tcPr>
            <w:tcW w:w="2180" w:type="dxa"/>
            <w:shd w:val="clear" w:color="auto" w:fill="auto"/>
          </w:tcPr>
          <w:p w14:paraId="572D03B9" w14:textId="2DACB236" w:rsidR="008874DB" w:rsidRPr="008874DB" w:rsidRDefault="008874DB" w:rsidP="008874DB">
            <w:pPr>
              <w:ind w:firstLine="0"/>
            </w:pPr>
            <w:r>
              <w:t>Grant</w:t>
            </w:r>
          </w:p>
        </w:tc>
      </w:tr>
      <w:tr w:rsidR="008874DB" w:rsidRPr="008874DB" w14:paraId="6FDDEE84" w14:textId="77777777" w:rsidTr="008874DB">
        <w:tc>
          <w:tcPr>
            <w:tcW w:w="2179" w:type="dxa"/>
            <w:shd w:val="clear" w:color="auto" w:fill="auto"/>
          </w:tcPr>
          <w:p w14:paraId="69999B1D" w14:textId="553D922A" w:rsidR="008874DB" w:rsidRPr="008874DB" w:rsidRDefault="008874DB" w:rsidP="008874DB">
            <w:pPr>
              <w:ind w:firstLine="0"/>
            </w:pPr>
            <w:r>
              <w:t>Guest</w:t>
            </w:r>
          </w:p>
        </w:tc>
        <w:tc>
          <w:tcPr>
            <w:tcW w:w="2179" w:type="dxa"/>
            <w:shd w:val="clear" w:color="auto" w:fill="auto"/>
          </w:tcPr>
          <w:p w14:paraId="44E0A424" w14:textId="361D3937" w:rsidR="008874DB" w:rsidRPr="008874DB" w:rsidRDefault="008874DB" w:rsidP="008874DB">
            <w:pPr>
              <w:ind w:firstLine="0"/>
            </w:pPr>
            <w:r>
              <w:t>Guffey</w:t>
            </w:r>
          </w:p>
        </w:tc>
        <w:tc>
          <w:tcPr>
            <w:tcW w:w="2180" w:type="dxa"/>
            <w:shd w:val="clear" w:color="auto" w:fill="auto"/>
          </w:tcPr>
          <w:p w14:paraId="7905D589" w14:textId="1A28B24C" w:rsidR="008874DB" w:rsidRPr="008874DB" w:rsidRDefault="008874DB" w:rsidP="008874DB">
            <w:pPr>
              <w:ind w:firstLine="0"/>
            </w:pPr>
            <w:r>
              <w:t>Haddon</w:t>
            </w:r>
          </w:p>
        </w:tc>
      </w:tr>
      <w:tr w:rsidR="008874DB" w:rsidRPr="008874DB" w14:paraId="0CECAC63" w14:textId="77777777" w:rsidTr="008874DB">
        <w:tc>
          <w:tcPr>
            <w:tcW w:w="2179" w:type="dxa"/>
            <w:shd w:val="clear" w:color="auto" w:fill="auto"/>
          </w:tcPr>
          <w:p w14:paraId="301420A3" w14:textId="264CD3BF" w:rsidR="008874DB" w:rsidRPr="008874DB" w:rsidRDefault="008874DB" w:rsidP="008874DB">
            <w:pPr>
              <w:ind w:firstLine="0"/>
            </w:pPr>
            <w:r>
              <w:t>Hardee</w:t>
            </w:r>
          </w:p>
        </w:tc>
        <w:tc>
          <w:tcPr>
            <w:tcW w:w="2179" w:type="dxa"/>
            <w:shd w:val="clear" w:color="auto" w:fill="auto"/>
          </w:tcPr>
          <w:p w14:paraId="0F34C93C" w14:textId="6C63FA76" w:rsidR="008874DB" w:rsidRPr="008874DB" w:rsidRDefault="008874DB" w:rsidP="008874DB">
            <w:pPr>
              <w:ind w:firstLine="0"/>
            </w:pPr>
            <w:r>
              <w:t>Hartnett</w:t>
            </w:r>
          </w:p>
        </w:tc>
        <w:tc>
          <w:tcPr>
            <w:tcW w:w="2180" w:type="dxa"/>
            <w:shd w:val="clear" w:color="auto" w:fill="auto"/>
          </w:tcPr>
          <w:p w14:paraId="7718C93A" w14:textId="528C63EC" w:rsidR="008874DB" w:rsidRPr="008874DB" w:rsidRDefault="008874DB" w:rsidP="008874DB">
            <w:pPr>
              <w:ind w:firstLine="0"/>
            </w:pPr>
            <w:r>
              <w:t>Hartz</w:t>
            </w:r>
          </w:p>
        </w:tc>
      </w:tr>
      <w:tr w:rsidR="008874DB" w:rsidRPr="008874DB" w14:paraId="7F0E4B14" w14:textId="77777777" w:rsidTr="008874DB">
        <w:tc>
          <w:tcPr>
            <w:tcW w:w="2179" w:type="dxa"/>
            <w:shd w:val="clear" w:color="auto" w:fill="auto"/>
          </w:tcPr>
          <w:p w14:paraId="6E9DFE3F" w14:textId="6EE233AA" w:rsidR="008874DB" w:rsidRPr="008874DB" w:rsidRDefault="008874DB" w:rsidP="008874DB">
            <w:pPr>
              <w:ind w:firstLine="0"/>
            </w:pPr>
            <w:r>
              <w:t>Hayes</w:t>
            </w:r>
          </w:p>
        </w:tc>
        <w:tc>
          <w:tcPr>
            <w:tcW w:w="2179" w:type="dxa"/>
            <w:shd w:val="clear" w:color="auto" w:fill="auto"/>
          </w:tcPr>
          <w:p w14:paraId="3E2F9E23" w14:textId="76E50647" w:rsidR="008874DB" w:rsidRPr="008874DB" w:rsidRDefault="008874DB" w:rsidP="008874DB">
            <w:pPr>
              <w:ind w:firstLine="0"/>
            </w:pPr>
            <w:r>
              <w:t>Herbkersman</w:t>
            </w:r>
          </w:p>
        </w:tc>
        <w:tc>
          <w:tcPr>
            <w:tcW w:w="2180" w:type="dxa"/>
            <w:shd w:val="clear" w:color="auto" w:fill="auto"/>
          </w:tcPr>
          <w:p w14:paraId="43D28A3E" w14:textId="4B2EC602" w:rsidR="008874DB" w:rsidRPr="008874DB" w:rsidRDefault="008874DB" w:rsidP="008874DB">
            <w:pPr>
              <w:ind w:firstLine="0"/>
            </w:pPr>
            <w:r>
              <w:t>Hewitt</w:t>
            </w:r>
          </w:p>
        </w:tc>
      </w:tr>
      <w:tr w:rsidR="008874DB" w:rsidRPr="008874DB" w14:paraId="5B4695C2" w14:textId="77777777" w:rsidTr="008874DB">
        <w:tc>
          <w:tcPr>
            <w:tcW w:w="2179" w:type="dxa"/>
            <w:shd w:val="clear" w:color="auto" w:fill="auto"/>
          </w:tcPr>
          <w:p w14:paraId="6263474F" w14:textId="5C6F0A13" w:rsidR="008874DB" w:rsidRPr="008874DB" w:rsidRDefault="008874DB" w:rsidP="008874DB">
            <w:pPr>
              <w:ind w:firstLine="0"/>
            </w:pPr>
            <w:r>
              <w:t>Hiott</w:t>
            </w:r>
          </w:p>
        </w:tc>
        <w:tc>
          <w:tcPr>
            <w:tcW w:w="2179" w:type="dxa"/>
            <w:shd w:val="clear" w:color="auto" w:fill="auto"/>
          </w:tcPr>
          <w:p w14:paraId="15B38415" w14:textId="2AE26274" w:rsidR="008874DB" w:rsidRPr="008874DB" w:rsidRDefault="008874DB" w:rsidP="008874DB">
            <w:pPr>
              <w:ind w:firstLine="0"/>
            </w:pPr>
            <w:r>
              <w:t>Hixon</w:t>
            </w:r>
          </w:p>
        </w:tc>
        <w:tc>
          <w:tcPr>
            <w:tcW w:w="2180" w:type="dxa"/>
            <w:shd w:val="clear" w:color="auto" w:fill="auto"/>
          </w:tcPr>
          <w:p w14:paraId="22DEE010" w14:textId="49E7D707" w:rsidR="008874DB" w:rsidRPr="008874DB" w:rsidRDefault="008874DB" w:rsidP="008874DB">
            <w:pPr>
              <w:ind w:firstLine="0"/>
            </w:pPr>
            <w:r>
              <w:t>Holman</w:t>
            </w:r>
          </w:p>
        </w:tc>
      </w:tr>
      <w:tr w:rsidR="008874DB" w:rsidRPr="008874DB" w14:paraId="14A9CA55" w14:textId="77777777" w:rsidTr="008874DB">
        <w:tc>
          <w:tcPr>
            <w:tcW w:w="2179" w:type="dxa"/>
            <w:shd w:val="clear" w:color="auto" w:fill="auto"/>
          </w:tcPr>
          <w:p w14:paraId="3DEC2C69" w14:textId="5E310E0B" w:rsidR="008874DB" w:rsidRPr="008874DB" w:rsidRDefault="008874DB" w:rsidP="008874DB">
            <w:pPr>
              <w:ind w:firstLine="0"/>
            </w:pPr>
            <w:r>
              <w:t>Hosey</w:t>
            </w:r>
          </w:p>
        </w:tc>
        <w:tc>
          <w:tcPr>
            <w:tcW w:w="2179" w:type="dxa"/>
            <w:shd w:val="clear" w:color="auto" w:fill="auto"/>
          </w:tcPr>
          <w:p w14:paraId="2870986E" w14:textId="1AF4A86B" w:rsidR="008874DB" w:rsidRPr="008874DB" w:rsidRDefault="008874DB" w:rsidP="008874DB">
            <w:pPr>
              <w:ind w:firstLine="0"/>
            </w:pPr>
            <w:r>
              <w:t>Howard</w:t>
            </w:r>
          </w:p>
        </w:tc>
        <w:tc>
          <w:tcPr>
            <w:tcW w:w="2180" w:type="dxa"/>
            <w:shd w:val="clear" w:color="auto" w:fill="auto"/>
          </w:tcPr>
          <w:p w14:paraId="0294771A" w14:textId="36EDE458" w:rsidR="008874DB" w:rsidRPr="008874DB" w:rsidRDefault="008874DB" w:rsidP="008874DB">
            <w:pPr>
              <w:ind w:firstLine="0"/>
            </w:pPr>
            <w:r>
              <w:t>J. L. Johnson</w:t>
            </w:r>
          </w:p>
        </w:tc>
      </w:tr>
      <w:tr w:rsidR="008874DB" w:rsidRPr="008874DB" w14:paraId="54C39392" w14:textId="77777777" w:rsidTr="008874DB">
        <w:tc>
          <w:tcPr>
            <w:tcW w:w="2179" w:type="dxa"/>
            <w:shd w:val="clear" w:color="auto" w:fill="auto"/>
          </w:tcPr>
          <w:p w14:paraId="50C3E6F6" w14:textId="5F5DC4C8" w:rsidR="008874DB" w:rsidRPr="008874DB" w:rsidRDefault="008874DB" w:rsidP="008874DB">
            <w:pPr>
              <w:ind w:firstLine="0"/>
            </w:pPr>
            <w:r>
              <w:t>Jones</w:t>
            </w:r>
          </w:p>
        </w:tc>
        <w:tc>
          <w:tcPr>
            <w:tcW w:w="2179" w:type="dxa"/>
            <w:shd w:val="clear" w:color="auto" w:fill="auto"/>
          </w:tcPr>
          <w:p w14:paraId="0680522C" w14:textId="2B530B11" w:rsidR="008874DB" w:rsidRPr="008874DB" w:rsidRDefault="008874DB" w:rsidP="008874DB">
            <w:pPr>
              <w:ind w:firstLine="0"/>
            </w:pPr>
            <w:r>
              <w:t>Jordan</w:t>
            </w:r>
          </w:p>
        </w:tc>
        <w:tc>
          <w:tcPr>
            <w:tcW w:w="2180" w:type="dxa"/>
            <w:shd w:val="clear" w:color="auto" w:fill="auto"/>
          </w:tcPr>
          <w:p w14:paraId="03DD1D8E" w14:textId="2BDC5FEC" w:rsidR="008874DB" w:rsidRPr="008874DB" w:rsidRDefault="008874DB" w:rsidP="008874DB">
            <w:pPr>
              <w:ind w:firstLine="0"/>
            </w:pPr>
            <w:r>
              <w:t>King</w:t>
            </w:r>
          </w:p>
        </w:tc>
      </w:tr>
      <w:tr w:rsidR="008874DB" w:rsidRPr="008874DB" w14:paraId="6423B524" w14:textId="77777777" w:rsidTr="008874DB">
        <w:tc>
          <w:tcPr>
            <w:tcW w:w="2179" w:type="dxa"/>
            <w:shd w:val="clear" w:color="auto" w:fill="auto"/>
          </w:tcPr>
          <w:p w14:paraId="6E0130B6" w14:textId="4058A4EB" w:rsidR="008874DB" w:rsidRPr="008874DB" w:rsidRDefault="008874DB" w:rsidP="008874DB">
            <w:pPr>
              <w:ind w:firstLine="0"/>
            </w:pPr>
            <w:r>
              <w:t>Landing</w:t>
            </w:r>
          </w:p>
        </w:tc>
        <w:tc>
          <w:tcPr>
            <w:tcW w:w="2179" w:type="dxa"/>
            <w:shd w:val="clear" w:color="auto" w:fill="auto"/>
          </w:tcPr>
          <w:p w14:paraId="3EB6ACCE" w14:textId="23BBB074" w:rsidR="008874DB" w:rsidRPr="008874DB" w:rsidRDefault="008874DB" w:rsidP="008874DB">
            <w:pPr>
              <w:ind w:firstLine="0"/>
            </w:pPr>
            <w:r>
              <w:t>Lawson</w:t>
            </w:r>
          </w:p>
        </w:tc>
        <w:tc>
          <w:tcPr>
            <w:tcW w:w="2180" w:type="dxa"/>
            <w:shd w:val="clear" w:color="auto" w:fill="auto"/>
          </w:tcPr>
          <w:p w14:paraId="011029E4" w14:textId="726D06E3" w:rsidR="008874DB" w:rsidRPr="008874DB" w:rsidRDefault="008874DB" w:rsidP="008874DB">
            <w:pPr>
              <w:ind w:firstLine="0"/>
            </w:pPr>
            <w:r>
              <w:t>Long</w:t>
            </w:r>
          </w:p>
        </w:tc>
      </w:tr>
      <w:tr w:rsidR="008874DB" w:rsidRPr="008874DB" w14:paraId="29316BE9" w14:textId="77777777" w:rsidTr="008874DB">
        <w:tc>
          <w:tcPr>
            <w:tcW w:w="2179" w:type="dxa"/>
            <w:shd w:val="clear" w:color="auto" w:fill="auto"/>
          </w:tcPr>
          <w:p w14:paraId="48E91174" w14:textId="5BAE2DDF" w:rsidR="008874DB" w:rsidRPr="008874DB" w:rsidRDefault="008874DB" w:rsidP="008874DB">
            <w:pPr>
              <w:ind w:firstLine="0"/>
            </w:pPr>
            <w:r>
              <w:t>Lowe</w:t>
            </w:r>
          </w:p>
        </w:tc>
        <w:tc>
          <w:tcPr>
            <w:tcW w:w="2179" w:type="dxa"/>
            <w:shd w:val="clear" w:color="auto" w:fill="auto"/>
          </w:tcPr>
          <w:p w14:paraId="304F593F" w14:textId="4422A425" w:rsidR="008874DB" w:rsidRPr="008874DB" w:rsidRDefault="008874DB" w:rsidP="008874DB">
            <w:pPr>
              <w:ind w:firstLine="0"/>
            </w:pPr>
            <w:r>
              <w:t>Martin</w:t>
            </w:r>
          </w:p>
        </w:tc>
        <w:tc>
          <w:tcPr>
            <w:tcW w:w="2180" w:type="dxa"/>
            <w:shd w:val="clear" w:color="auto" w:fill="auto"/>
          </w:tcPr>
          <w:p w14:paraId="6F1F9203" w14:textId="7FFFFB00" w:rsidR="008874DB" w:rsidRPr="008874DB" w:rsidRDefault="008874DB" w:rsidP="008874DB">
            <w:pPr>
              <w:ind w:firstLine="0"/>
            </w:pPr>
            <w:r>
              <w:t>McCravy</w:t>
            </w:r>
          </w:p>
        </w:tc>
      </w:tr>
      <w:tr w:rsidR="008874DB" w:rsidRPr="008874DB" w14:paraId="038DE887" w14:textId="77777777" w:rsidTr="008874DB">
        <w:tc>
          <w:tcPr>
            <w:tcW w:w="2179" w:type="dxa"/>
            <w:shd w:val="clear" w:color="auto" w:fill="auto"/>
          </w:tcPr>
          <w:p w14:paraId="680595FF" w14:textId="1A4D2DDB" w:rsidR="008874DB" w:rsidRPr="008874DB" w:rsidRDefault="008874DB" w:rsidP="008874DB">
            <w:pPr>
              <w:ind w:firstLine="0"/>
            </w:pPr>
            <w:r>
              <w:t>McDaniel</w:t>
            </w:r>
          </w:p>
        </w:tc>
        <w:tc>
          <w:tcPr>
            <w:tcW w:w="2179" w:type="dxa"/>
            <w:shd w:val="clear" w:color="auto" w:fill="auto"/>
          </w:tcPr>
          <w:p w14:paraId="39583500" w14:textId="1DE4F1F8" w:rsidR="008874DB" w:rsidRPr="008874DB" w:rsidRDefault="008874DB" w:rsidP="008874DB">
            <w:pPr>
              <w:ind w:firstLine="0"/>
            </w:pPr>
            <w:r>
              <w:t>McGinnis</w:t>
            </w:r>
          </w:p>
        </w:tc>
        <w:tc>
          <w:tcPr>
            <w:tcW w:w="2180" w:type="dxa"/>
            <w:shd w:val="clear" w:color="auto" w:fill="auto"/>
          </w:tcPr>
          <w:p w14:paraId="07F600EB" w14:textId="73236E8A" w:rsidR="008874DB" w:rsidRPr="008874DB" w:rsidRDefault="008874DB" w:rsidP="008874DB">
            <w:pPr>
              <w:ind w:firstLine="0"/>
            </w:pPr>
            <w:r>
              <w:t>Mitchell</w:t>
            </w:r>
          </w:p>
        </w:tc>
      </w:tr>
      <w:tr w:rsidR="008874DB" w:rsidRPr="008874DB" w14:paraId="72DA0429" w14:textId="77777777" w:rsidTr="008874DB">
        <w:tc>
          <w:tcPr>
            <w:tcW w:w="2179" w:type="dxa"/>
            <w:shd w:val="clear" w:color="auto" w:fill="auto"/>
          </w:tcPr>
          <w:p w14:paraId="761E3C83" w14:textId="31548DDC" w:rsidR="008874DB" w:rsidRPr="008874DB" w:rsidRDefault="008874DB" w:rsidP="008874DB">
            <w:pPr>
              <w:ind w:firstLine="0"/>
            </w:pPr>
            <w:r>
              <w:t>Montgomery</w:t>
            </w:r>
          </w:p>
        </w:tc>
        <w:tc>
          <w:tcPr>
            <w:tcW w:w="2179" w:type="dxa"/>
            <w:shd w:val="clear" w:color="auto" w:fill="auto"/>
          </w:tcPr>
          <w:p w14:paraId="010453A5" w14:textId="13D2EFCA" w:rsidR="008874DB" w:rsidRPr="008874DB" w:rsidRDefault="008874DB" w:rsidP="008874DB">
            <w:pPr>
              <w:ind w:firstLine="0"/>
            </w:pPr>
            <w:r>
              <w:t>J. Moore</w:t>
            </w:r>
          </w:p>
        </w:tc>
        <w:tc>
          <w:tcPr>
            <w:tcW w:w="2180" w:type="dxa"/>
            <w:shd w:val="clear" w:color="auto" w:fill="auto"/>
          </w:tcPr>
          <w:p w14:paraId="1E09A3B4" w14:textId="1E45DB12" w:rsidR="008874DB" w:rsidRPr="008874DB" w:rsidRDefault="008874DB" w:rsidP="008874DB">
            <w:pPr>
              <w:ind w:firstLine="0"/>
            </w:pPr>
            <w:r>
              <w:t>T. Moore</w:t>
            </w:r>
          </w:p>
        </w:tc>
      </w:tr>
      <w:tr w:rsidR="008874DB" w:rsidRPr="008874DB" w14:paraId="521BF6F0" w14:textId="77777777" w:rsidTr="008874DB">
        <w:tc>
          <w:tcPr>
            <w:tcW w:w="2179" w:type="dxa"/>
            <w:shd w:val="clear" w:color="auto" w:fill="auto"/>
          </w:tcPr>
          <w:p w14:paraId="30DE8115" w14:textId="78F20E56" w:rsidR="008874DB" w:rsidRPr="008874DB" w:rsidRDefault="008874DB" w:rsidP="008874DB">
            <w:pPr>
              <w:ind w:firstLine="0"/>
            </w:pPr>
            <w:r>
              <w:t>Moss</w:t>
            </w:r>
          </w:p>
        </w:tc>
        <w:tc>
          <w:tcPr>
            <w:tcW w:w="2179" w:type="dxa"/>
            <w:shd w:val="clear" w:color="auto" w:fill="auto"/>
          </w:tcPr>
          <w:p w14:paraId="630ADF50" w14:textId="791D0069" w:rsidR="008874DB" w:rsidRPr="008874DB" w:rsidRDefault="008874DB" w:rsidP="008874DB">
            <w:pPr>
              <w:ind w:firstLine="0"/>
            </w:pPr>
            <w:r>
              <w:t>Murphy</w:t>
            </w:r>
          </w:p>
        </w:tc>
        <w:tc>
          <w:tcPr>
            <w:tcW w:w="2180" w:type="dxa"/>
            <w:shd w:val="clear" w:color="auto" w:fill="auto"/>
          </w:tcPr>
          <w:p w14:paraId="3325F45A" w14:textId="68A5B00E" w:rsidR="008874DB" w:rsidRPr="008874DB" w:rsidRDefault="008874DB" w:rsidP="008874DB">
            <w:pPr>
              <w:ind w:firstLine="0"/>
            </w:pPr>
            <w:r>
              <w:t>Neese</w:t>
            </w:r>
          </w:p>
        </w:tc>
      </w:tr>
      <w:tr w:rsidR="008874DB" w:rsidRPr="008874DB" w14:paraId="1A7095D6" w14:textId="77777777" w:rsidTr="008874DB">
        <w:tc>
          <w:tcPr>
            <w:tcW w:w="2179" w:type="dxa"/>
            <w:shd w:val="clear" w:color="auto" w:fill="auto"/>
          </w:tcPr>
          <w:p w14:paraId="15DD31A7" w14:textId="3760094A" w:rsidR="008874DB" w:rsidRPr="008874DB" w:rsidRDefault="008874DB" w:rsidP="008874DB">
            <w:pPr>
              <w:ind w:firstLine="0"/>
            </w:pPr>
            <w:r>
              <w:t>B. Newton</w:t>
            </w:r>
          </w:p>
        </w:tc>
        <w:tc>
          <w:tcPr>
            <w:tcW w:w="2179" w:type="dxa"/>
            <w:shd w:val="clear" w:color="auto" w:fill="auto"/>
          </w:tcPr>
          <w:p w14:paraId="61C68CB0" w14:textId="7A512D8D" w:rsidR="008874DB" w:rsidRPr="008874DB" w:rsidRDefault="008874DB" w:rsidP="008874DB">
            <w:pPr>
              <w:ind w:firstLine="0"/>
            </w:pPr>
            <w:r>
              <w:t>W. Newton</w:t>
            </w:r>
          </w:p>
        </w:tc>
        <w:tc>
          <w:tcPr>
            <w:tcW w:w="2180" w:type="dxa"/>
            <w:shd w:val="clear" w:color="auto" w:fill="auto"/>
          </w:tcPr>
          <w:p w14:paraId="19101E8C" w14:textId="174D79FA" w:rsidR="008874DB" w:rsidRPr="008874DB" w:rsidRDefault="008874DB" w:rsidP="008874DB">
            <w:pPr>
              <w:ind w:firstLine="0"/>
            </w:pPr>
            <w:r>
              <w:t>Pedalino</w:t>
            </w:r>
          </w:p>
        </w:tc>
      </w:tr>
      <w:tr w:rsidR="008874DB" w:rsidRPr="008874DB" w14:paraId="4C3FB629" w14:textId="77777777" w:rsidTr="008874DB">
        <w:tc>
          <w:tcPr>
            <w:tcW w:w="2179" w:type="dxa"/>
            <w:shd w:val="clear" w:color="auto" w:fill="auto"/>
          </w:tcPr>
          <w:p w14:paraId="6C30F653" w14:textId="124D3A20" w:rsidR="008874DB" w:rsidRPr="008874DB" w:rsidRDefault="008874DB" w:rsidP="008874DB">
            <w:pPr>
              <w:ind w:firstLine="0"/>
            </w:pPr>
            <w:r>
              <w:t>Pope</w:t>
            </w:r>
          </w:p>
        </w:tc>
        <w:tc>
          <w:tcPr>
            <w:tcW w:w="2179" w:type="dxa"/>
            <w:shd w:val="clear" w:color="auto" w:fill="auto"/>
          </w:tcPr>
          <w:p w14:paraId="2D66C836" w14:textId="37BB89FC" w:rsidR="008874DB" w:rsidRPr="008874DB" w:rsidRDefault="008874DB" w:rsidP="008874DB">
            <w:pPr>
              <w:ind w:firstLine="0"/>
            </w:pPr>
            <w:r>
              <w:t>Rankin</w:t>
            </w:r>
          </w:p>
        </w:tc>
        <w:tc>
          <w:tcPr>
            <w:tcW w:w="2180" w:type="dxa"/>
            <w:shd w:val="clear" w:color="auto" w:fill="auto"/>
          </w:tcPr>
          <w:p w14:paraId="5B1B9569" w14:textId="30A95068" w:rsidR="008874DB" w:rsidRPr="008874DB" w:rsidRDefault="008874DB" w:rsidP="008874DB">
            <w:pPr>
              <w:ind w:firstLine="0"/>
            </w:pPr>
            <w:r>
              <w:t>Rivers</w:t>
            </w:r>
          </w:p>
        </w:tc>
      </w:tr>
      <w:tr w:rsidR="008874DB" w:rsidRPr="008874DB" w14:paraId="378ED573" w14:textId="77777777" w:rsidTr="008874DB">
        <w:tc>
          <w:tcPr>
            <w:tcW w:w="2179" w:type="dxa"/>
            <w:shd w:val="clear" w:color="auto" w:fill="auto"/>
          </w:tcPr>
          <w:p w14:paraId="433C14A4" w14:textId="6A7E60AC" w:rsidR="008874DB" w:rsidRPr="008874DB" w:rsidRDefault="008874DB" w:rsidP="008874DB">
            <w:pPr>
              <w:ind w:firstLine="0"/>
            </w:pPr>
            <w:r>
              <w:t>Robbins</w:t>
            </w:r>
          </w:p>
        </w:tc>
        <w:tc>
          <w:tcPr>
            <w:tcW w:w="2179" w:type="dxa"/>
            <w:shd w:val="clear" w:color="auto" w:fill="auto"/>
          </w:tcPr>
          <w:p w14:paraId="72F0B7EF" w14:textId="0D4F9DD9" w:rsidR="008874DB" w:rsidRPr="008874DB" w:rsidRDefault="008874DB" w:rsidP="008874DB">
            <w:pPr>
              <w:ind w:firstLine="0"/>
            </w:pPr>
            <w:r>
              <w:t>Rose</w:t>
            </w:r>
          </w:p>
        </w:tc>
        <w:tc>
          <w:tcPr>
            <w:tcW w:w="2180" w:type="dxa"/>
            <w:shd w:val="clear" w:color="auto" w:fill="auto"/>
          </w:tcPr>
          <w:p w14:paraId="17CD3C4B" w14:textId="42674EDF" w:rsidR="008874DB" w:rsidRPr="008874DB" w:rsidRDefault="008874DB" w:rsidP="008874DB">
            <w:pPr>
              <w:ind w:firstLine="0"/>
            </w:pPr>
            <w:r>
              <w:t>Rutherford</w:t>
            </w:r>
          </w:p>
        </w:tc>
      </w:tr>
      <w:tr w:rsidR="008874DB" w:rsidRPr="008874DB" w14:paraId="40C3505F" w14:textId="77777777" w:rsidTr="008874DB">
        <w:tc>
          <w:tcPr>
            <w:tcW w:w="2179" w:type="dxa"/>
            <w:shd w:val="clear" w:color="auto" w:fill="auto"/>
          </w:tcPr>
          <w:p w14:paraId="7D9F6C33" w14:textId="10498DF7" w:rsidR="008874DB" w:rsidRPr="008874DB" w:rsidRDefault="008874DB" w:rsidP="008874DB">
            <w:pPr>
              <w:ind w:firstLine="0"/>
            </w:pPr>
            <w:r>
              <w:t>Sanders</w:t>
            </w:r>
          </w:p>
        </w:tc>
        <w:tc>
          <w:tcPr>
            <w:tcW w:w="2179" w:type="dxa"/>
            <w:shd w:val="clear" w:color="auto" w:fill="auto"/>
          </w:tcPr>
          <w:p w14:paraId="6806CF0B" w14:textId="70D8051C" w:rsidR="008874DB" w:rsidRPr="008874DB" w:rsidRDefault="008874DB" w:rsidP="008874DB">
            <w:pPr>
              <w:ind w:firstLine="0"/>
            </w:pPr>
            <w:r>
              <w:t>Schuessler</w:t>
            </w:r>
          </w:p>
        </w:tc>
        <w:tc>
          <w:tcPr>
            <w:tcW w:w="2180" w:type="dxa"/>
            <w:shd w:val="clear" w:color="auto" w:fill="auto"/>
          </w:tcPr>
          <w:p w14:paraId="6841D633" w14:textId="2A48EED8" w:rsidR="008874DB" w:rsidRPr="008874DB" w:rsidRDefault="008874DB" w:rsidP="008874DB">
            <w:pPr>
              <w:ind w:firstLine="0"/>
            </w:pPr>
            <w:r>
              <w:t>Sessions</w:t>
            </w:r>
          </w:p>
        </w:tc>
      </w:tr>
      <w:tr w:rsidR="008874DB" w:rsidRPr="008874DB" w14:paraId="018308F7" w14:textId="77777777" w:rsidTr="008874DB">
        <w:tc>
          <w:tcPr>
            <w:tcW w:w="2179" w:type="dxa"/>
            <w:shd w:val="clear" w:color="auto" w:fill="auto"/>
          </w:tcPr>
          <w:p w14:paraId="1FEF314B" w14:textId="4AFFAF0F" w:rsidR="008874DB" w:rsidRPr="008874DB" w:rsidRDefault="008874DB" w:rsidP="008874DB">
            <w:pPr>
              <w:ind w:firstLine="0"/>
            </w:pPr>
            <w:r>
              <w:t>M. M. Smith</w:t>
            </w:r>
          </w:p>
        </w:tc>
        <w:tc>
          <w:tcPr>
            <w:tcW w:w="2179" w:type="dxa"/>
            <w:shd w:val="clear" w:color="auto" w:fill="auto"/>
          </w:tcPr>
          <w:p w14:paraId="3642C97D" w14:textId="4DEB9D14" w:rsidR="008874DB" w:rsidRPr="008874DB" w:rsidRDefault="008874DB" w:rsidP="008874DB">
            <w:pPr>
              <w:ind w:firstLine="0"/>
            </w:pPr>
            <w:r>
              <w:t>Spann-Wilder</w:t>
            </w:r>
          </w:p>
        </w:tc>
        <w:tc>
          <w:tcPr>
            <w:tcW w:w="2180" w:type="dxa"/>
            <w:shd w:val="clear" w:color="auto" w:fill="auto"/>
          </w:tcPr>
          <w:p w14:paraId="3B387F93" w14:textId="62F5DECE" w:rsidR="008874DB" w:rsidRPr="008874DB" w:rsidRDefault="008874DB" w:rsidP="008874DB">
            <w:pPr>
              <w:ind w:firstLine="0"/>
            </w:pPr>
            <w:r>
              <w:t>Taylor</w:t>
            </w:r>
          </w:p>
        </w:tc>
      </w:tr>
      <w:tr w:rsidR="008874DB" w:rsidRPr="008874DB" w14:paraId="2D0DF3C0" w14:textId="77777777" w:rsidTr="008874DB">
        <w:tc>
          <w:tcPr>
            <w:tcW w:w="2179" w:type="dxa"/>
            <w:shd w:val="clear" w:color="auto" w:fill="auto"/>
          </w:tcPr>
          <w:p w14:paraId="1AFBA80D" w14:textId="0D717D2D" w:rsidR="008874DB" w:rsidRPr="008874DB" w:rsidRDefault="008874DB" w:rsidP="008874DB">
            <w:pPr>
              <w:ind w:firstLine="0"/>
            </w:pPr>
            <w:r>
              <w:t>Teeple</w:t>
            </w:r>
          </w:p>
        </w:tc>
        <w:tc>
          <w:tcPr>
            <w:tcW w:w="2179" w:type="dxa"/>
            <w:shd w:val="clear" w:color="auto" w:fill="auto"/>
          </w:tcPr>
          <w:p w14:paraId="436AB6AB" w14:textId="55DBCFE2" w:rsidR="008874DB" w:rsidRPr="008874DB" w:rsidRDefault="008874DB" w:rsidP="008874DB">
            <w:pPr>
              <w:ind w:firstLine="0"/>
            </w:pPr>
            <w:r>
              <w:t>Vaughan</w:t>
            </w:r>
          </w:p>
        </w:tc>
        <w:tc>
          <w:tcPr>
            <w:tcW w:w="2180" w:type="dxa"/>
            <w:shd w:val="clear" w:color="auto" w:fill="auto"/>
          </w:tcPr>
          <w:p w14:paraId="6FEE8916" w14:textId="6CC2F534" w:rsidR="008874DB" w:rsidRPr="008874DB" w:rsidRDefault="008874DB" w:rsidP="008874DB">
            <w:pPr>
              <w:ind w:firstLine="0"/>
            </w:pPr>
            <w:r>
              <w:t>Weeks</w:t>
            </w:r>
          </w:p>
        </w:tc>
      </w:tr>
      <w:tr w:rsidR="008874DB" w:rsidRPr="008874DB" w14:paraId="5AA976E8" w14:textId="77777777" w:rsidTr="008874DB">
        <w:tc>
          <w:tcPr>
            <w:tcW w:w="2179" w:type="dxa"/>
            <w:shd w:val="clear" w:color="auto" w:fill="auto"/>
          </w:tcPr>
          <w:p w14:paraId="0B4CCFD0" w14:textId="0E45BF82" w:rsidR="008874DB" w:rsidRPr="008874DB" w:rsidRDefault="008874DB" w:rsidP="008874DB">
            <w:pPr>
              <w:keepNext/>
              <w:ind w:firstLine="0"/>
            </w:pPr>
            <w:r>
              <w:t>Whitmire</w:t>
            </w:r>
          </w:p>
        </w:tc>
        <w:tc>
          <w:tcPr>
            <w:tcW w:w="2179" w:type="dxa"/>
            <w:shd w:val="clear" w:color="auto" w:fill="auto"/>
          </w:tcPr>
          <w:p w14:paraId="1CCD27D8" w14:textId="24D09C32" w:rsidR="008874DB" w:rsidRPr="008874DB" w:rsidRDefault="008874DB" w:rsidP="008874DB">
            <w:pPr>
              <w:keepNext/>
              <w:ind w:firstLine="0"/>
            </w:pPr>
            <w:r>
              <w:t>Wickensimer</w:t>
            </w:r>
          </w:p>
        </w:tc>
        <w:tc>
          <w:tcPr>
            <w:tcW w:w="2180" w:type="dxa"/>
            <w:shd w:val="clear" w:color="auto" w:fill="auto"/>
          </w:tcPr>
          <w:p w14:paraId="057E55AD" w14:textId="7204E5F4" w:rsidR="008874DB" w:rsidRPr="008874DB" w:rsidRDefault="008874DB" w:rsidP="008874DB">
            <w:pPr>
              <w:keepNext/>
              <w:ind w:firstLine="0"/>
            </w:pPr>
            <w:r>
              <w:t>Williams</w:t>
            </w:r>
          </w:p>
        </w:tc>
      </w:tr>
      <w:tr w:rsidR="008874DB" w:rsidRPr="008874DB" w14:paraId="5A4A582B" w14:textId="77777777" w:rsidTr="008874DB">
        <w:tc>
          <w:tcPr>
            <w:tcW w:w="2179" w:type="dxa"/>
            <w:shd w:val="clear" w:color="auto" w:fill="auto"/>
          </w:tcPr>
          <w:p w14:paraId="324390CD" w14:textId="40F6BFE5" w:rsidR="008874DB" w:rsidRPr="008874DB" w:rsidRDefault="008874DB" w:rsidP="008874DB">
            <w:pPr>
              <w:keepNext/>
              <w:ind w:firstLine="0"/>
            </w:pPr>
            <w:r>
              <w:t>Willis</w:t>
            </w:r>
          </w:p>
        </w:tc>
        <w:tc>
          <w:tcPr>
            <w:tcW w:w="2179" w:type="dxa"/>
            <w:shd w:val="clear" w:color="auto" w:fill="auto"/>
          </w:tcPr>
          <w:p w14:paraId="6516DF3D" w14:textId="552C9094" w:rsidR="008874DB" w:rsidRPr="008874DB" w:rsidRDefault="008874DB" w:rsidP="008874DB">
            <w:pPr>
              <w:keepNext/>
              <w:ind w:firstLine="0"/>
            </w:pPr>
            <w:r>
              <w:t>Wooten</w:t>
            </w:r>
          </w:p>
        </w:tc>
        <w:tc>
          <w:tcPr>
            <w:tcW w:w="2180" w:type="dxa"/>
            <w:shd w:val="clear" w:color="auto" w:fill="auto"/>
          </w:tcPr>
          <w:p w14:paraId="397F0E0A" w14:textId="29B3562F" w:rsidR="008874DB" w:rsidRPr="008874DB" w:rsidRDefault="008874DB" w:rsidP="008874DB">
            <w:pPr>
              <w:keepNext/>
              <w:ind w:firstLine="0"/>
            </w:pPr>
            <w:r>
              <w:t>Yow</w:t>
            </w:r>
          </w:p>
        </w:tc>
      </w:tr>
    </w:tbl>
    <w:p w14:paraId="2FBCE8A7" w14:textId="77777777" w:rsidR="008874DB" w:rsidRDefault="008874DB" w:rsidP="008874DB"/>
    <w:p w14:paraId="78005FDC" w14:textId="7D3615C6" w:rsidR="008874DB" w:rsidRDefault="008874DB" w:rsidP="008874DB">
      <w:pPr>
        <w:jc w:val="center"/>
        <w:rPr>
          <w:b/>
        </w:rPr>
      </w:pPr>
      <w:r w:rsidRPr="008874DB">
        <w:rPr>
          <w:b/>
        </w:rPr>
        <w:t>Total--87</w:t>
      </w:r>
    </w:p>
    <w:p w14:paraId="337CEC48" w14:textId="77777777" w:rsidR="008874DB" w:rsidRDefault="008874DB" w:rsidP="008874DB">
      <w:pPr>
        <w:jc w:val="center"/>
        <w:rPr>
          <w:b/>
        </w:rPr>
      </w:pPr>
    </w:p>
    <w:p w14:paraId="1B92BF4C"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7D8D5643" w14:textId="77777777" w:rsidTr="008874DB">
        <w:tc>
          <w:tcPr>
            <w:tcW w:w="2179" w:type="dxa"/>
            <w:shd w:val="clear" w:color="auto" w:fill="auto"/>
          </w:tcPr>
          <w:p w14:paraId="46E5B281" w14:textId="642F2FCB" w:rsidR="008874DB" w:rsidRPr="008874DB" w:rsidRDefault="008874DB" w:rsidP="008874DB">
            <w:pPr>
              <w:keepNext/>
              <w:ind w:firstLine="0"/>
            </w:pPr>
            <w:r>
              <w:t>Beach</w:t>
            </w:r>
          </w:p>
        </w:tc>
        <w:tc>
          <w:tcPr>
            <w:tcW w:w="2179" w:type="dxa"/>
            <w:shd w:val="clear" w:color="auto" w:fill="auto"/>
          </w:tcPr>
          <w:p w14:paraId="74FDDCD2" w14:textId="01497549" w:rsidR="008874DB" w:rsidRPr="008874DB" w:rsidRDefault="008874DB" w:rsidP="008874DB">
            <w:pPr>
              <w:keepNext/>
              <w:ind w:firstLine="0"/>
            </w:pPr>
            <w:r>
              <w:t>Burns</w:t>
            </w:r>
          </w:p>
        </w:tc>
        <w:tc>
          <w:tcPr>
            <w:tcW w:w="2180" w:type="dxa"/>
            <w:shd w:val="clear" w:color="auto" w:fill="auto"/>
          </w:tcPr>
          <w:p w14:paraId="4A0D5BF3" w14:textId="7A2532A1" w:rsidR="008874DB" w:rsidRPr="008874DB" w:rsidRDefault="008874DB" w:rsidP="008874DB">
            <w:pPr>
              <w:keepNext/>
              <w:ind w:firstLine="0"/>
            </w:pPr>
            <w:r>
              <w:t>Cromer</w:t>
            </w:r>
          </w:p>
        </w:tc>
      </w:tr>
      <w:tr w:rsidR="008874DB" w:rsidRPr="008874DB" w14:paraId="564991D6" w14:textId="77777777" w:rsidTr="008874DB">
        <w:tc>
          <w:tcPr>
            <w:tcW w:w="2179" w:type="dxa"/>
            <w:shd w:val="clear" w:color="auto" w:fill="auto"/>
          </w:tcPr>
          <w:p w14:paraId="32333224" w14:textId="001444C7" w:rsidR="008874DB" w:rsidRPr="008874DB" w:rsidRDefault="008874DB" w:rsidP="008874DB">
            <w:pPr>
              <w:ind w:firstLine="0"/>
            </w:pPr>
            <w:r>
              <w:t>Edgerton</w:t>
            </w:r>
          </w:p>
        </w:tc>
        <w:tc>
          <w:tcPr>
            <w:tcW w:w="2179" w:type="dxa"/>
            <w:shd w:val="clear" w:color="auto" w:fill="auto"/>
          </w:tcPr>
          <w:p w14:paraId="711754D5" w14:textId="249F2FBB" w:rsidR="008874DB" w:rsidRPr="008874DB" w:rsidRDefault="008874DB" w:rsidP="008874DB">
            <w:pPr>
              <w:ind w:firstLine="0"/>
            </w:pPr>
            <w:r>
              <w:t>Frank</w:t>
            </w:r>
          </w:p>
        </w:tc>
        <w:tc>
          <w:tcPr>
            <w:tcW w:w="2180" w:type="dxa"/>
            <w:shd w:val="clear" w:color="auto" w:fill="auto"/>
          </w:tcPr>
          <w:p w14:paraId="271E73B4" w14:textId="09F6DD93" w:rsidR="008874DB" w:rsidRPr="008874DB" w:rsidRDefault="008874DB" w:rsidP="008874DB">
            <w:pPr>
              <w:ind w:firstLine="0"/>
            </w:pPr>
            <w:r>
              <w:t>Gilreath</w:t>
            </w:r>
          </w:p>
        </w:tc>
      </w:tr>
      <w:tr w:rsidR="008874DB" w:rsidRPr="008874DB" w14:paraId="35FABC8A" w14:textId="77777777" w:rsidTr="008874DB">
        <w:tc>
          <w:tcPr>
            <w:tcW w:w="2179" w:type="dxa"/>
            <w:shd w:val="clear" w:color="auto" w:fill="auto"/>
          </w:tcPr>
          <w:p w14:paraId="5F6CA997" w14:textId="5E9EF9D6" w:rsidR="008874DB" w:rsidRPr="008874DB" w:rsidRDefault="008874DB" w:rsidP="008874DB">
            <w:pPr>
              <w:ind w:firstLine="0"/>
            </w:pPr>
            <w:r>
              <w:t>Hager</w:t>
            </w:r>
          </w:p>
        </w:tc>
        <w:tc>
          <w:tcPr>
            <w:tcW w:w="2179" w:type="dxa"/>
            <w:shd w:val="clear" w:color="auto" w:fill="auto"/>
          </w:tcPr>
          <w:p w14:paraId="66B2E071" w14:textId="13E371BE" w:rsidR="008874DB" w:rsidRPr="008874DB" w:rsidRDefault="008874DB" w:rsidP="008874DB">
            <w:pPr>
              <w:ind w:firstLine="0"/>
            </w:pPr>
            <w:r>
              <w:t>Harris</w:t>
            </w:r>
          </w:p>
        </w:tc>
        <w:tc>
          <w:tcPr>
            <w:tcW w:w="2180" w:type="dxa"/>
            <w:shd w:val="clear" w:color="auto" w:fill="auto"/>
          </w:tcPr>
          <w:p w14:paraId="7759400A" w14:textId="178F4830" w:rsidR="008874DB" w:rsidRPr="008874DB" w:rsidRDefault="008874DB" w:rsidP="008874DB">
            <w:pPr>
              <w:ind w:firstLine="0"/>
            </w:pPr>
            <w:r>
              <w:t>Huff</w:t>
            </w:r>
          </w:p>
        </w:tc>
      </w:tr>
      <w:tr w:rsidR="008874DB" w:rsidRPr="008874DB" w14:paraId="6AA7121D" w14:textId="77777777" w:rsidTr="008874DB">
        <w:tc>
          <w:tcPr>
            <w:tcW w:w="2179" w:type="dxa"/>
            <w:shd w:val="clear" w:color="auto" w:fill="auto"/>
          </w:tcPr>
          <w:p w14:paraId="6F1FCC2D" w14:textId="6ED11BD2" w:rsidR="008874DB" w:rsidRPr="008874DB" w:rsidRDefault="008874DB" w:rsidP="008874DB">
            <w:pPr>
              <w:ind w:firstLine="0"/>
            </w:pPr>
            <w:r>
              <w:t>Kilmartin</w:t>
            </w:r>
          </w:p>
        </w:tc>
        <w:tc>
          <w:tcPr>
            <w:tcW w:w="2179" w:type="dxa"/>
            <w:shd w:val="clear" w:color="auto" w:fill="auto"/>
          </w:tcPr>
          <w:p w14:paraId="31E8D694" w14:textId="672544F1" w:rsidR="008874DB" w:rsidRPr="008874DB" w:rsidRDefault="008874DB" w:rsidP="008874DB">
            <w:pPr>
              <w:ind w:firstLine="0"/>
            </w:pPr>
            <w:r>
              <w:t>Magnuson</w:t>
            </w:r>
          </w:p>
        </w:tc>
        <w:tc>
          <w:tcPr>
            <w:tcW w:w="2180" w:type="dxa"/>
            <w:shd w:val="clear" w:color="auto" w:fill="auto"/>
          </w:tcPr>
          <w:p w14:paraId="4C7CCBE6" w14:textId="1BD2C2EB" w:rsidR="008874DB" w:rsidRPr="008874DB" w:rsidRDefault="008874DB" w:rsidP="008874DB">
            <w:pPr>
              <w:ind w:firstLine="0"/>
            </w:pPr>
            <w:r>
              <w:t>May</w:t>
            </w:r>
          </w:p>
        </w:tc>
      </w:tr>
      <w:tr w:rsidR="008874DB" w:rsidRPr="008874DB" w14:paraId="39E4ADA4" w14:textId="77777777" w:rsidTr="008874DB">
        <w:tc>
          <w:tcPr>
            <w:tcW w:w="2179" w:type="dxa"/>
            <w:shd w:val="clear" w:color="auto" w:fill="auto"/>
          </w:tcPr>
          <w:p w14:paraId="266EE164" w14:textId="7F8C8463" w:rsidR="008874DB" w:rsidRPr="008874DB" w:rsidRDefault="008874DB" w:rsidP="008874DB">
            <w:pPr>
              <w:keepNext/>
              <w:ind w:firstLine="0"/>
            </w:pPr>
            <w:r>
              <w:t>Morgan</w:t>
            </w:r>
          </w:p>
        </w:tc>
        <w:tc>
          <w:tcPr>
            <w:tcW w:w="2179" w:type="dxa"/>
            <w:shd w:val="clear" w:color="auto" w:fill="auto"/>
          </w:tcPr>
          <w:p w14:paraId="06C980AA" w14:textId="4CBFD40F" w:rsidR="008874DB" w:rsidRPr="008874DB" w:rsidRDefault="008874DB" w:rsidP="008874DB">
            <w:pPr>
              <w:keepNext/>
              <w:ind w:firstLine="0"/>
            </w:pPr>
            <w:r>
              <w:t>Pace</w:t>
            </w:r>
          </w:p>
        </w:tc>
        <w:tc>
          <w:tcPr>
            <w:tcW w:w="2180" w:type="dxa"/>
            <w:shd w:val="clear" w:color="auto" w:fill="auto"/>
          </w:tcPr>
          <w:p w14:paraId="7B59AA3C" w14:textId="7637144B" w:rsidR="008874DB" w:rsidRPr="008874DB" w:rsidRDefault="008874DB" w:rsidP="008874DB">
            <w:pPr>
              <w:keepNext/>
              <w:ind w:firstLine="0"/>
            </w:pPr>
            <w:r>
              <w:t>Terribile</w:t>
            </w:r>
          </w:p>
        </w:tc>
      </w:tr>
      <w:tr w:rsidR="008874DB" w:rsidRPr="008874DB" w14:paraId="1BFF91B4" w14:textId="77777777" w:rsidTr="008874DB">
        <w:tc>
          <w:tcPr>
            <w:tcW w:w="2179" w:type="dxa"/>
            <w:shd w:val="clear" w:color="auto" w:fill="auto"/>
          </w:tcPr>
          <w:p w14:paraId="14E65182" w14:textId="3A128113" w:rsidR="008874DB" w:rsidRPr="008874DB" w:rsidRDefault="008874DB" w:rsidP="008874DB">
            <w:pPr>
              <w:keepNext/>
              <w:ind w:firstLine="0"/>
            </w:pPr>
            <w:r>
              <w:t>White</w:t>
            </w:r>
          </w:p>
        </w:tc>
        <w:tc>
          <w:tcPr>
            <w:tcW w:w="2179" w:type="dxa"/>
            <w:shd w:val="clear" w:color="auto" w:fill="auto"/>
          </w:tcPr>
          <w:p w14:paraId="62D1B567" w14:textId="77777777" w:rsidR="008874DB" w:rsidRPr="008874DB" w:rsidRDefault="008874DB" w:rsidP="008874DB">
            <w:pPr>
              <w:keepNext/>
              <w:ind w:firstLine="0"/>
            </w:pPr>
          </w:p>
        </w:tc>
        <w:tc>
          <w:tcPr>
            <w:tcW w:w="2180" w:type="dxa"/>
            <w:shd w:val="clear" w:color="auto" w:fill="auto"/>
          </w:tcPr>
          <w:p w14:paraId="22290DB5" w14:textId="77777777" w:rsidR="008874DB" w:rsidRPr="008874DB" w:rsidRDefault="008874DB" w:rsidP="008874DB">
            <w:pPr>
              <w:keepNext/>
              <w:ind w:firstLine="0"/>
            </w:pPr>
          </w:p>
        </w:tc>
      </w:tr>
    </w:tbl>
    <w:p w14:paraId="4460C574" w14:textId="77777777" w:rsidR="008874DB" w:rsidRDefault="008874DB" w:rsidP="008874DB"/>
    <w:p w14:paraId="2C3B4876" w14:textId="77777777" w:rsidR="008874DB" w:rsidRDefault="008874DB" w:rsidP="008874DB">
      <w:pPr>
        <w:jc w:val="center"/>
        <w:rPr>
          <w:b/>
        </w:rPr>
      </w:pPr>
      <w:r w:rsidRPr="008874DB">
        <w:rPr>
          <w:b/>
        </w:rPr>
        <w:t>Total--16</w:t>
      </w:r>
    </w:p>
    <w:p w14:paraId="21BAD933" w14:textId="795796DA" w:rsidR="008874DB" w:rsidRDefault="008874DB" w:rsidP="008874DB">
      <w:pPr>
        <w:jc w:val="center"/>
        <w:rPr>
          <w:b/>
        </w:rPr>
      </w:pPr>
    </w:p>
    <w:p w14:paraId="4129BB88" w14:textId="77777777" w:rsidR="008874DB" w:rsidRDefault="008874DB" w:rsidP="008874DB">
      <w:r>
        <w:t>So, the amendment was tabled.</w:t>
      </w:r>
    </w:p>
    <w:p w14:paraId="1232BA86" w14:textId="77777777" w:rsidR="008874DB" w:rsidRDefault="008874DB" w:rsidP="008874DB"/>
    <w:p w14:paraId="553394D3" w14:textId="1AB4DC39" w:rsidR="008874DB" w:rsidRDefault="008874DB" w:rsidP="008874DB">
      <w:r>
        <w:lastRenderedPageBreak/>
        <w:t>The question then recurred to the adoption of the section.</w:t>
      </w:r>
    </w:p>
    <w:p w14:paraId="3B551FC8" w14:textId="77777777" w:rsidR="008874DB" w:rsidRDefault="008874DB" w:rsidP="008874DB"/>
    <w:p w14:paraId="53DA6F44" w14:textId="77777777" w:rsidR="008874DB" w:rsidRDefault="008874DB" w:rsidP="008874DB">
      <w:r>
        <w:t xml:space="preserve">The yeas and nays were taken resulting as follows: </w:t>
      </w:r>
    </w:p>
    <w:p w14:paraId="62B244E5" w14:textId="48457C9E" w:rsidR="008874DB" w:rsidRDefault="008874DB" w:rsidP="008874DB">
      <w:pPr>
        <w:jc w:val="center"/>
      </w:pPr>
      <w:r>
        <w:t xml:space="preserve"> </w:t>
      </w:r>
      <w:bookmarkStart w:id="33" w:name="vote_start141"/>
      <w:bookmarkEnd w:id="33"/>
      <w:r>
        <w:t>Yeas 75; Nays 10</w:t>
      </w:r>
    </w:p>
    <w:p w14:paraId="7370D1F7" w14:textId="77777777" w:rsidR="008874DB" w:rsidRDefault="008874DB" w:rsidP="008874DB">
      <w:pPr>
        <w:jc w:val="center"/>
      </w:pPr>
    </w:p>
    <w:p w14:paraId="24095662"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0F397697" w14:textId="77777777" w:rsidTr="008874DB">
        <w:tc>
          <w:tcPr>
            <w:tcW w:w="2179" w:type="dxa"/>
            <w:shd w:val="clear" w:color="auto" w:fill="auto"/>
          </w:tcPr>
          <w:p w14:paraId="75EDDD96" w14:textId="4AE60DF4" w:rsidR="008874DB" w:rsidRPr="008874DB" w:rsidRDefault="008874DB" w:rsidP="008874DB">
            <w:pPr>
              <w:keepNext/>
              <w:ind w:firstLine="0"/>
            </w:pPr>
            <w:r>
              <w:t>Alexander</w:t>
            </w:r>
          </w:p>
        </w:tc>
        <w:tc>
          <w:tcPr>
            <w:tcW w:w="2179" w:type="dxa"/>
            <w:shd w:val="clear" w:color="auto" w:fill="auto"/>
          </w:tcPr>
          <w:p w14:paraId="415AAFC4" w14:textId="76B21EC2" w:rsidR="008874DB" w:rsidRPr="008874DB" w:rsidRDefault="008874DB" w:rsidP="008874DB">
            <w:pPr>
              <w:keepNext/>
              <w:ind w:firstLine="0"/>
            </w:pPr>
            <w:r>
              <w:t>Atkinson</w:t>
            </w:r>
          </w:p>
        </w:tc>
        <w:tc>
          <w:tcPr>
            <w:tcW w:w="2180" w:type="dxa"/>
            <w:shd w:val="clear" w:color="auto" w:fill="auto"/>
          </w:tcPr>
          <w:p w14:paraId="4F15B7D0" w14:textId="2A52DF81" w:rsidR="008874DB" w:rsidRPr="008874DB" w:rsidRDefault="008874DB" w:rsidP="008874DB">
            <w:pPr>
              <w:keepNext/>
              <w:ind w:firstLine="0"/>
            </w:pPr>
            <w:r>
              <w:t>Bailey</w:t>
            </w:r>
          </w:p>
        </w:tc>
      </w:tr>
      <w:tr w:rsidR="008874DB" w:rsidRPr="008874DB" w14:paraId="35015E73" w14:textId="77777777" w:rsidTr="008874DB">
        <w:tc>
          <w:tcPr>
            <w:tcW w:w="2179" w:type="dxa"/>
            <w:shd w:val="clear" w:color="auto" w:fill="auto"/>
          </w:tcPr>
          <w:p w14:paraId="2A873208" w14:textId="48552869" w:rsidR="008874DB" w:rsidRPr="008874DB" w:rsidRDefault="008874DB" w:rsidP="008874DB">
            <w:pPr>
              <w:ind w:firstLine="0"/>
            </w:pPr>
            <w:r>
              <w:t>Ballentine</w:t>
            </w:r>
          </w:p>
        </w:tc>
        <w:tc>
          <w:tcPr>
            <w:tcW w:w="2179" w:type="dxa"/>
            <w:shd w:val="clear" w:color="auto" w:fill="auto"/>
          </w:tcPr>
          <w:p w14:paraId="1F973912" w14:textId="05FC281A" w:rsidR="008874DB" w:rsidRPr="008874DB" w:rsidRDefault="008874DB" w:rsidP="008874DB">
            <w:pPr>
              <w:ind w:firstLine="0"/>
            </w:pPr>
            <w:r>
              <w:t>Bauer</w:t>
            </w:r>
          </w:p>
        </w:tc>
        <w:tc>
          <w:tcPr>
            <w:tcW w:w="2180" w:type="dxa"/>
            <w:shd w:val="clear" w:color="auto" w:fill="auto"/>
          </w:tcPr>
          <w:p w14:paraId="07752B0E" w14:textId="359B2CC3" w:rsidR="008874DB" w:rsidRPr="008874DB" w:rsidRDefault="008874DB" w:rsidP="008874DB">
            <w:pPr>
              <w:ind w:firstLine="0"/>
            </w:pPr>
            <w:r>
              <w:t>Bowers</w:t>
            </w:r>
          </w:p>
        </w:tc>
      </w:tr>
      <w:tr w:rsidR="008874DB" w:rsidRPr="008874DB" w14:paraId="2AD0D5B0" w14:textId="77777777" w:rsidTr="008874DB">
        <w:tc>
          <w:tcPr>
            <w:tcW w:w="2179" w:type="dxa"/>
            <w:shd w:val="clear" w:color="auto" w:fill="auto"/>
          </w:tcPr>
          <w:p w14:paraId="10913B9F" w14:textId="1D10FAFA" w:rsidR="008874DB" w:rsidRPr="008874DB" w:rsidRDefault="008874DB" w:rsidP="008874DB">
            <w:pPr>
              <w:ind w:firstLine="0"/>
            </w:pPr>
            <w:r>
              <w:t>Brewer</w:t>
            </w:r>
          </w:p>
        </w:tc>
        <w:tc>
          <w:tcPr>
            <w:tcW w:w="2179" w:type="dxa"/>
            <w:shd w:val="clear" w:color="auto" w:fill="auto"/>
          </w:tcPr>
          <w:p w14:paraId="2EA8EE12" w14:textId="2F78FCE6" w:rsidR="008874DB" w:rsidRPr="008874DB" w:rsidRDefault="008874DB" w:rsidP="008874DB">
            <w:pPr>
              <w:ind w:firstLine="0"/>
            </w:pPr>
            <w:r>
              <w:t>Burns</w:t>
            </w:r>
          </w:p>
        </w:tc>
        <w:tc>
          <w:tcPr>
            <w:tcW w:w="2180" w:type="dxa"/>
            <w:shd w:val="clear" w:color="auto" w:fill="auto"/>
          </w:tcPr>
          <w:p w14:paraId="21C201EE" w14:textId="4F8AC03F" w:rsidR="008874DB" w:rsidRPr="008874DB" w:rsidRDefault="008874DB" w:rsidP="008874DB">
            <w:pPr>
              <w:ind w:firstLine="0"/>
            </w:pPr>
            <w:r>
              <w:t>Bustos</w:t>
            </w:r>
          </w:p>
        </w:tc>
      </w:tr>
      <w:tr w:rsidR="008874DB" w:rsidRPr="008874DB" w14:paraId="243FD372" w14:textId="77777777" w:rsidTr="008874DB">
        <w:tc>
          <w:tcPr>
            <w:tcW w:w="2179" w:type="dxa"/>
            <w:shd w:val="clear" w:color="auto" w:fill="auto"/>
          </w:tcPr>
          <w:p w14:paraId="28A28CB1" w14:textId="18FE0FAC" w:rsidR="008874DB" w:rsidRPr="008874DB" w:rsidRDefault="008874DB" w:rsidP="008874DB">
            <w:pPr>
              <w:ind w:firstLine="0"/>
            </w:pPr>
            <w:r>
              <w:t>Calhoon</w:t>
            </w:r>
          </w:p>
        </w:tc>
        <w:tc>
          <w:tcPr>
            <w:tcW w:w="2179" w:type="dxa"/>
            <w:shd w:val="clear" w:color="auto" w:fill="auto"/>
          </w:tcPr>
          <w:p w14:paraId="7EFC2E46" w14:textId="65AC0AB4" w:rsidR="008874DB" w:rsidRPr="008874DB" w:rsidRDefault="008874DB" w:rsidP="008874DB">
            <w:pPr>
              <w:ind w:firstLine="0"/>
            </w:pPr>
            <w:r>
              <w:t>Chapman</w:t>
            </w:r>
          </w:p>
        </w:tc>
        <w:tc>
          <w:tcPr>
            <w:tcW w:w="2180" w:type="dxa"/>
            <w:shd w:val="clear" w:color="auto" w:fill="auto"/>
          </w:tcPr>
          <w:p w14:paraId="2B883AAD" w14:textId="142397B3" w:rsidR="008874DB" w:rsidRPr="008874DB" w:rsidRDefault="008874DB" w:rsidP="008874DB">
            <w:pPr>
              <w:ind w:firstLine="0"/>
            </w:pPr>
            <w:r>
              <w:t>Clyburn</w:t>
            </w:r>
          </w:p>
        </w:tc>
      </w:tr>
      <w:tr w:rsidR="008874DB" w:rsidRPr="008874DB" w14:paraId="06A8228F" w14:textId="77777777" w:rsidTr="008874DB">
        <w:tc>
          <w:tcPr>
            <w:tcW w:w="2179" w:type="dxa"/>
            <w:shd w:val="clear" w:color="auto" w:fill="auto"/>
          </w:tcPr>
          <w:p w14:paraId="3F9F72AA" w14:textId="347F6E9E" w:rsidR="008874DB" w:rsidRPr="008874DB" w:rsidRDefault="008874DB" w:rsidP="008874DB">
            <w:pPr>
              <w:ind w:firstLine="0"/>
            </w:pPr>
            <w:r>
              <w:t>Cobb-Hunter</w:t>
            </w:r>
          </w:p>
        </w:tc>
        <w:tc>
          <w:tcPr>
            <w:tcW w:w="2179" w:type="dxa"/>
            <w:shd w:val="clear" w:color="auto" w:fill="auto"/>
          </w:tcPr>
          <w:p w14:paraId="62FEAAB7" w14:textId="17C36CE8" w:rsidR="008874DB" w:rsidRPr="008874DB" w:rsidRDefault="008874DB" w:rsidP="008874DB">
            <w:pPr>
              <w:ind w:firstLine="0"/>
            </w:pPr>
            <w:r>
              <w:t>B. L. Cox</w:t>
            </w:r>
          </w:p>
        </w:tc>
        <w:tc>
          <w:tcPr>
            <w:tcW w:w="2180" w:type="dxa"/>
            <w:shd w:val="clear" w:color="auto" w:fill="auto"/>
          </w:tcPr>
          <w:p w14:paraId="5EE808D8" w14:textId="3F35BB07" w:rsidR="008874DB" w:rsidRPr="008874DB" w:rsidRDefault="008874DB" w:rsidP="008874DB">
            <w:pPr>
              <w:ind w:firstLine="0"/>
            </w:pPr>
            <w:r>
              <w:t>Crawford</w:t>
            </w:r>
          </w:p>
        </w:tc>
      </w:tr>
      <w:tr w:rsidR="008874DB" w:rsidRPr="008874DB" w14:paraId="14D29523" w14:textId="77777777" w:rsidTr="008874DB">
        <w:tc>
          <w:tcPr>
            <w:tcW w:w="2179" w:type="dxa"/>
            <w:shd w:val="clear" w:color="auto" w:fill="auto"/>
          </w:tcPr>
          <w:p w14:paraId="7B42847D" w14:textId="0B54BE9B" w:rsidR="008874DB" w:rsidRPr="008874DB" w:rsidRDefault="008874DB" w:rsidP="008874DB">
            <w:pPr>
              <w:ind w:firstLine="0"/>
            </w:pPr>
            <w:r>
              <w:t>Davis</w:t>
            </w:r>
          </w:p>
        </w:tc>
        <w:tc>
          <w:tcPr>
            <w:tcW w:w="2179" w:type="dxa"/>
            <w:shd w:val="clear" w:color="auto" w:fill="auto"/>
          </w:tcPr>
          <w:p w14:paraId="41E1A69F" w14:textId="4D210997" w:rsidR="008874DB" w:rsidRPr="008874DB" w:rsidRDefault="008874DB" w:rsidP="008874DB">
            <w:pPr>
              <w:ind w:firstLine="0"/>
            </w:pPr>
            <w:r>
              <w:t>Dillard</w:t>
            </w:r>
          </w:p>
        </w:tc>
        <w:tc>
          <w:tcPr>
            <w:tcW w:w="2180" w:type="dxa"/>
            <w:shd w:val="clear" w:color="auto" w:fill="auto"/>
          </w:tcPr>
          <w:p w14:paraId="08C1FB4E" w14:textId="0779B210" w:rsidR="008874DB" w:rsidRPr="008874DB" w:rsidRDefault="008874DB" w:rsidP="008874DB">
            <w:pPr>
              <w:ind w:firstLine="0"/>
            </w:pPr>
            <w:r>
              <w:t>Duncan</w:t>
            </w:r>
          </w:p>
        </w:tc>
      </w:tr>
      <w:tr w:rsidR="008874DB" w:rsidRPr="008874DB" w14:paraId="68C9EEF2" w14:textId="77777777" w:rsidTr="008874DB">
        <w:tc>
          <w:tcPr>
            <w:tcW w:w="2179" w:type="dxa"/>
            <w:shd w:val="clear" w:color="auto" w:fill="auto"/>
          </w:tcPr>
          <w:p w14:paraId="6DB02339" w14:textId="62B0B8DF" w:rsidR="008874DB" w:rsidRPr="008874DB" w:rsidRDefault="008874DB" w:rsidP="008874DB">
            <w:pPr>
              <w:ind w:firstLine="0"/>
            </w:pPr>
            <w:r>
              <w:t>Edgerton</w:t>
            </w:r>
          </w:p>
        </w:tc>
        <w:tc>
          <w:tcPr>
            <w:tcW w:w="2179" w:type="dxa"/>
            <w:shd w:val="clear" w:color="auto" w:fill="auto"/>
          </w:tcPr>
          <w:p w14:paraId="194434CD" w14:textId="30B13188" w:rsidR="008874DB" w:rsidRPr="008874DB" w:rsidRDefault="008874DB" w:rsidP="008874DB">
            <w:pPr>
              <w:ind w:firstLine="0"/>
            </w:pPr>
            <w:r>
              <w:t>Forrest</w:t>
            </w:r>
          </w:p>
        </w:tc>
        <w:tc>
          <w:tcPr>
            <w:tcW w:w="2180" w:type="dxa"/>
            <w:shd w:val="clear" w:color="auto" w:fill="auto"/>
          </w:tcPr>
          <w:p w14:paraId="68AA4FF2" w14:textId="18C6052D" w:rsidR="008874DB" w:rsidRPr="008874DB" w:rsidRDefault="008874DB" w:rsidP="008874DB">
            <w:pPr>
              <w:ind w:firstLine="0"/>
            </w:pPr>
            <w:r>
              <w:t>Frank</w:t>
            </w:r>
          </w:p>
        </w:tc>
      </w:tr>
      <w:tr w:rsidR="008874DB" w:rsidRPr="008874DB" w14:paraId="5FE86CF8" w14:textId="77777777" w:rsidTr="008874DB">
        <w:tc>
          <w:tcPr>
            <w:tcW w:w="2179" w:type="dxa"/>
            <w:shd w:val="clear" w:color="auto" w:fill="auto"/>
          </w:tcPr>
          <w:p w14:paraId="25E0B9AB" w14:textId="7FC14FDB" w:rsidR="008874DB" w:rsidRPr="008874DB" w:rsidRDefault="008874DB" w:rsidP="008874DB">
            <w:pPr>
              <w:ind w:firstLine="0"/>
            </w:pPr>
            <w:r>
              <w:t>Gibson</w:t>
            </w:r>
          </w:p>
        </w:tc>
        <w:tc>
          <w:tcPr>
            <w:tcW w:w="2179" w:type="dxa"/>
            <w:shd w:val="clear" w:color="auto" w:fill="auto"/>
          </w:tcPr>
          <w:p w14:paraId="393FA359" w14:textId="362193D3" w:rsidR="008874DB" w:rsidRPr="008874DB" w:rsidRDefault="008874DB" w:rsidP="008874DB">
            <w:pPr>
              <w:ind w:firstLine="0"/>
            </w:pPr>
            <w:r>
              <w:t>Gilliam</w:t>
            </w:r>
          </w:p>
        </w:tc>
        <w:tc>
          <w:tcPr>
            <w:tcW w:w="2180" w:type="dxa"/>
            <w:shd w:val="clear" w:color="auto" w:fill="auto"/>
          </w:tcPr>
          <w:p w14:paraId="596A5915" w14:textId="4130C484" w:rsidR="008874DB" w:rsidRPr="008874DB" w:rsidRDefault="008874DB" w:rsidP="008874DB">
            <w:pPr>
              <w:ind w:firstLine="0"/>
            </w:pPr>
            <w:r>
              <w:t>Gilliard</w:t>
            </w:r>
          </w:p>
        </w:tc>
      </w:tr>
      <w:tr w:rsidR="008874DB" w:rsidRPr="008874DB" w14:paraId="6970A653" w14:textId="77777777" w:rsidTr="008874DB">
        <w:tc>
          <w:tcPr>
            <w:tcW w:w="2179" w:type="dxa"/>
            <w:shd w:val="clear" w:color="auto" w:fill="auto"/>
          </w:tcPr>
          <w:p w14:paraId="72A946F9" w14:textId="06EFE502" w:rsidR="008874DB" w:rsidRPr="008874DB" w:rsidRDefault="008874DB" w:rsidP="008874DB">
            <w:pPr>
              <w:ind w:firstLine="0"/>
            </w:pPr>
            <w:r>
              <w:t>Govan</w:t>
            </w:r>
          </w:p>
        </w:tc>
        <w:tc>
          <w:tcPr>
            <w:tcW w:w="2179" w:type="dxa"/>
            <w:shd w:val="clear" w:color="auto" w:fill="auto"/>
          </w:tcPr>
          <w:p w14:paraId="6314B956" w14:textId="3C31242A" w:rsidR="008874DB" w:rsidRPr="008874DB" w:rsidRDefault="008874DB" w:rsidP="008874DB">
            <w:pPr>
              <w:ind w:firstLine="0"/>
            </w:pPr>
            <w:r>
              <w:t>Grant</w:t>
            </w:r>
          </w:p>
        </w:tc>
        <w:tc>
          <w:tcPr>
            <w:tcW w:w="2180" w:type="dxa"/>
            <w:shd w:val="clear" w:color="auto" w:fill="auto"/>
          </w:tcPr>
          <w:p w14:paraId="2D171440" w14:textId="44454011" w:rsidR="008874DB" w:rsidRPr="008874DB" w:rsidRDefault="008874DB" w:rsidP="008874DB">
            <w:pPr>
              <w:ind w:firstLine="0"/>
            </w:pPr>
            <w:r>
              <w:t>Guffey</w:t>
            </w:r>
          </w:p>
        </w:tc>
      </w:tr>
      <w:tr w:rsidR="008874DB" w:rsidRPr="008874DB" w14:paraId="4ACEABC8" w14:textId="77777777" w:rsidTr="008874DB">
        <w:tc>
          <w:tcPr>
            <w:tcW w:w="2179" w:type="dxa"/>
            <w:shd w:val="clear" w:color="auto" w:fill="auto"/>
          </w:tcPr>
          <w:p w14:paraId="21A9BE82" w14:textId="2FB799BA" w:rsidR="008874DB" w:rsidRPr="008874DB" w:rsidRDefault="008874DB" w:rsidP="008874DB">
            <w:pPr>
              <w:ind w:firstLine="0"/>
            </w:pPr>
            <w:r>
              <w:t>Haddon</w:t>
            </w:r>
          </w:p>
        </w:tc>
        <w:tc>
          <w:tcPr>
            <w:tcW w:w="2179" w:type="dxa"/>
            <w:shd w:val="clear" w:color="auto" w:fill="auto"/>
          </w:tcPr>
          <w:p w14:paraId="07FE3A7A" w14:textId="31914E56" w:rsidR="008874DB" w:rsidRPr="008874DB" w:rsidRDefault="008874DB" w:rsidP="008874DB">
            <w:pPr>
              <w:ind w:firstLine="0"/>
            </w:pPr>
            <w:r>
              <w:t>Hager</w:t>
            </w:r>
          </w:p>
        </w:tc>
        <w:tc>
          <w:tcPr>
            <w:tcW w:w="2180" w:type="dxa"/>
            <w:shd w:val="clear" w:color="auto" w:fill="auto"/>
          </w:tcPr>
          <w:p w14:paraId="3F16051B" w14:textId="2E7703F2" w:rsidR="008874DB" w:rsidRPr="008874DB" w:rsidRDefault="008874DB" w:rsidP="008874DB">
            <w:pPr>
              <w:ind w:firstLine="0"/>
            </w:pPr>
            <w:r>
              <w:t>Hardee</w:t>
            </w:r>
          </w:p>
        </w:tc>
      </w:tr>
      <w:tr w:rsidR="008874DB" w:rsidRPr="008874DB" w14:paraId="553A39B7" w14:textId="77777777" w:rsidTr="008874DB">
        <w:tc>
          <w:tcPr>
            <w:tcW w:w="2179" w:type="dxa"/>
            <w:shd w:val="clear" w:color="auto" w:fill="auto"/>
          </w:tcPr>
          <w:p w14:paraId="75A102BA" w14:textId="26DF386D" w:rsidR="008874DB" w:rsidRPr="008874DB" w:rsidRDefault="008874DB" w:rsidP="008874DB">
            <w:pPr>
              <w:ind w:firstLine="0"/>
            </w:pPr>
            <w:r>
              <w:t>Hartnett</w:t>
            </w:r>
          </w:p>
        </w:tc>
        <w:tc>
          <w:tcPr>
            <w:tcW w:w="2179" w:type="dxa"/>
            <w:shd w:val="clear" w:color="auto" w:fill="auto"/>
          </w:tcPr>
          <w:p w14:paraId="3CF28910" w14:textId="5C847B72" w:rsidR="008874DB" w:rsidRPr="008874DB" w:rsidRDefault="008874DB" w:rsidP="008874DB">
            <w:pPr>
              <w:ind w:firstLine="0"/>
            </w:pPr>
            <w:r>
              <w:t>Hayes</w:t>
            </w:r>
          </w:p>
        </w:tc>
        <w:tc>
          <w:tcPr>
            <w:tcW w:w="2180" w:type="dxa"/>
            <w:shd w:val="clear" w:color="auto" w:fill="auto"/>
          </w:tcPr>
          <w:p w14:paraId="3F810F71" w14:textId="6180BA0D" w:rsidR="008874DB" w:rsidRPr="008874DB" w:rsidRDefault="008874DB" w:rsidP="008874DB">
            <w:pPr>
              <w:ind w:firstLine="0"/>
            </w:pPr>
            <w:r>
              <w:t>Herbkersman</w:t>
            </w:r>
          </w:p>
        </w:tc>
      </w:tr>
      <w:tr w:rsidR="008874DB" w:rsidRPr="008874DB" w14:paraId="313F8A24" w14:textId="77777777" w:rsidTr="008874DB">
        <w:tc>
          <w:tcPr>
            <w:tcW w:w="2179" w:type="dxa"/>
            <w:shd w:val="clear" w:color="auto" w:fill="auto"/>
          </w:tcPr>
          <w:p w14:paraId="35C50F40" w14:textId="226E654F" w:rsidR="008874DB" w:rsidRPr="008874DB" w:rsidRDefault="008874DB" w:rsidP="008874DB">
            <w:pPr>
              <w:ind w:firstLine="0"/>
            </w:pPr>
            <w:r>
              <w:t>Hewitt</w:t>
            </w:r>
          </w:p>
        </w:tc>
        <w:tc>
          <w:tcPr>
            <w:tcW w:w="2179" w:type="dxa"/>
            <w:shd w:val="clear" w:color="auto" w:fill="auto"/>
          </w:tcPr>
          <w:p w14:paraId="63E6E80F" w14:textId="00314059" w:rsidR="008874DB" w:rsidRPr="008874DB" w:rsidRDefault="008874DB" w:rsidP="008874DB">
            <w:pPr>
              <w:ind w:firstLine="0"/>
            </w:pPr>
            <w:r>
              <w:t>Hiott</w:t>
            </w:r>
          </w:p>
        </w:tc>
        <w:tc>
          <w:tcPr>
            <w:tcW w:w="2180" w:type="dxa"/>
            <w:shd w:val="clear" w:color="auto" w:fill="auto"/>
          </w:tcPr>
          <w:p w14:paraId="2C61712D" w14:textId="7C7E5618" w:rsidR="008874DB" w:rsidRPr="008874DB" w:rsidRDefault="008874DB" w:rsidP="008874DB">
            <w:pPr>
              <w:ind w:firstLine="0"/>
            </w:pPr>
            <w:r>
              <w:t>Holman</w:t>
            </w:r>
          </w:p>
        </w:tc>
      </w:tr>
      <w:tr w:rsidR="008874DB" w:rsidRPr="008874DB" w14:paraId="55F0C6AD" w14:textId="77777777" w:rsidTr="008874DB">
        <w:tc>
          <w:tcPr>
            <w:tcW w:w="2179" w:type="dxa"/>
            <w:shd w:val="clear" w:color="auto" w:fill="auto"/>
          </w:tcPr>
          <w:p w14:paraId="6DA342CB" w14:textId="15B9C6AA" w:rsidR="008874DB" w:rsidRPr="008874DB" w:rsidRDefault="008874DB" w:rsidP="008874DB">
            <w:pPr>
              <w:ind w:firstLine="0"/>
            </w:pPr>
            <w:r>
              <w:t>Hosey</w:t>
            </w:r>
          </w:p>
        </w:tc>
        <w:tc>
          <w:tcPr>
            <w:tcW w:w="2179" w:type="dxa"/>
            <w:shd w:val="clear" w:color="auto" w:fill="auto"/>
          </w:tcPr>
          <w:p w14:paraId="2B465D09" w14:textId="130737DC" w:rsidR="008874DB" w:rsidRPr="008874DB" w:rsidRDefault="008874DB" w:rsidP="008874DB">
            <w:pPr>
              <w:ind w:firstLine="0"/>
            </w:pPr>
            <w:r>
              <w:t>Howard</w:t>
            </w:r>
          </w:p>
        </w:tc>
        <w:tc>
          <w:tcPr>
            <w:tcW w:w="2180" w:type="dxa"/>
            <w:shd w:val="clear" w:color="auto" w:fill="auto"/>
          </w:tcPr>
          <w:p w14:paraId="456BDC57" w14:textId="16F6AD12" w:rsidR="008874DB" w:rsidRPr="008874DB" w:rsidRDefault="008874DB" w:rsidP="008874DB">
            <w:pPr>
              <w:ind w:firstLine="0"/>
            </w:pPr>
            <w:r>
              <w:t>J. L. Johnson</w:t>
            </w:r>
          </w:p>
        </w:tc>
      </w:tr>
      <w:tr w:rsidR="008874DB" w:rsidRPr="008874DB" w14:paraId="7D221A98" w14:textId="77777777" w:rsidTr="008874DB">
        <w:tc>
          <w:tcPr>
            <w:tcW w:w="2179" w:type="dxa"/>
            <w:shd w:val="clear" w:color="auto" w:fill="auto"/>
          </w:tcPr>
          <w:p w14:paraId="1102C938" w14:textId="105A3D38" w:rsidR="008874DB" w:rsidRPr="008874DB" w:rsidRDefault="008874DB" w:rsidP="008874DB">
            <w:pPr>
              <w:ind w:firstLine="0"/>
            </w:pPr>
            <w:r>
              <w:t>Jones</w:t>
            </w:r>
          </w:p>
        </w:tc>
        <w:tc>
          <w:tcPr>
            <w:tcW w:w="2179" w:type="dxa"/>
            <w:shd w:val="clear" w:color="auto" w:fill="auto"/>
          </w:tcPr>
          <w:p w14:paraId="32EE322D" w14:textId="70EB513A" w:rsidR="008874DB" w:rsidRPr="008874DB" w:rsidRDefault="008874DB" w:rsidP="008874DB">
            <w:pPr>
              <w:ind w:firstLine="0"/>
            </w:pPr>
            <w:r>
              <w:t>King</w:t>
            </w:r>
          </w:p>
        </w:tc>
        <w:tc>
          <w:tcPr>
            <w:tcW w:w="2180" w:type="dxa"/>
            <w:shd w:val="clear" w:color="auto" w:fill="auto"/>
          </w:tcPr>
          <w:p w14:paraId="7707B11A" w14:textId="0E980DA4" w:rsidR="008874DB" w:rsidRPr="008874DB" w:rsidRDefault="008874DB" w:rsidP="008874DB">
            <w:pPr>
              <w:ind w:firstLine="0"/>
            </w:pPr>
            <w:r>
              <w:t>Landing</w:t>
            </w:r>
          </w:p>
        </w:tc>
      </w:tr>
      <w:tr w:rsidR="008874DB" w:rsidRPr="008874DB" w14:paraId="68916F11" w14:textId="77777777" w:rsidTr="008874DB">
        <w:tc>
          <w:tcPr>
            <w:tcW w:w="2179" w:type="dxa"/>
            <w:shd w:val="clear" w:color="auto" w:fill="auto"/>
          </w:tcPr>
          <w:p w14:paraId="206325A4" w14:textId="7A5011E2" w:rsidR="008874DB" w:rsidRPr="008874DB" w:rsidRDefault="008874DB" w:rsidP="008874DB">
            <w:pPr>
              <w:ind w:firstLine="0"/>
            </w:pPr>
            <w:r>
              <w:t>Lawson</w:t>
            </w:r>
          </w:p>
        </w:tc>
        <w:tc>
          <w:tcPr>
            <w:tcW w:w="2179" w:type="dxa"/>
            <w:shd w:val="clear" w:color="auto" w:fill="auto"/>
          </w:tcPr>
          <w:p w14:paraId="16A7D820" w14:textId="6CCB0BFA" w:rsidR="008874DB" w:rsidRPr="008874DB" w:rsidRDefault="008874DB" w:rsidP="008874DB">
            <w:pPr>
              <w:ind w:firstLine="0"/>
            </w:pPr>
            <w:r>
              <w:t>Ligon</w:t>
            </w:r>
          </w:p>
        </w:tc>
        <w:tc>
          <w:tcPr>
            <w:tcW w:w="2180" w:type="dxa"/>
            <w:shd w:val="clear" w:color="auto" w:fill="auto"/>
          </w:tcPr>
          <w:p w14:paraId="401B0B68" w14:textId="44975FD8" w:rsidR="008874DB" w:rsidRPr="008874DB" w:rsidRDefault="008874DB" w:rsidP="008874DB">
            <w:pPr>
              <w:ind w:firstLine="0"/>
            </w:pPr>
            <w:r>
              <w:t>Long</w:t>
            </w:r>
          </w:p>
        </w:tc>
      </w:tr>
      <w:tr w:rsidR="008874DB" w:rsidRPr="008874DB" w14:paraId="35B6A3B9" w14:textId="77777777" w:rsidTr="008874DB">
        <w:tc>
          <w:tcPr>
            <w:tcW w:w="2179" w:type="dxa"/>
            <w:shd w:val="clear" w:color="auto" w:fill="auto"/>
          </w:tcPr>
          <w:p w14:paraId="2E5EDAA9" w14:textId="7E44BC34" w:rsidR="008874DB" w:rsidRPr="008874DB" w:rsidRDefault="008874DB" w:rsidP="008874DB">
            <w:pPr>
              <w:ind w:firstLine="0"/>
            </w:pPr>
            <w:r>
              <w:t>Lowe</w:t>
            </w:r>
          </w:p>
        </w:tc>
        <w:tc>
          <w:tcPr>
            <w:tcW w:w="2179" w:type="dxa"/>
            <w:shd w:val="clear" w:color="auto" w:fill="auto"/>
          </w:tcPr>
          <w:p w14:paraId="07F74610" w14:textId="2DF515D2" w:rsidR="008874DB" w:rsidRPr="008874DB" w:rsidRDefault="008874DB" w:rsidP="008874DB">
            <w:pPr>
              <w:ind w:firstLine="0"/>
            </w:pPr>
            <w:r>
              <w:t>Magnuson</w:t>
            </w:r>
          </w:p>
        </w:tc>
        <w:tc>
          <w:tcPr>
            <w:tcW w:w="2180" w:type="dxa"/>
            <w:shd w:val="clear" w:color="auto" w:fill="auto"/>
          </w:tcPr>
          <w:p w14:paraId="34477DEC" w14:textId="2E52E7BE" w:rsidR="008874DB" w:rsidRPr="008874DB" w:rsidRDefault="008874DB" w:rsidP="008874DB">
            <w:pPr>
              <w:ind w:firstLine="0"/>
            </w:pPr>
            <w:r>
              <w:t>Martin</w:t>
            </w:r>
          </w:p>
        </w:tc>
      </w:tr>
      <w:tr w:rsidR="008874DB" w:rsidRPr="008874DB" w14:paraId="2F4BE135" w14:textId="77777777" w:rsidTr="008874DB">
        <w:tc>
          <w:tcPr>
            <w:tcW w:w="2179" w:type="dxa"/>
            <w:shd w:val="clear" w:color="auto" w:fill="auto"/>
          </w:tcPr>
          <w:p w14:paraId="3AB3B3A5" w14:textId="3D911E51" w:rsidR="008874DB" w:rsidRPr="008874DB" w:rsidRDefault="008874DB" w:rsidP="008874DB">
            <w:pPr>
              <w:ind w:firstLine="0"/>
            </w:pPr>
            <w:r>
              <w:t>McDaniel</w:t>
            </w:r>
          </w:p>
        </w:tc>
        <w:tc>
          <w:tcPr>
            <w:tcW w:w="2179" w:type="dxa"/>
            <w:shd w:val="clear" w:color="auto" w:fill="auto"/>
          </w:tcPr>
          <w:p w14:paraId="1AFF86B4" w14:textId="0344EF68" w:rsidR="008874DB" w:rsidRPr="008874DB" w:rsidRDefault="008874DB" w:rsidP="008874DB">
            <w:pPr>
              <w:ind w:firstLine="0"/>
            </w:pPr>
            <w:r>
              <w:t>McGinnis</w:t>
            </w:r>
          </w:p>
        </w:tc>
        <w:tc>
          <w:tcPr>
            <w:tcW w:w="2180" w:type="dxa"/>
            <w:shd w:val="clear" w:color="auto" w:fill="auto"/>
          </w:tcPr>
          <w:p w14:paraId="57DF5EFC" w14:textId="06A1246E" w:rsidR="008874DB" w:rsidRPr="008874DB" w:rsidRDefault="008874DB" w:rsidP="008874DB">
            <w:pPr>
              <w:ind w:firstLine="0"/>
            </w:pPr>
            <w:r>
              <w:t>Montgomery</w:t>
            </w:r>
          </w:p>
        </w:tc>
      </w:tr>
      <w:tr w:rsidR="008874DB" w:rsidRPr="008874DB" w14:paraId="6CBA7C61" w14:textId="77777777" w:rsidTr="008874DB">
        <w:tc>
          <w:tcPr>
            <w:tcW w:w="2179" w:type="dxa"/>
            <w:shd w:val="clear" w:color="auto" w:fill="auto"/>
          </w:tcPr>
          <w:p w14:paraId="0D0B8B2B" w14:textId="6EFF338D" w:rsidR="008874DB" w:rsidRPr="008874DB" w:rsidRDefault="008874DB" w:rsidP="008874DB">
            <w:pPr>
              <w:ind w:firstLine="0"/>
            </w:pPr>
            <w:r>
              <w:t>J. Moore</w:t>
            </w:r>
          </w:p>
        </w:tc>
        <w:tc>
          <w:tcPr>
            <w:tcW w:w="2179" w:type="dxa"/>
            <w:shd w:val="clear" w:color="auto" w:fill="auto"/>
          </w:tcPr>
          <w:p w14:paraId="0EE6AD17" w14:textId="4F69A3C5" w:rsidR="008874DB" w:rsidRPr="008874DB" w:rsidRDefault="008874DB" w:rsidP="008874DB">
            <w:pPr>
              <w:ind w:firstLine="0"/>
            </w:pPr>
            <w:r>
              <w:t>Morgan</w:t>
            </w:r>
          </w:p>
        </w:tc>
        <w:tc>
          <w:tcPr>
            <w:tcW w:w="2180" w:type="dxa"/>
            <w:shd w:val="clear" w:color="auto" w:fill="auto"/>
          </w:tcPr>
          <w:p w14:paraId="428B153C" w14:textId="22BC9B5A" w:rsidR="008874DB" w:rsidRPr="008874DB" w:rsidRDefault="008874DB" w:rsidP="008874DB">
            <w:pPr>
              <w:ind w:firstLine="0"/>
            </w:pPr>
            <w:r>
              <w:t>Moss</w:t>
            </w:r>
          </w:p>
        </w:tc>
      </w:tr>
      <w:tr w:rsidR="008874DB" w:rsidRPr="008874DB" w14:paraId="64647138" w14:textId="77777777" w:rsidTr="008874DB">
        <w:tc>
          <w:tcPr>
            <w:tcW w:w="2179" w:type="dxa"/>
            <w:shd w:val="clear" w:color="auto" w:fill="auto"/>
          </w:tcPr>
          <w:p w14:paraId="4942906C" w14:textId="38A09CEB" w:rsidR="008874DB" w:rsidRPr="008874DB" w:rsidRDefault="008874DB" w:rsidP="008874DB">
            <w:pPr>
              <w:ind w:firstLine="0"/>
            </w:pPr>
            <w:r>
              <w:t>Neese</w:t>
            </w:r>
          </w:p>
        </w:tc>
        <w:tc>
          <w:tcPr>
            <w:tcW w:w="2179" w:type="dxa"/>
            <w:shd w:val="clear" w:color="auto" w:fill="auto"/>
          </w:tcPr>
          <w:p w14:paraId="19AB4A64" w14:textId="04B0B951" w:rsidR="008874DB" w:rsidRPr="008874DB" w:rsidRDefault="008874DB" w:rsidP="008874DB">
            <w:pPr>
              <w:ind w:firstLine="0"/>
            </w:pPr>
            <w:r>
              <w:t>B. Newton</w:t>
            </w:r>
          </w:p>
        </w:tc>
        <w:tc>
          <w:tcPr>
            <w:tcW w:w="2180" w:type="dxa"/>
            <w:shd w:val="clear" w:color="auto" w:fill="auto"/>
          </w:tcPr>
          <w:p w14:paraId="5B5198EC" w14:textId="0AC21904" w:rsidR="008874DB" w:rsidRPr="008874DB" w:rsidRDefault="008874DB" w:rsidP="008874DB">
            <w:pPr>
              <w:ind w:firstLine="0"/>
            </w:pPr>
            <w:r>
              <w:t>Oremus</w:t>
            </w:r>
          </w:p>
        </w:tc>
      </w:tr>
      <w:tr w:rsidR="008874DB" w:rsidRPr="008874DB" w14:paraId="14ECECB3" w14:textId="77777777" w:rsidTr="008874DB">
        <w:tc>
          <w:tcPr>
            <w:tcW w:w="2179" w:type="dxa"/>
            <w:shd w:val="clear" w:color="auto" w:fill="auto"/>
          </w:tcPr>
          <w:p w14:paraId="7C58693A" w14:textId="534677F5" w:rsidR="008874DB" w:rsidRPr="008874DB" w:rsidRDefault="008874DB" w:rsidP="008874DB">
            <w:pPr>
              <w:ind w:firstLine="0"/>
            </w:pPr>
            <w:r>
              <w:t>Pedalino</w:t>
            </w:r>
          </w:p>
        </w:tc>
        <w:tc>
          <w:tcPr>
            <w:tcW w:w="2179" w:type="dxa"/>
            <w:shd w:val="clear" w:color="auto" w:fill="auto"/>
          </w:tcPr>
          <w:p w14:paraId="66C9C7E2" w14:textId="5174D31C" w:rsidR="008874DB" w:rsidRPr="008874DB" w:rsidRDefault="008874DB" w:rsidP="008874DB">
            <w:pPr>
              <w:ind w:firstLine="0"/>
            </w:pPr>
            <w:r>
              <w:t>Rankin</w:t>
            </w:r>
          </w:p>
        </w:tc>
        <w:tc>
          <w:tcPr>
            <w:tcW w:w="2180" w:type="dxa"/>
            <w:shd w:val="clear" w:color="auto" w:fill="auto"/>
          </w:tcPr>
          <w:p w14:paraId="66062601" w14:textId="09D3C29A" w:rsidR="008874DB" w:rsidRPr="008874DB" w:rsidRDefault="008874DB" w:rsidP="008874DB">
            <w:pPr>
              <w:ind w:firstLine="0"/>
            </w:pPr>
            <w:r>
              <w:t>Rivers</w:t>
            </w:r>
          </w:p>
        </w:tc>
      </w:tr>
      <w:tr w:rsidR="008874DB" w:rsidRPr="008874DB" w14:paraId="46D5FA55" w14:textId="77777777" w:rsidTr="008874DB">
        <w:tc>
          <w:tcPr>
            <w:tcW w:w="2179" w:type="dxa"/>
            <w:shd w:val="clear" w:color="auto" w:fill="auto"/>
          </w:tcPr>
          <w:p w14:paraId="60415DED" w14:textId="1BDD30DD" w:rsidR="008874DB" w:rsidRPr="008874DB" w:rsidRDefault="008874DB" w:rsidP="008874DB">
            <w:pPr>
              <w:ind w:firstLine="0"/>
            </w:pPr>
            <w:r>
              <w:t>Robbins</w:t>
            </w:r>
          </w:p>
        </w:tc>
        <w:tc>
          <w:tcPr>
            <w:tcW w:w="2179" w:type="dxa"/>
            <w:shd w:val="clear" w:color="auto" w:fill="auto"/>
          </w:tcPr>
          <w:p w14:paraId="46BD3134" w14:textId="0FA85A7E" w:rsidR="008874DB" w:rsidRPr="008874DB" w:rsidRDefault="008874DB" w:rsidP="008874DB">
            <w:pPr>
              <w:ind w:firstLine="0"/>
            </w:pPr>
            <w:r>
              <w:t>Sanders</w:t>
            </w:r>
          </w:p>
        </w:tc>
        <w:tc>
          <w:tcPr>
            <w:tcW w:w="2180" w:type="dxa"/>
            <w:shd w:val="clear" w:color="auto" w:fill="auto"/>
          </w:tcPr>
          <w:p w14:paraId="63156524" w14:textId="48A43CD5" w:rsidR="008874DB" w:rsidRPr="008874DB" w:rsidRDefault="008874DB" w:rsidP="008874DB">
            <w:pPr>
              <w:ind w:firstLine="0"/>
            </w:pPr>
            <w:r>
              <w:t>Schuessler</w:t>
            </w:r>
          </w:p>
        </w:tc>
      </w:tr>
      <w:tr w:rsidR="008874DB" w:rsidRPr="008874DB" w14:paraId="1CB9AAD9" w14:textId="77777777" w:rsidTr="008874DB">
        <w:tc>
          <w:tcPr>
            <w:tcW w:w="2179" w:type="dxa"/>
            <w:shd w:val="clear" w:color="auto" w:fill="auto"/>
          </w:tcPr>
          <w:p w14:paraId="19F16A12" w14:textId="5FBEA5E6" w:rsidR="008874DB" w:rsidRPr="008874DB" w:rsidRDefault="008874DB" w:rsidP="008874DB">
            <w:pPr>
              <w:ind w:firstLine="0"/>
            </w:pPr>
            <w:r>
              <w:t>Sessions</w:t>
            </w:r>
          </w:p>
        </w:tc>
        <w:tc>
          <w:tcPr>
            <w:tcW w:w="2179" w:type="dxa"/>
            <w:shd w:val="clear" w:color="auto" w:fill="auto"/>
          </w:tcPr>
          <w:p w14:paraId="5D7EEA30" w14:textId="2FEF3F53" w:rsidR="008874DB" w:rsidRPr="008874DB" w:rsidRDefault="008874DB" w:rsidP="008874DB">
            <w:pPr>
              <w:ind w:firstLine="0"/>
            </w:pPr>
            <w:r>
              <w:t>M. M. Smith</w:t>
            </w:r>
          </w:p>
        </w:tc>
        <w:tc>
          <w:tcPr>
            <w:tcW w:w="2180" w:type="dxa"/>
            <w:shd w:val="clear" w:color="auto" w:fill="auto"/>
          </w:tcPr>
          <w:p w14:paraId="68EB0F5F" w14:textId="085D13AB" w:rsidR="008874DB" w:rsidRPr="008874DB" w:rsidRDefault="008874DB" w:rsidP="008874DB">
            <w:pPr>
              <w:ind w:firstLine="0"/>
            </w:pPr>
            <w:r>
              <w:t>Taylor</w:t>
            </w:r>
          </w:p>
        </w:tc>
      </w:tr>
      <w:tr w:rsidR="008874DB" w:rsidRPr="008874DB" w14:paraId="1528B51E" w14:textId="77777777" w:rsidTr="008874DB">
        <w:tc>
          <w:tcPr>
            <w:tcW w:w="2179" w:type="dxa"/>
            <w:shd w:val="clear" w:color="auto" w:fill="auto"/>
          </w:tcPr>
          <w:p w14:paraId="19DBF990" w14:textId="75C849A8" w:rsidR="008874DB" w:rsidRPr="008874DB" w:rsidRDefault="008874DB" w:rsidP="008874DB">
            <w:pPr>
              <w:ind w:firstLine="0"/>
            </w:pPr>
            <w:r>
              <w:t>Teeple</w:t>
            </w:r>
          </w:p>
        </w:tc>
        <w:tc>
          <w:tcPr>
            <w:tcW w:w="2179" w:type="dxa"/>
            <w:shd w:val="clear" w:color="auto" w:fill="auto"/>
          </w:tcPr>
          <w:p w14:paraId="2701BBAB" w14:textId="1FBE9743" w:rsidR="008874DB" w:rsidRPr="008874DB" w:rsidRDefault="008874DB" w:rsidP="008874DB">
            <w:pPr>
              <w:ind w:firstLine="0"/>
            </w:pPr>
            <w:r>
              <w:t>Vaughan</w:t>
            </w:r>
          </w:p>
        </w:tc>
        <w:tc>
          <w:tcPr>
            <w:tcW w:w="2180" w:type="dxa"/>
            <w:shd w:val="clear" w:color="auto" w:fill="auto"/>
          </w:tcPr>
          <w:p w14:paraId="08894500" w14:textId="6DBDA819" w:rsidR="008874DB" w:rsidRPr="008874DB" w:rsidRDefault="008874DB" w:rsidP="008874DB">
            <w:pPr>
              <w:ind w:firstLine="0"/>
            </w:pPr>
            <w:r>
              <w:t>Weeks</w:t>
            </w:r>
          </w:p>
        </w:tc>
      </w:tr>
      <w:tr w:rsidR="008874DB" w:rsidRPr="008874DB" w14:paraId="3B1D55A8" w14:textId="77777777" w:rsidTr="008874DB">
        <w:tc>
          <w:tcPr>
            <w:tcW w:w="2179" w:type="dxa"/>
            <w:shd w:val="clear" w:color="auto" w:fill="auto"/>
          </w:tcPr>
          <w:p w14:paraId="55B90881" w14:textId="1FE6C138" w:rsidR="008874DB" w:rsidRPr="008874DB" w:rsidRDefault="008874DB" w:rsidP="008874DB">
            <w:pPr>
              <w:keepNext/>
              <w:ind w:firstLine="0"/>
            </w:pPr>
            <w:r>
              <w:t>Whitmire</w:t>
            </w:r>
          </w:p>
        </w:tc>
        <w:tc>
          <w:tcPr>
            <w:tcW w:w="2179" w:type="dxa"/>
            <w:shd w:val="clear" w:color="auto" w:fill="auto"/>
          </w:tcPr>
          <w:p w14:paraId="36881714" w14:textId="728F37D0" w:rsidR="008874DB" w:rsidRPr="008874DB" w:rsidRDefault="008874DB" w:rsidP="008874DB">
            <w:pPr>
              <w:keepNext/>
              <w:ind w:firstLine="0"/>
            </w:pPr>
            <w:r>
              <w:t>Wickensimer</w:t>
            </w:r>
          </w:p>
        </w:tc>
        <w:tc>
          <w:tcPr>
            <w:tcW w:w="2180" w:type="dxa"/>
            <w:shd w:val="clear" w:color="auto" w:fill="auto"/>
          </w:tcPr>
          <w:p w14:paraId="1DEA286B" w14:textId="7B5D28C9" w:rsidR="008874DB" w:rsidRPr="008874DB" w:rsidRDefault="008874DB" w:rsidP="008874DB">
            <w:pPr>
              <w:keepNext/>
              <w:ind w:firstLine="0"/>
            </w:pPr>
            <w:r>
              <w:t>Williams</w:t>
            </w:r>
          </w:p>
        </w:tc>
      </w:tr>
      <w:tr w:rsidR="008874DB" w:rsidRPr="008874DB" w14:paraId="347B4099" w14:textId="77777777" w:rsidTr="008874DB">
        <w:tc>
          <w:tcPr>
            <w:tcW w:w="2179" w:type="dxa"/>
            <w:shd w:val="clear" w:color="auto" w:fill="auto"/>
          </w:tcPr>
          <w:p w14:paraId="6F6BDE21" w14:textId="3FF29B89" w:rsidR="008874DB" w:rsidRPr="008874DB" w:rsidRDefault="008874DB" w:rsidP="008874DB">
            <w:pPr>
              <w:keepNext/>
              <w:ind w:firstLine="0"/>
            </w:pPr>
            <w:r>
              <w:t>Willis</w:t>
            </w:r>
          </w:p>
        </w:tc>
        <w:tc>
          <w:tcPr>
            <w:tcW w:w="2179" w:type="dxa"/>
            <w:shd w:val="clear" w:color="auto" w:fill="auto"/>
          </w:tcPr>
          <w:p w14:paraId="18357880" w14:textId="59459BA1" w:rsidR="008874DB" w:rsidRPr="008874DB" w:rsidRDefault="008874DB" w:rsidP="008874DB">
            <w:pPr>
              <w:keepNext/>
              <w:ind w:firstLine="0"/>
            </w:pPr>
            <w:r>
              <w:t>Wooten</w:t>
            </w:r>
          </w:p>
        </w:tc>
        <w:tc>
          <w:tcPr>
            <w:tcW w:w="2180" w:type="dxa"/>
            <w:shd w:val="clear" w:color="auto" w:fill="auto"/>
          </w:tcPr>
          <w:p w14:paraId="565C782D" w14:textId="5E70468E" w:rsidR="008874DB" w:rsidRPr="008874DB" w:rsidRDefault="008874DB" w:rsidP="008874DB">
            <w:pPr>
              <w:keepNext/>
              <w:ind w:firstLine="0"/>
            </w:pPr>
            <w:r>
              <w:t>Yow</w:t>
            </w:r>
          </w:p>
        </w:tc>
      </w:tr>
    </w:tbl>
    <w:p w14:paraId="4B9FD5DF" w14:textId="77777777" w:rsidR="008874DB" w:rsidRDefault="008874DB" w:rsidP="008874DB"/>
    <w:p w14:paraId="457B14E6" w14:textId="4DDCB2BD" w:rsidR="008874DB" w:rsidRDefault="008874DB" w:rsidP="008874DB">
      <w:pPr>
        <w:jc w:val="center"/>
        <w:rPr>
          <w:b/>
        </w:rPr>
      </w:pPr>
      <w:r w:rsidRPr="008874DB">
        <w:rPr>
          <w:b/>
        </w:rPr>
        <w:t>Total--75</w:t>
      </w:r>
    </w:p>
    <w:p w14:paraId="7579DC3B" w14:textId="77777777" w:rsidR="008874DB" w:rsidRDefault="008874DB" w:rsidP="008874DB">
      <w:pPr>
        <w:jc w:val="center"/>
        <w:rPr>
          <w:b/>
        </w:rPr>
      </w:pPr>
    </w:p>
    <w:p w14:paraId="19C03D11"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594C3BB9" w14:textId="77777777" w:rsidTr="008874DB">
        <w:tc>
          <w:tcPr>
            <w:tcW w:w="2179" w:type="dxa"/>
            <w:shd w:val="clear" w:color="auto" w:fill="auto"/>
          </w:tcPr>
          <w:p w14:paraId="7FC3B6D6" w14:textId="75A8BCE2" w:rsidR="008874DB" w:rsidRPr="008874DB" w:rsidRDefault="008874DB" w:rsidP="008874DB">
            <w:pPr>
              <w:keepNext/>
              <w:ind w:firstLine="0"/>
            </w:pPr>
            <w:r>
              <w:t>Beach</w:t>
            </w:r>
          </w:p>
        </w:tc>
        <w:tc>
          <w:tcPr>
            <w:tcW w:w="2179" w:type="dxa"/>
            <w:shd w:val="clear" w:color="auto" w:fill="auto"/>
          </w:tcPr>
          <w:p w14:paraId="124A3831" w14:textId="65632F19" w:rsidR="008874DB" w:rsidRPr="008874DB" w:rsidRDefault="008874DB" w:rsidP="008874DB">
            <w:pPr>
              <w:keepNext/>
              <w:ind w:firstLine="0"/>
            </w:pPr>
            <w:r>
              <w:t>Cromer</w:t>
            </w:r>
          </w:p>
        </w:tc>
        <w:tc>
          <w:tcPr>
            <w:tcW w:w="2180" w:type="dxa"/>
            <w:shd w:val="clear" w:color="auto" w:fill="auto"/>
          </w:tcPr>
          <w:p w14:paraId="445A5A6F" w14:textId="2912BBCF" w:rsidR="008874DB" w:rsidRPr="008874DB" w:rsidRDefault="008874DB" w:rsidP="008874DB">
            <w:pPr>
              <w:keepNext/>
              <w:ind w:firstLine="0"/>
            </w:pPr>
            <w:r>
              <w:t>Gilreath</w:t>
            </w:r>
          </w:p>
        </w:tc>
      </w:tr>
      <w:tr w:rsidR="008874DB" w:rsidRPr="008874DB" w14:paraId="28112ADA" w14:textId="77777777" w:rsidTr="008874DB">
        <w:tc>
          <w:tcPr>
            <w:tcW w:w="2179" w:type="dxa"/>
            <w:shd w:val="clear" w:color="auto" w:fill="auto"/>
          </w:tcPr>
          <w:p w14:paraId="5C9C1B85" w14:textId="4EBBB2FD" w:rsidR="008874DB" w:rsidRPr="008874DB" w:rsidRDefault="008874DB" w:rsidP="008874DB">
            <w:pPr>
              <w:keepNext/>
              <w:ind w:firstLine="0"/>
            </w:pPr>
            <w:r>
              <w:t>Harris</w:t>
            </w:r>
          </w:p>
        </w:tc>
        <w:tc>
          <w:tcPr>
            <w:tcW w:w="2179" w:type="dxa"/>
            <w:shd w:val="clear" w:color="auto" w:fill="auto"/>
          </w:tcPr>
          <w:p w14:paraId="6BD8AC0F" w14:textId="11CE75FF" w:rsidR="008874DB" w:rsidRPr="008874DB" w:rsidRDefault="008874DB" w:rsidP="008874DB">
            <w:pPr>
              <w:keepNext/>
              <w:ind w:firstLine="0"/>
            </w:pPr>
            <w:r>
              <w:t>Huff</w:t>
            </w:r>
          </w:p>
        </w:tc>
        <w:tc>
          <w:tcPr>
            <w:tcW w:w="2180" w:type="dxa"/>
            <w:shd w:val="clear" w:color="auto" w:fill="auto"/>
          </w:tcPr>
          <w:p w14:paraId="724DA71E" w14:textId="38916232" w:rsidR="008874DB" w:rsidRPr="008874DB" w:rsidRDefault="008874DB" w:rsidP="008874DB">
            <w:pPr>
              <w:keepNext/>
              <w:ind w:firstLine="0"/>
            </w:pPr>
            <w:r>
              <w:t>Kilmartin</w:t>
            </w:r>
          </w:p>
        </w:tc>
      </w:tr>
      <w:tr w:rsidR="008874DB" w:rsidRPr="008874DB" w14:paraId="441CDDD1" w14:textId="77777777" w:rsidTr="008874DB">
        <w:tc>
          <w:tcPr>
            <w:tcW w:w="2179" w:type="dxa"/>
            <w:shd w:val="clear" w:color="auto" w:fill="auto"/>
          </w:tcPr>
          <w:p w14:paraId="35A5B7E6" w14:textId="3C70F899" w:rsidR="008874DB" w:rsidRPr="008874DB" w:rsidRDefault="008874DB" w:rsidP="008874DB">
            <w:pPr>
              <w:keepNext/>
              <w:ind w:firstLine="0"/>
            </w:pPr>
            <w:r>
              <w:t>May</w:t>
            </w:r>
          </w:p>
        </w:tc>
        <w:tc>
          <w:tcPr>
            <w:tcW w:w="2179" w:type="dxa"/>
            <w:shd w:val="clear" w:color="auto" w:fill="auto"/>
          </w:tcPr>
          <w:p w14:paraId="318CD011" w14:textId="54FDD6A7" w:rsidR="008874DB" w:rsidRPr="008874DB" w:rsidRDefault="008874DB" w:rsidP="008874DB">
            <w:pPr>
              <w:keepNext/>
              <w:ind w:firstLine="0"/>
            </w:pPr>
            <w:r>
              <w:t>Pace</w:t>
            </w:r>
          </w:p>
        </w:tc>
        <w:tc>
          <w:tcPr>
            <w:tcW w:w="2180" w:type="dxa"/>
            <w:shd w:val="clear" w:color="auto" w:fill="auto"/>
          </w:tcPr>
          <w:p w14:paraId="0216EA08" w14:textId="2920B30A" w:rsidR="008874DB" w:rsidRPr="008874DB" w:rsidRDefault="008874DB" w:rsidP="008874DB">
            <w:pPr>
              <w:keepNext/>
              <w:ind w:firstLine="0"/>
            </w:pPr>
            <w:r>
              <w:t>Terribile</w:t>
            </w:r>
          </w:p>
        </w:tc>
      </w:tr>
      <w:tr w:rsidR="008874DB" w:rsidRPr="008874DB" w14:paraId="6287D21C" w14:textId="77777777" w:rsidTr="008874DB">
        <w:tc>
          <w:tcPr>
            <w:tcW w:w="2179" w:type="dxa"/>
            <w:shd w:val="clear" w:color="auto" w:fill="auto"/>
          </w:tcPr>
          <w:p w14:paraId="22767B83" w14:textId="66814F76" w:rsidR="008874DB" w:rsidRPr="008874DB" w:rsidRDefault="008874DB" w:rsidP="008874DB">
            <w:pPr>
              <w:keepNext/>
              <w:ind w:firstLine="0"/>
            </w:pPr>
            <w:r>
              <w:t>White</w:t>
            </w:r>
          </w:p>
        </w:tc>
        <w:tc>
          <w:tcPr>
            <w:tcW w:w="2179" w:type="dxa"/>
            <w:shd w:val="clear" w:color="auto" w:fill="auto"/>
          </w:tcPr>
          <w:p w14:paraId="366D203D" w14:textId="77777777" w:rsidR="008874DB" w:rsidRPr="008874DB" w:rsidRDefault="008874DB" w:rsidP="008874DB">
            <w:pPr>
              <w:keepNext/>
              <w:ind w:firstLine="0"/>
            </w:pPr>
          </w:p>
        </w:tc>
        <w:tc>
          <w:tcPr>
            <w:tcW w:w="2180" w:type="dxa"/>
            <w:shd w:val="clear" w:color="auto" w:fill="auto"/>
          </w:tcPr>
          <w:p w14:paraId="137AA139" w14:textId="77777777" w:rsidR="008874DB" w:rsidRPr="008874DB" w:rsidRDefault="008874DB" w:rsidP="008874DB">
            <w:pPr>
              <w:keepNext/>
              <w:ind w:firstLine="0"/>
            </w:pPr>
          </w:p>
        </w:tc>
      </w:tr>
    </w:tbl>
    <w:p w14:paraId="6479BBB2" w14:textId="77777777" w:rsidR="008874DB" w:rsidRDefault="008874DB" w:rsidP="008874DB"/>
    <w:p w14:paraId="1C4A37C9" w14:textId="77777777" w:rsidR="008874DB" w:rsidRDefault="008874DB" w:rsidP="008874DB">
      <w:pPr>
        <w:jc w:val="center"/>
        <w:rPr>
          <w:b/>
        </w:rPr>
      </w:pPr>
      <w:r w:rsidRPr="008874DB">
        <w:rPr>
          <w:b/>
        </w:rPr>
        <w:t>Total--10</w:t>
      </w:r>
    </w:p>
    <w:p w14:paraId="45F954D2" w14:textId="664AE10D" w:rsidR="008874DB" w:rsidRDefault="008874DB" w:rsidP="008874DB">
      <w:pPr>
        <w:jc w:val="center"/>
        <w:rPr>
          <w:b/>
        </w:rPr>
      </w:pPr>
    </w:p>
    <w:p w14:paraId="790C1B1B" w14:textId="77777777" w:rsidR="008874DB" w:rsidRDefault="008874DB" w:rsidP="008874DB">
      <w:r>
        <w:t>Section 80 was adopted.</w:t>
      </w:r>
    </w:p>
    <w:p w14:paraId="05F8E063" w14:textId="77777777" w:rsidR="008874DB" w:rsidRDefault="008874DB" w:rsidP="008874DB"/>
    <w:p w14:paraId="1AD19E0E" w14:textId="77777777" w:rsidR="008874DB" w:rsidRDefault="008874DB" w:rsidP="008874DB">
      <w:pPr>
        <w:keepNext/>
        <w:jc w:val="center"/>
        <w:rPr>
          <w:b/>
        </w:rPr>
      </w:pPr>
      <w:r w:rsidRPr="008874DB">
        <w:rPr>
          <w:b/>
        </w:rPr>
        <w:t>SECTION 98--ADOPTED</w:t>
      </w:r>
    </w:p>
    <w:p w14:paraId="74639F11" w14:textId="76A93C00" w:rsidR="008874DB" w:rsidRDefault="008874DB" w:rsidP="008874DB">
      <w:pPr>
        <w:jc w:val="center"/>
        <w:rPr>
          <w:b/>
        </w:rPr>
      </w:pPr>
    </w:p>
    <w:p w14:paraId="6078DEAE" w14:textId="1C45DF94" w:rsidR="008874DB" w:rsidRPr="00510074" w:rsidRDefault="008874DB" w:rsidP="008874DB">
      <w:pPr>
        <w:widowControl w:val="0"/>
        <w:rPr>
          <w:snapToGrid w:val="0"/>
        </w:rPr>
      </w:pPr>
      <w:r w:rsidRPr="00510074">
        <w:rPr>
          <w:snapToGrid w:val="0"/>
        </w:rPr>
        <w:t xml:space="preserve">Rep. BAUER proposed the following Amendment No. 111 </w:t>
      </w:r>
      <w:r w:rsidR="003D72B8">
        <w:rPr>
          <w:snapToGrid w:val="0"/>
        </w:rPr>
        <w:t xml:space="preserve">to </w:t>
      </w:r>
      <w:r w:rsidR="003D72B8">
        <w:rPr>
          <w:snapToGrid w:val="0"/>
        </w:rPr>
        <w:br/>
      </w:r>
      <w:r w:rsidR="003D72B8" w:rsidRPr="00296917">
        <w:rPr>
          <w:smallCaps/>
          <w:snapToGrid w:val="0"/>
        </w:rPr>
        <w:t>H.</w:t>
      </w:r>
      <w:r w:rsidR="003D72B8">
        <w:rPr>
          <w:smallCaps/>
          <w:snapToGrid w:val="0"/>
        </w:rPr>
        <w:t xml:space="preserve"> </w:t>
      </w:r>
      <w:r w:rsidR="003D72B8" w:rsidRPr="00296917">
        <w:rPr>
          <w:smallCaps/>
          <w:snapToGrid w:val="0"/>
        </w:rPr>
        <w:t xml:space="preserve">4025 </w:t>
      </w:r>
      <w:r w:rsidR="003D72B8" w:rsidRPr="00CA5AEC">
        <w:t>as introduced by</w:t>
      </w:r>
      <w:r w:rsidR="003D72B8" w:rsidRPr="00296917">
        <w:rPr>
          <w:smallCaps/>
          <w:snapToGrid w:val="0"/>
        </w:rPr>
        <w:t xml:space="preserve"> </w:t>
      </w:r>
      <w:r w:rsidR="003D72B8" w:rsidRPr="00CA5AEC">
        <w:t>Ways &amp; Means</w:t>
      </w:r>
      <w:r w:rsidR="003D72B8" w:rsidRPr="00296917">
        <w:rPr>
          <w:smallCaps/>
          <w:snapToGrid w:val="0"/>
        </w:rPr>
        <w:t xml:space="preserve"> </w:t>
      </w:r>
      <w:r w:rsidRPr="00510074">
        <w:rPr>
          <w:snapToGrid w:val="0"/>
        </w:rPr>
        <w:t>(Doc Name h:\legwork\house\amend\h-wm\009\state treasurer salary.docx), which was tabled:</w:t>
      </w:r>
    </w:p>
    <w:p w14:paraId="2CDA578C" w14:textId="77777777" w:rsidR="008874DB" w:rsidRPr="00510074" w:rsidRDefault="008874DB" w:rsidP="008874DB">
      <w:pPr>
        <w:widowControl w:val="0"/>
        <w:rPr>
          <w:snapToGrid w:val="0"/>
        </w:rPr>
      </w:pPr>
      <w:r w:rsidRPr="00510074">
        <w:rPr>
          <w:snapToGrid w:val="0"/>
        </w:rPr>
        <w:t>Amend the bill, as and if amended, Part IA, Section 98, STATE TREASURER'S OFFICE, page 232, line 2, opposite /State Treasurer/ by decreasing the amount(s) in Columns 3 and 4 by:</w:t>
      </w:r>
    </w:p>
    <w:p w14:paraId="4F5D5FD0" w14:textId="77777777" w:rsidR="008874DB" w:rsidRPr="00510074" w:rsidRDefault="008874DB" w:rsidP="008874DB">
      <w:pPr>
        <w:widowControl w:val="0"/>
        <w:tabs>
          <w:tab w:val="right" w:pos="3600"/>
          <w:tab w:val="right" w:pos="5040"/>
        </w:tabs>
        <w:rPr>
          <w:snapToGrid w:val="0"/>
        </w:rPr>
      </w:pPr>
      <w:r w:rsidRPr="00510074">
        <w:rPr>
          <w:snapToGrid w:val="0"/>
        </w:rPr>
        <w:tab/>
        <w:t>Column 3</w:t>
      </w:r>
      <w:r w:rsidRPr="00510074">
        <w:rPr>
          <w:snapToGrid w:val="0"/>
        </w:rPr>
        <w:tab/>
        <w:t>Column 4</w:t>
      </w:r>
    </w:p>
    <w:p w14:paraId="4C31931E" w14:textId="77777777" w:rsidR="008874DB" w:rsidRPr="00510074" w:rsidRDefault="008874DB" w:rsidP="008874DB">
      <w:pPr>
        <w:widowControl w:val="0"/>
        <w:tabs>
          <w:tab w:val="right" w:pos="3600"/>
          <w:tab w:val="right" w:pos="5040"/>
        </w:tabs>
        <w:rPr>
          <w:snapToGrid w:val="0"/>
        </w:rPr>
      </w:pPr>
      <w:r w:rsidRPr="00510074">
        <w:rPr>
          <w:snapToGrid w:val="0"/>
        </w:rPr>
        <w:tab/>
        <w:t>163,999</w:t>
      </w:r>
      <w:r w:rsidRPr="00510074">
        <w:rPr>
          <w:snapToGrid w:val="0"/>
        </w:rPr>
        <w:tab/>
        <w:t>163,999</w:t>
      </w:r>
    </w:p>
    <w:p w14:paraId="24E5B699" w14:textId="77777777" w:rsidR="008874DB" w:rsidRPr="00510074" w:rsidRDefault="008874DB" w:rsidP="008874DB">
      <w:pPr>
        <w:widowControl w:val="0"/>
        <w:rPr>
          <w:snapToGrid w:val="0"/>
        </w:rPr>
      </w:pPr>
      <w:r w:rsidRPr="00510074">
        <w:rPr>
          <w:snapToGrid w:val="0"/>
        </w:rPr>
        <w:t>Renumber sections to conform.</w:t>
      </w:r>
    </w:p>
    <w:p w14:paraId="1708D8EE" w14:textId="77777777" w:rsidR="008874DB" w:rsidRDefault="008874DB" w:rsidP="008874DB">
      <w:pPr>
        <w:widowControl w:val="0"/>
      </w:pPr>
      <w:r w:rsidRPr="00510074">
        <w:rPr>
          <w:snapToGrid w:val="0"/>
        </w:rPr>
        <w:t>Amend totals and titles to conform.</w:t>
      </w:r>
    </w:p>
    <w:p w14:paraId="68E0815E" w14:textId="4976D9DF" w:rsidR="008874DB" w:rsidRDefault="008874DB" w:rsidP="008874DB">
      <w:pPr>
        <w:widowControl w:val="0"/>
      </w:pPr>
    </w:p>
    <w:p w14:paraId="1803AD6D" w14:textId="77777777" w:rsidR="008874DB" w:rsidRDefault="008874DB" w:rsidP="008874DB">
      <w:r>
        <w:t>Rep. BAUER explained the amendment.</w:t>
      </w:r>
    </w:p>
    <w:p w14:paraId="6A7324BE" w14:textId="77777777" w:rsidR="00326035" w:rsidRDefault="00326035" w:rsidP="008874DB"/>
    <w:p w14:paraId="1F250B7A" w14:textId="30ACBAC2" w:rsidR="008874DB" w:rsidRDefault="008874DB" w:rsidP="008874DB">
      <w:r>
        <w:t>Rep. MURPHY spoke against the amendment.</w:t>
      </w:r>
    </w:p>
    <w:p w14:paraId="35DE5481" w14:textId="0B14578A" w:rsidR="008874DB" w:rsidRDefault="008874DB" w:rsidP="008874DB">
      <w:r>
        <w:t>Rep. WHITE spoke against the amendment.</w:t>
      </w:r>
    </w:p>
    <w:p w14:paraId="0C564D68" w14:textId="77777777" w:rsidR="008874DB" w:rsidRDefault="008874DB" w:rsidP="008874DB"/>
    <w:p w14:paraId="00531537" w14:textId="4DFA9E2C" w:rsidR="008874DB" w:rsidRDefault="008874DB" w:rsidP="008874DB">
      <w:r>
        <w:t>Rep. WHITE moved to table the amendment, which was agreed to.</w:t>
      </w:r>
    </w:p>
    <w:p w14:paraId="762BB659" w14:textId="77777777" w:rsidR="008874DB" w:rsidRDefault="008874DB" w:rsidP="008874DB"/>
    <w:p w14:paraId="31749C8E" w14:textId="47E7F930" w:rsidR="008874DB" w:rsidRDefault="008874DB" w:rsidP="008874DB">
      <w:r>
        <w:t>The question then recurred to the adoption of the section.</w:t>
      </w:r>
    </w:p>
    <w:p w14:paraId="6C93D775" w14:textId="77777777" w:rsidR="008874DB" w:rsidRDefault="008874DB" w:rsidP="008874DB"/>
    <w:p w14:paraId="4061C6CA" w14:textId="77777777" w:rsidR="008874DB" w:rsidRDefault="008874DB" w:rsidP="008874DB">
      <w:r>
        <w:t xml:space="preserve">The yeas and nays were taken resulting as follows: </w:t>
      </w:r>
    </w:p>
    <w:p w14:paraId="4C9FE41A" w14:textId="58AD79F6" w:rsidR="008874DB" w:rsidRDefault="008874DB" w:rsidP="008874DB">
      <w:pPr>
        <w:jc w:val="center"/>
      </w:pPr>
      <w:r>
        <w:t xml:space="preserve"> </w:t>
      </w:r>
      <w:bookmarkStart w:id="34" w:name="vote_start150"/>
      <w:bookmarkEnd w:id="34"/>
      <w:r>
        <w:t>Yeas 113; Nays 1</w:t>
      </w:r>
    </w:p>
    <w:p w14:paraId="581387B4" w14:textId="77777777" w:rsidR="008874DB" w:rsidRDefault="008874DB" w:rsidP="008874DB">
      <w:pPr>
        <w:jc w:val="center"/>
      </w:pPr>
    </w:p>
    <w:p w14:paraId="29589DDC"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16055E1F" w14:textId="77777777" w:rsidTr="008874DB">
        <w:tc>
          <w:tcPr>
            <w:tcW w:w="2179" w:type="dxa"/>
            <w:shd w:val="clear" w:color="auto" w:fill="auto"/>
          </w:tcPr>
          <w:p w14:paraId="6713AFF3" w14:textId="769AA98D" w:rsidR="008874DB" w:rsidRPr="008874DB" w:rsidRDefault="008874DB" w:rsidP="008874DB">
            <w:pPr>
              <w:keepNext/>
              <w:ind w:firstLine="0"/>
            </w:pPr>
            <w:r>
              <w:t>Alexander</w:t>
            </w:r>
          </w:p>
        </w:tc>
        <w:tc>
          <w:tcPr>
            <w:tcW w:w="2179" w:type="dxa"/>
            <w:shd w:val="clear" w:color="auto" w:fill="auto"/>
          </w:tcPr>
          <w:p w14:paraId="7951E307" w14:textId="26678D78" w:rsidR="008874DB" w:rsidRPr="008874DB" w:rsidRDefault="008874DB" w:rsidP="008874DB">
            <w:pPr>
              <w:keepNext/>
              <w:ind w:firstLine="0"/>
            </w:pPr>
            <w:r>
              <w:t>Anderson</w:t>
            </w:r>
          </w:p>
        </w:tc>
        <w:tc>
          <w:tcPr>
            <w:tcW w:w="2180" w:type="dxa"/>
            <w:shd w:val="clear" w:color="auto" w:fill="auto"/>
          </w:tcPr>
          <w:p w14:paraId="557F7702" w14:textId="6DAB092F" w:rsidR="008874DB" w:rsidRPr="008874DB" w:rsidRDefault="008874DB" w:rsidP="008874DB">
            <w:pPr>
              <w:keepNext/>
              <w:ind w:firstLine="0"/>
            </w:pPr>
            <w:r>
              <w:t>Atkinson</w:t>
            </w:r>
          </w:p>
        </w:tc>
      </w:tr>
      <w:tr w:rsidR="008874DB" w:rsidRPr="008874DB" w14:paraId="26B39A1B" w14:textId="77777777" w:rsidTr="008874DB">
        <w:tc>
          <w:tcPr>
            <w:tcW w:w="2179" w:type="dxa"/>
            <w:shd w:val="clear" w:color="auto" w:fill="auto"/>
          </w:tcPr>
          <w:p w14:paraId="66F88F4B" w14:textId="558C530C" w:rsidR="008874DB" w:rsidRPr="008874DB" w:rsidRDefault="008874DB" w:rsidP="008874DB">
            <w:pPr>
              <w:ind w:firstLine="0"/>
            </w:pPr>
            <w:r>
              <w:t>Bailey</w:t>
            </w:r>
          </w:p>
        </w:tc>
        <w:tc>
          <w:tcPr>
            <w:tcW w:w="2179" w:type="dxa"/>
            <w:shd w:val="clear" w:color="auto" w:fill="auto"/>
          </w:tcPr>
          <w:p w14:paraId="689E2DC0" w14:textId="035AE0AF" w:rsidR="008874DB" w:rsidRPr="008874DB" w:rsidRDefault="008874DB" w:rsidP="008874DB">
            <w:pPr>
              <w:ind w:firstLine="0"/>
            </w:pPr>
            <w:r>
              <w:t>Ballentine</w:t>
            </w:r>
          </w:p>
        </w:tc>
        <w:tc>
          <w:tcPr>
            <w:tcW w:w="2180" w:type="dxa"/>
            <w:shd w:val="clear" w:color="auto" w:fill="auto"/>
          </w:tcPr>
          <w:p w14:paraId="174E021C" w14:textId="506A4D93" w:rsidR="008874DB" w:rsidRPr="008874DB" w:rsidRDefault="008874DB" w:rsidP="008874DB">
            <w:pPr>
              <w:ind w:firstLine="0"/>
            </w:pPr>
            <w:r>
              <w:t>Bannister</w:t>
            </w:r>
          </w:p>
        </w:tc>
      </w:tr>
      <w:tr w:rsidR="008874DB" w:rsidRPr="008874DB" w14:paraId="6B772DEA" w14:textId="77777777" w:rsidTr="008874DB">
        <w:tc>
          <w:tcPr>
            <w:tcW w:w="2179" w:type="dxa"/>
            <w:shd w:val="clear" w:color="auto" w:fill="auto"/>
          </w:tcPr>
          <w:p w14:paraId="532BBE8C" w14:textId="192EDC7E" w:rsidR="008874DB" w:rsidRPr="008874DB" w:rsidRDefault="008874DB" w:rsidP="008874DB">
            <w:pPr>
              <w:ind w:firstLine="0"/>
            </w:pPr>
            <w:r>
              <w:t>Beach</w:t>
            </w:r>
          </w:p>
        </w:tc>
        <w:tc>
          <w:tcPr>
            <w:tcW w:w="2179" w:type="dxa"/>
            <w:shd w:val="clear" w:color="auto" w:fill="auto"/>
          </w:tcPr>
          <w:p w14:paraId="5039D84D" w14:textId="35CD8A51" w:rsidR="008874DB" w:rsidRPr="008874DB" w:rsidRDefault="008874DB" w:rsidP="008874DB">
            <w:pPr>
              <w:ind w:firstLine="0"/>
            </w:pPr>
            <w:r>
              <w:t>Bernstein</w:t>
            </w:r>
          </w:p>
        </w:tc>
        <w:tc>
          <w:tcPr>
            <w:tcW w:w="2180" w:type="dxa"/>
            <w:shd w:val="clear" w:color="auto" w:fill="auto"/>
          </w:tcPr>
          <w:p w14:paraId="562BDAD6" w14:textId="29401646" w:rsidR="008874DB" w:rsidRPr="008874DB" w:rsidRDefault="008874DB" w:rsidP="008874DB">
            <w:pPr>
              <w:ind w:firstLine="0"/>
            </w:pPr>
            <w:r>
              <w:t>Bowers</w:t>
            </w:r>
          </w:p>
        </w:tc>
      </w:tr>
      <w:tr w:rsidR="008874DB" w:rsidRPr="008874DB" w14:paraId="6391CEC8" w14:textId="77777777" w:rsidTr="008874DB">
        <w:tc>
          <w:tcPr>
            <w:tcW w:w="2179" w:type="dxa"/>
            <w:shd w:val="clear" w:color="auto" w:fill="auto"/>
          </w:tcPr>
          <w:p w14:paraId="5629529B" w14:textId="1AA354E6" w:rsidR="008874DB" w:rsidRPr="008874DB" w:rsidRDefault="008874DB" w:rsidP="008874DB">
            <w:pPr>
              <w:ind w:firstLine="0"/>
            </w:pPr>
            <w:r>
              <w:t>Bradley</w:t>
            </w:r>
          </w:p>
        </w:tc>
        <w:tc>
          <w:tcPr>
            <w:tcW w:w="2179" w:type="dxa"/>
            <w:shd w:val="clear" w:color="auto" w:fill="auto"/>
          </w:tcPr>
          <w:p w14:paraId="0A52F408" w14:textId="06FCAA64" w:rsidR="008874DB" w:rsidRPr="008874DB" w:rsidRDefault="008874DB" w:rsidP="008874DB">
            <w:pPr>
              <w:ind w:firstLine="0"/>
            </w:pPr>
            <w:r>
              <w:t>Brewer</w:t>
            </w:r>
          </w:p>
        </w:tc>
        <w:tc>
          <w:tcPr>
            <w:tcW w:w="2180" w:type="dxa"/>
            <w:shd w:val="clear" w:color="auto" w:fill="auto"/>
          </w:tcPr>
          <w:p w14:paraId="2B6883B7" w14:textId="26215F99" w:rsidR="008874DB" w:rsidRPr="008874DB" w:rsidRDefault="008874DB" w:rsidP="008874DB">
            <w:pPr>
              <w:ind w:firstLine="0"/>
            </w:pPr>
            <w:r>
              <w:t>Burns</w:t>
            </w:r>
          </w:p>
        </w:tc>
      </w:tr>
      <w:tr w:rsidR="008874DB" w:rsidRPr="008874DB" w14:paraId="17D5A6EE" w14:textId="77777777" w:rsidTr="008874DB">
        <w:tc>
          <w:tcPr>
            <w:tcW w:w="2179" w:type="dxa"/>
            <w:shd w:val="clear" w:color="auto" w:fill="auto"/>
          </w:tcPr>
          <w:p w14:paraId="6BB6BD8C" w14:textId="695D3CEF" w:rsidR="008874DB" w:rsidRPr="008874DB" w:rsidRDefault="008874DB" w:rsidP="008874DB">
            <w:pPr>
              <w:ind w:firstLine="0"/>
            </w:pPr>
            <w:r>
              <w:t>Bustos</w:t>
            </w:r>
          </w:p>
        </w:tc>
        <w:tc>
          <w:tcPr>
            <w:tcW w:w="2179" w:type="dxa"/>
            <w:shd w:val="clear" w:color="auto" w:fill="auto"/>
          </w:tcPr>
          <w:p w14:paraId="5C929D77" w14:textId="38F77A30" w:rsidR="008874DB" w:rsidRPr="008874DB" w:rsidRDefault="008874DB" w:rsidP="008874DB">
            <w:pPr>
              <w:ind w:firstLine="0"/>
            </w:pPr>
            <w:r>
              <w:t>Calhoon</w:t>
            </w:r>
          </w:p>
        </w:tc>
        <w:tc>
          <w:tcPr>
            <w:tcW w:w="2180" w:type="dxa"/>
            <w:shd w:val="clear" w:color="auto" w:fill="auto"/>
          </w:tcPr>
          <w:p w14:paraId="7FAFD6F0" w14:textId="0917435B" w:rsidR="008874DB" w:rsidRPr="008874DB" w:rsidRDefault="008874DB" w:rsidP="008874DB">
            <w:pPr>
              <w:ind w:firstLine="0"/>
            </w:pPr>
            <w:r>
              <w:t>Caskey</w:t>
            </w:r>
          </w:p>
        </w:tc>
      </w:tr>
      <w:tr w:rsidR="008874DB" w:rsidRPr="008874DB" w14:paraId="57A4A358" w14:textId="77777777" w:rsidTr="008874DB">
        <w:tc>
          <w:tcPr>
            <w:tcW w:w="2179" w:type="dxa"/>
            <w:shd w:val="clear" w:color="auto" w:fill="auto"/>
          </w:tcPr>
          <w:p w14:paraId="7A71C81B" w14:textId="5C7FAB36" w:rsidR="008874DB" w:rsidRPr="008874DB" w:rsidRDefault="008874DB" w:rsidP="008874DB">
            <w:pPr>
              <w:ind w:firstLine="0"/>
            </w:pPr>
            <w:r>
              <w:t>Chapman</w:t>
            </w:r>
          </w:p>
        </w:tc>
        <w:tc>
          <w:tcPr>
            <w:tcW w:w="2179" w:type="dxa"/>
            <w:shd w:val="clear" w:color="auto" w:fill="auto"/>
          </w:tcPr>
          <w:p w14:paraId="7A16B73B" w14:textId="28D81674" w:rsidR="008874DB" w:rsidRPr="008874DB" w:rsidRDefault="008874DB" w:rsidP="008874DB">
            <w:pPr>
              <w:ind w:firstLine="0"/>
            </w:pPr>
            <w:r>
              <w:t>Clyburn</w:t>
            </w:r>
          </w:p>
        </w:tc>
        <w:tc>
          <w:tcPr>
            <w:tcW w:w="2180" w:type="dxa"/>
            <w:shd w:val="clear" w:color="auto" w:fill="auto"/>
          </w:tcPr>
          <w:p w14:paraId="54804359" w14:textId="04E21FD5" w:rsidR="008874DB" w:rsidRPr="008874DB" w:rsidRDefault="008874DB" w:rsidP="008874DB">
            <w:pPr>
              <w:ind w:firstLine="0"/>
            </w:pPr>
            <w:r>
              <w:t>Cobb-Hunter</w:t>
            </w:r>
          </w:p>
        </w:tc>
      </w:tr>
      <w:tr w:rsidR="008874DB" w:rsidRPr="008874DB" w14:paraId="37C5B05D" w14:textId="77777777" w:rsidTr="008874DB">
        <w:tc>
          <w:tcPr>
            <w:tcW w:w="2179" w:type="dxa"/>
            <w:shd w:val="clear" w:color="auto" w:fill="auto"/>
          </w:tcPr>
          <w:p w14:paraId="621B4407" w14:textId="71EBF0FD" w:rsidR="008874DB" w:rsidRPr="008874DB" w:rsidRDefault="008874DB" w:rsidP="008874DB">
            <w:pPr>
              <w:ind w:firstLine="0"/>
            </w:pPr>
            <w:r>
              <w:t>Collins</w:t>
            </w:r>
          </w:p>
        </w:tc>
        <w:tc>
          <w:tcPr>
            <w:tcW w:w="2179" w:type="dxa"/>
            <w:shd w:val="clear" w:color="auto" w:fill="auto"/>
          </w:tcPr>
          <w:p w14:paraId="4B0DB14F" w14:textId="0389061C" w:rsidR="008874DB" w:rsidRPr="008874DB" w:rsidRDefault="008874DB" w:rsidP="008874DB">
            <w:pPr>
              <w:ind w:firstLine="0"/>
            </w:pPr>
            <w:r>
              <w:t>Crawford</w:t>
            </w:r>
          </w:p>
        </w:tc>
        <w:tc>
          <w:tcPr>
            <w:tcW w:w="2180" w:type="dxa"/>
            <w:shd w:val="clear" w:color="auto" w:fill="auto"/>
          </w:tcPr>
          <w:p w14:paraId="67580BB3" w14:textId="3ABC1EBD" w:rsidR="008874DB" w:rsidRPr="008874DB" w:rsidRDefault="008874DB" w:rsidP="008874DB">
            <w:pPr>
              <w:ind w:firstLine="0"/>
            </w:pPr>
            <w:r>
              <w:t>Cromer</w:t>
            </w:r>
          </w:p>
        </w:tc>
      </w:tr>
      <w:tr w:rsidR="008874DB" w:rsidRPr="008874DB" w14:paraId="794E6B14" w14:textId="77777777" w:rsidTr="008874DB">
        <w:tc>
          <w:tcPr>
            <w:tcW w:w="2179" w:type="dxa"/>
            <w:shd w:val="clear" w:color="auto" w:fill="auto"/>
          </w:tcPr>
          <w:p w14:paraId="360BAD90" w14:textId="5DF405D6" w:rsidR="008874DB" w:rsidRPr="008874DB" w:rsidRDefault="008874DB" w:rsidP="008874DB">
            <w:pPr>
              <w:ind w:firstLine="0"/>
            </w:pPr>
            <w:r>
              <w:t>Davis</w:t>
            </w:r>
          </w:p>
        </w:tc>
        <w:tc>
          <w:tcPr>
            <w:tcW w:w="2179" w:type="dxa"/>
            <w:shd w:val="clear" w:color="auto" w:fill="auto"/>
          </w:tcPr>
          <w:p w14:paraId="790E359D" w14:textId="7590C006" w:rsidR="008874DB" w:rsidRPr="008874DB" w:rsidRDefault="008874DB" w:rsidP="008874DB">
            <w:pPr>
              <w:ind w:firstLine="0"/>
            </w:pPr>
            <w:r>
              <w:t>Dillard</w:t>
            </w:r>
          </w:p>
        </w:tc>
        <w:tc>
          <w:tcPr>
            <w:tcW w:w="2180" w:type="dxa"/>
            <w:shd w:val="clear" w:color="auto" w:fill="auto"/>
          </w:tcPr>
          <w:p w14:paraId="312BD31A" w14:textId="4D23ABDA" w:rsidR="008874DB" w:rsidRPr="008874DB" w:rsidRDefault="008874DB" w:rsidP="008874DB">
            <w:pPr>
              <w:ind w:firstLine="0"/>
            </w:pPr>
            <w:r>
              <w:t>Duncan</w:t>
            </w:r>
          </w:p>
        </w:tc>
      </w:tr>
      <w:tr w:rsidR="008874DB" w:rsidRPr="008874DB" w14:paraId="7EDFDAB0" w14:textId="77777777" w:rsidTr="008874DB">
        <w:tc>
          <w:tcPr>
            <w:tcW w:w="2179" w:type="dxa"/>
            <w:shd w:val="clear" w:color="auto" w:fill="auto"/>
          </w:tcPr>
          <w:p w14:paraId="506EC7EA" w14:textId="6C84A5D5" w:rsidR="008874DB" w:rsidRPr="008874DB" w:rsidRDefault="008874DB" w:rsidP="008874DB">
            <w:pPr>
              <w:ind w:firstLine="0"/>
            </w:pPr>
            <w:r>
              <w:t>Edgerton</w:t>
            </w:r>
          </w:p>
        </w:tc>
        <w:tc>
          <w:tcPr>
            <w:tcW w:w="2179" w:type="dxa"/>
            <w:shd w:val="clear" w:color="auto" w:fill="auto"/>
          </w:tcPr>
          <w:p w14:paraId="44F83A58" w14:textId="37DABBD7" w:rsidR="008874DB" w:rsidRPr="008874DB" w:rsidRDefault="008874DB" w:rsidP="008874DB">
            <w:pPr>
              <w:ind w:firstLine="0"/>
            </w:pPr>
            <w:r>
              <w:t>Erickson</w:t>
            </w:r>
          </w:p>
        </w:tc>
        <w:tc>
          <w:tcPr>
            <w:tcW w:w="2180" w:type="dxa"/>
            <w:shd w:val="clear" w:color="auto" w:fill="auto"/>
          </w:tcPr>
          <w:p w14:paraId="01E30FC0" w14:textId="5D64EA77" w:rsidR="008874DB" w:rsidRPr="008874DB" w:rsidRDefault="008874DB" w:rsidP="008874DB">
            <w:pPr>
              <w:ind w:firstLine="0"/>
            </w:pPr>
            <w:r>
              <w:t>Forrest</w:t>
            </w:r>
          </w:p>
        </w:tc>
      </w:tr>
      <w:tr w:rsidR="008874DB" w:rsidRPr="008874DB" w14:paraId="7F24E9E5" w14:textId="77777777" w:rsidTr="008874DB">
        <w:tc>
          <w:tcPr>
            <w:tcW w:w="2179" w:type="dxa"/>
            <w:shd w:val="clear" w:color="auto" w:fill="auto"/>
          </w:tcPr>
          <w:p w14:paraId="6CD59D01" w14:textId="0383BC63" w:rsidR="008874DB" w:rsidRPr="008874DB" w:rsidRDefault="008874DB" w:rsidP="008874DB">
            <w:pPr>
              <w:ind w:firstLine="0"/>
            </w:pPr>
            <w:r>
              <w:t>Frank</w:t>
            </w:r>
          </w:p>
        </w:tc>
        <w:tc>
          <w:tcPr>
            <w:tcW w:w="2179" w:type="dxa"/>
            <w:shd w:val="clear" w:color="auto" w:fill="auto"/>
          </w:tcPr>
          <w:p w14:paraId="59F52513" w14:textId="6FDEDDAE" w:rsidR="008874DB" w:rsidRPr="008874DB" w:rsidRDefault="008874DB" w:rsidP="008874DB">
            <w:pPr>
              <w:ind w:firstLine="0"/>
            </w:pPr>
            <w:r>
              <w:t>Gagnon</w:t>
            </w:r>
          </w:p>
        </w:tc>
        <w:tc>
          <w:tcPr>
            <w:tcW w:w="2180" w:type="dxa"/>
            <w:shd w:val="clear" w:color="auto" w:fill="auto"/>
          </w:tcPr>
          <w:p w14:paraId="2C9C3188" w14:textId="53EB537F" w:rsidR="008874DB" w:rsidRPr="008874DB" w:rsidRDefault="008874DB" w:rsidP="008874DB">
            <w:pPr>
              <w:ind w:firstLine="0"/>
            </w:pPr>
            <w:r>
              <w:t>Garvin</w:t>
            </w:r>
          </w:p>
        </w:tc>
      </w:tr>
      <w:tr w:rsidR="008874DB" w:rsidRPr="008874DB" w14:paraId="55131494" w14:textId="77777777" w:rsidTr="008874DB">
        <w:tc>
          <w:tcPr>
            <w:tcW w:w="2179" w:type="dxa"/>
            <w:shd w:val="clear" w:color="auto" w:fill="auto"/>
          </w:tcPr>
          <w:p w14:paraId="462DFEEF" w14:textId="05EF0F93" w:rsidR="008874DB" w:rsidRPr="008874DB" w:rsidRDefault="008874DB" w:rsidP="008874DB">
            <w:pPr>
              <w:ind w:firstLine="0"/>
            </w:pPr>
            <w:r>
              <w:t>Gatch</w:t>
            </w:r>
          </w:p>
        </w:tc>
        <w:tc>
          <w:tcPr>
            <w:tcW w:w="2179" w:type="dxa"/>
            <w:shd w:val="clear" w:color="auto" w:fill="auto"/>
          </w:tcPr>
          <w:p w14:paraId="6D9A03B1" w14:textId="3F35251D" w:rsidR="008874DB" w:rsidRPr="008874DB" w:rsidRDefault="008874DB" w:rsidP="008874DB">
            <w:pPr>
              <w:ind w:firstLine="0"/>
            </w:pPr>
            <w:r>
              <w:t>Gibson</w:t>
            </w:r>
          </w:p>
        </w:tc>
        <w:tc>
          <w:tcPr>
            <w:tcW w:w="2180" w:type="dxa"/>
            <w:shd w:val="clear" w:color="auto" w:fill="auto"/>
          </w:tcPr>
          <w:p w14:paraId="488C9A95" w14:textId="74DD918A" w:rsidR="008874DB" w:rsidRPr="008874DB" w:rsidRDefault="008874DB" w:rsidP="008874DB">
            <w:pPr>
              <w:ind w:firstLine="0"/>
            </w:pPr>
            <w:r>
              <w:t>Gilliam</w:t>
            </w:r>
          </w:p>
        </w:tc>
      </w:tr>
      <w:tr w:rsidR="008874DB" w:rsidRPr="008874DB" w14:paraId="124E5015" w14:textId="77777777" w:rsidTr="008874DB">
        <w:tc>
          <w:tcPr>
            <w:tcW w:w="2179" w:type="dxa"/>
            <w:shd w:val="clear" w:color="auto" w:fill="auto"/>
          </w:tcPr>
          <w:p w14:paraId="5809526C" w14:textId="73254A53" w:rsidR="008874DB" w:rsidRPr="008874DB" w:rsidRDefault="008874DB" w:rsidP="008874DB">
            <w:pPr>
              <w:ind w:firstLine="0"/>
            </w:pPr>
            <w:r>
              <w:lastRenderedPageBreak/>
              <w:t>Gilliard</w:t>
            </w:r>
          </w:p>
        </w:tc>
        <w:tc>
          <w:tcPr>
            <w:tcW w:w="2179" w:type="dxa"/>
            <w:shd w:val="clear" w:color="auto" w:fill="auto"/>
          </w:tcPr>
          <w:p w14:paraId="78ABDF35" w14:textId="78A14145" w:rsidR="008874DB" w:rsidRPr="008874DB" w:rsidRDefault="008874DB" w:rsidP="008874DB">
            <w:pPr>
              <w:ind w:firstLine="0"/>
            </w:pPr>
            <w:r>
              <w:t>Gilreath</w:t>
            </w:r>
          </w:p>
        </w:tc>
        <w:tc>
          <w:tcPr>
            <w:tcW w:w="2180" w:type="dxa"/>
            <w:shd w:val="clear" w:color="auto" w:fill="auto"/>
          </w:tcPr>
          <w:p w14:paraId="749EFC9F" w14:textId="5D51DC4A" w:rsidR="008874DB" w:rsidRPr="008874DB" w:rsidRDefault="008874DB" w:rsidP="008874DB">
            <w:pPr>
              <w:ind w:firstLine="0"/>
            </w:pPr>
            <w:r>
              <w:t>Govan</w:t>
            </w:r>
          </w:p>
        </w:tc>
      </w:tr>
      <w:tr w:rsidR="008874DB" w:rsidRPr="008874DB" w14:paraId="4366FE53" w14:textId="77777777" w:rsidTr="008874DB">
        <w:tc>
          <w:tcPr>
            <w:tcW w:w="2179" w:type="dxa"/>
            <w:shd w:val="clear" w:color="auto" w:fill="auto"/>
          </w:tcPr>
          <w:p w14:paraId="6162F3E5" w14:textId="287CF633" w:rsidR="008874DB" w:rsidRPr="008874DB" w:rsidRDefault="008874DB" w:rsidP="008874DB">
            <w:pPr>
              <w:ind w:firstLine="0"/>
            </w:pPr>
            <w:r>
              <w:t>Grant</w:t>
            </w:r>
          </w:p>
        </w:tc>
        <w:tc>
          <w:tcPr>
            <w:tcW w:w="2179" w:type="dxa"/>
            <w:shd w:val="clear" w:color="auto" w:fill="auto"/>
          </w:tcPr>
          <w:p w14:paraId="2C336FDC" w14:textId="5CFDCAE8" w:rsidR="008874DB" w:rsidRPr="008874DB" w:rsidRDefault="008874DB" w:rsidP="008874DB">
            <w:pPr>
              <w:ind w:firstLine="0"/>
            </w:pPr>
            <w:r>
              <w:t>Guest</w:t>
            </w:r>
          </w:p>
        </w:tc>
        <w:tc>
          <w:tcPr>
            <w:tcW w:w="2180" w:type="dxa"/>
            <w:shd w:val="clear" w:color="auto" w:fill="auto"/>
          </w:tcPr>
          <w:p w14:paraId="4C571254" w14:textId="0F5E11F5" w:rsidR="008874DB" w:rsidRPr="008874DB" w:rsidRDefault="008874DB" w:rsidP="008874DB">
            <w:pPr>
              <w:ind w:firstLine="0"/>
            </w:pPr>
            <w:r>
              <w:t>Guffey</w:t>
            </w:r>
          </w:p>
        </w:tc>
      </w:tr>
      <w:tr w:rsidR="008874DB" w:rsidRPr="008874DB" w14:paraId="764DE68B" w14:textId="77777777" w:rsidTr="008874DB">
        <w:tc>
          <w:tcPr>
            <w:tcW w:w="2179" w:type="dxa"/>
            <w:shd w:val="clear" w:color="auto" w:fill="auto"/>
          </w:tcPr>
          <w:p w14:paraId="61379FE0" w14:textId="26E39828" w:rsidR="008874DB" w:rsidRPr="008874DB" w:rsidRDefault="008874DB" w:rsidP="008874DB">
            <w:pPr>
              <w:ind w:firstLine="0"/>
            </w:pPr>
            <w:r>
              <w:t>Haddon</w:t>
            </w:r>
          </w:p>
        </w:tc>
        <w:tc>
          <w:tcPr>
            <w:tcW w:w="2179" w:type="dxa"/>
            <w:shd w:val="clear" w:color="auto" w:fill="auto"/>
          </w:tcPr>
          <w:p w14:paraId="2DFD3988" w14:textId="0450FA32" w:rsidR="008874DB" w:rsidRPr="008874DB" w:rsidRDefault="008874DB" w:rsidP="008874DB">
            <w:pPr>
              <w:ind w:firstLine="0"/>
            </w:pPr>
            <w:r>
              <w:t>Hager</w:t>
            </w:r>
          </w:p>
        </w:tc>
        <w:tc>
          <w:tcPr>
            <w:tcW w:w="2180" w:type="dxa"/>
            <w:shd w:val="clear" w:color="auto" w:fill="auto"/>
          </w:tcPr>
          <w:p w14:paraId="6694D21F" w14:textId="319B0477" w:rsidR="008874DB" w:rsidRPr="008874DB" w:rsidRDefault="008874DB" w:rsidP="008874DB">
            <w:pPr>
              <w:ind w:firstLine="0"/>
            </w:pPr>
            <w:r>
              <w:t>Hardee</w:t>
            </w:r>
          </w:p>
        </w:tc>
      </w:tr>
      <w:tr w:rsidR="008874DB" w:rsidRPr="008874DB" w14:paraId="3D2FFCFB" w14:textId="77777777" w:rsidTr="008874DB">
        <w:tc>
          <w:tcPr>
            <w:tcW w:w="2179" w:type="dxa"/>
            <w:shd w:val="clear" w:color="auto" w:fill="auto"/>
          </w:tcPr>
          <w:p w14:paraId="2592694B" w14:textId="23071AD4" w:rsidR="008874DB" w:rsidRPr="008874DB" w:rsidRDefault="008874DB" w:rsidP="008874DB">
            <w:pPr>
              <w:ind w:firstLine="0"/>
            </w:pPr>
            <w:r>
              <w:t>Harris</w:t>
            </w:r>
          </w:p>
        </w:tc>
        <w:tc>
          <w:tcPr>
            <w:tcW w:w="2179" w:type="dxa"/>
            <w:shd w:val="clear" w:color="auto" w:fill="auto"/>
          </w:tcPr>
          <w:p w14:paraId="7CDE3364" w14:textId="629D096F" w:rsidR="008874DB" w:rsidRPr="008874DB" w:rsidRDefault="008874DB" w:rsidP="008874DB">
            <w:pPr>
              <w:ind w:firstLine="0"/>
            </w:pPr>
            <w:r>
              <w:t>Hart</w:t>
            </w:r>
          </w:p>
        </w:tc>
        <w:tc>
          <w:tcPr>
            <w:tcW w:w="2180" w:type="dxa"/>
            <w:shd w:val="clear" w:color="auto" w:fill="auto"/>
          </w:tcPr>
          <w:p w14:paraId="736678AA" w14:textId="3D7FE009" w:rsidR="008874DB" w:rsidRPr="008874DB" w:rsidRDefault="008874DB" w:rsidP="008874DB">
            <w:pPr>
              <w:ind w:firstLine="0"/>
            </w:pPr>
            <w:r>
              <w:t>Hartnett</w:t>
            </w:r>
          </w:p>
        </w:tc>
      </w:tr>
      <w:tr w:rsidR="008874DB" w:rsidRPr="008874DB" w14:paraId="78F3733B" w14:textId="77777777" w:rsidTr="008874DB">
        <w:tc>
          <w:tcPr>
            <w:tcW w:w="2179" w:type="dxa"/>
            <w:shd w:val="clear" w:color="auto" w:fill="auto"/>
          </w:tcPr>
          <w:p w14:paraId="75090053" w14:textId="6DC284A5" w:rsidR="008874DB" w:rsidRPr="008874DB" w:rsidRDefault="008874DB" w:rsidP="008874DB">
            <w:pPr>
              <w:ind w:firstLine="0"/>
            </w:pPr>
            <w:r>
              <w:t>Hartz</w:t>
            </w:r>
          </w:p>
        </w:tc>
        <w:tc>
          <w:tcPr>
            <w:tcW w:w="2179" w:type="dxa"/>
            <w:shd w:val="clear" w:color="auto" w:fill="auto"/>
          </w:tcPr>
          <w:p w14:paraId="755E5381" w14:textId="5A67A3CD" w:rsidR="008874DB" w:rsidRPr="008874DB" w:rsidRDefault="008874DB" w:rsidP="008874DB">
            <w:pPr>
              <w:ind w:firstLine="0"/>
            </w:pPr>
            <w:r>
              <w:t>Hayes</w:t>
            </w:r>
          </w:p>
        </w:tc>
        <w:tc>
          <w:tcPr>
            <w:tcW w:w="2180" w:type="dxa"/>
            <w:shd w:val="clear" w:color="auto" w:fill="auto"/>
          </w:tcPr>
          <w:p w14:paraId="3EB676AC" w14:textId="5503E509" w:rsidR="008874DB" w:rsidRPr="008874DB" w:rsidRDefault="008874DB" w:rsidP="008874DB">
            <w:pPr>
              <w:ind w:firstLine="0"/>
            </w:pPr>
            <w:r>
              <w:t>Henderson-Myers</w:t>
            </w:r>
          </w:p>
        </w:tc>
      </w:tr>
      <w:tr w:rsidR="008874DB" w:rsidRPr="008874DB" w14:paraId="1A6226A2" w14:textId="77777777" w:rsidTr="008874DB">
        <w:tc>
          <w:tcPr>
            <w:tcW w:w="2179" w:type="dxa"/>
            <w:shd w:val="clear" w:color="auto" w:fill="auto"/>
          </w:tcPr>
          <w:p w14:paraId="2E989AF7" w14:textId="117663E3" w:rsidR="008874DB" w:rsidRPr="008874DB" w:rsidRDefault="008874DB" w:rsidP="008874DB">
            <w:pPr>
              <w:ind w:firstLine="0"/>
            </w:pPr>
            <w:r>
              <w:t>Herbkersman</w:t>
            </w:r>
          </w:p>
        </w:tc>
        <w:tc>
          <w:tcPr>
            <w:tcW w:w="2179" w:type="dxa"/>
            <w:shd w:val="clear" w:color="auto" w:fill="auto"/>
          </w:tcPr>
          <w:p w14:paraId="2F7DCB60" w14:textId="05E2B83C" w:rsidR="008874DB" w:rsidRPr="008874DB" w:rsidRDefault="008874DB" w:rsidP="008874DB">
            <w:pPr>
              <w:ind w:firstLine="0"/>
            </w:pPr>
            <w:r>
              <w:t>Hewitt</w:t>
            </w:r>
          </w:p>
        </w:tc>
        <w:tc>
          <w:tcPr>
            <w:tcW w:w="2180" w:type="dxa"/>
            <w:shd w:val="clear" w:color="auto" w:fill="auto"/>
          </w:tcPr>
          <w:p w14:paraId="07EFECF5" w14:textId="65C2952F" w:rsidR="008874DB" w:rsidRPr="008874DB" w:rsidRDefault="008874DB" w:rsidP="008874DB">
            <w:pPr>
              <w:ind w:firstLine="0"/>
            </w:pPr>
            <w:r>
              <w:t>Hiott</w:t>
            </w:r>
          </w:p>
        </w:tc>
      </w:tr>
      <w:tr w:rsidR="008874DB" w:rsidRPr="008874DB" w14:paraId="4A12E501" w14:textId="77777777" w:rsidTr="008874DB">
        <w:tc>
          <w:tcPr>
            <w:tcW w:w="2179" w:type="dxa"/>
            <w:shd w:val="clear" w:color="auto" w:fill="auto"/>
          </w:tcPr>
          <w:p w14:paraId="4270CE19" w14:textId="74E21F89" w:rsidR="008874DB" w:rsidRPr="008874DB" w:rsidRDefault="008874DB" w:rsidP="008874DB">
            <w:pPr>
              <w:ind w:firstLine="0"/>
            </w:pPr>
            <w:r>
              <w:t>Hixon</w:t>
            </w:r>
          </w:p>
        </w:tc>
        <w:tc>
          <w:tcPr>
            <w:tcW w:w="2179" w:type="dxa"/>
            <w:shd w:val="clear" w:color="auto" w:fill="auto"/>
          </w:tcPr>
          <w:p w14:paraId="7C9F663A" w14:textId="21E0C774" w:rsidR="008874DB" w:rsidRPr="008874DB" w:rsidRDefault="008874DB" w:rsidP="008874DB">
            <w:pPr>
              <w:ind w:firstLine="0"/>
            </w:pPr>
            <w:r>
              <w:t>Holman</w:t>
            </w:r>
          </w:p>
        </w:tc>
        <w:tc>
          <w:tcPr>
            <w:tcW w:w="2180" w:type="dxa"/>
            <w:shd w:val="clear" w:color="auto" w:fill="auto"/>
          </w:tcPr>
          <w:p w14:paraId="0A21B469" w14:textId="47506A35" w:rsidR="008874DB" w:rsidRPr="008874DB" w:rsidRDefault="008874DB" w:rsidP="008874DB">
            <w:pPr>
              <w:ind w:firstLine="0"/>
            </w:pPr>
            <w:r>
              <w:t>Hosey</w:t>
            </w:r>
          </w:p>
        </w:tc>
      </w:tr>
      <w:tr w:rsidR="008874DB" w:rsidRPr="008874DB" w14:paraId="59FB3A1D" w14:textId="77777777" w:rsidTr="008874DB">
        <w:tc>
          <w:tcPr>
            <w:tcW w:w="2179" w:type="dxa"/>
            <w:shd w:val="clear" w:color="auto" w:fill="auto"/>
          </w:tcPr>
          <w:p w14:paraId="51E82E6E" w14:textId="73074E84" w:rsidR="008874DB" w:rsidRPr="008874DB" w:rsidRDefault="008874DB" w:rsidP="008874DB">
            <w:pPr>
              <w:ind w:firstLine="0"/>
            </w:pPr>
            <w:r>
              <w:t>Howard</w:t>
            </w:r>
          </w:p>
        </w:tc>
        <w:tc>
          <w:tcPr>
            <w:tcW w:w="2179" w:type="dxa"/>
            <w:shd w:val="clear" w:color="auto" w:fill="auto"/>
          </w:tcPr>
          <w:p w14:paraId="534A0E59" w14:textId="7A5C00EE" w:rsidR="008874DB" w:rsidRPr="008874DB" w:rsidRDefault="008874DB" w:rsidP="008874DB">
            <w:pPr>
              <w:ind w:firstLine="0"/>
            </w:pPr>
            <w:r>
              <w:t>Huff</w:t>
            </w:r>
          </w:p>
        </w:tc>
        <w:tc>
          <w:tcPr>
            <w:tcW w:w="2180" w:type="dxa"/>
            <w:shd w:val="clear" w:color="auto" w:fill="auto"/>
          </w:tcPr>
          <w:p w14:paraId="5B1544BF" w14:textId="369CA8B7" w:rsidR="008874DB" w:rsidRPr="008874DB" w:rsidRDefault="008874DB" w:rsidP="008874DB">
            <w:pPr>
              <w:ind w:firstLine="0"/>
            </w:pPr>
            <w:r>
              <w:t>J. E. Johnson</w:t>
            </w:r>
          </w:p>
        </w:tc>
      </w:tr>
      <w:tr w:rsidR="008874DB" w:rsidRPr="008874DB" w14:paraId="4DE74484" w14:textId="77777777" w:rsidTr="008874DB">
        <w:tc>
          <w:tcPr>
            <w:tcW w:w="2179" w:type="dxa"/>
            <w:shd w:val="clear" w:color="auto" w:fill="auto"/>
          </w:tcPr>
          <w:p w14:paraId="15F14580" w14:textId="330150DE" w:rsidR="008874DB" w:rsidRPr="008874DB" w:rsidRDefault="008874DB" w:rsidP="008874DB">
            <w:pPr>
              <w:ind w:firstLine="0"/>
            </w:pPr>
            <w:r>
              <w:t>J. L. Johnson</w:t>
            </w:r>
          </w:p>
        </w:tc>
        <w:tc>
          <w:tcPr>
            <w:tcW w:w="2179" w:type="dxa"/>
            <w:shd w:val="clear" w:color="auto" w:fill="auto"/>
          </w:tcPr>
          <w:p w14:paraId="6404069B" w14:textId="54882D10" w:rsidR="008874DB" w:rsidRPr="008874DB" w:rsidRDefault="008874DB" w:rsidP="008874DB">
            <w:pPr>
              <w:ind w:firstLine="0"/>
            </w:pPr>
            <w:r>
              <w:t>Jones</w:t>
            </w:r>
          </w:p>
        </w:tc>
        <w:tc>
          <w:tcPr>
            <w:tcW w:w="2180" w:type="dxa"/>
            <w:shd w:val="clear" w:color="auto" w:fill="auto"/>
          </w:tcPr>
          <w:p w14:paraId="097E509D" w14:textId="0735A58B" w:rsidR="008874DB" w:rsidRPr="008874DB" w:rsidRDefault="008874DB" w:rsidP="008874DB">
            <w:pPr>
              <w:ind w:firstLine="0"/>
            </w:pPr>
            <w:r>
              <w:t>Jordan</w:t>
            </w:r>
          </w:p>
        </w:tc>
      </w:tr>
      <w:tr w:rsidR="008874DB" w:rsidRPr="008874DB" w14:paraId="10BF8B21" w14:textId="77777777" w:rsidTr="008874DB">
        <w:tc>
          <w:tcPr>
            <w:tcW w:w="2179" w:type="dxa"/>
            <w:shd w:val="clear" w:color="auto" w:fill="auto"/>
          </w:tcPr>
          <w:p w14:paraId="3C3C5F9C" w14:textId="301C7A19" w:rsidR="008874DB" w:rsidRPr="008874DB" w:rsidRDefault="008874DB" w:rsidP="008874DB">
            <w:pPr>
              <w:ind w:firstLine="0"/>
            </w:pPr>
            <w:r>
              <w:t>Kilmartin</w:t>
            </w:r>
          </w:p>
        </w:tc>
        <w:tc>
          <w:tcPr>
            <w:tcW w:w="2179" w:type="dxa"/>
            <w:shd w:val="clear" w:color="auto" w:fill="auto"/>
          </w:tcPr>
          <w:p w14:paraId="732CAD79" w14:textId="4F84D830" w:rsidR="008874DB" w:rsidRPr="008874DB" w:rsidRDefault="008874DB" w:rsidP="008874DB">
            <w:pPr>
              <w:ind w:firstLine="0"/>
            </w:pPr>
            <w:r>
              <w:t>King</w:t>
            </w:r>
          </w:p>
        </w:tc>
        <w:tc>
          <w:tcPr>
            <w:tcW w:w="2180" w:type="dxa"/>
            <w:shd w:val="clear" w:color="auto" w:fill="auto"/>
          </w:tcPr>
          <w:p w14:paraId="1407F7F1" w14:textId="366691BD" w:rsidR="008874DB" w:rsidRPr="008874DB" w:rsidRDefault="008874DB" w:rsidP="008874DB">
            <w:pPr>
              <w:ind w:firstLine="0"/>
            </w:pPr>
            <w:r>
              <w:t>Landing</w:t>
            </w:r>
          </w:p>
        </w:tc>
      </w:tr>
      <w:tr w:rsidR="008874DB" w:rsidRPr="008874DB" w14:paraId="3AE258FC" w14:textId="77777777" w:rsidTr="008874DB">
        <w:tc>
          <w:tcPr>
            <w:tcW w:w="2179" w:type="dxa"/>
            <w:shd w:val="clear" w:color="auto" w:fill="auto"/>
          </w:tcPr>
          <w:p w14:paraId="1F493BC5" w14:textId="17F1D382" w:rsidR="008874DB" w:rsidRPr="008874DB" w:rsidRDefault="008874DB" w:rsidP="008874DB">
            <w:pPr>
              <w:ind w:firstLine="0"/>
            </w:pPr>
            <w:r>
              <w:t>Lawson</w:t>
            </w:r>
          </w:p>
        </w:tc>
        <w:tc>
          <w:tcPr>
            <w:tcW w:w="2179" w:type="dxa"/>
            <w:shd w:val="clear" w:color="auto" w:fill="auto"/>
          </w:tcPr>
          <w:p w14:paraId="5786B2AE" w14:textId="334BDF85" w:rsidR="008874DB" w:rsidRPr="008874DB" w:rsidRDefault="008874DB" w:rsidP="008874DB">
            <w:pPr>
              <w:ind w:firstLine="0"/>
            </w:pPr>
            <w:r>
              <w:t>Ligon</w:t>
            </w:r>
          </w:p>
        </w:tc>
        <w:tc>
          <w:tcPr>
            <w:tcW w:w="2180" w:type="dxa"/>
            <w:shd w:val="clear" w:color="auto" w:fill="auto"/>
          </w:tcPr>
          <w:p w14:paraId="6581AD4D" w14:textId="00CABB20" w:rsidR="008874DB" w:rsidRPr="008874DB" w:rsidRDefault="008874DB" w:rsidP="008874DB">
            <w:pPr>
              <w:ind w:firstLine="0"/>
            </w:pPr>
            <w:r>
              <w:t>Long</w:t>
            </w:r>
          </w:p>
        </w:tc>
      </w:tr>
      <w:tr w:rsidR="008874DB" w:rsidRPr="008874DB" w14:paraId="77BBF740" w14:textId="77777777" w:rsidTr="008874DB">
        <w:tc>
          <w:tcPr>
            <w:tcW w:w="2179" w:type="dxa"/>
            <w:shd w:val="clear" w:color="auto" w:fill="auto"/>
          </w:tcPr>
          <w:p w14:paraId="187C989C" w14:textId="7C796AE0" w:rsidR="008874DB" w:rsidRPr="008874DB" w:rsidRDefault="008874DB" w:rsidP="008874DB">
            <w:pPr>
              <w:ind w:firstLine="0"/>
            </w:pPr>
            <w:r>
              <w:t>Lowe</w:t>
            </w:r>
          </w:p>
        </w:tc>
        <w:tc>
          <w:tcPr>
            <w:tcW w:w="2179" w:type="dxa"/>
            <w:shd w:val="clear" w:color="auto" w:fill="auto"/>
          </w:tcPr>
          <w:p w14:paraId="7EF76312" w14:textId="590612AE" w:rsidR="008874DB" w:rsidRPr="008874DB" w:rsidRDefault="008874DB" w:rsidP="008874DB">
            <w:pPr>
              <w:ind w:firstLine="0"/>
            </w:pPr>
            <w:r>
              <w:t>Magnuson</w:t>
            </w:r>
          </w:p>
        </w:tc>
        <w:tc>
          <w:tcPr>
            <w:tcW w:w="2180" w:type="dxa"/>
            <w:shd w:val="clear" w:color="auto" w:fill="auto"/>
          </w:tcPr>
          <w:p w14:paraId="73A0B7E6" w14:textId="5907739A" w:rsidR="008874DB" w:rsidRPr="008874DB" w:rsidRDefault="008874DB" w:rsidP="008874DB">
            <w:pPr>
              <w:ind w:firstLine="0"/>
            </w:pPr>
            <w:r>
              <w:t>Martin</w:t>
            </w:r>
          </w:p>
        </w:tc>
      </w:tr>
      <w:tr w:rsidR="008874DB" w:rsidRPr="008874DB" w14:paraId="67F6CCC7" w14:textId="77777777" w:rsidTr="008874DB">
        <w:tc>
          <w:tcPr>
            <w:tcW w:w="2179" w:type="dxa"/>
            <w:shd w:val="clear" w:color="auto" w:fill="auto"/>
          </w:tcPr>
          <w:p w14:paraId="01094678" w14:textId="0DEAC559" w:rsidR="008874DB" w:rsidRPr="008874DB" w:rsidRDefault="008874DB" w:rsidP="008874DB">
            <w:pPr>
              <w:ind w:firstLine="0"/>
            </w:pPr>
            <w:r>
              <w:t>May</w:t>
            </w:r>
          </w:p>
        </w:tc>
        <w:tc>
          <w:tcPr>
            <w:tcW w:w="2179" w:type="dxa"/>
            <w:shd w:val="clear" w:color="auto" w:fill="auto"/>
          </w:tcPr>
          <w:p w14:paraId="5BE11294" w14:textId="02A1981D" w:rsidR="008874DB" w:rsidRPr="008874DB" w:rsidRDefault="008874DB" w:rsidP="008874DB">
            <w:pPr>
              <w:ind w:firstLine="0"/>
            </w:pPr>
            <w:r>
              <w:t>McCravy</w:t>
            </w:r>
          </w:p>
        </w:tc>
        <w:tc>
          <w:tcPr>
            <w:tcW w:w="2180" w:type="dxa"/>
            <w:shd w:val="clear" w:color="auto" w:fill="auto"/>
          </w:tcPr>
          <w:p w14:paraId="64929F51" w14:textId="0C554D88" w:rsidR="008874DB" w:rsidRPr="008874DB" w:rsidRDefault="008874DB" w:rsidP="008874DB">
            <w:pPr>
              <w:ind w:firstLine="0"/>
            </w:pPr>
            <w:r>
              <w:t>McDaniel</w:t>
            </w:r>
          </w:p>
        </w:tc>
      </w:tr>
      <w:tr w:rsidR="008874DB" w:rsidRPr="008874DB" w14:paraId="258F37D7" w14:textId="77777777" w:rsidTr="008874DB">
        <w:tc>
          <w:tcPr>
            <w:tcW w:w="2179" w:type="dxa"/>
            <w:shd w:val="clear" w:color="auto" w:fill="auto"/>
          </w:tcPr>
          <w:p w14:paraId="021ACCC8" w14:textId="3F8C0857" w:rsidR="008874DB" w:rsidRPr="008874DB" w:rsidRDefault="008874DB" w:rsidP="008874DB">
            <w:pPr>
              <w:ind w:firstLine="0"/>
            </w:pPr>
            <w:r>
              <w:t>McGinnis</w:t>
            </w:r>
          </w:p>
        </w:tc>
        <w:tc>
          <w:tcPr>
            <w:tcW w:w="2179" w:type="dxa"/>
            <w:shd w:val="clear" w:color="auto" w:fill="auto"/>
          </w:tcPr>
          <w:p w14:paraId="592ECA01" w14:textId="7A28C955" w:rsidR="008874DB" w:rsidRPr="008874DB" w:rsidRDefault="008874DB" w:rsidP="008874DB">
            <w:pPr>
              <w:ind w:firstLine="0"/>
            </w:pPr>
            <w:r>
              <w:t>Mitchell</w:t>
            </w:r>
          </w:p>
        </w:tc>
        <w:tc>
          <w:tcPr>
            <w:tcW w:w="2180" w:type="dxa"/>
            <w:shd w:val="clear" w:color="auto" w:fill="auto"/>
          </w:tcPr>
          <w:p w14:paraId="73086ECA" w14:textId="09C0CDB3" w:rsidR="008874DB" w:rsidRPr="008874DB" w:rsidRDefault="008874DB" w:rsidP="008874DB">
            <w:pPr>
              <w:ind w:firstLine="0"/>
            </w:pPr>
            <w:r>
              <w:t>Montgomery</w:t>
            </w:r>
          </w:p>
        </w:tc>
      </w:tr>
      <w:tr w:rsidR="008874DB" w:rsidRPr="008874DB" w14:paraId="70DFA4E9" w14:textId="77777777" w:rsidTr="008874DB">
        <w:tc>
          <w:tcPr>
            <w:tcW w:w="2179" w:type="dxa"/>
            <w:shd w:val="clear" w:color="auto" w:fill="auto"/>
          </w:tcPr>
          <w:p w14:paraId="025E01B6" w14:textId="449FFD68" w:rsidR="008874DB" w:rsidRPr="008874DB" w:rsidRDefault="008874DB" w:rsidP="008874DB">
            <w:pPr>
              <w:ind w:firstLine="0"/>
            </w:pPr>
            <w:r>
              <w:t>J. Moore</w:t>
            </w:r>
          </w:p>
        </w:tc>
        <w:tc>
          <w:tcPr>
            <w:tcW w:w="2179" w:type="dxa"/>
            <w:shd w:val="clear" w:color="auto" w:fill="auto"/>
          </w:tcPr>
          <w:p w14:paraId="6B7444FC" w14:textId="48C94D28" w:rsidR="008874DB" w:rsidRPr="008874DB" w:rsidRDefault="008874DB" w:rsidP="008874DB">
            <w:pPr>
              <w:ind w:firstLine="0"/>
            </w:pPr>
            <w:r>
              <w:t>T. Moore</w:t>
            </w:r>
          </w:p>
        </w:tc>
        <w:tc>
          <w:tcPr>
            <w:tcW w:w="2180" w:type="dxa"/>
            <w:shd w:val="clear" w:color="auto" w:fill="auto"/>
          </w:tcPr>
          <w:p w14:paraId="66875548" w14:textId="6DA1D138" w:rsidR="008874DB" w:rsidRPr="008874DB" w:rsidRDefault="008874DB" w:rsidP="008874DB">
            <w:pPr>
              <w:ind w:firstLine="0"/>
            </w:pPr>
            <w:r>
              <w:t>Morgan</w:t>
            </w:r>
          </w:p>
        </w:tc>
      </w:tr>
      <w:tr w:rsidR="008874DB" w:rsidRPr="008874DB" w14:paraId="4458DF13" w14:textId="77777777" w:rsidTr="008874DB">
        <w:tc>
          <w:tcPr>
            <w:tcW w:w="2179" w:type="dxa"/>
            <w:shd w:val="clear" w:color="auto" w:fill="auto"/>
          </w:tcPr>
          <w:p w14:paraId="4EC68537" w14:textId="73E43B70" w:rsidR="008874DB" w:rsidRPr="008874DB" w:rsidRDefault="008874DB" w:rsidP="008874DB">
            <w:pPr>
              <w:ind w:firstLine="0"/>
            </w:pPr>
            <w:r>
              <w:t>Moss</w:t>
            </w:r>
          </w:p>
        </w:tc>
        <w:tc>
          <w:tcPr>
            <w:tcW w:w="2179" w:type="dxa"/>
            <w:shd w:val="clear" w:color="auto" w:fill="auto"/>
          </w:tcPr>
          <w:p w14:paraId="30F17183" w14:textId="15C93FAF" w:rsidR="008874DB" w:rsidRPr="008874DB" w:rsidRDefault="008874DB" w:rsidP="008874DB">
            <w:pPr>
              <w:ind w:firstLine="0"/>
            </w:pPr>
            <w:r>
              <w:t>Murphy</w:t>
            </w:r>
          </w:p>
        </w:tc>
        <w:tc>
          <w:tcPr>
            <w:tcW w:w="2180" w:type="dxa"/>
            <w:shd w:val="clear" w:color="auto" w:fill="auto"/>
          </w:tcPr>
          <w:p w14:paraId="399C82F6" w14:textId="649CEA20" w:rsidR="008874DB" w:rsidRPr="008874DB" w:rsidRDefault="008874DB" w:rsidP="008874DB">
            <w:pPr>
              <w:ind w:firstLine="0"/>
            </w:pPr>
            <w:r>
              <w:t>Neese</w:t>
            </w:r>
          </w:p>
        </w:tc>
      </w:tr>
      <w:tr w:rsidR="008874DB" w:rsidRPr="008874DB" w14:paraId="2B11F6AC" w14:textId="77777777" w:rsidTr="008874DB">
        <w:tc>
          <w:tcPr>
            <w:tcW w:w="2179" w:type="dxa"/>
            <w:shd w:val="clear" w:color="auto" w:fill="auto"/>
          </w:tcPr>
          <w:p w14:paraId="2072AF3A" w14:textId="72CEA763" w:rsidR="008874DB" w:rsidRPr="008874DB" w:rsidRDefault="008874DB" w:rsidP="008874DB">
            <w:pPr>
              <w:ind w:firstLine="0"/>
            </w:pPr>
            <w:r>
              <w:t>B. Newton</w:t>
            </w:r>
          </w:p>
        </w:tc>
        <w:tc>
          <w:tcPr>
            <w:tcW w:w="2179" w:type="dxa"/>
            <w:shd w:val="clear" w:color="auto" w:fill="auto"/>
          </w:tcPr>
          <w:p w14:paraId="6AB8F6F2" w14:textId="7CF87207" w:rsidR="008874DB" w:rsidRPr="008874DB" w:rsidRDefault="008874DB" w:rsidP="008874DB">
            <w:pPr>
              <w:ind w:firstLine="0"/>
            </w:pPr>
            <w:r>
              <w:t>W. Newton</w:t>
            </w:r>
          </w:p>
        </w:tc>
        <w:tc>
          <w:tcPr>
            <w:tcW w:w="2180" w:type="dxa"/>
            <w:shd w:val="clear" w:color="auto" w:fill="auto"/>
          </w:tcPr>
          <w:p w14:paraId="54E68891" w14:textId="623B7A7D" w:rsidR="008874DB" w:rsidRPr="008874DB" w:rsidRDefault="008874DB" w:rsidP="008874DB">
            <w:pPr>
              <w:ind w:firstLine="0"/>
            </w:pPr>
            <w:r>
              <w:t>Oremus</w:t>
            </w:r>
          </w:p>
        </w:tc>
      </w:tr>
      <w:tr w:rsidR="008874DB" w:rsidRPr="008874DB" w14:paraId="341DD38E" w14:textId="77777777" w:rsidTr="008874DB">
        <w:tc>
          <w:tcPr>
            <w:tcW w:w="2179" w:type="dxa"/>
            <w:shd w:val="clear" w:color="auto" w:fill="auto"/>
          </w:tcPr>
          <w:p w14:paraId="6B30EFB6" w14:textId="1ED708AB" w:rsidR="008874DB" w:rsidRPr="008874DB" w:rsidRDefault="008874DB" w:rsidP="008874DB">
            <w:pPr>
              <w:ind w:firstLine="0"/>
            </w:pPr>
            <w:r>
              <w:t>Pace</w:t>
            </w:r>
          </w:p>
        </w:tc>
        <w:tc>
          <w:tcPr>
            <w:tcW w:w="2179" w:type="dxa"/>
            <w:shd w:val="clear" w:color="auto" w:fill="auto"/>
          </w:tcPr>
          <w:p w14:paraId="4F69010B" w14:textId="3A745A3E" w:rsidR="008874DB" w:rsidRPr="008874DB" w:rsidRDefault="008874DB" w:rsidP="008874DB">
            <w:pPr>
              <w:ind w:firstLine="0"/>
            </w:pPr>
            <w:r>
              <w:t>Pedalino</w:t>
            </w:r>
          </w:p>
        </w:tc>
        <w:tc>
          <w:tcPr>
            <w:tcW w:w="2180" w:type="dxa"/>
            <w:shd w:val="clear" w:color="auto" w:fill="auto"/>
          </w:tcPr>
          <w:p w14:paraId="0A59DA71" w14:textId="1CB6D95D" w:rsidR="008874DB" w:rsidRPr="008874DB" w:rsidRDefault="008874DB" w:rsidP="008874DB">
            <w:pPr>
              <w:ind w:firstLine="0"/>
            </w:pPr>
            <w:r>
              <w:t>Pope</w:t>
            </w:r>
          </w:p>
        </w:tc>
      </w:tr>
      <w:tr w:rsidR="008874DB" w:rsidRPr="008874DB" w14:paraId="5366321D" w14:textId="77777777" w:rsidTr="008874DB">
        <w:tc>
          <w:tcPr>
            <w:tcW w:w="2179" w:type="dxa"/>
            <w:shd w:val="clear" w:color="auto" w:fill="auto"/>
          </w:tcPr>
          <w:p w14:paraId="7749B265" w14:textId="2DBD7A49" w:rsidR="008874DB" w:rsidRPr="008874DB" w:rsidRDefault="008874DB" w:rsidP="008874DB">
            <w:pPr>
              <w:ind w:firstLine="0"/>
            </w:pPr>
            <w:r>
              <w:t>Rankin</w:t>
            </w:r>
          </w:p>
        </w:tc>
        <w:tc>
          <w:tcPr>
            <w:tcW w:w="2179" w:type="dxa"/>
            <w:shd w:val="clear" w:color="auto" w:fill="auto"/>
          </w:tcPr>
          <w:p w14:paraId="614DB54A" w14:textId="59091085" w:rsidR="008874DB" w:rsidRPr="008874DB" w:rsidRDefault="008874DB" w:rsidP="008874DB">
            <w:pPr>
              <w:ind w:firstLine="0"/>
            </w:pPr>
            <w:r>
              <w:t>Reese</w:t>
            </w:r>
          </w:p>
        </w:tc>
        <w:tc>
          <w:tcPr>
            <w:tcW w:w="2180" w:type="dxa"/>
            <w:shd w:val="clear" w:color="auto" w:fill="auto"/>
          </w:tcPr>
          <w:p w14:paraId="7D30C799" w14:textId="4BCB9B87" w:rsidR="008874DB" w:rsidRPr="008874DB" w:rsidRDefault="008874DB" w:rsidP="008874DB">
            <w:pPr>
              <w:ind w:firstLine="0"/>
            </w:pPr>
            <w:r>
              <w:t>Rivers</w:t>
            </w:r>
          </w:p>
        </w:tc>
      </w:tr>
      <w:tr w:rsidR="008874DB" w:rsidRPr="008874DB" w14:paraId="65EF4A5C" w14:textId="77777777" w:rsidTr="008874DB">
        <w:tc>
          <w:tcPr>
            <w:tcW w:w="2179" w:type="dxa"/>
            <w:shd w:val="clear" w:color="auto" w:fill="auto"/>
          </w:tcPr>
          <w:p w14:paraId="129D745B" w14:textId="5D1A6262" w:rsidR="008874DB" w:rsidRPr="008874DB" w:rsidRDefault="008874DB" w:rsidP="008874DB">
            <w:pPr>
              <w:ind w:firstLine="0"/>
            </w:pPr>
            <w:r>
              <w:t>Robbins</w:t>
            </w:r>
          </w:p>
        </w:tc>
        <w:tc>
          <w:tcPr>
            <w:tcW w:w="2179" w:type="dxa"/>
            <w:shd w:val="clear" w:color="auto" w:fill="auto"/>
          </w:tcPr>
          <w:p w14:paraId="3D85772A" w14:textId="583D295C" w:rsidR="008874DB" w:rsidRPr="008874DB" w:rsidRDefault="008874DB" w:rsidP="008874DB">
            <w:pPr>
              <w:ind w:firstLine="0"/>
            </w:pPr>
            <w:r>
              <w:t>Rose</w:t>
            </w:r>
          </w:p>
        </w:tc>
        <w:tc>
          <w:tcPr>
            <w:tcW w:w="2180" w:type="dxa"/>
            <w:shd w:val="clear" w:color="auto" w:fill="auto"/>
          </w:tcPr>
          <w:p w14:paraId="44395143" w14:textId="3D688D82" w:rsidR="008874DB" w:rsidRPr="008874DB" w:rsidRDefault="008874DB" w:rsidP="008874DB">
            <w:pPr>
              <w:ind w:firstLine="0"/>
            </w:pPr>
            <w:r>
              <w:t>Rutherford</w:t>
            </w:r>
          </w:p>
        </w:tc>
      </w:tr>
      <w:tr w:rsidR="008874DB" w:rsidRPr="008874DB" w14:paraId="53F288AC" w14:textId="77777777" w:rsidTr="008874DB">
        <w:tc>
          <w:tcPr>
            <w:tcW w:w="2179" w:type="dxa"/>
            <w:shd w:val="clear" w:color="auto" w:fill="auto"/>
          </w:tcPr>
          <w:p w14:paraId="28048F27" w14:textId="6F097AF5" w:rsidR="008874DB" w:rsidRPr="008874DB" w:rsidRDefault="008874DB" w:rsidP="008874DB">
            <w:pPr>
              <w:ind w:firstLine="0"/>
            </w:pPr>
            <w:r>
              <w:t>Sanders</w:t>
            </w:r>
          </w:p>
        </w:tc>
        <w:tc>
          <w:tcPr>
            <w:tcW w:w="2179" w:type="dxa"/>
            <w:shd w:val="clear" w:color="auto" w:fill="auto"/>
          </w:tcPr>
          <w:p w14:paraId="51F49BF1" w14:textId="59BEF4D3" w:rsidR="008874DB" w:rsidRPr="008874DB" w:rsidRDefault="008874DB" w:rsidP="008874DB">
            <w:pPr>
              <w:ind w:firstLine="0"/>
            </w:pPr>
            <w:r>
              <w:t>Schuessler</w:t>
            </w:r>
          </w:p>
        </w:tc>
        <w:tc>
          <w:tcPr>
            <w:tcW w:w="2180" w:type="dxa"/>
            <w:shd w:val="clear" w:color="auto" w:fill="auto"/>
          </w:tcPr>
          <w:p w14:paraId="300F3F0C" w14:textId="0DC32B2E" w:rsidR="008874DB" w:rsidRPr="008874DB" w:rsidRDefault="008874DB" w:rsidP="008874DB">
            <w:pPr>
              <w:ind w:firstLine="0"/>
            </w:pPr>
            <w:r>
              <w:t>Sessions</w:t>
            </w:r>
          </w:p>
        </w:tc>
      </w:tr>
      <w:tr w:rsidR="008874DB" w:rsidRPr="008874DB" w14:paraId="1803F2C1" w14:textId="77777777" w:rsidTr="008874DB">
        <w:tc>
          <w:tcPr>
            <w:tcW w:w="2179" w:type="dxa"/>
            <w:shd w:val="clear" w:color="auto" w:fill="auto"/>
          </w:tcPr>
          <w:p w14:paraId="1A721C1B" w14:textId="135C461A" w:rsidR="008874DB" w:rsidRPr="008874DB" w:rsidRDefault="008874DB" w:rsidP="008874DB">
            <w:pPr>
              <w:ind w:firstLine="0"/>
            </w:pPr>
            <w:r>
              <w:t>G. M. Smith</w:t>
            </w:r>
          </w:p>
        </w:tc>
        <w:tc>
          <w:tcPr>
            <w:tcW w:w="2179" w:type="dxa"/>
            <w:shd w:val="clear" w:color="auto" w:fill="auto"/>
          </w:tcPr>
          <w:p w14:paraId="26AD07AF" w14:textId="55FA045F" w:rsidR="008874DB" w:rsidRPr="008874DB" w:rsidRDefault="008874DB" w:rsidP="008874DB">
            <w:pPr>
              <w:ind w:firstLine="0"/>
            </w:pPr>
            <w:r>
              <w:t>M. M. Smith</w:t>
            </w:r>
          </w:p>
        </w:tc>
        <w:tc>
          <w:tcPr>
            <w:tcW w:w="2180" w:type="dxa"/>
            <w:shd w:val="clear" w:color="auto" w:fill="auto"/>
          </w:tcPr>
          <w:p w14:paraId="570C902D" w14:textId="7386A1CD" w:rsidR="008874DB" w:rsidRPr="008874DB" w:rsidRDefault="008874DB" w:rsidP="008874DB">
            <w:pPr>
              <w:ind w:firstLine="0"/>
            </w:pPr>
            <w:r>
              <w:t>Spann-Wilder</w:t>
            </w:r>
          </w:p>
        </w:tc>
      </w:tr>
      <w:tr w:rsidR="008874DB" w:rsidRPr="008874DB" w14:paraId="1286CCFE" w14:textId="77777777" w:rsidTr="008874DB">
        <w:tc>
          <w:tcPr>
            <w:tcW w:w="2179" w:type="dxa"/>
            <w:shd w:val="clear" w:color="auto" w:fill="auto"/>
          </w:tcPr>
          <w:p w14:paraId="6A8498DF" w14:textId="0EFA27E4" w:rsidR="008874DB" w:rsidRPr="008874DB" w:rsidRDefault="008874DB" w:rsidP="008874DB">
            <w:pPr>
              <w:ind w:firstLine="0"/>
            </w:pPr>
            <w:r>
              <w:t>Stavrinakis</w:t>
            </w:r>
          </w:p>
        </w:tc>
        <w:tc>
          <w:tcPr>
            <w:tcW w:w="2179" w:type="dxa"/>
            <w:shd w:val="clear" w:color="auto" w:fill="auto"/>
          </w:tcPr>
          <w:p w14:paraId="7BE99D24" w14:textId="2DD91764" w:rsidR="008874DB" w:rsidRPr="008874DB" w:rsidRDefault="008874DB" w:rsidP="008874DB">
            <w:pPr>
              <w:ind w:firstLine="0"/>
            </w:pPr>
            <w:r>
              <w:t>Taylor</w:t>
            </w:r>
          </w:p>
        </w:tc>
        <w:tc>
          <w:tcPr>
            <w:tcW w:w="2180" w:type="dxa"/>
            <w:shd w:val="clear" w:color="auto" w:fill="auto"/>
          </w:tcPr>
          <w:p w14:paraId="4C3E7121" w14:textId="7C632EB1" w:rsidR="008874DB" w:rsidRPr="008874DB" w:rsidRDefault="008874DB" w:rsidP="008874DB">
            <w:pPr>
              <w:ind w:firstLine="0"/>
            </w:pPr>
            <w:r>
              <w:t>Teeple</w:t>
            </w:r>
          </w:p>
        </w:tc>
      </w:tr>
      <w:tr w:rsidR="008874DB" w:rsidRPr="008874DB" w14:paraId="4EE3B379" w14:textId="77777777" w:rsidTr="008874DB">
        <w:tc>
          <w:tcPr>
            <w:tcW w:w="2179" w:type="dxa"/>
            <w:shd w:val="clear" w:color="auto" w:fill="auto"/>
          </w:tcPr>
          <w:p w14:paraId="5872E31F" w14:textId="04033491" w:rsidR="008874DB" w:rsidRPr="008874DB" w:rsidRDefault="008874DB" w:rsidP="008874DB">
            <w:pPr>
              <w:ind w:firstLine="0"/>
            </w:pPr>
            <w:r>
              <w:t>Terribile</w:t>
            </w:r>
          </w:p>
        </w:tc>
        <w:tc>
          <w:tcPr>
            <w:tcW w:w="2179" w:type="dxa"/>
            <w:shd w:val="clear" w:color="auto" w:fill="auto"/>
          </w:tcPr>
          <w:p w14:paraId="4A7FF49A" w14:textId="0A044052" w:rsidR="008874DB" w:rsidRPr="008874DB" w:rsidRDefault="008874DB" w:rsidP="008874DB">
            <w:pPr>
              <w:ind w:firstLine="0"/>
            </w:pPr>
            <w:r>
              <w:t>Vaughan</w:t>
            </w:r>
          </w:p>
        </w:tc>
        <w:tc>
          <w:tcPr>
            <w:tcW w:w="2180" w:type="dxa"/>
            <w:shd w:val="clear" w:color="auto" w:fill="auto"/>
          </w:tcPr>
          <w:p w14:paraId="29D797B5" w14:textId="6024529E" w:rsidR="008874DB" w:rsidRPr="008874DB" w:rsidRDefault="008874DB" w:rsidP="008874DB">
            <w:pPr>
              <w:ind w:firstLine="0"/>
            </w:pPr>
            <w:r>
              <w:t>Weeks</w:t>
            </w:r>
          </w:p>
        </w:tc>
      </w:tr>
      <w:tr w:rsidR="008874DB" w:rsidRPr="008874DB" w14:paraId="602A2DB2" w14:textId="77777777" w:rsidTr="008874DB">
        <w:tc>
          <w:tcPr>
            <w:tcW w:w="2179" w:type="dxa"/>
            <w:shd w:val="clear" w:color="auto" w:fill="auto"/>
          </w:tcPr>
          <w:p w14:paraId="1069160E" w14:textId="6C826684" w:rsidR="008874DB" w:rsidRPr="008874DB" w:rsidRDefault="008874DB" w:rsidP="008874DB">
            <w:pPr>
              <w:ind w:firstLine="0"/>
            </w:pPr>
            <w:r>
              <w:t>Wetmore</w:t>
            </w:r>
          </w:p>
        </w:tc>
        <w:tc>
          <w:tcPr>
            <w:tcW w:w="2179" w:type="dxa"/>
            <w:shd w:val="clear" w:color="auto" w:fill="auto"/>
          </w:tcPr>
          <w:p w14:paraId="2A7FDC8C" w14:textId="61A3BE1A" w:rsidR="008874DB" w:rsidRPr="008874DB" w:rsidRDefault="008874DB" w:rsidP="008874DB">
            <w:pPr>
              <w:ind w:firstLine="0"/>
            </w:pPr>
            <w:r>
              <w:t>White</w:t>
            </w:r>
          </w:p>
        </w:tc>
        <w:tc>
          <w:tcPr>
            <w:tcW w:w="2180" w:type="dxa"/>
            <w:shd w:val="clear" w:color="auto" w:fill="auto"/>
          </w:tcPr>
          <w:p w14:paraId="063CA8F3" w14:textId="61C0D7DD" w:rsidR="008874DB" w:rsidRPr="008874DB" w:rsidRDefault="008874DB" w:rsidP="008874DB">
            <w:pPr>
              <w:ind w:firstLine="0"/>
            </w:pPr>
            <w:r>
              <w:t>Whitmire</w:t>
            </w:r>
          </w:p>
        </w:tc>
      </w:tr>
      <w:tr w:rsidR="008874DB" w:rsidRPr="008874DB" w14:paraId="0726F562" w14:textId="77777777" w:rsidTr="008874DB">
        <w:tc>
          <w:tcPr>
            <w:tcW w:w="2179" w:type="dxa"/>
            <w:shd w:val="clear" w:color="auto" w:fill="auto"/>
          </w:tcPr>
          <w:p w14:paraId="4D27E113" w14:textId="3E26331E" w:rsidR="008874DB" w:rsidRPr="008874DB" w:rsidRDefault="008874DB" w:rsidP="008874DB">
            <w:pPr>
              <w:keepNext/>
              <w:ind w:firstLine="0"/>
            </w:pPr>
            <w:r>
              <w:t>Wickensimer</w:t>
            </w:r>
          </w:p>
        </w:tc>
        <w:tc>
          <w:tcPr>
            <w:tcW w:w="2179" w:type="dxa"/>
            <w:shd w:val="clear" w:color="auto" w:fill="auto"/>
          </w:tcPr>
          <w:p w14:paraId="0DF286D3" w14:textId="5A83ED13" w:rsidR="008874DB" w:rsidRPr="008874DB" w:rsidRDefault="008874DB" w:rsidP="008874DB">
            <w:pPr>
              <w:keepNext/>
              <w:ind w:firstLine="0"/>
            </w:pPr>
            <w:r>
              <w:t>Williams</w:t>
            </w:r>
          </w:p>
        </w:tc>
        <w:tc>
          <w:tcPr>
            <w:tcW w:w="2180" w:type="dxa"/>
            <w:shd w:val="clear" w:color="auto" w:fill="auto"/>
          </w:tcPr>
          <w:p w14:paraId="2C2AF5DD" w14:textId="122AD051" w:rsidR="008874DB" w:rsidRPr="008874DB" w:rsidRDefault="008874DB" w:rsidP="008874DB">
            <w:pPr>
              <w:keepNext/>
              <w:ind w:firstLine="0"/>
            </w:pPr>
            <w:r>
              <w:t>Willis</w:t>
            </w:r>
          </w:p>
        </w:tc>
      </w:tr>
      <w:tr w:rsidR="008874DB" w:rsidRPr="008874DB" w14:paraId="0DFA613F" w14:textId="77777777" w:rsidTr="008874DB">
        <w:tc>
          <w:tcPr>
            <w:tcW w:w="2179" w:type="dxa"/>
            <w:shd w:val="clear" w:color="auto" w:fill="auto"/>
          </w:tcPr>
          <w:p w14:paraId="7CA058C2" w14:textId="0F8661CF" w:rsidR="008874DB" w:rsidRPr="008874DB" w:rsidRDefault="008874DB" w:rsidP="008874DB">
            <w:pPr>
              <w:keepNext/>
              <w:ind w:firstLine="0"/>
            </w:pPr>
            <w:r>
              <w:t>Wooten</w:t>
            </w:r>
          </w:p>
        </w:tc>
        <w:tc>
          <w:tcPr>
            <w:tcW w:w="2179" w:type="dxa"/>
            <w:shd w:val="clear" w:color="auto" w:fill="auto"/>
          </w:tcPr>
          <w:p w14:paraId="2E7A1878" w14:textId="31630663" w:rsidR="008874DB" w:rsidRPr="008874DB" w:rsidRDefault="008874DB" w:rsidP="008874DB">
            <w:pPr>
              <w:keepNext/>
              <w:ind w:firstLine="0"/>
            </w:pPr>
            <w:r>
              <w:t>Yow</w:t>
            </w:r>
          </w:p>
        </w:tc>
        <w:tc>
          <w:tcPr>
            <w:tcW w:w="2180" w:type="dxa"/>
            <w:shd w:val="clear" w:color="auto" w:fill="auto"/>
          </w:tcPr>
          <w:p w14:paraId="1D096F2A" w14:textId="77777777" w:rsidR="008874DB" w:rsidRPr="008874DB" w:rsidRDefault="008874DB" w:rsidP="008874DB">
            <w:pPr>
              <w:keepNext/>
              <w:ind w:firstLine="0"/>
            </w:pPr>
          </w:p>
        </w:tc>
      </w:tr>
    </w:tbl>
    <w:p w14:paraId="68516852" w14:textId="77777777" w:rsidR="008874DB" w:rsidRDefault="008874DB" w:rsidP="008874DB"/>
    <w:p w14:paraId="2C807360" w14:textId="161C0D33" w:rsidR="008874DB" w:rsidRDefault="008874DB" w:rsidP="008874DB">
      <w:pPr>
        <w:jc w:val="center"/>
        <w:rPr>
          <w:b/>
        </w:rPr>
      </w:pPr>
      <w:r w:rsidRPr="008874DB">
        <w:rPr>
          <w:b/>
        </w:rPr>
        <w:t>Total--113</w:t>
      </w:r>
    </w:p>
    <w:p w14:paraId="3C0EBA4D" w14:textId="77777777" w:rsidR="008874DB" w:rsidRDefault="008874DB" w:rsidP="008874DB">
      <w:pPr>
        <w:jc w:val="center"/>
        <w:rPr>
          <w:b/>
        </w:rPr>
      </w:pPr>
    </w:p>
    <w:p w14:paraId="3CDFCE2A"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53A79A3E" w14:textId="77777777" w:rsidTr="008874DB">
        <w:tc>
          <w:tcPr>
            <w:tcW w:w="2179" w:type="dxa"/>
            <w:shd w:val="clear" w:color="auto" w:fill="auto"/>
          </w:tcPr>
          <w:p w14:paraId="2D1CABBD" w14:textId="671CC65C" w:rsidR="008874DB" w:rsidRPr="008874DB" w:rsidRDefault="008874DB" w:rsidP="008874DB">
            <w:pPr>
              <w:keepNext/>
              <w:ind w:firstLine="0"/>
            </w:pPr>
            <w:r>
              <w:t>Bauer</w:t>
            </w:r>
          </w:p>
        </w:tc>
        <w:tc>
          <w:tcPr>
            <w:tcW w:w="2179" w:type="dxa"/>
            <w:shd w:val="clear" w:color="auto" w:fill="auto"/>
          </w:tcPr>
          <w:p w14:paraId="3FF53C84" w14:textId="77777777" w:rsidR="008874DB" w:rsidRPr="008874DB" w:rsidRDefault="008874DB" w:rsidP="008874DB">
            <w:pPr>
              <w:keepNext/>
              <w:ind w:firstLine="0"/>
            </w:pPr>
          </w:p>
        </w:tc>
        <w:tc>
          <w:tcPr>
            <w:tcW w:w="2180" w:type="dxa"/>
            <w:shd w:val="clear" w:color="auto" w:fill="auto"/>
          </w:tcPr>
          <w:p w14:paraId="3E1F590A" w14:textId="77777777" w:rsidR="008874DB" w:rsidRPr="008874DB" w:rsidRDefault="008874DB" w:rsidP="008874DB">
            <w:pPr>
              <w:keepNext/>
              <w:ind w:firstLine="0"/>
            </w:pPr>
          </w:p>
        </w:tc>
      </w:tr>
    </w:tbl>
    <w:p w14:paraId="56C6DCFC" w14:textId="77777777" w:rsidR="008874DB" w:rsidRDefault="008874DB" w:rsidP="008874DB"/>
    <w:p w14:paraId="3B19AE29" w14:textId="77777777" w:rsidR="008874DB" w:rsidRDefault="008874DB" w:rsidP="008874DB">
      <w:pPr>
        <w:jc w:val="center"/>
        <w:rPr>
          <w:b/>
        </w:rPr>
      </w:pPr>
      <w:r w:rsidRPr="008874DB">
        <w:rPr>
          <w:b/>
        </w:rPr>
        <w:t>Total--1</w:t>
      </w:r>
    </w:p>
    <w:p w14:paraId="3F72CDE3" w14:textId="633B31F6" w:rsidR="008874DB" w:rsidRDefault="008874DB" w:rsidP="008874DB">
      <w:pPr>
        <w:jc w:val="center"/>
        <w:rPr>
          <w:b/>
        </w:rPr>
      </w:pPr>
    </w:p>
    <w:p w14:paraId="6020FDDF" w14:textId="77777777" w:rsidR="008874DB" w:rsidRDefault="008874DB" w:rsidP="008874DB">
      <w:r>
        <w:t>Section 98 was adopted.</w:t>
      </w:r>
    </w:p>
    <w:p w14:paraId="6DE666B9" w14:textId="77777777" w:rsidR="008874DB" w:rsidRDefault="008874DB" w:rsidP="008874DB"/>
    <w:p w14:paraId="7DF7227A" w14:textId="0CF29C28" w:rsidR="008874DB" w:rsidRDefault="008874DB" w:rsidP="003D72B8">
      <w:pPr>
        <w:keepNext/>
        <w:jc w:val="center"/>
        <w:rPr>
          <w:b/>
        </w:rPr>
      </w:pPr>
      <w:r w:rsidRPr="008874DB">
        <w:rPr>
          <w:b/>
        </w:rPr>
        <w:lastRenderedPageBreak/>
        <w:t>PART IB</w:t>
      </w:r>
    </w:p>
    <w:p w14:paraId="64F1AD1E" w14:textId="77777777" w:rsidR="008874DB" w:rsidRDefault="008874DB" w:rsidP="003D72B8">
      <w:pPr>
        <w:keepNext/>
      </w:pPr>
    </w:p>
    <w:p w14:paraId="09567288" w14:textId="77777777" w:rsidR="008874DB" w:rsidRDefault="008874DB" w:rsidP="003D72B8">
      <w:pPr>
        <w:keepNext/>
        <w:jc w:val="center"/>
        <w:rPr>
          <w:b/>
        </w:rPr>
      </w:pPr>
      <w:r w:rsidRPr="008874DB">
        <w:rPr>
          <w:b/>
        </w:rPr>
        <w:t>SECTION 1--AMENDED AND ADOPTED</w:t>
      </w:r>
    </w:p>
    <w:p w14:paraId="3E982E2E" w14:textId="54748BC5" w:rsidR="008874DB" w:rsidRDefault="008874DB" w:rsidP="003D72B8">
      <w:pPr>
        <w:keepNext/>
        <w:jc w:val="center"/>
        <w:rPr>
          <w:b/>
        </w:rPr>
      </w:pPr>
    </w:p>
    <w:p w14:paraId="6CB83498" w14:textId="605D0B53" w:rsidR="008874DB" w:rsidRPr="0046331E" w:rsidRDefault="008874DB" w:rsidP="003D72B8">
      <w:pPr>
        <w:keepNext/>
        <w:widowControl w:val="0"/>
        <w:rPr>
          <w:snapToGrid w:val="0"/>
        </w:rPr>
      </w:pPr>
      <w:r w:rsidRPr="0046331E">
        <w:rPr>
          <w:snapToGrid w:val="0"/>
        </w:rPr>
        <w:t xml:space="preserve">Rep. ERICKSON proposed the following Amendment No. 156 </w:t>
      </w:r>
      <w:r w:rsidR="003D72B8">
        <w:rPr>
          <w:snapToGrid w:val="0"/>
        </w:rPr>
        <w:t xml:space="preserve">to </w:t>
      </w:r>
      <w:r w:rsidR="003D72B8">
        <w:rPr>
          <w:snapToGrid w:val="0"/>
        </w:rPr>
        <w:br/>
      </w:r>
      <w:r w:rsidR="003D72B8" w:rsidRPr="00296917">
        <w:rPr>
          <w:smallCaps/>
          <w:snapToGrid w:val="0"/>
        </w:rPr>
        <w:t>H.</w:t>
      </w:r>
      <w:r w:rsidR="003D72B8">
        <w:rPr>
          <w:smallCaps/>
          <w:snapToGrid w:val="0"/>
        </w:rPr>
        <w:t xml:space="preserve"> </w:t>
      </w:r>
      <w:r w:rsidR="003D72B8" w:rsidRPr="00296917">
        <w:rPr>
          <w:smallCaps/>
          <w:snapToGrid w:val="0"/>
        </w:rPr>
        <w:t xml:space="preserve">4025 </w:t>
      </w:r>
      <w:r w:rsidR="003D72B8" w:rsidRPr="00CA5AEC">
        <w:t>as introduced by</w:t>
      </w:r>
      <w:r w:rsidR="003D72B8" w:rsidRPr="00296917">
        <w:rPr>
          <w:smallCaps/>
          <w:snapToGrid w:val="0"/>
        </w:rPr>
        <w:t xml:space="preserve"> </w:t>
      </w:r>
      <w:r w:rsidR="003D72B8" w:rsidRPr="00CA5AEC">
        <w:t>Ways &amp; Means</w:t>
      </w:r>
      <w:r w:rsidR="003D72B8" w:rsidRPr="00296917">
        <w:rPr>
          <w:smallCaps/>
          <w:snapToGrid w:val="0"/>
        </w:rPr>
        <w:t xml:space="preserve"> </w:t>
      </w:r>
      <w:r w:rsidRPr="0046331E">
        <w:rPr>
          <w:snapToGrid w:val="0"/>
        </w:rPr>
        <w:t>(Doc Name h:\legwork\house\amend\h-wm\004\interscholastic athletic association dues.docx), which was adopted:</w:t>
      </w:r>
    </w:p>
    <w:p w14:paraId="6F3068DC" w14:textId="77777777" w:rsidR="008874DB" w:rsidRPr="0046331E" w:rsidRDefault="008874DB" w:rsidP="008874DB">
      <w:pPr>
        <w:widowControl w:val="0"/>
        <w:rPr>
          <w:snapToGrid w:val="0"/>
        </w:rPr>
      </w:pPr>
      <w:r w:rsidRPr="0046331E">
        <w:rPr>
          <w:snapToGrid w:val="0"/>
        </w:rPr>
        <w:t xml:space="preserve">Amend the bill, as and if amended, Part IB, Section </w:t>
      </w:r>
      <w:bookmarkStart w:id="35" w:name="Part1BSection"/>
      <w:bookmarkEnd w:id="35"/>
      <w:r w:rsidRPr="0046331E">
        <w:rPr>
          <w:snapToGrid w:val="0"/>
        </w:rPr>
        <w:t xml:space="preserve">1, </w:t>
      </w:r>
      <w:bookmarkStart w:id="36" w:name="Part1bAgName"/>
      <w:bookmarkEnd w:id="36"/>
      <w:r w:rsidRPr="0046331E">
        <w:rPr>
          <w:snapToGrid w:val="0"/>
        </w:rPr>
        <w:t xml:space="preserve">DEPARTMENT OF EDUCATION, page </w:t>
      </w:r>
      <w:bookmarkStart w:id="37" w:name="Part1BPgNo"/>
      <w:bookmarkEnd w:id="37"/>
      <w:r w:rsidRPr="0046331E">
        <w:rPr>
          <w:snapToGrid w:val="0"/>
        </w:rPr>
        <w:t xml:space="preserve">287, paragraph </w:t>
      </w:r>
      <w:bookmarkStart w:id="38" w:name="Part1BPara"/>
      <w:bookmarkEnd w:id="38"/>
      <w:r w:rsidRPr="0046331E">
        <w:rPr>
          <w:snapToGrid w:val="0"/>
        </w:rPr>
        <w:t xml:space="preserve">1.49, lines </w:t>
      </w:r>
      <w:bookmarkStart w:id="39" w:name="Part1bLnNO"/>
      <w:bookmarkEnd w:id="39"/>
      <w:r w:rsidRPr="0046331E">
        <w:rPr>
          <w:snapToGrid w:val="0"/>
        </w:rPr>
        <w:t>1-4, by amending the proviso to read:</w:t>
      </w:r>
    </w:p>
    <w:p w14:paraId="2F33AB12" w14:textId="77777777" w:rsidR="008874DB" w:rsidRPr="0046331E" w:rsidRDefault="008874DB" w:rsidP="008874DB">
      <w:pPr>
        <w:widowControl w:val="0"/>
        <w:rPr>
          <w:snapToGrid w:val="0"/>
        </w:rPr>
      </w:pPr>
      <w:r w:rsidRPr="0046331E">
        <w:rPr>
          <w:snapToGrid w:val="0"/>
        </w:rPr>
        <w:t>/</w:t>
      </w:r>
      <w:r w:rsidRPr="0046331E">
        <w:rPr>
          <w:snapToGrid w:val="0"/>
        </w:rPr>
        <w:tab/>
        <w:t>(5)</w:t>
      </w:r>
      <w:r w:rsidRPr="0046331E">
        <w:rPr>
          <w:snapToGrid w:val="0"/>
        </w:rPr>
        <w:tab/>
      </w:r>
      <w:r w:rsidRPr="0046331E">
        <w:rPr>
          <w:snapToGrid w:val="0"/>
        </w:rPr>
        <w:tab/>
        <w:t xml:space="preserve">a uniform system applicable to all member schools </w:t>
      </w:r>
      <w:r w:rsidRPr="0046331E">
        <w:rPr>
          <w:i/>
          <w:iCs/>
          <w:snapToGrid w:val="0"/>
          <w:u w:val="single"/>
        </w:rPr>
        <w:t>at the varsity, sub-varsity, junior varsity, and middle school levels,</w:t>
      </w:r>
      <w:r w:rsidRPr="0046331E">
        <w:rPr>
          <w:snapToGrid w:val="0"/>
        </w:rPr>
        <w:t xml:space="preserve"> establishing fines for the cancellation of a scheduled </w:t>
      </w:r>
      <w:r w:rsidRPr="0046331E">
        <w:rPr>
          <w:strike/>
          <w:snapToGrid w:val="0"/>
        </w:rPr>
        <w:t>game</w:t>
      </w:r>
      <w:r w:rsidRPr="0046331E">
        <w:rPr>
          <w:snapToGrid w:val="0"/>
        </w:rPr>
        <w:t xml:space="preserve"> </w:t>
      </w:r>
      <w:r w:rsidRPr="0046331E">
        <w:rPr>
          <w:i/>
          <w:iCs/>
          <w:snapToGrid w:val="0"/>
          <w:u w:val="single"/>
        </w:rPr>
        <w:t>contest</w:t>
      </w:r>
      <w:r w:rsidRPr="0046331E">
        <w:rPr>
          <w:snapToGrid w:val="0"/>
        </w:rPr>
        <w:t xml:space="preserve"> regardless of if the </w:t>
      </w:r>
      <w:r w:rsidRPr="0046331E">
        <w:rPr>
          <w:strike/>
          <w:snapToGrid w:val="0"/>
        </w:rPr>
        <w:t>game</w:t>
      </w:r>
      <w:r w:rsidRPr="0046331E">
        <w:rPr>
          <w:snapToGrid w:val="0"/>
        </w:rPr>
        <w:t xml:space="preserve"> </w:t>
      </w:r>
      <w:r w:rsidRPr="0046331E">
        <w:rPr>
          <w:i/>
          <w:iCs/>
          <w:snapToGrid w:val="0"/>
          <w:u w:val="single"/>
        </w:rPr>
        <w:t>contest</w:t>
      </w:r>
      <w:r w:rsidRPr="0046331E">
        <w:rPr>
          <w:snapToGrid w:val="0"/>
        </w:rPr>
        <w:t xml:space="preserve"> is in or out of region</w:t>
      </w:r>
      <w:r w:rsidRPr="0046331E">
        <w:rPr>
          <w:i/>
          <w:iCs/>
          <w:snapToGrid w:val="0"/>
          <w:u w:val="single"/>
        </w:rPr>
        <w:t>, including a member school refusing to schedule a mandatory region contest with another member school within the same region</w:t>
      </w:r>
      <w:r w:rsidRPr="0046331E">
        <w:rPr>
          <w:snapToGrid w:val="0"/>
        </w:rPr>
        <w:t xml:space="preserve">. At a minimum, the school canceling the scheduled </w:t>
      </w:r>
      <w:r w:rsidRPr="0046331E">
        <w:rPr>
          <w:strike/>
          <w:snapToGrid w:val="0"/>
        </w:rPr>
        <w:t>game</w:t>
      </w:r>
      <w:r w:rsidRPr="0046331E">
        <w:rPr>
          <w:snapToGrid w:val="0"/>
        </w:rPr>
        <w:t xml:space="preserve"> </w:t>
      </w:r>
      <w:r w:rsidRPr="0046331E">
        <w:rPr>
          <w:i/>
          <w:iCs/>
          <w:snapToGrid w:val="0"/>
          <w:u w:val="single"/>
        </w:rPr>
        <w:t>contest</w:t>
      </w:r>
      <w:r w:rsidRPr="0046331E">
        <w:rPr>
          <w:snapToGrid w:val="0"/>
        </w:rPr>
        <w:t xml:space="preserve"> must be fined an amount equal to the cost incurred for officials, tickets, and concessions </w:t>
      </w:r>
      <w:r w:rsidRPr="0046331E">
        <w:rPr>
          <w:i/>
          <w:iCs/>
          <w:snapToGrid w:val="0"/>
          <w:u w:val="single"/>
        </w:rPr>
        <w:t>or $1,000, whichever is greater</w:t>
      </w:r>
      <w:r w:rsidRPr="0046331E">
        <w:rPr>
          <w:snapToGrid w:val="0"/>
        </w:rPr>
        <w:t xml:space="preserve">. If the </w:t>
      </w:r>
      <w:r w:rsidRPr="0046331E">
        <w:rPr>
          <w:strike/>
          <w:snapToGrid w:val="0"/>
        </w:rPr>
        <w:t>game</w:t>
      </w:r>
      <w:r w:rsidRPr="0046331E">
        <w:rPr>
          <w:snapToGrid w:val="0"/>
        </w:rPr>
        <w:t xml:space="preserve"> </w:t>
      </w:r>
      <w:r w:rsidRPr="0046331E">
        <w:rPr>
          <w:i/>
          <w:iCs/>
          <w:snapToGrid w:val="0"/>
          <w:u w:val="single"/>
        </w:rPr>
        <w:t>contest</w:t>
      </w:r>
      <w:r w:rsidRPr="0046331E">
        <w:rPr>
          <w:snapToGrid w:val="0"/>
        </w:rPr>
        <w:t xml:space="preserve"> is rescheduled or cancelled for a documented health or safety reason, the school shall not be fined; and /</w:t>
      </w:r>
    </w:p>
    <w:p w14:paraId="6C36A1C9" w14:textId="77777777" w:rsidR="008874DB" w:rsidRPr="0046331E" w:rsidRDefault="008874DB" w:rsidP="008874DB">
      <w:pPr>
        <w:widowControl w:val="0"/>
        <w:rPr>
          <w:snapToGrid w:val="0"/>
        </w:rPr>
      </w:pPr>
      <w:r w:rsidRPr="0046331E">
        <w:rPr>
          <w:snapToGrid w:val="0"/>
        </w:rPr>
        <w:t>Renumber sections to conform.</w:t>
      </w:r>
    </w:p>
    <w:p w14:paraId="2B956D9C" w14:textId="77777777" w:rsidR="008874DB" w:rsidRDefault="008874DB" w:rsidP="008874DB">
      <w:pPr>
        <w:widowControl w:val="0"/>
      </w:pPr>
      <w:r w:rsidRPr="0046331E">
        <w:rPr>
          <w:snapToGrid w:val="0"/>
        </w:rPr>
        <w:t>Amend totals and titles to conform.</w:t>
      </w:r>
    </w:p>
    <w:p w14:paraId="64949E11" w14:textId="1E9ACC05" w:rsidR="008874DB" w:rsidRDefault="008874DB" w:rsidP="008874DB">
      <w:pPr>
        <w:widowControl w:val="0"/>
      </w:pPr>
    </w:p>
    <w:p w14:paraId="71C68A3A" w14:textId="77777777" w:rsidR="008874DB" w:rsidRDefault="008874DB" w:rsidP="008874DB">
      <w:r>
        <w:t>Rep. ERICKSON explained the amendment.</w:t>
      </w:r>
    </w:p>
    <w:p w14:paraId="1F8552ED" w14:textId="77777777" w:rsidR="008874DB" w:rsidRDefault="008874DB" w:rsidP="008874DB"/>
    <w:p w14:paraId="00E5609C" w14:textId="7AB7FA23" w:rsidR="008874DB" w:rsidRDefault="008874DB" w:rsidP="008874DB">
      <w:pPr>
        <w:keepNext/>
        <w:jc w:val="center"/>
        <w:rPr>
          <w:b/>
        </w:rPr>
      </w:pPr>
      <w:r w:rsidRPr="008874DB">
        <w:rPr>
          <w:b/>
        </w:rPr>
        <w:t>POINT OF ORDER</w:t>
      </w:r>
    </w:p>
    <w:p w14:paraId="641FCC46" w14:textId="6C8856ED" w:rsidR="008874DB" w:rsidRDefault="008874DB" w:rsidP="008874DB">
      <w:r>
        <w:t xml:space="preserve"> Rep. HAYES raised the Rule 5.3 Point of Order that Amendment </w:t>
      </w:r>
      <w:r w:rsidR="003D72B8">
        <w:br/>
      </w:r>
      <w:r>
        <w:t>No. 156 was not germane to the Annual General Appropriations Bill.</w:t>
      </w:r>
    </w:p>
    <w:p w14:paraId="4373AB3F" w14:textId="77777777" w:rsidR="008874DB" w:rsidRDefault="008874DB" w:rsidP="008874DB">
      <w:r>
        <w:t>The SPEAKER overruled the Point of Order. He stated that Rep. HAYES had raised an issue of first impression for the Speaker.  He stated further that the amendment sought to amend a proviso that already existed in the current fiscal year’s budget, concerned the same subject matter as the proviso it sought to amend, and was not held to the same standard of appropriating or raising revenue as an amendment that sought to create a new proviso.  Therefore, he overruled the Point of Order.</w:t>
      </w:r>
    </w:p>
    <w:p w14:paraId="5BDE6F80" w14:textId="477D7650" w:rsidR="008874DB" w:rsidRDefault="008874DB" w:rsidP="008874DB">
      <w:r>
        <w:t xml:space="preserve"> </w:t>
      </w:r>
    </w:p>
    <w:p w14:paraId="70565F8B" w14:textId="510ECB8A" w:rsidR="008874DB" w:rsidRDefault="008874DB" w:rsidP="008874DB">
      <w:r>
        <w:t>Rep. ERICKSON continued speaking.</w:t>
      </w:r>
    </w:p>
    <w:p w14:paraId="7839955B" w14:textId="55DD945D" w:rsidR="008874DB" w:rsidRDefault="008874DB" w:rsidP="008874DB">
      <w:r>
        <w:t>Rep. YOW spoke upon the amendment.</w:t>
      </w:r>
    </w:p>
    <w:p w14:paraId="5D996646" w14:textId="77777777" w:rsidR="008874DB" w:rsidRDefault="008874DB" w:rsidP="008874DB"/>
    <w:p w14:paraId="7221CFBE" w14:textId="77777777" w:rsidR="008874DB" w:rsidRDefault="008874DB" w:rsidP="008874DB">
      <w:r>
        <w:lastRenderedPageBreak/>
        <w:t>So, the amendment was adopted by a division vote of 62 to 43.</w:t>
      </w:r>
    </w:p>
    <w:p w14:paraId="4527B245" w14:textId="162B9168" w:rsidR="008874DB" w:rsidRDefault="008874DB" w:rsidP="008874DB"/>
    <w:p w14:paraId="68B1B932" w14:textId="457BB1E4" w:rsidR="008874DB" w:rsidRPr="00877D59" w:rsidRDefault="008874DB" w:rsidP="008874DB">
      <w:pPr>
        <w:widowControl w:val="0"/>
        <w:rPr>
          <w:snapToGrid w:val="0"/>
        </w:rPr>
      </w:pPr>
      <w:r w:rsidRPr="00877D59">
        <w:rPr>
          <w:snapToGrid w:val="0"/>
        </w:rPr>
        <w:t xml:space="preserve">Rep. ERICKSON proposed the following Amendment No. 57 </w:t>
      </w:r>
      <w:r w:rsidR="003D72B8">
        <w:rPr>
          <w:snapToGrid w:val="0"/>
        </w:rPr>
        <w:t xml:space="preserve">to </w:t>
      </w:r>
      <w:r w:rsidR="003D72B8">
        <w:rPr>
          <w:snapToGrid w:val="0"/>
        </w:rPr>
        <w:br/>
      </w:r>
      <w:r w:rsidR="003D72B8" w:rsidRPr="00296917">
        <w:rPr>
          <w:smallCaps/>
          <w:snapToGrid w:val="0"/>
        </w:rPr>
        <w:t>H.</w:t>
      </w:r>
      <w:r w:rsidR="003D72B8">
        <w:rPr>
          <w:smallCaps/>
          <w:snapToGrid w:val="0"/>
        </w:rPr>
        <w:t xml:space="preserve"> </w:t>
      </w:r>
      <w:r w:rsidR="003D72B8" w:rsidRPr="00296917">
        <w:rPr>
          <w:smallCaps/>
          <w:snapToGrid w:val="0"/>
        </w:rPr>
        <w:t xml:space="preserve">4025 </w:t>
      </w:r>
      <w:r w:rsidR="003D72B8" w:rsidRPr="00CA5AEC">
        <w:t>as introduced by</w:t>
      </w:r>
      <w:r w:rsidR="003D72B8" w:rsidRPr="00296917">
        <w:rPr>
          <w:smallCaps/>
          <w:snapToGrid w:val="0"/>
        </w:rPr>
        <w:t xml:space="preserve"> </w:t>
      </w:r>
      <w:r w:rsidR="003D72B8" w:rsidRPr="00CA5AEC">
        <w:t>Ways &amp; Means</w:t>
      </w:r>
      <w:r w:rsidR="003D72B8" w:rsidRPr="00296917">
        <w:rPr>
          <w:smallCaps/>
          <w:snapToGrid w:val="0"/>
        </w:rPr>
        <w:t xml:space="preserve"> </w:t>
      </w:r>
      <w:r w:rsidRPr="00877D59">
        <w:rPr>
          <w:snapToGrid w:val="0"/>
        </w:rPr>
        <w:t>(Doc Name h:\legwork\house\amend\h-wm\004\charter school .docx), which was adopted:</w:t>
      </w:r>
    </w:p>
    <w:p w14:paraId="1EEED9EF" w14:textId="7A5A85D8" w:rsidR="008874DB" w:rsidRPr="00877D59" w:rsidRDefault="008874DB" w:rsidP="008874DB">
      <w:pPr>
        <w:widowControl w:val="0"/>
        <w:rPr>
          <w:snapToGrid w:val="0"/>
        </w:rPr>
      </w:pPr>
      <w:r w:rsidRPr="00877D59">
        <w:rPr>
          <w:snapToGrid w:val="0"/>
        </w:rPr>
        <w:t>Amend the bill, as and if amended, Part IB, Section 1, DEPARTMENT OF EDUCATION, page 304, paragraph 1.117, lines 25 - 34, by striking the proviso in its entirety.</w:t>
      </w:r>
    </w:p>
    <w:p w14:paraId="4C2B69A2" w14:textId="77777777" w:rsidR="008874DB" w:rsidRPr="00877D59" w:rsidRDefault="008874DB" w:rsidP="008874DB">
      <w:pPr>
        <w:widowControl w:val="0"/>
        <w:rPr>
          <w:snapToGrid w:val="0"/>
        </w:rPr>
      </w:pPr>
      <w:r w:rsidRPr="00877D59">
        <w:rPr>
          <w:snapToGrid w:val="0"/>
        </w:rPr>
        <w:t>Renumber sections to conform.</w:t>
      </w:r>
    </w:p>
    <w:p w14:paraId="75C7F8A9" w14:textId="77777777" w:rsidR="008874DB" w:rsidRDefault="008874DB" w:rsidP="008874DB">
      <w:pPr>
        <w:widowControl w:val="0"/>
      </w:pPr>
      <w:r w:rsidRPr="00877D59">
        <w:rPr>
          <w:snapToGrid w:val="0"/>
        </w:rPr>
        <w:t>Amend totals and titles to conform.</w:t>
      </w:r>
    </w:p>
    <w:p w14:paraId="5AC35FA0" w14:textId="139B60E3" w:rsidR="008874DB" w:rsidRDefault="008874DB" w:rsidP="008874DB">
      <w:pPr>
        <w:widowControl w:val="0"/>
      </w:pPr>
    </w:p>
    <w:p w14:paraId="051AA330" w14:textId="77777777" w:rsidR="008874DB" w:rsidRDefault="008874DB" w:rsidP="008874DB">
      <w:r>
        <w:t>Rep. ERICKSON explained the amendment.</w:t>
      </w:r>
    </w:p>
    <w:p w14:paraId="52E62B83" w14:textId="77777777" w:rsidR="008874DB" w:rsidRDefault="008874DB" w:rsidP="008874DB">
      <w:r>
        <w:t>The amendment was then adopted.</w:t>
      </w:r>
    </w:p>
    <w:p w14:paraId="133A3A31" w14:textId="77777777" w:rsidR="00326035" w:rsidRDefault="00326035" w:rsidP="008874DB"/>
    <w:p w14:paraId="32624607" w14:textId="7DCDB729" w:rsidR="008874DB" w:rsidRPr="00CD11BA" w:rsidRDefault="008874DB" w:rsidP="008874DB">
      <w:pPr>
        <w:widowControl w:val="0"/>
        <w:rPr>
          <w:snapToGrid w:val="0"/>
        </w:rPr>
      </w:pPr>
      <w:r w:rsidRPr="00CD11BA">
        <w:rPr>
          <w:snapToGrid w:val="0"/>
        </w:rPr>
        <w:t xml:space="preserve">Rep. PEDALINO proposed the following Amendment No. 56 </w:t>
      </w:r>
      <w:r w:rsidR="003D72B8">
        <w:rPr>
          <w:snapToGrid w:val="0"/>
        </w:rPr>
        <w:t xml:space="preserve">to </w:t>
      </w:r>
      <w:r w:rsidR="003D72B8">
        <w:rPr>
          <w:snapToGrid w:val="0"/>
        </w:rPr>
        <w:br/>
      </w:r>
      <w:r w:rsidR="003D72B8" w:rsidRPr="00296917">
        <w:rPr>
          <w:smallCaps/>
          <w:snapToGrid w:val="0"/>
        </w:rPr>
        <w:t>H.</w:t>
      </w:r>
      <w:r w:rsidR="003D72B8">
        <w:rPr>
          <w:smallCaps/>
          <w:snapToGrid w:val="0"/>
        </w:rPr>
        <w:t xml:space="preserve"> </w:t>
      </w:r>
      <w:r w:rsidR="003D72B8" w:rsidRPr="00296917">
        <w:rPr>
          <w:smallCaps/>
          <w:snapToGrid w:val="0"/>
        </w:rPr>
        <w:t xml:space="preserve">4025 </w:t>
      </w:r>
      <w:r w:rsidR="003D72B8" w:rsidRPr="00CA5AEC">
        <w:t>as introduced by</w:t>
      </w:r>
      <w:r w:rsidR="003D72B8" w:rsidRPr="00296917">
        <w:rPr>
          <w:smallCaps/>
          <w:snapToGrid w:val="0"/>
        </w:rPr>
        <w:t xml:space="preserve"> </w:t>
      </w:r>
      <w:r w:rsidR="003D72B8" w:rsidRPr="00CA5AEC">
        <w:t>Ways &amp; Means</w:t>
      </w:r>
      <w:r w:rsidR="003D72B8" w:rsidRPr="00296917">
        <w:rPr>
          <w:smallCaps/>
          <w:snapToGrid w:val="0"/>
        </w:rPr>
        <w:t xml:space="preserve"> </w:t>
      </w:r>
      <w:r w:rsidRPr="00CD11BA">
        <w:rPr>
          <w:snapToGrid w:val="0"/>
        </w:rPr>
        <w:t>(Doc Name h:\legwork\house\amend\h-wm\011\assessments and final grades.docx), which was adopted:</w:t>
      </w:r>
    </w:p>
    <w:p w14:paraId="7F254ACA" w14:textId="77777777" w:rsidR="008874DB" w:rsidRPr="00CD11BA" w:rsidRDefault="008874DB" w:rsidP="008874DB">
      <w:pPr>
        <w:widowControl w:val="0"/>
        <w:rPr>
          <w:snapToGrid w:val="0"/>
        </w:rPr>
      </w:pPr>
      <w:r w:rsidRPr="00CD11BA">
        <w:rPr>
          <w:snapToGrid w:val="0"/>
        </w:rPr>
        <w:t>Amend the bill, as and if amended, Part IB, Section 1, DEPARTMENT OF EDUCATION, page 305, after line 3, by adding an appropriately numbered proviso to read:</w:t>
      </w:r>
    </w:p>
    <w:p w14:paraId="54B315D4" w14:textId="77777777" w:rsidR="008874DB" w:rsidRPr="00CD11BA" w:rsidRDefault="008874DB" w:rsidP="008874DB">
      <w:pPr>
        <w:widowControl w:val="0"/>
        <w:rPr>
          <w:snapToGrid w:val="0"/>
        </w:rPr>
      </w:pPr>
      <w:r w:rsidRPr="00CD11BA">
        <w:rPr>
          <w:snapToGrid w:val="0"/>
        </w:rPr>
        <w:t>/</w:t>
      </w:r>
      <w:r w:rsidRPr="00CD11BA">
        <w:rPr>
          <w:i/>
          <w:iCs/>
          <w:snapToGrid w:val="0"/>
          <w:u w:val="single"/>
        </w:rPr>
        <w:t>(SDE: Assessments and Final Grade Determination)  For Fiscal Year 2025-26, no school district receiving funds pursuant to Section 1 of the Appropriations Act may assign a weight to any standardized benchmark assessment when calculating a student’s final grade in any course or subject unless the assessment exclusively measures content that has been explicitly taught in the course. Standardized benchmark assessments may be used for instructional purposes but shall not factor into a student’s final grade unless the assessment is developed or directly approved by the course instructor. Any school district found in violation of this provision may be subject to corrective action, including a reduction in state funding allocations as determined by the department.</w:t>
      </w:r>
      <w:r w:rsidRPr="00CD11BA">
        <w:rPr>
          <w:snapToGrid w:val="0"/>
        </w:rPr>
        <w:t>/</w:t>
      </w:r>
    </w:p>
    <w:p w14:paraId="755935F6" w14:textId="77777777" w:rsidR="008874DB" w:rsidRPr="00CD11BA" w:rsidRDefault="008874DB" w:rsidP="008874DB">
      <w:pPr>
        <w:widowControl w:val="0"/>
        <w:rPr>
          <w:snapToGrid w:val="0"/>
        </w:rPr>
      </w:pPr>
      <w:r w:rsidRPr="00CD11BA">
        <w:rPr>
          <w:snapToGrid w:val="0"/>
        </w:rPr>
        <w:t>Renumber sections to conform.</w:t>
      </w:r>
    </w:p>
    <w:p w14:paraId="241DD6A4" w14:textId="77777777" w:rsidR="008874DB" w:rsidRDefault="008874DB" w:rsidP="008874DB">
      <w:pPr>
        <w:widowControl w:val="0"/>
      </w:pPr>
      <w:r w:rsidRPr="00CD11BA">
        <w:rPr>
          <w:snapToGrid w:val="0"/>
        </w:rPr>
        <w:t>Amend totals and titles to conform.</w:t>
      </w:r>
    </w:p>
    <w:p w14:paraId="767CA836" w14:textId="27C01098" w:rsidR="008874DB" w:rsidRDefault="008874DB" w:rsidP="008874DB">
      <w:pPr>
        <w:widowControl w:val="0"/>
      </w:pPr>
    </w:p>
    <w:p w14:paraId="69F30AC1" w14:textId="77777777" w:rsidR="008874DB" w:rsidRDefault="008874DB" w:rsidP="008874DB">
      <w:r>
        <w:t>Rep. PEDALINO explained the amendment.</w:t>
      </w:r>
    </w:p>
    <w:p w14:paraId="5EB45823" w14:textId="77777777" w:rsidR="008874DB" w:rsidRDefault="008874DB" w:rsidP="008874DB">
      <w:r>
        <w:t>The amendment was then adopted.</w:t>
      </w:r>
    </w:p>
    <w:p w14:paraId="7B3E0DD1" w14:textId="47A626E2" w:rsidR="008874DB" w:rsidRDefault="008874DB" w:rsidP="008874DB"/>
    <w:p w14:paraId="2BF06F4C" w14:textId="57F89E4C" w:rsidR="008874DB" w:rsidRPr="002113B0" w:rsidRDefault="008874DB" w:rsidP="008874DB">
      <w:pPr>
        <w:widowControl w:val="0"/>
        <w:rPr>
          <w:snapToGrid w:val="0"/>
        </w:rPr>
      </w:pPr>
      <w:r w:rsidRPr="002113B0">
        <w:rPr>
          <w:snapToGrid w:val="0"/>
        </w:rPr>
        <w:t xml:space="preserve">Rep. BEACH proposed the following Amendment No. 89 </w:t>
      </w:r>
      <w:r w:rsidR="003D72B8">
        <w:rPr>
          <w:snapToGrid w:val="0"/>
        </w:rPr>
        <w:t xml:space="preserve">to </w:t>
      </w:r>
      <w:r w:rsidR="003D72B8">
        <w:rPr>
          <w:snapToGrid w:val="0"/>
        </w:rPr>
        <w:br/>
      </w:r>
      <w:r w:rsidR="003D72B8" w:rsidRPr="00296917">
        <w:rPr>
          <w:smallCaps/>
          <w:snapToGrid w:val="0"/>
        </w:rPr>
        <w:t>H.</w:t>
      </w:r>
      <w:r w:rsidR="003D72B8">
        <w:rPr>
          <w:smallCaps/>
          <w:snapToGrid w:val="0"/>
        </w:rPr>
        <w:t xml:space="preserve"> </w:t>
      </w:r>
      <w:r w:rsidR="003D72B8" w:rsidRPr="00296917">
        <w:rPr>
          <w:smallCaps/>
          <w:snapToGrid w:val="0"/>
        </w:rPr>
        <w:t xml:space="preserve">4025 </w:t>
      </w:r>
      <w:r w:rsidR="003D72B8" w:rsidRPr="00CA5AEC">
        <w:t>as introduced by</w:t>
      </w:r>
      <w:r w:rsidR="003D72B8" w:rsidRPr="00296917">
        <w:rPr>
          <w:smallCaps/>
          <w:snapToGrid w:val="0"/>
        </w:rPr>
        <w:t xml:space="preserve"> </w:t>
      </w:r>
      <w:r w:rsidR="003D72B8" w:rsidRPr="00CA5AEC">
        <w:t>Ways &amp; Means</w:t>
      </w:r>
      <w:r w:rsidR="003D72B8" w:rsidRPr="00296917">
        <w:rPr>
          <w:smallCaps/>
          <w:snapToGrid w:val="0"/>
        </w:rPr>
        <w:t xml:space="preserve"> </w:t>
      </w:r>
      <w:r w:rsidRPr="002113B0">
        <w:rPr>
          <w:snapToGrid w:val="0"/>
        </w:rPr>
        <w:t xml:space="preserve">(Doc Name </w:t>
      </w:r>
      <w:r w:rsidRPr="002113B0">
        <w:rPr>
          <w:snapToGrid w:val="0"/>
        </w:rPr>
        <w:lastRenderedPageBreak/>
        <w:t>h:\legwork\house\amend\h-wm\004\10 commandments.docx), which was ruled out of order:</w:t>
      </w:r>
    </w:p>
    <w:p w14:paraId="16A51146" w14:textId="77777777" w:rsidR="008874DB" w:rsidRPr="002113B0" w:rsidRDefault="008874DB" w:rsidP="008874DB">
      <w:pPr>
        <w:widowControl w:val="0"/>
        <w:rPr>
          <w:snapToGrid w:val="0"/>
        </w:rPr>
      </w:pPr>
      <w:r w:rsidRPr="002113B0">
        <w:rPr>
          <w:snapToGrid w:val="0"/>
        </w:rPr>
        <w:t>Amend the bill, as and if amended, Part IB, Section 1, DEPARTMENT OF EDUCATION, page 305, after line 3, by adding an appropriately numbered proviso to read:</w:t>
      </w:r>
    </w:p>
    <w:p w14:paraId="55947821" w14:textId="77777777" w:rsidR="008874DB" w:rsidRPr="002113B0" w:rsidRDefault="008874DB" w:rsidP="008874DB">
      <w:pPr>
        <w:widowControl w:val="0"/>
        <w:rPr>
          <w:snapToGrid w:val="0"/>
        </w:rPr>
      </w:pPr>
      <w:r w:rsidRPr="002113B0">
        <w:rPr>
          <w:snapToGrid w:val="0"/>
        </w:rPr>
        <w:t>/</w:t>
      </w:r>
      <w:bookmarkStart w:id="40" w:name="Firstslash"/>
      <w:bookmarkEnd w:id="40"/>
      <w:r w:rsidRPr="002113B0">
        <w:rPr>
          <w:i/>
          <w:snapToGrid w:val="0"/>
          <w:u w:val="single"/>
        </w:rPr>
        <w:t xml:space="preserve"> Of the funds appropriated to the Department of Education for Fiscal Year 2025-26, the department may design, produce, and distribute posters depicting the Ten Commandments in a clear and legible format. These posters shall be made available, upon request, to public school teachers for voluntary display in their classrooms. Teachers receiving such posters shall not be required to display them, and no penalty or incentive shall be imposed based on their decision to display or not display the posters.</w:t>
      </w:r>
      <w:r w:rsidRPr="002113B0">
        <w:rPr>
          <w:snapToGrid w:val="0"/>
        </w:rPr>
        <w:t>/</w:t>
      </w:r>
    </w:p>
    <w:p w14:paraId="3BD171B1" w14:textId="77777777" w:rsidR="008874DB" w:rsidRPr="002113B0" w:rsidRDefault="008874DB" w:rsidP="008874DB">
      <w:pPr>
        <w:widowControl w:val="0"/>
        <w:rPr>
          <w:snapToGrid w:val="0"/>
        </w:rPr>
      </w:pPr>
      <w:r w:rsidRPr="002113B0">
        <w:rPr>
          <w:snapToGrid w:val="0"/>
        </w:rPr>
        <w:t>Renumber sections to conform.</w:t>
      </w:r>
    </w:p>
    <w:p w14:paraId="31218E08" w14:textId="77777777" w:rsidR="008874DB" w:rsidRDefault="008874DB" w:rsidP="008874DB">
      <w:pPr>
        <w:widowControl w:val="0"/>
      </w:pPr>
      <w:r w:rsidRPr="002113B0">
        <w:rPr>
          <w:snapToGrid w:val="0"/>
        </w:rPr>
        <w:t>Amend totals and titles to conform.</w:t>
      </w:r>
    </w:p>
    <w:p w14:paraId="409500AF" w14:textId="6F528419" w:rsidR="008874DB" w:rsidRDefault="008874DB" w:rsidP="008874DB">
      <w:pPr>
        <w:widowControl w:val="0"/>
      </w:pPr>
    </w:p>
    <w:p w14:paraId="41EA80A4" w14:textId="77777777" w:rsidR="008874DB" w:rsidRDefault="008874DB" w:rsidP="008874DB">
      <w:pPr>
        <w:keepNext/>
        <w:jc w:val="center"/>
        <w:rPr>
          <w:b/>
        </w:rPr>
      </w:pPr>
      <w:r w:rsidRPr="008874DB">
        <w:rPr>
          <w:b/>
        </w:rPr>
        <w:t>POINT OF ORDER</w:t>
      </w:r>
    </w:p>
    <w:p w14:paraId="6168AAEA" w14:textId="77777777" w:rsidR="008874DB" w:rsidRDefault="008874DB" w:rsidP="008874DB">
      <w:r>
        <w:t xml:space="preserve"> Rep. WETMORE raised the Point of Order that Amendment No. 89 was not germane and did not have the principal effect of being directly germane to the appropriation of funds or affecting revenue.  She stated that the use of words such as “of the funds appropriated” did not make it germane. </w:t>
      </w:r>
    </w:p>
    <w:p w14:paraId="302EA4ED" w14:textId="77777777" w:rsidR="008874DB" w:rsidRDefault="008874DB" w:rsidP="008874DB">
      <w:r>
        <w:t xml:space="preserve">The SPEAKER sustained the Point of Order. </w:t>
      </w:r>
    </w:p>
    <w:p w14:paraId="2F59A5C9" w14:textId="77777777" w:rsidR="008874DB" w:rsidRDefault="008874DB" w:rsidP="008874DB">
      <w:r>
        <w:t xml:space="preserve"> </w:t>
      </w:r>
    </w:p>
    <w:p w14:paraId="0DAC9BDF" w14:textId="1D39DACD" w:rsidR="008874DB" w:rsidRDefault="008874DB" w:rsidP="008874DB"/>
    <w:p w14:paraId="5C55D8BC" w14:textId="7D3990CD" w:rsidR="008874DB" w:rsidRPr="00013B40" w:rsidRDefault="008874DB" w:rsidP="008874DB">
      <w:pPr>
        <w:widowControl w:val="0"/>
        <w:rPr>
          <w:snapToGrid w:val="0"/>
        </w:rPr>
      </w:pPr>
      <w:r w:rsidRPr="00013B40">
        <w:rPr>
          <w:snapToGrid w:val="0"/>
        </w:rPr>
        <w:t xml:space="preserve">Rep. TERRIBILE proposed the following Amendment No. 108 </w:t>
      </w:r>
      <w:r w:rsidR="0026052F">
        <w:rPr>
          <w:snapToGrid w:val="0"/>
        </w:rPr>
        <w:t xml:space="preserve">to </w:t>
      </w:r>
      <w:r w:rsidR="0026052F">
        <w:rPr>
          <w:snapToGrid w:val="0"/>
        </w:rPr>
        <w:br/>
      </w:r>
      <w:r w:rsidR="0026052F" w:rsidRPr="00296917">
        <w:rPr>
          <w:smallCaps/>
          <w:snapToGrid w:val="0"/>
        </w:rPr>
        <w:t>H.</w:t>
      </w:r>
      <w:r w:rsidR="0026052F">
        <w:rPr>
          <w:smallCaps/>
          <w:snapToGrid w:val="0"/>
        </w:rPr>
        <w:t xml:space="preserve"> </w:t>
      </w:r>
      <w:r w:rsidR="0026052F" w:rsidRPr="00296917">
        <w:rPr>
          <w:smallCaps/>
          <w:snapToGrid w:val="0"/>
        </w:rPr>
        <w:t xml:space="preserve">4025 </w:t>
      </w:r>
      <w:r w:rsidR="0026052F" w:rsidRPr="00CA5AEC">
        <w:t>as introduced by</w:t>
      </w:r>
      <w:r w:rsidR="0026052F" w:rsidRPr="00296917">
        <w:rPr>
          <w:smallCaps/>
          <w:snapToGrid w:val="0"/>
        </w:rPr>
        <w:t xml:space="preserve"> </w:t>
      </w:r>
      <w:r w:rsidR="0026052F" w:rsidRPr="00CA5AEC">
        <w:t>Ways &amp; Means</w:t>
      </w:r>
      <w:r w:rsidR="0026052F" w:rsidRPr="00296917">
        <w:rPr>
          <w:smallCaps/>
          <w:snapToGrid w:val="0"/>
        </w:rPr>
        <w:t xml:space="preserve"> </w:t>
      </w:r>
      <w:r w:rsidRPr="00013B40">
        <w:rPr>
          <w:snapToGrid w:val="0"/>
        </w:rPr>
        <w:t>(Doc Name h:\legwork\house\amend\h-wm\004\parental notification and consent requirements.docx), which was ruled out of order:</w:t>
      </w:r>
    </w:p>
    <w:p w14:paraId="31E46938" w14:textId="77777777" w:rsidR="008874DB" w:rsidRPr="00013B40" w:rsidRDefault="008874DB" w:rsidP="008874DB">
      <w:pPr>
        <w:widowControl w:val="0"/>
        <w:rPr>
          <w:snapToGrid w:val="0"/>
        </w:rPr>
      </w:pPr>
      <w:r w:rsidRPr="00013B40">
        <w:rPr>
          <w:snapToGrid w:val="0"/>
        </w:rPr>
        <w:t>Amend the bill, as and if amended, Part IB, Section 1, DEPARTMENT OF EDUCATION, page 305, after line 3, by adding an appropriately numbered proviso to read:</w:t>
      </w:r>
    </w:p>
    <w:p w14:paraId="22A54D75" w14:textId="77777777" w:rsidR="008874DB" w:rsidRPr="00013B40" w:rsidRDefault="008874DB" w:rsidP="008874DB">
      <w:pPr>
        <w:widowControl w:val="0"/>
        <w:rPr>
          <w:bCs/>
          <w:i/>
          <w:iCs/>
          <w:snapToGrid w:val="0"/>
          <w:u w:val="single"/>
        </w:rPr>
      </w:pPr>
      <w:r w:rsidRPr="00013B40">
        <w:rPr>
          <w:snapToGrid w:val="0"/>
        </w:rPr>
        <w:t>/</w:t>
      </w:r>
      <w:r w:rsidRPr="00013B40">
        <w:rPr>
          <w:bCs/>
          <w:i/>
          <w:iCs/>
          <w:snapToGrid w:val="0"/>
          <w:u w:val="single"/>
        </w:rPr>
        <w:t>(GP:  Parental Notice/Consent Requirements)  Of the funds appropriated to the Department of Education and the Department of Public Health for Fiscal Year 2025-2026, the following provisions shall apply:</w:t>
      </w:r>
    </w:p>
    <w:p w14:paraId="3A993940" w14:textId="77777777" w:rsidR="008874DB" w:rsidRPr="00013B40" w:rsidRDefault="008874DB" w:rsidP="008874DB">
      <w:pPr>
        <w:widowControl w:val="0"/>
        <w:rPr>
          <w:bCs/>
          <w:i/>
          <w:iCs/>
          <w:snapToGrid w:val="0"/>
          <w:u w:val="single"/>
        </w:rPr>
      </w:pPr>
      <w:r w:rsidRPr="00013B40">
        <w:rPr>
          <w:bCs/>
          <w:i/>
          <w:iCs/>
          <w:snapToGrid w:val="0"/>
        </w:rPr>
        <w:t xml:space="preserve">                </w:t>
      </w:r>
      <w:r w:rsidRPr="00013B40">
        <w:rPr>
          <w:bCs/>
          <w:i/>
          <w:iCs/>
          <w:snapToGrid w:val="0"/>
          <w:u w:val="single"/>
        </w:rPr>
        <w:t>(A)          Parental Notification and Consent Requirements</w:t>
      </w:r>
    </w:p>
    <w:p w14:paraId="23362B7C" w14:textId="77777777" w:rsidR="008874DB" w:rsidRPr="00013B40" w:rsidRDefault="008874DB" w:rsidP="008874DB">
      <w:pPr>
        <w:widowControl w:val="0"/>
        <w:rPr>
          <w:bCs/>
          <w:i/>
          <w:iCs/>
          <w:snapToGrid w:val="0"/>
          <w:u w:val="single"/>
        </w:rPr>
      </w:pPr>
      <w:r w:rsidRPr="00013B40">
        <w:rPr>
          <w:bCs/>
          <w:i/>
          <w:iCs/>
          <w:snapToGrid w:val="0"/>
        </w:rPr>
        <w:t xml:space="preserve">                                </w:t>
      </w:r>
      <w:r w:rsidRPr="00013B40">
        <w:rPr>
          <w:bCs/>
          <w:i/>
          <w:iCs/>
          <w:snapToGrid w:val="0"/>
          <w:u w:val="single"/>
        </w:rPr>
        <w:t xml:space="preserve">(1)                           No state funds may be used by any public school or healthcare provider to administer health services, screenings, or questionnaires to minors without the express written consent of a parent or legal guardian, except in cases of medical </w:t>
      </w:r>
      <w:r w:rsidRPr="00013B40">
        <w:rPr>
          <w:bCs/>
          <w:i/>
          <w:iCs/>
          <w:snapToGrid w:val="0"/>
          <w:u w:val="single"/>
        </w:rPr>
        <w:lastRenderedPageBreak/>
        <w:t>emergencies.</w:t>
      </w:r>
    </w:p>
    <w:p w14:paraId="702F08B7" w14:textId="77777777" w:rsidR="008874DB" w:rsidRPr="00013B40" w:rsidRDefault="008874DB" w:rsidP="008874DB">
      <w:pPr>
        <w:widowControl w:val="0"/>
        <w:rPr>
          <w:bCs/>
          <w:i/>
          <w:iCs/>
          <w:snapToGrid w:val="0"/>
          <w:u w:val="single"/>
        </w:rPr>
      </w:pPr>
      <w:r w:rsidRPr="00013B40">
        <w:rPr>
          <w:bCs/>
          <w:i/>
          <w:iCs/>
          <w:snapToGrid w:val="0"/>
        </w:rPr>
        <w:t xml:space="preserve">                                </w:t>
      </w:r>
      <w:r w:rsidRPr="00013B40">
        <w:rPr>
          <w:bCs/>
          <w:i/>
          <w:iCs/>
          <w:snapToGrid w:val="0"/>
          <w:u w:val="single"/>
        </w:rPr>
        <w:t>(2) No state funds may be used to withhold important information relating to their child from his or her parents, either inadvertently or purposefully.  This is to include information relating to the child’s health, well being, and education while the child is in the custody of the school district.</w:t>
      </w:r>
      <w:r w:rsidRPr="00013B40">
        <w:rPr>
          <w:snapToGrid w:val="0"/>
        </w:rPr>
        <w:t>/</w:t>
      </w:r>
    </w:p>
    <w:p w14:paraId="576E380F" w14:textId="77777777" w:rsidR="008874DB" w:rsidRPr="00013B40" w:rsidRDefault="008874DB" w:rsidP="008874DB">
      <w:pPr>
        <w:widowControl w:val="0"/>
        <w:rPr>
          <w:snapToGrid w:val="0"/>
        </w:rPr>
      </w:pPr>
      <w:r w:rsidRPr="00013B40">
        <w:rPr>
          <w:snapToGrid w:val="0"/>
        </w:rPr>
        <w:t>Renumber sections to conform.</w:t>
      </w:r>
    </w:p>
    <w:p w14:paraId="38DF2AA2" w14:textId="77777777" w:rsidR="008874DB" w:rsidRDefault="008874DB" w:rsidP="008874DB">
      <w:pPr>
        <w:widowControl w:val="0"/>
      </w:pPr>
      <w:r w:rsidRPr="00013B40">
        <w:rPr>
          <w:snapToGrid w:val="0"/>
        </w:rPr>
        <w:t>Amend totals and titles to conform.</w:t>
      </w:r>
    </w:p>
    <w:p w14:paraId="395AD61D" w14:textId="64735E45" w:rsidR="008874DB" w:rsidRDefault="008874DB" w:rsidP="008874DB">
      <w:pPr>
        <w:widowControl w:val="0"/>
      </w:pPr>
    </w:p>
    <w:p w14:paraId="6468973C" w14:textId="77777777" w:rsidR="008874DB" w:rsidRDefault="008874DB" w:rsidP="008874DB">
      <w:pPr>
        <w:keepNext/>
        <w:jc w:val="center"/>
        <w:rPr>
          <w:b/>
        </w:rPr>
      </w:pPr>
      <w:r w:rsidRPr="008874DB">
        <w:rPr>
          <w:b/>
        </w:rPr>
        <w:t>POINT OF ORDER</w:t>
      </w:r>
    </w:p>
    <w:p w14:paraId="59F35E7B" w14:textId="77777777" w:rsidR="008874DB" w:rsidRDefault="008874DB" w:rsidP="008874DB">
      <w:r>
        <w:t xml:space="preserve"> Rep. BAUER raised the Point of Order that Amendment No. 108 was not germane under Rule 5.3</w:t>
      </w:r>
    </w:p>
    <w:p w14:paraId="3BCF7296" w14:textId="77777777" w:rsidR="008874DB" w:rsidRDefault="008874DB" w:rsidP="008874DB">
      <w:r>
        <w:t xml:space="preserve">The SPEAKER sustained the Point of Order. </w:t>
      </w:r>
    </w:p>
    <w:p w14:paraId="1B75038B" w14:textId="206BB425" w:rsidR="008874DB" w:rsidRDefault="008874DB" w:rsidP="008874DB"/>
    <w:p w14:paraId="1B7ECB11" w14:textId="2474FBA4" w:rsidR="008874DB" w:rsidRPr="00AF5A97" w:rsidRDefault="008874DB" w:rsidP="008874DB">
      <w:pPr>
        <w:widowControl w:val="0"/>
        <w:rPr>
          <w:snapToGrid w:val="0"/>
        </w:rPr>
      </w:pPr>
      <w:r w:rsidRPr="00AF5A97">
        <w:rPr>
          <w:snapToGrid w:val="0"/>
        </w:rPr>
        <w:t xml:space="preserve">Rep. HUFF proposed the following Amendment No. 110 to </w:t>
      </w:r>
      <w:r w:rsidR="0026052F">
        <w:rPr>
          <w:snapToGrid w:val="0"/>
        </w:rPr>
        <w:t xml:space="preserve">to </w:t>
      </w:r>
      <w:r w:rsidR="0026052F">
        <w:rPr>
          <w:snapToGrid w:val="0"/>
        </w:rPr>
        <w:br/>
      </w:r>
      <w:r w:rsidR="0026052F" w:rsidRPr="00296917">
        <w:rPr>
          <w:smallCaps/>
          <w:snapToGrid w:val="0"/>
        </w:rPr>
        <w:t>H.</w:t>
      </w:r>
      <w:r w:rsidR="0026052F">
        <w:rPr>
          <w:smallCaps/>
          <w:snapToGrid w:val="0"/>
        </w:rPr>
        <w:t xml:space="preserve"> </w:t>
      </w:r>
      <w:r w:rsidR="0026052F" w:rsidRPr="00296917">
        <w:rPr>
          <w:smallCaps/>
          <w:snapToGrid w:val="0"/>
        </w:rPr>
        <w:t xml:space="preserve">4025 </w:t>
      </w:r>
      <w:r w:rsidR="0026052F" w:rsidRPr="00CA5AEC">
        <w:t>as introduced by</w:t>
      </w:r>
      <w:r w:rsidR="0026052F" w:rsidRPr="00296917">
        <w:rPr>
          <w:smallCaps/>
          <w:snapToGrid w:val="0"/>
        </w:rPr>
        <w:t xml:space="preserve"> </w:t>
      </w:r>
      <w:r w:rsidR="0026052F" w:rsidRPr="00CA5AEC">
        <w:t>Ways &amp; Means</w:t>
      </w:r>
      <w:r w:rsidR="0026052F" w:rsidRPr="00296917">
        <w:rPr>
          <w:smallCaps/>
          <w:snapToGrid w:val="0"/>
        </w:rPr>
        <w:t xml:space="preserve"> </w:t>
      </w:r>
      <w:r w:rsidRPr="00AF5A97">
        <w:rPr>
          <w:snapToGrid w:val="0"/>
        </w:rPr>
        <w:t>(Doc Name h:\legwork\house\amend\h-wm\012\school district millage.docx), which was ruled out of order:</w:t>
      </w:r>
    </w:p>
    <w:p w14:paraId="73159F58" w14:textId="77777777" w:rsidR="008874DB" w:rsidRPr="00AF5A97" w:rsidRDefault="008874DB" w:rsidP="008874DB">
      <w:pPr>
        <w:widowControl w:val="0"/>
        <w:rPr>
          <w:snapToGrid w:val="0"/>
        </w:rPr>
      </w:pPr>
      <w:r w:rsidRPr="00AF5A97">
        <w:rPr>
          <w:snapToGrid w:val="0"/>
        </w:rPr>
        <w:t>Amend the bill, as and if amended, Part IB, Section 117, GENERAL PROVISIONS, page 554, after line 21, by adding an appropriately numbered proviso to read:</w:t>
      </w:r>
    </w:p>
    <w:p w14:paraId="1F8EE77C" w14:textId="77777777" w:rsidR="008874DB" w:rsidRPr="00AF5A97" w:rsidRDefault="008874DB" w:rsidP="008874DB">
      <w:pPr>
        <w:widowControl w:val="0"/>
        <w:rPr>
          <w:i/>
          <w:snapToGrid w:val="0"/>
          <w:u w:val="single"/>
        </w:rPr>
      </w:pPr>
      <w:r w:rsidRPr="00AF5A97">
        <w:rPr>
          <w:snapToGrid w:val="0"/>
        </w:rPr>
        <w:t>/</w:t>
      </w:r>
      <w:r w:rsidRPr="00AF5A97">
        <w:rPr>
          <w:i/>
          <w:snapToGrid w:val="0"/>
        </w:rPr>
        <w:tab/>
      </w:r>
      <w:r w:rsidRPr="00AF5A97">
        <w:rPr>
          <w:i/>
          <w:snapToGrid w:val="0"/>
          <w:u w:val="single"/>
        </w:rPr>
        <w:t>(GP: Millage Increases)  A school district millage increase shall not be enacted unless it has received both the approval of the respective school district’s governing board and the county council in which the school district is located.</w:t>
      </w:r>
      <w:r w:rsidRPr="00AF5A97">
        <w:rPr>
          <w:i/>
          <w:snapToGrid w:val="0"/>
        </w:rPr>
        <w:tab/>
      </w:r>
      <w:r w:rsidRPr="00AF5A97">
        <w:rPr>
          <w:snapToGrid w:val="0"/>
        </w:rPr>
        <w:t>/</w:t>
      </w:r>
    </w:p>
    <w:p w14:paraId="485344E8" w14:textId="77777777" w:rsidR="008874DB" w:rsidRPr="00AF5A97" w:rsidRDefault="008874DB" w:rsidP="008874DB">
      <w:pPr>
        <w:widowControl w:val="0"/>
        <w:rPr>
          <w:snapToGrid w:val="0"/>
        </w:rPr>
      </w:pPr>
      <w:r w:rsidRPr="00AF5A97">
        <w:rPr>
          <w:snapToGrid w:val="0"/>
        </w:rPr>
        <w:t>Renumber sections to conform.</w:t>
      </w:r>
    </w:p>
    <w:p w14:paraId="111E4F4D" w14:textId="77777777" w:rsidR="008874DB" w:rsidRDefault="008874DB" w:rsidP="008874DB">
      <w:pPr>
        <w:widowControl w:val="0"/>
      </w:pPr>
      <w:r w:rsidRPr="00AF5A97">
        <w:rPr>
          <w:snapToGrid w:val="0"/>
        </w:rPr>
        <w:t>Amend totals and titles to conform.</w:t>
      </w:r>
    </w:p>
    <w:p w14:paraId="4FCA9208" w14:textId="52D4F518" w:rsidR="008874DB" w:rsidRDefault="008874DB" w:rsidP="008874DB">
      <w:pPr>
        <w:widowControl w:val="0"/>
      </w:pPr>
    </w:p>
    <w:p w14:paraId="6A40FEB9" w14:textId="77777777" w:rsidR="008874DB" w:rsidRDefault="008874DB" w:rsidP="008874DB">
      <w:pPr>
        <w:keepNext/>
        <w:jc w:val="center"/>
        <w:rPr>
          <w:b/>
        </w:rPr>
      </w:pPr>
      <w:r w:rsidRPr="008874DB">
        <w:rPr>
          <w:b/>
        </w:rPr>
        <w:t>POINT OF ORDER</w:t>
      </w:r>
    </w:p>
    <w:p w14:paraId="39B21F16" w14:textId="77777777" w:rsidR="008874DB" w:rsidRDefault="008874DB" w:rsidP="008874DB">
      <w:r>
        <w:t xml:space="preserve"> Rep. WETMORE raised the Rule 5.3.B.4 Point of Order that Amendment No. 110 was out of order because it temporarily amended permanent tax law. </w:t>
      </w:r>
    </w:p>
    <w:p w14:paraId="43B2EBA5" w14:textId="77777777" w:rsidR="008874DB" w:rsidRDefault="008874DB" w:rsidP="008874DB">
      <w:r>
        <w:t xml:space="preserve">Rep. HUFF argued contra. </w:t>
      </w:r>
    </w:p>
    <w:p w14:paraId="224BC0E3" w14:textId="77777777" w:rsidR="008874DB" w:rsidRDefault="008874DB" w:rsidP="008874DB">
      <w:r>
        <w:t xml:space="preserve">The SPEAKER sustained the Point of Order.   </w:t>
      </w:r>
    </w:p>
    <w:p w14:paraId="6AF47D7B" w14:textId="77777777" w:rsidR="008874DB" w:rsidRDefault="008874DB" w:rsidP="008874DB">
      <w:r>
        <w:t xml:space="preserve"> </w:t>
      </w:r>
    </w:p>
    <w:p w14:paraId="46EC4D52" w14:textId="36E67D19" w:rsidR="008874DB" w:rsidRPr="006D79E4" w:rsidRDefault="008874DB" w:rsidP="008874DB">
      <w:pPr>
        <w:widowControl w:val="0"/>
        <w:rPr>
          <w:snapToGrid w:val="0"/>
        </w:rPr>
      </w:pPr>
      <w:r w:rsidRPr="006D79E4">
        <w:rPr>
          <w:snapToGrid w:val="0"/>
        </w:rPr>
        <w:t xml:space="preserve">Rep. TERRIBILE proposed the following Amendment No. 147 </w:t>
      </w:r>
      <w:r w:rsidR="0026052F">
        <w:rPr>
          <w:snapToGrid w:val="0"/>
        </w:rPr>
        <w:t xml:space="preserve">to </w:t>
      </w:r>
      <w:r w:rsidR="0026052F">
        <w:rPr>
          <w:snapToGrid w:val="0"/>
        </w:rPr>
        <w:br/>
      </w:r>
      <w:r w:rsidR="0026052F" w:rsidRPr="00296917">
        <w:rPr>
          <w:smallCaps/>
          <w:snapToGrid w:val="0"/>
        </w:rPr>
        <w:t>H.</w:t>
      </w:r>
      <w:r w:rsidR="0026052F">
        <w:rPr>
          <w:smallCaps/>
          <w:snapToGrid w:val="0"/>
        </w:rPr>
        <w:t xml:space="preserve"> </w:t>
      </w:r>
      <w:r w:rsidR="0026052F" w:rsidRPr="00296917">
        <w:rPr>
          <w:smallCaps/>
          <w:snapToGrid w:val="0"/>
        </w:rPr>
        <w:t xml:space="preserve">4025 </w:t>
      </w:r>
      <w:r w:rsidR="0026052F" w:rsidRPr="00CA5AEC">
        <w:t>as introduced by</w:t>
      </w:r>
      <w:r w:rsidR="0026052F" w:rsidRPr="00296917">
        <w:rPr>
          <w:smallCaps/>
          <w:snapToGrid w:val="0"/>
        </w:rPr>
        <w:t xml:space="preserve"> </w:t>
      </w:r>
      <w:r w:rsidR="0026052F" w:rsidRPr="00CA5AEC">
        <w:t>Ways &amp; Means</w:t>
      </w:r>
      <w:r w:rsidR="0026052F" w:rsidRPr="00296917">
        <w:rPr>
          <w:smallCaps/>
          <w:snapToGrid w:val="0"/>
        </w:rPr>
        <w:t xml:space="preserve"> </w:t>
      </w:r>
      <w:r w:rsidRPr="006D79E4">
        <w:rPr>
          <w:snapToGrid w:val="0"/>
        </w:rPr>
        <w:t>(Doc Name h:\legwork\house\amend\h-wm\011\flag displays.docx), which was ruled out of order:</w:t>
      </w:r>
    </w:p>
    <w:p w14:paraId="725F0C97" w14:textId="77777777" w:rsidR="008874DB" w:rsidRPr="006D79E4" w:rsidRDefault="008874DB" w:rsidP="008874DB">
      <w:pPr>
        <w:widowControl w:val="0"/>
        <w:rPr>
          <w:snapToGrid w:val="0"/>
        </w:rPr>
      </w:pPr>
      <w:r w:rsidRPr="006D79E4">
        <w:rPr>
          <w:snapToGrid w:val="0"/>
        </w:rPr>
        <w:t xml:space="preserve">Amend the bill, as and if amended, Part IB, Section 1, DEPARTMENT OF EDUCATION, page 305, after line 3, by adding an </w:t>
      </w:r>
      <w:r w:rsidRPr="006D79E4">
        <w:rPr>
          <w:snapToGrid w:val="0"/>
        </w:rPr>
        <w:lastRenderedPageBreak/>
        <w:t>appropriately numbered proviso to read:</w:t>
      </w:r>
    </w:p>
    <w:p w14:paraId="4372F9D6" w14:textId="77777777" w:rsidR="008874DB" w:rsidRPr="006D79E4" w:rsidRDefault="008874DB" w:rsidP="008874DB">
      <w:pPr>
        <w:widowControl w:val="0"/>
        <w:rPr>
          <w:i/>
          <w:snapToGrid w:val="0"/>
          <w:u w:val="single"/>
        </w:rPr>
      </w:pPr>
      <w:r w:rsidRPr="006D79E4">
        <w:rPr>
          <w:snapToGrid w:val="0"/>
        </w:rPr>
        <w:t>/</w:t>
      </w:r>
      <w:r w:rsidRPr="006D79E4">
        <w:rPr>
          <w:i/>
          <w:snapToGrid w:val="0"/>
          <w:u w:val="single"/>
        </w:rPr>
        <w:t>(SDE: Flag Displays in Classrooms)  Of the funds appropriated to the Department of Education for Fiscal Year 2025-26, the following provisions shall apply:</w:t>
      </w:r>
    </w:p>
    <w:p w14:paraId="2CE75FAF" w14:textId="77777777" w:rsidR="008874DB" w:rsidRPr="006D79E4" w:rsidRDefault="008874DB" w:rsidP="008874DB">
      <w:pPr>
        <w:widowControl w:val="0"/>
        <w:rPr>
          <w:i/>
          <w:snapToGrid w:val="0"/>
          <w:u w:val="single"/>
        </w:rPr>
      </w:pPr>
      <w:r w:rsidRPr="006D79E4">
        <w:rPr>
          <w:i/>
          <w:snapToGrid w:val="0"/>
        </w:rPr>
        <w:tab/>
      </w:r>
      <w:r w:rsidRPr="006D79E4">
        <w:rPr>
          <w:i/>
          <w:snapToGrid w:val="0"/>
          <w:u w:val="single"/>
        </w:rPr>
        <w:t>(A)</w:t>
      </w:r>
      <w:r w:rsidRPr="006D79E4">
        <w:rPr>
          <w:i/>
          <w:snapToGrid w:val="0"/>
          <w:u w:val="single"/>
        </w:rPr>
        <w:tab/>
        <w:t>Regulation of Flag Displays in Public School Classrooms</w:t>
      </w:r>
    </w:p>
    <w:p w14:paraId="434E875A"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u w:val="single"/>
        </w:rPr>
        <w:t>(1)</w:t>
      </w:r>
      <w:r w:rsidRPr="006D79E4">
        <w:rPr>
          <w:i/>
          <w:snapToGrid w:val="0"/>
          <w:u w:val="single"/>
        </w:rPr>
        <w:tab/>
      </w:r>
      <w:r w:rsidRPr="006D79E4">
        <w:rPr>
          <w:i/>
          <w:snapToGrid w:val="0"/>
          <w:u w:val="single"/>
        </w:rPr>
        <w:tab/>
        <w:t>No state funds may be used to purchase, display, or otherwise promote any flag within public school classrooms other than the following:</w:t>
      </w:r>
    </w:p>
    <w:p w14:paraId="36AB6C2D"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rPr>
        <w:tab/>
      </w:r>
      <w:r w:rsidRPr="006D79E4">
        <w:rPr>
          <w:i/>
          <w:snapToGrid w:val="0"/>
          <w:u w:val="single"/>
        </w:rPr>
        <w:t>(a)</w:t>
      </w:r>
      <w:r w:rsidRPr="006D79E4">
        <w:rPr>
          <w:i/>
          <w:snapToGrid w:val="0"/>
          <w:u w:val="single"/>
        </w:rPr>
        <w:tab/>
        <w:t>the flag of the United States of America;</w:t>
      </w:r>
    </w:p>
    <w:p w14:paraId="6961C413"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rPr>
        <w:tab/>
      </w:r>
      <w:r w:rsidRPr="006D79E4">
        <w:rPr>
          <w:i/>
          <w:snapToGrid w:val="0"/>
          <w:u w:val="single"/>
        </w:rPr>
        <w:t>(b)</w:t>
      </w:r>
      <w:r w:rsidRPr="006D79E4">
        <w:rPr>
          <w:i/>
          <w:snapToGrid w:val="0"/>
          <w:u w:val="single"/>
        </w:rPr>
        <w:tab/>
      </w:r>
      <w:r w:rsidRPr="006D79E4">
        <w:rPr>
          <w:i/>
          <w:snapToGrid w:val="0"/>
          <w:u w:val="single"/>
        </w:rPr>
        <w:tab/>
        <w:t>the flag of the State of South Carolina;</w:t>
      </w:r>
    </w:p>
    <w:p w14:paraId="66AC02EA"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rPr>
        <w:tab/>
      </w:r>
      <w:r w:rsidRPr="006D79E4">
        <w:rPr>
          <w:i/>
          <w:snapToGrid w:val="0"/>
          <w:u w:val="single"/>
        </w:rPr>
        <w:t>(c)</w:t>
      </w:r>
      <w:r w:rsidRPr="006D79E4">
        <w:rPr>
          <w:i/>
          <w:snapToGrid w:val="0"/>
          <w:u w:val="single"/>
        </w:rPr>
        <w:tab/>
      </w:r>
      <w:r w:rsidRPr="006D79E4">
        <w:rPr>
          <w:i/>
          <w:snapToGrid w:val="0"/>
          <w:u w:val="single"/>
        </w:rPr>
        <w:tab/>
        <w:t>the officially adopted flag of the respective school district or school, if applicable.</w:t>
      </w:r>
    </w:p>
    <w:p w14:paraId="6FF8A811"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u w:val="single"/>
        </w:rPr>
        <w:t>(2)</w:t>
      </w:r>
      <w:r w:rsidRPr="006D79E4">
        <w:rPr>
          <w:i/>
          <w:snapToGrid w:val="0"/>
          <w:u w:val="single"/>
        </w:rPr>
        <w:tab/>
      </w:r>
      <w:r w:rsidRPr="006D79E4">
        <w:rPr>
          <w:i/>
          <w:snapToGrid w:val="0"/>
          <w:u w:val="single"/>
        </w:rPr>
        <w:tab/>
        <w:t>Any school district receiving state funding must ensure compliance with this policy and report any unauthorized flag displays to the Department of Education.</w:t>
      </w:r>
    </w:p>
    <w:p w14:paraId="315484F2" w14:textId="77777777" w:rsidR="008874DB" w:rsidRPr="006D79E4" w:rsidRDefault="008874DB" w:rsidP="008874DB">
      <w:pPr>
        <w:widowControl w:val="0"/>
        <w:rPr>
          <w:i/>
          <w:snapToGrid w:val="0"/>
          <w:u w:val="single"/>
        </w:rPr>
      </w:pPr>
      <w:r w:rsidRPr="006D79E4">
        <w:rPr>
          <w:i/>
          <w:snapToGrid w:val="0"/>
        </w:rPr>
        <w:tab/>
      </w:r>
      <w:r w:rsidRPr="006D79E4">
        <w:rPr>
          <w:i/>
          <w:snapToGrid w:val="0"/>
          <w:u w:val="single"/>
        </w:rPr>
        <w:t>(B)</w:t>
      </w:r>
      <w:r w:rsidRPr="006D79E4">
        <w:rPr>
          <w:i/>
          <w:snapToGrid w:val="0"/>
          <w:u w:val="single"/>
        </w:rPr>
        <w:tab/>
        <w:t>Administrative Exceptions</w:t>
      </w:r>
    </w:p>
    <w:p w14:paraId="127CF9A1"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u w:val="single"/>
        </w:rPr>
        <w:t>(1)</w:t>
      </w:r>
      <w:r w:rsidRPr="006D79E4">
        <w:rPr>
          <w:i/>
          <w:snapToGrid w:val="0"/>
          <w:u w:val="single"/>
        </w:rPr>
        <w:tab/>
      </w:r>
      <w:r w:rsidRPr="006D79E4">
        <w:rPr>
          <w:i/>
          <w:snapToGrid w:val="0"/>
          <w:u w:val="single"/>
        </w:rPr>
        <w:tab/>
        <w:t>The school district superintendent or an authorized administrator may grant exceptions to the flag display policy on a case-by-case basis under the following conditions:</w:t>
      </w:r>
    </w:p>
    <w:p w14:paraId="5F81546D"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rPr>
        <w:tab/>
      </w:r>
      <w:r w:rsidRPr="006D79E4">
        <w:rPr>
          <w:i/>
          <w:snapToGrid w:val="0"/>
          <w:u w:val="single"/>
        </w:rPr>
        <w:t>(a)</w:t>
      </w:r>
      <w:r w:rsidRPr="006D79E4">
        <w:rPr>
          <w:i/>
          <w:snapToGrid w:val="0"/>
          <w:u w:val="single"/>
        </w:rPr>
        <w:tab/>
        <w:t>the flag is directly related to an educational purpose, such as historical or cultural studies, and is displayed on a temporary basis;</w:t>
      </w:r>
    </w:p>
    <w:p w14:paraId="7F90C99D"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rPr>
        <w:tab/>
      </w:r>
      <w:r w:rsidRPr="006D79E4">
        <w:rPr>
          <w:i/>
          <w:snapToGrid w:val="0"/>
          <w:u w:val="single"/>
        </w:rPr>
        <w:t>(b)</w:t>
      </w:r>
      <w:r w:rsidRPr="006D79E4">
        <w:rPr>
          <w:i/>
          <w:snapToGrid w:val="0"/>
          <w:u w:val="single"/>
        </w:rPr>
        <w:tab/>
      </w:r>
      <w:r w:rsidRPr="006D79E4">
        <w:rPr>
          <w:i/>
          <w:snapToGrid w:val="0"/>
          <w:u w:val="single"/>
        </w:rPr>
        <w:tab/>
        <w:t>the request for an exemption is submitted, in writing, by a teacher, school official, or parent and includes justification for its educational relevance;</w:t>
      </w:r>
    </w:p>
    <w:p w14:paraId="70937B14"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rPr>
        <w:tab/>
      </w:r>
      <w:r w:rsidRPr="006D79E4">
        <w:rPr>
          <w:i/>
          <w:snapToGrid w:val="0"/>
          <w:u w:val="single"/>
        </w:rPr>
        <w:t>(c)</w:t>
      </w:r>
      <w:r w:rsidRPr="006D79E4">
        <w:rPr>
          <w:i/>
          <w:snapToGrid w:val="0"/>
          <w:u w:val="single"/>
        </w:rPr>
        <w:tab/>
      </w:r>
      <w:r w:rsidRPr="006D79E4">
        <w:rPr>
          <w:i/>
          <w:snapToGrid w:val="0"/>
          <w:u w:val="single"/>
        </w:rPr>
        <w:tab/>
        <w:t>the display does not endorse, promote, or discourage any political movement, social ideology, or individual belief system in violation of school neutrality policies; and</w:t>
      </w:r>
    </w:p>
    <w:p w14:paraId="64E58F98"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rPr>
        <w:tab/>
      </w:r>
      <w:r w:rsidRPr="006D79E4">
        <w:rPr>
          <w:i/>
          <w:snapToGrid w:val="0"/>
          <w:u w:val="single"/>
        </w:rPr>
        <w:t>(d)</w:t>
      </w:r>
      <w:r w:rsidRPr="006D79E4">
        <w:rPr>
          <w:i/>
          <w:snapToGrid w:val="0"/>
          <w:u w:val="single"/>
        </w:rPr>
        <w:tab/>
        <w:t>the flag display does not interfere with the educational environment or disrupt school operations.</w:t>
      </w:r>
    </w:p>
    <w:p w14:paraId="55C2B89F"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u w:val="single"/>
        </w:rPr>
        <w:t>(2)</w:t>
      </w:r>
      <w:r w:rsidRPr="006D79E4">
        <w:rPr>
          <w:i/>
          <w:snapToGrid w:val="0"/>
          <w:u w:val="single"/>
        </w:rPr>
        <w:tab/>
      </w:r>
      <w:r w:rsidRPr="006D79E4">
        <w:rPr>
          <w:i/>
          <w:snapToGrid w:val="0"/>
          <w:u w:val="single"/>
        </w:rPr>
        <w:tab/>
        <w:t>A written record of all granted exceptions must be maintained and made available upon request by the school board or state education authorities.</w:t>
      </w:r>
    </w:p>
    <w:p w14:paraId="2A319603" w14:textId="77777777" w:rsidR="008874DB" w:rsidRPr="006D79E4" w:rsidRDefault="008874DB" w:rsidP="008874DB">
      <w:pPr>
        <w:widowControl w:val="0"/>
        <w:rPr>
          <w:i/>
          <w:snapToGrid w:val="0"/>
          <w:u w:val="single"/>
        </w:rPr>
      </w:pPr>
      <w:r w:rsidRPr="006D79E4">
        <w:rPr>
          <w:i/>
          <w:snapToGrid w:val="0"/>
        </w:rPr>
        <w:tab/>
      </w:r>
      <w:r w:rsidRPr="006D79E4">
        <w:rPr>
          <w:i/>
          <w:snapToGrid w:val="0"/>
          <w:u w:val="single"/>
        </w:rPr>
        <w:t>(C)</w:t>
      </w:r>
      <w:r w:rsidRPr="006D79E4">
        <w:rPr>
          <w:i/>
          <w:snapToGrid w:val="0"/>
          <w:u w:val="single"/>
        </w:rPr>
        <w:tab/>
        <w:t>Enforcement and Compliance</w:t>
      </w:r>
    </w:p>
    <w:p w14:paraId="4B54BA4B"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u w:val="single"/>
        </w:rPr>
        <w:t>(1)</w:t>
      </w:r>
      <w:r w:rsidRPr="006D79E4">
        <w:rPr>
          <w:i/>
          <w:snapToGrid w:val="0"/>
          <w:u w:val="single"/>
        </w:rPr>
        <w:tab/>
      </w:r>
      <w:r w:rsidRPr="006D79E4">
        <w:rPr>
          <w:i/>
          <w:snapToGrid w:val="0"/>
          <w:u w:val="single"/>
        </w:rPr>
        <w:tab/>
        <w:t>Each school district shall develop and implement guidelines to ensure compliance with this provision including, but not limited to:</w:t>
      </w:r>
    </w:p>
    <w:p w14:paraId="0C7BBAD9"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rPr>
        <w:tab/>
      </w:r>
      <w:r w:rsidRPr="006D79E4">
        <w:rPr>
          <w:i/>
          <w:snapToGrid w:val="0"/>
          <w:u w:val="single"/>
        </w:rPr>
        <w:t>(a)</w:t>
      </w:r>
      <w:r w:rsidRPr="006D79E4">
        <w:rPr>
          <w:i/>
          <w:snapToGrid w:val="0"/>
          <w:u w:val="single"/>
        </w:rPr>
        <w:tab/>
        <w:t>procedures for handling flag display exemption requests;</w:t>
      </w:r>
    </w:p>
    <w:p w14:paraId="01BBC405"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rPr>
        <w:tab/>
      </w:r>
      <w:r w:rsidRPr="006D79E4">
        <w:rPr>
          <w:i/>
          <w:snapToGrid w:val="0"/>
          <w:u w:val="single"/>
        </w:rPr>
        <w:t>(b)</w:t>
      </w:r>
      <w:r w:rsidRPr="006D79E4">
        <w:rPr>
          <w:i/>
          <w:snapToGrid w:val="0"/>
          <w:u w:val="single"/>
        </w:rPr>
        <w:tab/>
      </w:r>
      <w:r w:rsidRPr="006D79E4">
        <w:rPr>
          <w:i/>
          <w:snapToGrid w:val="0"/>
          <w:u w:val="single"/>
        </w:rPr>
        <w:tab/>
        <w:t>processes for reporting and addressing violations;</w:t>
      </w:r>
    </w:p>
    <w:p w14:paraId="1B5B953D"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rPr>
        <w:tab/>
      </w:r>
      <w:r w:rsidRPr="006D79E4">
        <w:rPr>
          <w:i/>
          <w:snapToGrid w:val="0"/>
          <w:u w:val="single"/>
        </w:rPr>
        <w:t>(c)</w:t>
      </w:r>
      <w:r w:rsidRPr="006D79E4">
        <w:rPr>
          <w:i/>
          <w:snapToGrid w:val="0"/>
          <w:u w:val="single"/>
        </w:rPr>
        <w:tab/>
      </w:r>
      <w:r w:rsidRPr="006D79E4">
        <w:rPr>
          <w:i/>
          <w:snapToGrid w:val="0"/>
          <w:u w:val="single"/>
        </w:rPr>
        <w:tab/>
        <w:t>training for school administrators and faculty on the policy's application and intent.</w:t>
      </w:r>
    </w:p>
    <w:p w14:paraId="2378F917"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u w:val="single"/>
        </w:rPr>
        <w:t>(2)</w:t>
      </w:r>
      <w:r w:rsidRPr="006D79E4">
        <w:rPr>
          <w:i/>
          <w:snapToGrid w:val="0"/>
          <w:u w:val="single"/>
        </w:rPr>
        <w:tab/>
      </w:r>
      <w:r w:rsidRPr="006D79E4">
        <w:rPr>
          <w:i/>
          <w:snapToGrid w:val="0"/>
          <w:u w:val="single"/>
        </w:rPr>
        <w:tab/>
        <w:t xml:space="preserve">Any school found in violation of this provision may be </w:t>
      </w:r>
      <w:r w:rsidRPr="006D79E4">
        <w:rPr>
          <w:i/>
          <w:snapToGrid w:val="0"/>
          <w:u w:val="single"/>
        </w:rPr>
        <w:lastRenderedPageBreak/>
        <w:t>subject to corrective measures as determined by the State Board of Education, including mandatory training or administrative review.</w:t>
      </w:r>
    </w:p>
    <w:p w14:paraId="72F8AD1C" w14:textId="77777777" w:rsidR="008874DB" w:rsidRPr="006D79E4" w:rsidRDefault="008874DB" w:rsidP="008874DB">
      <w:pPr>
        <w:widowControl w:val="0"/>
        <w:rPr>
          <w:i/>
          <w:snapToGrid w:val="0"/>
          <w:u w:val="single"/>
        </w:rPr>
      </w:pPr>
      <w:r w:rsidRPr="006D79E4">
        <w:rPr>
          <w:i/>
          <w:snapToGrid w:val="0"/>
        </w:rPr>
        <w:tab/>
      </w:r>
      <w:r w:rsidRPr="006D79E4">
        <w:rPr>
          <w:i/>
          <w:snapToGrid w:val="0"/>
        </w:rPr>
        <w:tab/>
      </w:r>
      <w:r w:rsidRPr="006D79E4">
        <w:rPr>
          <w:i/>
          <w:snapToGrid w:val="0"/>
          <w:u w:val="single"/>
        </w:rPr>
        <w:t>(3)</w:t>
      </w:r>
      <w:r w:rsidRPr="006D79E4">
        <w:rPr>
          <w:i/>
          <w:snapToGrid w:val="0"/>
          <w:u w:val="single"/>
        </w:rPr>
        <w:tab/>
      </w:r>
      <w:r w:rsidRPr="006D79E4">
        <w:rPr>
          <w:i/>
          <w:snapToGrid w:val="0"/>
          <w:u w:val="single"/>
        </w:rPr>
        <w:tab/>
        <w:t>Schools shall not discipline students for personal expression of flags on their clothing, personal belongings, or non-disruptive individual speech, provided such expression adheres to existing school policies on student conduct and dress code.</w:t>
      </w:r>
    </w:p>
    <w:p w14:paraId="49160F7F" w14:textId="77777777" w:rsidR="008874DB" w:rsidRPr="006D79E4" w:rsidRDefault="008874DB" w:rsidP="008874DB">
      <w:pPr>
        <w:widowControl w:val="0"/>
        <w:rPr>
          <w:snapToGrid w:val="0"/>
        </w:rPr>
      </w:pPr>
      <w:r w:rsidRPr="006D79E4">
        <w:rPr>
          <w:i/>
          <w:snapToGrid w:val="0"/>
        </w:rPr>
        <w:tab/>
      </w:r>
      <w:r w:rsidRPr="006D79E4">
        <w:rPr>
          <w:i/>
          <w:snapToGrid w:val="0"/>
          <w:u w:val="single"/>
        </w:rPr>
        <w:t>(D)</w:t>
      </w:r>
      <w:r w:rsidRPr="006D79E4">
        <w:rPr>
          <w:i/>
          <w:snapToGrid w:val="0"/>
          <w:u w:val="single"/>
        </w:rPr>
        <w:tab/>
        <w:t>The Department of Education shall provide a report to the General Assembly by June 30, 2026, detailing all expenditures and enforcement actions related to this provision.</w:t>
      </w:r>
      <w:r w:rsidRPr="006D79E4">
        <w:rPr>
          <w:i/>
          <w:snapToGrid w:val="0"/>
        </w:rPr>
        <w:t xml:space="preserve"> </w:t>
      </w:r>
      <w:r w:rsidRPr="006D79E4">
        <w:rPr>
          <w:snapToGrid w:val="0"/>
        </w:rPr>
        <w:t>/</w:t>
      </w:r>
    </w:p>
    <w:p w14:paraId="6E5D4C95" w14:textId="77777777" w:rsidR="008874DB" w:rsidRPr="006D79E4" w:rsidRDefault="008874DB" w:rsidP="008874DB">
      <w:pPr>
        <w:widowControl w:val="0"/>
        <w:rPr>
          <w:snapToGrid w:val="0"/>
        </w:rPr>
      </w:pPr>
      <w:r w:rsidRPr="006D79E4">
        <w:rPr>
          <w:snapToGrid w:val="0"/>
        </w:rPr>
        <w:t>Renumber sections to conform.</w:t>
      </w:r>
    </w:p>
    <w:p w14:paraId="6E64E363" w14:textId="77777777" w:rsidR="008874DB" w:rsidRDefault="008874DB" w:rsidP="008874DB">
      <w:pPr>
        <w:widowControl w:val="0"/>
      </w:pPr>
      <w:r w:rsidRPr="006D79E4">
        <w:rPr>
          <w:snapToGrid w:val="0"/>
        </w:rPr>
        <w:t>Amend totals and titles to conform.</w:t>
      </w:r>
    </w:p>
    <w:p w14:paraId="17D2E152" w14:textId="2F74326B" w:rsidR="008874DB" w:rsidRDefault="008874DB" w:rsidP="008874DB">
      <w:pPr>
        <w:widowControl w:val="0"/>
      </w:pPr>
    </w:p>
    <w:p w14:paraId="5A78FE36" w14:textId="77777777" w:rsidR="008874DB" w:rsidRDefault="008874DB" w:rsidP="008874DB">
      <w:pPr>
        <w:keepNext/>
        <w:jc w:val="center"/>
        <w:rPr>
          <w:b/>
        </w:rPr>
      </w:pPr>
      <w:r w:rsidRPr="008874DB">
        <w:rPr>
          <w:b/>
        </w:rPr>
        <w:t>POINT OF ORDER</w:t>
      </w:r>
    </w:p>
    <w:p w14:paraId="607E6347" w14:textId="13C9097B" w:rsidR="008874DB" w:rsidRDefault="008874DB" w:rsidP="008874DB">
      <w:r>
        <w:t xml:space="preserve"> Rep. BAUER raised the Point of Order under Rule 5.3 that Amendment No. 147 did not have the principal </w:t>
      </w:r>
      <w:r w:rsidR="00326035">
        <w:t>effect</w:t>
      </w:r>
      <w:r>
        <w:t xml:space="preserve"> of appropriating funds or affecting revenue.</w:t>
      </w:r>
    </w:p>
    <w:p w14:paraId="629ECDB5" w14:textId="77777777" w:rsidR="008874DB" w:rsidRDefault="008874DB" w:rsidP="008874DB">
      <w:r>
        <w:t xml:space="preserve">Rep. TERRIBILE argued contra. </w:t>
      </w:r>
    </w:p>
    <w:p w14:paraId="7D540A6B" w14:textId="77777777" w:rsidR="008874DB" w:rsidRDefault="008874DB" w:rsidP="008874DB">
      <w:r>
        <w:t xml:space="preserve">The SPEAKER sustained the Point of Order. </w:t>
      </w:r>
    </w:p>
    <w:p w14:paraId="4585CC7D" w14:textId="1C20998B" w:rsidR="008874DB" w:rsidRDefault="008874DB" w:rsidP="008874DB"/>
    <w:p w14:paraId="6EBD32E2" w14:textId="4359FC9A" w:rsidR="008874DB" w:rsidRPr="00F6111A" w:rsidRDefault="008874DB" w:rsidP="008874DB">
      <w:pPr>
        <w:widowControl w:val="0"/>
        <w:rPr>
          <w:snapToGrid w:val="0"/>
        </w:rPr>
      </w:pPr>
      <w:r w:rsidRPr="00F6111A">
        <w:rPr>
          <w:snapToGrid w:val="0"/>
        </w:rPr>
        <w:t xml:space="preserve">Rep. TERRIBILE proposed the following Amendment No. 148 </w:t>
      </w:r>
      <w:r w:rsidR="0026052F">
        <w:rPr>
          <w:snapToGrid w:val="0"/>
        </w:rPr>
        <w:t xml:space="preserve">to </w:t>
      </w:r>
      <w:r w:rsidR="0026052F">
        <w:rPr>
          <w:snapToGrid w:val="0"/>
        </w:rPr>
        <w:br/>
      </w:r>
      <w:r w:rsidR="0026052F" w:rsidRPr="00296917">
        <w:rPr>
          <w:smallCaps/>
          <w:snapToGrid w:val="0"/>
        </w:rPr>
        <w:t>H.</w:t>
      </w:r>
      <w:r w:rsidR="0026052F">
        <w:rPr>
          <w:smallCaps/>
          <w:snapToGrid w:val="0"/>
        </w:rPr>
        <w:t xml:space="preserve"> </w:t>
      </w:r>
      <w:r w:rsidR="0026052F" w:rsidRPr="00296917">
        <w:rPr>
          <w:smallCaps/>
          <w:snapToGrid w:val="0"/>
        </w:rPr>
        <w:t xml:space="preserve">4025 </w:t>
      </w:r>
      <w:r w:rsidR="0026052F" w:rsidRPr="00CA5AEC">
        <w:t>as introduced by</w:t>
      </w:r>
      <w:r w:rsidR="0026052F" w:rsidRPr="00296917">
        <w:rPr>
          <w:smallCaps/>
          <w:snapToGrid w:val="0"/>
        </w:rPr>
        <w:t xml:space="preserve"> </w:t>
      </w:r>
      <w:r w:rsidR="0026052F" w:rsidRPr="00CA5AEC">
        <w:t>Ways &amp; Means</w:t>
      </w:r>
      <w:r w:rsidR="0026052F" w:rsidRPr="00296917">
        <w:rPr>
          <w:smallCaps/>
          <w:snapToGrid w:val="0"/>
        </w:rPr>
        <w:t xml:space="preserve"> </w:t>
      </w:r>
      <w:r w:rsidRPr="00F6111A">
        <w:rPr>
          <w:snapToGrid w:val="0"/>
        </w:rPr>
        <w:t>(Doc Name h:\legwork\house\amend\h-wm\004\school food programs.docx), which was ruled out of order:</w:t>
      </w:r>
    </w:p>
    <w:p w14:paraId="3902BF43" w14:textId="77777777" w:rsidR="008874DB" w:rsidRPr="00F6111A" w:rsidRDefault="008874DB" w:rsidP="008874DB">
      <w:pPr>
        <w:widowControl w:val="0"/>
        <w:rPr>
          <w:snapToGrid w:val="0"/>
        </w:rPr>
      </w:pPr>
      <w:r w:rsidRPr="00F6111A">
        <w:rPr>
          <w:snapToGrid w:val="0"/>
        </w:rPr>
        <w:t>Amend the bill, as and if amended, Part IB, Section 1, DEPARTMENT OF EDUCATION, page 305, after line 3, by adding an appropriately numbered proviso to read:</w:t>
      </w:r>
    </w:p>
    <w:p w14:paraId="39703DBD" w14:textId="77777777" w:rsidR="008874DB" w:rsidRPr="00F6111A" w:rsidRDefault="008874DB" w:rsidP="008874DB">
      <w:pPr>
        <w:widowControl w:val="0"/>
        <w:rPr>
          <w:snapToGrid w:val="0"/>
        </w:rPr>
      </w:pPr>
      <w:r w:rsidRPr="00F6111A">
        <w:rPr>
          <w:snapToGrid w:val="0"/>
        </w:rPr>
        <w:t>/</w:t>
      </w:r>
      <w:r w:rsidRPr="00F6111A">
        <w:rPr>
          <w:i/>
          <w:snapToGrid w:val="0"/>
          <w:u w:val="single"/>
        </w:rPr>
        <w:t xml:space="preserve"> </w:t>
      </w:r>
      <w:r w:rsidRPr="00F6111A">
        <w:rPr>
          <w:snapToGrid w:val="0"/>
        </w:rPr>
        <w:t>/</w:t>
      </w:r>
    </w:p>
    <w:p w14:paraId="21FD51AE" w14:textId="77777777" w:rsidR="008874DB" w:rsidRPr="00F6111A" w:rsidRDefault="008874DB" w:rsidP="008874DB">
      <w:pPr>
        <w:widowControl w:val="0"/>
        <w:rPr>
          <w:snapToGrid w:val="0"/>
        </w:rPr>
      </w:pPr>
      <w:r w:rsidRPr="00F6111A">
        <w:rPr>
          <w:snapToGrid w:val="0"/>
        </w:rPr>
        <w:t>Renumber sections to conform.</w:t>
      </w:r>
    </w:p>
    <w:p w14:paraId="1706F76A" w14:textId="77777777" w:rsidR="008874DB" w:rsidRDefault="008874DB" w:rsidP="008874DB">
      <w:pPr>
        <w:widowControl w:val="0"/>
      </w:pPr>
      <w:r w:rsidRPr="00F6111A">
        <w:rPr>
          <w:snapToGrid w:val="0"/>
        </w:rPr>
        <w:t>Amend totals and titles to conform.</w:t>
      </w:r>
    </w:p>
    <w:p w14:paraId="1D4E9C59" w14:textId="014E50D6" w:rsidR="008874DB" w:rsidRDefault="008874DB" w:rsidP="008874DB">
      <w:pPr>
        <w:widowControl w:val="0"/>
      </w:pPr>
    </w:p>
    <w:p w14:paraId="6B55FD10" w14:textId="77777777" w:rsidR="008874DB" w:rsidRDefault="008874DB" w:rsidP="008874DB">
      <w:r>
        <w:t>Rep. TERRIBILE explained the amendment.</w:t>
      </w:r>
    </w:p>
    <w:p w14:paraId="041AA710" w14:textId="77777777" w:rsidR="008874DB" w:rsidRDefault="008874DB" w:rsidP="008874DB"/>
    <w:p w14:paraId="2B8AE7AE" w14:textId="0AE6BA62" w:rsidR="008874DB" w:rsidRDefault="008874DB" w:rsidP="008874DB">
      <w:pPr>
        <w:keepNext/>
        <w:jc w:val="center"/>
        <w:rPr>
          <w:b/>
        </w:rPr>
      </w:pPr>
      <w:r w:rsidRPr="008874DB">
        <w:rPr>
          <w:b/>
        </w:rPr>
        <w:t>POINT OF ORDER</w:t>
      </w:r>
    </w:p>
    <w:p w14:paraId="670AC630" w14:textId="6E3C7596" w:rsidR="008874DB" w:rsidRDefault="008874DB" w:rsidP="008874DB">
      <w:r>
        <w:t xml:space="preserve"> Rep. KING raised the Rule 5.3.B Point of Order that Amendment </w:t>
      </w:r>
      <w:r w:rsidR="0026052F">
        <w:br/>
      </w:r>
      <w:r>
        <w:t>No. 148 was not germane.</w:t>
      </w:r>
    </w:p>
    <w:p w14:paraId="0293543A" w14:textId="77777777" w:rsidR="008874DB" w:rsidRDefault="008874DB" w:rsidP="008874DB">
      <w:r>
        <w:t xml:space="preserve">Rep. TERRIBILE argued contra. </w:t>
      </w:r>
    </w:p>
    <w:p w14:paraId="3F9AFB3F" w14:textId="77777777" w:rsidR="008874DB" w:rsidRDefault="008874DB" w:rsidP="008874DB">
      <w:r>
        <w:t xml:space="preserve">The SPEAKER sustained the Point of Order.  He stated that the amendments principal affect did not directly relate to the appropriation of funds or effect revenue. </w:t>
      </w:r>
    </w:p>
    <w:p w14:paraId="78403DF5" w14:textId="37A5856A" w:rsidR="008874DB" w:rsidRDefault="008874DB" w:rsidP="008874DB"/>
    <w:p w14:paraId="5CDA3D7B" w14:textId="2077ECF0" w:rsidR="008874DB" w:rsidRPr="006144C6" w:rsidRDefault="008874DB" w:rsidP="008874DB">
      <w:pPr>
        <w:widowControl w:val="0"/>
        <w:rPr>
          <w:snapToGrid w:val="0"/>
        </w:rPr>
      </w:pPr>
      <w:r w:rsidRPr="006144C6">
        <w:rPr>
          <w:snapToGrid w:val="0"/>
        </w:rPr>
        <w:t xml:space="preserve">Rep. WHITMIRE proposed the following Amendment No. 158 </w:t>
      </w:r>
      <w:r w:rsidR="0026052F">
        <w:rPr>
          <w:snapToGrid w:val="0"/>
        </w:rPr>
        <w:t xml:space="preserve">to </w:t>
      </w:r>
      <w:r w:rsidR="0026052F">
        <w:rPr>
          <w:snapToGrid w:val="0"/>
        </w:rPr>
        <w:br/>
      </w:r>
      <w:r w:rsidR="0026052F" w:rsidRPr="00296917">
        <w:rPr>
          <w:smallCaps/>
          <w:snapToGrid w:val="0"/>
        </w:rPr>
        <w:lastRenderedPageBreak/>
        <w:t>H.</w:t>
      </w:r>
      <w:r w:rsidR="0026052F">
        <w:rPr>
          <w:smallCaps/>
          <w:snapToGrid w:val="0"/>
        </w:rPr>
        <w:t xml:space="preserve"> </w:t>
      </w:r>
      <w:r w:rsidR="0026052F" w:rsidRPr="00296917">
        <w:rPr>
          <w:smallCaps/>
          <w:snapToGrid w:val="0"/>
        </w:rPr>
        <w:t xml:space="preserve">4025 </w:t>
      </w:r>
      <w:r w:rsidR="0026052F" w:rsidRPr="00CA5AEC">
        <w:t>as introduced by</w:t>
      </w:r>
      <w:r w:rsidR="0026052F" w:rsidRPr="00296917">
        <w:rPr>
          <w:smallCaps/>
          <w:snapToGrid w:val="0"/>
        </w:rPr>
        <w:t xml:space="preserve"> </w:t>
      </w:r>
      <w:r w:rsidR="0026052F" w:rsidRPr="00CA5AEC">
        <w:t>Ways &amp; Means</w:t>
      </w:r>
      <w:r w:rsidR="0026052F" w:rsidRPr="00296917">
        <w:rPr>
          <w:smallCaps/>
          <w:snapToGrid w:val="0"/>
        </w:rPr>
        <w:t xml:space="preserve"> </w:t>
      </w:r>
      <w:r w:rsidRPr="006144C6">
        <w:rPr>
          <w:snapToGrid w:val="0"/>
        </w:rPr>
        <w:t>(Doc Name h:\legwork\house\amend\h-wm\012\surplus school safety .docx), which was adopted:</w:t>
      </w:r>
    </w:p>
    <w:p w14:paraId="5395C83A" w14:textId="77777777" w:rsidR="008874DB" w:rsidRPr="006144C6" w:rsidRDefault="008874DB" w:rsidP="008874DB">
      <w:pPr>
        <w:widowControl w:val="0"/>
        <w:rPr>
          <w:snapToGrid w:val="0"/>
        </w:rPr>
      </w:pPr>
      <w:r w:rsidRPr="006144C6">
        <w:rPr>
          <w:snapToGrid w:val="0"/>
        </w:rPr>
        <w:t>Amend the bill, as and if amended, Part IB, Section 1, DEPARTMENT OF EDUCATION, page 293, paragraph 1.77, line 7, by inserting after /</w:t>
      </w:r>
      <w:r w:rsidRPr="006144C6">
        <w:rPr>
          <w:color w:val="000000"/>
          <w:szCs w:val="24"/>
        </w:rPr>
        <w:t xml:space="preserve"> </w:t>
      </w:r>
      <w:r w:rsidRPr="006144C6">
        <w:rPr>
          <w:snapToGrid w:val="0"/>
        </w:rPr>
        <w:t>other technology/:</w:t>
      </w:r>
    </w:p>
    <w:p w14:paraId="342F4C63" w14:textId="77777777" w:rsidR="008874DB" w:rsidRPr="006144C6" w:rsidRDefault="008874DB" w:rsidP="008874DB">
      <w:pPr>
        <w:widowControl w:val="0"/>
        <w:rPr>
          <w:snapToGrid w:val="0"/>
        </w:rPr>
      </w:pPr>
      <w:r w:rsidRPr="006144C6">
        <w:rPr>
          <w:snapToGrid w:val="0"/>
        </w:rPr>
        <w:t>/</w:t>
      </w:r>
      <w:r w:rsidRPr="006144C6">
        <w:rPr>
          <w:i/>
          <w:iCs/>
          <w:snapToGrid w:val="0"/>
          <w:u w:val="single"/>
        </w:rPr>
        <w:t xml:space="preserve">; and </w:t>
      </w:r>
      <w:r w:rsidRPr="006144C6">
        <w:rPr>
          <w:i/>
          <w:snapToGrid w:val="0"/>
          <w:u w:val="single"/>
        </w:rPr>
        <w:t>(f) ballistic proof doors.</w:t>
      </w:r>
      <w:r w:rsidRPr="006144C6">
        <w:rPr>
          <w:i/>
          <w:snapToGrid w:val="0"/>
        </w:rPr>
        <w:t xml:space="preserve"> </w:t>
      </w:r>
      <w:r w:rsidRPr="006144C6">
        <w:rPr>
          <w:snapToGrid w:val="0"/>
        </w:rPr>
        <w:t>/</w:t>
      </w:r>
    </w:p>
    <w:p w14:paraId="15923A59" w14:textId="77777777" w:rsidR="008874DB" w:rsidRPr="006144C6" w:rsidRDefault="008874DB" w:rsidP="008874DB">
      <w:pPr>
        <w:widowControl w:val="0"/>
        <w:rPr>
          <w:snapToGrid w:val="0"/>
        </w:rPr>
      </w:pPr>
      <w:r w:rsidRPr="006144C6">
        <w:rPr>
          <w:snapToGrid w:val="0"/>
        </w:rPr>
        <w:t>Renumber sections to conform.</w:t>
      </w:r>
    </w:p>
    <w:p w14:paraId="29935AF4" w14:textId="77777777" w:rsidR="008874DB" w:rsidRDefault="008874DB" w:rsidP="008874DB">
      <w:pPr>
        <w:widowControl w:val="0"/>
      </w:pPr>
      <w:r w:rsidRPr="006144C6">
        <w:rPr>
          <w:snapToGrid w:val="0"/>
        </w:rPr>
        <w:t>Amend totals and titles to conform.</w:t>
      </w:r>
    </w:p>
    <w:p w14:paraId="0DCAAA26" w14:textId="15151B9F" w:rsidR="008874DB" w:rsidRDefault="008874DB" w:rsidP="008874DB">
      <w:pPr>
        <w:widowControl w:val="0"/>
      </w:pPr>
    </w:p>
    <w:p w14:paraId="3B757C76" w14:textId="77777777" w:rsidR="008874DB" w:rsidRDefault="008874DB" w:rsidP="008874DB">
      <w:r>
        <w:t>Rep. WHITMIRE explained the amendment.</w:t>
      </w:r>
    </w:p>
    <w:p w14:paraId="34CED057" w14:textId="7D1B722B" w:rsidR="008874DB" w:rsidRDefault="008874DB" w:rsidP="008874DB">
      <w:r>
        <w:t>The amendment was then adopted.</w:t>
      </w:r>
    </w:p>
    <w:p w14:paraId="5DFE5350" w14:textId="77777777" w:rsidR="008874DB" w:rsidRDefault="008874DB" w:rsidP="008874DB"/>
    <w:p w14:paraId="24088963" w14:textId="5EE5D73B" w:rsidR="008874DB" w:rsidRDefault="008874DB" w:rsidP="008874DB">
      <w:r>
        <w:t>The question then recurred to the adoption of the section.</w:t>
      </w:r>
    </w:p>
    <w:p w14:paraId="479A3224" w14:textId="77777777" w:rsidR="008874DB" w:rsidRDefault="008874DB" w:rsidP="008874DB"/>
    <w:p w14:paraId="6D6EF63F" w14:textId="77777777" w:rsidR="008874DB" w:rsidRDefault="008874DB" w:rsidP="008874DB">
      <w:r>
        <w:t xml:space="preserve">The yeas and nays were taken resulting as follows: </w:t>
      </w:r>
    </w:p>
    <w:p w14:paraId="0478601B" w14:textId="27862CFE" w:rsidR="008874DB" w:rsidRDefault="008874DB" w:rsidP="008874DB">
      <w:pPr>
        <w:jc w:val="center"/>
      </w:pPr>
      <w:r>
        <w:t xml:space="preserve"> </w:t>
      </w:r>
      <w:bookmarkStart w:id="41" w:name="vote_start187"/>
      <w:bookmarkEnd w:id="41"/>
      <w:r>
        <w:t>Yeas 109; Nays 0</w:t>
      </w:r>
    </w:p>
    <w:p w14:paraId="749CA9AA" w14:textId="77777777" w:rsidR="008874DB" w:rsidRDefault="008874DB" w:rsidP="008874DB">
      <w:pPr>
        <w:jc w:val="center"/>
      </w:pPr>
    </w:p>
    <w:p w14:paraId="33571C60"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72E7EDD3" w14:textId="77777777" w:rsidTr="008874DB">
        <w:tc>
          <w:tcPr>
            <w:tcW w:w="2179" w:type="dxa"/>
            <w:shd w:val="clear" w:color="auto" w:fill="auto"/>
          </w:tcPr>
          <w:p w14:paraId="59FE512D" w14:textId="752FEEBB" w:rsidR="008874DB" w:rsidRPr="008874DB" w:rsidRDefault="008874DB" w:rsidP="008874DB">
            <w:pPr>
              <w:keepNext/>
              <w:ind w:firstLine="0"/>
            </w:pPr>
            <w:r>
              <w:t>Alexander</w:t>
            </w:r>
          </w:p>
        </w:tc>
        <w:tc>
          <w:tcPr>
            <w:tcW w:w="2179" w:type="dxa"/>
            <w:shd w:val="clear" w:color="auto" w:fill="auto"/>
          </w:tcPr>
          <w:p w14:paraId="0C7D0245" w14:textId="4AE668E1" w:rsidR="008874DB" w:rsidRPr="008874DB" w:rsidRDefault="008874DB" w:rsidP="008874DB">
            <w:pPr>
              <w:keepNext/>
              <w:ind w:firstLine="0"/>
            </w:pPr>
            <w:r>
              <w:t>Anderson</w:t>
            </w:r>
          </w:p>
        </w:tc>
        <w:tc>
          <w:tcPr>
            <w:tcW w:w="2180" w:type="dxa"/>
            <w:shd w:val="clear" w:color="auto" w:fill="auto"/>
          </w:tcPr>
          <w:p w14:paraId="32CCB927" w14:textId="04525DC7" w:rsidR="008874DB" w:rsidRPr="008874DB" w:rsidRDefault="008874DB" w:rsidP="008874DB">
            <w:pPr>
              <w:keepNext/>
              <w:ind w:firstLine="0"/>
            </w:pPr>
            <w:r>
              <w:t>Atkinson</w:t>
            </w:r>
          </w:p>
        </w:tc>
      </w:tr>
      <w:tr w:rsidR="008874DB" w:rsidRPr="008874DB" w14:paraId="184CADCD" w14:textId="77777777" w:rsidTr="008874DB">
        <w:tc>
          <w:tcPr>
            <w:tcW w:w="2179" w:type="dxa"/>
            <w:shd w:val="clear" w:color="auto" w:fill="auto"/>
          </w:tcPr>
          <w:p w14:paraId="469B9DA1" w14:textId="66E44D31" w:rsidR="008874DB" w:rsidRPr="008874DB" w:rsidRDefault="008874DB" w:rsidP="008874DB">
            <w:pPr>
              <w:ind w:firstLine="0"/>
            </w:pPr>
            <w:r>
              <w:t>Bailey</w:t>
            </w:r>
          </w:p>
        </w:tc>
        <w:tc>
          <w:tcPr>
            <w:tcW w:w="2179" w:type="dxa"/>
            <w:shd w:val="clear" w:color="auto" w:fill="auto"/>
          </w:tcPr>
          <w:p w14:paraId="5AFB0B91" w14:textId="5F724FF4" w:rsidR="008874DB" w:rsidRPr="008874DB" w:rsidRDefault="008874DB" w:rsidP="008874DB">
            <w:pPr>
              <w:ind w:firstLine="0"/>
            </w:pPr>
            <w:r>
              <w:t>Ballentine</w:t>
            </w:r>
          </w:p>
        </w:tc>
        <w:tc>
          <w:tcPr>
            <w:tcW w:w="2180" w:type="dxa"/>
            <w:shd w:val="clear" w:color="auto" w:fill="auto"/>
          </w:tcPr>
          <w:p w14:paraId="6BF7B0F6" w14:textId="3F7226D9" w:rsidR="008874DB" w:rsidRPr="008874DB" w:rsidRDefault="008874DB" w:rsidP="008874DB">
            <w:pPr>
              <w:ind w:firstLine="0"/>
            </w:pPr>
            <w:r>
              <w:t>Bamberg</w:t>
            </w:r>
          </w:p>
        </w:tc>
      </w:tr>
      <w:tr w:rsidR="008874DB" w:rsidRPr="008874DB" w14:paraId="11E57CA5" w14:textId="77777777" w:rsidTr="008874DB">
        <w:tc>
          <w:tcPr>
            <w:tcW w:w="2179" w:type="dxa"/>
            <w:shd w:val="clear" w:color="auto" w:fill="auto"/>
          </w:tcPr>
          <w:p w14:paraId="50B4629F" w14:textId="19491931" w:rsidR="008874DB" w:rsidRPr="008874DB" w:rsidRDefault="008874DB" w:rsidP="008874DB">
            <w:pPr>
              <w:ind w:firstLine="0"/>
            </w:pPr>
            <w:r>
              <w:t>Bannister</w:t>
            </w:r>
          </w:p>
        </w:tc>
        <w:tc>
          <w:tcPr>
            <w:tcW w:w="2179" w:type="dxa"/>
            <w:shd w:val="clear" w:color="auto" w:fill="auto"/>
          </w:tcPr>
          <w:p w14:paraId="33383CBD" w14:textId="245835C8" w:rsidR="008874DB" w:rsidRPr="008874DB" w:rsidRDefault="008874DB" w:rsidP="008874DB">
            <w:pPr>
              <w:ind w:firstLine="0"/>
            </w:pPr>
            <w:r>
              <w:t>Bauer</w:t>
            </w:r>
          </w:p>
        </w:tc>
        <w:tc>
          <w:tcPr>
            <w:tcW w:w="2180" w:type="dxa"/>
            <w:shd w:val="clear" w:color="auto" w:fill="auto"/>
          </w:tcPr>
          <w:p w14:paraId="0F7EE35F" w14:textId="67141059" w:rsidR="008874DB" w:rsidRPr="008874DB" w:rsidRDefault="008874DB" w:rsidP="008874DB">
            <w:pPr>
              <w:ind w:firstLine="0"/>
            </w:pPr>
            <w:r>
              <w:t>Beach</w:t>
            </w:r>
          </w:p>
        </w:tc>
      </w:tr>
      <w:tr w:rsidR="008874DB" w:rsidRPr="008874DB" w14:paraId="1AC04FE4" w14:textId="77777777" w:rsidTr="008874DB">
        <w:tc>
          <w:tcPr>
            <w:tcW w:w="2179" w:type="dxa"/>
            <w:shd w:val="clear" w:color="auto" w:fill="auto"/>
          </w:tcPr>
          <w:p w14:paraId="2BEB8435" w14:textId="07C4063E" w:rsidR="008874DB" w:rsidRPr="008874DB" w:rsidRDefault="008874DB" w:rsidP="008874DB">
            <w:pPr>
              <w:ind w:firstLine="0"/>
            </w:pPr>
            <w:r>
              <w:t>Bernstein</w:t>
            </w:r>
          </w:p>
        </w:tc>
        <w:tc>
          <w:tcPr>
            <w:tcW w:w="2179" w:type="dxa"/>
            <w:shd w:val="clear" w:color="auto" w:fill="auto"/>
          </w:tcPr>
          <w:p w14:paraId="053BBCED" w14:textId="06303F2F" w:rsidR="008874DB" w:rsidRPr="008874DB" w:rsidRDefault="008874DB" w:rsidP="008874DB">
            <w:pPr>
              <w:ind w:firstLine="0"/>
            </w:pPr>
            <w:r>
              <w:t>Bowers</w:t>
            </w:r>
          </w:p>
        </w:tc>
        <w:tc>
          <w:tcPr>
            <w:tcW w:w="2180" w:type="dxa"/>
            <w:shd w:val="clear" w:color="auto" w:fill="auto"/>
          </w:tcPr>
          <w:p w14:paraId="5FCB7124" w14:textId="03F4AC92" w:rsidR="008874DB" w:rsidRPr="008874DB" w:rsidRDefault="008874DB" w:rsidP="008874DB">
            <w:pPr>
              <w:ind w:firstLine="0"/>
            </w:pPr>
            <w:r>
              <w:t>Bradley</w:t>
            </w:r>
          </w:p>
        </w:tc>
      </w:tr>
      <w:tr w:rsidR="008874DB" w:rsidRPr="008874DB" w14:paraId="300A6D1D" w14:textId="77777777" w:rsidTr="008874DB">
        <w:tc>
          <w:tcPr>
            <w:tcW w:w="2179" w:type="dxa"/>
            <w:shd w:val="clear" w:color="auto" w:fill="auto"/>
          </w:tcPr>
          <w:p w14:paraId="5EC5A130" w14:textId="5C8CFCE2" w:rsidR="008874DB" w:rsidRPr="008874DB" w:rsidRDefault="008874DB" w:rsidP="008874DB">
            <w:pPr>
              <w:ind w:firstLine="0"/>
            </w:pPr>
            <w:r>
              <w:t>Brewer</w:t>
            </w:r>
          </w:p>
        </w:tc>
        <w:tc>
          <w:tcPr>
            <w:tcW w:w="2179" w:type="dxa"/>
            <w:shd w:val="clear" w:color="auto" w:fill="auto"/>
          </w:tcPr>
          <w:p w14:paraId="5EC59397" w14:textId="27CE4B83" w:rsidR="008874DB" w:rsidRPr="008874DB" w:rsidRDefault="008874DB" w:rsidP="008874DB">
            <w:pPr>
              <w:ind w:firstLine="0"/>
            </w:pPr>
            <w:r>
              <w:t>Burns</w:t>
            </w:r>
          </w:p>
        </w:tc>
        <w:tc>
          <w:tcPr>
            <w:tcW w:w="2180" w:type="dxa"/>
            <w:shd w:val="clear" w:color="auto" w:fill="auto"/>
          </w:tcPr>
          <w:p w14:paraId="5CBBE9EF" w14:textId="30339929" w:rsidR="008874DB" w:rsidRPr="008874DB" w:rsidRDefault="008874DB" w:rsidP="008874DB">
            <w:pPr>
              <w:ind w:firstLine="0"/>
            </w:pPr>
            <w:r>
              <w:t>Bustos</w:t>
            </w:r>
          </w:p>
        </w:tc>
      </w:tr>
      <w:tr w:rsidR="008874DB" w:rsidRPr="008874DB" w14:paraId="65F75E80" w14:textId="77777777" w:rsidTr="008874DB">
        <w:tc>
          <w:tcPr>
            <w:tcW w:w="2179" w:type="dxa"/>
            <w:shd w:val="clear" w:color="auto" w:fill="auto"/>
          </w:tcPr>
          <w:p w14:paraId="1B08AB9B" w14:textId="4687990E" w:rsidR="008874DB" w:rsidRPr="008874DB" w:rsidRDefault="008874DB" w:rsidP="008874DB">
            <w:pPr>
              <w:ind w:firstLine="0"/>
            </w:pPr>
            <w:r>
              <w:t>Calhoon</w:t>
            </w:r>
          </w:p>
        </w:tc>
        <w:tc>
          <w:tcPr>
            <w:tcW w:w="2179" w:type="dxa"/>
            <w:shd w:val="clear" w:color="auto" w:fill="auto"/>
          </w:tcPr>
          <w:p w14:paraId="36AC2A62" w14:textId="5B077BC9" w:rsidR="008874DB" w:rsidRPr="008874DB" w:rsidRDefault="008874DB" w:rsidP="008874DB">
            <w:pPr>
              <w:ind w:firstLine="0"/>
            </w:pPr>
            <w:r>
              <w:t>Caskey</w:t>
            </w:r>
          </w:p>
        </w:tc>
        <w:tc>
          <w:tcPr>
            <w:tcW w:w="2180" w:type="dxa"/>
            <w:shd w:val="clear" w:color="auto" w:fill="auto"/>
          </w:tcPr>
          <w:p w14:paraId="05E2B99D" w14:textId="4924B5B8" w:rsidR="008874DB" w:rsidRPr="008874DB" w:rsidRDefault="008874DB" w:rsidP="008874DB">
            <w:pPr>
              <w:ind w:firstLine="0"/>
            </w:pPr>
            <w:r>
              <w:t>Chapman</w:t>
            </w:r>
          </w:p>
        </w:tc>
      </w:tr>
      <w:tr w:rsidR="008874DB" w:rsidRPr="008874DB" w14:paraId="067514E4" w14:textId="77777777" w:rsidTr="008874DB">
        <w:tc>
          <w:tcPr>
            <w:tcW w:w="2179" w:type="dxa"/>
            <w:shd w:val="clear" w:color="auto" w:fill="auto"/>
          </w:tcPr>
          <w:p w14:paraId="5DF1439E" w14:textId="205C3CAC" w:rsidR="008874DB" w:rsidRPr="008874DB" w:rsidRDefault="008874DB" w:rsidP="008874DB">
            <w:pPr>
              <w:ind w:firstLine="0"/>
            </w:pPr>
            <w:r>
              <w:t>Clyburn</w:t>
            </w:r>
          </w:p>
        </w:tc>
        <w:tc>
          <w:tcPr>
            <w:tcW w:w="2179" w:type="dxa"/>
            <w:shd w:val="clear" w:color="auto" w:fill="auto"/>
          </w:tcPr>
          <w:p w14:paraId="0BBBEC8D" w14:textId="0D904A62" w:rsidR="008874DB" w:rsidRPr="008874DB" w:rsidRDefault="008874DB" w:rsidP="008874DB">
            <w:pPr>
              <w:ind w:firstLine="0"/>
            </w:pPr>
            <w:r>
              <w:t>Cobb-Hunter</w:t>
            </w:r>
          </w:p>
        </w:tc>
        <w:tc>
          <w:tcPr>
            <w:tcW w:w="2180" w:type="dxa"/>
            <w:shd w:val="clear" w:color="auto" w:fill="auto"/>
          </w:tcPr>
          <w:p w14:paraId="436EA322" w14:textId="73825868" w:rsidR="008874DB" w:rsidRPr="008874DB" w:rsidRDefault="008874DB" w:rsidP="008874DB">
            <w:pPr>
              <w:ind w:firstLine="0"/>
            </w:pPr>
            <w:r>
              <w:t>Collins</w:t>
            </w:r>
          </w:p>
        </w:tc>
      </w:tr>
      <w:tr w:rsidR="008874DB" w:rsidRPr="008874DB" w14:paraId="5BE9A9B4" w14:textId="77777777" w:rsidTr="008874DB">
        <w:tc>
          <w:tcPr>
            <w:tcW w:w="2179" w:type="dxa"/>
            <w:shd w:val="clear" w:color="auto" w:fill="auto"/>
          </w:tcPr>
          <w:p w14:paraId="54AF1185" w14:textId="6A868092" w:rsidR="008874DB" w:rsidRPr="008874DB" w:rsidRDefault="008874DB" w:rsidP="008874DB">
            <w:pPr>
              <w:ind w:firstLine="0"/>
            </w:pPr>
            <w:r>
              <w:t>B. L. Cox</w:t>
            </w:r>
          </w:p>
        </w:tc>
        <w:tc>
          <w:tcPr>
            <w:tcW w:w="2179" w:type="dxa"/>
            <w:shd w:val="clear" w:color="auto" w:fill="auto"/>
          </w:tcPr>
          <w:p w14:paraId="5B3FF8FA" w14:textId="44FF455E" w:rsidR="008874DB" w:rsidRPr="008874DB" w:rsidRDefault="008874DB" w:rsidP="008874DB">
            <w:pPr>
              <w:ind w:firstLine="0"/>
            </w:pPr>
            <w:r>
              <w:t>Crawford</w:t>
            </w:r>
          </w:p>
        </w:tc>
        <w:tc>
          <w:tcPr>
            <w:tcW w:w="2180" w:type="dxa"/>
            <w:shd w:val="clear" w:color="auto" w:fill="auto"/>
          </w:tcPr>
          <w:p w14:paraId="403F6A9C" w14:textId="1015094F" w:rsidR="008874DB" w:rsidRPr="008874DB" w:rsidRDefault="008874DB" w:rsidP="008874DB">
            <w:pPr>
              <w:ind w:firstLine="0"/>
            </w:pPr>
            <w:r>
              <w:t>Cromer</w:t>
            </w:r>
          </w:p>
        </w:tc>
      </w:tr>
      <w:tr w:rsidR="008874DB" w:rsidRPr="008874DB" w14:paraId="4F2CC107" w14:textId="77777777" w:rsidTr="008874DB">
        <w:tc>
          <w:tcPr>
            <w:tcW w:w="2179" w:type="dxa"/>
            <w:shd w:val="clear" w:color="auto" w:fill="auto"/>
          </w:tcPr>
          <w:p w14:paraId="2E203FB9" w14:textId="1212CD3B" w:rsidR="008874DB" w:rsidRPr="008874DB" w:rsidRDefault="008874DB" w:rsidP="008874DB">
            <w:pPr>
              <w:ind w:firstLine="0"/>
            </w:pPr>
            <w:r>
              <w:t>Davis</w:t>
            </w:r>
          </w:p>
        </w:tc>
        <w:tc>
          <w:tcPr>
            <w:tcW w:w="2179" w:type="dxa"/>
            <w:shd w:val="clear" w:color="auto" w:fill="auto"/>
          </w:tcPr>
          <w:p w14:paraId="2639742D" w14:textId="76580661" w:rsidR="008874DB" w:rsidRPr="008874DB" w:rsidRDefault="008874DB" w:rsidP="008874DB">
            <w:pPr>
              <w:ind w:firstLine="0"/>
            </w:pPr>
            <w:r>
              <w:t>Dillard</w:t>
            </w:r>
          </w:p>
        </w:tc>
        <w:tc>
          <w:tcPr>
            <w:tcW w:w="2180" w:type="dxa"/>
            <w:shd w:val="clear" w:color="auto" w:fill="auto"/>
          </w:tcPr>
          <w:p w14:paraId="052A9F45" w14:textId="29F9AF0D" w:rsidR="008874DB" w:rsidRPr="008874DB" w:rsidRDefault="008874DB" w:rsidP="008874DB">
            <w:pPr>
              <w:ind w:firstLine="0"/>
            </w:pPr>
            <w:r>
              <w:t>Duncan</w:t>
            </w:r>
          </w:p>
        </w:tc>
      </w:tr>
      <w:tr w:rsidR="008874DB" w:rsidRPr="008874DB" w14:paraId="768EA28E" w14:textId="77777777" w:rsidTr="008874DB">
        <w:tc>
          <w:tcPr>
            <w:tcW w:w="2179" w:type="dxa"/>
            <w:shd w:val="clear" w:color="auto" w:fill="auto"/>
          </w:tcPr>
          <w:p w14:paraId="02F614C5" w14:textId="6ABD4A48" w:rsidR="008874DB" w:rsidRPr="008874DB" w:rsidRDefault="008874DB" w:rsidP="008874DB">
            <w:pPr>
              <w:ind w:firstLine="0"/>
            </w:pPr>
            <w:r>
              <w:t>Edgerton</w:t>
            </w:r>
          </w:p>
        </w:tc>
        <w:tc>
          <w:tcPr>
            <w:tcW w:w="2179" w:type="dxa"/>
            <w:shd w:val="clear" w:color="auto" w:fill="auto"/>
          </w:tcPr>
          <w:p w14:paraId="35877A45" w14:textId="7AD78DB6" w:rsidR="008874DB" w:rsidRPr="008874DB" w:rsidRDefault="008874DB" w:rsidP="008874DB">
            <w:pPr>
              <w:ind w:firstLine="0"/>
            </w:pPr>
            <w:r>
              <w:t>Erickson</w:t>
            </w:r>
          </w:p>
        </w:tc>
        <w:tc>
          <w:tcPr>
            <w:tcW w:w="2180" w:type="dxa"/>
            <w:shd w:val="clear" w:color="auto" w:fill="auto"/>
          </w:tcPr>
          <w:p w14:paraId="296A8575" w14:textId="3A646BFD" w:rsidR="008874DB" w:rsidRPr="008874DB" w:rsidRDefault="008874DB" w:rsidP="008874DB">
            <w:pPr>
              <w:ind w:firstLine="0"/>
            </w:pPr>
            <w:r>
              <w:t>Frank</w:t>
            </w:r>
          </w:p>
        </w:tc>
      </w:tr>
      <w:tr w:rsidR="008874DB" w:rsidRPr="008874DB" w14:paraId="3BCD82AB" w14:textId="77777777" w:rsidTr="008874DB">
        <w:tc>
          <w:tcPr>
            <w:tcW w:w="2179" w:type="dxa"/>
            <w:shd w:val="clear" w:color="auto" w:fill="auto"/>
          </w:tcPr>
          <w:p w14:paraId="58FF259C" w14:textId="398F9FE7" w:rsidR="008874DB" w:rsidRPr="008874DB" w:rsidRDefault="008874DB" w:rsidP="008874DB">
            <w:pPr>
              <w:ind w:firstLine="0"/>
            </w:pPr>
            <w:r>
              <w:t>Gagnon</w:t>
            </w:r>
          </w:p>
        </w:tc>
        <w:tc>
          <w:tcPr>
            <w:tcW w:w="2179" w:type="dxa"/>
            <w:shd w:val="clear" w:color="auto" w:fill="auto"/>
          </w:tcPr>
          <w:p w14:paraId="4F52AD9C" w14:textId="55F63656" w:rsidR="008874DB" w:rsidRPr="008874DB" w:rsidRDefault="008874DB" w:rsidP="008874DB">
            <w:pPr>
              <w:ind w:firstLine="0"/>
            </w:pPr>
            <w:r>
              <w:t>Garvin</w:t>
            </w:r>
          </w:p>
        </w:tc>
        <w:tc>
          <w:tcPr>
            <w:tcW w:w="2180" w:type="dxa"/>
            <w:shd w:val="clear" w:color="auto" w:fill="auto"/>
          </w:tcPr>
          <w:p w14:paraId="31DB0EA4" w14:textId="618F5DC7" w:rsidR="008874DB" w:rsidRPr="008874DB" w:rsidRDefault="008874DB" w:rsidP="008874DB">
            <w:pPr>
              <w:ind w:firstLine="0"/>
            </w:pPr>
            <w:r>
              <w:t>Gatch</w:t>
            </w:r>
          </w:p>
        </w:tc>
      </w:tr>
      <w:tr w:rsidR="008874DB" w:rsidRPr="008874DB" w14:paraId="0B943C5E" w14:textId="77777777" w:rsidTr="008874DB">
        <w:tc>
          <w:tcPr>
            <w:tcW w:w="2179" w:type="dxa"/>
            <w:shd w:val="clear" w:color="auto" w:fill="auto"/>
          </w:tcPr>
          <w:p w14:paraId="561AB2D6" w14:textId="540D81A5" w:rsidR="008874DB" w:rsidRPr="008874DB" w:rsidRDefault="008874DB" w:rsidP="008874DB">
            <w:pPr>
              <w:ind w:firstLine="0"/>
            </w:pPr>
            <w:r>
              <w:t>Gibson</w:t>
            </w:r>
          </w:p>
        </w:tc>
        <w:tc>
          <w:tcPr>
            <w:tcW w:w="2179" w:type="dxa"/>
            <w:shd w:val="clear" w:color="auto" w:fill="auto"/>
          </w:tcPr>
          <w:p w14:paraId="594B97FA" w14:textId="2533756E" w:rsidR="008874DB" w:rsidRPr="008874DB" w:rsidRDefault="008874DB" w:rsidP="008874DB">
            <w:pPr>
              <w:ind w:firstLine="0"/>
            </w:pPr>
            <w:r>
              <w:t>Gilliard</w:t>
            </w:r>
          </w:p>
        </w:tc>
        <w:tc>
          <w:tcPr>
            <w:tcW w:w="2180" w:type="dxa"/>
            <w:shd w:val="clear" w:color="auto" w:fill="auto"/>
          </w:tcPr>
          <w:p w14:paraId="441242AA" w14:textId="422CB24F" w:rsidR="008874DB" w:rsidRPr="008874DB" w:rsidRDefault="008874DB" w:rsidP="008874DB">
            <w:pPr>
              <w:ind w:firstLine="0"/>
            </w:pPr>
            <w:r>
              <w:t>Gilreath</w:t>
            </w:r>
          </w:p>
        </w:tc>
      </w:tr>
      <w:tr w:rsidR="008874DB" w:rsidRPr="008874DB" w14:paraId="22BEB8BE" w14:textId="77777777" w:rsidTr="008874DB">
        <w:tc>
          <w:tcPr>
            <w:tcW w:w="2179" w:type="dxa"/>
            <w:shd w:val="clear" w:color="auto" w:fill="auto"/>
          </w:tcPr>
          <w:p w14:paraId="50DC9600" w14:textId="47C16720" w:rsidR="008874DB" w:rsidRPr="008874DB" w:rsidRDefault="008874DB" w:rsidP="008874DB">
            <w:pPr>
              <w:ind w:firstLine="0"/>
            </w:pPr>
            <w:r>
              <w:t>Govan</w:t>
            </w:r>
          </w:p>
        </w:tc>
        <w:tc>
          <w:tcPr>
            <w:tcW w:w="2179" w:type="dxa"/>
            <w:shd w:val="clear" w:color="auto" w:fill="auto"/>
          </w:tcPr>
          <w:p w14:paraId="39734C27" w14:textId="619E1C14" w:rsidR="008874DB" w:rsidRPr="008874DB" w:rsidRDefault="008874DB" w:rsidP="008874DB">
            <w:pPr>
              <w:ind w:firstLine="0"/>
            </w:pPr>
            <w:r>
              <w:t>Guest</w:t>
            </w:r>
          </w:p>
        </w:tc>
        <w:tc>
          <w:tcPr>
            <w:tcW w:w="2180" w:type="dxa"/>
            <w:shd w:val="clear" w:color="auto" w:fill="auto"/>
          </w:tcPr>
          <w:p w14:paraId="173D38F4" w14:textId="09A802DC" w:rsidR="008874DB" w:rsidRPr="008874DB" w:rsidRDefault="008874DB" w:rsidP="008874DB">
            <w:pPr>
              <w:ind w:firstLine="0"/>
            </w:pPr>
            <w:r>
              <w:t>Haddon</w:t>
            </w:r>
          </w:p>
        </w:tc>
      </w:tr>
      <w:tr w:rsidR="008874DB" w:rsidRPr="008874DB" w14:paraId="7583344B" w14:textId="77777777" w:rsidTr="008874DB">
        <w:tc>
          <w:tcPr>
            <w:tcW w:w="2179" w:type="dxa"/>
            <w:shd w:val="clear" w:color="auto" w:fill="auto"/>
          </w:tcPr>
          <w:p w14:paraId="09C20B2C" w14:textId="0D82725D" w:rsidR="008874DB" w:rsidRPr="008874DB" w:rsidRDefault="008874DB" w:rsidP="008874DB">
            <w:pPr>
              <w:ind w:firstLine="0"/>
            </w:pPr>
            <w:r>
              <w:t>Hager</w:t>
            </w:r>
          </w:p>
        </w:tc>
        <w:tc>
          <w:tcPr>
            <w:tcW w:w="2179" w:type="dxa"/>
            <w:shd w:val="clear" w:color="auto" w:fill="auto"/>
          </w:tcPr>
          <w:p w14:paraId="743348A9" w14:textId="606A155A" w:rsidR="008874DB" w:rsidRPr="008874DB" w:rsidRDefault="008874DB" w:rsidP="008874DB">
            <w:pPr>
              <w:ind w:firstLine="0"/>
            </w:pPr>
            <w:r>
              <w:t>Hardee</w:t>
            </w:r>
          </w:p>
        </w:tc>
        <w:tc>
          <w:tcPr>
            <w:tcW w:w="2180" w:type="dxa"/>
            <w:shd w:val="clear" w:color="auto" w:fill="auto"/>
          </w:tcPr>
          <w:p w14:paraId="6E7765A4" w14:textId="60C2070B" w:rsidR="008874DB" w:rsidRPr="008874DB" w:rsidRDefault="008874DB" w:rsidP="008874DB">
            <w:pPr>
              <w:ind w:firstLine="0"/>
            </w:pPr>
            <w:r>
              <w:t>Harris</w:t>
            </w:r>
          </w:p>
        </w:tc>
      </w:tr>
      <w:tr w:rsidR="008874DB" w:rsidRPr="008874DB" w14:paraId="5D85930B" w14:textId="77777777" w:rsidTr="008874DB">
        <w:tc>
          <w:tcPr>
            <w:tcW w:w="2179" w:type="dxa"/>
            <w:shd w:val="clear" w:color="auto" w:fill="auto"/>
          </w:tcPr>
          <w:p w14:paraId="457A1ADB" w14:textId="0E9519AD" w:rsidR="008874DB" w:rsidRPr="008874DB" w:rsidRDefault="008874DB" w:rsidP="008874DB">
            <w:pPr>
              <w:ind w:firstLine="0"/>
            </w:pPr>
            <w:r>
              <w:t>Hart</w:t>
            </w:r>
          </w:p>
        </w:tc>
        <w:tc>
          <w:tcPr>
            <w:tcW w:w="2179" w:type="dxa"/>
            <w:shd w:val="clear" w:color="auto" w:fill="auto"/>
          </w:tcPr>
          <w:p w14:paraId="786515E7" w14:textId="0906ABD0" w:rsidR="008874DB" w:rsidRPr="008874DB" w:rsidRDefault="008874DB" w:rsidP="008874DB">
            <w:pPr>
              <w:ind w:firstLine="0"/>
            </w:pPr>
            <w:r>
              <w:t>Hartnett</w:t>
            </w:r>
          </w:p>
        </w:tc>
        <w:tc>
          <w:tcPr>
            <w:tcW w:w="2180" w:type="dxa"/>
            <w:shd w:val="clear" w:color="auto" w:fill="auto"/>
          </w:tcPr>
          <w:p w14:paraId="590630A8" w14:textId="5FF9F33F" w:rsidR="008874DB" w:rsidRPr="008874DB" w:rsidRDefault="008874DB" w:rsidP="008874DB">
            <w:pPr>
              <w:ind w:firstLine="0"/>
            </w:pPr>
            <w:r>
              <w:t>Hartz</w:t>
            </w:r>
          </w:p>
        </w:tc>
      </w:tr>
      <w:tr w:rsidR="008874DB" w:rsidRPr="008874DB" w14:paraId="1CBA6680" w14:textId="77777777" w:rsidTr="008874DB">
        <w:tc>
          <w:tcPr>
            <w:tcW w:w="2179" w:type="dxa"/>
            <w:shd w:val="clear" w:color="auto" w:fill="auto"/>
          </w:tcPr>
          <w:p w14:paraId="6866EA0E" w14:textId="12F5A9EE" w:rsidR="008874DB" w:rsidRPr="008874DB" w:rsidRDefault="008874DB" w:rsidP="008874DB">
            <w:pPr>
              <w:ind w:firstLine="0"/>
            </w:pPr>
            <w:r>
              <w:t>Hayes</w:t>
            </w:r>
          </w:p>
        </w:tc>
        <w:tc>
          <w:tcPr>
            <w:tcW w:w="2179" w:type="dxa"/>
            <w:shd w:val="clear" w:color="auto" w:fill="auto"/>
          </w:tcPr>
          <w:p w14:paraId="4F2E0BDA" w14:textId="7584D478" w:rsidR="008874DB" w:rsidRPr="008874DB" w:rsidRDefault="008874DB" w:rsidP="008874DB">
            <w:pPr>
              <w:ind w:firstLine="0"/>
            </w:pPr>
            <w:r>
              <w:t>Henderson-Myers</w:t>
            </w:r>
          </w:p>
        </w:tc>
        <w:tc>
          <w:tcPr>
            <w:tcW w:w="2180" w:type="dxa"/>
            <w:shd w:val="clear" w:color="auto" w:fill="auto"/>
          </w:tcPr>
          <w:p w14:paraId="34899232" w14:textId="03D7E49A" w:rsidR="008874DB" w:rsidRPr="008874DB" w:rsidRDefault="008874DB" w:rsidP="008874DB">
            <w:pPr>
              <w:ind w:firstLine="0"/>
            </w:pPr>
            <w:r>
              <w:t>Herbkersman</w:t>
            </w:r>
          </w:p>
        </w:tc>
      </w:tr>
      <w:tr w:rsidR="008874DB" w:rsidRPr="008874DB" w14:paraId="783F32A7" w14:textId="77777777" w:rsidTr="008874DB">
        <w:tc>
          <w:tcPr>
            <w:tcW w:w="2179" w:type="dxa"/>
            <w:shd w:val="clear" w:color="auto" w:fill="auto"/>
          </w:tcPr>
          <w:p w14:paraId="35FB0A47" w14:textId="0C6995BB" w:rsidR="008874DB" w:rsidRPr="008874DB" w:rsidRDefault="008874DB" w:rsidP="008874DB">
            <w:pPr>
              <w:ind w:firstLine="0"/>
            </w:pPr>
            <w:r>
              <w:t>Hewitt</w:t>
            </w:r>
          </w:p>
        </w:tc>
        <w:tc>
          <w:tcPr>
            <w:tcW w:w="2179" w:type="dxa"/>
            <w:shd w:val="clear" w:color="auto" w:fill="auto"/>
          </w:tcPr>
          <w:p w14:paraId="7AC60E18" w14:textId="49A1D9BC" w:rsidR="008874DB" w:rsidRPr="008874DB" w:rsidRDefault="008874DB" w:rsidP="008874DB">
            <w:pPr>
              <w:ind w:firstLine="0"/>
            </w:pPr>
            <w:r>
              <w:t>Hiott</w:t>
            </w:r>
          </w:p>
        </w:tc>
        <w:tc>
          <w:tcPr>
            <w:tcW w:w="2180" w:type="dxa"/>
            <w:shd w:val="clear" w:color="auto" w:fill="auto"/>
          </w:tcPr>
          <w:p w14:paraId="1B17B9CA" w14:textId="612AE0FB" w:rsidR="008874DB" w:rsidRPr="008874DB" w:rsidRDefault="008874DB" w:rsidP="008874DB">
            <w:pPr>
              <w:ind w:firstLine="0"/>
            </w:pPr>
            <w:r>
              <w:t>Hixon</w:t>
            </w:r>
          </w:p>
        </w:tc>
      </w:tr>
      <w:tr w:rsidR="008874DB" w:rsidRPr="008874DB" w14:paraId="059EEEDC" w14:textId="77777777" w:rsidTr="008874DB">
        <w:tc>
          <w:tcPr>
            <w:tcW w:w="2179" w:type="dxa"/>
            <w:shd w:val="clear" w:color="auto" w:fill="auto"/>
          </w:tcPr>
          <w:p w14:paraId="2B871A52" w14:textId="4505D54D" w:rsidR="008874DB" w:rsidRPr="008874DB" w:rsidRDefault="008874DB" w:rsidP="008874DB">
            <w:pPr>
              <w:ind w:firstLine="0"/>
            </w:pPr>
            <w:r>
              <w:t>Holman</w:t>
            </w:r>
          </w:p>
        </w:tc>
        <w:tc>
          <w:tcPr>
            <w:tcW w:w="2179" w:type="dxa"/>
            <w:shd w:val="clear" w:color="auto" w:fill="auto"/>
          </w:tcPr>
          <w:p w14:paraId="790973C2" w14:textId="0BD4B5D4" w:rsidR="008874DB" w:rsidRPr="008874DB" w:rsidRDefault="008874DB" w:rsidP="008874DB">
            <w:pPr>
              <w:ind w:firstLine="0"/>
            </w:pPr>
            <w:r>
              <w:t>Hosey</w:t>
            </w:r>
          </w:p>
        </w:tc>
        <w:tc>
          <w:tcPr>
            <w:tcW w:w="2180" w:type="dxa"/>
            <w:shd w:val="clear" w:color="auto" w:fill="auto"/>
          </w:tcPr>
          <w:p w14:paraId="7AAACD9D" w14:textId="7A504B19" w:rsidR="008874DB" w:rsidRPr="008874DB" w:rsidRDefault="008874DB" w:rsidP="008874DB">
            <w:pPr>
              <w:ind w:firstLine="0"/>
            </w:pPr>
            <w:r>
              <w:t>Howard</w:t>
            </w:r>
          </w:p>
        </w:tc>
      </w:tr>
      <w:tr w:rsidR="008874DB" w:rsidRPr="008874DB" w14:paraId="0FE52E19" w14:textId="77777777" w:rsidTr="008874DB">
        <w:tc>
          <w:tcPr>
            <w:tcW w:w="2179" w:type="dxa"/>
            <w:shd w:val="clear" w:color="auto" w:fill="auto"/>
          </w:tcPr>
          <w:p w14:paraId="3D3E13E9" w14:textId="755DEA0D" w:rsidR="008874DB" w:rsidRPr="008874DB" w:rsidRDefault="008874DB" w:rsidP="008874DB">
            <w:pPr>
              <w:ind w:firstLine="0"/>
            </w:pPr>
            <w:r>
              <w:t>Huff</w:t>
            </w:r>
          </w:p>
        </w:tc>
        <w:tc>
          <w:tcPr>
            <w:tcW w:w="2179" w:type="dxa"/>
            <w:shd w:val="clear" w:color="auto" w:fill="auto"/>
          </w:tcPr>
          <w:p w14:paraId="118EAF02" w14:textId="2EE8EB30" w:rsidR="008874DB" w:rsidRPr="008874DB" w:rsidRDefault="008874DB" w:rsidP="008874DB">
            <w:pPr>
              <w:ind w:firstLine="0"/>
            </w:pPr>
            <w:r>
              <w:t>J. L. Johnson</w:t>
            </w:r>
          </w:p>
        </w:tc>
        <w:tc>
          <w:tcPr>
            <w:tcW w:w="2180" w:type="dxa"/>
            <w:shd w:val="clear" w:color="auto" w:fill="auto"/>
          </w:tcPr>
          <w:p w14:paraId="29DC9FA4" w14:textId="38934AA8" w:rsidR="008874DB" w:rsidRPr="008874DB" w:rsidRDefault="008874DB" w:rsidP="008874DB">
            <w:pPr>
              <w:ind w:firstLine="0"/>
            </w:pPr>
            <w:r>
              <w:t>Jones</w:t>
            </w:r>
          </w:p>
        </w:tc>
      </w:tr>
      <w:tr w:rsidR="008874DB" w:rsidRPr="008874DB" w14:paraId="4E51CE9D" w14:textId="77777777" w:rsidTr="008874DB">
        <w:tc>
          <w:tcPr>
            <w:tcW w:w="2179" w:type="dxa"/>
            <w:shd w:val="clear" w:color="auto" w:fill="auto"/>
          </w:tcPr>
          <w:p w14:paraId="66262E8D" w14:textId="05A3EE0B" w:rsidR="008874DB" w:rsidRPr="008874DB" w:rsidRDefault="008874DB" w:rsidP="008874DB">
            <w:pPr>
              <w:ind w:firstLine="0"/>
            </w:pPr>
            <w:r>
              <w:t>Jordan</w:t>
            </w:r>
          </w:p>
        </w:tc>
        <w:tc>
          <w:tcPr>
            <w:tcW w:w="2179" w:type="dxa"/>
            <w:shd w:val="clear" w:color="auto" w:fill="auto"/>
          </w:tcPr>
          <w:p w14:paraId="61D4BD46" w14:textId="7CEFDBC2" w:rsidR="008874DB" w:rsidRPr="008874DB" w:rsidRDefault="008874DB" w:rsidP="008874DB">
            <w:pPr>
              <w:ind w:firstLine="0"/>
            </w:pPr>
            <w:r>
              <w:t>Kilmartin</w:t>
            </w:r>
          </w:p>
        </w:tc>
        <w:tc>
          <w:tcPr>
            <w:tcW w:w="2180" w:type="dxa"/>
            <w:shd w:val="clear" w:color="auto" w:fill="auto"/>
          </w:tcPr>
          <w:p w14:paraId="396E0F68" w14:textId="18CE916C" w:rsidR="008874DB" w:rsidRPr="008874DB" w:rsidRDefault="008874DB" w:rsidP="008874DB">
            <w:pPr>
              <w:ind w:firstLine="0"/>
            </w:pPr>
            <w:r>
              <w:t>King</w:t>
            </w:r>
          </w:p>
        </w:tc>
      </w:tr>
      <w:tr w:rsidR="008874DB" w:rsidRPr="008874DB" w14:paraId="24FBAC10" w14:textId="77777777" w:rsidTr="008874DB">
        <w:tc>
          <w:tcPr>
            <w:tcW w:w="2179" w:type="dxa"/>
            <w:shd w:val="clear" w:color="auto" w:fill="auto"/>
          </w:tcPr>
          <w:p w14:paraId="337041F7" w14:textId="47AD9E19" w:rsidR="008874DB" w:rsidRPr="008874DB" w:rsidRDefault="008874DB" w:rsidP="008874DB">
            <w:pPr>
              <w:ind w:firstLine="0"/>
            </w:pPr>
            <w:r>
              <w:t>Landing</w:t>
            </w:r>
          </w:p>
        </w:tc>
        <w:tc>
          <w:tcPr>
            <w:tcW w:w="2179" w:type="dxa"/>
            <w:shd w:val="clear" w:color="auto" w:fill="auto"/>
          </w:tcPr>
          <w:p w14:paraId="749F6DE7" w14:textId="6A96F1F5" w:rsidR="008874DB" w:rsidRPr="008874DB" w:rsidRDefault="008874DB" w:rsidP="008874DB">
            <w:pPr>
              <w:ind w:firstLine="0"/>
            </w:pPr>
            <w:r>
              <w:t>Lawson</w:t>
            </w:r>
          </w:p>
        </w:tc>
        <w:tc>
          <w:tcPr>
            <w:tcW w:w="2180" w:type="dxa"/>
            <w:shd w:val="clear" w:color="auto" w:fill="auto"/>
          </w:tcPr>
          <w:p w14:paraId="23483A92" w14:textId="3BCD2BC8" w:rsidR="008874DB" w:rsidRPr="008874DB" w:rsidRDefault="008874DB" w:rsidP="008874DB">
            <w:pPr>
              <w:ind w:firstLine="0"/>
            </w:pPr>
            <w:r>
              <w:t>Ligon</w:t>
            </w:r>
          </w:p>
        </w:tc>
      </w:tr>
      <w:tr w:rsidR="008874DB" w:rsidRPr="008874DB" w14:paraId="6EC49DC4" w14:textId="77777777" w:rsidTr="008874DB">
        <w:tc>
          <w:tcPr>
            <w:tcW w:w="2179" w:type="dxa"/>
            <w:shd w:val="clear" w:color="auto" w:fill="auto"/>
          </w:tcPr>
          <w:p w14:paraId="66049E0E" w14:textId="49156116" w:rsidR="008874DB" w:rsidRPr="008874DB" w:rsidRDefault="008874DB" w:rsidP="008874DB">
            <w:pPr>
              <w:ind w:firstLine="0"/>
            </w:pPr>
            <w:r>
              <w:t>Long</w:t>
            </w:r>
          </w:p>
        </w:tc>
        <w:tc>
          <w:tcPr>
            <w:tcW w:w="2179" w:type="dxa"/>
            <w:shd w:val="clear" w:color="auto" w:fill="auto"/>
          </w:tcPr>
          <w:p w14:paraId="5A305A6C" w14:textId="543A6321" w:rsidR="008874DB" w:rsidRPr="008874DB" w:rsidRDefault="008874DB" w:rsidP="008874DB">
            <w:pPr>
              <w:ind w:firstLine="0"/>
            </w:pPr>
            <w:r>
              <w:t>Lowe</w:t>
            </w:r>
          </w:p>
        </w:tc>
        <w:tc>
          <w:tcPr>
            <w:tcW w:w="2180" w:type="dxa"/>
            <w:shd w:val="clear" w:color="auto" w:fill="auto"/>
          </w:tcPr>
          <w:p w14:paraId="0C09CB30" w14:textId="5EF9D688" w:rsidR="008874DB" w:rsidRPr="008874DB" w:rsidRDefault="008874DB" w:rsidP="008874DB">
            <w:pPr>
              <w:ind w:firstLine="0"/>
            </w:pPr>
            <w:r>
              <w:t>Luck</w:t>
            </w:r>
          </w:p>
        </w:tc>
      </w:tr>
      <w:tr w:rsidR="008874DB" w:rsidRPr="008874DB" w14:paraId="6F8C4A7A" w14:textId="77777777" w:rsidTr="008874DB">
        <w:tc>
          <w:tcPr>
            <w:tcW w:w="2179" w:type="dxa"/>
            <w:shd w:val="clear" w:color="auto" w:fill="auto"/>
          </w:tcPr>
          <w:p w14:paraId="07E5644A" w14:textId="31A80EAD" w:rsidR="008874DB" w:rsidRPr="008874DB" w:rsidRDefault="008874DB" w:rsidP="008874DB">
            <w:pPr>
              <w:ind w:firstLine="0"/>
            </w:pPr>
            <w:r>
              <w:lastRenderedPageBreak/>
              <w:t>Magnuson</w:t>
            </w:r>
          </w:p>
        </w:tc>
        <w:tc>
          <w:tcPr>
            <w:tcW w:w="2179" w:type="dxa"/>
            <w:shd w:val="clear" w:color="auto" w:fill="auto"/>
          </w:tcPr>
          <w:p w14:paraId="06451692" w14:textId="1747D293" w:rsidR="008874DB" w:rsidRPr="008874DB" w:rsidRDefault="008874DB" w:rsidP="008874DB">
            <w:pPr>
              <w:ind w:firstLine="0"/>
            </w:pPr>
            <w:r>
              <w:t>Martin</w:t>
            </w:r>
          </w:p>
        </w:tc>
        <w:tc>
          <w:tcPr>
            <w:tcW w:w="2180" w:type="dxa"/>
            <w:shd w:val="clear" w:color="auto" w:fill="auto"/>
          </w:tcPr>
          <w:p w14:paraId="237F8E8C" w14:textId="39660F12" w:rsidR="008874DB" w:rsidRPr="008874DB" w:rsidRDefault="008874DB" w:rsidP="008874DB">
            <w:pPr>
              <w:ind w:firstLine="0"/>
            </w:pPr>
            <w:r>
              <w:t>May</w:t>
            </w:r>
          </w:p>
        </w:tc>
      </w:tr>
      <w:tr w:rsidR="008874DB" w:rsidRPr="008874DB" w14:paraId="069E8F1E" w14:textId="77777777" w:rsidTr="008874DB">
        <w:tc>
          <w:tcPr>
            <w:tcW w:w="2179" w:type="dxa"/>
            <w:shd w:val="clear" w:color="auto" w:fill="auto"/>
          </w:tcPr>
          <w:p w14:paraId="74121E4E" w14:textId="1B5CEBD3" w:rsidR="008874DB" w:rsidRPr="008874DB" w:rsidRDefault="008874DB" w:rsidP="008874DB">
            <w:pPr>
              <w:ind w:firstLine="0"/>
            </w:pPr>
            <w:r>
              <w:t>McCabe</w:t>
            </w:r>
          </w:p>
        </w:tc>
        <w:tc>
          <w:tcPr>
            <w:tcW w:w="2179" w:type="dxa"/>
            <w:shd w:val="clear" w:color="auto" w:fill="auto"/>
          </w:tcPr>
          <w:p w14:paraId="76219D6E" w14:textId="56CFBFAA" w:rsidR="008874DB" w:rsidRPr="008874DB" w:rsidRDefault="008874DB" w:rsidP="008874DB">
            <w:pPr>
              <w:ind w:firstLine="0"/>
            </w:pPr>
            <w:r>
              <w:t>McCravy</w:t>
            </w:r>
          </w:p>
        </w:tc>
        <w:tc>
          <w:tcPr>
            <w:tcW w:w="2180" w:type="dxa"/>
            <w:shd w:val="clear" w:color="auto" w:fill="auto"/>
          </w:tcPr>
          <w:p w14:paraId="02A171FC" w14:textId="7AF8B791" w:rsidR="008874DB" w:rsidRPr="008874DB" w:rsidRDefault="008874DB" w:rsidP="008874DB">
            <w:pPr>
              <w:ind w:firstLine="0"/>
            </w:pPr>
            <w:r>
              <w:t>McDaniel</w:t>
            </w:r>
          </w:p>
        </w:tc>
      </w:tr>
      <w:tr w:rsidR="008874DB" w:rsidRPr="008874DB" w14:paraId="68413369" w14:textId="77777777" w:rsidTr="008874DB">
        <w:tc>
          <w:tcPr>
            <w:tcW w:w="2179" w:type="dxa"/>
            <w:shd w:val="clear" w:color="auto" w:fill="auto"/>
          </w:tcPr>
          <w:p w14:paraId="0BE518B8" w14:textId="32A73B93" w:rsidR="008874DB" w:rsidRPr="008874DB" w:rsidRDefault="008874DB" w:rsidP="008874DB">
            <w:pPr>
              <w:ind w:firstLine="0"/>
            </w:pPr>
            <w:r>
              <w:t>McGinnis</w:t>
            </w:r>
          </w:p>
        </w:tc>
        <w:tc>
          <w:tcPr>
            <w:tcW w:w="2179" w:type="dxa"/>
            <w:shd w:val="clear" w:color="auto" w:fill="auto"/>
          </w:tcPr>
          <w:p w14:paraId="6EF1F265" w14:textId="54A540A8" w:rsidR="008874DB" w:rsidRPr="008874DB" w:rsidRDefault="008874DB" w:rsidP="008874DB">
            <w:pPr>
              <w:ind w:firstLine="0"/>
            </w:pPr>
            <w:r>
              <w:t>Montgomery</w:t>
            </w:r>
          </w:p>
        </w:tc>
        <w:tc>
          <w:tcPr>
            <w:tcW w:w="2180" w:type="dxa"/>
            <w:shd w:val="clear" w:color="auto" w:fill="auto"/>
          </w:tcPr>
          <w:p w14:paraId="52ECFA0A" w14:textId="62AE4718" w:rsidR="008874DB" w:rsidRPr="008874DB" w:rsidRDefault="008874DB" w:rsidP="008874DB">
            <w:pPr>
              <w:ind w:firstLine="0"/>
            </w:pPr>
            <w:r>
              <w:t>J. Moore</w:t>
            </w:r>
          </w:p>
        </w:tc>
      </w:tr>
      <w:tr w:rsidR="008874DB" w:rsidRPr="008874DB" w14:paraId="383FA899" w14:textId="77777777" w:rsidTr="008874DB">
        <w:tc>
          <w:tcPr>
            <w:tcW w:w="2179" w:type="dxa"/>
            <w:shd w:val="clear" w:color="auto" w:fill="auto"/>
          </w:tcPr>
          <w:p w14:paraId="285E44EC" w14:textId="52EA4A4B" w:rsidR="008874DB" w:rsidRPr="008874DB" w:rsidRDefault="008874DB" w:rsidP="008874DB">
            <w:pPr>
              <w:ind w:firstLine="0"/>
            </w:pPr>
            <w:r>
              <w:t>T. Moore</w:t>
            </w:r>
          </w:p>
        </w:tc>
        <w:tc>
          <w:tcPr>
            <w:tcW w:w="2179" w:type="dxa"/>
            <w:shd w:val="clear" w:color="auto" w:fill="auto"/>
          </w:tcPr>
          <w:p w14:paraId="4386DC4A" w14:textId="013112A4" w:rsidR="008874DB" w:rsidRPr="008874DB" w:rsidRDefault="008874DB" w:rsidP="008874DB">
            <w:pPr>
              <w:ind w:firstLine="0"/>
            </w:pPr>
            <w:r>
              <w:t>Morgan</w:t>
            </w:r>
          </w:p>
        </w:tc>
        <w:tc>
          <w:tcPr>
            <w:tcW w:w="2180" w:type="dxa"/>
            <w:shd w:val="clear" w:color="auto" w:fill="auto"/>
          </w:tcPr>
          <w:p w14:paraId="27BDD275" w14:textId="52A4C690" w:rsidR="008874DB" w:rsidRPr="008874DB" w:rsidRDefault="008874DB" w:rsidP="008874DB">
            <w:pPr>
              <w:ind w:firstLine="0"/>
            </w:pPr>
            <w:r>
              <w:t>Moss</w:t>
            </w:r>
          </w:p>
        </w:tc>
      </w:tr>
      <w:tr w:rsidR="008874DB" w:rsidRPr="008874DB" w14:paraId="564039F6" w14:textId="77777777" w:rsidTr="008874DB">
        <w:tc>
          <w:tcPr>
            <w:tcW w:w="2179" w:type="dxa"/>
            <w:shd w:val="clear" w:color="auto" w:fill="auto"/>
          </w:tcPr>
          <w:p w14:paraId="7D33C41A" w14:textId="166269DE" w:rsidR="008874DB" w:rsidRPr="008874DB" w:rsidRDefault="008874DB" w:rsidP="008874DB">
            <w:pPr>
              <w:ind w:firstLine="0"/>
            </w:pPr>
            <w:r>
              <w:t>Murphy</w:t>
            </w:r>
          </w:p>
        </w:tc>
        <w:tc>
          <w:tcPr>
            <w:tcW w:w="2179" w:type="dxa"/>
            <w:shd w:val="clear" w:color="auto" w:fill="auto"/>
          </w:tcPr>
          <w:p w14:paraId="45F7276F" w14:textId="588429A3" w:rsidR="008874DB" w:rsidRPr="008874DB" w:rsidRDefault="008874DB" w:rsidP="008874DB">
            <w:pPr>
              <w:ind w:firstLine="0"/>
            </w:pPr>
            <w:r>
              <w:t>Neese</w:t>
            </w:r>
          </w:p>
        </w:tc>
        <w:tc>
          <w:tcPr>
            <w:tcW w:w="2180" w:type="dxa"/>
            <w:shd w:val="clear" w:color="auto" w:fill="auto"/>
          </w:tcPr>
          <w:p w14:paraId="35B0AF42" w14:textId="613E30B3" w:rsidR="008874DB" w:rsidRPr="008874DB" w:rsidRDefault="008874DB" w:rsidP="008874DB">
            <w:pPr>
              <w:ind w:firstLine="0"/>
            </w:pPr>
            <w:r>
              <w:t>B. Newton</w:t>
            </w:r>
          </w:p>
        </w:tc>
      </w:tr>
      <w:tr w:rsidR="008874DB" w:rsidRPr="008874DB" w14:paraId="2059C8C9" w14:textId="77777777" w:rsidTr="008874DB">
        <w:tc>
          <w:tcPr>
            <w:tcW w:w="2179" w:type="dxa"/>
            <w:shd w:val="clear" w:color="auto" w:fill="auto"/>
          </w:tcPr>
          <w:p w14:paraId="78FC7B0A" w14:textId="29DF1EBE" w:rsidR="008874DB" w:rsidRPr="008874DB" w:rsidRDefault="008874DB" w:rsidP="008874DB">
            <w:pPr>
              <w:ind w:firstLine="0"/>
            </w:pPr>
            <w:r>
              <w:t>W. Newton</w:t>
            </w:r>
          </w:p>
        </w:tc>
        <w:tc>
          <w:tcPr>
            <w:tcW w:w="2179" w:type="dxa"/>
            <w:shd w:val="clear" w:color="auto" w:fill="auto"/>
          </w:tcPr>
          <w:p w14:paraId="09092553" w14:textId="6FAB1F16" w:rsidR="008874DB" w:rsidRPr="008874DB" w:rsidRDefault="008874DB" w:rsidP="008874DB">
            <w:pPr>
              <w:ind w:firstLine="0"/>
            </w:pPr>
            <w:r>
              <w:t>Oremus</w:t>
            </w:r>
          </w:p>
        </w:tc>
        <w:tc>
          <w:tcPr>
            <w:tcW w:w="2180" w:type="dxa"/>
            <w:shd w:val="clear" w:color="auto" w:fill="auto"/>
          </w:tcPr>
          <w:p w14:paraId="3EE989D7" w14:textId="12D47473" w:rsidR="008874DB" w:rsidRPr="008874DB" w:rsidRDefault="008874DB" w:rsidP="008874DB">
            <w:pPr>
              <w:ind w:firstLine="0"/>
            </w:pPr>
            <w:r>
              <w:t>Pace</w:t>
            </w:r>
          </w:p>
        </w:tc>
      </w:tr>
      <w:tr w:rsidR="008874DB" w:rsidRPr="008874DB" w14:paraId="51A92787" w14:textId="77777777" w:rsidTr="008874DB">
        <w:tc>
          <w:tcPr>
            <w:tcW w:w="2179" w:type="dxa"/>
            <w:shd w:val="clear" w:color="auto" w:fill="auto"/>
          </w:tcPr>
          <w:p w14:paraId="2F788C08" w14:textId="7B841127" w:rsidR="008874DB" w:rsidRPr="008874DB" w:rsidRDefault="008874DB" w:rsidP="008874DB">
            <w:pPr>
              <w:ind w:firstLine="0"/>
            </w:pPr>
            <w:r>
              <w:t>Pedalino</w:t>
            </w:r>
          </w:p>
        </w:tc>
        <w:tc>
          <w:tcPr>
            <w:tcW w:w="2179" w:type="dxa"/>
            <w:shd w:val="clear" w:color="auto" w:fill="auto"/>
          </w:tcPr>
          <w:p w14:paraId="3EA0CD8C" w14:textId="1492F9E9" w:rsidR="008874DB" w:rsidRPr="008874DB" w:rsidRDefault="008874DB" w:rsidP="008874DB">
            <w:pPr>
              <w:ind w:firstLine="0"/>
            </w:pPr>
            <w:r>
              <w:t>Pope</w:t>
            </w:r>
          </w:p>
        </w:tc>
        <w:tc>
          <w:tcPr>
            <w:tcW w:w="2180" w:type="dxa"/>
            <w:shd w:val="clear" w:color="auto" w:fill="auto"/>
          </w:tcPr>
          <w:p w14:paraId="39FA4801" w14:textId="658A131E" w:rsidR="008874DB" w:rsidRPr="008874DB" w:rsidRDefault="008874DB" w:rsidP="008874DB">
            <w:pPr>
              <w:ind w:firstLine="0"/>
            </w:pPr>
            <w:r>
              <w:t>Rankin</w:t>
            </w:r>
          </w:p>
        </w:tc>
      </w:tr>
      <w:tr w:rsidR="008874DB" w:rsidRPr="008874DB" w14:paraId="1F737AE8" w14:textId="77777777" w:rsidTr="008874DB">
        <w:tc>
          <w:tcPr>
            <w:tcW w:w="2179" w:type="dxa"/>
            <w:shd w:val="clear" w:color="auto" w:fill="auto"/>
          </w:tcPr>
          <w:p w14:paraId="615E45BA" w14:textId="7D0C5DEE" w:rsidR="008874DB" w:rsidRPr="008874DB" w:rsidRDefault="008874DB" w:rsidP="008874DB">
            <w:pPr>
              <w:ind w:firstLine="0"/>
            </w:pPr>
            <w:r>
              <w:t>Reese</w:t>
            </w:r>
          </w:p>
        </w:tc>
        <w:tc>
          <w:tcPr>
            <w:tcW w:w="2179" w:type="dxa"/>
            <w:shd w:val="clear" w:color="auto" w:fill="auto"/>
          </w:tcPr>
          <w:p w14:paraId="78A5C8AF" w14:textId="5E7C7336" w:rsidR="008874DB" w:rsidRPr="008874DB" w:rsidRDefault="008874DB" w:rsidP="008874DB">
            <w:pPr>
              <w:ind w:firstLine="0"/>
            </w:pPr>
            <w:r>
              <w:t>Rivers</w:t>
            </w:r>
          </w:p>
        </w:tc>
        <w:tc>
          <w:tcPr>
            <w:tcW w:w="2180" w:type="dxa"/>
            <w:shd w:val="clear" w:color="auto" w:fill="auto"/>
          </w:tcPr>
          <w:p w14:paraId="0B10D2CB" w14:textId="675CD347" w:rsidR="008874DB" w:rsidRPr="008874DB" w:rsidRDefault="008874DB" w:rsidP="008874DB">
            <w:pPr>
              <w:ind w:firstLine="0"/>
            </w:pPr>
            <w:r>
              <w:t>Robbins</w:t>
            </w:r>
          </w:p>
        </w:tc>
      </w:tr>
      <w:tr w:rsidR="008874DB" w:rsidRPr="008874DB" w14:paraId="74C9B050" w14:textId="77777777" w:rsidTr="008874DB">
        <w:tc>
          <w:tcPr>
            <w:tcW w:w="2179" w:type="dxa"/>
            <w:shd w:val="clear" w:color="auto" w:fill="auto"/>
          </w:tcPr>
          <w:p w14:paraId="2C3EE2DC" w14:textId="6F2243E0" w:rsidR="008874DB" w:rsidRPr="008874DB" w:rsidRDefault="008874DB" w:rsidP="008874DB">
            <w:pPr>
              <w:ind w:firstLine="0"/>
            </w:pPr>
            <w:r>
              <w:t>Rose</w:t>
            </w:r>
          </w:p>
        </w:tc>
        <w:tc>
          <w:tcPr>
            <w:tcW w:w="2179" w:type="dxa"/>
            <w:shd w:val="clear" w:color="auto" w:fill="auto"/>
          </w:tcPr>
          <w:p w14:paraId="0391DDD4" w14:textId="1092D699" w:rsidR="008874DB" w:rsidRPr="008874DB" w:rsidRDefault="008874DB" w:rsidP="008874DB">
            <w:pPr>
              <w:ind w:firstLine="0"/>
            </w:pPr>
            <w:r>
              <w:t>Rutherford</w:t>
            </w:r>
          </w:p>
        </w:tc>
        <w:tc>
          <w:tcPr>
            <w:tcW w:w="2180" w:type="dxa"/>
            <w:shd w:val="clear" w:color="auto" w:fill="auto"/>
          </w:tcPr>
          <w:p w14:paraId="0DF7C192" w14:textId="6C3F668C" w:rsidR="008874DB" w:rsidRPr="008874DB" w:rsidRDefault="008874DB" w:rsidP="008874DB">
            <w:pPr>
              <w:ind w:firstLine="0"/>
            </w:pPr>
            <w:r>
              <w:t>Sanders</w:t>
            </w:r>
          </w:p>
        </w:tc>
      </w:tr>
      <w:tr w:rsidR="008874DB" w:rsidRPr="008874DB" w14:paraId="646C9536" w14:textId="77777777" w:rsidTr="008874DB">
        <w:tc>
          <w:tcPr>
            <w:tcW w:w="2179" w:type="dxa"/>
            <w:shd w:val="clear" w:color="auto" w:fill="auto"/>
          </w:tcPr>
          <w:p w14:paraId="787DE8B1" w14:textId="574E0730" w:rsidR="008874DB" w:rsidRPr="008874DB" w:rsidRDefault="008874DB" w:rsidP="008874DB">
            <w:pPr>
              <w:ind w:firstLine="0"/>
            </w:pPr>
            <w:r>
              <w:t>Schuessler</w:t>
            </w:r>
          </w:p>
        </w:tc>
        <w:tc>
          <w:tcPr>
            <w:tcW w:w="2179" w:type="dxa"/>
            <w:shd w:val="clear" w:color="auto" w:fill="auto"/>
          </w:tcPr>
          <w:p w14:paraId="1154C36B" w14:textId="67769FDE" w:rsidR="008874DB" w:rsidRPr="008874DB" w:rsidRDefault="008874DB" w:rsidP="008874DB">
            <w:pPr>
              <w:ind w:firstLine="0"/>
            </w:pPr>
            <w:r>
              <w:t>Sessions</w:t>
            </w:r>
          </w:p>
        </w:tc>
        <w:tc>
          <w:tcPr>
            <w:tcW w:w="2180" w:type="dxa"/>
            <w:shd w:val="clear" w:color="auto" w:fill="auto"/>
          </w:tcPr>
          <w:p w14:paraId="7BD98FBF" w14:textId="4CDFE2E9" w:rsidR="008874DB" w:rsidRPr="008874DB" w:rsidRDefault="008874DB" w:rsidP="008874DB">
            <w:pPr>
              <w:ind w:firstLine="0"/>
            </w:pPr>
            <w:r>
              <w:t>M. M. Smith</w:t>
            </w:r>
          </w:p>
        </w:tc>
      </w:tr>
      <w:tr w:rsidR="008874DB" w:rsidRPr="008874DB" w14:paraId="00E8CF4D" w14:textId="77777777" w:rsidTr="008874DB">
        <w:tc>
          <w:tcPr>
            <w:tcW w:w="2179" w:type="dxa"/>
            <w:shd w:val="clear" w:color="auto" w:fill="auto"/>
          </w:tcPr>
          <w:p w14:paraId="34A51827" w14:textId="4410E7A0" w:rsidR="008874DB" w:rsidRPr="008874DB" w:rsidRDefault="008874DB" w:rsidP="008874DB">
            <w:pPr>
              <w:ind w:firstLine="0"/>
            </w:pPr>
            <w:r>
              <w:t>Spann-Wilder</w:t>
            </w:r>
          </w:p>
        </w:tc>
        <w:tc>
          <w:tcPr>
            <w:tcW w:w="2179" w:type="dxa"/>
            <w:shd w:val="clear" w:color="auto" w:fill="auto"/>
          </w:tcPr>
          <w:p w14:paraId="3C9C5A59" w14:textId="5792BCF1" w:rsidR="008874DB" w:rsidRPr="008874DB" w:rsidRDefault="008874DB" w:rsidP="008874DB">
            <w:pPr>
              <w:ind w:firstLine="0"/>
            </w:pPr>
            <w:r>
              <w:t>Taylor</w:t>
            </w:r>
          </w:p>
        </w:tc>
        <w:tc>
          <w:tcPr>
            <w:tcW w:w="2180" w:type="dxa"/>
            <w:shd w:val="clear" w:color="auto" w:fill="auto"/>
          </w:tcPr>
          <w:p w14:paraId="5542DB6D" w14:textId="33673EE5" w:rsidR="008874DB" w:rsidRPr="008874DB" w:rsidRDefault="008874DB" w:rsidP="008874DB">
            <w:pPr>
              <w:ind w:firstLine="0"/>
            </w:pPr>
            <w:r>
              <w:t>Terribile</w:t>
            </w:r>
          </w:p>
        </w:tc>
      </w:tr>
      <w:tr w:rsidR="008874DB" w:rsidRPr="008874DB" w14:paraId="5E0ECE3E" w14:textId="77777777" w:rsidTr="008874DB">
        <w:tc>
          <w:tcPr>
            <w:tcW w:w="2179" w:type="dxa"/>
            <w:shd w:val="clear" w:color="auto" w:fill="auto"/>
          </w:tcPr>
          <w:p w14:paraId="7E656342" w14:textId="1AE4ACC3" w:rsidR="008874DB" w:rsidRPr="008874DB" w:rsidRDefault="008874DB" w:rsidP="008874DB">
            <w:pPr>
              <w:ind w:firstLine="0"/>
            </w:pPr>
            <w:r>
              <w:t>Vaughan</w:t>
            </w:r>
          </w:p>
        </w:tc>
        <w:tc>
          <w:tcPr>
            <w:tcW w:w="2179" w:type="dxa"/>
            <w:shd w:val="clear" w:color="auto" w:fill="auto"/>
          </w:tcPr>
          <w:p w14:paraId="129DD437" w14:textId="51C478F3" w:rsidR="008874DB" w:rsidRPr="008874DB" w:rsidRDefault="008874DB" w:rsidP="008874DB">
            <w:pPr>
              <w:ind w:firstLine="0"/>
            </w:pPr>
            <w:r>
              <w:t>Weeks</w:t>
            </w:r>
          </w:p>
        </w:tc>
        <w:tc>
          <w:tcPr>
            <w:tcW w:w="2180" w:type="dxa"/>
            <w:shd w:val="clear" w:color="auto" w:fill="auto"/>
          </w:tcPr>
          <w:p w14:paraId="4BE2FCF3" w14:textId="7960E062" w:rsidR="008874DB" w:rsidRPr="008874DB" w:rsidRDefault="008874DB" w:rsidP="008874DB">
            <w:pPr>
              <w:ind w:firstLine="0"/>
            </w:pPr>
            <w:r>
              <w:t>Wetmore</w:t>
            </w:r>
          </w:p>
        </w:tc>
      </w:tr>
      <w:tr w:rsidR="008874DB" w:rsidRPr="008874DB" w14:paraId="1D3340F8" w14:textId="77777777" w:rsidTr="008874DB">
        <w:tc>
          <w:tcPr>
            <w:tcW w:w="2179" w:type="dxa"/>
            <w:shd w:val="clear" w:color="auto" w:fill="auto"/>
          </w:tcPr>
          <w:p w14:paraId="790B03CD" w14:textId="148D1534" w:rsidR="008874DB" w:rsidRPr="008874DB" w:rsidRDefault="008874DB" w:rsidP="008874DB">
            <w:pPr>
              <w:ind w:firstLine="0"/>
            </w:pPr>
            <w:r>
              <w:t>White</w:t>
            </w:r>
          </w:p>
        </w:tc>
        <w:tc>
          <w:tcPr>
            <w:tcW w:w="2179" w:type="dxa"/>
            <w:shd w:val="clear" w:color="auto" w:fill="auto"/>
          </w:tcPr>
          <w:p w14:paraId="369DC32A" w14:textId="03731A46" w:rsidR="008874DB" w:rsidRPr="008874DB" w:rsidRDefault="008874DB" w:rsidP="008874DB">
            <w:pPr>
              <w:ind w:firstLine="0"/>
            </w:pPr>
            <w:r>
              <w:t>Whitmire</w:t>
            </w:r>
          </w:p>
        </w:tc>
        <w:tc>
          <w:tcPr>
            <w:tcW w:w="2180" w:type="dxa"/>
            <w:shd w:val="clear" w:color="auto" w:fill="auto"/>
          </w:tcPr>
          <w:p w14:paraId="5D54E71E" w14:textId="71C3B39D" w:rsidR="008874DB" w:rsidRPr="008874DB" w:rsidRDefault="008874DB" w:rsidP="008874DB">
            <w:pPr>
              <w:ind w:firstLine="0"/>
            </w:pPr>
            <w:r>
              <w:t>Wickensimer</w:t>
            </w:r>
          </w:p>
        </w:tc>
      </w:tr>
      <w:tr w:rsidR="008874DB" w:rsidRPr="008874DB" w14:paraId="30508659" w14:textId="77777777" w:rsidTr="008874DB">
        <w:tc>
          <w:tcPr>
            <w:tcW w:w="2179" w:type="dxa"/>
            <w:shd w:val="clear" w:color="auto" w:fill="auto"/>
          </w:tcPr>
          <w:p w14:paraId="5250201E" w14:textId="7BCE731C" w:rsidR="008874DB" w:rsidRPr="008874DB" w:rsidRDefault="008874DB" w:rsidP="008874DB">
            <w:pPr>
              <w:keepNext/>
              <w:ind w:firstLine="0"/>
            </w:pPr>
            <w:r>
              <w:t>Williams</w:t>
            </w:r>
          </w:p>
        </w:tc>
        <w:tc>
          <w:tcPr>
            <w:tcW w:w="2179" w:type="dxa"/>
            <w:shd w:val="clear" w:color="auto" w:fill="auto"/>
          </w:tcPr>
          <w:p w14:paraId="66ECF750" w14:textId="3A22FAB9" w:rsidR="008874DB" w:rsidRPr="008874DB" w:rsidRDefault="008874DB" w:rsidP="008874DB">
            <w:pPr>
              <w:keepNext/>
              <w:ind w:firstLine="0"/>
            </w:pPr>
            <w:r>
              <w:t>Willis</w:t>
            </w:r>
          </w:p>
        </w:tc>
        <w:tc>
          <w:tcPr>
            <w:tcW w:w="2180" w:type="dxa"/>
            <w:shd w:val="clear" w:color="auto" w:fill="auto"/>
          </w:tcPr>
          <w:p w14:paraId="2BD89ECA" w14:textId="6AF9674B" w:rsidR="008874DB" w:rsidRPr="008874DB" w:rsidRDefault="008874DB" w:rsidP="008874DB">
            <w:pPr>
              <w:keepNext/>
              <w:ind w:firstLine="0"/>
            </w:pPr>
            <w:r>
              <w:t>Wooten</w:t>
            </w:r>
          </w:p>
        </w:tc>
      </w:tr>
      <w:tr w:rsidR="008874DB" w:rsidRPr="008874DB" w14:paraId="76B79FC4" w14:textId="77777777" w:rsidTr="008874DB">
        <w:tc>
          <w:tcPr>
            <w:tcW w:w="2179" w:type="dxa"/>
            <w:shd w:val="clear" w:color="auto" w:fill="auto"/>
          </w:tcPr>
          <w:p w14:paraId="1C3ECB71" w14:textId="7CFC8B26" w:rsidR="008874DB" w:rsidRPr="008874DB" w:rsidRDefault="008874DB" w:rsidP="008874DB">
            <w:pPr>
              <w:keepNext/>
              <w:ind w:firstLine="0"/>
            </w:pPr>
            <w:r>
              <w:t>Yow</w:t>
            </w:r>
          </w:p>
        </w:tc>
        <w:tc>
          <w:tcPr>
            <w:tcW w:w="2179" w:type="dxa"/>
            <w:shd w:val="clear" w:color="auto" w:fill="auto"/>
          </w:tcPr>
          <w:p w14:paraId="300F6FFD" w14:textId="77777777" w:rsidR="008874DB" w:rsidRPr="008874DB" w:rsidRDefault="008874DB" w:rsidP="008874DB">
            <w:pPr>
              <w:keepNext/>
              <w:ind w:firstLine="0"/>
            </w:pPr>
          </w:p>
        </w:tc>
        <w:tc>
          <w:tcPr>
            <w:tcW w:w="2180" w:type="dxa"/>
            <w:shd w:val="clear" w:color="auto" w:fill="auto"/>
          </w:tcPr>
          <w:p w14:paraId="5B4810C1" w14:textId="77777777" w:rsidR="008874DB" w:rsidRPr="008874DB" w:rsidRDefault="008874DB" w:rsidP="008874DB">
            <w:pPr>
              <w:keepNext/>
              <w:ind w:firstLine="0"/>
            </w:pPr>
          </w:p>
        </w:tc>
      </w:tr>
    </w:tbl>
    <w:p w14:paraId="7FD2FAFD" w14:textId="77777777" w:rsidR="008874DB" w:rsidRDefault="008874DB" w:rsidP="008874DB"/>
    <w:p w14:paraId="79F916F1" w14:textId="5BF3BE82" w:rsidR="008874DB" w:rsidRDefault="008874DB" w:rsidP="008874DB">
      <w:pPr>
        <w:jc w:val="center"/>
        <w:rPr>
          <w:b/>
        </w:rPr>
      </w:pPr>
      <w:r w:rsidRPr="008874DB">
        <w:rPr>
          <w:b/>
        </w:rPr>
        <w:t>Total--109</w:t>
      </w:r>
    </w:p>
    <w:p w14:paraId="2D87C504" w14:textId="77777777" w:rsidR="008874DB" w:rsidRDefault="008874DB" w:rsidP="008874DB">
      <w:pPr>
        <w:jc w:val="center"/>
        <w:rPr>
          <w:b/>
        </w:rPr>
      </w:pPr>
    </w:p>
    <w:p w14:paraId="2C85EC7B" w14:textId="77777777" w:rsidR="008874DB" w:rsidRDefault="008874DB" w:rsidP="008874DB">
      <w:pPr>
        <w:ind w:firstLine="0"/>
      </w:pPr>
      <w:r w:rsidRPr="008874DB">
        <w:t xml:space="preserve"> </w:t>
      </w:r>
      <w:r>
        <w:t>Those who voted in the negative are:</w:t>
      </w:r>
    </w:p>
    <w:p w14:paraId="7FA7DBD8" w14:textId="77777777" w:rsidR="008874DB" w:rsidRDefault="008874DB" w:rsidP="008874DB"/>
    <w:p w14:paraId="584DF8DB" w14:textId="77777777" w:rsidR="008874DB" w:rsidRDefault="008874DB" w:rsidP="008874DB">
      <w:pPr>
        <w:jc w:val="center"/>
        <w:rPr>
          <w:b/>
        </w:rPr>
      </w:pPr>
      <w:r w:rsidRPr="008874DB">
        <w:rPr>
          <w:b/>
        </w:rPr>
        <w:t>Total--0</w:t>
      </w:r>
    </w:p>
    <w:p w14:paraId="2C09F6B5" w14:textId="77777777" w:rsidR="008874DB" w:rsidRDefault="008874DB" w:rsidP="008874DB">
      <w:pPr>
        <w:jc w:val="center"/>
        <w:rPr>
          <w:b/>
        </w:rPr>
      </w:pPr>
    </w:p>
    <w:p w14:paraId="2534A079" w14:textId="77777777" w:rsidR="008874DB" w:rsidRDefault="008874DB" w:rsidP="008874DB">
      <w:r>
        <w:t>Section 1, as amended, was adopted.</w:t>
      </w:r>
    </w:p>
    <w:p w14:paraId="0B2CD037" w14:textId="154A47A3" w:rsidR="008874DB" w:rsidRDefault="008874DB" w:rsidP="008874DB"/>
    <w:p w14:paraId="6EFD011E" w14:textId="77777777" w:rsidR="008874DB" w:rsidRPr="009F46E9" w:rsidRDefault="008874DB" w:rsidP="008874DB">
      <w:pPr>
        <w:pStyle w:val="Title"/>
        <w:keepNext/>
        <w:rPr>
          <w:sz w:val="22"/>
        </w:rPr>
      </w:pPr>
      <w:bookmarkStart w:id="42" w:name="file_start189"/>
      <w:bookmarkEnd w:id="42"/>
      <w:r w:rsidRPr="009F46E9">
        <w:rPr>
          <w:sz w:val="22"/>
        </w:rPr>
        <w:t>STATEMENT FOR JOURNAL</w:t>
      </w:r>
    </w:p>
    <w:p w14:paraId="513C84C1" w14:textId="77777777" w:rsidR="008874DB" w:rsidRPr="009F46E9" w:rsidRDefault="008874DB" w:rsidP="008874DB">
      <w:pPr>
        <w:tabs>
          <w:tab w:val="left" w:pos="270"/>
          <w:tab w:val="left" w:pos="630"/>
          <w:tab w:val="left" w:pos="900"/>
          <w:tab w:val="left" w:pos="1260"/>
          <w:tab w:val="left" w:pos="1620"/>
          <w:tab w:val="left" w:pos="1980"/>
          <w:tab w:val="left" w:pos="2340"/>
          <w:tab w:val="left" w:pos="2700"/>
        </w:tabs>
        <w:ind w:firstLine="0"/>
      </w:pPr>
      <w:r w:rsidRPr="009F46E9">
        <w:tab/>
        <w:t>I was temporarily out of the Chamber on constituent business during the vote on H. 4025, Section 1, Part 1B. If I had been present, I would have voted in favor of the Section.</w:t>
      </w:r>
    </w:p>
    <w:p w14:paraId="01B07083" w14:textId="77777777" w:rsidR="008874DB" w:rsidRDefault="008874DB" w:rsidP="008874DB">
      <w:pPr>
        <w:tabs>
          <w:tab w:val="left" w:pos="270"/>
          <w:tab w:val="left" w:pos="630"/>
          <w:tab w:val="left" w:pos="900"/>
          <w:tab w:val="left" w:pos="1260"/>
          <w:tab w:val="left" w:pos="1620"/>
          <w:tab w:val="left" w:pos="1980"/>
          <w:tab w:val="left" w:pos="2340"/>
          <w:tab w:val="left" w:pos="2700"/>
        </w:tabs>
        <w:ind w:firstLine="0"/>
      </w:pPr>
      <w:r w:rsidRPr="009F46E9">
        <w:tab/>
        <w:t>Rep. Brandon Guffey</w:t>
      </w:r>
    </w:p>
    <w:p w14:paraId="7BAF039A" w14:textId="68D8F661" w:rsidR="008874DB" w:rsidRDefault="008874DB" w:rsidP="008874DB">
      <w:pPr>
        <w:tabs>
          <w:tab w:val="left" w:pos="270"/>
          <w:tab w:val="left" w:pos="630"/>
          <w:tab w:val="left" w:pos="900"/>
          <w:tab w:val="left" w:pos="1260"/>
          <w:tab w:val="left" w:pos="1620"/>
          <w:tab w:val="left" w:pos="1980"/>
          <w:tab w:val="left" w:pos="2340"/>
          <w:tab w:val="left" w:pos="2700"/>
        </w:tabs>
        <w:ind w:firstLine="0"/>
      </w:pPr>
    </w:p>
    <w:p w14:paraId="7B20E0D1" w14:textId="77777777" w:rsidR="008874DB" w:rsidRDefault="008874DB" w:rsidP="008874DB">
      <w:pPr>
        <w:keepNext/>
        <w:jc w:val="center"/>
        <w:rPr>
          <w:b/>
        </w:rPr>
      </w:pPr>
      <w:r w:rsidRPr="008874DB">
        <w:rPr>
          <w:b/>
        </w:rPr>
        <w:t>SECTION 8--ADOPTED</w:t>
      </w:r>
    </w:p>
    <w:p w14:paraId="739E255A" w14:textId="042A2382" w:rsidR="008874DB" w:rsidRDefault="008874DB" w:rsidP="008874DB">
      <w:pPr>
        <w:jc w:val="center"/>
        <w:rPr>
          <w:b/>
        </w:rPr>
      </w:pPr>
    </w:p>
    <w:p w14:paraId="375DBB1F" w14:textId="507FD8E9" w:rsidR="008874DB" w:rsidRPr="0066243E" w:rsidRDefault="008874DB" w:rsidP="008874DB">
      <w:pPr>
        <w:widowControl w:val="0"/>
        <w:rPr>
          <w:snapToGrid w:val="0"/>
        </w:rPr>
      </w:pPr>
      <w:r w:rsidRPr="0066243E">
        <w:rPr>
          <w:snapToGrid w:val="0"/>
        </w:rPr>
        <w:t xml:space="preserve">Rep. PACE proposed the following Amendment No. 101 </w:t>
      </w:r>
      <w:r w:rsidR="0026052F">
        <w:rPr>
          <w:snapToGrid w:val="0"/>
        </w:rPr>
        <w:t xml:space="preserve">to </w:t>
      </w:r>
      <w:r w:rsidR="0026052F">
        <w:rPr>
          <w:snapToGrid w:val="0"/>
        </w:rPr>
        <w:br/>
      </w:r>
      <w:r w:rsidR="0026052F" w:rsidRPr="00296917">
        <w:rPr>
          <w:smallCaps/>
          <w:snapToGrid w:val="0"/>
        </w:rPr>
        <w:t>H.</w:t>
      </w:r>
      <w:r w:rsidR="0026052F">
        <w:rPr>
          <w:smallCaps/>
          <w:snapToGrid w:val="0"/>
        </w:rPr>
        <w:t xml:space="preserve"> </w:t>
      </w:r>
      <w:r w:rsidR="0026052F" w:rsidRPr="00296917">
        <w:rPr>
          <w:smallCaps/>
          <w:snapToGrid w:val="0"/>
        </w:rPr>
        <w:t xml:space="preserve">4025 </w:t>
      </w:r>
      <w:r w:rsidR="0026052F" w:rsidRPr="00CA5AEC">
        <w:t>as introduced by</w:t>
      </w:r>
      <w:r w:rsidR="0026052F" w:rsidRPr="00296917">
        <w:rPr>
          <w:smallCaps/>
          <w:snapToGrid w:val="0"/>
        </w:rPr>
        <w:t xml:space="preserve"> </w:t>
      </w:r>
      <w:r w:rsidR="0026052F" w:rsidRPr="00CA5AEC">
        <w:t>Ways &amp; Means</w:t>
      </w:r>
      <w:r w:rsidR="0026052F" w:rsidRPr="00296917">
        <w:rPr>
          <w:smallCaps/>
          <w:snapToGrid w:val="0"/>
        </w:rPr>
        <w:t xml:space="preserve"> </w:t>
      </w:r>
      <w:r w:rsidRPr="0066243E">
        <w:rPr>
          <w:snapToGrid w:val="0"/>
        </w:rPr>
        <w:t>(Doc Name h:\legwork\house\amend\h-wm\012\etv recurring funds.docx), which was ruled out of order:</w:t>
      </w:r>
    </w:p>
    <w:p w14:paraId="150BEA9B" w14:textId="77777777" w:rsidR="008874DB" w:rsidRPr="0066243E" w:rsidRDefault="008874DB" w:rsidP="008874DB">
      <w:pPr>
        <w:widowControl w:val="0"/>
        <w:rPr>
          <w:snapToGrid w:val="0"/>
        </w:rPr>
      </w:pPr>
      <w:r w:rsidRPr="0066243E">
        <w:rPr>
          <w:snapToGrid w:val="0"/>
        </w:rPr>
        <w:t>Amend the bill, as and if amended, Part IB, Section 8, EDUCATIONAL TELEVISION COMMISSION, page 341, after line 15, by adding an appropriately numbered proviso to read:</w:t>
      </w:r>
    </w:p>
    <w:p w14:paraId="0533E7FF" w14:textId="77777777" w:rsidR="008874DB" w:rsidRPr="0066243E" w:rsidRDefault="008874DB" w:rsidP="008874DB">
      <w:pPr>
        <w:widowControl w:val="0"/>
        <w:rPr>
          <w:snapToGrid w:val="0"/>
        </w:rPr>
      </w:pPr>
      <w:r w:rsidRPr="0066243E">
        <w:rPr>
          <w:snapToGrid w:val="0"/>
        </w:rPr>
        <w:t>/</w:t>
      </w:r>
      <w:r w:rsidRPr="0066243E">
        <w:rPr>
          <w:i/>
          <w:snapToGrid w:val="0"/>
        </w:rPr>
        <w:t xml:space="preserve"> </w:t>
      </w:r>
      <w:r w:rsidRPr="0066243E">
        <w:rPr>
          <w:i/>
          <w:snapToGrid w:val="0"/>
          <w:u w:val="single"/>
        </w:rPr>
        <w:t xml:space="preserve">(ETV:  Expenditure of Funds on Government Activities)  In the current fiscal year, the commission shall expend all appropriated or </w:t>
      </w:r>
      <w:r w:rsidRPr="0066243E">
        <w:rPr>
          <w:i/>
          <w:snapToGrid w:val="0"/>
          <w:u w:val="single"/>
        </w:rPr>
        <w:lastRenderedPageBreak/>
        <w:t>authorized recurring funds on the sole purpose of streaming or broadcasting government activities. Government activities may include Legislative Committees, House and Senate Sessions, Governor’s cabinet meetings or Commanders Briefing, Public Service Commission, South Carolina Supreme Court, South Carolina Court of Appeals, South Carolina Fiscal Accountability Authority, South Carolina Transportation Infrastructure Bank, State of the State Address, and WaterSC.</w:t>
      </w:r>
      <w:r w:rsidRPr="0066243E">
        <w:rPr>
          <w:i/>
          <w:snapToGrid w:val="0"/>
        </w:rPr>
        <w:tab/>
      </w:r>
      <w:r w:rsidRPr="0066243E">
        <w:rPr>
          <w:snapToGrid w:val="0"/>
        </w:rPr>
        <w:t>/</w:t>
      </w:r>
    </w:p>
    <w:p w14:paraId="3357D124" w14:textId="77777777" w:rsidR="008874DB" w:rsidRPr="0066243E" w:rsidRDefault="008874DB" w:rsidP="008874DB">
      <w:pPr>
        <w:widowControl w:val="0"/>
        <w:rPr>
          <w:snapToGrid w:val="0"/>
        </w:rPr>
      </w:pPr>
      <w:r w:rsidRPr="0066243E">
        <w:rPr>
          <w:snapToGrid w:val="0"/>
        </w:rPr>
        <w:t>Renumber sections to conform.</w:t>
      </w:r>
    </w:p>
    <w:p w14:paraId="0FBD18A8" w14:textId="77777777" w:rsidR="008874DB" w:rsidRDefault="008874DB" w:rsidP="008874DB">
      <w:pPr>
        <w:widowControl w:val="0"/>
      </w:pPr>
      <w:r w:rsidRPr="0066243E">
        <w:rPr>
          <w:snapToGrid w:val="0"/>
        </w:rPr>
        <w:t>Amend totals and titles to conform.</w:t>
      </w:r>
    </w:p>
    <w:p w14:paraId="286F75F1" w14:textId="6467AD7C" w:rsidR="008874DB" w:rsidRDefault="008874DB" w:rsidP="008874DB">
      <w:pPr>
        <w:widowControl w:val="0"/>
      </w:pPr>
    </w:p>
    <w:p w14:paraId="21E05E38" w14:textId="77777777" w:rsidR="008874DB" w:rsidRDefault="008874DB" w:rsidP="008874DB">
      <w:r>
        <w:t>Rep. PACE explained the amendment.</w:t>
      </w:r>
    </w:p>
    <w:p w14:paraId="06656B03" w14:textId="77777777" w:rsidR="008874DB" w:rsidRDefault="008874DB" w:rsidP="008874DB"/>
    <w:p w14:paraId="1F834273" w14:textId="09990222" w:rsidR="008874DB" w:rsidRDefault="008874DB" w:rsidP="008874DB">
      <w:pPr>
        <w:keepNext/>
        <w:jc w:val="center"/>
        <w:rPr>
          <w:b/>
        </w:rPr>
      </w:pPr>
      <w:r w:rsidRPr="008874DB">
        <w:rPr>
          <w:b/>
        </w:rPr>
        <w:t xml:space="preserve">SPEAKER </w:t>
      </w:r>
      <w:r w:rsidRPr="008874DB">
        <w:rPr>
          <w:b/>
          <w:i/>
        </w:rPr>
        <w:t>PRO TEMPORE</w:t>
      </w:r>
      <w:r w:rsidRPr="008874DB">
        <w:rPr>
          <w:b/>
        </w:rPr>
        <w:t xml:space="preserve"> IN CHAIR</w:t>
      </w:r>
    </w:p>
    <w:p w14:paraId="12E9019D" w14:textId="77777777" w:rsidR="008874DB" w:rsidRDefault="008874DB" w:rsidP="008874DB"/>
    <w:p w14:paraId="753B3245" w14:textId="72F4D305" w:rsidR="008874DB" w:rsidRDefault="008874DB" w:rsidP="008874DB">
      <w:r>
        <w:t>Rep. PACE continued speaking.</w:t>
      </w:r>
    </w:p>
    <w:p w14:paraId="67A706E8" w14:textId="77777777" w:rsidR="008874DB" w:rsidRDefault="008874DB" w:rsidP="008874DB"/>
    <w:p w14:paraId="3CC7805E" w14:textId="4C946F76" w:rsidR="008874DB" w:rsidRDefault="008874DB" w:rsidP="008874DB">
      <w:pPr>
        <w:keepNext/>
        <w:jc w:val="center"/>
        <w:rPr>
          <w:b/>
        </w:rPr>
      </w:pPr>
      <w:r w:rsidRPr="008874DB">
        <w:rPr>
          <w:b/>
        </w:rPr>
        <w:t>POINT OF ORDER</w:t>
      </w:r>
    </w:p>
    <w:p w14:paraId="66526368" w14:textId="77777777" w:rsidR="008874DB" w:rsidRDefault="008874DB" w:rsidP="008874DB">
      <w:r>
        <w:t xml:space="preserve"> Rep. STAVRINAKIS raised the Rule 5.3.B Point of Order that Amendment No. 101 was not germane. </w:t>
      </w:r>
    </w:p>
    <w:p w14:paraId="34C7E747" w14:textId="77777777" w:rsidR="008874DB" w:rsidRDefault="008874DB" w:rsidP="008874DB">
      <w:r>
        <w:t xml:space="preserve">Rep. PACE argued contra. </w:t>
      </w:r>
    </w:p>
    <w:p w14:paraId="07E45E4A" w14:textId="4E19FEC5" w:rsidR="008874DB" w:rsidRDefault="008874DB" w:rsidP="008874DB">
      <w:r>
        <w:t xml:space="preserve">The SPEAKER </w:t>
      </w:r>
      <w:r w:rsidRPr="008874DB">
        <w:rPr>
          <w:i/>
        </w:rPr>
        <w:t>PRO TEMPORE</w:t>
      </w:r>
      <w:r>
        <w:t xml:space="preserve"> stated that the amendment’s principal effect was to direct ETV to concentrate its streaming activities to specific government activities.  He sustained the Point of Order. </w:t>
      </w:r>
    </w:p>
    <w:p w14:paraId="473627B7" w14:textId="77777777" w:rsidR="008874DB" w:rsidRDefault="008874DB" w:rsidP="008874DB"/>
    <w:p w14:paraId="6E7FBEB4" w14:textId="6378FD0B" w:rsidR="008874DB" w:rsidRDefault="008874DB" w:rsidP="008874DB">
      <w:r>
        <w:t>The question then recurred to the adoption of the section.</w:t>
      </w:r>
    </w:p>
    <w:p w14:paraId="4B53EEE4" w14:textId="77777777" w:rsidR="008874DB" w:rsidRDefault="008874DB" w:rsidP="008874DB"/>
    <w:p w14:paraId="19707B57" w14:textId="77777777" w:rsidR="008874DB" w:rsidRDefault="008874DB" w:rsidP="008874DB">
      <w:r>
        <w:t xml:space="preserve">The yeas and nays were taken resulting as follows: </w:t>
      </w:r>
    </w:p>
    <w:p w14:paraId="21CB16AD" w14:textId="0ECAF0FA" w:rsidR="008874DB" w:rsidRDefault="008874DB" w:rsidP="008874DB">
      <w:pPr>
        <w:jc w:val="center"/>
      </w:pPr>
      <w:r>
        <w:t xml:space="preserve"> </w:t>
      </w:r>
      <w:bookmarkStart w:id="43" w:name="vote_start198"/>
      <w:bookmarkEnd w:id="43"/>
      <w:r>
        <w:t>Yeas 109; Nays 2</w:t>
      </w:r>
    </w:p>
    <w:p w14:paraId="6F6463A8" w14:textId="77777777" w:rsidR="008874DB" w:rsidRPr="0026052F" w:rsidRDefault="008874DB" w:rsidP="008874DB">
      <w:pPr>
        <w:jc w:val="center"/>
        <w:rPr>
          <w:sz w:val="16"/>
          <w:szCs w:val="16"/>
        </w:rPr>
      </w:pPr>
    </w:p>
    <w:p w14:paraId="5E205816"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04ECD90D" w14:textId="77777777" w:rsidTr="008874DB">
        <w:tc>
          <w:tcPr>
            <w:tcW w:w="2179" w:type="dxa"/>
            <w:shd w:val="clear" w:color="auto" w:fill="auto"/>
          </w:tcPr>
          <w:p w14:paraId="50C35CB9" w14:textId="49B1563E" w:rsidR="008874DB" w:rsidRPr="008874DB" w:rsidRDefault="008874DB" w:rsidP="008874DB">
            <w:pPr>
              <w:keepNext/>
              <w:ind w:firstLine="0"/>
            </w:pPr>
            <w:r>
              <w:t>Alexander</w:t>
            </w:r>
          </w:p>
        </w:tc>
        <w:tc>
          <w:tcPr>
            <w:tcW w:w="2179" w:type="dxa"/>
            <w:shd w:val="clear" w:color="auto" w:fill="auto"/>
          </w:tcPr>
          <w:p w14:paraId="71C908DC" w14:textId="334671A6" w:rsidR="008874DB" w:rsidRPr="008874DB" w:rsidRDefault="008874DB" w:rsidP="008874DB">
            <w:pPr>
              <w:keepNext/>
              <w:ind w:firstLine="0"/>
            </w:pPr>
            <w:r>
              <w:t>Anderson</w:t>
            </w:r>
          </w:p>
        </w:tc>
        <w:tc>
          <w:tcPr>
            <w:tcW w:w="2180" w:type="dxa"/>
            <w:shd w:val="clear" w:color="auto" w:fill="auto"/>
          </w:tcPr>
          <w:p w14:paraId="4865D017" w14:textId="3082C113" w:rsidR="008874DB" w:rsidRPr="008874DB" w:rsidRDefault="008874DB" w:rsidP="008874DB">
            <w:pPr>
              <w:keepNext/>
              <w:ind w:firstLine="0"/>
            </w:pPr>
            <w:r>
              <w:t>Atkinson</w:t>
            </w:r>
          </w:p>
        </w:tc>
      </w:tr>
      <w:tr w:rsidR="008874DB" w:rsidRPr="008874DB" w14:paraId="2B28DC06" w14:textId="77777777" w:rsidTr="008874DB">
        <w:tc>
          <w:tcPr>
            <w:tcW w:w="2179" w:type="dxa"/>
            <w:shd w:val="clear" w:color="auto" w:fill="auto"/>
          </w:tcPr>
          <w:p w14:paraId="0D4F8145" w14:textId="2335D297" w:rsidR="008874DB" w:rsidRPr="008874DB" w:rsidRDefault="008874DB" w:rsidP="008874DB">
            <w:pPr>
              <w:ind w:firstLine="0"/>
            </w:pPr>
            <w:r>
              <w:t>Bailey</w:t>
            </w:r>
          </w:p>
        </w:tc>
        <w:tc>
          <w:tcPr>
            <w:tcW w:w="2179" w:type="dxa"/>
            <w:shd w:val="clear" w:color="auto" w:fill="auto"/>
          </w:tcPr>
          <w:p w14:paraId="3E1EFAB9" w14:textId="62DCB8C7" w:rsidR="008874DB" w:rsidRPr="008874DB" w:rsidRDefault="008874DB" w:rsidP="008874DB">
            <w:pPr>
              <w:ind w:firstLine="0"/>
            </w:pPr>
            <w:r>
              <w:t>Ballentine</w:t>
            </w:r>
          </w:p>
        </w:tc>
        <w:tc>
          <w:tcPr>
            <w:tcW w:w="2180" w:type="dxa"/>
            <w:shd w:val="clear" w:color="auto" w:fill="auto"/>
          </w:tcPr>
          <w:p w14:paraId="4585700F" w14:textId="48A9A6E6" w:rsidR="008874DB" w:rsidRPr="008874DB" w:rsidRDefault="008874DB" w:rsidP="008874DB">
            <w:pPr>
              <w:ind w:firstLine="0"/>
            </w:pPr>
            <w:r>
              <w:t>Bamberg</w:t>
            </w:r>
          </w:p>
        </w:tc>
      </w:tr>
      <w:tr w:rsidR="008874DB" w:rsidRPr="008874DB" w14:paraId="7CEFBC5B" w14:textId="77777777" w:rsidTr="008874DB">
        <w:tc>
          <w:tcPr>
            <w:tcW w:w="2179" w:type="dxa"/>
            <w:shd w:val="clear" w:color="auto" w:fill="auto"/>
          </w:tcPr>
          <w:p w14:paraId="598D8D39" w14:textId="2F74A204" w:rsidR="008874DB" w:rsidRPr="008874DB" w:rsidRDefault="008874DB" w:rsidP="008874DB">
            <w:pPr>
              <w:ind w:firstLine="0"/>
            </w:pPr>
            <w:r>
              <w:t>Bannister</w:t>
            </w:r>
          </w:p>
        </w:tc>
        <w:tc>
          <w:tcPr>
            <w:tcW w:w="2179" w:type="dxa"/>
            <w:shd w:val="clear" w:color="auto" w:fill="auto"/>
          </w:tcPr>
          <w:p w14:paraId="266FA2A5" w14:textId="287852D7" w:rsidR="008874DB" w:rsidRPr="008874DB" w:rsidRDefault="008874DB" w:rsidP="008874DB">
            <w:pPr>
              <w:ind w:firstLine="0"/>
            </w:pPr>
            <w:r>
              <w:t>Bauer</w:t>
            </w:r>
          </w:p>
        </w:tc>
        <w:tc>
          <w:tcPr>
            <w:tcW w:w="2180" w:type="dxa"/>
            <w:shd w:val="clear" w:color="auto" w:fill="auto"/>
          </w:tcPr>
          <w:p w14:paraId="23BF4CBD" w14:textId="2B0EBE59" w:rsidR="008874DB" w:rsidRPr="008874DB" w:rsidRDefault="008874DB" w:rsidP="008874DB">
            <w:pPr>
              <w:ind w:firstLine="0"/>
            </w:pPr>
            <w:r>
              <w:t>Beach</w:t>
            </w:r>
          </w:p>
        </w:tc>
      </w:tr>
      <w:tr w:rsidR="008874DB" w:rsidRPr="008874DB" w14:paraId="37FA356C" w14:textId="77777777" w:rsidTr="008874DB">
        <w:tc>
          <w:tcPr>
            <w:tcW w:w="2179" w:type="dxa"/>
            <w:shd w:val="clear" w:color="auto" w:fill="auto"/>
          </w:tcPr>
          <w:p w14:paraId="1419FD20" w14:textId="6FA937AB" w:rsidR="008874DB" w:rsidRPr="008874DB" w:rsidRDefault="008874DB" w:rsidP="008874DB">
            <w:pPr>
              <w:ind w:firstLine="0"/>
            </w:pPr>
            <w:r>
              <w:t>Bernstein</w:t>
            </w:r>
          </w:p>
        </w:tc>
        <w:tc>
          <w:tcPr>
            <w:tcW w:w="2179" w:type="dxa"/>
            <w:shd w:val="clear" w:color="auto" w:fill="auto"/>
          </w:tcPr>
          <w:p w14:paraId="44107716" w14:textId="49C98512" w:rsidR="008874DB" w:rsidRPr="008874DB" w:rsidRDefault="008874DB" w:rsidP="008874DB">
            <w:pPr>
              <w:ind w:firstLine="0"/>
            </w:pPr>
            <w:r>
              <w:t>Bowers</w:t>
            </w:r>
          </w:p>
        </w:tc>
        <w:tc>
          <w:tcPr>
            <w:tcW w:w="2180" w:type="dxa"/>
            <w:shd w:val="clear" w:color="auto" w:fill="auto"/>
          </w:tcPr>
          <w:p w14:paraId="46B56540" w14:textId="5302D762" w:rsidR="008874DB" w:rsidRPr="008874DB" w:rsidRDefault="008874DB" w:rsidP="008874DB">
            <w:pPr>
              <w:ind w:firstLine="0"/>
            </w:pPr>
            <w:r>
              <w:t>Brewer</w:t>
            </w:r>
          </w:p>
        </w:tc>
      </w:tr>
      <w:tr w:rsidR="008874DB" w:rsidRPr="008874DB" w14:paraId="1BBA71D4" w14:textId="77777777" w:rsidTr="008874DB">
        <w:tc>
          <w:tcPr>
            <w:tcW w:w="2179" w:type="dxa"/>
            <w:shd w:val="clear" w:color="auto" w:fill="auto"/>
          </w:tcPr>
          <w:p w14:paraId="14E03CAA" w14:textId="2F0DAE42" w:rsidR="008874DB" w:rsidRPr="008874DB" w:rsidRDefault="008874DB" w:rsidP="008874DB">
            <w:pPr>
              <w:ind w:firstLine="0"/>
            </w:pPr>
            <w:r>
              <w:t>Burns</w:t>
            </w:r>
          </w:p>
        </w:tc>
        <w:tc>
          <w:tcPr>
            <w:tcW w:w="2179" w:type="dxa"/>
            <w:shd w:val="clear" w:color="auto" w:fill="auto"/>
          </w:tcPr>
          <w:p w14:paraId="798403B8" w14:textId="3AE2E3C8" w:rsidR="008874DB" w:rsidRPr="008874DB" w:rsidRDefault="008874DB" w:rsidP="008874DB">
            <w:pPr>
              <w:ind w:firstLine="0"/>
            </w:pPr>
            <w:r>
              <w:t>Bustos</w:t>
            </w:r>
          </w:p>
        </w:tc>
        <w:tc>
          <w:tcPr>
            <w:tcW w:w="2180" w:type="dxa"/>
            <w:shd w:val="clear" w:color="auto" w:fill="auto"/>
          </w:tcPr>
          <w:p w14:paraId="588FB25D" w14:textId="2D494646" w:rsidR="008874DB" w:rsidRPr="008874DB" w:rsidRDefault="008874DB" w:rsidP="008874DB">
            <w:pPr>
              <w:ind w:firstLine="0"/>
            </w:pPr>
            <w:r>
              <w:t>Calhoon</w:t>
            </w:r>
          </w:p>
        </w:tc>
      </w:tr>
      <w:tr w:rsidR="008874DB" w:rsidRPr="008874DB" w14:paraId="6CFDE377" w14:textId="77777777" w:rsidTr="008874DB">
        <w:tc>
          <w:tcPr>
            <w:tcW w:w="2179" w:type="dxa"/>
            <w:shd w:val="clear" w:color="auto" w:fill="auto"/>
          </w:tcPr>
          <w:p w14:paraId="5AAD95E6" w14:textId="6F19C45E" w:rsidR="008874DB" w:rsidRPr="008874DB" w:rsidRDefault="008874DB" w:rsidP="008874DB">
            <w:pPr>
              <w:ind w:firstLine="0"/>
            </w:pPr>
            <w:r>
              <w:t>Caskey</w:t>
            </w:r>
          </w:p>
        </w:tc>
        <w:tc>
          <w:tcPr>
            <w:tcW w:w="2179" w:type="dxa"/>
            <w:shd w:val="clear" w:color="auto" w:fill="auto"/>
          </w:tcPr>
          <w:p w14:paraId="505C881F" w14:textId="4A8F3B4A" w:rsidR="008874DB" w:rsidRPr="008874DB" w:rsidRDefault="008874DB" w:rsidP="008874DB">
            <w:pPr>
              <w:ind w:firstLine="0"/>
            </w:pPr>
            <w:r>
              <w:t>Chapman</w:t>
            </w:r>
          </w:p>
        </w:tc>
        <w:tc>
          <w:tcPr>
            <w:tcW w:w="2180" w:type="dxa"/>
            <w:shd w:val="clear" w:color="auto" w:fill="auto"/>
          </w:tcPr>
          <w:p w14:paraId="08DEF8DD" w14:textId="73E26A82" w:rsidR="008874DB" w:rsidRPr="008874DB" w:rsidRDefault="008874DB" w:rsidP="008874DB">
            <w:pPr>
              <w:ind w:firstLine="0"/>
            </w:pPr>
            <w:r>
              <w:t>Clyburn</w:t>
            </w:r>
          </w:p>
        </w:tc>
      </w:tr>
      <w:tr w:rsidR="008874DB" w:rsidRPr="008874DB" w14:paraId="5653C4AF" w14:textId="77777777" w:rsidTr="008874DB">
        <w:tc>
          <w:tcPr>
            <w:tcW w:w="2179" w:type="dxa"/>
            <w:shd w:val="clear" w:color="auto" w:fill="auto"/>
          </w:tcPr>
          <w:p w14:paraId="630C3A60" w14:textId="501CFB41" w:rsidR="008874DB" w:rsidRPr="008874DB" w:rsidRDefault="008874DB" w:rsidP="008874DB">
            <w:pPr>
              <w:ind w:firstLine="0"/>
            </w:pPr>
            <w:r>
              <w:t>Cobb-Hunter</w:t>
            </w:r>
          </w:p>
        </w:tc>
        <w:tc>
          <w:tcPr>
            <w:tcW w:w="2179" w:type="dxa"/>
            <w:shd w:val="clear" w:color="auto" w:fill="auto"/>
          </w:tcPr>
          <w:p w14:paraId="67284F50" w14:textId="02DFDA8A" w:rsidR="008874DB" w:rsidRPr="008874DB" w:rsidRDefault="008874DB" w:rsidP="008874DB">
            <w:pPr>
              <w:ind w:firstLine="0"/>
            </w:pPr>
            <w:r>
              <w:t>Collins</w:t>
            </w:r>
          </w:p>
        </w:tc>
        <w:tc>
          <w:tcPr>
            <w:tcW w:w="2180" w:type="dxa"/>
            <w:shd w:val="clear" w:color="auto" w:fill="auto"/>
          </w:tcPr>
          <w:p w14:paraId="1077931F" w14:textId="60CF7F27" w:rsidR="008874DB" w:rsidRPr="008874DB" w:rsidRDefault="008874DB" w:rsidP="008874DB">
            <w:pPr>
              <w:ind w:firstLine="0"/>
            </w:pPr>
            <w:r>
              <w:t>B. L. Cox</w:t>
            </w:r>
          </w:p>
        </w:tc>
      </w:tr>
      <w:tr w:rsidR="008874DB" w:rsidRPr="008874DB" w14:paraId="1070695B" w14:textId="77777777" w:rsidTr="008874DB">
        <w:tc>
          <w:tcPr>
            <w:tcW w:w="2179" w:type="dxa"/>
            <w:shd w:val="clear" w:color="auto" w:fill="auto"/>
          </w:tcPr>
          <w:p w14:paraId="66AD3ECB" w14:textId="134DDCA8" w:rsidR="008874DB" w:rsidRPr="008874DB" w:rsidRDefault="008874DB" w:rsidP="008874DB">
            <w:pPr>
              <w:ind w:firstLine="0"/>
            </w:pPr>
            <w:r>
              <w:t>Crawford</w:t>
            </w:r>
          </w:p>
        </w:tc>
        <w:tc>
          <w:tcPr>
            <w:tcW w:w="2179" w:type="dxa"/>
            <w:shd w:val="clear" w:color="auto" w:fill="auto"/>
          </w:tcPr>
          <w:p w14:paraId="1F4EEE0E" w14:textId="2D16C936" w:rsidR="008874DB" w:rsidRPr="008874DB" w:rsidRDefault="008874DB" w:rsidP="008874DB">
            <w:pPr>
              <w:ind w:firstLine="0"/>
            </w:pPr>
            <w:r>
              <w:t>Davis</w:t>
            </w:r>
          </w:p>
        </w:tc>
        <w:tc>
          <w:tcPr>
            <w:tcW w:w="2180" w:type="dxa"/>
            <w:shd w:val="clear" w:color="auto" w:fill="auto"/>
          </w:tcPr>
          <w:p w14:paraId="320F4FAD" w14:textId="5E31EE96" w:rsidR="008874DB" w:rsidRPr="008874DB" w:rsidRDefault="008874DB" w:rsidP="008874DB">
            <w:pPr>
              <w:ind w:firstLine="0"/>
            </w:pPr>
            <w:r>
              <w:t>Dillard</w:t>
            </w:r>
          </w:p>
        </w:tc>
      </w:tr>
      <w:tr w:rsidR="008874DB" w:rsidRPr="008874DB" w14:paraId="362610F2" w14:textId="77777777" w:rsidTr="008874DB">
        <w:tc>
          <w:tcPr>
            <w:tcW w:w="2179" w:type="dxa"/>
            <w:shd w:val="clear" w:color="auto" w:fill="auto"/>
          </w:tcPr>
          <w:p w14:paraId="438682CD" w14:textId="3C9AE5C1" w:rsidR="008874DB" w:rsidRPr="008874DB" w:rsidRDefault="008874DB" w:rsidP="008874DB">
            <w:pPr>
              <w:ind w:firstLine="0"/>
            </w:pPr>
            <w:r>
              <w:t>Duncan</w:t>
            </w:r>
          </w:p>
        </w:tc>
        <w:tc>
          <w:tcPr>
            <w:tcW w:w="2179" w:type="dxa"/>
            <w:shd w:val="clear" w:color="auto" w:fill="auto"/>
          </w:tcPr>
          <w:p w14:paraId="1A54DBE6" w14:textId="1D6D0138" w:rsidR="008874DB" w:rsidRPr="008874DB" w:rsidRDefault="008874DB" w:rsidP="008874DB">
            <w:pPr>
              <w:ind w:firstLine="0"/>
            </w:pPr>
            <w:r>
              <w:t>Edgerton</w:t>
            </w:r>
          </w:p>
        </w:tc>
        <w:tc>
          <w:tcPr>
            <w:tcW w:w="2180" w:type="dxa"/>
            <w:shd w:val="clear" w:color="auto" w:fill="auto"/>
          </w:tcPr>
          <w:p w14:paraId="4484CFD6" w14:textId="79D48E97" w:rsidR="008874DB" w:rsidRPr="008874DB" w:rsidRDefault="008874DB" w:rsidP="008874DB">
            <w:pPr>
              <w:ind w:firstLine="0"/>
            </w:pPr>
            <w:r>
              <w:t>Erickson</w:t>
            </w:r>
          </w:p>
        </w:tc>
      </w:tr>
      <w:tr w:rsidR="008874DB" w:rsidRPr="008874DB" w14:paraId="0A8AFC0F" w14:textId="77777777" w:rsidTr="008874DB">
        <w:tc>
          <w:tcPr>
            <w:tcW w:w="2179" w:type="dxa"/>
            <w:shd w:val="clear" w:color="auto" w:fill="auto"/>
          </w:tcPr>
          <w:p w14:paraId="6D64E356" w14:textId="6A6F4178" w:rsidR="008874DB" w:rsidRPr="008874DB" w:rsidRDefault="008874DB" w:rsidP="008874DB">
            <w:pPr>
              <w:ind w:firstLine="0"/>
            </w:pPr>
            <w:r>
              <w:t>Forrest</w:t>
            </w:r>
          </w:p>
        </w:tc>
        <w:tc>
          <w:tcPr>
            <w:tcW w:w="2179" w:type="dxa"/>
            <w:shd w:val="clear" w:color="auto" w:fill="auto"/>
          </w:tcPr>
          <w:p w14:paraId="527248C3" w14:textId="492F9A4B" w:rsidR="008874DB" w:rsidRPr="008874DB" w:rsidRDefault="008874DB" w:rsidP="008874DB">
            <w:pPr>
              <w:ind w:firstLine="0"/>
            </w:pPr>
            <w:r>
              <w:t>Frank</w:t>
            </w:r>
          </w:p>
        </w:tc>
        <w:tc>
          <w:tcPr>
            <w:tcW w:w="2180" w:type="dxa"/>
            <w:shd w:val="clear" w:color="auto" w:fill="auto"/>
          </w:tcPr>
          <w:p w14:paraId="055E37B0" w14:textId="423F1932" w:rsidR="008874DB" w:rsidRPr="008874DB" w:rsidRDefault="008874DB" w:rsidP="008874DB">
            <w:pPr>
              <w:ind w:firstLine="0"/>
            </w:pPr>
            <w:r>
              <w:t>Gagnon</w:t>
            </w:r>
          </w:p>
        </w:tc>
      </w:tr>
      <w:tr w:rsidR="008874DB" w:rsidRPr="008874DB" w14:paraId="48F99BD5" w14:textId="77777777" w:rsidTr="008874DB">
        <w:tc>
          <w:tcPr>
            <w:tcW w:w="2179" w:type="dxa"/>
            <w:shd w:val="clear" w:color="auto" w:fill="auto"/>
          </w:tcPr>
          <w:p w14:paraId="10F489DE" w14:textId="09B666DD" w:rsidR="008874DB" w:rsidRPr="008874DB" w:rsidRDefault="008874DB" w:rsidP="008874DB">
            <w:pPr>
              <w:ind w:firstLine="0"/>
            </w:pPr>
            <w:r>
              <w:t>Garvin</w:t>
            </w:r>
          </w:p>
        </w:tc>
        <w:tc>
          <w:tcPr>
            <w:tcW w:w="2179" w:type="dxa"/>
            <w:shd w:val="clear" w:color="auto" w:fill="auto"/>
          </w:tcPr>
          <w:p w14:paraId="1059C8E4" w14:textId="3594DBA4" w:rsidR="008874DB" w:rsidRPr="008874DB" w:rsidRDefault="008874DB" w:rsidP="008874DB">
            <w:pPr>
              <w:ind w:firstLine="0"/>
            </w:pPr>
            <w:r>
              <w:t>Gatch</w:t>
            </w:r>
          </w:p>
        </w:tc>
        <w:tc>
          <w:tcPr>
            <w:tcW w:w="2180" w:type="dxa"/>
            <w:shd w:val="clear" w:color="auto" w:fill="auto"/>
          </w:tcPr>
          <w:p w14:paraId="5F7C91FE" w14:textId="2ABAF4A0" w:rsidR="008874DB" w:rsidRPr="008874DB" w:rsidRDefault="008874DB" w:rsidP="008874DB">
            <w:pPr>
              <w:ind w:firstLine="0"/>
            </w:pPr>
            <w:r>
              <w:t>Gibson</w:t>
            </w:r>
          </w:p>
        </w:tc>
      </w:tr>
      <w:tr w:rsidR="008874DB" w:rsidRPr="008874DB" w14:paraId="6B9A589E" w14:textId="77777777" w:rsidTr="008874DB">
        <w:tc>
          <w:tcPr>
            <w:tcW w:w="2179" w:type="dxa"/>
            <w:shd w:val="clear" w:color="auto" w:fill="auto"/>
          </w:tcPr>
          <w:p w14:paraId="2ADC1D10" w14:textId="614773FE" w:rsidR="008874DB" w:rsidRPr="008874DB" w:rsidRDefault="008874DB" w:rsidP="008874DB">
            <w:pPr>
              <w:ind w:firstLine="0"/>
            </w:pPr>
            <w:r>
              <w:lastRenderedPageBreak/>
              <w:t>Gilliam</w:t>
            </w:r>
          </w:p>
        </w:tc>
        <w:tc>
          <w:tcPr>
            <w:tcW w:w="2179" w:type="dxa"/>
            <w:shd w:val="clear" w:color="auto" w:fill="auto"/>
          </w:tcPr>
          <w:p w14:paraId="5953AAC1" w14:textId="0D39B743" w:rsidR="008874DB" w:rsidRPr="008874DB" w:rsidRDefault="008874DB" w:rsidP="008874DB">
            <w:pPr>
              <w:ind w:firstLine="0"/>
            </w:pPr>
            <w:r>
              <w:t>Gilliard</w:t>
            </w:r>
          </w:p>
        </w:tc>
        <w:tc>
          <w:tcPr>
            <w:tcW w:w="2180" w:type="dxa"/>
            <w:shd w:val="clear" w:color="auto" w:fill="auto"/>
          </w:tcPr>
          <w:p w14:paraId="79CA93F0" w14:textId="7A382C99" w:rsidR="008874DB" w:rsidRPr="008874DB" w:rsidRDefault="008874DB" w:rsidP="008874DB">
            <w:pPr>
              <w:ind w:firstLine="0"/>
            </w:pPr>
            <w:r>
              <w:t>Govan</w:t>
            </w:r>
          </w:p>
        </w:tc>
      </w:tr>
      <w:tr w:rsidR="008874DB" w:rsidRPr="008874DB" w14:paraId="6A53DD5F" w14:textId="77777777" w:rsidTr="008874DB">
        <w:tc>
          <w:tcPr>
            <w:tcW w:w="2179" w:type="dxa"/>
            <w:shd w:val="clear" w:color="auto" w:fill="auto"/>
          </w:tcPr>
          <w:p w14:paraId="1B469E1C" w14:textId="5813F0AD" w:rsidR="008874DB" w:rsidRPr="008874DB" w:rsidRDefault="008874DB" w:rsidP="008874DB">
            <w:pPr>
              <w:ind w:firstLine="0"/>
            </w:pPr>
            <w:r>
              <w:t>Grant</w:t>
            </w:r>
          </w:p>
        </w:tc>
        <w:tc>
          <w:tcPr>
            <w:tcW w:w="2179" w:type="dxa"/>
            <w:shd w:val="clear" w:color="auto" w:fill="auto"/>
          </w:tcPr>
          <w:p w14:paraId="7F2C639F" w14:textId="100509DF" w:rsidR="008874DB" w:rsidRPr="008874DB" w:rsidRDefault="008874DB" w:rsidP="008874DB">
            <w:pPr>
              <w:ind w:firstLine="0"/>
            </w:pPr>
            <w:r>
              <w:t>Guest</w:t>
            </w:r>
          </w:p>
        </w:tc>
        <w:tc>
          <w:tcPr>
            <w:tcW w:w="2180" w:type="dxa"/>
            <w:shd w:val="clear" w:color="auto" w:fill="auto"/>
          </w:tcPr>
          <w:p w14:paraId="64F6C797" w14:textId="2C586E81" w:rsidR="008874DB" w:rsidRPr="008874DB" w:rsidRDefault="008874DB" w:rsidP="008874DB">
            <w:pPr>
              <w:ind w:firstLine="0"/>
            </w:pPr>
            <w:r>
              <w:t>Guffey</w:t>
            </w:r>
          </w:p>
        </w:tc>
      </w:tr>
      <w:tr w:rsidR="008874DB" w:rsidRPr="008874DB" w14:paraId="110D2BA0" w14:textId="77777777" w:rsidTr="008874DB">
        <w:tc>
          <w:tcPr>
            <w:tcW w:w="2179" w:type="dxa"/>
            <w:shd w:val="clear" w:color="auto" w:fill="auto"/>
          </w:tcPr>
          <w:p w14:paraId="2E606678" w14:textId="57941112" w:rsidR="008874DB" w:rsidRPr="008874DB" w:rsidRDefault="008874DB" w:rsidP="008874DB">
            <w:pPr>
              <w:ind w:firstLine="0"/>
            </w:pPr>
            <w:r>
              <w:t>Hager</w:t>
            </w:r>
          </w:p>
        </w:tc>
        <w:tc>
          <w:tcPr>
            <w:tcW w:w="2179" w:type="dxa"/>
            <w:shd w:val="clear" w:color="auto" w:fill="auto"/>
          </w:tcPr>
          <w:p w14:paraId="4347E515" w14:textId="665FC0F2" w:rsidR="008874DB" w:rsidRPr="008874DB" w:rsidRDefault="008874DB" w:rsidP="008874DB">
            <w:pPr>
              <w:ind w:firstLine="0"/>
            </w:pPr>
            <w:r>
              <w:t>Hardee</w:t>
            </w:r>
          </w:p>
        </w:tc>
        <w:tc>
          <w:tcPr>
            <w:tcW w:w="2180" w:type="dxa"/>
            <w:shd w:val="clear" w:color="auto" w:fill="auto"/>
          </w:tcPr>
          <w:p w14:paraId="382C2827" w14:textId="0279E2DA" w:rsidR="008874DB" w:rsidRPr="008874DB" w:rsidRDefault="008874DB" w:rsidP="008874DB">
            <w:pPr>
              <w:ind w:firstLine="0"/>
            </w:pPr>
            <w:r>
              <w:t>Hart</w:t>
            </w:r>
          </w:p>
        </w:tc>
      </w:tr>
      <w:tr w:rsidR="008874DB" w:rsidRPr="008874DB" w14:paraId="5715F17B" w14:textId="77777777" w:rsidTr="008874DB">
        <w:tc>
          <w:tcPr>
            <w:tcW w:w="2179" w:type="dxa"/>
            <w:shd w:val="clear" w:color="auto" w:fill="auto"/>
          </w:tcPr>
          <w:p w14:paraId="414F493B" w14:textId="19007DFE" w:rsidR="008874DB" w:rsidRPr="008874DB" w:rsidRDefault="008874DB" w:rsidP="008874DB">
            <w:pPr>
              <w:ind w:firstLine="0"/>
            </w:pPr>
            <w:r>
              <w:t>Hartnett</w:t>
            </w:r>
          </w:p>
        </w:tc>
        <w:tc>
          <w:tcPr>
            <w:tcW w:w="2179" w:type="dxa"/>
            <w:shd w:val="clear" w:color="auto" w:fill="auto"/>
          </w:tcPr>
          <w:p w14:paraId="19B92771" w14:textId="42EE46FA" w:rsidR="008874DB" w:rsidRPr="008874DB" w:rsidRDefault="008874DB" w:rsidP="008874DB">
            <w:pPr>
              <w:ind w:firstLine="0"/>
            </w:pPr>
            <w:r>
              <w:t>Hartz</w:t>
            </w:r>
          </w:p>
        </w:tc>
        <w:tc>
          <w:tcPr>
            <w:tcW w:w="2180" w:type="dxa"/>
            <w:shd w:val="clear" w:color="auto" w:fill="auto"/>
          </w:tcPr>
          <w:p w14:paraId="6F2AC6B5" w14:textId="4A25BD29" w:rsidR="008874DB" w:rsidRPr="008874DB" w:rsidRDefault="008874DB" w:rsidP="008874DB">
            <w:pPr>
              <w:ind w:firstLine="0"/>
            </w:pPr>
            <w:r>
              <w:t>Hayes</w:t>
            </w:r>
          </w:p>
        </w:tc>
      </w:tr>
      <w:tr w:rsidR="008874DB" w:rsidRPr="008874DB" w14:paraId="76A5A671" w14:textId="77777777" w:rsidTr="008874DB">
        <w:tc>
          <w:tcPr>
            <w:tcW w:w="2179" w:type="dxa"/>
            <w:shd w:val="clear" w:color="auto" w:fill="auto"/>
          </w:tcPr>
          <w:p w14:paraId="7FDDF2E4" w14:textId="24D6ADA8" w:rsidR="008874DB" w:rsidRPr="008874DB" w:rsidRDefault="008874DB" w:rsidP="008874DB">
            <w:pPr>
              <w:ind w:firstLine="0"/>
            </w:pPr>
            <w:r>
              <w:t>Henderson-Myers</w:t>
            </w:r>
          </w:p>
        </w:tc>
        <w:tc>
          <w:tcPr>
            <w:tcW w:w="2179" w:type="dxa"/>
            <w:shd w:val="clear" w:color="auto" w:fill="auto"/>
          </w:tcPr>
          <w:p w14:paraId="00BC14A9" w14:textId="5AD0BEC0" w:rsidR="008874DB" w:rsidRPr="008874DB" w:rsidRDefault="008874DB" w:rsidP="008874DB">
            <w:pPr>
              <w:ind w:firstLine="0"/>
            </w:pPr>
            <w:r>
              <w:t>Herbkersman</w:t>
            </w:r>
          </w:p>
        </w:tc>
        <w:tc>
          <w:tcPr>
            <w:tcW w:w="2180" w:type="dxa"/>
            <w:shd w:val="clear" w:color="auto" w:fill="auto"/>
          </w:tcPr>
          <w:p w14:paraId="4A714660" w14:textId="1532B8D9" w:rsidR="008874DB" w:rsidRPr="008874DB" w:rsidRDefault="008874DB" w:rsidP="008874DB">
            <w:pPr>
              <w:ind w:firstLine="0"/>
            </w:pPr>
            <w:r>
              <w:t>Hewitt</w:t>
            </w:r>
          </w:p>
        </w:tc>
      </w:tr>
      <w:tr w:rsidR="008874DB" w:rsidRPr="008874DB" w14:paraId="5AFD1DDF" w14:textId="77777777" w:rsidTr="008874DB">
        <w:tc>
          <w:tcPr>
            <w:tcW w:w="2179" w:type="dxa"/>
            <w:shd w:val="clear" w:color="auto" w:fill="auto"/>
          </w:tcPr>
          <w:p w14:paraId="4BEF32FD" w14:textId="55EA224A" w:rsidR="008874DB" w:rsidRPr="008874DB" w:rsidRDefault="008874DB" w:rsidP="008874DB">
            <w:pPr>
              <w:ind w:firstLine="0"/>
            </w:pPr>
            <w:r>
              <w:t>Hiott</w:t>
            </w:r>
          </w:p>
        </w:tc>
        <w:tc>
          <w:tcPr>
            <w:tcW w:w="2179" w:type="dxa"/>
            <w:shd w:val="clear" w:color="auto" w:fill="auto"/>
          </w:tcPr>
          <w:p w14:paraId="3283EA27" w14:textId="12325956" w:rsidR="008874DB" w:rsidRPr="008874DB" w:rsidRDefault="008874DB" w:rsidP="008874DB">
            <w:pPr>
              <w:ind w:firstLine="0"/>
            </w:pPr>
            <w:r>
              <w:t>Hixon</w:t>
            </w:r>
          </w:p>
        </w:tc>
        <w:tc>
          <w:tcPr>
            <w:tcW w:w="2180" w:type="dxa"/>
            <w:shd w:val="clear" w:color="auto" w:fill="auto"/>
          </w:tcPr>
          <w:p w14:paraId="09BAB6A2" w14:textId="3099F3A9" w:rsidR="008874DB" w:rsidRPr="008874DB" w:rsidRDefault="008874DB" w:rsidP="008874DB">
            <w:pPr>
              <w:ind w:firstLine="0"/>
            </w:pPr>
            <w:r>
              <w:t>Holman</w:t>
            </w:r>
          </w:p>
        </w:tc>
      </w:tr>
      <w:tr w:rsidR="008874DB" w:rsidRPr="008874DB" w14:paraId="3CBD3895" w14:textId="77777777" w:rsidTr="008874DB">
        <w:tc>
          <w:tcPr>
            <w:tcW w:w="2179" w:type="dxa"/>
            <w:shd w:val="clear" w:color="auto" w:fill="auto"/>
          </w:tcPr>
          <w:p w14:paraId="3B6FD69E" w14:textId="1D2575CF" w:rsidR="008874DB" w:rsidRPr="008874DB" w:rsidRDefault="008874DB" w:rsidP="008874DB">
            <w:pPr>
              <w:ind w:firstLine="0"/>
            </w:pPr>
            <w:r>
              <w:t>Hosey</w:t>
            </w:r>
          </w:p>
        </w:tc>
        <w:tc>
          <w:tcPr>
            <w:tcW w:w="2179" w:type="dxa"/>
            <w:shd w:val="clear" w:color="auto" w:fill="auto"/>
          </w:tcPr>
          <w:p w14:paraId="4C8946BC" w14:textId="412550C1" w:rsidR="008874DB" w:rsidRPr="008874DB" w:rsidRDefault="008874DB" w:rsidP="008874DB">
            <w:pPr>
              <w:ind w:firstLine="0"/>
            </w:pPr>
            <w:r>
              <w:t>Howard</w:t>
            </w:r>
          </w:p>
        </w:tc>
        <w:tc>
          <w:tcPr>
            <w:tcW w:w="2180" w:type="dxa"/>
            <w:shd w:val="clear" w:color="auto" w:fill="auto"/>
          </w:tcPr>
          <w:p w14:paraId="496B843F" w14:textId="4F97CBB0" w:rsidR="008874DB" w:rsidRPr="008874DB" w:rsidRDefault="008874DB" w:rsidP="008874DB">
            <w:pPr>
              <w:ind w:firstLine="0"/>
            </w:pPr>
            <w:r>
              <w:t>J. L. Johnson</w:t>
            </w:r>
          </w:p>
        </w:tc>
      </w:tr>
      <w:tr w:rsidR="008874DB" w:rsidRPr="008874DB" w14:paraId="5FCC5E4A" w14:textId="77777777" w:rsidTr="008874DB">
        <w:tc>
          <w:tcPr>
            <w:tcW w:w="2179" w:type="dxa"/>
            <w:shd w:val="clear" w:color="auto" w:fill="auto"/>
          </w:tcPr>
          <w:p w14:paraId="423081D9" w14:textId="0D6DF509" w:rsidR="008874DB" w:rsidRPr="008874DB" w:rsidRDefault="008874DB" w:rsidP="008874DB">
            <w:pPr>
              <w:ind w:firstLine="0"/>
            </w:pPr>
            <w:r>
              <w:t>Jones</w:t>
            </w:r>
          </w:p>
        </w:tc>
        <w:tc>
          <w:tcPr>
            <w:tcW w:w="2179" w:type="dxa"/>
            <w:shd w:val="clear" w:color="auto" w:fill="auto"/>
          </w:tcPr>
          <w:p w14:paraId="59F233E1" w14:textId="4E5E026E" w:rsidR="008874DB" w:rsidRPr="008874DB" w:rsidRDefault="008874DB" w:rsidP="008874DB">
            <w:pPr>
              <w:ind w:firstLine="0"/>
            </w:pPr>
            <w:r>
              <w:t>Jordan</w:t>
            </w:r>
          </w:p>
        </w:tc>
        <w:tc>
          <w:tcPr>
            <w:tcW w:w="2180" w:type="dxa"/>
            <w:shd w:val="clear" w:color="auto" w:fill="auto"/>
          </w:tcPr>
          <w:p w14:paraId="3BBD149B" w14:textId="07901D97" w:rsidR="008874DB" w:rsidRPr="008874DB" w:rsidRDefault="008874DB" w:rsidP="008874DB">
            <w:pPr>
              <w:ind w:firstLine="0"/>
            </w:pPr>
            <w:r>
              <w:t>Kilmartin</w:t>
            </w:r>
          </w:p>
        </w:tc>
      </w:tr>
      <w:tr w:rsidR="008874DB" w:rsidRPr="008874DB" w14:paraId="54E48BFA" w14:textId="77777777" w:rsidTr="008874DB">
        <w:tc>
          <w:tcPr>
            <w:tcW w:w="2179" w:type="dxa"/>
            <w:shd w:val="clear" w:color="auto" w:fill="auto"/>
          </w:tcPr>
          <w:p w14:paraId="3E4A30DF" w14:textId="3ECBE559" w:rsidR="008874DB" w:rsidRPr="008874DB" w:rsidRDefault="008874DB" w:rsidP="008874DB">
            <w:pPr>
              <w:ind w:firstLine="0"/>
            </w:pPr>
            <w:r>
              <w:t>King</w:t>
            </w:r>
          </w:p>
        </w:tc>
        <w:tc>
          <w:tcPr>
            <w:tcW w:w="2179" w:type="dxa"/>
            <w:shd w:val="clear" w:color="auto" w:fill="auto"/>
          </w:tcPr>
          <w:p w14:paraId="3F41BBBF" w14:textId="2F2A69B7" w:rsidR="008874DB" w:rsidRPr="008874DB" w:rsidRDefault="008874DB" w:rsidP="008874DB">
            <w:pPr>
              <w:ind w:firstLine="0"/>
            </w:pPr>
            <w:r>
              <w:t>Landing</w:t>
            </w:r>
          </w:p>
        </w:tc>
        <w:tc>
          <w:tcPr>
            <w:tcW w:w="2180" w:type="dxa"/>
            <w:shd w:val="clear" w:color="auto" w:fill="auto"/>
          </w:tcPr>
          <w:p w14:paraId="57CC54F8" w14:textId="092657EB" w:rsidR="008874DB" w:rsidRPr="008874DB" w:rsidRDefault="008874DB" w:rsidP="008874DB">
            <w:pPr>
              <w:ind w:firstLine="0"/>
            </w:pPr>
            <w:r>
              <w:t>Lawson</w:t>
            </w:r>
          </w:p>
        </w:tc>
      </w:tr>
      <w:tr w:rsidR="008874DB" w:rsidRPr="008874DB" w14:paraId="24E5DFBF" w14:textId="77777777" w:rsidTr="008874DB">
        <w:tc>
          <w:tcPr>
            <w:tcW w:w="2179" w:type="dxa"/>
            <w:shd w:val="clear" w:color="auto" w:fill="auto"/>
          </w:tcPr>
          <w:p w14:paraId="5EDAE683" w14:textId="1F077BF5" w:rsidR="008874DB" w:rsidRPr="008874DB" w:rsidRDefault="008874DB" w:rsidP="008874DB">
            <w:pPr>
              <w:ind w:firstLine="0"/>
            </w:pPr>
            <w:r>
              <w:t>Ligon</w:t>
            </w:r>
          </w:p>
        </w:tc>
        <w:tc>
          <w:tcPr>
            <w:tcW w:w="2179" w:type="dxa"/>
            <w:shd w:val="clear" w:color="auto" w:fill="auto"/>
          </w:tcPr>
          <w:p w14:paraId="0ECA10A0" w14:textId="7D2B3892" w:rsidR="008874DB" w:rsidRPr="008874DB" w:rsidRDefault="008874DB" w:rsidP="008874DB">
            <w:pPr>
              <w:ind w:firstLine="0"/>
            </w:pPr>
            <w:r>
              <w:t>Long</w:t>
            </w:r>
          </w:p>
        </w:tc>
        <w:tc>
          <w:tcPr>
            <w:tcW w:w="2180" w:type="dxa"/>
            <w:shd w:val="clear" w:color="auto" w:fill="auto"/>
          </w:tcPr>
          <w:p w14:paraId="78EC8637" w14:textId="7E263FAF" w:rsidR="008874DB" w:rsidRPr="008874DB" w:rsidRDefault="008874DB" w:rsidP="008874DB">
            <w:pPr>
              <w:ind w:firstLine="0"/>
            </w:pPr>
            <w:r>
              <w:t>Lowe</w:t>
            </w:r>
          </w:p>
        </w:tc>
      </w:tr>
      <w:tr w:rsidR="008874DB" w:rsidRPr="008874DB" w14:paraId="7E71B304" w14:textId="77777777" w:rsidTr="008874DB">
        <w:tc>
          <w:tcPr>
            <w:tcW w:w="2179" w:type="dxa"/>
            <w:shd w:val="clear" w:color="auto" w:fill="auto"/>
          </w:tcPr>
          <w:p w14:paraId="21C56E4B" w14:textId="1C660627" w:rsidR="008874DB" w:rsidRPr="008874DB" w:rsidRDefault="008874DB" w:rsidP="008874DB">
            <w:pPr>
              <w:ind w:firstLine="0"/>
            </w:pPr>
            <w:r>
              <w:t>Luck</w:t>
            </w:r>
          </w:p>
        </w:tc>
        <w:tc>
          <w:tcPr>
            <w:tcW w:w="2179" w:type="dxa"/>
            <w:shd w:val="clear" w:color="auto" w:fill="auto"/>
          </w:tcPr>
          <w:p w14:paraId="2E24E6CC" w14:textId="1106B719" w:rsidR="008874DB" w:rsidRPr="008874DB" w:rsidRDefault="008874DB" w:rsidP="008874DB">
            <w:pPr>
              <w:ind w:firstLine="0"/>
            </w:pPr>
            <w:r>
              <w:t>Magnuson</w:t>
            </w:r>
          </w:p>
        </w:tc>
        <w:tc>
          <w:tcPr>
            <w:tcW w:w="2180" w:type="dxa"/>
            <w:shd w:val="clear" w:color="auto" w:fill="auto"/>
          </w:tcPr>
          <w:p w14:paraId="58B6F8C0" w14:textId="49AB0503" w:rsidR="008874DB" w:rsidRPr="008874DB" w:rsidRDefault="008874DB" w:rsidP="008874DB">
            <w:pPr>
              <w:ind w:firstLine="0"/>
            </w:pPr>
            <w:r>
              <w:t>Martin</w:t>
            </w:r>
          </w:p>
        </w:tc>
      </w:tr>
      <w:tr w:rsidR="008874DB" w:rsidRPr="008874DB" w14:paraId="5C5EEA3A" w14:textId="77777777" w:rsidTr="008874DB">
        <w:tc>
          <w:tcPr>
            <w:tcW w:w="2179" w:type="dxa"/>
            <w:shd w:val="clear" w:color="auto" w:fill="auto"/>
          </w:tcPr>
          <w:p w14:paraId="6AED956A" w14:textId="40EC1024" w:rsidR="008874DB" w:rsidRPr="008874DB" w:rsidRDefault="008874DB" w:rsidP="008874DB">
            <w:pPr>
              <w:ind w:firstLine="0"/>
            </w:pPr>
            <w:r>
              <w:t>May</w:t>
            </w:r>
          </w:p>
        </w:tc>
        <w:tc>
          <w:tcPr>
            <w:tcW w:w="2179" w:type="dxa"/>
            <w:shd w:val="clear" w:color="auto" w:fill="auto"/>
          </w:tcPr>
          <w:p w14:paraId="3789F22E" w14:textId="3B341CEE" w:rsidR="008874DB" w:rsidRPr="008874DB" w:rsidRDefault="008874DB" w:rsidP="008874DB">
            <w:pPr>
              <w:ind w:firstLine="0"/>
            </w:pPr>
            <w:r>
              <w:t>McCabe</w:t>
            </w:r>
          </w:p>
        </w:tc>
        <w:tc>
          <w:tcPr>
            <w:tcW w:w="2180" w:type="dxa"/>
            <w:shd w:val="clear" w:color="auto" w:fill="auto"/>
          </w:tcPr>
          <w:p w14:paraId="421C8D20" w14:textId="5946A6DC" w:rsidR="008874DB" w:rsidRPr="008874DB" w:rsidRDefault="008874DB" w:rsidP="008874DB">
            <w:pPr>
              <w:ind w:firstLine="0"/>
            </w:pPr>
            <w:r>
              <w:t>McCravy</w:t>
            </w:r>
          </w:p>
        </w:tc>
      </w:tr>
      <w:tr w:rsidR="008874DB" w:rsidRPr="008874DB" w14:paraId="784DE3C8" w14:textId="77777777" w:rsidTr="008874DB">
        <w:tc>
          <w:tcPr>
            <w:tcW w:w="2179" w:type="dxa"/>
            <w:shd w:val="clear" w:color="auto" w:fill="auto"/>
          </w:tcPr>
          <w:p w14:paraId="404C9899" w14:textId="067C1BF2" w:rsidR="008874DB" w:rsidRPr="008874DB" w:rsidRDefault="008874DB" w:rsidP="008874DB">
            <w:pPr>
              <w:ind w:firstLine="0"/>
            </w:pPr>
            <w:r>
              <w:t>McDaniel</w:t>
            </w:r>
          </w:p>
        </w:tc>
        <w:tc>
          <w:tcPr>
            <w:tcW w:w="2179" w:type="dxa"/>
            <w:shd w:val="clear" w:color="auto" w:fill="auto"/>
          </w:tcPr>
          <w:p w14:paraId="55870424" w14:textId="6248B41B" w:rsidR="008874DB" w:rsidRPr="008874DB" w:rsidRDefault="008874DB" w:rsidP="008874DB">
            <w:pPr>
              <w:ind w:firstLine="0"/>
            </w:pPr>
            <w:r>
              <w:t>McGinnis</w:t>
            </w:r>
          </w:p>
        </w:tc>
        <w:tc>
          <w:tcPr>
            <w:tcW w:w="2180" w:type="dxa"/>
            <w:shd w:val="clear" w:color="auto" w:fill="auto"/>
          </w:tcPr>
          <w:p w14:paraId="37B6BBC2" w14:textId="1A325B8F" w:rsidR="008874DB" w:rsidRPr="008874DB" w:rsidRDefault="008874DB" w:rsidP="008874DB">
            <w:pPr>
              <w:ind w:firstLine="0"/>
            </w:pPr>
            <w:r>
              <w:t>Mitchell</w:t>
            </w:r>
          </w:p>
        </w:tc>
      </w:tr>
      <w:tr w:rsidR="008874DB" w:rsidRPr="008874DB" w14:paraId="31076D6A" w14:textId="77777777" w:rsidTr="008874DB">
        <w:tc>
          <w:tcPr>
            <w:tcW w:w="2179" w:type="dxa"/>
            <w:shd w:val="clear" w:color="auto" w:fill="auto"/>
          </w:tcPr>
          <w:p w14:paraId="5F28557B" w14:textId="18EF3812" w:rsidR="008874DB" w:rsidRPr="008874DB" w:rsidRDefault="008874DB" w:rsidP="008874DB">
            <w:pPr>
              <w:ind w:firstLine="0"/>
            </w:pPr>
            <w:r>
              <w:t>Montgomery</w:t>
            </w:r>
          </w:p>
        </w:tc>
        <w:tc>
          <w:tcPr>
            <w:tcW w:w="2179" w:type="dxa"/>
            <w:shd w:val="clear" w:color="auto" w:fill="auto"/>
          </w:tcPr>
          <w:p w14:paraId="29644A31" w14:textId="2C46CA14" w:rsidR="008874DB" w:rsidRPr="008874DB" w:rsidRDefault="008874DB" w:rsidP="008874DB">
            <w:pPr>
              <w:ind w:firstLine="0"/>
            </w:pPr>
            <w:r>
              <w:t>T. Moore</w:t>
            </w:r>
          </w:p>
        </w:tc>
        <w:tc>
          <w:tcPr>
            <w:tcW w:w="2180" w:type="dxa"/>
            <w:shd w:val="clear" w:color="auto" w:fill="auto"/>
          </w:tcPr>
          <w:p w14:paraId="077F12F8" w14:textId="32C33C4E" w:rsidR="008874DB" w:rsidRPr="008874DB" w:rsidRDefault="008874DB" w:rsidP="008874DB">
            <w:pPr>
              <w:ind w:firstLine="0"/>
            </w:pPr>
            <w:r>
              <w:t>Morgan</w:t>
            </w:r>
          </w:p>
        </w:tc>
      </w:tr>
      <w:tr w:rsidR="008874DB" w:rsidRPr="008874DB" w14:paraId="124D39AE" w14:textId="77777777" w:rsidTr="008874DB">
        <w:tc>
          <w:tcPr>
            <w:tcW w:w="2179" w:type="dxa"/>
            <w:shd w:val="clear" w:color="auto" w:fill="auto"/>
          </w:tcPr>
          <w:p w14:paraId="04FD53A1" w14:textId="06ED4A6A" w:rsidR="008874DB" w:rsidRPr="008874DB" w:rsidRDefault="008874DB" w:rsidP="008874DB">
            <w:pPr>
              <w:ind w:firstLine="0"/>
            </w:pPr>
            <w:r>
              <w:t>Moss</w:t>
            </w:r>
          </w:p>
        </w:tc>
        <w:tc>
          <w:tcPr>
            <w:tcW w:w="2179" w:type="dxa"/>
            <w:shd w:val="clear" w:color="auto" w:fill="auto"/>
          </w:tcPr>
          <w:p w14:paraId="057DEBFB" w14:textId="584C8253" w:rsidR="008874DB" w:rsidRPr="008874DB" w:rsidRDefault="008874DB" w:rsidP="008874DB">
            <w:pPr>
              <w:ind w:firstLine="0"/>
            </w:pPr>
            <w:r>
              <w:t>Murphy</w:t>
            </w:r>
          </w:p>
        </w:tc>
        <w:tc>
          <w:tcPr>
            <w:tcW w:w="2180" w:type="dxa"/>
            <w:shd w:val="clear" w:color="auto" w:fill="auto"/>
          </w:tcPr>
          <w:p w14:paraId="4AD2C144" w14:textId="0A307E60" w:rsidR="008874DB" w:rsidRPr="008874DB" w:rsidRDefault="008874DB" w:rsidP="008874DB">
            <w:pPr>
              <w:ind w:firstLine="0"/>
            </w:pPr>
            <w:r>
              <w:t>Neese</w:t>
            </w:r>
          </w:p>
        </w:tc>
      </w:tr>
      <w:tr w:rsidR="008874DB" w:rsidRPr="008874DB" w14:paraId="1F261B7A" w14:textId="77777777" w:rsidTr="008874DB">
        <w:tc>
          <w:tcPr>
            <w:tcW w:w="2179" w:type="dxa"/>
            <w:shd w:val="clear" w:color="auto" w:fill="auto"/>
          </w:tcPr>
          <w:p w14:paraId="37AA71DF" w14:textId="016CE2A6" w:rsidR="008874DB" w:rsidRPr="008874DB" w:rsidRDefault="008874DB" w:rsidP="008874DB">
            <w:pPr>
              <w:ind w:firstLine="0"/>
            </w:pPr>
            <w:r>
              <w:t>B. Newton</w:t>
            </w:r>
          </w:p>
        </w:tc>
        <w:tc>
          <w:tcPr>
            <w:tcW w:w="2179" w:type="dxa"/>
            <w:shd w:val="clear" w:color="auto" w:fill="auto"/>
          </w:tcPr>
          <w:p w14:paraId="20DF518E" w14:textId="493FAF81" w:rsidR="008874DB" w:rsidRPr="008874DB" w:rsidRDefault="008874DB" w:rsidP="008874DB">
            <w:pPr>
              <w:ind w:firstLine="0"/>
            </w:pPr>
            <w:r>
              <w:t>Oremus</w:t>
            </w:r>
          </w:p>
        </w:tc>
        <w:tc>
          <w:tcPr>
            <w:tcW w:w="2180" w:type="dxa"/>
            <w:shd w:val="clear" w:color="auto" w:fill="auto"/>
          </w:tcPr>
          <w:p w14:paraId="32486A63" w14:textId="2B3CC05B" w:rsidR="008874DB" w:rsidRPr="008874DB" w:rsidRDefault="008874DB" w:rsidP="008874DB">
            <w:pPr>
              <w:ind w:firstLine="0"/>
            </w:pPr>
            <w:r>
              <w:t>Pace</w:t>
            </w:r>
          </w:p>
        </w:tc>
      </w:tr>
      <w:tr w:rsidR="008874DB" w:rsidRPr="008874DB" w14:paraId="261225EB" w14:textId="77777777" w:rsidTr="008874DB">
        <w:tc>
          <w:tcPr>
            <w:tcW w:w="2179" w:type="dxa"/>
            <w:shd w:val="clear" w:color="auto" w:fill="auto"/>
          </w:tcPr>
          <w:p w14:paraId="13F8E40D" w14:textId="54AC35DA" w:rsidR="008874DB" w:rsidRPr="008874DB" w:rsidRDefault="008874DB" w:rsidP="008874DB">
            <w:pPr>
              <w:ind w:firstLine="0"/>
            </w:pPr>
            <w:r>
              <w:t>Pedalino</w:t>
            </w:r>
          </w:p>
        </w:tc>
        <w:tc>
          <w:tcPr>
            <w:tcW w:w="2179" w:type="dxa"/>
            <w:shd w:val="clear" w:color="auto" w:fill="auto"/>
          </w:tcPr>
          <w:p w14:paraId="4E517A33" w14:textId="6D9AE161" w:rsidR="008874DB" w:rsidRPr="008874DB" w:rsidRDefault="008874DB" w:rsidP="008874DB">
            <w:pPr>
              <w:ind w:firstLine="0"/>
            </w:pPr>
            <w:r>
              <w:t>Pope</w:t>
            </w:r>
          </w:p>
        </w:tc>
        <w:tc>
          <w:tcPr>
            <w:tcW w:w="2180" w:type="dxa"/>
            <w:shd w:val="clear" w:color="auto" w:fill="auto"/>
          </w:tcPr>
          <w:p w14:paraId="26C9C833" w14:textId="69C549BC" w:rsidR="008874DB" w:rsidRPr="008874DB" w:rsidRDefault="008874DB" w:rsidP="008874DB">
            <w:pPr>
              <w:ind w:firstLine="0"/>
            </w:pPr>
            <w:r>
              <w:t>Rankin</w:t>
            </w:r>
          </w:p>
        </w:tc>
      </w:tr>
      <w:tr w:rsidR="008874DB" w:rsidRPr="008874DB" w14:paraId="2590673B" w14:textId="77777777" w:rsidTr="008874DB">
        <w:tc>
          <w:tcPr>
            <w:tcW w:w="2179" w:type="dxa"/>
            <w:shd w:val="clear" w:color="auto" w:fill="auto"/>
          </w:tcPr>
          <w:p w14:paraId="21457699" w14:textId="50AAA91B" w:rsidR="008874DB" w:rsidRPr="008874DB" w:rsidRDefault="008874DB" w:rsidP="008874DB">
            <w:pPr>
              <w:ind w:firstLine="0"/>
            </w:pPr>
            <w:r>
              <w:t>Reese</w:t>
            </w:r>
          </w:p>
        </w:tc>
        <w:tc>
          <w:tcPr>
            <w:tcW w:w="2179" w:type="dxa"/>
            <w:shd w:val="clear" w:color="auto" w:fill="auto"/>
          </w:tcPr>
          <w:p w14:paraId="00E39757" w14:textId="3E265BA8" w:rsidR="008874DB" w:rsidRPr="008874DB" w:rsidRDefault="008874DB" w:rsidP="008874DB">
            <w:pPr>
              <w:ind w:firstLine="0"/>
            </w:pPr>
            <w:r>
              <w:t>Rivers</w:t>
            </w:r>
          </w:p>
        </w:tc>
        <w:tc>
          <w:tcPr>
            <w:tcW w:w="2180" w:type="dxa"/>
            <w:shd w:val="clear" w:color="auto" w:fill="auto"/>
          </w:tcPr>
          <w:p w14:paraId="36318A38" w14:textId="6097169E" w:rsidR="008874DB" w:rsidRPr="008874DB" w:rsidRDefault="008874DB" w:rsidP="008874DB">
            <w:pPr>
              <w:ind w:firstLine="0"/>
            </w:pPr>
            <w:r>
              <w:t>Robbins</w:t>
            </w:r>
          </w:p>
        </w:tc>
      </w:tr>
      <w:tr w:rsidR="008874DB" w:rsidRPr="008874DB" w14:paraId="4EF0C1C7" w14:textId="77777777" w:rsidTr="008874DB">
        <w:tc>
          <w:tcPr>
            <w:tcW w:w="2179" w:type="dxa"/>
            <w:shd w:val="clear" w:color="auto" w:fill="auto"/>
          </w:tcPr>
          <w:p w14:paraId="2FD4FC0E" w14:textId="1F4B9C65" w:rsidR="008874DB" w:rsidRPr="008874DB" w:rsidRDefault="008874DB" w:rsidP="008874DB">
            <w:pPr>
              <w:ind w:firstLine="0"/>
            </w:pPr>
            <w:r>
              <w:t>Rose</w:t>
            </w:r>
          </w:p>
        </w:tc>
        <w:tc>
          <w:tcPr>
            <w:tcW w:w="2179" w:type="dxa"/>
            <w:shd w:val="clear" w:color="auto" w:fill="auto"/>
          </w:tcPr>
          <w:p w14:paraId="18D672B7" w14:textId="32BB7EDF" w:rsidR="008874DB" w:rsidRPr="008874DB" w:rsidRDefault="008874DB" w:rsidP="008874DB">
            <w:pPr>
              <w:ind w:firstLine="0"/>
            </w:pPr>
            <w:r>
              <w:t>Rutherford</w:t>
            </w:r>
          </w:p>
        </w:tc>
        <w:tc>
          <w:tcPr>
            <w:tcW w:w="2180" w:type="dxa"/>
            <w:shd w:val="clear" w:color="auto" w:fill="auto"/>
          </w:tcPr>
          <w:p w14:paraId="75FB90D9" w14:textId="5DFF02FB" w:rsidR="008874DB" w:rsidRPr="008874DB" w:rsidRDefault="008874DB" w:rsidP="008874DB">
            <w:pPr>
              <w:ind w:firstLine="0"/>
            </w:pPr>
            <w:r>
              <w:t>Sanders</w:t>
            </w:r>
          </w:p>
        </w:tc>
      </w:tr>
      <w:tr w:rsidR="008874DB" w:rsidRPr="008874DB" w14:paraId="5569449E" w14:textId="77777777" w:rsidTr="008874DB">
        <w:tc>
          <w:tcPr>
            <w:tcW w:w="2179" w:type="dxa"/>
            <w:shd w:val="clear" w:color="auto" w:fill="auto"/>
          </w:tcPr>
          <w:p w14:paraId="0546CD55" w14:textId="1B224C73" w:rsidR="008874DB" w:rsidRPr="008874DB" w:rsidRDefault="008874DB" w:rsidP="008874DB">
            <w:pPr>
              <w:ind w:firstLine="0"/>
            </w:pPr>
            <w:r>
              <w:t>Schuessler</w:t>
            </w:r>
          </w:p>
        </w:tc>
        <w:tc>
          <w:tcPr>
            <w:tcW w:w="2179" w:type="dxa"/>
            <w:shd w:val="clear" w:color="auto" w:fill="auto"/>
          </w:tcPr>
          <w:p w14:paraId="083FE7C9" w14:textId="0DDB9586" w:rsidR="008874DB" w:rsidRPr="008874DB" w:rsidRDefault="008874DB" w:rsidP="008874DB">
            <w:pPr>
              <w:ind w:firstLine="0"/>
            </w:pPr>
            <w:r>
              <w:t>Sessions</w:t>
            </w:r>
          </w:p>
        </w:tc>
        <w:tc>
          <w:tcPr>
            <w:tcW w:w="2180" w:type="dxa"/>
            <w:shd w:val="clear" w:color="auto" w:fill="auto"/>
          </w:tcPr>
          <w:p w14:paraId="16ABBC73" w14:textId="3C03DC91" w:rsidR="008874DB" w:rsidRPr="008874DB" w:rsidRDefault="008874DB" w:rsidP="008874DB">
            <w:pPr>
              <w:ind w:firstLine="0"/>
            </w:pPr>
            <w:r>
              <w:t>G. M. Smith</w:t>
            </w:r>
          </w:p>
        </w:tc>
      </w:tr>
      <w:tr w:rsidR="008874DB" w:rsidRPr="008874DB" w14:paraId="0F3DFEE4" w14:textId="77777777" w:rsidTr="008874DB">
        <w:tc>
          <w:tcPr>
            <w:tcW w:w="2179" w:type="dxa"/>
            <w:shd w:val="clear" w:color="auto" w:fill="auto"/>
          </w:tcPr>
          <w:p w14:paraId="427A4E1F" w14:textId="7B318AED" w:rsidR="008874DB" w:rsidRPr="008874DB" w:rsidRDefault="008874DB" w:rsidP="008874DB">
            <w:pPr>
              <w:ind w:firstLine="0"/>
            </w:pPr>
            <w:r>
              <w:t>M. M. Smith</w:t>
            </w:r>
          </w:p>
        </w:tc>
        <w:tc>
          <w:tcPr>
            <w:tcW w:w="2179" w:type="dxa"/>
            <w:shd w:val="clear" w:color="auto" w:fill="auto"/>
          </w:tcPr>
          <w:p w14:paraId="6913C43D" w14:textId="36ABA7A6" w:rsidR="008874DB" w:rsidRPr="008874DB" w:rsidRDefault="008874DB" w:rsidP="008874DB">
            <w:pPr>
              <w:ind w:firstLine="0"/>
            </w:pPr>
            <w:r>
              <w:t>Spann-Wilder</w:t>
            </w:r>
          </w:p>
        </w:tc>
        <w:tc>
          <w:tcPr>
            <w:tcW w:w="2180" w:type="dxa"/>
            <w:shd w:val="clear" w:color="auto" w:fill="auto"/>
          </w:tcPr>
          <w:p w14:paraId="365C5537" w14:textId="724B6764" w:rsidR="008874DB" w:rsidRPr="008874DB" w:rsidRDefault="008874DB" w:rsidP="008874DB">
            <w:pPr>
              <w:ind w:firstLine="0"/>
            </w:pPr>
            <w:r>
              <w:t>Stavrinakis</w:t>
            </w:r>
          </w:p>
        </w:tc>
      </w:tr>
      <w:tr w:rsidR="008874DB" w:rsidRPr="008874DB" w14:paraId="4D2D1508" w14:textId="77777777" w:rsidTr="008874DB">
        <w:tc>
          <w:tcPr>
            <w:tcW w:w="2179" w:type="dxa"/>
            <w:shd w:val="clear" w:color="auto" w:fill="auto"/>
          </w:tcPr>
          <w:p w14:paraId="5868377C" w14:textId="51CA4A3C" w:rsidR="008874DB" w:rsidRPr="008874DB" w:rsidRDefault="008874DB" w:rsidP="008874DB">
            <w:pPr>
              <w:ind w:firstLine="0"/>
            </w:pPr>
            <w:r>
              <w:t>Taylor</w:t>
            </w:r>
          </w:p>
        </w:tc>
        <w:tc>
          <w:tcPr>
            <w:tcW w:w="2179" w:type="dxa"/>
            <w:shd w:val="clear" w:color="auto" w:fill="auto"/>
          </w:tcPr>
          <w:p w14:paraId="312574E7" w14:textId="588EB0A5" w:rsidR="008874DB" w:rsidRPr="008874DB" w:rsidRDefault="008874DB" w:rsidP="008874DB">
            <w:pPr>
              <w:ind w:firstLine="0"/>
            </w:pPr>
            <w:r>
              <w:t>Teeple</w:t>
            </w:r>
          </w:p>
        </w:tc>
        <w:tc>
          <w:tcPr>
            <w:tcW w:w="2180" w:type="dxa"/>
            <w:shd w:val="clear" w:color="auto" w:fill="auto"/>
          </w:tcPr>
          <w:p w14:paraId="05028821" w14:textId="751B8367" w:rsidR="008874DB" w:rsidRPr="008874DB" w:rsidRDefault="008874DB" w:rsidP="008874DB">
            <w:pPr>
              <w:ind w:firstLine="0"/>
            </w:pPr>
            <w:r>
              <w:t>Terribile</w:t>
            </w:r>
          </w:p>
        </w:tc>
      </w:tr>
      <w:tr w:rsidR="008874DB" w:rsidRPr="008874DB" w14:paraId="725C261E" w14:textId="77777777" w:rsidTr="008874DB">
        <w:tc>
          <w:tcPr>
            <w:tcW w:w="2179" w:type="dxa"/>
            <w:shd w:val="clear" w:color="auto" w:fill="auto"/>
          </w:tcPr>
          <w:p w14:paraId="558CB2D7" w14:textId="3B8D01FA" w:rsidR="008874DB" w:rsidRPr="008874DB" w:rsidRDefault="008874DB" w:rsidP="008874DB">
            <w:pPr>
              <w:ind w:firstLine="0"/>
            </w:pPr>
            <w:r>
              <w:t>Vaughan</w:t>
            </w:r>
          </w:p>
        </w:tc>
        <w:tc>
          <w:tcPr>
            <w:tcW w:w="2179" w:type="dxa"/>
            <w:shd w:val="clear" w:color="auto" w:fill="auto"/>
          </w:tcPr>
          <w:p w14:paraId="11B5C144" w14:textId="2B919B87" w:rsidR="008874DB" w:rsidRPr="008874DB" w:rsidRDefault="008874DB" w:rsidP="008874DB">
            <w:pPr>
              <w:ind w:firstLine="0"/>
            </w:pPr>
            <w:r>
              <w:t>Weeks</w:t>
            </w:r>
          </w:p>
        </w:tc>
        <w:tc>
          <w:tcPr>
            <w:tcW w:w="2180" w:type="dxa"/>
            <w:shd w:val="clear" w:color="auto" w:fill="auto"/>
          </w:tcPr>
          <w:p w14:paraId="04C41B68" w14:textId="0C085D5E" w:rsidR="008874DB" w:rsidRPr="008874DB" w:rsidRDefault="008874DB" w:rsidP="008874DB">
            <w:pPr>
              <w:ind w:firstLine="0"/>
            </w:pPr>
            <w:r>
              <w:t>Wetmore</w:t>
            </w:r>
          </w:p>
        </w:tc>
      </w:tr>
      <w:tr w:rsidR="008874DB" w:rsidRPr="008874DB" w14:paraId="1D08B7BD" w14:textId="77777777" w:rsidTr="008874DB">
        <w:tc>
          <w:tcPr>
            <w:tcW w:w="2179" w:type="dxa"/>
            <w:shd w:val="clear" w:color="auto" w:fill="auto"/>
          </w:tcPr>
          <w:p w14:paraId="542F35B9" w14:textId="37F29207" w:rsidR="008874DB" w:rsidRPr="008874DB" w:rsidRDefault="008874DB" w:rsidP="008874DB">
            <w:pPr>
              <w:ind w:firstLine="0"/>
            </w:pPr>
            <w:r>
              <w:t>White</w:t>
            </w:r>
          </w:p>
        </w:tc>
        <w:tc>
          <w:tcPr>
            <w:tcW w:w="2179" w:type="dxa"/>
            <w:shd w:val="clear" w:color="auto" w:fill="auto"/>
          </w:tcPr>
          <w:p w14:paraId="322CD88B" w14:textId="6FD8D6D4" w:rsidR="008874DB" w:rsidRPr="008874DB" w:rsidRDefault="008874DB" w:rsidP="008874DB">
            <w:pPr>
              <w:ind w:firstLine="0"/>
            </w:pPr>
            <w:r>
              <w:t>Whitmire</w:t>
            </w:r>
          </w:p>
        </w:tc>
        <w:tc>
          <w:tcPr>
            <w:tcW w:w="2180" w:type="dxa"/>
            <w:shd w:val="clear" w:color="auto" w:fill="auto"/>
          </w:tcPr>
          <w:p w14:paraId="7D7C1A45" w14:textId="6CB67D5F" w:rsidR="008874DB" w:rsidRPr="008874DB" w:rsidRDefault="008874DB" w:rsidP="008874DB">
            <w:pPr>
              <w:ind w:firstLine="0"/>
            </w:pPr>
            <w:r>
              <w:t>Wickensimer</w:t>
            </w:r>
          </w:p>
        </w:tc>
      </w:tr>
      <w:tr w:rsidR="008874DB" w:rsidRPr="008874DB" w14:paraId="14E2D6E4" w14:textId="77777777" w:rsidTr="008874DB">
        <w:tc>
          <w:tcPr>
            <w:tcW w:w="2179" w:type="dxa"/>
            <w:shd w:val="clear" w:color="auto" w:fill="auto"/>
          </w:tcPr>
          <w:p w14:paraId="727D8C13" w14:textId="2FF4972E" w:rsidR="008874DB" w:rsidRPr="008874DB" w:rsidRDefault="008874DB" w:rsidP="008874DB">
            <w:pPr>
              <w:keepNext/>
              <w:ind w:firstLine="0"/>
            </w:pPr>
            <w:r>
              <w:t>Williams</w:t>
            </w:r>
          </w:p>
        </w:tc>
        <w:tc>
          <w:tcPr>
            <w:tcW w:w="2179" w:type="dxa"/>
            <w:shd w:val="clear" w:color="auto" w:fill="auto"/>
          </w:tcPr>
          <w:p w14:paraId="55739A81" w14:textId="55588851" w:rsidR="008874DB" w:rsidRPr="008874DB" w:rsidRDefault="008874DB" w:rsidP="008874DB">
            <w:pPr>
              <w:keepNext/>
              <w:ind w:firstLine="0"/>
            </w:pPr>
            <w:r>
              <w:t>Willis</w:t>
            </w:r>
          </w:p>
        </w:tc>
        <w:tc>
          <w:tcPr>
            <w:tcW w:w="2180" w:type="dxa"/>
            <w:shd w:val="clear" w:color="auto" w:fill="auto"/>
          </w:tcPr>
          <w:p w14:paraId="4EFB2C64" w14:textId="407265A4" w:rsidR="008874DB" w:rsidRPr="008874DB" w:rsidRDefault="008874DB" w:rsidP="008874DB">
            <w:pPr>
              <w:keepNext/>
              <w:ind w:firstLine="0"/>
            </w:pPr>
            <w:r>
              <w:t>Wooten</w:t>
            </w:r>
          </w:p>
        </w:tc>
      </w:tr>
      <w:tr w:rsidR="008874DB" w:rsidRPr="008874DB" w14:paraId="7486311F" w14:textId="77777777" w:rsidTr="008874DB">
        <w:tc>
          <w:tcPr>
            <w:tcW w:w="2179" w:type="dxa"/>
            <w:shd w:val="clear" w:color="auto" w:fill="auto"/>
          </w:tcPr>
          <w:p w14:paraId="5D5AA525" w14:textId="7FB212BA" w:rsidR="008874DB" w:rsidRPr="008874DB" w:rsidRDefault="008874DB" w:rsidP="008874DB">
            <w:pPr>
              <w:keepNext/>
              <w:ind w:firstLine="0"/>
            </w:pPr>
            <w:r>
              <w:t>Yow</w:t>
            </w:r>
          </w:p>
        </w:tc>
        <w:tc>
          <w:tcPr>
            <w:tcW w:w="2179" w:type="dxa"/>
            <w:shd w:val="clear" w:color="auto" w:fill="auto"/>
          </w:tcPr>
          <w:p w14:paraId="797E5EBF" w14:textId="77777777" w:rsidR="008874DB" w:rsidRPr="008874DB" w:rsidRDefault="008874DB" w:rsidP="008874DB">
            <w:pPr>
              <w:keepNext/>
              <w:ind w:firstLine="0"/>
            </w:pPr>
          </w:p>
        </w:tc>
        <w:tc>
          <w:tcPr>
            <w:tcW w:w="2180" w:type="dxa"/>
            <w:shd w:val="clear" w:color="auto" w:fill="auto"/>
          </w:tcPr>
          <w:p w14:paraId="0005AB38" w14:textId="77777777" w:rsidR="008874DB" w:rsidRPr="008874DB" w:rsidRDefault="008874DB" w:rsidP="008874DB">
            <w:pPr>
              <w:keepNext/>
              <w:ind w:firstLine="0"/>
            </w:pPr>
          </w:p>
        </w:tc>
      </w:tr>
    </w:tbl>
    <w:p w14:paraId="2F0FE718" w14:textId="77777777" w:rsidR="008874DB" w:rsidRDefault="008874DB" w:rsidP="008874DB"/>
    <w:p w14:paraId="126E24D7" w14:textId="10214BE1" w:rsidR="008874DB" w:rsidRDefault="008874DB" w:rsidP="008874DB">
      <w:pPr>
        <w:jc w:val="center"/>
        <w:rPr>
          <w:b/>
        </w:rPr>
      </w:pPr>
      <w:r w:rsidRPr="008874DB">
        <w:rPr>
          <w:b/>
        </w:rPr>
        <w:t>Total--109</w:t>
      </w:r>
    </w:p>
    <w:p w14:paraId="11E0F6F5" w14:textId="77777777" w:rsidR="008874DB" w:rsidRDefault="008874DB" w:rsidP="008874DB">
      <w:pPr>
        <w:jc w:val="center"/>
        <w:rPr>
          <w:b/>
        </w:rPr>
      </w:pPr>
    </w:p>
    <w:p w14:paraId="62E1DB1E"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3E704BAC" w14:textId="77777777" w:rsidTr="008874DB">
        <w:tc>
          <w:tcPr>
            <w:tcW w:w="2179" w:type="dxa"/>
            <w:shd w:val="clear" w:color="auto" w:fill="auto"/>
          </w:tcPr>
          <w:p w14:paraId="5258B6A8" w14:textId="4C3C6F50" w:rsidR="008874DB" w:rsidRPr="008874DB" w:rsidRDefault="008874DB" w:rsidP="008874DB">
            <w:pPr>
              <w:keepNext/>
              <w:ind w:firstLine="0"/>
            </w:pPr>
            <w:r>
              <w:t>Cromer</w:t>
            </w:r>
          </w:p>
        </w:tc>
        <w:tc>
          <w:tcPr>
            <w:tcW w:w="2179" w:type="dxa"/>
            <w:shd w:val="clear" w:color="auto" w:fill="auto"/>
          </w:tcPr>
          <w:p w14:paraId="30642B3E" w14:textId="4587294D" w:rsidR="008874DB" w:rsidRPr="008874DB" w:rsidRDefault="008874DB" w:rsidP="008874DB">
            <w:pPr>
              <w:keepNext/>
              <w:ind w:firstLine="0"/>
            </w:pPr>
            <w:r>
              <w:t>Gilreath</w:t>
            </w:r>
          </w:p>
        </w:tc>
        <w:tc>
          <w:tcPr>
            <w:tcW w:w="2180" w:type="dxa"/>
            <w:shd w:val="clear" w:color="auto" w:fill="auto"/>
          </w:tcPr>
          <w:p w14:paraId="0DDBA5B2" w14:textId="77777777" w:rsidR="008874DB" w:rsidRPr="008874DB" w:rsidRDefault="008874DB" w:rsidP="008874DB">
            <w:pPr>
              <w:keepNext/>
              <w:ind w:firstLine="0"/>
            </w:pPr>
          </w:p>
        </w:tc>
      </w:tr>
    </w:tbl>
    <w:p w14:paraId="0B09AF20" w14:textId="77777777" w:rsidR="008874DB" w:rsidRDefault="008874DB" w:rsidP="008874DB"/>
    <w:p w14:paraId="3C1A2ABC" w14:textId="77777777" w:rsidR="008874DB" w:rsidRDefault="008874DB" w:rsidP="008874DB">
      <w:pPr>
        <w:jc w:val="center"/>
        <w:rPr>
          <w:b/>
        </w:rPr>
      </w:pPr>
      <w:r w:rsidRPr="008874DB">
        <w:rPr>
          <w:b/>
        </w:rPr>
        <w:t>Total--2</w:t>
      </w:r>
    </w:p>
    <w:p w14:paraId="16C51655" w14:textId="77777777" w:rsidR="008874DB" w:rsidRDefault="008874DB" w:rsidP="008874DB">
      <w:pPr>
        <w:jc w:val="center"/>
        <w:rPr>
          <w:b/>
        </w:rPr>
      </w:pPr>
    </w:p>
    <w:p w14:paraId="378B4889" w14:textId="77777777" w:rsidR="008874DB" w:rsidRDefault="008874DB" w:rsidP="008874DB">
      <w:r>
        <w:t>Section 8 was adopted.</w:t>
      </w:r>
    </w:p>
    <w:p w14:paraId="0257F7AC" w14:textId="21F67EFE" w:rsidR="008874DB" w:rsidRDefault="008874DB" w:rsidP="008874DB"/>
    <w:p w14:paraId="756A8077" w14:textId="77777777" w:rsidR="008874DB" w:rsidRPr="0026615F" w:rsidRDefault="008874DB" w:rsidP="008874DB">
      <w:pPr>
        <w:pStyle w:val="Title"/>
        <w:keepNext/>
        <w:rPr>
          <w:sz w:val="22"/>
        </w:rPr>
      </w:pPr>
      <w:bookmarkStart w:id="44" w:name="file_start200"/>
      <w:bookmarkEnd w:id="44"/>
      <w:r w:rsidRPr="0026615F">
        <w:rPr>
          <w:sz w:val="22"/>
        </w:rPr>
        <w:t>STATEMENT FOR JOURNAL</w:t>
      </w:r>
    </w:p>
    <w:p w14:paraId="03C533EA" w14:textId="77777777" w:rsidR="008874DB" w:rsidRPr="0026615F" w:rsidRDefault="008874DB" w:rsidP="008874DB">
      <w:pPr>
        <w:tabs>
          <w:tab w:val="left" w:pos="270"/>
          <w:tab w:val="left" w:pos="630"/>
          <w:tab w:val="left" w:pos="900"/>
          <w:tab w:val="left" w:pos="1260"/>
          <w:tab w:val="left" w:pos="1620"/>
          <w:tab w:val="left" w:pos="1980"/>
          <w:tab w:val="left" w:pos="2340"/>
          <w:tab w:val="left" w:pos="2700"/>
        </w:tabs>
        <w:ind w:firstLine="0"/>
      </w:pPr>
      <w:r w:rsidRPr="0026615F">
        <w:tab/>
        <w:t>I was temporarily out of the Chamber on constituent business during the vote on H. 4025, Section 8, Part 1B. If I had been present, I would have voted in favor of the Section.</w:t>
      </w:r>
    </w:p>
    <w:p w14:paraId="2DBF350D" w14:textId="77777777" w:rsidR="008874DB" w:rsidRDefault="008874DB" w:rsidP="008874DB">
      <w:pPr>
        <w:tabs>
          <w:tab w:val="left" w:pos="270"/>
          <w:tab w:val="left" w:pos="630"/>
          <w:tab w:val="left" w:pos="900"/>
          <w:tab w:val="left" w:pos="1260"/>
          <w:tab w:val="left" w:pos="1620"/>
          <w:tab w:val="left" w:pos="1980"/>
          <w:tab w:val="left" w:pos="2340"/>
          <w:tab w:val="left" w:pos="2700"/>
        </w:tabs>
        <w:ind w:firstLine="0"/>
      </w:pPr>
      <w:r w:rsidRPr="0026615F">
        <w:tab/>
        <w:t>Rep. Wm. Weston Newton</w:t>
      </w:r>
    </w:p>
    <w:p w14:paraId="57CBFE18" w14:textId="1B630865" w:rsidR="008874DB" w:rsidRDefault="008874DB" w:rsidP="008874DB">
      <w:pPr>
        <w:tabs>
          <w:tab w:val="left" w:pos="270"/>
          <w:tab w:val="left" w:pos="630"/>
          <w:tab w:val="left" w:pos="900"/>
          <w:tab w:val="left" w:pos="1260"/>
          <w:tab w:val="left" w:pos="1620"/>
          <w:tab w:val="left" w:pos="1980"/>
          <w:tab w:val="left" w:pos="2340"/>
          <w:tab w:val="left" w:pos="2700"/>
        </w:tabs>
        <w:ind w:firstLine="0"/>
      </w:pPr>
    </w:p>
    <w:p w14:paraId="11CF4720" w14:textId="77777777" w:rsidR="008874DB" w:rsidRDefault="008874DB" w:rsidP="008874DB">
      <w:pPr>
        <w:keepNext/>
        <w:jc w:val="center"/>
        <w:rPr>
          <w:b/>
        </w:rPr>
      </w:pPr>
      <w:r w:rsidRPr="008874DB">
        <w:rPr>
          <w:b/>
        </w:rPr>
        <w:t>SECTION 11--ADOPTED</w:t>
      </w:r>
    </w:p>
    <w:p w14:paraId="7043E492" w14:textId="47DFD21C" w:rsidR="008874DB" w:rsidRDefault="008874DB" w:rsidP="008874DB">
      <w:pPr>
        <w:jc w:val="center"/>
        <w:rPr>
          <w:b/>
        </w:rPr>
      </w:pPr>
    </w:p>
    <w:p w14:paraId="57E84DB2" w14:textId="54A04DBB" w:rsidR="008874DB" w:rsidRPr="00E81F21" w:rsidRDefault="008874DB" w:rsidP="008874DB">
      <w:pPr>
        <w:widowControl w:val="0"/>
        <w:rPr>
          <w:snapToGrid w:val="0"/>
        </w:rPr>
      </w:pPr>
      <w:r w:rsidRPr="00E81F21">
        <w:rPr>
          <w:snapToGrid w:val="0"/>
        </w:rPr>
        <w:t xml:space="preserve">Rep. WHITE proposed the following Amendment No. 88 </w:t>
      </w:r>
      <w:r w:rsidR="0026052F">
        <w:rPr>
          <w:snapToGrid w:val="0"/>
        </w:rPr>
        <w:t xml:space="preserve">to </w:t>
      </w:r>
      <w:r w:rsidR="0026052F">
        <w:rPr>
          <w:snapToGrid w:val="0"/>
        </w:rPr>
        <w:br/>
      </w:r>
      <w:r w:rsidR="0026052F" w:rsidRPr="00296917">
        <w:rPr>
          <w:smallCaps/>
          <w:snapToGrid w:val="0"/>
        </w:rPr>
        <w:t>H.</w:t>
      </w:r>
      <w:r w:rsidR="0026052F">
        <w:rPr>
          <w:smallCaps/>
          <w:snapToGrid w:val="0"/>
        </w:rPr>
        <w:t xml:space="preserve"> </w:t>
      </w:r>
      <w:r w:rsidR="0026052F" w:rsidRPr="00296917">
        <w:rPr>
          <w:smallCaps/>
          <w:snapToGrid w:val="0"/>
        </w:rPr>
        <w:t xml:space="preserve">4025 </w:t>
      </w:r>
      <w:r w:rsidR="0026052F" w:rsidRPr="00CA5AEC">
        <w:t>as introduced by</w:t>
      </w:r>
      <w:r w:rsidR="0026052F" w:rsidRPr="00296917">
        <w:rPr>
          <w:smallCaps/>
          <w:snapToGrid w:val="0"/>
        </w:rPr>
        <w:t xml:space="preserve"> </w:t>
      </w:r>
      <w:r w:rsidR="0026052F" w:rsidRPr="00CA5AEC">
        <w:t>Ways &amp; Means</w:t>
      </w:r>
      <w:r w:rsidR="0026052F" w:rsidRPr="00296917">
        <w:rPr>
          <w:smallCaps/>
          <w:snapToGrid w:val="0"/>
        </w:rPr>
        <w:t xml:space="preserve"> </w:t>
      </w:r>
      <w:r w:rsidRPr="00E81F21">
        <w:rPr>
          <w:snapToGrid w:val="0"/>
        </w:rPr>
        <w:t xml:space="preserve"> (Doc Name COUNCIL\DG\4025C011.CC.DG25.DOCX), which was tabled:</w:t>
      </w:r>
    </w:p>
    <w:p w14:paraId="77A498C4" w14:textId="77777777" w:rsidR="008874DB" w:rsidRPr="00E81F21" w:rsidRDefault="008874DB" w:rsidP="008874DB">
      <w:pPr>
        <w:widowControl w:val="0"/>
        <w:rPr>
          <w:snapToGrid w:val="0"/>
        </w:rPr>
      </w:pPr>
      <w:r w:rsidRPr="00E81F21">
        <w:rPr>
          <w:snapToGrid w:val="0"/>
        </w:rPr>
        <w:t>Amend the bill, as and if amended, Part IB, Section 11, COMMISSION ON HIGHER EDUCATION, page 348, by striking paragraph 11.23 and inserting:</w:t>
      </w:r>
    </w:p>
    <w:p w14:paraId="00858E6B" w14:textId="77777777" w:rsidR="008874DB" w:rsidRPr="00E81F21" w:rsidRDefault="008874DB" w:rsidP="008874DB">
      <w:pPr>
        <w:rPr>
          <w:bCs/>
          <w:i/>
          <w:iCs/>
          <w:color w:val="000000"/>
          <w:szCs w:val="24"/>
          <w:u w:val="single"/>
        </w:rPr>
      </w:pPr>
      <w:r w:rsidRPr="00E81F21">
        <w:rPr>
          <w:snapToGrid w:val="0"/>
        </w:rPr>
        <w:t>/</w:t>
      </w:r>
      <w:r w:rsidRPr="00E81F21">
        <w:rPr>
          <w:snapToGrid w:val="0"/>
        </w:rPr>
        <w:tab/>
        <w:t xml:space="preserve"> </w:t>
      </w:r>
      <w:r w:rsidRPr="00E81F21">
        <w:rPr>
          <w:bCs/>
          <w:color w:val="000000"/>
          <w:szCs w:val="24"/>
        </w:rPr>
        <w:tab/>
      </w:r>
      <w:r w:rsidRPr="00E81F21">
        <w:rPr>
          <w:i/>
          <w:iCs/>
          <w:color w:val="000000"/>
          <w:szCs w:val="24"/>
          <w:u w:val="single"/>
        </w:rPr>
        <w:t>11.23.</w:t>
      </w:r>
      <w:r w:rsidRPr="00E81F21">
        <w:rPr>
          <w:i/>
          <w:iCs/>
          <w:color w:val="000000"/>
          <w:szCs w:val="24"/>
          <w:u w:val="single"/>
        </w:rPr>
        <w:tab/>
      </w:r>
      <w:bookmarkStart w:id="45" w:name="_Hlk190247994"/>
      <w:r w:rsidRPr="00E81F21">
        <w:rPr>
          <w:bCs/>
          <w:i/>
          <w:iCs/>
          <w:color w:val="000000"/>
          <w:szCs w:val="24"/>
          <w:u w:val="single"/>
        </w:rPr>
        <w:t xml:space="preserve">(CHE: Review of Tuition Mitigation Calculations)  </w:t>
      </w:r>
      <w:bookmarkEnd w:id="45"/>
      <w:r w:rsidRPr="00E81F21">
        <w:rPr>
          <w:bCs/>
          <w:i/>
          <w:iCs/>
          <w:color w:val="000000"/>
          <w:szCs w:val="24"/>
          <w:u w:val="single"/>
        </w:rPr>
        <w:t>The Commission on Higher Education shall review the calculation of tuition mitigation funding to public institutions of higher education, including consideration of using the Higher Education Price Index in making the calculation.  The commission shall collaborate with representatives from each of South Carolina's public research institutions, four-year public institutions, and systems of higher education and report on suggested recommendations to the General Assembly no later than October 1, 2025.</w:t>
      </w:r>
      <w:r w:rsidRPr="00E81F21">
        <w:rPr>
          <w:bCs/>
          <w:i/>
          <w:iCs/>
          <w:color w:val="000000"/>
          <w:szCs w:val="24"/>
          <w:u w:val="single"/>
        </w:rPr>
        <w:tab/>
        <w:t>/</w:t>
      </w:r>
    </w:p>
    <w:p w14:paraId="1EB5520D" w14:textId="77777777" w:rsidR="008874DB" w:rsidRPr="00E81F21" w:rsidRDefault="008874DB" w:rsidP="008874DB">
      <w:pPr>
        <w:widowControl w:val="0"/>
        <w:rPr>
          <w:snapToGrid w:val="0"/>
        </w:rPr>
      </w:pPr>
      <w:r w:rsidRPr="00E81F21">
        <w:rPr>
          <w:snapToGrid w:val="0"/>
        </w:rPr>
        <w:t>Renumber sections to conform.</w:t>
      </w:r>
    </w:p>
    <w:p w14:paraId="2D12F87B" w14:textId="77777777" w:rsidR="008874DB" w:rsidRDefault="008874DB" w:rsidP="008874DB">
      <w:pPr>
        <w:widowControl w:val="0"/>
      </w:pPr>
      <w:r w:rsidRPr="00E81F21">
        <w:rPr>
          <w:snapToGrid w:val="0"/>
        </w:rPr>
        <w:t>Amend totals and titles to conform.</w:t>
      </w:r>
    </w:p>
    <w:p w14:paraId="78D01DFC" w14:textId="4BD3616C" w:rsidR="008874DB" w:rsidRDefault="008874DB" w:rsidP="008874DB">
      <w:pPr>
        <w:widowControl w:val="0"/>
      </w:pPr>
    </w:p>
    <w:p w14:paraId="05F992EA" w14:textId="77777777" w:rsidR="008874DB" w:rsidRDefault="008874DB" w:rsidP="008874DB">
      <w:r>
        <w:t>Rep. WHITE explained the amendment.</w:t>
      </w:r>
    </w:p>
    <w:p w14:paraId="295DD128" w14:textId="77777777" w:rsidR="008874DB" w:rsidRDefault="008874DB" w:rsidP="008874DB"/>
    <w:p w14:paraId="69DA009B" w14:textId="6B561AAA" w:rsidR="008874DB" w:rsidRDefault="008874DB" w:rsidP="008874DB">
      <w:pPr>
        <w:keepNext/>
        <w:jc w:val="center"/>
        <w:rPr>
          <w:b/>
        </w:rPr>
      </w:pPr>
      <w:r w:rsidRPr="008874DB">
        <w:rPr>
          <w:b/>
        </w:rPr>
        <w:t>POINT OF ORDER</w:t>
      </w:r>
    </w:p>
    <w:p w14:paraId="3A65A6B7" w14:textId="24D2E2F7" w:rsidR="008874DB" w:rsidRDefault="008874DB" w:rsidP="008874DB">
      <w:r>
        <w:t xml:space="preserve"> Rep. HART raised the Rule 5.3 Point of Order that Amendment </w:t>
      </w:r>
      <w:r w:rsidR="0026052F">
        <w:br/>
      </w:r>
      <w:r>
        <w:t xml:space="preserve">No. 88 did not appropriate or reduce more than one million dollars and also was not germane to the bill.  </w:t>
      </w:r>
    </w:p>
    <w:p w14:paraId="69926945" w14:textId="2EB6FC7B" w:rsidR="008874DB" w:rsidRDefault="008874DB" w:rsidP="008874DB">
      <w:r>
        <w:t xml:space="preserve">The SPEAKER </w:t>
      </w:r>
      <w:r w:rsidRPr="008874DB">
        <w:rPr>
          <w:i/>
        </w:rPr>
        <w:t>PRO TEMPORE</w:t>
      </w:r>
      <w:r>
        <w:t xml:space="preserve"> overruled the Point of Order.  He stated that the amendment did not affect more than one million dollars and was not required to identify the source.  He stated further that the amendment sought to amend a </w:t>
      </w:r>
      <w:r w:rsidR="00E1520E">
        <w:t>p</w:t>
      </w:r>
      <w:r>
        <w:t xml:space="preserve">roviso already in the committee bill. </w:t>
      </w:r>
    </w:p>
    <w:p w14:paraId="3E6B4E2A" w14:textId="77777777" w:rsidR="009F3542" w:rsidRDefault="009F3542" w:rsidP="008874DB"/>
    <w:p w14:paraId="6E0A58E3" w14:textId="2371C5E8" w:rsidR="008874DB" w:rsidRDefault="008874DB" w:rsidP="008874DB">
      <w:r>
        <w:t>Rep. WHITE continued speaking.</w:t>
      </w:r>
    </w:p>
    <w:p w14:paraId="1C923D43" w14:textId="77777777" w:rsidR="009F3542" w:rsidRDefault="009F3542" w:rsidP="009F3542">
      <w:pPr>
        <w:ind w:firstLine="0"/>
      </w:pPr>
    </w:p>
    <w:p w14:paraId="57F8C811" w14:textId="77777777" w:rsidR="008874DB" w:rsidRDefault="008874DB" w:rsidP="008874DB"/>
    <w:p w14:paraId="2EE05FF6" w14:textId="32BE5360" w:rsidR="008874DB" w:rsidRDefault="008874DB" w:rsidP="008874DB">
      <w:r>
        <w:t>Rep. BALLENTINE moved to table the amendment, which was agreed to.</w:t>
      </w:r>
    </w:p>
    <w:p w14:paraId="44F648CF" w14:textId="77777777" w:rsidR="008874DB" w:rsidRDefault="008874DB" w:rsidP="008874DB"/>
    <w:p w14:paraId="2F70875B" w14:textId="22CB5DA4" w:rsidR="008874DB" w:rsidRDefault="008874DB" w:rsidP="008874DB">
      <w:r>
        <w:t>The question then recurred to the adoption of the section.</w:t>
      </w:r>
    </w:p>
    <w:p w14:paraId="5C16511D" w14:textId="77777777" w:rsidR="008874DB" w:rsidRDefault="008874DB" w:rsidP="008874DB"/>
    <w:p w14:paraId="3B9D41D7" w14:textId="77777777" w:rsidR="008874DB" w:rsidRDefault="008874DB" w:rsidP="0026052F">
      <w:pPr>
        <w:keepNext/>
      </w:pPr>
      <w:r>
        <w:lastRenderedPageBreak/>
        <w:t xml:space="preserve">The yeas and nays were taken resulting as follows: </w:t>
      </w:r>
    </w:p>
    <w:p w14:paraId="36635D2A" w14:textId="110151CC" w:rsidR="008874DB" w:rsidRDefault="008874DB" w:rsidP="0026052F">
      <w:pPr>
        <w:keepNext/>
        <w:jc w:val="center"/>
      </w:pPr>
      <w:r>
        <w:t xml:space="preserve"> </w:t>
      </w:r>
      <w:bookmarkStart w:id="46" w:name="vote_start209"/>
      <w:bookmarkEnd w:id="46"/>
      <w:r>
        <w:t>Yeas 116; Nays 0</w:t>
      </w:r>
    </w:p>
    <w:p w14:paraId="28C3AC98" w14:textId="77777777" w:rsidR="008874DB" w:rsidRDefault="008874DB" w:rsidP="0026052F">
      <w:pPr>
        <w:keepNext/>
        <w:jc w:val="center"/>
      </w:pPr>
    </w:p>
    <w:p w14:paraId="682BB841"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7A32C355" w14:textId="77777777" w:rsidTr="008874DB">
        <w:tc>
          <w:tcPr>
            <w:tcW w:w="2179" w:type="dxa"/>
            <w:shd w:val="clear" w:color="auto" w:fill="auto"/>
          </w:tcPr>
          <w:p w14:paraId="4638E5CE" w14:textId="0739D8A9" w:rsidR="008874DB" w:rsidRPr="008874DB" w:rsidRDefault="008874DB" w:rsidP="008874DB">
            <w:pPr>
              <w:keepNext/>
              <w:ind w:firstLine="0"/>
            </w:pPr>
            <w:r>
              <w:t>Alexander</w:t>
            </w:r>
          </w:p>
        </w:tc>
        <w:tc>
          <w:tcPr>
            <w:tcW w:w="2179" w:type="dxa"/>
            <w:shd w:val="clear" w:color="auto" w:fill="auto"/>
          </w:tcPr>
          <w:p w14:paraId="0FD4F179" w14:textId="51399280" w:rsidR="008874DB" w:rsidRPr="008874DB" w:rsidRDefault="008874DB" w:rsidP="008874DB">
            <w:pPr>
              <w:keepNext/>
              <w:ind w:firstLine="0"/>
            </w:pPr>
            <w:r>
              <w:t>Anderson</w:t>
            </w:r>
          </w:p>
        </w:tc>
        <w:tc>
          <w:tcPr>
            <w:tcW w:w="2180" w:type="dxa"/>
            <w:shd w:val="clear" w:color="auto" w:fill="auto"/>
          </w:tcPr>
          <w:p w14:paraId="77405611" w14:textId="28B620CD" w:rsidR="008874DB" w:rsidRPr="008874DB" w:rsidRDefault="008874DB" w:rsidP="008874DB">
            <w:pPr>
              <w:keepNext/>
              <w:ind w:firstLine="0"/>
            </w:pPr>
            <w:r>
              <w:t>Atkinson</w:t>
            </w:r>
          </w:p>
        </w:tc>
      </w:tr>
      <w:tr w:rsidR="008874DB" w:rsidRPr="008874DB" w14:paraId="6A5C344B" w14:textId="77777777" w:rsidTr="008874DB">
        <w:tc>
          <w:tcPr>
            <w:tcW w:w="2179" w:type="dxa"/>
            <w:shd w:val="clear" w:color="auto" w:fill="auto"/>
          </w:tcPr>
          <w:p w14:paraId="087C8925" w14:textId="6E152C51" w:rsidR="008874DB" w:rsidRPr="008874DB" w:rsidRDefault="008874DB" w:rsidP="008874DB">
            <w:pPr>
              <w:ind w:firstLine="0"/>
            </w:pPr>
            <w:r>
              <w:t>Bailey</w:t>
            </w:r>
          </w:p>
        </w:tc>
        <w:tc>
          <w:tcPr>
            <w:tcW w:w="2179" w:type="dxa"/>
            <w:shd w:val="clear" w:color="auto" w:fill="auto"/>
          </w:tcPr>
          <w:p w14:paraId="2CA60E42" w14:textId="3D520315" w:rsidR="008874DB" w:rsidRPr="008874DB" w:rsidRDefault="008874DB" w:rsidP="008874DB">
            <w:pPr>
              <w:ind w:firstLine="0"/>
            </w:pPr>
            <w:r>
              <w:t>Ballentine</w:t>
            </w:r>
          </w:p>
        </w:tc>
        <w:tc>
          <w:tcPr>
            <w:tcW w:w="2180" w:type="dxa"/>
            <w:shd w:val="clear" w:color="auto" w:fill="auto"/>
          </w:tcPr>
          <w:p w14:paraId="797DCE31" w14:textId="0E4D0696" w:rsidR="008874DB" w:rsidRPr="008874DB" w:rsidRDefault="008874DB" w:rsidP="008874DB">
            <w:pPr>
              <w:ind w:firstLine="0"/>
            </w:pPr>
            <w:r>
              <w:t>Bamberg</w:t>
            </w:r>
          </w:p>
        </w:tc>
      </w:tr>
      <w:tr w:rsidR="008874DB" w:rsidRPr="008874DB" w14:paraId="14D0FF88" w14:textId="77777777" w:rsidTr="008874DB">
        <w:tc>
          <w:tcPr>
            <w:tcW w:w="2179" w:type="dxa"/>
            <w:shd w:val="clear" w:color="auto" w:fill="auto"/>
          </w:tcPr>
          <w:p w14:paraId="6E4F233F" w14:textId="3C0266AF" w:rsidR="008874DB" w:rsidRPr="008874DB" w:rsidRDefault="008874DB" w:rsidP="008874DB">
            <w:pPr>
              <w:ind w:firstLine="0"/>
            </w:pPr>
            <w:r>
              <w:t>Bannister</w:t>
            </w:r>
          </w:p>
        </w:tc>
        <w:tc>
          <w:tcPr>
            <w:tcW w:w="2179" w:type="dxa"/>
            <w:shd w:val="clear" w:color="auto" w:fill="auto"/>
          </w:tcPr>
          <w:p w14:paraId="6D080758" w14:textId="432A1846" w:rsidR="008874DB" w:rsidRPr="008874DB" w:rsidRDefault="008874DB" w:rsidP="008874DB">
            <w:pPr>
              <w:ind w:firstLine="0"/>
            </w:pPr>
            <w:r>
              <w:t>Bauer</w:t>
            </w:r>
          </w:p>
        </w:tc>
        <w:tc>
          <w:tcPr>
            <w:tcW w:w="2180" w:type="dxa"/>
            <w:shd w:val="clear" w:color="auto" w:fill="auto"/>
          </w:tcPr>
          <w:p w14:paraId="680EA4B1" w14:textId="40F200F5" w:rsidR="008874DB" w:rsidRPr="008874DB" w:rsidRDefault="008874DB" w:rsidP="008874DB">
            <w:pPr>
              <w:ind w:firstLine="0"/>
            </w:pPr>
            <w:r>
              <w:t>Beach</w:t>
            </w:r>
          </w:p>
        </w:tc>
      </w:tr>
      <w:tr w:rsidR="008874DB" w:rsidRPr="008874DB" w14:paraId="1725FC2E" w14:textId="77777777" w:rsidTr="008874DB">
        <w:tc>
          <w:tcPr>
            <w:tcW w:w="2179" w:type="dxa"/>
            <w:shd w:val="clear" w:color="auto" w:fill="auto"/>
          </w:tcPr>
          <w:p w14:paraId="30E7C718" w14:textId="1F1B9471" w:rsidR="008874DB" w:rsidRPr="008874DB" w:rsidRDefault="008874DB" w:rsidP="008874DB">
            <w:pPr>
              <w:ind w:firstLine="0"/>
            </w:pPr>
            <w:r>
              <w:t>Bernstein</w:t>
            </w:r>
          </w:p>
        </w:tc>
        <w:tc>
          <w:tcPr>
            <w:tcW w:w="2179" w:type="dxa"/>
            <w:shd w:val="clear" w:color="auto" w:fill="auto"/>
          </w:tcPr>
          <w:p w14:paraId="46CDB085" w14:textId="001A79F0" w:rsidR="008874DB" w:rsidRPr="008874DB" w:rsidRDefault="008874DB" w:rsidP="008874DB">
            <w:pPr>
              <w:ind w:firstLine="0"/>
            </w:pPr>
            <w:r>
              <w:t>Bowers</w:t>
            </w:r>
          </w:p>
        </w:tc>
        <w:tc>
          <w:tcPr>
            <w:tcW w:w="2180" w:type="dxa"/>
            <w:shd w:val="clear" w:color="auto" w:fill="auto"/>
          </w:tcPr>
          <w:p w14:paraId="5BF9BF1F" w14:textId="12C49939" w:rsidR="008874DB" w:rsidRPr="008874DB" w:rsidRDefault="008874DB" w:rsidP="008874DB">
            <w:pPr>
              <w:ind w:firstLine="0"/>
            </w:pPr>
            <w:r>
              <w:t>Bradley</w:t>
            </w:r>
          </w:p>
        </w:tc>
      </w:tr>
      <w:tr w:rsidR="008874DB" w:rsidRPr="008874DB" w14:paraId="071F2057" w14:textId="77777777" w:rsidTr="008874DB">
        <w:tc>
          <w:tcPr>
            <w:tcW w:w="2179" w:type="dxa"/>
            <w:shd w:val="clear" w:color="auto" w:fill="auto"/>
          </w:tcPr>
          <w:p w14:paraId="2748241D" w14:textId="1B36D98E" w:rsidR="008874DB" w:rsidRPr="008874DB" w:rsidRDefault="008874DB" w:rsidP="008874DB">
            <w:pPr>
              <w:ind w:firstLine="0"/>
            </w:pPr>
            <w:r>
              <w:t>Brewer</w:t>
            </w:r>
          </w:p>
        </w:tc>
        <w:tc>
          <w:tcPr>
            <w:tcW w:w="2179" w:type="dxa"/>
            <w:shd w:val="clear" w:color="auto" w:fill="auto"/>
          </w:tcPr>
          <w:p w14:paraId="159E373E" w14:textId="2244E71F" w:rsidR="008874DB" w:rsidRPr="008874DB" w:rsidRDefault="008874DB" w:rsidP="008874DB">
            <w:pPr>
              <w:ind w:firstLine="0"/>
            </w:pPr>
            <w:r>
              <w:t>Bustos</w:t>
            </w:r>
          </w:p>
        </w:tc>
        <w:tc>
          <w:tcPr>
            <w:tcW w:w="2180" w:type="dxa"/>
            <w:shd w:val="clear" w:color="auto" w:fill="auto"/>
          </w:tcPr>
          <w:p w14:paraId="71B9FCAB" w14:textId="486367B4" w:rsidR="008874DB" w:rsidRPr="008874DB" w:rsidRDefault="008874DB" w:rsidP="008874DB">
            <w:pPr>
              <w:ind w:firstLine="0"/>
            </w:pPr>
            <w:r>
              <w:t>Calhoon</w:t>
            </w:r>
          </w:p>
        </w:tc>
      </w:tr>
      <w:tr w:rsidR="008874DB" w:rsidRPr="008874DB" w14:paraId="5642989F" w14:textId="77777777" w:rsidTr="008874DB">
        <w:tc>
          <w:tcPr>
            <w:tcW w:w="2179" w:type="dxa"/>
            <w:shd w:val="clear" w:color="auto" w:fill="auto"/>
          </w:tcPr>
          <w:p w14:paraId="50285297" w14:textId="288E3D42" w:rsidR="008874DB" w:rsidRPr="008874DB" w:rsidRDefault="008874DB" w:rsidP="008874DB">
            <w:pPr>
              <w:ind w:firstLine="0"/>
            </w:pPr>
            <w:r>
              <w:t>Caskey</w:t>
            </w:r>
          </w:p>
        </w:tc>
        <w:tc>
          <w:tcPr>
            <w:tcW w:w="2179" w:type="dxa"/>
            <w:shd w:val="clear" w:color="auto" w:fill="auto"/>
          </w:tcPr>
          <w:p w14:paraId="35F55268" w14:textId="73D0D0C9" w:rsidR="008874DB" w:rsidRPr="008874DB" w:rsidRDefault="008874DB" w:rsidP="008874DB">
            <w:pPr>
              <w:ind w:firstLine="0"/>
            </w:pPr>
            <w:r>
              <w:t>Chapman</w:t>
            </w:r>
          </w:p>
        </w:tc>
        <w:tc>
          <w:tcPr>
            <w:tcW w:w="2180" w:type="dxa"/>
            <w:shd w:val="clear" w:color="auto" w:fill="auto"/>
          </w:tcPr>
          <w:p w14:paraId="1F673AAC" w14:textId="2CE6979F" w:rsidR="008874DB" w:rsidRPr="008874DB" w:rsidRDefault="008874DB" w:rsidP="008874DB">
            <w:pPr>
              <w:ind w:firstLine="0"/>
            </w:pPr>
            <w:r>
              <w:t>Clyburn</w:t>
            </w:r>
          </w:p>
        </w:tc>
      </w:tr>
      <w:tr w:rsidR="008874DB" w:rsidRPr="008874DB" w14:paraId="3CE6B9E5" w14:textId="77777777" w:rsidTr="008874DB">
        <w:tc>
          <w:tcPr>
            <w:tcW w:w="2179" w:type="dxa"/>
            <w:shd w:val="clear" w:color="auto" w:fill="auto"/>
          </w:tcPr>
          <w:p w14:paraId="53E5F82F" w14:textId="2553781E" w:rsidR="008874DB" w:rsidRPr="008874DB" w:rsidRDefault="008874DB" w:rsidP="008874DB">
            <w:pPr>
              <w:ind w:firstLine="0"/>
            </w:pPr>
            <w:r>
              <w:t>Cobb-Hunter</w:t>
            </w:r>
          </w:p>
        </w:tc>
        <w:tc>
          <w:tcPr>
            <w:tcW w:w="2179" w:type="dxa"/>
            <w:shd w:val="clear" w:color="auto" w:fill="auto"/>
          </w:tcPr>
          <w:p w14:paraId="386EF68C" w14:textId="0E33EA12" w:rsidR="008874DB" w:rsidRPr="008874DB" w:rsidRDefault="008874DB" w:rsidP="008874DB">
            <w:pPr>
              <w:ind w:firstLine="0"/>
            </w:pPr>
            <w:r>
              <w:t>Collins</w:t>
            </w:r>
          </w:p>
        </w:tc>
        <w:tc>
          <w:tcPr>
            <w:tcW w:w="2180" w:type="dxa"/>
            <w:shd w:val="clear" w:color="auto" w:fill="auto"/>
          </w:tcPr>
          <w:p w14:paraId="13F519AD" w14:textId="78A77FD7" w:rsidR="008874DB" w:rsidRPr="008874DB" w:rsidRDefault="008874DB" w:rsidP="008874DB">
            <w:pPr>
              <w:ind w:firstLine="0"/>
            </w:pPr>
            <w:r>
              <w:t>B. L. Cox</w:t>
            </w:r>
          </w:p>
        </w:tc>
      </w:tr>
      <w:tr w:rsidR="008874DB" w:rsidRPr="008874DB" w14:paraId="5BDBCDB5" w14:textId="77777777" w:rsidTr="008874DB">
        <w:tc>
          <w:tcPr>
            <w:tcW w:w="2179" w:type="dxa"/>
            <w:shd w:val="clear" w:color="auto" w:fill="auto"/>
          </w:tcPr>
          <w:p w14:paraId="7A765AEF" w14:textId="4CE04A00" w:rsidR="008874DB" w:rsidRPr="008874DB" w:rsidRDefault="008874DB" w:rsidP="008874DB">
            <w:pPr>
              <w:ind w:firstLine="0"/>
            </w:pPr>
            <w:r>
              <w:t>Crawford</w:t>
            </w:r>
          </w:p>
        </w:tc>
        <w:tc>
          <w:tcPr>
            <w:tcW w:w="2179" w:type="dxa"/>
            <w:shd w:val="clear" w:color="auto" w:fill="auto"/>
          </w:tcPr>
          <w:p w14:paraId="298B6D60" w14:textId="5383B53F" w:rsidR="008874DB" w:rsidRPr="008874DB" w:rsidRDefault="008874DB" w:rsidP="008874DB">
            <w:pPr>
              <w:ind w:firstLine="0"/>
            </w:pPr>
            <w:r>
              <w:t>Cromer</w:t>
            </w:r>
          </w:p>
        </w:tc>
        <w:tc>
          <w:tcPr>
            <w:tcW w:w="2180" w:type="dxa"/>
            <w:shd w:val="clear" w:color="auto" w:fill="auto"/>
          </w:tcPr>
          <w:p w14:paraId="64EFBABD" w14:textId="7ECD0428" w:rsidR="008874DB" w:rsidRPr="008874DB" w:rsidRDefault="008874DB" w:rsidP="008874DB">
            <w:pPr>
              <w:ind w:firstLine="0"/>
            </w:pPr>
            <w:r>
              <w:t>Davis</w:t>
            </w:r>
          </w:p>
        </w:tc>
      </w:tr>
      <w:tr w:rsidR="008874DB" w:rsidRPr="008874DB" w14:paraId="59EB1D1A" w14:textId="77777777" w:rsidTr="008874DB">
        <w:tc>
          <w:tcPr>
            <w:tcW w:w="2179" w:type="dxa"/>
            <w:shd w:val="clear" w:color="auto" w:fill="auto"/>
          </w:tcPr>
          <w:p w14:paraId="1A6F8BEC" w14:textId="1A255D4F" w:rsidR="008874DB" w:rsidRPr="008874DB" w:rsidRDefault="008874DB" w:rsidP="008874DB">
            <w:pPr>
              <w:ind w:firstLine="0"/>
            </w:pPr>
            <w:r>
              <w:t>Dillard</w:t>
            </w:r>
          </w:p>
        </w:tc>
        <w:tc>
          <w:tcPr>
            <w:tcW w:w="2179" w:type="dxa"/>
            <w:shd w:val="clear" w:color="auto" w:fill="auto"/>
          </w:tcPr>
          <w:p w14:paraId="4457972E" w14:textId="26794D08" w:rsidR="008874DB" w:rsidRPr="008874DB" w:rsidRDefault="008874DB" w:rsidP="008874DB">
            <w:pPr>
              <w:ind w:firstLine="0"/>
            </w:pPr>
            <w:r>
              <w:t>Duncan</w:t>
            </w:r>
          </w:p>
        </w:tc>
        <w:tc>
          <w:tcPr>
            <w:tcW w:w="2180" w:type="dxa"/>
            <w:shd w:val="clear" w:color="auto" w:fill="auto"/>
          </w:tcPr>
          <w:p w14:paraId="6F4F8D42" w14:textId="168D01A1" w:rsidR="008874DB" w:rsidRPr="008874DB" w:rsidRDefault="008874DB" w:rsidP="008874DB">
            <w:pPr>
              <w:ind w:firstLine="0"/>
            </w:pPr>
            <w:r>
              <w:t>Edgerton</w:t>
            </w:r>
          </w:p>
        </w:tc>
      </w:tr>
      <w:tr w:rsidR="008874DB" w:rsidRPr="008874DB" w14:paraId="2EBC6C4A" w14:textId="77777777" w:rsidTr="008874DB">
        <w:tc>
          <w:tcPr>
            <w:tcW w:w="2179" w:type="dxa"/>
            <w:shd w:val="clear" w:color="auto" w:fill="auto"/>
          </w:tcPr>
          <w:p w14:paraId="2BC85FAA" w14:textId="3A84292C" w:rsidR="008874DB" w:rsidRPr="008874DB" w:rsidRDefault="008874DB" w:rsidP="008874DB">
            <w:pPr>
              <w:ind w:firstLine="0"/>
            </w:pPr>
            <w:r>
              <w:t>Erickson</w:t>
            </w:r>
          </w:p>
        </w:tc>
        <w:tc>
          <w:tcPr>
            <w:tcW w:w="2179" w:type="dxa"/>
            <w:shd w:val="clear" w:color="auto" w:fill="auto"/>
          </w:tcPr>
          <w:p w14:paraId="410AC1D8" w14:textId="7B2C52D9" w:rsidR="008874DB" w:rsidRPr="008874DB" w:rsidRDefault="008874DB" w:rsidP="008874DB">
            <w:pPr>
              <w:ind w:firstLine="0"/>
            </w:pPr>
            <w:r>
              <w:t>Forrest</w:t>
            </w:r>
          </w:p>
        </w:tc>
        <w:tc>
          <w:tcPr>
            <w:tcW w:w="2180" w:type="dxa"/>
            <w:shd w:val="clear" w:color="auto" w:fill="auto"/>
          </w:tcPr>
          <w:p w14:paraId="54BB4114" w14:textId="6E73552D" w:rsidR="008874DB" w:rsidRPr="008874DB" w:rsidRDefault="008874DB" w:rsidP="008874DB">
            <w:pPr>
              <w:ind w:firstLine="0"/>
            </w:pPr>
            <w:r>
              <w:t>Frank</w:t>
            </w:r>
          </w:p>
        </w:tc>
      </w:tr>
      <w:tr w:rsidR="008874DB" w:rsidRPr="008874DB" w14:paraId="10476268" w14:textId="77777777" w:rsidTr="008874DB">
        <w:tc>
          <w:tcPr>
            <w:tcW w:w="2179" w:type="dxa"/>
            <w:shd w:val="clear" w:color="auto" w:fill="auto"/>
          </w:tcPr>
          <w:p w14:paraId="0D932C6D" w14:textId="59979369" w:rsidR="008874DB" w:rsidRPr="008874DB" w:rsidRDefault="008874DB" w:rsidP="008874DB">
            <w:pPr>
              <w:ind w:firstLine="0"/>
            </w:pPr>
            <w:r>
              <w:t>Gagnon</w:t>
            </w:r>
          </w:p>
        </w:tc>
        <w:tc>
          <w:tcPr>
            <w:tcW w:w="2179" w:type="dxa"/>
            <w:shd w:val="clear" w:color="auto" w:fill="auto"/>
          </w:tcPr>
          <w:p w14:paraId="621C0765" w14:textId="26FF0AEC" w:rsidR="008874DB" w:rsidRPr="008874DB" w:rsidRDefault="008874DB" w:rsidP="008874DB">
            <w:pPr>
              <w:ind w:firstLine="0"/>
            </w:pPr>
            <w:r>
              <w:t>Garvin</w:t>
            </w:r>
          </w:p>
        </w:tc>
        <w:tc>
          <w:tcPr>
            <w:tcW w:w="2180" w:type="dxa"/>
            <w:shd w:val="clear" w:color="auto" w:fill="auto"/>
          </w:tcPr>
          <w:p w14:paraId="68549790" w14:textId="2152C92B" w:rsidR="008874DB" w:rsidRPr="008874DB" w:rsidRDefault="008874DB" w:rsidP="008874DB">
            <w:pPr>
              <w:ind w:firstLine="0"/>
            </w:pPr>
            <w:r>
              <w:t>Gatch</w:t>
            </w:r>
          </w:p>
        </w:tc>
      </w:tr>
      <w:tr w:rsidR="008874DB" w:rsidRPr="008874DB" w14:paraId="33113BE4" w14:textId="77777777" w:rsidTr="008874DB">
        <w:tc>
          <w:tcPr>
            <w:tcW w:w="2179" w:type="dxa"/>
            <w:shd w:val="clear" w:color="auto" w:fill="auto"/>
          </w:tcPr>
          <w:p w14:paraId="1D96E342" w14:textId="7FFC2A65" w:rsidR="008874DB" w:rsidRPr="008874DB" w:rsidRDefault="008874DB" w:rsidP="008874DB">
            <w:pPr>
              <w:ind w:firstLine="0"/>
            </w:pPr>
            <w:r>
              <w:t>Gibson</w:t>
            </w:r>
          </w:p>
        </w:tc>
        <w:tc>
          <w:tcPr>
            <w:tcW w:w="2179" w:type="dxa"/>
            <w:shd w:val="clear" w:color="auto" w:fill="auto"/>
          </w:tcPr>
          <w:p w14:paraId="40992CA6" w14:textId="07F3523E" w:rsidR="008874DB" w:rsidRPr="008874DB" w:rsidRDefault="008874DB" w:rsidP="008874DB">
            <w:pPr>
              <w:ind w:firstLine="0"/>
            </w:pPr>
            <w:r>
              <w:t>Gilliam</w:t>
            </w:r>
          </w:p>
        </w:tc>
        <w:tc>
          <w:tcPr>
            <w:tcW w:w="2180" w:type="dxa"/>
            <w:shd w:val="clear" w:color="auto" w:fill="auto"/>
          </w:tcPr>
          <w:p w14:paraId="4F52B5B2" w14:textId="1CA6B738" w:rsidR="008874DB" w:rsidRPr="008874DB" w:rsidRDefault="008874DB" w:rsidP="008874DB">
            <w:pPr>
              <w:ind w:firstLine="0"/>
            </w:pPr>
            <w:r>
              <w:t>Gilliard</w:t>
            </w:r>
          </w:p>
        </w:tc>
      </w:tr>
      <w:tr w:rsidR="008874DB" w:rsidRPr="008874DB" w14:paraId="0A722FD3" w14:textId="77777777" w:rsidTr="008874DB">
        <w:tc>
          <w:tcPr>
            <w:tcW w:w="2179" w:type="dxa"/>
            <w:shd w:val="clear" w:color="auto" w:fill="auto"/>
          </w:tcPr>
          <w:p w14:paraId="37336595" w14:textId="42CF96A4" w:rsidR="008874DB" w:rsidRPr="008874DB" w:rsidRDefault="008874DB" w:rsidP="008874DB">
            <w:pPr>
              <w:ind w:firstLine="0"/>
            </w:pPr>
            <w:r>
              <w:t>Gilreath</w:t>
            </w:r>
          </w:p>
        </w:tc>
        <w:tc>
          <w:tcPr>
            <w:tcW w:w="2179" w:type="dxa"/>
            <w:shd w:val="clear" w:color="auto" w:fill="auto"/>
          </w:tcPr>
          <w:p w14:paraId="49CCD11B" w14:textId="30D2ED5E" w:rsidR="008874DB" w:rsidRPr="008874DB" w:rsidRDefault="008874DB" w:rsidP="008874DB">
            <w:pPr>
              <w:ind w:firstLine="0"/>
            </w:pPr>
            <w:r>
              <w:t>Govan</w:t>
            </w:r>
          </w:p>
        </w:tc>
        <w:tc>
          <w:tcPr>
            <w:tcW w:w="2180" w:type="dxa"/>
            <w:shd w:val="clear" w:color="auto" w:fill="auto"/>
          </w:tcPr>
          <w:p w14:paraId="517ED9B1" w14:textId="26E8F62F" w:rsidR="008874DB" w:rsidRPr="008874DB" w:rsidRDefault="008874DB" w:rsidP="008874DB">
            <w:pPr>
              <w:ind w:firstLine="0"/>
            </w:pPr>
            <w:r>
              <w:t>Grant</w:t>
            </w:r>
          </w:p>
        </w:tc>
      </w:tr>
      <w:tr w:rsidR="008874DB" w:rsidRPr="008874DB" w14:paraId="5AD771E3" w14:textId="77777777" w:rsidTr="008874DB">
        <w:tc>
          <w:tcPr>
            <w:tcW w:w="2179" w:type="dxa"/>
            <w:shd w:val="clear" w:color="auto" w:fill="auto"/>
          </w:tcPr>
          <w:p w14:paraId="59A160EE" w14:textId="5239240B" w:rsidR="008874DB" w:rsidRPr="008874DB" w:rsidRDefault="008874DB" w:rsidP="008874DB">
            <w:pPr>
              <w:ind w:firstLine="0"/>
            </w:pPr>
            <w:r>
              <w:t>Guest</w:t>
            </w:r>
          </w:p>
        </w:tc>
        <w:tc>
          <w:tcPr>
            <w:tcW w:w="2179" w:type="dxa"/>
            <w:shd w:val="clear" w:color="auto" w:fill="auto"/>
          </w:tcPr>
          <w:p w14:paraId="1F107BE8" w14:textId="752891F6" w:rsidR="008874DB" w:rsidRPr="008874DB" w:rsidRDefault="008874DB" w:rsidP="008874DB">
            <w:pPr>
              <w:ind w:firstLine="0"/>
            </w:pPr>
            <w:r>
              <w:t>Guffey</w:t>
            </w:r>
          </w:p>
        </w:tc>
        <w:tc>
          <w:tcPr>
            <w:tcW w:w="2180" w:type="dxa"/>
            <w:shd w:val="clear" w:color="auto" w:fill="auto"/>
          </w:tcPr>
          <w:p w14:paraId="566E26E8" w14:textId="30746DA6" w:rsidR="008874DB" w:rsidRPr="008874DB" w:rsidRDefault="008874DB" w:rsidP="008874DB">
            <w:pPr>
              <w:ind w:firstLine="0"/>
            </w:pPr>
            <w:r>
              <w:t>Haddon</w:t>
            </w:r>
          </w:p>
        </w:tc>
      </w:tr>
      <w:tr w:rsidR="008874DB" w:rsidRPr="008874DB" w14:paraId="7074D46B" w14:textId="77777777" w:rsidTr="008874DB">
        <w:tc>
          <w:tcPr>
            <w:tcW w:w="2179" w:type="dxa"/>
            <w:shd w:val="clear" w:color="auto" w:fill="auto"/>
          </w:tcPr>
          <w:p w14:paraId="163908FA" w14:textId="7D9F46B4" w:rsidR="008874DB" w:rsidRPr="008874DB" w:rsidRDefault="008874DB" w:rsidP="008874DB">
            <w:pPr>
              <w:ind w:firstLine="0"/>
            </w:pPr>
            <w:r>
              <w:t>Hager</w:t>
            </w:r>
          </w:p>
        </w:tc>
        <w:tc>
          <w:tcPr>
            <w:tcW w:w="2179" w:type="dxa"/>
            <w:shd w:val="clear" w:color="auto" w:fill="auto"/>
          </w:tcPr>
          <w:p w14:paraId="251A2DCC" w14:textId="62685994" w:rsidR="008874DB" w:rsidRPr="008874DB" w:rsidRDefault="008874DB" w:rsidP="008874DB">
            <w:pPr>
              <w:ind w:firstLine="0"/>
            </w:pPr>
            <w:r>
              <w:t>Hardee</w:t>
            </w:r>
          </w:p>
        </w:tc>
        <w:tc>
          <w:tcPr>
            <w:tcW w:w="2180" w:type="dxa"/>
            <w:shd w:val="clear" w:color="auto" w:fill="auto"/>
          </w:tcPr>
          <w:p w14:paraId="785BAFD1" w14:textId="58417C13" w:rsidR="008874DB" w:rsidRPr="008874DB" w:rsidRDefault="008874DB" w:rsidP="008874DB">
            <w:pPr>
              <w:ind w:firstLine="0"/>
            </w:pPr>
            <w:r>
              <w:t>Harris</w:t>
            </w:r>
          </w:p>
        </w:tc>
      </w:tr>
      <w:tr w:rsidR="008874DB" w:rsidRPr="008874DB" w14:paraId="6CBE7464" w14:textId="77777777" w:rsidTr="008874DB">
        <w:tc>
          <w:tcPr>
            <w:tcW w:w="2179" w:type="dxa"/>
            <w:shd w:val="clear" w:color="auto" w:fill="auto"/>
          </w:tcPr>
          <w:p w14:paraId="4D05F180" w14:textId="6341C1A9" w:rsidR="008874DB" w:rsidRPr="008874DB" w:rsidRDefault="008874DB" w:rsidP="008874DB">
            <w:pPr>
              <w:ind w:firstLine="0"/>
            </w:pPr>
            <w:r>
              <w:t>Hart</w:t>
            </w:r>
          </w:p>
        </w:tc>
        <w:tc>
          <w:tcPr>
            <w:tcW w:w="2179" w:type="dxa"/>
            <w:shd w:val="clear" w:color="auto" w:fill="auto"/>
          </w:tcPr>
          <w:p w14:paraId="780E933D" w14:textId="6CAF6BA6" w:rsidR="008874DB" w:rsidRPr="008874DB" w:rsidRDefault="008874DB" w:rsidP="008874DB">
            <w:pPr>
              <w:ind w:firstLine="0"/>
            </w:pPr>
            <w:r>
              <w:t>Hartnett</w:t>
            </w:r>
          </w:p>
        </w:tc>
        <w:tc>
          <w:tcPr>
            <w:tcW w:w="2180" w:type="dxa"/>
            <w:shd w:val="clear" w:color="auto" w:fill="auto"/>
          </w:tcPr>
          <w:p w14:paraId="62337FE6" w14:textId="20C1B7CB" w:rsidR="008874DB" w:rsidRPr="008874DB" w:rsidRDefault="008874DB" w:rsidP="008874DB">
            <w:pPr>
              <w:ind w:firstLine="0"/>
            </w:pPr>
            <w:r>
              <w:t>Hartz</w:t>
            </w:r>
          </w:p>
        </w:tc>
      </w:tr>
      <w:tr w:rsidR="008874DB" w:rsidRPr="008874DB" w14:paraId="1C52CBF0" w14:textId="77777777" w:rsidTr="008874DB">
        <w:tc>
          <w:tcPr>
            <w:tcW w:w="2179" w:type="dxa"/>
            <w:shd w:val="clear" w:color="auto" w:fill="auto"/>
          </w:tcPr>
          <w:p w14:paraId="6184185D" w14:textId="42B49D38" w:rsidR="008874DB" w:rsidRPr="008874DB" w:rsidRDefault="008874DB" w:rsidP="008874DB">
            <w:pPr>
              <w:ind w:firstLine="0"/>
            </w:pPr>
            <w:r>
              <w:t>Hayes</w:t>
            </w:r>
          </w:p>
        </w:tc>
        <w:tc>
          <w:tcPr>
            <w:tcW w:w="2179" w:type="dxa"/>
            <w:shd w:val="clear" w:color="auto" w:fill="auto"/>
          </w:tcPr>
          <w:p w14:paraId="23A78154" w14:textId="26004935" w:rsidR="008874DB" w:rsidRPr="008874DB" w:rsidRDefault="008874DB" w:rsidP="008874DB">
            <w:pPr>
              <w:ind w:firstLine="0"/>
            </w:pPr>
            <w:r>
              <w:t>Henderson-Myers</w:t>
            </w:r>
          </w:p>
        </w:tc>
        <w:tc>
          <w:tcPr>
            <w:tcW w:w="2180" w:type="dxa"/>
            <w:shd w:val="clear" w:color="auto" w:fill="auto"/>
          </w:tcPr>
          <w:p w14:paraId="6C192950" w14:textId="74054440" w:rsidR="008874DB" w:rsidRPr="008874DB" w:rsidRDefault="008874DB" w:rsidP="008874DB">
            <w:pPr>
              <w:ind w:firstLine="0"/>
            </w:pPr>
            <w:r>
              <w:t>Herbkersman</w:t>
            </w:r>
          </w:p>
        </w:tc>
      </w:tr>
      <w:tr w:rsidR="008874DB" w:rsidRPr="008874DB" w14:paraId="2F9A0075" w14:textId="77777777" w:rsidTr="008874DB">
        <w:tc>
          <w:tcPr>
            <w:tcW w:w="2179" w:type="dxa"/>
            <w:shd w:val="clear" w:color="auto" w:fill="auto"/>
          </w:tcPr>
          <w:p w14:paraId="2F6682FE" w14:textId="09184ED4" w:rsidR="008874DB" w:rsidRPr="008874DB" w:rsidRDefault="008874DB" w:rsidP="008874DB">
            <w:pPr>
              <w:ind w:firstLine="0"/>
            </w:pPr>
            <w:r>
              <w:t>Hewitt</w:t>
            </w:r>
          </w:p>
        </w:tc>
        <w:tc>
          <w:tcPr>
            <w:tcW w:w="2179" w:type="dxa"/>
            <w:shd w:val="clear" w:color="auto" w:fill="auto"/>
          </w:tcPr>
          <w:p w14:paraId="0ABC04B9" w14:textId="0494CCFF" w:rsidR="008874DB" w:rsidRPr="008874DB" w:rsidRDefault="008874DB" w:rsidP="008874DB">
            <w:pPr>
              <w:ind w:firstLine="0"/>
            </w:pPr>
            <w:r>
              <w:t>Hiott</w:t>
            </w:r>
          </w:p>
        </w:tc>
        <w:tc>
          <w:tcPr>
            <w:tcW w:w="2180" w:type="dxa"/>
            <w:shd w:val="clear" w:color="auto" w:fill="auto"/>
          </w:tcPr>
          <w:p w14:paraId="6A0DD464" w14:textId="5B890C08" w:rsidR="008874DB" w:rsidRPr="008874DB" w:rsidRDefault="008874DB" w:rsidP="008874DB">
            <w:pPr>
              <w:ind w:firstLine="0"/>
            </w:pPr>
            <w:r>
              <w:t>Hixon</w:t>
            </w:r>
          </w:p>
        </w:tc>
      </w:tr>
      <w:tr w:rsidR="008874DB" w:rsidRPr="008874DB" w14:paraId="01A49E5D" w14:textId="77777777" w:rsidTr="008874DB">
        <w:tc>
          <w:tcPr>
            <w:tcW w:w="2179" w:type="dxa"/>
            <w:shd w:val="clear" w:color="auto" w:fill="auto"/>
          </w:tcPr>
          <w:p w14:paraId="42105335" w14:textId="339F6DFE" w:rsidR="008874DB" w:rsidRPr="008874DB" w:rsidRDefault="008874DB" w:rsidP="008874DB">
            <w:pPr>
              <w:ind w:firstLine="0"/>
            </w:pPr>
            <w:r>
              <w:t>Holman</w:t>
            </w:r>
          </w:p>
        </w:tc>
        <w:tc>
          <w:tcPr>
            <w:tcW w:w="2179" w:type="dxa"/>
            <w:shd w:val="clear" w:color="auto" w:fill="auto"/>
          </w:tcPr>
          <w:p w14:paraId="0754F5C5" w14:textId="064B7002" w:rsidR="008874DB" w:rsidRPr="008874DB" w:rsidRDefault="008874DB" w:rsidP="008874DB">
            <w:pPr>
              <w:ind w:firstLine="0"/>
            </w:pPr>
            <w:r>
              <w:t>Hosey</w:t>
            </w:r>
          </w:p>
        </w:tc>
        <w:tc>
          <w:tcPr>
            <w:tcW w:w="2180" w:type="dxa"/>
            <w:shd w:val="clear" w:color="auto" w:fill="auto"/>
          </w:tcPr>
          <w:p w14:paraId="61652E0D" w14:textId="1714C230" w:rsidR="008874DB" w:rsidRPr="008874DB" w:rsidRDefault="008874DB" w:rsidP="008874DB">
            <w:pPr>
              <w:ind w:firstLine="0"/>
            </w:pPr>
            <w:r>
              <w:t>Howard</w:t>
            </w:r>
          </w:p>
        </w:tc>
      </w:tr>
      <w:tr w:rsidR="008874DB" w:rsidRPr="008874DB" w14:paraId="5EFC304E" w14:textId="77777777" w:rsidTr="008874DB">
        <w:tc>
          <w:tcPr>
            <w:tcW w:w="2179" w:type="dxa"/>
            <w:shd w:val="clear" w:color="auto" w:fill="auto"/>
          </w:tcPr>
          <w:p w14:paraId="235C1002" w14:textId="126A6D87" w:rsidR="008874DB" w:rsidRPr="008874DB" w:rsidRDefault="008874DB" w:rsidP="008874DB">
            <w:pPr>
              <w:ind w:firstLine="0"/>
            </w:pPr>
            <w:r>
              <w:t>Huff</w:t>
            </w:r>
          </w:p>
        </w:tc>
        <w:tc>
          <w:tcPr>
            <w:tcW w:w="2179" w:type="dxa"/>
            <w:shd w:val="clear" w:color="auto" w:fill="auto"/>
          </w:tcPr>
          <w:p w14:paraId="1DDED560" w14:textId="17F88F77" w:rsidR="008874DB" w:rsidRPr="008874DB" w:rsidRDefault="008874DB" w:rsidP="008874DB">
            <w:pPr>
              <w:ind w:firstLine="0"/>
            </w:pPr>
            <w:r>
              <w:t>J. E. Johnson</w:t>
            </w:r>
          </w:p>
        </w:tc>
        <w:tc>
          <w:tcPr>
            <w:tcW w:w="2180" w:type="dxa"/>
            <w:shd w:val="clear" w:color="auto" w:fill="auto"/>
          </w:tcPr>
          <w:p w14:paraId="08AC8F25" w14:textId="35A47D48" w:rsidR="008874DB" w:rsidRPr="008874DB" w:rsidRDefault="008874DB" w:rsidP="008874DB">
            <w:pPr>
              <w:ind w:firstLine="0"/>
            </w:pPr>
            <w:r>
              <w:t>J. L. Johnson</w:t>
            </w:r>
          </w:p>
        </w:tc>
      </w:tr>
      <w:tr w:rsidR="008874DB" w:rsidRPr="008874DB" w14:paraId="07CFBB12" w14:textId="77777777" w:rsidTr="008874DB">
        <w:tc>
          <w:tcPr>
            <w:tcW w:w="2179" w:type="dxa"/>
            <w:shd w:val="clear" w:color="auto" w:fill="auto"/>
          </w:tcPr>
          <w:p w14:paraId="0BD608D4" w14:textId="0266FDB7" w:rsidR="008874DB" w:rsidRPr="008874DB" w:rsidRDefault="008874DB" w:rsidP="008874DB">
            <w:pPr>
              <w:ind w:firstLine="0"/>
            </w:pPr>
            <w:r>
              <w:t>Jones</w:t>
            </w:r>
          </w:p>
        </w:tc>
        <w:tc>
          <w:tcPr>
            <w:tcW w:w="2179" w:type="dxa"/>
            <w:shd w:val="clear" w:color="auto" w:fill="auto"/>
          </w:tcPr>
          <w:p w14:paraId="2D1D58C6" w14:textId="441FFEB1" w:rsidR="008874DB" w:rsidRPr="008874DB" w:rsidRDefault="008874DB" w:rsidP="008874DB">
            <w:pPr>
              <w:ind w:firstLine="0"/>
            </w:pPr>
            <w:r>
              <w:t>Jordan</w:t>
            </w:r>
          </w:p>
        </w:tc>
        <w:tc>
          <w:tcPr>
            <w:tcW w:w="2180" w:type="dxa"/>
            <w:shd w:val="clear" w:color="auto" w:fill="auto"/>
          </w:tcPr>
          <w:p w14:paraId="59E380C4" w14:textId="1A7AA266" w:rsidR="008874DB" w:rsidRPr="008874DB" w:rsidRDefault="008874DB" w:rsidP="008874DB">
            <w:pPr>
              <w:ind w:firstLine="0"/>
            </w:pPr>
            <w:r>
              <w:t>Kilmartin</w:t>
            </w:r>
          </w:p>
        </w:tc>
      </w:tr>
      <w:tr w:rsidR="008874DB" w:rsidRPr="008874DB" w14:paraId="763484A3" w14:textId="77777777" w:rsidTr="008874DB">
        <w:tc>
          <w:tcPr>
            <w:tcW w:w="2179" w:type="dxa"/>
            <w:shd w:val="clear" w:color="auto" w:fill="auto"/>
          </w:tcPr>
          <w:p w14:paraId="4748492D" w14:textId="6DB4E237" w:rsidR="008874DB" w:rsidRPr="008874DB" w:rsidRDefault="008874DB" w:rsidP="008874DB">
            <w:pPr>
              <w:ind w:firstLine="0"/>
            </w:pPr>
            <w:r>
              <w:t>King</w:t>
            </w:r>
          </w:p>
        </w:tc>
        <w:tc>
          <w:tcPr>
            <w:tcW w:w="2179" w:type="dxa"/>
            <w:shd w:val="clear" w:color="auto" w:fill="auto"/>
          </w:tcPr>
          <w:p w14:paraId="3B2C208F" w14:textId="4F575CE7" w:rsidR="008874DB" w:rsidRPr="008874DB" w:rsidRDefault="008874DB" w:rsidP="008874DB">
            <w:pPr>
              <w:ind w:firstLine="0"/>
            </w:pPr>
            <w:r>
              <w:t>Landing</w:t>
            </w:r>
          </w:p>
        </w:tc>
        <w:tc>
          <w:tcPr>
            <w:tcW w:w="2180" w:type="dxa"/>
            <w:shd w:val="clear" w:color="auto" w:fill="auto"/>
          </w:tcPr>
          <w:p w14:paraId="26E9E64B" w14:textId="6593ECBF" w:rsidR="008874DB" w:rsidRPr="008874DB" w:rsidRDefault="008874DB" w:rsidP="008874DB">
            <w:pPr>
              <w:ind w:firstLine="0"/>
            </w:pPr>
            <w:r>
              <w:t>Lawson</w:t>
            </w:r>
          </w:p>
        </w:tc>
      </w:tr>
      <w:tr w:rsidR="008874DB" w:rsidRPr="008874DB" w14:paraId="45B512C6" w14:textId="77777777" w:rsidTr="008874DB">
        <w:tc>
          <w:tcPr>
            <w:tcW w:w="2179" w:type="dxa"/>
            <w:shd w:val="clear" w:color="auto" w:fill="auto"/>
          </w:tcPr>
          <w:p w14:paraId="57D166A9" w14:textId="76EE4BA0" w:rsidR="008874DB" w:rsidRPr="008874DB" w:rsidRDefault="008874DB" w:rsidP="008874DB">
            <w:pPr>
              <w:ind w:firstLine="0"/>
            </w:pPr>
            <w:r>
              <w:t>Ligon</w:t>
            </w:r>
          </w:p>
        </w:tc>
        <w:tc>
          <w:tcPr>
            <w:tcW w:w="2179" w:type="dxa"/>
            <w:shd w:val="clear" w:color="auto" w:fill="auto"/>
          </w:tcPr>
          <w:p w14:paraId="175C4E91" w14:textId="2ED83D13" w:rsidR="008874DB" w:rsidRPr="008874DB" w:rsidRDefault="008874DB" w:rsidP="008874DB">
            <w:pPr>
              <w:ind w:firstLine="0"/>
            </w:pPr>
            <w:r>
              <w:t>Long</w:t>
            </w:r>
          </w:p>
        </w:tc>
        <w:tc>
          <w:tcPr>
            <w:tcW w:w="2180" w:type="dxa"/>
            <w:shd w:val="clear" w:color="auto" w:fill="auto"/>
          </w:tcPr>
          <w:p w14:paraId="4B3EDD1A" w14:textId="38ABD6CC" w:rsidR="008874DB" w:rsidRPr="008874DB" w:rsidRDefault="008874DB" w:rsidP="008874DB">
            <w:pPr>
              <w:ind w:firstLine="0"/>
            </w:pPr>
            <w:r>
              <w:t>Lowe</w:t>
            </w:r>
          </w:p>
        </w:tc>
      </w:tr>
      <w:tr w:rsidR="008874DB" w:rsidRPr="008874DB" w14:paraId="050B38F5" w14:textId="77777777" w:rsidTr="008874DB">
        <w:tc>
          <w:tcPr>
            <w:tcW w:w="2179" w:type="dxa"/>
            <w:shd w:val="clear" w:color="auto" w:fill="auto"/>
          </w:tcPr>
          <w:p w14:paraId="4E9E1816" w14:textId="335C223B" w:rsidR="008874DB" w:rsidRPr="008874DB" w:rsidRDefault="008874DB" w:rsidP="008874DB">
            <w:pPr>
              <w:ind w:firstLine="0"/>
            </w:pPr>
            <w:r>
              <w:t>Luck</w:t>
            </w:r>
          </w:p>
        </w:tc>
        <w:tc>
          <w:tcPr>
            <w:tcW w:w="2179" w:type="dxa"/>
            <w:shd w:val="clear" w:color="auto" w:fill="auto"/>
          </w:tcPr>
          <w:p w14:paraId="220EDBE3" w14:textId="709A0E44" w:rsidR="008874DB" w:rsidRPr="008874DB" w:rsidRDefault="008874DB" w:rsidP="008874DB">
            <w:pPr>
              <w:ind w:firstLine="0"/>
            </w:pPr>
            <w:r>
              <w:t>Magnuson</w:t>
            </w:r>
          </w:p>
        </w:tc>
        <w:tc>
          <w:tcPr>
            <w:tcW w:w="2180" w:type="dxa"/>
            <w:shd w:val="clear" w:color="auto" w:fill="auto"/>
          </w:tcPr>
          <w:p w14:paraId="2F16496A" w14:textId="612248ED" w:rsidR="008874DB" w:rsidRPr="008874DB" w:rsidRDefault="008874DB" w:rsidP="008874DB">
            <w:pPr>
              <w:ind w:firstLine="0"/>
            </w:pPr>
            <w:r>
              <w:t>Martin</w:t>
            </w:r>
          </w:p>
        </w:tc>
      </w:tr>
      <w:tr w:rsidR="008874DB" w:rsidRPr="008874DB" w14:paraId="0F113E09" w14:textId="77777777" w:rsidTr="008874DB">
        <w:tc>
          <w:tcPr>
            <w:tcW w:w="2179" w:type="dxa"/>
            <w:shd w:val="clear" w:color="auto" w:fill="auto"/>
          </w:tcPr>
          <w:p w14:paraId="1A94D37E" w14:textId="7B54A09C" w:rsidR="008874DB" w:rsidRPr="008874DB" w:rsidRDefault="008874DB" w:rsidP="008874DB">
            <w:pPr>
              <w:ind w:firstLine="0"/>
            </w:pPr>
            <w:r>
              <w:t>May</w:t>
            </w:r>
          </w:p>
        </w:tc>
        <w:tc>
          <w:tcPr>
            <w:tcW w:w="2179" w:type="dxa"/>
            <w:shd w:val="clear" w:color="auto" w:fill="auto"/>
          </w:tcPr>
          <w:p w14:paraId="5A823CFF" w14:textId="78A26BD1" w:rsidR="008874DB" w:rsidRPr="008874DB" w:rsidRDefault="008874DB" w:rsidP="008874DB">
            <w:pPr>
              <w:ind w:firstLine="0"/>
            </w:pPr>
            <w:r>
              <w:t>McCabe</w:t>
            </w:r>
          </w:p>
        </w:tc>
        <w:tc>
          <w:tcPr>
            <w:tcW w:w="2180" w:type="dxa"/>
            <w:shd w:val="clear" w:color="auto" w:fill="auto"/>
          </w:tcPr>
          <w:p w14:paraId="516AF3A1" w14:textId="0A0F278A" w:rsidR="008874DB" w:rsidRPr="008874DB" w:rsidRDefault="008874DB" w:rsidP="008874DB">
            <w:pPr>
              <w:ind w:firstLine="0"/>
            </w:pPr>
            <w:r>
              <w:t>McCravy</w:t>
            </w:r>
          </w:p>
        </w:tc>
      </w:tr>
      <w:tr w:rsidR="008874DB" w:rsidRPr="008874DB" w14:paraId="6F8E6C0A" w14:textId="77777777" w:rsidTr="008874DB">
        <w:tc>
          <w:tcPr>
            <w:tcW w:w="2179" w:type="dxa"/>
            <w:shd w:val="clear" w:color="auto" w:fill="auto"/>
          </w:tcPr>
          <w:p w14:paraId="23858AE1" w14:textId="026CA14B" w:rsidR="008874DB" w:rsidRPr="008874DB" w:rsidRDefault="008874DB" w:rsidP="008874DB">
            <w:pPr>
              <w:ind w:firstLine="0"/>
            </w:pPr>
            <w:r>
              <w:t>McDaniel</w:t>
            </w:r>
          </w:p>
        </w:tc>
        <w:tc>
          <w:tcPr>
            <w:tcW w:w="2179" w:type="dxa"/>
            <w:shd w:val="clear" w:color="auto" w:fill="auto"/>
          </w:tcPr>
          <w:p w14:paraId="552DA8A3" w14:textId="1C746AA7" w:rsidR="008874DB" w:rsidRPr="008874DB" w:rsidRDefault="008874DB" w:rsidP="008874DB">
            <w:pPr>
              <w:ind w:firstLine="0"/>
            </w:pPr>
            <w:r>
              <w:t>McGinnis</w:t>
            </w:r>
          </w:p>
        </w:tc>
        <w:tc>
          <w:tcPr>
            <w:tcW w:w="2180" w:type="dxa"/>
            <w:shd w:val="clear" w:color="auto" w:fill="auto"/>
          </w:tcPr>
          <w:p w14:paraId="53AB5951" w14:textId="392C492F" w:rsidR="008874DB" w:rsidRPr="008874DB" w:rsidRDefault="008874DB" w:rsidP="008874DB">
            <w:pPr>
              <w:ind w:firstLine="0"/>
            </w:pPr>
            <w:r>
              <w:t>Mitchell</w:t>
            </w:r>
          </w:p>
        </w:tc>
      </w:tr>
      <w:tr w:rsidR="008874DB" w:rsidRPr="008874DB" w14:paraId="05CD0EEF" w14:textId="77777777" w:rsidTr="008874DB">
        <w:tc>
          <w:tcPr>
            <w:tcW w:w="2179" w:type="dxa"/>
            <w:shd w:val="clear" w:color="auto" w:fill="auto"/>
          </w:tcPr>
          <w:p w14:paraId="45D39FE3" w14:textId="7300699C" w:rsidR="008874DB" w:rsidRPr="008874DB" w:rsidRDefault="008874DB" w:rsidP="008874DB">
            <w:pPr>
              <w:ind w:firstLine="0"/>
            </w:pPr>
            <w:r>
              <w:t>J. Moore</w:t>
            </w:r>
          </w:p>
        </w:tc>
        <w:tc>
          <w:tcPr>
            <w:tcW w:w="2179" w:type="dxa"/>
            <w:shd w:val="clear" w:color="auto" w:fill="auto"/>
          </w:tcPr>
          <w:p w14:paraId="62A9A2CD" w14:textId="71E08832" w:rsidR="008874DB" w:rsidRPr="008874DB" w:rsidRDefault="008874DB" w:rsidP="008874DB">
            <w:pPr>
              <w:ind w:firstLine="0"/>
            </w:pPr>
            <w:r>
              <w:t>T. Moore</w:t>
            </w:r>
          </w:p>
        </w:tc>
        <w:tc>
          <w:tcPr>
            <w:tcW w:w="2180" w:type="dxa"/>
            <w:shd w:val="clear" w:color="auto" w:fill="auto"/>
          </w:tcPr>
          <w:p w14:paraId="20D77C6C" w14:textId="4DD5D030" w:rsidR="008874DB" w:rsidRPr="008874DB" w:rsidRDefault="008874DB" w:rsidP="008874DB">
            <w:pPr>
              <w:ind w:firstLine="0"/>
            </w:pPr>
            <w:r>
              <w:t>Morgan</w:t>
            </w:r>
          </w:p>
        </w:tc>
      </w:tr>
      <w:tr w:rsidR="008874DB" w:rsidRPr="008874DB" w14:paraId="34982BF4" w14:textId="77777777" w:rsidTr="008874DB">
        <w:tc>
          <w:tcPr>
            <w:tcW w:w="2179" w:type="dxa"/>
            <w:shd w:val="clear" w:color="auto" w:fill="auto"/>
          </w:tcPr>
          <w:p w14:paraId="26C2962E" w14:textId="1EA09C2E" w:rsidR="008874DB" w:rsidRPr="008874DB" w:rsidRDefault="008874DB" w:rsidP="008874DB">
            <w:pPr>
              <w:ind w:firstLine="0"/>
            </w:pPr>
            <w:r>
              <w:t>Moss</w:t>
            </w:r>
          </w:p>
        </w:tc>
        <w:tc>
          <w:tcPr>
            <w:tcW w:w="2179" w:type="dxa"/>
            <w:shd w:val="clear" w:color="auto" w:fill="auto"/>
          </w:tcPr>
          <w:p w14:paraId="120834C3" w14:textId="129442EA" w:rsidR="008874DB" w:rsidRPr="008874DB" w:rsidRDefault="008874DB" w:rsidP="008874DB">
            <w:pPr>
              <w:ind w:firstLine="0"/>
            </w:pPr>
            <w:r>
              <w:t>Murphy</w:t>
            </w:r>
          </w:p>
        </w:tc>
        <w:tc>
          <w:tcPr>
            <w:tcW w:w="2180" w:type="dxa"/>
            <w:shd w:val="clear" w:color="auto" w:fill="auto"/>
          </w:tcPr>
          <w:p w14:paraId="5FDCCC58" w14:textId="5CD7D94E" w:rsidR="008874DB" w:rsidRPr="008874DB" w:rsidRDefault="008874DB" w:rsidP="008874DB">
            <w:pPr>
              <w:ind w:firstLine="0"/>
            </w:pPr>
            <w:r>
              <w:t>Neese</w:t>
            </w:r>
          </w:p>
        </w:tc>
      </w:tr>
      <w:tr w:rsidR="008874DB" w:rsidRPr="008874DB" w14:paraId="70A671F3" w14:textId="77777777" w:rsidTr="008874DB">
        <w:tc>
          <w:tcPr>
            <w:tcW w:w="2179" w:type="dxa"/>
            <w:shd w:val="clear" w:color="auto" w:fill="auto"/>
          </w:tcPr>
          <w:p w14:paraId="4CDAFD44" w14:textId="5FB87E6B" w:rsidR="008874DB" w:rsidRPr="008874DB" w:rsidRDefault="008874DB" w:rsidP="008874DB">
            <w:pPr>
              <w:ind w:firstLine="0"/>
            </w:pPr>
            <w:r>
              <w:t>B. Newton</w:t>
            </w:r>
          </w:p>
        </w:tc>
        <w:tc>
          <w:tcPr>
            <w:tcW w:w="2179" w:type="dxa"/>
            <w:shd w:val="clear" w:color="auto" w:fill="auto"/>
          </w:tcPr>
          <w:p w14:paraId="0832FA70" w14:textId="43D6BD17" w:rsidR="008874DB" w:rsidRPr="008874DB" w:rsidRDefault="008874DB" w:rsidP="008874DB">
            <w:pPr>
              <w:ind w:firstLine="0"/>
            </w:pPr>
            <w:r>
              <w:t>W. Newton</w:t>
            </w:r>
          </w:p>
        </w:tc>
        <w:tc>
          <w:tcPr>
            <w:tcW w:w="2180" w:type="dxa"/>
            <w:shd w:val="clear" w:color="auto" w:fill="auto"/>
          </w:tcPr>
          <w:p w14:paraId="26BE6146" w14:textId="2020FC9D" w:rsidR="008874DB" w:rsidRPr="008874DB" w:rsidRDefault="008874DB" w:rsidP="008874DB">
            <w:pPr>
              <w:ind w:firstLine="0"/>
            </w:pPr>
            <w:r>
              <w:t>Oremus</w:t>
            </w:r>
          </w:p>
        </w:tc>
      </w:tr>
      <w:tr w:rsidR="008874DB" w:rsidRPr="008874DB" w14:paraId="6559CF2E" w14:textId="77777777" w:rsidTr="008874DB">
        <w:tc>
          <w:tcPr>
            <w:tcW w:w="2179" w:type="dxa"/>
            <w:shd w:val="clear" w:color="auto" w:fill="auto"/>
          </w:tcPr>
          <w:p w14:paraId="3C6E67F8" w14:textId="2C87E409" w:rsidR="008874DB" w:rsidRPr="008874DB" w:rsidRDefault="008874DB" w:rsidP="008874DB">
            <w:pPr>
              <w:ind w:firstLine="0"/>
            </w:pPr>
            <w:r>
              <w:t>Pace</w:t>
            </w:r>
          </w:p>
        </w:tc>
        <w:tc>
          <w:tcPr>
            <w:tcW w:w="2179" w:type="dxa"/>
            <w:shd w:val="clear" w:color="auto" w:fill="auto"/>
          </w:tcPr>
          <w:p w14:paraId="72977620" w14:textId="7443EE4E" w:rsidR="008874DB" w:rsidRPr="008874DB" w:rsidRDefault="008874DB" w:rsidP="008874DB">
            <w:pPr>
              <w:ind w:firstLine="0"/>
            </w:pPr>
            <w:r>
              <w:t>Pedalino</w:t>
            </w:r>
          </w:p>
        </w:tc>
        <w:tc>
          <w:tcPr>
            <w:tcW w:w="2180" w:type="dxa"/>
            <w:shd w:val="clear" w:color="auto" w:fill="auto"/>
          </w:tcPr>
          <w:p w14:paraId="379B8C15" w14:textId="6D1A19A6" w:rsidR="008874DB" w:rsidRPr="008874DB" w:rsidRDefault="008874DB" w:rsidP="008874DB">
            <w:pPr>
              <w:ind w:firstLine="0"/>
            </w:pPr>
            <w:r>
              <w:t>Pope</w:t>
            </w:r>
          </w:p>
        </w:tc>
      </w:tr>
      <w:tr w:rsidR="008874DB" w:rsidRPr="008874DB" w14:paraId="31F3CB27" w14:textId="77777777" w:rsidTr="008874DB">
        <w:tc>
          <w:tcPr>
            <w:tcW w:w="2179" w:type="dxa"/>
            <w:shd w:val="clear" w:color="auto" w:fill="auto"/>
          </w:tcPr>
          <w:p w14:paraId="416DF17A" w14:textId="1D56E420" w:rsidR="008874DB" w:rsidRPr="008874DB" w:rsidRDefault="008874DB" w:rsidP="008874DB">
            <w:pPr>
              <w:ind w:firstLine="0"/>
            </w:pPr>
            <w:r>
              <w:t>Rankin</w:t>
            </w:r>
          </w:p>
        </w:tc>
        <w:tc>
          <w:tcPr>
            <w:tcW w:w="2179" w:type="dxa"/>
            <w:shd w:val="clear" w:color="auto" w:fill="auto"/>
          </w:tcPr>
          <w:p w14:paraId="31D5A006" w14:textId="297A6BFB" w:rsidR="008874DB" w:rsidRPr="008874DB" w:rsidRDefault="008874DB" w:rsidP="008874DB">
            <w:pPr>
              <w:ind w:firstLine="0"/>
            </w:pPr>
            <w:r>
              <w:t>Reese</w:t>
            </w:r>
          </w:p>
        </w:tc>
        <w:tc>
          <w:tcPr>
            <w:tcW w:w="2180" w:type="dxa"/>
            <w:shd w:val="clear" w:color="auto" w:fill="auto"/>
          </w:tcPr>
          <w:p w14:paraId="6B68E3B0" w14:textId="588D332E" w:rsidR="008874DB" w:rsidRPr="008874DB" w:rsidRDefault="008874DB" w:rsidP="008874DB">
            <w:pPr>
              <w:ind w:firstLine="0"/>
            </w:pPr>
            <w:r>
              <w:t>Rivers</w:t>
            </w:r>
          </w:p>
        </w:tc>
      </w:tr>
      <w:tr w:rsidR="008874DB" w:rsidRPr="008874DB" w14:paraId="3941E3FE" w14:textId="77777777" w:rsidTr="008874DB">
        <w:tc>
          <w:tcPr>
            <w:tcW w:w="2179" w:type="dxa"/>
            <w:shd w:val="clear" w:color="auto" w:fill="auto"/>
          </w:tcPr>
          <w:p w14:paraId="70C56684" w14:textId="3BF151FD" w:rsidR="008874DB" w:rsidRPr="008874DB" w:rsidRDefault="008874DB" w:rsidP="008874DB">
            <w:pPr>
              <w:ind w:firstLine="0"/>
            </w:pPr>
            <w:r>
              <w:t>Robbins</w:t>
            </w:r>
          </w:p>
        </w:tc>
        <w:tc>
          <w:tcPr>
            <w:tcW w:w="2179" w:type="dxa"/>
            <w:shd w:val="clear" w:color="auto" w:fill="auto"/>
          </w:tcPr>
          <w:p w14:paraId="5FFABD81" w14:textId="33E32E6D" w:rsidR="008874DB" w:rsidRPr="008874DB" w:rsidRDefault="008874DB" w:rsidP="008874DB">
            <w:pPr>
              <w:ind w:firstLine="0"/>
            </w:pPr>
            <w:r>
              <w:t>Rose</w:t>
            </w:r>
          </w:p>
        </w:tc>
        <w:tc>
          <w:tcPr>
            <w:tcW w:w="2180" w:type="dxa"/>
            <w:shd w:val="clear" w:color="auto" w:fill="auto"/>
          </w:tcPr>
          <w:p w14:paraId="3144D8E7" w14:textId="2D78EB6F" w:rsidR="008874DB" w:rsidRPr="008874DB" w:rsidRDefault="008874DB" w:rsidP="008874DB">
            <w:pPr>
              <w:ind w:firstLine="0"/>
            </w:pPr>
            <w:r>
              <w:t>Rutherford</w:t>
            </w:r>
          </w:p>
        </w:tc>
      </w:tr>
      <w:tr w:rsidR="008874DB" w:rsidRPr="008874DB" w14:paraId="5F3C0526" w14:textId="77777777" w:rsidTr="008874DB">
        <w:tc>
          <w:tcPr>
            <w:tcW w:w="2179" w:type="dxa"/>
            <w:shd w:val="clear" w:color="auto" w:fill="auto"/>
          </w:tcPr>
          <w:p w14:paraId="2FD46B74" w14:textId="12ECC104" w:rsidR="008874DB" w:rsidRPr="008874DB" w:rsidRDefault="008874DB" w:rsidP="008874DB">
            <w:pPr>
              <w:ind w:firstLine="0"/>
            </w:pPr>
            <w:r>
              <w:t>Sanders</w:t>
            </w:r>
          </w:p>
        </w:tc>
        <w:tc>
          <w:tcPr>
            <w:tcW w:w="2179" w:type="dxa"/>
            <w:shd w:val="clear" w:color="auto" w:fill="auto"/>
          </w:tcPr>
          <w:p w14:paraId="032B155D" w14:textId="1FB57911" w:rsidR="008874DB" w:rsidRPr="008874DB" w:rsidRDefault="008874DB" w:rsidP="008874DB">
            <w:pPr>
              <w:ind w:firstLine="0"/>
            </w:pPr>
            <w:r>
              <w:t>Schuessler</w:t>
            </w:r>
          </w:p>
        </w:tc>
        <w:tc>
          <w:tcPr>
            <w:tcW w:w="2180" w:type="dxa"/>
            <w:shd w:val="clear" w:color="auto" w:fill="auto"/>
          </w:tcPr>
          <w:p w14:paraId="26DF4A8F" w14:textId="0FF24703" w:rsidR="008874DB" w:rsidRPr="008874DB" w:rsidRDefault="008874DB" w:rsidP="008874DB">
            <w:pPr>
              <w:ind w:firstLine="0"/>
            </w:pPr>
            <w:r>
              <w:t>Sessions</w:t>
            </w:r>
          </w:p>
        </w:tc>
      </w:tr>
      <w:tr w:rsidR="008874DB" w:rsidRPr="008874DB" w14:paraId="6ECB7D6B" w14:textId="77777777" w:rsidTr="008874DB">
        <w:tc>
          <w:tcPr>
            <w:tcW w:w="2179" w:type="dxa"/>
            <w:shd w:val="clear" w:color="auto" w:fill="auto"/>
          </w:tcPr>
          <w:p w14:paraId="1C9E724D" w14:textId="5C9AFCA7" w:rsidR="008874DB" w:rsidRPr="008874DB" w:rsidRDefault="008874DB" w:rsidP="008874DB">
            <w:pPr>
              <w:ind w:firstLine="0"/>
            </w:pPr>
            <w:r>
              <w:t>G. M. Smith</w:t>
            </w:r>
          </w:p>
        </w:tc>
        <w:tc>
          <w:tcPr>
            <w:tcW w:w="2179" w:type="dxa"/>
            <w:shd w:val="clear" w:color="auto" w:fill="auto"/>
          </w:tcPr>
          <w:p w14:paraId="0593B23E" w14:textId="40DB8635" w:rsidR="008874DB" w:rsidRPr="008874DB" w:rsidRDefault="008874DB" w:rsidP="008874DB">
            <w:pPr>
              <w:ind w:firstLine="0"/>
            </w:pPr>
            <w:r>
              <w:t>M. M. Smith</w:t>
            </w:r>
          </w:p>
        </w:tc>
        <w:tc>
          <w:tcPr>
            <w:tcW w:w="2180" w:type="dxa"/>
            <w:shd w:val="clear" w:color="auto" w:fill="auto"/>
          </w:tcPr>
          <w:p w14:paraId="0E29A5D4" w14:textId="40B87C8A" w:rsidR="008874DB" w:rsidRPr="008874DB" w:rsidRDefault="008874DB" w:rsidP="008874DB">
            <w:pPr>
              <w:ind w:firstLine="0"/>
            </w:pPr>
            <w:r>
              <w:t>Spann-Wilder</w:t>
            </w:r>
          </w:p>
        </w:tc>
      </w:tr>
      <w:tr w:rsidR="008874DB" w:rsidRPr="008874DB" w14:paraId="0DB6E8B9" w14:textId="77777777" w:rsidTr="008874DB">
        <w:tc>
          <w:tcPr>
            <w:tcW w:w="2179" w:type="dxa"/>
            <w:shd w:val="clear" w:color="auto" w:fill="auto"/>
          </w:tcPr>
          <w:p w14:paraId="0F97760C" w14:textId="008E9972" w:rsidR="008874DB" w:rsidRPr="008874DB" w:rsidRDefault="008874DB" w:rsidP="008874DB">
            <w:pPr>
              <w:ind w:firstLine="0"/>
            </w:pPr>
            <w:r>
              <w:t>Stavrinakis</w:t>
            </w:r>
          </w:p>
        </w:tc>
        <w:tc>
          <w:tcPr>
            <w:tcW w:w="2179" w:type="dxa"/>
            <w:shd w:val="clear" w:color="auto" w:fill="auto"/>
          </w:tcPr>
          <w:p w14:paraId="40986DB8" w14:textId="79A15FAF" w:rsidR="008874DB" w:rsidRPr="008874DB" w:rsidRDefault="008874DB" w:rsidP="008874DB">
            <w:pPr>
              <w:ind w:firstLine="0"/>
            </w:pPr>
            <w:r>
              <w:t>Taylor</w:t>
            </w:r>
          </w:p>
        </w:tc>
        <w:tc>
          <w:tcPr>
            <w:tcW w:w="2180" w:type="dxa"/>
            <w:shd w:val="clear" w:color="auto" w:fill="auto"/>
          </w:tcPr>
          <w:p w14:paraId="32B61100" w14:textId="3EE0C266" w:rsidR="008874DB" w:rsidRPr="008874DB" w:rsidRDefault="008874DB" w:rsidP="008874DB">
            <w:pPr>
              <w:ind w:firstLine="0"/>
            </w:pPr>
            <w:r>
              <w:t>Teeple</w:t>
            </w:r>
          </w:p>
        </w:tc>
      </w:tr>
      <w:tr w:rsidR="008874DB" w:rsidRPr="008874DB" w14:paraId="7C4F32E3" w14:textId="77777777" w:rsidTr="008874DB">
        <w:tc>
          <w:tcPr>
            <w:tcW w:w="2179" w:type="dxa"/>
            <w:shd w:val="clear" w:color="auto" w:fill="auto"/>
          </w:tcPr>
          <w:p w14:paraId="3D0AABC4" w14:textId="4F8E91CE" w:rsidR="008874DB" w:rsidRPr="008874DB" w:rsidRDefault="008874DB" w:rsidP="008874DB">
            <w:pPr>
              <w:ind w:firstLine="0"/>
            </w:pPr>
            <w:r>
              <w:t>Terribile</w:t>
            </w:r>
          </w:p>
        </w:tc>
        <w:tc>
          <w:tcPr>
            <w:tcW w:w="2179" w:type="dxa"/>
            <w:shd w:val="clear" w:color="auto" w:fill="auto"/>
          </w:tcPr>
          <w:p w14:paraId="5D6C5EA2" w14:textId="2B7C6201" w:rsidR="008874DB" w:rsidRPr="008874DB" w:rsidRDefault="008874DB" w:rsidP="008874DB">
            <w:pPr>
              <w:ind w:firstLine="0"/>
            </w:pPr>
            <w:r>
              <w:t>Vaughan</w:t>
            </w:r>
          </w:p>
        </w:tc>
        <w:tc>
          <w:tcPr>
            <w:tcW w:w="2180" w:type="dxa"/>
            <w:shd w:val="clear" w:color="auto" w:fill="auto"/>
          </w:tcPr>
          <w:p w14:paraId="2177644A" w14:textId="5DC895DB" w:rsidR="008874DB" w:rsidRPr="008874DB" w:rsidRDefault="008874DB" w:rsidP="008874DB">
            <w:pPr>
              <w:ind w:firstLine="0"/>
            </w:pPr>
            <w:r>
              <w:t>Weeks</w:t>
            </w:r>
          </w:p>
        </w:tc>
      </w:tr>
      <w:tr w:rsidR="008874DB" w:rsidRPr="008874DB" w14:paraId="23C99EEA" w14:textId="77777777" w:rsidTr="008874DB">
        <w:tc>
          <w:tcPr>
            <w:tcW w:w="2179" w:type="dxa"/>
            <w:shd w:val="clear" w:color="auto" w:fill="auto"/>
          </w:tcPr>
          <w:p w14:paraId="05601DAA" w14:textId="7329D610" w:rsidR="008874DB" w:rsidRPr="008874DB" w:rsidRDefault="008874DB" w:rsidP="008874DB">
            <w:pPr>
              <w:ind w:firstLine="0"/>
            </w:pPr>
            <w:r>
              <w:t>Wetmore</w:t>
            </w:r>
          </w:p>
        </w:tc>
        <w:tc>
          <w:tcPr>
            <w:tcW w:w="2179" w:type="dxa"/>
            <w:shd w:val="clear" w:color="auto" w:fill="auto"/>
          </w:tcPr>
          <w:p w14:paraId="535EA526" w14:textId="2706060C" w:rsidR="008874DB" w:rsidRPr="008874DB" w:rsidRDefault="008874DB" w:rsidP="008874DB">
            <w:pPr>
              <w:ind w:firstLine="0"/>
            </w:pPr>
            <w:r>
              <w:t>White</w:t>
            </w:r>
          </w:p>
        </w:tc>
        <w:tc>
          <w:tcPr>
            <w:tcW w:w="2180" w:type="dxa"/>
            <w:shd w:val="clear" w:color="auto" w:fill="auto"/>
          </w:tcPr>
          <w:p w14:paraId="70F28AF4" w14:textId="2D22B2EF" w:rsidR="008874DB" w:rsidRPr="008874DB" w:rsidRDefault="008874DB" w:rsidP="008874DB">
            <w:pPr>
              <w:ind w:firstLine="0"/>
            </w:pPr>
            <w:r>
              <w:t>Whitmire</w:t>
            </w:r>
          </w:p>
        </w:tc>
      </w:tr>
      <w:tr w:rsidR="008874DB" w:rsidRPr="008874DB" w14:paraId="2620C118" w14:textId="77777777" w:rsidTr="008874DB">
        <w:tc>
          <w:tcPr>
            <w:tcW w:w="2179" w:type="dxa"/>
            <w:shd w:val="clear" w:color="auto" w:fill="auto"/>
          </w:tcPr>
          <w:p w14:paraId="08E23C9F" w14:textId="2737339F" w:rsidR="008874DB" w:rsidRPr="008874DB" w:rsidRDefault="008874DB" w:rsidP="008874DB">
            <w:pPr>
              <w:keepNext/>
              <w:ind w:firstLine="0"/>
            </w:pPr>
            <w:r>
              <w:lastRenderedPageBreak/>
              <w:t>Wickensimer</w:t>
            </w:r>
          </w:p>
        </w:tc>
        <w:tc>
          <w:tcPr>
            <w:tcW w:w="2179" w:type="dxa"/>
            <w:shd w:val="clear" w:color="auto" w:fill="auto"/>
          </w:tcPr>
          <w:p w14:paraId="6A3C496B" w14:textId="0BC42877" w:rsidR="008874DB" w:rsidRPr="008874DB" w:rsidRDefault="008874DB" w:rsidP="008874DB">
            <w:pPr>
              <w:keepNext/>
              <w:ind w:firstLine="0"/>
            </w:pPr>
            <w:r>
              <w:t>Williams</w:t>
            </w:r>
          </w:p>
        </w:tc>
        <w:tc>
          <w:tcPr>
            <w:tcW w:w="2180" w:type="dxa"/>
            <w:shd w:val="clear" w:color="auto" w:fill="auto"/>
          </w:tcPr>
          <w:p w14:paraId="25D98DC7" w14:textId="7F511E90" w:rsidR="008874DB" w:rsidRPr="008874DB" w:rsidRDefault="008874DB" w:rsidP="008874DB">
            <w:pPr>
              <w:keepNext/>
              <w:ind w:firstLine="0"/>
            </w:pPr>
            <w:r>
              <w:t>Willis</w:t>
            </w:r>
          </w:p>
        </w:tc>
      </w:tr>
      <w:tr w:rsidR="008874DB" w:rsidRPr="008874DB" w14:paraId="6E6B650B" w14:textId="77777777" w:rsidTr="008874DB">
        <w:tc>
          <w:tcPr>
            <w:tcW w:w="2179" w:type="dxa"/>
            <w:shd w:val="clear" w:color="auto" w:fill="auto"/>
          </w:tcPr>
          <w:p w14:paraId="519C793A" w14:textId="660E8980" w:rsidR="008874DB" w:rsidRPr="008874DB" w:rsidRDefault="008874DB" w:rsidP="008874DB">
            <w:pPr>
              <w:keepNext/>
              <w:ind w:firstLine="0"/>
            </w:pPr>
            <w:r>
              <w:t>Wooten</w:t>
            </w:r>
          </w:p>
        </w:tc>
        <w:tc>
          <w:tcPr>
            <w:tcW w:w="2179" w:type="dxa"/>
            <w:shd w:val="clear" w:color="auto" w:fill="auto"/>
          </w:tcPr>
          <w:p w14:paraId="7AE39928" w14:textId="56BDD1D5" w:rsidR="008874DB" w:rsidRPr="008874DB" w:rsidRDefault="008874DB" w:rsidP="008874DB">
            <w:pPr>
              <w:keepNext/>
              <w:ind w:firstLine="0"/>
            </w:pPr>
            <w:r>
              <w:t>Yow</w:t>
            </w:r>
          </w:p>
        </w:tc>
        <w:tc>
          <w:tcPr>
            <w:tcW w:w="2180" w:type="dxa"/>
            <w:shd w:val="clear" w:color="auto" w:fill="auto"/>
          </w:tcPr>
          <w:p w14:paraId="087793BD" w14:textId="77777777" w:rsidR="008874DB" w:rsidRPr="008874DB" w:rsidRDefault="008874DB" w:rsidP="008874DB">
            <w:pPr>
              <w:keepNext/>
              <w:ind w:firstLine="0"/>
            </w:pPr>
          </w:p>
        </w:tc>
      </w:tr>
    </w:tbl>
    <w:p w14:paraId="50DDD29F" w14:textId="77777777" w:rsidR="008874DB" w:rsidRDefault="008874DB" w:rsidP="008874DB"/>
    <w:p w14:paraId="0CBE178A" w14:textId="68E60277" w:rsidR="008874DB" w:rsidRDefault="008874DB" w:rsidP="008874DB">
      <w:pPr>
        <w:jc w:val="center"/>
        <w:rPr>
          <w:b/>
        </w:rPr>
      </w:pPr>
      <w:r w:rsidRPr="008874DB">
        <w:rPr>
          <w:b/>
        </w:rPr>
        <w:t>Total--116</w:t>
      </w:r>
    </w:p>
    <w:p w14:paraId="2DF8A0EF" w14:textId="77777777" w:rsidR="008874DB" w:rsidRDefault="008874DB" w:rsidP="008874DB">
      <w:pPr>
        <w:jc w:val="center"/>
        <w:rPr>
          <w:b/>
        </w:rPr>
      </w:pPr>
    </w:p>
    <w:p w14:paraId="6716F4E3" w14:textId="77777777" w:rsidR="008874DB" w:rsidRDefault="008874DB" w:rsidP="008874DB">
      <w:pPr>
        <w:ind w:firstLine="0"/>
      </w:pPr>
      <w:r w:rsidRPr="008874DB">
        <w:t xml:space="preserve"> </w:t>
      </w:r>
      <w:r>
        <w:t>Those who voted in the negative are:</w:t>
      </w:r>
    </w:p>
    <w:p w14:paraId="62087BCE" w14:textId="77777777" w:rsidR="008874DB" w:rsidRDefault="008874DB" w:rsidP="008874DB"/>
    <w:p w14:paraId="513A14DE" w14:textId="77777777" w:rsidR="008874DB" w:rsidRDefault="008874DB" w:rsidP="008874DB">
      <w:pPr>
        <w:jc w:val="center"/>
        <w:rPr>
          <w:b/>
        </w:rPr>
      </w:pPr>
      <w:r w:rsidRPr="008874DB">
        <w:rPr>
          <w:b/>
        </w:rPr>
        <w:t>Total--0</w:t>
      </w:r>
    </w:p>
    <w:p w14:paraId="4483BF75" w14:textId="3C3F63B0" w:rsidR="008874DB" w:rsidRDefault="008874DB" w:rsidP="008874DB">
      <w:pPr>
        <w:jc w:val="center"/>
        <w:rPr>
          <w:b/>
        </w:rPr>
      </w:pPr>
    </w:p>
    <w:p w14:paraId="5285C80A" w14:textId="77777777" w:rsidR="008874DB" w:rsidRDefault="008874DB" w:rsidP="008874DB">
      <w:r>
        <w:t>Section 11 was adopted.</w:t>
      </w:r>
    </w:p>
    <w:p w14:paraId="38ADA764" w14:textId="77777777" w:rsidR="008874DB" w:rsidRDefault="008874DB" w:rsidP="008874DB"/>
    <w:p w14:paraId="75338382" w14:textId="62D95EEF" w:rsidR="0026052F" w:rsidRDefault="0026052F" w:rsidP="0026052F">
      <w:pPr>
        <w:jc w:val="center"/>
        <w:rPr>
          <w:b/>
          <w:bCs/>
        </w:rPr>
      </w:pPr>
      <w:r>
        <w:rPr>
          <w:b/>
          <w:bCs/>
        </w:rPr>
        <w:t>STATEMENT FOR JOURNAL</w:t>
      </w:r>
    </w:p>
    <w:p w14:paraId="72960816" w14:textId="3CD66F9F" w:rsidR="0026052F" w:rsidRDefault="0026052F" w:rsidP="0026052F">
      <w:pPr>
        <w:jc w:val="left"/>
      </w:pPr>
      <w:r>
        <w:tab/>
        <w:t>I was temporarily out of the Chamber during the vote on Section 11, Part 1B of H. 4025. Had I been present, I would have voted to adopt Section 11.</w:t>
      </w:r>
    </w:p>
    <w:p w14:paraId="4C445ED6" w14:textId="56810BEC" w:rsidR="0026052F" w:rsidRDefault="0026052F" w:rsidP="0026052F">
      <w:pPr>
        <w:jc w:val="left"/>
      </w:pPr>
      <w:r>
        <w:tab/>
        <w:t>Rep. Scott Montgomery</w:t>
      </w:r>
    </w:p>
    <w:p w14:paraId="0BFED786" w14:textId="77777777" w:rsidR="0026052F" w:rsidRPr="0026052F" w:rsidRDefault="0026052F" w:rsidP="0026052F">
      <w:pPr>
        <w:jc w:val="left"/>
      </w:pPr>
    </w:p>
    <w:p w14:paraId="3FF8C845" w14:textId="77777777" w:rsidR="008874DB" w:rsidRDefault="008874DB" w:rsidP="008874DB">
      <w:pPr>
        <w:keepNext/>
        <w:jc w:val="center"/>
        <w:rPr>
          <w:b/>
        </w:rPr>
      </w:pPr>
      <w:r w:rsidRPr="008874DB">
        <w:rPr>
          <w:b/>
        </w:rPr>
        <w:t>SECTION 27--ADOPTED</w:t>
      </w:r>
    </w:p>
    <w:p w14:paraId="3F898671" w14:textId="4627D349" w:rsidR="008874DB" w:rsidRDefault="008874DB" w:rsidP="008874DB">
      <w:pPr>
        <w:jc w:val="center"/>
        <w:rPr>
          <w:b/>
        </w:rPr>
      </w:pPr>
    </w:p>
    <w:p w14:paraId="715807D7" w14:textId="65157DA1" w:rsidR="008874DB" w:rsidRPr="004835E0" w:rsidRDefault="008874DB" w:rsidP="008874DB">
      <w:pPr>
        <w:widowControl w:val="0"/>
        <w:rPr>
          <w:snapToGrid w:val="0"/>
        </w:rPr>
      </w:pPr>
      <w:r w:rsidRPr="004835E0">
        <w:rPr>
          <w:snapToGrid w:val="0"/>
        </w:rPr>
        <w:t xml:space="preserve">Rep. BEACH proposed the following Amendment No. 90 </w:t>
      </w:r>
      <w:r w:rsidR="0026052F">
        <w:rPr>
          <w:snapToGrid w:val="0"/>
        </w:rPr>
        <w:t xml:space="preserve">to </w:t>
      </w:r>
      <w:r w:rsidR="0026052F">
        <w:rPr>
          <w:snapToGrid w:val="0"/>
        </w:rPr>
        <w:br/>
      </w:r>
      <w:r w:rsidR="0026052F" w:rsidRPr="00296917">
        <w:rPr>
          <w:smallCaps/>
          <w:snapToGrid w:val="0"/>
        </w:rPr>
        <w:t>H.</w:t>
      </w:r>
      <w:r w:rsidR="0026052F">
        <w:rPr>
          <w:smallCaps/>
          <w:snapToGrid w:val="0"/>
        </w:rPr>
        <w:t xml:space="preserve"> </w:t>
      </w:r>
      <w:r w:rsidR="0026052F" w:rsidRPr="00296917">
        <w:rPr>
          <w:smallCaps/>
          <w:snapToGrid w:val="0"/>
        </w:rPr>
        <w:t xml:space="preserve">4025 </w:t>
      </w:r>
      <w:r w:rsidR="0026052F" w:rsidRPr="00CA5AEC">
        <w:t>as introduced by</w:t>
      </w:r>
      <w:r w:rsidR="0026052F" w:rsidRPr="00296917">
        <w:rPr>
          <w:smallCaps/>
          <w:snapToGrid w:val="0"/>
        </w:rPr>
        <w:t xml:space="preserve"> </w:t>
      </w:r>
      <w:r w:rsidR="0026052F" w:rsidRPr="00CA5AEC">
        <w:t>Ways &amp; Means</w:t>
      </w:r>
      <w:r w:rsidR="0026052F" w:rsidRPr="00296917">
        <w:rPr>
          <w:smallCaps/>
          <w:snapToGrid w:val="0"/>
        </w:rPr>
        <w:t xml:space="preserve"> </w:t>
      </w:r>
      <w:r w:rsidRPr="004835E0">
        <w:rPr>
          <w:snapToGrid w:val="0"/>
        </w:rPr>
        <w:t>(Doc Name h:\legwork\house\amend\h-wm\011\aid counties libraries allotment.docx), which was tabled:</w:t>
      </w:r>
    </w:p>
    <w:p w14:paraId="19F76A61" w14:textId="77777777" w:rsidR="008874DB" w:rsidRPr="004835E0" w:rsidRDefault="008874DB" w:rsidP="008874DB">
      <w:pPr>
        <w:widowControl w:val="0"/>
        <w:rPr>
          <w:snapToGrid w:val="0"/>
        </w:rPr>
      </w:pPr>
      <w:r w:rsidRPr="004835E0">
        <w:rPr>
          <w:snapToGrid w:val="0"/>
        </w:rPr>
        <w:t>Amend the bill, as and if amended, Part IB, Section 27, STATE LIBRARY, page 354, paragraph 27.1, line 31, by inserting:</w:t>
      </w:r>
    </w:p>
    <w:p w14:paraId="43B8D019" w14:textId="77777777" w:rsidR="008874DB" w:rsidRPr="004835E0" w:rsidRDefault="008874DB" w:rsidP="008874DB">
      <w:pPr>
        <w:widowControl w:val="0"/>
        <w:rPr>
          <w:snapToGrid w:val="0"/>
        </w:rPr>
      </w:pPr>
      <w:r w:rsidRPr="004835E0">
        <w:rPr>
          <w:snapToGrid w:val="0"/>
        </w:rPr>
        <w:t>/</w:t>
      </w:r>
      <w:r w:rsidRPr="004835E0">
        <w:rPr>
          <w:i/>
          <w:iCs/>
          <w:snapToGrid w:val="0"/>
          <w:u w:val="single"/>
        </w:rPr>
        <w:t>In order to receive these funds, e</w:t>
      </w:r>
      <w:r w:rsidRPr="004835E0">
        <w:rPr>
          <w:i/>
          <w:snapToGrid w:val="0"/>
          <w:u w:val="single"/>
        </w:rPr>
        <w:t>ach county library must recertify this information quarterly, and the State Library shall confirm receipt of this recertification before it disburses funds to a county library.</w:t>
      </w:r>
      <w:r w:rsidRPr="004835E0">
        <w:rPr>
          <w:i/>
          <w:snapToGrid w:val="0"/>
        </w:rPr>
        <w:t xml:space="preserve"> </w:t>
      </w:r>
      <w:r w:rsidRPr="004835E0">
        <w:rPr>
          <w:snapToGrid w:val="0"/>
        </w:rPr>
        <w:t>/</w:t>
      </w:r>
    </w:p>
    <w:p w14:paraId="24142627" w14:textId="77777777" w:rsidR="008874DB" w:rsidRPr="004835E0" w:rsidRDefault="008874DB" w:rsidP="008874DB">
      <w:pPr>
        <w:widowControl w:val="0"/>
        <w:rPr>
          <w:snapToGrid w:val="0"/>
        </w:rPr>
      </w:pPr>
      <w:r w:rsidRPr="004835E0">
        <w:rPr>
          <w:snapToGrid w:val="0"/>
        </w:rPr>
        <w:t>Renumber sections to conform.</w:t>
      </w:r>
    </w:p>
    <w:p w14:paraId="3A553AC6" w14:textId="77777777" w:rsidR="008874DB" w:rsidRDefault="008874DB" w:rsidP="008874DB">
      <w:pPr>
        <w:widowControl w:val="0"/>
      </w:pPr>
      <w:r w:rsidRPr="004835E0">
        <w:rPr>
          <w:snapToGrid w:val="0"/>
        </w:rPr>
        <w:t>Amend totals and titles to conform.</w:t>
      </w:r>
    </w:p>
    <w:p w14:paraId="6A965608" w14:textId="72BC90A6" w:rsidR="008874DB" w:rsidRDefault="008874DB" w:rsidP="008874DB">
      <w:pPr>
        <w:widowControl w:val="0"/>
      </w:pPr>
    </w:p>
    <w:p w14:paraId="5931A5A3" w14:textId="77777777" w:rsidR="008874DB" w:rsidRDefault="008874DB" w:rsidP="008874DB">
      <w:r>
        <w:t>Rep. BEACH explained the amendment.</w:t>
      </w:r>
    </w:p>
    <w:p w14:paraId="11C2001E" w14:textId="77777777" w:rsidR="008874DB" w:rsidRDefault="008874DB" w:rsidP="008874DB"/>
    <w:p w14:paraId="2B1247C9" w14:textId="7758C701" w:rsidR="008874DB" w:rsidRDefault="008874DB" w:rsidP="008874DB">
      <w:pPr>
        <w:keepNext/>
        <w:jc w:val="center"/>
        <w:rPr>
          <w:b/>
        </w:rPr>
      </w:pPr>
      <w:r w:rsidRPr="008874DB">
        <w:rPr>
          <w:b/>
        </w:rPr>
        <w:t>POINT OF ORDER</w:t>
      </w:r>
    </w:p>
    <w:p w14:paraId="667D0ECE" w14:textId="77777777" w:rsidR="008874DB" w:rsidRDefault="008874DB" w:rsidP="008874DB">
      <w:r>
        <w:t xml:space="preserve"> Rep. WETMORE raised the Rule 5.3 Point of Order that Amendment No. 90 was not germane to the bill. </w:t>
      </w:r>
    </w:p>
    <w:p w14:paraId="17D12005" w14:textId="66ADD1BF" w:rsidR="008874DB" w:rsidRDefault="008874DB" w:rsidP="008874DB">
      <w:r>
        <w:t xml:space="preserve">The SPEAKER </w:t>
      </w:r>
      <w:r w:rsidRPr="008874DB">
        <w:rPr>
          <w:i/>
        </w:rPr>
        <w:t>PRO TEMPORE</w:t>
      </w:r>
      <w:r>
        <w:t xml:space="preserve"> stated that the amendment sought to amend a proviso that was already in the budget, and he overruled the Point of Order. </w:t>
      </w:r>
    </w:p>
    <w:p w14:paraId="4107F4C3" w14:textId="77777777" w:rsidR="00326035" w:rsidRDefault="00326035" w:rsidP="008874DB"/>
    <w:p w14:paraId="033B813A" w14:textId="0F022556" w:rsidR="008874DB" w:rsidRDefault="008874DB" w:rsidP="008874DB">
      <w:r>
        <w:t>Rep. BEACH spoke in favor of the amendment.</w:t>
      </w:r>
    </w:p>
    <w:p w14:paraId="386D32E1" w14:textId="77777777" w:rsidR="008874DB" w:rsidRDefault="008874DB" w:rsidP="008874DB"/>
    <w:p w14:paraId="1CF7FCED" w14:textId="70AEC452" w:rsidR="008874DB" w:rsidRDefault="008874DB" w:rsidP="008874DB">
      <w:pPr>
        <w:keepNext/>
        <w:jc w:val="center"/>
        <w:rPr>
          <w:b/>
        </w:rPr>
      </w:pPr>
      <w:r w:rsidRPr="008874DB">
        <w:rPr>
          <w:b/>
        </w:rPr>
        <w:t>POINT OF ORDER</w:t>
      </w:r>
    </w:p>
    <w:p w14:paraId="35DD6859" w14:textId="77777777" w:rsidR="008874DB" w:rsidRDefault="008874DB" w:rsidP="008874DB">
      <w:r>
        <w:t xml:space="preserve">Rep. HART raised the Point of Order that Amendment No. 90 violated Rule 5.3.B.3. </w:t>
      </w:r>
    </w:p>
    <w:p w14:paraId="6DDCC532" w14:textId="09F8DEED" w:rsidR="008874DB" w:rsidRDefault="008874DB" w:rsidP="008874DB">
      <w:r>
        <w:t xml:space="preserve">The SPEAKER </w:t>
      </w:r>
      <w:r w:rsidRPr="008874DB">
        <w:rPr>
          <w:i/>
        </w:rPr>
        <w:t>PRO TEMPORE</w:t>
      </w:r>
      <w:r>
        <w:t xml:space="preserve"> overruled the Point of Order.  </w:t>
      </w:r>
    </w:p>
    <w:p w14:paraId="34864B7A" w14:textId="77777777" w:rsidR="00326035" w:rsidRDefault="00326035" w:rsidP="008874DB"/>
    <w:p w14:paraId="53AA7E44" w14:textId="72351B44" w:rsidR="008874DB" w:rsidRDefault="008874DB" w:rsidP="008874DB">
      <w:r>
        <w:t>Rep. BEACH continued speaking.</w:t>
      </w:r>
    </w:p>
    <w:p w14:paraId="67521090" w14:textId="77777777" w:rsidR="008874DB" w:rsidRDefault="008874DB" w:rsidP="008874DB"/>
    <w:p w14:paraId="3C4EBFFD" w14:textId="04C7D564" w:rsidR="008874DB" w:rsidRDefault="008874DB" w:rsidP="008874DB">
      <w:r>
        <w:t>Rep. COLLINS moved to table the amendment.</w:t>
      </w:r>
    </w:p>
    <w:p w14:paraId="4272D67E" w14:textId="77777777" w:rsidR="008874DB" w:rsidRDefault="008874DB" w:rsidP="008874DB"/>
    <w:p w14:paraId="1A586122" w14:textId="77777777" w:rsidR="008874DB" w:rsidRDefault="008874DB" w:rsidP="008874DB">
      <w:r>
        <w:t>Rep. MAGNUSON demanded the yeas and nays which were taken, resulting as follows:</w:t>
      </w:r>
    </w:p>
    <w:p w14:paraId="4B05489E" w14:textId="4B9302D5" w:rsidR="008874DB" w:rsidRDefault="008874DB" w:rsidP="008874DB">
      <w:pPr>
        <w:jc w:val="center"/>
      </w:pPr>
      <w:bookmarkStart w:id="47" w:name="vote_start221"/>
      <w:bookmarkEnd w:id="47"/>
      <w:r>
        <w:t>Yeas 87; Nays 19</w:t>
      </w:r>
    </w:p>
    <w:p w14:paraId="7DF5E812" w14:textId="77777777" w:rsidR="008874DB" w:rsidRDefault="008874DB" w:rsidP="008874DB">
      <w:pPr>
        <w:jc w:val="center"/>
      </w:pPr>
    </w:p>
    <w:p w14:paraId="55D348F3"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1AFA5197" w14:textId="77777777" w:rsidTr="008874DB">
        <w:tc>
          <w:tcPr>
            <w:tcW w:w="2179" w:type="dxa"/>
            <w:shd w:val="clear" w:color="auto" w:fill="auto"/>
          </w:tcPr>
          <w:p w14:paraId="2F845ADC" w14:textId="655178FB" w:rsidR="008874DB" w:rsidRPr="008874DB" w:rsidRDefault="008874DB" w:rsidP="008874DB">
            <w:pPr>
              <w:keepNext/>
              <w:ind w:firstLine="0"/>
            </w:pPr>
            <w:r>
              <w:t>Anderson</w:t>
            </w:r>
          </w:p>
        </w:tc>
        <w:tc>
          <w:tcPr>
            <w:tcW w:w="2179" w:type="dxa"/>
            <w:shd w:val="clear" w:color="auto" w:fill="auto"/>
          </w:tcPr>
          <w:p w14:paraId="039E814B" w14:textId="019B2D39" w:rsidR="008874DB" w:rsidRPr="008874DB" w:rsidRDefault="008874DB" w:rsidP="008874DB">
            <w:pPr>
              <w:keepNext/>
              <w:ind w:firstLine="0"/>
            </w:pPr>
            <w:r>
              <w:t>Atkinson</w:t>
            </w:r>
          </w:p>
        </w:tc>
        <w:tc>
          <w:tcPr>
            <w:tcW w:w="2180" w:type="dxa"/>
            <w:shd w:val="clear" w:color="auto" w:fill="auto"/>
          </w:tcPr>
          <w:p w14:paraId="72D2C5C7" w14:textId="392296BC" w:rsidR="008874DB" w:rsidRPr="008874DB" w:rsidRDefault="008874DB" w:rsidP="008874DB">
            <w:pPr>
              <w:keepNext/>
              <w:ind w:firstLine="0"/>
            </w:pPr>
            <w:r>
              <w:t>Bailey</w:t>
            </w:r>
          </w:p>
        </w:tc>
      </w:tr>
      <w:tr w:rsidR="008874DB" w:rsidRPr="008874DB" w14:paraId="4BFE9131" w14:textId="77777777" w:rsidTr="008874DB">
        <w:tc>
          <w:tcPr>
            <w:tcW w:w="2179" w:type="dxa"/>
            <w:shd w:val="clear" w:color="auto" w:fill="auto"/>
          </w:tcPr>
          <w:p w14:paraId="1018CFB8" w14:textId="7EFD7885" w:rsidR="008874DB" w:rsidRPr="008874DB" w:rsidRDefault="008874DB" w:rsidP="008874DB">
            <w:pPr>
              <w:ind w:firstLine="0"/>
            </w:pPr>
            <w:r>
              <w:t>Ballentine</w:t>
            </w:r>
          </w:p>
        </w:tc>
        <w:tc>
          <w:tcPr>
            <w:tcW w:w="2179" w:type="dxa"/>
            <w:shd w:val="clear" w:color="auto" w:fill="auto"/>
          </w:tcPr>
          <w:p w14:paraId="22E592B9" w14:textId="5D0583E5" w:rsidR="008874DB" w:rsidRPr="008874DB" w:rsidRDefault="008874DB" w:rsidP="008874DB">
            <w:pPr>
              <w:ind w:firstLine="0"/>
            </w:pPr>
            <w:r>
              <w:t>Bamberg</w:t>
            </w:r>
          </w:p>
        </w:tc>
        <w:tc>
          <w:tcPr>
            <w:tcW w:w="2180" w:type="dxa"/>
            <w:shd w:val="clear" w:color="auto" w:fill="auto"/>
          </w:tcPr>
          <w:p w14:paraId="5C3A849E" w14:textId="37A1D284" w:rsidR="008874DB" w:rsidRPr="008874DB" w:rsidRDefault="008874DB" w:rsidP="008874DB">
            <w:pPr>
              <w:ind w:firstLine="0"/>
            </w:pPr>
            <w:r>
              <w:t>Bannister</w:t>
            </w:r>
          </w:p>
        </w:tc>
      </w:tr>
      <w:tr w:rsidR="008874DB" w:rsidRPr="008874DB" w14:paraId="62E30340" w14:textId="77777777" w:rsidTr="008874DB">
        <w:tc>
          <w:tcPr>
            <w:tcW w:w="2179" w:type="dxa"/>
            <w:shd w:val="clear" w:color="auto" w:fill="auto"/>
          </w:tcPr>
          <w:p w14:paraId="0014DEF2" w14:textId="5615E220" w:rsidR="008874DB" w:rsidRPr="008874DB" w:rsidRDefault="008874DB" w:rsidP="008874DB">
            <w:pPr>
              <w:ind w:firstLine="0"/>
            </w:pPr>
            <w:r>
              <w:t>Bauer</w:t>
            </w:r>
          </w:p>
        </w:tc>
        <w:tc>
          <w:tcPr>
            <w:tcW w:w="2179" w:type="dxa"/>
            <w:shd w:val="clear" w:color="auto" w:fill="auto"/>
          </w:tcPr>
          <w:p w14:paraId="3BB98ABC" w14:textId="2090CD1A" w:rsidR="008874DB" w:rsidRPr="008874DB" w:rsidRDefault="008874DB" w:rsidP="008874DB">
            <w:pPr>
              <w:ind w:firstLine="0"/>
            </w:pPr>
            <w:r>
              <w:t>Bernstein</w:t>
            </w:r>
          </w:p>
        </w:tc>
        <w:tc>
          <w:tcPr>
            <w:tcW w:w="2180" w:type="dxa"/>
            <w:shd w:val="clear" w:color="auto" w:fill="auto"/>
          </w:tcPr>
          <w:p w14:paraId="580C1734" w14:textId="6E19325D" w:rsidR="008874DB" w:rsidRPr="008874DB" w:rsidRDefault="008874DB" w:rsidP="008874DB">
            <w:pPr>
              <w:ind w:firstLine="0"/>
            </w:pPr>
            <w:r>
              <w:t>Bowers</w:t>
            </w:r>
          </w:p>
        </w:tc>
      </w:tr>
      <w:tr w:rsidR="008874DB" w:rsidRPr="008874DB" w14:paraId="44F2DDB5" w14:textId="77777777" w:rsidTr="008874DB">
        <w:tc>
          <w:tcPr>
            <w:tcW w:w="2179" w:type="dxa"/>
            <w:shd w:val="clear" w:color="auto" w:fill="auto"/>
          </w:tcPr>
          <w:p w14:paraId="3A009487" w14:textId="57AE0468" w:rsidR="008874DB" w:rsidRPr="008874DB" w:rsidRDefault="008874DB" w:rsidP="008874DB">
            <w:pPr>
              <w:ind w:firstLine="0"/>
            </w:pPr>
            <w:r>
              <w:t>Bradley</w:t>
            </w:r>
          </w:p>
        </w:tc>
        <w:tc>
          <w:tcPr>
            <w:tcW w:w="2179" w:type="dxa"/>
            <w:shd w:val="clear" w:color="auto" w:fill="auto"/>
          </w:tcPr>
          <w:p w14:paraId="434ED68F" w14:textId="49EBF5E7" w:rsidR="008874DB" w:rsidRPr="008874DB" w:rsidRDefault="008874DB" w:rsidP="008874DB">
            <w:pPr>
              <w:ind w:firstLine="0"/>
            </w:pPr>
            <w:r>
              <w:t>Brewer</w:t>
            </w:r>
          </w:p>
        </w:tc>
        <w:tc>
          <w:tcPr>
            <w:tcW w:w="2180" w:type="dxa"/>
            <w:shd w:val="clear" w:color="auto" w:fill="auto"/>
          </w:tcPr>
          <w:p w14:paraId="428A0BC8" w14:textId="7C457CE0" w:rsidR="008874DB" w:rsidRPr="008874DB" w:rsidRDefault="008874DB" w:rsidP="008874DB">
            <w:pPr>
              <w:ind w:firstLine="0"/>
            </w:pPr>
            <w:r>
              <w:t>Bustos</w:t>
            </w:r>
          </w:p>
        </w:tc>
      </w:tr>
      <w:tr w:rsidR="008874DB" w:rsidRPr="008874DB" w14:paraId="2CA49187" w14:textId="77777777" w:rsidTr="008874DB">
        <w:tc>
          <w:tcPr>
            <w:tcW w:w="2179" w:type="dxa"/>
            <w:shd w:val="clear" w:color="auto" w:fill="auto"/>
          </w:tcPr>
          <w:p w14:paraId="343051BB" w14:textId="10D4950A" w:rsidR="008874DB" w:rsidRPr="008874DB" w:rsidRDefault="008874DB" w:rsidP="008874DB">
            <w:pPr>
              <w:ind w:firstLine="0"/>
            </w:pPr>
            <w:r>
              <w:t>Calhoon</w:t>
            </w:r>
          </w:p>
        </w:tc>
        <w:tc>
          <w:tcPr>
            <w:tcW w:w="2179" w:type="dxa"/>
            <w:shd w:val="clear" w:color="auto" w:fill="auto"/>
          </w:tcPr>
          <w:p w14:paraId="3CBC38C4" w14:textId="46665741" w:rsidR="008874DB" w:rsidRPr="008874DB" w:rsidRDefault="008874DB" w:rsidP="008874DB">
            <w:pPr>
              <w:ind w:firstLine="0"/>
            </w:pPr>
            <w:r>
              <w:t>Chapman</w:t>
            </w:r>
          </w:p>
        </w:tc>
        <w:tc>
          <w:tcPr>
            <w:tcW w:w="2180" w:type="dxa"/>
            <w:shd w:val="clear" w:color="auto" w:fill="auto"/>
          </w:tcPr>
          <w:p w14:paraId="1BDA9C22" w14:textId="5F2E4269" w:rsidR="008874DB" w:rsidRPr="008874DB" w:rsidRDefault="008874DB" w:rsidP="008874DB">
            <w:pPr>
              <w:ind w:firstLine="0"/>
            </w:pPr>
            <w:r>
              <w:t>Clyburn</w:t>
            </w:r>
          </w:p>
        </w:tc>
      </w:tr>
      <w:tr w:rsidR="008874DB" w:rsidRPr="008874DB" w14:paraId="64D0FE57" w14:textId="77777777" w:rsidTr="008874DB">
        <w:tc>
          <w:tcPr>
            <w:tcW w:w="2179" w:type="dxa"/>
            <w:shd w:val="clear" w:color="auto" w:fill="auto"/>
          </w:tcPr>
          <w:p w14:paraId="406FC554" w14:textId="0CB6A245" w:rsidR="008874DB" w:rsidRPr="008874DB" w:rsidRDefault="008874DB" w:rsidP="008874DB">
            <w:pPr>
              <w:ind w:firstLine="0"/>
            </w:pPr>
            <w:r>
              <w:t>Cobb-Hunter</w:t>
            </w:r>
          </w:p>
        </w:tc>
        <w:tc>
          <w:tcPr>
            <w:tcW w:w="2179" w:type="dxa"/>
            <w:shd w:val="clear" w:color="auto" w:fill="auto"/>
          </w:tcPr>
          <w:p w14:paraId="1AF206D4" w14:textId="557BE8AA" w:rsidR="008874DB" w:rsidRPr="008874DB" w:rsidRDefault="008874DB" w:rsidP="008874DB">
            <w:pPr>
              <w:ind w:firstLine="0"/>
            </w:pPr>
            <w:r>
              <w:t>Collins</w:t>
            </w:r>
          </w:p>
        </w:tc>
        <w:tc>
          <w:tcPr>
            <w:tcW w:w="2180" w:type="dxa"/>
            <w:shd w:val="clear" w:color="auto" w:fill="auto"/>
          </w:tcPr>
          <w:p w14:paraId="51FCA84A" w14:textId="0D99930F" w:rsidR="008874DB" w:rsidRPr="008874DB" w:rsidRDefault="008874DB" w:rsidP="008874DB">
            <w:pPr>
              <w:ind w:firstLine="0"/>
            </w:pPr>
            <w:r>
              <w:t>B. L. Cox</w:t>
            </w:r>
          </w:p>
        </w:tc>
      </w:tr>
      <w:tr w:rsidR="008874DB" w:rsidRPr="008874DB" w14:paraId="3FC0E568" w14:textId="77777777" w:rsidTr="008874DB">
        <w:tc>
          <w:tcPr>
            <w:tcW w:w="2179" w:type="dxa"/>
            <w:shd w:val="clear" w:color="auto" w:fill="auto"/>
          </w:tcPr>
          <w:p w14:paraId="40BA392E" w14:textId="57AB5CFF" w:rsidR="008874DB" w:rsidRPr="008874DB" w:rsidRDefault="008874DB" w:rsidP="008874DB">
            <w:pPr>
              <w:ind w:firstLine="0"/>
            </w:pPr>
            <w:r>
              <w:t>Crawford</w:t>
            </w:r>
          </w:p>
        </w:tc>
        <w:tc>
          <w:tcPr>
            <w:tcW w:w="2179" w:type="dxa"/>
            <w:shd w:val="clear" w:color="auto" w:fill="auto"/>
          </w:tcPr>
          <w:p w14:paraId="433070ED" w14:textId="641B8577" w:rsidR="008874DB" w:rsidRPr="008874DB" w:rsidRDefault="008874DB" w:rsidP="008874DB">
            <w:pPr>
              <w:ind w:firstLine="0"/>
            </w:pPr>
            <w:r>
              <w:t>Davis</w:t>
            </w:r>
          </w:p>
        </w:tc>
        <w:tc>
          <w:tcPr>
            <w:tcW w:w="2180" w:type="dxa"/>
            <w:shd w:val="clear" w:color="auto" w:fill="auto"/>
          </w:tcPr>
          <w:p w14:paraId="34691E6C" w14:textId="0EDC167A" w:rsidR="008874DB" w:rsidRPr="008874DB" w:rsidRDefault="008874DB" w:rsidP="008874DB">
            <w:pPr>
              <w:ind w:firstLine="0"/>
            </w:pPr>
            <w:r>
              <w:t>Dillard</w:t>
            </w:r>
          </w:p>
        </w:tc>
      </w:tr>
      <w:tr w:rsidR="008874DB" w:rsidRPr="008874DB" w14:paraId="29DB9B9D" w14:textId="77777777" w:rsidTr="008874DB">
        <w:tc>
          <w:tcPr>
            <w:tcW w:w="2179" w:type="dxa"/>
            <w:shd w:val="clear" w:color="auto" w:fill="auto"/>
          </w:tcPr>
          <w:p w14:paraId="662DAE41" w14:textId="2C56FD8B" w:rsidR="008874DB" w:rsidRPr="008874DB" w:rsidRDefault="008874DB" w:rsidP="008874DB">
            <w:pPr>
              <w:ind w:firstLine="0"/>
            </w:pPr>
            <w:r>
              <w:t>Erickson</w:t>
            </w:r>
          </w:p>
        </w:tc>
        <w:tc>
          <w:tcPr>
            <w:tcW w:w="2179" w:type="dxa"/>
            <w:shd w:val="clear" w:color="auto" w:fill="auto"/>
          </w:tcPr>
          <w:p w14:paraId="0182EDE6" w14:textId="20499251" w:rsidR="008874DB" w:rsidRPr="008874DB" w:rsidRDefault="008874DB" w:rsidP="008874DB">
            <w:pPr>
              <w:ind w:firstLine="0"/>
            </w:pPr>
            <w:r>
              <w:t>Forrest</w:t>
            </w:r>
          </w:p>
        </w:tc>
        <w:tc>
          <w:tcPr>
            <w:tcW w:w="2180" w:type="dxa"/>
            <w:shd w:val="clear" w:color="auto" w:fill="auto"/>
          </w:tcPr>
          <w:p w14:paraId="16ED54D1" w14:textId="417EF894" w:rsidR="008874DB" w:rsidRPr="008874DB" w:rsidRDefault="008874DB" w:rsidP="008874DB">
            <w:pPr>
              <w:ind w:firstLine="0"/>
            </w:pPr>
            <w:r>
              <w:t>Gagnon</w:t>
            </w:r>
          </w:p>
        </w:tc>
      </w:tr>
      <w:tr w:rsidR="008874DB" w:rsidRPr="008874DB" w14:paraId="2E2502A5" w14:textId="77777777" w:rsidTr="008874DB">
        <w:tc>
          <w:tcPr>
            <w:tcW w:w="2179" w:type="dxa"/>
            <w:shd w:val="clear" w:color="auto" w:fill="auto"/>
          </w:tcPr>
          <w:p w14:paraId="68ED922A" w14:textId="3F1326B9" w:rsidR="008874DB" w:rsidRPr="008874DB" w:rsidRDefault="008874DB" w:rsidP="008874DB">
            <w:pPr>
              <w:ind w:firstLine="0"/>
            </w:pPr>
            <w:r>
              <w:t>Garvin</w:t>
            </w:r>
          </w:p>
        </w:tc>
        <w:tc>
          <w:tcPr>
            <w:tcW w:w="2179" w:type="dxa"/>
            <w:shd w:val="clear" w:color="auto" w:fill="auto"/>
          </w:tcPr>
          <w:p w14:paraId="7D0D3952" w14:textId="5CC162B1" w:rsidR="008874DB" w:rsidRPr="008874DB" w:rsidRDefault="008874DB" w:rsidP="008874DB">
            <w:pPr>
              <w:ind w:firstLine="0"/>
            </w:pPr>
            <w:r>
              <w:t>Gatch</w:t>
            </w:r>
          </w:p>
        </w:tc>
        <w:tc>
          <w:tcPr>
            <w:tcW w:w="2180" w:type="dxa"/>
            <w:shd w:val="clear" w:color="auto" w:fill="auto"/>
          </w:tcPr>
          <w:p w14:paraId="7F5D020F" w14:textId="01F41831" w:rsidR="008874DB" w:rsidRPr="008874DB" w:rsidRDefault="008874DB" w:rsidP="008874DB">
            <w:pPr>
              <w:ind w:firstLine="0"/>
            </w:pPr>
            <w:r>
              <w:t>Gibson</w:t>
            </w:r>
          </w:p>
        </w:tc>
      </w:tr>
      <w:tr w:rsidR="008874DB" w:rsidRPr="008874DB" w14:paraId="7C079584" w14:textId="77777777" w:rsidTr="008874DB">
        <w:tc>
          <w:tcPr>
            <w:tcW w:w="2179" w:type="dxa"/>
            <w:shd w:val="clear" w:color="auto" w:fill="auto"/>
          </w:tcPr>
          <w:p w14:paraId="5CE33DE5" w14:textId="0C50B4E5" w:rsidR="008874DB" w:rsidRPr="008874DB" w:rsidRDefault="008874DB" w:rsidP="008874DB">
            <w:pPr>
              <w:ind w:firstLine="0"/>
            </w:pPr>
            <w:r>
              <w:t>Gilliam</w:t>
            </w:r>
          </w:p>
        </w:tc>
        <w:tc>
          <w:tcPr>
            <w:tcW w:w="2179" w:type="dxa"/>
            <w:shd w:val="clear" w:color="auto" w:fill="auto"/>
          </w:tcPr>
          <w:p w14:paraId="14CA5EC0" w14:textId="0F38654D" w:rsidR="008874DB" w:rsidRPr="008874DB" w:rsidRDefault="008874DB" w:rsidP="008874DB">
            <w:pPr>
              <w:ind w:firstLine="0"/>
            </w:pPr>
            <w:r>
              <w:t>Gilliard</w:t>
            </w:r>
          </w:p>
        </w:tc>
        <w:tc>
          <w:tcPr>
            <w:tcW w:w="2180" w:type="dxa"/>
            <w:shd w:val="clear" w:color="auto" w:fill="auto"/>
          </w:tcPr>
          <w:p w14:paraId="32A19616" w14:textId="0192F69C" w:rsidR="008874DB" w:rsidRPr="008874DB" w:rsidRDefault="008874DB" w:rsidP="008874DB">
            <w:pPr>
              <w:ind w:firstLine="0"/>
            </w:pPr>
            <w:r>
              <w:t>Govan</w:t>
            </w:r>
          </w:p>
        </w:tc>
      </w:tr>
      <w:tr w:rsidR="008874DB" w:rsidRPr="008874DB" w14:paraId="4EE17D27" w14:textId="77777777" w:rsidTr="008874DB">
        <w:tc>
          <w:tcPr>
            <w:tcW w:w="2179" w:type="dxa"/>
            <w:shd w:val="clear" w:color="auto" w:fill="auto"/>
          </w:tcPr>
          <w:p w14:paraId="49FFECC0" w14:textId="7E0B7960" w:rsidR="008874DB" w:rsidRPr="008874DB" w:rsidRDefault="008874DB" w:rsidP="008874DB">
            <w:pPr>
              <w:ind w:firstLine="0"/>
            </w:pPr>
            <w:r>
              <w:t>Grant</w:t>
            </w:r>
          </w:p>
        </w:tc>
        <w:tc>
          <w:tcPr>
            <w:tcW w:w="2179" w:type="dxa"/>
            <w:shd w:val="clear" w:color="auto" w:fill="auto"/>
          </w:tcPr>
          <w:p w14:paraId="7A2A6F11" w14:textId="193C5100" w:rsidR="008874DB" w:rsidRPr="008874DB" w:rsidRDefault="008874DB" w:rsidP="008874DB">
            <w:pPr>
              <w:ind w:firstLine="0"/>
            </w:pPr>
            <w:r>
              <w:t>Guest</w:t>
            </w:r>
          </w:p>
        </w:tc>
        <w:tc>
          <w:tcPr>
            <w:tcW w:w="2180" w:type="dxa"/>
            <w:shd w:val="clear" w:color="auto" w:fill="auto"/>
          </w:tcPr>
          <w:p w14:paraId="48F3DFE7" w14:textId="39FC30A9" w:rsidR="008874DB" w:rsidRPr="008874DB" w:rsidRDefault="008874DB" w:rsidP="008874DB">
            <w:pPr>
              <w:ind w:firstLine="0"/>
            </w:pPr>
            <w:r>
              <w:t>Guffey</w:t>
            </w:r>
          </w:p>
        </w:tc>
      </w:tr>
      <w:tr w:rsidR="008874DB" w:rsidRPr="008874DB" w14:paraId="7C2880E3" w14:textId="77777777" w:rsidTr="008874DB">
        <w:tc>
          <w:tcPr>
            <w:tcW w:w="2179" w:type="dxa"/>
            <w:shd w:val="clear" w:color="auto" w:fill="auto"/>
          </w:tcPr>
          <w:p w14:paraId="3B8B3203" w14:textId="1AE39E0F" w:rsidR="008874DB" w:rsidRPr="008874DB" w:rsidRDefault="008874DB" w:rsidP="008874DB">
            <w:pPr>
              <w:ind w:firstLine="0"/>
            </w:pPr>
            <w:r>
              <w:t>Haddon</w:t>
            </w:r>
          </w:p>
        </w:tc>
        <w:tc>
          <w:tcPr>
            <w:tcW w:w="2179" w:type="dxa"/>
            <w:shd w:val="clear" w:color="auto" w:fill="auto"/>
          </w:tcPr>
          <w:p w14:paraId="660A65B2" w14:textId="2933770C" w:rsidR="008874DB" w:rsidRPr="008874DB" w:rsidRDefault="008874DB" w:rsidP="008874DB">
            <w:pPr>
              <w:ind w:firstLine="0"/>
            </w:pPr>
            <w:r>
              <w:t>Hager</w:t>
            </w:r>
          </w:p>
        </w:tc>
        <w:tc>
          <w:tcPr>
            <w:tcW w:w="2180" w:type="dxa"/>
            <w:shd w:val="clear" w:color="auto" w:fill="auto"/>
          </w:tcPr>
          <w:p w14:paraId="37EC37E1" w14:textId="366AD9C8" w:rsidR="008874DB" w:rsidRPr="008874DB" w:rsidRDefault="008874DB" w:rsidP="008874DB">
            <w:pPr>
              <w:ind w:firstLine="0"/>
            </w:pPr>
            <w:r>
              <w:t>Hardee</w:t>
            </w:r>
          </w:p>
        </w:tc>
      </w:tr>
      <w:tr w:rsidR="008874DB" w:rsidRPr="008874DB" w14:paraId="5D0835BE" w14:textId="77777777" w:rsidTr="008874DB">
        <w:tc>
          <w:tcPr>
            <w:tcW w:w="2179" w:type="dxa"/>
            <w:shd w:val="clear" w:color="auto" w:fill="auto"/>
          </w:tcPr>
          <w:p w14:paraId="38E56F9D" w14:textId="3C31A001" w:rsidR="008874DB" w:rsidRPr="008874DB" w:rsidRDefault="008874DB" w:rsidP="008874DB">
            <w:pPr>
              <w:ind w:firstLine="0"/>
            </w:pPr>
            <w:r>
              <w:t>Hart</w:t>
            </w:r>
          </w:p>
        </w:tc>
        <w:tc>
          <w:tcPr>
            <w:tcW w:w="2179" w:type="dxa"/>
            <w:shd w:val="clear" w:color="auto" w:fill="auto"/>
          </w:tcPr>
          <w:p w14:paraId="54F7AA48" w14:textId="56D411BD" w:rsidR="008874DB" w:rsidRPr="008874DB" w:rsidRDefault="008874DB" w:rsidP="008874DB">
            <w:pPr>
              <w:ind w:firstLine="0"/>
            </w:pPr>
            <w:r>
              <w:t>Hartnett</w:t>
            </w:r>
          </w:p>
        </w:tc>
        <w:tc>
          <w:tcPr>
            <w:tcW w:w="2180" w:type="dxa"/>
            <w:shd w:val="clear" w:color="auto" w:fill="auto"/>
          </w:tcPr>
          <w:p w14:paraId="3C4C7A9A" w14:textId="20B97586" w:rsidR="008874DB" w:rsidRPr="008874DB" w:rsidRDefault="008874DB" w:rsidP="008874DB">
            <w:pPr>
              <w:ind w:firstLine="0"/>
            </w:pPr>
            <w:r>
              <w:t>Hartz</w:t>
            </w:r>
          </w:p>
        </w:tc>
      </w:tr>
      <w:tr w:rsidR="008874DB" w:rsidRPr="008874DB" w14:paraId="2329855A" w14:textId="77777777" w:rsidTr="008874DB">
        <w:tc>
          <w:tcPr>
            <w:tcW w:w="2179" w:type="dxa"/>
            <w:shd w:val="clear" w:color="auto" w:fill="auto"/>
          </w:tcPr>
          <w:p w14:paraId="1F02A506" w14:textId="05DE64CF" w:rsidR="008874DB" w:rsidRPr="008874DB" w:rsidRDefault="008874DB" w:rsidP="008874DB">
            <w:pPr>
              <w:ind w:firstLine="0"/>
            </w:pPr>
            <w:r>
              <w:t>Hayes</w:t>
            </w:r>
          </w:p>
        </w:tc>
        <w:tc>
          <w:tcPr>
            <w:tcW w:w="2179" w:type="dxa"/>
            <w:shd w:val="clear" w:color="auto" w:fill="auto"/>
          </w:tcPr>
          <w:p w14:paraId="43819957" w14:textId="3FCE057B" w:rsidR="008874DB" w:rsidRPr="008874DB" w:rsidRDefault="008874DB" w:rsidP="008874DB">
            <w:pPr>
              <w:ind w:firstLine="0"/>
            </w:pPr>
            <w:r>
              <w:t>Henderson-Myers</w:t>
            </w:r>
          </w:p>
        </w:tc>
        <w:tc>
          <w:tcPr>
            <w:tcW w:w="2180" w:type="dxa"/>
            <w:shd w:val="clear" w:color="auto" w:fill="auto"/>
          </w:tcPr>
          <w:p w14:paraId="5DE4875B" w14:textId="5DB526EF" w:rsidR="008874DB" w:rsidRPr="008874DB" w:rsidRDefault="008874DB" w:rsidP="008874DB">
            <w:pPr>
              <w:ind w:firstLine="0"/>
            </w:pPr>
            <w:r>
              <w:t>Herbkersman</w:t>
            </w:r>
          </w:p>
        </w:tc>
      </w:tr>
      <w:tr w:rsidR="008874DB" w:rsidRPr="008874DB" w14:paraId="294D30ED" w14:textId="77777777" w:rsidTr="008874DB">
        <w:tc>
          <w:tcPr>
            <w:tcW w:w="2179" w:type="dxa"/>
            <w:shd w:val="clear" w:color="auto" w:fill="auto"/>
          </w:tcPr>
          <w:p w14:paraId="0AED98A1" w14:textId="09A38435" w:rsidR="008874DB" w:rsidRPr="008874DB" w:rsidRDefault="008874DB" w:rsidP="008874DB">
            <w:pPr>
              <w:ind w:firstLine="0"/>
            </w:pPr>
            <w:r>
              <w:t>Hewitt</w:t>
            </w:r>
          </w:p>
        </w:tc>
        <w:tc>
          <w:tcPr>
            <w:tcW w:w="2179" w:type="dxa"/>
            <w:shd w:val="clear" w:color="auto" w:fill="auto"/>
          </w:tcPr>
          <w:p w14:paraId="5804FE2D" w14:textId="61138F83" w:rsidR="008874DB" w:rsidRPr="008874DB" w:rsidRDefault="008874DB" w:rsidP="008874DB">
            <w:pPr>
              <w:ind w:firstLine="0"/>
            </w:pPr>
            <w:r>
              <w:t>Hiott</w:t>
            </w:r>
          </w:p>
        </w:tc>
        <w:tc>
          <w:tcPr>
            <w:tcW w:w="2180" w:type="dxa"/>
            <w:shd w:val="clear" w:color="auto" w:fill="auto"/>
          </w:tcPr>
          <w:p w14:paraId="5297EC33" w14:textId="46757F83" w:rsidR="008874DB" w:rsidRPr="008874DB" w:rsidRDefault="008874DB" w:rsidP="008874DB">
            <w:pPr>
              <w:ind w:firstLine="0"/>
            </w:pPr>
            <w:r>
              <w:t>Hixon</w:t>
            </w:r>
          </w:p>
        </w:tc>
      </w:tr>
      <w:tr w:rsidR="008874DB" w:rsidRPr="008874DB" w14:paraId="7272C6F2" w14:textId="77777777" w:rsidTr="008874DB">
        <w:tc>
          <w:tcPr>
            <w:tcW w:w="2179" w:type="dxa"/>
            <w:shd w:val="clear" w:color="auto" w:fill="auto"/>
          </w:tcPr>
          <w:p w14:paraId="115ACA1E" w14:textId="24A9A626" w:rsidR="008874DB" w:rsidRPr="008874DB" w:rsidRDefault="008874DB" w:rsidP="008874DB">
            <w:pPr>
              <w:ind w:firstLine="0"/>
            </w:pPr>
            <w:r>
              <w:t>Holman</w:t>
            </w:r>
          </w:p>
        </w:tc>
        <w:tc>
          <w:tcPr>
            <w:tcW w:w="2179" w:type="dxa"/>
            <w:shd w:val="clear" w:color="auto" w:fill="auto"/>
          </w:tcPr>
          <w:p w14:paraId="6308A874" w14:textId="1B57C651" w:rsidR="008874DB" w:rsidRPr="008874DB" w:rsidRDefault="008874DB" w:rsidP="008874DB">
            <w:pPr>
              <w:ind w:firstLine="0"/>
            </w:pPr>
            <w:r>
              <w:t>Hosey</w:t>
            </w:r>
          </w:p>
        </w:tc>
        <w:tc>
          <w:tcPr>
            <w:tcW w:w="2180" w:type="dxa"/>
            <w:shd w:val="clear" w:color="auto" w:fill="auto"/>
          </w:tcPr>
          <w:p w14:paraId="5E3355E3" w14:textId="115FC1FC" w:rsidR="008874DB" w:rsidRPr="008874DB" w:rsidRDefault="008874DB" w:rsidP="008874DB">
            <w:pPr>
              <w:ind w:firstLine="0"/>
            </w:pPr>
            <w:r>
              <w:t>J. E. Johnson</w:t>
            </w:r>
          </w:p>
        </w:tc>
      </w:tr>
      <w:tr w:rsidR="008874DB" w:rsidRPr="008874DB" w14:paraId="3FD0AF04" w14:textId="77777777" w:rsidTr="008874DB">
        <w:tc>
          <w:tcPr>
            <w:tcW w:w="2179" w:type="dxa"/>
            <w:shd w:val="clear" w:color="auto" w:fill="auto"/>
          </w:tcPr>
          <w:p w14:paraId="384717D1" w14:textId="21A188A3" w:rsidR="008874DB" w:rsidRPr="008874DB" w:rsidRDefault="008874DB" w:rsidP="008874DB">
            <w:pPr>
              <w:ind w:firstLine="0"/>
            </w:pPr>
            <w:r>
              <w:t>J. L. Johnson</w:t>
            </w:r>
          </w:p>
        </w:tc>
        <w:tc>
          <w:tcPr>
            <w:tcW w:w="2179" w:type="dxa"/>
            <w:shd w:val="clear" w:color="auto" w:fill="auto"/>
          </w:tcPr>
          <w:p w14:paraId="1A6987F7" w14:textId="4D038F82" w:rsidR="008874DB" w:rsidRPr="008874DB" w:rsidRDefault="008874DB" w:rsidP="008874DB">
            <w:pPr>
              <w:ind w:firstLine="0"/>
            </w:pPr>
            <w:r>
              <w:t>Jones</w:t>
            </w:r>
          </w:p>
        </w:tc>
        <w:tc>
          <w:tcPr>
            <w:tcW w:w="2180" w:type="dxa"/>
            <w:shd w:val="clear" w:color="auto" w:fill="auto"/>
          </w:tcPr>
          <w:p w14:paraId="5D91DCCE" w14:textId="1CA55435" w:rsidR="008874DB" w:rsidRPr="008874DB" w:rsidRDefault="008874DB" w:rsidP="008874DB">
            <w:pPr>
              <w:ind w:firstLine="0"/>
            </w:pPr>
            <w:r>
              <w:t>Jordan</w:t>
            </w:r>
          </w:p>
        </w:tc>
      </w:tr>
      <w:tr w:rsidR="008874DB" w:rsidRPr="008874DB" w14:paraId="62C073DB" w14:textId="77777777" w:rsidTr="008874DB">
        <w:tc>
          <w:tcPr>
            <w:tcW w:w="2179" w:type="dxa"/>
            <w:shd w:val="clear" w:color="auto" w:fill="auto"/>
          </w:tcPr>
          <w:p w14:paraId="43D700AC" w14:textId="0D9C30E6" w:rsidR="008874DB" w:rsidRPr="008874DB" w:rsidRDefault="008874DB" w:rsidP="008874DB">
            <w:pPr>
              <w:ind w:firstLine="0"/>
            </w:pPr>
            <w:r>
              <w:t>King</w:t>
            </w:r>
          </w:p>
        </w:tc>
        <w:tc>
          <w:tcPr>
            <w:tcW w:w="2179" w:type="dxa"/>
            <w:shd w:val="clear" w:color="auto" w:fill="auto"/>
          </w:tcPr>
          <w:p w14:paraId="2A41A69E" w14:textId="3C0CB182" w:rsidR="008874DB" w:rsidRPr="008874DB" w:rsidRDefault="008874DB" w:rsidP="008874DB">
            <w:pPr>
              <w:ind w:firstLine="0"/>
            </w:pPr>
            <w:r>
              <w:t>Landing</w:t>
            </w:r>
          </w:p>
        </w:tc>
        <w:tc>
          <w:tcPr>
            <w:tcW w:w="2180" w:type="dxa"/>
            <w:shd w:val="clear" w:color="auto" w:fill="auto"/>
          </w:tcPr>
          <w:p w14:paraId="33A1D6F6" w14:textId="4E02ACC8" w:rsidR="008874DB" w:rsidRPr="008874DB" w:rsidRDefault="008874DB" w:rsidP="008874DB">
            <w:pPr>
              <w:ind w:firstLine="0"/>
            </w:pPr>
            <w:r>
              <w:t>Lawson</w:t>
            </w:r>
          </w:p>
        </w:tc>
      </w:tr>
      <w:tr w:rsidR="008874DB" w:rsidRPr="008874DB" w14:paraId="706D2D53" w14:textId="77777777" w:rsidTr="008874DB">
        <w:tc>
          <w:tcPr>
            <w:tcW w:w="2179" w:type="dxa"/>
            <w:shd w:val="clear" w:color="auto" w:fill="auto"/>
          </w:tcPr>
          <w:p w14:paraId="0C298642" w14:textId="57AB455A" w:rsidR="008874DB" w:rsidRPr="008874DB" w:rsidRDefault="008874DB" w:rsidP="008874DB">
            <w:pPr>
              <w:ind w:firstLine="0"/>
            </w:pPr>
            <w:r>
              <w:t>Ligon</w:t>
            </w:r>
          </w:p>
        </w:tc>
        <w:tc>
          <w:tcPr>
            <w:tcW w:w="2179" w:type="dxa"/>
            <w:shd w:val="clear" w:color="auto" w:fill="auto"/>
          </w:tcPr>
          <w:p w14:paraId="30104275" w14:textId="60907F96" w:rsidR="008874DB" w:rsidRPr="008874DB" w:rsidRDefault="008874DB" w:rsidP="008874DB">
            <w:pPr>
              <w:ind w:firstLine="0"/>
            </w:pPr>
            <w:r>
              <w:t>Lowe</w:t>
            </w:r>
          </w:p>
        </w:tc>
        <w:tc>
          <w:tcPr>
            <w:tcW w:w="2180" w:type="dxa"/>
            <w:shd w:val="clear" w:color="auto" w:fill="auto"/>
          </w:tcPr>
          <w:p w14:paraId="7AD249FB" w14:textId="227B7AEE" w:rsidR="008874DB" w:rsidRPr="008874DB" w:rsidRDefault="008874DB" w:rsidP="008874DB">
            <w:pPr>
              <w:ind w:firstLine="0"/>
            </w:pPr>
            <w:r>
              <w:t>Luck</w:t>
            </w:r>
          </w:p>
        </w:tc>
      </w:tr>
      <w:tr w:rsidR="008874DB" w:rsidRPr="008874DB" w14:paraId="5170C47D" w14:textId="77777777" w:rsidTr="008874DB">
        <w:tc>
          <w:tcPr>
            <w:tcW w:w="2179" w:type="dxa"/>
            <w:shd w:val="clear" w:color="auto" w:fill="auto"/>
          </w:tcPr>
          <w:p w14:paraId="2770AED5" w14:textId="7627C357" w:rsidR="008874DB" w:rsidRPr="008874DB" w:rsidRDefault="008874DB" w:rsidP="008874DB">
            <w:pPr>
              <w:ind w:firstLine="0"/>
            </w:pPr>
            <w:r>
              <w:t>Martin</w:t>
            </w:r>
          </w:p>
        </w:tc>
        <w:tc>
          <w:tcPr>
            <w:tcW w:w="2179" w:type="dxa"/>
            <w:shd w:val="clear" w:color="auto" w:fill="auto"/>
          </w:tcPr>
          <w:p w14:paraId="28EFE797" w14:textId="6E7DDA5D" w:rsidR="008874DB" w:rsidRPr="008874DB" w:rsidRDefault="008874DB" w:rsidP="008874DB">
            <w:pPr>
              <w:ind w:firstLine="0"/>
            </w:pPr>
            <w:r>
              <w:t>McDaniel</w:t>
            </w:r>
          </w:p>
        </w:tc>
        <w:tc>
          <w:tcPr>
            <w:tcW w:w="2180" w:type="dxa"/>
            <w:shd w:val="clear" w:color="auto" w:fill="auto"/>
          </w:tcPr>
          <w:p w14:paraId="169446E7" w14:textId="6D2F0211" w:rsidR="008874DB" w:rsidRPr="008874DB" w:rsidRDefault="008874DB" w:rsidP="008874DB">
            <w:pPr>
              <w:ind w:firstLine="0"/>
            </w:pPr>
            <w:r>
              <w:t>McGinnis</w:t>
            </w:r>
          </w:p>
        </w:tc>
      </w:tr>
      <w:tr w:rsidR="008874DB" w:rsidRPr="008874DB" w14:paraId="543E481E" w14:textId="77777777" w:rsidTr="008874DB">
        <w:tc>
          <w:tcPr>
            <w:tcW w:w="2179" w:type="dxa"/>
            <w:shd w:val="clear" w:color="auto" w:fill="auto"/>
          </w:tcPr>
          <w:p w14:paraId="6E2ECE91" w14:textId="3F6F2FC0" w:rsidR="008874DB" w:rsidRPr="008874DB" w:rsidRDefault="008874DB" w:rsidP="008874DB">
            <w:pPr>
              <w:ind w:firstLine="0"/>
            </w:pPr>
            <w:r>
              <w:t>Montgomery</w:t>
            </w:r>
          </w:p>
        </w:tc>
        <w:tc>
          <w:tcPr>
            <w:tcW w:w="2179" w:type="dxa"/>
            <w:shd w:val="clear" w:color="auto" w:fill="auto"/>
          </w:tcPr>
          <w:p w14:paraId="14B784BE" w14:textId="2787B00B" w:rsidR="008874DB" w:rsidRPr="008874DB" w:rsidRDefault="008874DB" w:rsidP="008874DB">
            <w:pPr>
              <w:ind w:firstLine="0"/>
            </w:pPr>
            <w:r>
              <w:t>J. Moore</w:t>
            </w:r>
          </w:p>
        </w:tc>
        <w:tc>
          <w:tcPr>
            <w:tcW w:w="2180" w:type="dxa"/>
            <w:shd w:val="clear" w:color="auto" w:fill="auto"/>
          </w:tcPr>
          <w:p w14:paraId="5F6C2E6F" w14:textId="1B7960ED" w:rsidR="008874DB" w:rsidRPr="008874DB" w:rsidRDefault="008874DB" w:rsidP="008874DB">
            <w:pPr>
              <w:ind w:firstLine="0"/>
            </w:pPr>
            <w:r>
              <w:t>T. Moore</w:t>
            </w:r>
          </w:p>
        </w:tc>
      </w:tr>
      <w:tr w:rsidR="008874DB" w:rsidRPr="008874DB" w14:paraId="4DA667D8" w14:textId="77777777" w:rsidTr="008874DB">
        <w:tc>
          <w:tcPr>
            <w:tcW w:w="2179" w:type="dxa"/>
            <w:shd w:val="clear" w:color="auto" w:fill="auto"/>
          </w:tcPr>
          <w:p w14:paraId="74618109" w14:textId="1A883027" w:rsidR="008874DB" w:rsidRPr="008874DB" w:rsidRDefault="008874DB" w:rsidP="008874DB">
            <w:pPr>
              <w:ind w:firstLine="0"/>
            </w:pPr>
            <w:r>
              <w:t>Moss</w:t>
            </w:r>
          </w:p>
        </w:tc>
        <w:tc>
          <w:tcPr>
            <w:tcW w:w="2179" w:type="dxa"/>
            <w:shd w:val="clear" w:color="auto" w:fill="auto"/>
          </w:tcPr>
          <w:p w14:paraId="5BA023D0" w14:textId="75AC09A7" w:rsidR="008874DB" w:rsidRPr="008874DB" w:rsidRDefault="008874DB" w:rsidP="008874DB">
            <w:pPr>
              <w:ind w:firstLine="0"/>
            </w:pPr>
            <w:r>
              <w:t>Murphy</w:t>
            </w:r>
          </w:p>
        </w:tc>
        <w:tc>
          <w:tcPr>
            <w:tcW w:w="2180" w:type="dxa"/>
            <w:shd w:val="clear" w:color="auto" w:fill="auto"/>
          </w:tcPr>
          <w:p w14:paraId="298AD1FC" w14:textId="63FB426D" w:rsidR="008874DB" w:rsidRPr="008874DB" w:rsidRDefault="008874DB" w:rsidP="008874DB">
            <w:pPr>
              <w:ind w:firstLine="0"/>
            </w:pPr>
            <w:r>
              <w:t>Neese</w:t>
            </w:r>
          </w:p>
        </w:tc>
      </w:tr>
      <w:tr w:rsidR="008874DB" w:rsidRPr="008874DB" w14:paraId="5D35496A" w14:textId="77777777" w:rsidTr="008874DB">
        <w:tc>
          <w:tcPr>
            <w:tcW w:w="2179" w:type="dxa"/>
            <w:shd w:val="clear" w:color="auto" w:fill="auto"/>
          </w:tcPr>
          <w:p w14:paraId="03EAA543" w14:textId="39304C0E" w:rsidR="008874DB" w:rsidRPr="008874DB" w:rsidRDefault="008874DB" w:rsidP="008874DB">
            <w:pPr>
              <w:ind w:firstLine="0"/>
            </w:pPr>
            <w:r>
              <w:t>B. Newton</w:t>
            </w:r>
          </w:p>
        </w:tc>
        <w:tc>
          <w:tcPr>
            <w:tcW w:w="2179" w:type="dxa"/>
            <w:shd w:val="clear" w:color="auto" w:fill="auto"/>
          </w:tcPr>
          <w:p w14:paraId="5BD29C02" w14:textId="0CE2839D" w:rsidR="008874DB" w:rsidRPr="008874DB" w:rsidRDefault="008874DB" w:rsidP="008874DB">
            <w:pPr>
              <w:ind w:firstLine="0"/>
            </w:pPr>
            <w:r>
              <w:t>W. Newton</w:t>
            </w:r>
          </w:p>
        </w:tc>
        <w:tc>
          <w:tcPr>
            <w:tcW w:w="2180" w:type="dxa"/>
            <w:shd w:val="clear" w:color="auto" w:fill="auto"/>
          </w:tcPr>
          <w:p w14:paraId="39B7DA0F" w14:textId="68DFDF4C" w:rsidR="008874DB" w:rsidRPr="008874DB" w:rsidRDefault="008874DB" w:rsidP="008874DB">
            <w:pPr>
              <w:ind w:firstLine="0"/>
            </w:pPr>
            <w:r>
              <w:t>Rankin</w:t>
            </w:r>
          </w:p>
        </w:tc>
      </w:tr>
      <w:tr w:rsidR="008874DB" w:rsidRPr="008874DB" w14:paraId="02AC83E4" w14:textId="77777777" w:rsidTr="008874DB">
        <w:tc>
          <w:tcPr>
            <w:tcW w:w="2179" w:type="dxa"/>
            <w:shd w:val="clear" w:color="auto" w:fill="auto"/>
          </w:tcPr>
          <w:p w14:paraId="604E4AC9" w14:textId="6F864877" w:rsidR="008874DB" w:rsidRPr="008874DB" w:rsidRDefault="008874DB" w:rsidP="008874DB">
            <w:pPr>
              <w:ind w:firstLine="0"/>
            </w:pPr>
            <w:r>
              <w:t>Rivers</w:t>
            </w:r>
          </w:p>
        </w:tc>
        <w:tc>
          <w:tcPr>
            <w:tcW w:w="2179" w:type="dxa"/>
            <w:shd w:val="clear" w:color="auto" w:fill="auto"/>
          </w:tcPr>
          <w:p w14:paraId="3697F4B6" w14:textId="0D96DF9D" w:rsidR="008874DB" w:rsidRPr="008874DB" w:rsidRDefault="008874DB" w:rsidP="008874DB">
            <w:pPr>
              <w:ind w:firstLine="0"/>
            </w:pPr>
            <w:r>
              <w:t>Robbins</w:t>
            </w:r>
          </w:p>
        </w:tc>
        <w:tc>
          <w:tcPr>
            <w:tcW w:w="2180" w:type="dxa"/>
            <w:shd w:val="clear" w:color="auto" w:fill="auto"/>
          </w:tcPr>
          <w:p w14:paraId="7E93AEF9" w14:textId="700D508A" w:rsidR="008874DB" w:rsidRPr="008874DB" w:rsidRDefault="008874DB" w:rsidP="008874DB">
            <w:pPr>
              <w:ind w:firstLine="0"/>
            </w:pPr>
            <w:r>
              <w:t>Rose</w:t>
            </w:r>
          </w:p>
        </w:tc>
      </w:tr>
      <w:tr w:rsidR="008874DB" w:rsidRPr="008874DB" w14:paraId="4FC835B8" w14:textId="77777777" w:rsidTr="008874DB">
        <w:tc>
          <w:tcPr>
            <w:tcW w:w="2179" w:type="dxa"/>
            <w:shd w:val="clear" w:color="auto" w:fill="auto"/>
          </w:tcPr>
          <w:p w14:paraId="2F4C7801" w14:textId="49D7BB6A" w:rsidR="008874DB" w:rsidRPr="008874DB" w:rsidRDefault="008874DB" w:rsidP="008874DB">
            <w:pPr>
              <w:ind w:firstLine="0"/>
            </w:pPr>
            <w:r>
              <w:t>Rutherford</w:t>
            </w:r>
          </w:p>
        </w:tc>
        <w:tc>
          <w:tcPr>
            <w:tcW w:w="2179" w:type="dxa"/>
            <w:shd w:val="clear" w:color="auto" w:fill="auto"/>
          </w:tcPr>
          <w:p w14:paraId="23A47E5B" w14:textId="743D9FF4" w:rsidR="008874DB" w:rsidRPr="008874DB" w:rsidRDefault="008874DB" w:rsidP="008874DB">
            <w:pPr>
              <w:ind w:firstLine="0"/>
            </w:pPr>
            <w:r>
              <w:t>Sanders</w:t>
            </w:r>
          </w:p>
        </w:tc>
        <w:tc>
          <w:tcPr>
            <w:tcW w:w="2180" w:type="dxa"/>
            <w:shd w:val="clear" w:color="auto" w:fill="auto"/>
          </w:tcPr>
          <w:p w14:paraId="7890382E" w14:textId="7B2E5AA8" w:rsidR="008874DB" w:rsidRPr="008874DB" w:rsidRDefault="008874DB" w:rsidP="008874DB">
            <w:pPr>
              <w:ind w:firstLine="0"/>
            </w:pPr>
            <w:r>
              <w:t>Schuessler</w:t>
            </w:r>
          </w:p>
        </w:tc>
      </w:tr>
      <w:tr w:rsidR="008874DB" w:rsidRPr="008874DB" w14:paraId="5C8BBC97" w14:textId="77777777" w:rsidTr="008874DB">
        <w:tc>
          <w:tcPr>
            <w:tcW w:w="2179" w:type="dxa"/>
            <w:shd w:val="clear" w:color="auto" w:fill="auto"/>
          </w:tcPr>
          <w:p w14:paraId="4EC1BB2B" w14:textId="3C58EB86" w:rsidR="008874DB" w:rsidRPr="008874DB" w:rsidRDefault="008874DB" w:rsidP="008874DB">
            <w:pPr>
              <w:ind w:firstLine="0"/>
            </w:pPr>
            <w:r>
              <w:t>Sessions</w:t>
            </w:r>
          </w:p>
        </w:tc>
        <w:tc>
          <w:tcPr>
            <w:tcW w:w="2179" w:type="dxa"/>
            <w:shd w:val="clear" w:color="auto" w:fill="auto"/>
          </w:tcPr>
          <w:p w14:paraId="79364CF7" w14:textId="3A503D56" w:rsidR="008874DB" w:rsidRPr="008874DB" w:rsidRDefault="008874DB" w:rsidP="008874DB">
            <w:pPr>
              <w:ind w:firstLine="0"/>
            </w:pPr>
            <w:r>
              <w:t>G. M. Smith</w:t>
            </w:r>
          </w:p>
        </w:tc>
        <w:tc>
          <w:tcPr>
            <w:tcW w:w="2180" w:type="dxa"/>
            <w:shd w:val="clear" w:color="auto" w:fill="auto"/>
          </w:tcPr>
          <w:p w14:paraId="33339299" w14:textId="334DD4EC" w:rsidR="008874DB" w:rsidRPr="008874DB" w:rsidRDefault="008874DB" w:rsidP="008874DB">
            <w:pPr>
              <w:ind w:firstLine="0"/>
            </w:pPr>
            <w:r>
              <w:t>M. M. Smith</w:t>
            </w:r>
          </w:p>
        </w:tc>
      </w:tr>
      <w:tr w:rsidR="008874DB" w:rsidRPr="008874DB" w14:paraId="4095BB29" w14:textId="77777777" w:rsidTr="008874DB">
        <w:tc>
          <w:tcPr>
            <w:tcW w:w="2179" w:type="dxa"/>
            <w:shd w:val="clear" w:color="auto" w:fill="auto"/>
          </w:tcPr>
          <w:p w14:paraId="77CED1DB" w14:textId="4BEE42EA" w:rsidR="008874DB" w:rsidRPr="008874DB" w:rsidRDefault="008874DB" w:rsidP="008874DB">
            <w:pPr>
              <w:ind w:firstLine="0"/>
            </w:pPr>
            <w:r>
              <w:lastRenderedPageBreak/>
              <w:t>Spann-Wilder</w:t>
            </w:r>
          </w:p>
        </w:tc>
        <w:tc>
          <w:tcPr>
            <w:tcW w:w="2179" w:type="dxa"/>
            <w:shd w:val="clear" w:color="auto" w:fill="auto"/>
          </w:tcPr>
          <w:p w14:paraId="5455B911" w14:textId="0E89FB67" w:rsidR="008874DB" w:rsidRPr="008874DB" w:rsidRDefault="008874DB" w:rsidP="008874DB">
            <w:pPr>
              <w:ind w:firstLine="0"/>
            </w:pPr>
            <w:r>
              <w:t>Stavrinakis</w:t>
            </w:r>
          </w:p>
        </w:tc>
        <w:tc>
          <w:tcPr>
            <w:tcW w:w="2180" w:type="dxa"/>
            <w:shd w:val="clear" w:color="auto" w:fill="auto"/>
          </w:tcPr>
          <w:p w14:paraId="77A99A6A" w14:textId="5E7E6393" w:rsidR="008874DB" w:rsidRPr="008874DB" w:rsidRDefault="008874DB" w:rsidP="008874DB">
            <w:pPr>
              <w:ind w:firstLine="0"/>
            </w:pPr>
            <w:r>
              <w:t>Teeple</w:t>
            </w:r>
          </w:p>
        </w:tc>
      </w:tr>
      <w:tr w:rsidR="008874DB" w:rsidRPr="008874DB" w14:paraId="5755F0DC" w14:textId="77777777" w:rsidTr="008874DB">
        <w:tc>
          <w:tcPr>
            <w:tcW w:w="2179" w:type="dxa"/>
            <w:shd w:val="clear" w:color="auto" w:fill="auto"/>
          </w:tcPr>
          <w:p w14:paraId="4B39E80A" w14:textId="31BEF158" w:rsidR="008874DB" w:rsidRPr="008874DB" w:rsidRDefault="008874DB" w:rsidP="008874DB">
            <w:pPr>
              <w:keepNext/>
              <w:ind w:firstLine="0"/>
            </w:pPr>
            <w:r>
              <w:t>Vaughan</w:t>
            </w:r>
          </w:p>
        </w:tc>
        <w:tc>
          <w:tcPr>
            <w:tcW w:w="2179" w:type="dxa"/>
            <w:shd w:val="clear" w:color="auto" w:fill="auto"/>
          </w:tcPr>
          <w:p w14:paraId="0787A0CD" w14:textId="053D88E0" w:rsidR="008874DB" w:rsidRPr="008874DB" w:rsidRDefault="008874DB" w:rsidP="008874DB">
            <w:pPr>
              <w:keepNext/>
              <w:ind w:firstLine="0"/>
            </w:pPr>
            <w:r>
              <w:t>Weeks</w:t>
            </w:r>
          </w:p>
        </w:tc>
        <w:tc>
          <w:tcPr>
            <w:tcW w:w="2180" w:type="dxa"/>
            <w:shd w:val="clear" w:color="auto" w:fill="auto"/>
          </w:tcPr>
          <w:p w14:paraId="793091CA" w14:textId="24B8ACED" w:rsidR="008874DB" w:rsidRPr="008874DB" w:rsidRDefault="008874DB" w:rsidP="008874DB">
            <w:pPr>
              <w:keepNext/>
              <w:ind w:firstLine="0"/>
            </w:pPr>
            <w:r>
              <w:t>Wetmore</w:t>
            </w:r>
          </w:p>
        </w:tc>
      </w:tr>
      <w:tr w:rsidR="008874DB" w:rsidRPr="008874DB" w14:paraId="17665BAD" w14:textId="77777777" w:rsidTr="008874DB">
        <w:tc>
          <w:tcPr>
            <w:tcW w:w="2179" w:type="dxa"/>
            <w:shd w:val="clear" w:color="auto" w:fill="auto"/>
          </w:tcPr>
          <w:p w14:paraId="17061924" w14:textId="5BCED8BD" w:rsidR="008874DB" w:rsidRPr="008874DB" w:rsidRDefault="008874DB" w:rsidP="008874DB">
            <w:pPr>
              <w:keepNext/>
              <w:ind w:firstLine="0"/>
            </w:pPr>
            <w:r>
              <w:t>Wickensimer</w:t>
            </w:r>
          </w:p>
        </w:tc>
        <w:tc>
          <w:tcPr>
            <w:tcW w:w="2179" w:type="dxa"/>
            <w:shd w:val="clear" w:color="auto" w:fill="auto"/>
          </w:tcPr>
          <w:p w14:paraId="5FFF3F29" w14:textId="295D9FEE" w:rsidR="008874DB" w:rsidRPr="008874DB" w:rsidRDefault="008874DB" w:rsidP="008874DB">
            <w:pPr>
              <w:keepNext/>
              <w:ind w:firstLine="0"/>
            </w:pPr>
            <w:r>
              <w:t>Williams</w:t>
            </w:r>
          </w:p>
        </w:tc>
        <w:tc>
          <w:tcPr>
            <w:tcW w:w="2180" w:type="dxa"/>
            <w:shd w:val="clear" w:color="auto" w:fill="auto"/>
          </w:tcPr>
          <w:p w14:paraId="5E26F3DD" w14:textId="07CD3C11" w:rsidR="008874DB" w:rsidRPr="008874DB" w:rsidRDefault="008874DB" w:rsidP="008874DB">
            <w:pPr>
              <w:keepNext/>
              <w:ind w:firstLine="0"/>
            </w:pPr>
            <w:r>
              <w:t>Wooten</w:t>
            </w:r>
          </w:p>
        </w:tc>
      </w:tr>
    </w:tbl>
    <w:p w14:paraId="19D655BC" w14:textId="77777777" w:rsidR="008874DB" w:rsidRDefault="008874DB" w:rsidP="008874DB"/>
    <w:p w14:paraId="4E288241" w14:textId="4EA3C9B0" w:rsidR="008874DB" w:rsidRDefault="008874DB" w:rsidP="008874DB">
      <w:pPr>
        <w:jc w:val="center"/>
        <w:rPr>
          <w:b/>
        </w:rPr>
      </w:pPr>
      <w:r w:rsidRPr="008874DB">
        <w:rPr>
          <w:b/>
        </w:rPr>
        <w:t>Total--87</w:t>
      </w:r>
    </w:p>
    <w:p w14:paraId="6E2E4F52" w14:textId="77777777" w:rsidR="008874DB" w:rsidRDefault="008874DB" w:rsidP="008874DB">
      <w:pPr>
        <w:jc w:val="center"/>
        <w:rPr>
          <w:b/>
        </w:rPr>
      </w:pPr>
    </w:p>
    <w:p w14:paraId="582995E9"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5E8ACF51" w14:textId="77777777" w:rsidTr="008874DB">
        <w:tc>
          <w:tcPr>
            <w:tcW w:w="2179" w:type="dxa"/>
            <w:shd w:val="clear" w:color="auto" w:fill="auto"/>
          </w:tcPr>
          <w:p w14:paraId="748C8888" w14:textId="27F03875" w:rsidR="008874DB" w:rsidRPr="008874DB" w:rsidRDefault="008874DB" w:rsidP="008874DB">
            <w:pPr>
              <w:keepNext/>
              <w:ind w:firstLine="0"/>
            </w:pPr>
            <w:r>
              <w:t>Beach</w:t>
            </w:r>
          </w:p>
        </w:tc>
        <w:tc>
          <w:tcPr>
            <w:tcW w:w="2179" w:type="dxa"/>
            <w:shd w:val="clear" w:color="auto" w:fill="auto"/>
          </w:tcPr>
          <w:p w14:paraId="4E5EBF45" w14:textId="45B2ACA2" w:rsidR="008874DB" w:rsidRPr="008874DB" w:rsidRDefault="008874DB" w:rsidP="008874DB">
            <w:pPr>
              <w:keepNext/>
              <w:ind w:firstLine="0"/>
            </w:pPr>
            <w:r>
              <w:t>Burns</w:t>
            </w:r>
          </w:p>
        </w:tc>
        <w:tc>
          <w:tcPr>
            <w:tcW w:w="2180" w:type="dxa"/>
            <w:shd w:val="clear" w:color="auto" w:fill="auto"/>
          </w:tcPr>
          <w:p w14:paraId="23DC8945" w14:textId="72958B4E" w:rsidR="008874DB" w:rsidRPr="008874DB" w:rsidRDefault="008874DB" w:rsidP="008874DB">
            <w:pPr>
              <w:keepNext/>
              <w:ind w:firstLine="0"/>
            </w:pPr>
            <w:r>
              <w:t>Cromer</w:t>
            </w:r>
          </w:p>
        </w:tc>
      </w:tr>
      <w:tr w:rsidR="008874DB" w:rsidRPr="008874DB" w14:paraId="54262612" w14:textId="77777777" w:rsidTr="008874DB">
        <w:tc>
          <w:tcPr>
            <w:tcW w:w="2179" w:type="dxa"/>
            <w:shd w:val="clear" w:color="auto" w:fill="auto"/>
          </w:tcPr>
          <w:p w14:paraId="0E40398F" w14:textId="6E0E21F9" w:rsidR="008874DB" w:rsidRPr="008874DB" w:rsidRDefault="008874DB" w:rsidP="008874DB">
            <w:pPr>
              <w:ind w:firstLine="0"/>
            </w:pPr>
            <w:r>
              <w:t>Duncan</w:t>
            </w:r>
          </w:p>
        </w:tc>
        <w:tc>
          <w:tcPr>
            <w:tcW w:w="2179" w:type="dxa"/>
            <w:shd w:val="clear" w:color="auto" w:fill="auto"/>
          </w:tcPr>
          <w:p w14:paraId="50ECE256" w14:textId="2F3A4A5D" w:rsidR="008874DB" w:rsidRPr="008874DB" w:rsidRDefault="008874DB" w:rsidP="008874DB">
            <w:pPr>
              <w:ind w:firstLine="0"/>
            </w:pPr>
            <w:r>
              <w:t>Frank</w:t>
            </w:r>
          </w:p>
        </w:tc>
        <w:tc>
          <w:tcPr>
            <w:tcW w:w="2180" w:type="dxa"/>
            <w:shd w:val="clear" w:color="auto" w:fill="auto"/>
          </w:tcPr>
          <w:p w14:paraId="2AB3F0B5" w14:textId="6A43A3D4" w:rsidR="008874DB" w:rsidRPr="008874DB" w:rsidRDefault="008874DB" w:rsidP="008874DB">
            <w:pPr>
              <w:ind w:firstLine="0"/>
            </w:pPr>
            <w:r>
              <w:t>Gilreath</w:t>
            </w:r>
          </w:p>
        </w:tc>
      </w:tr>
      <w:tr w:rsidR="008874DB" w:rsidRPr="008874DB" w14:paraId="35B0E173" w14:textId="77777777" w:rsidTr="008874DB">
        <w:tc>
          <w:tcPr>
            <w:tcW w:w="2179" w:type="dxa"/>
            <w:shd w:val="clear" w:color="auto" w:fill="auto"/>
          </w:tcPr>
          <w:p w14:paraId="568F63F8" w14:textId="3FF0F83F" w:rsidR="008874DB" w:rsidRPr="008874DB" w:rsidRDefault="008874DB" w:rsidP="008874DB">
            <w:pPr>
              <w:ind w:firstLine="0"/>
            </w:pPr>
            <w:r>
              <w:t>Harris</w:t>
            </w:r>
          </w:p>
        </w:tc>
        <w:tc>
          <w:tcPr>
            <w:tcW w:w="2179" w:type="dxa"/>
            <w:shd w:val="clear" w:color="auto" w:fill="auto"/>
          </w:tcPr>
          <w:p w14:paraId="55FAFC5B" w14:textId="1A7068DF" w:rsidR="008874DB" w:rsidRPr="008874DB" w:rsidRDefault="008874DB" w:rsidP="008874DB">
            <w:pPr>
              <w:ind w:firstLine="0"/>
            </w:pPr>
            <w:r>
              <w:t>Huff</w:t>
            </w:r>
          </w:p>
        </w:tc>
        <w:tc>
          <w:tcPr>
            <w:tcW w:w="2180" w:type="dxa"/>
            <w:shd w:val="clear" w:color="auto" w:fill="auto"/>
          </w:tcPr>
          <w:p w14:paraId="18B0120B" w14:textId="657400A3" w:rsidR="008874DB" w:rsidRPr="008874DB" w:rsidRDefault="008874DB" w:rsidP="008874DB">
            <w:pPr>
              <w:ind w:firstLine="0"/>
            </w:pPr>
            <w:r>
              <w:t>Kilmartin</w:t>
            </w:r>
          </w:p>
        </w:tc>
      </w:tr>
      <w:tr w:rsidR="008874DB" w:rsidRPr="008874DB" w14:paraId="71ECFC84" w14:textId="77777777" w:rsidTr="008874DB">
        <w:tc>
          <w:tcPr>
            <w:tcW w:w="2179" w:type="dxa"/>
            <w:shd w:val="clear" w:color="auto" w:fill="auto"/>
          </w:tcPr>
          <w:p w14:paraId="5DC5CE1F" w14:textId="2E494DF3" w:rsidR="008874DB" w:rsidRPr="008874DB" w:rsidRDefault="008874DB" w:rsidP="008874DB">
            <w:pPr>
              <w:ind w:firstLine="0"/>
            </w:pPr>
            <w:r>
              <w:t>Magnuson</w:t>
            </w:r>
          </w:p>
        </w:tc>
        <w:tc>
          <w:tcPr>
            <w:tcW w:w="2179" w:type="dxa"/>
            <w:shd w:val="clear" w:color="auto" w:fill="auto"/>
          </w:tcPr>
          <w:p w14:paraId="088150D5" w14:textId="4D4029DC" w:rsidR="008874DB" w:rsidRPr="008874DB" w:rsidRDefault="008874DB" w:rsidP="008874DB">
            <w:pPr>
              <w:ind w:firstLine="0"/>
            </w:pPr>
            <w:r>
              <w:t>May</w:t>
            </w:r>
          </w:p>
        </w:tc>
        <w:tc>
          <w:tcPr>
            <w:tcW w:w="2180" w:type="dxa"/>
            <w:shd w:val="clear" w:color="auto" w:fill="auto"/>
          </w:tcPr>
          <w:p w14:paraId="6406BF7D" w14:textId="3192BACF" w:rsidR="008874DB" w:rsidRPr="008874DB" w:rsidRDefault="008874DB" w:rsidP="008874DB">
            <w:pPr>
              <w:ind w:firstLine="0"/>
            </w:pPr>
            <w:r>
              <w:t>McCabe</w:t>
            </w:r>
          </w:p>
        </w:tc>
      </w:tr>
      <w:tr w:rsidR="008874DB" w:rsidRPr="008874DB" w14:paraId="0AC318E0" w14:textId="77777777" w:rsidTr="008874DB">
        <w:tc>
          <w:tcPr>
            <w:tcW w:w="2179" w:type="dxa"/>
            <w:shd w:val="clear" w:color="auto" w:fill="auto"/>
          </w:tcPr>
          <w:p w14:paraId="2BA0598D" w14:textId="65156187" w:rsidR="008874DB" w:rsidRPr="008874DB" w:rsidRDefault="008874DB" w:rsidP="008874DB">
            <w:pPr>
              <w:ind w:firstLine="0"/>
            </w:pPr>
            <w:r>
              <w:t>McCravy</w:t>
            </w:r>
          </w:p>
        </w:tc>
        <w:tc>
          <w:tcPr>
            <w:tcW w:w="2179" w:type="dxa"/>
            <w:shd w:val="clear" w:color="auto" w:fill="auto"/>
          </w:tcPr>
          <w:p w14:paraId="41984AF7" w14:textId="004B5914" w:rsidR="008874DB" w:rsidRPr="008874DB" w:rsidRDefault="008874DB" w:rsidP="008874DB">
            <w:pPr>
              <w:ind w:firstLine="0"/>
            </w:pPr>
            <w:r>
              <w:t>Morgan</w:t>
            </w:r>
          </w:p>
        </w:tc>
        <w:tc>
          <w:tcPr>
            <w:tcW w:w="2180" w:type="dxa"/>
            <w:shd w:val="clear" w:color="auto" w:fill="auto"/>
          </w:tcPr>
          <w:p w14:paraId="0A80D048" w14:textId="65A5105B" w:rsidR="008874DB" w:rsidRPr="008874DB" w:rsidRDefault="008874DB" w:rsidP="008874DB">
            <w:pPr>
              <w:ind w:firstLine="0"/>
            </w:pPr>
            <w:r>
              <w:t>Oremus</w:t>
            </w:r>
          </w:p>
        </w:tc>
      </w:tr>
      <w:tr w:rsidR="008874DB" w:rsidRPr="008874DB" w14:paraId="7B8FAF2C" w14:textId="77777777" w:rsidTr="008874DB">
        <w:tc>
          <w:tcPr>
            <w:tcW w:w="2179" w:type="dxa"/>
            <w:shd w:val="clear" w:color="auto" w:fill="auto"/>
          </w:tcPr>
          <w:p w14:paraId="799DFE1F" w14:textId="087166D4" w:rsidR="008874DB" w:rsidRPr="008874DB" w:rsidRDefault="008874DB" w:rsidP="008874DB">
            <w:pPr>
              <w:keepNext/>
              <w:ind w:firstLine="0"/>
            </w:pPr>
            <w:r>
              <w:t>Pace</w:t>
            </w:r>
          </w:p>
        </w:tc>
        <w:tc>
          <w:tcPr>
            <w:tcW w:w="2179" w:type="dxa"/>
            <w:shd w:val="clear" w:color="auto" w:fill="auto"/>
          </w:tcPr>
          <w:p w14:paraId="3D2AE6AB" w14:textId="018286DF" w:rsidR="008874DB" w:rsidRPr="008874DB" w:rsidRDefault="008874DB" w:rsidP="008874DB">
            <w:pPr>
              <w:keepNext/>
              <w:ind w:firstLine="0"/>
            </w:pPr>
            <w:r>
              <w:t>Terribile</w:t>
            </w:r>
          </w:p>
        </w:tc>
        <w:tc>
          <w:tcPr>
            <w:tcW w:w="2180" w:type="dxa"/>
            <w:shd w:val="clear" w:color="auto" w:fill="auto"/>
          </w:tcPr>
          <w:p w14:paraId="31E00E41" w14:textId="077CC0CD" w:rsidR="008874DB" w:rsidRPr="008874DB" w:rsidRDefault="008874DB" w:rsidP="008874DB">
            <w:pPr>
              <w:keepNext/>
              <w:ind w:firstLine="0"/>
            </w:pPr>
            <w:r>
              <w:t>White</w:t>
            </w:r>
          </w:p>
        </w:tc>
      </w:tr>
      <w:tr w:rsidR="008874DB" w:rsidRPr="008874DB" w14:paraId="1EA459C9" w14:textId="77777777" w:rsidTr="008874DB">
        <w:tc>
          <w:tcPr>
            <w:tcW w:w="2179" w:type="dxa"/>
            <w:shd w:val="clear" w:color="auto" w:fill="auto"/>
          </w:tcPr>
          <w:p w14:paraId="524029D6" w14:textId="57FD3D42" w:rsidR="008874DB" w:rsidRPr="008874DB" w:rsidRDefault="008874DB" w:rsidP="008874DB">
            <w:pPr>
              <w:keepNext/>
              <w:ind w:firstLine="0"/>
            </w:pPr>
            <w:r>
              <w:t>Whitmire</w:t>
            </w:r>
          </w:p>
        </w:tc>
        <w:tc>
          <w:tcPr>
            <w:tcW w:w="2179" w:type="dxa"/>
            <w:shd w:val="clear" w:color="auto" w:fill="auto"/>
          </w:tcPr>
          <w:p w14:paraId="0291E484" w14:textId="77777777" w:rsidR="008874DB" w:rsidRPr="008874DB" w:rsidRDefault="008874DB" w:rsidP="008874DB">
            <w:pPr>
              <w:keepNext/>
              <w:ind w:firstLine="0"/>
            </w:pPr>
          </w:p>
        </w:tc>
        <w:tc>
          <w:tcPr>
            <w:tcW w:w="2180" w:type="dxa"/>
            <w:shd w:val="clear" w:color="auto" w:fill="auto"/>
          </w:tcPr>
          <w:p w14:paraId="31F85367" w14:textId="77777777" w:rsidR="008874DB" w:rsidRPr="008874DB" w:rsidRDefault="008874DB" w:rsidP="008874DB">
            <w:pPr>
              <w:keepNext/>
              <w:ind w:firstLine="0"/>
            </w:pPr>
          </w:p>
        </w:tc>
      </w:tr>
    </w:tbl>
    <w:p w14:paraId="619E3E98" w14:textId="77777777" w:rsidR="008874DB" w:rsidRDefault="008874DB" w:rsidP="008874DB"/>
    <w:p w14:paraId="64B81D3A" w14:textId="77777777" w:rsidR="008874DB" w:rsidRDefault="008874DB" w:rsidP="008874DB">
      <w:pPr>
        <w:jc w:val="center"/>
        <w:rPr>
          <w:b/>
        </w:rPr>
      </w:pPr>
      <w:r w:rsidRPr="008874DB">
        <w:rPr>
          <w:b/>
        </w:rPr>
        <w:t>Total--19</w:t>
      </w:r>
    </w:p>
    <w:p w14:paraId="6716636D" w14:textId="064638EE" w:rsidR="008874DB" w:rsidRDefault="008874DB" w:rsidP="008874DB">
      <w:pPr>
        <w:jc w:val="center"/>
        <w:rPr>
          <w:b/>
        </w:rPr>
      </w:pPr>
    </w:p>
    <w:p w14:paraId="60AC32A8" w14:textId="77777777" w:rsidR="008874DB" w:rsidRDefault="008874DB" w:rsidP="008874DB">
      <w:r>
        <w:t>So, the amendment was tabled.</w:t>
      </w:r>
    </w:p>
    <w:p w14:paraId="7286A997" w14:textId="60F12A08" w:rsidR="008874DB" w:rsidRDefault="008874DB" w:rsidP="008874DB"/>
    <w:p w14:paraId="49204C12" w14:textId="4A9EDA9D" w:rsidR="008874DB" w:rsidRPr="00462432" w:rsidRDefault="008874DB" w:rsidP="008874DB">
      <w:pPr>
        <w:widowControl w:val="0"/>
        <w:rPr>
          <w:snapToGrid w:val="0"/>
        </w:rPr>
      </w:pPr>
      <w:r w:rsidRPr="00462432">
        <w:rPr>
          <w:snapToGrid w:val="0"/>
        </w:rPr>
        <w:t xml:space="preserve">Rep. CROMER proposed the following Amendment No. 77 </w:t>
      </w:r>
      <w:r w:rsidR="0026052F">
        <w:rPr>
          <w:snapToGrid w:val="0"/>
        </w:rPr>
        <w:t xml:space="preserve">to </w:t>
      </w:r>
      <w:r w:rsidR="0026052F">
        <w:rPr>
          <w:snapToGrid w:val="0"/>
        </w:rPr>
        <w:br/>
      </w:r>
      <w:r w:rsidR="0026052F" w:rsidRPr="00296917">
        <w:rPr>
          <w:smallCaps/>
          <w:snapToGrid w:val="0"/>
        </w:rPr>
        <w:t>H.</w:t>
      </w:r>
      <w:r w:rsidR="0026052F">
        <w:rPr>
          <w:smallCaps/>
          <w:snapToGrid w:val="0"/>
        </w:rPr>
        <w:t xml:space="preserve"> </w:t>
      </w:r>
      <w:r w:rsidR="0026052F" w:rsidRPr="00296917">
        <w:rPr>
          <w:smallCaps/>
          <w:snapToGrid w:val="0"/>
        </w:rPr>
        <w:t xml:space="preserve">4025 </w:t>
      </w:r>
      <w:r w:rsidR="0026052F" w:rsidRPr="00CA5AEC">
        <w:t>as introduced by</w:t>
      </w:r>
      <w:r w:rsidR="0026052F" w:rsidRPr="00296917">
        <w:rPr>
          <w:smallCaps/>
          <w:snapToGrid w:val="0"/>
        </w:rPr>
        <w:t xml:space="preserve"> </w:t>
      </w:r>
      <w:r w:rsidR="0026052F" w:rsidRPr="00CA5AEC">
        <w:t>Ways &amp; Means</w:t>
      </w:r>
      <w:r w:rsidR="0026052F" w:rsidRPr="00296917">
        <w:rPr>
          <w:smallCaps/>
          <w:snapToGrid w:val="0"/>
        </w:rPr>
        <w:t xml:space="preserve"> </w:t>
      </w:r>
      <w:r w:rsidRPr="00462432">
        <w:rPr>
          <w:snapToGrid w:val="0"/>
        </w:rPr>
        <w:t>(Doc Name h:\legwork\house\amend\h-wm\011\county library staff qualifications.docx), which was ruled out of order:</w:t>
      </w:r>
    </w:p>
    <w:p w14:paraId="3324EFBB" w14:textId="77777777" w:rsidR="008874DB" w:rsidRPr="00462432" w:rsidRDefault="008874DB" w:rsidP="008874DB">
      <w:pPr>
        <w:widowControl w:val="0"/>
        <w:rPr>
          <w:snapToGrid w:val="0"/>
        </w:rPr>
      </w:pPr>
      <w:r w:rsidRPr="00462432">
        <w:rPr>
          <w:snapToGrid w:val="0"/>
        </w:rPr>
        <w:t>Amend the bill, as and if amended, Part IB, Section 27, STATE LIBRARY, page 355, after line 21, by adding an appropriately numbered proviso to read:</w:t>
      </w:r>
    </w:p>
    <w:p w14:paraId="2B0DA5BD" w14:textId="77777777" w:rsidR="008874DB" w:rsidRPr="00462432" w:rsidRDefault="008874DB" w:rsidP="008874DB">
      <w:pPr>
        <w:rPr>
          <w:snapToGrid w:val="0"/>
        </w:rPr>
      </w:pPr>
      <w:r w:rsidRPr="00462432">
        <w:rPr>
          <w:snapToGrid w:val="0"/>
        </w:rPr>
        <w:t>/</w:t>
      </w:r>
      <w:r w:rsidRPr="00462432">
        <w:rPr>
          <w:i/>
          <w:iCs/>
          <w:snapToGrid w:val="0"/>
          <w:u w:val="single"/>
        </w:rPr>
        <w:t>(LIB: County Library Staff Qualifications)  From funds appropriated to the State Library, Aid to County Libraries for the current fiscal year, each county library shall employ a library director who shall be responsible to the county library board for the administration of the program and the selection of library staff members required to carry out the functions of the library system. A county library board may not require or express a preference that a library director or library employee: (1) be certified by the American Library Association, or its successor organization; or (2) have a master’s degree from a program certified by the American Library Association, or its successor organization./</w:t>
      </w:r>
    </w:p>
    <w:p w14:paraId="459BFE1B" w14:textId="77777777" w:rsidR="008874DB" w:rsidRPr="00462432" w:rsidRDefault="008874DB" w:rsidP="008874DB">
      <w:pPr>
        <w:widowControl w:val="0"/>
        <w:rPr>
          <w:snapToGrid w:val="0"/>
        </w:rPr>
      </w:pPr>
      <w:r w:rsidRPr="00462432">
        <w:rPr>
          <w:snapToGrid w:val="0"/>
        </w:rPr>
        <w:t>Renumber sections to conform.</w:t>
      </w:r>
    </w:p>
    <w:p w14:paraId="50CDDC03" w14:textId="77777777" w:rsidR="008874DB" w:rsidRDefault="008874DB" w:rsidP="008874DB">
      <w:pPr>
        <w:widowControl w:val="0"/>
      </w:pPr>
      <w:r w:rsidRPr="00462432">
        <w:rPr>
          <w:snapToGrid w:val="0"/>
        </w:rPr>
        <w:t>Amend totals and titles to conform.</w:t>
      </w:r>
    </w:p>
    <w:p w14:paraId="77A8E66C" w14:textId="047E370F" w:rsidR="008874DB" w:rsidRDefault="008874DB" w:rsidP="008874DB">
      <w:pPr>
        <w:widowControl w:val="0"/>
      </w:pPr>
    </w:p>
    <w:p w14:paraId="77131DBC" w14:textId="77777777" w:rsidR="008874DB" w:rsidRDefault="008874DB" w:rsidP="008874DB">
      <w:pPr>
        <w:keepNext/>
        <w:jc w:val="center"/>
        <w:rPr>
          <w:b/>
        </w:rPr>
      </w:pPr>
      <w:r w:rsidRPr="008874DB">
        <w:rPr>
          <w:b/>
        </w:rPr>
        <w:lastRenderedPageBreak/>
        <w:t>POINT OF ORDER</w:t>
      </w:r>
    </w:p>
    <w:p w14:paraId="73B0A7C9" w14:textId="77777777" w:rsidR="008874DB" w:rsidRDefault="008874DB" w:rsidP="008874DB">
      <w:r>
        <w:t xml:space="preserve"> Rep. WETMORE raised the Point of Order that Amendment No. 77 violated Rule 5.3.B. </w:t>
      </w:r>
    </w:p>
    <w:p w14:paraId="382457CD" w14:textId="77777777" w:rsidR="008874DB" w:rsidRDefault="008874DB" w:rsidP="008874DB">
      <w:r>
        <w:t xml:space="preserve">Rep. CROMER argued contra. </w:t>
      </w:r>
    </w:p>
    <w:p w14:paraId="3FAAC8AA" w14:textId="29619F35" w:rsidR="008874DB" w:rsidRDefault="008874DB" w:rsidP="008874DB">
      <w:r>
        <w:t xml:space="preserve">The SPEAKER </w:t>
      </w:r>
      <w:r w:rsidRPr="008874DB">
        <w:rPr>
          <w:i/>
        </w:rPr>
        <w:t>PRO TEMPORE</w:t>
      </w:r>
      <w:r>
        <w:t xml:space="preserve"> stated that the phrase “from the funds appropriated” was not dispositive. He stated he had to look at the principal effect of the amendment and cited a precedent from May 8, 2024</w:t>
      </w:r>
      <w:r w:rsidR="0026052F">
        <w:t>.</w:t>
      </w:r>
      <w:r>
        <w:t xml:space="preserve"> He stated that the amendment’s principal effect was to require the hiring of a county library director and was not germane.  He sustained the Point of Order. </w:t>
      </w:r>
    </w:p>
    <w:p w14:paraId="1039A57C" w14:textId="77777777" w:rsidR="008874DB" w:rsidRDefault="008874DB" w:rsidP="008874DB"/>
    <w:p w14:paraId="01B1B650" w14:textId="41D7157E" w:rsidR="008874DB" w:rsidRDefault="008874DB" w:rsidP="008874DB">
      <w:r>
        <w:t>The question then recurred to the adoption of the section.</w:t>
      </w:r>
    </w:p>
    <w:p w14:paraId="4FAEA8A9" w14:textId="77777777" w:rsidR="008874DB" w:rsidRDefault="008874DB" w:rsidP="008874DB"/>
    <w:p w14:paraId="2244162E" w14:textId="77777777" w:rsidR="008874DB" w:rsidRDefault="008874DB" w:rsidP="008874DB">
      <w:r>
        <w:t xml:space="preserve">The yeas and nays were taken resulting as follows: </w:t>
      </w:r>
    </w:p>
    <w:p w14:paraId="7BF19A4B" w14:textId="72C85AD3" w:rsidR="008874DB" w:rsidRDefault="008874DB" w:rsidP="008874DB">
      <w:pPr>
        <w:jc w:val="center"/>
      </w:pPr>
      <w:r>
        <w:t xml:space="preserve"> </w:t>
      </w:r>
      <w:bookmarkStart w:id="48" w:name="vote_start227"/>
      <w:bookmarkEnd w:id="48"/>
      <w:r>
        <w:t>Yeas 105; Nays 4</w:t>
      </w:r>
    </w:p>
    <w:p w14:paraId="4AB166A2" w14:textId="77777777" w:rsidR="008874DB" w:rsidRDefault="008874DB" w:rsidP="008874DB">
      <w:pPr>
        <w:jc w:val="center"/>
      </w:pPr>
    </w:p>
    <w:p w14:paraId="4494AFAD"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00C3C4E0" w14:textId="77777777" w:rsidTr="008874DB">
        <w:tc>
          <w:tcPr>
            <w:tcW w:w="2179" w:type="dxa"/>
            <w:shd w:val="clear" w:color="auto" w:fill="auto"/>
          </w:tcPr>
          <w:p w14:paraId="654934BC" w14:textId="19E1C55B" w:rsidR="008874DB" w:rsidRPr="008874DB" w:rsidRDefault="008874DB" w:rsidP="008874DB">
            <w:pPr>
              <w:keepNext/>
              <w:ind w:firstLine="0"/>
            </w:pPr>
            <w:r>
              <w:t>Anderson</w:t>
            </w:r>
          </w:p>
        </w:tc>
        <w:tc>
          <w:tcPr>
            <w:tcW w:w="2179" w:type="dxa"/>
            <w:shd w:val="clear" w:color="auto" w:fill="auto"/>
          </w:tcPr>
          <w:p w14:paraId="44790E1A" w14:textId="055D01C3" w:rsidR="008874DB" w:rsidRPr="008874DB" w:rsidRDefault="008874DB" w:rsidP="008874DB">
            <w:pPr>
              <w:keepNext/>
              <w:ind w:firstLine="0"/>
            </w:pPr>
            <w:r>
              <w:t>Atkinson</w:t>
            </w:r>
          </w:p>
        </w:tc>
        <w:tc>
          <w:tcPr>
            <w:tcW w:w="2180" w:type="dxa"/>
            <w:shd w:val="clear" w:color="auto" w:fill="auto"/>
          </w:tcPr>
          <w:p w14:paraId="731ED44F" w14:textId="5C19572D" w:rsidR="008874DB" w:rsidRPr="008874DB" w:rsidRDefault="008874DB" w:rsidP="008874DB">
            <w:pPr>
              <w:keepNext/>
              <w:ind w:firstLine="0"/>
            </w:pPr>
            <w:r>
              <w:t>Bailey</w:t>
            </w:r>
          </w:p>
        </w:tc>
      </w:tr>
      <w:tr w:rsidR="008874DB" w:rsidRPr="008874DB" w14:paraId="6DFC9C16" w14:textId="77777777" w:rsidTr="008874DB">
        <w:tc>
          <w:tcPr>
            <w:tcW w:w="2179" w:type="dxa"/>
            <w:shd w:val="clear" w:color="auto" w:fill="auto"/>
          </w:tcPr>
          <w:p w14:paraId="716487AF" w14:textId="5332422C" w:rsidR="008874DB" w:rsidRPr="008874DB" w:rsidRDefault="008874DB" w:rsidP="008874DB">
            <w:pPr>
              <w:ind w:firstLine="0"/>
            </w:pPr>
            <w:r>
              <w:t>Ballentine</w:t>
            </w:r>
          </w:p>
        </w:tc>
        <w:tc>
          <w:tcPr>
            <w:tcW w:w="2179" w:type="dxa"/>
            <w:shd w:val="clear" w:color="auto" w:fill="auto"/>
          </w:tcPr>
          <w:p w14:paraId="38B63B43" w14:textId="4A21703E" w:rsidR="008874DB" w:rsidRPr="008874DB" w:rsidRDefault="008874DB" w:rsidP="008874DB">
            <w:pPr>
              <w:ind w:firstLine="0"/>
            </w:pPr>
            <w:r>
              <w:t>Bannister</w:t>
            </w:r>
          </w:p>
        </w:tc>
        <w:tc>
          <w:tcPr>
            <w:tcW w:w="2180" w:type="dxa"/>
            <w:shd w:val="clear" w:color="auto" w:fill="auto"/>
          </w:tcPr>
          <w:p w14:paraId="420C53EE" w14:textId="7FDBE7B1" w:rsidR="008874DB" w:rsidRPr="008874DB" w:rsidRDefault="008874DB" w:rsidP="008874DB">
            <w:pPr>
              <w:ind w:firstLine="0"/>
            </w:pPr>
            <w:r>
              <w:t>Bauer</w:t>
            </w:r>
          </w:p>
        </w:tc>
      </w:tr>
      <w:tr w:rsidR="008874DB" w:rsidRPr="008874DB" w14:paraId="0963C58D" w14:textId="77777777" w:rsidTr="008874DB">
        <w:tc>
          <w:tcPr>
            <w:tcW w:w="2179" w:type="dxa"/>
            <w:shd w:val="clear" w:color="auto" w:fill="auto"/>
          </w:tcPr>
          <w:p w14:paraId="0EFCF4E7" w14:textId="32546418" w:rsidR="008874DB" w:rsidRPr="008874DB" w:rsidRDefault="008874DB" w:rsidP="008874DB">
            <w:pPr>
              <w:ind w:firstLine="0"/>
            </w:pPr>
            <w:r>
              <w:t>Bernstein</w:t>
            </w:r>
          </w:p>
        </w:tc>
        <w:tc>
          <w:tcPr>
            <w:tcW w:w="2179" w:type="dxa"/>
            <w:shd w:val="clear" w:color="auto" w:fill="auto"/>
          </w:tcPr>
          <w:p w14:paraId="194BED9B" w14:textId="6A90AAAF" w:rsidR="008874DB" w:rsidRPr="008874DB" w:rsidRDefault="008874DB" w:rsidP="008874DB">
            <w:pPr>
              <w:ind w:firstLine="0"/>
            </w:pPr>
            <w:r>
              <w:t>Bowers</w:t>
            </w:r>
          </w:p>
        </w:tc>
        <w:tc>
          <w:tcPr>
            <w:tcW w:w="2180" w:type="dxa"/>
            <w:shd w:val="clear" w:color="auto" w:fill="auto"/>
          </w:tcPr>
          <w:p w14:paraId="10E702D1" w14:textId="4AF0DDBB" w:rsidR="008874DB" w:rsidRPr="008874DB" w:rsidRDefault="008874DB" w:rsidP="008874DB">
            <w:pPr>
              <w:ind w:firstLine="0"/>
            </w:pPr>
            <w:r>
              <w:t>Bradley</w:t>
            </w:r>
          </w:p>
        </w:tc>
      </w:tr>
      <w:tr w:rsidR="008874DB" w:rsidRPr="008874DB" w14:paraId="54AAFF32" w14:textId="77777777" w:rsidTr="008874DB">
        <w:tc>
          <w:tcPr>
            <w:tcW w:w="2179" w:type="dxa"/>
            <w:shd w:val="clear" w:color="auto" w:fill="auto"/>
          </w:tcPr>
          <w:p w14:paraId="539E597C" w14:textId="157726D4" w:rsidR="008874DB" w:rsidRPr="008874DB" w:rsidRDefault="008874DB" w:rsidP="008874DB">
            <w:pPr>
              <w:ind w:firstLine="0"/>
            </w:pPr>
            <w:r>
              <w:t>Brewer</w:t>
            </w:r>
          </w:p>
        </w:tc>
        <w:tc>
          <w:tcPr>
            <w:tcW w:w="2179" w:type="dxa"/>
            <w:shd w:val="clear" w:color="auto" w:fill="auto"/>
          </w:tcPr>
          <w:p w14:paraId="7CDBCAC7" w14:textId="171948F8" w:rsidR="008874DB" w:rsidRPr="008874DB" w:rsidRDefault="008874DB" w:rsidP="008874DB">
            <w:pPr>
              <w:ind w:firstLine="0"/>
            </w:pPr>
            <w:r>
              <w:t>Bustos</w:t>
            </w:r>
          </w:p>
        </w:tc>
        <w:tc>
          <w:tcPr>
            <w:tcW w:w="2180" w:type="dxa"/>
            <w:shd w:val="clear" w:color="auto" w:fill="auto"/>
          </w:tcPr>
          <w:p w14:paraId="16FF213E" w14:textId="4010FD2E" w:rsidR="008874DB" w:rsidRPr="008874DB" w:rsidRDefault="008874DB" w:rsidP="008874DB">
            <w:pPr>
              <w:ind w:firstLine="0"/>
            </w:pPr>
            <w:r>
              <w:t>Calhoon</w:t>
            </w:r>
          </w:p>
        </w:tc>
      </w:tr>
      <w:tr w:rsidR="008874DB" w:rsidRPr="008874DB" w14:paraId="5E17565C" w14:textId="77777777" w:rsidTr="008874DB">
        <w:tc>
          <w:tcPr>
            <w:tcW w:w="2179" w:type="dxa"/>
            <w:shd w:val="clear" w:color="auto" w:fill="auto"/>
          </w:tcPr>
          <w:p w14:paraId="3F0CF96E" w14:textId="66CD9231" w:rsidR="008874DB" w:rsidRPr="008874DB" w:rsidRDefault="008874DB" w:rsidP="008874DB">
            <w:pPr>
              <w:ind w:firstLine="0"/>
            </w:pPr>
            <w:r>
              <w:t>Caskey</w:t>
            </w:r>
          </w:p>
        </w:tc>
        <w:tc>
          <w:tcPr>
            <w:tcW w:w="2179" w:type="dxa"/>
            <w:shd w:val="clear" w:color="auto" w:fill="auto"/>
          </w:tcPr>
          <w:p w14:paraId="6FC9C9C0" w14:textId="776E62C0" w:rsidR="008874DB" w:rsidRPr="008874DB" w:rsidRDefault="008874DB" w:rsidP="008874DB">
            <w:pPr>
              <w:ind w:firstLine="0"/>
            </w:pPr>
            <w:r>
              <w:t>Chapman</w:t>
            </w:r>
          </w:p>
        </w:tc>
        <w:tc>
          <w:tcPr>
            <w:tcW w:w="2180" w:type="dxa"/>
            <w:shd w:val="clear" w:color="auto" w:fill="auto"/>
          </w:tcPr>
          <w:p w14:paraId="2B4DADF5" w14:textId="60CF50BD" w:rsidR="008874DB" w:rsidRPr="008874DB" w:rsidRDefault="008874DB" w:rsidP="008874DB">
            <w:pPr>
              <w:ind w:firstLine="0"/>
            </w:pPr>
            <w:r>
              <w:t>Clyburn</w:t>
            </w:r>
          </w:p>
        </w:tc>
      </w:tr>
      <w:tr w:rsidR="008874DB" w:rsidRPr="008874DB" w14:paraId="08ACE41B" w14:textId="77777777" w:rsidTr="008874DB">
        <w:tc>
          <w:tcPr>
            <w:tcW w:w="2179" w:type="dxa"/>
            <w:shd w:val="clear" w:color="auto" w:fill="auto"/>
          </w:tcPr>
          <w:p w14:paraId="4058F6C4" w14:textId="0C595F92" w:rsidR="008874DB" w:rsidRPr="008874DB" w:rsidRDefault="008874DB" w:rsidP="008874DB">
            <w:pPr>
              <w:ind w:firstLine="0"/>
            </w:pPr>
            <w:r>
              <w:t>Cobb-Hunter</w:t>
            </w:r>
          </w:p>
        </w:tc>
        <w:tc>
          <w:tcPr>
            <w:tcW w:w="2179" w:type="dxa"/>
            <w:shd w:val="clear" w:color="auto" w:fill="auto"/>
          </w:tcPr>
          <w:p w14:paraId="2FFF93E5" w14:textId="5BB40FA5" w:rsidR="008874DB" w:rsidRPr="008874DB" w:rsidRDefault="008874DB" w:rsidP="008874DB">
            <w:pPr>
              <w:ind w:firstLine="0"/>
            </w:pPr>
            <w:r>
              <w:t>Collins</w:t>
            </w:r>
          </w:p>
        </w:tc>
        <w:tc>
          <w:tcPr>
            <w:tcW w:w="2180" w:type="dxa"/>
            <w:shd w:val="clear" w:color="auto" w:fill="auto"/>
          </w:tcPr>
          <w:p w14:paraId="7AD99819" w14:textId="25C92235" w:rsidR="008874DB" w:rsidRPr="008874DB" w:rsidRDefault="008874DB" w:rsidP="008874DB">
            <w:pPr>
              <w:ind w:firstLine="0"/>
            </w:pPr>
            <w:r>
              <w:t>B. L. Cox</w:t>
            </w:r>
          </w:p>
        </w:tc>
      </w:tr>
      <w:tr w:rsidR="008874DB" w:rsidRPr="008874DB" w14:paraId="152341DB" w14:textId="77777777" w:rsidTr="008874DB">
        <w:tc>
          <w:tcPr>
            <w:tcW w:w="2179" w:type="dxa"/>
            <w:shd w:val="clear" w:color="auto" w:fill="auto"/>
          </w:tcPr>
          <w:p w14:paraId="6BB79E5F" w14:textId="303208FF" w:rsidR="008874DB" w:rsidRPr="008874DB" w:rsidRDefault="008874DB" w:rsidP="008874DB">
            <w:pPr>
              <w:ind w:firstLine="0"/>
            </w:pPr>
            <w:r>
              <w:t>Crawford</w:t>
            </w:r>
          </w:p>
        </w:tc>
        <w:tc>
          <w:tcPr>
            <w:tcW w:w="2179" w:type="dxa"/>
            <w:shd w:val="clear" w:color="auto" w:fill="auto"/>
          </w:tcPr>
          <w:p w14:paraId="7E43960C" w14:textId="0A8FEBE4" w:rsidR="008874DB" w:rsidRPr="008874DB" w:rsidRDefault="008874DB" w:rsidP="008874DB">
            <w:pPr>
              <w:ind w:firstLine="0"/>
            </w:pPr>
            <w:r>
              <w:t>Davis</w:t>
            </w:r>
          </w:p>
        </w:tc>
        <w:tc>
          <w:tcPr>
            <w:tcW w:w="2180" w:type="dxa"/>
            <w:shd w:val="clear" w:color="auto" w:fill="auto"/>
          </w:tcPr>
          <w:p w14:paraId="01E04E2A" w14:textId="4E5947B8" w:rsidR="008874DB" w:rsidRPr="008874DB" w:rsidRDefault="008874DB" w:rsidP="008874DB">
            <w:pPr>
              <w:ind w:firstLine="0"/>
            </w:pPr>
            <w:r>
              <w:t>Dillard</w:t>
            </w:r>
          </w:p>
        </w:tc>
      </w:tr>
      <w:tr w:rsidR="008874DB" w:rsidRPr="008874DB" w14:paraId="66E11BA0" w14:textId="77777777" w:rsidTr="008874DB">
        <w:tc>
          <w:tcPr>
            <w:tcW w:w="2179" w:type="dxa"/>
            <w:shd w:val="clear" w:color="auto" w:fill="auto"/>
          </w:tcPr>
          <w:p w14:paraId="04A22291" w14:textId="52213908" w:rsidR="008874DB" w:rsidRPr="008874DB" w:rsidRDefault="008874DB" w:rsidP="008874DB">
            <w:pPr>
              <w:ind w:firstLine="0"/>
            </w:pPr>
            <w:r>
              <w:t>Duncan</w:t>
            </w:r>
          </w:p>
        </w:tc>
        <w:tc>
          <w:tcPr>
            <w:tcW w:w="2179" w:type="dxa"/>
            <w:shd w:val="clear" w:color="auto" w:fill="auto"/>
          </w:tcPr>
          <w:p w14:paraId="5B14BB0A" w14:textId="5F95C3EB" w:rsidR="008874DB" w:rsidRPr="008874DB" w:rsidRDefault="008874DB" w:rsidP="008874DB">
            <w:pPr>
              <w:ind w:firstLine="0"/>
            </w:pPr>
            <w:r>
              <w:t>Edgerton</w:t>
            </w:r>
          </w:p>
        </w:tc>
        <w:tc>
          <w:tcPr>
            <w:tcW w:w="2180" w:type="dxa"/>
            <w:shd w:val="clear" w:color="auto" w:fill="auto"/>
          </w:tcPr>
          <w:p w14:paraId="45584879" w14:textId="0F89EA50" w:rsidR="008874DB" w:rsidRPr="008874DB" w:rsidRDefault="008874DB" w:rsidP="008874DB">
            <w:pPr>
              <w:ind w:firstLine="0"/>
            </w:pPr>
            <w:r>
              <w:t>Erickson</w:t>
            </w:r>
          </w:p>
        </w:tc>
      </w:tr>
      <w:tr w:rsidR="008874DB" w:rsidRPr="008874DB" w14:paraId="608DE906" w14:textId="77777777" w:rsidTr="008874DB">
        <w:tc>
          <w:tcPr>
            <w:tcW w:w="2179" w:type="dxa"/>
            <w:shd w:val="clear" w:color="auto" w:fill="auto"/>
          </w:tcPr>
          <w:p w14:paraId="64EDC8E0" w14:textId="38EEADAB" w:rsidR="008874DB" w:rsidRPr="008874DB" w:rsidRDefault="008874DB" w:rsidP="008874DB">
            <w:pPr>
              <w:ind w:firstLine="0"/>
            </w:pPr>
            <w:r>
              <w:t>Forrest</w:t>
            </w:r>
          </w:p>
        </w:tc>
        <w:tc>
          <w:tcPr>
            <w:tcW w:w="2179" w:type="dxa"/>
            <w:shd w:val="clear" w:color="auto" w:fill="auto"/>
          </w:tcPr>
          <w:p w14:paraId="11402DF7" w14:textId="37895236" w:rsidR="008874DB" w:rsidRPr="008874DB" w:rsidRDefault="008874DB" w:rsidP="008874DB">
            <w:pPr>
              <w:ind w:firstLine="0"/>
            </w:pPr>
            <w:r>
              <w:t>Frank</w:t>
            </w:r>
          </w:p>
        </w:tc>
        <w:tc>
          <w:tcPr>
            <w:tcW w:w="2180" w:type="dxa"/>
            <w:shd w:val="clear" w:color="auto" w:fill="auto"/>
          </w:tcPr>
          <w:p w14:paraId="6630287B" w14:textId="2A23BA55" w:rsidR="008874DB" w:rsidRPr="008874DB" w:rsidRDefault="008874DB" w:rsidP="008874DB">
            <w:pPr>
              <w:ind w:firstLine="0"/>
            </w:pPr>
            <w:r>
              <w:t>Gagnon</w:t>
            </w:r>
          </w:p>
        </w:tc>
      </w:tr>
      <w:tr w:rsidR="008874DB" w:rsidRPr="008874DB" w14:paraId="5E348FC2" w14:textId="77777777" w:rsidTr="008874DB">
        <w:tc>
          <w:tcPr>
            <w:tcW w:w="2179" w:type="dxa"/>
            <w:shd w:val="clear" w:color="auto" w:fill="auto"/>
          </w:tcPr>
          <w:p w14:paraId="3F316C10" w14:textId="37B02B1E" w:rsidR="008874DB" w:rsidRPr="008874DB" w:rsidRDefault="008874DB" w:rsidP="008874DB">
            <w:pPr>
              <w:ind w:firstLine="0"/>
            </w:pPr>
            <w:r>
              <w:t>Garvin</w:t>
            </w:r>
          </w:p>
        </w:tc>
        <w:tc>
          <w:tcPr>
            <w:tcW w:w="2179" w:type="dxa"/>
            <w:shd w:val="clear" w:color="auto" w:fill="auto"/>
          </w:tcPr>
          <w:p w14:paraId="660B7654" w14:textId="7C72E860" w:rsidR="008874DB" w:rsidRPr="008874DB" w:rsidRDefault="008874DB" w:rsidP="008874DB">
            <w:pPr>
              <w:ind w:firstLine="0"/>
            </w:pPr>
            <w:r>
              <w:t>Gatch</w:t>
            </w:r>
          </w:p>
        </w:tc>
        <w:tc>
          <w:tcPr>
            <w:tcW w:w="2180" w:type="dxa"/>
            <w:shd w:val="clear" w:color="auto" w:fill="auto"/>
          </w:tcPr>
          <w:p w14:paraId="60C77085" w14:textId="5F4999D8" w:rsidR="008874DB" w:rsidRPr="008874DB" w:rsidRDefault="008874DB" w:rsidP="008874DB">
            <w:pPr>
              <w:ind w:firstLine="0"/>
            </w:pPr>
            <w:r>
              <w:t>Gibson</w:t>
            </w:r>
          </w:p>
        </w:tc>
      </w:tr>
      <w:tr w:rsidR="008874DB" w:rsidRPr="008874DB" w14:paraId="266B8097" w14:textId="77777777" w:rsidTr="008874DB">
        <w:tc>
          <w:tcPr>
            <w:tcW w:w="2179" w:type="dxa"/>
            <w:shd w:val="clear" w:color="auto" w:fill="auto"/>
          </w:tcPr>
          <w:p w14:paraId="217BDF78" w14:textId="259FCDC2" w:rsidR="008874DB" w:rsidRPr="008874DB" w:rsidRDefault="008874DB" w:rsidP="008874DB">
            <w:pPr>
              <w:ind w:firstLine="0"/>
            </w:pPr>
            <w:r>
              <w:t>Gilliam</w:t>
            </w:r>
          </w:p>
        </w:tc>
        <w:tc>
          <w:tcPr>
            <w:tcW w:w="2179" w:type="dxa"/>
            <w:shd w:val="clear" w:color="auto" w:fill="auto"/>
          </w:tcPr>
          <w:p w14:paraId="2838B7D7" w14:textId="7EA56097" w:rsidR="008874DB" w:rsidRPr="008874DB" w:rsidRDefault="008874DB" w:rsidP="008874DB">
            <w:pPr>
              <w:ind w:firstLine="0"/>
            </w:pPr>
            <w:r>
              <w:t>Gilliard</w:t>
            </w:r>
          </w:p>
        </w:tc>
        <w:tc>
          <w:tcPr>
            <w:tcW w:w="2180" w:type="dxa"/>
            <w:shd w:val="clear" w:color="auto" w:fill="auto"/>
          </w:tcPr>
          <w:p w14:paraId="22F18441" w14:textId="29778E3F" w:rsidR="008874DB" w:rsidRPr="008874DB" w:rsidRDefault="008874DB" w:rsidP="008874DB">
            <w:pPr>
              <w:ind w:firstLine="0"/>
            </w:pPr>
            <w:r>
              <w:t>Govan</w:t>
            </w:r>
          </w:p>
        </w:tc>
      </w:tr>
      <w:tr w:rsidR="008874DB" w:rsidRPr="008874DB" w14:paraId="0AA2D7E6" w14:textId="77777777" w:rsidTr="008874DB">
        <w:tc>
          <w:tcPr>
            <w:tcW w:w="2179" w:type="dxa"/>
            <w:shd w:val="clear" w:color="auto" w:fill="auto"/>
          </w:tcPr>
          <w:p w14:paraId="0530E592" w14:textId="6A98D76F" w:rsidR="008874DB" w:rsidRPr="008874DB" w:rsidRDefault="008874DB" w:rsidP="008874DB">
            <w:pPr>
              <w:ind w:firstLine="0"/>
            </w:pPr>
            <w:r>
              <w:t>Grant</w:t>
            </w:r>
          </w:p>
        </w:tc>
        <w:tc>
          <w:tcPr>
            <w:tcW w:w="2179" w:type="dxa"/>
            <w:shd w:val="clear" w:color="auto" w:fill="auto"/>
          </w:tcPr>
          <w:p w14:paraId="3FE3B4CE" w14:textId="048DA148" w:rsidR="008874DB" w:rsidRPr="008874DB" w:rsidRDefault="008874DB" w:rsidP="008874DB">
            <w:pPr>
              <w:ind w:firstLine="0"/>
            </w:pPr>
            <w:r>
              <w:t>Guest</w:t>
            </w:r>
          </w:p>
        </w:tc>
        <w:tc>
          <w:tcPr>
            <w:tcW w:w="2180" w:type="dxa"/>
            <w:shd w:val="clear" w:color="auto" w:fill="auto"/>
          </w:tcPr>
          <w:p w14:paraId="1D9C2778" w14:textId="48710678" w:rsidR="008874DB" w:rsidRPr="008874DB" w:rsidRDefault="008874DB" w:rsidP="008874DB">
            <w:pPr>
              <w:ind w:firstLine="0"/>
            </w:pPr>
            <w:r>
              <w:t>Guffey</w:t>
            </w:r>
          </w:p>
        </w:tc>
      </w:tr>
      <w:tr w:rsidR="008874DB" w:rsidRPr="008874DB" w14:paraId="100D2FC5" w14:textId="77777777" w:rsidTr="008874DB">
        <w:tc>
          <w:tcPr>
            <w:tcW w:w="2179" w:type="dxa"/>
            <w:shd w:val="clear" w:color="auto" w:fill="auto"/>
          </w:tcPr>
          <w:p w14:paraId="244159F7" w14:textId="33121617" w:rsidR="008874DB" w:rsidRPr="008874DB" w:rsidRDefault="008874DB" w:rsidP="008874DB">
            <w:pPr>
              <w:ind w:firstLine="0"/>
            </w:pPr>
            <w:r>
              <w:t>Haddon</w:t>
            </w:r>
          </w:p>
        </w:tc>
        <w:tc>
          <w:tcPr>
            <w:tcW w:w="2179" w:type="dxa"/>
            <w:shd w:val="clear" w:color="auto" w:fill="auto"/>
          </w:tcPr>
          <w:p w14:paraId="7A25102D" w14:textId="57E64ACB" w:rsidR="008874DB" w:rsidRPr="008874DB" w:rsidRDefault="008874DB" w:rsidP="008874DB">
            <w:pPr>
              <w:ind w:firstLine="0"/>
            </w:pPr>
            <w:r>
              <w:t>Hager</w:t>
            </w:r>
          </w:p>
        </w:tc>
        <w:tc>
          <w:tcPr>
            <w:tcW w:w="2180" w:type="dxa"/>
            <w:shd w:val="clear" w:color="auto" w:fill="auto"/>
          </w:tcPr>
          <w:p w14:paraId="7AEA7811" w14:textId="38D030CD" w:rsidR="008874DB" w:rsidRPr="008874DB" w:rsidRDefault="008874DB" w:rsidP="008874DB">
            <w:pPr>
              <w:ind w:firstLine="0"/>
            </w:pPr>
            <w:r>
              <w:t>Hardee</w:t>
            </w:r>
          </w:p>
        </w:tc>
      </w:tr>
      <w:tr w:rsidR="008874DB" w:rsidRPr="008874DB" w14:paraId="4C1E392E" w14:textId="77777777" w:rsidTr="008874DB">
        <w:tc>
          <w:tcPr>
            <w:tcW w:w="2179" w:type="dxa"/>
            <w:shd w:val="clear" w:color="auto" w:fill="auto"/>
          </w:tcPr>
          <w:p w14:paraId="64EE5B53" w14:textId="25ED0742" w:rsidR="008874DB" w:rsidRPr="008874DB" w:rsidRDefault="008874DB" w:rsidP="008874DB">
            <w:pPr>
              <w:ind w:firstLine="0"/>
            </w:pPr>
            <w:r>
              <w:t>Hart</w:t>
            </w:r>
          </w:p>
        </w:tc>
        <w:tc>
          <w:tcPr>
            <w:tcW w:w="2179" w:type="dxa"/>
            <w:shd w:val="clear" w:color="auto" w:fill="auto"/>
          </w:tcPr>
          <w:p w14:paraId="2732794A" w14:textId="113C4034" w:rsidR="008874DB" w:rsidRPr="008874DB" w:rsidRDefault="008874DB" w:rsidP="008874DB">
            <w:pPr>
              <w:ind w:firstLine="0"/>
            </w:pPr>
            <w:r>
              <w:t>Hartnett</w:t>
            </w:r>
          </w:p>
        </w:tc>
        <w:tc>
          <w:tcPr>
            <w:tcW w:w="2180" w:type="dxa"/>
            <w:shd w:val="clear" w:color="auto" w:fill="auto"/>
          </w:tcPr>
          <w:p w14:paraId="5663C234" w14:textId="4F77BA78" w:rsidR="008874DB" w:rsidRPr="008874DB" w:rsidRDefault="008874DB" w:rsidP="008874DB">
            <w:pPr>
              <w:ind w:firstLine="0"/>
            </w:pPr>
            <w:r>
              <w:t>Hartz</w:t>
            </w:r>
          </w:p>
        </w:tc>
      </w:tr>
      <w:tr w:rsidR="008874DB" w:rsidRPr="008874DB" w14:paraId="43F19BB2" w14:textId="77777777" w:rsidTr="008874DB">
        <w:tc>
          <w:tcPr>
            <w:tcW w:w="2179" w:type="dxa"/>
            <w:shd w:val="clear" w:color="auto" w:fill="auto"/>
          </w:tcPr>
          <w:p w14:paraId="3E846FF4" w14:textId="3F39748C" w:rsidR="008874DB" w:rsidRPr="008874DB" w:rsidRDefault="008874DB" w:rsidP="008874DB">
            <w:pPr>
              <w:ind w:firstLine="0"/>
            </w:pPr>
            <w:r>
              <w:t>Hayes</w:t>
            </w:r>
          </w:p>
        </w:tc>
        <w:tc>
          <w:tcPr>
            <w:tcW w:w="2179" w:type="dxa"/>
            <w:shd w:val="clear" w:color="auto" w:fill="auto"/>
          </w:tcPr>
          <w:p w14:paraId="79C7C019" w14:textId="1A38E85E" w:rsidR="008874DB" w:rsidRPr="008874DB" w:rsidRDefault="008874DB" w:rsidP="008874DB">
            <w:pPr>
              <w:ind w:firstLine="0"/>
            </w:pPr>
            <w:r>
              <w:t>Henderson-Myers</w:t>
            </w:r>
          </w:p>
        </w:tc>
        <w:tc>
          <w:tcPr>
            <w:tcW w:w="2180" w:type="dxa"/>
            <w:shd w:val="clear" w:color="auto" w:fill="auto"/>
          </w:tcPr>
          <w:p w14:paraId="7F2184D3" w14:textId="143718E5" w:rsidR="008874DB" w:rsidRPr="008874DB" w:rsidRDefault="008874DB" w:rsidP="008874DB">
            <w:pPr>
              <w:ind w:firstLine="0"/>
            </w:pPr>
            <w:r>
              <w:t>Herbkersman</w:t>
            </w:r>
          </w:p>
        </w:tc>
      </w:tr>
      <w:tr w:rsidR="008874DB" w:rsidRPr="008874DB" w14:paraId="2CF2E63D" w14:textId="77777777" w:rsidTr="008874DB">
        <w:tc>
          <w:tcPr>
            <w:tcW w:w="2179" w:type="dxa"/>
            <w:shd w:val="clear" w:color="auto" w:fill="auto"/>
          </w:tcPr>
          <w:p w14:paraId="26EEDE0C" w14:textId="20C2CC41" w:rsidR="008874DB" w:rsidRPr="008874DB" w:rsidRDefault="008874DB" w:rsidP="008874DB">
            <w:pPr>
              <w:ind w:firstLine="0"/>
            </w:pPr>
            <w:r>
              <w:t>Hewitt</w:t>
            </w:r>
          </w:p>
        </w:tc>
        <w:tc>
          <w:tcPr>
            <w:tcW w:w="2179" w:type="dxa"/>
            <w:shd w:val="clear" w:color="auto" w:fill="auto"/>
          </w:tcPr>
          <w:p w14:paraId="34C938CB" w14:textId="6C22A2E4" w:rsidR="008874DB" w:rsidRPr="008874DB" w:rsidRDefault="008874DB" w:rsidP="008874DB">
            <w:pPr>
              <w:ind w:firstLine="0"/>
            </w:pPr>
            <w:r>
              <w:t>Hiott</w:t>
            </w:r>
          </w:p>
        </w:tc>
        <w:tc>
          <w:tcPr>
            <w:tcW w:w="2180" w:type="dxa"/>
            <w:shd w:val="clear" w:color="auto" w:fill="auto"/>
          </w:tcPr>
          <w:p w14:paraId="269493B2" w14:textId="07CFF766" w:rsidR="008874DB" w:rsidRPr="008874DB" w:rsidRDefault="008874DB" w:rsidP="008874DB">
            <w:pPr>
              <w:ind w:firstLine="0"/>
            </w:pPr>
            <w:r>
              <w:t>Hixon</w:t>
            </w:r>
          </w:p>
        </w:tc>
      </w:tr>
      <w:tr w:rsidR="008874DB" w:rsidRPr="008874DB" w14:paraId="15E58139" w14:textId="77777777" w:rsidTr="008874DB">
        <w:tc>
          <w:tcPr>
            <w:tcW w:w="2179" w:type="dxa"/>
            <w:shd w:val="clear" w:color="auto" w:fill="auto"/>
          </w:tcPr>
          <w:p w14:paraId="7D776C14" w14:textId="5052AD31" w:rsidR="008874DB" w:rsidRPr="008874DB" w:rsidRDefault="008874DB" w:rsidP="008874DB">
            <w:pPr>
              <w:ind w:firstLine="0"/>
            </w:pPr>
            <w:r>
              <w:t>Holman</w:t>
            </w:r>
          </w:p>
        </w:tc>
        <w:tc>
          <w:tcPr>
            <w:tcW w:w="2179" w:type="dxa"/>
            <w:shd w:val="clear" w:color="auto" w:fill="auto"/>
          </w:tcPr>
          <w:p w14:paraId="697A24C3" w14:textId="0ECAFFEE" w:rsidR="008874DB" w:rsidRPr="008874DB" w:rsidRDefault="008874DB" w:rsidP="008874DB">
            <w:pPr>
              <w:ind w:firstLine="0"/>
            </w:pPr>
            <w:r>
              <w:t>Hosey</w:t>
            </w:r>
          </w:p>
        </w:tc>
        <w:tc>
          <w:tcPr>
            <w:tcW w:w="2180" w:type="dxa"/>
            <w:shd w:val="clear" w:color="auto" w:fill="auto"/>
          </w:tcPr>
          <w:p w14:paraId="0DE14374" w14:textId="1CC8F9BF" w:rsidR="008874DB" w:rsidRPr="008874DB" w:rsidRDefault="008874DB" w:rsidP="008874DB">
            <w:pPr>
              <w:ind w:firstLine="0"/>
            </w:pPr>
            <w:r>
              <w:t>Huff</w:t>
            </w:r>
          </w:p>
        </w:tc>
      </w:tr>
      <w:tr w:rsidR="008874DB" w:rsidRPr="008874DB" w14:paraId="20DCE83E" w14:textId="77777777" w:rsidTr="008874DB">
        <w:tc>
          <w:tcPr>
            <w:tcW w:w="2179" w:type="dxa"/>
            <w:shd w:val="clear" w:color="auto" w:fill="auto"/>
          </w:tcPr>
          <w:p w14:paraId="209B3782" w14:textId="6521D546" w:rsidR="008874DB" w:rsidRPr="008874DB" w:rsidRDefault="008874DB" w:rsidP="008874DB">
            <w:pPr>
              <w:ind w:firstLine="0"/>
            </w:pPr>
            <w:r>
              <w:t>J. E. Johnson</w:t>
            </w:r>
          </w:p>
        </w:tc>
        <w:tc>
          <w:tcPr>
            <w:tcW w:w="2179" w:type="dxa"/>
            <w:shd w:val="clear" w:color="auto" w:fill="auto"/>
          </w:tcPr>
          <w:p w14:paraId="7DAD3ADC" w14:textId="5DFFC3CE" w:rsidR="008874DB" w:rsidRPr="008874DB" w:rsidRDefault="008874DB" w:rsidP="008874DB">
            <w:pPr>
              <w:ind w:firstLine="0"/>
            </w:pPr>
            <w:r>
              <w:t>J. L. Johnson</w:t>
            </w:r>
          </w:p>
        </w:tc>
        <w:tc>
          <w:tcPr>
            <w:tcW w:w="2180" w:type="dxa"/>
            <w:shd w:val="clear" w:color="auto" w:fill="auto"/>
          </w:tcPr>
          <w:p w14:paraId="79B7F272" w14:textId="3807ACD3" w:rsidR="008874DB" w:rsidRPr="008874DB" w:rsidRDefault="008874DB" w:rsidP="008874DB">
            <w:pPr>
              <w:ind w:firstLine="0"/>
            </w:pPr>
            <w:r>
              <w:t>Jones</w:t>
            </w:r>
          </w:p>
        </w:tc>
      </w:tr>
      <w:tr w:rsidR="008874DB" w:rsidRPr="008874DB" w14:paraId="619F65C4" w14:textId="77777777" w:rsidTr="008874DB">
        <w:tc>
          <w:tcPr>
            <w:tcW w:w="2179" w:type="dxa"/>
            <w:shd w:val="clear" w:color="auto" w:fill="auto"/>
          </w:tcPr>
          <w:p w14:paraId="55C64A7E" w14:textId="197DDF37" w:rsidR="008874DB" w:rsidRPr="008874DB" w:rsidRDefault="008874DB" w:rsidP="008874DB">
            <w:pPr>
              <w:ind w:firstLine="0"/>
            </w:pPr>
            <w:r>
              <w:t>Jordan</w:t>
            </w:r>
          </w:p>
        </w:tc>
        <w:tc>
          <w:tcPr>
            <w:tcW w:w="2179" w:type="dxa"/>
            <w:shd w:val="clear" w:color="auto" w:fill="auto"/>
          </w:tcPr>
          <w:p w14:paraId="3324B7EA" w14:textId="0CE8FC2D" w:rsidR="008874DB" w:rsidRPr="008874DB" w:rsidRDefault="008874DB" w:rsidP="008874DB">
            <w:pPr>
              <w:ind w:firstLine="0"/>
            </w:pPr>
            <w:r>
              <w:t>King</w:t>
            </w:r>
          </w:p>
        </w:tc>
        <w:tc>
          <w:tcPr>
            <w:tcW w:w="2180" w:type="dxa"/>
            <w:shd w:val="clear" w:color="auto" w:fill="auto"/>
          </w:tcPr>
          <w:p w14:paraId="22B05451" w14:textId="611F10DA" w:rsidR="008874DB" w:rsidRPr="008874DB" w:rsidRDefault="008874DB" w:rsidP="008874DB">
            <w:pPr>
              <w:ind w:firstLine="0"/>
            </w:pPr>
            <w:r>
              <w:t>Landing</w:t>
            </w:r>
          </w:p>
        </w:tc>
      </w:tr>
      <w:tr w:rsidR="008874DB" w:rsidRPr="008874DB" w14:paraId="2A7A72DE" w14:textId="77777777" w:rsidTr="008874DB">
        <w:tc>
          <w:tcPr>
            <w:tcW w:w="2179" w:type="dxa"/>
            <w:shd w:val="clear" w:color="auto" w:fill="auto"/>
          </w:tcPr>
          <w:p w14:paraId="3B0FEED7" w14:textId="7FD67879" w:rsidR="008874DB" w:rsidRPr="008874DB" w:rsidRDefault="008874DB" w:rsidP="008874DB">
            <w:pPr>
              <w:ind w:firstLine="0"/>
            </w:pPr>
            <w:r>
              <w:t>Lawson</w:t>
            </w:r>
          </w:p>
        </w:tc>
        <w:tc>
          <w:tcPr>
            <w:tcW w:w="2179" w:type="dxa"/>
            <w:shd w:val="clear" w:color="auto" w:fill="auto"/>
          </w:tcPr>
          <w:p w14:paraId="6D4A7163" w14:textId="61D8AEC5" w:rsidR="008874DB" w:rsidRPr="008874DB" w:rsidRDefault="008874DB" w:rsidP="008874DB">
            <w:pPr>
              <w:ind w:firstLine="0"/>
            </w:pPr>
            <w:r>
              <w:t>Ligon</w:t>
            </w:r>
          </w:p>
        </w:tc>
        <w:tc>
          <w:tcPr>
            <w:tcW w:w="2180" w:type="dxa"/>
            <w:shd w:val="clear" w:color="auto" w:fill="auto"/>
          </w:tcPr>
          <w:p w14:paraId="5BECE783" w14:textId="50B59C4C" w:rsidR="008874DB" w:rsidRPr="008874DB" w:rsidRDefault="008874DB" w:rsidP="008874DB">
            <w:pPr>
              <w:ind w:firstLine="0"/>
            </w:pPr>
            <w:r>
              <w:t>Long</w:t>
            </w:r>
          </w:p>
        </w:tc>
      </w:tr>
      <w:tr w:rsidR="008874DB" w:rsidRPr="008874DB" w14:paraId="2E83D7C2" w14:textId="77777777" w:rsidTr="008874DB">
        <w:tc>
          <w:tcPr>
            <w:tcW w:w="2179" w:type="dxa"/>
            <w:shd w:val="clear" w:color="auto" w:fill="auto"/>
          </w:tcPr>
          <w:p w14:paraId="3695862A" w14:textId="6239FC8E" w:rsidR="008874DB" w:rsidRPr="008874DB" w:rsidRDefault="008874DB" w:rsidP="008874DB">
            <w:pPr>
              <w:ind w:firstLine="0"/>
            </w:pPr>
            <w:r>
              <w:t>Lowe</w:t>
            </w:r>
          </w:p>
        </w:tc>
        <w:tc>
          <w:tcPr>
            <w:tcW w:w="2179" w:type="dxa"/>
            <w:shd w:val="clear" w:color="auto" w:fill="auto"/>
          </w:tcPr>
          <w:p w14:paraId="2148D918" w14:textId="659AB178" w:rsidR="008874DB" w:rsidRPr="008874DB" w:rsidRDefault="008874DB" w:rsidP="008874DB">
            <w:pPr>
              <w:ind w:firstLine="0"/>
            </w:pPr>
            <w:r>
              <w:t>Luck</w:t>
            </w:r>
          </w:p>
        </w:tc>
        <w:tc>
          <w:tcPr>
            <w:tcW w:w="2180" w:type="dxa"/>
            <w:shd w:val="clear" w:color="auto" w:fill="auto"/>
          </w:tcPr>
          <w:p w14:paraId="02BD2D69" w14:textId="7A973948" w:rsidR="008874DB" w:rsidRPr="008874DB" w:rsidRDefault="008874DB" w:rsidP="008874DB">
            <w:pPr>
              <w:ind w:firstLine="0"/>
            </w:pPr>
            <w:r>
              <w:t>Magnuson</w:t>
            </w:r>
          </w:p>
        </w:tc>
      </w:tr>
      <w:tr w:rsidR="008874DB" w:rsidRPr="008874DB" w14:paraId="645DFE8D" w14:textId="77777777" w:rsidTr="008874DB">
        <w:tc>
          <w:tcPr>
            <w:tcW w:w="2179" w:type="dxa"/>
            <w:shd w:val="clear" w:color="auto" w:fill="auto"/>
          </w:tcPr>
          <w:p w14:paraId="12F8F351" w14:textId="167D868E" w:rsidR="008874DB" w:rsidRPr="008874DB" w:rsidRDefault="008874DB" w:rsidP="008874DB">
            <w:pPr>
              <w:ind w:firstLine="0"/>
            </w:pPr>
            <w:r>
              <w:t>Martin</w:t>
            </w:r>
          </w:p>
        </w:tc>
        <w:tc>
          <w:tcPr>
            <w:tcW w:w="2179" w:type="dxa"/>
            <w:shd w:val="clear" w:color="auto" w:fill="auto"/>
          </w:tcPr>
          <w:p w14:paraId="739B19A1" w14:textId="689FB1C0" w:rsidR="008874DB" w:rsidRPr="008874DB" w:rsidRDefault="008874DB" w:rsidP="008874DB">
            <w:pPr>
              <w:ind w:firstLine="0"/>
            </w:pPr>
            <w:r>
              <w:t>May</w:t>
            </w:r>
          </w:p>
        </w:tc>
        <w:tc>
          <w:tcPr>
            <w:tcW w:w="2180" w:type="dxa"/>
            <w:shd w:val="clear" w:color="auto" w:fill="auto"/>
          </w:tcPr>
          <w:p w14:paraId="20331FF7" w14:textId="51730D7B" w:rsidR="008874DB" w:rsidRPr="008874DB" w:rsidRDefault="008874DB" w:rsidP="008874DB">
            <w:pPr>
              <w:ind w:firstLine="0"/>
            </w:pPr>
            <w:r>
              <w:t>McCabe</w:t>
            </w:r>
          </w:p>
        </w:tc>
      </w:tr>
      <w:tr w:rsidR="008874DB" w:rsidRPr="008874DB" w14:paraId="3A49B25F" w14:textId="77777777" w:rsidTr="008874DB">
        <w:tc>
          <w:tcPr>
            <w:tcW w:w="2179" w:type="dxa"/>
            <w:shd w:val="clear" w:color="auto" w:fill="auto"/>
          </w:tcPr>
          <w:p w14:paraId="04FB4D6E" w14:textId="45D915C1" w:rsidR="008874DB" w:rsidRPr="008874DB" w:rsidRDefault="008874DB" w:rsidP="008874DB">
            <w:pPr>
              <w:ind w:firstLine="0"/>
            </w:pPr>
            <w:r>
              <w:t>McCravy</w:t>
            </w:r>
          </w:p>
        </w:tc>
        <w:tc>
          <w:tcPr>
            <w:tcW w:w="2179" w:type="dxa"/>
            <w:shd w:val="clear" w:color="auto" w:fill="auto"/>
          </w:tcPr>
          <w:p w14:paraId="37D61F25" w14:textId="3424606F" w:rsidR="008874DB" w:rsidRPr="008874DB" w:rsidRDefault="008874DB" w:rsidP="008874DB">
            <w:pPr>
              <w:ind w:firstLine="0"/>
            </w:pPr>
            <w:r>
              <w:t>McDaniel</w:t>
            </w:r>
          </w:p>
        </w:tc>
        <w:tc>
          <w:tcPr>
            <w:tcW w:w="2180" w:type="dxa"/>
            <w:shd w:val="clear" w:color="auto" w:fill="auto"/>
          </w:tcPr>
          <w:p w14:paraId="2C75B266" w14:textId="72945B90" w:rsidR="008874DB" w:rsidRPr="008874DB" w:rsidRDefault="008874DB" w:rsidP="008874DB">
            <w:pPr>
              <w:ind w:firstLine="0"/>
            </w:pPr>
            <w:r>
              <w:t>McGinnis</w:t>
            </w:r>
          </w:p>
        </w:tc>
      </w:tr>
      <w:tr w:rsidR="008874DB" w:rsidRPr="008874DB" w14:paraId="44BAE82E" w14:textId="77777777" w:rsidTr="008874DB">
        <w:tc>
          <w:tcPr>
            <w:tcW w:w="2179" w:type="dxa"/>
            <w:shd w:val="clear" w:color="auto" w:fill="auto"/>
          </w:tcPr>
          <w:p w14:paraId="384CACA5" w14:textId="408989F7" w:rsidR="008874DB" w:rsidRPr="008874DB" w:rsidRDefault="008874DB" w:rsidP="008874DB">
            <w:pPr>
              <w:ind w:firstLine="0"/>
            </w:pPr>
            <w:r>
              <w:t>Mitchell</w:t>
            </w:r>
          </w:p>
        </w:tc>
        <w:tc>
          <w:tcPr>
            <w:tcW w:w="2179" w:type="dxa"/>
            <w:shd w:val="clear" w:color="auto" w:fill="auto"/>
          </w:tcPr>
          <w:p w14:paraId="70881061" w14:textId="777E9CDF" w:rsidR="008874DB" w:rsidRPr="008874DB" w:rsidRDefault="008874DB" w:rsidP="008874DB">
            <w:pPr>
              <w:ind w:firstLine="0"/>
            </w:pPr>
            <w:r>
              <w:t>Montgomery</w:t>
            </w:r>
          </w:p>
        </w:tc>
        <w:tc>
          <w:tcPr>
            <w:tcW w:w="2180" w:type="dxa"/>
            <w:shd w:val="clear" w:color="auto" w:fill="auto"/>
          </w:tcPr>
          <w:p w14:paraId="2EE93C4B" w14:textId="4F55168A" w:rsidR="008874DB" w:rsidRPr="008874DB" w:rsidRDefault="008874DB" w:rsidP="008874DB">
            <w:pPr>
              <w:ind w:firstLine="0"/>
            </w:pPr>
            <w:r>
              <w:t>J. Moore</w:t>
            </w:r>
          </w:p>
        </w:tc>
      </w:tr>
      <w:tr w:rsidR="008874DB" w:rsidRPr="008874DB" w14:paraId="2EBEC2C0" w14:textId="77777777" w:rsidTr="008874DB">
        <w:tc>
          <w:tcPr>
            <w:tcW w:w="2179" w:type="dxa"/>
            <w:shd w:val="clear" w:color="auto" w:fill="auto"/>
          </w:tcPr>
          <w:p w14:paraId="516A0BDE" w14:textId="0E4E8BF8" w:rsidR="008874DB" w:rsidRPr="008874DB" w:rsidRDefault="008874DB" w:rsidP="008874DB">
            <w:pPr>
              <w:ind w:firstLine="0"/>
            </w:pPr>
            <w:r>
              <w:lastRenderedPageBreak/>
              <w:t>T. Moore</w:t>
            </w:r>
          </w:p>
        </w:tc>
        <w:tc>
          <w:tcPr>
            <w:tcW w:w="2179" w:type="dxa"/>
            <w:shd w:val="clear" w:color="auto" w:fill="auto"/>
          </w:tcPr>
          <w:p w14:paraId="6C5637B6" w14:textId="765C68C8" w:rsidR="008874DB" w:rsidRPr="008874DB" w:rsidRDefault="008874DB" w:rsidP="008874DB">
            <w:pPr>
              <w:ind w:firstLine="0"/>
            </w:pPr>
            <w:r>
              <w:t>Morgan</w:t>
            </w:r>
          </w:p>
        </w:tc>
        <w:tc>
          <w:tcPr>
            <w:tcW w:w="2180" w:type="dxa"/>
            <w:shd w:val="clear" w:color="auto" w:fill="auto"/>
          </w:tcPr>
          <w:p w14:paraId="42A428D1" w14:textId="522CA9A1" w:rsidR="008874DB" w:rsidRPr="008874DB" w:rsidRDefault="008874DB" w:rsidP="008874DB">
            <w:pPr>
              <w:ind w:firstLine="0"/>
            </w:pPr>
            <w:r>
              <w:t>Moss</w:t>
            </w:r>
          </w:p>
        </w:tc>
      </w:tr>
      <w:tr w:rsidR="008874DB" w:rsidRPr="008874DB" w14:paraId="6C812F83" w14:textId="77777777" w:rsidTr="008874DB">
        <w:tc>
          <w:tcPr>
            <w:tcW w:w="2179" w:type="dxa"/>
            <w:shd w:val="clear" w:color="auto" w:fill="auto"/>
          </w:tcPr>
          <w:p w14:paraId="67421E02" w14:textId="167471C3" w:rsidR="008874DB" w:rsidRPr="008874DB" w:rsidRDefault="008874DB" w:rsidP="008874DB">
            <w:pPr>
              <w:ind w:firstLine="0"/>
            </w:pPr>
            <w:r>
              <w:t>Murphy</w:t>
            </w:r>
          </w:p>
        </w:tc>
        <w:tc>
          <w:tcPr>
            <w:tcW w:w="2179" w:type="dxa"/>
            <w:shd w:val="clear" w:color="auto" w:fill="auto"/>
          </w:tcPr>
          <w:p w14:paraId="6E861FE5" w14:textId="0C3D0B60" w:rsidR="008874DB" w:rsidRPr="008874DB" w:rsidRDefault="008874DB" w:rsidP="008874DB">
            <w:pPr>
              <w:ind w:firstLine="0"/>
            </w:pPr>
            <w:r>
              <w:t>Neese</w:t>
            </w:r>
          </w:p>
        </w:tc>
        <w:tc>
          <w:tcPr>
            <w:tcW w:w="2180" w:type="dxa"/>
            <w:shd w:val="clear" w:color="auto" w:fill="auto"/>
          </w:tcPr>
          <w:p w14:paraId="2A8286FC" w14:textId="1CEA2AEF" w:rsidR="008874DB" w:rsidRPr="008874DB" w:rsidRDefault="008874DB" w:rsidP="008874DB">
            <w:pPr>
              <w:ind w:firstLine="0"/>
            </w:pPr>
            <w:r>
              <w:t>B. Newton</w:t>
            </w:r>
          </w:p>
        </w:tc>
      </w:tr>
      <w:tr w:rsidR="008874DB" w:rsidRPr="008874DB" w14:paraId="5BEB8E2F" w14:textId="77777777" w:rsidTr="008874DB">
        <w:tc>
          <w:tcPr>
            <w:tcW w:w="2179" w:type="dxa"/>
            <w:shd w:val="clear" w:color="auto" w:fill="auto"/>
          </w:tcPr>
          <w:p w14:paraId="330896BF" w14:textId="5E7DCA1F" w:rsidR="008874DB" w:rsidRPr="008874DB" w:rsidRDefault="008874DB" w:rsidP="008874DB">
            <w:pPr>
              <w:ind w:firstLine="0"/>
            </w:pPr>
            <w:r>
              <w:t>W. Newton</w:t>
            </w:r>
          </w:p>
        </w:tc>
        <w:tc>
          <w:tcPr>
            <w:tcW w:w="2179" w:type="dxa"/>
            <w:shd w:val="clear" w:color="auto" w:fill="auto"/>
          </w:tcPr>
          <w:p w14:paraId="6B8BF56D" w14:textId="1ABFE30D" w:rsidR="008874DB" w:rsidRPr="008874DB" w:rsidRDefault="008874DB" w:rsidP="008874DB">
            <w:pPr>
              <w:ind w:firstLine="0"/>
            </w:pPr>
            <w:r>
              <w:t>Oremus</w:t>
            </w:r>
          </w:p>
        </w:tc>
        <w:tc>
          <w:tcPr>
            <w:tcW w:w="2180" w:type="dxa"/>
            <w:shd w:val="clear" w:color="auto" w:fill="auto"/>
          </w:tcPr>
          <w:p w14:paraId="735340D8" w14:textId="4E7630C1" w:rsidR="008874DB" w:rsidRPr="008874DB" w:rsidRDefault="008874DB" w:rsidP="008874DB">
            <w:pPr>
              <w:ind w:firstLine="0"/>
            </w:pPr>
            <w:r>
              <w:t>Pedalino</w:t>
            </w:r>
          </w:p>
        </w:tc>
      </w:tr>
      <w:tr w:rsidR="008874DB" w:rsidRPr="008874DB" w14:paraId="152107F6" w14:textId="77777777" w:rsidTr="008874DB">
        <w:tc>
          <w:tcPr>
            <w:tcW w:w="2179" w:type="dxa"/>
            <w:shd w:val="clear" w:color="auto" w:fill="auto"/>
          </w:tcPr>
          <w:p w14:paraId="76BA9AAE" w14:textId="27393D72" w:rsidR="008874DB" w:rsidRPr="008874DB" w:rsidRDefault="008874DB" w:rsidP="008874DB">
            <w:pPr>
              <w:ind w:firstLine="0"/>
            </w:pPr>
            <w:r>
              <w:t>Pope</w:t>
            </w:r>
          </w:p>
        </w:tc>
        <w:tc>
          <w:tcPr>
            <w:tcW w:w="2179" w:type="dxa"/>
            <w:shd w:val="clear" w:color="auto" w:fill="auto"/>
          </w:tcPr>
          <w:p w14:paraId="6FCCFDD8" w14:textId="59F71661" w:rsidR="008874DB" w:rsidRPr="008874DB" w:rsidRDefault="008874DB" w:rsidP="008874DB">
            <w:pPr>
              <w:ind w:firstLine="0"/>
            </w:pPr>
            <w:r>
              <w:t>Rankin</w:t>
            </w:r>
          </w:p>
        </w:tc>
        <w:tc>
          <w:tcPr>
            <w:tcW w:w="2180" w:type="dxa"/>
            <w:shd w:val="clear" w:color="auto" w:fill="auto"/>
          </w:tcPr>
          <w:p w14:paraId="26333265" w14:textId="77226A84" w:rsidR="008874DB" w:rsidRPr="008874DB" w:rsidRDefault="008874DB" w:rsidP="008874DB">
            <w:pPr>
              <w:ind w:firstLine="0"/>
            </w:pPr>
            <w:r>
              <w:t>Rivers</w:t>
            </w:r>
          </w:p>
        </w:tc>
      </w:tr>
      <w:tr w:rsidR="008874DB" w:rsidRPr="008874DB" w14:paraId="7B8E3D2D" w14:textId="77777777" w:rsidTr="008874DB">
        <w:tc>
          <w:tcPr>
            <w:tcW w:w="2179" w:type="dxa"/>
            <w:shd w:val="clear" w:color="auto" w:fill="auto"/>
          </w:tcPr>
          <w:p w14:paraId="2F3B35D8" w14:textId="7E5D3DA4" w:rsidR="008874DB" w:rsidRPr="008874DB" w:rsidRDefault="008874DB" w:rsidP="008874DB">
            <w:pPr>
              <w:ind w:firstLine="0"/>
            </w:pPr>
            <w:r>
              <w:t>Robbins</w:t>
            </w:r>
          </w:p>
        </w:tc>
        <w:tc>
          <w:tcPr>
            <w:tcW w:w="2179" w:type="dxa"/>
            <w:shd w:val="clear" w:color="auto" w:fill="auto"/>
          </w:tcPr>
          <w:p w14:paraId="0D8D7245" w14:textId="5A12A7CD" w:rsidR="008874DB" w:rsidRPr="008874DB" w:rsidRDefault="008874DB" w:rsidP="008874DB">
            <w:pPr>
              <w:ind w:firstLine="0"/>
            </w:pPr>
            <w:r>
              <w:t>Rose</w:t>
            </w:r>
          </w:p>
        </w:tc>
        <w:tc>
          <w:tcPr>
            <w:tcW w:w="2180" w:type="dxa"/>
            <w:shd w:val="clear" w:color="auto" w:fill="auto"/>
          </w:tcPr>
          <w:p w14:paraId="06656988" w14:textId="18BC3A9E" w:rsidR="008874DB" w:rsidRPr="008874DB" w:rsidRDefault="008874DB" w:rsidP="008874DB">
            <w:pPr>
              <w:ind w:firstLine="0"/>
            </w:pPr>
            <w:r>
              <w:t>Rutherford</w:t>
            </w:r>
          </w:p>
        </w:tc>
      </w:tr>
      <w:tr w:rsidR="008874DB" w:rsidRPr="008874DB" w14:paraId="162D563A" w14:textId="77777777" w:rsidTr="008874DB">
        <w:tc>
          <w:tcPr>
            <w:tcW w:w="2179" w:type="dxa"/>
            <w:shd w:val="clear" w:color="auto" w:fill="auto"/>
          </w:tcPr>
          <w:p w14:paraId="1ACDDF16" w14:textId="08217C65" w:rsidR="008874DB" w:rsidRPr="008874DB" w:rsidRDefault="008874DB" w:rsidP="008874DB">
            <w:pPr>
              <w:ind w:firstLine="0"/>
            </w:pPr>
            <w:r>
              <w:t>Sanders</w:t>
            </w:r>
          </w:p>
        </w:tc>
        <w:tc>
          <w:tcPr>
            <w:tcW w:w="2179" w:type="dxa"/>
            <w:shd w:val="clear" w:color="auto" w:fill="auto"/>
          </w:tcPr>
          <w:p w14:paraId="66F40CA8" w14:textId="07ADDCA0" w:rsidR="008874DB" w:rsidRPr="008874DB" w:rsidRDefault="008874DB" w:rsidP="008874DB">
            <w:pPr>
              <w:ind w:firstLine="0"/>
            </w:pPr>
            <w:r>
              <w:t>Schuessler</w:t>
            </w:r>
          </w:p>
        </w:tc>
        <w:tc>
          <w:tcPr>
            <w:tcW w:w="2180" w:type="dxa"/>
            <w:shd w:val="clear" w:color="auto" w:fill="auto"/>
          </w:tcPr>
          <w:p w14:paraId="3B9675AE" w14:textId="33F5A6DD" w:rsidR="008874DB" w:rsidRPr="008874DB" w:rsidRDefault="008874DB" w:rsidP="008874DB">
            <w:pPr>
              <w:ind w:firstLine="0"/>
            </w:pPr>
            <w:r>
              <w:t>Sessions</w:t>
            </w:r>
          </w:p>
        </w:tc>
      </w:tr>
      <w:tr w:rsidR="008874DB" w:rsidRPr="008874DB" w14:paraId="4706DAF8" w14:textId="77777777" w:rsidTr="008874DB">
        <w:tc>
          <w:tcPr>
            <w:tcW w:w="2179" w:type="dxa"/>
            <w:shd w:val="clear" w:color="auto" w:fill="auto"/>
          </w:tcPr>
          <w:p w14:paraId="6451A385" w14:textId="720F43B9" w:rsidR="008874DB" w:rsidRPr="008874DB" w:rsidRDefault="008874DB" w:rsidP="008874DB">
            <w:pPr>
              <w:ind w:firstLine="0"/>
            </w:pPr>
            <w:r>
              <w:t>G. M. Smith</w:t>
            </w:r>
          </w:p>
        </w:tc>
        <w:tc>
          <w:tcPr>
            <w:tcW w:w="2179" w:type="dxa"/>
            <w:shd w:val="clear" w:color="auto" w:fill="auto"/>
          </w:tcPr>
          <w:p w14:paraId="2AFB04DA" w14:textId="4EA60F6F" w:rsidR="008874DB" w:rsidRPr="008874DB" w:rsidRDefault="008874DB" w:rsidP="008874DB">
            <w:pPr>
              <w:ind w:firstLine="0"/>
            </w:pPr>
            <w:r>
              <w:t>M. M. Smith</w:t>
            </w:r>
          </w:p>
        </w:tc>
        <w:tc>
          <w:tcPr>
            <w:tcW w:w="2180" w:type="dxa"/>
            <w:shd w:val="clear" w:color="auto" w:fill="auto"/>
          </w:tcPr>
          <w:p w14:paraId="7AF5E95F" w14:textId="53AAFFA6" w:rsidR="008874DB" w:rsidRPr="008874DB" w:rsidRDefault="008874DB" w:rsidP="008874DB">
            <w:pPr>
              <w:ind w:firstLine="0"/>
            </w:pPr>
            <w:r>
              <w:t>Spann-Wilder</w:t>
            </w:r>
          </w:p>
        </w:tc>
      </w:tr>
      <w:tr w:rsidR="008874DB" w:rsidRPr="008874DB" w14:paraId="4AE3CF18" w14:textId="77777777" w:rsidTr="008874DB">
        <w:tc>
          <w:tcPr>
            <w:tcW w:w="2179" w:type="dxa"/>
            <w:shd w:val="clear" w:color="auto" w:fill="auto"/>
          </w:tcPr>
          <w:p w14:paraId="6D0B46DD" w14:textId="621E537A" w:rsidR="008874DB" w:rsidRPr="008874DB" w:rsidRDefault="008874DB" w:rsidP="008874DB">
            <w:pPr>
              <w:ind w:firstLine="0"/>
            </w:pPr>
            <w:r>
              <w:t>Stavrinakis</w:t>
            </w:r>
          </w:p>
        </w:tc>
        <w:tc>
          <w:tcPr>
            <w:tcW w:w="2179" w:type="dxa"/>
            <w:shd w:val="clear" w:color="auto" w:fill="auto"/>
          </w:tcPr>
          <w:p w14:paraId="64AA8644" w14:textId="407556CC" w:rsidR="008874DB" w:rsidRPr="008874DB" w:rsidRDefault="008874DB" w:rsidP="008874DB">
            <w:pPr>
              <w:ind w:firstLine="0"/>
            </w:pPr>
            <w:r>
              <w:t>Taylor</w:t>
            </w:r>
          </w:p>
        </w:tc>
        <w:tc>
          <w:tcPr>
            <w:tcW w:w="2180" w:type="dxa"/>
            <w:shd w:val="clear" w:color="auto" w:fill="auto"/>
          </w:tcPr>
          <w:p w14:paraId="7CEDD3D0" w14:textId="708FA407" w:rsidR="008874DB" w:rsidRPr="008874DB" w:rsidRDefault="008874DB" w:rsidP="008874DB">
            <w:pPr>
              <w:ind w:firstLine="0"/>
            </w:pPr>
            <w:r>
              <w:t>Teeple</w:t>
            </w:r>
          </w:p>
        </w:tc>
      </w:tr>
      <w:tr w:rsidR="008874DB" w:rsidRPr="008874DB" w14:paraId="4A6FA40A" w14:textId="77777777" w:rsidTr="008874DB">
        <w:tc>
          <w:tcPr>
            <w:tcW w:w="2179" w:type="dxa"/>
            <w:shd w:val="clear" w:color="auto" w:fill="auto"/>
          </w:tcPr>
          <w:p w14:paraId="208CA15D" w14:textId="51948B2A" w:rsidR="008874DB" w:rsidRPr="008874DB" w:rsidRDefault="008874DB" w:rsidP="008874DB">
            <w:pPr>
              <w:ind w:firstLine="0"/>
            </w:pPr>
            <w:r>
              <w:t>Terribile</w:t>
            </w:r>
          </w:p>
        </w:tc>
        <w:tc>
          <w:tcPr>
            <w:tcW w:w="2179" w:type="dxa"/>
            <w:shd w:val="clear" w:color="auto" w:fill="auto"/>
          </w:tcPr>
          <w:p w14:paraId="4E1737DD" w14:textId="4AABB661" w:rsidR="008874DB" w:rsidRPr="008874DB" w:rsidRDefault="008874DB" w:rsidP="008874DB">
            <w:pPr>
              <w:ind w:firstLine="0"/>
            </w:pPr>
            <w:r>
              <w:t>Vaughan</w:t>
            </w:r>
          </w:p>
        </w:tc>
        <w:tc>
          <w:tcPr>
            <w:tcW w:w="2180" w:type="dxa"/>
            <w:shd w:val="clear" w:color="auto" w:fill="auto"/>
          </w:tcPr>
          <w:p w14:paraId="6BC6F346" w14:textId="38808533" w:rsidR="008874DB" w:rsidRPr="008874DB" w:rsidRDefault="008874DB" w:rsidP="008874DB">
            <w:pPr>
              <w:ind w:firstLine="0"/>
            </w:pPr>
            <w:r>
              <w:t>Weeks</w:t>
            </w:r>
          </w:p>
        </w:tc>
      </w:tr>
      <w:tr w:rsidR="008874DB" w:rsidRPr="008874DB" w14:paraId="2FA30F72" w14:textId="77777777" w:rsidTr="008874DB">
        <w:tc>
          <w:tcPr>
            <w:tcW w:w="2179" w:type="dxa"/>
            <w:shd w:val="clear" w:color="auto" w:fill="auto"/>
          </w:tcPr>
          <w:p w14:paraId="37F4E4C8" w14:textId="3582C6D3" w:rsidR="008874DB" w:rsidRPr="008874DB" w:rsidRDefault="008874DB" w:rsidP="008874DB">
            <w:pPr>
              <w:keepNext/>
              <w:ind w:firstLine="0"/>
            </w:pPr>
            <w:r>
              <w:t>Wetmore</w:t>
            </w:r>
          </w:p>
        </w:tc>
        <w:tc>
          <w:tcPr>
            <w:tcW w:w="2179" w:type="dxa"/>
            <w:shd w:val="clear" w:color="auto" w:fill="auto"/>
          </w:tcPr>
          <w:p w14:paraId="48F99BA1" w14:textId="7512698F" w:rsidR="008874DB" w:rsidRPr="008874DB" w:rsidRDefault="008874DB" w:rsidP="008874DB">
            <w:pPr>
              <w:keepNext/>
              <w:ind w:firstLine="0"/>
            </w:pPr>
            <w:r>
              <w:t>Whitmire</w:t>
            </w:r>
          </w:p>
        </w:tc>
        <w:tc>
          <w:tcPr>
            <w:tcW w:w="2180" w:type="dxa"/>
            <w:shd w:val="clear" w:color="auto" w:fill="auto"/>
          </w:tcPr>
          <w:p w14:paraId="2AD45A90" w14:textId="5E689C24" w:rsidR="008874DB" w:rsidRPr="008874DB" w:rsidRDefault="008874DB" w:rsidP="008874DB">
            <w:pPr>
              <w:keepNext/>
              <w:ind w:firstLine="0"/>
            </w:pPr>
            <w:r>
              <w:t>Wickensimer</w:t>
            </w:r>
          </w:p>
        </w:tc>
      </w:tr>
      <w:tr w:rsidR="008874DB" w:rsidRPr="008874DB" w14:paraId="20B5A441" w14:textId="77777777" w:rsidTr="008874DB">
        <w:tc>
          <w:tcPr>
            <w:tcW w:w="2179" w:type="dxa"/>
            <w:shd w:val="clear" w:color="auto" w:fill="auto"/>
          </w:tcPr>
          <w:p w14:paraId="1D9446AF" w14:textId="6E3B0165" w:rsidR="008874DB" w:rsidRPr="008874DB" w:rsidRDefault="008874DB" w:rsidP="008874DB">
            <w:pPr>
              <w:keepNext/>
              <w:ind w:firstLine="0"/>
            </w:pPr>
            <w:r>
              <w:t>Williams</w:t>
            </w:r>
          </w:p>
        </w:tc>
        <w:tc>
          <w:tcPr>
            <w:tcW w:w="2179" w:type="dxa"/>
            <w:shd w:val="clear" w:color="auto" w:fill="auto"/>
          </w:tcPr>
          <w:p w14:paraId="5C6858E0" w14:textId="68B1643E" w:rsidR="008874DB" w:rsidRPr="008874DB" w:rsidRDefault="008874DB" w:rsidP="008874DB">
            <w:pPr>
              <w:keepNext/>
              <w:ind w:firstLine="0"/>
            </w:pPr>
            <w:r>
              <w:t>Willis</w:t>
            </w:r>
          </w:p>
        </w:tc>
        <w:tc>
          <w:tcPr>
            <w:tcW w:w="2180" w:type="dxa"/>
            <w:shd w:val="clear" w:color="auto" w:fill="auto"/>
          </w:tcPr>
          <w:p w14:paraId="2A267726" w14:textId="785F95BB" w:rsidR="008874DB" w:rsidRPr="008874DB" w:rsidRDefault="008874DB" w:rsidP="008874DB">
            <w:pPr>
              <w:keepNext/>
              <w:ind w:firstLine="0"/>
            </w:pPr>
            <w:r>
              <w:t>Wooten</w:t>
            </w:r>
          </w:p>
        </w:tc>
      </w:tr>
    </w:tbl>
    <w:p w14:paraId="4EDBDC2F" w14:textId="77777777" w:rsidR="008874DB" w:rsidRDefault="008874DB" w:rsidP="008874DB"/>
    <w:p w14:paraId="2FED05A4" w14:textId="639ACCA4" w:rsidR="008874DB" w:rsidRDefault="008874DB" w:rsidP="008874DB">
      <w:pPr>
        <w:jc w:val="center"/>
        <w:rPr>
          <w:b/>
        </w:rPr>
      </w:pPr>
      <w:r w:rsidRPr="008874DB">
        <w:rPr>
          <w:b/>
        </w:rPr>
        <w:t>Total--105</w:t>
      </w:r>
    </w:p>
    <w:p w14:paraId="3987C2D5" w14:textId="77777777" w:rsidR="008874DB" w:rsidRDefault="008874DB" w:rsidP="008874DB">
      <w:pPr>
        <w:jc w:val="center"/>
        <w:rPr>
          <w:b/>
        </w:rPr>
      </w:pPr>
    </w:p>
    <w:p w14:paraId="049E05FD"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2C0FA157" w14:textId="77777777" w:rsidTr="008874DB">
        <w:tc>
          <w:tcPr>
            <w:tcW w:w="2179" w:type="dxa"/>
            <w:shd w:val="clear" w:color="auto" w:fill="auto"/>
          </w:tcPr>
          <w:p w14:paraId="3CB74CD6" w14:textId="7622B879" w:rsidR="008874DB" w:rsidRPr="008874DB" w:rsidRDefault="008874DB" w:rsidP="008874DB">
            <w:pPr>
              <w:keepNext/>
              <w:ind w:firstLine="0"/>
            </w:pPr>
            <w:r>
              <w:t>Cromer</w:t>
            </w:r>
          </w:p>
        </w:tc>
        <w:tc>
          <w:tcPr>
            <w:tcW w:w="2179" w:type="dxa"/>
            <w:shd w:val="clear" w:color="auto" w:fill="auto"/>
          </w:tcPr>
          <w:p w14:paraId="5F0B761F" w14:textId="2D0BE0D6" w:rsidR="008874DB" w:rsidRPr="008874DB" w:rsidRDefault="008874DB" w:rsidP="008874DB">
            <w:pPr>
              <w:keepNext/>
              <w:ind w:firstLine="0"/>
            </w:pPr>
            <w:r>
              <w:t>Gilreath</w:t>
            </w:r>
          </w:p>
        </w:tc>
        <w:tc>
          <w:tcPr>
            <w:tcW w:w="2180" w:type="dxa"/>
            <w:shd w:val="clear" w:color="auto" w:fill="auto"/>
          </w:tcPr>
          <w:p w14:paraId="55BF6EEF" w14:textId="3BBD345B" w:rsidR="008874DB" w:rsidRPr="008874DB" w:rsidRDefault="008874DB" w:rsidP="008874DB">
            <w:pPr>
              <w:keepNext/>
              <w:ind w:firstLine="0"/>
            </w:pPr>
            <w:r>
              <w:t>Harris</w:t>
            </w:r>
          </w:p>
        </w:tc>
      </w:tr>
      <w:tr w:rsidR="008874DB" w:rsidRPr="008874DB" w14:paraId="78A8318C" w14:textId="77777777" w:rsidTr="008874DB">
        <w:tc>
          <w:tcPr>
            <w:tcW w:w="2179" w:type="dxa"/>
            <w:shd w:val="clear" w:color="auto" w:fill="auto"/>
          </w:tcPr>
          <w:p w14:paraId="6EAD4A43" w14:textId="648E4CE4" w:rsidR="008874DB" w:rsidRPr="008874DB" w:rsidRDefault="008874DB" w:rsidP="008874DB">
            <w:pPr>
              <w:keepNext/>
              <w:ind w:firstLine="0"/>
            </w:pPr>
            <w:r>
              <w:t>Kilmartin</w:t>
            </w:r>
          </w:p>
        </w:tc>
        <w:tc>
          <w:tcPr>
            <w:tcW w:w="2179" w:type="dxa"/>
            <w:shd w:val="clear" w:color="auto" w:fill="auto"/>
          </w:tcPr>
          <w:p w14:paraId="0906ED5F" w14:textId="77777777" w:rsidR="008874DB" w:rsidRPr="008874DB" w:rsidRDefault="008874DB" w:rsidP="008874DB">
            <w:pPr>
              <w:keepNext/>
              <w:ind w:firstLine="0"/>
            </w:pPr>
          </w:p>
        </w:tc>
        <w:tc>
          <w:tcPr>
            <w:tcW w:w="2180" w:type="dxa"/>
            <w:shd w:val="clear" w:color="auto" w:fill="auto"/>
          </w:tcPr>
          <w:p w14:paraId="69CD00E5" w14:textId="77777777" w:rsidR="008874DB" w:rsidRPr="008874DB" w:rsidRDefault="008874DB" w:rsidP="008874DB">
            <w:pPr>
              <w:keepNext/>
              <w:ind w:firstLine="0"/>
            </w:pPr>
          </w:p>
        </w:tc>
      </w:tr>
    </w:tbl>
    <w:p w14:paraId="2D51FEA7" w14:textId="77777777" w:rsidR="008874DB" w:rsidRDefault="008874DB" w:rsidP="008874DB"/>
    <w:p w14:paraId="34FC5604" w14:textId="77777777" w:rsidR="008874DB" w:rsidRDefault="008874DB" w:rsidP="008874DB">
      <w:pPr>
        <w:jc w:val="center"/>
        <w:rPr>
          <w:b/>
        </w:rPr>
      </w:pPr>
      <w:r w:rsidRPr="008874DB">
        <w:rPr>
          <w:b/>
        </w:rPr>
        <w:t>Total--4</w:t>
      </w:r>
    </w:p>
    <w:p w14:paraId="5F534729" w14:textId="4F7CB497" w:rsidR="008874DB" w:rsidRDefault="008874DB" w:rsidP="008874DB">
      <w:pPr>
        <w:jc w:val="center"/>
        <w:rPr>
          <w:b/>
        </w:rPr>
      </w:pPr>
    </w:p>
    <w:p w14:paraId="3368B547" w14:textId="77777777" w:rsidR="008874DB" w:rsidRDefault="008874DB" w:rsidP="008874DB">
      <w:r>
        <w:t>Section 27 was adopted.</w:t>
      </w:r>
    </w:p>
    <w:p w14:paraId="413AB595" w14:textId="77777777" w:rsidR="008874DB" w:rsidRDefault="008874DB" w:rsidP="008874DB"/>
    <w:p w14:paraId="476F2824" w14:textId="73B05AE6" w:rsidR="008874DB" w:rsidRDefault="008874DB" w:rsidP="008874DB">
      <w:pPr>
        <w:keepNext/>
        <w:jc w:val="center"/>
        <w:rPr>
          <w:b/>
        </w:rPr>
      </w:pPr>
      <w:r w:rsidRPr="008874DB">
        <w:rPr>
          <w:b/>
        </w:rPr>
        <w:t>SECTION 28</w:t>
      </w:r>
      <w:r w:rsidR="0026052F">
        <w:rPr>
          <w:b/>
        </w:rPr>
        <w:t>--ADOPTED</w:t>
      </w:r>
    </w:p>
    <w:p w14:paraId="341A03D2" w14:textId="77777777" w:rsidR="008874DB" w:rsidRDefault="008874DB" w:rsidP="008874DB">
      <w:r>
        <w:t xml:space="preserve">The yeas and nays were taken resulting as follows: </w:t>
      </w:r>
    </w:p>
    <w:p w14:paraId="761FA454" w14:textId="64CD6D42" w:rsidR="008874DB" w:rsidRDefault="008874DB" w:rsidP="008874DB">
      <w:pPr>
        <w:jc w:val="center"/>
      </w:pPr>
      <w:r>
        <w:t xml:space="preserve"> </w:t>
      </w:r>
      <w:bookmarkStart w:id="49" w:name="vote_start230"/>
      <w:bookmarkEnd w:id="49"/>
      <w:r>
        <w:t>Yeas 99; Nays 16</w:t>
      </w:r>
    </w:p>
    <w:p w14:paraId="767C67DC" w14:textId="77777777" w:rsidR="008874DB" w:rsidRDefault="008874DB" w:rsidP="008874DB">
      <w:pPr>
        <w:jc w:val="center"/>
      </w:pPr>
    </w:p>
    <w:p w14:paraId="4B78B164"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6CE081B6" w14:textId="77777777" w:rsidTr="008874DB">
        <w:tc>
          <w:tcPr>
            <w:tcW w:w="2179" w:type="dxa"/>
            <w:shd w:val="clear" w:color="auto" w:fill="auto"/>
          </w:tcPr>
          <w:p w14:paraId="1D44E224" w14:textId="363C2AEA" w:rsidR="008874DB" w:rsidRPr="008874DB" w:rsidRDefault="008874DB" w:rsidP="008874DB">
            <w:pPr>
              <w:keepNext/>
              <w:ind w:firstLine="0"/>
            </w:pPr>
            <w:r>
              <w:t>Alexander</w:t>
            </w:r>
          </w:p>
        </w:tc>
        <w:tc>
          <w:tcPr>
            <w:tcW w:w="2179" w:type="dxa"/>
            <w:shd w:val="clear" w:color="auto" w:fill="auto"/>
          </w:tcPr>
          <w:p w14:paraId="76A43C97" w14:textId="3D471984" w:rsidR="008874DB" w:rsidRPr="008874DB" w:rsidRDefault="008874DB" w:rsidP="008874DB">
            <w:pPr>
              <w:keepNext/>
              <w:ind w:firstLine="0"/>
            </w:pPr>
            <w:r>
              <w:t>Anderson</w:t>
            </w:r>
          </w:p>
        </w:tc>
        <w:tc>
          <w:tcPr>
            <w:tcW w:w="2180" w:type="dxa"/>
            <w:shd w:val="clear" w:color="auto" w:fill="auto"/>
          </w:tcPr>
          <w:p w14:paraId="15B571EE" w14:textId="6BAAB3DE" w:rsidR="008874DB" w:rsidRPr="008874DB" w:rsidRDefault="008874DB" w:rsidP="008874DB">
            <w:pPr>
              <w:keepNext/>
              <w:ind w:firstLine="0"/>
            </w:pPr>
            <w:r>
              <w:t>Atkinson</w:t>
            </w:r>
          </w:p>
        </w:tc>
      </w:tr>
      <w:tr w:rsidR="008874DB" w:rsidRPr="008874DB" w14:paraId="6021A089" w14:textId="77777777" w:rsidTr="008874DB">
        <w:tc>
          <w:tcPr>
            <w:tcW w:w="2179" w:type="dxa"/>
            <w:shd w:val="clear" w:color="auto" w:fill="auto"/>
          </w:tcPr>
          <w:p w14:paraId="7BDD238A" w14:textId="0EC34077" w:rsidR="008874DB" w:rsidRPr="008874DB" w:rsidRDefault="008874DB" w:rsidP="008874DB">
            <w:pPr>
              <w:ind w:firstLine="0"/>
            </w:pPr>
            <w:r>
              <w:t>Bailey</w:t>
            </w:r>
          </w:p>
        </w:tc>
        <w:tc>
          <w:tcPr>
            <w:tcW w:w="2179" w:type="dxa"/>
            <w:shd w:val="clear" w:color="auto" w:fill="auto"/>
          </w:tcPr>
          <w:p w14:paraId="6DA97238" w14:textId="738CCF99" w:rsidR="008874DB" w:rsidRPr="008874DB" w:rsidRDefault="008874DB" w:rsidP="008874DB">
            <w:pPr>
              <w:ind w:firstLine="0"/>
            </w:pPr>
            <w:r>
              <w:t>Ballentine</w:t>
            </w:r>
          </w:p>
        </w:tc>
        <w:tc>
          <w:tcPr>
            <w:tcW w:w="2180" w:type="dxa"/>
            <w:shd w:val="clear" w:color="auto" w:fill="auto"/>
          </w:tcPr>
          <w:p w14:paraId="188FCFBF" w14:textId="7C050D86" w:rsidR="008874DB" w:rsidRPr="008874DB" w:rsidRDefault="008874DB" w:rsidP="008874DB">
            <w:pPr>
              <w:ind w:firstLine="0"/>
            </w:pPr>
            <w:r>
              <w:t>Bannister</w:t>
            </w:r>
          </w:p>
        </w:tc>
      </w:tr>
      <w:tr w:rsidR="008874DB" w:rsidRPr="008874DB" w14:paraId="325A027D" w14:textId="77777777" w:rsidTr="008874DB">
        <w:tc>
          <w:tcPr>
            <w:tcW w:w="2179" w:type="dxa"/>
            <w:shd w:val="clear" w:color="auto" w:fill="auto"/>
          </w:tcPr>
          <w:p w14:paraId="051892EC" w14:textId="68E4D213" w:rsidR="008874DB" w:rsidRPr="008874DB" w:rsidRDefault="008874DB" w:rsidP="008874DB">
            <w:pPr>
              <w:ind w:firstLine="0"/>
            </w:pPr>
            <w:r>
              <w:t>Bauer</w:t>
            </w:r>
          </w:p>
        </w:tc>
        <w:tc>
          <w:tcPr>
            <w:tcW w:w="2179" w:type="dxa"/>
            <w:shd w:val="clear" w:color="auto" w:fill="auto"/>
          </w:tcPr>
          <w:p w14:paraId="1AC91179" w14:textId="2D5C219C" w:rsidR="008874DB" w:rsidRPr="008874DB" w:rsidRDefault="008874DB" w:rsidP="008874DB">
            <w:pPr>
              <w:ind w:firstLine="0"/>
            </w:pPr>
            <w:r>
              <w:t>Bernstein</w:t>
            </w:r>
          </w:p>
        </w:tc>
        <w:tc>
          <w:tcPr>
            <w:tcW w:w="2180" w:type="dxa"/>
            <w:shd w:val="clear" w:color="auto" w:fill="auto"/>
          </w:tcPr>
          <w:p w14:paraId="2EB0091A" w14:textId="42821711" w:rsidR="008874DB" w:rsidRPr="008874DB" w:rsidRDefault="008874DB" w:rsidP="008874DB">
            <w:pPr>
              <w:ind w:firstLine="0"/>
            </w:pPr>
            <w:r>
              <w:t>Bowers</w:t>
            </w:r>
          </w:p>
        </w:tc>
      </w:tr>
      <w:tr w:rsidR="008874DB" w:rsidRPr="008874DB" w14:paraId="5A16FC70" w14:textId="77777777" w:rsidTr="008874DB">
        <w:tc>
          <w:tcPr>
            <w:tcW w:w="2179" w:type="dxa"/>
            <w:shd w:val="clear" w:color="auto" w:fill="auto"/>
          </w:tcPr>
          <w:p w14:paraId="421E394C" w14:textId="13BBC643" w:rsidR="008874DB" w:rsidRPr="008874DB" w:rsidRDefault="008874DB" w:rsidP="008874DB">
            <w:pPr>
              <w:ind w:firstLine="0"/>
            </w:pPr>
            <w:r>
              <w:t>Bradley</w:t>
            </w:r>
          </w:p>
        </w:tc>
        <w:tc>
          <w:tcPr>
            <w:tcW w:w="2179" w:type="dxa"/>
            <w:shd w:val="clear" w:color="auto" w:fill="auto"/>
          </w:tcPr>
          <w:p w14:paraId="1C88E1D1" w14:textId="25B1BF13" w:rsidR="008874DB" w:rsidRPr="008874DB" w:rsidRDefault="008874DB" w:rsidP="008874DB">
            <w:pPr>
              <w:ind w:firstLine="0"/>
            </w:pPr>
            <w:r>
              <w:t>Brewer</w:t>
            </w:r>
          </w:p>
        </w:tc>
        <w:tc>
          <w:tcPr>
            <w:tcW w:w="2180" w:type="dxa"/>
            <w:shd w:val="clear" w:color="auto" w:fill="auto"/>
          </w:tcPr>
          <w:p w14:paraId="4A4BD429" w14:textId="2EFC015D" w:rsidR="008874DB" w:rsidRPr="008874DB" w:rsidRDefault="008874DB" w:rsidP="008874DB">
            <w:pPr>
              <w:ind w:firstLine="0"/>
            </w:pPr>
            <w:r>
              <w:t>Bustos</w:t>
            </w:r>
          </w:p>
        </w:tc>
      </w:tr>
      <w:tr w:rsidR="008874DB" w:rsidRPr="008874DB" w14:paraId="17F08330" w14:textId="77777777" w:rsidTr="008874DB">
        <w:tc>
          <w:tcPr>
            <w:tcW w:w="2179" w:type="dxa"/>
            <w:shd w:val="clear" w:color="auto" w:fill="auto"/>
          </w:tcPr>
          <w:p w14:paraId="3EDF42D5" w14:textId="14CD0EE0" w:rsidR="008874DB" w:rsidRPr="008874DB" w:rsidRDefault="008874DB" w:rsidP="008874DB">
            <w:pPr>
              <w:ind w:firstLine="0"/>
            </w:pPr>
            <w:r>
              <w:t>Calhoon</w:t>
            </w:r>
          </w:p>
        </w:tc>
        <w:tc>
          <w:tcPr>
            <w:tcW w:w="2179" w:type="dxa"/>
            <w:shd w:val="clear" w:color="auto" w:fill="auto"/>
          </w:tcPr>
          <w:p w14:paraId="1613BFAC" w14:textId="19C062CC" w:rsidR="008874DB" w:rsidRPr="008874DB" w:rsidRDefault="008874DB" w:rsidP="008874DB">
            <w:pPr>
              <w:ind w:firstLine="0"/>
            </w:pPr>
            <w:r>
              <w:t>Caskey</w:t>
            </w:r>
          </w:p>
        </w:tc>
        <w:tc>
          <w:tcPr>
            <w:tcW w:w="2180" w:type="dxa"/>
            <w:shd w:val="clear" w:color="auto" w:fill="auto"/>
          </w:tcPr>
          <w:p w14:paraId="0EACD83E" w14:textId="049AE12A" w:rsidR="008874DB" w:rsidRPr="008874DB" w:rsidRDefault="008874DB" w:rsidP="008874DB">
            <w:pPr>
              <w:ind w:firstLine="0"/>
            </w:pPr>
            <w:r>
              <w:t>Chapman</w:t>
            </w:r>
          </w:p>
        </w:tc>
      </w:tr>
      <w:tr w:rsidR="008874DB" w:rsidRPr="008874DB" w14:paraId="39B2C124" w14:textId="77777777" w:rsidTr="008874DB">
        <w:tc>
          <w:tcPr>
            <w:tcW w:w="2179" w:type="dxa"/>
            <w:shd w:val="clear" w:color="auto" w:fill="auto"/>
          </w:tcPr>
          <w:p w14:paraId="00E598EA" w14:textId="44BCAC73" w:rsidR="008874DB" w:rsidRPr="008874DB" w:rsidRDefault="008874DB" w:rsidP="008874DB">
            <w:pPr>
              <w:ind w:firstLine="0"/>
            </w:pPr>
            <w:r>
              <w:t>Clyburn</w:t>
            </w:r>
          </w:p>
        </w:tc>
        <w:tc>
          <w:tcPr>
            <w:tcW w:w="2179" w:type="dxa"/>
            <w:shd w:val="clear" w:color="auto" w:fill="auto"/>
          </w:tcPr>
          <w:p w14:paraId="0327FFA2" w14:textId="1530875B" w:rsidR="008874DB" w:rsidRPr="008874DB" w:rsidRDefault="008874DB" w:rsidP="008874DB">
            <w:pPr>
              <w:ind w:firstLine="0"/>
            </w:pPr>
            <w:r>
              <w:t>Cobb-Hunter</w:t>
            </w:r>
          </w:p>
        </w:tc>
        <w:tc>
          <w:tcPr>
            <w:tcW w:w="2180" w:type="dxa"/>
            <w:shd w:val="clear" w:color="auto" w:fill="auto"/>
          </w:tcPr>
          <w:p w14:paraId="3086AD4A" w14:textId="01C55DCB" w:rsidR="008874DB" w:rsidRPr="008874DB" w:rsidRDefault="008874DB" w:rsidP="008874DB">
            <w:pPr>
              <w:ind w:firstLine="0"/>
            </w:pPr>
            <w:r>
              <w:t>Collins</w:t>
            </w:r>
          </w:p>
        </w:tc>
      </w:tr>
      <w:tr w:rsidR="008874DB" w:rsidRPr="008874DB" w14:paraId="61C320AD" w14:textId="77777777" w:rsidTr="008874DB">
        <w:tc>
          <w:tcPr>
            <w:tcW w:w="2179" w:type="dxa"/>
            <w:shd w:val="clear" w:color="auto" w:fill="auto"/>
          </w:tcPr>
          <w:p w14:paraId="19A857B0" w14:textId="0BABDCE9" w:rsidR="008874DB" w:rsidRPr="008874DB" w:rsidRDefault="008874DB" w:rsidP="008874DB">
            <w:pPr>
              <w:ind w:firstLine="0"/>
            </w:pPr>
            <w:r>
              <w:t>B. L. Cox</w:t>
            </w:r>
          </w:p>
        </w:tc>
        <w:tc>
          <w:tcPr>
            <w:tcW w:w="2179" w:type="dxa"/>
            <w:shd w:val="clear" w:color="auto" w:fill="auto"/>
          </w:tcPr>
          <w:p w14:paraId="6A38AF63" w14:textId="5B4697E8" w:rsidR="008874DB" w:rsidRPr="008874DB" w:rsidRDefault="008874DB" w:rsidP="008874DB">
            <w:pPr>
              <w:ind w:firstLine="0"/>
            </w:pPr>
            <w:r>
              <w:t>Crawford</w:t>
            </w:r>
          </w:p>
        </w:tc>
        <w:tc>
          <w:tcPr>
            <w:tcW w:w="2180" w:type="dxa"/>
            <w:shd w:val="clear" w:color="auto" w:fill="auto"/>
          </w:tcPr>
          <w:p w14:paraId="1BAD4880" w14:textId="3E3E9822" w:rsidR="008874DB" w:rsidRPr="008874DB" w:rsidRDefault="008874DB" w:rsidP="008874DB">
            <w:pPr>
              <w:ind w:firstLine="0"/>
            </w:pPr>
            <w:r>
              <w:t>Davis</w:t>
            </w:r>
          </w:p>
        </w:tc>
      </w:tr>
      <w:tr w:rsidR="008874DB" w:rsidRPr="008874DB" w14:paraId="6E31F2AD" w14:textId="77777777" w:rsidTr="008874DB">
        <w:tc>
          <w:tcPr>
            <w:tcW w:w="2179" w:type="dxa"/>
            <w:shd w:val="clear" w:color="auto" w:fill="auto"/>
          </w:tcPr>
          <w:p w14:paraId="15C9864F" w14:textId="025F1A63" w:rsidR="008874DB" w:rsidRPr="008874DB" w:rsidRDefault="008874DB" w:rsidP="008874DB">
            <w:pPr>
              <w:ind w:firstLine="0"/>
            </w:pPr>
            <w:r>
              <w:t>Dillard</w:t>
            </w:r>
          </w:p>
        </w:tc>
        <w:tc>
          <w:tcPr>
            <w:tcW w:w="2179" w:type="dxa"/>
            <w:shd w:val="clear" w:color="auto" w:fill="auto"/>
          </w:tcPr>
          <w:p w14:paraId="6F324908" w14:textId="1583E6C3" w:rsidR="008874DB" w:rsidRPr="008874DB" w:rsidRDefault="008874DB" w:rsidP="008874DB">
            <w:pPr>
              <w:ind w:firstLine="0"/>
            </w:pPr>
            <w:r>
              <w:t>Duncan</w:t>
            </w:r>
          </w:p>
        </w:tc>
        <w:tc>
          <w:tcPr>
            <w:tcW w:w="2180" w:type="dxa"/>
            <w:shd w:val="clear" w:color="auto" w:fill="auto"/>
          </w:tcPr>
          <w:p w14:paraId="7728AAEB" w14:textId="0038936C" w:rsidR="008874DB" w:rsidRPr="008874DB" w:rsidRDefault="008874DB" w:rsidP="008874DB">
            <w:pPr>
              <w:ind w:firstLine="0"/>
            </w:pPr>
            <w:r>
              <w:t>Erickson</w:t>
            </w:r>
          </w:p>
        </w:tc>
      </w:tr>
      <w:tr w:rsidR="008874DB" w:rsidRPr="008874DB" w14:paraId="063088DC" w14:textId="77777777" w:rsidTr="008874DB">
        <w:tc>
          <w:tcPr>
            <w:tcW w:w="2179" w:type="dxa"/>
            <w:shd w:val="clear" w:color="auto" w:fill="auto"/>
          </w:tcPr>
          <w:p w14:paraId="0D37DA0D" w14:textId="157C52C8" w:rsidR="008874DB" w:rsidRPr="008874DB" w:rsidRDefault="008874DB" w:rsidP="008874DB">
            <w:pPr>
              <w:ind w:firstLine="0"/>
            </w:pPr>
            <w:r>
              <w:t>Forrest</w:t>
            </w:r>
          </w:p>
        </w:tc>
        <w:tc>
          <w:tcPr>
            <w:tcW w:w="2179" w:type="dxa"/>
            <w:shd w:val="clear" w:color="auto" w:fill="auto"/>
          </w:tcPr>
          <w:p w14:paraId="32B4DA4C" w14:textId="5D806D24" w:rsidR="008874DB" w:rsidRPr="008874DB" w:rsidRDefault="008874DB" w:rsidP="008874DB">
            <w:pPr>
              <w:ind w:firstLine="0"/>
            </w:pPr>
            <w:r>
              <w:t>Gagnon</w:t>
            </w:r>
          </w:p>
        </w:tc>
        <w:tc>
          <w:tcPr>
            <w:tcW w:w="2180" w:type="dxa"/>
            <w:shd w:val="clear" w:color="auto" w:fill="auto"/>
          </w:tcPr>
          <w:p w14:paraId="5F276A94" w14:textId="22E7E5E9" w:rsidR="008874DB" w:rsidRPr="008874DB" w:rsidRDefault="008874DB" w:rsidP="008874DB">
            <w:pPr>
              <w:ind w:firstLine="0"/>
            </w:pPr>
            <w:r>
              <w:t>Garvin</w:t>
            </w:r>
          </w:p>
        </w:tc>
      </w:tr>
      <w:tr w:rsidR="008874DB" w:rsidRPr="008874DB" w14:paraId="7BE9998C" w14:textId="77777777" w:rsidTr="008874DB">
        <w:tc>
          <w:tcPr>
            <w:tcW w:w="2179" w:type="dxa"/>
            <w:shd w:val="clear" w:color="auto" w:fill="auto"/>
          </w:tcPr>
          <w:p w14:paraId="0EFF1247" w14:textId="356BF3E9" w:rsidR="008874DB" w:rsidRPr="008874DB" w:rsidRDefault="008874DB" w:rsidP="008874DB">
            <w:pPr>
              <w:ind w:firstLine="0"/>
            </w:pPr>
            <w:r>
              <w:t>Gatch</w:t>
            </w:r>
          </w:p>
        </w:tc>
        <w:tc>
          <w:tcPr>
            <w:tcW w:w="2179" w:type="dxa"/>
            <w:shd w:val="clear" w:color="auto" w:fill="auto"/>
          </w:tcPr>
          <w:p w14:paraId="6A6CE3AA" w14:textId="09790A70" w:rsidR="008874DB" w:rsidRPr="008874DB" w:rsidRDefault="008874DB" w:rsidP="008874DB">
            <w:pPr>
              <w:ind w:firstLine="0"/>
            </w:pPr>
            <w:r>
              <w:t>Gibson</w:t>
            </w:r>
          </w:p>
        </w:tc>
        <w:tc>
          <w:tcPr>
            <w:tcW w:w="2180" w:type="dxa"/>
            <w:shd w:val="clear" w:color="auto" w:fill="auto"/>
          </w:tcPr>
          <w:p w14:paraId="6E66E199" w14:textId="03922789" w:rsidR="008874DB" w:rsidRPr="008874DB" w:rsidRDefault="008874DB" w:rsidP="008874DB">
            <w:pPr>
              <w:ind w:firstLine="0"/>
            </w:pPr>
            <w:r>
              <w:t>Gilliam</w:t>
            </w:r>
          </w:p>
        </w:tc>
      </w:tr>
      <w:tr w:rsidR="008874DB" w:rsidRPr="008874DB" w14:paraId="6080D705" w14:textId="77777777" w:rsidTr="008874DB">
        <w:tc>
          <w:tcPr>
            <w:tcW w:w="2179" w:type="dxa"/>
            <w:shd w:val="clear" w:color="auto" w:fill="auto"/>
          </w:tcPr>
          <w:p w14:paraId="4BB49083" w14:textId="190352C4" w:rsidR="008874DB" w:rsidRPr="008874DB" w:rsidRDefault="008874DB" w:rsidP="008874DB">
            <w:pPr>
              <w:ind w:firstLine="0"/>
            </w:pPr>
            <w:r>
              <w:t>Gilliard</w:t>
            </w:r>
          </w:p>
        </w:tc>
        <w:tc>
          <w:tcPr>
            <w:tcW w:w="2179" w:type="dxa"/>
            <w:shd w:val="clear" w:color="auto" w:fill="auto"/>
          </w:tcPr>
          <w:p w14:paraId="6918C6C8" w14:textId="2F8AF22F" w:rsidR="008874DB" w:rsidRPr="008874DB" w:rsidRDefault="008874DB" w:rsidP="008874DB">
            <w:pPr>
              <w:ind w:firstLine="0"/>
            </w:pPr>
            <w:r>
              <w:t>Govan</w:t>
            </w:r>
          </w:p>
        </w:tc>
        <w:tc>
          <w:tcPr>
            <w:tcW w:w="2180" w:type="dxa"/>
            <w:shd w:val="clear" w:color="auto" w:fill="auto"/>
          </w:tcPr>
          <w:p w14:paraId="768ED4A6" w14:textId="0079CBC5" w:rsidR="008874DB" w:rsidRPr="008874DB" w:rsidRDefault="008874DB" w:rsidP="008874DB">
            <w:pPr>
              <w:ind w:firstLine="0"/>
            </w:pPr>
            <w:r>
              <w:t>Grant</w:t>
            </w:r>
          </w:p>
        </w:tc>
      </w:tr>
      <w:tr w:rsidR="008874DB" w:rsidRPr="008874DB" w14:paraId="20F40C9E" w14:textId="77777777" w:rsidTr="008874DB">
        <w:tc>
          <w:tcPr>
            <w:tcW w:w="2179" w:type="dxa"/>
            <w:shd w:val="clear" w:color="auto" w:fill="auto"/>
          </w:tcPr>
          <w:p w14:paraId="49C5B840" w14:textId="5B8AFE1C" w:rsidR="008874DB" w:rsidRPr="008874DB" w:rsidRDefault="008874DB" w:rsidP="008874DB">
            <w:pPr>
              <w:ind w:firstLine="0"/>
            </w:pPr>
            <w:r>
              <w:t>Guest</w:t>
            </w:r>
          </w:p>
        </w:tc>
        <w:tc>
          <w:tcPr>
            <w:tcW w:w="2179" w:type="dxa"/>
            <w:shd w:val="clear" w:color="auto" w:fill="auto"/>
          </w:tcPr>
          <w:p w14:paraId="413A5C7F" w14:textId="7E436531" w:rsidR="008874DB" w:rsidRPr="008874DB" w:rsidRDefault="008874DB" w:rsidP="008874DB">
            <w:pPr>
              <w:ind w:firstLine="0"/>
            </w:pPr>
            <w:r>
              <w:t>Guffey</w:t>
            </w:r>
          </w:p>
        </w:tc>
        <w:tc>
          <w:tcPr>
            <w:tcW w:w="2180" w:type="dxa"/>
            <w:shd w:val="clear" w:color="auto" w:fill="auto"/>
          </w:tcPr>
          <w:p w14:paraId="76FB4787" w14:textId="7A8DF91D" w:rsidR="008874DB" w:rsidRPr="008874DB" w:rsidRDefault="008874DB" w:rsidP="008874DB">
            <w:pPr>
              <w:ind w:firstLine="0"/>
            </w:pPr>
            <w:r>
              <w:t>Haddon</w:t>
            </w:r>
          </w:p>
        </w:tc>
      </w:tr>
      <w:tr w:rsidR="008874DB" w:rsidRPr="008874DB" w14:paraId="38D8437F" w14:textId="77777777" w:rsidTr="008874DB">
        <w:tc>
          <w:tcPr>
            <w:tcW w:w="2179" w:type="dxa"/>
            <w:shd w:val="clear" w:color="auto" w:fill="auto"/>
          </w:tcPr>
          <w:p w14:paraId="4D94C591" w14:textId="339AD887" w:rsidR="008874DB" w:rsidRPr="008874DB" w:rsidRDefault="008874DB" w:rsidP="008874DB">
            <w:pPr>
              <w:ind w:firstLine="0"/>
            </w:pPr>
            <w:r>
              <w:t>Hager</w:t>
            </w:r>
          </w:p>
        </w:tc>
        <w:tc>
          <w:tcPr>
            <w:tcW w:w="2179" w:type="dxa"/>
            <w:shd w:val="clear" w:color="auto" w:fill="auto"/>
          </w:tcPr>
          <w:p w14:paraId="5F6C200B" w14:textId="56718AC8" w:rsidR="008874DB" w:rsidRPr="008874DB" w:rsidRDefault="008874DB" w:rsidP="008874DB">
            <w:pPr>
              <w:ind w:firstLine="0"/>
            </w:pPr>
            <w:r>
              <w:t>Hardee</w:t>
            </w:r>
          </w:p>
        </w:tc>
        <w:tc>
          <w:tcPr>
            <w:tcW w:w="2180" w:type="dxa"/>
            <w:shd w:val="clear" w:color="auto" w:fill="auto"/>
          </w:tcPr>
          <w:p w14:paraId="52163411" w14:textId="5CE60F65" w:rsidR="008874DB" w:rsidRPr="008874DB" w:rsidRDefault="008874DB" w:rsidP="008874DB">
            <w:pPr>
              <w:ind w:firstLine="0"/>
            </w:pPr>
            <w:r>
              <w:t>Hart</w:t>
            </w:r>
          </w:p>
        </w:tc>
      </w:tr>
      <w:tr w:rsidR="008874DB" w:rsidRPr="008874DB" w14:paraId="708726EF" w14:textId="77777777" w:rsidTr="008874DB">
        <w:tc>
          <w:tcPr>
            <w:tcW w:w="2179" w:type="dxa"/>
            <w:shd w:val="clear" w:color="auto" w:fill="auto"/>
          </w:tcPr>
          <w:p w14:paraId="5BA23860" w14:textId="00E96F62" w:rsidR="008874DB" w:rsidRPr="008874DB" w:rsidRDefault="008874DB" w:rsidP="008874DB">
            <w:pPr>
              <w:ind w:firstLine="0"/>
            </w:pPr>
            <w:r>
              <w:t>Hartnett</w:t>
            </w:r>
          </w:p>
        </w:tc>
        <w:tc>
          <w:tcPr>
            <w:tcW w:w="2179" w:type="dxa"/>
            <w:shd w:val="clear" w:color="auto" w:fill="auto"/>
          </w:tcPr>
          <w:p w14:paraId="7959A186" w14:textId="1662C657" w:rsidR="008874DB" w:rsidRPr="008874DB" w:rsidRDefault="008874DB" w:rsidP="008874DB">
            <w:pPr>
              <w:ind w:firstLine="0"/>
            </w:pPr>
            <w:r>
              <w:t>Hartz</w:t>
            </w:r>
          </w:p>
        </w:tc>
        <w:tc>
          <w:tcPr>
            <w:tcW w:w="2180" w:type="dxa"/>
            <w:shd w:val="clear" w:color="auto" w:fill="auto"/>
          </w:tcPr>
          <w:p w14:paraId="7E968C09" w14:textId="665FB2DF" w:rsidR="008874DB" w:rsidRPr="008874DB" w:rsidRDefault="008874DB" w:rsidP="008874DB">
            <w:pPr>
              <w:ind w:firstLine="0"/>
            </w:pPr>
            <w:r>
              <w:t>Hayes</w:t>
            </w:r>
          </w:p>
        </w:tc>
      </w:tr>
      <w:tr w:rsidR="008874DB" w:rsidRPr="008874DB" w14:paraId="148A29FF" w14:textId="77777777" w:rsidTr="008874DB">
        <w:tc>
          <w:tcPr>
            <w:tcW w:w="2179" w:type="dxa"/>
            <w:shd w:val="clear" w:color="auto" w:fill="auto"/>
          </w:tcPr>
          <w:p w14:paraId="0BED8DCC" w14:textId="005E145B" w:rsidR="008874DB" w:rsidRPr="008874DB" w:rsidRDefault="008874DB" w:rsidP="008874DB">
            <w:pPr>
              <w:ind w:firstLine="0"/>
            </w:pPr>
            <w:r>
              <w:lastRenderedPageBreak/>
              <w:t>Henderson-Myers</w:t>
            </w:r>
          </w:p>
        </w:tc>
        <w:tc>
          <w:tcPr>
            <w:tcW w:w="2179" w:type="dxa"/>
            <w:shd w:val="clear" w:color="auto" w:fill="auto"/>
          </w:tcPr>
          <w:p w14:paraId="33657F09" w14:textId="343FA21A" w:rsidR="008874DB" w:rsidRPr="008874DB" w:rsidRDefault="008874DB" w:rsidP="008874DB">
            <w:pPr>
              <w:ind w:firstLine="0"/>
            </w:pPr>
            <w:r>
              <w:t>Herbkersman</w:t>
            </w:r>
          </w:p>
        </w:tc>
        <w:tc>
          <w:tcPr>
            <w:tcW w:w="2180" w:type="dxa"/>
            <w:shd w:val="clear" w:color="auto" w:fill="auto"/>
          </w:tcPr>
          <w:p w14:paraId="57C75163" w14:textId="083A9E62" w:rsidR="008874DB" w:rsidRPr="008874DB" w:rsidRDefault="008874DB" w:rsidP="008874DB">
            <w:pPr>
              <w:ind w:firstLine="0"/>
            </w:pPr>
            <w:r>
              <w:t>Hewitt</w:t>
            </w:r>
          </w:p>
        </w:tc>
      </w:tr>
      <w:tr w:rsidR="008874DB" w:rsidRPr="008874DB" w14:paraId="5600C5D2" w14:textId="77777777" w:rsidTr="008874DB">
        <w:tc>
          <w:tcPr>
            <w:tcW w:w="2179" w:type="dxa"/>
            <w:shd w:val="clear" w:color="auto" w:fill="auto"/>
          </w:tcPr>
          <w:p w14:paraId="1379C5C0" w14:textId="4BDADCC8" w:rsidR="008874DB" w:rsidRPr="008874DB" w:rsidRDefault="008874DB" w:rsidP="008874DB">
            <w:pPr>
              <w:ind w:firstLine="0"/>
            </w:pPr>
            <w:r>
              <w:t>Hiott</w:t>
            </w:r>
          </w:p>
        </w:tc>
        <w:tc>
          <w:tcPr>
            <w:tcW w:w="2179" w:type="dxa"/>
            <w:shd w:val="clear" w:color="auto" w:fill="auto"/>
          </w:tcPr>
          <w:p w14:paraId="41A40D5F" w14:textId="2654D3ED" w:rsidR="008874DB" w:rsidRPr="008874DB" w:rsidRDefault="008874DB" w:rsidP="008874DB">
            <w:pPr>
              <w:ind w:firstLine="0"/>
            </w:pPr>
            <w:r>
              <w:t>Hixon</w:t>
            </w:r>
          </w:p>
        </w:tc>
        <w:tc>
          <w:tcPr>
            <w:tcW w:w="2180" w:type="dxa"/>
            <w:shd w:val="clear" w:color="auto" w:fill="auto"/>
          </w:tcPr>
          <w:p w14:paraId="4DA1DF4F" w14:textId="1F52FAD3" w:rsidR="008874DB" w:rsidRPr="008874DB" w:rsidRDefault="008874DB" w:rsidP="008874DB">
            <w:pPr>
              <w:ind w:firstLine="0"/>
            </w:pPr>
            <w:r>
              <w:t>Holman</w:t>
            </w:r>
          </w:p>
        </w:tc>
      </w:tr>
      <w:tr w:rsidR="008874DB" w:rsidRPr="008874DB" w14:paraId="16B38E45" w14:textId="77777777" w:rsidTr="008874DB">
        <w:tc>
          <w:tcPr>
            <w:tcW w:w="2179" w:type="dxa"/>
            <w:shd w:val="clear" w:color="auto" w:fill="auto"/>
          </w:tcPr>
          <w:p w14:paraId="76B1E73F" w14:textId="4D6D2E51" w:rsidR="008874DB" w:rsidRPr="008874DB" w:rsidRDefault="008874DB" w:rsidP="008874DB">
            <w:pPr>
              <w:ind w:firstLine="0"/>
            </w:pPr>
            <w:r>
              <w:t>Hosey</w:t>
            </w:r>
          </w:p>
        </w:tc>
        <w:tc>
          <w:tcPr>
            <w:tcW w:w="2179" w:type="dxa"/>
            <w:shd w:val="clear" w:color="auto" w:fill="auto"/>
          </w:tcPr>
          <w:p w14:paraId="2201538D" w14:textId="7096C612" w:rsidR="008874DB" w:rsidRPr="008874DB" w:rsidRDefault="008874DB" w:rsidP="008874DB">
            <w:pPr>
              <w:ind w:firstLine="0"/>
            </w:pPr>
            <w:r>
              <w:t>Howard</w:t>
            </w:r>
          </w:p>
        </w:tc>
        <w:tc>
          <w:tcPr>
            <w:tcW w:w="2180" w:type="dxa"/>
            <w:shd w:val="clear" w:color="auto" w:fill="auto"/>
          </w:tcPr>
          <w:p w14:paraId="27EEFED9" w14:textId="633988EA" w:rsidR="008874DB" w:rsidRPr="008874DB" w:rsidRDefault="008874DB" w:rsidP="008874DB">
            <w:pPr>
              <w:ind w:firstLine="0"/>
            </w:pPr>
            <w:r>
              <w:t>J. L. Johnson</w:t>
            </w:r>
          </w:p>
        </w:tc>
      </w:tr>
      <w:tr w:rsidR="008874DB" w:rsidRPr="008874DB" w14:paraId="3DE37341" w14:textId="77777777" w:rsidTr="008874DB">
        <w:tc>
          <w:tcPr>
            <w:tcW w:w="2179" w:type="dxa"/>
            <w:shd w:val="clear" w:color="auto" w:fill="auto"/>
          </w:tcPr>
          <w:p w14:paraId="0165B2D4" w14:textId="314653E6" w:rsidR="008874DB" w:rsidRPr="008874DB" w:rsidRDefault="008874DB" w:rsidP="008874DB">
            <w:pPr>
              <w:ind w:firstLine="0"/>
            </w:pPr>
            <w:r>
              <w:t>Jones</w:t>
            </w:r>
          </w:p>
        </w:tc>
        <w:tc>
          <w:tcPr>
            <w:tcW w:w="2179" w:type="dxa"/>
            <w:shd w:val="clear" w:color="auto" w:fill="auto"/>
          </w:tcPr>
          <w:p w14:paraId="358A269D" w14:textId="720D5EB1" w:rsidR="008874DB" w:rsidRPr="008874DB" w:rsidRDefault="008874DB" w:rsidP="008874DB">
            <w:pPr>
              <w:ind w:firstLine="0"/>
            </w:pPr>
            <w:r>
              <w:t>Jordan</w:t>
            </w:r>
          </w:p>
        </w:tc>
        <w:tc>
          <w:tcPr>
            <w:tcW w:w="2180" w:type="dxa"/>
            <w:shd w:val="clear" w:color="auto" w:fill="auto"/>
          </w:tcPr>
          <w:p w14:paraId="0FF82656" w14:textId="05F698BA" w:rsidR="008874DB" w:rsidRPr="008874DB" w:rsidRDefault="008874DB" w:rsidP="008874DB">
            <w:pPr>
              <w:ind w:firstLine="0"/>
            </w:pPr>
            <w:r>
              <w:t>King</w:t>
            </w:r>
          </w:p>
        </w:tc>
      </w:tr>
      <w:tr w:rsidR="008874DB" w:rsidRPr="008874DB" w14:paraId="5D62C680" w14:textId="77777777" w:rsidTr="008874DB">
        <w:tc>
          <w:tcPr>
            <w:tcW w:w="2179" w:type="dxa"/>
            <w:shd w:val="clear" w:color="auto" w:fill="auto"/>
          </w:tcPr>
          <w:p w14:paraId="59C95F6D" w14:textId="604DC4C0" w:rsidR="008874DB" w:rsidRPr="008874DB" w:rsidRDefault="008874DB" w:rsidP="008874DB">
            <w:pPr>
              <w:ind w:firstLine="0"/>
            </w:pPr>
            <w:r>
              <w:t>Landing</w:t>
            </w:r>
          </w:p>
        </w:tc>
        <w:tc>
          <w:tcPr>
            <w:tcW w:w="2179" w:type="dxa"/>
            <w:shd w:val="clear" w:color="auto" w:fill="auto"/>
          </w:tcPr>
          <w:p w14:paraId="1D5EB822" w14:textId="2281E7E6" w:rsidR="008874DB" w:rsidRPr="008874DB" w:rsidRDefault="008874DB" w:rsidP="008874DB">
            <w:pPr>
              <w:ind w:firstLine="0"/>
            </w:pPr>
            <w:r>
              <w:t>Lawson</w:t>
            </w:r>
          </w:p>
        </w:tc>
        <w:tc>
          <w:tcPr>
            <w:tcW w:w="2180" w:type="dxa"/>
            <w:shd w:val="clear" w:color="auto" w:fill="auto"/>
          </w:tcPr>
          <w:p w14:paraId="55CABA88" w14:textId="6CAA167A" w:rsidR="008874DB" w:rsidRPr="008874DB" w:rsidRDefault="008874DB" w:rsidP="008874DB">
            <w:pPr>
              <w:ind w:firstLine="0"/>
            </w:pPr>
            <w:r>
              <w:t>Ligon</w:t>
            </w:r>
          </w:p>
        </w:tc>
      </w:tr>
      <w:tr w:rsidR="008874DB" w:rsidRPr="008874DB" w14:paraId="796680EB" w14:textId="77777777" w:rsidTr="008874DB">
        <w:tc>
          <w:tcPr>
            <w:tcW w:w="2179" w:type="dxa"/>
            <w:shd w:val="clear" w:color="auto" w:fill="auto"/>
          </w:tcPr>
          <w:p w14:paraId="31660733" w14:textId="542D41CD" w:rsidR="008874DB" w:rsidRPr="008874DB" w:rsidRDefault="008874DB" w:rsidP="008874DB">
            <w:pPr>
              <w:ind w:firstLine="0"/>
            </w:pPr>
            <w:r>
              <w:t>Long</w:t>
            </w:r>
          </w:p>
        </w:tc>
        <w:tc>
          <w:tcPr>
            <w:tcW w:w="2179" w:type="dxa"/>
            <w:shd w:val="clear" w:color="auto" w:fill="auto"/>
          </w:tcPr>
          <w:p w14:paraId="322EFC2E" w14:textId="67423C7F" w:rsidR="008874DB" w:rsidRPr="008874DB" w:rsidRDefault="008874DB" w:rsidP="008874DB">
            <w:pPr>
              <w:ind w:firstLine="0"/>
            </w:pPr>
            <w:r>
              <w:t>Lowe</w:t>
            </w:r>
          </w:p>
        </w:tc>
        <w:tc>
          <w:tcPr>
            <w:tcW w:w="2180" w:type="dxa"/>
            <w:shd w:val="clear" w:color="auto" w:fill="auto"/>
          </w:tcPr>
          <w:p w14:paraId="4F8D4395" w14:textId="7317CAF8" w:rsidR="008874DB" w:rsidRPr="008874DB" w:rsidRDefault="008874DB" w:rsidP="008874DB">
            <w:pPr>
              <w:ind w:firstLine="0"/>
            </w:pPr>
            <w:r>
              <w:t>Luck</w:t>
            </w:r>
          </w:p>
        </w:tc>
      </w:tr>
      <w:tr w:rsidR="008874DB" w:rsidRPr="008874DB" w14:paraId="719C171C" w14:textId="77777777" w:rsidTr="008874DB">
        <w:tc>
          <w:tcPr>
            <w:tcW w:w="2179" w:type="dxa"/>
            <w:shd w:val="clear" w:color="auto" w:fill="auto"/>
          </w:tcPr>
          <w:p w14:paraId="6C6CB6BF" w14:textId="72D28F71" w:rsidR="008874DB" w:rsidRPr="008874DB" w:rsidRDefault="008874DB" w:rsidP="008874DB">
            <w:pPr>
              <w:ind w:firstLine="0"/>
            </w:pPr>
            <w:r>
              <w:t>Martin</w:t>
            </w:r>
          </w:p>
        </w:tc>
        <w:tc>
          <w:tcPr>
            <w:tcW w:w="2179" w:type="dxa"/>
            <w:shd w:val="clear" w:color="auto" w:fill="auto"/>
          </w:tcPr>
          <w:p w14:paraId="21ABB580" w14:textId="12D5CBED" w:rsidR="008874DB" w:rsidRPr="008874DB" w:rsidRDefault="008874DB" w:rsidP="008874DB">
            <w:pPr>
              <w:ind w:firstLine="0"/>
            </w:pPr>
            <w:r>
              <w:t>McCravy</w:t>
            </w:r>
          </w:p>
        </w:tc>
        <w:tc>
          <w:tcPr>
            <w:tcW w:w="2180" w:type="dxa"/>
            <w:shd w:val="clear" w:color="auto" w:fill="auto"/>
          </w:tcPr>
          <w:p w14:paraId="535EA992" w14:textId="2EFD0FE7" w:rsidR="008874DB" w:rsidRPr="008874DB" w:rsidRDefault="008874DB" w:rsidP="008874DB">
            <w:pPr>
              <w:ind w:firstLine="0"/>
            </w:pPr>
            <w:r>
              <w:t>McDaniel</w:t>
            </w:r>
          </w:p>
        </w:tc>
      </w:tr>
      <w:tr w:rsidR="008874DB" w:rsidRPr="008874DB" w14:paraId="1D01D81C" w14:textId="77777777" w:rsidTr="008874DB">
        <w:tc>
          <w:tcPr>
            <w:tcW w:w="2179" w:type="dxa"/>
            <w:shd w:val="clear" w:color="auto" w:fill="auto"/>
          </w:tcPr>
          <w:p w14:paraId="0C2F7B8B" w14:textId="3D57CB5D" w:rsidR="008874DB" w:rsidRPr="008874DB" w:rsidRDefault="008874DB" w:rsidP="008874DB">
            <w:pPr>
              <w:ind w:firstLine="0"/>
            </w:pPr>
            <w:r>
              <w:t>McGinnis</w:t>
            </w:r>
          </w:p>
        </w:tc>
        <w:tc>
          <w:tcPr>
            <w:tcW w:w="2179" w:type="dxa"/>
            <w:shd w:val="clear" w:color="auto" w:fill="auto"/>
          </w:tcPr>
          <w:p w14:paraId="14A34C67" w14:textId="6C217C55" w:rsidR="008874DB" w:rsidRPr="008874DB" w:rsidRDefault="008874DB" w:rsidP="008874DB">
            <w:pPr>
              <w:ind w:firstLine="0"/>
            </w:pPr>
            <w:r>
              <w:t>Mitchell</w:t>
            </w:r>
          </w:p>
        </w:tc>
        <w:tc>
          <w:tcPr>
            <w:tcW w:w="2180" w:type="dxa"/>
            <w:shd w:val="clear" w:color="auto" w:fill="auto"/>
          </w:tcPr>
          <w:p w14:paraId="57B6DB24" w14:textId="5BABC901" w:rsidR="008874DB" w:rsidRPr="008874DB" w:rsidRDefault="008874DB" w:rsidP="008874DB">
            <w:pPr>
              <w:ind w:firstLine="0"/>
            </w:pPr>
            <w:r>
              <w:t>Montgomery</w:t>
            </w:r>
          </w:p>
        </w:tc>
      </w:tr>
      <w:tr w:rsidR="008874DB" w:rsidRPr="008874DB" w14:paraId="48FC429B" w14:textId="77777777" w:rsidTr="008874DB">
        <w:tc>
          <w:tcPr>
            <w:tcW w:w="2179" w:type="dxa"/>
            <w:shd w:val="clear" w:color="auto" w:fill="auto"/>
          </w:tcPr>
          <w:p w14:paraId="6ACC7074" w14:textId="684B1C94" w:rsidR="008874DB" w:rsidRPr="008874DB" w:rsidRDefault="008874DB" w:rsidP="008874DB">
            <w:pPr>
              <w:ind w:firstLine="0"/>
            </w:pPr>
            <w:r>
              <w:t>J. Moore</w:t>
            </w:r>
          </w:p>
        </w:tc>
        <w:tc>
          <w:tcPr>
            <w:tcW w:w="2179" w:type="dxa"/>
            <w:shd w:val="clear" w:color="auto" w:fill="auto"/>
          </w:tcPr>
          <w:p w14:paraId="4002FA84" w14:textId="24944537" w:rsidR="008874DB" w:rsidRPr="008874DB" w:rsidRDefault="008874DB" w:rsidP="008874DB">
            <w:pPr>
              <w:ind w:firstLine="0"/>
            </w:pPr>
            <w:r>
              <w:t>T. Moore</w:t>
            </w:r>
          </w:p>
        </w:tc>
        <w:tc>
          <w:tcPr>
            <w:tcW w:w="2180" w:type="dxa"/>
            <w:shd w:val="clear" w:color="auto" w:fill="auto"/>
          </w:tcPr>
          <w:p w14:paraId="4D5174D7" w14:textId="67301496" w:rsidR="008874DB" w:rsidRPr="008874DB" w:rsidRDefault="008874DB" w:rsidP="008874DB">
            <w:pPr>
              <w:ind w:firstLine="0"/>
            </w:pPr>
            <w:r>
              <w:t>Morgan</w:t>
            </w:r>
          </w:p>
        </w:tc>
      </w:tr>
      <w:tr w:rsidR="008874DB" w:rsidRPr="008874DB" w14:paraId="775EE4A0" w14:textId="77777777" w:rsidTr="008874DB">
        <w:tc>
          <w:tcPr>
            <w:tcW w:w="2179" w:type="dxa"/>
            <w:shd w:val="clear" w:color="auto" w:fill="auto"/>
          </w:tcPr>
          <w:p w14:paraId="109420BC" w14:textId="3A92B4E1" w:rsidR="008874DB" w:rsidRPr="008874DB" w:rsidRDefault="008874DB" w:rsidP="008874DB">
            <w:pPr>
              <w:ind w:firstLine="0"/>
            </w:pPr>
            <w:r>
              <w:t>Moss</w:t>
            </w:r>
          </w:p>
        </w:tc>
        <w:tc>
          <w:tcPr>
            <w:tcW w:w="2179" w:type="dxa"/>
            <w:shd w:val="clear" w:color="auto" w:fill="auto"/>
          </w:tcPr>
          <w:p w14:paraId="1DB87968" w14:textId="2931F548" w:rsidR="008874DB" w:rsidRPr="008874DB" w:rsidRDefault="008874DB" w:rsidP="008874DB">
            <w:pPr>
              <w:ind w:firstLine="0"/>
            </w:pPr>
            <w:r>
              <w:t>Murphy</w:t>
            </w:r>
          </w:p>
        </w:tc>
        <w:tc>
          <w:tcPr>
            <w:tcW w:w="2180" w:type="dxa"/>
            <w:shd w:val="clear" w:color="auto" w:fill="auto"/>
          </w:tcPr>
          <w:p w14:paraId="49164B98" w14:textId="7C9B80F4" w:rsidR="008874DB" w:rsidRPr="008874DB" w:rsidRDefault="008874DB" w:rsidP="008874DB">
            <w:pPr>
              <w:ind w:firstLine="0"/>
            </w:pPr>
            <w:r>
              <w:t>Neese</w:t>
            </w:r>
          </w:p>
        </w:tc>
      </w:tr>
      <w:tr w:rsidR="008874DB" w:rsidRPr="008874DB" w14:paraId="34E8FF58" w14:textId="77777777" w:rsidTr="008874DB">
        <w:tc>
          <w:tcPr>
            <w:tcW w:w="2179" w:type="dxa"/>
            <w:shd w:val="clear" w:color="auto" w:fill="auto"/>
          </w:tcPr>
          <w:p w14:paraId="0E75C93C" w14:textId="74AEFA83" w:rsidR="008874DB" w:rsidRPr="008874DB" w:rsidRDefault="008874DB" w:rsidP="008874DB">
            <w:pPr>
              <w:ind w:firstLine="0"/>
            </w:pPr>
            <w:r>
              <w:t>B. Newton</w:t>
            </w:r>
          </w:p>
        </w:tc>
        <w:tc>
          <w:tcPr>
            <w:tcW w:w="2179" w:type="dxa"/>
            <w:shd w:val="clear" w:color="auto" w:fill="auto"/>
          </w:tcPr>
          <w:p w14:paraId="57B5C70E" w14:textId="77CD66C0" w:rsidR="008874DB" w:rsidRPr="008874DB" w:rsidRDefault="008874DB" w:rsidP="008874DB">
            <w:pPr>
              <w:ind w:firstLine="0"/>
            </w:pPr>
            <w:r>
              <w:t>W. Newton</w:t>
            </w:r>
          </w:p>
        </w:tc>
        <w:tc>
          <w:tcPr>
            <w:tcW w:w="2180" w:type="dxa"/>
            <w:shd w:val="clear" w:color="auto" w:fill="auto"/>
          </w:tcPr>
          <w:p w14:paraId="73A25021" w14:textId="1DEBDAFF" w:rsidR="008874DB" w:rsidRPr="008874DB" w:rsidRDefault="008874DB" w:rsidP="008874DB">
            <w:pPr>
              <w:ind w:firstLine="0"/>
            </w:pPr>
            <w:r>
              <w:t>Pedalino</w:t>
            </w:r>
          </w:p>
        </w:tc>
      </w:tr>
      <w:tr w:rsidR="008874DB" w:rsidRPr="008874DB" w14:paraId="107D27E3" w14:textId="77777777" w:rsidTr="008874DB">
        <w:tc>
          <w:tcPr>
            <w:tcW w:w="2179" w:type="dxa"/>
            <w:shd w:val="clear" w:color="auto" w:fill="auto"/>
          </w:tcPr>
          <w:p w14:paraId="6998A876" w14:textId="7C3D3D3A" w:rsidR="008874DB" w:rsidRPr="008874DB" w:rsidRDefault="008874DB" w:rsidP="008874DB">
            <w:pPr>
              <w:ind w:firstLine="0"/>
            </w:pPr>
            <w:r>
              <w:t>Pope</w:t>
            </w:r>
          </w:p>
        </w:tc>
        <w:tc>
          <w:tcPr>
            <w:tcW w:w="2179" w:type="dxa"/>
            <w:shd w:val="clear" w:color="auto" w:fill="auto"/>
          </w:tcPr>
          <w:p w14:paraId="20839A60" w14:textId="5462DD0B" w:rsidR="008874DB" w:rsidRPr="008874DB" w:rsidRDefault="008874DB" w:rsidP="008874DB">
            <w:pPr>
              <w:ind w:firstLine="0"/>
            </w:pPr>
            <w:r>
              <w:t>Rankin</w:t>
            </w:r>
          </w:p>
        </w:tc>
        <w:tc>
          <w:tcPr>
            <w:tcW w:w="2180" w:type="dxa"/>
            <w:shd w:val="clear" w:color="auto" w:fill="auto"/>
          </w:tcPr>
          <w:p w14:paraId="73C610BD" w14:textId="6FC6DC50" w:rsidR="008874DB" w:rsidRPr="008874DB" w:rsidRDefault="008874DB" w:rsidP="008874DB">
            <w:pPr>
              <w:ind w:firstLine="0"/>
            </w:pPr>
            <w:r>
              <w:t>Rivers</w:t>
            </w:r>
          </w:p>
        </w:tc>
      </w:tr>
      <w:tr w:rsidR="008874DB" w:rsidRPr="008874DB" w14:paraId="3455AE41" w14:textId="77777777" w:rsidTr="008874DB">
        <w:tc>
          <w:tcPr>
            <w:tcW w:w="2179" w:type="dxa"/>
            <w:shd w:val="clear" w:color="auto" w:fill="auto"/>
          </w:tcPr>
          <w:p w14:paraId="2C6FE172" w14:textId="3AFEE9CA" w:rsidR="008874DB" w:rsidRPr="008874DB" w:rsidRDefault="008874DB" w:rsidP="008874DB">
            <w:pPr>
              <w:ind w:firstLine="0"/>
            </w:pPr>
            <w:r>
              <w:t>Robbins</w:t>
            </w:r>
          </w:p>
        </w:tc>
        <w:tc>
          <w:tcPr>
            <w:tcW w:w="2179" w:type="dxa"/>
            <w:shd w:val="clear" w:color="auto" w:fill="auto"/>
          </w:tcPr>
          <w:p w14:paraId="5B288BCF" w14:textId="605BC69E" w:rsidR="008874DB" w:rsidRPr="008874DB" w:rsidRDefault="008874DB" w:rsidP="008874DB">
            <w:pPr>
              <w:ind w:firstLine="0"/>
            </w:pPr>
            <w:r>
              <w:t>Rose</w:t>
            </w:r>
          </w:p>
        </w:tc>
        <w:tc>
          <w:tcPr>
            <w:tcW w:w="2180" w:type="dxa"/>
            <w:shd w:val="clear" w:color="auto" w:fill="auto"/>
          </w:tcPr>
          <w:p w14:paraId="3D886349" w14:textId="3BDF8C3E" w:rsidR="008874DB" w:rsidRPr="008874DB" w:rsidRDefault="008874DB" w:rsidP="008874DB">
            <w:pPr>
              <w:ind w:firstLine="0"/>
            </w:pPr>
            <w:r>
              <w:t>Rutherford</w:t>
            </w:r>
          </w:p>
        </w:tc>
      </w:tr>
      <w:tr w:rsidR="008874DB" w:rsidRPr="008874DB" w14:paraId="3A6CA7CA" w14:textId="77777777" w:rsidTr="008874DB">
        <w:tc>
          <w:tcPr>
            <w:tcW w:w="2179" w:type="dxa"/>
            <w:shd w:val="clear" w:color="auto" w:fill="auto"/>
          </w:tcPr>
          <w:p w14:paraId="560AB912" w14:textId="0A13EF22" w:rsidR="008874DB" w:rsidRPr="008874DB" w:rsidRDefault="008874DB" w:rsidP="008874DB">
            <w:pPr>
              <w:ind w:firstLine="0"/>
            </w:pPr>
            <w:r>
              <w:t>Sanders</w:t>
            </w:r>
          </w:p>
        </w:tc>
        <w:tc>
          <w:tcPr>
            <w:tcW w:w="2179" w:type="dxa"/>
            <w:shd w:val="clear" w:color="auto" w:fill="auto"/>
          </w:tcPr>
          <w:p w14:paraId="746ACFFC" w14:textId="39C99F34" w:rsidR="008874DB" w:rsidRPr="008874DB" w:rsidRDefault="008874DB" w:rsidP="008874DB">
            <w:pPr>
              <w:ind w:firstLine="0"/>
            </w:pPr>
            <w:r>
              <w:t>Schuessler</w:t>
            </w:r>
          </w:p>
        </w:tc>
        <w:tc>
          <w:tcPr>
            <w:tcW w:w="2180" w:type="dxa"/>
            <w:shd w:val="clear" w:color="auto" w:fill="auto"/>
          </w:tcPr>
          <w:p w14:paraId="40B9FEB1" w14:textId="06ED5C0B" w:rsidR="008874DB" w:rsidRPr="008874DB" w:rsidRDefault="008874DB" w:rsidP="008874DB">
            <w:pPr>
              <w:ind w:firstLine="0"/>
            </w:pPr>
            <w:r>
              <w:t>Sessions</w:t>
            </w:r>
          </w:p>
        </w:tc>
      </w:tr>
      <w:tr w:rsidR="008874DB" w:rsidRPr="008874DB" w14:paraId="5235D014" w14:textId="77777777" w:rsidTr="008874DB">
        <w:tc>
          <w:tcPr>
            <w:tcW w:w="2179" w:type="dxa"/>
            <w:shd w:val="clear" w:color="auto" w:fill="auto"/>
          </w:tcPr>
          <w:p w14:paraId="756DC1E7" w14:textId="5AF0D6C7" w:rsidR="008874DB" w:rsidRPr="008874DB" w:rsidRDefault="008874DB" w:rsidP="008874DB">
            <w:pPr>
              <w:ind w:firstLine="0"/>
            </w:pPr>
            <w:r>
              <w:t>G. M. Smith</w:t>
            </w:r>
          </w:p>
        </w:tc>
        <w:tc>
          <w:tcPr>
            <w:tcW w:w="2179" w:type="dxa"/>
            <w:shd w:val="clear" w:color="auto" w:fill="auto"/>
          </w:tcPr>
          <w:p w14:paraId="0EB4ACBD" w14:textId="646C86C1" w:rsidR="008874DB" w:rsidRPr="008874DB" w:rsidRDefault="008874DB" w:rsidP="008874DB">
            <w:pPr>
              <w:ind w:firstLine="0"/>
            </w:pPr>
            <w:r>
              <w:t>M. M. Smith</w:t>
            </w:r>
          </w:p>
        </w:tc>
        <w:tc>
          <w:tcPr>
            <w:tcW w:w="2180" w:type="dxa"/>
            <w:shd w:val="clear" w:color="auto" w:fill="auto"/>
          </w:tcPr>
          <w:p w14:paraId="44537ED7" w14:textId="327A7A9F" w:rsidR="008874DB" w:rsidRPr="008874DB" w:rsidRDefault="008874DB" w:rsidP="008874DB">
            <w:pPr>
              <w:ind w:firstLine="0"/>
            </w:pPr>
            <w:r>
              <w:t>Spann-Wilder</w:t>
            </w:r>
          </w:p>
        </w:tc>
      </w:tr>
      <w:tr w:rsidR="008874DB" w:rsidRPr="008874DB" w14:paraId="5773A386" w14:textId="77777777" w:rsidTr="008874DB">
        <w:tc>
          <w:tcPr>
            <w:tcW w:w="2179" w:type="dxa"/>
            <w:shd w:val="clear" w:color="auto" w:fill="auto"/>
          </w:tcPr>
          <w:p w14:paraId="757C5E2A" w14:textId="1FBEFDCE" w:rsidR="008874DB" w:rsidRPr="008874DB" w:rsidRDefault="008874DB" w:rsidP="008874DB">
            <w:pPr>
              <w:ind w:firstLine="0"/>
            </w:pPr>
            <w:r>
              <w:t>Stavrinakis</w:t>
            </w:r>
          </w:p>
        </w:tc>
        <w:tc>
          <w:tcPr>
            <w:tcW w:w="2179" w:type="dxa"/>
            <w:shd w:val="clear" w:color="auto" w:fill="auto"/>
          </w:tcPr>
          <w:p w14:paraId="3F35555D" w14:textId="7D1B8BB8" w:rsidR="008874DB" w:rsidRPr="008874DB" w:rsidRDefault="008874DB" w:rsidP="008874DB">
            <w:pPr>
              <w:ind w:firstLine="0"/>
            </w:pPr>
            <w:r>
              <w:t>Taylor</w:t>
            </w:r>
          </w:p>
        </w:tc>
        <w:tc>
          <w:tcPr>
            <w:tcW w:w="2180" w:type="dxa"/>
            <w:shd w:val="clear" w:color="auto" w:fill="auto"/>
          </w:tcPr>
          <w:p w14:paraId="7C189E08" w14:textId="24CC016A" w:rsidR="008874DB" w:rsidRPr="008874DB" w:rsidRDefault="008874DB" w:rsidP="008874DB">
            <w:pPr>
              <w:ind w:firstLine="0"/>
            </w:pPr>
            <w:r>
              <w:t>Teeple</w:t>
            </w:r>
          </w:p>
        </w:tc>
      </w:tr>
      <w:tr w:rsidR="008874DB" w:rsidRPr="008874DB" w14:paraId="79BC2353" w14:textId="77777777" w:rsidTr="008874DB">
        <w:tc>
          <w:tcPr>
            <w:tcW w:w="2179" w:type="dxa"/>
            <w:shd w:val="clear" w:color="auto" w:fill="auto"/>
          </w:tcPr>
          <w:p w14:paraId="0A552705" w14:textId="415F04D1" w:rsidR="008874DB" w:rsidRPr="008874DB" w:rsidRDefault="008874DB" w:rsidP="008874DB">
            <w:pPr>
              <w:ind w:firstLine="0"/>
            </w:pPr>
            <w:r>
              <w:t>Vaughan</w:t>
            </w:r>
          </w:p>
        </w:tc>
        <w:tc>
          <w:tcPr>
            <w:tcW w:w="2179" w:type="dxa"/>
            <w:shd w:val="clear" w:color="auto" w:fill="auto"/>
          </w:tcPr>
          <w:p w14:paraId="7FC6AE66" w14:textId="7548A070" w:rsidR="008874DB" w:rsidRPr="008874DB" w:rsidRDefault="008874DB" w:rsidP="008874DB">
            <w:pPr>
              <w:ind w:firstLine="0"/>
            </w:pPr>
            <w:r>
              <w:t>Weeks</w:t>
            </w:r>
          </w:p>
        </w:tc>
        <w:tc>
          <w:tcPr>
            <w:tcW w:w="2180" w:type="dxa"/>
            <w:shd w:val="clear" w:color="auto" w:fill="auto"/>
          </w:tcPr>
          <w:p w14:paraId="041D791E" w14:textId="7E3FD2B5" w:rsidR="008874DB" w:rsidRPr="008874DB" w:rsidRDefault="008874DB" w:rsidP="008874DB">
            <w:pPr>
              <w:ind w:firstLine="0"/>
            </w:pPr>
            <w:r>
              <w:t>Wetmore</w:t>
            </w:r>
          </w:p>
        </w:tc>
      </w:tr>
      <w:tr w:rsidR="008874DB" w:rsidRPr="008874DB" w14:paraId="6CDAA625" w14:textId="77777777" w:rsidTr="008874DB">
        <w:tc>
          <w:tcPr>
            <w:tcW w:w="2179" w:type="dxa"/>
            <w:shd w:val="clear" w:color="auto" w:fill="auto"/>
          </w:tcPr>
          <w:p w14:paraId="41A42688" w14:textId="71836ADA" w:rsidR="008874DB" w:rsidRPr="008874DB" w:rsidRDefault="008874DB" w:rsidP="00326035">
            <w:pPr>
              <w:keepNext/>
              <w:ind w:firstLine="0"/>
            </w:pPr>
            <w:r>
              <w:t>Whitmire</w:t>
            </w:r>
          </w:p>
        </w:tc>
        <w:tc>
          <w:tcPr>
            <w:tcW w:w="2179" w:type="dxa"/>
            <w:shd w:val="clear" w:color="auto" w:fill="auto"/>
          </w:tcPr>
          <w:p w14:paraId="51670127" w14:textId="59A72C33" w:rsidR="008874DB" w:rsidRPr="008874DB" w:rsidRDefault="008874DB" w:rsidP="00326035">
            <w:pPr>
              <w:keepNext/>
              <w:ind w:firstLine="0"/>
            </w:pPr>
            <w:r>
              <w:t>Wickensimer</w:t>
            </w:r>
          </w:p>
        </w:tc>
        <w:tc>
          <w:tcPr>
            <w:tcW w:w="2180" w:type="dxa"/>
            <w:shd w:val="clear" w:color="auto" w:fill="auto"/>
          </w:tcPr>
          <w:p w14:paraId="77A41586" w14:textId="7D5775DE" w:rsidR="008874DB" w:rsidRPr="008874DB" w:rsidRDefault="008874DB" w:rsidP="00326035">
            <w:pPr>
              <w:keepNext/>
              <w:ind w:firstLine="0"/>
            </w:pPr>
            <w:r>
              <w:t>Williams</w:t>
            </w:r>
          </w:p>
        </w:tc>
      </w:tr>
      <w:tr w:rsidR="008874DB" w:rsidRPr="008874DB" w14:paraId="5CF2C8CF" w14:textId="77777777" w:rsidTr="008874DB">
        <w:tc>
          <w:tcPr>
            <w:tcW w:w="2179" w:type="dxa"/>
            <w:shd w:val="clear" w:color="auto" w:fill="auto"/>
          </w:tcPr>
          <w:p w14:paraId="1B24CC02" w14:textId="1F51C195" w:rsidR="008874DB" w:rsidRPr="008874DB" w:rsidRDefault="008874DB" w:rsidP="00326035">
            <w:pPr>
              <w:keepNext/>
              <w:ind w:firstLine="0"/>
            </w:pPr>
            <w:r>
              <w:t>Willis</w:t>
            </w:r>
          </w:p>
        </w:tc>
        <w:tc>
          <w:tcPr>
            <w:tcW w:w="2179" w:type="dxa"/>
            <w:shd w:val="clear" w:color="auto" w:fill="auto"/>
          </w:tcPr>
          <w:p w14:paraId="6DB33839" w14:textId="1E7C3564" w:rsidR="008874DB" w:rsidRPr="008874DB" w:rsidRDefault="008874DB" w:rsidP="00326035">
            <w:pPr>
              <w:keepNext/>
              <w:ind w:firstLine="0"/>
            </w:pPr>
            <w:r>
              <w:t>Wooten</w:t>
            </w:r>
          </w:p>
        </w:tc>
        <w:tc>
          <w:tcPr>
            <w:tcW w:w="2180" w:type="dxa"/>
            <w:shd w:val="clear" w:color="auto" w:fill="auto"/>
          </w:tcPr>
          <w:p w14:paraId="0F80D833" w14:textId="1E190304" w:rsidR="008874DB" w:rsidRPr="008874DB" w:rsidRDefault="008874DB" w:rsidP="00326035">
            <w:pPr>
              <w:keepNext/>
              <w:ind w:firstLine="0"/>
            </w:pPr>
            <w:r>
              <w:t>Yow</w:t>
            </w:r>
          </w:p>
        </w:tc>
      </w:tr>
    </w:tbl>
    <w:p w14:paraId="3DBA380C" w14:textId="77777777" w:rsidR="008874DB" w:rsidRDefault="008874DB" w:rsidP="00326035">
      <w:pPr>
        <w:keepNext/>
      </w:pPr>
    </w:p>
    <w:p w14:paraId="04108E09" w14:textId="2C0500E6" w:rsidR="008874DB" w:rsidRDefault="008874DB" w:rsidP="00326035">
      <w:pPr>
        <w:keepNext/>
        <w:jc w:val="center"/>
        <w:rPr>
          <w:b/>
        </w:rPr>
      </w:pPr>
      <w:r w:rsidRPr="008874DB">
        <w:rPr>
          <w:b/>
        </w:rPr>
        <w:t>Total--99</w:t>
      </w:r>
    </w:p>
    <w:p w14:paraId="3E5FADFB" w14:textId="77777777" w:rsidR="008874DB" w:rsidRDefault="008874DB" w:rsidP="008874DB">
      <w:pPr>
        <w:jc w:val="center"/>
        <w:rPr>
          <w:b/>
        </w:rPr>
      </w:pPr>
    </w:p>
    <w:p w14:paraId="41C57FB6"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0EE1E3DC" w14:textId="77777777" w:rsidTr="008874DB">
        <w:tc>
          <w:tcPr>
            <w:tcW w:w="2179" w:type="dxa"/>
            <w:shd w:val="clear" w:color="auto" w:fill="auto"/>
          </w:tcPr>
          <w:p w14:paraId="76DF9AD0" w14:textId="37A43671" w:rsidR="008874DB" w:rsidRPr="008874DB" w:rsidRDefault="008874DB" w:rsidP="008874DB">
            <w:pPr>
              <w:keepNext/>
              <w:ind w:firstLine="0"/>
            </w:pPr>
            <w:r>
              <w:t>Beach</w:t>
            </w:r>
          </w:p>
        </w:tc>
        <w:tc>
          <w:tcPr>
            <w:tcW w:w="2179" w:type="dxa"/>
            <w:shd w:val="clear" w:color="auto" w:fill="auto"/>
          </w:tcPr>
          <w:p w14:paraId="7B4307BC" w14:textId="31C9640B" w:rsidR="008874DB" w:rsidRPr="008874DB" w:rsidRDefault="008874DB" w:rsidP="008874DB">
            <w:pPr>
              <w:keepNext/>
              <w:ind w:firstLine="0"/>
            </w:pPr>
            <w:r>
              <w:t>Burns</w:t>
            </w:r>
          </w:p>
        </w:tc>
        <w:tc>
          <w:tcPr>
            <w:tcW w:w="2180" w:type="dxa"/>
            <w:shd w:val="clear" w:color="auto" w:fill="auto"/>
          </w:tcPr>
          <w:p w14:paraId="558C9FF9" w14:textId="160FCF6B" w:rsidR="008874DB" w:rsidRPr="008874DB" w:rsidRDefault="008874DB" w:rsidP="008874DB">
            <w:pPr>
              <w:keepNext/>
              <w:ind w:firstLine="0"/>
            </w:pPr>
            <w:r>
              <w:t>Cromer</w:t>
            </w:r>
          </w:p>
        </w:tc>
      </w:tr>
      <w:tr w:rsidR="008874DB" w:rsidRPr="008874DB" w14:paraId="59969D40" w14:textId="77777777" w:rsidTr="008874DB">
        <w:tc>
          <w:tcPr>
            <w:tcW w:w="2179" w:type="dxa"/>
            <w:shd w:val="clear" w:color="auto" w:fill="auto"/>
          </w:tcPr>
          <w:p w14:paraId="0AEF1E94" w14:textId="7794F20B" w:rsidR="008874DB" w:rsidRPr="008874DB" w:rsidRDefault="008874DB" w:rsidP="008874DB">
            <w:pPr>
              <w:ind w:firstLine="0"/>
            </w:pPr>
            <w:r>
              <w:t>Edgerton</w:t>
            </w:r>
          </w:p>
        </w:tc>
        <w:tc>
          <w:tcPr>
            <w:tcW w:w="2179" w:type="dxa"/>
            <w:shd w:val="clear" w:color="auto" w:fill="auto"/>
          </w:tcPr>
          <w:p w14:paraId="1274DB53" w14:textId="2816765A" w:rsidR="008874DB" w:rsidRPr="008874DB" w:rsidRDefault="008874DB" w:rsidP="008874DB">
            <w:pPr>
              <w:ind w:firstLine="0"/>
            </w:pPr>
            <w:r>
              <w:t>Frank</w:t>
            </w:r>
          </w:p>
        </w:tc>
        <w:tc>
          <w:tcPr>
            <w:tcW w:w="2180" w:type="dxa"/>
            <w:shd w:val="clear" w:color="auto" w:fill="auto"/>
          </w:tcPr>
          <w:p w14:paraId="280EC48A" w14:textId="00C712F8" w:rsidR="008874DB" w:rsidRPr="008874DB" w:rsidRDefault="008874DB" w:rsidP="008874DB">
            <w:pPr>
              <w:ind w:firstLine="0"/>
            </w:pPr>
            <w:r>
              <w:t>Gilreath</w:t>
            </w:r>
          </w:p>
        </w:tc>
      </w:tr>
      <w:tr w:rsidR="008874DB" w:rsidRPr="008874DB" w14:paraId="200C1DC6" w14:textId="77777777" w:rsidTr="008874DB">
        <w:tc>
          <w:tcPr>
            <w:tcW w:w="2179" w:type="dxa"/>
            <w:shd w:val="clear" w:color="auto" w:fill="auto"/>
          </w:tcPr>
          <w:p w14:paraId="021B8628" w14:textId="702F7760" w:rsidR="008874DB" w:rsidRPr="008874DB" w:rsidRDefault="008874DB" w:rsidP="008874DB">
            <w:pPr>
              <w:ind w:firstLine="0"/>
            </w:pPr>
            <w:r>
              <w:t>Harris</w:t>
            </w:r>
          </w:p>
        </w:tc>
        <w:tc>
          <w:tcPr>
            <w:tcW w:w="2179" w:type="dxa"/>
            <w:shd w:val="clear" w:color="auto" w:fill="auto"/>
          </w:tcPr>
          <w:p w14:paraId="74F66134" w14:textId="6803A26C" w:rsidR="008874DB" w:rsidRPr="008874DB" w:rsidRDefault="008874DB" w:rsidP="008874DB">
            <w:pPr>
              <w:ind w:firstLine="0"/>
            </w:pPr>
            <w:r>
              <w:t>Huff</w:t>
            </w:r>
          </w:p>
        </w:tc>
        <w:tc>
          <w:tcPr>
            <w:tcW w:w="2180" w:type="dxa"/>
            <w:shd w:val="clear" w:color="auto" w:fill="auto"/>
          </w:tcPr>
          <w:p w14:paraId="2AFBFC55" w14:textId="6E7AFB0C" w:rsidR="008874DB" w:rsidRPr="008874DB" w:rsidRDefault="008874DB" w:rsidP="008874DB">
            <w:pPr>
              <w:ind w:firstLine="0"/>
            </w:pPr>
            <w:r>
              <w:t>Kilmartin</w:t>
            </w:r>
          </w:p>
        </w:tc>
      </w:tr>
      <w:tr w:rsidR="008874DB" w:rsidRPr="008874DB" w14:paraId="69BD2890" w14:textId="77777777" w:rsidTr="008874DB">
        <w:tc>
          <w:tcPr>
            <w:tcW w:w="2179" w:type="dxa"/>
            <w:shd w:val="clear" w:color="auto" w:fill="auto"/>
          </w:tcPr>
          <w:p w14:paraId="0BDF070E" w14:textId="7EFDF830" w:rsidR="008874DB" w:rsidRPr="008874DB" w:rsidRDefault="008874DB" w:rsidP="008874DB">
            <w:pPr>
              <w:ind w:firstLine="0"/>
            </w:pPr>
            <w:r>
              <w:t>Magnuson</w:t>
            </w:r>
          </w:p>
        </w:tc>
        <w:tc>
          <w:tcPr>
            <w:tcW w:w="2179" w:type="dxa"/>
            <w:shd w:val="clear" w:color="auto" w:fill="auto"/>
          </w:tcPr>
          <w:p w14:paraId="061E5A90" w14:textId="70273AF4" w:rsidR="008874DB" w:rsidRPr="008874DB" w:rsidRDefault="008874DB" w:rsidP="008874DB">
            <w:pPr>
              <w:ind w:firstLine="0"/>
            </w:pPr>
            <w:r>
              <w:t>May</w:t>
            </w:r>
          </w:p>
        </w:tc>
        <w:tc>
          <w:tcPr>
            <w:tcW w:w="2180" w:type="dxa"/>
            <w:shd w:val="clear" w:color="auto" w:fill="auto"/>
          </w:tcPr>
          <w:p w14:paraId="5584FBCF" w14:textId="2C0D83AD" w:rsidR="008874DB" w:rsidRPr="008874DB" w:rsidRDefault="008874DB" w:rsidP="008874DB">
            <w:pPr>
              <w:ind w:firstLine="0"/>
            </w:pPr>
            <w:r>
              <w:t>McCabe</w:t>
            </w:r>
          </w:p>
        </w:tc>
      </w:tr>
      <w:tr w:rsidR="008874DB" w:rsidRPr="008874DB" w14:paraId="64FC9B7C" w14:textId="77777777" w:rsidTr="008874DB">
        <w:tc>
          <w:tcPr>
            <w:tcW w:w="2179" w:type="dxa"/>
            <w:shd w:val="clear" w:color="auto" w:fill="auto"/>
          </w:tcPr>
          <w:p w14:paraId="18C9F987" w14:textId="1D814004" w:rsidR="008874DB" w:rsidRPr="008874DB" w:rsidRDefault="008874DB" w:rsidP="008874DB">
            <w:pPr>
              <w:keepNext/>
              <w:ind w:firstLine="0"/>
            </w:pPr>
            <w:r>
              <w:t>Oremus</w:t>
            </w:r>
          </w:p>
        </w:tc>
        <w:tc>
          <w:tcPr>
            <w:tcW w:w="2179" w:type="dxa"/>
            <w:shd w:val="clear" w:color="auto" w:fill="auto"/>
          </w:tcPr>
          <w:p w14:paraId="17766206" w14:textId="0281ADD4" w:rsidR="008874DB" w:rsidRPr="008874DB" w:rsidRDefault="008874DB" w:rsidP="008874DB">
            <w:pPr>
              <w:keepNext/>
              <w:ind w:firstLine="0"/>
            </w:pPr>
            <w:r>
              <w:t>Pace</w:t>
            </w:r>
          </w:p>
        </w:tc>
        <w:tc>
          <w:tcPr>
            <w:tcW w:w="2180" w:type="dxa"/>
            <w:shd w:val="clear" w:color="auto" w:fill="auto"/>
          </w:tcPr>
          <w:p w14:paraId="339B3993" w14:textId="43F63F5C" w:rsidR="008874DB" w:rsidRPr="008874DB" w:rsidRDefault="008874DB" w:rsidP="008874DB">
            <w:pPr>
              <w:keepNext/>
              <w:ind w:firstLine="0"/>
            </w:pPr>
            <w:r>
              <w:t>Terribile</w:t>
            </w:r>
          </w:p>
        </w:tc>
      </w:tr>
      <w:tr w:rsidR="008874DB" w:rsidRPr="008874DB" w14:paraId="39B8CD25" w14:textId="77777777" w:rsidTr="008874DB">
        <w:tc>
          <w:tcPr>
            <w:tcW w:w="2179" w:type="dxa"/>
            <w:shd w:val="clear" w:color="auto" w:fill="auto"/>
          </w:tcPr>
          <w:p w14:paraId="49E5D124" w14:textId="58E97FBE" w:rsidR="008874DB" w:rsidRPr="008874DB" w:rsidRDefault="008874DB" w:rsidP="008874DB">
            <w:pPr>
              <w:keepNext/>
              <w:ind w:firstLine="0"/>
            </w:pPr>
            <w:r>
              <w:t>White</w:t>
            </w:r>
          </w:p>
        </w:tc>
        <w:tc>
          <w:tcPr>
            <w:tcW w:w="2179" w:type="dxa"/>
            <w:shd w:val="clear" w:color="auto" w:fill="auto"/>
          </w:tcPr>
          <w:p w14:paraId="10953DE7" w14:textId="77777777" w:rsidR="008874DB" w:rsidRPr="008874DB" w:rsidRDefault="008874DB" w:rsidP="008874DB">
            <w:pPr>
              <w:keepNext/>
              <w:ind w:firstLine="0"/>
            </w:pPr>
          </w:p>
        </w:tc>
        <w:tc>
          <w:tcPr>
            <w:tcW w:w="2180" w:type="dxa"/>
            <w:shd w:val="clear" w:color="auto" w:fill="auto"/>
          </w:tcPr>
          <w:p w14:paraId="48748901" w14:textId="77777777" w:rsidR="008874DB" w:rsidRPr="008874DB" w:rsidRDefault="008874DB" w:rsidP="008874DB">
            <w:pPr>
              <w:keepNext/>
              <w:ind w:firstLine="0"/>
            </w:pPr>
          </w:p>
        </w:tc>
      </w:tr>
    </w:tbl>
    <w:p w14:paraId="11CFEA4B" w14:textId="77777777" w:rsidR="008874DB" w:rsidRDefault="008874DB" w:rsidP="008874DB"/>
    <w:p w14:paraId="67A89E79" w14:textId="77777777" w:rsidR="008874DB" w:rsidRDefault="008874DB" w:rsidP="008874DB">
      <w:pPr>
        <w:jc w:val="center"/>
        <w:rPr>
          <w:b/>
        </w:rPr>
      </w:pPr>
      <w:r w:rsidRPr="008874DB">
        <w:rPr>
          <w:b/>
        </w:rPr>
        <w:t>Total--16</w:t>
      </w:r>
    </w:p>
    <w:p w14:paraId="17DBF2E7" w14:textId="4AD4732E" w:rsidR="008874DB" w:rsidRDefault="008874DB" w:rsidP="008874DB">
      <w:pPr>
        <w:jc w:val="center"/>
        <w:rPr>
          <w:b/>
        </w:rPr>
      </w:pPr>
    </w:p>
    <w:p w14:paraId="52FF218F" w14:textId="77777777" w:rsidR="008874DB" w:rsidRDefault="008874DB" w:rsidP="008874DB">
      <w:r>
        <w:t xml:space="preserve">Section 28 was adopted. </w:t>
      </w:r>
    </w:p>
    <w:p w14:paraId="6FD05E4D" w14:textId="77777777" w:rsidR="008874DB" w:rsidRDefault="008874DB" w:rsidP="008874DB"/>
    <w:p w14:paraId="594002AE" w14:textId="611AFF81" w:rsidR="008874DB" w:rsidRDefault="008874DB" w:rsidP="008874DB">
      <w:pPr>
        <w:keepNext/>
        <w:jc w:val="center"/>
        <w:rPr>
          <w:b/>
        </w:rPr>
      </w:pPr>
      <w:r w:rsidRPr="008874DB">
        <w:rPr>
          <w:b/>
        </w:rPr>
        <w:t>SECTION 30</w:t>
      </w:r>
      <w:r w:rsidR="0026052F">
        <w:rPr>
          <w:b/>
        </w:rPr>
        <w:t>--ADOPTED</w:t>
      </w:r>
    </w:p>
    <w:p w14:paraId="0ABF0C76" w14:textId="77777777" w:rsidR="008874DB" w:rsidRDefault="008874DB" w:rsidP="008874DB">
      <w:r>
        <w:t xml:space="preserve">The yeas and nays were taken resulting as follows: </w:t>
      </w:r>
    </w:p>
    <w:p w14:paraId="1EBFBB43" w14:textId="681041B1" w:rsidR="008874DB" w:rsidRDefault="008874DB" w:rsidP="008874DB">
      <w:pPr>
        <w:jc w:val="center"/>
      </w:pPr>
      <w:r>
        <w:t xml:space="preserve"> </w:t>
      </w:r>
      <w:bookmarkStart w:id="50" w:name="vote_start232"/>
      <w:bookmarkEnd w:id="50"/>
      <w:r>
        <w:t>Yeas 112; Nays 1</w:t>
      </w:r>
    </w:p>
    <w:p w14:paraId="04A51CA6" w14:textId="77777777" w:rsidR="008874DB" w:rsidRDefault="008874DB" w:rsidP="008874DB">
      <w:pPr>
        <w:jc w:val="center"/>
      </w:pPr>
    </w:p>
    <w:p w14:paraId="0AD5E458"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2C8C27C6" w14:textId="77777777" w:rsidTr="008874DB">
        <w:tc>
          <w:tcPr>
            <w:tcW w:w="2179" w:type="dxa"/>
            <w:shd w:val="clear" w:color="auto" w:fill="auto"/>
          </w:tcPr>
          <w:p w14:paraId="4DEFE410" w14:textId="78D72AB9" w:rsidR="008874DB" w:rsidRPr="008874DB" w:rsidRDefault="008874DB" w:rsidP="008874DB">
            <w:pPr>
              <w:keepNext/>
              <w:ind w:firstLine="0"/>
            </w:pPr>
            <w:r>
              <w:t>Alexander</w:t>
            </w:r>
          </w:p>
        </w:tc>
        <w:tc>
          <w:tcPr>
            <w:tcW w:w="2179" w:type="dxa"/>
            <w:shd w:val="clear" w:color="auto" w:fill="auto"/>
          </w:tcPr>
          <w:p w14:paraId="070D0A37" w14:textId="718EE2E8" w:rsidR="008874DB" w:rsidRPr="008874DB" w:rsidRDefault="008874DB" w:rsidP="008874DB">
            <w:pPr>
              <w:keepNext/>
              <w:ind w:firstLine="0"/>
            </w:pPr>
            <w:r>
              <w:t>Anderson</w:t>
            </w:r>
          </w:p>
        </w:tc>
        <w:tc>
          <w:tcPr>
            <w:tcW w:w="2180" w:type="dxa"/>
            <w:shd w:val="clear" w:color="auto" w:fill="auto"/>
          </w:tcPr>
          <w:p w14:paraId="1A4D8FA3" w14:textId="11A3C71C" w:rsidR="008874DB" w:rsidRPr="008874DB" w:rsidRDefault="008874DB" w:rsidP="008874DB">
            <w:pPr>
              <w:keepNext/>
              <w:ind w:firstLine="0"/>
            </w:pPr>
            <w:r>
              <w:t>Atkinson</w:t>
            </w:r>
          </w:p>
        </w:tc>
      </w:tr>
      <w:tr w:rsidR="008874DB" w:rsidRPr="008874DB" w14:paraId="319E1018" w14:textId="77777777" w:rsidTr="008874DB">
        <w:tc>
          <w:tcPr>
            <w:tcW w:w="2179" w:type="dxa"/>
            <w:shd w:val="clear" w:color="auto" w:fill="auto"/>
          </w:tcPr>
          <w:p w14:paraId="17DE9C51" w14:textId="531A3524" w:rsidR="008874DB" w:rsidRPr="008874DB" w:rsidRDefault="008874DB" w:rsidP="008874DB">
            <w:pPr>
              <w:ind w:firstLine="0"/>
            </w:pPr>
            <w:r>
              <w:t>Bailey</w:t>
            </w:r>
          </w:p>
        </w:tc>
        <w:tc>
          <w:tcPr>
            <w:tcW w:w="2179" w:type="dxa"/>
            <w:shd w:val="clear" w:color="auto" w:fill="auto"/>
          </w:tcPr>
          <w:p w14:paraId="521F8A8B" w14:textId="2F759A38" w:rsidR="008874DB" w:rsidRPr="008874DB" w:rsidRDefault="008874DB" w:rsidP="008874DB">
            <w:pPr>
              <w:ind w:firstLine="0"/>
            </w:pPr>
            <w:r>
              <w:t>Bannister</w:t>
            </w:r>
          </w:p>
        </w:tc>
        <w:tc>
          <w:tcPr>
            <w:tcW w:w="2180" w:type="dxa"/>
            <w:shd w:val="clear" w:color="auto" w:fill="auto"/>
          </w:tcPr>
          <w:p w14:paraId="1F12DC67" w14:textId="4DAA1EA6" w:rsidR="008874DB" w:rsidRPr="008874DB" w:rsidRDefault="008874DB" w:rsidP="008874DB">
            <w:pPr>
              <w:ind w:firstLine="0"/>
            </w:pPr>
            <w:r>
              <w:t>Bauer</w:t>
            </w:r>
          </w:p>
        </w:tc>
      </w:tr>
      <w:tr w:rsidR="008874DB" w:rsidRPr="008874DB" w14:paraId="6B8A108E" w14:textId="77777777" w:rsidTr="008874DB">
        <w:tc>
          <w:tcPr>
            <w:tcW w:w="2179" w:type="dxa"/>
            <w:shd w:val="clear" w:color="auto" w:fill="auto"/>
          </w:tcPr>
          <w:p w14:paraId="17DC36CC" w14:textId="1266AB03" w:rsidR="008874DB" w:rsidRPr="008874DB" w:rsidRDefault="008874DB" w:rsidP="008874DB">
            <w:pPr>
              <w:ind w:firstLine="0"/>
            </w:pPr>
            <w:r>
              <w:lastRenderedPageBreak/>
              <w:t>Beach</w:t>
            </w:r>
          </w:p>
        </w:tc>
        <w:tc>
          <w:tcPr>
            <w:tcW w:w="2179" w:type="dxa"/>
            <w:shd w:val="clear" w:color="auto" w:fill="auto"/>
          </w:tcPr>
          <w:p w14:paraId="762EEDEC" w14:textId="07BB4A5D" w:rsidR="008874DB" w:rsidRPr="008874DB" w:rsidRDefault="008874DB" w:rsidP="008874DB">
            <w:pPr>
              <w:ind w:firstLine="0"/>
            </w:pPr>
            <w:r>
              <w:t>Bernstein</w:t>
            </w:r>
          </w:p>
        </w:tc>
        <w:tc>
          <w:tcPr>
            <w:tcW w:w="2180" w:type="dxa"/>
            <w:shd w:val="clear" w:color="auto" w:fill="auto"/>
          </w:tcPr>
          <w:p w14:paraId="016A7152" w14:textId="37209512" w:rsidR="008874DB" w:rsidRPr="008874DB" w:rsidRDefault="008874DB" w:rsidP="008874DB">
            <w:pPr>
              <w:ind w:firstLine="0"/>
            </w:pPr>
            <w:r>
              <w:t>Bowers</w:t>
            </w:r>
          </w:p>
        </w:tc>
      </w:tr>
      <w:tr w:rsidR="008874DB" w:rsidRPr="008874DB" w14:paraId="43CA6A5F" w14:textId="77777777" w:rsidTr="008874DB">
        <w:tc>
          <w:tcPr>
            <w:tcW w:w="2179" w:type="dxa"/>
            <w:shd w:val="clear" w:color="auto" w:fill="auto"/>
          </w:tcPr>
          <w:p w14:paraId="2AAA1984" w14:textId="7803B1B9" w:rsidR="008874DB" w:rsidRPr="008874DB" w:rsidRDefault="008874DB" w:rsidP="008874DB">
            <w:pPr>
              <w:ind w:firstLine="0"/>
            </w:pPr>
            <w:r>
              <w:t>Bradley</w:t>
            </w:r>
          </w:p>
        </w:tc>
        <w:tc>
          <w:tcPr>
            <w:tcW w:w="2179" w:type="dxa"/>
            <w:shd w:val="clear" w:color="auto" w:fill="auto"/>
          </w:tcPr>
          <w:p w14:paraId="5AA19A9E" w14:textId="40C5EC69" w:rsidR="008874DB" w:rsidRPr="008874DB" w:rsidRDefault="008874DB" w:rsidP="008874DB">
            <w:pPr>
              <w:ind w:firstLine="0"/>
            </w:pPr>
            <w:r>
              <w:t>Brewer</w:t>
            </w:r>
          </w:p>
        </w:tc>
        <w:tc>
          <w:tcPr>
            <w:tcW w:w="2180" w:type="dxa"/>
            <w:shd w:val="clear" w:color="auto" w:fill="auto"/>
          </w:tcPr>
          <w:p w14:paraId="04B58C0C" w14:textId="040B48B2" w:rsidR="008874DB" w:rsidRPr="008874DB" w:rsidRDefault="008874DB" w:rsidP="008874DB">
            <w:pPr>
              <w:ind w:firstLine="0"/>
            </w:pPr>
            <w:r>
              <w:t>Burns</w:t>
            </w:r>
          </w:p>
        </w:tc>
      </w:tr>
      <w:tr w:rsidR="008874DB" w:rsidRPr="008874DB" w14:paraId="5F1F97FE" w14:textId="77777777" w:rsidTr="008874DB">
        <w:tc>
          <w:tcPr>
            <w:tcW w:w="2179" w:type="dxa"/>
            <w:shd w:val="clear" w:color="auto" w:fill="auto"/>
          </w:tcPr>
          <w:p w14:paraId="475F9953" w14:textId="3FF09241" w:rsidR="008874DB" w:rsidRPr="008874DB" w:rsidRDefault="008874DB" w:rsidP="008874DB">
            <w:pPr>
              <w:ind w:firstLine="0"/>
            </w:pPr>
            <w:r>
              <w:t>Bustos</w:t>
            </w:r>
          </w:p>
        </w:tc>
        <w:tc>
          <w:tcPr>
            <w:tcW w:w="2179" w:type="dxa"/>
            <w:shd w:val="clear" w:color="auto" w:fill="auto"/>
          </w:tcPr>
          <w:p w14:paraId="3989E4B0" w14:textId="0B27AD4B" w:rsidR="008874DB" w:rsidRPr="008874DB" w:rsidRDefault="008874DB" w:rsidP="008874DB">
            <w:pPr>
              <w:ind w:firstLine="0"/>
            </w:pPr>
            <w:r>
              <w:t>Calhoon</w:t>
            </w:r>
          </w:p>
        </w:tc>
        <w:tc>
          <w:tcPr>
            <w:tcW w:w="2180" w:type="dxa"/>
            <w:shd w:val="clear" w:color="auto" w:fill="auto"/>
          </w:tcPr>
          <w:p w14:paraId="7A16FE1D" w14:textId="0C2FDC62" w:rsidR="008874DB" w:rsidRPr="008874DB" w:rsidRDefault="008874DB" w:rsidP="008874DB">
            <w:pPr>
              <w:ind w:firstLine="0"/>
            </w:pPr>
            <w:r>
              <w:t>Caskey</w:t>
            </w:r>
          </w:p>
        </w:tc>
      </w:tr>
      <w:tr w:rsidR="008874DB" w:rsidRPr="008874DB" w14:paraId="1EE38AFE" w14:textId="77777777" w:rsidTr="008874DB">
        <w:tc>
          <w:tcPr>
            <w:tcW w:w="2179" w:type="dxa"/>
            <w:shd w:val="clear" w:color="auto" w:fill="auto"/>
          </w:tcPr>
          <w:p w14:paraId="5A16D60C" w14:textId="23264FAE" w:rsidR="008874DB" w:rsidRPr="008874DB" w:rsidRDefault="008874DB" w:rsidP="008874DB">
            <w:pPr>
              <w:ind w:firstLine="0"/>
            </w:pPr>
            <w:r>
              <w:t>Chapman</w:t>
            </w:r>
          </w:p>
        </w:tc>
        <w:tc>
          <w:tcPr>
            <w:tcW w:w="2179" w:type="dxa"/>
            <w:shd w:val="clear" w:color="auto" w:fill="auto"/>
          </w:tcPr>
          <w:p w14:paraId="391E5DFB" w14:textId="0FCB82E8" w:rsidR="008874DB" w:rsidRPr="008874DB" w:rsidRDefault="008874DB" w:rsidP="008874DB">
            <w:pPr>
              <w:ind w:firstLine="0"/>
            </w:pPr>
            <w:r>
              <w:t>Clyburn</w:t>
            </w:r>
          </w:p>
        </w:tc>
        <w:tc>
          <w:tcPr>
            <w:tcW w:w="2180" w:type="dxa"/>
            <w:shd w:val="clear" w:color="auto" w:fill="auto"/>
          </w:tcPr>
          <w:p w14:paraId="5D0834EF" w14:textId="0D69B6B5" w:rsidR="008874DB" w:rsidRPr="008874DB" w:rsidRDefault="008874DB" w:rsidP="008874DB">
            <w:pPr>
              <w:ind w:firstLine="0"/>
            </w:pPr>
            <w:r>
              <w:t>Cobb-Hunter</w:t>
            </w:r>
          </w:p>
        </w:tc>
      </w:tr>
      <w:tr w:rsidR="008874DB" w:rsidRPr="008874DB" w14:paraId="3BF8F468" w14:textId="77777777" w:rsidTr="008874DB">
        <w:tc>
          <w:tcPr>
            <w:tcW w:w="2179" w:type="dxa"/>
            <w:shd w:val="clear" w:color="auto" w:fill="auto"/>
          </w:tcPr>
          <w:p w14:paraId="1A5807C5" w14:textId="2B92E89D" w:rsidR="008874DB" w:rsidRPr="008874DB" w:rsidRDefault="008874DB" w:rsidP="008874DB">
            <w:pPr>
              <w:ind w:firstLine="0"/>
            </w:pPr>
            <w:r>
              <w:t>Collins</w:t>
            </w:r>
          </w:p>
        </w:tc>
        <w:tc>
          <w:tcPr>
            <w:tcW w:w="2179" w:type="dxa"/>
            <w:shd w:val="clear" w:color="auto" w:fill="auto"/>
          </w:tcPr>
          <w:p w14:paraId="3E2ECDB5" w14:textId="3DF2A4FA" w:rsidR="008874DB" w:rsidRPr="008874DB" w:rsidRDefault="008874DB" w:rsidP="008874DB">
            <w:pPr>
              <w:ind w:firstLine="0"/>
            </w:pPr>
            <w:r>
              <w:t>B. L. Cox</w:t>
            </w:r>
          </w:p>
        </w:tc>
        <w:tc>
          <w:tcPr>
            <w:tcW w:w="2180" w:type="dxa"/>
            <w:shd w:val="clear" w:color="auto" w:fill="auto"/>
          </w:tcPr>
          <w:p w14:paraId="24967AFD" w14:textId="20AFF1C6" w:rsidR="008874DB" w:rsidRPr="008874DB" w:rsidRDefault="008874DB" w:rsidP="008874DB">
            <w:pPr>
              <w:ind w:firstLine="0"/>
            </w:pPr>
            <w:r>
              <w:t>Crawford</w:t>
            </w:r>
          </w:p>
        </w:tc>
      </w:tr>
      <w:tr w:rsidR="008874DB" w:rsidRPr="008874DB" w14:paraId="60D8F13E" w14:textId="77777777" w:rsidTr="008874DB">
        <w:tc>
          <w:tcPr>
            <w:tcW w:w="2179" w:type="dxa"/>
            <w:shd w:val="clear" w:color="auto" w:fill="auto"/>
          </w:tcPr>
          <w:p w14:paraId="58C511F8" w14:textId="18DB0270" w:rsidR="008874DB" w:rsidRPr="008874DB" w:rsidRDefault="008874DB" w:rsidP="008874DB">
            <w:pPr>
              <w:ind w:firstLine="0"/>
            </w:pPr>
            <w:r>
              <w:t>Cromer</w:t>
            </w:r>
          </w:p>
        </w:tc>
        <w:tc>
          <w:tcPr>
            <w:tcW w:w="2179" w:type="dxa"/>
            <w:shd w:val="clear" w:color="auto" w:fill="auto"/>
          </w:tcPr>
          <w:p w14:paraId="1B4F4F48" w14:textId="24F93D6F" w:rsidR="008874DB" w:rsidRPr="008874DB" w:rsidRDefault="008874DB" w:rsidP="008874DB">
            <w:pPr>
              <w:ind w:firstLine="0"/>
            </w:pPr>
            <w:r>
              <w:t>Davis</w:t>
            </w:r>
          </w:p>
        </w:tc>
        <w:tc>
          <w:tcPr>
            <w:tcW w:w="2180" w:type="dxa"/>
            <w:shd w:val="clear" w:color="auto" w:fill="auto"/>
          </w:tcPr>
          <w:p w14:paraId="4CA13E1E" w14:textId="08B68E64" w:rsidR="008874DB" w:rsidRPr="008874DB" w:rsidRDefault="008874DB" w:rsidP="008874DB">
            <w:pPr>
              <w:ind w:firstLine="0"/>
            </w:pPr>
            <w:r>
              <w:t>Dillard</w:t>
            </w:r>
          </w:p>
        </w:tc>
      </w:tr>
      <w:tr w:rsidR="008874DB" w:rsidRPr="008874DB" w14:paraId="464FFE24" w14:textId="77777777" w:rsidTr="008874DB">
        <w:tc>
          <w:tcPr>
            <w:tcW w:w="2179" w:type="dxa"/>
            <w:shd w:val="clear" w:color="auto" w:fill="auto"/>
          </w:tcPr>
          <w:p w14:paraId="7DABCA63" w14:textId="5E81353E" w:rsidR="008874DB" w:rsidRPr="008874DB" w:rsidRDefault="008874DB" w:rsidP="008874DB">
            <w:pPr>
              <w:ind w:firstLine="0"/>
            </w:pPr>
            <w:r>
              <w:t>Duncan</w:t>
            </w:r>
          </w:p>
        </w:tc>
        <w:tc>
          <w:tcPr>
            <w:tcW w:w="2179" w:type="dxa"/>
            <w:shd w:val="clear" w:color="auto" w:fill="auto"/>
          </w:tcPr>
          <w:p w14:paraId="42802343" w14:textId="1DE47E17" w:rsidR="008874DB" w:rsidRPr="008874DB" w:rsidRDefault="008874DB" w:rsidP="008874DB">
            <w:pPr>
              <w:ind w:firstLine="0"/>
            </w:pPr>
            <w:r>
              <w:t>Edgerton</w:t>
            </w:r>
          </w:p>
        </w:tc>
        <w:tc>
          <w:tcPr>
            <w:tcW w:w="2180" w:type="dxa"/>
            <w:shd w:val="clear" w:color="auto" w:fill="auto"/>
          </w:tcPr>
          <w:p w14:paraId="48D59F60" w14:textId="61C607C7" w:rsidR="008874DB" w:rsidRPr="008874DB" w:rsidRDefault="008874DB" w:rsidP="008874DB">
            <w:pPr>
              <w:ind w:firstLine="0"/>
            </w:pPr>
            <w:r>
              <w:t>Erickson</w:t>
            </w:r>
          </w:p>
        </w:tc>
      </w:tr>
      <w:tr w:rsidR="008874DB" w:rsidRPr="008874DB" w14:paraId="26B5096E" w14:textId="77777777" w:rsidTr="008874DB">
        <w:tc>
          <w:tcPr>
            <w:tcW w:w="2179" w:type="dxa"/>
            <w:shd w:val="clear" w:color="auto" w:fill="auto"/>
          </w:tcPr>
          <w:p w14:paraId="05D583DF" w14:textId="05254BD1" w:rsidR="008874DB" w:rsidRPr="008874DB" w:rsidRDefault="008874DB" w:rsidP="008874DB">
            <w:pPr>
              <w:ind w:firstLine="0"/>
            </w:pPr>
            <w:r>
              <w:t>Forrest</w:t>
            </w:r>
          </w:p>
        </w:tc>
        <w:tc>
          <w:tcPr>
            <w:tcW w:w="2179" w:type="dxa"/>
            <w:shd w:val="clear" w:color="auto" w:fill="auto"/>
          </w:tcPr>
          <w:p w14:paraId="6B30BEDA" w14:textId="02DA4155" w:rsidR="008874DB" w:rsidRPr="008874DB" w:rsidRDefault="008874DB" w:rsidP="008874DB">
            <w:pPr>
              <w:ind w:firstLine="0"/>
            </w:pPr>
            <w:r>
              <w:t>Frank</w:t>
            </w:r>
          </w:p>
        </w:tc>
        <w:tc>
          <w:tcPr>
            <w:tcW w:w="2180" w:type="dxa"/>
            <w:shd w:val="clear" w:color="auto" w:fill="auto"/>
          </w:tcPr>
          <w:p w14:paraId="48169DEB" w14:textId="0A091A65" w:rsidR="008874DB" w:rsidRPr="008874DB" w:rsidRDefault="008874DB" w:rsidP="008874DB">
            <w:pPr>
              <w:ind w:firstLine="0"/>
            </w:pPr>
            <w:r>
              <w:t>Gagnon</w:t>
            </w:r>
          </w:p>
        </w:tc>
      </w:tr>
      <w:tr w:rsidR="008874DB" w:rsidRPr="008874DB" w14:paraId="3CBDFC21" w14:textId="77777777" w:rsidTr="008874DB">
        <w:tc>
          <w:tcPr>
            <w:tcW w:w="2179" w:type="dxa"/>
            <w:shd w:val="clear" w:color="auto" w:fill="auto"/>
          </w:tcPr>
          <w:p w14:paraId="0A377843" w14:textId="1A46573C" w:rsidR="008874DB" w:rsidRPr="008874DB" w:rsidRDefault="008874DB" w:rsidP="008874DB">
            <w:pPr>
              <w:ind w:firstLine="0"/>
            </w:pPr>
            <w:r>
              <w:t>Garvin</w:t>
            </w:r>
          </w:p>
        </w:tc>
        <w:tc>
          <w:tcPr>
            <w:tcW w:w="2179" w:type="dxa"/>
            <w:shd w:val="clear" w:color="auto" w:fill="auto"/>
          </w:tcPr>
          <w:p w14:paraId="0D0D57C4" w14:textId="178D484B" w:rsidR="008874DB" w:rsidRPr="008874DB" w:rsidRDefault="008874DB" w:rsidP="008874DB">
            <w:pPr>
              <w:ind w:firstLine="0"/>
            </w:pPr>
            <w:r>
              <w:t>Gatch</w:t>
            </w:r>
          </w:p>
        </w:tc>
        <w:tc>
          <w:tcPr>
            <w:tcW w:w="2180" w:type="dxa"/>
            <w:shd w:val="clear" w:color="auto" w:fill="auto"/>
          </w:tcPr>
          <w:p w14:paraId="53ECC13C" w14:textId="221B35FC" w:rsidR="008874DB" w:rsidRPr="008874DB" w:rsidRDefault="008874DB" w:rsidP="008874DB">
            <w:pPr>
              <w:ind w:firstLine="0"/>
            </w:pPr>
            <w:r>
              <w:t>Gibson</w:t>
            </w:r>
          </w:p>
        </w:tc>
      </w:tr>
      <w:tr w:rsidR="008874DB" w:rsidRPr="008874DB" w14:paraId="698ABDAB" w14:textId="77777777" w:rsidTr="008874DB">
        <w:tc>
          <w:tcPr>
            <w:tcW w:w="2179" w:type="dxa"/>
            <w:shd w:val="clear" w:color="auto" w:fill="auto"/>
          </w:tcPr>
          <w:p w14:paraId="5F7E55F4" w14:textId="08F2C061" w:rsidR="008874DB" w:rsidRPr="008874DB" w:rsidRDefault="008874DB" w:rsidP="008874DB">
            <w:pPr>
              <w:ind w:firstLine="0"/>
            </w:pPr>
            <w:r>
              <w:t>Gilliam</w:t>
            </w:r>
          </w:p>
        </w:tc>
        <w:tc>
          <w:tcPr>
            <w:tcW w:w="2179" w:type="dxa"/>
            <w:shd w:val="clear" w:color="auto" w:fill="auto"/>
          </w:tcPr>
          <w:p w14:paraId="0CB454ED" w14:textId="63CB116E" w:rsidR="008874DB" w:rsidRPr="008874DB" w:rsidRDefault="008874DB" w:rsidP="008874DB">
            <w:pPr>
              <w:ind w:firstLine="0"/>
            </w:pPr>
            <w:r>
              <w:t>Gilliard</w:t>
            </w:r>
          </w:p>
        </w:tc>
        <w:tc>
          <w:tcPr>
            <w:tcW w:w="2180" w:type="dxa"/>
            <w:shd w:val="clear" w:color="auto" w:fill="auto"/>
          </w:tcPr>
          <w:p w14:paraId="7D2AAF0F" w14:textId="00689666" w:rsidR="008874DB" w:rsidRPr="008874DB" w:rsidRDefault="008874DB" w:rsidP="008874DB">
            <w:pPr>
              <w:ind w:firstLine="0"/>
            </w:pPr>
            <w:r>
              <w:t>Gilreath</w:t>
            </w:r>
          </w:p>
        </w:tc>
      </w:tr>
      <w:tr w:rsidR="008874DB" w:rsidRPr="008874DB" w14:paraId="392C3AED" w14:textId="77777777" w:rsidTr="008874DB">
        <w:tc>
          <w:tcPr>
            <w:tcW w:w="2179" w:type="dxa"/>
            <w:shd w:val="clear" w:color="auto" w:fill="auto"/>
          </w:tcPr>
          <w:p w14:paraId="0A9B46A1" w14:textId="475E725D" w:rsidR="008874DB" w:rsidRPr="008874DB" w:rsidRDefault="008874DB" w:rsidP="008874DB">
            <w:pPr>
              <w:ind w:firstLine="0"/>
            </w:pPr>
            <w:r>
              <w:t>Govan</w:t>
            </w:r>
          </w:p>
        </w:tc>
        <w:tc>
          <w:tcPr>
            <w:tcW w:w="2179" w:type="dxa"/>
            <w:shd w:val="clear" w:color="auto" w:fill="auto"/>
          </w:tcPr>
          <w:p w14:paraId="01F14B7C" w14:textId="0D56332E" w:rsidR="008874DB" w:rsidRPr="008874DB" w:rsidRDefault="008874DB" w:rsidP="008874DB">
            <w:pPr>
              <w:ind w:firstLine="0"/>
            </w:pPr>
            <w:r>
              <w:t>Grant</w:t>
            </w:r>
          </w:p>
        </w:tc>
        <w:tc>
          <w:tcPr>
            <w:tcW w:w="2180" w:type="dxa"/>
            <w:shd w:val="clear" w:color="auto" w:fill="auto"/>
          </w:tcPr>
          <w:p w14:paraId="20E981FB" w14:textId="3EF621F6" w:rsidR="008874DB" w:rsidRPr="008874DB" w:rsidRDefault="008874DB" w:rsidP="008874DB">
            <w:pPr>
              <w:ind w:firstLine="0"/>
            </w:pPr>
            <w:r>
              <w:t>Guest</w:t>
            </w:r>
          </w:p>
        </w:tc>
      </w:tr>
      <w:tr w:rsidR="008874DB" w:rsidRPr="008874DB" w14:paraId="7F208B2D" w14:textId="77777777" w:rsidTr="008874DB">
        <w:tc>
          <w:tcPr>
            <w:tcW w:w="2179" w:type="dxa"/>
            <w:shd w:val="clear" w:color="auto" w:fill="auto"/>
          </w:tcPr>
          <w:p w14:paraId="70DD5E2D" w14:textId="0381A154" w:rsidR="008874DB" w:rsidRPr="008874DB" w:rsidRDefault="008874DB" w:rsidP="008874DB">
            <w:pPr>
              <w:ind w:firstLine="0"/>
            </w:pPr>
            <w:r>
              <w:t>Guffey</w:t>
            </w:r>
          </w:p>
        </w:tc>
        <w:tc>
          <w:tcPr>
            <w:tcW w:w="2179" w:type="dxa"/>
            <w:shd w:val="clear" w:color="auto" w:fill="auto"/>
          </w:tcPr>
          <w:p w14:paraId="7772DA82" w14:textId="1F16C785" w:rsidR="008874DB" w:rsidRPr="008874DB" w:rsidRDefault="008874DB" w:rsidP="008874DB">
            <w:pPr>
              <w:ind w:firstLine="0"/>
            </w:pPr>
            <w:r>
              <w:t>Haddon</w:t>
            </w:r>
          </w:p>
        </w:tc>
        <w:tc>
          <w:tcPr>
            <w:tcW w:w="2180" w:type="dxa"/>
            <w:shd w:val="clear" w:color="auto" w:fill="auto"/>
          </w:tcPr>
          <w:p w14:paraId="0C35984D" w14:textId="47F0EF0A" w:rsidR="008874DB" w:rsidRPr="008874DB" w:rsidRDefault="008874DB" w:rsidP="008874DB">
            <w:pPr>
              <w:ind w:firstLine="0"/>
            </w:pPr>
            <w:r>
              <w:t>Hager</w:t>
            </w:r>
          </w:p>
        </w:tc>
      </w:tr>
      <w:tr w:rsidR="008874DB" w:rsidRPr="008874DB" w14:paraId="2B296F98" w14:textId="77777777" w:rsidTr="008874DB">
        <w:tc>
          <w:tcPr>
            <w:tcW w:w="2179" w:type="dxa"/>
            <w:shd w:val="clear" w:color="auto" w:fill="auto"/>
          </w:tcPr>
          <w:p w14:paraId="1E8828F2" w14:textId="010F358B" w:rsidR="008874DB" w:rsidRPr="008874DB" w:rsidRDefault="008874DB" w:rsidP="008874DB">
            <w:pPr>
              <w:ind w:firstLine="0"/>
            </w:pPr>
            <w:r>
              <w:t>Hardee</w:t>
            </w:r>
          </w:p>
        </w:tc>
        <w:tc>
          <w:tcPr>
            <w:tcW w:w="2179" w:type="dxa"/>
            <w:shd w:val="clear" w:color="auto" w:fill="auto"/>
          </w:tcPr>
          <w:p w14:paraId="68979F75" w14:textId="3F85BFFB" w:rsidR="008874DB" w:rsidRPr="008874DB" w:rsidRDefault="008874DB" w:rsidP="008874DB">
            <w:pPr>
              <w:ind w:firstLine="0"/>
            </w:pPr>
            <w:r>
              <w:t>Harris</w:t>
            </w:r>
          </w:p>
        </w:tc>
        <w:tc>
          <w:tcPr>
            <w:tcW w:w="2180" w:type="dxa"/>
            <w:shd w:val="clear" w:color="auto" w:fill="auto"/>
          </w:tcPr>
          <w:p w14:paraId="1BCD39A7" w14:textId="0922D9A7" w:rsidR="008874DB" w:rsidRPr="008874DB" w:rsidRDefault="008874DB" w:rsidP="008874DB">
            <w:pPr>
              <w:ind w:firstLine="0"/>
            </w:pPr>
            <w:r>
              <w:t>Hart</w:t>
            </w:r>
          </w:p>
        </w:tc>
      </w:tr>
      <w:tr w:rsidR="008874DB" w:rsidRPr="008874DB" w14:paraId="1FC7DAFE" w14:textId="77777777" w:rsidTr="008874DB">
        <w:tc>
          <w:tcPr>
            <w:tcW w:w="2179" w:type="dxa"/>
            <w:shd w:val="clear" w:color="auto" w:fill="auto"/>
          </w:tcPr>
          <w:p w14:paraId="6FAAEF56" w14:textId="190495F7" w:rsidR="008874DB" w:rsidRPr="008874DB" w:rsidRDefault="008874DB" w:rsidP="008874DB">
            <w:pPr>
              <w:ind w:firstLine="0"/>
            </w:pPr>
            <w:r>
              <w:t>Hartnett</w:t>
            </w:r>
          </w:p>
        </w:tc>
        <w:tc>
          <w:tcPr>
            <w:tcW w:w="2179" w:type="dxa"/>
            <w:shd w:val="clear" w:color="auto" w:fill="auto"/>
          </w:tcPr>
          <w:p w14:paraId="0BAC9D46" w14:textId="5FF9E458" w:rsidR="008874DB" w:rsidRPr="008874DB" w:rsidRDefault="008874DB" w:rsidP="008874DB">
            <w:pPr>
              <w:ind w:firstLine="0"/>
            </w:pPr>
            <w:r>
              <w:t>Hartz</w:t>
            </w:r>
          </w:p>
        </w:tc>
        <w:tc>
          <w:tcPr>
            <w:tcW w:w="2180" w:type="dxa"/>
            <w:shd w:val="clear" w:color="auto" w:fill="auto"/>
          </w:tcPr>
          <w:p w14:paraId="781A309C" w14:textId="10B9E5FA" w:rsidR="008874DB" w:rsidRPr="008874DB" w:rsidRDefault="008874DB" w:rsidP="008874DB">
            <w:pPr>
              <w:ind w:firstLine="0"/>
            </w:pPr>
            <w:r>
              <w:t>Hayes</w:t>
            </w:r>
          </w:p>
        </w:tc>
      </w:tr>
      <w:tr w:rsidR="008874DB" w:rsidRPr="008874DB" w14:paraId="08EA28CC" w14:textId="77777777" w:rsidTr="008874DB">
        <w:tc>
          <w:tcPr>
            <w:tcW w:w="2179" w:type="dxa"/>
            <w:shd w:val="clear" w:color="auto" w:fill="auto"/>
          </w:tcPr>
          <w:p w14:paraId="512901BD" w14:textId="46B871C6" w:rsidR="008874DB" w:rsidRPr="008874DB" w:rsidRDefault="008874DB" w:rsidP="008874DB">
            <w:pPr>
              <w:ind w:firstLine="0"/>
            </w:pPr>
            <w:r>
              <w:t>Henderson-Myers</w:t>
            </w:r>
          </w:p>
        </w:tc>
        <w:tc>
          <w:tcPr>
            <w:tcW w:w="2179" w:type="dxa"/>
            <w:shd w:val="clear" w:color="auto" w:fill="auto"/>
          </w:tcPr>
          <w:p w14:paraId="2D3483BB" w14:textId="2CF19D7C" w:rsidR="008874DB" w:rsidRPr="008874DB" w:rsidRDefault="008874DB" w:rsidP="008874DB">
            <w:pPr>
              <w:ind w:firstLine="0"/>
            </w:pPr>
            <w:r>
              <w:t>Herbkersman</w:t>
            </w:r>
          </w:p>
        </w:tc>
        <w:tc>
          <w:tcPr>
            <w:tcW w:w="2180" w:type="dxa"/>
            <w:shd w:val="clear" w:color="auto" w:fill="auto"/>
          </w:tcPr>
          <w:p w14:paraId="52AE6F21" w14:textId="4C336EBF" w:rsidR="008874DB" w:rsidRPr="008874DB" w:rsidRDefault="008874DB" w:rsidP="008874DB">
            <w:pPr>
              <w:ind w:firstLine="0"/>
            </w:pPr>
            <w:r>
              <w:t>Hewitt</w:t>
            </w:r>
          </w:p>
        </w:tc>
      </w:tr>
      <w:tr w:rsidR="008874DB" w:rsidRPr="008874DB" w14:paraId="2FEEA9DB" w14:textId="77777777" w:rsidTr="008874DB">
        <w:tc>
          <w:tcPr>
            <w:tcW w:w="2179" w:type="dxa"/>
            <w:shd w:val="clear" w:color="auto" w:fill="auto"/>
          </w:tcPr>
          <w:p w14:paraId="1A2BCB7D" w14:textId="6C2C60E9" w:rsidR="008874DB" w:rsidRPr="008874DB" w:rsidRDefault="008874DB" w:rsidP="008874DB">
            <w:pPr>
              <w:ind w:firstLine="0"/>
            </w:pPr>
            <w:r>
              <w:t>Hiott</w:t>
            </w:r>
          </w:p>
        </w:tc>
        <w:tc>
          <w:tcPr>
            <w:tcW w:w="2179" w:type="dxa"/>
            <w:shd w:val="clear" w:color="auto" w:fill="auto"/>
          </w:tcPr>
          <w:p w14:paraId="1D2A48CA" w14:textId="7D8ECE71" w:rsidR="008874DB" w:rsidRPr="008874DB" w:rsidRDefault="008874DB" w:rsidP="008874DB">
            <w:pPr>
              <w:ind w:firstLine="0"/>
            </w:pPr>
            <w:r>
              <w:t>Hixon</w:t>
            </w:r>
          </w:p>
        </w:tc>
        <w:tc>
          <w:tcPr>
            <w:tcW w:w="2180" w:type="dxa"/>
            <w:shd w:val="clear" w:color="auto" w:fill="auto"/>
          </w:tcPr>
          <w:p w14:paraId="7A3720B5" w14:textId="6A92B25E" w:rsidR="008874DB" w:rsidRPr="008874DB" w:rsidRDefault="008874DB" w:rsidP="008874DB">
            <w:pPr>
              <w:ind w:firstLine="0"/>
            </w:pPr>
            <w:r>
              <w:t>Holman</w:t>
            </w:r>
          </w:p>
        </w:tc>
      </w:tr>
      <w:tr w:rsidR="008874DB" w:rsidRPr="008874DB" w14:paraId="1F482A9B" w14:textId="77777777" w:rsidTr="008874DB">
        <w:tc>
          <w:tcPr>
            <w:tcW w:w="2179" w:type="dxa"/>
            <w:shd w:val="clear" w:color="auto" w:fill="auto"/>
          </w:tcPr>
          <w:p w14:paraId="71F6F1D3" w14:textId="18D1C0F4" w:rsidR="008874DB" w:rsidRPr="008874DB" w:rsidRDefault="008874DB" w:rsidP="008874DB">
            <w:pPr>
              <w:ind w:firstLine="0"/>
            </w:pPr>
            <w:r>
              <w:t>Hosey</w:t>
            </w:r>
          </w:p>
        </w:tc>
        <w:tc>
          <w:tcPr>
            <w:tcW w:w="2179" w:type="dxa"/>
            <w:shd w:val="clear" w:color="auto" w:fill="auto"/>
          </w:tcPr>
          <w:p w14:paraId="29A81F7E" w14:textId="41E40D55" w:rsidR="008874DB" w:rsidRPr="008874DB" w:rsidRDefault="008874DB" w:rsidP="008874DB">
            <w:pPr>
              <w:ind w:firstLine="0"/>
            </w:pPr>
            <w:r>
              <w:t>Howard</w:t>
            </w:r>
          </w:p>
        </w:tc>
        <w:tc>
          <w:tcPr>
            <w:tcW w:w="2180" w:type="dxa"/>
            <w:shd w:val="clear" w:color="auto" w:fill="auto"/>
          </w:tcPr>
          <w:p w14:paraId="31CCF7B8" w14:textId="64E054A9" w:rsidR="008874DB" w:rsidRPr="008874DB" w:rsidRDefault="008874DB" w:rsidP="008874DB">
            <w:pPr>
              <w:ind w:firstLine="0"/>
            </w:pPr>
            <w:r>
              <w:t>Huff</w:t>
            </w:r>
          </w:p>
        </w:tc>
      </w:tr>
      <w:tr w:rsidR="008874DB" w:rsidRPr="008874DB" w14:paraId="6A14ED08" w14:textId="77777777" w:rsidTr="008874DB">
        <w:tc>
          <w:tcPr>
            <w:tcW w:w="2179" w:type="dxa"/>
            <w:shd w:val="clear" w:color="auto" w:fill="auto"/>
          </w:tcPr>
          <w:p w14:paraId="2E975134" w14:textId="0D1CCEFC" w:rsidR="008874DB" w:rsidRPr="008874DB" w:rsidRDefault="008874DB" w:rsidP="008874DB">
            <w:pPr>
              <w:ind w:firstLine="0"/>
            </w:pPr>
            <w:r>
              <w:t>J. E. Johnson</w:t>
            </w:r>
          </w:p>
        </w:tc>
        <w:tc>
          <w:tcPr>
            <w:tcW w:w="2179" w:type="dxa"/>
            <w:shd w:val="clear" w:color="auto" w:fill="auto"/>
          </w:tcPr>
          <w:p w14:paraId="7E130A02" w14:textId="253D4921" w:rsidR="008874DB" w:rsidRPr="008874DB" w:rsidRDefault="008874DB" w:rsidP="008874DB">
            <w:pPr>
              <w:ind w:firstLine="0"/>
            </w:pPr>
            <w:r>
              <w:t>J. L. Johnson</w:t>
            </w:r>
          </w:p>
        </w:tc>
        <w:tc>
          <w:tcPr>
            <w:tcW w:w="2180" w:type="dxa"/>
            <w:shd w:val="clear" w:color="auto" w:fill="auto"/>
          </w:tcPr>
          <w:p w14:paraId="3B73F1ED" w14:textId="3B2B3794" w:rsidR="008874DB" w:rsidRPr="008874DB" w:rsidRDefault="008874DB" w:rsidP="008874DB">
            <w:pPr>
              <w:ind w:firstLine="0"/>
            </w:pPr>
            <w:r>
              <w:t>Jones</w:t>
            </w:r>
          </w:p>
        </w:tc>
      </w:tr>
      <w:tr w:rsidR="008874DB" w:rsidRPr="008874DB" w14:paraId="35863AF8" w14:textId="77777777" w:rsidTr="008874DB">
        <w:tc>
          <w:tcPr>
            <w:tcW w:w="2179" w:type="dxa"/>
            <w:shd w:val="clear" w:color="auto" w:fill="auto"/>
          </w:tcPr>
          <w:p w14:paraId="3FD6473D" w14:textId="03FFF246" w:rsidR="008874DB" w:rsidRPr="008874DB" w:rsidRDefault="008874DB" w:rsidP="008874DB">
            <w:pPr>
              <w:ind w:firstLine="0"/>
            </w:pPr>
            <w:r>
              <w:t>Jordan</w:t>
            </w:r>
          </w:p>
        </w:tc>
        <w:tc>
          <w:tcPr>
            <w:tcW w:w="2179" w:type="dxa"/>
            <w:shd w:val="clear" w:color="auto" w:fill="auto"/>
          </w:tcPr>
          <w:p w14:paraId="1A77C841" w14:textId="0CFE222D" w:rsidR="008874DB" w:rsidRPr="008874DB" w:rsidRDefault="008874DB" w:rsidP="008874DB">
            <w:pPr>
              <w:ind w:firstLine="0"/>
            </w:pPr>
            <w:r>
              <w:t>Kilmartin</w:t>
            </w:r>
          </w:p>
        </w:tc>
        <w:tc>
          <w:tcPr>
            <w:tcW w:w="2180" w:type="dxa"/>
            <w:shd w:val="clear" w:color="auto" w:fill="auto"/>
          </w:tcPr>
          <w:p w14:paraId="004A17F8" w14:textId="0C71DB69" w:rsidR="008874DB" w:rsidRPr="008874DB" w:rsidRDefault="008874DB" w:rsidP="008874DB">
            <w:pPr>
              <w:ind w:firstLine="0"/>
            </w:pPr>
            <w:r>
              <w:t>King</w:t>
            </w:r>
          </w:p>
        </w:tc>
      </w:tr>
      <w:tr w:rsidR="008874DB" w:rsidRPr="008874DB" w14:paraId="67D87294" w14:textId="77777777" w:rsidTr="008874DB">
        <w:tc>
          <w:tcPr>
            <w:tcW w:w="2179" w:type="dxa"/>
            <w:shd w:val="clear" w:color="auto" w:fill="auto"/>
          </w:tcPr>
          <w:p w14:paraId="79910692" w14:textId="06FB146E" w:rsidR="008874DB" w:rsidRPr="008874DB" w:rsidRDefault="008874DB" w:rsidP="008874DB">
            <w:pPr>
              <w:ind w:firstLine="0"/>
            </w:pPr>
            <w:r>
              <w:t>Landing</w:t>
            </w:r>
          </w:p>
        </w:tc>
        <w:tc>
          <w:tcPr>
            <w:tcW w:w="2179" w:type="dxa"/>
            <w:shd w:val="clear" w:color="auto" w:fill="auto"/>
          </w:tcPr>
          <w:p w14:paraId="4BB60C65" w14:textId="694B65CC" w:rsidR="008874DB" w:rsidRPr="008874DB" w:rsidRDefault="008874DB" w:rsidP="008874DB">
            <w:pPr>
              <w:ind w:firstLine="0"/>
            </w:pPr>
            <w:r>
              <w:t>Lawson</w:t>
            </w:r>
          </w:p>
        </w:tc>
        <w:tc>
          <w:tcPr>
            <w:tcW w:w="2180" w:type="dxa"/>
            <w:shd w:val="clear" w:color="auto" w:fill="auto"/>
          </w:tcPr>
          <w:p w14:paraId="22065430" w14:textId="0C8D38E6" w:rsidR="008874DB" w:rsidRPr="008874DB" w:rsidRDefault="008874DB" w:rsidP="008874DB">
            <w:pPr>
              <w:ind w:firstLine="0"/>
            </w:pPr>
            <w:r>
              <w:t>Ligon</w:t>
            </w:r>
          </w:p>
        </w:tc>
      </w:tr>
      <w:tr w:rsidR="008874DB" w:rsidRPr="008874DB" w14:paraId="538A6214" w14:textId="77777777" w:rsidTr="008874DB">
        <w:tc>
          <w:tcPr>
            <w:tcW w:w="2179" w:type="dxa"/>
            <w:shd w:val="clear" w:color="auto" w:fill="auto"/>
          </w:tcPr>
          <w:p w14:paraId="75B079FE" w14:textId="20CC97B6" w:rsidR="008874DB" w:rsidRPr="008874DB" w:rsidRDefault="008874DB" w:rsidP="008874DB">
            <w:pPr>
              <w:ind w:firstLine="0"/>
            </w:pPr>
            <w:r>
              <w:t>Long</w:t>
            </w:r>
          </w:p>
        </w:tc>
        <w:tc>
          <w:tcPr>
            <w:tcW w:w="2179" w:type="dxa"/>
            <w:shd w:val="clear" w:color="auto" w:fill="auto"/>
          </w:tcPr>
          <w:p w14:paraId="0E450A80" w14:textId="63E4F7E2" w:rsidR="008874DB" w:rsidRPr="008874DB" w:rsidRDefault="008874DB" w:rsidP="008874DB">
            <w:pPr>
              <w:ind w:firstLine="0"/>
            </w:pPr>
            <w:r>
              <w:t>Lowe</w:t>
            </w:r>
          </w:p>
        </w:tc>
        <w:tc>
          <w:tcPr>
            <w:tcW w:w="2180" w:type="dxa"/>
            <w:shd w:val="clear" w:color="auto" w:fill="auto"/>
          </w:tcPr>
          <w:p w14:paraId="09B0827B" w14:textId="62067FFA" w:rsidR="008874DB" w:rsidRPr="008874DB" w:rsidRDefault="008874DB" w:rsidP="008874DB">
            <w:pPr>
              <w:ind w:firstLine="0"/>
            </w:pPr>
            <w:r>
              <w:t>Magnuson</w:t>
            </w:r>
          </w:p>
        </w:tc>
      </w:tr>
      <w:tr w:rsidR="008874DB" w:rsidRPr="008874DB" w14:paraId="7CA08151" w14:textId="77777777" w:rsidTr="008874DB">
        <w:tc>
          <w:tcPr>
            <w:tcW w:w="2179" w:type="dxa"/>
            <w:shd w:val="clear" w:color="auto" w:fill="auto"/>
          </w:tcPr>
          <w:p w14:paraId="7EE17859" w14:textId="2E6882B9" w:rsidR="008874DB" w:rsidRPr="008874DB" w:rsidRDefault="008874DB" w:rsidP="008874DB">
            <w:pPr>
              <w:ind w:firstLine="0"/>
            </w:pPr>
            <w:r>
              <w:t>Martin</w:t>
            </w:r>
          </w:p>
        </w:tc>
        <w:tc>
          <w:tcPr>
            <w:tcW w:w="2179" w:type="dxa"/>
            <w:shd w:val="clear" w:color="auto" w:fill="auto"/>
          </w:tcPr>
          <w:p w14:paraId="2AD2DB6E" w14:textId="7A6BB212" w:rsidR="008874DB" w:rsidRPr="008874DB" w:rsidRDefault="008874DB" w:rsidP="008874DB">
            <w:pPr>
              <w:ind w:firstLine="0"/>
            </w:pPr>
            <w:r>
              <w:t>May</w:t>
            </w:r>
          </w:p>
        </w:tc>
        <w:tc>
          <w:tcPr>
            <w:tcW w:w="2180" w:type="dxa"/>
            <w:shd w:val="clear" w:color="auto" w:fill="auto"/>
          </w:tcPr>
          <w:p w14:paraId="7638D06B" w14:textId="109B4597" w:rsidR="008874DB" w:rsidRPr="008874DB" w:rsidRDefault="008874DB" w:rsidP="008874DB">
            <w:pPr>
              <w:ind w:firstLine="0"/>
            </w:pPr>
            <w:r>
              <w:t>McCabe</w:t>
            </w:r>
          </w:p>
        </w:tc>
      </w:tr>
      <w:tr w:rsidR="008874DB" w:rsidRPr="008874DB" w14:paraId="309C4689" w14:textId="77777777" w:rsidTr="008874DB">
        <w:tc>
          <w:tcPr>
            <w:tcW w:w="2179" w:type="dxa"/>
            <w:shd w:val="clear" w:color="auto" w:fill="auto"/>
          </w:tcPr>
          <w:p w14:paraId="348E08B9" w14:textId="2FC97ECF" w:rsidR="008874DB" w:rsidRPr="008874DB" w:rsidRDefault="008874DB" w:rsidP="008874DB">
            <w:pPr>
              <w:ind w:firstLine="0"/>
            </w:pPr>
            <w:r>
              <w:t>McCravy</w:t>
            </w:r>
          </w:p>
        </w:tc>
        <w:tc>
          <w:tcPr>
            <w:tcW w:w="2179" w:type="dxa"/>
            <w:shd w:val="clear" w:color="auto" w:fill="auto"/>
          </w:tcPr>
          <w:p w14:paraId="47F16445" w14:textId="60129394" w:rsidR="008874DB" w:rsidRPr="008874DB" w:rsidRDefault="008874DB" w:rsidP="008874DB">
            <w:pPr>
              <w:ind w:firstLine="0"/>
            </w:pPr>
            <w:r>
              <w:t>McDaniel</w:t>
            </w:r>
          </w:p>
        </w:tc>
        <w:tc>
          <w:tcPr>
            <w:tcW w:w="2180" w:type="dxa"/>
            <w:shd w:val="clear" w:color="auto" w:fill="auto"/>
          </w:tcPr>
          <w:p w14:paraId="12A07459" w14:textId="43B48070" w:rsidR="008874DB" w:rsidRPr="008874DB" w:rsidRDefault="008874DB" w:rsidP="008874DB">
            <w:pPr>
              <w:ind w:firstLine="0"/>
            </w:pPr>
            <w:r>
              <w:t>McGinnis</w:t>
            </w:r>
          </w:p>
        </w:tc>
      </w:tr>
      <w:tr w:rsidR="008874DB" w:rsidRPr="008874DB" w14:paraId="3AFC7D55" w14:textId="77777777" w:rsidTr="008874DB">
        <w:tc>
          <w:tcPr>
            <w:tcW w:w="2179" w:type="dxa"/>
            <w:shd w:val="clear" w:color="auto" w:fill="auto"/>
          </w:tcPr>
          <w:p w14:paraId="764AC531" w14:textId="7EB02333" w:rsidR="008874DB" w:rsidRPr="008874DB" w:rsidRDefault="008874DB" w:rsidP="008874DB">
            <w:pPr>
              <w:ind w:firstLine="0"/>
            </w:pPr>
            <w:r>
              <w:t>Mitchell</w:t>
            </w:r>
          </w:p>
        </w:tc>
        <w:tc>
          <w:tcPr>
            <w:tcW w:w="2179" w:type="dxa"/>
            <w:shd w:val="clear" w:color="auto" w:fill="auto"/>
          </w:tcPr>
          <w:p w14:paraId="2D7BD752" w14:textId="4643458D" w:rsidR="008874DB" w:rsidRPr="008874DB" w:rsidRDefault="008874DB" w:rsidP="008874DB">
            <w:pPr>
              <w:ind w:firstLine="0"/>
            </w:pPr>
            <w:r>
              <w:t>Montgomery</w:t>
            </w:r>
          </w:p>
        </w:tc>
        <w:tc>
          <w:tcPr>
            <w:tcW w:w="2180" w:type="dxa"/>
            <w:shd w:val="clear" w:color="auto" w:fill="auto"/>
          </w:tcPr>
          <w:p w14:paraId="03003BA3" w14:textId="1DD00CF7" w:rsidR="008874DB" w:rsidRPr="008874DB" w:rsidRDefault="008874DB" w:rsidP="008874DB">
            <w:pPr>
              <w:ind w:firstLine="0"/>
            </w:pPr>
            <w:r>
              <w:t>T. Moore</w:t>
            </w:r>
          </w:p>
        </w:tc>
      </w:tr>
      <w:tr w:rsidR="008874DB" w:rsidRPr="008874DB" w14:paraId="3378B43C" w14:textId="77777777" w:rsidTr="008874DB">
        <w:tc>
          <w:tcPr>
            <w:tcW w:w="2179" w:type="dxa"/>
            <w:shd w:val="clear" w:color="auto" w:fill="auto"/>
          </w:tcPr>
          <w:p w14:paraId="03610AAA" w14:textId="518E11EF" w:rsidR="008874DB" w:rsidRPr="008874DB" w:rsidRDefault="008874DB" w:rsidP="008874DB">
            <w:pPr>
              <w:ind w:firstLine="0"/>
            </w:pPr>
            <w:r>
              <w:t>Morgan</w:t>
            </w:r>
          </w:p>
        </w:tc>
        <w:tc>
          <w:tcPr>
            <w:tcW w:w="2179" w:type="dxa"/>
            <w:shd w:val="clear" w:color="auto" w:fill="auto"/>
          </w:tcPr>
          <w:p w14:paraId="3CE2CBA3" w14:textId="5252CC20" w:rsidR="008874DB" w:rsidRPr="008874DB" w:rsidRDefault="008874DB" w:rsidP="008874DB">
            <w:pPr>
              <w:ind w:firstLine="0"/>
            </w:pPr>
            <w:r>
              <w:t>Moss</w:t>
            </w:r>
          </w:p>
        </w:tc>
        <w:tc>
          <w:tcPr>
            <w:tcW w:w="2180" w:type="dxa"/>
            <w:shd w:val="clear" w:color="auto" w:fill="auto"/>
          </w:tcPr>
          <w:p w14:paraId="63AB08AD" w14:textId="4D6DBA58" w:rsidR="008874DB" w:rsidRPr="008874DB" w:rsidRDefault="008874DB" w:rsidP="008874DB">
            <w:pPr>
              <w:ind w:firstLine="0"/>
            </w:pPr>
            <w:r>
              <w:t>Murphy</w:t>
            </w:r>
          </w:p>
        </w:tc>
      </w:tr>
      <w:tr w:rsidR="008874DB" w:rsidRPr="008874DB" w14:paraId="4CA1FDD7" w14:textId="77777777" w:rsidTr="008874DB">
        <w:tc>
          <w:tcPr>
            <w:tcW w:w="2179" w:type="dxa"/>
            <w:shd w:val="clear" w:color="auto" w:fill="auto"/>
          </w:tcPr>
          <w:p w14:paraId="38A71E0A" w14:textId="0592B031" w:rsidR="008874DB" w:rsidRPr="008874DB" w:rsidRDefault="008874DB" w:rsidP="008874DB">
            <w:pPr>
              <w:ind w:firstLine="0"/>
            </w:pPr>
            <w:r>
              <w:t>Neese</w:t>
            </w:r>
          </w:p>
        </w:tc>
        <w:tc>
          <w:tcPr>
            <w:tcW w:w="2179" w:type="dxa"/>
            <w:shd w:val="clear" w:color="auto" w:fill="auto"/>
          </w:tcPr>
          <w:p w14:paraId="7E3840F8" w14:textId="677E02B1" w:rsidR="008874DB" w:rsidRPr="008874DB" w:rsidRDefault="008874DB" w:rsidP="008874DB">
            <w:pPr>
              <w:ind w:firstLine="0"/>
            </w:pPr>
            <w:r>
              <w:t>B. Newton</w:t>
            </w:r>
          </w:p>
        </w:tc>
        <w:tc>
          <w:tcPr>
            <w:tcW w:w="2180" w:type="dxa"/>
            <w:shd w:val="clear" w:color="auto" w:fill="auto"/>
          </w:tcPr>
          <w:p w14:paraId="4F21540B" w14:textId="683A37A9" w:rsidR="008874DB" w:rsidRPr="008874DB" w:rsidRDefault="008874DB" w:rsidP="008874DB">
            <w:pPr>
              <w:ind w:firstLine="0"/>
            </w:pPr>
            <w:r>
              <w:t>W. Newton</w:t>
            </w:r>
          </w:p>
        </w:tc>
      </w:tr>
      <w:tr w:rsidR="008874DB" w:rsidRPr="008874DB" w14:paraId="43A41CC3" w14:textId="77777777" w:rsidTr="008874DB">
        <w:tc>
          <w:tcPr>
            <w:tcW w:w="2179" w:type="dxa"/>
            <w:shd w:val="clear" w:color="auto" w:fill="auto"/>
          </w:tcPr>
          <w:p w14:paraId="7D9404C2" w14:textId="1C7635CC" w:rsidR="008874DB" w:rsidRPr="008874DB" w:rsidRDefault="008874DB" w:rsidP="008874DB">
            <w:pPr>
              <w:ind w:firstLine="0"/>
            </w:pPr>
            <w:r>
              <w:t>Oremus</w:t>
            </w:r>
          </w:p>
        </w:tc>
        <w:tc>
          <w:tcPr>
            <w:tcW w:w="2179" w:type="dxa"/>
            <w:shd w:val="clear" w:color="auto" w:fill="auto"/>
          </w:tcPr>
          <w:p w14:paraId="328776A5" w14:textId="7DFAA00F" w:rsidR="008874DB" w:rsidRPr="008874DB" w:rsidRDefault="008874DB" w:rsidP="008874DB">
            <w:pPr>
              <w:ind w:firstLine="0"/>
            </w:pPr>
            <w:r>
              <w:t>Pace</w:t>
            </w:r>
          </w:p>
        </w:tc>
        <w:tc>
          <w:tcPr>
            <w:tcW w:w="2180" w:type="dxa"/>
            <w:shd w:val="clear" w:color="auto" w:fill="auto"/>
          </w:tcPr>
          <w:p w14:paraId="11DF6EA3" w14:textId="12DB4E32" w:rsidR="008874DB" w:rsidRPr="008874DB" w:rsidRDefault="008874DB" w:rsidP="008874DB">
            <w:pPr>
              <w:ind w:firstLine="0"/>
            </w:pPr>
            <w:r>
              <w:t>Pedalino</w:t>
            </w:r>
          </w:p>
        </w:tc>
      </w:tr>
      <w:tr w:rsidR="008874DB" w:rsidRPr="008874DB" w14:paraId="3DF03117" w14:textId="77777777" w:rsidTr="008874DB">
        <w:tc>
          <w:tcPr>
            <w:tcW w:w="2179" w:type="dxa"/>
            <w:shd w:val="clear" w:color="auto" w:fill="auto"/>
          </w:tcPr>
          <w:p w14:paraId="09F02B80" w14:textId="025399A0" w:rsidR="008874DB" w:rsidRPr="008874DB" w:rsidRDefault="008874DB" w:rsidP="008874DB">
            <w:pPr>
              <w:ind w:firstLine="0"/>
            </w:pPr>
            <w:r>
              <w:t>Pope</w:t>
            </w:r>
          </w:p>
        </w:tc>
        <w:tc>
          <w:tcPr>
            <w:tcW w:w="2179" w:type="dxa"/>
            <w:shd w:val="clear" w:color="auto" w:fill="auto"/>
          </w:tcPr>
          <w:p w14:paraId="5DC18BFD" w14:textId="5C395136" w:rsidR="008874DB" w:rsidRPr="008874DB" w:rsidRDefault="008874DB" w:rsidP="008874DB">
            <w:pPr>
              <w:ind w:firstLine="0"/>
            </w:pPr>
            <w:r>
              <w:t>Rankin</w:t>
            </w:r>
          </w:p>
        </w:tc>
        <w:tc>
          <w:tcPr>
            <w:tcW w:w="2180" w:type="dxa"/>
            <w:shd w:val="clear" w:color="auto" w:fill="auto"/>
          </w:tcPr>
          <w:p w14:paraId="6524557B" w14:textId="1DED6667" w:rsidR="008874DB" w:rsidRPr="008874DB" w:rsidRDefault="008874DB" w:rsidP="008874DB">
            <w:pPr>
              <w:ind w:firstLine="0"/>
            </w:pPr>
            <w:r>
              <w:t>Rivers</w:t>
            </w:r>
          </w:p>
        </w:tc>
      </w:tr>
      <w:tr w:rsidR="008874DB" w:rsidRPr="008874DB" w14:paraId="7350175D" w14:textId="77777777" w:rsidTr="008874DB">
        <w:tc>
          <w:tcPr>
            <w:tcW w:w="2179" w:type="dxa"/>
            <w:shd w:val="clear" w:color="auto" w:fill="auto"/>
          </w:tcPr>
          <w:p w14:paraId="42981E4A" w14:textId="377E4979" w:rsidR="008874DB" w:rsidRPr="008874DB" w:rsidRDefault="008874DB" w:rsidP="008874DB">
            <w:pPr>
              <w:ind w:firstLine="0"/>
            </w:pPr>
            <w:r>
              <w:t>Robbins</w:t>
            </w:r>
          </w:p>
        </w:tc>
        <w:tc>
          <w:tcPr>
            <w:tcW w:w="2179" w:type="dxa"/>
            <w:shd w:val="clear" w:color="auto" w:fill="auto"/>
          </w:tcPr>
          <w:p w14:paraId="60CEDC0A" w14:textId="02D56873" w:rsidR="008874DB" w:rsidRPr="008874DB" w:rsidRDefault="008874DB" w:rsidP="008874DB">
            <w:pPr>
              <w:ind w:firstLine="0"/>
            </w:pPr>
            <w:r>
              <w:t>Rose</w:t>
            </w:r>
          </w:p>
        </w:tc>
        <w:tc>
          <w:tcPr>
            <w:tcW w:w="2180" w:type="dxa"/>
            <w:shd w:val="clear" w:color="auto" w:fill="auto"/>
          </w:tcPr>
          <w:p w14:paraId="7ADC5FB2" w14:textId="5014ADD0" w:rsidR="008874DB" w:rsidRPr="008874DB" w:rsidRDefault="008874DB" w:rsidP="008874DB">
            <w:pPr>
              <w:ind w:firstLine="0"/>
            </w:pPr>
            <w:r>
              <w:t>Rutherford</w:t>
            </w:r>
          </w:p>
        </w:tc>
      </w:tr>
      <w:tr w:rsidR="008874DB" w:rsidRPr="008874DB" w14:paraId="39A1052B" w14:textId="77777777" w:rsidTr="008874DB">
        <w:tc>
          <w:tcPr>
            <w:tcW w:w="2179" w:type="dxa"/>
            <w:shd w:val="clear" w:color="auto" w:fill="auto"/>
          </w:tcPr>
          <w:p w14:paraId="629D339C" w14:textId="445CDA95" w:rsidR="008874DB" w:rsidRPr="008874DB" w:rsidRDefault="008874DB" w:rsidP="008874DB">
            <w:pPr>
              <w:ind w:firstLine="0"/>
            </w:pPr>
            <w:r>
              <w:t>Sanders</w:t>
            </w:r>
          </w:p>
        </w:tc>
        <w:tc>
          <w:tcPr>
            <w:tcW w:w="2179" w:type="dxa"/>
            <w:shd w:val="clear" w:color="auto" w:fill="auto"/>
          </w:tcPr>
          <w:p w14:paraId="43D1C602" w14:textId="393A64B0" w:rsidR="008874DB" w:rsidRPr="008874DB" w:rsidRDefault="008874DB" w:rsidP="008874DB">
            <w:pPr>
              <w:ind w:firstLine="0"/>
            </w:pPr>
            <w:r>
              <w:t>Schuessler</w:t>
            </w:r>
          </w:p>
        </w:tc>
        <w:tc>
          <w:tcPr>
            <w:tcW w:w="2180" w:type="dxa"/>
            <w:shd w:val="clear" w:color="auto" w:fill="auto"/>
          </w:tcPr>
          <w:p w14:paraId="61A60880" w14:textId="1035969F" w:rsidR="008874DB" w:rsidRPr="008874DB" w:rsidRDefault="008874DB" w:rsidP="008874DB">
            <w:pPr>
              <w:ind w:firstLine="0"/>
            </w:pPr>
            <w:r>
              <w:t>G. M. Smith</w:t>
            </w:r>
          </w:p>
        </w:tc>
      </w:tr>
      <w:tr w:rsidR="008874DB" w:rsidRPr="008874DB" w14:paraId="7E78472C" w14:textId="77777777" w:rsidTr="008874DB">
        <w:tc>
          <w:tcPr>
            <w:tcW w:w="2179" w:type="dxa"/>
            <w:shd w:val="clear" w:color="auto" w:fill="auto"/>
          </w:tcPr>
          <w:p w14:paraId="71502752" w14:textId="72E00DB4" w:rsidR="008874DB" w:rsidRPr="008874DB" w:rsidRDefault="008874DB" w:rsidP="008874DB">
            <w:pPr>
              <w:ind w:firstLine="0"/>
            </w:pPr>
            <w:r>
              <w:t>M. M. Smith</w:t>
            </w:r>
          </w:p>
        </w:tc>
        <w:tc>
          <w:tcPr>
            <w:tcW w:w="2179" w:type="dxa"/>
            <w:shd w:val="clear" w:color="auto" w:fill="auto"/>
          </w:tcPr>
          <w:p w14:paraId="2B0179CA" w14:textId="187A9839" w:rsidR="008874DB" w:rsidRPr="008874DB" w:rsidRDefault="008874DB" w:rsidP="008874DB">
            <w:pPr>
              <w:ind w:firstLine="0"/>
            </w:pPr>
            <w:r>
              <w:t>Spann-Wilder</w:t>
            </w:r>
          </w:p>
        </w:tc>
        <w:tc>
          <w:tcPr>
            <w:tcW w:w="2180" w:type="dxa"/>
            <w:shd w:val="clear" w:color="auto" w:fill="auto"/>
          </w:tcPr>
          <w:p w14:paraId="72A9FDBE" w14:textId="322E707D" w:rsidR="008874DB" w:rsidRPr="008874DB" w:rsidRDefault="008874DB" w:rsidP="008874DB">
            <w:pPr>
              <w:ind w:firstLine="0"/>
            </w:pPr>
            <w:r>
              <w:t>Stavrinakis</w:t>
            </w:r>
          </w:p>
        </w:tc>
      </w:tr>
      <w:tr w:rsidR="008874DB" w:rsidRPr="008874DB" w14:paraId="40712C4A" w14:textId="77777777" w:rsidTr="008874DB">
        <w:tc>
          <w:tcPr>
            <w:tcW w:w="2179" w:type="dxa"/>
            <w:shd w:val="clear" w:color="auto" w:fill="auto"/>
          </w:tcPr>
          <w:p w14:paraId="674F6B94" w14:textId="3A9E4493" w:rsidR="008874DB" w:rsidRPr="008874DB" w:rsidRDefault="008874DB" w:rsidP="008874DB">
            <w:pPr>
              <w:ind w:firstLine="0"/>
            </w:pPr>
            <w:r>
              <w:t>Taylor</w:t>
            </w:r>
          </w:p>
        </w:tc>
        <w:tc>
          <w:tcPr>
            <w:tcW w:w="2179" w:type="dxa"/>
            <w:shd w:val="clear" w:color="auto" w:fill="auto"/>
          </w:tcPr>
          <w:p w14:paraId="6CDEEBB3" w14:textId="64B99B15" w:rsidR="008874DB" w:rsidRPr="008874DB" w:rsidRDefault="008874DB" w:rsidP="008874DB">
            <w:pPr>
              <w:ind w:firstLine="0"/>
            </w:pPr>
            <w:r>
              <w:t>Teeple</w:t>
            </w:r>
          </w:p>
        </w:tc>
        <w:tc>
          <w:tcPr>
            <w:tcW w:w="2180" w:type="dxa"/>
            <w:shd w:val="clear" w:color="auto" w:fill="auto"/>
          </w:tcPr>
          <w:p w14:paraId="3F051130" w14:textId="3F7F731C" w:rsidR="008874DB" w:rsidRPr="008874DB" w:rsidRDefault="008874DB" w:rsidP="008874DB">
            <w:pPr>
              <w:ind w:firstLine="0"/>
            </w:pPr>
            <w:r>
              <w:t>Terribile</w:t>
            </w:r>
          </w:p>
        </w:tc>
      </w:tr>
      <w:tr w:rsidR="008874DB" w:rsidRPr="008874DB" w14:paraId="7A41369F" w14:textId="77777777" w:rsidTr="008874DB">
        <w:tc>
          <w:tcPr>
            <w:tcW w:w="2179" w:type="dxa"/>
            <w:shd w:val="clear" w:color="auto" w:fill="auto"/>
          </w:tcPr>
          <w:p w14:paraId="50BCE228" w14:textId="176FC407" w:rsidR="008874DB" w:rsidRPr="008874DB" w:rsidRDefault="008874DB" w:rsidP="008874DB">
            <w:pPr>
              <w:ind w:firstLine="0"/>
            </w:pPr>
            <w:r>
              <w:t>Vaughan</w:t>
            </w:r>
          </w:p>
        </w:tc>
        <w:tc>
          <w:tcPr>
            <w:tcW w:w="2179" w:type="dxa"/>
            <w:shd w:val="clear" w:color="auto" w:fill="auto"/>
          </w:tcPr>
          <w:p w14:paraId="793CF91C" w14:textId="35C005A1" w:rsidR="008874DB" w:rsidRPr="008874DB" w:rsidRDefault="008874DB" w:rsidP="008874DB">
            <w:pPr>
              <w:ind w:firstLine="0"/>
            </w:pPr>
            <w:r>
              <w:t>Weeks</w:t>
            </w:r>
          </w:p>
        </w:tc>
        <w:tc>
          <w:tcPr>
            <w:tcW w:w="2180" w:type="dxa"/>
            <w:shd w:val="clear" w:color="auto" w:fill="auto"/>
          </w:tcPr>
          <w:p w14:paraId="332DAC8C" w14:textId="22A4B719" w:rsidR="008874DB" w:rsidRPr="008874DB" w:rsidRDefault="008874DB" w:rsidP="008874DB">
            <w:pPr>
              <w:ind w:firstLine="0"/>
            </w:pPr>
            <w:r>
              <w:t>Wetmore</w:t>
            </w:r>
          </w:p>
        </w:tc>
      </w:tr>
      <w:tr w:rsidR="008874DB" w:rsidRPr="008874DB" w14:paraId="48E74535" w14:textId="77777777" w:rsidTr="008874DB">
        <w:tc>
          <w:tcPr>
            <w:tcW w:w="2179" w:type="dxa"/>
            <w:shd w:val="clear" w:color="auto" w:fill="auto"/>
          </w:tcPr>
          <w:p w14:paraId="32D961B5" w14:textId="24110A1C" w:rsidR="008874DB" w:rsidRPr="008874DB" w:rsidRDefault="008874DB" w:rsidP="008874DB">
            <w:pPr>
              <w:ind w:firstLine="0"/>
            </w:pPr>
            <w:r>
              <w:t>White</w:t>
            </w:r>
          </w:p>
        </w:tc>
        <w:tc>
          <w:tcPr>
            <w:tcW w:w="2179" w:type="dxa"/>
            <w:shd w:val="clear" w:color="auto" w:fill="auto"/>
          </w:tcPr>
          <w:p w14:paraId="58861E9D" w14:textId="3CBD8759" w:rsidR="008874DB" w:rsidRPr="008874DB" w:rsidRDefault="008874DB" w:rsidP="008874DB">
            <w:pPr>
              <w:ind w:firstLine="0"/>
            </w:pPr>
            <w:r>
              <w:t>Whitmire</w:t>
            </w:r>
          </w:p>
        </w:tc>
        <w:tc>
          <w:tcPr>
            <w:tcW w:w="2180" w:type="dxa"/>
            <w:shd w:val="clear" w:color="auto" w:fill="auto"/>
          </w:tcPr>
          <w:p w14:paraId="2C516047" w14:textId="4DFE3D7E" w:rsidR="008874DB" w:rsidRPr="008874DB" w:rsidRDefault="008874DB" w:rsidP="008874DB">
            <w:pPr>
              <w:ind w:firstLine="0"/>
            </w:pPr>
            <w:r>
              <w:t>Wickensimer</w:t>
            </w:r>
          </w:p>
        </w:tc>
      </w:tr>
      <w:tr w:rsidR="008874DB" w:rsidRPr="008874DB" w14:paraId="00548B9D" w14:textId="77777777" w:rsidTr="008874DB">
        <w:tc>
          <w:tcPr>
            <w:tcW w:w="2179" w:type="dxa"/>
            <w:shd w:val="clear" w:color="auto" w:fill="auto"/>
          </w:tcPr>
          <w:p w14:paraId="6B56CBAE" w14:textId="2D89F4A6" w:rsidR="008874DB" w:rsidRPr="008874DB" w:rsidRDefault="008874DB" w:rsidP="008874DB">
            <w:pPr>
              <w:keepNext/>
              <w:ind w:firstLine="0"/>
            </w:pPr>
            <w:r>
              <w:t>Williams</w:t>
            </w:r>
          </w:p>
        </w:tc>
        <w:tc>
          <w:tcPr>
            <w:tcW w:w="2179" w:type="dxa"/>
            <w:shd w:val="clear" w:color="auto" w:fill="auto"/>
          </w:tcPr>
          <w:p w14:paraId="7BD0D2B6" w14:textId="207B5109" w:rsidR="008874DB" w:rsidRPr="008874DB" w:rsidRDefault="008874DB" w:rsidP="008874DB">
            <w:pPr>
              <w:keepNext/>
              <w:ind w:firstLine="0"/>
            </w:pPr>
            <w:r>
              <w:t>Willis</w:t>
            </w:r>
          </w:p>
        </w:tc>
        <w:tc>
          <w:tcPr>
            <w:tcW w:w="2180" w:type="dxa"/>
            <w:shd w:val="clear" w:color="auto" w:fill="auto"/>
          </w:tcPr>
          <w:p w14:paraId="15307DBD" w14:textId="35E079BF" w:rsidR="008874DB" w:rsidRPr="008874DB" w:rsidRDefault="008874DB" w:rsidP="008874DB">
            <w:pPr>
              <w:keepNext/>
              <w:ind w:firstLine="0"/>
            </w:pPr>
            <w:r>
              <w:t>Wooten</w:t>
            </w:r>
          </w:p>
        </w:tc>
      </w:tr>
      <w:tr w:rsidR="008874DB" w:rsidRPr="008874DB" w14:paraId="74C1B6A8" w14:textId="77777777" w:rsidTr="008874DB">
        <w:tc>
          <w:tcPr>
            <w:tcW w:w="2179" w:type="dxa"/>
            <w:shd w:val="clear" w:color="auto" w:fill="auto"/>
          </w:tcPr>
          <w:p w14:paraId="467CB23E" w14:textId="7FAB660E" w:rsidR="008874DB" w:rsidRPr="008874DB" w:rsidRDefault="008874DB" w:rsidP="008874DB">
            <w:pPr>
              <w:keepNext/>
              <w:ind w:firstLine="0"/>
            </w:pPr>
            <w:r>
              <w:t>Yow</w:t>
            </w:r>
          </w:p>
        </w:tc>
        <w:tc>
          <w:tcPr>
            <w:tcW w:w="2179" w:type="dxa"/>
            <w:shd w:val="clear" w:color="auto" w:fill="auto"/>
          </w:tcPr>
          <w:p w14:paraId="38CED4CF" w14:textId="77777777" w:rsidR="008874DB" w:rsidRPr="008874DB" w:rsidRDefault="008874DB" w:rsidP="008874DB">
            <w:pPr>
              <w:keepNext/>
              <w:ind w:firstLine="0"/>
            </w:pPr>
          </w:p>
        </w:tc>
        <w:tc>
          <w:tcPr>
            <w:tcW w:w="2180" w:type="dxa"/>
            <w:shd w:val="clear" w:color="auto" w:fill="auto"/>
          </w:tcPr>
          <w:p w14:paraId="71C6DAB8" w14:textId="77777777" w:rsidR="008874DB" w:rsidRPr="008874DB" w:rsidRDefault="008874DB" w:rsidP="008874DB">
            <w:pPr>
              <w:keepNext/>
              <w:ind w:firstLine="0"/>
            </w:pPr>
          </w:p>
        </w:tc>
      </w:tr>
    </w:tbl>
    <w:p w14:paraId="0F19D469" w14:textId="77777777" w:rsidR="008874DB" w:rsidRDefault="008874DB" w:rsidP="008874DB"/>
    <w:p w14:paraId="7D4DD22B" w14:textId="6CF66C93" w:rsidR="008874DB" w:rsidRDefault="008874DB" w:rsidP="008874DB">
      <w:pPr>
        <w:jc w:val="center"/>
        <w:rPr>
          <w:b/>
        </w:rPr>
      </w:pPr>
      <w:r w:rsidRPr="008874DB">
        <w:rPr>
          <w:b/>
        </w:rPr>
        <w:t>Total--112</w:t>
      </w:r>
    </w:p>
    <w:p w14:paraId="3777D5FE" w14:textId="77777777" w:rsidR="008874DB" w:rsidRDefault="008874DB" w:rsidP="008874DB">
      <w:pPr>
        <w:jc w:val="center"/>
        <w:rPr>
          <w:b/>
        </w:rPr>
      </w:pPr>
    </w:p>
    <w:p w14:paraId="0E943BAE" w14:textId="77777777" w:rsidR="008874DB" w:rsidRDefault="008874DB" w:rsidP="0026052F">
      <w:pPr>
        <w:keepNext/>
        <w:ind w:firstLine="0"/>
      </w:pPr>
      <w:r w:rsidRPr="008874DB">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59674ED9" w14:textId="77777777" w:rsidTr="008874DB">
        <w:tc>
          <w:tcPr>
            <w:tcW w:w="2179" w:type="dxa"/>
            <w:shd w:val="clear" w:color="auto" w:fill="auto"/>
          </w:tcPr>
          <w:p w14:paraId="2BD8B9C6" w14:textId="798B71FC" w:rsidR="008874DB" w:rsidRPr="008874DB" w:rsidRDefault="008874DB" w:rsidP="0026052F">
            <w:pPr>
              <w:keepNext/>
              <w:ind w:firstLine="0"/>
            </w:pPr>
            <w:r>
              <w:t>J. Moore</w:t>
            </w:r>
          </w:p>
        </w:tc>
        <w:tc>
          <w:tcPr>
            <w:tcW w:w="2179" w:type="dxa"/>
            <w:shd w:val="clear" w:color="auto" w:fill="auto"/>
          </w:tcPr>
          <w:p w14:paraId="345BA1E5" w14:textId="77777777" w:rsidR="008874DB" w:rsidRPr="008874DB" w:rsidRDefault="008874DB" w:rsidP="0026052F">
            <w:pPr>
              <w:keepNext/>
              <w:ind w:firstLine="0"/>
            </w:pPr>
          </w:p>
        </w:tc>
        <w:tc>
          <w:tcPr>
            <w:tcW w:w="2180" w:type="dxa"/>
            <w:shd w:val="clear" w:color="auto" w:fill="auto"/>
          </w:tcPr>
          <w:p w14:paraId="3A5E942D" w14:textId="77777777" w:rsidR="008874DB" w:rsidRPr="008874DB" w:rsidRDefault="008874DB" w:rsidP="0026052F">
            <w:pPr>
              <w:keepNext/>
              <w:ind w:firstLine="0"/>
            </w:pPr>
          </w:p>
        </w:tc>
      </w:tr>
    </w:tbl>
    <w:p w14:paraId="32982867" w14:textId="77777777" w:rsidR="008874DB" w:rsidRDefault="008874DB" w:rsidP="0026052F">
      <w:pPr>
        <w:keepNext/>
      </w:pPr>
    </w:p>
    <w:p w14:paraId="45CCE8AE" w14:textId="77777777" w:rsidR="008874DB" w:rsidRDefault="008874DB" w:rsidP="0026052F">
      <w:pPr>
        <w:keepNext/>
        <w:jc w:val="center"/>
        <w:rPr>
          <w:b/>
        </w:rPr>
      </w:pPr>
      <w:r w:rsidRPr="008874DB">
        <w:rPr>
          <w:b/>
        </w:rPr>
        <w:t>Total--1</w:t>
      </w:r>
    </w:p>
    <w:p w14:paraId="32D8DAFB" w14:textId="610733A0" w:rsidR="008874DB" w:rsidRDefault="008874DB" w:rsidP="0026052F">
      <w:pPr>
        <w:keepNext/>
        <w:jc w:val="center"/>
        <w:rPr>
          <w:b/>
        </w:rPr>
      </w:pPr>
    </w:p>
    <w:p w14:paraId="20B750B4" w14:textId="77777777" w:rsidR="008874DB" w:rsidRDefault="008874DB" w:rsidP="008874DB">
      <w:r>
        <w:t xml:space="preserve">Section 30 was adopted. </w:t>
      </w:r>
    </w:p>
    <w:p w14:paraId="070DC6EA" w14:textId="77777777" w:rsidR="008874DB" w:rsidRDefault="008874DB" w:rsidP="008874DB"/>
    <w:p w14:paraId="7FAF52F2" w14:textId="77777777" w:rsidR="008874DB" w:rsidRDefault="008874DB" w:rsidP="008874DB">
      <w:pPr>
        <w:keepNext/>
        <w:jc w:val="center"/>
        <w:rPr>
          <w:b/>
        </w:rPr>
      </w:pPr>
      <w:r w:rsidRPr="008874DB">
        <w:rPr>
          <w:b/>
        </w:rPr>
        <w:t>SECTION 31--AMENDED AND ADOPTED</w:t>
      </w:r>
    </w:p>
    <w:p w14:paraId="7C4DDC3E" w14:textId="040E1311" w:rsidR="008874DB" w:rsidRDefault="008874DB" w:rsidP="008874DB">
      <w:pPr>
        <w:jc w:val="center"/>
        <w:rPr>
          <w:b/>
        </w:rPr>
      </w:pPr>
    </w:p>
    <w:p w14:paraId="339FD67E" w14:textId="23EF4437" w:rsidR="008874DB" w:rsidRPr="002C6944" w:rsidRDefault="008874DB" w:rsidP="008874DB">
      <w:pPr>
        <w:widowControl w:val="0"/>
        <w:rPr>
          <w:snapToGrid w:val="0"/>
        </w:rPr>
      </w:pPr>
      <w:r w:rsidRPr="002C6944">
        <w:rPr>
          <w:snapToGrid w:val="0"/>
        </w:rPr>
        <w:t xml:space="preserve">Rep. HEWITT proposed the following Amendment No. 137 </w:t>
      </w:r>
      <w:r w:rsidR="0026052F">
        <w:rPr>
          <w:snapToGrid w:val="0"/>
        </w:rPr>
        <w:t xml:space="preserve">to </w:t>
      </w:r>
      <w:r w:rsidR="0026052F">
        <w:rPr>
          <w:snapToGrid w:val="0"/>
        </w:rPr>
        <w:br/>
      </w:r>
      <w:r w:rsidR="0026052F" w:rsidRPr="00296917">
        <w:rPr>
          <w:smallCaps/>
          <w:snapToGrid w:val="0"/>
        </w:rPr>
        <w:t>H.</w:t>
      </w:r>
      <w:r w:rsidR="0026052F">
        <w:rPr>
          <w:smallCaps/>
          <w:snapToGrid w:val="0"/>
        </w:rPr>
        <w:t xml:space="preserve"> </w:t>
      </w:r>
      <w:r w:rsidR="0026052F" w:rsidRPr="00296917">
        <w:rPr>
          <w:smallCaps/>
          <w:snapToGrid w:val="0"/>
        </w:rPr>
        <w:t xml:space="preserve">4025 </w:t>
      </w:r>
      <w:r w:rsidR="0026052F" w:rsidRPr="00CA5AEC">
        <w:t>as introduced by</w:t>
      </w:r>
      <w:r w:rsidR="0026052F" w:rsidRPr="00296917">
        <w:rPr>
          <w:smallCaps/>
          <w:snapToGrid w:val="0"/>
        </w:rPr>
        <w:t xml:space="preserve"> </w:t>
      </w:r>
      <w:r w:rsidR="0026052F" w:rsidRPr="00CA5AEC">
        <w:t>Ways &amp; Means</w:t>
      </w:r>
      <w:r w:rsidR="0026052F" w:rsidRPr="00296917">
        <w:rPr>
          <w:smallCaps/>
          <w:snapToGrid w:val="0"/>
        </w:rPr>
        <w:t xml:space="preserve"> </w:t>
      </w:r>
      <w:r w:rsidRPr="002C6944">
        <w:rPr>
          <w:snapToGrid w:val="0"/>
        </w:rPr>
        <w:t>(Doc Name COUNCIL\SA\4025C019.JN.SA25.DOCX), which was adopted:</w:t>
      </w:r>
    </w:p>
    <w:p w14:paraId="52073FA4" w14:textId="77777777" w:rsidR="008874DB" w:rsidRPr="002C6944" w:rsidRDefault="008874DB" w:rsidP="008874DB">
      <w:pPr>
        <w:widowControl w:val="0"/>
        <w:rPr>
          <w:snapToGrid w:val="0"/>
        </w:rPr>
      </w:pPr>
      <w:r w:rsidRPr="002C6944">
        <w:rPr>
          <w:snapToGrid w:val="0"/>
        </w:rPr>
        <w:t>Amend the bill, as and if amended, Part IB, Section 31, DEPARTMENT OF PUBLIC HEALTH, page 363, beginning on line 13, by striking proviso 31.31 and inserting:</w:t>
      </w:r>
    </w:p>
    <w:p w14:paraId="7B216000" w14:textId="35B563D4" w:rsidR="008874DB" w:rsidRPr="0026052F" w:rsidRDefault="008874DB" w:rsidP="008874DB">
      <w:pPr>
        <w:widowControl w:val="0"/>
        <w:rPr>
          <w:snapToGrid w:val="0"/>
        </w:rPr>
      </w:pPr>
      <w:r w:rsidRPr="002C6944">
        <w:rPr>
          <w:snapToGrid w:val="0"/>
        </w:rPr>
        <w:t xml:space="preserve">/ </w:t>
      </w:r>
      <w:r w:rsidRPr="002C6944">
        <w:rPr>
          <w:snapToGrid w:val="0"/>
        </w:rPr>
        <w:tab/>
      </w:r>
      <w:r w:rsidRPr="002C6944">
        <w:rPr>
          <w:strike/>
          <w:snapToGrid w:val="0"/>
        </w:rPr>
        <w:t>31.31.</w:t>
      </w:r>
      <w:r w:rsidRPr="002C6944">
        <w:rPr>
          <w:strike/>
          <w:snapToGrid w:val="0"/>
        </w:rPr>
        <w:tab/>
        <w:t>(DPH: Abortion Clinic Certification)  Prior to January 31, 2017, a facility other than a hospital that is licensed and certified by the department to perform abortions must file a report with the department that provides the number of physicians that performed an abortion at the facility between July 1, 2016 and December 31, 2016, who did not have admitting privileges at a local certified hospital and staff privileges to replace on 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 staff physicians at the certified hospital.  Any summation of any abortion must not divulge any information that is privileged or required to be maintained as confidential by any provision of law.  An applicable facility must remit a twenty five dollar filing fee to the department for the report required by this provision.</w:t>
      </w:r>
      <w:r w:rsidR="0026052F">
        <w:rPr>
          <w:snapToGrid w:val="0"/>
        </w:rPr>
        <w:t xml:space="preserve"> /</w:t>
      </w:r>
    </w:p>
    <w:p w14:paraId="4A6CCFA5" w14:textId="77777777" w:rsidR="008874DB" w:rsidRPr="002C6944" w:rsidRDefault="008874DB" w:rsidP="008874DB">
      <w:pPr>
        <w:widowControl w:val="0"/>
        <w:rPr>
          <w:snapToGrid w:val="0"/>
        </w:rPr>
      </w:pPr>
      <w:r w:rsidRPr="002C6944">
        <w:rPr>
          <w:snapToGrid w:val="0"/>
        </w:rPr>
        <w:t>Renumber sections to conform.</w:t>
      </w:r>
    </w:p>
    <w:p w14:paraId="7D20F128" w14:textId="77777777" w:rsidR="008874DB" w:rsidRDefault="008874DB" w:rsidP="008874DB">
      <w:pPr>
        <w:widowControl w:val="0"/>
      </w:pPr>
      <w:r w:rsidRPr="002C6944">
        <w:rPr>
          <w:snapToGrid w:val="0"/>
        </w:rPr>
        <w:t>Amend totals and titles to conform.</w:t>
      </w:r>
    </w:p>
    <w:p w14:paraId="48504077" w14:textId="73D07926" w:rsidR="008874DB" w:rsidRDefault="008874DB" w:rsidP="008874DB">
      <w:pPr>
        <w:widowControl w:val="0"/>
      </w:pPr>
    </w:p>
    <w:p w14:paraId="15F47618" w14:textId="77777777" w:rsidR="008874DB" w:rsidRDefault="008874DB" w:rsidP="008874DB">
      <w:r>
        <w:t>Rep. HEWITT explained the amendment.</w:t>
      </w:r>
    </w:p>
    <w:p w14:paraId="73CF10E7" w14:textId="69C8699F" w:rsidR="008874DB" w:rsidRDefault="008874DB" w:rsidP="008874DB">
      <w:r>
        <w:t>The amendment was then adopted.</w:t>
      </w:r>
    </w:p>
    <w:p w14:paraId="4922F4A5" w14:textId="77777777" w:rsidR="008874DB" w:rsidRDefault="008874DB" w:rsidP="008874DB"/>
    <w:p w14:paraId="523E8512" w14:textId="4B44FFB7" w:rsidR="008874DB" w:rsidRDefault="008874DB" w:rsidP="008874DB">
      <w:r>
        <w:t>The question then recurred to the adoption of the section.</w:t>
      </w:r>
    </w:p>
    <w:p w14:paraId="40CC7B16" w14:textId="77777777" w:rsidR="008874DB" w:rsidRDefault="008874DB" w:rsidP="008874DB"/>
    <w:p w14:paraId="526695D3" w14:textId="77777777" w:rsidR="008874DB" w:rsidRDefault="008874DB" w:rsidP="008874DB">
      <w:r>
        <w:t xml:space="preserve">The yeas and nays were taken resulting as follows: </w:t>
      </w:r>
    </w:p>
    <w:p w14:paraId="719064CC" w14:textId="2FC29001" w:rsidR="008874DB" w:rsidRDefault="008874DB" w:rsidP="008874DB">
      <w:pPr>
        <w:jc w:val="center"/>
      </w:pPr>
      <w:r>
        <w:t xml:space="preserve"> </w:t>
      </w:r>
      <w:bookmarkStart w:id="51" w:name="vote_start238"/>
      <w:bookmarkEnd w:id="51"/>
      <w:r>
        <w:t>Yeas 87; Nays 0</w:t>
      </w:r>
    </w:p>
    <w:p w14:paraId="6F11E162" w14:textId="77777777" w:rsidR="008874DB" w:rsidRDefault="008874DB" w:rsidP="008874DB">
      <w:pPr>
        <w:jc w:val="center"/>
      </w:pPr>
    </w:p>
    <w:p w14:paraId="789F4474"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756886FF" w14:textId="77777777" w:rsidTr="008874DB">
        <w:tc>
          <w:tcPr>
            <w:tcW w:w="2179" w:type="dxa"/>
            <w:shd w:val="clear" w:color="auto" w:fill="auto"/>
          </w:tcPr>
          <w:p w14:paraId="2CD3FC38" w14:textId="5E7F50E0" w:rsidR="008874DB" w:rsidRPr="008874DB" w:rsidRDefault="008874DB" w:rsidP="008874DB">
            <w:pPr>
              <w:keepNext/>
              <w:ind w:firstLine="0"/>
            </w:pPr>
            <w:r>
              <w:t>Anderson</w:t>
            </w:r>
          </w:p>
        </w:tc>
        <w:tc>
          <w:tcPr>
            <w:tcW w:w="2179" w:type="dxa"/>
            <w:shd w:val="clear" w:color="auto" w:fill="auto"/>
          </w:tcPr>
          <w:p w14:paraId="5B7FB2BB" w14:textId="554E91FE" w:rsidR="008874DB" w:rsidRPr="008874DB" w:rsidRDefault="008874DB" w:rsidP="008874DB">
            <w:pPr>
              <w:keepNext/>
              <w:ind w:firstLine="0"/>
            </w:pPr>
            <w:r>
              <w:t>Atkinson</w:t>
            </w:r>
          </w:p>
        </w:tc>
        <w:tc>
          <w:tcPr>
            <w:tcW w:w="2180" w:type="dxa"/>
            <w:shd w:val="clear" w:color="auto" w:fill="auto"/>
          </w:tcPr>
          <w:p w14:paraId="4CF88739" w14:textId="42439756" w:rsidR="008874DB" w:rsidRPr="008874DB" w:rsidRDefault="008874DB" w:rsidP="008874DB">
            <w:pPr>
              <w:keepNext/>
              <w:ind w:firstLine="0"/>
            </w:pPr>
            <w:r>
              <w:t>Bailey</w:t>
            </w:r>
          </w:p>
        </w:tc>
      </w:tr>
      <w:tr w:rsidR="008874DB" w:rsidRPr="008874DB" w14:paraId="5FE67061" w14:textId="77777777" w:rsidTr="008874DB">
        <w:tc>
          <w:tcPr>
            <w:tcW w:w="2179" w:type="dxa"/>
            <w:shd w:val="clear" w:color="auto" w:fill="auto"/>
          </w:tcPr>
          <w:p w14:paraId="460FD70D" w14:textId="3611A4D2" w:rsidR="008874DB" w:rsidRPr="008874DB" w:rsidRDefault="008874DB" w:rsidP="008874DB">
            <w:pPr>
              <w:ind w:firstLine="0"/>
            </w:pPr>
            <w:r>
              <w:t>Ballentine</w:t>
            </w:r>
          </w:p>
        </w:tc>
        <w:tc>
          <w:tcPr>
            <w:tcW w:w="2179" w:type="dxa"/>
            <w:shd w:val="clear" w:color="auto" w:fill="auto"/>
          </w:tcPr>
          <w:p w14:paraId="68B9F5A5" w14:textId="5DECD950" w:rsidR="008874DB" w:rsidRPr="008874DB" w:rsidRDefault="008874DB" w:rsidP="008874DB">
            <w:pPr>
              <w:ind w:firstLine="0"/>
            </w:pPr>
            <w:r>
              <w:t>Bauer</w:t>
            </w:r>
          </w:p>
        </w:tc>
        <w:tc>
          <w:tcPr>
            <w:tcW w:w="2180" w:type="dxa"/>
            <w:shd w:val="clear" w:color="auto" w:fill="auto"/>
          </w:tcPr>
          <w:p w14:paraId="4111B8AC" w14:textId="6259C7C6" w:rsidR="008874DB" w:rsidRPr="008874DB" w:rsidRDefault="008874DB" w:rsidP="008874DB">
            <w:pPr>
              <w:ind w:firstLine="0"/>
            </w:pPr>
            <w:r>
              <w:t>Beach</w:t>
            </w:r>
          </w:p>
        </w:tc>
      </w:tr>
      <w:tr w:rsidR="008874DB" w:rsidRPr="008874DB" w14:paraId="632CC258" w14:textId="77777777" w:rsidTr="008874DB">
        <w:tc>
          <w:tcPr>
            <w:tcW w:w="2179" w:type="dxa"/>
            <w:shd w:val="clear" w:color="auto" w:fill="auto"/>
          </w:tcPr>
          <w:p w14:paraId="26722789" w14:textId="2951DE7B" w:rsidR="008874DB" w:rsidRPr="008874DB" w:rsidRDefault="008874DB" w:rsidP="008874DB">
            <w:pPr>
              <w:ind w:firstLine="0"/>
            </w:pPr>
            <w:r>
              <w:t>Bowers</w:t>
            </w:r>
          </w:p>
        </w:tc>
        <w:tc>
          <w:tcPr>
            <w:tcW w:w="2179" w:type="dxa"/>
            <w:shd w:val="clear" w:color="auto" w:fill="auto"/>
          </w:tcPr>
          <w:p w14:paraId="046374A3" w14:textId="44D0EF92" w:rsidR="008874DB" w:rsidRPr="008874DB" w:rsidRDefault="008874DB" w:rsidP="008874DB">
            <w:pPr>
              <w:ind w:firstLine="0"/>
            </w:pPr>
            <w:r>
              <w:t>Bradley</w:t>
            </w:r>
          </w:p>
        </w:tc>
        <w:tc>
          <w:tcPr>
            <w:tcW w:w="2180" w:type="dxa"/>
            <w:shd w:val="clear" w:color="auto" w:fill="auto"/>
          </w:tcPr>
          <w:p w14:paraId="767E37BA" w14:textId="1E839A8B" w:rsidR="008874DB" w:rsidRPr="008874DB" w:rsidRDefault="008874DB" w:rsidP="008874DB">
            <w:pPr>
              <w:ind w:firstLine="0"/>
            </w:pPr>
            <w:r>
              <w:t>Brewer</w:t>
            </w:r>
          </w:p>
        </w:tc>
      </w:tr>
      <w:tr w:rsidR="008874DB" w:rsidRPr="008874DB" w14:paraId="0232A256" w14:textId="77777777" w:rsidTr="008874DB">
        <w:tc>
          <w:tcPr>
            <w:tcW w:w="2179" w:type="dxa"/>
            <w:shd w:val="clear" w:color="auto" w:fill="auto"/>
          </w:tcPr>
          <w:p w14:paraId="472899D6" w14:textId="39CC8C8E" w:rsidR="008874DB" w:rsidRPr="008874DB" w:rsidRDefault="008874DB" w:rsidP="008874DB">
            <w:pPr>
              <w:ind w:firstLine="0"/>
            </w:pPr>
            <w:r>
              <w:t>Burns</w:t>
            </w:r>
          </w:p>
        </w:tc>
        <w:tc>
          <w:tcPr>
            <w:tcW w:w="2179" w:type="dxa"/>
            <w:shd w:val="clear" w:color="auto" w:fill="auto"/>
          </w:tcPr>
          <w:p w14:paraId="7BA287D9" w14:textId="7738F70E" w:rsidR="008874DB" w:rsidRPr="008874DB" w:rsidRDefault="008874DB" w:rsidP="008874DB">
            <w:pPr>
              <w:ind w:firstLine="0"/>
            </w:pPr>
            <w:r>
              <w:t>Bustos</w:t>
            </w:r>
          </w:p>
        </w:tc>
        <w:tc>
          <w:tcPr>
            <w:tcW w:w="2180" w:type="dxa"/>
            <w:shd w:val="clear" w:color="auto" w:fill="auto"/>
          </w:tcPr>
          <w:p w14:paraId="25427942" w14:textId="5F6ABB43" w:rsidR="008874DB" w:rsidRPr="008874DB" w:rsidRDefault="008874DB" w:rsidP="008874DB">
            <w:pPr>
              <w:ind w:firstLine="0"/>
            </w:pPr>
            <w:r>
              <w:t>Calhoon</w:t>
            </w:r>
          </w:p>
        </w:tc>
      </w:tr>
      <w:tr w:rsidR="008874DB" w:rsidRPr="008874DB" w14:paraId="7D83C571" w14:textId="77777777" w:rsidTr="008874DB">
        <w:tc>
          <w:tcPr>
            <w:tcW w:w="2179" w:type="dxa"/>
            <w:shd w:val="clear" w:color="auto" w:fill="auto"/>
          </w:tcPr>
          <w:p w14:paraId="6B8A6A0C" w14:textId="1C9ED7D4" w:rsidR="008874DB" w:rsidRPr="008874DB" w:rsidRDefault="008874DB" w:rsidP="008874DB">
            <w:pPr>
              <w:ind w:firstLine="0"/>
            </w:pPr>
            <w:r>
              <w:t>Chapman</w:t>
            </w:r>
          </w:p>
        </w:tc>
        <w:tc>
          <w:tcPr>
            <w:tcW w:w="2179" w:type="dxa"/>
            <w:shd w:val="clear" w:color="auto" w:fill="auto"/>
          </w:tcPr>
          <w:p w14:paraId="38134007" w14:textId="14CA955E" w:rsidR="008874DB" w:rsidRPr="008874DB" w:rsidRDefault="008874DB" w:rsidP="008874DB">
            <w:pPr>
              <w:ind w:firstLine="0"/>
            </w:pPr>
            <w:r>
              <w:t>Clyburn</w:t>
            </w:r>
          </w:p>
        </w:tc>
        <w:tc>
          <w:tcPr>
            <w:tcW w:w="2180" w:type="dxa"/>
            <w:shd w:val="clear" w:color="auto" w:fill="auto"/>
          </w:tcPr>
          <w:p w14:paraId="558C2C13" w14:textId="3AD0F736" w:rsidR="008874DB" w:rsidRPr="008874DB" w:rsidRDefault="008874DB" w:rsidP="008874DB">
            <w:pPr>
              <w:ind w:firstLine="0"/>
            </w:pPr>
            <w:r>
              <w:t>B. L. Cox</w:t>
            </w:r>
          </w:p>
        </w:tc>
      </w:tr>
      <w:tr w:rsidR="008874DB" w:rsidRPr="008874DB" w14:paraId="6189BC82" w14:textId="77777777" w:rsidTr="008874DB">
        <w:tc>
          <w:tcPr>
            <w:tcW w:w="2179" w:type="dxa"/>
            <w:shd w:val="clear" w:color="auto" w:fill="auto"/>
          </w:tcPr>
          <w:p w14:paraId="433A7982" w14:textId="7DA8B811" w:rsidR="008874DB" w:rsidRPr="008874DB" w:rsidRDefault="008874DB" w:rsidP="008874DB">
            <w:pPr>
              <w:ind w:firstLine="0"/>
            </w:pPr>
            <w:r>
              <w:t>Crawford</w:t>
            </w:r>
          </w:p>
        </w:tc>
        <w:tc>
          <w:tcPr>
            <w:tcW w:w="2179" w:type="dxa"/>
            <w:shd w:val="clear" w:color="auto" w:fill="auto"/>
          </w:tcPr>
          <w:p w14:paraId="35545B00" w14:textId="4CAA6221" w:rsidR="008874DB" w:rsidRPr="008874DB" w:rsidRDefault="008874DB" w:rsidP="008874DB">
            <w:pPr>
              <w:ind w:firstLine="0"/>
            </w:pPr>
            <w:r>
              <w:t>Cromer</w:t>
            </w:r>
          </w:p>
        </w:tc>
        <w:tc>
          <w:tcPr>
            <w:tcW w:w="2180" w:type="dxa"/>
            <w:shd w:val="clear" w:color="auto" w:fill="auto"/>
          </w:tcPr>
          <w:p w14:paraId="0033E2A0" w14:textId="3F8372DD" w:rsidR="008874DB" w:rsidRPr="008874DB" w:rsidRDefault="008874DB" w:rsidP="008874DB">
            <w:pPr>
              <w:ind w:firstLine="0"/>
            </w:pPr>
            <w:r>
              <w:t>Davis</w:t>
            </w:r>
          </w:p>
        </w:tc>
      </w:tr>
      <w:tr w:rsidR="008874DB" w:rsidRPr="008874DB" w14:paraId="413501B1" w14:textId="77777777" w:rsidTr="008874DB">
        <w:tc>
          <w:tcPr>
            <w:tcW w:w="2179" w:type="dxa"/>
            <w:shd w:val="clear" w:color="auto" w:fill="auto"/>
          </w:tcPr>
          <w:p w14:paraId="7C11C3C1" w14:textId="30DA7130" w:rsidR="008874DB" w:rsidRPr="008874DB" w:rsidRDefault="008874DB" w:rsidP="008874DB">
            <w:pPr>
              <w:ind w:firstLine="0"/>
            </w:pPr>
            <w:r>
              <w:t>Dillard</w:t>
            </w:r>
          </w:p>
        </w:tc>
        <w:tc>
          <w:tcPr>
            <w:tcW w:w="2179" w:type="dxa"/>
            <w:shd w:val="clear" w:color="auto" w:fill="auto"/>
          </w:tcPr>
          <w:p w14:paraId="508FCD5B" w14:textId="4734FD4D" w:rsidR="008874DB" w:rsidRPr="008874DB" w:rsidRDefault="008874DB" w:rsidP="008874DB">
            <w:pPr>
              <w:ind w:firstLine="0"/>
            </w:pPr>
            <w:r>
              <w:t>Duncan</w:t>
            </w:r>
          </w:p>
        </w:tc>
        <w:tc>
          <w:tcPr>
            <w:tcW w:w="2180" w:type="dxa"/>
            <w:shd w:val="clear" w:color="auto" w:fill="auto"/>
          </w:tcPr>
          <w:p w14:paraId="37C5FAD8" w14:textId="56E65C05" w:rsidR="008874DB" w:rsidRPr="008874DB" w:rsidRDefault="008874DB" w:rsidP="008874DB">
            <w:pPr>
              <w:ind w:firstLine="0"/>
            </w:pPr>
            <w:r>
              <w:t>Edgerton</w:t>
            </w:r>
          </w:p>
        </w:tc>
      </w:tr>
      <w:tr w:rsidR="008874DB" w:rsidRPr="008874DB" w14:paraId="12E6C2C3" w14:textId="77777777" w:rsidTr="008874DB">
        <w:tc>
          <w:tcPr>
            <w:tcW w:w="2179" w:type="dxa"/>
            <w:shd w:val="clear" w:color="auto" w:fill="auto"/>
          </w:tcPr>
          <w:p w14:paraId="298EB93F" w14:textId="5E651EFB" w:rsidR="008874DB" w:rsidRPr="008874DB" w:rsidRDefault="008874DB" w:rsidP="008874DB">
            <w:pPr>
              <w:ind w:firstLine="0"/>
            </w:pPr>
            <w:r>
              <w:t>Erickson</w:t>
            </w:r>
          </w:p>
        </w:tc>
        <w:tc>
          <w:tcPr>
            <w:tcW w:w="2179" w:type="dxa"/>
            <w:shd w:val="clear" w:color="auto" w:fill="auto"/>
          </w:tcPr>
          <w:p w14:paraId="63656679" w14:textId="686263FD" w:rsidR="008874DB" w:rsidRPr="008874DB" w:rsidRDefault="008874DB" w:rsidP="008874DB">
            <w:pPr>
              <w:ind w:firstLine="0"/>
            </w:pPr>
            <w:r>
              <w:t>Forrest</w:t>
            </w:r>
          </w:p>
        </w:tc>
        <w:tc>
          <w:tcPr>
            <w:tcW w:w="2180" w:type="dxa"/>
            <w:shd w:val="clear" w:color="auto" w:fill="auto"/>
          </w:tcPr>
          <w:p w14:paraId="44191FD3" w14:textId="21A2D4D4" w:rsidR="008874DB" w:rsidRPr="008874DB" w:rsidRDefault="008874DB" w:rsidP="008874DB">
            <w:pPr>
              <w:ind w:firstLine="0"/>
            </w:pPr>
            <w:r>
              <w:t>Frank</w:t>
            </w:r>
          </w:p>
        </w:tc>
      </w:tr>
      <w:tr w:rsidR="008874DB" w:rsidRPr="008874DB" w14:paraId="65D4AD5B" w14:textId="77777777" w:rsidTr="008874DB">
        <w:tc>
          <w:tcPr>
            <w:tcW w:w="2179" w:type="dxa"/>
            <w:shd w:val="clear" w:color="auto" w:fill="auto"/>
          </w:tcPr>
          <w:p w14:paraId="39CA75E7" w14:textId="7ECB7C6A" w:rsidR="008874DB" w:rsidRPr="008874DB" w:rsidRDefault="008874DB" w:rsidP="008874DB">
            <w:pPr>
              <w:ind w:firstLine="0"/>
            </w:pPr>
            <w:r>
              <w:t>Gagnon</w:t>
            </w:r>
          </w:p>
        </w:tc>
        <w:tc>
          <w:tcPr>
            <w:tcW w:w="2179" w:type="dxa"/>
            <w:shd w:val="clear" w:color="auto" w:fill="auto"/>
          </w:tcPr>
          <w:p w14:paraId="2719E833" w14:textId="5F70DF93" w:rsidR="008874DB" w:rsidRPr="008874DB" w:rsidRDefault="008874DB" w:rsidP="008874DB">
            <w:pPr>
              <w:ind w:firstLine="0"/>
            </w:pPr>
            <w:r>
              <w:t>Gilliam</w:t>
            </w:r>
          </w:p>
        </w:tc>
        <w:tc>
          <w:tcPr>
            <w:tcW w:w="2180" w:type="dxa"/>
            <w:shd w:val="clear" w:color="auto" w:fill="auto"/>
          </w:tcPr>
          <w:p w14:paraId="27EDB8BB" w14:textId="083DE7FE" w:rsidR="008874DB" w:rsidRPr="008874DB" w:rsidRDefault="008874DB" w:rsidP="008874DB">
            <w:pPr>
              <w:ind w:firstLine="0"/>
            </w:pPr>
            <w:r>
              <w:t>Gilliard</w:t>
            </w:r>
          </w:p>
        </w:tc>
      </w:tr>
      <w:tr w:rsidR="008874DB" w:rsidRPr="008874DB" w14:paraId="2B5A1122" w14:textId="77777777" w:rsidTr="008874DB">
        <w:tc>
          <w:tcPr>
            <w:tcW w:w="2179" w:type="dxa"/>
            <w:shd w:val="clear" w:color="auto" w:fill="auto"/>
          </w:tcPr>
          <w:p w14:paraId="2B0B6A94" w14:textId="49F9A9BB" w:rsidR="008874DB" w:rsidRPr="008874DB" w:rsidRDefault="008874DB" w:rsidP="008874DB">
            <w:pPr>
              <w:ind w:firstLine="0"/>
            </w:pPr>
            <w:r>
              <w:t>Gilreath</w:t>
            </w:r>
          </w:p>
        </w:tc>
        <w:tc>
          <w:tcPr>
            <w:tcW w:w="2179" w:type="dxa"/>
            <w:shd w:val="clear" w:color="auto" w:fill="auto"/>
          </w:tcPr>
          <w:p w14:paraId="70048688" w14:textId="09F13617" w:rsidR="008874DB" w:rsidRPr="008874DB" w:rsidRDefault="008874DB" w:rsidP="008874DB">
            <w:pPr>
              <w:ind w:firstLine="0"/>
            </w:pPr>
            <w:r>
              <w:t>Govan</w:t>
            </w:r>
          </w:p>
        </w:tc>
        <w:tc>
          <w:tcPr>
            <w:tcW w:w="2180" w:type="dxa"/>
            <w:shd w:val="clear" w:color="auto" w:fill="auto"/>
          </w:tcPr>
          <w:p w14:paraId="78A9F648" w14:textId="05B4CAF4" w:rsidR="008874DB" w:rsidRPr="008874DB" w:rsidRDefault="008874DB" w:rsidP="008874DB">
            <w:pPr>
              <w:ind w:firstLine="0"/>
            </w:pPr>
            <w:r>
              <w:t>Grant</w:t>
            </w:r>
          </w:p>
        </w:tc>
      </w:tr>
      <w:tr w:rsidR="008874DB" w:rsidRPr="008874DB" w14:paraId="2133C9A0" w14:textId="77777777" w:rsidTr="008874DB">
        <w:tc>
          <w:tcPr>
            <w:tcW w:w="2179" w:type="dxa"/>
            <w:shd w:val="clear" w:color="auto" w:fill="auto"/>
          </w:tcPr>
          <w:p w14:paraId="39500B43" w14:textId="03DAA7C5" w:rsidR="008874DB" w:rsidRPr="008874DB" w:rsidRDefault="008874DB" w:rsidP="008874DB">
            <w:pPr>
              <w:ind w:firstLine="0"/>
            </w:pPr>
            <w:r>
              <w:t>Guffey</w:t>
            </w:r>
          </w:p>
        </w:tc>
        <w:tc>
          <w:tcPr>
            <w:tcW w:w="2179" w:type="dxa"/>
            <w:shd w:val="clear" w:color="auto" w:fill="auto"/>
          </w:tcPr>
          <w:p w14:paraId="4ECCCEDF" w14:textId="7662DBB9" w:rsidR="008874DB" w:rsidRPr="008874DB" w:rsidRDefault="008874DB" w:rsidP="008874DB">
            <w:pPr>
              <w:ind w:firstLine="0"/>
            </w:pPr>
            <w:r>
              <w:t>Haddon</w:t>
            </w:r>
          </w:p>
        </w:tc>
        <w:tc>
          <w:tcPr>
            <w:tcW w:w="2180" w:type="dxa"/>
            <w:shd w:val="clear" w:color="auto" w:fill="auto"/>
          </w:tcPr>
          <w:p w14:paraId="2229306F" w14:textId="49943A06" w:rsidR="008874DB" w:rsidRPr="008874DB" w:rsidRDefault="008874DB" w:rsidP="008874DB">
            <w:pPr>
              <w:ind w:firstLine="0"/>
            </w:pPr>
            <w:r>
              <w:t>Hager</w:t>
            </w:r>
          </w:p>
        </w:tc>
      </w:tr>
      <w:tr w:rsidR="008874DB" w:rsidRPr="008874DB" w14:paraId="3A592DE1" w14:textId="77777777" w:rsidTr="008874DB">
        <w:tc>
          <w:tcPr>
            <w:tcW w:w="2179" w:type="dxa"/>
            <w:shd w:val="clear" w:color="auto" w:fill="auto"/>
          </w:tcPr>
          <w:p w14:paraId="5ACAB48C" w14:textId="5682CEB9" w:rsidR="008874DB" w:rsidRPr="008874DB" w:rsidRDefault="008874DB" w:rsidP="008874DB">
            <w:pPr>
              <w:ind w:firstLine="0"/>
            </w:pPr>
            <w:r>
              <w:t>Hardee</w:t>
            </w:r>
          </w:p>
        </w:tc>
        <w:tc>
          <w:tcPr>
            <w:tcW w:w="2179" w:type="dxa"/>
            <w:shd w:val="clear" w:color="auto" w:fill="auto"/>
          </w:tcPr>
          <w:p w14:paraId="2D7D4C42" w14:textId="7341612D" w:rsidR="008874DB" w:rsidRPr="008874DB" w:rsidRDefault="008874DB" w:rsidP="008874DB">
            <w:pPr>
              <w:ind w:firstLine="0"/>
            </w:pPr>
            <w:r>
              <w:t>Harris</w:t>
            </w:r>
          </w:p>
        </w:tc>
        <w:tc>
          <w:tcPr>
            <w:tcW w:w="2180" w:type="dxa"/>
            <w:shd w:val="clear" w:color="auto" w:fill="auto"/>
          </w:tcPr>
          <w:p w14:paraId="3AE33AF2" w14:textId="2E39F09D" w:rsidR="008874DB" w:rsidRPr="008874DB" w:rsidRDefault="008874DB" w:rsidP="008874DB">
            <w:pPr>
              <w:ind w:firstLine="0"/>
            </w:pPr>
            <w:r>
              <w:t>Hartnett</w:t>
            </w:r>
          </w:p>
        </w:tc>
      </w:tr>
      <w:tr w:rsidR="008874DB" w:rsidRPr="008874DB" w14:paraId="7045EA09" w14:textId="77777777" w:rsidTr="008874DB">
        <w:tc>
          <w:tcPr>
            <w:tcW w:w="2179" w:type="dxa"/>
            <w:shd w:val="clear" w:color="auto" w:fill="auto"/>
          </w:tcPr>
          <w:p w14:paraId="0A41F406" w14:textId="7FD074D9" w:rsidR="008874DB" w:rsidRPr="008874DB" w:rsidRDefault="008874DB" w:rsidP="008874DB">
            <w:pPr>
              <w:ind w:firstLine="0"/>
            </w:pPr>
            <w:r>
              <w:t>Hartz</w:t>
            </w:r>
          </w:p>
        </w:tc>
        <w:tc>
          <w:tcPr>
            <w:tcW w:w="2179" w:type="dxa"/>
            <w:shd w:val="clear" w:color="auto" w:fill="auto"/>
          </w:tcPr>
          <w:p w14:paraId="1F3B3125" w14:textId="7B1FA369" w:rsidR="008874DB" w:rsidRPr="008874DB" w:rsidRDefault="008874DB" w:rsidP="008874DB">
            <w:pPr>
              <w:ind w:firstLine="0"/>
            </w:pPr>
            <w:r>
              <w:t>Hayes</w:t>
            </w:r>
          </w:p>
        </w:tc>
        <w:tc>
          <w:tcPr>
            <w:tcW w:w="2180" w:type="dxa"/>
            <w:shd w:val="clear" w:color="auto" w:fill="auto"/>
          </w:tcPr>
          <w:p w14:paraId="3CD91D4D" w14:textId="07CCF9A5" w:rsidR="008874DB" w:rsidRPr="008874DB" w:rsidRDefault="008874DB" w:rsidP="008874DB">
            <w:pPr>
              <w:ind w:firstLine="0"/>
            </w:pPr>
            <w:r>
              <w:t>Herbkersman</w:t>
            </w:r>
          </w:p>
        </w:tc>
      </w:tr>
      <w:tr w:rsidR="008874DB" w:rsidRPr="008874DB" w14:paraId="66B99DBF" w14:textId="77777777" w:rsidTr="008874DB">
        <w:tc>
          <w:tcPr>
            <w:tcW w:w="2179" w:type="dxa"/>
            <w:shd w:val="clear" w:color="auto" w:fill="auto"/>
          </w:tcPr>
          <w:p w14:paraId="45305E05" w14:textId="5D91E437" w:rsidR="008874DB" w:rsidRPr="008874DB" w:rsidRDefault="008874DB" w:rsidP="008874DB">
            <w:pPr>
              <w:ind w:firstLine="0"/>
            </w:pPr>
            <w:r>
              <w:t>Hewitt</w:t>
            </w:r>
          </w:p>
        </w:tc>
        <w:tc>
          <w:tcPr>
            <w:tcW w:w="2179" w:type="dxa"/>
            <w:shd w:val="clear" w:color="auto" w:fill="auto"/>
          </w:tcPr>
          <w:p w14:paraId="6B93BE4E" w14:textId="40ECF170" w:rsidR="008874DB" w:rsidRPr="008874DB" w:rsidRDefault="008874DB" w:rsidP="008874DB">
            <w:pPr>
              <w:ind w:firstLine="0"/>
            </w:pPr>
            <w:r>
              <w:t>Hiott</w:t>
            </w:r>
          </w:p>
        </w:tc>
        <w:tc>
          <w:tcPr>
            <w:tcW w:w="2180" w:type="dxa"/>
            <w:shd w:val="clear" w:color="auto" w:fill="auto"/>
          </w:tcPr>
          <w:p w14:paraId="1DF8A409" w14:textId="5CF73F43" w:rsidR="008874DB" w:rsidRPr="008874DB" w:rsidRDefault="008874DB" w:rsidP="008874DB">
            <w:pPr>
              <w:ind w:firstLine="0"/>
            </w:pPr>
            <w:r>
              <w:t>Hixon</w:t>
            </w:r>
          </w:p>
        </w:tc>
      </w:tr>
      <w:tr w:rsidR="008874DB" w:rsidRPr="008874DB" w14:paraId="03CE9CD2" w14:textId="77777777" w:rsidTr="008874DB">
        <w:tc>
          <w:tcPr>
            <w:tcW w:w="2179" w:type="dxa"/>
            <w:shd w:val="clear" w:color="auto" w:fill="auto"/>
          </w:tcPr>
          <w:p w14:paraId="79E5963A" w14:textId="1442C48F" w:rsidR="008874DB" w:rsidRPr="008874DB" w:rsidRDefault="008874DB" w:rsidP="008874DB">
            <w:pPr>
              <w:ind w:firstLine="0"/>
            </w:pPr>
            <w:r>
              <w:t>Holman</w:t>
            </w:r>
          </w:p>
        </w:tc>
        <w:tc>
          <w:tcPr>
            <w:tcW w:w="2179" w:type="dxa"/>
            <w:shd w:val="clear" w:color="auto" w:fill="auto"/>
          </w:tcPr>
          <w:p w14:paraId="77C13A36" w14:textId="607B65E8" w:rsidR="008874DB" w:rsidRPr="008874DB" w:rsidRDefault="008874DB" w:rsidP="008874DB">
            <w:pPr>
              <w:ind w:firstLine="0"/>
            </w:pPr>
            <w:r>
              <w:t>Hosey</w:t>
            </w:r>
          </w:p>
        </w:tc>
        <w:tc>
          <w:tcPr>
            <w:tcW w:w="2180" w:type="dxa"/>
            <w:shd w:val="clear" w:color="auto" w:fill="auto"/>
          </w:tcPr>
          <w:p w14:paraId="4AE30F4B" w14:textId="79016BD1" w:rsidR="008874DB" w:rsidRPr="008874DB" w:rsidRDefault="008874DB" w:rsidP="008874DB">
            <w:pPr>
              <w:ind w:firstLine="0"/>
            </w:pPr>
            <w:r>
              <w:t>Howard</w:t>
            </w:r>
          </w:p>
        </w:tc>
      </w:tr>
      <w:tr w:rsidR="008874DB" w:rsidRPr="008874DB" w14:paraId="2C54370F" w14:textId="77777777" w:rsidTr="008874DB">
        <w:tc>
          <w:tcPr>
            <w:tcW w:w="2179" w:type="dxa"/>
            <w:shd w:val="clear" w:color="auto" w:fill="auto"/>
          </w:tcPr>
          <w:p w14:paraId="2862DF56" w14:textId="46921867" w:rsidR="008874DB" w:rsidRPr="008874DB" w:rsidRDefault="008874DB" w:rsidP="008874DB">
            <w:pPr>
              <w:ind w:firstLine="0"/>
            </w:pPr>
            <w:r>
              <w:t>Huff</w:t>
            </w:r>
          </w:p>
        </w:tc>
        <w:tc>
          <w:tcPr>
            <w:tcW w:w="2179" w:type="dxa"/>
            <w:shd w:val="clear" w:color="auto" w:fill="auto"/>
          </w:tcPr>
          <w:p w14:paraId="741E9ECF" w14:textId="6DBEFB69" w:rsidR="008874DB" w:rsidRPr="008874DB" w:rsidRDefault="008874DB" w:rsidP="008874DB">
            <w:pPr>
              <w:ind w:firstLine="0"/>
            </w:pPr>
            <w:r>
              <w:t>J. L. Johnson</w:t>
            </w:r>
          </w:p>
        </w:tc>
        <w:tc>
          <w:tcPr>
            <w:tcW w:w="2180" w:type="dxa"/>
            <w:shd w:val="clear" w:color="auto" w:fill="auto"/>
          </w:tcPr>
          <w:p w14:paraId="55BF70B8" w14:textId="52BFDCBC" w:rsidR="008874DB" w:rsidRPr="008874DB" w:rsidRDefault="008874DB" w:rsidP="008874DB">
            <w:pPr>
              <w:ind w:firstLine="0"/>
            </w:pPr>
            <w:r>
              <w:t>Jones</w:t>
            </w:r>
          </w:p>
        </w:tc>
      </w:tr>
      <w:tr w:rsidR="008874DB" w:rsidRPr="008874DB" w14:paraId="1B124475" w14:textId="77777777" w:rsidTr="008874DB">
        <w:tc>
          <w:tcPr>
            <w:tcW w:w="2179" w:type="dxa"/>
            <w:shd w:val="clear" w:color="auto" w:fill="auto"/>
          </w:tcPr>
          <w:p w14:paraId="35D109B9" w14:textId="25840039" w:rsidR="008874DB" w:rsidRPr="008874DB" w:rsidRDefault="008874DB" w:rsidP="008874DB">
            <w:pPr>
              <w:ind w:firstLine="0"/>
            </w:pPr>
            <w:r>
              <w:t>Kilmartin</w:t>
            </w:r>
          </w:p>
        </w:tc>
        <w:tc>
          <w:tcPr>
            <w:tcW w:w="2179" w:type="dxa"/>
            <w:shd w:val="clear" w:color="auto" w:fill="auto"/>
          </w:tcPr>
          <w:p w14:paraId="2F6EDECA" w14:textId="54096213" w:rsidR="008874DB" w:rsidRPr="008874DB" w:rsidRDefault="008874DB" w:rsidP="008874DB">
            <w:pPr>
              <w:ind w:firstLine="0"/>
            </w:pPr>
            <w:r>
              <w:t>King</w:t>
            </w:r>
          </w:p>
        </w:tc>
        <w:tc>
          <w:tcPr>
            <w:tcW w:w="2180" w:type="dxa"/>
            <w:shd w:val="clear" w:color="auto" w:fill="auto"/>
          </w:tcPr>
          <w:p w14:paraId="4B65CA64" w14:textId="070444CE" w:rsidR="008874DB" w:rsidRPr="008874DB" w:rsidRDefault="008874DB" w:rsidP="008874DB">
            <w:pPr>
              <w:ind w:firstLine="0"/>
            </w:pPr>
            <w:r>
              <w:t>Landing</w:t>
            </w:r>
          </w:p>
        </w:tc>
      </w:tr>
      <w:tr w:rsidR="008874DB" w:rsidRPr="008874DB" w14:paraId="70B76F51" w14:textId="77777777" w:rsidTr="008874DB">
        <w:tc>
          <w:tcPr>
            <w:tcW w:w="2179" w:type="dxa"/>
            <w:shd w:val="clear" w:color="auto" w:fill="auto"/>
          </w:tcPr>
          <w:p w14:paraId="26D90616" w14:textId="49D03467" w:rsidR="008874DB" w:rsidRPr="008874DB" w:rsidRDefault="008874DB" w:rsidP="008874DB">
            <w:pPr>
              <w:ind w:firstLine="0"/>
            </w:pPr>
            <w:r>
              <w:t>Lawson</w:t>
            </w:r>
          </w:p>
        </w:tc>
        <w:tc>
          <w:tcPr>
            <w:tcW w:w="2179" w:type="dxa"/>
            <w:shd w:val="clear" w:color="auto" w:fill="auto"/>
          </w:tcPr>
          <w:p w14:paraId="6ECB3BB4" w14:textId="53773BA4" w:rsidR="008874DB" w:rsidRPr="008874DB" w:rsidRDefault="008874DB" w:rsidP="008874DB">
            <w:pPr>
              <w:ind w:firstLine="0"/>
            </w:pPr>
            <w:r>
              <w:t>Ligon</w:t>
            </w:r>
          </w:p>
        </w:tc>
        <w:tc>
          <w:tcPr>
            <w:tcW w:w="2180" w:type="dxa"/>
            <w:shd w:val="clear" w:color="auto" w:fill="auto"/>
          </w:tcPr>
          <w:p w14:paraId="05BE4DB3" w14:textId="2037F5D2" w:rsidR="008874DB" w:rsidRPr="008874DB" w:rsidRDefault="008874DB" w:rsidP="008874DB">
            <w:pPr>
              <w:ind w:firstLine="0"/>
            </w:pPr>
            <w:r>
              <w:t>Long</w:t>
            </w:r>
          </w:p>
        </w:tc>
      </w:tr>
      <w:tr w:rsidR="008874DB" w:rsidRPr="008874DB" w14:paraId="07E76A19" w14:textId="77777777" w:rsidTr="008874DB">
        <w:tc>
          <w:tcPr>
            <w:tcW w:w="2179" w:type="dxa"/>
            <w:shd w:val="clear" w:color="auto" w:fill="auto"/>
          </w:tcPr>
          <w:p w14:paraId="48366578" w14:textId="1DDE3AB4" w:rsidR="008874DB" w:rsidRPr="008874DB" w:rsidRDefault="008874DB" w:rsidP="008874DB">
            <w:pPr>
              <w:ind w:firstLine="0"/>
            </w:pPr>
            <w:r>
              <w:t>Lowe</w:t>
            </w:r>
          </w:p>
        </w:tc>
        <w:tc>
          <w:tcPr>
            <w:tcW w:w="2179" w:type="dxa"/>
            <w:shd w:val="clear" w:color="auto" w:fill="auto"/>
          </w:tcPr>
          <w:p w14:paraId="69DF8DEC" w14:textId="717ED4D1" w:rsidR="008874DB" w:rsidRPr="008874DB" w:rsidRDefault="008874DB" w:rsidP="008874DB">
            <w:pPr>
              <w:ind w:firstLine="0"/>
            </w:pPr>
            <w:r>
              <w:t>Magnuson</w:t>
            </w:r>
          </w:p>
        </w:tc>
        <w:tc>
          <w:tcPr>
            <w:tcW w:w="2180" w:type="dxa"/>
            <w:shd w:val="clear" w:color="auto" w:fill="auto"/>
          </w:tcPr>
          <w:p w14:paraId="40549510" w14:textId="29B7566E" w:rsidR="008874DB" w:rsidRPr="008874DB" w:rsidRDefault="008874DB" w:rsidP="008874DB">
            <w:pPr>
              <w:ind w:firstLine="0"/>
            </w:pPr>
            <w:r>
              <w:t>Martin</w:t>
            </w:r>
          </w:p>
        </w:tc>
      </w:tr>
      <w:tr w:rsidR="008874DB" w:rsidRPr="008874DB" w14:paraId="7FA76888" w14:textId="77777777" w:rsidTr="008874DB">
        <w:tc>
          <w:tcPr>
            <w:tcW w:w="2179" w:type="dxa"/>
            <w:shd w:val="clear" w:color="auto" w:fill="auto"/>
          </w:tcPr>
          <w:p w14:paraId="53DDE80B" w14:textId="797B8137" w:rsidR="008874DB" w:rsidRPr="008874DB" w:rsidRDefault="008874DB" w:rsidP="008874DB">
            <w:pPr>
              <w:ind w:firstLine="0"/>
            </w:pPr>
            <w:r>
              <w:t>May</w:t>
            </w:r>
          </w:p>
        </w:tc>
        <w:tc>
          <w:tcPr>
            <w:tcW w:w="2179" w:type="dxa"/>
            <w:shd w:val="clear" w:color="auto" w:fill="auto"/>
          </w:tcPr>
          <w:p w14:paraId="031BD939" w14:textId="12191138" w:rsidR="008874DB" w:rsidRPr="008874DB" w:rsidRDefault="008874DB" w:rsidP="008874DB">
            <w:pPr>
              <w:ind w:firstLine="0"/>
            </w:pPr>
            <w:r>
              <w:t>McCravy</w:t>
            </w:r>
          </w:p>
        </w:tc>
        <w:tc>
          <w:tcPr>
            <w:tcW w:w="2180" w:type="dxa"/>
            <w:shd w:val="clear" w:color="auto" w:fill="auto"/>
          </w:tcPr>
          <w:p w14:paraId="5E691069" w14:textId="66B65D18" w:rsidR="008874DB" w:rsidRPr="008874DB" w:rsidRDefault="008874DB" w:rsidP="008874DB">
            <w:pPr>
              <w:ind w:firstLine="0"/>
            </w:pPr>
            <w:r>
              <w:t>McDaniel</w:t>
            </w:r>
          </w:p>
        </w:tc>
      </w:tr>
      <w:tr w:rsidR="008874DB" w:rsidRPr="008874DB" w14:paraId="53AE281E" w14:textId="77777777" w:rsidTr="008874DB">
        <w:tc>
          <w:tcPr>
            <w:tcW w:w="2179" w:type="dxa"/>
            <w:shd w:val="clear" w:color="auto" w:fill="auto"/>
          </w:tcPr>
          <w:p w14:paraId="546218D3" w14:textId="7D1E540E" w:rsidR="008874DB" w:rsidRPr="008874DB" w:rsidRDefault="008874DB" w:rsidP="008874DB">
            <w:pPr>
              <w:ind w:firstLine="0"/>
            </w:pPr>
            <w:r>
              <w:t>McGinnis</w:t>
            </w:r>
          </w:p>
        </w:tc>
        <w:tc>
          <w:tcPr>
            <w:tcW w:w="2179" w:type="dxa"/>
            <w:shd w:val="clear" w:color="auto" w:fill="auto"/>
          </w:tcPr>
          <w:p w14:paraId="525F3463" w14:textId="0F8BA456" w:rsidR="008874DB" w:rsidRPr="008874DB" w:rsidRDefault="008874DB" w:rsidP="008874DB">
            <w:pPr>
              <w:ind w:firstLine="0"/>
            </w:pPr>
            <w:r>
              <w:t>Montgomery</w:t>
            </w:r>
          </w:p>
        </w:tc>
        <w:tc>
          <w:tcPr>
            <w:tcW w:w="2180" w:type="dxa"/>
            <w:shd w:val="clear" w:color="auto" w:fill="auto"/>
          </w:tcPr>
          <w:p w14:paraId="29699CB9" w14:textId="7B2C2578" w:rsidR="008874DB" w:rsidRPr="008874DB" w:rsidRDefault="008874DB" w:rsidP="008874DB">
            <w:pPr>
              <w:ind w:firstLine="0"/>
            </w:pPr>
            <w:r>
              <w:t>J. Moore</w:t>
            </w:r>
          </w:p>
        </w:tc>
      </w:tr>
      <w:tr w:rsidR="008874DB" w:rsidRPr="008874DB" w14:paraId="28322C95" w14:textId="77777777" w:rsidTr="008874DB">
        <w:tc>
          <w:tcPr>
            <w:tcW w:w="2179" w:type="dxa"/>
            <w:shd w:val="clear" w:color="auto" w:fill="auto"/>
          </w:tcPr>
          <w:p w14:paraId="5B45E89B" w14:textId="67A66F91" w:rsidR="008874DB" w:rsidRPr="008874DB" w:rsidRDefault="008874DB" w:rsidP="008874DB">
            <w:pPr>
              <w:ind w:firstLine="0"/>
            </w:pPr>
            <w:r>
              <w:t>Moss</w:t>
            </w:r>
          </w:p>
        </w:tc>
        <w:tc>
          <w:tcPr>
            <w:tcW w:w="2179" w:type="dxa"/>
            <w:shd w:val="clear" w:color="auto" w:fill="auto"/>
          </w:tcPr>
          <w:p w14:paraId="23F956C1" w14:textId="7712FAFE" w:rsidR="008874DB" w:rsidRPr="008874DB" w:rsidRDefault="008874DB" w:rsidP="008874DB">
            <w:pPr>
              <w:ind w:firstLine="0"/>
            </w:pPr>
            <w:r>
              <w:t>Neese</w:t>
            </w:r>
          </w:p>
        </w:tc>
        <w:tc>
          <w:tcPr>
            <w:tcW w:w="2180" w:type="dxa"/>
            <w:shd w:val="clear" w:color="auto" w:fill="auto"/>
          </w:tcPr>
          <w:p w14:paraId="2F81F8CA" w14:textId="2E33E300" w:rsidR="008874DB" w:rsidRPr="008874DB" w:rsidRDefault="008874DB" w:rsidP="008874DB">
            <w:pPr>
              <w:ind w:firstLine="0"/>
            </w:pPr>
            <w:r>
              <w:t>B. Newton</w:t>
            </w:r>
          </w:p>
        </w:tc>
      </w:tr>
      <w:tr w:rsidR="008874DB" w:rsidRPr="008874DB" w14:paraId="53F3DCD6" w14:textId="77777777" w:rsidTr="008874DB">
        <w:tc>
          <w:tcPr>
            <w:tcW w:w="2179" w:type="dxa"/>
            <w:shd w:val="clear" w:color="auto" w:fill="auto"/>
          </w:tcPr>
          <w:p w14:paraId="27E529BF" w14:textId="1798533D" w:rsidR="008874DB" w:rsidRPr="008874DB" w:rsidRDefault="008874DB" w:rsidP="008874DB">
            <w:pPr>
              <w:ind w:firstLine="0"/>
            </w:pPr>
            <w:r>
              <w:t>Oremus</w:t>
            </w:r>
          </w:p>
        </w:tc>
        <w:tc>
          <w:tcPr>
            <w:tcW w:w="2179" w:type="dxa"/>
            <w:shd w:val="clear" w:color="auto" w:fill="auto"/>
          </w:tcPr>
          <w:p w14:paraId="1D7F4128" w14:textId="49BE15A3" w:rsidR="008874DB" w:rsidRPr="008874DB" w:rsidRDefault="008874DB" w:rsidP="008874DB">
            <w:pPr>
              <w:ind w:firstLine="0"/>
            </w:pPr>
            <w:r>
              <w:t>Pace</w:t>
            </w:r>
          </w:p>
        </w:tc>
        <w:tc>
          <w:tcPr>
            <w:tcW w:w="2180" w:type="dxa"/>
            <w:shd w:val="clear" w:color="auto" w:fill="auto"/>
          </w:tcPr>
          <w:p w14:paraId="35F35AEC" w14:textId="1C50FD30" w:rsidR="008874DB" w:rsidRPr="008874DB" w:rsidRDefault="008874DB" w:rsidP="008874DB">
            <w:pPr>
              <w:ind w:firstLine="0"/>
            </w:pPr>
            <w:r>
              <w:t>Pedalino</w:t>
            </w:r>
          </w:p>
        </w:tc>
      </w:tr>
      <w:tr w:rsidR="008874DB" w:rsidRPr="008874DB" w14:paraId="2A811FFB" w14:textId="77777777" w:rsidTr="008874DB">
        <w:tc>
          <w:tcPr>
            <w:tcW w:w="2179" w:type="dxa"/>
            <w:shd w:val="clear" w:color="auto" w:fill="auto"/>
          </w:tcPr>
          <w:p w14:paraId="4D6BD40F" w14:textId="6A0DCE49" w:rsidR="008874DB" w:rsidRPr="008874DB" w:rsidRDefault="008874DB" w:rsidP="008874DB">
            <w:pPr>
              <w:ind w:firstLine="0"/>
            </w:pPr>
            <w:r>
              <w:t>Rankin</w:t>
            </w:r>
          </w:p>
        </w:tc>
        <w:tc>
          <w:tcPr>
            <w:tcW w:w="2179" w:type="dxa"/>
            <w:shd w:val="clear" w:color="auto" w:fill="auto"/>
          </w:tcPr>
          <w:p w14:paraId="3CB326E1" w14:textId="2EAFBB09" w:rsidR="008874DB" w:rsidRPr="008874DB" w:rsidRDefault="008874DB" w:rsidP="008874DB">
            <w:pPr>
              <w:ind w:firstLine="0"/>
            </w:pPr>
            <w:r>
              <w:t>Rivers</w:t>
            </w:r>
          </w:p>
        </w:tc>
        <w:tc>
          <w:tcPr>
            <w:tcW w:w="2180" w:type="dxa"/>
            <w:shd w:val="clear" w:color="auto" w:fill="auto"/>
          </w:tcPr>
          <w:p w14:paraId="3FE76100" w14:textId="26A70D0E" w:rsidR="008874DB" w:rsidRPr="008874DB" w:rsidRDefault="008874DB" w:rsidP="008874DB">
            <w:pPr>
              <w:ind w:firstLine="0"/>
            </w:pPr>
            <w:r>
              <w:t>Robbins</w:t>
            </w:r>
          </w:p>
        </w:tc>
      </w:tr>
      <w:tr w:rsidR="008874DB" w:rsidRPr="008874DB" w14:paraId="5AEF183E" w14:textId="77777777" w:rsidTr="008874DB">
        <w:tc>
          <w:tcPr>
            <w:tcW w:w="2179" w:type="dxa"/>
            <w:shd w:val="clear" w:color="auto" w:fill="auto"/>
          </w:tcPr>
          <w:p w14:paraId="36B4B800" w14:textId="71ACA22E" w:rsidR="008874DB" w:rsidRPr="008874DB" w:rsidRDefault="008874DB" w:rsidP="008874DB">
            <w:pPr>
              <w:ind w:firstLine="0"/>
            </w:pPr>
            <w:r>
              <w:t>Sanders</w:t>
            </w:r>
          </w:p>
        </w:tc>
        <w:tc>
          <w:tcPr>
            <w:tcW w:w="2179" w:type="dxa"/>
            <w:shd w:val="clear" w:color="auto" w:fill="auto"/>
          </w:tcPr>
          <w:p w14:paraId="4E03AD58" w14:textId="06D6C596" w:rsidR="008874DB" w:rsidRPr="008874DB" w:rsidRDefault="008874DB" w:rsidP="008874DB">
            <w:pPr>
              <w:ind w:firstLine="0"/>
            </w:pPr>
            <w:r>
              <w:t>Schuessler</w:t>
            </w:r>
          </w:p>
        </w:tc>
        <w:tc>
          <w:tcPr>
            <w:tcW w:w="2180" w:type="dxa"/>
            <w:shd w:val="clear" w:color="auto" w:fill="auto"/>
          </w:tcPr>
          <w:p w14:paraId="7E1DDE89" w14:textId="7866BD2B" w:rsidR="008874DB" w:rsidRPr="008874DB" w:rsidRDefault="008874DB" w:rsidP="008874DB">
            <w:pPr>
              <w:ind w:firstLine="0"/>
            </w:pPr>
            <w:r>
              <w:t>Sessions</w:t>
            </w:r>
          </w:p>
        </w:tc>
      </w:tr>
      <w:tr w:rsidR="008874DB" w:rsidRPr="008874DB" w14:paraId="2DD05D2E" w14:textId="77777777" w:rsidTr="008874DB">
        <w:tc>
          <w:tcPr>
            <w:tcW w:w="2179" w:type="dxa"/>
            <w:shd w:val="clear" w:color="auto" w:fill="auto"/>
          </w:tcPr>
          <w:p w14:paraId="2181E0B6" w14:textId="187404DF" w:rsidR="008874DB" w:rsidRPr="008874DB" w:rsidRDefault="008874DB" w:rsidP="008874DB">
            <w:pPr>
              <w:ind w:firstLine="0"/>
            </w:pPr>
            <w:r>
              <w:t>M. M. Smith</w:t>
            </w:r>
          </w:p>
        </w:tc>
        <w:tc>
          <w:tcPr>
            <w:tcW w:w="2179" w:type="dxa"/>
            <w:shd w:val="clear" w:color="auto" w:fill="auto"/>
          </w:tcPr>
          <w:p w14:paraId="0E9665F6" w14:textId="35EBA85E" w:rsidR="008874DB" w:rsidRPr="008874DB" w:rsidRDefault="008874DB" w:rsidP="008874DB">
            <w:pPr>
              <w:ind w:firstLine="0"/>
            </w:pPr>
            <w:r>
              <w:t>Taylor</w:t>
            </w:r>
          </w:p>
        </w:tc>
        <w:tc>
          <w:tcPr>
            <w:tcW w:w="2180" w:type="dxa"/>
            <w:shd w:val="clear" w:color="auto" w:fill="auto"/>
          </w:tcPr>
          <w:p w14:paraId="3AD2388D" w14:textId="2CA6F152" w:rsidR="008874DB" w:rsidRPr="008874DB" w:rsidRDefault="008874DB" w:rsidP="008874DB">
            <w:pPr>
              <w:ind w:firstLine="0"/>
            </w:pPr>
            <w:r>
              <w:t>Teeple</w:t>
            </w:r>
          </w:p>
        </w:tc>
      </w:tr>
      <w:tr w:rsidR="008874DB" w:rsidRPr="008874DB" w14:paraId="41A52193" w14:textId="77777777" w:rsidTr="008874DB">
        <w:tc>
          <w:tcPr>
            <w:tcW w:w="2179" w:type="dxa"/>
            <w:shd w:val="clear" w:color="auto" w:fill="auto"/>
          </w:tcPr>
          <w:p w14:paraId="2D936D07" w14:textId="1B84A218" w:rsidR="008874DB" w:rsidRPr="008874DB" w:rsidRDefault="008874DB" w:rsidP="008874DB">
            <w:pPr>
              <w:ind w:firstLine="0"/>
            </w:pPr>
            <w:r>
              <w:t>Terribile</w:t>
            </w:r>
          </w:p>
        </w:tc>
        <w:tc>
          <w:tcPr>
            <w:tcW w:w="2179" w:type="dxa"/>
            <w:shd w:val="clear" w:color="auto" w:fill="auto"/>
          </w:tcPr>
          <w:p w14:paraId="0BCA6BAE" w14:textId="4A4B3B40" w:rsidR="008874DB" w:rsidRPr="008874DB" w:rsidRDefault="008874DB" w:rsidP="008874DB">
            <w:pPr>
              <w:ind w:firstLine="0"/>
            </w:pPr>
            <w:r>
              <w:t>Vaughan</w:t>
            </w:r>
          </w:p>
        </w:tc>
        <w:tc>
          <w:tcPr>
            <w:tcW w:w="2180" w:type="dxa"/>
            <w:shd w:val="clear" w:color="auto" w:fill="auto"/>
          </w:tcPr>
          <w:p w14:paraId="6F91A649" w14:textId="432CD97F" w:rsidR="008874DB" w:rsidRPr="008874DB" w:rsidRDefault="008874DB" w:rsidP="008874DB">
            <w:pPr>
              <w:ind w:firstLine="0"/>
            </w:pPr>
            <w:r>
              <w:t>White</w:t>
            </w:r>
          </w:p>
        </w:tc>
      </w:tr>
      <w:tr w:rsidR="008874DB" w:rsidRPr="008874DB" w14:paraId="34501057" w14:textId="77777777" w:rsidTr="008874DB">
        <w:tc>
          <w:tcPr>
            <w:tcW w:w="2179" w:type="dxa"/>
            <w:shd w:val="clear" w:color="auto" w:fill="auto"/>
          </w:tcPr>
          <w:p w14:paraId="7705E355" w14:textId="2AA0AF69" w:rsidR="008874DB" w:rsidRPr="008874DB" w:rsidRDefault="008874DB" w:rsidP="008874DB">
            <w:pPr>
              <w:keepNext/>
              <w:ind w:firstLine="0"/>
            </w:pPr>
            <w:r>
              <w:t>Whitmire</w:t>
            </w:r>
          </w:p>
        </w:tc>
        <w:tc>
          <w:tcPr>
            <w:tcW w:w="2179" w:type="dxa"/>
            <w:shd w:val="clear" w:color="auto" w:fill="auto"/>
          </w:tcPr>
          <w:p w14:paraId="37EF3967" w14:textId="7176138D" w:rsidR="008874DB" w:rsidRPr="008874DB" w:rsidRDefault="008874DB" w:rsidP="008874DB">
            <w:pPr>
              <w:keepNext/>
              <w:ind w:firstLine="0"/>
            </w:pPr>
            <w:r>
              <w:t>Wickensimer</w:t>
            </w:r>
          </w:p>
        </w:tc>
        <w:tc>
          <w:tcPr>
            <w:tcW w:w="2180" w:type="dxa"/>
            <w:shd w:val="clear" w:color="auto" w:fill="auto"/>
          </w:tcPr>
          <w:p w14:paraId="6F79F244" w14:textId="59D90234" w:rsidR="008874DB" w:rsidRPr="008874DB" w:rsidRDefault="008874DB" w:rsidP="008874DB">
            <w:pPr>
              <w:keepNext/>
              <w:ind w:firstLine="0"/>
            </w:pPr>
            <w:r>
              <w:t>Williams</w:t>
            </w:r>
          </w:p>
        </w:tc>
      </w:tr>
      <w:tr w:rsidR="008874DB" w:rsidRPr="008874DB" w14:paraId="01955F4D" w14:textId="77777777" w:rsidTr="008874DB">
        <w:tc>
          <w:tcPr>
            <w:tcW w:w="2179" w:type="dxa"/>
            <w:shd w:val="clear" w:color="auto" w:fill="auto"/>
          </w:tcPr>
          <w:p w14:paraId="7E8FBA56" w14:textId="75367A00" w:rsidR="008874DB" w:rsidRPr="008874DB" w:rsidRDefault="008874DB" w:rsidP="008874DB">
            <w:pPr>
              <w:keepNext/>
              <w:ind w:firstLine="0"/>
            </w:pPr>
            <w:r>
              <w:t>Willis</w:t>
            </w:r>
          </w:p>
        </w:tc>
        <w:tc>
          <w:tcPr>
            <w:tcW w:w="2179" w:type="dxa"/>
            <w:shd w:val="clear" w:color="auto" w:fill="auto"/>
          </w:tcPr>
          <w:p w14:paraId="6AEC6230" w14:textId="45F34E88" w:rsidR="008874DB" w:rsidRPr="008874DB" w:rsidRDefault="008874DB" w:rsidP="008874DB">
            <w:pPr>
              <w:keepNext/>
              <w:ind w:firstLine="0"/>
            </w:pPr>
            <w:r>
              <w:t>Wooten</w:t>
            </w:r>
          </w:p>
        </w:tc>
        <w:tc>
          <w:tcPr>
            <w:tcW w:w="2180" w:type="dxa"/>
            <w:shd w:val="clear" w:color="auto" w:fill="auto"/>
          </w:tcPr>
          <w:p w14:paraId="097FA97A" w14:textId="22188D0D" w:rsidR="008874DB" w:rsidRPr="008874DB" w:rsidRDefault="008874DB" w:rsidP="008874DB">
            <w:pPr>
              <w:keepNext/>
              <w:ind w:firstLine="0"/>
            </w:pPr>
            <w:r>
              <w:t>Yow</w:t>
            </w:r>
          </w:p>
        </w:tc>
      </w:tr>
    </w:tbl>
    <w:p w14:paraId="37F3F076" w14:textId="77777777" w:rsidR="008874DB" w:rsidRDefault="008874DB" w:rsidP="008874DB"/>
    <w:p w14:paraId="533BFBF8" w14:textId="245CBE7A" w:rsidR="008874DB" w:rsidRDefault="008874DB" w:rsidP="008874DB">
      <w:pPr>
        <w:jc w:val="center"/>
        <w:rPr>
          <w:b/>
        </w:rPr>
      </w:pPr>
      <w:r w:rsidRPr="008874DB">
        <w:rPr>
          <w:b/>
        </w:rPr>
        <w:t>Total--87</w:t>
      </w:r>
    </w:p>
    <w:p w14:paraId="5A380D91" w14:textId="77777777" w:rsidR="008874DB" w:rsidRDefault="008874DB" w:rsidP="008874DB">
      <w:pPr>
        <w:jc w:val="center"/>
        <w:rPr>
          <w:b/>
        </w:rPr>
      </w:pPr>
    </w:p>
    <w:p w14:paraId="5DC23255" w14:textId="77777777" w:rsidR="008874DB" w:rsidRDefault="008874DB" w:rsidP="008874DB">
      <w:pPr>
        <w:ind w:firstLine="0"/>
      </w:pPr>
      <w:r w:rsidRPr="008874DB">
        <w:t xml:space="preserve"> </w:t>
      </w:r>
      <w:r>
        <w:t>Those who voted in the negative are:</w:t>
      </w:r>
    </w:p>
    <w:p w14:paraId="0AB37DAA" w14:textId="77777777" w:rsidR="008874DB" w:rsidRDefault="008874DB" w:rsidP="008874DB"/>
    <w:p w14:paraId="71D5F515" w14:textId="77777777" w:rsidR="008874DB" w:rsidRDefault="008874DB" w:rsidP="008874DB">
      <w:pPr>
        <w:jc w:val="center"/>
        <w:rPr>
          <w:b/>
        </w:rPr>
      </w:pPr>
      <w:r w:rsidRPr="008874DB">
        <w:rPr>
          <w:b/>
        </w:rPr>
        <w:t>Total--0</w:t>
      </w:r>
    </w:p>
    <w:p w14:paraId="54CC5A8B" w14:textId="77777777" w:rsidR="008874DB" w:rsidRDefault="008874DB" w:rsidP="008874DB">
      <w:pPr>
        <w:jc w:val="center"/>
        <w:rPr>
          <w:b/>
        </w:rPr>
      </w:pPr>
    </w:p>
    <w:p w14:paraId="5E6333C9" w14:textId="77777777" w:rsidR="008874DB" w:rsidRDefault="008874DB" w:rsidP="008874DB">
      <w:r>
        <w:lastRenderedPageBreak/>
        <w:t>Section 31, as amended, was adopted.</w:t>
      </w:r>
    </w:p>
    <w:p w14:paraId="26E5298D" w14:textId="3EBA6DBF" w:rsidR="008874DB" w:rsidRDefault="008874DB" w:rsidP="008874DB"/>
    <w:p w14:paraId="1EC68149" w14:textId="77777777" w:rsidR="008874DB" w:rsidRPr="003F56A2" w:rsidRDefault="008874DB" w:rsidP="008874DB">
      <w:pPr>
        <w:pStyle w:val="Title"/>
        <w:keepNext/>
        <w:tabs>
          <w:tab w:val="left" w:pos="0"/>
        </w:tabs>
        <w:ind w:right="22"/>
        <w:rPr>
          <w:sz w:val="22"/>
          <w:szCs w:val="22"/>
        </w:rPr>
      </w:pPr>
      <w:bookmarkStart w:id="52" w:name="file_start240"/>
      <w:bookmarkEnd w:id="52"/>
      <w:r w:rsidRPr="003F56A2">
        <w:rPr>
          <w:sz w:val="22"/>
          <w:szCs w:val="22"/>
        </w:rPr>
        <w:t>RECORD FOR VOTING</w:t>
      </w:r>
    </w:p>
    <w:p w14:paraId="4077C457" w14:textId="77777777" w:rsidR="008874DB" w:rsidRPr="003F56A2" w:rsidRDefault="008874DB" w:rsidP="008874DB">
      <w:pPr>
        <w:tabs>
          <w:tab w:val="left" w:pos="270"/>
          <w:tab w:val="left" w:pos="630"/>
          <w:tab w:val="left" w:pos="900"/>
          <w:tab w:val="left" w:pos="1260"/>
          <w:tab w:val="left" w:pos="1620"/>
          <w:tab w:val="left" w:pos="1980"/>
          <w:tab w:val="left" w:pos="2340"/>
          <w:tab w:val="left" w:pos="2700"/>
        </w:tabs>
        <w:ind w:right="22" w:firstLine="0"/>
        <w:rPr>
          <w:szCs w:val="22"/>
        </w:rPr>
      </w:pPr>
      <w:r w:rsidRPr="003F56A2">
        <w:rPr>
          <w:szCs w:val="22"/>
        </w:rPr>
        <w:tab/>
        <w:t xml:space="preserve">I inadvertently voted on H. 4025, Part 1B, Section 31. I should have abstained. </w:t>
      </w:r>
    </w:p>
    <w:p w14:paraId="58AFB8D3" w14:textId="77777777" w:rsidR="008874DB" w:rsidRDefault="008874DB" w:rsidP="008874DB">
      <w:pPr>
        <w:tabs>
          <w:tab w:val="left" w:pos="270"/>
          <w:tab w:val="left" w:pos="630"/>
          <w:tab w:val="left" w:pos="900"/>
          <w:tab w:val="left" w:pos="1260"/>
          <w:tab w:val="left" w:pos="1620"/>
          <w:tab w:val="left" w:pos="1980"/>
          <w:tab w:val="left" w:pos="2340"/>
          <w:tab w:val="left" w:pos="2700"/>
        </w:tabs>
        <w:ind w:right="22" w:firstLine="0"/>
        <w:rPr>
          <w:szCs w:val="22"/>
        </w:rPr>
      </w:pPr>
      <w:r w:rsidRPr="003F56A2">
        <w:rPr>
          <w:szCs w:val="22"/>
        </w:rPr>
        <w:tab/>
        <w:t>Rep. JA Moore</w:t>
      </w:r>
    </w:p>
    <w:p w14:paraId="582205D7" w14:textId="68526193" w:rsidR="008874DB" w:rsidRDefault="008874DB" w:rsidP="008874DB">
      <w:pPr>
        <w:tabs>
          <w:tab w:val="left" w:pos="270"/>
          <w:tab w:val="left" w:pos="630"/>
          <w:tab w:val="left" w:pos="900"/>
          <w:tab w:val="left" w:pos="1260"/>
          <w:tab w:val="left" w:pos="1620"/>
          <w:tab w:val="left" w:pos="1980"/>
          <w:tab w:val="left" w:pos="2340"/>
          <w:tab w:val="left" w:pos="2700"/>
        </w:tabs>
        <w:ind w:right="22" w:firstLine="0"/>
        <w:rPr>
          <w:szCs w:val="22"/>
        </w:rPr>
      </w:pPr>
    </w:p>
    <w:p w14:paraId="405A8A23" w14:textId="77777777" w:rsidR="008874DB" w:rsidRDefault="008874DB" w:rsidP="008874DB">
      <w:pPr>
        <w:keepNext/>
        <w:jc w:val="center"/>
        <w:rPr>
          <w:b/>
        </w:rPr>
      </w:pPr>
      <w:r w:rsidRPr="008874DB">
        <w:rPr>
          <w:b/>
        </w:rPr>
        <w:t>SECTION 33--ADOPTED</w:t>
      </w:r>
    </w:p>
    <w:p w14:paraId="22D8A930" w14:textId="2C470051" w:rsidR="008874DB" w:rsidRDefault="008874DB" w:rsidP="008874DB">
      <w:pPr>
        <w:jc w:val="center"/>
        <w:rPr>
          <w:b/>
        </w:rPr>
      </w:pPr>
    </w:p>
    <w:p w14:paraId="6C723887" w14:textId="0AC37FAE" w:rsidR="008874DB" w:rsidRPr="00B520FA" w:rsidRDefault="008874DB" w:rsidP="008874DB">
      <w:pPr>
        <w:widowControl w:val="0"/>
        <w:rPr>
          <w:snapToGrid w:val="0"/>
        </w:rPr>
      </w:pPr>
      <w:r w:rsidRPr="00B520FA">
        <w:rPr>
          <w:snapToGrid w:val="0"/>
        </w:rPr>
        <w:t xml:space="preserve">Rep. HARRIS proposed the following Amendment No. 62 </w:t>
      </w:r>
      <w:r w:rsidR="0026052F">
        <w:rPr>
          <w:snapToGrid w:val="0"/>
        </w:rPr>
        <w:t xml:space="preserve">to </w:t>
      </w:r>
      <w:r w:rsidR="0026052F">
        <w:rPr>
          <w:snapToGrid w:val="0"/>
        </w:rPr>
        <w:br/>
      </w:r>
      <w:r w:rsidR="0026052F" w:rsidRPr="00296917">
        <w:rPr>
          <w:smallCaps/>
          <w:snapToGrid w:val="0"/>
        </w:rPr>
        <w:t>H.</w:t>
      </w:r>
      <w:r w:rsidR="0026052F">
        <w:rPr>
          <w:smallCaps/>
          <w:snapToGrid w:val="0"/>
        </w:rPr>
        <w:t xml:space="preserve"> </w:t>
      </w:r>
      <w:r w:rsidR="0026052F" w:rsidRPr="00296917">
        <w:rPr>
          <w:smallCaps/>
          <w:snapToGrid w:val="0"/>
        </w:rPr>
        <w:t xml:space="preserve">4025 </w:t>
      </w:r>
      <w:r w:rsidR="0026052F" w:rsidRPr="00CA5AEC">
        <w:t>as introduced by</w:t>
      </w:r>
      <w:r w:rsidR="0026052F" w:rsidRPr="00296917">
        <w:rPr>
          <w:smallCaps/>
          <w:snapToGrid w:val="0"/>
        </w:rPr>
        <w:t xml:space="preserve"> </w:t>
      </w:r>
      <w:r w:rsidR="0026052F" w:rsidRPr="00CA5AEC">
        <w:t>Ways &amp; Means</w:t>
      </w:r>
      <w:r w:rsidR="0026052F" w:rsidRPr="00296917">
        <w:rPr>
          <w:smallCaps/>
          <w:snapToGrid w:val="0"/>
        </w:rPr>
        <w:t xml:space="preserve"> </w:t>
      </w:r>
      <w:r w:rsidRPr="00B520FA">
        <w:rPr>
          <w:snapToGrid w:val="0"/>
        </w:rPr>
        <w:t>(Doc Name h:\legwork\house\amend\h-wm\006\dhhs residency and voter.docx), which was ruled out of order:</w:t>
      </w:r>
    </w:p>
    <w:p w14:paraId="6CDF5EE4" w14:textId="77777777" w:rsidR="008874DB" w:rsidRPr="00B520FA" w:rsidRDefault="008874DB" w:rsidP="008874DB">
      <w:pPr>
        <w:widowControl w:val="0"/>
        <w:rPr>
          <w:snapToGrid w:val="0"/>
        </w:rPr>
      </w:pPr>
      <w:bookmarkStart w:id="53" w:name="_Hlk192333674"/>
      <w:r w:rsidRPr="00B520FA">
        <w:rPr>
          <w:snapToGrid w:val="0"/>
        </w:rPr>
        <w:t>Amend the bill, as and if amended, Part IB, Section 33, DEPARTMENT OF HEALTH &amp; HUMAN SERVICES, page 375, after line 28, by adding an appropriately numbered proviso to read:</w:t>
      </w:r>
    </w:p>
    <w:p w14:paraId="50484378" w14:textId="77777777" w:rsidR="008874DB" w:rsidRPr="00B520FA" w:rsidRDefault="008874DB" w:rsidP="008874DB">
      <w:pPr>
        <w:widowControl w:val="0"/>
        <w:rPr>
          <w:i/>
          <w:snapToGrid w:val="0"/>
          <w:u w:val="single"/>
        </w:rPr>
      </w:pPr>
      <w:r w:rsidRPr="00B520FA">
        <w:rPr>
          <w:snapToGrid w:val="0"/>
        </w:rPr>
        <w:t>/</w:t>
      </w:r>
      <w:bookmarkStart w:id="54" w:name="_Hlk192247188"/>
      <w:r w:rsidRPr="00B520FA">
        <w:rPr>
          <w:i/>
          <w:snapToGrid w:val="0"/>
          <w:u w:val="single"/>
        </w:rPr>
        <w:t xml:space="preserve">(DHHS: Residency Requirement) </w:t>
      </w:r>
      <w:bookmarkEnd w:id="54"/>
      <w:r w:rsidRPr="00B520FA">
        <w:rPr>
          <w:i/>
          <w:snapToGrid w:val="0"/>
          <w:u w:val="single"/>
        </w:rPr>
        <w:t>No funds will be appropriated to the department to offer Medicaid services, including voter registration declination forms, to anyone who is not a legal resident of South Carolina or anyone who does not meet residency status criteria. The department must require an adult to produce one of the following valid and current/unexpired forms of identification of the adult:</w:t>
      </w:r>
    </w:p>
    <w:p w14:paraId="7F512922" w14:textId="77777777" w:rsidR="008874DB" w:rsidRPr="00B520FA" w:rsidRDefault="008874DB" w:rsidP="008874DB">
      <w:pPr>
        <w:widowControl w:val="0"/>
        <w:rPr>
          <w:i/>
          <w:snapToGrid w:val="0"/>
          <w:u w:val="single"/>
        </w:rPr>
      </w:pPr>
      <w:r w:rsidRPr="00B520FA">
        <w:rPr>
          <w:i/>
          <w:snapToGrid w:val="0"/>
          <w:u w:val="single"/>
        </w:rPr>
        <w:t>           </w:t>
      </w:r>
      <w:bookmarkStart w:id="55" w:name="ss_T59C63N32Sa_lv3_828a7fe8a"/>
      <w:r w:rsidRPr="00B520FA">
        <w:rPr>
          <w:i/>
          <w:snapToGrid w:val="0"/>
          <w:u w:val="single"/>
        </w:rPr>
        <w:t>(</w:t>
      </w:r>
      <w:bookmarkEnd w:id="55"/>
      <w:r w:rsidRPr="00B520FA">
        <w:rPr>
          <w:i/>
          <w:snapToGrid w:val="0"/>
          <w:u w:val="single"/>
        </w:rPr>
        <w:t>a) South Carolina driver's license;</w:t>
      </w:r>
    </w:p>
    <w:p w14:paraId="67A3F5AF" w14:textId="77777777" w:rsidR="008874DB" w:rsidRPr="00B520FA" w:rsidRDefault="008874DB" w:rsidP="008874DB">
      <w:pPr>
        <w:widowControl w:val="0"/>
        <w:rPr>
          <w:i/>
          <w:snapToGrid w:val="0"/>
          <w:u w:val="single"/>
        </w:rPr>
      </w:pPr>
      <w:r w:rsidRPr="00B520FA">
        <w:rPr>
          <w:i/>
          <w:snapToGrid w:val="0"/>
          <w:u w:val="single"/>
        </w:rPr>
        <w:t>           </w:t>
      </w:r>
      <w:bookmarkStart w:id="56" w:name="ss_T59C63N32Sb_lv3_e29c9cb66"/>
      <w:r w:rsidRPr="00B520FA">
        <w:rPr>
          <w:i/>
          <w:snapToGrid w:val="0"/>
          <w:u w:val="single"/>
        </w:rPr>
        <w:t>(</w:t>
      </w:r>
      <w:bookmarkEnd w:id="56"/>
      <w:r w:rsidRPr="00B520FA">
        <w:rPr>
          <w:i/>
          <w:snapToGrid w:val="0"/>
          <w:u w:val="single"/>
        </w:rPr>
        <w:t>b) other form of identification containing a photograph issued by the South Carolina Department of Motor Vehicles;</w:t>
      </w:r>
    </w:p>
    <w:p w14:paraId="18152FFD" w14:textId="77777777" w:rsidR="008874DB" w:rsidRPr="00B520FA" w:rsidRDefault="008874DB" w:rsidP="008874DB">
      <w:pPr>
        <w:widowControl w:val="0"/>
        <w:rPr>
          <w:i/>
          <w:snapToGrid w:val="0"/>
          <w:u w:val="single"/>
        </w:rPr>
      </w:pPr>
      <w:r w:rsidRPr="00B520FA">
        <w:rPr>
          <w:i/>
          <w:snapToGrid w:val="0"/>
          <w:u w:val="single"/>
        </w:rPr>
        <w:t>           </w:t>
      </w:r>
      <w:bookmarkStart w:id="57" w:name="ss_T59C63N32Sc_lv3_05008c75e"/>
      <w:r w:rsidRPr="00B520FA">
        <w:rPr>
          <w:i/>
          <w:snapToGrid w:val="0"/>
          <w:u w:val="single"/>
        </w:rPr>
        <w:t>(</w:t>
      </w:r>
      <w:bookmarkEnd w:id="57"/>
      <w:r w:rsidRPr="00B520FA">
        <w:rPr>
          <w:i/>
          <w:snapToGrid w:val="0"/>
          <w:u w:val="single"/>
        </w:rPr>
        <w:t>c) United States passport;</w:t>
      </w:r>
    </w:p>
    <w:p w14:paraId="7FDEC896" w14:textId="77777777" w:rsidR="008874DB" w:rsidRPr="00B520FA" w:rsidRDefault="008874DB" w:rsidP="008874DB">
      <w:pPr>
        <w:widowControl w:val="0"/>
        <w:rPr>
          <w:i/>
          <w:snapToGrid w:val="0"/>
          <w:u w:val="single"/>
        </w:rPr>
      </w:pPr>
      <w:r w:rsidRPr="00B520FA">
        <w:rPr>
          <w:i/>
          <w:snapToGrid w:val="0"/>
          <w:u w:val="single"/>
        </w:rPr>
        <w:t>           </w:t>
      </w:r>
      <w:bookmarkStart w:id="58" w:name="ss_T59C63N32Sd_lv3_90387a9a1"/>
      <w:r w:rsidRPr="00B520FA">
        <w:rPr>
          <w:i/>
          <w:snapToGrid w:val="0"/>
          <w:u w:val="single"/>
        </w:rPr>
        <w:t>(</w:t>
      </w:r>
      <w:bookmarkEnd w:id="58"/>
      <w:r w:rsidRPr="00B520FA">
        <w:rPr>
          <w:i/>
          <w:snapToGrid w:val="0"/>
          <w:u w:val="single"/>
        </w:rPr>
        <w:t>d) military identification containing a photograph issued by the United States government; or</w:t>
      </w:r>
    </w:p>
    <w:p w14:paraId="4F9ABC5D" w14:textId="2233BE45" w:rsidR="008874DB" w:rsidRPr="0026052F" w:rsidRDefault="008874DB" w:rsidP="008874DB">
      <w:pPr>
        <w:widowControl w:val="0"/>
        <w:rPr>
          <w:i/>
          <w:snapToGrid w:val="0"/>
        </w:rPr>
      </w:pPr>
      <w:r w:rsidRPr="00B520FA">
        <w:rPr>
          <w:i/>
          <w:snapToGrid w:val="0"/>
          <w:u w:val="single"/>
        </w:rPr>
        <w:t>           </w:t>
      </w:r>
      <w:bookmarkStart w:id="59" w:name="ss_T59C63N32Se_lv3_20eb4dfae"/>
      <w:r w:rsidRPr="00B520FA">
        <w:rPr>
          <w:i/>
          <w:snapToGrid w:val="0"/>
          <w:u w:val="single"/>
        </w:rPr>
        <w:t>(</w:t>
      </w:r>
      <w:bookmarkEnd w:id="59"/>
      <w:r w:rsidRPr="00B520FA">
        <w:rPr>
          <w:i/>
          <w:snapToGrid w:val="0"/>
          <w:u w:val="single"/>
        </w:rPr>
        <w:t>e) South Carolina voter registration card containing a photograph of the voter pursuant to Section </w:t>
      </w:r>
      <w:r w:rsidRPr="0026052F">
        <w:rPr>
          <w:i/>
          <w:snapToGrid w:val="0"/>
        </w:rPr>
        <w:t>7-5-675</w:t>
      </w:r>
      <w:r w:rsidRPr="00B520FA">
        <w:rPr>
          <w:i/>
          <w:snapToGrid w:val="0"/>
          <w:u w:val="single"/>
        </w:rPr>
        <w:t>.</w:t>
      </w:r>
      <w:r w:rsidR="0026052F" w:rsidRPr="0026052F">
        <w:rPr>
          <w:i/>
          <w:snapToGrid w:val="0"/>
        </w:rPr>
        <w:t xml:space="preserve"> </w:t>
      </w:r>
      <w:r w:rsidRPr="0026052F">
        <w:rPr>
          <w:snapToGrid w:val="0"/>
        </w:rPr>
        <w:t>/</w:t>
      </w:r>
    </w:p>
    <w:bookmarkEnd w:id="53"/>
    <w:p w14:paraId="7E3916E5" w14:textId="77777777" w:rsidR="008874DB" w:rsidRPr="0026052F" w:rsidRDefault="008874DB" w:rsidP="008874DB">
      <w:pPr>
        <w:widowControl w:val="0"/>
        <w:rPr>
          <w:snapToGrid w:val="0"/>
        </w:rPr>
      </w:pPr>
      <w:r w:rsidRPr="0026052F">
        <w:rPr>
          <w:snapToGrid w:val="0"/>
        </w:rPr>
        <w:t>Renumber sections to conform.</w:t>
      </w:r>
    </w:p>
    <w:p w14:paraId="3E9B14E0" w14:textId="77777777" w:rsidR="008874DB" w:rsidRDefault="008874DB" w:rsidP="008874DB">
      <w:pPr>
        <w:widowControl w:val="0"/>
        <w:rPr>
          <w:snapToGrid w:val="0"/>
        </w:rPr>
      </w:pPr>
      <w:r w:rsidRPr="00B520FA">
        <w:rPr>
          <w:snapToGrid w:val="0"/>
        </w:rPr>
        <w:t>Amend totals and titles to conform.</w:t>
      </w:r>
    </w:p>
    <w:p w14:paraId="32C9DD3E" w14:textId="77777777" w:rsidR="009F3542" w:rsidRDefault="009F3542" w:rsidP="008874DB">
      <w:pPr>
        <w:widowControl w:val="0"/>
      </w:pPr>
    </w:p>
    <w:p w14:paraId="2057489E" w14:textId="71C63342" w:rsidR="008874DB" w:rsidRDefault="008874DB" w:rsidP="008874DB">
      <w:r>
        <w:t>Rep. HARRIS explained the amendment.</w:t>
      </w:r>
    </w:p>
    <w:p w14:paraId="4F9FE251" w14:textId="77777777" w:rsidR="008874DB" w:rsidRDefault="008874DB" w:rsidP="008874DB"/>
    <w:p w14:paraId="54D3809B" w14:textId="50F9ADFF" w:rsidR="008874DB" w:rsidRDefault="008874DB" w:rsidP="008874DB">
      <w:pPr>
        <w:keepNext/>
        <w:jc w:val="center"/>
        <w:rPr>
          <w:b/>
        </w:rPr>
      </w:pPr>
      <w:r w:rsidRPr="008874DB">
        <w:rPr>
          <w:b/>
        </w:rPr>
        <w:t>POINT OF ORDER</w:t>
      </w:r>
    </w:p>
    <w:p w14:paraId="3D33CA06" w14:textId="77777777" w:rsidR="008874DB" w:rsidRDefault="008874DB" w:rsidP="008874DB">
      <w:r>
        <w:t xml:space="preserve"> Rep. WETMORE raised the Rule 5.3.B that Amendment No. 62 was not germane in that the principal effect did not appropriate funds or affect revenue. </w:t>
      </w:r>
    </w:p>
    <w:p w14:paraId="7B46553E" w14:textId="3D00CE27" w:rsidR="008874DB" w:rsidRDefault="008874DB" w:rsidP="008874DB">
      <w:r>
        <w:t>Rep. HARRIS argue</w:t>
      </w:r>
      <w:r w:rsidR="00E1520E">
        <w:t>d</w:t>
      </w:r>
      <w:r>
        <w:t xml:space="preserve"> contra. </w:t>
      </w:r>
    </w:p>
    <w:p w14:paraId="57698C05" w14:textId="77777777" w:rsidR="008874DB" w:rsidRDefault="008874DB" w:rsidP="008874DB">
      <w:r>
        <w:lastRenderedPageBreak/>
        <w:t xml:space="preserve">The SPEAKER </w:t>
      </w:r>
      <w:r w:rsidRPr="008874DB">
        <w:rPr>
          <w:i/>
        </w:rPr>
        <w:t>PRO TEMPORE</w:t>
      </w:r>
      <w:r>
        <w:t xml:space="preserve"> concurred with Rep. WETMORE and stated that the principal effect of the amendment was to ensure that persons receiving Medicaid were South Carolina citizens.  He sustained the Point of Order. </w:t>
      </w:r>
    </w:p>
    <w:p w14:paraId="2A3B474B" w14:textId="072D89D1" w:rsidR="008874DB" w:rsidRDefault="008874DB" w:rsidP="008874DB"/>
    <w:p w14:paraId="74EF8EBF" w14:textId="31776CEA" w:rsidR="008874DB" w:rsidRPr="00310D24" w:rsidRDefault="008874DB" w:rsidP="008874DB">
      <w:pPr>
        <w:widowControl w:val="0"/>
        <w:rPr>
          <w:snapToGrid w:val="0"/>
        </w:rPr>
      </w:pPr>
      <w:r w:rsidRPr="00310D24">
        <w:rPr>
          <w:snapToGrid w:val="0"/>
        </w:rPr>
        <w:t xml:space="preserve">Reps. OREMUS and MCCRAVY proposed the following Amendment No. 87 </w:t>
      </w:r>
      <w:r w:rsidR="0026052F">
        <w:rPr>
          <w:snapToGrid w:val="0"/>
        </w:rPr>
        <w:t xml:space="preserve">to </w:t>
      </w:r>
      <w:r w:rsidR="0026052F" w:rsidRPr="00296917">
        <w:rPr>
          <w:smallCaps/>
          <w:snapToGrid w:val="0"/>
        </w:rPr>
        <w:t>H.</w:t>
      </w:r>
      <w:r w:rsidR="0026052F">
        <w:rPr>
          <w:smallCaps/>
          <w:snapToGrid w:val="0"/>
        </w:rPr>
        <w:t xml:space="preserve"> </w:t>
      </w:r>
      <w:r w:rsidR="0026052F" w:rsidRPr="00296917">
        <w:rPr>
          <w:smallCaps/>
          <w:snapToGrid w:val="0"/>
        </w:rPr>
        <w:t xml:space="preserve">4025 </w:t>
      </w:r>
      <w:r w:rsidR="0026052F" w:rsidRPr="00CA5AEC">
        <w:t>as introduced by</w:t>
      </w:r>
      <w:r w:rsidR="0026052F" w:rsidRPr="00296917">
        <w:rPr>
          <w:smallCaps/>
          <w:snapToGrid w:val="0"/>
        </w:rPr>
        <w:t xml:space="preserve"> </w:t>
      </w:r>
      <w:r w:rsidR="0026052F" w:rsidRPr="00CA5AEC">
        <w:t>Ways &amp; Means</w:t>
      </w:r>
      <w:r w:rsidR="0026052F" w:rsidRPr="00296917">
        <w:rPr>
          <w:smallCaps/>
          <w:snapToGrid w:val="0"/>
        </w:rPr>
        <w:t xml:space="preserve"> </w:t>
      </w:r>
      <w:r w:rsidRPr="00310D24">
        <w:rPr>
          <w:snapToGrid w:val="0"/>
        </w:rPr>
        <w:t>(Doc Name h:\legwork\house\amend\h-wm\006\dhhs chemical abortion.docx), which was ruled out of order:</w:t>
      </w:r>
    </w:p>
    <w:p w14:paraId="3F2AD918" w14:textId="77777777" w:rsidR="008874DB" w:rsidRPr="00310D24" w:rsidRDefault="008874DB" w:rsidP="008874DB">
      <w:pPr>
        <w:widowControl w:val="0"/>
        <w:rPr>
          <w:snapToGrid w:val="0"/>
          <w:szCs w:val="16"/>
        </w:rPr>
      </w:pPr>
      <w:r w:rsidRPr="00310D24">
        <w:rPr>
          <w:snapToGrid w:val="0"/>
          <w:szCs w:val="16"/>
        </w:rPr>
        <w:t>Amend the bill, as and if amended, Part IB, Section 33, DEPARTMENT OF HEALTH &amp; HUMAN SERVICES, page 375, after line 28, by adding an appropriately numbered proviso to read:</w:t>
      </w:r>
    </w:p>
    <w:p w14:paraId="69D7472E" w14:textId="77777777" w:rsidR="008874DB" w:rsidRPr="00310D24" w:rsidRDefault="008874DB" w:rsidP="008874DB">
      <w:pPr>
        <w:widowControl w:val="0"/>
        <w:rPr>
          <w:snapToGrid w:val="0"/>
          <w:szCs w:val="18"/>
        </w:rPr>
      </w:pPr>
      <w:bookmarkStart w:id="60" w:name="_Hlk192249163"/>
      <w:r w:rsidRPr="00310D24">
        <w:rPr>
          <w:snapToGrid w:val="0"/>
          <w:szCs w:val="18"/>
        </w:rPr>
        <w:t>/</w:t>
      </w:r>
      <w:r w:rsidRPr="00310D24">
        <w:rPr>
          <w:i/>
          <w:snapToGrid w:val="0"/>
          <w:szCs w:val="18"/>
          <w:u w:val="single"/>
        </w:rPr>
        <w:t>(DHHS: Chemical Abortion Health Risks) Of the funds appropriated for operating expenses, the department shall promulgate information disclosing the health risks of chemical abortion medications, including mifepristone and misoprostol, and make it available in all Medicaid clinics. This information shall also state that if after taking the first pill a pregnant woman regrets her decision to abort her child, she has the option within the first 24 hours to consult a physician or healthcare provider to determine if there is a course of action available to continue her pregnancy, and medication is available by prescription to help restore progesterone and potentially strengthen the pregnancy.</w:t>
      </w:r>
      <w:r w:rsidRPr="00310D24">
        <w:rPr>
          <w:snapToGrid w:val="0"/>
          <w:szCs w:val="18"/>
        </w:rPr>
        <w:t>/</w:t>
      </w:r>
      <w:bookmarkEnd w:id="60"/>
    </w:p>
    <w:p w14:paraId="02D2AB46" w14:textId="77777777" w:rsidR="008874DB" w:rsidRPr="00310D24" w:rsidRDefault="008874DB" w:rsidP="008874DB">
      <w:pPr>
        <w:widowControl w:val="0"/>
        <w:rPr>
          <w:snapToGrid w:val="0"/>
          <w:szCs w:val="18"/>
        </w:rPr>
      </w:pPr>
      <w:r w:rsidRPr="00310D24">
        <w:rPr>
          <w:snapToGrid w:val="0"/>
          <w:szCs w:val="18"/>
        </w:rPr>
        <w:t>Renumber sections to conform.</w:t>
      </w:r>
    </w:p>
    <w:p w14:paraId="13649853" w14:textId="77777777" w:rsidR="008874DB" w:rsidRDefault="008874DB" w:rsidP="008874DB">
      <w:pPr>
        <w:widowControl w:val="0"/>
      </w:pPr>
      <w:r w:rsidRPr="00310D24">
        <w:rPr>
          <w:snapToGrid w:val="0"/>
          <w:szCs w:val="18"/>
        </w:rPr>
        <w:t>Amend totals and titles to conform.</w:t>
      </w:r>
    </w:p>
    <w:p w14:paraId="703E059B" w14:textId="153467EB" w:rsidR="008874DB" w:rsidRDefault="008874DB" w:rsidP="008874DB">
      <w:pPr>
        <w:widowControl w:val="0"/>
      </w:pPr>
    </w:p>
    <w:p w14:paraId="25443165" w14:textId="77777777" w:rsidR="008874DB" w:rsidRDefault="008874DB" w:rsidP="008874DB">
      <w:pPr>
        <w:keepNext/>
        <w:jc w:val="center"/>
        <w:rPr>
          <w:b/>
        </w:rPr>
      </w:pPr>
      <w:r w:rsidRPr="008874DB">
        <w:rPr>
          <w:b/>
        </w:rPr>
        <w:t>POINT OF ORDER</w:t>
      </w:r>
    </w:p>
    <w:p w14:paraId="79BAEFF2" w14:textId="77777777" w:rsidR="008874DB" w:rsidRDefault="008874DB" w:rsidP="008874DB">
      <w:r>
        <w:t>Rep. WETMORE raised the Point of Order that Amendment No. 87 violated Rule 5.3.B and was not germane.</w:t>
      </w:r>
    </w:p>
    <w:p w14:paraId="32D4B0D2" w14:textId="77777777" w:rsidR="008874DB" w:rsidRDefault="008874DB" w:rsidP="008874DB">
      <w:r>
        <w:t xml:space="preserve">Rep. OREMUS argued contra. </w:t>
      </w:r>
    </w:p>
    <w:p w14:paraId="78B83A5E" w14:textId="77777777" w:rsidR="008874DB" w:rsidRDefault="008874DB" w:rsidP="008874DB">
      <w:r>
        <w:t xml:space="preserve">The SPEAKER </w:t>
      </w:r>
      <w:r w:rsidRPr="008874DB">
        <w:rPr>
          <w:i/>
        </w:rPr>
        <w:t>PRO TEMPORE</w:t>
      </w:r>
      <w:r>
        <w:t xml:space="preserve"> sustained the Point of Order.</w:t>
      </w:r>
    </w:p>
    <w:p w14:paraId="6BAF2207" w14:textId="4EA40E93" w:rsidR="008874DB" w:rsidRDefault="008874DB" w:rsidP="008874DB"/>
    <w:p w14:paraId="4427BAD8" w14:textId="4D9A1C22" w:rsidR="008874DB" w:rsidRPr="008E62D5" w:rsidRDefault="008874DB" w:rsidP="008874DB">
      <w:pPr>
        <w:widowControl w:val="0"/>
        <w:rPr>
          <w:snapToGrid w:val="0"/>
        </w:rPr>
      </w:pPr>
      <w:r w:rsidRPr="008E62D5">
        <w:rPr>
          <w:snapToGrid w:val="0"/>
        </w:rPr>
        <w:t xml:space="preserve">Rep. MAGNUSON proposed the following Amendment No. 105 </w:t>
      </w:r>
      <w:r w:rsidR="0026052F">
        <w:rPr>
          <w:snapToGrid w:val="0"/>
        </w:rPr>
        <w:t xml:space="preserve">to </w:t>
      </w:r>
      <w:r w:rsidR="0026052F">
        <w:rPr>
          <w:snapToGrid w:val="0"/>
        </w:rPr>
        <w:br/>
      </w:r>
      <w:r w:rsidR="0026052F" w:rsidRPr="00296917">
        <w:rPr>
          <w:smallCaps/>
          <w:snapToGrid w:val="0"/>
        </w:rPr>
        <w:t>H.</w:t>
      </w:r>
      <w:r w:rsidR="0026052F">
        <w:rPr>
          <w:smallCaps/>
          <w:snapToGrid w:val="0"/>
        </w:rPr>
        <w:t xml:space="preserve"> </w:t>
      </w:r>
      <w:r w:rsidR="0026052F" w:rsidRPr="00296917">
        <w:rPr>
          <w:smallCaps/>
          <w:snapToGrid w:val="0"/>
        </w:rPr>
        <w:t xml:space="preserve">4025 </w:t>
      </w:r>
      <w:r w:rsidR="0026052F" w:rsidRPr="00CA5AEC">
        <w:t>as introduced by</w:t>
      </w:r>
      <w:r w:rsidR="0026052F" w:rsidRPr="00296917">
        <w:rPr>
          <w:smallCaps/>
          <w:snapToGrid w:val="0"/>
        </w:rPr>
        <w:t xml:space="preserve"> </w:t>
      </w:r>
      <w:r w:rsidR="0026052F" w:rsidRPr="00CA5AEC">
        <w:t>Ways &amp; Means</w:t>
      </w:r>
      <w:r w:rsidR="0026052F" w:rsidRPr="00296917">
        <w:rPr>
          <w:smallCaps/>
          <w:snapToGrid w:val="0"/>
        </w:rPr>
        <w:t xml:space="preserve"> </w:t>
      </w:r>
      <w:r w:rsidRPr="008E62D5">
        <w:rPr>
          <w:snapToGrid w:val="0"/>
        </w:rPr>
        <w:t>(Doc Name h:\legwork\house\amend\h-wm\006\dhhs family planning.docx), which was tabled:</w:t>
      </w:r>
    </w:p>
    <w:p w14:paraId="38B953CA" w14:textId="77777777" w:rsidR="008874DB" w:rsidRPr="008E62D5" w:rsidRDefault="008874DB" w:rsidP="008874DB">
      <w:pPr>
        <w:widowControl w:val="0"/>
        <w:rPr>
          <w:snapToGrid w:val="0"/>
        </w:rPr>
      </w:pPr>
      <w:r w:rsidRPr="008E62D5">
        <w:rPr>
          <w:snapToGrid w:val="0"/>
        </w:rPr>
        <w:t>Amend the bill, as and if amended, Part IB, Section 33, DEPARTMENT OF HEALTH &amp; HUMAN SERVICES, page 375, after line 28, by adding an appropriately numbered proviso to read:</w:t>
      </w:r>
    </w:p>
    <w:p w14:paraId="38D03FEE" w14:textId="77777777" w:rsidR="008874DB" w:rsidRPr="008E62D5" w:rsidRDefault="008874DB" w:rsidP="008874DB">
      <w:pPr>
        <w:widowControl w:val="0"/>
        <w:rPr>
          <w:snapToGrid w:val="0"/>
        </w:rPr>
      </w:pPr>
      <w:r w:rsidRPr="008E62D5">
        <w:rPr>
          <w:snapToGrid w:val="0"/>
        </w:rPr>
        <w:t>/</w:t>
      </w:r>
      <w:r w:rsidRPr="008E62D5">
        <w:rPr>
          <w:i/>
          <w:snapToGrid w:val="0"/>
          <w:u w:val="single"/>
        </w:rPr>
        <w:t xml:space="preserve">/ </w:t>
      </w:r>
      <w:r w:rsidRPr="008E62D5">
        <w:rPr>
          <w:bCs/>
          <w:i/>
          <w:iCs/>
          <w:snapToGrid w:val="0"/>
          <w:u w:val="single"/>
        </w:rPr>
        <w:t>(DHHS: Defunding Planned Parenthood)</w:t>
      </w:r>
      <w:r w:rsidRPr="008E62D5">
        <w:rPr>
          <w:bCs/>
          <w:i/>
          <w:snapToGrid w:val="0"/>
          <w:u w:val="single"/>
        </w:rPr>
        <w:t xml:space="preserve"> </w:t>
      </w:r>
      <w:r w:rsidRPr="008E62D5">
        <w:rPr>
          <w:bCs/>
          <w:i/>
          <w:iCs/>
          <w:snapToGrid w:val="0"/>
          <w:u w:val="single"/>
        </w:rPr>
        <w:t xml:space="preserve">The Department of Health and Human Services may not accept federal funds for family planning.  None of the state funds appropriated for family planning may </w:t>
      </w:r>
      <w:r w:rsidRPr="008E62D5">
        <w:rPr>
          <w:bCs/>
          <w:i/>
          <w:iCs/>
          <w:snapToGrid w:val="0"/>
          <w:u w:val="single"/>
        </w:rPr>
        <w:lastRenderedPageBreak/>
        <w:t>be expended to directly or indirectly subsidize abortion services or procedures or administrative functions and none of the funds appropriated herein may be paid or granted to an organization that provides abortion services.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where the life of the mother is at risk and the termination of the pregnancy is incidental to the lifesaving intervention is excepted from the above restriction on state family planning funds and may receive state family planning funds, provided that the physician shall act in accordance with the standard of care to preserve both the life of the mother and the life of the pre-born child.</w:t>
      </w:r>
      <w:r w:rsidRPr="008E62D5">
        <w:rPr>
          <w:snapToGrid w:val="0"/>
        </w:rPr>
        <w:t>/</w:t>
      </w:r>
    </w:p>
    <w:p w14:paraId="2831553E" w14:textId="77777777" w:rsidR="008874DB" w:rsidRPr="008E62D5" w:rsidRDefault="008874DB" w:rsidP="008874DB">
      <w:pPr>
        <w:widowControl w:val="0"/>
        <w:rPr>
          <w:snapToGrid w:val="0"/>
        </w:rPr>
      </w:pPr>
      <w:r w:rsidRPr="008E62D5">
        <w:rPr>
          <w:snapToGrid w:val="0"/>
        </w:rPr>
        <w:t>Renumber sections to conform.</w:t>
      </w:r>
    </w:p>
    <w:p w14:paraId="4AD1315A" w14:textId="77777777" w:rsidR="008874DB" w:rsidRDefault="008874DB" w:rsidP="008874DB">
      <w:pPr>
        <w:widowControl w:val="0"/>
      </w:pPr>
      <w:r w:rsidRPr="008E62D5">
        <w:rPr>
          <w:snapToGrid w:val="0"/>
        </w:rPr>
        <w:t>Amend totals and titles to conform.</w:t>
      </w:r>
    </w:p>
    <w:p w14:paraId="7D004C67" w14:textId="565F2EFF" w:rsidR="008874DB" w:rsidRDefault="008874DB" w:rsidP="008874DB">
      <w:pPr>
        <w:widowControl w:val="0"/>
      </w:pPr>
    </w:p>
    <w:p w14:paraId="4337D16D" w14:textId="77777777" w:rsidR="008874DB" w:rsidRDefault="008874DB" w:rsidP="008874DB">
      <w:r>
        <w:t>Rep. MAGNUSON explained the amendment.</w:t>
      </w:r>
    </w:p>
    <w:p w14:paraId="1CA7AFDB" w14:textId="77777777" w:rsidR="008874DB" w:rsidRDefault="008874DB" w:rsidP="008874DB"/>
    <w:p w14:paraId="1CD718EA" w14:textId="6C9B8DAC" w:rsidR="008874DB" w:rsidRDefault="008874DB" w:rsidP="008874DB">
      <w:r>
        <w:t>Rep. MAGNUSON moved to table the amendment, which was agreed to.</w:t>
      </w:r>
    </w:p>
    <w:p w14:paraId="08B3D903" w14:textId="77777777" w:rsidR="008874DB" w:rsidRDefault="008874DB" w:rsidP="008874DB"/>
    <w:p w14:paraId="65F4DB7A" w14:textId="3AB69999" w:rsidR="008874DB" w:rsidRDefault="008874DB" w:rsidP="008874DB">
      <w:r>
        <w:t>The question then recurred to the adoption of the section.</w:t>
      </w:r>
    </w:p>
    <w:p w14:paraId="570A809F" w14:textId="77777777" w:rsidR="008874DB" w:rsidRDefault="008874DB" w:rsidP="008874DB"/>
    <w:p w14:paraId="04EF1EE4" w14:textId="77777777" w:rsidR="00BD00C2" w:rsidRDefault="00BD00C2" w:rsidP="00BD00C2">
      <w:r>
        <w:t xml:space="preserve">The yeas and nays were taken resulting as follows: </w:t>
      </w:r>
    </w:p>
    <w:p w14:paraId="6480CF17" w14:textId="77777777" w:rsidR="00BD00C2" w:rsidRDefault="00BD00C2" w:rsidP="00BD00C2">
      <w:pPr>
        <w:jc w:val="center"/>
      </w:pPr>
      <w:r>
        <w:t xml:space="preserve"> </w:t>
      </w:r>
      <w:bookmarkStart w:id="61" w:name="vote_start13"/>
      <w:bookmarkEnd w:id="61"/>
      <w:r>
        <w:t>Yeas 84; Nays 0</w:t>
      </w:r>
    </w:p>
    <w:p w14:paraId="3C95A363" w14:textId="77777777" w:rsidR="00BD00C2" w:rsidRDefault="00BD00C2" w:rsidP="00BD00C2">
      <w:pPr>
        <w:jc w:val="center"/>
      </w:pPr>
    </w:p>
    <w:p w14:paraId="53A9D45F" w14:textId="77777777" w:rsidR="00BD00C2" w:rsidRDefault="00BD00C2" w:rsidP="00BD00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D00C2" w:rsidRPr="00644704" w14:paraId="7C17AA1A" w14:textId="77777777" w:rsidTr="008F7946">
        <w:tc>
          <w:tcPr>
            <w:tcW w:w="2179" w:type="dxa"/>
            <w:shd w:val="clear" w:color="auto" w:fill="auto"/>
          </w:tcPr>
          <w:p w14:paraId="35451E53" w14:textId="77777777" w:rsidR="00BD00C2" w:rsidRPr="00644704" w:rsidRDefault="00BD00C2" w:rsidP="008F7946">
            <w:pPr>
              <w:ind w:firstLine="0"/>
            </w:pPr>
            <w:r>
              <w:t>Anderson</w:t>
            </w:r>
          </w:p>
        </w:tc>
        <w:tc>
          <w:tcPr>
            <w:tcW w:w="2179" w:type="dxa"/>
            <w:shd w:val="clear" w:color="auto" w:fill="auto"/>
          </w:tcPr>
          <w:p w14:paraId="37A91984" w14:textId="77777777" w:rsidR="00BD00C2" w:rsidRPr="00644704" w:rsidRDefault="00BD00C2" w:rsidP="008F7946">
            <w:pPr>
              <w:ind w:firstLine="0"/>
            </w:pPr>
            <w:r>
              <w:t>Atkinson</w:t>
            </w:r>
          </w:p>
        </w:tc>
        <w:tc>
          <w:tcPr>
            <w:tcW w:w="2180" w:type="dxa"/>
            <w:shd w:val="clear" w:color="auto" w:fill="auto"/>
          </w:tcPr>
          <w:p w14:paraId="6D449BBE" w14:textId="77777777" w:rsidR="00BD00C2" w:rsidRPr="00644704" w:rsidRDefault="00BD00C2" w:rsidP="008F7946">
            <w:pPr>
              <w:ind w:firstLine="0"/>
            </w:pPr>
            <w:r>
              <w:t>Bailey</w:t>
            </w:r>
          </w:p>
        </w:tc>
      </w:tr>
      <w:tr w:rsidR="00BD00C2" w:rsidRPr="00644704" w14:paraId="1E8EA3CF" w14:textId="77777777" w:rsidTr="008F7946">
        <w:tc>
          <w:tcPr>
            <w:tcW w:w="2179" w:type="dxa"/>
            <w:shd w:val="clear" w:color="auto" w:fill="auto"/>
          </w:tcPr>
          <w:p w14:paraId="32E59ECF" w14:textId="77777777" w:rsidR="00BD00C2" w:rsidRPr="00644704" w:rsidRDefault="00BD00C2" w:rsidP="008F7946">
            <w:pPr>
              <w:ind w:firstLine="0"/>
            </w:pPr>
            <w:r>
              <w:t>Ballentine</w:t>
            </w:r>
          </w:p>
        </w:tc>
        <w:tc>
          <w:tcPr>
            <w:tcW w:w="2179" w:type="dxa"/>
            <w:shd w:val="clear" w:color="auto" w:fill="auto"/>
          </w:tcPr>
          <w:p w14:paraId="2E0A2C50" w14:textId="77777777" w:rsidR="00BD00C2" w:rsidRPr="00644704" w:rsidRDefault="00BD00C2" w:rsidP="008F7946">
            <w:pPr>
              <w:ind w:firstLine="0"/>
            </w:pPr>
            <w:r>
              <w:t>Bauer</w:t>
            </w:r>
          </w:p>
        </w:tc>
        <w:tc>
          <w:tcPr>
            <w:tcW w:w="2180" w:type="dxa"/>
            <w:shd w:val="clear" w:color="auto" w:fill="auto"/>
          </w:tcPr>
          <w:p w14:paraId="5752CCFB" w14:textId="77777777" w:rsidR="00BD00C2" w:rsidRPr="00644704" w:rsidRDefault="00BD00C2" w:rsidP="008F7946">
            <w:pPr>
              <w:ind w:firstLine="0"/>
            </w:pPr>
            <w:r>
              <w:t>Beach</w:t>
            </w:r>
          </w:p>
        </w:tc>
      </w:tr>
      <w:tr w:rsidR="00BD00C2" w:rsidRPr="00644704" w14:paraId="305E3341" w14:textId="77777777" w:rsidTr="008F7946">
        <w:tc>
          <w:tcPr>
            <w:tcW w:w="2179" w:type="dxa"/>
            <w:shd w:val="clear" w:color="auto" w:fill="auto"/>
          </w:tcPr>
          <w:p w14:paraId="612F01E1" w14:textId="77777777" w:rsidR="00BD00C2" w:rsidRPr="00644704" w:rsidRDefault="00BD00C2" w:rsidP="008F7946">
            <w:pPr>
              <w:ind w:firstLine="0"/>
            </w:pPr>
            <w:r>
              <w:t>Bowers</w:t>
            </w:r>
          </w:p>
        </w:tc>
        <w:tc>
          <w:tcPr>
            <w:tcW w:w="2179" w:type="dxa"/>
            <w:shd w:val="clear" w:color="auto" w:fill="auto"/>
          </w:tcPr>
          <w:p w14:paraId="63681217" w14:textId="77777777" w:rsidR="00BD00C2" w:rsidRPr="00644704" w:rsidRDefault="00BD00C2" w:rsidP="008F7946">
            <w:pPr>
              <w:ind w:firstLine="0"/>
            </w:pPr>
            <w:r>
              <w:t>Bradley</w:t>
            </w:r>
          </w:p>
        </w:tc>
        <w:tc>
          <w:tcPr>
            <w:tcW w:w="2180" w:type="dxa"/>
            <w:shd w:val="clear" w:color="auto" w:fill="auto"/>
          </w:tcPr>
          <w:p w14:paraId="2A8AF823" w14:textId="77777777" w:rsidR="00BD00C2" w:rsidRPr="00644704" w:rsidRDefault="00BD00C2" w:rsidP="008F7946">
            <w:pPr>
              <w:ind w:firstLine="0"/>
            </w:pPr>
            <w:r>
              <w:t>Brewer</w:t>
            </w:r>
          </w:p>
        </w:tc>
      </w:tr>
      <w:tr w:rsidR="00BD00C2" w:rsidRPr="00644704" w14:paraId="1A215DEA" w14:textId="77777777" w:rsidTr="008F7946">
        <w:tc>
          <w:tcPr>
            <w:tcW w:w="2179" w:type="dxa"/>
            <w:shd w:val="clear" w:color="auto" w:fill="auto"/>
          </w:tcPr>
          <w:p w14:paraId="28E1049B" w14:textId="77777777" w:rsidR="00BD00C2" w:rsidRPr="00644704" w:rsidRDefault="00BD00C2" w:rsidP="008F7946">
            <w:pPr>
              <w:ind w:firstLine="0"/>
            </w:pPr>
            <w:r>
              <w:t>Burns</w:t>
            </w:r>
          </w:p>
        </w:tc>
        <w:tc>
          <w:tcPr>
            <w:tcW w:w="2179" w:type="dxa"/>
            <w:shd w:val="clear" w:color="auto" w:fill="auto"/>
          </w:tcPr>
          <w:p w14:paraId="5B7A666E" w14:textId="77777777" w:rsidR="00BD00C2" w:rsidRPr="00644704" w:rsidRDefault="00BD00C2" w:rsidP="008F7946">
            <w:pPr>
              <w:ind w:firstLine="0"/>
            </w:pPr>
            <w:r>
              <w:t>Bustos</w:t>
            </w:r>
          </w:p>
        </w:tc>
        <w:tc>
          <w:tcPr>
            <w:tcW w:w="2180" w:type="dxa"/>
            <w:shd w:val="clear" w:color="auto" w:fill="auto"/>
          </w:tcPr>
          <w:p w14:paraId="01B865AD" w14:textId="77777777" w:rsidR="00BD00C2" w:rsidRPr="00644704" w:rsidRDefault="00BD00C2" w:rsidP="008F7946">
            <w:pPr>
              <w:ind w:firstLine="0"/>
            </w:pPr>
            <w:r>
              <w:t>Calhoon</w:t>
            </w:r>
          </w:p>
        </w:tc>
      </w:tr>
      <w:tr w:rsidR="00BD00C2" w:rsidRPr="00644704" w14:paraId="111E6AE3" w14:textId="77777777" w:rsidTr="008F7946">
        <w:tc>
          <w:tcPr>
            <w:tcW w:w="2179" w:type="dxa"/>
            <w:shd w:val="clear" w:color="auto" w:fill="auto"/>
          </w:tcPr>
          <w:p w14:paraId="0D1C991A" w14:textId="77777777" w:rsidR="00BD00C2" w:rsidRPr="00644704" w:rsidRDefault="00BD00C2" w:rsidP="008F7946">
            <w:pPr>
              <w:ind w:firstLine="0"/>
            </w:pPr>
            <w:r>
              <w:t>Chapman</w:t>
            </w:r>
          </w:p>
        </w:tc>
        <w:tc>
          <w:tcPr>
            <w:tcW w:w="2179" w:type="dxa"/>
            <w:shd w:val="clear" w:color="auto" w:fill="auto"/>
          </w:tcPr>
          <w:p w14:paraId="1D2A42AE" w14:textId="77777777" w:rsidR="00BD00C2" w:rsidRPr="00644704" w:rsidRDefault="00BD00C2" w:rsidP="008F7946">
            <w:pPr>
              <w:ind w:firstLine="0"/>
            </w:pPr>
            <w:r>
              <w:t>Clyburn</w:t>
            </w:r>
          </w:p>
        </w:tc>
        <w:tc>
          <w:tcPr>
            <w:tcW w:w="2180" w:type="dxa"/>
            <w:shd w:val="clear" w:color="auto" w:fill="auto"/>
          </w:tcPr>
          <w:p w14:paraId="794CC494" w14:textId="77777777" w:rsidR="00BD00C2" w:rsidRPr="00644704" w:rsidRDefault="00BD00C2" w:rsidP="008F7946">
            <w:pPr>
              <w:ind w:firstLine="0"/>
            </w:pPr>
            <w:r>
              <w:t>Cobb-Hunter</w:t>
            </w:r>
          </w:p>
        </w:tc>
      </w:tr>
      <w:tr w:rsidR="00BD00C2" w:rsidRPr="00644704" w14:paraId="69E9CF7B" w14:textId="77777777" w:rsidTr="008F7946">
        <w:tc>
          <w:tcPr>
            <w:tcW w:w="2179" w:type="dxa"/>
            <w:shd w:val="clear" w:color="auto" w:fill="auto"/>
          </w:tcPr>
          <w:p w14:paraId="56F74986" w14:textId="77777777" w:rsidR="00BD00C2" w:rsidRPr="00644704" w:rsidRDefault="00BD00C2" w:rsidP="008F7946">
            <w:pPr>
              <w:ind w:firstLine="0"/>
            </w:pPr>
            <w:r>
              <w:t>B. L. Cox</w:t>
            </w:r>
          </w:p>
        </w:tc>
        <w:tc>
          <w:tcPr>
            <w:tcW w:w="2179" w:type="dxa"/>
            <w:shd w:val="clear" w:color="auto" w:fill="auto"/>
          </w:tcPr>
          <w:p w14:paraId="67CC8952" w14:textId="77777777" w:rsidR="00BD00C2" w:rsidRPr="00644704" w:rsidRDefault="00BD00C2" w:rsidP="008F7946">
            <w:pPr>
              <w:ind w:firstLine="0"/>
            </w:pPr>
            <w:r>
              <w:t>Crawford</w:t>
            </w:r>
          </w:p>
        </w:tc>
        <w:tc>
          <w:tcPr>
            <w:tcW w:w="2180" w:type="dxa"/>
            <w:shd w:val="clear" w:color="auto" w:fill="auto"/>
          </w:tcPr>
          <w:p w14:paraId="2CBD015B" w14:textId="77777777" w:rsidR="00BD00C2" w:rsidRPr="00644704" w:rsidRDefault="00BD00C2" w:rsidP="008F7946">
            <w:pPr>
              <w:ind w:firstLine="0"/>
            </w:pPr>
            <w:r>
              <w:t>Cromer</w:t>
            </w:r>
          </w:p>
        </w:tc>
      </w:tr>
      <w:tr w:rsidR="00BD00C2" w:rsidRPr="00644704" w14:paraId="5555CD2E" w14:textId="77777777" w:rsidTr="008F7946">
        <w:tc>
          <w:tcPr>
            <w:tcW w:w="2179" w:type="dxa"/>
            <w:shd w:val="clear" w:color="auto" w:fill="auto"/>
          </w:tcPr>
          <w:p w14:paraId="49C99034" w14:textId="77777777" w:rsidR="00BD00C2" w:rsidRPr="00644704" w:rsidRDefault="00BD00C2" w:rsidP="008F7946">
            <w:pPr>
              <w:ind w:firstLine="0"/>
            </w:pPr>
            <w:r>
              <w:t>Davis</w:t>
            </w:r>
          </w:p>
        </w:tc>
        <w:tc>
          <w:tcPr>
            <w:tcW w:w="2179" w:type="dxa"/>
            <w:shd w:val="clear" w:color="auto" w:fill="auto"/>
          </w:tcPr>
          <w:p w14:paraId="54ADF1A8" w14:textId="77777777" w:rsidR="00BD00C2" w:rsidRPr="00644704" w:rsidRDefault="00BD00C2" w:rsidP="008F7946">
            <w:pPr>
              <w:ind w:firstLine="0"/>
            </w:pPr>
            <w:r>
              <w:t>Dillard</w:t>
            </w:r>
          </w:p>
        </w:tc>
        <w:tc>
          <w:tcPr>
            <w:tcW w:w="2180" w:type="dxa"/>
            <w:shd w:val="clear" w:color="auto" w:fill="auto"/>
          </w:tcPr>
          <w:p w14:paraId="301CA0E9" w14:textId="77777777" w:rsidR="00BD00C2" w:rsidRPr="00644704" w:rsidRDefault="00BD00C2" w:rsidP="008F7946">
            <w:pPr>
              <w:ind w:firstLine="0"/>
            </w:pPr>
            <w:r>
              <w:t>Duncan</w:t>
            </w:r>
          </w:p>
        </w:tc>
      </w:tr>
      <w:tr w:rsidR="00BD00C2" w:rsidRPr="00644704" w14:paraId="3A7C182D" w14:textId="77777777" w:rsidTr="008F7946">
        <w:tc>
          <w:tcPr>
            <w:tcW w:w="2179" w:type="dxa"/>
            <w:shd w:val="clear" w:color="auto" w:fill="auto"/>
          </w:tcPr>
          <w:p w14:paraId="57AD42F0" w14:textId="77777777" w:rsidR="00BD00C2" w:rsidRPr="00644704" w:rsidRDefault="00BD00C2" w:rsidP="008F7946">
            <w:pPr>
              <w:ind w:firstLine="0"/>
            </w:pPr>
            <w:r>
              <w:t>Edgerton</w:t>
            </w:r>
          </w:p>
        </w:tc>
        <w:tc>
          <w:tcPr>
            <w:tcW w:w="2179" w:type="dxa"/>
            <w:shd w:val="clear" w:color="auto" w:fill="auto"/>
          </w:tcPr>
          <w:p w14:paraId="2CEDDA3D" w14:textId="77777777" w:rsidR="00BD00C2" w:rsidRPr="00644704" w:rsidRDefault="00BD00C2" w:rsidP="008F7946">
            <w:pPr>
              <w:ind w:firstLine="0"/>
            </w:pPr>
            <w:r>
              <w:t>Erickson</w:t>
            </w:r>
          </w:p>
        </w:tc>
        <w:tc>
          <w:tcPr>
            <w:tcW w:w="2180" w:type="dxa"/>
            <w:shd w:val="clear" w:color="auto" w:fill="auto"/>
          </w:tcPr>
          <w:p w14:paraId="3BDA22F6" w14:textId="77777777" w:rsidR="00BD00C2" w:rsidRPr="00644704" w:rsidRDefault="00BD00C2" w:rsidP="008F7946">
            <w:pPr>
              <w:ind w:firstLine="0"/>
            </w:pPr>
            <w:r>
              <w:t>Forrest</w:t>
            </w:r>
          </w:p>
        </w:tc>
      </w:tr>
      <w:tr w:rsidR="00BD00C2" w:rsidRPr="00644704" w14:paraId="6C18EB48" w14:textId="77777777" w:rsidTr="008F7946">
        <w:tc>
          <w:tcPr>
            <w:tcW w:w="2179" w:type="dxa"/>
            <w:shd w:val="clear" w:color="auto" w:fill="auto"/>
          </w:tcPr>
          <w:p w14:paraId="45B843E6" w14:textId="77777777" w:rsidR="00BD00C2" w:rsidRPr="00644704" w:rsidRDefault="00BD00C2" w:rsidP="008F7946">
            <w:pPr>
              <w:ind w:firstLine="0"/>
            </w:pPr>
            <w:r>
              <w:t>Frank</w:t>
            </w:r>
          </w:p>
        </w:tc>
        <w:tc>
          <w:tcPr>
            <w:tcW w:w="2179" w:type="dxa"/>
            <w:shd w:val="clear" w:color="auto" w:fill="auto"/>
          </w:tcPr>
          <w:p w14:paraId="4911A852" w14:textId="77777777" w:rsidR="00BD00C2" w:rsidRPr="00644704" w:rsidRDefault="00BD00C2" w:rsidP="008F7946">
            <w:pPr>
              <w:ind w:firstLine="0"/>
            </w:pPr>
            <w:r>
              <w:t>Gagnon</w:t>
            </w:r>
          </w:p>
        </w:tc>
        <w:tc>
          <w:tcPr>
            <w:tcW w:w="2180" w:type="dxa"/>
            <w:shd w:val="clear" w:color="auto" w:fill="auto"/>
          </w:tcPr>
          <w:p w14:paraId="45731C7E" w14:textId="77777777" w:rsidR="00BD00C2" w:rsidRPr="00644704" w:rsidRDefault="00BD00C2" w:rsidP="008F7946">
            <w:pPr>
              <w:ind w:firstLine="0"/>
            </w:pPr>
            <w:r>
              <w:t>Gibson</w:t>
            </w:r>
          </w:p>
        </w:tc>
      </w:tr>
      <w:tr w:rsidR="00BD00C2" w:rsidRPr="00644704" w14:paraId="130933D9" w14:textId="77777777" w:rsidTr="008F7946">
        <w:tc>
          <w:tcPr>
            <w:tcW w:w="2179" w:type="dxa"/>
            <w:shd w:val="clear" w:color="auto" w:fill="auto"/>
          </w:tcPr>
          <w:p w14:paraId="13071D60" w14:textId="77777777" w:rsidR="00BD00C2" w:rsidRPr="00644704" w:rsidRDefault="00BD00C2" w:rsidP="008F7946">
            <w:pPr>
              <w:ind w:firstLine="0"/>
            </w:pPr>
            <w:r>
              <w:t>Gilliard</w:t>
            </w:r>
          </w:p>
        </w:tc>
        <w:tc>
          <w:tcPr>
            <w:tcW w:w="2179" w:type="dxa"/>
            <w:shd w:val="clear" w:color="auto" w:fill="auto"/>
          </w:tcPr>
          <w:p w14:paraId="12FE94DD" w14:textId="77777777" w:rsidR="00BD00C2" w:rsidRPr="00644704" w:rsidRDefault="00BD00C2" w:rsidP="008F7946">
            <w:pPr>
              <w:ind w:firstLine="0"/>
            </w:pPr>
            <w:r>
              <w:t>Gilreath</w:t>
            </w:r>
          </w:p>
        </w:tc>
        <w:tc>
          <w:tcPr>
            <w:tcW w:w="2180" w:type="dxa"/>
            <w:shd w:val="clear" w:color="auto" w:fill="auto"/>
          </w:tcPr>
          <w:p w14:paraId="4BA1A379" w14:textId="77777777" w:rsidR="00BD00C2" w:rsidRPr="00644704" w:rsidRDefault="00BD00C2" w:rsidP="008F7946">
            <w:pPr>
              <w:ind w:firstLine="0"/>
            </w:pPr>
            <w:r>
              <w:t>Govan</w:t>
            </w:r>
          </w:p>
        </w:tc>
      </w:tr>
      <w:tr w:rsidR="00BD00C2" w:rsidRPr="00644704" w14:paraId="1A92A290" w14:textId="77777777" w:rsidTr="008F7946">
        <w:tc>
          <w:tcPr>
            <w:tcW w:w="2179" w:type="dxa"/>
            <w:shd w:val="clear" w:color="auto" w:fill="auto"/>
          </w:tcPr>
          <w:p w14:paraId="6316CBF8" w14:textId="77777777" w:rsidR="00BD00C2" w:rsidRPr="00644704" w:rsidRDefault="00BD00C2" w:rsidP="008F7946">
            <w:pPr>
              <w:ind w:firstLine="0"/>
            </w:pPr>
            <w:r>
              <w:t>Grant</w:t>
            </w:r>
          </w:p>
        </w:tc>
        <w:tc>
          <w:tcPr>
            <w:tcW w:w="2179" w:type="dxa"/>
            <w:shd w:val="clear" w:color="auto" w:fill="auto"/>
          </w:tcPr>
          <w:p w14:paraId="7C9BD583" w14:textId="77777777" w:rsidR="00BD00C2" w:rsidRPr="00644704" w:rsidRDefault="00BD00C2" w:rsidP="008F7946">
            <w:pPr>
              <w:ind w:firstLine="0"/>
            </w:pPr>
            <w:r>
              <w:t>Guffey</w:t>
            </w:r>
          </w:p>
        </w:tc>
        <w:tc>
          <w:tcPr>
            <w:tcW w:w="2180" w:type="dxa"/>
            <w:shd w:val="clear" w:color="auto" w:fill="auto"/>
          </w:tcPr>
          <w:p w14:paraId="015AFC6D" w14:textId="77777777" w:rsidR="00BD00C2" w:rsidRPr="00644704" w:rsidRDefault="00BD00C2" w:rsidP="008F7946">
            <w:pPr>
              <w:ind w:firstLine="0"/>
            </w:pPr>
            <w:r>
              <w:t>Haddon</w:t>
            </w:r>
          </w:p>
        </w:tc>
      </w:tr>
      <w:tr w:rsidR="00BD00C2" w:rsidRPr="00644704" w14:paraId="082A94D9" w14:textId="77777777" w:rsidTr="008F7946">
        <w:tc>
          <w:tcPr>
            <w:tcW w:w="2179" w:type="dxa"/>
            <w:shd w:val="clear" w:color="auto" w:fill="auto"/>
          </w:tcPr>
          <w:p w14:paraId="0673344D" w14:textId="77777777" w:rsidR="00BD00C2" w:rsidRPr="00644704" w:rsidRDefault="00BD00C2" w:rsidP="008F7946">
            <w:pPr>
              <w:ind w:firstLine="0"/>
            </w:pPr>
            <w:r>
              <w:lastRenderedPageBreak/>
              <w:t>Hager</w:t>
            </w:r>
          </w:p>
        </w:tc>
        <w:tc>
          <w:tcPr>
            <w:tcW w:w="2179" w:type="dxa"/>
            <w:shd w:val="clear" w:color="auto" w:fill="auto"/>
          </w:tcPr>
          <w:p w14:paraId="0CAA1F9E" w14:textId="77777777" w:rsidR="00BD00C2" w:rsidRPr="00644704" w:rsidRDefault="00BD00C2" w:rsidP="008F7946">
            <w:pPr>
              <w:ind w:firstLine="0"/>
            </w:pPr>
            <w:r>
              <w:t>Hardee</w:t>
            </w:r>
          </w:p>
        </w:tc>
        <w:tc>
          <w:tcPr>
            <w:tcW w:w="2180" w:type="dxa"/>
            <w:shd w:val="clear" w:color="auto" w:fill="auto"/>
          </w:tcPr>
          <w:p w14:paraId="758B9D9D" w14:textId="77777777" w:rsidR="00BD00C2" w:rsidRPr="00644704" w:rsidRDefault="00BD00C2" w:rsidP="008F7946">
            <w:pPr>
              <w:ind w:firstLine="0"/>
            </w:pPr>
            <w:r>
              <w:t>Harris</w:t>
            </w:r>
          </w:p>
        </w:tc>
      </w:tr>
      <w:tr w:rsidR="00BD00C2" w:rsidRPr="00644704" w14:paraId="25D2D113" w14:textId="77777777" w:rsidTr="008F7946">
        <w:tc>
          <w:tcPr>
            <w:tcW w:w="2179" w:type="dxa"/>
            <w:shd w:val="clear" w:color="auto" w:fill="auto"/>
          </w:tcPr>
          <w:p w14:paraId="649D0DFD" w14:textId="77777777" w:rsidR="00BD00C2" w:rsidRPr="00644704" w:rsidRDefault="00BD00C2" w:rsidP="008F7946">
            <w:pPr>
              <w:ind w:firstLine="0"/>
            </w:pPr>
            <w:r>
              <w:t>Hartnett</w:t>
            </w:r>
          </w:p>
        </w:tc>
        <w:tc>
          <w:tcPr>
            <w:tcW w:w="2179" w:type="dxa"/>
            <w:shd w:val="clear" w:color="auto" w:fill="auto"/>
          </w:tcPr>
          <w:p w14:paraId="782E95D9" w14:textId="77777777" w:rsidR="00BD00C2" w:rsidRPr="00644704" w:rsidRDefault="00BD00C2" w:rsidP="008F7946">
            <w:pPr>
              <w:ind w:firstLine="0"/>
            </w:pPr>
            <w:r>
              <w:t>Hartz</w:t>
            </w:r>
          </w:p>
        </w:tc>
        <w:tc>
          <w:tcPr>
            <w:tcW w:w="2180" w:type="dxa"/>
            <w:shd w:val="clear" w:color="auto" w:fill="auto"/>
          </w:tcPr>
          <w:p w14:paraId="2E379819" w14:textId="77777777" w:rsidR="00BD00C2" w:rsidRPr="00644704" w:rsidRDefault="00BD00C2" w:rsidP="008F7946">
            <w:pPr>
              <w:ind w:firstLine="0"/>
            </w:pPr>
            <w:r>
              <w:t>Hayes</w:t>
            </w:r>
          </w:p>
        </w:tc>
      </w:tr>
      <w:tr w:rsidR="00BD00C2" w:rsidRPr="00644704" w14:paraId="1441821C" w14:textId="77777777" w:rsidTr="008F7946">
        <w:tc>
          <w:tcPr>
            <w:tcW w:w="2179" w:type="dxa"/>
            <w:shd w:val="clear" w:color="auto" w:fill="auto"/>
          </w:tcPr>
          <w:p w14:paraId="23AB7F26" w14:textId="77777777" w:rsidR="00BD00C2" w:rsidRPr="00644704" w:rsidRDefault="00BD00C2" w:rsidP="008F7946">
            <w:pPr>
              <w:ind w:firstLine="0"/>
            </w:pPr>
            <w:r>
              <w:t>Herbkersman</w:t>
            </w:r>
          </w:p>
        </w:tc>
        <w:tc>
          <w:tcPr>
            <w:tcW w:w="2179" w:type="dxa"/>
            <w:shd w:val="clear" w:color="auto" w:fill="auto"/>
          </w:tcPr>
          <w:p w14:paraId="0539A5F5" w14:textId="77777777" w:rsidR="00BD00C2" w:rsidRPr="00644704" w:rsidRDefault="00BD00C2" w:rsidP="008F7946">
            <w:pPr>
              <w:ind w:firstLine="0"/>
            </w:pPr>
            <w:r>
              <w:t>Hewitt</w:t>
            </w:r>
          </w:p>
        </w:tc>
        <w:tc>
          <w:tcPr>
            <w:tcW w:w="2180" w:type="dxa"/>
            <w:shd w:val="clear" w:color="auto" w:fill="auto"/>
          </w:tcPr>
          <w:p w14:paraId="0FA0509E" w14:textId="77777777" w:rsidR="00BD00C2" w:rsidRPr="00644704" w:rsidRDefault="00BD00C2" w:rsidP="008F7946">
            <w:pPr>
              <w:ind w:firstLine="0"/>
            </w:pPr>
            <w:r>
              <w:t>Hiott</w:t>
            </w:r>
          </w:p>
        </w:tc>
      </w:tr>
      <w:tr w:rsidR="00BD00C2" w:rsidRPr="00644704" w14:paraId="7EAD1470" w14:textId="77777777" w:rsidTr="008F7946">
        <w:tc>
          <w:tcPr>
            <w:tcW w:w="2179" w:type="dxa"/>
            <w:shd w:val="clear" w:color="auto" w:fill="auto"/>
          </w:tcPr>
          <w:p w14:paraId="3029354E" w14:textId="77777777" w:rsidR="00BD00C2" w:rsidRPr="00644704" w:rsidRDefault="00BD00C2" w:rsidP="008F7946">
            <w:pPr>
              <w:ind w:firstLine="0"/>
            </w:pPr>
            <w:r>
              <w:t>Hixon</w:t>
            </w:r>
          </w:p>
        </w:tc>
        <w:tc>
          <w:tcPr>
            <w:tcW w:w="2179" w:type="dxa"/>
            <w:shd w:val="clear" w:color="auto" w:fill="auto"/>
          </w:tcPr>
          <w:p w14:paraId="37EEAF9A" w14:textId="77777777" w:rsidR="00BD00C2" w:rsidRPr="00644704" w:rsidRDefault="00BD00C2" w:rsidP="008F7946">
            <w:pPr>
              <w:ind w:firstLine="0"/>
            </w:pPr>
            <w:r>
              <w:t>Holman</w:t>
            </w:r>
          </w:p>
        </w:tc>
        <w:tc>
          <w:tcPr>
            <w:tcW w:w="2180" w:type="dxa"/>
            <w:shd w:val="clear" w:color="auto" w:fill="auto"/>
          </w:tcPr>
          <w:p w14:paraId="5AD37E9C" w14:textId="77777777" w:rsidR="00BD00C2" w:rsidRPr="00644704" w:rsidRDefault="00BD00C2" w:rsidP="008F7946">
            <w:pPr>
              <w:ind w:firstLine="0"/>
            </w:pPr>
            <w:r>
              <w:t>Hosey</w:t>
            </w:r>
          </w:p>
        </w:tc>
      </w:tr>
      <w:tr w:rsidR="00BD00C2" w:rsidRPr="00644704" w14:paraId="23C636CD" w14:textId="77777777" w:rsidTr="008F7946">
        <w:tc>
          <w:tcPr>
            <w:tcW w:w="2179" w:type="dxa"/>
            <w:shd w:val="clear" w:color="auto" w:fill="auto"/>
          </w:tcPr>
          <w:p w14:paraId="50F610DC" w14:textId="77777777" w:rsidR="00BD00C2" w:rsidRPr="00644704" w:rsidRDefault="00BD00C2" w:rsidP="008F7946">
            <w:pPr>
              <w:ind w:firstLine="0"/>
            </w:pPr>
            <w:r>
              <w:t>Howard</w:t>
            </w:r>
          </w:p>
        </w:tc>
        <w:tc>
          <w:tcPr>
            <w:tcW w:w="2179" w:type="dxa"/>
            <w:shd w:val="clear" w:color="auto" w:fill="auto"/>
          </w:tcPr>
          <w:p w14:paraId="0AF1B1A6" w14:textId="77777777" w:rsidR="00BD00C2" w:rsidRPr="00644704" w:rsidRDefault="00BD00C2" w:rsidP="008F7946">
            <w:pPr>
              <w:ind w:firstLine="0"/>
            </w:pPr>
            <w:r>
              <w:t>Huff</w:t>
            </w:r>
          </w:p>
        </w:tc>
        <w:tc>
          <w:tcPr>
            <w:tcW w:w="2180" w:type="dxa"/>
            <w:shd w:val="clear" w:color="auto" w:fill="auto"/>
          </w:tcPr>
          <w:p w14:paraId="7538EC17" w14:textId="77777777" w:rsidR="00BD00C2" w:rsidRPr="00644704" w:rsidRDefault="00BD00C2" w:rsidP="008F7946">
            <w:pPr>
              <w:ind w:firstLine="0"/>
            </w:pPr>
            <w:r>
              <w:t>Jones</w:t>
            </w:r>
          </w:p>
        </w:tc>
      </w:tr>
      <w:tr w:rsidR="00BD00C2" w:rsidRPr="00644704" w14:paraId="6FA4B53C" w14:textId="77777777" w:rsidTr="008F7946">
        <w:tc>
          <w:tcPr>
            <w:tcW w:w="2179" w:type="dxa"/>
            <w:shd w:val="clear" w:color="auto" w:fill="auto"/>
          </w:tcPr>
          <w:p w14:paraId="06312779" w14:textId="77777777" w:rsidR="00BD00C2" w:rsidRPr="00644704" w:rsidRDefault="00BD00C2" w:rsidP="008F7946">
            <w:pPr>
              <w:ind w:firstLine="0"/>
            </w:pPr>
            <w:r>
              <w:t>Kilmartin</w:t>
            </w:r>
          </w:p>
        </w:tc>
        <w:tc>
          <w:tcPr>
            <w:tcW w:w="2179" w:type="dxa"/>
            <w:shd w:val="clear" w:color="auto" w:fill="auto"/>
          </w:tcPr>
          <w:p w14:paraId="26C40DFF" w14:textId="77777777" w:rsidR="00BD00C2" w:rsidRPr="00644704" w:rsidRDefault="00BD00C2" w:rsidP="008F7946">
            <w:pPr>
              <w:ind w:firstLine="0"/>
            </w:pPr>
            <w:r>
              <w:t>King</w:t>
            </w:r>
          </w:p>
        </w:tc>
        <w:tc>
          <w:tcPr>
            <w:tcW w:w="2180" w:type="dxa"/>
            <w:shd w:val="clear" w:color="auto" w:fill="auto"/>
          </w:tcPr>
          <w:p w14:paraId="4A59BC96" w14:textId="77777777" w:rsidR="00BD00C2" w:rsidRPr="00644704" w:rsidRDefault="00BD00C2" w:rsidP="008F7946">
            <w:pPr>
              <w:ind w:firstLine="0"/>
            </w:pPr>
            <w:r>
              <w:t>Landing</w:t>
            </w:r>
          </w:p>
        </w:tc>
      </w:tr>
      <w:tr w:rsidR="00BD00C2" w:rsidRPr="00644704" w14:paraId="56EE88EF" w14:textId="77777777" w:rsidTr="008F7946">
        <w:tc>
          <w:tcPr>
            <w:tcW w:w="2179" w:type="dxa"/>
            <w:shd w:val="clear" w:color="auto" w:fill="auto"/>
          </w:tcPr>
          <w:p w14:paraId="1CC9AA79" w14:textId="77777777" w:rsidR="00BD00C2" w:rsidRPr="00644704" w:rsidRDefault="00BD00C2" w:rsidP="008F7946">
            <w:pPr>
              <w:ind w:firstLine="0"/>
            </w:pPr>
            <w:r>
              <w:t>Lawson</w:t>
            </w:r>
          </w:p>
        </w:tc>
        <w:tc>
          <w:tcPr>
            <w:tcW w:w="2179" w:type="dxa"/>
            <w:shd w:val="clear" w:color="auto" w:fill="auto"/>
          </w:tcPr>
          <w:p w14:paraId="7F9D982E" w14:textId="77777777" w:rsidR="00BD00C2" w:rsidRPr="00644704" w:rsidRDefault="00BD00C2" w:rsidP="008F7946">
            <w:pPr>
              <w:ind w:firstLine="0"/>
            </w:pPr>
            <w:r>
              <w:t>Ligon</w:t>
            </w:r>
          </w:p>
        </w:tc>
        <w:tc>
          <w:tcPr>
            <w:tcW w:w="2180" w:type="dxa"/>
            <w:shd w:val="clear" w:color="auto" w:fill="auto"/>
          </w:tcPr>
          <w:p w14:paraId="5BE40DB4" w14:textId="77777777" w:rsidR="00BD00C2" w:rsidRPr="00644704" w:rsidRDefault="00BD00C2" w:rsidP="008F7946">
            <w:pPr>
              <w:ind w:firstLine="0"/>
            </w:pPr>
            <w:r>
              <w:t>Long</w:t>
            </w:r>
          </w:p>
        </w:tc>
      </w:tr>
      <w:tr w:rsidR="00BD00C2" w:rsidRPr="00644704" w14:paraId="1CBB83A2" w14:textId="77777777" w:rsidTr="008F7946">
        <w:tc>
          <w:tcPr>
            <w:tcW w:w="2179" w:type="dxa"/>
            <w:shd w:val="clear" w:color="auto" w:fill="auto"/>
          </w:tcPr>
          <w:p w14:paraId="18080ACC" w14:textId="77777777" w:rsidR="00BD00C2" w:rsidRPr="00644704" w:rsidRDefault="00BD00C2" w:rsidP="008F7946">
            <w:pPr>
              <w:ind w:firstLine="0"/>
            </w:pPr>
            <w:r>
              <w:t>Magnuson</w:t>
            </w:r>
          </w:p>
        </w:tc>
        <w:tc>
          <w:tcPr>
            <w:tcW w:w="2179" w:type="dxa"/>
            <w:shd w:val="clear" w:color="auto" w:fill="auto"/>
          </w:tcPr>
          <w:p w14:paraId="07930303" w14:textId="77777777" w:rsidR="00BD00C2" w:rsidRPr="00644704" w:rsidRDefault="00BD00C2" w:rsidP="008F7946">
            <w:pPr>
              <w:ind w:firstLine="0"/>
            </w:pPr>
            <w:r>
              <w:t>May</w:t>
            </w:r>
          </w:p>
        </w:tc>
        <w:tc>
          <w:tcPr>
            <w:tcW w:w="2180" w:type="dxa"/>
            <w:shd w:val="clear" w:color="auto" w:fill="auto"/>
          </w:tcPr>
          <w:p w14:paraId="2DE747D5" w14:textId="77777777" w:rsidR="00BD00C2" w:rsidRPr="00644704" w:rsidRDefault="00BD00C2" w:rsidP="008F7946">
            <w:pPr>
              <w:ind w:firstLine="0"/>
            </w:pPr>
            <w:r>
              <w:t>McCabe</w:t>
            </w:r>
          </w:p>
        </w:tc>
      </w:tr>
      <w:tr w:rsidR="00BD00C2" w:rsidRPr="00644704" w14:paraId="15EE3E6E" w14:textId="77777777" w:rsidTr="008F7946">
        <w:tc>
          <w:tcPr>
            <w:tcW w:w="2179" w:type="dxa"/>
            <w:shd w:val="clear" w:color="auto" w:fill="auto"/>
          </w:tcPr>
          <w:p w14:paraId="60B59BBE" w14:textId="77777777" w:rsidR="00BD00C2" w:rsidRPr="00644704" w:rsidRDefault="00BD00C2" w:rsidP="008F7946">
            <w:pPr>
              <w:ind w:firstLine="0"/>
            </w:pPr>
            <w:r>
              <w:t>McDaniel</w:t>
            </w:r>
          </w:p>
        </w:tc>
        <w:tc>
          <w:tcPr>
            <w:tcW w:w="2179" w:type="dxa"/>
            <w:shd w:val="clear" w:color="auto" w:fill="auto"/>
          </w:tcPr>
          <w:p w14:paraId="3224A336" w14:textId="77777777" w:rsidR="00BD00C2" w:rsidRPr="00644704" w:rsidRDefault="00BD00C2" w:rsidP="008F7946">
            <w:pPr>
              <w:ind w:firstLine="0"/>
            </w:pPr>
            <w:r>
              <w:t>McGinnis</w:t>
            </w:r>
          </w:p>
        </w:tc>
        <w:tc>
          <w:tcPr>
            <w:tcW w:w="2180" w:type="dxa"/>
            <w:shd w:val="clear" w:color="auto" w:fill="auto"/>
          </w:tcPr>
          <w:p w14:paraId="42962AA1" w14:textId="77777777" w:rsidR="00BD00C2" w:rsidRPr="00644704" w:rsidRDefault="00BD00C2" w:rsidP="008F7946">
            <w:pPr>
              <w:ind w:firstLine="0"/>
            </w:pPr>
            <w:r>
              <w:t>Montgomery</w:t>
            </w:r>
          </w:p>
        </w:tc>
      </w:tr>
      <w:tr w:rsidR="00BD00C2" w:rsidRPr="00644704" w14:paraId="3033C97B" w14:textId="77777777" w:rsidTr="008F7946">
        <w:tc>
          <w:tcPr>
            <w:tcW w:w="2179" w:type="dxa"/>
            <w:shd w:val="clear" w:color="auto" w:fill="auto"/>
          </w:tcPr>
          <w:p w14:paraId="6FDDB090" w14:textId="77777777" w:rsidR="00BD00C2" w:rsidRPr="00644704" w:rsidRDefault="00BD00C2" w:rsidP="008F7946">
            <w:pPr>
              <w:ind w:firstLine="0"/>
            </w:pPr>
            <w:r>
              <w:t>Morgan</w:t>
            </w:r>
          </w:p>
        </w:tc>
        <w:tc>
          <w:tcPr>
            <w:tcW w:w="2179" w:type="dxa"/>
            <w:shd w:val="clear" w:color="auto" w:fill="auto"/>
          </w:tcPr>
          <w:p w14:paraId="26CB83C4" w14:textId="77777777" w:rsidR="00BD00C2" w:rsidRPr="00644704" w:rsidRDefault="00BD00C2" w:rsidP="008F7946">
            <w:pPr>
              <w:ind w:firstLine="0"/>
            </w:pPr>
            <w:r>
              <w:t>Moss</w:t>
            </w:r>
          </w:p>
        </w:tc>
        <w:tc>
          <w:tcPr>
            <w:tcW w:w="2180" w:type="dxa"/>
            <w:shd w:val="clear" w:color="auto" w:fill="auto"/>
          </w:tcPr>
          <w:p w14:paraId="688ACEFE" w14:textId="77777777" w:rsidR="00BD00C2" w:rsidRPr="00644704" w:rsidRDefault="00BD00C2" w:rsidP="008F7946">
            <w:pPr>
              <w:ind w:firstLine="0"/>
            </w:pPr>
            <w:r>
              <w:t>Neese</w:t>
            </w:r>
          </w:p>
        </w:tc>
      </w:tr>
      <w:tr w:rsidR="00BD00C2" w:rsidRPr="00644704" w14:paraId="5388FA7F" w14:textId="77777777" w:rsidTr="008F7946">
        <w:tc>
          <w:tcPr>
            <w:tcW w:w="2179" w:type="dxa"/>
            <w:shd w:val="clear" w:color="auto" w:fill="auto"/>
          </w:tcPr>
          <w:p w14:paraId="4DC53A0A" w14:textId="77777777" w:rsidR="00BD00C2" w:rsidRPr="00644704" w:rsidRDefault="00BD00C2" w:rsidP="008F7946">
            <w:pPr>
              <w:ind w:firstLine="0"/>
            </w:pPr>
            <w:r>
              <w:t>B. Newton</w:t>
            </w:r>
          </w:p>
        </w:tc>
        <w:tc>
          <w:tcPr>
            <w:tcW w:w="2179" w:type="dxa"/>
            <w:shd w:val="clear" w:color="auto" w:fill="auto"/>
          </w:tcPr>
          <w:p w14:paraId="225080FA" w14:textId="77777777" w:rsidR="00BD00C2" w:rsidRPr="00644704" w:rsidRDefault="00BD00C2" w:rsidP="008F7946">
            <w:pPr>
              <w:ind w:firstLine="0"/>
            </w:pPr>
            <w:r>
              <w:t>Oremus</w:t>
            </w:r>
          </w:p>
        </w:tc>
        <w:tc>
          <w:tcPr>
            <w:tcW w:w="2180" w:type="dxa"/>
            <w:shd w:val="clear" w:color="auto" w:fill="auto"/>
          </w:tcPr>
          <w:p w14:paraId="0570CD84" w14:textId="77777777" w:rsidR="00BD00C2" w:rsidRPr="00644704" w:rsidRDefault="00BD00C2" w:rsidP="008F7946">
            <w:pPr>
              <w:ind w:firstLine="0"/>
            </w:pPr>
            <w:r>
              <w:t>Pace</w:t>
            </w:r>
          </w:p>
        </w:tc>
      </w:tr>
      <w:tr w:rsidR="00BD00C2" w:rsidRPr="00644704" w14:paraId="1B204378" w14:textId="77777777" w:rsidTr="008F7946">
        <w:tc>
          <w:tcPr>
            <w:tcW w:w="2179" w:type="dxa"/>
            <w:shd w:val="clear" w:color="auto" w:fill="auto"/>
          </w:tcPr>
          <w:p w14:paraId="48FEC728" w14:textId="77777777" w:rsidR="00BD00C2" w:rsidRPr="00644704" w:rsidRDefault="00BD00C2" w:rsidP="008F7946">
            <w:pPr>
              <w:ind w:firstLine="0"/>
            </w:pPr>
            <w:r>
              <w:t>Pedalino</w:t>
            </w:r>
          </w:p>
        </w:tc>
        <w:tc>
          <w:tcPr>
            <w:tcW w:w="2179" w:type="dxa"/>
            <w:shd w:val="clear" w:color="auto" w:fill="auto"/>
          </w:tcPr>
          <w:p w14:paraId="712B2E62" w14:textId="77777777" w:rsidR="00BD00C2" w:rsidRPr="00644704" w:rsidRDefault="00BD00C2" w:rsidP="008F7946">
            <w:pPr>
              <w:ind w:firstLine="0"/>
            </w:pPr>
            <w:r>
              <w:t>Rankin</w:t>
            </w:r>
          </w:p>
        </w:tc>
        <w:tc>
          <w:tcPr>
            <w:tcW w:w="2180" w:type="dxa"/>
            <w:shd w:val="clear" w:color="auto" w:fill="auto"/>
          </w:tcPr>
          <w:p w14:paraId="209F522D" w14:textId="77777777" w:rsidR="00BD00C2" w:rsidRPr="00644704" w:rsidRDefault="00BD00C2" w:rsidP="008F7946">
            <w:pPr>
              <w:ind w:firstLine="0"/>
            </w:pPr>
            <w:r>
              <w:t>Rivers</w:t>
            </w:r>
          </w:p>
        </w:tc>
      </w:tr>
      <w:tr w:rsidR="00BD00C2" w:rsidRPr="00644704" w14:paraId="0DACDA9A" w14:textId="77777777" w:rsidTr="008F7946">
        <w:tc>
          <w:tcPr>
            <w:tcW w:w="2179" w:type="dxa"/>
            <w:shd w:val="clear" w:color="auto" w:fill="auto"/>
          </w:tcPr>
          <w:p w14:paraId="3FC91222" w14:textId="77777777" w:rsidR="00BD00C2" w:rsidRPr="00644704" w:rsidRDefault="00BD00C2" w:rsidP="008F7946">
            <w:pPr>
              <w:ind w:firstLine="0"/>
            </w:pPr>
            <w:r>
              <w:t>Rutherford</w:t>
            </w:r>
          </w:p>
        </w:tc>
        <w:tc>
          <w:tcPr>
            <w:tcW w:w="2179" w:type="dxa"/>
            <w:shd w:val="clear" w:color="auto" w:fill="auto"/>
          </w:tcPr>
          <w:p w14:paraId="1FC97D64" w14:textId="77777777" w:rsidR="00BD00C2" w:rsidRPr="00644704" w:rsidRDefault="00BD00C2" w:rsidP="008F7946">
            <w:pPr>
              <w:ind w:firstLine="0"/>
            </w:pPr>
            <w:r>
              <w:t>Schuessler</w:t>
            </w:r>
          </w:p>
        </w:tc>
        <w:tc>
          <w:tcPr>
            <w:tcW w:w="2180" w:type="dxa"/>
            <w:shd w:val="clear" w:color="auto" w:fill="auto"/>
          </w:tcPr>
          <w:p w14:paraId="0FDC3368" w14:textId="77777777" w:rsidR="00BD00C2" w:rsidRPr="00644704" w:rsidRDefault="00BD00C2" w:rsidP="008F7946">
            <w:pPr>
              <w:ind w:firstLine="0"/>
            </w:pPr>
            <w:r>
              <w:t>Sessions</w:t>
            </w:r>
          </w:p>
        </w:tc>
      </w:tr>
      <w:tr w:rsidR="00BD00C2" w:rsidRPr="00644704" w14:paraId="3E28FB81" w14:textId="77777777" w:rsidTr="008F7946">
        <w:tc>
          <w:tcPr>
            <w:tcW w:w="2179" w:type="dxa"/>
            <w:shd w:val="clear" w:color="auto" w:fill="auto"/>
          </w:tcPr>
          <w:p w14:paraId="3B4AF3CD" w14:textId="77777777" w:rsidR="00BD00C2" w:rsidRPr="00644704" w:rsidRDefault="00BD00C2" w:rsidP="008F7946">
            <w:pPr>
              <w:ind w:firstLine="0"/>
            </w:pPr>
            <w:r>
              <w:t>M. M. Smith</w:t>
            </w:r>
          </w:p>
        </w:tc>
        <w:tc>
          <w:tcPr>
            <w:tcW w:w="2179" w:type="dxa"/>
            <w:shd w:val="clear" w:color="auto" w:fill="auto"/>
          </w:tcPr>
          <w:p w14:paraId="4577DF9B" w14:textId="77777777" w:rsidR="00BD00C2" w:rsidRPr="00644704" w:rsidRDefault="00BD00C2" w:rsidP="008F7946">
            <w:pPr>
              <w:ind w:firstLine="0"/>
            </w:pPr>
            <w:r>
              <w:t>Taylor</w:t>
            </w:r>
          </w:p>
        </w:tc>
        <w:tc>
          <w:tcPr>
            <w:tcW w:w="2180" w:type="dxa"/>
            <w:shd w:val="clear" w:color="auto" w:fill="auto"/>
          </w:tcPr>
          <w:p w14:paraId="22CA18E0" w14:textId="77777777" w:rsidR="00BD00C2" w:rsidRPr="00644704" w:rsidRDefault="00BD00C2" w:rsidP="008F7946">
            <w:pPr>
              <w:ind w:firstLine="0"/>
            </w:pPr>
            <w:r>
              <w:t>Teeple</w:t>
            </w:r>
          </w:p>
        </w:tc>
      </w:tr>
      <w:tr w:rsidR="00BD00C2" w:rsidRPr="00644704" w14:paraId="5E774E08" w14:textId="77777777" w:rsidTr="008F7946">
        <w:tc>
          <w:tcPr>
            <w:tcW w:w="2179" w:type="dxa"/>
            <w:shd w:val="clear" w:color="auto" w:fill="auto"/>
          </w:tcPr>
          <w:p w14:paraId="45454B32" w14:textId="77777777" w:rsidR="00BD00C2" w:rsidRPr="00644704" w:rsidRDefault="00BD00C2" w:rsidP="008F7946">
            <w:pPr>
              <w:ind w:firstLine="0"/>
            </w:pPr>
            <w:r>
              <w:t>Terribile</w:t>
            </w:r>
          </w:p>
        </w:tc>
        <w:tc>
          <w:tcPr>
            <w:tcW w:w="2179" w:type="dxa"/>
            <w:shd w:val="clear" w:color="auto" w:fill="auto"/>
          </w:tcPr>
          <w:p w14:paraId="0E629402" w14:textId="77777777" w:rsidR="00BD00C2" w:rsidRPr="00644704" w:rsidRDefault="00BD00C2" w:rsidP="008F7946">
            <w:pPr>
              <w:ind w:firstLine="0"/>
            </w:pPr>
            <w:r>
              <w:t>Vaughan</w:t>
            </w:r>
          </w:p>
        </w:tc>
        <w:tc>
          <w:tcPr>
            <w:tcW w:w="2180" w:type="dxa"/>
            <w:shd w:val="clear" w:color="auto" w:fill="auto"/>
          </w:tcPr>
          <w:p w14:paraId="76D4D835" w14:textId="77777777" w:rsidR="00BD00C2" w:rsidRPr="00644704" w:rsidRDefault="00BD00C2" w:rsidP="008F7946">
            <w:pPr>
              <w:ind w:firstLine="0"/>
            </w:pPr>
            <w:r>
              <w:t>Wetmore</w:t>
            </w:r>
          </w:p>
        </w:tc>
      </w:tr>
      <w:tr w:rsidR="00BD00C2" w:rsidRPr="00644704" w14:paraId="35B7E172" w14:textId="77777777" w:rsidTr="008F7946">
        <w:tc>
          <w:tcPr>
            <w:tcW w:w="2179" w:type="dxa"/>
            <w:shd w:val="clear" w:color="auto" w:fill="auto"/>
          </w:tcPr>
          <w:p w14:paraId="21F96E96" w14:textId="77777777" w:rsidR="00BD00C2" w:rsidRPr="00644704" w:rsidRDefault="00BD00C2" w:rsidP="008F7946">
            <w:pPr>
              <w:ind w:firstLine="0"/>
            </w:pPr>
            <w:r>
              <w:t>White</w:t>
            </w:r>
          </w:p>
        </w:tc>
        <w:tc>
          <w:tcPr>
            <w:tcW w:w="2179" w:type="dxa"/>
            <w:shd w:val="clear" w:color="auto" w:fill="auto"/>
          </w:tcPr>
          <w:p w14:paraId="7914369F" w14:textId="77777777" w:rsidR="00BD00C2" w:rsidRPr="00644704" w:rsidRDefault="00BD00C2" w:rsidP="008F7946">
            <w:pPr>
              <w:ind w:firstLine="0"/>
            </w:pPr>
            <w:r>
              <w:t>Whitmire</w:t>
            </w:r>
          </w:p>
        </w:tc>
        <w:tc>
          <w:tcPr>
            <w:tcW w:w="2180" w:type="dxa"/>
            <w:shd w:val="clear" w:color="auto" w:fill="auto"/>
          </w:tcPr>
          <w:p w14:paraId="17807291" w14:textId="77777777" w:rsidR="00BD00C2" w:rsidRPr="00644704" w:rsidRDefault="00BD00C2" w:rsidP="008F7946">
            <w:pPr>
              <w:ind w:firstLine="0"/>
            </w:pPr>
            <w:r>
              <w:t>Wickensimer</w:t>
            </w:r>
          </w:p>
        </w:tc>
      </w:tr>
      <w:tr w:rsidR="00BD00C2" w:rsidRPr="00644704" w14:paraId="69ABC94A" w14:textId="77777777" w:rsidTr="008F7946">
        <w:tc>
          <w:tcPr>
            <w:tcW w:w="2179" w:type="dxa"/>
            <w:shd w:val="clear" w:color="auto" w:fill="auto"/>
          </w:tcPr>
          <w:p w14:paraId="6A5091CD" w14:textId="77777777" w:rsidR="00BD00C2" w:rsidRPr="00644704" w:rsidRDefault="00BD00C2" w:rsidP="008F7946">
            <w:pPr>
              <w:ind w:firstLine="0"/>
            </w:pPr>
            <w:r>
              <w:t>Williams</w:t>
            </w:r>
          </w:p>
        </w:tc>
        <w:tc>
          <w:tcPr>
            <w:tcW w:w="2179" w:type="dxa"/>
            <w:shd w:val="clear" w:color="auto" w:fill="auto"/>
          </w:tcPr>
          <w:p w14:paraId="2FF658F0" w14:textId="77777777" w:rsidR="00BD00C2" w:rsidRPr="00644704" w:rsidRDefault="00BD00C2" w:rsidP="008F7946">
            <w:pPr>
              <w:ind w:firstLine="0"/>
            </w:pPr>
            <w:r>
              <w:t>Willis</w:t>
            </w:r>
          </w:p>
        </w:tc>
        <w:tc>
          <w:tcPr>
            <w:tcW w:w="2180" w:type="dxa"/>
            <w:shd w:val="clear" w:color="auto" w:fill="auto"/>
          </w:tcPr>
          <w:p w14:paraId="18BEC582" w14:textId="77777777" w:rsidR="00BD00C2" w:rsidRPr="00644704" w:rsidRDefault="00BD00C2" w:rsidP="008F7946">
            <w:pPr>
              <w:ind w:firstLine="0"/>
            </w:pPr>
            <w:r>
              <w:t>Wooten</w:t>
            </w:r>
          </w:p>
        </w:tc>
      </w:tr>
    </w:tbl>
    <w:p w14:paraId="7E561D81" w14:textId="77777777" w:rsidR="00BD00C2" w:rsidRDefault="00BD00C2" w:rsidP="00BD00C2"/>
    <w:p w14:paraId="48B6E735" w14:textId="77777777" w:rsidR="00BD00C2" w:rsidRDefault="00BD00C2" w:rsidP="00BD00C2">
      <w:pPr>
        <w:jc w:val="center"/>
        <w:rPr>
          <w:b/>
        </w:rPr>
      </w:pPr>
      <w:r w:rsidRPr="00644704">
        <w:rPr>
          <w:b/>
        </w:rPr>
        <w:t>Total--84</w:t>
      </w:r>
    </w:p>
    <w:p w14:paraId="2BD0B425" w14:textId="77777777" w:rsidR="00BD00C2" w:rsidRDefault="00BD00C2" w:rsidP="00BD00C2">
      <w:pPr>
        <w:jc w:val="center"/>
        <w:rPr>
          <w:b/>
        </w:rPr>
      </w:pPr>
    </w:p>
    <w:p w14:paraId="009BCBC2" w14:textId="77777777" w:rsidR="00BD00C2" w:rsidRDefault="00BD00C2" w:rsidP="00BD00C2">
      <w:pPr>
        <w:ind w:firstLine="0"/>
      </w:pPr>
      <w:r w:rsidRPr="00644704">
        <w:t xml:space="preserve"> </w:t>
      </w:r>
      <w:r>
        <w:t>Those who voted in the negative are:</w:t>
      </w:r>
    </w:p>
    <w:p w14:paraId="73E47C8F" w14:textId="77777777" w:rsidR="00BD00C2" w:rsidRDefault="00BD00C2" w:rsidP="00BD00C2"/>
    <w:p w14:paraId="1F8B64CD" w14:textId="77777777" w:rsidR="00BD00C2" w:rsidRDefault="00BD00C2" w:rsidP="00BD00C2">
      <w:pPr>
        <w:jc w:val="center"/>
        <w:rPr>
          <w:b/>
        </w:rPr>
      </w:pPr>
      <w:r w:rsidRPr="00644704">
        <w:rPr>
          <w:b/>
        </w:rPr>
        <w:t>Total--0</w:t>
      </w:r>
    </w:p>
    <w:p w14:paraId="41A6CC3D" w14:textId="77777777" w:rsidR="00BD00C2" w:rsidRPr="00644704" w:rsidRDefault="00BD00C2" w:rsidP="00BD00C2">
      <w:bookmarkStart w:id="62" w:name="vote_end13"/>
    </w:p>
    <w:bookmarkEnd w:id="62"/>
    <w:p w14:paraId="4F6A1E16" w14:textId="77777777" w:rsidR="008874DB" w:rsidRDefault="008874DB" w:rsidP="008874DB">
      <w:r>
        <w:t>Section 33 was adopted.</w:t>
      </w:r>
    </w:p>
    <w:p w14:paraId="1D377940" w14:textId="77777777" w:rsidR="008874DB" w:rsidRDefault="008874DB" w:rsidP="008874DB"/>
    <w:p w14:paraId="4EA55779" w14:textId="3F137F3F" w:rsidR="00BD00C2" w:rsidRDefault="00BD00C2" w:rsidP="00BD00C2">
      <w:pPr>
        <w:jc w:val="center"/>
        <w:rPr>
          <w:b/>
          <w:bCs/>
        </w:rPr>
      </w:pPr>
      <w:r>
        <w:rPr>
          <w:b/>
          <w:bCs/>
        </w:rPr>
        <w:t>RECORD FOR VOTING</w:t>
      </w:r>
    </w:p>
    <w:p w14:paraId="6D2CCBCB" w14:textId="20200B30" w:rsidR="00BD00C2" w:rsidRDefault="00BD00C2" w:rsidP="00BD00C2">
      <w:pPr>
        <w:jc w:val="left"/>
      </w:pPr>
      <w:r>
        <w:rPr>
          <w:b/>
          <w:bCs/>
        </w:rPr>
        <w:tab/>
      </w:r>
      <w:r>
        <w:t>I inadvertently voted on H. 4025, Part 1B, Section 33. I should have abstained.</w:t>
      </w:r>
    </w:p>
    <w:p w14:paraId="7BA33883" w14:textId="1B12EB7D" w:rsidR="00BD00C2" w:rsidRDefault="00BD00C2" w:rsidP="00BD00C2">
      <w:pPr>
        <w:jc w:val="left"/>
      </w:pPr>
      <w:r>
        <w:t>Rep. Luke S. Rankin</w:t>
      </w:r>
    </w:p>
    <w:p w14:paraId="31DC45E2" w14:textId="77777777" w:rsidR="00BD00C2" w:rsidRPr="00BD00C2" w:rsidRDefault="00BD00C2" w:rsidP="00BD00C2">
      <w:pPr>
        <w:jc w:val="left"/>
      </w:pPr>
    </w:p>
    <w:p w14:paraId="49DA04C3" w14:textId="77777777" w:rsidR="00BD00C2" w:rsidRDefault="00BD00C2" w:rsidP="00BD00C2">
      <w:pPr>
        <w:jc w:val="center"/>
        <w:rPr>
          <w:b/>
          <w:bCs/>
        </w:rPr>
      </w:pPr>
      <w:r>
        <w:rPr>
          <w:b/>
          <w:bCs/>
        </w:rPr>
        <w:t>RECORD FOR VOTING</w:t>
      </w:r>
    </w:p>
    <w:p w14:paraId="4BF5785E" w14:textId="77777777" w:rsidR="00BD00C2" w:rsidRDefault="00BD00C2" w:rsidP="00BD00C2">
      <w:pPr>
        <w:jc w:val="left"/>
      </w:pPr>
      <w:r>
        <w:rPr>
          <w:b/>
          <w:bCs/>
        </w:rPr>
        <w:tab/>
      </w:r>
      <w:r>
        <w:t>I inadvertently voted on H. 4025, Part 1B, Section 33. I should have abstained.</w:t>
      </w:r>
    </w:p>
    <w:p w14:paraId="23178B96" w14:textId="57145D7D" w:rsidR="00BD00C2" w:rsidRDefault="00BD00C2" w:rsidP="00BD00C2">
      <w:pPr>
        <w:jc w:val="left"/>
      </w:pPr>
      <w:r>
        <w:t>Rep. Todd Rutherford</w:t>
      </w:r>
    </w:p>
    <w:p w14:paraId="5952C060" w14:textId="77777777" w:rsidR="00BD00C2" w:rsidRPr="00BD00C2" w:rsidRDefault="00BD00C2" w:rsidP="00BD00C2">
      <w:pPr>
        <w:jc w:val="left"/>
      </w:pPr>
    </w:p>
    <w:p w14:paraId="3D5D37C0" w14:textId="77777777" w:rsidR="008874DB" w:rsidRDefault="008874DB" w:rsidP="008874DB">
      <w:pPr>
        <w:keepNext/>
        <w:jc w:val="center"/>
        <w:rPr>
          <w:b/>
        </w:rPr>
      </w:pPr>
      <w:r w:rsidRPr="008874DB">
        <w:rPr>
          <w:b/>
        </w:rPr>
        <w:t>SECTION 38--ADOPTED</w:t>
      </w:r>
    </w:p>
    <w:p w14:paraId="34A2B672" w14:textId="3C3090B3" w:rsidR="008874DB" w:rsidRDefault="008874DB" w:rsidP="008874DB">
      <w:pPr>
        <w:jc w:val="center"/>
        <w:rPr>
          <w:b/>
        </w:rPr>
      </w:pPr>
    </w:p>
    <w:p w14:paraId="35110384" w14:textId="41C2AFBF" w:rsidR="008874DB" w:rsidRPr="00B91446" w:rsidRDefault="008874DB" w:rsidP="008874DB">
      <w:pPr>
        <w:widowControl w:val="0"/>
        <w:rPr>
          <w:snapToGrid w:val="0"/>
        </w:rPr>
      </w:pPr>
      <w:r w:rsidRPr="00B91446">
        <w:rPr>
          <w:snapToGrid w:val="0"/>
        </w:rPr>
        <w:t xml:space="preserve">Rep. CROMER proposed the following Amendment No. 8 </w:t>
      </w:r>
      <w:r w:rsidR="00BD00C2">
        <w:rPr>
          <w:snapToGrid w:val="0"/>
        </w:rPr>
        <w:t xml:space="preserve">to </w:t>
      </w:r>
      <w:r w:rsidR="00BD00C2">
        <w:rPr>
          <w:snapToGrid w:val="0"/>
        </w:rPr>
        <w:br/>
      </w:r>
      <w:r w:rsidR="00BD00C2" w:rsidRPr="00296917">
        <w:rPr>
          <w:smallCaps/>
          <w:snapToGrid w:val="0"/>
        </w:rPr>
        <w:t>H.</w:t>
      </w:r>
      <w:r w:rsidR="00BD00C2">
        <w:rPr>
          <w:smallCaps/>
          <w:snapToGrid w:val="0"/>
        </w:rPr>
        <w:t xml:space="preserve"> </w:t>
      </w:r>
      <w:r w:rsidR="00BD00C2" w:rsidRPr="00296917">
        <w:rPr>
          <w:smallCaps/>
          <w:snapToGrid w:val="0"/>
        </w:rPr>
        <w:t xml:space="preserve">4025 </w:t>
      </w:r>
      <w:r w:rsidR="00BD00C2" w:rsidRPr="00CA5AEC">
        <w:t>as introduced by</w:t>
      </w:r>
      <w:r w:rsidR="00BD00C2" w:rsidRPr="00296917">
        <w:rPr>
          <w:smallCaps/>
          <w:snapToGrid w:val="0"/>
        </w:rPr>
        <w:t xml:space="preserve"> </w:t>
      </w:r>
      <w:r w:rsidR="00BD00C2" w:rsidRPr="00CA5AEC">
        <w:t>Ways &amp; Means</w:t>
      </w:r>
      <w:r w:rsidR="00BD00C2" w:rsidRPr="00296917">
        <w:rPr>
          <w:smallCaps/>
          <w:snapToGrid w:val="0"/>
        </w:rPr>
        <w:t xml:space="preserve"> </w:t>
      </w:r>
      <w:r w:rsidRPr="00B91446">
        <w:rPr>
          <w:snapToGrid w:val="0"/>
        </w:rPr>
        <w:t xml:space="preserve">(Doc Name h:\legwork\house\amend\h-wm\006\dss tanf immunization </w:t>
      </w:r>
      <w:r w:rsidRPr="00B91446">
        <w:rPr>
          <w:snapToGrid w:val="0"/>
        </w:rPr>
        <w:lastRenderedPageBreak/>
        <w:t>certificates.docx), which was tabled:</w:t>
      </w:r>
    </w:p>
    <w:p w14:paraId="613E0083" w14:textId="77777777" w:rsidR="008874DB" w:rsidRPr="00B91446" w:rsidRDefault="008874DB" w:rsidP="008874DB">
      <w:pPr>
        <w:widowControl w:val="0"/>
        <w:rPr>
          <w:snapToGrid w:val="0"/>
        </w:rPr>
      </w:pPr>
      <w:r w:rsidRPr="00B91446">
        <w:rPr>
          <w:snapToGrid w:val="0"/>
        </w:rPr>
        <w:t>Amend the bill, as and if amended, Part IB, Section 38, DEPARTMENT OF SOCIAL SERVICES, page 382, paragraph 38.9, lines 32 - 35, by striking the proviso in its entirety.</w:t>
      </w:r>
    </w:p>
    <w:p w14:paraId="22A69E46" w14:textId="77777777" w:rsidR="008874DB" w:rsidRPr="00B91446" w:rsidRDefault="008874DB" w:rsidP="008874DB">
      <w:pPr>
        <w:widowControl w:val="0"/>
        <w:rPr>
          <w:snapToGrid w:val="0"/>
        </w:rPr>
      </w:pPr>
      <w:r w:rsidRPr="00B91446">
        <w:rPr>
          <w:snapToGrid w:val="0"/>
        </w:rPr>
        <w:t>Renumber sections to conform.</w:t>
      </w:r>
    </w:p>
    <w:p w14:paraId="7C0FE1B5" w14:textId="77777777" w:rsidR="008874DB" w:rsidRDefault="008874DB" w:rsidP="008874DB">
      <w:pPr>
        <w:widowControl w:val="0"/>
      </w:pPr>
      <w:r w:rsidRPr="00B91446">
        <w:rPr>
          <w:snapToGrid w:val="0"/>
        </w:rPr>
        <w:t>Amend totals and titles to conform.</w:t>
      </w:r>
    </w:p>
    <w:p w14:paraId="76B71CD5" w14:textId="0852E44E" w:rsidR="008874DB" w:rsidRDefault="008874DB" w:rsidP="008874DB">
      <w:pPr>
        <w:widowControl w:val="0"/>
      </w:pPr>
    </w:p>
    <w:p w14:paraId="68C0AA67" w14:textId="77777777" w:rsidR="008874DB" w:rsidRDefault="008874DB" w:rsidP="008874DB">
      <w:r>
        <w:t>Rep. CROMER explained the amendment.</w:t>
      </w:r>
    </w:p>
    <w:p w14:paraId="38BD6E23" w14:textId="77777777" w:rsidR="00326035" w:rsidRDefault="00326035" w:rsidP="008874DB"/>
    <w:p w14:paraId="2170A3EC" w14:textId="000B3118" w:rsidR="008874DB" w:rsidRDefault="008874DB" w:rsidP="008874DB">
      <w:r>
        <w:t>Rep. GATCH spoke against the amendment.</w:t>
      </w:r>
    </w:p>
    <w:p w14:paraId="336CE54D" w14:textId="77777777" w:rsidR="008874DB" w:rsidRDefault="008874DB" w:rsidP="008874DB"/>
    <w:p w14:paraId="2E4E4F25" w14:textId="494B4B8D" w:rsidR="008874DB" w:rsidRDefault="008874DB" w:rsidP="008874DB">
      <w:r>
        <w:t>Rep. GATCH moved to table the amendment.</w:t>
      </w:r>
    </w:p>
    <w:p w14:paraId="19CD01FC" w14:textId="77777777" w:rsidR="008874DB" w:rsidRDefault="008874DB" w:rsidP="008874DB"/>
    <w:p w14:paraId="3F773CC4" w14:textId="77777777" w:rsidR="008874DB" w:rsidRDefault="008874DB" w:rsidP="008874DB">
      <w:r>
        <w:t>Rep. BEACH demanded the yeas and nays which were taken, resulting as follows:</w:t>
      </w:r>
    </w:p>
    <w:p w14:paraId="591B09AC" w14:textId="5C630E42" w:rsidR="008874DB" w:rsidRDefault="008874DB" w:rsidP="008874DB">
      <w:pPr>
        <w:jc w:val="center"/>
      </w:pPr>
      <w:bookmarkStart w:id="63" w:name="vote_start260"/>
      <w:bookmarkEnd w:id="63"/>
      <w:r>
        <w:t>Yeas 70; Nays 20</w:t>
      </w:r>
    </w:p>
    <w:p w14:paraId="7056820F" w14:textId="77777777" w:rsidR="008874DB" w:rsidRDefault="008874DB" w:rsidP="008874DB">
      <w:pPr>
        <w:jc w:val="center"/>
      </w:pPr>
    </w:p>
    <w:p w14:paraId="58F2620D"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1DCD319A" w14:textId="77777777" w:rsidTr="008874DB">
        <w:tc>
          <w:tcPr>
            <w:tcW w:w="2179" w:type="dxa"/>
            <w:shd w:val="clear" w:color="auto" w:fill="auto"/>
          </w:tcPr>
          <w:p w14:paraId="0B57D889" w14:textId="6D1D4D1D" w:rsidR="008874DB" w:rsidRPr="008874DB" w:rsidRDefault="008874DB" w:rsidP="008874DB">
            <w:pPr>
              <w:keepNext/>
              <w:ind w:firstLine="0"/>
            </w:pPr>
            <w:r>
              <w:t>Anderson</w:t>
            </w:r>
          </w:p>
        </w:tc>
        <w:tc>
          <w:tcPr>
            <w:tcW w:w="2179" w:type="dxa"/>
            <w:shd w:val="clear" w:color="auto" w:fill="auto"/>
          </w:tcPr>
          <w:p w14:paraId="441AAB87" w14:textId="1824436E" w:rsidR="008874DB" w:rsidRPr="008874DB" w:rsidRDefault="008874DB" w:rsidP="008874DB">
            <w:pPr>
              <w:keepNext/>
              <w:ind w:firstLine="0"/>
            </w:pPr>
            <w:r>
              <w:t>Atkinson</w:t>
            </w:r>
          </w:p>
        </w:tc>
        <w:tc>
          <w:tcPr>
            <w:tcW w:w="2180" w:type="dxa"/>
            <w:shd w:val="clear" w:color="auto" w:fill="auto"/>
          </w:tcPr>
          <w:p w14:paraId="4E3336E1" w14:textId="423B8A09" w:rsidR="008874DB" w:rsidRPr="008874DB" w:rsidRDefault="008874DB" w:rsidP="008874DB">
            <w:pPr>
              <w:keepNext/>
              <w:ind w:firstLine="0"/>
            </w:pPr>
            <w:r>
              <w:t>Bailey</w:t>
            </w:r>
          </w:p>
        </w:tc>
      </w:tr>
      <w:tr w:rsidR="008874DB" w:rsidRPr="008874DB" w14:paraId="5273697D" w14:textId="77777777" w:rsidTr="008874DB">
        <w:tc>
          <w:tcPr>
            <w:tcW w:w="2179" w:type="dxa"/>
            <w:shd w:val="clear" w:color="auto" w:fill="auto"/>
          </w:tcPr>
          <w:p w14:paraId="63F4AEF2" w14:textId="012B4228" w:rsidR="008874DB" w:rsidRPr="008874DB" w:rsidRDefault="008874DB" w:rsidP="008874DB">
            <w:pPr>
              <w:ind w:firstLine="0"/>
            </w:pPr>
            <w:r>
              <w:t>Ballentine</w:t>
            </w:r>
          </w:p>
        </w:tc>
        <w:tc>
          <w:tcPr>
            <w:tcW w:w="2179" w:type="dxa"/>
            <w:shd w:val="clear" w:color="auto" w:fill="auto"/>
          </w:tcPr>
          <w:p w14:paraId="3CE85720" w14:textId="7395A58F" w:rsidR="008874DB" w:rsidRPr="008874DB" w:rsidRDefault="008874DB" w:rsidP="008874DB">
            <w:pPr>
              <w:ind w:firstLine="0"/>
            </w:pPr>
            <w:r>
              <w:t>Bannister</w:t>
            </w:r>
          </w:p>
        </w:tc>
        <w:tc>
          <w:tcPr>
            <w:tcW w:w="2180" w:type="dxa"/>
            <w:shd w:val="clear" w:color="auto" w:fill="auto"/>
          </w:tcPr>
          <w:p w14:paraId="38633EF7" w14:textId="4EFD6585" w:rsidR="008874DB" w:rsidRPr="008874DB" w:rsidRDefault="008874DB" w:rsidP="008874DB">
            <w:pPr>
              <w:ind w:firstLine="0"/>
            </w:pPr>
            <w:r>
              <w:t>Bauer</w:t>
            </w:r>
          </w:p>
        </w:tc>
      </w:tr>
      <w:tr w:rsidR="008874DB" w:rsidRPr="008874DB" w14:paraId="547ACD1E" w14:textId="77777777" w:rsidTr="008874DB">
        <w:tc>
          <w:tcPr>
            <w:tcW w:w="2179" w:type="dxa"/>
            <w:shd w:val="clear" w:color="auto" w:fill="auto"/>
          </w:tcPr>
          <w:p w14:paraId="30A2BF7F" w14:textId="6A2C8D62" w:rsidR="008874DB" w:rsidRPr="008874DB" w:rsidRDefault="008874DB" w:rsidP="008874DB">
            <w:pPr>
              <w:ind w:firstLine="0"/>
            </w:pPr>
            <w:r>
              <w:t>Bernstein</w:t>
            </w:r>
          </w:p>
        </w:tc>
        <w:tc>
          <w:tcPr>
            <w:tcW w:w="2179" w:type="dxa"/>
            <w:shd w:val="clear" w:color="auto" w:fill="auto"/>
          </w:tcPr>
          <w:p w14:paraId="6E9931DE" w14:textId="4A38E249" w:rsidR="008874DB" w:rsidRPr="008874DB" w:rsidRDefault="008874DB" w:rsidP="008874DB">
            <w:pPr>
              <w:ind w:firstLine="0"/>
            </w:pPr>
            <w:r>
              <w:t>Bowers</w:t>
            </w:r>
          </w:p>
        </w:tc>
        <w:tc>
          <w:tcPr>
            <w:tcW w:w="2180" w:type="dxa"/>
            <w:shd w:val="clear" w:color="auto" w:fill="auto"/>
          </w:tcPr>
          <w:p w14:paraId="061AFD79" w14:textId="034DE3C3" w:rsidR="008874DB" w:rsidRPr="008874DB" w:rsidRDefault="008874DB" w:rsidP="008874DB">
            <w:pPr>
              <w:ind w:firstLine="0"/>
            </w:pPr>
            <w:r>
              <w:t>Bradley</w:t>
            </w:r>
          </w:p>
        </w:tc>
      </w:tr>
      <w:tr w:rsidR="008874DB" w:rsidRPr="008874DB" w14:paraId="7BAD54A4" w14:textId="77777777" w:rsidTr="008874DB">
        <w:tc>
          <w:tcPr>
            <w:tcW w:w="2179" w:type="dxa"/>
            <w:shd w:val="clear" w:color="auto" w:fill="auto"/>
          </w:tcPr>
          <w:p w14:paraId="061BE0A7" w14:textId="5E277020" w:rsidR="008874DB" w:rsidRPr="008874DB" w:rsidRDefault="008874DB" w:rsidP="008874DB">
            <w:pPr>
              <w:ind w:firstLine="0"/>
            </w:pPr>
            <w:r>
              <w:t>Brewer</w:t>
            </w:r>
          </w:p>
        </w:tc>
        <w:tc>
          <w:tcPr>
            <w:tcW w:w="2179" w:type="dxa"/>
            <w:shd w:val="clear" w:color="auto" w:fill="auto"/>
          </w:tcPr>
          <w:p w14:paraId="76861798" w14:textId="2A0575FD" w:rsidR="008874DB" w:rsidRPr="008874DB" w:rsidRDefault="008874DB" w:rsidP="008874DB">
            <w:pPr>
              <w:ind w:firstLine="0"/>
            </w:pPr>
            <w:r>
              <w:t>Bustos</w:t>
            </w:r>
          </w:p>
        </w:tc>
        <w:tc>
          <w:tcPr>
            <w:tcW w:w="2180" w:type="dxa"/>
            <w:shd w:val="clear" w:color="auto" w:fill="auto"/>
          </w:tcPr>
          <w:p w14:paraId="11441383" w14:textId="2E8C26C7" w:rsidR="008874DB" w:rsidRPr="008874DB" w:rsidRDefault="008874DB" w:rsidP="008874DB">
            <w:pPr>
              <w:ind w:firstLine="0"/>
            </w:pPr>
            <w:r>
              <w:t>Calhoon</w:t>
            </w:r>
          </w:p>
        </w:tc>
      </w:tr>
      <w:tr w:rsidR="008874DB" w:rsidRPr="008874DB" w14:paraId="492DF463" w14:textId="77777777" w:rsidTr="008874DB">
        <w:tc>
          <w:tcPr>
            <w:tcW w:w="2179" w:type="dxa"/>
            <w:shd w:val="clear" w:color="auto" w:fill="auto"/>
          </w:tcPr>
          <w:p w14:paraId="4394FF6E" w14:textId="51B87F27" w:rsidR="008874DB" w:rsidRPr="008874DB" w:rsidRDefault="008874DB" w:rsidP="008874DB">
            <w:pPr>
              <w:ind w:firstLine="0"/>
            </w:pPr>
            <w:r>
              <w:t>Caskey</w:t>
            </w:r>
          </w:p>
        </w:tc>
        <w:tc>
          <w:tcPr>
            <w:tcW w:w="2179" w:type="dxa"/>
            <w:shd w:val="clear" w:color="auto" w:fill="auto"/>
          </w:tcPr>
          <w:p w14:paraId="4617EF82" w14:textId="2DF2D35C" w:rsidR="008874DB" w:rsidRPr="008874DB" w:rsidRDefault="008874DB" w:rsidP="008874DB">
            <w:pPr>
              <w:ind w:firstLine="0"/>
            </w:pPr>
            <w:r>
              <w:t>Clyburn</w:t>
            </w:r>
          </w:p>
        </w:tc>
        <w:tc>
          <w:tcPr>
            <w:tcW w:w="2180" w:type="dxa"/>
            <w:shd w:val="clear" w:color="auto" w:fill="auto"/>
          </w:tcPr>
          <w:p w14:paraId="1F4C322F" w14:textId="57A3423E" w:rsidR="008874DB" w:rsidRPr="008874DB" w:rsidRDefault="008874DB" w:rsidP="008874DB">
            <w:pPr>
              <w:ind w:firstLine="0"/>
            </w:pPr>
            <w:r>
              <w:t>Cobb-Hunter</w:t>
            </w:r>
          </w:p>
        </w:tc>
      </w:tr>
      <w:tr w:rsidR="008874DB" w:rsidRPr="008874DB" w14:paraId="7EC4E81B" w14:textId="77777777" w:rsidTr="008874DB">
        <w:tc>
          <w:tcPr>
            <w:tcW w:w="2179" w:type="dxa"/>
            <w:shd w:val="clear" w:color="auto" w:fill="auto"/>
          </w:tcPr>
          <w:p w14:paraId="03056677" w14:textId="2D312BDA" w:rsidR="008874DB" w:rsidRPr="008874DB" w:rsidRDefault="008874DB" w:rsidP="008874DB">
            <w:pPr>
              <w:ind w:firstLine="0"/>
            </w:pPr>
            <w:r>
              <w:t>Collins</w:t>
            </w:r>
          </w:p>
        </w:tc>
        <w:tc>
          <w:tcPr>
            <w:tcW w:w="2179" w:type="dxa"/>
            <w:shd w:val="clear" w:color="auto" w:fill="auto"/>
          </w:tcPr>
          <w:p w14:paraId="0138974F" w14:textId="526C102D" w:rsidR="008874DB" w:rsidRPr="008874DB" w:rsidRDefault="008874DB" w:rsidP="008874DB">
            <w:pPr>
              <w:ind w:firstLine="0"/>
            </w:pPr>
            <w:r>
              <w:t>B. L. Cox</w:t>
            </w:r>
          </w:p>
        </w:tc>
        <w:tc>
          <w:tcPr>
            <w:tcW w:w="2180" w:type="dxa"/>
            <w:shd w:val="clear" w:color="auto" w:fill="auto"/>
          </w:tcPr>
          <w:p w14:paraId="73116E64" w14:textId="16B58137" w:rsidR="008874DB" w:rsidRPr="008874DB" w:rsidRDefault="008874DB" w:rsidP="008874DB">
            <w:pPr>
              <w:ind w:firstLine="0"/>
            </w:pPr>
            <w:r>
              <w:t>Davis</w:t>
            </w:r>
          </w:p>
        </w:tc>
      </w:tr>
      <w:tr w:rsidR="008874DB" w:rsidRPr="008874DB" w14:paraId="284C8603" w14:textId="77777777" w:rsidTr="008874DB">
        <w:tc>
          <w:tcPr>
            <w:tcW w:w="2179" w:type="dxa"/>
            <w:shd w:val="clear" w:color="auto" w:fill="auto"/>
          </w:tcPr>
          <w:p w14:paraId="630955A8" w14:textId="4C2ADFEA" w:rsidR="008874DB" w:rsidRPr="008874DB" w:rsidRDefault="008874DB" w:rsidP="008874DB">
            <w:pPr>
              <w:ind w:firstLine="0"/>
            </w:pPr>
            <w:r>
              <w:t>Dillard</w:t>
            </w:r>
          </w:p>
        </w:tc>
        <w:tc>
          <w:tcPr>
            <w:tcW w:w="2179" w:type="dxa"/>
            <w:shd w:val="clear" w:color="auto" w:fill="auto"/>
          </w:tcPr>
          <w:p w14:paraId="782805FD" w14:textId="23DCF20B" w:rsidR="008874DB" w:rsidRPr="008874DB" w:rsidRDefault="008874DB" w:rsidP="008874DB">
            <w:pPr>
              <w:ind w:firstLine="0"/>
            </w:pPr>
            <w:r>
              <w:t>Erickson</w:t>
            </w:r>
          </w:p>
        </w:tc>
        <w:tc>
          <w:tcPr>
            <w:tcW w:w="2180" w:type="dxa"/>
            <w:shd w:val="clear" w:color="auto" w:fill="auto"/>
          </w:tcPr>
          <w:p w14:paraId="327AB3B2" w14:textId="6E3E6842" w:rsidR="008874DB" w:rsidRPr="008874DB" w:rsidRDefault="008874DB" w:rsidP="008874DB">
            <w:pPr>
              <w:ind w:firstLine="0"/>
            </w:pPr>
            <w:r>
              <w:t>Garvin</w:t>
            </w:r>
          </w:p>
        </w:tc>
      </w:tr>
      <w:tr w:rsidR="008874DB" w:rsidRPr="008874DB" w14:paraId="458E9B1E" w14:textId="77777777" w:rsidTr="008874DB">
        <w:tc>
          <w:tcPr>
            <w:tcW w:w="2179" w:type="dxa"/>
            <w:shd w:val="clear" w:color="auto" w:fill="auto"/>
          </w:tcPr>
          <w:p w14:paraId="1ABDEC78" w14:textId="6B32AB21" w:rsidR="008874DB" w:rsidRPr="008874DB" w:rsidRDefault="008874DB" w:rsidP="008874DB">
            <w:pPr>
              <w:ind w:firstLine="0"/>
            </w:pPr>
            <w:r>
              <w:t>Gibson</w:t>
            </w:r>
          </w:p>
        </w:tc>
        <w:tc>
          <w:tcPr>
            <w:tcW w:w="2179" w:type="dxa"/>
            <w:shd w:val="clear" w:color="auto" w:fill="auto"/>
          </w:tcPr>
          <w:p w14:paraId="03258719" w14:textId="11DBF445" w:rsidR="008874DB" w:rsidRPr="008874DB" w:rsidRDefault="008874DB" w:rsidP="008874DB">
            <w:pPr>
              <w:ind w:firstLine="0"/>
            </w:pPr>
            <w:r>
              <w:t>Gilliam</w:t>
            </w:r>
          </w:p>
        </w:tc>
        <w:tc>
          <w:tcPr>
            <w:tcW w:w="2180" w:type="dxa"/>
            <w:shd w:val="clear" w:color="auto" w:fill="auto"/>
          </w:tcPr>
          <w:p w14:paraId="51BC72D8" w14:textId="3E36C878" w:rsidR="008874DB" w:rsidRPr="008874DB" w:rsidRDefault="008874DB" w:rsidP="008874DB">
            <w:pPr>
              <w:ind w:firstLine="0"/>
            </w:pPr>
            <w:r>
              <w:t>Gilliard</w:t>
            </w:r>
          </w:p>
        </w:tc>
      </w:tr>
      <w:tr w:rsidR="008874DB" w:rsidRPr="008874DB" w14:paraId="1EA80506" w14:textId="77777777" w:rsidTr="008874DB">
        <w:tc>
          <w:tcPr>
            <w:tcW w:w="2179" w:type="dxa"/>
            <w:shd w:val="clear" w:color="auto" w:fill="auto"/>
          </w:tcPr>
          <w:p w14:paraId="0AE1A5CB" w14:textId="56B56F6C" w:rsidR="008874DB" w:rsidRPr="008874DB" w:rsidRDefault="008874DB" w:rsidP="008874DB">
            <w:pPr>
              <w:ind w:firstLine="0"/>
            </w:pPr>
            <w:r>
              <w:t>Govan</w:t>
            </w:r>
          </w:p>
        </w:tc>
        <w:tc>
          <w:tcPr>
            <w:tcW w:w="2179" w:type="dxa"/>
            <w:shd w:val="clear" w:color="auto" w:fill="auto"/>
          </w:tcPr>
          <w:p w14:paraId="0DA212B3" w14:textId="0980552F" w:rsidR="008874DB" w:rsidRPr="008874DB" w:rsidRDefault="008874DB" w:rsidP="008874DB">
            <w:pPr>
              <w:ind w:firstLine="0"/>
            </w:pPr>
            <w:r>
              <w:t>Grant</w:t>
            </w:r>
          </w:p>
        </w:tc>
        <w:tc>
          <w:tcPr>
            <w:tcW w:w="2180" w:type="dxa"/>
            <w:shd w:val="clear" w:color="auto" w:fill="auto"/>
          </w:tcPr>
          <w:p w14:paraId="1DB4081D" w14:textId="1B50A27A" w:rsidR="008874DB" w:rsidRPr="008874DB" w:rsidRDefault="008874DB" w:rsidP="008874DB">
            <w:pPr>
              <w:ind w:firstLine="0"/>
            </w:pPr>
            <w:r>
              <w:t>Guffey</w:t>
            </w:r>
          </w:p>
        </w:tc>
      </w:tr>
      <w:tr w:rsidR="008874DB" w:rsidRPr="008874DB" w14:paraId="651EB2E8" w14:textId="77777777" w:rsidTr="008874DB">
        <w:tc>
          <w:tcPr>
            <w:tcW w:w="2179" w:type="dxa"/>
            <w:shd w:val="clear" w:color="auto" w:fill="auto"/>
          </w:tcPr>
          <w:p w14:paraId="2ED56B68" w14:textId="7F75D0D9" w:rsidR="008874DB" w:rsidRPr="008874DB" w:rsidRDefault="008874DB" w:rsidP="008874DB">
            <w:pPr>
              <w:ind w:firstLine="0"/>
            </w:pPr>
            <w:r>
              <w:t>Haddon</w:t>
            </w:r>
          </w:p>
        </w:tc>
        <w:tc>
          <w:tcPr>
            <w:tcW w:w="2179" w:type="dxa"/>
            <w:shd w:val="clear" w:color="auto" w:fill="auto"/>
          </w:tcPr>
          <w:p w14:paraId="4C863F69" w14:textId="65DA0D51" w:rsidR="008874DB" w:rsidRPr="008874DB" w:rsidRDefault="008874DB" w:rsidP="008874DB">
            <w:pPr>
              <w:ind w:firstLine="0"/>
            </w:pPr>
            <w:r>
              <w:t>Hager</w:t>
            </w:r>
          </w:p>
        </w:tc>
        <w:tc>
          <w:tcPr>
            <w:tcW w:w="2180" w:type="dxa"/>
            <w:shd w:val="clear" w:color="auto" w:fill="auto"/>
          </w:tcPr>
          <w:p w14:paraId="553B75B0" w14:textId="793DB942" w:rsidR="008874DB" w:rsidRPr="008874DB" w:rsidRDefault="008874DB" w:rsidP="008874DB">
            <w:pPr>
              <w:ind w:firstLine="0"/>
            </w:pPr>
            <w:r>
              <w:t>Hardee</w:t>
            </w:r>
          </w:p>
        </w:tc>
      </w:tr>
      <w:tr w:rsidR="008874DB" w:rsidRPr="008874DB" w14:paraId="37F8867E" w14:textId="77777777" w:rsidTr="008874DB">
        <w:tc>
          <w:tcPr>
            <w:tcW w:w="2179" w:type="dxa"/>
            <w:shd w:val="clear" w:color="auto" w:fill="auto"/>
          </w:tcPr>
          <w:p w14:paraId="65C2638B" w14:textId="4FF91B34" w:rsidR="008874DB" w:rsidRPr="008874DB" w:rsidRDefault="008874DB" w:rsidP="008874DB">
            <w:pPr>
              <w:ind w:firstLine="0"/>
            </w:pPr>
            <w:r>
              <w:t>Hartnett</w:t>
            </w:r>
          </w:p>
        </w:tc>
        <w:tc>
          <w:tcPr>
            <w:tcW w:w="2179" w:type="dxa"/>
            <w:shd w:val="clear" w:color="auto" w:fill="auto"/>
          </w:tcPr>
          <w:p w14:paraId="6D71AF99" w14:textId="2295680B" w:rsidR="008874DB" w:rsidRPr="008874DB" w:rsidRDefault="008874DB" w:rsidP="008874DB">
            <w:pPr>
              <w:ind w:firstLine="0"/>
            </w:pPr>
            <w:r>
              <w:t>Hartz</w:t>
            </w:r>
          </w:p>
        </w:tc>
        <w:tc>
          <w:tcPr>
            <w:tcW w:w="2180" w:type="dxa"/>
            <w:shd w:val="clear" w:color="auto" w:fill="auto"/>
          </w:tcPr>
          <w:p w14:paraId="3D6A7432" w14:textId="58C532C7" w:rsidR="008874DB" w:rsidRPr="008874DB" w:rsidRDefault="008874DB" w:rsidP="008874DB">
            <w:pPr>
              <w:ind w:firstLine="0"/>
            </w:pPr>
            <w:r>
              <w:t>Hayes</w:t>
            </w:r>
          </w:p>
        </w:tc>
      </w:tr>
      <w:tr w:rsidR="008874DB" w:rsidRPr="008874DB" w14:paraId="04ABBA2D" w14:textId="77777777" w:rsidTr="008874DB">
        <w:tc>
          <w:tcPr>
            <w:tcW w:w="2179" w:type="dxa"/>
            <w:shd w:val="clear" w:color="auto" w:fill="auto"/>
          </w:tcPr>
          <w:p w14:paraId="544C71EE" w14:textId="2039F2C2" w:rsidR="008874DB" w:rsidRPr="008874DB" w:rsidRDefault="008874DB" w:rsidP="008874DB">
            <w:pPr>
              <w:ind w:firstLine="0"/>
            </w:pPr>
            <w:r>
              <w:t>Hewitt</w:t>
            </w:r>
          </w:p>
        </w:tc>
        <w:tc>
          <w:tcPr>
            <w:tcW w:w="2179" w:type="dxa"/>
            <w:shd w:val="clear" w:color="auto" w:fill="auto"/>
          </w:tcPr>
          <w:p w14:paraId="13BB8F5B" w14:textId="6A22B69E" w:rsidR="008874DB" w:rsidRPr="008874DB" w:rsidRDefault="008874DB" w:rsidP="008874DB">
            <w:pPr>
              <w:ind w:firstLine="0"/>
            </w:pPr>
            <w:r>
              <w:t>Hiott</w:t>
            </w:r>
          </w:p>
        </w:tc>
        <w:tc>
          <w:tcPr>
            <w:tcW w:w="2180" w:type="dxa"/>
            <w:shd w:val="clear" w:color="auto" w:fill="auto"/>
          </w:tcPr>
          <w:p w14:paraId="1D774C02" w14:textId="50C4C9CD" w:rsidR="008874DB" w:rsidRPr="008874DB" w:rsidRDefault="008874DB" w:rsidP="008874DB">
            <w:pPr>
              <w:ind w:firstLine="0"/>
            </w:pPr>
            <w:r>
              <w:t>Hixon</w:t>
            </w:r>
          </w:p>
        </w:tc>
      </w:tr>
      <w:tr w:rsidR="008874DB" w:rsidRPr="008874DB" w14:paraId="581844C0" w14:textId="77777777" w:rsidTr="008874DB">
        <w:tc>
          <w:tcPr>
            <w:tcW w:w="2179" w:type="dxa"/>
            <w:shd w:val="clear" w:color="auto" w:fill="auto"/>
          </w:tcPr>
          <w:p w14:paraId="4B1214D5" w14:textId="287EA7B9" w:rsidR="008874DB" w:rsidRPr="008874DB" w:rsidRDefault="008874DB" w:rsidP="008874DB">
            <w:pPr>
              <w:ind w:firstLine="0"/>
            </w:pPr>
            <w:r>
              <w:t>Holman</w:t>
            </w:r>
          </w:p>
        </w:tc>
        <w:tc>
          <w:tcPr>
            <w:tcW w:w="2179" w:type="dxa"/>
            <w:shd w:val="clear" w:color="auto" w:fill="auto"/>
          </w:tcPr>
          <w:p w14:paraId="0FB609F8" w14:textId="1DF52D6A" w:rsidR="008874DB" w:rsidRPr="008874DB" w:rsidRDefault="008874DB" w:rsidP="008874DB">
            <w:pPr>
              <w:ind w:firstLine="0"/>
            </w:pPr>
            <w:r>
              <w:t>Hosey</w:t>
            </w:r>
          </w:p>
        </w:tc>
        <w:tc>
          <w:tcPr>
            <w:tcW w:w="2180" w:type="dxa"/>
            <w:shd w:val="clear" w:color="auto" w:fill="auto"/>
          </w:tcPr>
          <w:p w14:paraId="55A939B9" w14:textId="61DC00BD" w:rsidR="008874DB" w:rsidRPr="008874DB" w:rsidRDefault="008874DB" w:rsidP="008874DB">
            <w:pPr>
              <w:ind w:firstLine="0"/>
            </w:pPr>
            <w:r>
              <w:t>Howard</w:t>
            </w:r>
          </w:p>
        </w:tc>
      </w:tr>
      <w:tr w:rsidR="008874DB" w:rsidRPr="008874DB" w14:paraId="54FEF042" w14:textId="77777777" w:rsidTr="008874DB">
        <w:tc>
          <w:tcPr>
            <w:tcW w:w="2179" w:type="dxa"/>
            <w:shd w:val="clear" w:color="auto" w:fill="auto"/>
          </w:tcPr>
          <w:p w14:paraId="36124BB9" w14:textId="50154C91" w:rsidR="008874DB" w:rsidRPr="008874DB" w:rsidRDefault="008874DB" w:rsidP="008874DB">
            <w:pPr>
              <w:ind w:firstLine="0"/>
            </w:pPr>
            <w:r>
              <w:t>J. L. Johnson</w:t>
            </w:r>
          </w:p>
        </w:tc>
        <w:tc>
          <w:tcPr>
            <w:tcW w:w="2179" w:type="dxa"/>
            <w:shd w:val="clear" w:color="auto" w:fill="auto"/>
          </w:tcPr>
          <w:p w14:paraId="76EFC71A" w14:textId="5C2744D2" w:rsidR="008874DB" w:rsidRPr="008874DB" w:rsidRDefault="008874DB" w:rsidP="008874DB">
            <w:pPr>
              <w:ind w:firstLine="0"/>
            </w:pPr>
            <w:r>
              <w:t>Jones</w:t>
            </w:r>
          </w:p>
        </w:tc>
        <w:tc>
          <w:tcPr>
            <w:tcW w:w="2180" w:type="dxa"/>
            <w:shd w:val="clear" w:color="auto" w:fill="auto"/>
          </w:tcPr>
          <w:p w14:paraId="67B63AE9" w14:textId="69880693" w:rsidR="008874DB" w:rsidRPr="008874DB" w:rsidRDefault="008874DB" w:rsidP="008874DB">
            <w:pPr>
              <w:ind w:firstLine="0"/>
            </w:pPr>
            <w:r>
              <w:t>Jordan</w:t>
            </w:r>
          </w:p>
        </w:tc>
      </w:tr>
      <w:tr w:rsidR="008874DB" w:rsidRPr="008874DB" w14:paraId="224EB4DE" w14:textId="77777777" w:rsidTr="008874DB">
        <w:tc>
          <w:tcPr>
            <w:tcW w:w="2179" w:type="dxa"/>
            <w:shd w:val="clear" w:color="auto" w:fill="auto"/>
          </w:tcPr>
          <w:p w14:paraId="5353F83B" w14:textId="227130E3" w:rsidR="008874DB" w:rsidRPr="008874DB" w:rsidRDefault="008874DB" w:rsidP="008874DB">
            <w:pPr>
              <w:ind w:firstLine="0"/>
            </w:pPr>
            <w:r>
              <w:t>Landing</w:t>
            </w:r>
          </w:p>
        </w:tc>
        <w:tc>
          <w:tcPr>
            <w:tcW w:w="2179" w:type="dxa"/>
            <w:shd w:val="clear" w:color="auto" w:fill="auto"/>
          </w:tcPr>
          <w:p w14:paraId="5766CA9F" w14:textId="6B6D3520" w:rsidR="008874DB" w:rsidRPr="008874DB" w:rsidRDefault="008874DB" w:rsidP="008874DB">
            <w:pPr>
              <w:ind w:firstLine="0"/>
            </w:pPr>
            <w:r>
              <w:t>Lawson</w:t>
            </w:r>
          </w:p>
        </w:tc>
        <w:tc>
          <w:tcPr>
            <w:tcW w:w="2180" w:type="dxa"/>
            <w:shd w:val="clear" w:color="auto" w:fill="auto"/>
          </w:tcPr>
          <w:p w14:paraId="1D7811C7" w14:textId="579C0376" w:rsidR="008874DB" w:rsidRPr="008874DB" w:rsidRDefault="008874DB" w:rsidP="008874DB">
            <w:pPr>
              <w:ind w:firstLine="0"/>
            </w:pPr>
            <w:r>
              <w:t>Ligon</w:t>
            </w:r>
          </w:p>
        </w:tc>
      </w:tr>
      <w:tr w:rsidR="008874DB" w:rsidRPr="008874DB" w14:paraId="393912DD" w14:textId="77777777" w:rsidTr="008874DB">
        <w:tc>
          <w:tcPr>
            <w:tcW w:w="2179" w:type="dxa"/>
            <w:shd w:val="clear" w:color="auto" w:fill="auto"/>
          </w:tcPr>
          <w:p w14:paraId="407D7D9E" w14:textId="173DA302" w:rsidR="008874DB" w:rsidRPr="008874DB" w:rsidRDefault="008874DB" w:rsidP="008874DB">
            <w:pPr>
              <w:ind w:firstLine="0"/>
            </w:pPr>
            <w:r>
              <w:t>Lowe</w:t>
            </w:r>
          </w:p>
        </w:tc>
        <w:tc>
          <w:tcPr>
            <w:tcW w:w="2179" w:type="dxa"/>
            <w:shd w:val="clear" w:color="auto" w:fill="auto"/>
          </w:tcPr>
          <w:p w14:paraId="2948EF7D" w14:textId="32A32EBD" w:rsidR="008874DB" w:rsidRPr="008874DB" w:rsidRDefault="008874DB" w:rsidP="008874DB">
            <w:pPr>
              <w:ind w:firstLine="0"/>
            </w:pPr>
            <w:r>
              <w:t>McDaniel</w:t>
            </w:r>
          </w:p>
        </w:tc>
        <w:tc>
          <w:tcPr>
            <w:tcW w:w="2180" w:type="dxa"/>
            <w:shd w:val="clear" w:color="auto" w:fill="auto"/>
          </w:tcPr>
          <w:p w14:paraId="6E18671F" w14:textId="3944C62D" w:rsidR="008874DB" w:rsidRPr="008874DB" w:rsidRDefault="008874DB" w:rsidP="008874DB">
            <w:pPr>
              <w:ind w:firstLine="0"/>
            </w:pPr>
            <w:r>
              <w:t>McGinnis</w:t>
            </w:r>
          </w:p>
        </w:tc>
      </w:tr>
      <w:tr w:rsidR="008874DB" w:rsidRPr="008874DB" w14:paraId="1751DCDD" w14:textId="77777777" w:rsidTr="008874DB">
        <w:tc>
          <w:tcPr>
            <w:tcW w:w="2179" w:type="dxa"/>
            <w:shd w:val="clear" w:color="auto" w:fill="auto"/>
          </w:tcPr>
          <w:p w14:paraId="5D9572D6" w14:textId="1E738B0F" w:rsidR="008874DB" w:rsidRPr="008874DB" w:rsidRDefault="008874DB" w:rsidP="008874DB">
            <w:pPr>
              <w:ind w:firstLine="0"/>
            </w:pPr>
            <w:r>
              <w:t>Montgomery</w:t>
            </w:r>
          </w:p>
        </w:tc>
        <w:tc>
          <w:tcPr>
            <w:tcW w:w="2179" w:type="dxa"/>
            <w:shd w:val="clear" w:color="auto" w:fill="auto"/>
          </w:tcPr>
          <w:p w14:paraId="496371AE" w14:textId="51AA88B4" w:rsidR="008874DB" w:rsidRPr="008874DB" w:rsidRDefault="008874DB" w:rsidP="008874DB">
            <w:pPr>
              <w:ind w:firstLine="0"/>
            </w:pPr>
            <w:r>
              <w:t>J. Moore</w:t>
            </w:r>
          </w:p>
        </w:tc>
        <w:tc>
          <w:tcPr>
            <w:tcW w:w="2180" w:type="dxa"/>
            <w:shd w:val="clear" w:color="auto" w:fill="auto"/>
          </w:tcPr>
          <w:p w14:paraId="070CF64F" w14:textId="164B3B75" w:rsidR="008874DB" w:rsidRPr="008874DB" w:rsidRDefault="008874DB" w:rsidP="008874DB">
            <w:pPr>
              <w:ind w:firstLine="0"/>
            </w:pPr>
            <w:r>
              <w:t>Moss</w:t>
            </w:r>
          </w:p>
        </w:tc>
      </w:tr>
      <w:tr w:rsidR="008874DB" w:rsidRPr="008874DB" w14:paraId="09DDEDB9" w14:textId="77777777" w:rsidTr="008874DB">
        <w:tc>
          <w:tcPr>
            <w:tcW w:w="2179" w:type="dxa"/>
            <w:shd w:val="clear" w:color="auto" w:fill="auto"/>
          </w:tcPr>
          <w:p w14:paraId="3A92CB8C" w14:textId="5F34B7B7" w:rsidR="008874DB" w:rsidRPr="008874DB" w:rsidRDefault="008874DB" w:rsidP="008874DB">
            <w:pPr>
              <w:ind w:firstLine="0"/>
            </w:pPr>
            <w:r>
              <w:t>Neese</w:t>
            </w:r>
          </w:p>
        </w:tc>
        <w:tc>
          <w:tcPr>
            <w:tcW w:w="2179" w:type="dxa"/>
            <w:shd w:val="clear" w:color="auto" w:fill="auto"/>
          </w:tcPr>
          <w:p w14:paraId="2C979BB8" w14:textId="0478DAE0" w:rsidR="008874DB" w:rsidRPr="008874DB" w:rsidRDefault="008874DB" w:rsidP="008874DB">
            <w:pPr>
              <w:ind w:firstLine="0"/>
            </w:pPr>
            <w:r>
              <w:t>B. Newton</w:t>
            </w:r>
          </w:p>
        </w:tc>
        <w:tc>
          <w:tcPr>
            <w:tcW w:w="2180" w:type="dxa"/>
            <w:shd w:val="clear" w:color="auto" w:fill="auto"/>
          </w:tcPr>
          <w:p w14:paraId="4F3D9DDC" w14:textId="2B716C5D" w:rsidR="008874DB" w:rsidRPr="008874DB" w:rsidRDefault="008874DB" w:rsidP="008874DB">
            <w:pPr>
              <w:ind w:firstLine="0"/>
            </w:pPr>
            <w:r>
              <w:t>Rivers</w:t>
            </w:r>
          </w:p>
        </w:tc>
      </w:tr>
      <w:tr w:rsidR="008874DB" w:rsidRPr="008874DB" w14:paraId="004D3542" w14:textId="77777777" w:rsidTr="008874DB">
        <w:tc>
          <w:tcPr>
            <w:tcW w:w="2179" w:type="dxa"/>
            <w:shd w:val="clear" w:color="auto" w:fill="auto"/>
          </w:tcPr>
          <w:p w14:paraId="21F57BCB" w14:textId="3956ECF9" w:rsidR="008874DB" w:rsidRPr="008874DB" w:rsidRDefault="008874DB" w:rsidP="008874DB">
            <w:pPr>
              <w:ind w:firstLine="0"/>
            </w:pPr>
            <w:r>
              <w:t>Robbins</w:t>
            </w:r>
          </w:p>
        </w:tc>
        <w:tc>
          <w:tcPr>
            <w:tcW w:w="2179" w:type="dxa"/>
            <w:shd w:val="clear" w:color="auto" w:fill="auto"/>
          </w:tcPr>
          <w:p w14:paraId="619AED51" w14:textId="56CDE758" w:rsidR="008874DB" w:rsidRPr="008874DB" w:rsidRDefault="008874DB" w:rsidP="008874DB">
            <w:pPr>
              <w:ind w:firstLine="0"/>
            </w:pPr>
            <w:r>
              <w:t>Rose</w:t>
            </w:r>
          </w:p>
        </w:tc>
        <w:tc>
          <w:tcPr>
            <w:tcW w:w="2180" w:type="dxa"/>
            <w:shd w:val="clear" w:color="auto" w:fill="auto"/>
          </w:tcPr>
          <w:p w14:paraId="0F8F1CB6" w14:textId="34310179" w:rsidR="008874DB" w:rsidRPr="008874DB" w:rsidRDefault="008874DB" w:rsidP="008874DB">
            <w:pPr>
              <w:ind w:firstLine="0"/>
            </w:pPr>
            <w:r>
              <w:t>Rutherford</w:t>
            </w:r>
          </w:p>
        </w:tc>
      </w:tr>
      <w:tr w:rsidR="008874DB" w:rsidRPr="008874DB" w14:paraId="13E7E316" w14:textId="77777777" w:rsidTr="008874DB">
        <w:tc>
          <w:tcPr>
            <w:tcW w:w="2179" w:type="dxa"/>
            <w:shd w:val="clear" w:color="auto" w:fill="auto"/>
          </w:tcPr>
          <w:p w14:paraId="2D00CEDD" w14:textId="57124504" w:rsidR="008874DB" w:rsidRPr="008874DB" w:rsidRDefault="008874DB" w:rsidP="008874DB">
            <w:pPr>
              <w:ind w:firstLine="0"/>
            </w:pPr>
            <w:r>
              <w:t>Sanders</w:t>
            </w:r>
          </w:p>
        </w:tc>
        <w:tc>
          <w:tcPr>
            <w:tcW w:w="2179" w:type="dxa"/>
            <w:shd w:val="clear" w:color="auto" w:fill="auto"/>
          </w:tcPr>
          <w:p w14:paraId="130CBC5F" w14:textId="72EE7DEC" w:rsidR="008874DB" w:rsidRPr="008874DB" w:rsidRDefault="008874DB" w:rsidP="008874DB">
            <w:pPr>
              <w:ind w:firstLine="0"/>
            </w:pPr>
            <w:r>
              <w:t>Schuessler</w:t>
            </w:r>
          </w:p>
        </w:tc>
        <w:tc>
          <w:tcPr>
            <w:tcW w:w="2180" w:type="dxa"/>
            <w:shd w:val="clear" w:color="auto" w:fill="auto"/>
          </w:tcPr>
          <w:p w14:paraId="6AA34055" w14:textId="4261ADE9" w:rsidR="008874DB" w:rsidRPr="008874DB" w:rsidRDefault="008874DB" w:rsidP="008874DB">
            <w:pPr>
              <w:ind w:firstLine="0"/>
            </w:pPr>
            <w:r>
              <w:t>Sessions</w:t>
            </w:r>
          </w:p>
        </w:tc>
      </w:tr>
      <w:tr w:rsidR="008874DB" w:rsidRPr="008874DB" w14:paraId="60A972E0" w14:textId="77777777" w:rsidTr="008874DB">
        <w:tc>
          <w:tcPr>
            <w:tcW w:w="2179" w:type="dxa"/>
            <w:shd w:val="clear" w:color="auto" w:fill="auto"/>
          </w:tcPr>
          <w:p w14:paraId="41FF6D2D" w14:textId="3859A221" w:rsidR="008874DB" w:rsidRPr="008874DB" w:rsidRDefault="008874DB" w:rsidP="008874DB">
            <w:pPr>
              <w:ind w:firstLine="0"/>
            </w:pPr>
            <w:r>
              <w:t>Spann-Wilder</w:t>
            </w:r>
          </w:p>
        </w:tc>
        <w:tc>
          <w:tcPr>
            <w:tcW w:w="2179" w:type="dxa"/>
            <w:shd w:val="clear" w:color="auto" w:fill="auto"/>
          </w:tcPr>
          <w:p w14:paraId="7F0C3B4C" w14:textId="61ADA7B3" w:rsidR="008874DB" w:rsidRPr="008874DB" w:rsidRDefault="008874DB" w:rsidP="008874DB">
            <w:pPr>
              <w:ind w:firstLine="0"/>
            </w:pPr>
            <w:r>
              <w:t>Stavrinakis</w:t>
            </w:r>
          </w:p>
        </w:tc>
        <w:tc>
          <w:tcPr>
            <w:tcW w:w="2180" w:type="dxa"/>
            <w:shd w:val="clear" w:color="auto" w:fill="auto"/>
          </w:tcPr>
          <w:p w14:paraId="134BDEA7" w14:textId="5E076474" w:rsidR="008874DB" w:rsidRPr="008874DB" w:rsidRDefault="008874DB" w:rsidP="008874DB">
            <w:pPr>
              <w:ind w:firstLine="0"/>
            </w:pPr>
            <w:r>
              <w:t>Taylor</w:t>
            </w:r>
          </w:p>
        </w:tc>
      </w:tr>
      <w:tr w:rsidR="008874DB" w:rsidRPr="008874DB" w14:paraId="387D024E" w14:textId="77777777" w:rsidTr="008874DB">
        <w:tc>
          <w:tcPr>
            <w:tcW w:w="2179" w:type="dxa"/>
            <w:shd w:val="clear" w:color="auto" w:fill="auto"/>
          </w:tcPr>
          <w:p w14:paraId="5FA8DCC8" w14:textId="5CA59B98" w:rsidR="008874DB" w:rsidRPr="008874DB" w:rsidRDefault="008874DB" w:rsidP="008874DB">
            <w:pPr>
              <w:ind w:firstLine="0"/>
            </w:pPr>
            <w:r>
              <w:t>Teeple</w:t>
            </w:r>
          </w:p>
        </w:tc>
        <w:tc>
          <w:tcPr>
            <w:tcW w:w="2179" w:type="dxa"/>
            <w:shd w:val="clear" w:color="auto" w:fill="auto"/>
          </w:tcPr>
          <w:p w14:paraId="6C2AC397" w14:textId="584EEDCF" w:rsidR="008874DB" w:rsidRPr="008874DB" w:rsidRDefault="008874DB" w:rsidP="008874DB">
            <w:pPr>
              <w:ind w:firstLine="0"/>
            </w:pPr>
            <w:r>
              <w:t>Weeks</w:t>
            </w:r>
          </w:p>
        </w:tc>
        <w:tc>
          <w:tcPr>
            <w:tcW w:w="2180" w:type="dxa"/>
            <w:shd w:val="clear" w:color="auto" w:fill="auto"/>
          </w:tcPr>
          <w:p w14:paraId="3F9E5704" w14:textId="67060500" w:rsidR="008874DB" w:rsidRPr="008874DB" w:rsidRDefault="008874DB" w:rsidP="008874DB">
            <w:pPr>
              <w:ind w:firstLine="0"/>
            </w:pPr>
            <w:r>
              <w:t>Wetmore</w:t>
            </w:r>
          </w:p>
        </w:tc>
      </w:tr>
      <w:tr w:rsidR="008874DB" w:rsidRPr="008874DB" w14:paraId="61868BE3" w14:textId="77777777" w:rsidTr="008874DB">
        <w:tc>
          <w:tcPr>
            <w:tcW w:w="2179" w:type="dxa"/>
            <w:shd w:val="clear" w:color="auto" w:fill="auto"/>
          </w:tcPr>
          <w:p w14:paraId="2ECE399D" w14:textId="6CFAB2EE" w:rsidR="008874DB" w:rsidRPr="008874DB" w:rsidRDefault="008874DB" w:rsidP="008874DB">
            <w:pPr>
              <w:keepNext/>
              <w:ind w:firstLine="0"/>
            </w:pPr>
            <w:r>
              <w:lastRenderedPageBreak/>
              <w:t>Whitmire</w:t>
            </w:r>
          </w:p>
        </w:tc>
        <w:tc>
          <w:tcPr>
            <w:tcW w:w="2179" w:type="dxa"/>
            <w:shd w:val="clear" w:color="auto" w:fill="auto"/>
          </w:tcPr>
          <w:p w14:paraId="3884F641" w14:textId="68AF3DCF" w:rsidR="008874DB" w:rsidRPr="008874DB" w:rsidRDefault="008874DB" w:rsidP="008874DB">
            <w:pPr>
              <w:keepNext/>
              <w:ind w:firstLine="0"/>
            </w:pPr>
            <w:r>
              <w:t>Williams</w:t>
            </w:r>
          </w:p>
        </w:tc>
        <w:tc>
          <w:tcPr>
            <w:tcW w:w="2180" w:type="dxa"/>
            <w:shd w:val="clear" w:color="auto" w:fill="auto"/>
          </w:tcPr>
          <w:p w14:paraId="5FE7FA9F" w14:textId="25E31707" w:rsidR="008874DB" w:rsidRPr="008874DB" w:rsidRDefault="008874DB" w:rsidP="008874DB">
            <w:pPr>
              <w:keepNext/>
              <w:ind w:firstLine="0"/>
            </w:pPr>
            <w:r>
              <w:t>Wooten</w:t>
            </w:r>
          </w:p>
        </w:tc>
      </w:tr>
      <w:tr w:rsidR="008874DB" w:rsidRPr="008874DB" w14:paraId="4BC380F1" w14:textId="77777777" w:rsidTr="008874DB">
        <w:tc>
          <w:tcPr>
            <w:tcW w:w="2179" w:type="dxa"/>
            <w:shd w:val="clear" w:color="auto" w:fill="auto"/>
          </w:tcPr>
          <w:p w14:paraId="01B17369" w14:textId="13F71F71" w:rsidR="008874DB" w:rsidRPr="008874DB" w:rsidRDefault="008874DB" w:rsidP="008874DB">
            <w:pPr>
              <w:keepNext/>
              <w:ind w:firstLine="0"/>
            </w:pPr>
            <w:r>
              <w:t>Yow</w:t>
            </w:r>
          </w:p>
        </w:tc>
        <w:tc>
          <w:tcPr>
            <w:tcW w:w="2179" w:type="dxa"/>
            <w:shd w:val="clear" w:color="auto" w:fill="auto"/>
          </w:tcPr>
          <w:p w14:paraId="0FA544DC" w14:textId="77777777" w:rsidR="008874DB" w:rsidRPr="008874DB" w:rsidRDefault="008874DB" w:rsidP="008874DB">
            <w:pPr>
              <w:keepNext/>
              <w:ind w:firstLine="0"/>
            </w:pPr>
          </w:p>
        </w:tc>
        <w:tc>
          <w:tcPr>
            <w:tcW w:w="2180" w:type="dxa"/>
            <w:shd w:val="clear" w:color="auto" w:fill="auto"/>
          </w:tcPr>
          <w:p w14:paraId="524F6ADD" w14:textId="77777777" w:rsidR="008874DB" w:rsidRPr="008874DB" w:rsidRDefault="008874DB" w:rsidP="008874DB">
            <w:pPr>
              <w:keepNext/>
              <w:ind w:firstLine="0"/>
            </w:pPr>
          </w:p>
        </w:tc>
      </w:tr>
    </w:tbl>
    <w:p w14:paraId="1DC0DC5A" w14:textId="77777777" w:rsidR="008874DB" w:rsidRDefault="008874DB" w:rsidP="008874DB"/>
    <w:p w14:paraId="425A5424" w14:textId="0AD226AA" w:rsidR="008874DB" w:rsidRDefault="008874DB" w:rsidP="008874DB">
      <w:pPr>
        <w:jc w:val="center"/>
        <w:rPr>
          <w:b/>
        </w:rPr>
      </w:pPr>
      <w:r w:rsidRPr="008874DB">
        <w:rPr>
          <w:b/>
        </w:rPr>
        <w:t>Total--70</w:t>
      </w:r>
    </w:p>
    <w:p w14:paraId="22EF101E" w14:textId="77777777" w:rsidR="008874DB" w:rsidRDefault="008874DB" w:rsidP="008874DB">
      <w:pPr>
        <w:jc w:val="center"/>
        <w:rPr>
          <w:b/>
        </w:rPr>
      </w:pPr>
    </w:p>
    <w:p w14:paraId="4270A240"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3CC89E55" w14:textId="77777777" w:rsidTr="008874DB">
        <w:tc>
          <w:tcPr>
            <w:tcW w:w="2179" w:type="dxa"/>
            <w:shd w:val="clear" w:color="auto" w:fill="auto"/>
          </w:tcPr>
          <w:p w14:paraId="6AFBE7A3" w14:textId="7263459E" w:rsidR="008874DB" w:rsidRPr="008874DB" w:rsidRDefault="008874DB" w:rsidP="008874DB">
            <w:pPr>
              <w:keepNext/>
              <w:ind w:firstLine="0"/>
            </w:pPr>
            <w:r>
              <w:t>Beach</w:t>
            </w:r>
          </w:p>
        </w:tc>
        <w:tc>
          <w:tcPr>
            <w:tcW w:w="2179" w:type="dxa"/>
            <w:shd w:val="clear" w:color="auto" w:fill="auto"/>
          </w:tcPr>
          <w:p w14:paraId="5CF24A67" w14:textId="6572B54C" w:rsidR="008874DB" w:rsidRPr="008874DB" w:rsidRDefault="008874DB" w:rsidP="008874DB">
            <w:pPr>
              <w:keepNext/>
              <w:ind w:firstLine="0"/>
            </w:pPr>
            <w:r>
              <w:t>Burns</w:t>
            </w:r>
          </w:p>
        </w:tc>
        <w:tc>
          <w:tcPr>
            <w:tcW w:w="2180" w:type="dxa"/>
            <w:shd w:val="clear" w:color="auto" w:fill="auto"/>
          </w:tcPr>
          <w:p w14:paraId="561D4ABA" w14:textId="7CA21FB7" w:rsidR="008874DB" w:rsidRPr="008874DB" w:rsidRDefault="008874DB" w:rsidP="008874DB">
            <w:pPr>
              <w:keepNext/>
              <w:ind w:firstLine="0"/>
            </w:pPr>
            <w:r>
              <w:t>Cromer</w:t>
            </w:r>
          </w:p>
        </w:tc>
      </w:tr>
      <w:tr w:rsidR="008874DB" w:rsidRPr="008874DB" w14:paraId="72C33DE2" w14:textId="77777777" w:rsidTr="008874DB">
        <w:tc>
          <w:tcPr>
            <w:tcW w:w="2179" w:type="dxa"/>
            <w:shd w:val="clear" w:color="auto" w:fill="auto"/>
          </w:tcPr>
          <w:p w14:paraId="776EF7C5" w14:textId="72A79A07" w:rsidR="008874DB" w:rsidRPr="008874DB" w:rsidRDefault="008874DB" w:rsidP="008874DB">
            <w:pPr>
              <w:ind w:firstLine="0"/>
            </w:pPr>
            <w:r>
              <w:t>Duncan</w:t>
            </w:r>
          </w:p>
        </w:tc>
        <w:tc>
          <w:tcPr>
            <w:tcW w:w="2179" w:type="dxa"/>
            <w:shd w:val="clear" w:color="auto" w:fill="auto"/>
          </w:tcPr>
          <w:p w14:paraId="7724390C" w14:textId="22CCE3C6" w:rsidR="008874DB" w:rsidRPr="008874DB" w:rsidRDefault="008874DB" w:rsidP="008874DB">
            <w:pPr>
              <w:ind w:firstLine="0"/>
            </w:pPr>
            <w:r>
              <w:t>Edgerton</w:t>
            </w:r>
          </w:p>
        </w:tc>
        <w:tc>
          <w:tcPr>
            <w:tcW w:w="2180" w:type="dxa"/>
            <w:shd w:val="clear" w:color="auto" w:fill="auto"/>
          </w:tcPr>
          <w:p w14:paraId="43AD848F" w14:textId="294AE5B1" w:rsidR="008874DB" w:rsidRPr="008874DB" w:rsidRDefault="008874DB" w:rsidP="008874DB">
            <w:pPr>
              <w:ind w:firstLine="0"/>
            </w:pPr>
            <w:r>
              <w:t>Frank</w:t>
            </w:r>
          </w:p>
        </w:tc>
      </w:tr>
      <w:tr w:rsidR="008874DB" w:rsidRPr="008874DB" w14:paraId="432AC6BA" w14:textId="77777777" w:rsidTr="008874DB">
        <w:tc>
          <w:tcPr>
            <w:tcW w:w="2179" w:type="dxa"/>
            <w:shd w:val="clear" w:color="auto" w:fill="auto"/>
          </w:tcPr>
          <w:p w14:paraId="472A026F" w14:textId="395A8B12" w:rsidR="008874DB" w:rsidRPr="008874DB" w:rsidRDefault="008874DB" w:rsidP="008874DB">
            <w:pPr>
              <w:ind w:firstLine="0"/>
            </w:pPr>
            <w:r>
              <w:t>Gilreath</w:t>
            </w:r>
          </w:p>
        </w:tc>
        <w:tc>
          <w:tcPr>
            <w:tcW w:w="2179" w:type="dxa"/>
            <w:shd w:val="clear" w:color="auto" w:fill="auto"/>
          </w:tcPr>
          <w:p w14:paraId="31AC3591" w14:textId="61960E39" w:rsidR="008874DB" w:rsidRPr="008874DB" w:rsidRDefault="008874DB" w:rsidP="008874DB">
            <w:pPr>
              <w:ind w:firstLine="0"/>
            </w:pPr>
            <w:r>
              <w:t>Harris</w:t>
            </w:r>
          </w:p>
        </w:tc>
        <w:tc>
          <w:tcPr>
            <w:tcW w:w="2180" w:type="dxa"/>
            <w:shd w:val="clear" w:color="auto" w:fill="auto"/>
          </w:tcPr>
          <w:p w14:paraId="368FBBF7" w14:textId="54AC94FF" w:rsidR="008874DB" w:rsidRPr="008874DB" w:rsidRDefault="008874DB" w:rsidP="008874DB">
            <w:pPr>
              <w:ind w:firstLine="0"/>
            </w:pPr>
            <w:r>
              <w:t>Huff</w:t>
            </w:r>
          </w:p>
        </w:tc>
      </w:tr>
      <w:tr w:rsidR="008874DB" w:rsidRPr="008874DB" w14:paraId="34D2711D" w14:textId="77777777" w:rsidTr="008874DB">
        <w:tc>
          <w:tcPr>
            <w:tcW w:w="2179" w:type="dxa"/>
            <w:shd w:val="clear" w:color="auto" w:fill="auto"/>
          </w:tcPr>
          <w:p w14:paraId="5B1698CC" w14:textId="7BDCD0E0" w:rsidR="008874DB" w:rsidRPr="008874DB" w:rsidRDefault="008874DB" w:rsidP="008874DB">
            <w:pPr>
              <w:ind w:firstLine="0"/>
            </w:pPr>
            <w:r>
              <w:t>Kilmartin</w:t>
            </w:r>
          </w:p>
        </w:tc>
        <w:tc>
          <w:tcPr>
            <w:tcW w:w="2179" w:type="dxa"/>
            <w:shd w:val="clear" w:color="auto" w:fill="auto"/>
          </w:tcPr>
          <w:p w14:paraId="0CF0B20A" w14:textId="61462433" w:rsidR="008874DB" w:rsidRPr="008874DB" w:rsidRDefault="008874DB" w:rsidP="008874DB">
            <w:pPr>
              <w:ind w:firstLine="0"/>
            </w:pPr>
            <w:r>
              <w:t>Magnuson</w:t>
            </w:r>
          </w:p>
        </w:tc>
        <w:tc>
          <w:tcPr>
            <w:tcW w:w="2180" w:type="dxa"/>
            <w:shd w:val="clear" w:color="auto" w:fill="auto"/>
          </w:tcPr>
          <w:p w14:paraId="08EADAA4" w14:textId="5AE7980F" w:rsidR="008874DB" w:rsidRPr="008874DB" w:rsidRDefault="008874DB" w:rsidP="008874DB">
            <w:pPr>
              <w:ind w:firstLine="0"/>
            </w:pPr>
            <w:r>
              <w:t>May</w:t>
            </w:r>
          </w:p>
        </w:tc>
      </w:tr>
      <w:tr w:rsidR="008874DB" w:rsidRPr="008874DB" w14:paraId="29049804" w14:textId="77777777" w:rsidTr="008874DB">
        <w:tc>
          <w:tcPr>
            <w:tcW w:w="2179" w:type="dxa"/>
            <w:shd w:val="clear" w:color="auto" w:fill="auto"/>
          </w:tcPr>
          <w:p w14:paraId="084A2D78" w14:textId="01C167FF" w:rsidR="008874DB" w:rsidRPr="008874DB" w:rsidRDefault="008874DB" w:rsidP="008874DB">
            <w:pPr>
              <w:ind w:firstLine="0"/>
            </w:pPr>
            <w:r>
              <w:t>McCabe</w:t>
            </w:r>
          </w:p>
        </w:tc>
        <w:tc>
          <w:tcPr>
            <w:tcW w:w="2179" w:type="dxa"/>
            <w:shd w:val="clear" w:color="auto" w:fill="auto"/>
          </w:tcPr>
          <w:p w14:paraId="20BF1675" w14:textId="73BF4E5E" w:rsidR="008874DB" w:rsidRPr="008874DB" w:rsidRDefault="008874DB" w:rsidP="008874DB">
            <w:pPr>
              <w:ind w:firstLine="0"/>
            </w:pPr>
            <w:r>
              <w:t>McCravy</w:t>
            </w:r>
          </w:p>
        </w:tc>
        <w:tc>
          <w:tcPr>
            <w:tcW w:w="2180" w:type="dxa"/>
            <w:shd w:val="clear" w:color="auto" w:fill="auto"/>
          </w:tcPr>
          <w:p w14:paraId="5DCD5361" w14:textId="0D2E56DA" w:rsidR="008874DB" w:rsidRPr="008874DB" w:rsidRDefault="008874DB" w:rsidP="008874DB">
            <w:pPr>
              <w:ind w:firstLine="0"/>
            </w:pPr>
            <w:r>
              <w:t>Morgan</w:t>
            </w:r>
          </w:p>
        </w:tc>
      </w:tr>
      <w:tr w:rsidR="008874DB" w:rsidRPr="008874DB" w14:paraId="6DF38FCE" w14:textId="77777777" w:rsidTr="008874DB">
        <w:tc>
          <w:tcPr>
            <w:tcW w:w="2179" w:type="dxa"/>
            <w:shd w:val="clear" w:color="auto" w:fill="auto"/>
          </w:tcPr>
          <w:p w14:paraId="30489AE2" w14:textId="45C6A690" w:rsidR="008874DB" w:rsidRPr="008874DB" w:rsidRDefault="008874DB" w:rsidP="008874DB">
            <w:pPr>
              <w:keepNext/>
              <w:ind w:firstLine="0"/>
            </w:pPr>
            <w:r>
              <w:t>Oremus</w:t>
            </w:r>
          </w:p>
        </w:tc>
        <w:tc>
          <w:tcPr>
            <w:tcW w:w="2179" w:type="dxa"/>
            <w:shd w:val="clear" w:color="auto" w:fill="auto"/>
          </w:tcPr>
          <w:p w14:paraId="6C6AAA3D" w14:textId="70F0B315" w:rsidR="008874DB" w:rsidRPr="008874DB" w:rsidRDefault="008874DB" w:rsidP="008874DB">
            <w:pPr>
              <w:keepNext/>
              <w:ind w:firstLine="0"/>
            </w:pPr>
            <w:r>
              <w:t>Pace</w:t>
            </w:r>
          </w:p>
        </w:tc>
        <w:tc>
          <w:tcPr>
            <w:tcW w:w="2180" w:type="dxa"/>
            <w:shd w:val="clear" w:color="auto" w:fill="auto"/>
          </w:tcPr>
          <w:p w14:paraId="5311D3B4" w14:textId="5D13257D" w:rsidR="008874DB" w:rsidRPr="008874DB" w:rsidRDefault="008874DB" w:rsidP="008874DB">
            <w:pPr>
              <w:keepNext/>
              <w:ind w:firstLine="0"/>
            </w:pPr>
            <w:r>
              <w:t>Rankin</w:t>
            </w:r>
          </w:p>
        </w:tc>
      </w:tr>
      <w:tr w:rsidR="008874DB" w:rsidRPr="008874DB" w14:paraId="18A7F3EC" w14:textId="77777777" w:rsidTr="008874DB">
        <w:tc>
          <w:tcPr>
            <w:tcW w:w="2179" w:type="dxa"/>
            <w:shd w:val="clear" w:color="auto" w:fill="auto"/>
          </w:tcPr>
          <w:p w14:paraId="33E0D5DC" w14:textId="429205CD" w:rsidR="008874DB" w:rsidRPr="008874DB" w:rsidRDefault="008874DB" w:rsidP="008874DB">
            <w:pPr>
              <w:keepNext/>
              <w:ind w:firstLine="0"/>
            </w:pPr>
            <w:r>
              <w:t>Terribile</w:t>
            </w:r>
          </w:p>
        </w:tc>
        <w:tc>
          <w:tcPr>
            <w:tcW w:w="2179" w:type="dxa"/>
            <w:shd w:val="clear" w:color="auto" w:fill="auto"/>
          </w:tcPr>
          <w:p w14:paraId="537934DC" w14:textId="76F557B2" w:rsidR="008874DB" w:rsidRPr="008874DB" w:rsidRDefault="008874DB" w:rsidP="008874DB">
            <w:pPr>
              <w:keepNext/>
              <w:ind w:firstLine="0"/>
            </w:pPr>
            <w:r>
              <w:t>White</w:t>
            </w:r>
          </w:p>
        </w:tc>
        <w:tc>
          <w:tcPr>
            <w:tcW w:w="2180" w:type="dxa"/>
            <w:shd w:val="clear" w:color="auto" w:fill="auto"/>
          </w:tcPr>
          <w:p w14:paraId="6BEDB0E3" w14:textId="77777777" w:rsidR="008874DB" w:rsidRPr="008874DB" w:rsidRDefault="008874DB" w:rsidP="008874DB">
            <w:pPr>
              <w:keepNext/>
              <w:ind w:firstLine="0"/>
            </w:pPr>
          </w:p>
        </w:tc>
      </w:tr>
    </w:tbl>
    <w:p w14:paraId="4ADF79B5" w14:textId="77777777" w:rsidR="008874DB" w:rsidRDefault="008874DB" w:rsidP="008874DB"/>
    <w:p w14:paraId="6779CEDD" w14:textId="77777777" w:rsidR="008874DB" w:rsidRDefault="008874DB" w:rsidP="008874DB">
      <w:pPr>
        <w:jc w:val="center"/>
        <w:rPr>
          <w:b/>
        </w:rPr>
      </w:pPr>
      <w:r w:rsidRPr="008874DB">
        <w:rPr>
          <w:b/>
        </w:rPr>
        <w:t>Total--20</w:t>
      </w:r>
    </w:p>
    <w:p w14:paraId="2BEBF146" w14:textId="4701DDC9" w:rsidR="008874DB" w:rsidRDefault="008874DB" w:rsidP="008874DB">
      <w:pPr>
        <w:jc w:val="center"/>
        <w:rPr>
          <w:b/>
        </w:rPr>
      </w:pPr>
    </w:p>
    <w:p w14:paraId="42562E40" w14:textId="77777777" w:rsidR="008874DB" w:rsidRDefault="008874DB" w:rsidP="008874DB">
      <w:r>
        <w:t>So, the amendment was tabled.</w:t>
      </w:r>
    </w:p>
    <w:p w14:paraId="3FCF0A59" w14:textId="77777777" w:rsidR="008874DB" w:rsidRDefault="008874DB" w:rsidP="008874DB"/>
    <w:p w14:paraId="420C239F" w14:textId="2583EA61" w:rsidR="008874DB" w:rsidRDefault="008874DB" w:rsidP="008874DB">
      <w:r>
        <w:t>The question then recurred to the adoption of the section.</w:t>
      </w:r>
    </w:p>
    <w:p w14:paraId="6D8061B1" w14:textId="77777777" w:rsidR="008874DB" w:rsidRDefault="008874DB" w:rsidP="008874DB"/>
    <w:p w14:paraId="28C307CF" w14:textId="77777777" w:rsidR="007A58B5" w:rsidRDefault="007A58B5" w:rsidP="007A58B5">
      <w:r>
        <w:t xml:space="preserve">The yeas and nays were taken resulting as follows: </w:t>
      </w:r>
    </w:p>
    <w:p w14:paraId="5D0F51AF" w14:textId="77777777" w:rsidR="007A58B5" w:rsidRDefault="007A58B5" w:rsidP="007A58B5">
      <w:pPr>
        <w:jc w:val="center"/>
      </w:pPr>
      <w:r>
        <w:t xml:space="preserve"> </w:t>
      </w:r>
      <w:bookmarkStart w:id="64" w:name="vote_start9"/>
      <w:bookmarkEnd w:id="64"/>
      <w:r>
        <w:t>Yeas 85; Nays 0</w:t>
      </w:r>
    </w:p>
    <w:p w14:paraId="2FBD9D56" w14:textId="77777777" w:rsidR="007A58B5" w:rsidRDefault="007A58B5" w:rsidP="007A58B5">
      <w:pPr>
        <w:jc w:val="center"/>
      </w:pPr>
    </w:p>
    <w:p w14:paraId="1849C243" w14:textId="77777777" w:rsidR="007A58B5" w:rsidRDefault="007A58B5" w:rsidP="007A58B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A58B5" w:rsidRPr="004622D1" w14:paraId="16569107" w14:textId="77777777" w:rsidTr="008F7946">
        <w:tc>
          <w:tcPr>
            <w:tcW w:w="2179" w:type="dxa"/>
            <w:shd w:val="clear" w:color="auto" w:fill="auto"/>
          </w:tcPr>
          <w:p w14:paraId="60AE4BE5" w14:textId="77777777" w:rsidR="007A58B5" w:rsidRPr="004622D1" w:rsidRDefault="007A58B5" w:rsidP="008F7946">
            <w:pPr>
              <w:ind w:firstLine="0"/>
            </w:pPr>
            <w:r>
              <w:t>Anderson</w:t>
            </w:r>
          </w:p>
        </w:tc>
        <w:tc>
          <w:tcPr>
            <w:tcW w:w="2179" w:type="dxa"/>
            <w:shd w:val="clear" w:color="auto" w:fill="auto"/>
          </w:tcPr>
          <w:p w14:paraId="19A27BF1" w14:textId="77777777" w:rsidR="007A58B5" w:rsidRPr="004622D1" w:rsidRDefault="007A58B5" w:rsidP="008F7946">
            <w:pPr>
              <w:ind w:firstLine="0"/>
            </w:pPr>
            <w:r>
              <w:t>Atkinson</w:t>
            </w:r>
          </w:p>
        </w:tc>
        <w:tc>
          <w:tcPr>
            <w:tcW w:w="2180" w:type="dxa"/>
            <w:shd w:val="clear" w:color="auto" w:fill="auto"/>
          </w:tcPr>
          <w:p w14:paraId="097987AC" w14:textId="77777777" w:rsidR="007A58B5" w:rsidRPr="004622D1" w:rsidRDefault="007A58B5" w:rsidP="008F7946">
            <w:pPr>
              <w:ind w:firstLine="0"/>
            </w:pPr>
            <w:r>
              <w:t>Bailey</w:t>
            </w:r>
          </w:p>
        </w:tc>
      </w:tr>
      <w:tr w:rsidR="007A58B5" w:rsidRPr="004622D1" w14:paraId="015D47F2" w14:textId="77777777" w:rsidTr="008F7946">
        <w:tc>
          <w:tcPr>
            <w:tcW w:w="2179" w:type="dxa"/>
            <w:shd w:val="clear" w:color="auto" w:fill="auto"/>
          </w:tcPr>
          <w:p w14:paraId="12066E38" w14:textId="77777777" w:rsidR="007A58B5" w:rsidRPr="004622D1" w:rsidRDefault="007A58B5" w:rsidP="008F7946">
            <w:pPr>
              <w:ind w:firstLine="0"/>
            </w:pPr>
            <w:r>
              <w:t>Ballentine</w:t>
            </w:r>
          </w:p>
        </w:tc>
        <w:tc>
          <w:tcPr>
            <w:tcW w:w="2179" w:type="dxa"/>
            <w:shd w:val="clear" w:color="auto" w:fill="auto"/>
          </w:tcPr>
          <w:p w14:paraId="1BBF286C" w14:textId="77777777" w:rsidR="007A58B5" w:rsidRPr="004622D1" w:rsidRDefault="007A58B5" w:rsidP="008F7946">
            <w:pPr>
              <w:ind w:firstLine="0"/>
            </w:pPr>
            <w:r>
              <w:t>Bauer</w:t>
            </w:r>
          </w:p>
        </w:tc>
        <w:tc>
          <w:tcPr>
            <w:tcW w:w="2180" w:type="dxa"/>
            <w:shd w:val="clear" w:color="auto" w:fill="auto"/>
          </w:tcPr>
          <w:p w14:paraId="0F7E750E" w14:textId="77777777" w:rsidR="007A58B5" w:rsidRPr="004622D1" w:rsidRDefault="007A58B5" w:rsidP="008F7946">
            <w:pPr>
              <w:ind w:firstLine="0"/>
            </w:pPr>
            <w:r>
              <w:t>Beach</w:t>
            </w:r>
          </w:p>
        </w:tc>
      </w:tr>
      <w:tr w:rsidR="007A58B5" w:rsidRPr="004622D1" w14:paraId="525124AB" w14:textId="77777777" w:rsidTr="008F7946">
        <w:tc>
          <w:tcPr>
            <w:tcW w:w="2179" w:type="dxa"/>
            <w:shd w:val="clear" w:color="auto" w:fill="auto"/>
          </w:tcPr>
          <w:p w14:paraId="729DC8AE" w14:textId="77777777" w:rsidR="007A58B5" w:rsidRPr="004622D1" w:rsidRDefault="007A58B5" w:rsidP="008F7946">
            <w:pPr>
              <w:ind w:firstLine="0"/>
            </w:pPr>
            <w:r>
              <w:t>Bowers</w:t>
            </w:r>
          </w:p>
        </w:tc>
        <w:tc>
          <w:tcPr>
            <w:tcW w:w="2179" w:type="dxa"/>
            <w:shd w:val="clear" w:color="auto" w:fill="auto"/>
          </w:tcPr>
          <w:p w14:paraId="2A28BD24" w14:textId="77777777" w:rsidR="007A58B5" w:rsidRPr="004622D1" w:rsidRDefault="007A58B5" w:rsidP="008F7946">
            <w:pPr>
              <w:ind w:firstLine="0"/>
            </w:pPr>
            <w:r>
              <w:t>Bradley</w:t>
            </w:r>
          </w:p>
        </w:tc>
        <w:tc>
          <w:tcPr>
            <w:tcW w:w="2180" w:type="dxa"/>
            <w:shd w:val="clear" w:color="auto" w:fill="auto"/>
          </w:tcPr>
          <w:p w14:paraId="77ECCBBE" w14:textId="77777777" w:rsidR="007A58B5" w:rsidRPr="004622D1" w:rsidRDefault="007A58B5" w:rsidP="008F7946">
            <w:pPr>
              <w:ind w:firstLine="0"/>
            </w:pPr>
            <w:r>
              <w:t>Brewer</w:t>
            </w:r>
          </w:p>
        </w:tc>
      </w:tr>
      <w:tr w:rsidR="007A58B5" w:rsidRPr="004622D1" w14:paraId="5B1F9925" w14:textId="77777777" w:rsidTr="008F7946">
        <w:tc>
          <w:tcPr>
            <w:tcW w:w="2179" w:type="dxa"/>
            <w:shd w:val="clear" w:color="auto" w:fill="auto"/>
          </w:tcPr>
          <w:p w14:paraId="0DF89CA6" w14:textId="77777777" w:rsidR="007A58B5" w:rsidRPr="004622D1" w:rsidRDefault="007A58B5" w:rsidP="008F7946">
            <w:pPr>
              <w:ind w:firstLine="0"/>
            </w:pPr>
            <w:r>
              <w:t>Burns</w:t>
            </w:r>
          </w:p>
        </w:tc>
        <w:tc>
          <w:tcPr>
            <w:tcW w:w="2179" w:type="dxa"/>
            <w:shd w:val="clear" w:color="auto" w:fill="auto"/>
          </w:tcPr>
          <w:p w14:paraId="159E4EB2" w14:textId="77777777" w:rsidR="007A58B5" w:rsidRPr="004622D1" w:rsidRDefault="007A58B5" w:rsidP="008F7946">
            <w:pPr>
              <w:ind w:firstLine="0"/>
            </w:pPr>
            <w:r>
              <w:t>Bustos</w:t>
            </w:r>
          </w:p>
        </w:tc>
        <w:tc>
          <w:tcPr>
            <w:tcW w:w="2180" w:type="dxa"/>
            <w:shd w:val="clear" w:color="auto" w:fill="auto"/>
          </w:tcPr>
          <w:p w14:paraId="753DB397" w14:textId="77777777" w:rsidR="007A58B5" w:rsidRPr="004622D1" w:rsidRDefault="007A58B5" w:rsidP="008F7946">
            <w:pPr>
              <w:ind w:firstLine="0"/>
            </w:pPr>
            <w:r>
              <w:t>Calhoon</w:t>
            </w:r>
          </w:p>
        </w:tc>
      </w:tr>
      <w:tr w:rsidR="007A58B5" w:rsidRPr="004622D1" w14:paraId="0C232184" w14:textId="77777777" w:rsidTr="008F7946">
        <w:tc>
          <w:tcPr>
            <w:tcW w:w="2179" w:type="dxa"/>
            <w:shd w:val="clear" w:color="auto" w:fill="auto"/>
          </w:tcPr>
          <w:p w14:paraId="664312DB" w14:textId="77777777" w:rsidR="007A58B5" w:rsidRPr="004622D1" w:rsidRDefault="007A58B5" w:rsidP="008F7946">
            <w:pPr>
              <w:ind w:firstLine="0"/>
            </w:pPr>
            <w:r>
              <w:t>Chapman</w:t>
            </w:r>
          </w:p>
        </w:tc>
        <w:tc>
          <w:tcPr>
            <w:tcW w:w="2179" w:type="dxa"/>
            <w:shd w:val="clear" w:color="auto" w:fill="auto"/>
          </w:tcPr>
          <w:p w14:paraId="36374369" w14:textId="77777777" w:rsidR="007A58B5" w:rsidRPr="004622D1" w:rsidRDefault="007A58B5" w:rsidP="008F7946">
            <w:pPr>
              <w:ind w:firstLine="0"/>
            </w:pPr>
            <w:r>
              <w:t>Clyburn</w:t>
            </w:r>
          </w:p>
        </w:tc>
        <w:tc>
          <w:tcPr>
            <w:tcW w:w="2180" w:type="dxa"/>
            <w:shd w:val="clear" w:color="auto" w:fill="auto"/>
          </w:tcPr>
          <w:p w14:paraId="0121E38C" w14:textId="77777777" w:rsidR="007A58B5" w:rsidRPr="004622D1" w:rsidRDefault="007A58B5" w:rsidP="008F7946">
            <w:pPr>
              <w:ind w:firstLine="0"/>
            </w:pPr>
            <w:r>
              <w:t>B. L. Cox</w:t>
            </w:r>
          </w:p>
        </w:tc>
      </w:tr>
      <w:tr w:rsidR="007A58B5" w:rsidRPr="004622D1" w14:paraId="5FF78A5F" w14:textId="77777777" w:rsidTr="008F7946">
        <w:tc>
          <w:tcPr>
            <w:tcW w:w="2179" w:type="dxa"/>
            <w:shd w:val="clear" w:color="auto" w:fill="auto"/>
          </w:tcPr>
          <w:p w14:paraId="3AC98C83" w14:textId="77777777" w:rsidR="007A58B5" w:rsidRPr="004622D1" w:rsidRDefault="007A58B5" w:rsidP="008F7946">
            <w:pPr>
              <w:ind w:firstLine="0"/>
            </w:pPr>
            <w:r>
              <w:t>Crawford</w:t>
            </w:r>
          </w:p>
        </w:tc>
        <w:tc>
          <w:tcPr>
            <w:tcW w:w="2179" w:type="dxa"/>
            <w:shd w:val="clear" w:color="auto" w:fill="auto"/>
          </w:tcPr>
          <w:p w14:paraId="61204E79" w14:textId="77777777" w:rsidR="007A58B5" w:rsidRPr="004622D1" w:rsidRDefault="007A58B5" w:rsidP="008F7946">
            <w:pPr>
              <w:ind w:firstLine="0"/>
            </w:pPr>
            <w:r>
              <w:t>Cromer</w:t>
            </w:r>
          </w:p>
        </w:tc>
        <w:tc>
          <w:tcPr>
            <w:tcW w:w="2180" w:type="dxa"/>
            <w:shd w:val="clear" w:color="auto" w:fill="auto"/>
          </w:tcPr>
          <w:p w14:paraId="2F6F680D" w14:textId="77777777" w:rsidR="007A58B5" w:rsidRPr="004622D1" w:rsidRDefault="007A58B5" w:rsidP="008F7946">
            <w:pPr>
              <w:ind w:firstLine="0"/>
            </w:pPr>
            <w:r>
              <w:t>Davis</w:t>
            </w:r>
          </w:p>
        </w:tc>
      </w:tr>
      <w:tr w:rsidR="007A58B5" w:rsidRPr="004622D1" w14:paraId="6AC81E13" w14:textId="77777777" w:rsidTr="008F7946">
        <w:tc>
          <w:tcPr>
            <w:tcW w:w="2179" w:type="dxa"/>
            <w:shd w:val="clear" w:color="auto" w:fill="auto"/>
          </w:tcPr>
          <w:p w14:paraId="36843B93" w14:textId="77777777" w:rsidR="007A58B5" w:rsidRPr="004622D1" w:rsidRDefault="007A58B5" w:rsidP="008F7946">
            <w:pPr>
              <w:ind w:firstLine="0"/>
            </w:pPr>
            <w:r>
              <w:t>Dillard</w:t>
            </w:r>
          </w:p>
        </w:tc>
        <w:tc>
          <w:tcPr>
            <w:tcW w:w="2179" w:type="dxa"/>
            <w:shd w:val="clear" w:color="auto" w:fill="auto"/>
          </w:tcPr>
          <w:p w14:paraId="09EE40CF" w14:textId="77777777" w:rsidR="007A58B5" w:rsidRPr="004622D1" w:rsidRDefault="007A58B5" w:rsidP="008F7946">
            <w:pPr>
              <w:ind w:firstLine="0"/>
            </w:pPr>
            <w:r>
              <w:t>Duncan</w:t>
            </w:r>
          </w:p>
        </w:tc>
        <w:tc>
          <w:tcPr>
            <w:tcW w:w="2180" w:type="dxa"/>
            <w:shd w:val="clear" w:color="auto" w:fill="auto"/>
          </w:tcPr>
          <w:p w14:paraId="143906D7" w14:textId="77777777" w:rsidR="007A58B5" w:rsidRPr="004622D1" w:rsidRDefault="007A58B5" w:rsidP="008F7946">
            <w:pPr>
              <w:ind w:firstLine="0"/>
            </w:pPr>
            <w:r>
              <w:t>Edgerton</w:t>
            </w:r>
          </w:p>
        </w:tc>
      </w:tr>
      <w:tr w:rsidR="007A58B5" w:rsidRPr="004622D1" w14:paraId="2F5B7244" w14:textId="77777777" w:rsidTr="008F7946">
        <w:tc>
          <w:tcPr>
            <w:tcW w:w="2179" w:type="dxa"/>
            <w:shd w:val="clear" w:color="auto" w:fill="auto"/>
          </w:tcPr>
          <w:p w14:paraId="1A36B30B" w14:textId="77777777" w:rsidR="007A58B5" w:rsidRPr="004622D1" w:rsidRDefault="007A58B5" w:rsidP="008F7946">
            <w:pPr>
              <w:ind w:firstLine="0"/>
            </w:pPr>
            <w:r>
              <w:t>Forrest</w:t>
            </w:r>
          </w:p>
        </w:tc>
        <w:tc>
          <w:tcPr>
            <w:tcW w:w="2179" w:type="dxa"/>
            <w:shd w:val="clear" w:color="auto" w:fill="auto"/>
          </w:tcPr>
          <w:p w14:paraId="3F7F7574" w14:textId="77777777" w:rsidR="007A58B5" w:rsidRPr="004622D1" w:rsidRDefault="007A58B5" w:rsidP="008F7946">
            <w:pPr>
              <w:ind w:firstLine="0"/>
            </w:pPr>
            <w:r>
              <w:t>Frank</w:t>
            </w:r>
          </w:p>
        </w:tc>
        <w:tc>
          <w:tcPr>
            <w:tcW w:w="2180" w:type="dxa"/>
            <w:shd w:val="clear" w:color="auto" w:fill="auto"/>
          </w:tcPr>
          <w:p w14:paraId="17C9AF6C" w14:textId="77777777" w:rsidR="007A58B5" w:rsidRPr="004622D1" w:rsidRDefault="007A58B5" w:rsidP="008F7946">
            <w:pPr>
              <w:ind w:firstLine="0"/>
            </w:pPr>
            <w:r>
              <w:t>Gagnon</w:t>
            </w:r>
          </w:p>
        </w:tc>
      </w:tr>
      <w:tr w:rsidR="007A58B5" w:rsidRPr="004622D1" w14:paraId="0734EF50" w14:textId="77777777" w:rsidTr="008F7946">
        <w:tc>
          <w:tcPr>
            <w:tcW w:w="2179" w:type="dxa"/>
            <w:shd w:val="clear" w:color="auto" w:fill="auto"/>
          </w:tcPr>
          <w:p w14:paraId="623B5EBC" w14:textId="77777777" w:rsidR="007A58B5" w:rsidRPr="004622D1" w:rsidRDefault="007A58B5" w:rsidP="008F7946">
            <w:pPr>
              <w:ind w:firstLine="0"/>
            </w:pPr>
            <w:r>
              <w:t>Gibson</w:t>
            </w:r>
          </w:p>
        </w:tc>
        <w:tc>
          <w:tcPr>
            <w:tcW w:w="2179" w:type="dxa"/>
            <w:shd w:val="clear" w:color="auto" w:fill="auto"/>
          </w:tcPr>
          <w:p w14:paraId="1AAE4FCE" w14:textId="77777777" w:rsidR="007A58B5" w:rsidRPr="004622D1" w:rsidRDefault="007A58B5" w:rsidP="008F7946">
            <w:pPr>
              <w:ind w:firstLine="0"/>
            </w:pPr>
            <w:r>
              <w:t>Gilliam</w:t>
            </w:r>
          </w:p>
        </w:tc>
        <w:tc>
          <w:tcPr>
            <w:tcW w:w="2180" w:type="dxa"/>
            <w:shd w:val="clear" w:color="auto" w:fill="auto"/>
          </w:tcPr>
          <w:p w14:paraId="2C384ED4" w14:textId="77777777" w:rsidR="007A58B5" w:rsidRPr="004622D1" w:rsidRDefault="007A58B5" w:rsidP="008F7946">
            <w:pPr>
              <w:ind w:firstLine="0"/>
            </w:pPr>
            <w:r>
              <w:t>Gilliard</w:t>
            </w:r>
          </w:p>
        </w:tc>
      </w:tr>
      <w:tr w:rsidR="007A58B5" w:rsidRPr="004622D1" w14:paraId="7776112F" w14:textId="77777777" w:rsidTr="008F7946">
        <w:tc>
          <w:tcPr>
            <w:tcW w:w="2179" w:type="dxa"/>
            <w:shd w:val="clear" w:color="auto" w:fill="auto"/>
          </w:tcPr>
          <w:p w14:paraId="14CD90CE" w14:textId="77777777" w:rsidR="007A58B5" w:rsidRPr="004622D1" w:rsidRDefault="007A58B5" w:rsidP="008F7946">
            <w:pPr>
              <w:ind w:firstLine="0"/>
            </w:pPr>
            <w:r>
              <w:t>Gilreath</w:t>
            </w:r>
          </w:p>
        </w:tc>
        <w:tc>
          <w:tcPr>
            <w:tcW w:w="2179" w:type="dxa"/>
            <w:shd w:val="clear" w:color="auto" w:fill="auto"/>
          </w:tcPr>
          <w:p w14:paraId="2D38DFEA" w14:textId="77777777" w:rsidR="007A58B5" w:rsidRPr="004622D1" w:rsidRDefault="007A58B5" w:rsidP="008F7946">
            <w:pPr>
              <w:ind w:firstLine="0"/>
            </w:pPr>
            <w:r>
              <w:t>Govan</w:t>
            </w:r>
          </w:p>
        </w:tc>
        <w:tc>
          <w:tcPr>
            <w:tcW w:w="2180" w:type="dxa"/>
            <w:shd w:val="clear" w:color="auto" w:fill="auto"/>
          </w:tcPr>
          <w:p w14:paraId="79F2ECDF" w14:textId="77777777" w:rsidR="007A58B5" w:rsidRPr="004622D1" w:rsidRDefault="007A58B5" w:rsidP="008F7946">
            <w:pPr>
              <w:ind w:firstLine="0"/>
            </w:pPr>
            <w:r>
              <w:t>Grant</w:t>
            </w:r>
          </w:p>
        </w:tc>
      </w:tr>
      <w:tr w:rsidR="007A58B5" w:rsidRPr="004622D1" w14:paraId="30CCD736" w14:textId="77777777" w:rsidTr="008F7946">
        <w:tc>
          <w:tcPr>
            <w:tcW w:w="2179" w:type="dxa"/>
            <w:shd w:val="clear" w:color="auto" w:fill="auto"/>
          </w:tcPr>
          <w:p w14:paraId="077E20C1" w14:textId="77777777" w:rsidR="007A58B5" w:rsidRPr="004622D1" w:rsidRDefault="007A58B5" w:rsidP="008F7946">
            <w:pPr>
              <w:ind w:firstLine="0"/>
            </w:pPr>
            <w:r>
              <w:t>Guffey</w:t>
            </w:r>
          </w:p>
        </w:tc>
        <w:tc>
          <w:tcPr>
            <w:tcW w:w="2179" w:type="dxa"/>
            <w:shd w:val="clear" w:color="auto" w:fill="auto"/>
          </w:tcPr>
          <w:p w14:paraId="0CBB3627" w14:textId="77777777" w:rsidR="007A58B5" w:rsidRPr="004622D1" w:rsidRDefault="007A58B5" w:rsidP="008F7946">
            <w:pPr>
              <w:ind w:firstLine="0"/>
            </w:pPr>
            <w:r>
              <w:t>Haddon</w:t>
            </w:r>
          </w:p>
        </w:tc>
        <w:tc>
          <w:tcPr>
            <w:tcW w:w="2180" w:type="dxa"/>
            <w:shd w:val="clear" w:color="auto" w:fill="auto"/>
          </w:tcPr>
          <w:p w14:paraId="051925D4" w14:textId="77777777" w:rsidR="007A58B5" w:rsidRPr="004622D1" w:rsidRDefault="007A58B5" w:rsidP="008F7946">
            <w:pPr>
              <w:ind w:firstLine="0"/>
            </w:pPr>
            <w:r>
              <w:t>Hager</w:t>
            </w:r>
          </w:p>
        </w:tc>
      </w:tr>
      <w:tr w:rsidR="007A58B5" w:rsidRPr="004622D1" w14:paraId="57035A87" w14:textId="77777777" w:rsidTr="008F7946">
        <w:tc>
          <w:tcPr>
            <w:tcW w:w="2179" w:type="dxa"/>
            <w:shd w:val="clear" w:color="auto" w:fill="auto"/>
          </w:tcPr>
          <w:p w14:paraId="3D68F800" w14:textId="77777777" w:rsidR="007A58B5" w:rsidRPr="004622D1" w:rsidRDefault="007A58B5" w:rsidP="008F7946">
            <w:pPr>
              <w:ind w:firstLine="0"/>
            </w:pPr>
            <w:r>
              <w:t>Hardee</w:t>
            </w:r>
          </w:p>
        </w:tc>
        <w:tc>
          <w:tcPr>
            <w:tcW w:w="2179" w:type="dxa"/>
            <w:shd w:val="clear" w:color="auto" w:fill="auto"/>
          </w:tcPr>
          <w:p w14:paraId="7EFEF97A" w14:textId="77777777" w:rsidR="007A58B5" w:rsidRPr="004622D1" w:rsidRDefault="007A58B5" w:rsidP="008F7946">
            <w:pPr>
              <w:ind w:firstLine="0"/>
            </w:pPr>
            <w:r>
              <w:t>Hartnett</w:t>
            </w:r>
          </w:p>
        </w:tc>
        <w:tc>
          <w:tcPr>
            <w:tcW w:w="2180" w:type="dxa"/>
            <w:shd w:val="clear" w:color="auto" w:fill="auto"/>
          </w:tcPr>
          <w:p w14:paraId="16B5C997" w14:textId="77777777" w:rsidR="007A58B5" w:rsidRPr="004622D1" w:rsidRDefault="007A58B5" w:rsidP="008F7946">
            <w:pPr>
              <w:ind w:firstLine="0"/>
            </w:pPr>
            <w:r>
              <w:t>Hartz</w:t>
            </w:r>
          </w:p>
        </w:tc>
      </w:tr>
      <w:tr w:rsidR="007A58B5" w:rsidRPr="004622D1" w14:paraId="3A2EE5FF" w14:textId="77777777" w:rsidTr="008F7946">
        <w:tc>
          <w:tcPr>
            <w:tcW w:w="2179" w:type="dxa"/>
            <w:shd w:val="clear" w:color="auto" w:fill="auto"/>
          </w:tcPr>
          <w:p w14:paraId="36B4E17C" w14:textId="77777777" w:rsidR="007A58B5" w:rsidRPr="004622D1" w:rsidRDefault="007A58B5" w:rsidP="008F7946">
            <w:pPr>
              <w:ind w:firstLine="0"/>
            </w:pPr>
            <w:r>
              <w:t>Hayes</w:t>
            </w:r>
          </w:p>
        </w:tc>
        <w:tc>
          <w:tcPr>
            <w:tcW w:w="2179" w:type="dxa"/>
            <w:shd w:val="clear" w:color="auto" w:fill="auto"/>
          </w:tcPr>
          <w:p w14:paraId="543B0FDD" w14:textId="77777777" w:rsidR="007A58B5" w:rsidRPr="004622D1" w:rsidRDefault="007A58B5" w:rsidP="008F7946">
            <w:pPr>
              <w:ind w:firstLine="0"/>
            </w:pPr>
            <w:r>
              <w:t>Herbkersman</w:t>
            </w:r>
          </w:p>
        </w:tc>
        <w:tc>
          <w:tcPr>
            <w:tcW w:w="2180" w:type="dxa"/>
            <w:shd w:val="clear" w:color="auto" w:fill="auto"/>
          </w:tcPr>
          <w:p w14:paraId="78DC6580" w14:textId="77777777" w:rsidR="007A58B5" w:rsidRPr="004622D1" w:rsidRDefault="007A58B5" w:rsidP="008F7946">
            <w:pPr>
              <w:ind w:firstLine="0"/>
            </w:pPr>
            <w:r>
              <w:t>Hewitt</w:t>
            </w:r>
          </w:p>
        </w:tc>
      </w:tr>
      <w:tr w:rsidR="007A58B5" w:rsidRPr="004622D1" w14:paraId="5D2D57D9" w14:textId="77777777" w:rsidTr="008F7946">
        <w:tc>
          <w:tcPr>
            <w:tcW w:w="2179" w:type="dxa"/>
            <w:shd w:val="clear" w:color="auto" w:fill="auto"/>
          </w:tcPr>
          <w:p w14:paraId="343A4346" w14:textId="77777777" w:rsidR="007A58B5" w:rsidRPr="004622D1" w:rsidRDefault="007A58B5" w:rsidP="008F7946">
            <w:pPr>
              <w:ind w:firstLine="0"/>
            </w:pPr>
            <w:r>
              <w:t>Hiott</w:t>
            </w:r>
          </w:p>
        </w:tc>
        <w:tc>
          <w:tcPr>
            <w:tcW w:w="2179" w:type="dxa"/>
            <w:shd w:val="clear" w:color="auto" w:fill="auto"/>
          </w:tcPr>
          <w:p w14:paraId="3A33B3E4" w14:textId="77777777" w:rsidR="007A58B5" w:rsidRPr="004622D1" w:rsidRDefault="007A58B5" w:rsidP="008F7946">
            <w:pPr>
              <w:ind w:firstLine="0"/>
            </w:pPr>
            <w:r>
              <w:t>Hixon</w:t>
            </w:r>
          </w:p>
        </w:tc>
        <w:tc>
          <w:tcPr>
            <w:tcW w:w="2180" w:type="dxa"/>
            <w:shd w:val="clear" w:color="auto" w:fill="auto"/>
          </w:tcPr>
          <w:p w14:paraId="6C88F509" w14:textId="77777777" w:rsidR="007A58B5" w:rsidRPr="004622D1" w:rsidRDefault="007A58B5" w:rsidP="008F7946">
            <w:pPr>
              <w:ind w:firstLine="0"/>
            </w:pPr>
            <w:r>
              <w:t>Hosey</w:t>
            </w:r>
          </w:p>
        </w:tc>
      </w:tr>
      <w:tr w:rsidR="007A58B5" w:rsidRPr="004622D1" w14:paraId="6D646891" w14:textId="77777777" w:rsidTr="008F7946">
        <w:tc>
          <w:tcPr>
            <w:tcW w:w="2179" w:type="dxa"/>
            <w:shd w:val="clear" w:color="auto" w:fill="auto"/>
          </w:tcPr>
          <w:p w14:paraId="2F900A28" w14:textId="77777777" w:rsidR="007A58B5" w:rsidRPr="004622D1" w:rsidRDefault="007A58B5" w:rsidP="008F7946">
            <w:pPr>
              <w:ind w:firstLine="0"/>
            </w:pPr>
            <w:r>
              <w:t>Howard</w:t>
            </w:r>
          </w:p>
        </w:tc>
        <w:tc>
          <w:tcPr>
            <w:tcW w:w="2179" w:type="dxa"/>
            <w:shd w:val="clear" w:color="auto" w:fill="auto"/>
          </w:tcPr>
          <w:p w14:paraId="43E270B4" w14:textId="77777777" w:rsidR="007A58B5" w:rsidRPr="004622D1" w:rsidRDefault="007A58B5" w:rsidP="008F7946">
            <w:pPr>
              <w:ind w:firstLine="0"/>
            </w:pPr>
            <w:r>
              <w:t>Huff</w:t>
            </w:r>
          </w:p>
        </w:tc>
        <w:tc>
          <w:tcPr>
            <w:tcW w:w="2180" w:type="dxa"/>
            <w:shd w:val="clear" w:color="auto" w:fill="auto"/>
          </w:tcPr>
          <w:p w14:paraId="610A90DD" w14:textId="77777777" w:rsidR="007A58B5" w:rsidRPr="004622D1" w:rsidRDefault="007A58B5" w:rsidP="008F7946">
            <w:pPr>
              <w:ind w:firstLine="0"/>
            </w:pPr>
            <w:r>
              <w:t>J. L. Johnson</w:t>
            </w:r>
          </w:p>
        </w:tc>
      </w:tr>
      <w:tr w:rsidR="007A58B5" w:rsidRPr="004622D1" w14:paraId="008AC17E" w14:textId="77777777" w:rsidTr="008F7946">
        <w:tc>
          <w:tcPr>
            <w:tcW w:w="2179" w:type="dxa"/>
            <w:shd w:val="clear" w:color="auto" w:fill="auto"/>
          </w:tcPr>
          <w:p w14:paraId="400C6D4D" w14:textId="77777777" w:rsidR="007A58B5" w:rsidRPr="004622D1" w:rsidRDefault="007A58B5" w:rsidP="008F7946">
            <w:pPr>
              <w:ind w:firstLine="0"/>
            </w:pPr>
            <w:r>
              <w:t>Jones</w:t>
            </w:r>
          </w:p>
        </w:tc>
        <w:tc>
          <w:tcPr>
            <w:tcW w:w="2179" w:type="dxa"/>
            <w:shd w:val="clear" w:color="auto" w:fill="auto"/>
          </w:tcPr>
          <w:p w14:paraId="37C9E8BB" w14:textId="77777777" w:rsidR="007A58B5" w:rsidRPr="004622D1" w:rsidRDefault="007A58B5" w:rsidP="008F7946">
            <w:pPr>
              <w:ind w:firstLine="0"/>
            </w:pPr>
            <w:r>
              <w:t>Kilmartin</w:t>
            </w:r>
          </w:p>
        </w:tc>
        <w:tc>
          <w:tcPr>
            <w:tcW w:w="2180" w:type="dxa"/>
            <w:shd w:val="clear" w:color="auto" w:fill="auto"/>
          </w:tcPr>
          <w:p w14:paraId="57F22BE4" w14:textId="77777777" w:rsidR="007A58B5" w:rsidRPr="004622D1" w:rsidRDefault="007A58B5" w:rsidP="008F7946">
            <w:pPr>
              <w:ind w:firstLine="0"/>
            </w:pPr>
            <w:r>
              <w:t>Landing</w:t>
            </w:r>
          </w:p>
        </w:tc>
      </w:tr>
      <w:tr w:rsidR="007A58B5" w:rsidRPr="004622D1" w14:paraId="7C045B60" w14:textId="77777777" w:rsidTr="008F7946">
        <w:tc>
          <w:tcPr>
            <w:tcW w:w="2179" w:type="dxa"/>
            <w:shd w:val="clear" w:color="auto" w:fill="auto"/>
          </w:tcPr>
          <w:p w14:paraId="662DB552" w14:textId="77777777" w:rsidR="007A58B5" w:rsidRPr="004622D1" w:rsidRDefault="007A58B5" w:rsidP="008F7946">
            <w:pPr>
              <w:ind w:firstLine="0"/>
            </w:pPr>
            <w:r>
              <w:t>Lawson</w:t>
            </w:r>
          </w:p>
        </w:tc>
        <w:tc>
          <w:tcPr>
            <w:tcW w:w="2179" w:type="dxa"/>
            <w:shd w:val="clear" w:color="auto" w:fill="auto"/>
          </w:tcPr>
          <w:p w14:paraId="0291EDA0" w14:textId="77777777" w:rsidR="007A58B5" w:rsidRPr="004622D1" w:rsidRDefault="007A58B5" w:rsidP="008F7946">
            <w:pPr>
              <w:ind w:firstLine="0"/>
            </w:pPr>
            <w:r>
              <w:t>Ligon</w:t>
            </w:r>
          </w:p>
        </w:tc>
        <w:tc>
          <w:tcPr>
            <w:tcW w:w="2180" w:type="dxa"/>
            <w:shd w:val="clear" w:color="auto" w:fill="auto"/>
          </w:tcPr>
          <w:p w14:paraId="3355C21B" w14:textId="77777777" w:rsidR="007A58B5" w:rsidRPr="004622D1" w:rsidRDefault="007A58B5" w:rsidP="008F7946">
            <w:pPr>
              <w:ind w:firstLine="0"/>
            </w:pPr>
            <w:r>
              <w:t>Long</w:t>
            </w:r>
          </w:p>
        </w:tc>
      </w:tr>
      <w:tr w:rsidR="007A58B5" w:rsidRPr="004622D1" w14:paraId="74D66970" w14:textId="77777777" w:rsidTr="008F7946">
        <w:tc>
          <w:tcPr>
            <w:tcW w:w="2179" w:type="dxa"/>
            <w:shd w:val="clear" w:color="auto" w:fill="auto"/>
          </w:tcPr>
          <w:p w14:paraId="4E32735A" w14:textId="77777777" w:rsidR="007A58B5" w:rsidRPr="004622D1" w:rsidRDefault="007A58B5" w:rsidP="008F7946">
            <w:pPr>
              <w:ind w:firstLine="0"/>
            </w:pPr>
            <w:r>
              <w:lastRenderedPageBreak/>
              <w:t>Lowe</w:t>
            </w:r>
          </w:p>
        </w:tc>
        <w:tc>
          <w:tcPr>
            <w:tcW w:w="2179" w:type="dxa"/>
            <w:shd w:val="clear" w:color="auto" w:fill="auto"/>
          </w:tcPr>
          <w:p w14:paraId="008018BE" w14:textId="77777777" w:rsidR="007A58B5" w:rsidRPr="004622D1" w:rsidRDefault="007A58B5" w:rsidP="008F7946">
            <w:pPr>
              <w:ind w:firstLine="0"/>
            </w:pPr>
            <w:r>
              <w:t>Magnuson</w:t>
            </w:r>
          </w:p>
        </w:tc>
        <w:tc>
          <w:tcPr>
            <w:tcW w:w="2180" w:type="dxa"/>
            <w:shd w:val="clear" w:color="auto" w:fill="auto"/>
          </w:tcPr>
          <w:p w14:paraId="4D41EAB8" w14:textId="77777777" w:rsidR="007A58B5" w:rsidRPr="004622D1" w:rsidRDefault="007A58B5" w:rsidP="008F7946">
            <w:pPr>
              <w:ind w:firstLine="0"/>
            </w:pPr>
            <w:r>
              <w:t>May</w:t>
            </w:r>
          </w:p>
        </w:tc>
      </w:tr>
      <w:tr w:rsidR="007A58B5" w:rsidRPr="004622D1" w14:paraId="763489A6" w14:textId="77777777" w:rsidTr="008F7946">
        <w:tc>
          <w:tcPr>
            <w:tcW w:w="2179" w:type="dxa"/>
            <w:shd w:val="clear" w:color="auto" w:fill="auto"/>
          </w:tcPr>
          <w:p w14:paraId="6097D5C3" w14:textId="77777777" w:rsidR="007A58B5" w:rsidRPr="004622D1" w:rsidRDefault="007A58B5" w:rsidP="008F7946">
            <w:pPr>
              <w:ind w:firstLine="0"/>
            </w:pPr>
            <w:r>
              <w:t>McCabe</w:t>
            </w:r>
          </w:p>
        </w:tc>
        <w:tc>
          <w:tcPr>
            <w:tcW w:w="2179" w:type="dxa"/>
            <w:shd w:val="clear" w:color="auto" w:fill="auto"/>
          </w:tcPr>
          <w:p w14:paraId="3BF07F38" w14:textId="77777777" w:rsidR="007A58B5" w:rsidRPr="004622D1" w:rsidRDefault="007A58B5" w:rsidP="008F7946">
            <w:pPr>
              <w:ind w:firstLine="0"/>
            </w:pPr>
            <w:r>
              <w:t>McDaniel</w:t>
            </w:r>
          </w:p>
        </w:tc>
        <w:tc>
          <w:tcPr>
            <w:tcW w:w="2180" w:type="dxa"/>
            <w:shd w:val="clear" w:color="auto" w:fill="auto"/>
          </w:tcPr>
          <w:p w14:paraId="144D57F8" w14:textId="77777777" w:rsidR="007A58B5" w:rsidRPr="004622D1" w:rsidRDefault="007A58B5" w:rsidP="008F7946">
            <w:pPr>
              <w:ind w:firstLine="0"/>
            </w:pPr>
            <w:r>
              <w:t>McGinnis</w:t>
            </w:r>
          </w:p>
        </w:tc>
      </w:tr>
      <w:tr w:rsidR="007A58B5" w:rsidRPr="004622D1" w14:paraId="0CBA1FCF" w14:textId="77777777" w:rsidTr="008F7946">
        <w:tc>
          <w:tcPr>
            <w:tcW w:w="2179" w:type="dxa"/>
            <w:shd w:val="clear" w:color="auto" w:fill="auto"/>
          </w:tcPr>
          <w:p w14:paraId="5891AD39" w14:textId="77777777" w:rsidR="007A58B5" w:rsidRPr="004622D1" w:rsidRDefault="007A58B5" w:rsidP="008F7946">
            <w:pPr>
              <w:ind w:firstLine="0"/>
            </w:pPr>
            <w:r>
              <w:t>Montgomery</w:t>
            </w:r>
          </w:p>
        </w:tc>
        <w:tc>
          <w:tcPr>
            <w:tcW w:w="2179" w:type="dxa"/>
            <w:shd w:val="clear" w:color="auto" w:fill="auto"/>
          </w:tcPr>
          <w:p w14:paraId="67AF50BA" w14:textId="77777777" w:rsidR="007A58B5" w:rsidRPr="004622D1" w:rsidRDefault="007A58B5" w:rsidP="008F7946">
            <w:pPr>
              <w:ind w:firstLine="0"/>
            </w:pPr>
            <w:r>
              <w:t>J. Moore</w:t>
            </w:r>
          </w:p>
        </w:tc>
        <w:tc>
          <w:tcPr>
            <w:tcW w:w="2180" w:type="dxa"/>
            <w:shd w:val="clear" w:color="auto" w:fill="auto"/>
          </w:tcPr>
          <w:p w14:paraId="4BB8D46C" w14:textId="77777777" w:rsidR="007A58B5" w:rsidRPr="004622D1" w:rsidRDefault="007A58B5" w:rsidP="008F7946">
            <w:pPr>
              <w:ind w:firstLine="0"/>
            </w:pPr>
            <w:r>
              <w:t>Morgan</w:t>
            </w:r>
          </w:p>
        </w:tc>
      </w:tr>
      <w:tr w:rsidR="007A58B5" w:rsidRPr="004622D1" w14:paraId="4C6DF276" w14:textId="77777777" w:rsidTr="008F7946">
        <w:tc>
          <w:tcPr>
            <w:tcW w:w="2179" w:type="dxa"/>
            <w:shd w:val="clear" w:color="auto" w:fill="auto"/>
          </w:tcPr>
          <w:p w14:paraId="5B63033E" w14:textId="77777777" w:rsidR="007A58B5" w:rsidRPr="004622D1" w:rsidRDefault="007A58B5" w:rsidP="008F7946">
            <w:pPr>
              <w:ind w:firstLine="0"/>
            </w:pPr>
            <w:r>
              <w:t>Moss</w:t>
            </w:r>
          </w:p>
        </w:tc>
        <w:tc>
          <w:tcPr>
            <w:tcW w:w="2179" w:type="dxa"/>
            <w:shd w:val="clear" w:color="auto" w:fill="auto"/>
          </w:tcPr>
          <w:p w14:paraId="00804076" w14:textId="77777777" w:rsidR="007A58B5" w:rsidRPr="004622D1" w:rsidRDefault="007A58B5" w:rsidP="008F7946">
            <w:pPr>
              <w:ind w:firstLine="0"/>
            </w:pPr>
            <w:r>
              <w:t>Neese</w:t>
            </w:r>
          </w:p>
        </w:tc>
        <w:tc>
          <w:tcPr>
            <w:tcW w:w="2180" w:type="dxa"/>
            <w:shd w:val="clear" w:color="auto" w:fill="auto"/>
          </w:tcPr>
          <w:p w14:paraId="5335A7A9" w14:textId="77777777" w:rsidR="007A58B5" w:rsidRPr="004622D1" w:rsidRDefault="007A58B5" w:rsidP="008F7946">
            <w:pPr>
              <w:ind w:firstLine="0"/>
            </w:pPr>
            <w:r>
              <w:t>B. Newton</w:t>
            </w:r>
          </w:p>
        </w:tc>
      </w:tr>
      <w:tr w:rsidR="007A58B5" w:rsidRPr="004622D1" w14:paraId="06045DDC" w14:textId="77777777" w:rsidTr="008F7946">
        <w:tc>
          <w:tcPr>
            <w:tcW w:w="2179" w:type="dxa"/>
            <w:shd w:val="clear" w:color="auto" w:fill="auto"/>
          </w:tcPr>
          <w:p w14:paraId="30FB65AC" w14:textId="77777777" w:rsidR="007A58B5" w:rsidRPr="004622D1" w:rsidRDefault="007A58B5" w:rsidP="008F7946">
            <w:pPr>
              <w:ind w:firstLine="0"/>
            </w:pPr>
            <w:r>
              <w:t>Oremus</w:t>
            </w:r>
          </w:p>
        </w:tc>
        <w:tc>
          <w:tcPr>
            <w:tcW w:w="2179" w:type="dxa"/>
            <w:shd w:val="clear" w:color="auto" w:fill="auto"/>
          </w:tcPr>
          <w:p w14:paraId="377831EE" w14:textId="77777777" w:rsidR="007A58B5" w:rsidRPr="004622D1" w:rsidRDefault="007A58B5" w:rsidP="008F7946">
            <w:pPr>
              <w:ind w:firstLine="0"/>
            </w:pPr>
            <w:r>
              <w:t>Pace</w:t>
            </w:r>
          </w:p>
        </w:tc>
        <w:tc>
          <w:tcPr>
            <w:tcW w:w="2180" w:type="dxa"/>
            <w:shd w:val="clear" w:color="auto" w:fill="auto"/>
          </w:tcPr>
          <w:p w14:paraId="19204504" w14:textId="77777777" w:rsidR="007A58B5" w:rsidRPr="004622D1" w:rsidRDefault="007A58B5" w:rsidP="008F7946">
            <w:pPr>
              <w:ind w:firstLine="0"/>
            </w:pPr>
            <w:r>
              <w:t>Pedalino</w:t>
            </w:r>
          </w:p>
        </w:tc>
      </w:tr>
      <w:tr w:rsidR="007A58B5" w:rsidRPr="004622D1" w14:paraId="49CEE8A2" w14:textId="77777777" w:rsidTr="008F7946">
        <w:tc>
          <w:tcPr>
            <w:tcW w:w="2179" w:type="dxa"/>
            <w:shd w:val="clear" w:color="auto" w:fill="auto"/>
          </w:tcPr>
          <w:p w14:paraId="70916542" w14:textId="77777777" w:rsidR="007A58B5" w:rsidRPr="004622D1" w:rsidRDefault="007A58B5" w:rsidP="008F7946">
            <w:pPr>
              <w:ind w:firstLine="0"/>
            </w:pPr>
            <w:r>
              <w:t>Rankin</w:t>
            </w:r>
          </w:p>
        </w:tc>
        <w:tc>
          <w:tcPr>
            <w:tcW w:w="2179" w:type="dxa"/>
            <w:shd w:val="clear" w:color="auto" w:fill="auto"/>
          </w:tcPr>
          <w:p w14:paraId="14E698DA" w14:textId="77777777" w:rsidR="007A58B5" w:rsidRPr="004622D1" w:rsidRDefault="007A58B5" w:rsidP="008F7946">
            <w:pPr>
              <w:ind w:firstLine="0"/>
            </w:pPr>
            <w:r>
              <w:t>Rivers</w:t>
            </w:r>
          </w:p>
        </w:tc>
        <w:tc>
          <w:tcPr>
            <w:tcW w:w="2180" w:type="dxa"/>
            <w:shd w:val="clear" w:color="auto" w:fill="auto"/>
          </w:tcPr>
          <w:p w14:paraId="6D82B10B" w14:textId="77777777" w:rsidR="007A58B5" w:rsidRPr="004622D1" w:rsidRDefault="007A58B5" w:rsidP="008F7946">
            <w:pPr>
              <w:ind w:firstLine="0"/>
            </w:pPr>
            <w:r>
              <w:t>Robbins</w:t>
            </w:r>
          </w:p>
        </w:tc>
      </w:tr>
      <w:tr w:rsidR="007A58B5" w:rsidRPr="004622D1" w14:paraId="4E0461B6" w14:textId="77777777" w:rsidTr="008F7946">
        <w:tc>
          <w:tcPr>
            <w:tcW w:w="2179" w:type="dxa"/>
            <w:shd w:val="clear" w:color="auto" w:fill="auto"/>
          </w:tcPr>
          <w:p w14:paraId="21BF6F96" w14:textId="77777777" w:rsidR="007A58B5" w:rsidRPr="004622D1" w:rsidRDefault="007A58B5" w:rsidP="008F7946">
            <w:pPr>
              <w:ind w:firstLine="0"/>
            </w:pPr>
            <w:r>
              <w:t>Sanders</w:t>
            </w:r>
          </w:p>
        </w:tc>
        <w:tc>
          <w:tcPr>
            <w:tcW w:w="2179" w:type="dxa"/>
            <w:shd w:val="clear" w:color="auto" w:fill="auto"/>
          </w:tcPr>
          <w:p w14:paraId="48289413" w14:textId="77777777" w:rsidR="007A58B5" w:rsidRPr="004622D1" w:rsidRDefault="007A58B5" w:rsidP="008F7946">
            <w:pPr>
              <w:ind w:firstLine="0"/>
            </w:pPr>
            <w:r>
              <w:t>Schuessler</w:t>
            </w:r>
          </w:p>
        </w:tc>
        <w:tc>
          <w:tcPr>
            <w:tcW w:w="2180" w:type="dxa"/>
            <w:shd w:val="clear" w:color="auto" w:fill="auto"/>
          </w:tcPr>
          <w:p w14:paraId="57C57AC9" w14:textId="77777777" w:rsidR="007A58B5" w:rsidRPr="004622D1" w:rsidRDefault="007A58B5" w:rsidP="008F7946">
            <w:pPr>
              <w:ind w:firstLine="0"/>
            </w:pPr>
            <w:r>
              <w:t>Sessions</w:t>
            </w:r>
          </w:p>
        </w:tc>
      </w:tr>
      <w:tr w:rsidR="007A58B5" w:rsidRPr="004622D1" w14:paraId="5B1487D9" w14:textId="77777777" w:rsidTr="008F7946">
        <w:tc>
          <w:tcPr>
            <w:tcW w:w="2179" w:type="dxa"/>
            <w:shd w:val="clear" w:color="auto" w:fill="auto"/>
          </w:tcPr>
          <w:p w14:paraId="19256427" w14:textId="77777777" w:rsidR="007A58B5" w:rsidRPr="004622D1" w:rsidRDefault="007A58B5" w:rsidP="008F7946">
            <w:pPr>
              <w:ind w:firstLine="0"/>
            </w:pPr>
            <w:r>
              <w:t>Taylor</w:t>
            </w:r>
          </w:p>
        </w:tc>
        <w:tc>
          <w:tcPr>
            <w:tcW w:w="2179" w:type="dxa"/>
            <w:shd w:val="clear" w:color="auto" w:fill="auto"/>
          </w:tcPr>
          <w:p w14:paraId="4A7FE843" w14:textId="77777777" w:rsidR="007A58B5" w:rsidRPr="004622D1" w:rsidRDefault="007A58B5" w:rsidP="008F7946">
            <w:pPr>
              <w:ind w:firstLine="0"/>
            </w:pPr>
            <w:r>
              <w:t>Teeple</w:t>
            </w:r>
          </w:p>
        </w:tc>
        <w:tc>
          <w:tcPr>
            <w:tcW w:w="2180" w:type="dxa"/>
            <w:shd w:val="clear" w:color="auto" w:fill="auto"/>
          </w:tcPr>
          <w:p w14:paraId="27FE1FBE" w14:textId="77777777" w:rsidR="007A58B5" w:rsidRPr="004622D1" w:rsidRDefault="007A58B5" w:rsidP="008F7946">
            <w:pPr>
              <w:ind w:firstLine="0"/>
            </w:pPr>
            <w:r>
              <w:t>Terribile</w:t>
            </w:r>
          </w:p>
        </w:tc>
      </w:tr>
      <w:tr w:rsidR="007A58B5" w:rsidRPr="004622D1" w14:paraId="4F11411F" w14:textId="77777777" w:rsidTr="008F7946">
        <w:tc>
          <w:tcPr>
            <w:tcW w:w="2179" w:type="dxa"/>
            <w:shd w:val="clear" w:color="auto" w:fill="auto"/>
          </w:tcPr>
          <w:p w14:paraId="3DAC8924" w14:textId="77777777" w:rsidR="007A58B5" w:rsidRPr="004622D1" w:rsidRDefault="007A58B5" w:rsidP="008F7946">
            <w:pPr>
              <w:ind w:firstLine="0"/>
            </w:pPr>
            <w:r>
              <w:t>Vaughan</w:t>
            </w:r>
          </w:p>
        </w:tc>
        <w:tc>
          <w:tcPr>
            <w:tcW w:w="2179" w:type="dxa"/>
            <w:shd w:val="clear" w:color="auto" w:fill="auto"/>
          </w:tcPr>
          <w:p w14:paraId="1F1606D7" w14:textId="77777777" w:rsidR="007A58B5" w:rsidRPr="004622D1" w:rsidRDefault="007A58B5" w:rsidP="008F7946">
            <w:pPr>
              <w:ind w:firstLine="0"/>
            </w:pPr>
            <w:r>
              <w:t>Weeks</w:t>
            </w:r>
          </w:p>
        </w:tc>
        <w:tc>
          <w:tcPr>
            <w:tcW w:w="2180" w:type="dxa"/>
            <w:shd w:val="clear" w:color="auto" w:fill="auto"/>
          </w:tcPr>
          <w:p w14:paraId="2B113B00" w14:textId="77777777" w:rsidR="007A58B5" w:rsidRPr="004622D1" w:rsidRDefault="007A58B5" w:rsidP="008F7946">
            <w:pPr>
              <w:ind w:firstLine="0"/>
            </w:pPr>
            <w:r>
              <w:t>Wetmore</w:t>
            </w:r>
          </w:p>
        </w:tc>
      </w:tr>
      <w:tr w:rsidR="007A58B5" w:rsidRPr="004622D1" w14:paraId="2568A038" w14:textId="77777777" w:rsidTr="008F7946">
        <w:tc>
          <w:tcPr>
            <w:tcW w:w="2179" w:type="dxa"/>
            <w:shd w:val="clear" w:color="auto" w:fill="auto"/>
          </w:tcPr>
          <w:p w14:paraId="63FC1F19" w14:textId="77777777" w:rsidR="007A58B5" w:rsidRPr="004622D1" w:rsidRDefault="007A58B5" w:rsidP="008F7946">
            <w:pPr>
              <w:ind w:firstLine="0"/>
            </w:pPr>
            <w:r>
              <w:t>White</w:t>
            </w:r>
          </w:p>
        </w:tc>
        <w:tc>
          <w:tcPr>
            <w:tcW w:w="2179" w:type="dxa"/>
            <w:shd w:val="clear" w:color="auto" w:fill="auto"/>
          </w:tcPr>
          <w:p w14:paraId="5A41DDF1" w14:textId="77777777" w:rsidR="007A58B5" w:rsidRPr="004622D1" w:rsidRDefault="007A58B5" w:rsidP="008F7946">
            <w:pPr>
              <w:ind w:firstLine="0"/>
            </w:pPr>
            <w:r>
              <w:t>Whitmire</w:t>
            </w:r>
          </w:p>
        </w:tc>
        <w:tc>
          <w:tcPr>
            <w:tcW w:w="2180" w:type="dxa"/>
            <w:shd w:val="clear" w:color="auto" w:fill="auto"/>
          </w:tcPr>
          <w:p w14:paraId="2BEC5AEA" w14:textId="77777777" w:rsidR="007A58B5" w:rsidRPr="004622D1" w:rsidRDefault="007A58B5" w:rsidP="008F7946">
            <w:pPr>
              <w:ind w:firstLine="0"/>
            </w:pPr>
            <w:r>
              <w:t>Wickensimer</w:t>
            </w:r>
          </w:p>
        </w:tc>
      </w:tr>
      <w:tr w:rsidR="007A58B5" w:rsidRPr="004622D1" w14:paraId="4BBD8676" w14:textId="77777777" w:rsidTr="008F7946">
        <w:tc>
          <w:tcPr>
            <w:tcW w:w="2179" w:type="dxa"/>
            <w:shd w:val="clear" w:color="auto" w:fill="auto"/>
          </w:tcPr>
          <w:p w14:paraId="39D75CAF" w14:textId="77777777" w:rsidR="007A58B5" w:rsidRPr="004622D1" w:rsidRDefault="007A58B5" w:rsidP="008F7946">
            <w:pPr>
              <w:ind w:firstLine="0"/>
            </w:pPr>
            <w:r>
              <w:t>Williams</w:t>
            </w:r>
          </w:p>
        </w:tc>
        <w:tc>
          <w:tcPr>
            <w:tcW w:w="2179" w:type="dxa"/>
            <w:shd w:val="clear" w:color="auto" w:fill="auto"/>
          </w:tcPr>
          <w:p w14:paraId="160B8556" w14:textId="77777777" w:rsidR="007A58B5" w:rsidRPr="004622D1" w:rsidRDefault="007A58B5" w:rsidP="008F7946">
            <w:pPr>
              <w:ind w:firstLine="0"/>
            </w:pPr>
            <w:r>
              <w:t>Willis</w:t>
            </w:r>
          </w:p>
        </w:tc>
        <w:tc>
          <w:tcPr>
            <w:tcW w:w="2180" w:type="dxa"/>
            <w:shd w:val="clear" w:color="auto" w:fill="auto"/>
          </w:tcPr>
          <w:p w14:paraId="5306ECF6" w14:textId="77777777" w:rsidR="007A58B5" w:rsidRPr="004622D1" w:rsidRDefault="007A58B5" w:rsidP="008F7946">
            <w:pPr>
              <w:ind w:firstLine="0"/>
            </w:pPr>
            <w:r>
              <w:t>Wooten</w:t>
            </w:r>
          </w:p>
        </w:tc>
      </w:tr>
      <w:tr w:rsidR="007A58B5" w:rsidRPr="004622D1" w14:paraId="4FF1E5CC" w14:textId="77777777" w:rsidTr="008F7946">
        <w:tc>
          <w:tcPr>
            <w:tcW w:w="2179" w:type="dxa"/>
            <w:shd w:val="clear" w:color="auto" w:fill="auto"/>
          </w:tcPr>
          <w:p w14:paraId="40DC48B0" w14:textId="77777777" w:rsidR="007A58B5" w:rsidRPr="004622D1" w:rsidRDefault="007A58B5" w:rsidP="008F7946">
            <w:pPr>
              <w:ind w:firstLine="0"/>
            </w:pPr>
            <w:r>
              <w:t>Yow</w:t>
            </w:r>
          </w:p>
        </w:tc>
        <w:tc>
          <w:tcPr>
            <w:tcW w:w="2179" w:type="dxa"/>
            <w:shd w:val="clear" w:color="auto" w:fill="auto"/>
          </w:tcPr>
          <w:p w14:paraId="5DDD7063" w14:textId="77777777" w:rsidR="007A58B5" w:rsidRPr="004622D1" w:rsidRDefault="007A58B5" w:rsidP="008F7946">
            <w:pPr>
              <w:ind w:firstLine="0"/>
            </w:pPr>
          </w:p>
        </w:tc>
        <w:tc>
          <w:tcPr>
            <w:tcW w:w="2180" w:type="dxa"/>
            <w:shd w:val="clear" w:color="auto" w:fill="auto"/>
          </w:tcPr>
          <w:p w14:paraId="132D67C0" w14:textId="77777777" w:rsidR="007A58B5" w:rsidRPr="004622D1" w:rsidRDefault="007A58B5" w:rsidP="008F7946">
            <w:pPr>
              <w:ind w:firstLine="0"/>
            </w:pPr>
          </w:p>
        </w:tc>
      </w:tr>
    </w:tbl>
    <w:p w14:paraId="0E09B408" w14:textId="77777777" w:rsidR="007A58B5" w:rsidRDefault="007A58B5" w:rsidP="007A58B5"/>
    <w:p w14:paraId="254C401E" w14:textId="77777777" w:rsidR="007A58B5" w:rsidRDefault="007A58B5" w:rsidP="007A58B5">
      <w:pPr>
        <w:jc w:val="center"/>
        <w:rPr>
          <w:b/>
        </w:rPr>
      </w:pPr>
      <w:r w:rsidRPr="004622D1">
        <w:rPr>
          <w:b/>
        </w:rPr>
        <w:t>Total--85</w:t>
      </w:r>
    </w:p>
    <w:p w14:paraId="794494FD" w14:textId="77777777" w:rsidR="007A58B5" w:rsidRDefault="007A58B5" w:rsidP="007A58B5">
      <w:pPr>
        <w:jc w:val="center"/>
        <w:rPr>
          <w:b/>
        </w:rPr>
      </w:pPr>
    </w:p>
    <w:p w14:paraId="5714A2CC" w14:textId="77777777" w:rsidR="007A58B5" w:rsidRDefault="007A58B5" w:rsidP="007A58B5">
      <w:pPr>
        <w:ind w:firstLine="0"/>
      </w:pPr>
      <w:r w:rsidRPr="004622D1">
        <w:t xml:space="preserve"> </w:t>
      </w:r>
      <w:r>
        <w:t>Those who voted in the negative are:</w:t>
      </w:r>
    </w:p>
    <w:p w14:paraId="4DB653BC" w14:textId="77777777" w:rsidR="007A58B5" w:rsidRDefault="007A58B5" w:rsidP="007A58B5"/>
    <w:p w14:paraId="66B73527" w14:textId="77777777" w:rsidR="007A58B5" w:rsidRDefault="007A58B5" w:rsidP="007A58B5">
      <w:pPr>
        <w:jc w:val="center"/>
        <w:rPr>
          <w:b/>
        </w:rPr>
      </w:pPr>
      <w:r w:rsidRPr="004622D1">
        <w:rPr>
          <w:b/>
        </w:rPr>
        <w:t>Total--0</w:t>
      </w:r>
    </w:p>
    <w:p w14:paraId="1D7EFB8D" w14:textId="77777777" w:rsidR="007A58B5" w:rsidRPr="004622D1" w:rsidRDefault="007A58B5" w:rsidP="007A58B5">
      <w:bookmarkStart w:id="65" w:name="vote_end9"/>
    </w:p>
    <w:bookmarkEnd w:id="65"/>
    <w:p w14:paraId="4918DA63" w14:textId="37ECBC9B" w:rsidR="008874DB" w:rsidRDefault="008874DB" w:rsidP="008874DB">
      <w:pPr>
        <w:jc w:val="center"/>
        <w:rPr>
          <w:b/>
        </w:rPr>
      </w:pPr>
    </w:p>
    <w:p w14:paraId="7F391840" w14:textId="77777777" w:rsidR="008874DB" w:rsidRDefault="008874DB" w:rsidP="008874DB">
      <w:r>
        <w:t>Section 38 was adopted.</w:t>
      </w:r>
    </w:p>
    <w:p w14:paraId="0CC3CE45" w14:textId="77777777" w:rsidR="008874DB" w:rsidRDefault="008874DB" w:rsidP="008874DB"/>
    <w:p w14:paraId="30E46639" w14:textId="77777777" w:rsidR="007A58B5" w:rsidRDefault="007A58B5" w:rsidP="007A58B5">
      <w:pPr>
        <w:jc w:val="center"/>
        <w:rPr>
          <w:b/>
          <w:bCs/>
        </w:rPr>
      </w:pPr>
      <w:r>
        <w:rPr>
          <w:b/>
          <w:bCs/>
        </w:rPr>
        <w:t>RECORD FOR VOTING</w:t>
      </w:r>
    </w:p>
    <w:p w14:paraId="45326A74" w14:textId="02E5FC4F" w:rsidR="007A58B5" w:rsidRDefault="007A58B5" w:rsidP="007A58B5">
      <w:pPr>
        <w:jc w:val="left"/>
      </w:pPr>
      <w:r>
        <w:rPr>
          <w:b/>
          <w:bCs/>
        </w:rPr>
        <w:tab/>
      </w:r>
      <w:r>
        <w:t>I inadvertently voted on H. 4025, Part 1B, Section 38. I should have abstained.</w:t>
      </w:r>
    </w:p>
    <w:p w14:paraId="3A2AC480" w14:textId="3B65ECA2" w:rsidR="007A58B5" w:rsidRDefault="007A58B5" w:rsidP="007A58B5">
      <w:pPr>
        <w:jc w:val="left"/>
      </w:pPr>
      <w:r>
        <w:t>Rep. David Weeks</w:t>
      </w:r>
    </w:p>
    <w:p w14:paraId="15C12C9B" w14:textId="77777777" w:rsidR="007A58B5" w:rsidRPr="00BD00C2" w:rsidRDefault="007A58B5" w:rsidP="007A58B5">
      <w:pPr>
        <w:jc w:val="left"/>
      </w:pPr>
    </w:p>
    <w:p w14:paraId="2ED90270" w14:textId="77777777" w:rsidR="007A58B5" w:rsidRDefault="007A58B5" w:rsidP="007A58B5">
      <w:pPr>
        <w:jc w:val="center"/>
        <w:rPr>
          <w:b/>
          <w:bCs/>
        </w:rPr>
      </w:pPr>
      <w:r>
        <w:rPr>
          <w:b/>
          <w:bCs/>
        </w:rPr>
        <w:t>RECORD FOR VOTING</w:t>
      </w:r>
    </w:p>
    <w:p w14:paraId="563F4B24" w14:textId="702D8967" w:rsidR="007A58B5" w:rsidRDefault="007A58B5" w:rsidP="007A58B5">
      <w:pPr>
        <w:jc w:val="left"/>
      </w:pPr>
      <w:r>
        <w:rPr>
          <w:b/>
          <w:bCs/>
        </w:rPr>
        <w:tab/>
      </w:r>
      <w:r>
        <w:t>I inadvertently voted on H. 4025, Part 1B, Section 38. I should have abstained.</w:t>
      </w:r>
    </w:p>
    <w:p w14:paraId="553296B8" w14:textId="7A7B9B7F" w:rsidR="007A58B5" w:rsidRDefault="007A58B5" w:rsidP="007A58B5">
      <w:pPr>
        <w:jc w:val="left"/>
      </w:pPr>
      <w:r>
        <w:t>Rep. James Teeple</w:t>
      </w:r>
    </w:p>
    <w:p w14:paraId="323EE65C" w14:textId="77777777" w:rsidR="007A58B5" w:rsidRDefault="007A58B5" w:rsidP="008874DB"/>
    <w:p w14:paraId="25E2F9C1" w14:textId="119A1383" w:rsidR="008874DB" w:rsidRDefault="008874DB" w:rsidP="008874DB">
      <w:pPr>
        <w:keepNext/>
        <w:jc w:val="center"/>
        <w:rPr>
          <w:b/>
        </w:rPr>
      </w:pPr>
      <w:r w:rsidRPr="008874DB">
        <w:rPr>
          <w:b/>
        </w:rPr>
        <w:t>SECTION 44</w:t>
      </w:r>
      <w:r w:rsidR="007A58B5">
        <w:rPr>
          <w:b/>
        </w:rPr>
        <w:t>--ADOPTED</w:t>
      </w:r>
    </w:p>
    <w:p w14:paraId="6844F4A5" w14:textId="77777777" w:rsidR="008874DB" w:rsidRDefault="008874DB" w:rsidP="008874DB">
      <w:r>
        <w:t xml:space="preserve">The yeas and nays were taken resulting as follows: </w:t>
      </w:r>
    </w:p>
    <w:p w14:paraId="3F20509A" w14:textId="6282706F" w:rsidR="008874DB" w:rsidRDefault="008874DB" w:rsidP="008874DB">
      <w:pPr>
        <w:jc w:val="center"/>
      </w:pPr>
      <w:r>
        <w:t xml:space="preserve"> </w:t>
      </w:r>
      <w:bookmarkStart w:id="66" w:name="vote_start266"/>
      <w:bookmarkEnd w:id="66"/>
      <w:r>
        <w:t>Yeas 110; Nays 0</w:t>
      </w:r>
    </w:p>
    <w:p w14:paraId="0A98B571" w14:textId="77777777" w:rsidR="008874DB" w:rsidRDefault="008874DB" w:rsidP="008874DB">
      <w:pPr>
        <w:jc w:val="center"/>
      </w:pPr>
    </w:p>
    <w:p w14:paraId="10E17C56"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3C3838C0" w14:textId="77777777" w:rsidTr="008874DB">
        <w:tc>
          <w:tcPr>
            <w:tcW w:w="2179" w:type="dxa"/>
            <w:shd w:val="clear" w:color="auto" w:fill="auto"/>
          </w:tcPr>
          <w:p w14:paraId="29A2F05A" w14:textId="3BF410C0" w:rsidR="008874DB" w:rsidRPr="008874DB" w:rsidRDefault="008874DB" w:rsidP="008874DB">
            <w:pPr>
              <w:keepNext/>
              <w:ind w:firstLine="0"/>
            </w:pPr>
            <w:r>
              <w:t>Anderson</w:t>
            </w:r>
          </w:p>
        </w:tc>
        <w:tc>
          <w:tcPr>
            <w:tcW w:w="2179" w:type="dxa"/>
            <w:shd w:val="clear" w:color="auto" w:fill="auto"/>
          </w:tcPr>
          <w:p w14:paraId="6AEB870E" w14:textId="37F4A5FE" w:rsidR="008874DB" w:rsidRPr="008874DB" w:rsidRDefault="008874DB" w:rsidP="008874DB">
            <w:pPr>
              <w:keepNext/>
              <w:ind w:firstLine="0"/>
            </w:pPr>
            <w:r>
              <w:t>Atkinson</w:t>
            </w:r>
          </w:p>
        </w:tc>
        <w:tc>
          <w:tcPr>
            <w:tcW w:w="2180" w:type="dxa"/>
            <w:shd w:val="clear" w:color="auto" w:fill="auto"/>
          </w:tcPr>
          <w:p w14:paraId="68A92689" w14:textId="3F90CDB3" w:rsidR="008874DB" w:rsidRPr="008874DB" w:rsidRDefault="008874DB" w:rsidP="008874DB">
            <w:pPr>
              <w:keepNext/>
              <w:ind w:firstLine="0"/>
            </w:pPr>
            <w:r>
              <w:t>Bailey</w:t>
            </w:r>
          </w:p>
        </w:tc>
      </w:tr>
      <w:tr w:rsidR="008874DB" w:rsidRPr="008874DB" w14:paraId="6F819412" w14:textId="77777777" w:rsidTr="008874DB">
        <w:tc>
          <w:tcPr>
            <w:tcW w:w="2179" w:type="dxa"/>
            <w:shd w:val="clear" w:color="auto" w:fill="auto"/>
          </w:tcPr>
          <w:p w14:paraId="53E5F591" w14:textId="3130305C" w:rsidR="008874DB" w:rsidRPr="008874DB" w:rsidRDefault="008874DB" w:rsidP="008874DB">
            <w:pPr>
              <w:ind w:firstLine="0"/>
            </w:pPr>
            <w:r>
              <w:t>Ballentine</w:t>
            </w:r>
          </w:p>
        </w:tc>
        <w:tc>
          <w:tcPr>
            <w:tcW w:w="2179" w:type="dxa"/>
            <w:shd w:val="clear" w:color="auto" w:fill="auto"/>
          </w:tcPr>
          <w:p w14:paraId="380A9105" w14:textId="20BBF538" w:rsidR="008874DB" w:rsidRPr="008874DB" w:rsidRDefault="008874DB" w:rsidP="008874DB">
            <w:pPr>
              <w:ind w:firstLine="0"/>
            </w:pPr>
            <w:r>
              <w:t>Bannister</w:t>
            </w:r>
          </w:p>
        </w:tc>
        <w:tc>
          <w:tcPr>
            <w:tcW w:w="2180" w:type="dxa"/>
            <w:shd w:val="clear" w:color="auto" w:fill="auto"/>
          </w:tcPr>
          <w:p w14:paraId="086A4263" w14:textId="65BB16DF" w:rsidR="008874DB" w:rsidRPr="008874DB" w:rsidRDefault="008874DB" w:rsidP="008874DB">
            <w:pPr>
              <w:ind w:firstLine="0"/>
            </w:pPr>
            <w:r>
              <w:t>Bauer</w:t>
            </w:r>
          </w:p>
        </w:tc>
      </w:tr>
      <w:tr w:rsidR="008874DB" w:rsidRPr="008874DB" w14:paraId="430DD8DE" w14:textId="77777777" w:rsidTr="008874DB">
        <w:tc>
          <w:tcPr>
            <w:tcW w:w="2179" w:type="dxa"/>
            <w:shd w:val="clear" w:color="auto" w:fill="auto"/>
          </w:tcPr>
          <w:p w14:paraId="591A7B03" w14:textId="55694553" w:rsidR="008874DB" w:rsidRPr="008874DB" w:rsidRDefault="008874DB" w:rsidP="008874DB">
            <w:pPr>
              <w:ind w:firstLine="0"/>
            </w:pPr>
            <w:r>
              <w:t>Beach</w:t>
            </w:r>
          </w:p>
        </w:tc>
        <w:tc>
          <w:tcPr>
            <w:tcW w:w="2179" w:type="dxa"/>
            <w:shd w:val="clear" w:color="auto" w:fill="auto"/>
          </w:tcPr>
          <w:p w14:paraId="67EE0152" w14:textId="42955299" w:rsidR="008874DB" w:rsidRPr="008874DB" w:rsidRDefault="008874DB" w:rsidP="008874DB">
            <w:pPr>
              <w:ind w:firstLine="0"/>
            </w:pPr>
            <w:r>
              <w:t>Bernstein</w:t>
            </w:r>
          </w:p>
        </w:tc>
        <w:tc>
          <w:tcPr>
            <w:tcW w:w="2180" w:type="dxa"/>
            <w:shd w:val="clear" w:color="auto" w:fill="auto"/>
          </w:tcPr>
          <w:p w14:paraId="30B5A1D3" w14:textId="758EA26D" w:rsidR="008874DB" w:rsidRPr="008874DB" w:rsidRDefault="008874DB" w:rsidP="008874DB">
            <w:pPr>
              <w:ind w:firstLine="0"/>
            </w:pPr>
            <w:r>
              <w:t>Bowers</w:t>
            </w:r>
          </w:p>
        </w:tc>
      </w:tr>
      <w:tr w:rsidR="008874DB" w:rsidRPr="008874DB" w14:paraId="573E0D9C" w14:textId="77777777" w:rsidTr="008874DB">
        <w:tc>
          <w:tcPr>
            <w:tcW w:w="2179" w:type="dxa"/>
            <w:shd w:val="clear" w:color="auto" w:fill="auto"/>
          </w:tcPr>
          <w:p w14:paraId="0545A5DA" w14:textId="7BFA308C" w:rsidR="008874DB" w:rsidRPr="008874DB" w:rsidRDefault="008874DB" w:rsidP="008874DB">
            <w:pPr>
              <w:ind w:firstLine="0"/>
            </w:pPr>
            <w:r>
              <w:t>Bradley</w:t>
            </w:r>
          </w:p>
        </w:tc>
        <w:tc>
          <w:tcPr>
            <w:tcW w:w="2179" w:type="dxa"/>
            <w:shd w:val="clear" w:color="auto" w:fill="auto"/>
          </w:tcPr>
          <w:p w14:paraId="5BF85092" w14:textId="48255BED" w:rsidR="008874DB" w:rsidRPr="008874DB" w:rsidRDefault="008874DB" w:rsidP="008874DB">
            <w:pPr>
              <w:ind w:firstLine="0"/>
            </w:pPr>
            <w:r>
              <w:t>Brewer</w:t>
            </w:r>
          </w:p>
        </w:tc>
        <w:tc>
          <w:tcPr>
            <w:tcW w:w="2180" w:type="dxa"/>
            <w:shd w:val="clear" w:color="auto" w:fill="auto"/>
          </w:tcPr>
          <w:p w14:paraId="6037C99A" w14:textId="5C4470AF" w:rsidR="008874DB" w:rsidRPr="008874DB" w:rsidRDefault="008874DB" w:rsidP="008874DB">
            <w:pPr>
              <w:ind w:firstLine="0"/>
            </w:pPr>
            <w:r>
              <w:t>Burns</w:t>
            </w:r>
          </w:p>
        </w:tc>
      </w:tr>
      <w:tr w:rsidR="008874DB" w:rsidRPr="008874DB" w14:paraId="2123A8E7" w14:textId="77777777" w:rsidTr="008874DB">
        <w:tc>
          <w:tcPr>
            <w:tcW w:w="2179" w:type="dxa"/>
            <w:shd w:val="clear" w:color="auto" w:fill="auto"/>
          </w:tcPr>
          <w:p w14:paraId="029CEC66" w14:textId="48A3BE65" w:rsidR="008874DB" w:rsidRPr="008874DB" w:rsidRDefault="008874DB" w:rsidP="008874DB">
            <w:pPr>
              <w:ind w:firstLine="0"/>
            </w:pPr>
            <w:r>
              <w:lastRenderedPageBreak/>
              <w:t>Bustos</w:t>
            </w:r>
          </w:p>
        </w:tc>
        <w:tc>
          <w:tcPr>
            <w:tcW w:w="2179" w:type="dxa"/>
            <w:shd w:val="clear" w:color="auto" w:fill="auto"/>
          </w:tcPr>
          <w:p w14:paraId="5925A68C" w14:textId="4CCBF3D8" w:rsidR="008874DB" w:rsidRPr="008874DB" w:rsidRDefault="008874DB" w:rsidP="008874DB">
            <w:pPr>
              <w:ind w:firstLine="0"/>
            </w:pPr>
            <w:r>
              <w:t>Calhoon</w:t>
            </w:r>
          </w:p>
        </w:tc>
        <w:tc>
          <w:tcPr>
            <w:tcW w:w="2180" w:type="dxa"/>
            <w:shd w:val="clear" w:color="auto" w:fill="auto"/>
          </w:tcPr>
          <w:p w14:paraId="14732A1F" w14:textId="4756866D" w:rsidR="008874DB" w:rsidRPr="008874DB" w:rsidRDefault="008874DB" w:rsidP="008874DB">
            <w:pPr>
              <w:ind w:firstLine="0"/>
            </w:pPr>
            <w:r>
              <w:t>Caskey</w:t>
            </w:r>
          </w:p>
        </w:tc>
      </w:tr>
      <w:tr w:rsidR="008874DB" w:rsidRPr="008874DB" w14:paraId="548C6E7B" w14:textId="77777777" w:rsidTr="008874DB">
        <w:tc>
          <w:tcPr>
            <w:tcW w:w="2179" w:type="dxa"/>
            <w:shd w:val="clear" w:color="auto" w:fill="auto"/>
          </w:tcPr>
          <w:p w14:paraId="70135DE3" w14:textId="5D6FDF15" w:rsidR="008874DB" w:rsidRPr="008874DB" w:rsidRDefault="008874DB" w:rsidP="008874DB">
            <w:pPr>
              <w:ind w:firstLine="0"/>
            </w:pPr>
            <w:r>
              <w:t>Chapman</w:t>
            </w:r>
          </w:p>
        </w:tc>
        <w:tc>
          <w:tcPr>
            <w:tcW w:w="2179" w:type="dxa"/>
            <w:shd w:val="clear" w:color="auto" w:fill="auto"/>
          </w:tcPr>
          <w:p w14:paraId="3205C19B" w14:textId="27CE2084" w:rsidR="008874DB" w:rsidRPr="008874DB" w:rsidRDefault="008874DB" w:rsidP="008874DB">
            <w:pPr>
              <w:ind w:firstLine="0"/>
            </w:pPr>
            <w:r>
              <w:t>Clyburn</w:t>
            </w:r>
          </w:p>
        </w:tc>
        <w:tc>
          <w:tcPr>
            <w:tcW w:w="2180" w:type="dxa"/>
            <w:shd w:val="clear" w:color="auto" w:fill="auto"/>
          </w:tcPr>
          <w:p w14:paraId="21E11FC4" w14:textId="29C23368" w:rsidR="008874DB" w:rsidRPr="008874DB" w:rsidRDefault="008874DB" w:rsidP="008874DB">
            <w:pPr>
              <w:ind w:firstLine="0"/>
            </w:pPr>
            <w:r>
              <w:t>Cobb-Hunter</w:t>
            </w:r>
          </w:p>
        </w:tc>
      </w:tr>
      <w:tr w:rsidR="008874DB" w:rsidRPr="008874DB" w14:paraId="0C15BAE5" w14:textId="77777777" w:rsidTr="008874DB">
        <w:tc>
          <w:tcPr>
            <w:tcW w:w="2179" w:type="dxa"/>
            <w:shd w:val="clear" w:color="auto" w:fill="auto"/>
          </w:tcPr>
          <w:p w14:paraId="2A773B14" w14:textId="1A3AF340" w:rsidR="008874DB" w:rsidRPr="008874DB" w:rsidRDefault="008874DB" w:rsidP="008874DB">
            <w:pPr>
              <w:ind w:firstLine="0"/>
            </w:pPr>
            <w:r>
              <w:t>Collins</w:t>
            </w:r>
          </w:p>
        </w:tc>
        <w:tc>
          <w:tcPr>
            <w:tcW w:w="2179" w:type="dxa"/>
            <w:shd w:val="clear" w:color="auto" w:fill="auto"/>
          </w:tcPr>
          <w:p w14:paraId="3B22324D" w14:textId="6292A940" w:rsidR="008874DB" w:rsidRPr="008874DB" w:rsidRDefault="008874DB" w:rsidP="008874DB">
            <w:pPr>
              <w:ind w:firstLine="0"/>
            </w:pPr>
            <w:r>
              <w:t>B. L. Cox</w:t>
            </w:r>
          </w:p>
        </w:tc>
        <w:tc>
          <w:tcPr>
            <w:tcW w:w="2180" w:type="dxa"/>
            <w:shd w:val="clear" w:color="auto" w:fill="auto"/>
          </w:tcPr>
          <w:p w14:paraId="29F08B1E" w14:textId="2F73F5A3" w:rsidR="008874DB" w:rsidRPr="008874DB" w:rsidRDefault="008874DB" w:rsidP="008874DB">
            <w:pPr>
              <w:ind w:firstLine="0"/>
            </w:pPr>
            <w:r>
              <w:t>Crawford</w:t>
            </w:r>
          </w:p>
        </w:tc>
      </w:tr>
      <w:tr w:rsidR="008874DB" w:rsidRPr="008874DB" w14:paraId="5E3295EF" w14:textId="77777777" w:rsidTr="008874DB">
        <w:tc>
          <w:tcPr>
            <w:tcW w:w="2179" w:type="dxa"/>
            <w:shd w:val="clear" w:color="auto" w:fill="auto"/>
          </w:tcPr>
          <w:p w14:paraId="38AF9120" w14:textId="0EA32B96" w:rsidR="008874DB" w:rsidRPr="008874DB" w:rsidRDefault="008874DB" w:rsidP="008874DB">
            <w:pPr>
              <w:ind w:firstLine="0"/>
            </w:pPr>
            <w:r>
              <w:t>Cromer</w:t>
            </w:r>
          </w:p>
        </w:tc>
        <w:tc>
          <w:tcPr>
            <w:tcW w:w="2179" w:type="dxa"/>
            <w:shd w:val="clear" w:color="auto" w:fill="auto"/>
          </w:tcPr>
          <w:p w14:paraId="425F395D" w14:textId="24CBC3E7" w:rsidR="008874DB" w:rsidRPr="008874DB" w:rsidRDefault="008874DB" w:rsidP="008874DB">
            <w:pPr>
              <w:ind w:firstLine="0"/>
            </w:pPr>
            <w:r>
              <w:t>Davis</w:t>
            </w:r>
          </w:p>
        </w:tc>
        <w:tc>
          <w:tcPr>
            <w:tcW w:w="2180" w:type="dxa"/>
            <w:shd w:val="clear" w:color="auto" w:fill="auto"/>
          </w:tcPr>
          <w:p w14:paraId="5A287C3A" w14:textId="3827476A" w:rsidR="008874DB" w:rsidRPr="008874DB" w:rsidRDefault="008874DB" w:rsidP="008874DB">
            <w:pPr>
              <w:ind w:firstLine="0"/>
            </w:pPr>
            <w:r>
              <w:t>Duncan</w:t>
            </w:r>
          </w:p>
        </w:tc>
      </w:tr>
      <w:tr w:rsidR="008874DB" w:rsidRPr="008874DB" w14:paraId="35CE5220" w14:textId="77777777" w:rsidTr="008874DB">
        <w:tc>
          <w:tcPr>
            <w:tcW w:w="2179" w:type="dxa"/>
            <w:shd w:val="clear" w:color="auto" w:fill="auto"/>
          </w:tcPr>
          <w:p w14:paraId="55AEDBFF" w14:textId="55EB86D2" w:rsidR="008874DB" w:rsidRPr="008874DB" w:rsidRDefault="008874DB" w:rsidP="008874DB">
            <w:pPr>
              <w:ind w:firstLine="0"/>
            </w:pPr>
            <w:r>
              <w:t>Edgerton</w:t>
            </w:r>
          </w:p>
        </w:tc>
        <w:tc>
          <w:tcPr>
            <w:tcW w:w="2179" w:type="dxa"/>
            <w:shd w:val="clear" w:color="auto" w:fill="auto"/>
          </w:tcPr>
          <w:p w14:paraId="303AAE3D" w14:textId="47A013E9" w:rsidR="008874DB" w:rsidRPr="008874DB" w:rsidRDefault="008874DB" w:rsidP="008874DB">
            <w:pPr>
              <w:ind w:firstLine="0"/>
            </w:pPr>
            <w:r>
              <w:t>Erickson</w:t>
            </w:r>
          </w:p>
        </w:tc>
        <w:tc>
          <w:tcPr>
            <w:tcW w:w="2180" w:type="dxa"/>
            <w:shd w:val="clear" w:color="auto" w:fill="auto"/>
          </w:tcPr>
          <w:p w14:paraId="563B2384" w14:textId="6328A184" w:rsidR="008874DB" w:rsidRPr="008874DB" w:rsidRDefault="008874DB" w:rsidP="008874DB">
            <w:pPr>
              <w:ind w:firstLine="0"/>
            </w:pPr>
            <w:r>
              <w:t>Forrest</w:t>
            </w:r>
          </w:p>
        </w:tc>
      </w:tr>
      <w:tr w:rsidR="008874DB" w:rsidRPr="008874DB" w14:paraId="4C799996" w14:textId="77777777" w:rsidTr="008874DB">
        <w:tc>
          <w:tcPr>
            <w:tcW w:w="2179" w:type="dxa"/>
            <w:shd w:val="clear" w:color="auto" w:fill="auto"/>
          </w:tcPr>
          <w:p w14:paraId="473160EE" w14:textId="28C936EC" w:rsidR="008874DB" w:rsidRPr="008874DB" w:rsidRDefault="008874DB" w:rsidP="008874DB">
            <w:pPr>
              <w:ind w:firstLine="0"/>
            </w:pPr>
            <w:r>
              <w:t>Frank</w:t>
            </w:r>
          </w:p>
        </w:tc>
        <w:tc>
          <w:tcPr>
            <w:tcW w:w="2179" w:type="dxa"/>
            <w:shd w:val="clear" w:color="auto" w:fill="auto"/>
          </w:tcPr>
          <w:p w14:paraId="4C6052FE" w14:textId="4A4CB9C6" w:rsidR="008874DB" w:rsidRPr="008874DB" w:rsidRDefault="008874DB" w:rsidP="008874DB">
            <w:pPr>
              <w:ind w:firstLine="0"/>
            </w:pPr>
            <w:r>
              <w:t>Gagnon</w:t>
            </w:r>
          </w:p>
        </w:tc>
        <w:tc>
          <w:tcPr>
            <w:tcW w:w="2180" w:type="dxa"/>
            <w:shd w:val="clear" w:color="auto" w:fill="auto"/>
          </w:tcPr>
          <w:p w14:paraId="265CAD85" w14:textId="7C7FCA0D" w:rsidR="008874DB" w:rsidRPr="008874DB" w:rsidRDefault="008874DB" w:rsidP="008874DB">
            <w:pPr>
              <w:ind w:firstLine="0"/>
            </w:pPr>
            <w:r>
              <w:t>Garvin</w:t>
            </w:r>
          </w:p>
        </w:tc>
      </w:tr>
      <w:tr w:rsidR="008874DB" w:rsidRPr="008874DB" w14:paraId="5B030016" w14:textId="77777777" w:rsidTr="008874DB">
        <w:tc>
          <w:tcPr>
            <w:tcW w:w="2179" w:type="dxa"/>
            <w:shd w:val="clear" w:color="auto" w:fill="auto"/>
          </w:tcPr>
          <w:p w14:paraId="7005FA43" w14:textId="4D774EDB" w:rsidR="008874DB" w:rsidRPr="008874DB" w:rsidRDefault="008874DB" w:rsidP="008874DB">
            <w:pPr>
              <w:ind w:firstLine="0"/>
            </w:pPr>
            <w:r>
              <w:t>Gatch</w:t>
            </w:r>
          </w:p>
        </w:tc>
        <w:tc>
          <w:tcPr>
            <w:tcW w:w="2179" w:type="dxa"/>
            <w:shd w:val="clear" w:color="auto" w:fill="auto"/>
          </w:tcPr>
          <w:p w14:paraId="305ED653" w14:textId="75190464" w:rsidR="008874DB" w:rsidRPr="008874DB" w:rsidRDefault="008874DB" w:rsidP="008874DB">
            <w:pPr>
              <w:ind w:firstLine="0"/>
            </w:pPr>
            <w:r>
              <w:t>Gibson</w:t>
            </w:r>
          </w:p>
        </w:tc>
        <w:tc>
          <w:tcPr>
            <w:tcW w:w="2180" w:type="dxa"/>
            <w:shd w:val="clear" w:color="auto" w:fill="auto"/>
          </w:tcPr>
          <w:p w14:paraId="4150FCE7" w14:textId="5BCA728D" w:rsidR="008874DB" w:rsidRPr="008874DB" w:rsidRDefault="008874DB" w:rsidP="008874DB">
            <w:pPr>
              <w:ind w:firstLine="0"/>
            </w:pPr>
            <w:r>
              <w:t>Gilliam</w:t>
            </w:r>
          </w:p>
        </w:tc>
      </w:tr>
      <w:tr w:rsidR="008874DB" w:rsidRPr="008874DB" w14:paraId="68C43500" w14:textId="77777777" w:rsidTr="008874DB">
        <w:tc>
          <w:tcPr>
            <w:tcW w:w="2179" w:type="dxa"/>
            <w:shd w:val="clear" w:color="auto" w:fill="auto"/>
          </w:tcPr>
          <w:p w14:paraId="1D27217D" w14:textId="00997FBE" w:rsidR="008874DB" w:rsidRPr="008874DB" w:rsidRDefault="008874DB" w:rsidP="008874DB">
            <w:pPr>
              <w:ind w:firstLine="0"/>
            </w:pPr>
            <w:r>
              <w:t>Gilliard</w:t>
            </w:r>
          </w:p>
        </w:tc>
        <w:tc>
          <w:tcPr>
            <w:tcW w:w="2179" w:type="dxa"/>
            <w:shd w:val="clear" w:color="auto" w:fill="auto"/>
          </w:tcPr>
          <w:p w14:paraId="013C758E" w14:textId="1BC63A72" w:rsidR="008874DB" w:rsidRPr="008874DB" w:rsidRDefault="008874DB" w:rsidP="008874DB">
            <w:pPr>
              <w:ind w:firstLine="0"/>
            </w:pPr>
            <w:r>
              <w:t>Govan</w:t>
            </w:r>
          </w:p>
        </w:tc>
        <w:tc>
          <w:tcPr>
            <w:tcW w:w="2180" w:type="dxa"/>
            <w:shd w:val="clear" w:color="auto" w:fill="auto"/>
          </w:tcPr>
          <w:p w14:paraId="07768475" w14:textId="1EBCF784" w:rsidR="008874DB" w:rsidRPr="008874DB" w:rsidRDefault="008874DB" w:rsidP="008874DB">
            <w:pPr>
              <w:ind w:firstLine="0"/>
            </w:pPr>
            <w:r>
              <w:t>Grant</w:t>
            </w:r>
          </w:p>
        </w:tc>
      </w:tr>
      <w:tr w:rsidR="008874DB" w:rsidRPr="008874DB" w14:paraId="4A2B2169" w14:textId="77777777" w:rsidTr="008874DB">
        <w:tc>
          <w:tcPr>
            <w:tcW w:w="2179" w:type="dxa"/>
            <w:shd w:val="clear" w:color="auto" w:fill="auto"/>
          </w:tcPr>
          <w:p w14:paraId="4A3224B1" w14:textId="52704899" w:rsidR="008874DB" w:rsidRPr="008874DB" w:rsidRDefault="008874DB" w:rsidP="008874DB">
            <w:pPr>
              <w:ind w:firstLine="0"/>
            </w:pPr>
            <w:r>
              <w:t>Guest</w:t>
            </w:r>
          </w:p>
        </w:tc>
        <w:tc>
          <w:tcPr>
            <w:tcW w:w="2179" w:type="dxa"/>
            <w:shd w:val="clear" w:color="auto" w:fill="auto"/>
          </w:tcPr>
          <w:p w14:paraId="00B67AD0" w14:textId="389DFC46" w:rsidR="008874DB" w:rsidRPr="008874DB" w:rsidRDefault="008874DB" w:rsidP="008874DB">
            <w:pPr>
              <w:ind w:firstLine="0"/>
            </w:pPr>
            <w:r>
              <w:t>Guffey</w:t>
            </w:r>
          </w:p>
        </w:tc>
        <w:tc>
          <w:tcPr>
            <w:tcW w:w="2180" w:type="dxa"/>
            <w:shd w:val="clear" w:color="auto" w:fill="auto"/>
          </w:tcPr>
          <w:p w14:paraId="73922F3D" w14:textId="1FE3CDC4" w:rsidR="008874DB" w:rsidRPr="008874DB" w:rsidRDefault="008874DB" w:rsidP="008874DB">
            <w:pPr>
              <w:ind w:firstLine="0"/>
            </w:pPr>
            <w:r>
              <w:t>Haddon</w:t>
            </w:r>
          </w:p>
        </w:tc>
      </w:tr>
      <w:tr w:rsidR="008874DB" w:rsidRPr="008874DB" w14:paraId="48DA6C7A" w14:textId="77777777" w:rsidTr="008874DB">
        <w:tc>
          <w:tcPr>
            <w:tcW w:w="2179" w:type="dxa"/>
            <w:shd w:val="clear" w:color="auto" w:fill="auto"/>
          </w:tcPr>
          <w:p w14:paraId="73AD8DE3" w14:textId="0159A4DC" w:rsidR="008874DB" w:rsidRPr="008874DB" w:rsidRDefault="008874DB" w:rsidP="008874DB">
            <w:pPr>
              <w:ind w:firstLine="0"/>
            </w:pPr>
            <w:r>
              <w:t>Hager</w:t>
            </w:r>
          </w:p>
        </w:tc>
        <w:tc>
          <w:tcPr>
            <w:tcW w:w="2179" w:type="dxa"/>
            <w:shd w:val="clear" w:color="auto" w:fill="auto"/>
          </w:tcPr>
          <w:p w14:paraId="64292803" w14:textId="6716386D" w:rsidR="008874DB" w:rsidRPr="008874DB" w:rsidRDefault="008874DB" w:rsidP="008874DB">
            <w:pPr>
              <w:ind w:firstLine="0"/>
            </w:pPr>
            <w:r>
              <w:t>Hardee</w:t>
            </w:r>
          </w:p>
        </w:tc>
        <w:tc>
          <w:tcPr>
            <w:tcW w:w="2180" w:type="dxa"/>
            <w:shd w:val="clear" w:color="auto" w:fill="auto"/>
          </w:tcPr>
          <w:p w14:paraId="19F0E052" w14:textId="5A7FA9C1" w:rsidR="008874DB" w:rsidRPr="008874DB" w:rsidRDefault="008874DB" w:rsidP="008874DB">
            <w:pPr>
              <w:ind w:firstLine="0"/>
            </w:pPr>
            <w:r>
              <w:t>Harris</w:t>
            </w:r>
          </w:p>
        </w:tc>
      </w:tr>
      <w:tr w:rsidR="008874DB" w:rsidRPr="008874DB" w14:paraId="622B971E" w14:textId="77777777" w:rsidTr="008874DB">
        <w:tc>
          <w:tcPr>
            <w:tcW w:w="2179" w:type="dxa"/>
            <w:shd w:val="clear" w:color="auto" w:fill="auto"/>
          </w:tcPr>
          <w:p w14:paraId="7E80511E" w14:textId="6EA03597" w:rsidR="008874DB" w:rsidRPr="008874DB" w:rsidRDefault="008874DB" w:rsidP="008874DB">
            <w:pPr>
              <w:ind w:firstLine="0"/>
            </w:pPr>
            <w:r>
              <w:t>Hartnett</w:t>
            </w:r>
          </w:p>
        </w:tc>
        <w:tc>
          <w:tcPr>
            <w:tcW w:w="2179" w:type="dxa"/>
            <w:shd w:val="clear" w:color="auto" w:fill="auto"/>
          </w:tcPr>
          <w:p w14:paraId="1BB4F312" w14:textId="1334D1F4" w:rsidR="008874DB" w:rsidRPr="008874DB" w:rsidRDefault="008874DB" w:rsidP="008874DB">
            <w:pPr>
              <w:ind w:firstLine="0"/>
            </w:pPr>
            <w:r>
              <w:t>Hartz</w:t>
            </w:r>
          </w:p>
        </w:tc>
        <w:tc>
          <w:tcPr>
            <w:tcW w:w="2180" w:type="dxa"/>
            <w:shd w:val="clear" w:color="auto" w:fill="auto"/>
          </w:tcPr>
          <w:p w14:paraId="07DDC718" w14:textId="6C6726EC" w:rsidR="008874DB" w:rsidRPr="008874DB" w:rsidRDefault="008874DB" w:rsidP="008874DB">
            <w:pPr>
              <w:ind w:firstLine="0"/>
            </w:pPr>
            <w:r>
              <w:t>Hayes</w:t>
            </w:r>
          </w:p>
        </w:tc>
      </w:tr>
      <w:tr w:rsidR="008874DB" w:rsidRPr="008874DB" w14:paraId="785F0539" w14:textId="77777777" w:rsidTr="008874DB">
        <w:tc>
          <w:tcPr>
            <w:tcW w:w="2179" w:type="dxa"/>
            <w:shd w:val="clear" w:color="auto" w:fill="auto"/>
          </w:tcPr>
          <w:p w14:paraId="3D514AF7" w14:textId="4C4D2F28" w:rsidR="008874DB" w:rsidRPr="008874DB" w:rsidRDefault="008874DB" w:rsidP="008874DB">
            <w:pPr>
              <w:ind w:firstLine="0"/>
            </w:pPr>
            <w:r>
              <w:t>Henderson-Myers</w:t>
            </w:r>
          </w:p>
        </w:tc>
        <w:tc>
          <w:tcPr>
            <w:tcW w:w="2179" w:type="dxa"/>
            <w:shd w:val="clear" w:color="auto" w:fill="auto"/>
          </w:tcPr>
          <w:p w14:paraId="72B5C33D" w14:textId="48170273" w:rsidR="008874DB" w:rsidRPr="008874DB" w:rsidRDefault="008874DB" w:rsidP="008874DB">
            <w:pPr>
              <w:ind w:firstLine="0"/>
            </w:pPr>
            <w:r>
              <w:t>Herbkersman</w:t>
            </w:r>
          </w:p>
        </w:tc>
        <w:tc>
          <w:tcPr>
            <w:tcW w:w="2180" w:type="dxa"/>
            <w:shd w:val="clear" w:color="auto" w:fill="auto"/>
          </w:tcPr>
          <w:p w14:paraId="420FEF60" w14:textId="35C5C55A" w:rsidR="008874DB" w:rsidRPr="008874DB" w:rsidRDefault="008874DB" w:rsidP="008874DB">
            <w:pPr>
              <w:ind w:firstLine="0"/>
            </w:pPr>
            <w:r>
              <w:t>Hewitt</w:t>
            </w:r>
          </w:p>
        </w:tc>
      </w:tr>
      <w:tr w:rsidR="008874DB" w:rsidRPr="008874DB" w14:paraId="5C3CB017" w14:textId="77777777" w:rsidTr="008874DB">
        <w:tc>
          <w:tcPr>
            <w:tcW w:w="2179" w:type="dxa"/>
            <w:shd w:val="clear" w:color="auto" w:fill="auto"/>
          </w:tcPr>
          <w:p w14:paraId="70584341" w14:textId="7F30E3C9" w:rsidR="008874DB" w:rsidRPr="008874DB" w:rsidRDefault="008874DB" w:rsidP="008874DB">
            <w:pPr>
              <w:ind w:firstLine="0"/>
            </w:pPr>
            <w:r>
              <w:t>Hiott</w:t>
            </w:r>
          </w:p>
        </w:tc>
        <w:tc>
          <w:tcPr>
            <w:tcW w:w="2179" w:type="dxa"/>
            <w:shd w:val="clear" w:color="auto" w:fill="auto"/>
          </w:tcPr>
          <w:p w14:paraId="05191605" w14:textId="119F8AE9" w:rsidR="008874DB" w:rsidRPr="008874DB" w:rsidRDefault="008874DB" w:rsidP="008874DB">
            <w:pPr>
              <w:ind w:firstLine="0"/>
            </w:pPr>
            <w:r>
              <w:t>Hixon</w:t>
            </w:r>
          </w:p>
        </w:tc>
        <w:tc>
          <w:tcPr>
            <w:tcW w:w="2180" w:type="dxa"/>
            <w:shd w:val="clear" w:color="auto" w:fill="auto"/>
          </w:tcPr>
          <w:p w14:paraId="2E6E659B" w14:textId="30A0CDE9" w:rsidR="008874DB" w:rsidRPr="008874DB" w:rsidRDefault="008874DB" w:rsidP="008874DB">
            <w:pPr>
              <w:ind w:firstLine="0"/>
            </w:pPr>
            <w:r>
              <w:t>Holman</w:t>
            </w:r>
          </w:p>
        </w:tc>
      </w:tr>
      <w:tr w:rsidR="008874DB" w:rsidRPr="008874DB" w14:paraId="62772608" w14:textId="77777777" w:rsidTr="008874DB">
        <w:tc>
          <w:tcPr>
            <w:tcW w:w="2179" w:type="dxa"/>
            <w:shd w:val="clear" w:color="auto" w:fill="auto"/>
          </w:tcPr>
          <w:p w14:paraId="1F3C58D2" w14:textId="24081F24" w:rsidR="008874DB" w:rsidRPr="008874DB" w:rsidRDefault="008874DB" w:rsidP="008874DB">
            <w:pPr>
              <w:ind w:firstLine="0"/>
            </w:pPr>
            <w:r>
              <w:t>Hosey</w:t>
            </w:r>
          </w:p>
        </w:tc>
        <w:tc>
          <w:tcPr>
            <w:tcW w:w="2179" w:type="dxa"/>
            <w:shd w:val="clear" w:color="auto" w:fill="auto"/>
          </w:tcPr>
          <w:p w14:paraId="69282A6E" w14:textId="669F6418" w:rsidR="008874DB" w:rsidRPr="008874DB" w:rsidRDefault="008874DB" w:rsidP="008874DB">
            <w:pPr>
              <w:ind w:firstLine="0"/>
            </w:pPr>
            <w:r>
              <w:t>Howard</w:t>
            </w:r>
          </w:p>
        </w:tc>
        <w:tc>
          <w:tcPr>
            <w:tcW w:w="2180" w:type="dxa"/>
            <w:shd w:val="clear" w:color="auto" w:fill="auto"/>
          </w:tcPr>
          <w:p w14:paraId="44F0BC5D" w14:textId="0BCFD985" w:rsidR="008874DB" w:rsidRPr="008874DB" w:rsidRDefault="008874DB" w:rsidP="008874DB">
            <w:pPr>
              <w:ind w:firstLine="0"/>
            </w:pPr>
            <w:r>
              <w:t>Huff</w:t>
            </w:r>
          </w:p>
        </w:tc>
      </w:tr>
      <w:tr w:rsidR="008874DB" w:rsidRPr="008874DB" w14:paraId="1CD89423" w14:textId="77777777" w:rsidTr="008874DB">
        <w:tc>
          <w:tcPr>
            <w:tcW w:w="2179" w:type="dxa"/>
            <w:shd w:val="clear" w:color="auto" w:fill="auto"/>
          </w:tcPr>
          <w:p w14:paraId="0FFAF07A" w14:textId="3FD86CE7" w:rsidR="008874DB" w:rsidRPr="008874DB" w:rsidRDefault="008874DB" w:rsidP="008874DB">
            <w:pPr>
              <w:ind w:firstLine="0"/>
            </w:pPr>
            <w:r>
              <w:t>J. E. Johnson</w:t>
            </w:r>
          </w:p>
        </w:tc>
        <w:tc>
          <w:tcPr>
            <w:tcW w:w="2179" w:type="dxa"/>
            <w:shd w:val="clear" w:color="auto" w:fill="auto"/>
          </w:tcPr>
          <w:p w14:paraId="28E83D8E" w14:textId="6CD6AC7D" w:rsidR="008874DB" w:rsidRPr="008874DB" w:rsidRDefault="008874DB" w:rsidP="008874DB">
            <w:pPr>
              <w:ind w:firstLine="0"/>
            </w:pPr>
            <w:r>
              <w:t>J. L. Johnson</w:t>
            </w:r>
          </w:p>
        </w:tc>
        <w:tc>
          <w:tcPr>
            <w:tcW w:w="2180" w:type="dxa"/>
            <w:shd w:val="clear" w:color="auto" w:fill="auto"/>
          </w:tcPr>
          <w:p w14:paraId="708E4421" w14:textId="02A417B2" w:rsidR="008874DB" w:rsidRPr="008874DB" w:rsidRDefault="008874DB" w:rsidP="008874DB">
            <w:pPr>
              <w:ind w:firstLine="0"/>
            </w:pPr>
            <w:r>
              <w:t>Jordan</w:t>
            </w:r>
          </w:p>
        </w:tc>
      </w:tr>
      <w:tr w:rsidR="008874DB" w:rsidRPr="008874DB" w14:paraId="17DF942F" w14:textId="77777777" w:rsidTr="008874DB">
        <w:tc>
          <w:tcPr>
            <w:tcW w:w="2179" w:type="dxa"/>
            <w:shd w:val="clear" w:color="auto" w:fill="auto"/>
          </w:tcPr>
          <w:p w14:paraId="3BB7B6CA" w14:textId="6C2DCADF" w:rsidR="008874DB" w:rsidRPr="008874DB" w:rsidRDefault="008874DB" w:rsidP="008874DB">
            <w:pPr>
              <w:ind w:firstLine="0"/>
            </w:pPr>
            <w:r>
              <w:t>Kilmartin</w:t>
            </w:r>
          </w:p>
        </w:tc>
        <w:tc>
          <w:tcPr>
            <w:tcW w:w="2179" w:type="dxa"/>
            <w:shd w:val="clear" w:color="auto" w:fill="auto"/>
          </w:tcPr>
          <w:p w14:paraId="11EC4671" w14:textId="33CCCA98" w:rsidR="008874DB" w:rsidRPr="008874DB" w:rsidRDefault="008874DB" w:rsidP="008874DB">
            <w:pPr>
              <w:ind w:firstLine="0"/>
            </w:pPr>
            <w:r>
              <w:t>King</w:t>
            </w:r>
          </w:p>
        </w:tc>
        <w:tc>
          <w:tcPr>
            <w:tcW w:w="2180" w:type="dxa"/>
            <w:shd w:val="clear" w:color="auto" w:fill="auto"/>
          </w:tcPr>
          <w:p w14:paraId="30571579" w14:textId="52850441" w:rsidR="008874DB" w:rsidRPr="008874DB" w:rsidRDefault="008874DB" w:rsidP="008874DB">
            <w:pPr>
              <w:ind w:firstLine="0"/>
            </w:pPr>
            <w:r>
              <w:t>Landing</w:t>
            </w:r>
          </w:p>
        </w:tc>
      </w:tr>
      <w:tr w:rsidR="008874DB" w:rsidRPr="008874DB" w14:paraId="3B3E658D" w14:textId="77777777" w:rsidTr="008874DB">
        <w:tc>
          <w:tcPr>
            <w:tcW w:w="2179" w:type="dxa"/>
            <w:shd w:val="clear" w:color="auto" w:fill="auto"/>
          </w:tcPr>
          <w:p w14:paraId="77447EA7" w14:textId="5401260D" w:rsidR="008874DB" w:rsidRPr="008874DB" w:rsidRDefault="008874DB" w:rsidP="008874DB">
            <w:pPr>
              <w:ind w:firstLine="0"/>
            </w:pPr>
            <w:r>
              <w:t>Lawson</w:t>
            </w:r>
          </w:p>
        </w:tc>
        <w:tc>
          <w:tcPr>
            <w:tcW w:w="2179" w:type="dxa"/>
            <w:shd w:val="clear" w:color="auto" w:fill="auto"/>
          </w:tcPr>
          <w:p w14:paraId="19BBB39F" w14:textId="4B1DA4E7" w:rsidR="008874DB" w:rsidRPr="008874DB" w:rsidRDefault="008874DB" w:rsidP="008874DB">
            <w:pPr>
              <w:ind w:firstLine="0"/>
            </w:pPr>
            <w:r>
              <w:t>Ligon</w:t>
            </w:r>
          </w:p>
        </w:tc>
        <w:tc>
          <w:tcPr>
            <w:tcW w:w="2180" w:type="dxa"/>
            <w:shd w:val="clear" w:color="auto" w:fill="auto"/>
          </w:tcPr>
          <w:p w14:paraId="50E6A46A" w14:textId="4B4C0623" w:rsidR="008874DB" w:rsidRPr="008874DB" w:rsidRDefault="008874DB" w:rsidP="008874DB">
            <w:pPr>
              <w:ind w:firstLine="0"/>
            </w:pPr>
            <w:r>
              <w:t>Long</w:t>
            </w:r>
          </w:p>
        </w:tc>
      </w:tr>
      <w:tr w:rsidR="008874DB" w:rsidRPr="008874DB" w14:paraId="73F5CBDB" w14:textId="77777777" w:rsidTr="008874DB">
        <w:tc>
          <w:tcPr>
            <w:tcW w:w="2179" w:type="dxa"/>
            <w:shd w:val="clear" w:color="auto" w:fill="auto"/>
          </w:tcPr>
          <w:p w14:paraId="63CAB367" w14:textId="3E944CD9" w:rsidR="008874DB" w:rsidRPr="008874DB" w:rsidRDefault="008874DB" w:rsidP="008874DB">
            <w:pPr>
              <w:ind w:firstLine="0"/>
            </w:pPr>
            <w:r>
              <w:t>Lowe</w:t>
            </w:r>
          </w:p>
        </w:tc>
        <w:tc>
          <w:tcPr>
            <w:tcW w:w="2179" w:type="dxa"/>
            <w:shd w:val="clear" w:color="auto" w:fill="auto"/>
          </w:tcPr>
          <w:p w14:paraId="725166CF" w14:textId="5A54FC65" w:rsidR="008874DB" w:rsidRPr="008874DB" w:rsidRDefault="008874DB" w:rsidP="008874DB">
            <w:pPr>
              <w:ind w:firstLine="0"/>
            </w:pPr>
            <w:r>
              <w:t>Magnuson</w:t>
            </w:r>
          </w:p>
        </w:tc>
        <w:tc>
          <w:tcPr>
            <w:tcW w:w="2180" w:type="dxa"/>
            <w:shd w:val="clear" w:color="auto" w:fill="auto"/>
          </w:tcPr>
          <w:p w14:paraId="37E1FEB9" w14:textId="0963872F" w:rsidR="008874DB" w:rsidRPr="008874DB" w:rsidRDefault="008874DB" w:rsidP="008874DB">
            <w:pPr>
              <w:ind w:firstLine="0"/>
            </w:pPr>
            <w:r>
              <w:t>Martin</w:t>
            </w:r>
          </w:p>
        </w:tc>
      </w:tr>
      <w:tr w:rsidR="008874DB" w:rsidRPr="008874DB" w14:paraId="4BD71855" w14:textId="77777777" w:rsidTr="008874DB">
        <w:tc>
          <w:tcPr>
            <w:tcW w:w="2179" w:type="dxa"/>
            <w:shd w:val="clear" w:color="auto" w:fill="auto"/>
          </w:tcPr>
          <w:p w14:paraId="379A89CB" w14:textId="4A45DD68" w:rsidR="008874DB" w:rsidRPr="008874DB" w:rsidRDefault="008874DB" w:rsidP="008874DB">
            <w:pPr>
              <w:ind w:firstLine="0"/>
            </w:pPr>
            <w:r>
              <w:t>May</w:t>
            </w:r>
          </w:p>
        </w:tc>
        <w:tc>
          <w:tcPr>
            <w:tcW w:w="2179" w:type="dxa"/>
            <w:shd w:val="clear" w:color="auto" w:fill="auto"/>
          </w:tcPr>
          <w:p w14:paraId="3EA506B0" w14:textId="754BB59F" w:rsidR="008874DB" w:rsidRPr="008874DB" w:rsidRDefault="008874DB" w:rsidP="008874DB">
            <w:pPr>
              <w:ind w:firstLine="0"/>
            </w:pPr>
            <w:r>
              <w:t>McCabe</w:t>
            </w:r>
          </w:p>
        </w:tc>
        <w:tc>
          <w:tcPr>
            <w:tcW w:w="2180" w:type="dxa"/>
            <w:shd w:val="clear" w:color="auto" w:fill="auto"/>
          </w:tcPr>
          <w:p w14:paraId="5BFE74E3" w14:textId="7483829B" w:rsidR="008874DB" w:rsidRPr="008874DB" w:rsidRDefault="008874DB" w:rsidP="008874DB">
            <w:pPr>
              <w:ind w:firstLine="0"/>
            </w:pPr>
            <w:r>
              <w:t>McCravy</w:t>
            </w:r>
          </w:p>
        </w:tc>
      </w:tr>
      <w:tr w:rsidR="008874DB" w:rsidRPr="008874DB" w14:paraId="6A41E8DC" w14:textId="77777777" w:rsidTr="008874DB">
        <w:tc>
          <w:tcPr>
            <w:tcW w:w="2179" w:type="dxa"/>
            <w:shd w:val="clear" w:color="auto" w:fill="auto"/>
          </w:tcPr>
          <w:p w14:paraId="15CD55FD" w14:textId="7436593C" w:rsidR="008874DB" w:rsidRPr="008874DB" w:rsidRDefault="008874DB" w:rsidP="008874DB">
            <w:pPr>
              <w:ind w:firstLine="0"/>
            </w:pPr>
            <w:r>
              <w:t>McDaniel</w:t>
            </w:r>
          </w:p>
        </w:tc>
        <w:tc>
          <w:tcPr>
            <w:tcW w:w="2179" w:type="dxa"/>
            <w:shd w:val="clear" w:color="auto" w:fill="auto"/>
          </w:tcPr>
          <w:p w14:paraId="01688DFA" w14:textId="640A4669" w:rsidR="008874DB" w:rsidRPr="008874DB" w:rsidRDefault="008874DB" w:rsidP="008874DB">
            <w:pPr>
              <w:ind w:firstLine="0"/>
            </w:pPr>
            <w:r>
              <w:t>McGinnis</w:t>
            </w:r>
          </w:p>
        </w:tc>
        <w:tc>
          <w:tcPr>
            <w:tcW w:w="2180" w:type="dxa"/>
            <w:shd w:val="clear" w:color="auto" w:fill="auto"/>
          </w:tcPr>
          <w:p w14:paraId="231B52BD" w14:textId="793C0E78" w:rsidR="008874DB" w:rsidRPr="008874DB" w:rsidRDefault="008874DB" w:rsidP="008874DB">
            <w:pPr>
              <w:ind w:firstLine="0"/>
            </w:pPr>
            <w:r>
              <w:t>Mitchell</w:t>
            </w:r>
          </w:p>
        </w:tc>
      </w:tr>
      <w:tr w:rsidR="008874DB" w:rsidRPr="008874DB" w14:paraId="47279209" w14:textId="77777777" w:rsidTr="008874DB">
        <w:tc>
          <w:tcPr>
            <w:tcW w:w="2179" w:type="dxa"/>
            <w:shd w:val="clear" w:color="auto" w:fill="auto"/>
          </w:tcPr>
          <w:p w14:paraId="7D8F4135" w14:textId="10041A1E" w:rsidR="008874DB" w:rsidRPr="008874DB" w:rsidRDefault="008874DB" w:rsidP="008874DB">
            <w:pPr>
              <w:ind w:firstLine="0"/>
            </w:pPr>
            <w:r>
              <w:t>Montgomery</w:t>
            </w:r>
          </w:p>
        </w:tc>
        <w:tc>
          <w:tcPr>
            <w:tcW w:w="2179" w:type="dxa"/>
            <w:shd w:val="clear" w:color="auto" w:fill="auto"/>
          </w:tcPr>
          <w:p w14:paraId="7BC58B61" w14:textId="086AA294" w:rsidR="008874DB" w:rsidRPr="008874DB" w:rsidRDefault="008874DB" w:rsidP="008874DB">
            <w:pPr>
              <w:ind w:firstLine="0"/>
            </w:pPr>
            <w:r>
              <w:t>J. Moore</w:t>
            </w:r>
          </w:p>
        </w:tc>
        <w:tc>
          <w:tcPr>
            <w:tcW w:w="2180" w:type="dxa"/>
            <w:shd w:val="clear" w:color="auto" w:fill="auto"/>
          </w:tcPr>
          <w:p w14:paraId="648115A0" w14:textId="7DEBCBA6" w:rsidR="008874DB" w:rsidRPr="008874DB" w:rsidRDefault="008874DB" w:rsidP="008874DB">
            <w:pPr>
              <w:ind w:firstLine="0"/>
            </w:pPr>
            <w:r>
              <w:t>T. Moore</w:t>
            </w:r>
          </w:p>
        </w:tc>
      </w:tr>
      <w:tr w:rsidR="008874DB" w:rsidRPr="008874DB" w14:paraId="65C09885" w14:textId="77777777" w:rsidTr="008874DB">
        <w:tc>
          <w:tcPr>
            <w:tcW w:w="2179" w:type="dxa"/>
            <w:shd w:val="clear" w:color="auto" w:fill="auto"/>
          </w:tcPr>
          <w:p w14:paraId="541A4739" w14:textId="59F08EDF" w:rsidR="008874DB" w:rsidRPr="008874DB" w:rsidRDefault="008874DB" w:rsidP="008874DB">
            <w:pPr>
              <w:ind w:firstLine="0"/>
            </w:pPr>
            <w:r>
              <w:t>Morgan</w:t>
            </w:r>
          </w:p>
        </w:tc>
        <w:tc>
          <w:tcPr>
            <w:tcW w:w="2179" w:type="dxa"/>
            <w:shd w:val="clear" w:color="auto" w:fill="auto"/>
          </w:tcPr>
          <w:p w14:paraId="0F2B3B63" w14:textId="7CA5ECAE" w:rsidR="008874DB" w:rsidRPr="008874DB" w:rsidRDefault="008874DB" w:rsidP="008874DB">
            <w:pPr>
              <w:ind w:firstLine="0"/>
            </w:pPr>
            <w:r>
              <w:t>Moss</w:t>
            </w:r>
          </w:p>
        </w:tc>
        <w:tc>
          <w:tcPr>
            <w:tcW w:w="2180" w:type="dxa"/>
            <w:shd w:val="clear" w:color="auto" w:fill="auto"/>
          </w:tcPr>
          <w:p w14:paraId="08920B1A" w14:textId="0475D017" w:rsidR="008874DB" w:rsidRPr="008874DB" w:rsidRDefault="008874DB" w:rsidP="008874DB">
            <w:pPr>
              <w:ind w:firstLine="0"/>
            </w:pPr>
            <w:r>
              <w:t>Murphy</w:t>
            </w:r>
          </w:p>
        </w:tc>
      </w:tr>
      <w:tr w:rsidR="008874DB" w:rsidRPr="008874DB" w14:paraId="78370552" w14:textId="77777777" w:rsidTr="008874DB">
        <w:tc>
          <w:tcPr>
            <w:tcW w:w="2179" w:type="dxa"/>
            <w:shd w:val="clear" w:color="auto" w:fill="auto"/>
          </w:tcPr>
          <w:p w14:paraId="28A80960" w14:textId="36BCC604" w:rsidR="008874DB" w:rsidRPr="008874DB" w:rsidRDefault="008874DB" w:rsidP="008874DB">
            <w:pPr>
              <w:ind w:firstLine="0"/>
            </w:pPr>
            <w:r>
              <w:t>Neese</w:t>
            </w:r>
          </w:p>
        </w:tc>
        <w:tc>
          <w:tcPr>
            <w:tcW w:w="2179" w:type="dxa"/>
            <w:shd w:val="clear" w:color="auto" w:fill="auto"/>
          </w:tcPr>
          <w:p w14:paraId="517C604C" w14:textId="0305621F" w:rsidR="008874DB" w:rsidRPr="008874DB" w:rsidRDefault="008874DB" w:rsidP="008874DB">
            <w:pPr>
              <w:ind w:firstLine="0"/>
            </w:pPr>
            <w:r>
              <w:t>B. Newton</w:t>
            </w:r>
          </w:p>
        </w:tc>
        <w:tc>
          <w:tcPr>
            <w:tcW w:w="2180" w:type="dxa"/>
            <w:shd w:val="clear" w:color="auto" w:fill="auto"/>
          </w:tcPr>
          <w:p w14:paraId="2B8714D5" w14:textId="0091EA80" w:rsidR="008874DB" w:rsidRPr="008874DB" w:rsidRDefault="008874DB" w:rsidP="008874DB">
            <w:pPr>
              <w:ind w:firstLine="0"/>
            </w:pPr>
            <w:r>
              <w:t>W. Newton</w:t>
            </w:r>
          </w:p>
        </w:tc>
      </w:tr>
      <w:tr w:rsidR="008874DB" w:rsidRPr="008874DB" w14:paraId="70DC51F4" w14:textId="77777777" w:rsidTr="008874DB">
        <w:tc>
          <w:tcPr>
            <w:tcW w:w="2179" w:type="dxa"/>
            <w:shd w:val="clear" w:color="auto" w:fill="auto"/>
          </w:tcPr>
          <w:p w14:paraId="71D401BD" w14:textId="78DDDC8F" w:rsidR="008874DB" w:rsidRPr="008874DB" w:rsidRDefault="008874DB" w:rsidP="008874DB">
            <w:pPr>
              <w:ind w:firstLine="0"/>
            </w:pPr>
            <w:r>
              <w:t>Oremus</w:t>
            </w:r>
          </w:p>
        </w:tc>
        <w:tc>
          <w:tcPr>
            <w:tcW w:w="2179" w:type="dxa"/>
            <w:shd w:val="clear" w:color="auto" w:fill="auto"/>
          </w:tcPr>
          <w:p w14:paraId="6D539FAD" w14:textId="7263434A" w:rsidR="008874DB" w:rsidRPr="008874DB" w:rsidRDefault="008874DB" w:rsidP="008874DB">
            <w:pPr>
              <w:ind w:firstLine="0"/>
            </w:pPr>
            <w:r>
              <w:t>Pace</w:t>
            </w:r>
          </w:p>
        </w:tc>
        <w:tc>
          <w:tcPr>
            <w:tcW w:w="2180" w:type="dxa"/>
            <w:shd w:val="clear" w:color="auto" w:fill="auto"/>
          </w:tcPr>
          <w:p w14:paraId="3C219EF8" w14:textId="651969E3" w:rsidR="008874DB" w:rsidRPr="008874DB" w:rsidRDefault="008874DB" w:rsidP="008874DB">
            <w:pPr>
              <w:ind w:firstLine="0"/>
            </w:pPr>
            <w:r>
              <w:t>Pedalino</w:t>
            </w:r>
          </w:p>
        </w:tc>
      </w:tr>
      <w:tr w:rsidR="008874DB" w:rsidRPr="008874DB" w14:paraId="23C59186" w14:textId="77777777" w:rsidTr="008874DB">
        <w:tc>
          <w:tcPr>
            <w:tcW w:w="2179" w:type="dxa"/>
            <w:shd w:val="clear" w:color="auto" w:fill="auto"/>
          </w:tcPr>
          <w:p w14:paraId="4F40F0E1" w14:textId="1B001AFC" w:rsidR="008874DB" w:rsidRPr="008874DB" w:rsidRDefault="008874DB" w:rsidP="008874DB">
            <w:pPr>
              <w:ind w:firstLine="0"/>
            </w:pPr>
            <w:r>
              <w:t>Pope</w:t>
            </w:r>
          </w:p>
        </w:tc>
        <w:tc>
          <w:tcPr>
            <w:tcW w:w="2179" w:type="dxa"/>
            <w:shd w:val="clear" w:color="auto" w:fill="auto"/>
          </w:tcPr>
          <w:p w14:paraId="0965CFAB" w14:textId="6E17F023" w:rsidR="008874DB" w:rsidRPr="008874DB" w:rsidRDefault="008874DB" w:rsidP="008874DB">
            <w:pPr>
              <w:ind w:firstLine="0"/>
            </w:pPr>
            <w:r>
              <w:t>Rankin</w:t>
            </w:r>
          </w:p>
        </w:tc>
        <w:tc>
          <w:tcPr>
            <w:tcW w:w="2180" w:type="dxa"/>
            <w:shd w:val="clear" w:color="auto" w:fill="auto"/>
          </w:tcPr>
          <w:p w14:paraId="21DC8420" w14:textId="27647091" w:rsidR="008874DB" w:rsidRPr="008874DB" w:rsidRDefault="008874DB" w:rsidP="008874DB">
            <w:pPr>
              <w:ind w:firstLine="0"/>
            </w:pPr>
            <w:r>
              <w:t>Rivers</w:t>
            </w:r>
          </w:p>
        </w:tc>
      </w:tr>
      <w:tr w:rsidR="008874DB" w:rsidRPr="008874DB" w14:paraId="292F2CAF" w14:textId="77777777" w:rsidTr="008874DB">
        <w:tc>
          <w:tcPr>
            <w:tcW w:w="2179" w:type="dxa"/>
            <w:shd w:val="clear" w:color="auto" w:fill="auto"/>
          </w:tcPr>
          <w:p w14:paraId="6D6C899C" w14:textId="533F3C46" w:rsidR="008874DB" w:rsidRPr="008874DB" w:rsidRDefault="008874DB" w:rsidP="008874DB">
            <w:pPr>
              <w:ind w:firstLine="0"/>
            </w:pPr>
            <w:r>
              <w:t>Robbins</w:t>
            </w:r>
          </w:p>
        </w:tc>
        <w:tc>
          <w:tcPr>
            <w:tcW w:w="2179" w:type="dxa"/>
            <w:shd w:val="clear" w:color="auto" w:fill="auto"/>
          </w:tcPr>
          <w:p w14:paraId="77E80DE5" w14:textId="3BF81BDA" w:rsidR="008874DB" w:rsidRPr="008874DB" w:rsidRDefault="008874DB" w:rsidP="008874DB">
            <w:pPr>
              <w:ind w:firstLine="0"/>
            </w:pPr>
            <w:r>
              <w:t>Rose</w:t>
            </w:r>
          </w:p>
        </w:tc>
        <w:tc>
          <w:tcPr>
            <w:tcW w:w="2180" w:type="dxa"/>
            <w:shd w:val="clear" w:color="auto" w:fill="auto"/>
          </w:tcPr>
          <w:p w14:paraId="1C69FD82" w14:textId="38514C8B" w:rsidR="008874DB" w:rsidRPr="008874DB" w:rsidRDefault="008874DB" w:rsidP="008874DB">
            <w:pPr>
              <w:ind w:firstLine="0"/>
            </w:pPr>
            <w:r>
              <w:t>Rutherford</w:t>
            </w:r>
          </w:p>
        </w:tc>
      </w:tr>
      <w:tr w:rsidR="008874DB" w:rsidRPr="008874DB" w14:paraId="22BBA3F9" w14:textId="77777777" w:rsidTr="008874DB">
        <w:tc>
          <w:tcPr>
            <w:tcW w:w="2179" w:type="dxa"/>
            <w:shd w:val="clear" w:color="auto" w:fill="auto"/>
          </w:tcPr>
          <w:p w14:paraId="11D201DB" w14:textId="21F23BE0" w:rsidR="008874DB" w:rsidRPr="008874DB" w:rsidRDefault="008874DB" w:rsidP="008874DB">
            <w:pPr>
              <w:ind w:firstLine="0"/>
            </w:pPr>
            <w:r>
              <w:t>Sanders</w:t>
            </w:r>
          </w:p>
        </w:tc>
        <w:tc>
          <w:tcPr>
            <w:tcW w:w="2179" w:type="dxa"/>
            <w:shd w:val="clear" w:color="auto" w:fill="auto"/>
          </w:tcPr>
          <w:p w14:paraId="409DDE97" w14:textId="64EFCFDF" w:rsidR="008874DB" w:rsidRPr="008874DB" w:rsidRDefault="008874DB" w:rsidP="008874DB">
            <w:pPr>
              <w:ind w:firstLine="0"/>
            </w:pPr>
            <w:r>
              <w:t>Schuessler</w:t>
            </w:r>
          </w:p>
        </w:tc>
        <w:tc>
          <w:tcPr>
            <w:tcW w:w="2180" w:type="dxa"/>
            <w:shd w:val="clear" w:color="auto" w:fill="auto"/>
          </w:tcPr>
          <w:p w14:paraId="03710AE5" w14:textId="5F06937F" w:rsidR="008874DB" w:rsidRPr="008874DB" w:rsidRDefault="008874DB" w:rsidP="008874DB">
            <w:pPr>
              <w:ind w:firstLine="0"/>
            </w:pPr>
            <w:r>
              <w:t>Sessions</w:t>
            </w:r>
          </w:p>
        </w:tc>
      </w:tr>
      <w:tr w:rsidR="008874DB" w:rsidRPr="008874DB" w14:paraId="3FD7E405" w14:textId="77777777" w:rsidTr="008874DB">
        <w:tc>
          <w:tcPr>
            <w:tcW w:w="2179" w:type="dxa"/>
            <w:shd w:val="clear" w:color="auto" w:fill="auto"/>
          </w:tcPr>
          <w:p w14:paraId="138E4474" w14:textId="1A556826" w:rsidR="008874DB" w:rsidRPr="008874DB" w:rsidRDefault="008874DB" w:rsidP="008874DB">
            <w:pPr>
              <w:ind w:firstLine="0"/>
            </w:pPr>
            <w:r>
              <w:t>G. M. Smith</w:t>
            </w:r>
          </w:p>
        </w:tc>
        <w:tc>
          <w:tcPr>
            <w:tcW w:w="2179" w:type="dxa"/>
            <w:shd w:val="clear" w:color="auto" w:fill="auto"/>
          </w:tcPr>
          <w:p w14:paraId="53E4C412" w14:textId="59893AB1" w:rsidR="008874DB" w:rsidRPr="008874DB" w:rsidRDefault="008874DB" w:rsidP="008874DB">
            <w:pPr>
              <w:ind w:firstLine="0"/>
            </w:pPr>
            <w:r>
              <w:t>M. M. Smith</w:t>
            </w:r>
          </w:p>
        </w:tc>
        <w:tc>
          <w:tcPr>
            <w:tcW w:w="2180" w:type="dxa"/>
            <w:shd w:val="clear" w:color="auto" w:fill="auto"/>
          </w:tcPr>
          <w:p w14:paraId="0A42CDA5" w14:textId="009D7DAF" w:rsidR="008874DB" w:rsidRPr="008874DB" w:rsidRDefault="008874DB" w:rsidP="008874DB">
            <w:pPr>
              <w:ind w:firstLine="0"/>
            </w:pPr>
            <w:r>
              <w:t>Spann-Wilder</w:t>
            </w:r>
          </w:p>
        </w:tc>
      </w:tr>
      <w:tr w:rsidR="008874DB" w:rsidRPr="008874DB" w14:paraId="54118D3F" w14:textId="77777777" w:rsidTr="008874DB">
        <w:tc>
          <w:tcPr>
            <w:tcW w:w="2179" w:type="dxa"/>
            <w:shd w:val="clear" w:color="auto" w:fill="auto"/>
          </w:tcPr>
          <w:p w14:paraId="58536CAE" w14:textId="34EB4CD6" w:rsidR="008874DB" w:rsidRPr="008874DB" w:rsidRDefault="008874DB" w:rsidP="008874DB">
            <w:pPr>
              <w:ind w:firstLine="0"/>
            </w:pPr>
            <w:r>
              <w:t>Stavrinakis</w:t>
            </w:r>
          </w:p>
        </w:tc>
        <w:tc>
          <w:tcPr>
            <w:tcW w:w="2179" w:type="dxa"/>
            <w:shd w:val="clear" w:color="auto" w:fill="auto"/>
          </w:tcPr>
          <w:p w14:paraId="137D3963" w14:textId="41EF724E" w:rsidR="008874DB" w:rsidRPr="008874DB" w:rsidRDefault="008874DB" w:rsidP="008874DB">
            <w:pPr>
              <w:ind w:firstLine="0"/>
            </w:pPr>
            <w:r>
              <w:t>Taylor</w:t>
            </w:r>
          </w:p>
        </w:tc>
        <w:tc>
          <w:tcPr>
            <w:tcW w:w="2180" w:type="dxa"/>
            <w:shd w:val="clear" w:color="auto" w:fill="auto"/>
          </w:tcPr>
          <w:p w14:paraId="460F4D34" w14:textId="1A00E109" w:rsidR="008874DB" w:rsidRPr="008874DB" w:rsidRDefault="008874DB" w:rsidP="008874DB">
            <w:pPr>
              <w:ind w:firstLine="0"/>
            </w:pPr>
            <w:r>
              <w:t>Teeple</w:t>
            </w:r>
          </w:p>
        </w:tc>
      </w:tr>
      <w:tr w:rsidR="008874DB" w:rsidRPr="008874DB" w14:paraId="43D33C30" w14:textId="77777777" w:rsidTr="008874DB">
        <w:tc>
          <w:tcPr>
            <w:tcW w:w="2179" w:type="dxa"/>
            <w:shd w:val="clear" w:color="auto" w:fill="auto"/>
          </w:tcPr>
          <w:p w14:paraId="40647D0F" w14:textId="2EC5C507" w:rsidR="008874DB" w:rsidRPr="008874DB" w:rsidRDefault="008874DB" w:rsidP="008874DB">
            <w:pPr>
              <w:ind w:firstLine="0"/>
            </w:pPr>
            <w:r>
              <w:t>Terribile</w:t>
            </w:r>
          </w:p>
        </w:tc>
        <w:tc>
          <w:tcPr>
            <w:tcW w:w="2179" w:type="dxa"/>
            <w:shd w:val="clear" w:color="auto" w:fill="auto"/>
          </w:tcPr>
          <w:p w14:paraId="6A1E73C0" w14:textId="74245E34" w:rsidR="008874DB" w:rsidRPr="008874DB" w:rsidRDefault="008874DB" w:rsidP="008874DB">
            <w:pPr>
              <w:ind w:firstLine="0"/>
            </w:pPr>
            <w:r>
              <w:t>Vaughan</w:t>
            </w:r>
          </w:p>
        </w:tc>
        <w:tc>
          <w:tcPr>
            <w:tcW w:w="2180" w:type="dxa"/>
            <w:shd w:val="clear" w:color="auto" w:fill="auto"/>
          </w:tcPr>
          <w:p w14:paraId="2D4B7BA5" w14:textId="323EE7BA" w:rsidR="008874DB" w:rsidRPr="008874DB" w:rsidRDefault="008874DB" w:rsidP="008874DB">
            <w:pPr>
              <w:ind w:firstLine="0"/>
            </w:pPr>
            <w:r>
              <w:t>Weeks</w:t>
            </w:r>
          </w:p>
        </w:tc>
      </w:tr>
      <w:tr w:rsidR="008874DB" w:rsidRPr="008874DB" w14:paraId="35624382" w14:textId="77777777" w:rsidTr="008874DB">
        <w:tc>
          <w:tcPr>
            <w:tcW w:w="2179" w:type="dxa"/>
            <w:shd w:val="clear" w:color="auto" w:fill="auto"/>
          </w:tcPr>
          <w:p w14:paraId="19B8CFB6" w14:textId="324CA7B5" w:rsidR="008874DB" w:rsidRPr="008874DB" w:rsidRDefault="008874DB" w:rsidP="008874DB">
            <w:pPr>
              <w:ind w:firstLine="0"/>
            </w:pPr>
            <w:r>
              <w:t>Wetmore</w:t>
            </w:r>
          </w:p>
        </w:tc>
        <w:tc>
          <w:tcPr>
            <w:tcW w:w="2179" w:type="dxa"/>
            <w:shd w:val="clear" w:color="auto" w:fill="auto"/>
          </w:tcPr>
          <w:p w14:paraId="62053D86" w14:textId="41CA9C20" w:rsidR="008874DB" w:rsidRPr="008874DB" w:rsidRDefault="008874DB" w:rsidP="008874DB">
            <w:pPr>
              <w:ind w:firstLine="0"/>
            </w:pPr>
            <w:r>
              <w:t>White</w:t>
            </w:r>
          </w:p>
        </w:tc>
        <w:tc>
          <w:tcPr>
            <w:tcW w:w="2180" w:type="dxa"/>
            <w:shd w:val="clear" w:color="auto" w:fill="auto"/>
          </w:tcPr>
          <w:p w14:paraId="7E1637A9" w14:textId="14D45B82" w:rsidR="008874DB" w:rsidRPr="008874DB" w:rsidRDefault="008874DB" w:rsidP="008874DB">
            <w:pPr>
              <w:ind w:firstLine="0"/>
            </w:pPr>
            <w:r>
              <w:t>Whitmire</w:t>
            </w:r>
          </w:p>
        </w:tc>
      </w:tr>
      <w:tr w:rsidR="008874DB" w:rsidRPr="008874DB" w14:paraId="6925D632" w14:textId="77777777" w:rsidTr="008874DB">
        <w:tc>
          <w:tcPr>
            <w:tcW w:w="2179" w:type="dxa"/>
            <w:shd w:val="clear" w:color="auto" w:fill="auto"/>
          </w:tcPr>
          <w:p w14:paraId="15C4A879" w14:textId="31C74293" w:rsidR="008874DB" w:rsidRPr="008874DB" w:rsidRDefault="008874DB" w:rsidP="008874DB">
            <w:pPr>
              <w:keepNext/>
              <w:ind w:firstLine="0"/>
            </w:pPr>
            <w:r>
              <w:t>Wickensimer</w:t>
            </w:r>
          </w:p>
        </w:tc>
        <w:tc>
          <w:tcPr>
            <w:tcW w:w="2179" w:type="dxa"/>
            <w:shd w:val="clear" w:color="auto" w:fill="auto"/>
          </w:tcPr>
          <w:p w14:paraId="347FE00E" w14:textId="4451CBA8" w:rsidR="008874DB" w:rsidRPr="008874DB" w:rsidRDefault="008874DB" w:rsidP="008874DB">
            <w:pPr>
              <w:keepNext/>
              <w:ind w:firstLine="0"/>
            </w:pPr>
            <w:r>
              <w:t>Williams</w:t>
            </w:r>
          </w:p>
        </w:tc>
        <w:tc>
          <w:tcPr>
            <w:tcW w:w="2180" w:type="dxa"/>
            <w:shd w:val="clear" w:color="auto" w:fill="auto"/>
          </w:tcPr>
          <w:p w14:paraId="28C35879" w14:textId="10FEC619" w:rsidR="008874DB" w:rsidRPr="008874DB" w:rsidRDefault="008874DB" w:rsidP="008874DB">
            <w:pPr>
              <w:keepNext/>
              <w:ind w:firstLine="0"/>
            </w:pPr>
            <w:r>
              <w:t>Willis</w:t>
            </w:r>
          </w:p>
        </w:tc>
      </w:tr>
      <w:tr w:rsidR="008874DB" w:rsidRPr="008874DB" w14:paraId="02C0DD3D" w14:textId="77777777" w:rsidTr="008874DB">
        <w:tc>
          <w:tcPr>
            <w:tcW w:w="2179" w:type="dxa"/>
            <w:shd w:val="clear" w:color="auto" w:fill="auto"/>
          </w:tcPr>
          <w:p w14:paraId="6B973DDD" w14:textId="19026D4C" w:rsidR="008874DB" w:rsidRPr="008874DB" w:rsidRDefault="008874DB" w:rsidP="008874DB">
            <w:pPr>
              <w:keepNext/>
              <w:ind w:firstLine="0"/>
            </w:pPr>
            <w:r>
              <w:t>Wooten</w:t>
            </w:r>
          </w:p>
        </w:tc>
        <w:tc>
          <w:tcPr>
            <w:tcW w:w="2179" w:type="dxa"/>
            <w:shd w:val="clear" w:color="auto" w:fill="auto"/>
          </w:tcPr>
          <w:p w14:paraId="242D313C" w14:textId="0D27C9A4" w:rsidR="008874DB" w:rsidRPr="008874DB" w:rsidRDefault="008874DB" w:rsidP="008874DB">
            <w:pPr>
              <w:keepNext/>
              <w:ind w:firstLine="0"/>
            </w:pPr>
            <w:r>
              <w:t>Yow</w:t>
            </w:r>
          </w:p>
        </w:tc>
        <w:tc>
          <w:tcPr>
            <w:tcW w:w="2180" w:type="dxa"/>
            <w:shd w:val="clear" w:color="auto" w:fill="auto"/>
          </w:tcPr>
          <w:p w14:paraId="74C69EA4" w14:textId="77777777" w:rsidR="008874DB" w:rsidRPr="008874DB" w:rsidRDefault="008874DB" w:rsidP="008874DB">
            <w:pPr>
              <w:keepNext/>
              <w:ind w:firstLine="0"/>
            </w:pPr>
          </w:p>
        </w:tc>
      </w:tr>
    </w:tbl>
    <w:p w14:paraId="293318DD" w14:textId="77777777" w:rsidR="008874DB" w:rsidRDefault="008874DB" w:rsidP="008874DB"/>
    <w:p w14:paraId="75F95DE4" w14:textId="284DB12D" w:rsidR="008874DB" w:rsidRDefault="008874DB" w:rsidP="008874DB">
      <w:pPr>
        <w:jc w:val="center"/>
        <w:rPr>
          <w:b/>
        </w:rPr>
      </w:pPr>
      <w:r w:rsidRPr="008874DB">
        <w:rPr>
          <w:b/>
        </w:rPr>
        <w:t>Total--110</w:t>
      </w:r>
    </w:p>
    <w:p w14:paraId="65954077" w14:textId="77777777" w:rsidR="008874DB" w:rsidRDefault="008874DB" w:rsidP="008874DB">
      <w:pPr>
        <w:jc w:val="center"/>
        <w:rPr>
          <w:b/>
        </w:rPr>
      </w:pPr>
    </w:p>
    <w:p w14:paraId="6C84F4F4" w14:textId="77777777" w:rsidR="008874DB" w:rsidRDefault="008874DB" w:rsidP="008874DB">
      <w:pPr>
        <w:ind w:firstLine="0"/>
      </w:pPr>
      <w:r w:rsidRPr="008874DB">
        <w:t xml:space="preserve"> </w:t>
      </w:r>
      <w:r>
        <w:t>Those who voted in the negative are:</w:t>
      </w:r>
    </w:p>
    <w:p w14:paraId="3C0B42C6" w14:textId="77777777" w:rsidR="008874DB" w:rsidRDefault="008874DB" w:rsidP="008874DB"/>
    <w:p w14:paraId="66C75364" w14:textId="77777777" w:rsidR="008874DB" w:rsidRDefault="008874DB" w:rsidP="008874DB">
      <w:pPr>
        <w:jc w:val="center"/>
        <w:rPr>
          <w:b/>
        </w:rPr>
      </w:pPr>
      <w:r w:rsidRPr="008874DB">
        <w:rPr>
          <w:b/>
        </w:rPr>
        <w:t>Total--0</w:t>
      </w:r>
    </w:p>
    <w:p w14:paraId="1AFDBCA5" w14:textId="07D71227" w:rsidR="008874DB" w:rsidRDefault="008874DB" w:rsidP="008874DB">
      <w:pPr>
        <w:jc w:val="center"/>
        <w:rPr>
          <w:b/>
        </w:rPr>
      </w:pPr>
    </w:p>
    <w:p w14:paraId="4C6448A2" w14:textId="77777777" w:rsidR="008874DB" w:rsidRDefault="008874DB" w:rsidP="008874DB">
      <w:r>
        <w:t xml:space="preserve">Section 44 was adopted. </w:t>
      </w:r>
    </w:p>
    <w:p w14:paraId="284A40D8" w14:textId="77777777" w:rsidR="008874DB" w:rsidRDefault="008874DB" w:rsidP="008874DB"/>
    <w:p w14:paraId="642E82B2" w14:textId="6E2BB970" w:rsidR="008874DB" w:rsidRDefault="008874DB" w:rsidP="00326035">
      <w:pPr>
        <w:keepNext/>
        <w:jc w:val="center"/>
        <w:rPr>
          <w:b/>
        </w:rPr>
      </w:pPr>
      <w:r w:rsidRPr="008874DB">
        <w:rPr>
          <w:b/>
        </w:rPr>
        <w:t>SECTION 48</w:t>
      </w:r>
      <w:r w:rsidR="007A58B5">
        <w:rPr>
          <w:b/>
        </w:rPr>
        <w:t>--ADOPTED</w:t>
      </w:r>
    </w:p>
    <w:p w14:paraId="566A752E" w14:textId="77777777" w:rsidR="008874DB" w:rsidRDefault="008874DB" w:rsidP="00326035">
      <w:pPr>
        <w:keepNext/>
      </w:pPr>
      <w:r>
        <w:t xml:space="preserve">The yeas and nays were taken resulting as follows: </w:t>
      </w:r>
    </w:p>
    <w:p w14:paraId="77B52B8D" w14:textId="1D30CD9F" w:rsidR="008874DB" w:rsidRDefault="008874DB" w:rsidP="00326035">
      <w:pPr>
        <w:keepNext/>
        <w:jc w:val="center"/>
      </w:pPr>
      <w:r>
        <w:t xml:space="preserve"> </w:t>
      </w:r>
      <w:bookmarkStart w:id="67" w:name="vote_start268"/>
      <w:bookmarkEnd w:id="67"/>
      <w:r>
        <w:t>Yeas 111; Nays 4</w:t>
      </w:r>
    </w:p>
    <w:p w14:paraId="49B5AE55" w14:textId="77777777" w:rsidR="008874DB" w:rsidRDefault="008874DB" w:rsidP="008874DB">
      <w:pPr>
        <w:jc w:val="center"/>
      </w:pPr>
    </w:p>
    <w:p w14:paraId="35EE2729"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74DD2E9A" w14:textId="77777777" w:rsidTr="008874DB">
        <w:tc>
          <w:tcPr>
            <w:tcW w:w="2179" w:type="dxa"/>
            <w:shd w:val="clear" w:color="auto" w:fill="auto"/>
          </w:tcPr>
          <w:p w14:paraId="484C7536" w14:textId="35C61495" w:rsidR="008874DB" w:rsidRPr="008874DB" w:rsidRDefault="008874DB" w:rsidP="008874DB">
            <w:pPr>
              <w:keepNext/>
              <w:ind w:firstLine="0"/>
            </w:pPr>
            <w:r>
              <w:t>Alexander</w:t>
            </w:r>
          </w:p>
        </w:tc>
        <w:tc>
          <w:tcPr>
            <w:tcW w:w="2179" w:type="dxa"/>
            <w:shd w:val="clear" w:color="auto" w:fill="auto"/>
          </w:tcPr>
          <w:p w14:paraId="38397F92" w14:textId="0B1078CA" w:rsidR="008874DB" w:rsidRPr="008874DB" w:rsidRDefault="008874DB" w:rsidP="008874DB">
            <w:pPr>
              <w:keepNext/>
              <w:ind w:firstLine="0"/>
            </w:pPr>
            <w:r>
              <w:t>Anderson</w:t>
            </w:r>
          </w:p>
        </w:tc>
        <w:tc>
          <w:tcPr>
            <w:tcW w:w="2180" w:type="dxa"/>
            <w:shd w:val="clear" w:color="auto" w:fill="auto"/>
          </w:tcPr>
          <w:p w14:paraId="10DFCD8C" w14:textId="11F69D00" w:rsidR="008874DB" w:rsidRPr="008874DB" w:rsidRDefault="008874DB" w:rsidP="008874DB">
            <w:pPr>
              <w:keepNext/>
              <w:ind w:firstLine="0"/>
            </w:pPr>
            <w:r>
              <w:t>Atkinson</w:t>
            </w:r>
          </w:p>
        </w:tc>
      </w:tr>
      <w:tr w:rsidR="008874DB" w:rsidRPr="008874DB" w14:paraId="1AAD0A98" w14:textId="77777777" w:rsidTr="008874DB">
        <w:tc>
          <w:tcPr>
            <w:tcW w:w="2179" w:type="dxa"/>
            <w:shd w:val="clear" w:color="auto" w:fill="auto"/>
          </w:tcPr>
          <w:p w14:paraId="6451B35E" w14:textId="3CF1C4A5" w:rsidR="008874DB" w:rsidRPr="008874DB" w:rsidRDefault="008874DB" w:rsidP="008874DB">
            <w:pPr>
              <w:ind w:firstLine="0"/>
            </w:pPr>
            <w:r>
              <w:t>Bailey</w:t>
            </w:r>
          </w:p>
        </w:tc>
        <w:tc>
          <w:tcPr>
            <w:tcW w:w="2179" w:type="dxa"/>
            <w:shd w:val="clear" w:color="auto" w:fill="auto"/>
          </w:tcPr>
          <w:p w14:paraId="2D5B0CDE" w14:textId="2211B7E6" w:rsidR="008874DB" w:rsidRPr="008874DB" w:rsidRDefault="008874DB" w:rsidP="008874DB">
            <w:pPr>
              <w:ind w:firstLine="0"/>
            </w:pPr>
            <w:r>
              <w:t>Ballentine</w:t>
            </w:r>
          </w:p>
        </w:tc>
        <w:tc>
          <w:tcPr>
            <w:tcW w:w="2180" w:type="dxa"/>
            <w:shd w:val="clear" w:color="auto" w:fill="auto"/>
          </w:tcPr>
          <w:p w14:paraId="190973D2" w14:textId="1CC8B0BF" w:rsidR="008874DB" w:rsidRPr="008874DB" w:rsidRDefault="008874DB" w:rsidP="008874DB">
            <w:pPr>
              <w:ind w:firstLine="0"/>
            </w:pPr>
            <w:r>
              <w:t>Bamberg</w:t>
            </w:r>
          </w:p>
        </w:tc>
      </w:tr>
      <w:tr w:rsidR="008874DB" w:rsidRPr="008874DB" w14:paraId="5381C3ED" w14:textId="77777777" w:rsidTr="008874DB">
        <w:tc>
          <w:tcPr>
            <w:tcW w:w="2179" w:type="dxa"/>
            <w:shd w:val="clear" w:color="auto" w:fill="auto"/>
          </w:tcPr>
          <w:p w14:paraId="7B7C31BF" w14:textId="5A316015" w:rsidR="008874DB" w:rsidRPr="008874DB" w:rsidRDefault="008874DB" w:rsidP="008874DB">
            <w:pPr>
              <w:ind w:firstLine="0"/>
            </w:pPr>
            <w:r>
              <w:t>Bannister</w:t>
            </w:r>
          </w:p>
        </w:tc>
        <w:tc>
          <w:tcPr>
            <w:tcW w:w="2179" w:type="dxa"/>
            <w:shd w:val="clear" w:color="auto" w:fill="auto"/>
          </w:tcPr>
          <w:p w14:paraId="668D65FE" w14:textId="333FF785" w:rsidR="008874DB" w:rsidRPr="008874DB" w:rsidRDefault="008874DB" w:rsidP="008874DB">
            <w:pPr>
              <w:ind w:firstLine="0"/>
            </w:pPr>
            <w:r>
              <w:t>Bauer</w:t>
            </w:r>
          </w:p>
        </w:tc>
        <w:tc>
          <w:tcPr>
            <w:tcW w:w="2180" w:type="dxa"/>
            <w:shd w:val="clear" w:color="auto" w:fill="auto"/>
          </w:tcPr>
          <w:p w14:paraId="598EB9FB" w14:textId="380786C1" w:rsidR="008874DB" w:rsidRPr="008874DB" w:rsidRDefault="008874DB" w:rsidP="008874DB">
            <w:pPr>
              <w:ind w:firstLine="0"/>
            </w:pPr>
            <w:r>
              <w:t>Beach</w:t>
            </w:r>
          </w:p>
        </w:tc>
      </w:tr>
      <w:tr w:rsidR="008874DB" w:rsidRPr="008874DB" w14:paraId="4F94884F" w14:textId="77777777" w:rsidTr="008874DB">
        <w:tc>
          <w:tcPr>
            <w:tcW w:w="2179" w:type="dxa"/>
            <w:shd w:val="clear" w:color="auto" w:fill="auto"/>
          </w:tcPr>
          <w:p w14:paraId="34462A99" w14:textId="13C96100" w:rsidR="008874DB" w:rsidRPr="008874DB" w:rsidRDefault="008874DB" w:rsidP="008874DB">
            <w:pPr>
              <w:ind w:firstLine="0"/>
            </w:pPr>
            <w:r>
              <w:t>Bernstein</w:t>
            </w:r>
          </w:p>
        </w:tc>
        <w:tc>
          <w:tcPr>
            <w:tcW w:w="2179" w:type="dxa"/>
            <w:shd w:val="clear" w:color="auto" w:fill="auto"/>
          </w:tcPr>
          <w:p w14:paraId="02DCFEB6" w14:textId="2F9AEA09" w:rsidR="008874DB" w:rsidRPr="008874DB" w:rsidRDefault="008874DB" w:rsidP="008874DB">
            <w:pPr>
              <w:ind w:firstLine="0"/>
            </w:pPr>
            <w:r>
              <w:t>Bowers</w:t>
            </w:r>
          </w:p>
        </w:tc>
        <w:tc>
          <w:tcPr>
            <w:tcW w:w="2180" w:type="dxa"/>
            <w:shd w:val="clear" w:color="auto" w:fill="auto"/>
          </w:tcPr>
          <w:p w14:paraId="73243866" w14:textId="6511151D" w:rsidR="008874DB" w:rsidRPr="008874DB" w:rsidRDefault="008874DB" w:rsidP="008874DB">
            <w:pPr>
              <w:ind w:firstLine="0"/>
            </w:pPr>
            <w:r>
              <w:t>Bradley</w:t>
            </w:r>
          </w:p>
        </w:tc>
      </w:tr>
      <w:tr w:rsidR="008874DB" w:rsidRPr="008874DB" w14:paraId="3765DC28" w14:textId="77777777" w:rsidTr="008874DB">
        <w:tc>
          <w:tcPr>
            <w:tcW w:w="2179" w:type="dxa"/>
            <w:shd w:val="clear" w:color="auto" w:fill="auto"/>
          </w:tcPr>
          <w:p w14:paraId="103E14CC" w14:textId="5B63DC11" w:rsidR="008874DB" w:rsidRPr="008874DB" w:rsidRDefault="008874DB" w:rsidP="008874DB">
            <w:pPr>
              <w:ind w:firstLine="0"/>
            </w:pPr>
            <w:r>
              <w:t>Brewer</w:t>
            </w:r>
          </w:p>
        </w:tc>
        <w:tc>
          <w:tcPr>
            <w:tcW w:w="2179" w:type="dxa"/>
            <w:shd w:val="clear" w:color="auto" w:fill="auto"/>
          </w:tcPr>
          <w:p w14:paraId="38B07E46" w14:textId="20FE4C8C" w:rsidR="008874DB" w:rsidRPr="008874DB" w:rsidRDefault="008874DB" w:rsidP="008874DB">
            <w:pPr>
              <w:ind w:firstLine="0"/>
            </w:pPr>
            <w:r>
              <w:t>Burns</w:t>
            </w:r>
          </w:p>
        </w:tc>
        <w:tc>
          <w:tcPr>
            <w:tcW w:w="2180" w:type="dxa"/>
            <w:shd w:val="clear" w:color="auto" w:fill="auto"/>
          </w:tcPr>
          <w:p w14:paraId="65E904B1" w14:textId="56CB5E91" w:rsidR="008874DB" w:rsidRPr="008874DB" w:rsidRDefault="008874DB" w:rsidP="008874DB">
            <w:pPr>
              <w:ind w:firstLine="0"/>
            </w:pPr>
            <w:r>
              <w:t>Bustos</w:t>
            </w:r>
          </w:p>
        </w:tc>
      </w:tr>
      <w:tr w:rsidR="008874DB" w:rsidRPr="008874DB" w14:paraId="0E8B0093" w14:textId="77777777" w:rsidTr="008874DB">
        <w:tc>
          <w:tcPr>
            <w:tcW w:w="2179" w:type="dxa"/>
            <w:shd w:val="clear" w:color="auto" w:fill="auto"/>
          </w:tcPr>
          <w:p w14:paraId="59BBCCE9" w14:textId="52F7B3FF" w:rsidR="008874DB" w:rsidRPr="008874DB" w:rsidRDefault="008874DB" w:rsidP="008874DB">
            <w:pPr>
              <w:ind w:firstLine="0"/>
            </w:pPr>
            <w:r>
              <w:t>Calhoon</w:t>
            </w:r>
          </w:p>
        </w:tc>
        <w:tc>
          <w:tcPr>
            <w:tcW w:w="2179" w:type="dxa"/>
            <w:shd w:val="clear" w:color="auto" w:fill="auto"/>
          </w:tcPr>
          <w:p w14:paraId="14B0F372" w14:textId="03C116E1" w:rsidR="008874DB" w:rsidRPr="008874DB" w:rsidRDefault="008874DB" w:rsidP="008874DB">
            <w:pPr>
              <w:ind w:firstLine="0"/>
            </w:pPr>
            <w:r>
              <w:t>Caskey</w:t>
            </w:r>
          </w:p>
        </w:tc>
        <w:tc>
          <w:tcPr>
            <w:tcW w:w="2180" w:type="dxa"/>
            <w:shd w:val="clear" w:color="auto" w:fill="auto"/>
          </w:tcPr>
          <w:p w14:paraId="637805FF" w14:textId="21977607" w:rsidR="008874DB" w:rsidRPr="008874DB" w:rsidRDefault="008874DB" w:rsidP="008874DB">
            <w:pPr>
              <w:ind w:firstLine="0"/>
            </w:pPr>
            <w:r>
              <w:t>Chapman</w:t>
            </w:r>
          </w:p>
        </w:tc>
      </w:tr>
      <w:tr w:rsidR="008874DB" w:rsidRPr="008874DB" w14:paraId="7B6B9B6E" w14:textId="77777777" w:rsidTr="008874DB">
        <w:tc>
          <w:tcPr>
            <w:tcW w:w="2179" w:type="dxa"/>
            <w:shd w:val="clear" w:color="auto" w:fill="auto"/>
          </w:tcPr>
          <w:p w14:paraId="05A1C153" w14:textId="4A97BE8A" w:rsidR="008874DB" w:rsidRPr="008874DB" w:rsidRDefault="008874DB" w:rsidP="008874DB">
            <w:pPr>
              <w:ind w:firstLine="0"/>
            </w:pPr>
            <w:r>
              <w:t>Clyburn</w:t>
            </w:r>
          </w:p>
        </w:tc>
        <w:tc>
          <w:tcPr>
            <w:tcW w:w="2179" w:type="dxa"/>
            <w:shd w:val="clear" w:color="auto" w:fill="auto"/>
          </w:tcPr>
          <w:p w14:paraId="2982504A" w14:textId="3A757F5D" w:rsidR="008874DB" w:rsidRPr="008874DB" w:rsidRDefault="008874DB" w:rsidP="008874DB">
            <w:pPr>
              <w:ind w:firstLine="0"/>
            </w:pPr>
            <w:r>
              <w:t>Cobb-Hunter</w:t>
            </w:r>
          </w:p>
        </w:tc>
        <w:tc>
          <w:tcPr>
            <w:tcW w:w="2180" w:type="dxa"/>
            <w:shd w:val="clear" w:color="auto" w:fill="auto"/>
          </w:tcPr>
          <w:p w14:paraId="074EF723" w14:textId="48A3D459" w:rsidR="008874DB" w:rsidRPr="008874DB" w:rsidRDefault="008874DB" w:rsidP="008874DB">
            <w:pPr>
              <w:ind w:firstLine="0"/>
            </w:pPr>
            <w:r>
              <w:t>Collins</w:t>
            </w:r>
          </w:p>
        </w:tc>
      </w:tr>
      <w:tr w:rsidR="008874DB" w:rsidRPr="008874DB" w14:paraId="57EA7224" w14:textId="77777777" w:rsidTr="008874DB">
        <w:tc>
          <w:tcPr>
            <w:tcW w:w="2179" w:type="dxa"/>
            <w:shd w:val="clear" w:color="auto" w:fill="auto"/>
          </w:tcPr>
          <w:p w14:paraId="6A36C11F" w14:textId="501631B3" w:rsidR="008874DB" w:rsidRPr="008874DB" w:rsidRDefault="008874DB" w:rsidP="008874DB">
            <w:pPr>
              <w:ind w:firstLine="0"/>
            </w:pPr>
            <w:r>
              <w:t>B. L. Cox</w:t>
            </w:r>
          </w:p>
        </w:tc>
        <w:tc>
          <w:tcPr>
            <w:tcW w:w="2179" w:type="dxa"/>
            <w:shd w:val="clear" w:color="auto" w:fill="auto"/>
          </w:tcPr>
          <w:p w14:paraId="519BAD55" w14:textId="7E7D71EC" w:rsidR="008874DB" w:rsidRPr="008874DB" w:rsidRDefault="008874DB" w:rsidP="008874DB">
            <w:pPr>
              <w:ind w:firstLine="0"/>
            </w:pPr>
            <w:r>
              <w:t>Crawford</w:t>
            </w:r>
          </w:p>
        </w:tc>
        <w:tc>
          <w:tcPr>
            <w:tcW w:w="2180" w:type="dxa"/>
            <w:shd w:val="clear" w:color="auto" w:fill="auto"/>
          </w:tcPr>
          <w:p w14:paraId="5C55855F" w14:textId="2D885908" w:rsidR="008874DB" w:rsidRPr="008874DB" w:rsidRDefault="008874DB" w:rsidP="008874DB">
            <w:pPr>
              <w:ind w:firstLine="0"/>
            </w:pPr>
            <w:r>
              <w:t>Davis</w:t>
            </w:r>
          </w:p>
        </w:tc>
      </w:tr>
      <w:tr w:rsidR="008874DB" w:rsidRPr="008874DB" w14:paraId="79010A4E" w14:textId="77777777" w:rsidTr="008874DB">
        <w:tc>
          <w:tcPr>
            <w:tcW w:w="2179" w:type="dxa"/>
            <w:shd w:val="clear" w:color="auto" w:fill="auto"/>
          </w:tcPr>
          <w:p w14:paraId="5829A6BE" w14:textId="62CC49C4" w:rsidR="008874DB" w:rsidRPr="008874DB" w:rsidRDefault="008874DB" w:rsidP="008874DB">
            <w:pPr>
              <w:ind w:firstLine="0"/>
            </w:pPr>
            <w:r>
              <w:t>Dillard</w:t>
            </w:r>
          </w:p>
        </w:tc>
        <w:tc>
          <w:tcPr>
            <w:tcW w:w="2179" w:type="dxa"/>
            <w:shd w:val="clear" w:color="auto" w:fill="auto"/>
          </w:tcPr>
          <w:p w14:paraId="50EEB4CB" w14:textId="5236D771" w:rsidR="008874DB" w:rsidRPr="008874DB" w:rsidRDefault="008874DB" w:rsidP="008874DB">
            <w:pPr>
              <w:ind w:firstLine="0"/>
            </w:pPr>
            <w:r>
              <w:t>Duncan</w:t>
            </w:r>
          </w:p>
        </w:tc>
        <w:tc>
          <w:tcPr>
            <w:tcW w:w="2180" w:type="dxa"/>
            <w:shd w:val="clear" w:color="auto" w:fill="auto"/>
          </w:tcPr>
          <w:p w14:paraId="709AAD8E" w14:textId="1CF3F1D4" w:rsidR="008874DB" w:rsidRPr="008874DB" w:rsidRDefault="008874DB" w:rsidP="008874DB">
            <w:pPr>
              <w:ind w:firstLine="0"/>
            </w:pPr>
            <w:r>
              <w:t>Edgerton</w:t>
            </w:r>
          </w:p>
        </w:tc>
      </w:tr>
      <w:tr w:rsidR="008874DB" w:rsidRPr="008874DB" w14:paraId="79C7B101" w14:textId="77777777" w:rsidTr="008874DB">
        <w:tc>
          <w:tcPr>
            <w:tcW w:w="2179" w:type="dxa"/>
            <w:shd w:val="clear" w:color="auto" w:fill="auto"/>
          </w:tcPr>
          <w:p w14:paraId="37F55DEE" w14:textId="55911B72" w:rsidR="008874DB" w:rsidRPr="008874DB" w:rsidRDefault="008874DB" w:rsidP="008874DB">
            <w:pPr>
              <w:ind w:firstLine="0"/>
            </w:pPr>
            <w:r>
              <w:t>Erickson</w:t>
            </w:r>
          </w:p>
        </w:tc>
        <w:tc>
          <w:tcPr>
            <w:tcW w:w="2179" w:type="dxa"/>
            <w:shd w:val="clear" w:color="auto" w:fill="auto"/>
          </w:tcPr>
          <w:p w14:paraId="5B213639" w14:textId="3AD6BE8E" w:rsidR="008874DB" w:rsidRPr="008874DB" w:rsidRDefault="008874DB" w:rsidP="008874DB">
            <w:pPr>
              <w:ind w:firstLine="0"/>
            </w:pPr>
            <w:r>
              <w:t>Forrest</w:t>
            </w:r>
          </w:p>
        </w:tc>
        <w:tc>
          <w:tcPr>
            <w:tcW w:w="2180" w:type="dxa"/>
            <w:shd w:val="clear" w:color="auto" w:fill="auto"/>
          </w:tcPr>
          <w:p w14:paraId="2429FC7B" w14:textId="5B5914C4" w:rsidR="008874DB" w:rsidRPr="008874DB" w:rsidRDefault="008874DB" w:rsidP="008874DB">
            <w:pPr>
              <w:ind w:firstLine="0"/>
            </w:pPr>
            <w:r>
              <w:t>Frank</w:t>
            </w:r>
          </w:p>
        </w:tc>
      </w:tr>
      <w:tr w:rsidR="008874DB" w:rsidRPr="008874DB" w14:paraId="10EED524" w14:textId="77777777" w:rsidTr="008874DB">
        <w:tc>
          <w:tcPr>
            <w:tcW w:w="2179" w:type="dxa"/>
            <w:shd w:val="clear" w:color="auto" w:fill="auto"/>
          </w:tcPr>
          <w:p w14:paraId="7CDE67A6" w14:textId="037E927A" w:rsidR="008874DB" w:rsidRPr="008874DB" w:rsidRDefault="008874DB" w:rsidP="008874DB">
            <w:pPr>
              <w:ind w:firstLine="0"/>
            </w:pPr>
            <w:r>
              <w:t>Garvin</w:t>
            </w:r>
          </w:p>
        </w:tc>
        <w:tc>
          <w:tcPr>
            <w:tcW w:w="2179" w:type="dxa"/>
            <w:shd w:val="clear" w:color="auto" w:fill="auto"/>
          </w:tcPr>
          <w:p w14:paraId="7B3B47E8" w14:textId="29C5FBAF" w:rsidR="008874DB" w:rsidRPr="008874DB" w:rsidRDefault="008874DB" w:rsidP="008874DB">
            <w:pPr>
              <w:ind w:firstLine="0"/>
            </w:pPr>
            <w:r>
              <w:t>Gatch</w:t>
            </w:r>
          </w:p>
        </w:tc>
        <w:tc>
          <w:tcPr>
            <w:tcW w:w="2180" w:type="dxa"/>
            <w:shd w:val="clear" w:color="auto" w:fill="auto"/>
          </w:tcPr>
          <w:p w14:paraId="2C42922F" w14:textId="2B55263E" w:rsidR="008874DB" w:rsidRPr="008874DB" w:rsidRDefault="008874DB" w:rsidP="008874DB">
            <w:pPr>
              <w:ind w:firstLine="0"/>
            </w:pPr>
            <w:r>
              <w:t>Gibson</w:t>
            </w:r>
          </w:p>
        </w:tc>
      </w:tr>
      <w:tr w:rsidR="008874DB" w:rsidRPr="008874DB" w14:paraId="6FA41ACD" w14:textId="77777777" w:rsidTr="008874DB">
        <w:tc>
          <w:tcPr>
            <w:tcW w:w="2179" w:type="dxa"/>
            <w:shd w:val="clear" w:color="auto" w:fill="auto"/>
          </w:tcPr>
          <w:p w14:paraId="3573852B" w14:textId="7CA8DECE" w:rsidR="008874DB" w:rsidRPr="008874DB" w:rsidRDefault="008874DB" w:rsidP="008874DB">
            <w:pPr>
              <w:ind w:firstLine="0"/>
            </w:pPr>
            <w:r>
              <w:t>Gilliam</w:t>
            </w:r>
          </w:p>
        </w:tc>
        <w:tc>
          <w:tcPr>
            <w:tcW w:w="2179" w:type="dxa"/>
            <w:shd w:val="clear" w:color="auto" w:fill="auto"/>
          </w:tcPr>
          <w:p w14:paraId="2BC89A37" w14:textId="75786D35" w:rsidR="008874DB" w:rsidRPr="008874DB" w:rsidRDefault="008874DB" w:rsidP="008874DB">
            <w:pPr>
              <w:ind w:firstLine="0"/>
            </w:pPr>
            <w:r>
              <w:t>Gilliard</w:t>
            </w:r>
          </w:p>
        </w:tc>
        <w:tc>
          <w:tcPr>
            <w:tcW w:w="2180" w:type="dxa"/>
            <w:shd w:val="clear" w:color="auto" w:fill="auto"/>
          </w:tcPr>
          <w:p w14:paraId="49D0F06B" w14:textId="28028B82" w:rsidR="008874DB" w:rsidRPr="008874DB" w:rsidRDefault="008874DB" w:rsidP="008874DB">
            <w:pPr>
              <w:ind w:firstLine="0"/>
            </w:pPr>
            <w:r>
              <w:t>Govan</w:t>
            </w:r>
          </w:p>
        </w:tc>
      </w:tr>
      <w:tr w:rsidR="008874DB" w:rsidRPr="008874DB" w14:paraId="32F67EEB" w14:textId="77777777" w:rsidTr="008874DB">
        <w:tc>
          <w:tcPr>
            <w:tcW w:w="2179" w:type="dxa"/>
            <w:shd w:val="clear" w:color="auto" w:fill="auto"/>
          </w:tcPr>
          <w:p w14:paraId="05A513D3" w14:textId="04AEBA72" w:rsidR="008874DB" w:rsidRPr="008874DB" w:rsidRDefault="008874DB" w:rsidP="008874DB">
            <w:pPr>
              <w:ind w:firstLine="0"/>
            </w:pPr>
            <w:r>
              <w:t>Grant</w:t>
            </w:r>
          </w:p>
        </w:tc>
        <w:tc>
          <w:tcPr>
            <w:tcW w:w="2179" w:type="dxa"/>
            <w:shd w:val="clear" w:color="auto" w:fill="auto"/>
          </w:tcPr>
          <w:p w14:paraId="28F6481E" w14:textId="3E334E14" w:rsidR="008874DB" w:rsidRPr="008874DB" w:rsidRDefault="008874DB" w:rsidP="008874DB">
            <w:pPr>
              <w:ind w:firstLine="0"/>
            </w:pPr>
            <w:r>
              <w:t>Guest</w:t>
            </w:r>
          </w:p>
        </w:tc>
        <w:tc>
          <w:tcPr>
            <w:tcW w:w="2180" w:type="dxa"/>
            <w:shd w:val="clear" w:color="auto" w:fill="auto"/>
          </w:tcPr>
          <w:p w14:paraId="0B395ECC" w14:textId="5147249D" w:rsidR="008874DB" w:rsidRPr="008874DB" w:rsidRDefault="008874DB" w:rsidP="008874DB">
            <w:pPr>
              <w:ind w:firstLine="0"/>
            </w:pPr>
            <w:r>
              <w:t>Guffey</w:t>
            </w:r>
          </w:p>
        </w:tc>
      </w:tr>
      <w:tr w:rsidR="008874DB" w:rsidRPr="008874DB" w14:paraId="5CA48B5C" w14:textId="77777777" w:rsidTr="008874DB">
        <w:tc>
          <w:tcPr>
            <w:tcW w:w="2179" w:type="dxa"/>
            <w:shd w:val="clear" w:color="auto" w:fill="auto"/>
          </w:tcPr>
          <w:p w14:paraId="356FC9CD" w14:textId="31548296" w:rsidR="008874DB" w:rsidRPr="008874DB" w:rsidRDefault="008874DB" w:rsidP="008874DB">
            <w:pPr>
              <w:ind w:firstLine="0"/>
            </w:pPr>
            <w:r>
              <w:t>Haddon</w:t>
            </w:r>
          </w:p>
        </w:tc>
        <w:tc>
          <w:tcPr>
            <w:tcW w:w="2179" w:type="dxa"/>
            <w:shd w:val="clear" w:color="auto" w:fill="auto"/>
          </w:tcPr>
          <w:p w14:paraId="1C9D7B71" w14:textId="12228F62" w:rsidR="008874DB" w:rsidRPr="008874DB" w:rsidRDefault="008874DB" w:rsidP="008874DB">
            <w:pPr>
              <w:ind w:firstLine="0"/>
            </w:pPr>
            <w:r>
              <w:t>Hager</w:t>
            </w:r>
          </w:p>
        </w:tc>
        <w:tc>
          <w:tcPr>
            <w:tcW w:w="2180" w:type="dxa"/>
            <w:shd w:val="clear" w:color="auto" w:fill="auto"/>
          </w:tcPr>
          <w:p w14:paraId="609559D8" w14:textId="52E362BD" w:rsidR="008874DB" w:rsidRPr="008874DB" w:rsidRDefault="008874DB" w:rsidP="008874DB">
            <w:pPr>
              <w:ind w:firstLine="0"/>
            </w:pPr>
            <w:r>
              <w:t>Hardee</w:t>
            </w:r>
          </w:p>
        </w:tc>
      </w:tr>
      <w:tr w:rsidR="008874DB" w:rsidRPr="008874DB" w14:paraId="0490959B" w14:textId="77777777" w:rsidTr="008874DB">
        <w:tc>
          <w:tcPr>
            <w:tcW w:w="2179" w:type="dxa"/>
            <w:shd w:val="clear" w:color="auto" w:fill="auto"/>
          </w:tcPr>
          <w:p w14:paraId="2F8324BC" w14:textId="784FD914" w:rsidR="008874DB" w:rsidRPr="008874DB" w:rsidRDefault="008874DB" w:rsidP="008874DB">
            <w:pPr>
              <w:ind w:firstLine="0"/>
            </w:pPr>
            <w:r>
              <w:t>Hartnett</w:t>
            </w:r>
          </w:p>
        </w:tc>
        <w:tc>
          <w:tcPr>
            <w:tcW w:w="2179" w:type="dxa"/>
            <w:shd w:val="clear" w:color="auto" w:fill="auto"/>
          </w:tcPr>
          <w:p w14:paraId="552511BE" w14:textId="2A47CE1A" w:rsidR="008874DB" w:rsidRPr="008874DB" w:rsidRDefault="008874DB" w:rsidP="008874DB">
            <w:pPr>
              <w:ind w:firstLine="0"/>
            </w:pPr>
            <w:r>
              <w:t>Hartz</w:t>
            </w:r>
          </w:p>
        </w:tc>
        <w:tc>
          <w:tcPr>
            <w:tcW w:w="2180" w:type="dxa"/>
            <w:shd w:val="clear" w:color="auto" w:fill="auto"/>
          </w:tcPr>
          <w:p w14:paraId="0A2690E0" w14:textId="1FBA7C69" w:rsidR="008874DB" w:rsidRPr="008874DB" w:rsidRDefault="008874DB" w:rsidP="008874DB">
            <w:pPr>
              <w:ind w:firstLine="0"/>
            </w:pPr>
            <w:r>
              <w:t>Hayes</w:t>
            </w:r>
          </w:p>
        </w:tc>
      </w:tr>
      <w:tr w:rsidR="008874DB" w:rsidRPr="008874DB" w14:paraId="40C9F45D" w14:textId="77777777" w:rsidTr="008874DB">
        <w:tc>
          <w:tcPr>
            <w:tcW w:w="2179" w:type="dxa"/>
            <w:shd w:val="clear" w:color="auto" w:fill="auto"/>
          </w:tcPr>
          <w:p w14:paraId="39C7FF93" w14:textId="50438E20" w:rsidR="008874DB" w:rsidRPr="008874DB" w:rsidRDefault="008874DB" w:rsidP="008874DB">
            <w:pPr>
              <w:ind w:firstLine="0"/>
            </w:pPr>
            <w:r>
              <w:t>Henderson-Myers</w:t>
            </w:r>
          </w:p>
        </w:tc>
        <w:tc>
          <w:tcPr>
            <w:tcW w:w="2179" w:type="dxa"/>
            <w:shd w:val="clear" w:color="auto" w:fill="auto"/>
          </w:tcPr>
          <w:p w14:paraId="48A480F2" w14:textId="4AB0547D" w:rsidR="008874DB" w:rsidRPr="008874DB" w:rsidRDefault="008874DB" w:rsidP="008874DB">
            <w:pPr>
              <w:ind w:firstLine="0"/>
            </w:pPr>
            <w:r>
              <w:t>Herbkersman</w:t>
            </w:r>
          </w:p>
        </w:tc>
        <w:tc>
          <w:tcPr>
            <w:tcW w:w="2180" w:type="dxa"/>
            <w:shd w:val="clear" w:color="auto" w:fill="auto"/>
          </w:tcPr>
          <w:p w14:paraId="69F395E2" w14:textId="69A62AB5" w:rsidR="008874DB" w:rsidRPr="008874DB" w:rsidRDefault="008874DB" w:rsidP="008874DB">
            <w:pPr>
              <w:ind w:firstLine="0"/>
            </w:pPr>
            <w:r>
              <w:t>Hewitt</w:t>
            </w:r>
          </w:p>
        </w:tc>
      </w:tr>
      <w:tr w:rsidR="008874DB" w:rsidRPr="008874DB" w14:paraId="63FB4BA7" w14:textId="77777777" w:rsidTr="008874DB">
        <w:tc>
          <w:tcPr>
            <w:tcW w:w="2179" w:type="dxa"/>
            <w:shd w:val="clear" w:color="auto" w:fill="auto"/>
          </w:tcPr>
          <w:p w14:paraId="1EB077E4" w14:textId="26C13FCA" w:rsidR="008874DB" w:rsidRPr="008874DB" w:rsidRDefault="008874DB" w:rsidP="008874DB">
            <w:pPr>
              <w:ind w:firstLine="0"/>
            </w:pPr>
            <w:r>
              <w:t>Hiott</w:t>
            </w:r>
          </w:p>
        </w:tc>
        <w:tc>
          <w:tcPr>
            <w:tcW w:w="2179" w:type="dxa"/>
            <w:shd w:val="clear" w:color="auto" w:fill="auto"/>
          </w:tcPr>
          <w:p w14:paraId="72F43314" w14:textId="5EB900A6" w:rsidR="008874DB" w:rsidRPr="008874DB" w:rsidRDefault="008874DB" w:rsidP="008874DB">
            <w:pPr>
              <w:ind w:firstLine="0"/>
            </w:pPr>
            <w:r>
              <w:t>Hixon</w:t>
            </w:r>
          </w:p>
        </w:tc>
        <w:tc>
          <w:tcPr>
            <w:tcW w:w="2180" w:type="dxa"/>
            <w:shd w:val="clear" w:color="auto" w:fill="auto"/>
          </w:tcPr>
          <w:p w14:paraId="1D586A86" w14:textId="7A5AB917" w:rsidR="008874DB" w:rsidRPr="008874DB" w:rsidRDefault="008874DB" w:rsidP="008874DB">
            <w:pPr>
              <w:ind w:firstLine="0"/>
            </w:pPr>
            <w:r>
              <w:t>Holman</w:t>
            </w:r>
          </w:p>
        </w:tc>
      </w:tr>
      <w:tr w:rsidR="008874DB" w:rsidRPr="008874DB" w14:paraId="78E2C4BB" w14:textId="77777777" w:rsidTr="008874DB">
        <w:tc>
          <w:tcPr>
            <w:tcW w:w="2179" w:type="dxa"/>
            <w:shd w:val="clear" w:color="auto" w:fill="auto"/>
          </w:tcPr>
          <w:p w14:paraId="3A922F9E" w14:textId="057BB0ED" w:rsidR="008874DB" w:rsidRPr="008874DB" w:rsidRDefault="008874DB" w:rsidP="008874DB">
            <w:pPr>
              <w:ind w:firstLine="0"/>
            </w:pPr>
            <w:r>
              <w:t>Hosey</w:t>
            </w:r>
          </w:p>
        </w:tc>
        <w:tc>
          <w:tcPr>
            <w:tcW w:w="2179" w:type="dxa"/>
            <w:shd w:val="clear" w:color="auto" w:fill="auto"/>
          </w:tcPr>
          <w:p w14:paraId="15399419" w14:textId="753F3A74" w:rsidR="008874DB" w:rsidRPr="008874DB" w:rsidRDefault="008874DB" w:rsidP="008874DB">
            <w:pPr>
              <w:ind w:firstLine="0"/>
            </w:pPr>
            <w:r>
              <w:t>Howard</w:t>
            </w:r>
          </w:p>
        </w:tc>
        <w:tc>
          <w:tcPr>
            <w:tcW w:w="2180" w:type="dxa"/>
            <w:shd w:val="clear" w:color="auto" w:fill="auto"/>
          </w:tcPr>
          <w:p w14:paraId="5CF3326F" w14:textId="15B2637D" w:rsidR="008874DB" w:rsidRPr="008874DB" w:rsidRDefault="008874DB" w:rsidP="008874DB">
            <w:pPr>
              <w:ind w:firstLine="0"/>
            </w:pPr>
            <w:r>
              <w:t>Huff</w:t>
            </w:r>
          </w:p>
        </w:tc>
      </w:tr>
      <w:tr w:rsidR="008874DB" w:rsidRPr="008874DB" w14:paraId="395CEF52" w14:textId="77777777" w:rsidTr="008874DB">
        <w:tc>
          <w:tcPr>
            <w:tcW w:w="2179" w:type="dxa"/>
            <w:shd w:val="clear" w:color="auto" w:fill="auto"/>
          </w:tcPr>
          <w:p w14:paraId="2EA2362B" w14:textId="779F62E3" w:rsidR="008874DB" w:rsidRPr="008874DB" w:rsidRDefault="008874DB" w:rsidP="008874DB">
            <w:pPr>
              <w:ind w:firstLine="0"/>
            </w:pPr>
            <w:r>
              <w:t>J. E. Johnson</w:t>
            </w:r>
          </w:p>
        </w:tc>
        <w:tc>
          <w:tcPr>
            <w:tcW w:w="2179" w:type="dxa"/>
            <w:shd w:val="clear" w:color="auto" w:fill="auto"/>
          </w:tcPr>
          <w:p w14:paraId="2004C965" w14:textId="38A18C4F" w:rsidR="008874DB" w:rsidRPr="008874DB" w:rsidRDefault="008874DB" w:rsidP="008874DB">
            <w:pPr>
              <w:ind w:firstLine="0"/>
            </w:pPr>
            <w:r>
              <w:t>J. L. Johnson</w:t>
            </w:r>
          </w:p>
        </w:tc>
        <w:tc>
          <w:tcPr>
            <w:tcW w:w="2180" w:type="dxa"/>
            <w:shd w:val="clear" w:color="auto" w:fill="auto"/>
          </w:tcPr>
          <w:p w14:paraId="72AEDCE3" w14:textId="289097A1" w:rsidR="008874DB" w:rsidRPr="008874DB" w:rsidRDefault="008874DB" w:rsidP="008874DB">
            <w:pPr>
              <w:ind w:firstLine="0"/>
            </w:pPr>
            <w:r>
              <w:t>Jones</w:t>
            </w:r>
          </w:p>
        </w:tc>
      </w:tr>
      <w:tr w:rsidR="008874DB" w:rsidRPr="008874DB" w14:paraId="58E6C2DD" w14:textId="77777777" w:rsidTr="008874DB">
        <w:tc>
          <w:tcPr>
            <w:tcW w:w="2179" w:type="dxa"/>
            <w:shd w:val="clear" w:color="auto" w:fill="auto"/>
          </w:tcPr>
          <w:p w14:paraId="3D55E432" w14:textId="4E15C8AA" w:rsidR="008874DB" w:rsidRPr="008874DB" w:rsidRDefault="008874DB" w:rsidP="008874DB">
            <w:pPr>
              <w:ind w:firstLine="0"/>
            </w:pPr>
            <w:r>
              <w:t>Jordan</w:t>
            </w:r>
          </w:p>
        </w:tc>
        <w:tc>
          <w:tcPr>
            <w:tcW w:w="2179" w:type="dxa"/>
            <w:shd w:val="clear" w:color="auto" w:fill="auto"/>
          </w:tcPr>
          <w:p w14:paraId="23202FFA" w14:textId="34BFFF0B" w:rsidR="008874DB" w:rsidRPr="008874DB" w:rsidRDefault="008874DB" w:rsidP="008874DB">
            <w:pPr>
              <w:ind w:firstLine="0"/>
            </w:pPr>
            <w:r>
              <w:t>Kilmartin</w:t>
            </w:r>
          </w:p>
        </w:tc>
        <w:tc>
          <w:tcPr>
            <w:tcW w:w="2180" w:type="dxa"/>
            <w:shd w:val="clear" w:color="auto" w:fill="auto"/>
          </w:tcPr>
          <w:p w14:paraId="24DD4D2F" w14:textId="44A8284E" w:rsidR="008874DB" w:rsidRPr="008874DB" w:rsidRDefault="008874DB" w:rsidP="008874DB">
            <w:pPr>
              <w:ind w:firstLine="0"/>
            </w:pPr>
            <w:r>
              <w:t>King</w:t>
            </w:r>
          </w:p>
        </w:tc>
      </w:tr>
      <w:tr w:rsidR="008874DB" w:rsidRPr="008874DB" w14:paraId="6188EC87" w14:textId="77777777" w:rsidTr="008874DB">
        <w:tc>
          <w:tcPr>
            <w:tcW w:w="2179" w:type="dxa"/>
            <w:shd w:val="clear" w:color="auto" w:fill="auto"/>
          </w:tcPr>
          <w:p w14:paraId="27CE7A5E" w14:textId="021F13FA" w:rsidR="008874DB" w:rsidRPr="008874DB" w:rsidRDefault="008874DB" w:rsidP="008874DB">
            <w:pPr>
              <w:ind w:firstLine="0"/>
            </w:pPr>
            <w:r>
              <w:t>Landing</w:t>
            </w:r>
          </w:p>
        </w:tc>
        <w:tc>
          <w:tcPr>
            <w:tcW w:w="2179" w:type="dxa"/>
            <w:shd w:val="clear" w:color="auto" w:fill="auto"/>
          </w:tcPr>
          <w:p w14:paraId="37393912" w14:textId="7D4E16EA" w:rsidR="008874DB" w:rsidRPr="008874DB" w:rsidRDefault="008874DB" w:rsidP="008874DB">
            <w:pPr>
              <w:ind w:firstLine="0"/>
            </w:pPr>
            <w:r>
              <w:t>Lawson</w:t>
            </w:r>
          </w:p>
        </w:tc>
        <w:tc>
          <w:tcPr>
            <w:tcW w:w="2180" w:type="dxa"/>
            <w:shd w:val="clear" w:color="auto" w:fill="auto"/>
          </w:tcPr>
          <w:p w14:paraId="294F47F9" w14:textId="37D1F896" w:rsidR="008874DB" w:rsidRPr="008874DB" w:rsidRDefault="008874DB" w:rsidP="008874DB">
            <w:pPr>
              <w:ind w:firstLine="0"/>
            </w:pPr>
            <w:r>
              <w:t>Ligon</w:t>
            </w:r>
          </w:p>
        </w:tc>
      </w:tr>
      <w:tr w:rsidR="008874DB" w:rsidRPr="008874DB" w14:paraId="43D3B793" w14:textId="77777777" w:rsidTr="008874DB">
        <w:tc>
          <w:tcPr>
            <w:tcW w:w="2179" w:type="dxa"/>
            <w:shd w:val="clear" w:color="auto" w:fill="auto"/>
          </w:tcPr>
          <w:p w14:paraId="5CE6E569" w14:textId="0D3A5A5A" w:rsidR="008874DB" w:rsidRPr="008874DB" w:rsidRDefault="008874DB" w:rsidP="008874DB">
            <w:pPr>
              <w:ind w:firstLine="0"/>
            </w:pPr>
            <w:r>
              <w:t>Long</w:t>
            </w:r>
          </w:p>
        </w:tc>
        <w:tc>
          <w:tcPr>
            <w:tcW w:w="2179" w:type="dxa"/>
            <w:shd w:val="clear" w:color="auto" w:fill="auto"/>
          </w:tcPr>
          <w:p w14:paraId="20FBDC57" w14:textId="12A8E998" w:rsidR="008874DB" w:rsidRPr="008874DB" w:rsidRDefault="008874DB" w:rsidP="008874DB">
            <w:pPr>
              <w:ind w:firstLine="0"/>
            </w:pPr>
            <w:r>
              <w:t>Lowe</w:t>
            </w:r>
          </w:p>
        </w:tc>
        <w:tc>
          <w:tcPr>
            <w:tcW w:w="2180" w:type="dxa"/>
            <w:shd w:val="clear" w:color="auto" w:fill="auto"/>
          </w:tcPr>
          <w:p w14:paraId="7940BE5C" w14:textId="751616DA" w:rsidR="008874DB" w:rsidRPr="008874DB" w:rsidRDefault="008874DB" w:rsidP="008874DB">
            <w:pPr>
              <w:ind w:firstLine="0"/>
            </w:pPr>
            <w:r>
              <w:t>Luck</w:t>
            </w:r>
          </w:p>
        </w:tc>
      </w:tr>
      <w:tr w:rsidR="008874DB" w:rsidRPr="008874DB" w14:paraId="33B4C348" w14:textId="77777777" w:rsidTr="008874DB">
        <w:tc>
          <w:tcPr>
            <w:tcW w:w="2179" w:type="dxa"/>
            <w:shd w:val="clear" w:color="auto" w:fill="auto"/>
          </w:tcPr>
          <w:p w14:paraId="2C364876" w14:textId="6B779098" w:rsidR="008874DB" w:rsidRPr="008874DB" w:rsidRDefault="008874DB" w:rsidP="008874DB">
            <w:pPr>
              <w:ind w:firstLine="0"/>
            </w:pPr>
            <w:r>
              <w:t>Magnuson</w:t>
            </w:r>
          </w:p>
        </w:tc>
        <w:tc>
          <w:tcPr>
            <w:tcW w:w="2179" w:type="dxa"/>
            <w:shd w:val="clear" w:color="auto" w:fill="auto"/>
          </w:tcPr>
          <w:p w14:paraId="3986AA57" w14:textId="64F30A88" w:rsidR="008874DB" w:rsidRPr="008874DB" w:rsidRDefault="008874DB" w:rsidP="008874DB">
            <w:pPr>
              <w:ind w:firstLine="0"/>
            </w:pPr>
            <w:r>
              <w:t>Martin</w:t>
            </w:r>
          </w:p>
        </w:tc>
        <w:tc>
          <w:tcPr>
            <w:tcW w:w="2180" w:type="dxa"/>
            <w:shd w:val="clear" w:color="auto" w:fill="auto"/>
          </w:tcPr>
          <w:p w14:paraId="7E418C6A" w14:textId="5AE7F239" w:rsidR="008874DB" w:rsidRPr="008874DB" w:rsidRDefault="008874DB" w:rsidP="008874DB">
            <w:pPr>
              <w:ind w:firstLine="0"/>
            </w:pPr>
            <w:r>
              <w:t>May</w:t>
            </w:r>
          </w:p>
        </w:tc>
      </w:tr>
      <w:tr w:rsidR="008874DB" w:rsidRPr="008874DB" w14:paraId="65B28CDE" w14:textId="77777777" w:rsidTr="008874DB">
        <w:tc>
          <w:tcPr>
            <w:tcW w:w="2179" w:type="dxa"/>
            <w:shd w:val="clear" w:color="auto" w:fill="auto"/>
          </w:tcPr>
          <w:p w14:paraId="38B475E7" w14:textId="0F44675A" w:rsidR="008874DB" w:rsidRPr="008874DB" w:rsidRDefault="008874DB" w:rsidP="008874DB">
            <w:pPr>
              <w:ind w:firstLine="0"/>
            </w:pPr>
            <w:r>
              <w:t>McCabe</w:t>
            </w:r>
          </w:p>
        </w:tc>
        <w:tc>
          <w:tcPr>
            <w:tcW w:w="2179" w:type="dxa"/>
            <w:shd w:val="clear" w:color="auto" w:fill="auto"/>
          </w:tcPr>
          <w:p w14:paraId="7E1BE319" w14:textId="4E3D97B9" w:rsidR="008874DB" w:rsidRPr="008874DB" w:rsidRDefault="008874DB" w:rsidP="008874DB">
            <w:pPr>
              <w:ind w:firstLine="0"/>
            </w:pPr>
            <w:r>
              <w:t>McCravy</w:t>
            </w:r>
          </w:p>
        </w:tc>
        <w:tc>
          <w:tcPr>
            <w:tcW w:w="2180" w:type="dxa"/>
            <w:shd w:val="clear" w:color="auto" w:fill="auto"/>
          </w:tcPr>
          <w:p w14:paraId="0EE44187" w14:textId="2BF27E9B" w:rsidR="008874DB" w:rsidRPr="008874DB" w:rsidRDefault="008874DB" w:rsidP="008874DB">
            <w:pPr>
              <w:ind w:firstLine="0"/>
            </w:pPr>
            <w:r>
              <w:t>McDaniel</w:t>
            </w:r>
          </w:p>
        </w:tc>
      </w:tr>
      <w:tr w:rsidR="008874DB" w:rsidRPr="008874DB" w14:paraId="1FA9DE13" w14:textId="77777777" w:rsidTr="008874DB">
        <w:tc>
          <w:tcPr>
            <w:tcW w:w="2179" w:type="dxa"/>
            <w:shd w:val="clear" w:color="auto" w:fill="auto"/>
          </w:tcPr>
          <w:p w14:paraId="0DD2FCAA" w14:textId="10EFD774" w:rsidR="008874DB" w:rsidRPr="008874DB" w:rsidRDefault="008874DB" w:rsidP="008874DB">
            <w:pPr>
              <w:ind w:firstLine="0"/>
            </w:pPr>
            <w:r>
              <w:t>McGinnis</w:t>
            </w:r>
          </w:p>
        </w:tc>
        <w:tc>
          <w:tcPr>
            <w:tcW w:w="2179" w:type="dxa"/>
            <w:shd w:val="clear" w:color="auto" w:fill="auto"/>
          </w:tcPr>
          <w:p w14:paraId="7233BB54" w14:textId="5C293A22" w:rsidR="008874DB" w:rsidRPr="008874DB" w:rsidRDefault="008874DB" w:rsidP="008874DB">
            <w:pPr>
              <w:ind w:firstLine="0"/>
            </w:pPr>
            <w:r>
              <w:t>Mitchell</w:t>
            </w:r>
          </w:p>
        </w:tc>
        <w:tc>
          <w:tcPr>
            <w:tcW w:w="2180" w:type="dxa"/>
            <w:shd w:val="clear" w:color="auto" w:fill="auto"/>
          </w:tcPr>
          <w:p w14:paraId="45A680D9" w14:textId="34A7FEA6" w:rsidR="008874DB" w:rsidRPr="008874DB" w:rsidRDefault="008874DB" w:rsidP="008874DB">
            <w:pPr>
              <w:ind w:firstLine="0"/>
            </w:pPr>
            <w:r>
              <w:t>Montgomery</w:t>
            </w:r>
          </w:p>
        </w:tc>
      </w:tr>
      <w:tr w:rsidR="008874DB" w:rsidRPr="008874DB" w14:paraId="6913922A" w14:textId="77777777" w:rsidTr="008874DB">
        <w:tc>
          <w:tcPr>
            <w:tcW w:w="2179" w:type="dxa"/>
            <w:shd w:val="clear" w:color="auto" w:fill="auto"/>
          </w:tcPr>
          <w:p w14:paraId="52B93F31" w14:textId="2BE0E70B" w:rsidR="008874DB" w:rsidRPr="008874DB" w:rsidRDefault="008874DB" w:rsidP="008874DB">
            <w:pPr>
              <w:ind w:firstLine="0"/>
            </w:pPr>
            <w:r>
              <w:t>J. Moore</w:t>
            </w:r>
          </w:p>
        </w:tc>
        <w:tc>
          <w:tcPr>
            <w:tcW w:w="2179" w:type="dxa"/>
            <w:shd w:val="clear" w:color="auto" w:fill="auto"/>
          </w:tcPr>
          <w:p w14:paraId="27BA0ECC" w14:textId="6E0C686F" w:rsidR="008874DB" w:rsidRPr="008874DB" w:rsidRDefault="008874DB" w:rsidP="008874DB">
            <w:pPr>
              <w:ind w:firstLine="0"/>
            </w:pPr>
            <w:r>
              <w:t>T. Moore</w:t>
            </w:r>
          </w:p>
        </w:tc>
        <w:tc>
          <w:tcPr>
            <w:tcW w:w="2180" w:type="dxa"/>
            <w:shd w:val="clear" w:color="auto" w:fill="auto"/>
          </w:tcPr>
          <w:p w14:paraId="27D67357" w14:textId="6D0F698D" w:rsidR="008874DB" w:rsidRPr="008874DB" w:rsidRDefault="008874DB" w:rsidP="008874DB">
            <w:pPr>
              <w:ind w:firstLine="0"/>
            </w:pPr>
            <w:r>
              <w:t>Morgan</w:t>
            </w:r>
          </w:p>
        </w:tc>
      </w:tr>
      <w:tr w:rsidR="008874DB" w:rsidRPr="008874DB" w14:paraId="26A5C037" w14:textId="77777777" w:rsidTr="008874DB">
        <w:tc>
          <w:tcPr>
            <w:tcW w:w="2179" w:type="dxa"/>
            <w:shd w:val="clear" w:color="auto" w:fill="auto"/>
          </w:tcPr>
          <w:p w14:paraId="2EDB52FD" w14:textId="0351308D" w:rsidR="008874DB" w:rsidRPr="008874DB" w:rsidRDefault="008874DB" w:rsidP="008874DB">
            <w:pPr>
              <w:ind w:firstLine="0"/>
            </w:pPr>
            <w:r>
              <w:t>Moss</w:t>
            </w:r>
          </w:p>
        </w:tc>
        <w:tc>
          <w:tcPr>
            <w:tcW w:w="2179" w:type="dxa"/>
            <w:shd w:val="clear" w:color="auto" w:fill="auto"/>
          </w:tcPr>
          <w:p w14:paraId="2F0B85CF" w14:textId="5CC03B1B" w:rsidR="008874DB" w:rsidRPr="008874DB" w:rsidRDefault="008874DB" w:rsidP="008874DB">
            <w:pPr>
              <w:ind w:firstLine="0"/>
            </w:pPr>
            <w:r>
              <w:t>Murphy</w:t>
            </w:r>
          </w:p>
        </w:tc>
        <w:tc>
          <w:tcPr>
            <w:tcW w:w="2180" w:type="dxa"/>
            <w:shd w:val="clear" w:color="auto" w:fill="auto"/>
          </w:tcPr>
          <w:p w14:paraId="68191E21" w14:textId="55A86941" w:rsidR="008874DB" w:rsidRPr="008874DB" w:rsidRDefault="008874DB" w:rsidP="008874DB">
            <w:pPr>
              <w:ind w:firstLine="0"/>
            </w:pPr>
            <w:r>
              <w:t>Neese</w:t>
            </w:r>
          </w:p>
        </w:tc>
      </w:tr>
      <w:tr w:rsidR="008874DB" w:rsidRPr="008874DB" w14:paraId="55484F9F" w14:textId="77777777" w:rsidTr="008874DB">
        <w:tc>
          <w:tcPr>
            <w:tcW w:w="2179" w:type="dxa"/>
            <w:shd w:val="clear" w:color="auto" w:fill="auto"/>
          </w:tcPr>
          <w:p w14:paraId="3FCBCADB" w14:textId="38DAC96A" w:rsidR="008874DB" w:rsidRPr="008874DB" w:rsidRDefault="008874DB" w:rsidP="008874DB">
            <w:pPr>
              <w:ind w:firstLine="0"/>
            </w:pPr>
            <w:r>
              <w:t>B. Newton</w:t>
            </w:r>
          </w:p>
        </w:tc>
        <w:tc>
          <w:tcPr>
            <w:tcW w:w="2179" w:type="dxa"/>
            <w:shd w:val="clear" w:color="auto" w:fill="auto"/>
          </w:tcPr>
          <w:p w14:paraId="08321B57" w14:textId="3C6DC971" w:rsidR="008874DB" w:rsidRPr="008874DB" w:rsidRDefault="008874DB" w:rsidP="008874DB">
            <w:pPr>
              <w:ind w:firstLine="0"/>
            </w:pPr>
            <w:r>
              <w:t>W. Newton</w:t>
            </w:r>
          </w:p>
        </w:tc>
        <w:tc>
          <w:tcPr>
            <w:tcW w:w="2180" w:type="dxa"/>
            <w:shd w:val="clear" w:color="auto" w:fill="auto"/>
          </w:tcPr>
          <w:p w14:paraId="054F7BAD" w14:textId="5AD5B709" w:rsidR="008874DB" w:rsidRPr="008874DB" w:rsidRDefault="008874DB" w:rsidP="008874DB">
            <w:pPr>
              <w:ind w:firstLine="0"/>
            </w:pPr>
            <w:r>
              <w:t>Oremus</w:t>
            </w:r>
          </w:p>
        </w:tc>
      </w:tr>
      <w:tr w:rsidR="008874DB" w:rsidRPr="008874DB" w14:paraId="4EAAD3EF" w14:textId="77777777" w:rsidTr="008874DB">
        <w:tc>
          <w:tcPr>
            <w:tcW w:w="2179" w:type="dxa"/>
            <w:shd w:val="clear" w:color="auto" w:fill="auto"/>
          </w:tcPr>
          <w:p w14:paraId="5223744E" w14:textId="53DBBCF2" w:rsidR="008874DB" w:rsidRPr="008874DB" w:rsidRDefault="008874DB" w:rsidP="008874DB">
            <w:pPr>
              <w:ind w:firstLine="0"/>
            </w:pPr>
            <w:r>
              <w:t>Pace</w:t>
            </w:r>
          </w:p>
        </w:tc>
        <w:tc>
          <w:tcPr>
            <w:tcW w:w="2179" w:type="dxa"/>
            <w:shd w:val="clear" w:color="auto" w:fill="auto"/>
          </w:tcPr>
          <w:p w14:paraId="3531C39B" w14:textId="2FEC603D" w:rsidR="008874DB" w:rsidRPr="008874DB" w:rsidRDefault="008874DB" w:rsidP="008874DB">
            <w:pPr>
              <w:ind w:firstLine="0"/>
            </w:pPr>
            <w:r>
              <w:t>Pedalino</w:t>
            </w:r>
          </w:p>
        </w:tc>
        <w:tc>
          <w:tcPr>
            <w:tcW w:w="2180" w:type="dxa"/>
            <w:shd w:val="clear" w:color="auto" w:fill="auto"/>
          </w:tcPr>
          <w:p w14:paraId="5129E108" w14:textId="1A34D336" w:rsidR="008874DB" w:rsidRPr="008874DB" w:rsidRDefault="008874DB" w:rsidP="008874DB">
            <w:pPr>
              <w:ind w:firstLine="0"/>
            </w:pPr>
            <w:r>
              <w:t>Pope</w:t>
            </w:r>
          </w:p>
        </w:tc>
      </w:tr>
      <w:tr w:rsidR="008874DB" w:rsidRPr="008874DB" w14:paraId="15C146D1" w14:textId="77777777" w:rsidTr="008874DB">
        <w:tc>
          <w:tcPr>
            <w:tcW w:w="2179" w:type="dxa"/>
            <w:shd w:val="clear" w:color="auto" w:fill="auto"/>
          </w:tcPr>
          <w:p w14:paraId="0A916479" w14:textId="77978A4B" w:rsidR="008874DB" w:rsidRPr="008874DB" w:rsidRDefault="008874DB" w:rsidP="008874DB">
            <w:pPr>
              <w:ind w:firstLine="0"/>
            </w:pPr>
            <w:r>
              <w:t>Rankin</w:t>
            </w:r>
          </w:p>
        </w:tc>
        <w:tc>
          <w:tcPr>
            <w:tcW w:w="2179" w:type="dxa"/>
            <w:shd w:val="clear" w:color="auto" w:fill="auto"/>
          </w:tcPr>
          <w:p w14:paraId="06C837F9" w14:textId="0BA14A9F" w:rsidR="008874DB" w:rsidRPr="008874DB" w:rsidRDefault="008874DB" w:rsidP="008874DB">
            <w:pPr>
              <w:ind w:firstLine="0"/>
            </w:pPr>
            <w:r>
              <w:t>Rivers</w:t>
            </w:r>
          </w:p>
        </w:tc>
        <w:tc>
          <w:tcPr>
            <w:tcW w:w="2180" w:type="dxa"/>
            <w:shd w:val="clear" w:color="auto" w:fill="auto"/>
          </w:tcPr>
          <w:p w14:paraId="4A17FFE8" w14:textId="45B8747A" w:rsidR="008874DB" w:rsidRPr="008874DB" w:rsidRDefault="008874DB" w:rsidP="008874DB">
            <w:pPr>
              <w:ind w:firstLine="0"/>
            </w:pPr>
            <w:r>
              <w:t>Robbins</w:t>
            </w:r>
          </w:p>
        </w:tc>
      </w:tr>
      <w:tr w:rsidR="008874DB" w:rsidRPr="008874DB" w14:paraId="376DE20D" w14:textId="77777777" w:rsidTr="008874DB">
        <w:tc>
          <w:tcPr>
            <w:tcW w:w="2179" w:type="dxa"/>
            <w:shd w:val="clear" w:color="auto" w:fill="auto"/>
          </w:tcPr>
          <w:p w14:paraId="32C68A1B" w14:textId="5059476F" w:rsidR="008874DB" w:rsidRPr="008874DB" w:rsidRDefault="008874DB" w:rsidP="008874DB">
            <w:pPr>
              <w:ind w:firstLine="0"/>
            </w:pPr>
            <w:r>
              <w:t>Rose</w:t>
            </w:r>
          </w:p>
        </w:tc>
        <w:tc>
          <w:tcPr>
            <w:tcW w:w="2179" w:type="dxa"/>
            <w:shd w:val="clear" w:color="auto" w:fill="auto"/>
          </w:tcPr>
          <w:p w14:paraId="05AD00E8" w14:textId="0C16425F" w:rsidR="008874DB" w:rsidRPr="008874DB" w:rsidRDefault="008874DB" w:rsidP="008874DB">
            <w:pPr>
              <w:ind w:firstLine="0"/>
            </w:pPr>
            <w:r>
              <w:t>Rutherford</w:t>
            </w:r>
          </w:p>
        </w:tc>
        <w:tc>
          <w:tcPr>
            <w:tcW w:w="2180" w:type="dxa"/>
            <w:shd w:val="clear" w:color="auto" w:fill="auto"/>
          </w:tcPr>
          <w:p w14:paraId="5908889D" w14:textId="4CFCF035" w:rsidR="008874DB" w:rsidRPr="008874DB" w:rsidRDefault="008874DB" w:rsidP="008874DB">
            <w:pPr>
              <w:ind w:firstLine="0"/>
            </w:pPr>
            <w:r>
              <w:t>Sanders</w:t>
            </w:r>
          </w:p>
        </w:tc>
      </w:tr>
      <w:tr w:rsidR="008874DB" w:rsidRPr="008874DB" w14:paraId="4BE2198E" w14:textId="77777777" w:rsidTr="008874DB">
        <w:tc>
          <w:tcPr>
            <w:tcW w:w="2179" w:type="dxa"/>
            <w:shd w:val="clear" w:color="auto" w:fill="auto"/>
          </w:tcPr>
          <w:p w14:paraId="0D85DF99" w14:textId="1E97F5DA" w:rsidR="008874DB" w:rsidRPr="008874DB" w:rsidRDefault="008874DB" w:rsidP="008874DB">
            <w:pPr>
              <w:ind w:firstLine="0"/>
            </w:pPr>
            <w:r>
              <w:t>Schuessler</w:t>
            </w:r>
          </w:p>
        </w:tc>
        <w:tc>
          <w:tcPr>
            <w:tcW w:w="2179" w:type="dxa"/>
            <w:shd w:val="clear" w:color="auto" w:fill="auto"/>
          </w:tcPr>
          <w:p w14:paraId="63DFA003" w14:textId="46BF6271" w:rsidR="008874DB" w:rsidRPr="008874DB" w:rsidRDefault="008874DB" w:rsidP="008874DB">
            <w:pPr>
              <w:ind w:firstLine="0"/>
            </w:pPr>
            <w:r>
              <w:t>Sessions</w:t>
            </w:r>
          </w:p>
        </w:tc>
        <w:tc>
          <w:tcPr>
            <w:tcW w:w="2180" w:type="dxa"/>
            <w:shd w:val="clear" w:color="auto" w:fill="auto"/>
          </w:tcPr>
          <w:p w14:paraId="150A6C1C" w14:textId="3730765F" w:rsidR="008874DB" w:rsidRPr="008874DB" w:rsidRDefault="008874DB" w:rsidP="008874DB">
            <w:pPr>
              <w:ind w:firstLine="0"/>
            </w:pPr>
            <w:r>
              <w:t>G. M. Smith</w:t>
            </w:r>
          </w:p>
        </w:tc>
      </w:tr>
      <w:tr w:rsidR="008874DB" w:rsidRPr="008874DB" w14:paraId="5B60B55E" w14:textId="77777777" w:rsidTr="008874DB">
        <w:tc>
          <w:tcPr>
            <w:tcW w:w="2179" w:type="dxa"/>
            <w:shd w:val="clear" w:color="auto" w:fill="auto"/>
          </w:tcPr>
          <w:p w14:paraId="3BFB3CF2" w14:textId="5939F4E0" w:rsidR="008874DB" w:rsidRPr="008874DB" w:rsidRDefault="008874DB" w:rsidP="008874DB">
            <w:pPr>
              <w:ind w:firstLine="0"/>
            </w:pPr>
            <w:r>
              <w:t>M. M. Smith</w:t>
            </w:r>
          </w:p>
        </w:tc>
        <w:tc>
          <w:tcPr>
            <w:tcW w:w="2179" w:type="dxa"/>
            <w:shd w:val="clear" w:color="auto" w:fill="auto"/>
          </w:tcPr>
          <w:p w14:paraId="305DDA05" w14:textId="1F741177" w:rsidR="008874DB" w:rsidRPr="008874DB" w:rsidRDefault="008874DB" w:rsidP="008874DB">
            <w:pPr>
              <w:ind w:firstLine="0"/>
            </w:pPr>
            <w:r>
              <w:t>Spann-Wilder</w:t>
            </w:r>
          </w:p>
        </w:tc>
        <w:tc>
          <w:tcPr>
            <w:tcW w:w="2180" w:type="dxa"/>
            <w:shd w:val="clear" w:color="auto" w:fill="auto"/>
          </w:tcPr>
          <w:p w14:paraId="1B81BDF2" w14:textId="42CEBEC6" w:rsidR="008874DB" w:rsidRPr="008874DB" w:rsidRDefault="008874DB" w:rsidP="008874DB">
            <w:pPr>
              <w:ind w:firstLine="0"/>
            </w:pPr>
            <w:r>
              <w:t>Stavrinakis</w:t>
            </w:r>
          </w:p>
        </w:tc>
      </w:tr>
      <w:tr w:rsidR="008874DB" w:rsidRPr="008874DB" w14:paraId="792B0BA7" w14:textId="77777777" w:rsidTr="008874DB">
        <w:tc>
          <w:tcPr>
            <w:tcW w:w="2179" w:type="dxa"/>
            <w:shd w:val="clear" w:color="auto" w:fill="auto"/>
          </w:tcPr>
          <w:p w14:paraId="281AC9CA" w14:textId="107982C8" w:rsidR="008874DB" w:rsidRPr="008874DB" w:rsidRDefault="008874DB" w:rsidP="008874DB">
            <w:pPr>
              <w:ind w:firstLine="0"/>
            </w:pPr>
            <w:r>
              <w:t>Taylor</w:t>
            </w:r>
          </w:p>
        </w:tc>
        <w:tc>
          <w:tcPr>
            <w:tcW w:w="2179" w:type="dxa"/>
            <w:shd w:val="clear" w:color="auto" w:fill="auto"/>
          </w:tcPr>
          <w:p w14:paraId="26BC20C7" w14:textId="209AE5C2" w:rsidR="008874DB" w:rsidRPr="008874DB" w:rsidRDefault="008874DB" w:rsidP="008874DB">
            <w:pPr>
              <w:ind w:firstLine="0"/>
            </w:pPr>
            <w:r>
              <w:t>Teeple</w:t>
            </w:r>
          </w:p>
        </w:tc>
        <w:tc>
          <w:tcPr>
            <w:tcW w:w="2180" w:type="dxa"/>
            <w:shd w:val="clear" w:color="auto" w:fill="auto"/>
          </w:tcPr>
          <w:p w14:paraId="1A423655" w14:textId="716D18AB" w:rsidR="008874DB" w:rsidRPr="008874DB" w:rsidRDefault="008874DB" w:rsidP="008874DB">
            <w:pPr>
              <w:ind w:firstLine="0"/>
            </w:pPr>
            <w:r>
              <w:t>Vaughan</w:t>
            </w:r>
          </w:p>
        </w:tc>
      </w:tr>
      <w:tr w:rsidR="008874DB" w:rsidRPr="008874DB" w14:paraId="4E102E7D" w14:textId="77777777" w:rsidTr="008874DB">
        <w:tc>
          <w:tcPr>
            <w:tcW w:w="2179" w:type="dxa"/>
            <w:shd w:val="clear" w:color="auto" w:fill="auto"/>
          </w:tcPr>
          <w:p w14:paraId="036B0F64" w14:textId="0158461F" w:rsidR="008874DB" w:rsidRPr="008874DB" w:rsidRDefault="008874DB" w:rsidP="008874DB">
            <w:pPr>
              <w:ind w:firstLine="0"/>
            </w:pPr>
            <w:r>
              <w:t>Weeks</w:t>
            </w:r>
          </w:p>
        </w:tc>
        <w:tc>
          <w:tcPr>
            <w:tcW w:w="2179" w:type="dxa"/>
            <w:shd w:val="clear" w:color="auto" w:fill="auto"/>
          </w:tcPr>
          <w:p w14:paraId="3D3A1D69" w14:textId="3286B940" w:rsidR="008874DB" w:rsidRPr="008874DB" w:rsidRDefault="008874DB" w:rsidP="008874DB">
            <w:pPr>
              <w:ind w:firstLine="0"/>
            </w:pPr>
            <w:r>
              <w:t>Wetmore</w:t>
            </w:r>
          </w:p>
        </w:tc>
        <w:tc>
          <w:tcPr>
            <w:tcW w:w="2180" w:type="dxa"/>
            <w:shd w:val="clear" w:color="auto" w:fill="auto"/>
          </w:tcPr>
          <w:p w14:paraId="798713D1" w14:textId="757DA99C" w:rsidR="008874DB" w:rsidRPr="008874DB" w:rsidRDefault="008874DB" w:rsidP="008874DB">
            <w:pPr>
              <w:ind w:firstLine="0"/>
            </w:pPr>
            <w:r>
              <w:t>White</w:t>
            </w:r>
          </w:p>
        </w:tc>
      </w:tr>
      <w:tr w:rsidR="008874DB" w:rsidRPr="008874DB" w14:paraId="05441373" w14:textId="77777777" w:rsidTr="008874DB">
        <w:tc>
          <w:tcPr>
            <w:tcW w:w="2179" w:type="dxa"/>
            <w:shd w:val="clear" w:color="auto" w:fill="auto"/>
          </w:tcPr>
          <w:p w14:paraId="5DD44B19" w14:textId="70E0B773" w:rsidR="008874DB" w:rsidRPr="008874DB" w:rsidRDefault="008874DB" w:rsidP="008874DB">
            <w:pPr>
              <w:keepNext/>
              <w:ind w:firstLine="0"/>
            </w:pPr>
            <w:r>
              <w:lastRenderedPageBreak/>
              <w:t>Whitmire</w:t>
            </w:r>
          </w:p>
        </w:tc>
        <w:tc>
          <w:tcPr>
            <w:tcW w:w="2179" w:type="dxa"/>
            <w:shd w:val="clear" w:color="auto" w:fill="auto"/>
          </w:tcPr>
          <w:p w14:paraId="3451E82E" w14:textId="77EA9D0D" w:rsidR="008874DB" w:rsidRPr="008874DB" w:rsidRDefault="008874DB" w:rsidP="008874DB">
            <w:pPr>
              <w:keepNext/>
              <w:ind w:firstLine="0"/>
            </w:pPr>
            <w:r>
              <w:t>Wickensimer</w:t>
            </w:r>
          </w:p>
        </w:tc>
        <w:tc>
          <w:tcPr>
            <w:tcW w:w="2180" w:type="dxa"/>
            <w:shd w:val="clear" w:color="auto" w:fill="auto"/>
          </w:tcPr>
          <w:p w14:paraId="45450E58" w14:textId="7E97F9AC" w:rsidR="008874DB" w:rsidRPr="008874DB" w:rsidRDefault="008874DB" w:rsidP="008874DB">
            <w:pPr>
              <w:keepNext/>
              <w:ind w:firstLine="0"/>
            </w:pPr>
            <w:r>
              <w:t>Williams</w:t>
            </w:r>
          </w:p>
        </w:tc>
      </w:tr>
      <w:tr w:rsidR="008874DB" w:rsidRPr="008874DB" w14:paraId="5973BFE2" w14:textId="77777777" w:rsidTr="008874DB">
        <w:tc>
          <w:tcPr>
            <w:tcW w:w="2179" w:type="dxa"/>
            <w:shd w:val="clear" w:color="auto" w:fill="auto"/>
          </w:tcPr>
          <w:p w14:paraId="1FAACF36" w14:textId="275248BA" w:rsidR="008874DB" w:rsidRPr="008874DB" w:rsidRDefault="008874DB" w:rsidP="008874DB">
            <w:pPr>
              <w:keepNext/>
              <w:ind w:firstLine="0"/>
            </w:pPr>
            <w:r>
              <w:t>Willis</w:t>
            </w:r>
          </w:p>
        </w:tc>
        <w:tc>
          <w:tcPr>
            <w:tcW w:w="2179" w:type="dxa"/>
            <w:shd w:val="clear" w:color="auto" w:fill="auto"/>
          </w:tcPr>
          <w:p w14:paraId="76DC1970" w14:textId="1ABCCA2F" w:rsidR="008874DB" w:rsidRPr="008874DB" w:rsidRDefault="008874DB" w:rsidP="008874DB">
            <w:pPr>
              <w:keepNext/>
              <w:ind w:firstLine="0"/>
            </w:pPr>
            <w:r>
              <w:t>Wooten</w:t>
            </w:r>
          </w:p>
        </w:tc>
        <w:tc>
          <w:tcPr>
            <w:tcW w:w="2180" w:type="dxa"/>
            <w:shd w:val="clear" w:color="auto" w:fill="auto"/>
          </w:tcPr>
          <w:p w14:paraId="74C8E12F" w14:textId="57A532E8" w:rsidR="008874DB" w:rsidRPr="008874DB" w:rsidRDefault="008874DB" w:rsidP="008874DB">
            <w:pPr>
              <w:keepNext/>
              <w:ind w:firstLine="0"/>
            </w:pPr>
            <w:r>
              <w:t>Yow</w:t>
            </w:r>
          </w:p>
        </w:tc>
      </w:tr>
    </w:tbl>
    <w:p w14:paraId="23198BCC" w14:textId="77777777" w:rsidR="008874DB" w:rsidRDefault="008874DB" w:rsidP="008874DB"/>
    <w:p w14:paraId="116F108E" w14:textId="2614C82F" w:rsidR="008874DB" w:rsidRDefault="008874DB" w:rsidP="008874DB">
      <w:pPr>
        <w:jc w:val="center"/>
        <w:rPr>
          <w:b/>
        </w:rPr>
      </w:pPr>
      <w:r w:rsidRPr="008874DB">
        <w:rPr>
          <w:b/>
        </w:rPr>
        <w:t>Total--111</w:t>
      </w:r>
    </w:p>
    <w:p w14:paraId="58637F66" w14:textId="77777777" w:rsidR="008874DB" w:rsidRDefault="008874DB" w:rsidP="008874DB">
      <w:pPr>
        <w:jc w:val="center"/>
        <w:rPr>
          <w:b/>
        </w:rPr>
      </w:pPr>
    </w:p>
    <w:p w14:paraId="34856DE9" w14:textId="77777777" w:rsidR="008874DB" w:rsidRDefault="008874DB" w:rsidP="009F3542">
      <w:pPr>
        <w:keepNext/>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0928BF5A" w14:textId="77777777" w:rsidTr="008874DB">
        <w:tc>
          <w:tcPr>
            <w:tcW w:w="2179" w:type="dxa"/>
            <w:shd w:val="clear" w:color="auto" w:fill="auto"/>
          </w:tcPr>
          <w:p w14:paraId="45BAB1E1" w14:textId="0A305656" w:rsidR="008874DB" w:rsidRPr="008874DB" w:rsidRDefault="008874DB" w:rsidP="009F3542">
            <w:pPr>
              <w:keepNext/>
              <w:ind w:firstLine="0"/>
            </w:pPr>
            <w:r>
              <w:t>Cromer</w:t>
            </w:r>
          </w:p>
        </w:tc>
        <w:tc>
          <w:tcPr>
            <w:tcW w:w="2179" w:type="dxa"/>
            <w:shd w:val="clear" w:color="auto" w:fill="auto"/>
          </w:tcPr>
          <w:p w14:paraId="2646CDF2" w14:textId="7B6CDCCF" w:rsidR="008874DB" w:rsidRPr="008874DB" w:rsidRDefault="008874DB" w:rsidP="009F3542">
            <w:pPr>
              <w:keepNext/>
              <w:ind w:firstLine="0"/>
            </w:pPr>
            <w:r>
              <w:t>Gilreath</w:t>
            </w:r>
          </w:p>
        </w:tc>
        <w:tc>
          <w:tcPr>
            <w:tcW w:w="2180" w:type="dxa"/>
            <w:shd w:val="clear" w:color="auto" w:fill="auto"/>
          </w:tcPr>
          <w:p w14:paraId="05578227" w14:textId="1A5FDA8D" w:rsidR="008874DB" w:rsidRPr="008874DB" w:rsidRDefault="008874DB" w:rsidP="009F3542">
            <w:pPr>
              <w:keepNext/>
              <w:ind w:firstLine="0"/>
            </w:pPr>
            <w:r>
              <w:t>Harris</w:t>
            </w:r>
          </w:p>
        </w:tc>
      </w:tr>
      <w:tr w:rsidR="008874DB" w:rsidRPr="008874DB" w14:paraId="547F4247" w14:textId="77777777" w:rsidTr="008874DB">
        <w:tc>
          <w:tcPr>
            <w:tcW w:w="2179" w:type="dxa"/>
            <w:shd w:val="clear" w:color="auto" w:fill="auto"/>
          </w:tcPr>
          <w:p w14:paraId="7B41A779" w14:textId="6A5015AF" w:rsidR="008874DB" w:rsidRPr="008874DB" w:rsidRDefault="008874DB" w:rsidP="009F3542">
            <w:pPr>
              <w:keepNext/>
              <w:ind w:firstLine="0"/>
            </w:pPr>
            <w:r>
              <w:t>Terribile</w:t>
            </w:r>
          </w:p>
        </w:tc>
        <w:tc>
          <w:tcPr>
            <w:tcW w:w="2179" w:type="dxa"/>
            <w:shd w:val="clear" w:color="auto" w:fill="auto"/>
          </w:tcPr>
          <w:p w14:paraId="20C2CD9C" w14:textId="77777777" w:rsidR="008874DB" w:rsidRPr="008874DB" w:rsidRDefault="008874DB" w:rsidP="009F3542">
            <w:pPr>
              <w:keepNext/>
              <w:ind w:firstLine="0"/>
            </w:pPr>
          </w:p>
        </w:tc>
        <w:tc>
          <w:tcPr>
            <w:tcW w:w="2180" w:type="dxa"/>
            <w:shd w:val="clear" w:color="auto" w:fill="auto"/>
          </w:tcPr>
          <w:p w14:paraId="6C56AEDD" w14:textId="77777777" w:rsidR="008874DB" w:rsidRPr="008874DB" w:rsidRDefault="008874DB" w:rsidP="009F3542">
            <w:pPr>
              <w:keepNext/>
              <w:ind w:firstLine="0"/>
            </w:pPr>
          </w:p>
        </w:tc>
      </w:tr>
    </w:tbl>
    <w:p w14:paraId="092BB08E" w14:textId="77777777" w:rsidR="008874DB" w:rsidRDefault="008874DB" w:rsidP="009F3542">
      <w:pPr>
        <w:keepNext/>
      </w:pPr>
    </w:p>
    <w:p w14:paraId="0DA2E406" w14:textId="77777777" w:rsidR="008874DB" w:rsidRDefault="008874DB" w:rsidP="009F3542">
      <w:pPr>
        <w:keepNext/>
        <w:jc w:val="center"/>
        <w:rPr>
          <w:b/>
        </w:rPr>
      </w:pPr>
      <w:r w:rsidRPr="008874DB">
        <w:rPr>
          <w:b/>
        </w:rPr>
        <w:t>Total--4</w:t>
      </w:r>
    </w:p>
    <w:p w14:paraId="5B977999" w14:textId="3D127E37" w:rsidR="008874DB" w:rsidRDefault="008874DB" w:rsidP="009F3542">
      <w:pPr>
        <w:keepNext/>
        <w:jc w:val="center"/>
        <w:rPr>
          <w:b/>
        </w:rPr>
      </w:pPr>
    </w:p>
    <w:p w14:paraId="3E435295" w14:textId="77777777" w:rsidR="008874DB" w:rsidRDefault="008874DB" w:rsidP="009F3542">
      <w:pPr>
        <w:keepNext/>
      </w:pPr>
      <w:r>
        <w:t xml:space="preserve">Section 48 was adopted. </w:t>
      </w:r>
    </w:p>
    <w:p w14:paraId="26398E19" w14:textId="77777777" w:rsidR="008874DB" w:rsidRDefault="008874DB" w:rsidP="008874DB"/>
    <w:p w14:paraId="00A763D2" w14:textId="77777777" w:rsidR="00F738FA" w:rsidRPr="003E196E" w:rsidRDefault="00F738FA" w:rsidP="00F738FA">
      <w:pPr>
        <w:jc w:val="center"/>
        <w:rPr>
          <w:b/>
          <w:bCs/>
          <w:sz w:val="24"/>
          <w:szCs w:val="24"/>
        </w:rPr>
      </w:pPr>
      <w:r w:rsidRPr="003E196E">
        <w:rPr>
          <w:b/>
          <w:bCs/>
          <w:sz w:val="24"/>
          <w:szCs w:val="24"/>
        </w:rPr>
        <w:t>STATEMENT FOR JOURNAL</w:t>
      </w:r>
    </w:p>
    <w:p w14:paraId="30AD15F4" w14:textId="12290456" w:rsidR="00F738FA" w:rsidRPr="003E196E" w:rsidRDefault="00F738FA" w:rsidP="00F738FA">
      <w:pPr>
        <w:tabs>
          <w:tab w:val="left" w:pos="270"/>
          <w:tab w:val="left" w:pos="630"/>
          <w:tab w:val="left" w:pos="900"/>
          <w:tab w:val="left" w:pos="1260"/>
          <w:tab w:val="left" w:pos="1620"/>
          <w:tab w:val="left" w:pos="1980"/>
          <w:tab w:val="left" w:pos="2340"/>
          <w:tab w:val="left" w:pos="2700"/>
        </w:tabs>
      </w:pPr>
      <w:r w:rsidRPr="003E196E">
        <w:tab/>
        <w:t>I was temporarily out of the Chamber on constituent business during the vote on H. 4025, Section 48, Part 1</w:t>
      </w:r>
      <w:r>
        <w:t>B</w:t>
      </w:r>
      <w:r w:rsidRPr="003E196E">
        <w:t>. If I had been present, I would have voted in favor of the Section.</w:t>
      </w:r>
    </w:p>
    <w:p w14:paraId="7B3000FD" w14:textId="77777777" w:rsidR="00F738FA" w:rsidRPr="003E196E" w:rsidRDefault="00F738FA" w:rsidP="00F738FA">
      <w:pPr>
        <w:tabs>
          <w:tab w:val="left" w:pos="270"/>
          <w:tab w:val="left" w:pos="630"/>
          <w:tab w:val="left" w:pos="900"/>
          <w:tab w:val="left" w:pos="1260"/>
          <w:tab w:val="left" w:pos="1620"/>
          <w:tab w:val="left" w:pos="1980"/>
          <w:tab w:val="left" w:pos="2340"/>
          <w:tab w:val="left" w:pos="2700"/>
        </w:tabs>
      </w:pPr>
      <w:r w:rsidRPr="003E196E">
        <w:tab/>
        <w:t>Rep. Tiffany Spann-Wilder</w:t>
      </w:r>
    </w:p>
    <w:p w14:paraId="494895CB" w14:textId="77777777" w:rsidR="00F738FA" w:rsidRDefault="00F738FA" w:rsidP="008874DB"/>
    <w:p w14:paraId="42A3E813" w14:textId="77777777" w:rsidR="008874DB" w:rsidRDefault="008874DB" w:rsidP="008874DB">
      <w:pPr>
        <w:keepNext/>
        <w:jc w:val="center"/>
        <w:rPr>
          <w:b/>
        </w:rPr>
      </w:pPr>
      <w:r w:rsidRPr="008874DB">
        <w:rPr>
          <w:b/>
        </w:rPr>
        <w:t>SECTION 49--ADOPTED</w:t>
      </w:r>
    </w:p>
    <w:p w14:paraId="6BFFAA58" w14:textId="250B09A7" w:rsidR="008874DB" w:rsidRDefault="008874DB" w:rsidP="008874DB">
      <w:pPr>
        <w:jc w:val="center"/>
        <w:rPr>
          <w:b/>
        </w:rPr>
      </w:pPr>
    </w:p>
    <w:p w14:paraId="37C3EEE7" w14:textId="38326F97" w:rsidR="008874DB" w:rsidRPr="00473F75" w:rsidRDefault="008874DB" w:rsidP="008874DB">
      <w:pPr>
        <w:widowControl w:val="0"/>
        <w:rPr>
          <w:snapToGrid w:val="0"/>
        </w:rPr>
      </w:pPr>
      <w:r w:rsidRPr="00473F75">
        <w:rPr>
          <w:snapToGrid w:val="0"/>
        </w:rPr>
        <w:t xml:space="preserve">Rep. PACE proposed the following Amendment No. 15 </w:t>
      </w:r>
      <w:r w:rsidR="007A58B5">
        <w:rPr>
          <w:snapToGrid w:val="0"/>
        </w:rPr>
        <w:t xml:space="preserve">to </w:t>
      </w:r>
      <w:r w:rsidR="007A58B5">
        <w:rPr>
          <w:snapToGrid w:val="0"/>
        </w:rPr>
        <w:br/>
      </w:r>
      <w:r w:rsidR="007A58B5" w:rsidRPr="00296917">
        <w:rPr>
          <w:smallCaps/>
          <w:snapToGrid w:val="0"/>
        </w:rPr>
        <w:t>H.</w:t>
      </w:r>
      <w:r w:rsidR="007A58B5">
        <w:rPr>
          <w:smallCaps/>
          <w:snapToGrid w:val="0"/>
        </w:rPr>
        <w:t xml:space="preserve"> </w:t>
      </w:r>
      <w:r w:rsidR="007A58B5" w:rsidRPr="00296917">
        <w:rPr>
          <w:smallCaps/>
          <w:snapToGrid w:val="0"/>
        </w:rPr>
        <w:t xml:space="preserve">4025 </w:t>
      </w:r>
      <w:r w:rsidR="007A58B5" w:rsidRPr="00CA5AEC">
        <w:t>as introduced by</w:t>
      </w:r>
      <w:r w:rsidR="007A58B5" w:rsidRPr="00296917">
        <w:rPr>
          <w:smallCaps/>
          <w:snapToGrid w:val="0"/>
        </w:rPr>
        <w:t xml:space="preserve"> </w:t>
      </w:r>
      <w:r w:rsidR="007A58B5" w:rsidRPr="00CA5AEC">
        <w:t>Ways &amp; Means</w:t>
      </w:r>
      <w:r w:rsidR="007A58B5" w:rsidRPr="00296917">
        <w:rPr>
          <w:smallCaps/>
          <w:snapToGrid w:val="0"/>
        </w:rPr>
        <w:t xml:space="preserve"> </w:t>
      </w:r>
      <w:r w:rsidRPr="00473F75">
        <w:rPr>
          <w:snapToGrid w:val="0"/>
        </w:rPr>
        <w:t xml:space="preserve"> (Doc Name h:\legwork\house\amend\h-wm\010\electric vehicle charging .docx), which was ruled out of order:</w:t>
      </w:r>
    </w:p>
    <w:p w14:paraId="4A36EE6D" w14:textId="77777777" w:rsidR="008874DB" w:rsidRPr="00473F75" w:rsidRDefault="008874DB" w:rsidP="008874DB">
      <w:pPr>
        <w:widowControl w:val="0"/>
        <w:rPr>
          <w:snapToGrid w:val="0"/>
        </w:rPr>
      </w:pPr>
      <w:r w:rsidRPr="00473F75">
        <w:rPr>
          <w:snapToGrid w:val="0"/>
        </w:rPr>
        <w:t>Amend the bill, as and if amended, Part IB, Section 49, DEPARTMENT OF PARKS, RECREATION &amp; TOURISM, page 399, after line 16, by adding an appropriately numbered proviso to read:</w:t>
      </w:r>
    </w:p>
    <w:p w14:paraId="38659A33" w14:textId="77777777" w:rsidR="008874DB" w:rsidRPr="00473F75" w:rsidRDefault="008874DB" w:rsidP="008874DB">
      <w:pPr>
        <w:widowControl w:val="0"/>
        <w:rPr>
          <w:snapToGrid w:val="0"/>
        </w:rPr>
      </w:pPr>
      <w:r w:rsidRPr="00473F75">
        <w:rPr>
          <w:snapToGrid w:val="0"/>
        </w:rPr>
        <w:t>/</w:t>
      </w:r>
      <w:r w:rsidRPr="00473F75">
        <w:rPr>
          <w:i/>
          <w:snapToGrid w:val="0"/>
          <w:u w:val="single"/>
        </w:rPr>
        <w:t xml:space="preserve"> (PRT: Electric Vehicle Charging) In the current fiscal year, no general funds shall be used by the department to pay for charging of non-government fleet electric vehicles in state parks.</w:t>
      </w:r>
      <w:r w:rsidRPr="00473F75">
        <w:rPr>
          <w:snapToGrid w:val="0"/>
        </w:rPr>
        <w:t>/</w:t>
      </w:r>
    </w:p>
    <w:p w14:paraId="2CD95EC2" w14:textId="77777777" w:rsidR="008874DB" w:rsidRPr="00473F75" w:rsidRDefault="008874DB" w:rsidP="008874DB">
      <w:pPr>
        <w:widowControl w:val="0"/>
        <w:rPr>
          <w:snapToGrid w:val="0"/>
        </w:rPr>
      </w:pPr>
      <w:r w:rsidRPr="00473F75">
        <w:rPr>
          <w:snapToGrid w:val="0"/>
        </w:rPr>
        <w:t>Renumber sections to conform.</w:t>
      </w:r>
    </w:p>
    <w:p w14:paraId="2F63179E" w14:textId="77777777" w:rsidR="008874DB" w:rsidRDefault="008874DB" w:rsidP="008874DB">
      <w:pPr>
        <w:widowControl w:val="0"/>
      </w:pPr>
      <w:r w:rsidRPr="00473F75">
        <w:rPr>
          <w:snapToGrid w:val="0"/>
        </w:rPr>
        <w:t>Amend totals and titles to conform.</w:t>
      </w:r>
    </w:p>
    <w:p w14:paraId="461E52EB" w14:textId="078DDCB2" w:rsidR="008874DB" w:rsidRDefault="008874DB" w:rsidP="008874DB">
      <w:pPr>
        <w:widowControl w:val="0"/>
      </w:pPr>
    </w:p>
    <w:p w14:paraId="72B0E669" w14:textId="77777777" w:rsidR="008874DB" w:rsidRDefault="008874DB" w:rsidP="008874DB">
      <w:r>
        <w:t>Rep. PACE explained the amendment.</w:t>
      </w:r>
    </w:p>
    <w:p w14:paraId="18D2D81A" w14:textId="77777777" w:rsidR="008874DB" w:rsidRDefault="008874DB" w:rsidP="008874DB"/>
    <w:p w14:paraId="3504A855" w14:textId="0EBA87CB" w:rsidR="008874DB" w:rsidRDefault="008874DB" w:rsidP="008874DB">
      <w:pPr>
        <w:keepNext/>
        <w:jc w:val="center"/>
        <w:rPr>
          <w:b/>
        </w:rPr>
      </w:pPr>
      <w:r w:rsidRPr="008874DB">
        <w:rPr>
          <w:b/>
        </w:rPr>
        <w:t>POINT OF ORDER</w:t>
      </w:r>
    </w:p>
    <w:p w14:paraId="434A7C01" w14:textId="77777777" w:rsidR="008874DB" w:rsidRDefault="008874DB" w:rsidP="008874DB">
      <w:r>
        <w:t xml:space="preserve"> Rep. STAVRINAKIS raised the Rule 5.3.B Point of Order that Amendment No. 15 was not germane. </w:t>
      </w:r>
    </w:p>
    <w:p w14:paraId="60A670CC" w14:textId="1B840C0E" w:rsidR="008874DB" w:rsidRDefault="008874DB" w:rsidP="008874DB">
      <w:r>
        <w:t xml:space="preserve">The SPEAKER </w:t>
      </w:r>
      <w:r w:rsidRPr="008874DB">
        <w:rPr>
          <w:i/>
        </w:rPr>
        <w:t>PRO TEMPORE</w:t>
      </w:r>
      <w:r>
        <w:t xml:space="preserve"> sustained the Point of Order. </w:t>
      </w:r>
    </w:p>
    <w:p w14:paraId="2FC3B1EC" w14:textId="77777777" w:rsidR="008874DB" w:rsidRDefault="008874DB" w:rsidP="008874DB"/>
    <w:p w14:paraId="2B49826A" w14:textId="35231C03" w:rsidR="008874DB" w:rsidRDefault="008874DB" w:rsidP="008874DB">
      <w:r>
        <w:lastRenderedPageBreak/>
        <w:t>The question then recurred to the adoption of the section.</w:t>
      </w:r>
    </w:p>
    <w:p w14:paraId="6FC69CED" w14:textId="77777777" w:rsidR="008874DB" w:rsidRDefault="008874DB" w:rsidP="008874DB"/>
    <w:p w14:paraId="5B395598" w14:textId="77777777" w:rsidR="008874DB" w:rsidRDefault="008874DB" w:rsidP="008874DB">
      <w:r>
        <w:t xml:space="preserve">The yeas and nays were taken resulting as follows: </w:t>
      </w:r>
    </w:p>
    <w:p w14:paraId="735C3A88" w14:textId="1EF07388" w:rsidR="008874DB" w:rsidRDefault="008874DB" w:rsidP="008874DB">
      <w:pPr>
        <w:jc w:val="center"/>
      </w:pPr>
      <w:r>
        <w:t xml:space="preserve"> </w:t>
      </w:r>
      <w:bookmarkStart w:id="68" w:name="vote_start275"/>
      <w:bookmarkEnd w:id="68"/>
      <w:r>
        <w:t>Yeas 105; Nays 5</w:t>
      </w:r>
    </w:p>
    <w:p w14:paraId="7BB120B6" w14:textId="77777777" w:rsidR="008874DB" w:rsidRDefault="008874DB" w:rsidP="008874DB">
      <w:pPr>
        <w:jc w:val="center"/>
      </w:pPr>
    </w:p>
    <w:p w14:paraId="32077F68" w14:textId="77777777" w:rsidR="008874DB" w:rsidRDefault="008874DB" w:rsidP="00326035">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568C672C" w14:textId="77777777" w:rsidTr="008874DB">
        <w:tc>
          <w:tcPr>
            <w:tcW w:w="2179" w:type="dxa"/>
            <w:shd w:val="clear" w:color="auto" w:fill="auto"/>
          </w:tcPr>
          <w:p w14:paraId="626E2349" w14:textId="45094621" w:rsidR="008874DB" w:rsidRPr="008874DB" w:rsidRDefault="008874DB" w:rsidP="00326035">
            <w:pPr>
              <w:keepNext/>
              <w:ind w:firstLine="0"/>
            </w:pPr>
            <w:r>
              <w:t>Anderson</w:t>
            </w:r>
          </w:p>
        </w:tc>
        <w:tc>
          <w:tcPr>
            <w:tcW w:w="2179" w:type="dxa"/>
            <w:shd w:val="clear" w:color="auto" w:fill="auto"/>
          </w:tcPr>
          <w:p w14:paraId="364C88DA" w14:textId="0FD44153" w:rsidR="008874DB" w:rsidRPr="008874DB" w:rsidRDefault="008874DB" w:rsidP="00326035">
            <w:pPr>
              <w:keepNext/>
              <w:ind w:firstLine="0"/>
            </w:pPr>
            <w:r>
              <w:t>Atkinson</w:t>
            </w:r>
          </w:p>
        </w:tc>
        <w:tc>
          <w:tcPr>
            <w:tcW w:w="2180" w:type="dxa"/>
            <w:shd w:val="clear" w:color="auto" w:fill="auto"/>
          </w:tcPr>
          <w:p w14:paraId="312AEB2A" w14:textId="5CDABEC1" w:rsidR="008874DB" w:rsidRPr="008874DB" w:rsidRDefault="008874DB" w:rsidP="00326035">
            <w:pPr>
              <w:keepNext/>
              <w:ind w:firstLine="0"/>
            </w:pPr>
            <w:r>
              <w:t>Bailey</w:t>
            </w:r>
          </w:p>
        </w:tc>
      </w:tr>
      <w:tr w:rsidR="008874DB" w:rsidRPr="008874DB" w14:paraId="3B4D79AD" w14:textId="77777777" w:rsidTr="008874DB">
        <w:tc>
          <w:tcPr>
            <w:tcW w:w="2179" w:type="dxa"/>
            <w:shd w:val="clear" w:color="auto" w:fill="auto"/>
          </w:tcPr>
          <w:p w14:paraId="635EF6AC" w14:textId="4ED4D565" w:rsidR="008874DB" w:rsidRPr="008874DB" w:rsidRDefault="008874DB" w:rsidP="00326035">
            <w:pPr>
              <w:keepNext/>
              <w:ind w:firstLine="0"/>
            </w:pPr>
            <w:r>
              <w:t>Ballentine</w:t>
            </w:r>
          </w:p>
        </w:tc>
        <w:tc>
          <w:tcPr>
            <w:tcW w:w="2179" w:type="dxa"/>
            <w:shd w:val="clear" w:color="auto" w:fill="auto"/>
          </w:tcPr>
          <w:p w14:paraId="4D2A0FB5" w14:textId="560B5104" w:rsidR="008874DB" w:rsidRPr="008874DB" w:rsidRDefault="008874DB" w:rsidP="00326035">
            <w:pPr>
              <w:keepNext/>
              <w:ind w:firstLine="0"/>
            </w:pPr>
            <w:r>
              <w:t>Bamberg</w:t>
            </w:r>
          </w:p>
        </w:tc>
        <w:tc>
          <w:tcPr>
            <w:tcW w:w="2180" w:type="dxa"/>
            <w:shd w:val="clear" w:color="auto" w:fill="auto"/>
          </w:tcPr>
          <w:p w14:paraId="61A969D2" w14:textId="0B2FF1AE" w:rsidR="008874DB" w:rsidRPr="008874DB" w:rsidRDefault="008874DB" w:rsidP="00326035">
            <w:pPr>
              <w:keepNext/>
              <w:ind w:firstLine="0"/>
            </w:pPr>
            <w:r>
              <w:t>Bannister</w:t>
            </w:r>
          </w:p>
        </w:tc>
      </w:tr>
      <w:tr w:rsidR="008874DB" w:rsidRPr="008874DB" w14:paraId="237D7230" w14:textId="77777777" w:rsidTr="008874DB">
        <w:tc>
          <w:tcPr>
            <w:tcW w:w="2179" w:type="dxa"/>
            <w:shd w:val="clear" w:color="auto" w:fill="auto"/>
          </w:tcPr>
          <w:p w14:paraId="2641BA44" w14:textId="495750EA" w:rsidR="008874DB" w:rsidRPr="008874DB" w:rsidRDefault="008874DB" w:rsidP="008874DB">
            <w:pPr>
              <w:ind w:firstLine="0"/>
            </w:pPr>
            <w:r>
              <w:t>Bauer</w:t>
            </w:r>
          </w:p>
        </w:tc>
        <w:tc>
          <w:tcPr>
            <w:tcW w:w="2179" w:type="dxa"/>
            <w:shd w:val="clear" w:color="auto" w:fill="auto"/>
          </w:tcPr>
          <w:p w14:paraId="42938311" w14:textId="35C7FD65" w:rsidR="008874DB" w:rsidRPr="008874DB" w:rsidRDefault="008874DB" w:rsidP="008874DB">
            <w:pPr>
              <w:ind w:firstLine="0"/>
            </w:pPr>
            <w:r>
              <w:t>Bernstein</w:t>
            </w:r>
          </w:p>
        </w:tc>
        <w:tc>
          <w:tcPr>
            <w:tcW w:w="2180" w:type="dxa"/>
            <w:shd w:val="clear" w:color="auto" w:fill="auto"/>
          </w:tcPr>
          <w:p w14:paraId="3017FE24" w14:textId="5450E41B" w:rsidR="008874DB" w:rsidRPr="008874DB" w:rsidRDefault="008874DB" w:rsidP="008874DB">
            <w:pPr>
              <w:ind w:firstLine="0"/>
            </w:pPr>
            <w:r>
              <w:t>Bowers</w:t>
            </w:r>
          </w:p>
        </w:tc>
      </w:tr>
      <w:tr w:rsidR="008874DB" w:rsidRPr="008874DB" w14:paraId="3C160D74" w14:textId="77777777" w:rsidTr="008874DB">
        <w:tc>
          <w:tcPr>
            <w:tcW w:w="2179" w:type="dxa"/>
            <w:shd w:val="clear" w:color="auto" w:fill="auto"/>
          </w:tcPr>
          <w:p w14:paraId="1E925D60" w14:textId="3E4BC689" w:rsidR="008874DB" w:rsidRPr="008874DB" w:rsidRDefault="008874DB" w:rsidP="008874DB">
            <w:pPr>
              <w:ind w:firstLine="0"/>
            </w:pPr>
            <w:r>
              <w:t>Bradley</w:t>
            </w:r>
          </w:p>
        </w:tc>
        <w:tc>
          <w:tcPr>
            <w:tcW w:w="2179" w:type="dxa"/>
            <w:shd w:val="clear" w:color="auto" w:fill="auto"/>
          </w:tcPr>
          <w:p w14:paraId="7014FFB8" w14:textId="7C0C50BB" w:rsidR="008874DB" w:rsidRPr="008874DB" w:rsidRDefault="008874DB" w:rsidP="008874DB">
            <w:pPr>
              <w:ind w:firstLine="0"/>
            </w:pPr>
            <w:r>
              <w:t>Brewer</w:t>
            </w:r>
          </w:p>
        </w:tc>
        <w:tc>
          <w:tcPr>
            <w:tcW w:w="2180" w:type="dxa"/>
            <w:shd w:val="clear" w:color="auto" w:fill="auto"/>
          </w:tcPr>
          <w:p w14:paraId="70A3197F" w14:textId="7F820366" w:rsidR="008874DB" w:rsidRPr="008874DB" w:rsidRDefault="008874DB" w:rsidP="008874DB">
            <w:pPr>
              <w:ind w:firstLine="0"/>
            </w:pPr>
            <w:r>
              <w:t>Burns</w:t>
            </w:r>
          </w:p>
        </w:tc>
      </w:tr>
      <w:tr w:rsidR="008874DB" w:rsidRPr="008874DB" w14:paraId="18AA39B4" w14:textId="77777777" w:rsidTr="008874DB">
        <w:tc>
          <w:tcPr>
            <w:tcW w:w="2179" w:type="dxa"/>
            <w:shd w:val="clear" w:color="auto" w:fill="auto"/>
          </w:tcPr>
          <w:p w14:paraId="350EFFC5" w14:textId="39C96ECB" w:rsidR="008874DB" w:rsidRPr="008874DB" w:rsidRDefault="008874DB" w:rsidP="008874DB">
            <w:pPr>
              <w:ind w:firstLine="0"/>
            </w:pPr>
            <w:r>
              <w:t>Calhoon</w:t>
            </w:r>
          </w:p>
        </w:tc>
        <w:tc>
          <w:tcPr>
            <w:tcW w:w="2179" w:type="dxa"/>
            <w:shd w:val="clear" w:color="auto" w:fill="auto"/>
          </w:tcPr>
          <w:p w14:paraId="1B77003C" w14:textId="7FAC3CA1" w:rsidR="008874DB" w:rsidRPr="008874DB" w:rsidRDefault="008874DB" w:rsidP="008874DB">
            <w:pPr>
              <w:ind w:firstLine="0"/>
            </w:pPr>
            <w:r>
              <w:t>Caskey</w:t>
            </w:r>
          </w:p>
        </w:tc>
        <w:tc>
          <w:tcPr>
            <w:tcW w:w="2180" w:type="dxa"/>
            <w:shd w:val="clear" w:color="auto" w:fill="auto"/>
          </w:tcPr>
          <w:p w14:paraId="3F50C534" w14:textId="0D9EF95B" w:rsidR="008874DB" w:rsidRPr="008874DB" w:rsidRDefault="008874DB" w:rsidP="008874DB">
            <w:pPr>
              <w:ind w:firstLine="0"/>
            </w:pPr>
            <w:r>
              <w:t>Chapman</w:t>
            </w:r>
          </w:p>
        </w:tc>
      </w:tr>
      <w:tr w:rsidR="008874DB" w:rsidRPr="008874DB" w14:paraId="3B150000" w14:textId="77777777" w:rsidTr="008874DB">
        <w:tc>
          <w:tcPr>
            <w:tcW w:w="2179" w:type="dxa"/>
            <w:shd w:val="clear" w:color="auto" w:fill="auto"/>
          </w:tcPr>
          <w:p w14:paraId="557471C0" w14:textId="26D0DE1E" w:rsidR="008874DB" w:rsidRPr="008874DB" w:rsidRDefault="008874DB" w:rsidP="008874DB">
            <w:pPr>
              <w:ind w:firstLine="0"/>
            </w:pPr>
            <w:r>
              <w:t>Clyburn</w:t>
            </w:r>
          </w:p>
        </w:tc>
        <w:tc>
          <w:tcPr>
            <w:tcW w:w="2179" w:type="dxa"/>
            <w:shd w:val="clear" w:color="auto" w:fill="auto"/>
          </w:tcPr>
          <w:p w14:paraId="6F3CB7E7" w14:textId="35E5F85F" w:rsidR="008874DB" w:rsidRPr="008874DB" w:rsidRDefault="008874DB" w:rsidP="008874DB">
            <w:pPr>
              <w:ind w:firstLine="0"/>
            </w:pPr>
            <w:r>
              <w:t>Cobb-Hunter</w:t>
            </w:r>
          </w:p>
        </w:tc>
        <w:tc>
          <w:tcPr>
            <w:tcW w:w="2180" w:type="dxa"/>
            <w:shd w:val="clear" w:color="auto" w:fill="auto"/>
          </w:tcPr>
          <w:p w14:paraId="0767FB01" w14:textId="52761553" w:rsidR="008874DB" w:rsidRPr="008874DB" w:rsidRDefault="008874DB" w:rsidP="008874DB">
            <w:pPr>
              <w:ind w:firstLine="0"/>
            </w:pPr>
            <w:r>
              <w:t>Collins</w:t>
            </w:r>
          </w:p>
        </w:tc>
      </w:tr>
      <w:tr w:rsidR="008874DB" w:rsidRPr="008874DB" w14:paraId="734BC1AE" w14:textId="77777777" w:rsidTr="008874DB">
        <w:tc>
          <w:tcPr>
            <w:tcW w:w="2179" w:type="dxa"/>
            <w:shd w:val="clear" w:color="auto" w:fill="auto"/>
          </w:tcPr>
          <w:p w14:paraId="2FADC10A" w14:textId="171CEF91" w:rsidR="008874DB" w:rsidRPr="008874DB" w:rsidRDefault="008874DB" w:rsidP="008874DB">
            <w:pPr>
              <w:ind w:firstLine="0"/>
            </w:pPr>
            <w:r>
              <w:t>B. L. Cox</w:t>
            </w:r>
          </w:p>
        </w:tc>
        <w:tc>
          <w:tcPr>
            <w:tcW w:w="2179" w:type="dxa"/>
            <w:shd w:val="clear" w:color="auto" w:fill="auto"/>
          </w:tcPr>
          <w:p w14:paraId="37D36996" w14:textId="4C1F3C0E" w:rsidR="008874DB" w:rsidRPr="008874DB" w:rsidRDefault="008874DB" w:rsidP="008874DB">
            <w:pPr>
              <w:ind w:firstLine="0"/>
            </w:pPr>
            <w:r>
              <w:t>Crawford</w:t>
            </w:r>
          </w:p>
        </w:tc>
        <w:tc>
          <w:tcPr>
            <w:tcW w:w="2180" w:type="dxa"/>
            <w:shd w:val="clear" w:color="auto" w:fill="auto"/>
          </w:tcPr>
          <w:p w14:paraId="448667DF" w14:textId="654FCFA2" w:rsidR="008874DB" w:rsidRPr="008874DB" w:rsidRDefault="008874DB" w:rsidP="008874DB">
            <w:pPr>
              <w:ind w:firstLine="0"/>
            </w:pPr>
            <w:r>
              <w:t>Davis</w:t>
            </w:r>
          </w:p>
        </w:tc>
      </w:tr>
      <w:tr w:rsidR="008874DB" w:rsidRPr="008874DB" w14:paraId="36A7CF7F" w14:textId="77777777" w:rsidTr="008874DB">
        <w:tc>
          <w:tcPr>
            <w:tcW w:w="2179" w:type="dxa"/>
            <w:shd w:val="clear" w:color="auto" w:fill="auto"/>
          </w:tcPr>
          <w:p w14:paraId="3C523117" w14:textId="41DD5EEE" w:rsidR="008874DB" w:rsidRPr="008874DB" w:rsidRDefault="008874DB" w:rsidP="008874DB">
            <w:pPr>
              <w:ind w:firstLine="0"/>
            </w:pPr>
            <w:r>
              <w:t>Dillard</w:t>
            </w:r>
          </w:p>
        </w:tc>
        <w:tc>
          <w:tcPr>
            <w:tcW w:w="2179" w:type="dxa"/>
            <w:shd w:val="clear" w:color="auto" w:fill="auto"/>
          </w:tcPr>
          <w:p w14:paraId="38320304" w14:textId="648FAB92" w:rsidR="008874DB" w:rsidRPr="008874DB" w:rsidRDefault="008874DB" w:rsidP="008874DB">
            <w:pPr>
              <w:ind w:firstLine="0"/>
            </w:pPr>
            <w:r>
              <w:t>Duncan</w:t>
            </w:r>
          </w:p>
        </w:tc>
        <w:tc>
          <w:tcPr>
            <w:tcW w:w="2180" w:type="dxa"/>
            <w:shd w:val="clear" w:color="auto" w:fill="auto"/>
          </w:tcPr>
          <w:p w14:paraId="71AA8B1D" w14:textId="76B5FB71" w:rsidR="008874DB" w:rsidRPr="008874DB" w:rsidRDefault="008874DB" w:rsidP="008874DB">
            <w:pPr>
              <w:ind w:firstLine="0"/>
            </w:pPr>
            <w:r>
              <w:t>Erickson</w:t>
            </w:r>
          </w:p>
        </w:tc>
      </w:tr>
      <w:tr w:rsidR="008874DB" w:rsidRPr="008874DB" w14:paraId="7F7840AF" w14:textId="77777777" w:rsidTr="008874DB">
        <w:tc>
          <w:tcPr>
            <w:tcW w:w="2179" w:type="dxa"/>
            <w:shd w:val="clear" w:color="auto" w:fill="auto"/>
          </w:tcPr>
          <w:p w14:paraId="5ED00DA2" w14:textId="3E7C2479" w:rsidR="008874DB" w:rsidRPr="008874DB" w:rsidRDefault="008874DB" w:rsidP="008874DB">
            <w:pPr>
              <w:ind w:firstLine="0"/>
            </w:pPr>
            <w:r>
              <w:t>Forrest</w:t>
            </w:r>
          </w:p>
        </w:tc>
        <w:tc>
          <w:tcPr>
            <w:tcW w:w="2179" w:type="dxa"/>
            <w:shd w:val="clear" w:color="auto" w:fill="auto"/>
          </w:tcPr>
          <w:p w14:paraId="6EA7D92A" w14:textId="3B900AB4" w:rsidR="008874DB" w:rsidRPr="008874DB" w:rsidRDefault="008874DB" w:rsidP="008874DB">
            <w:pPr>
              <w:ind w:firstLine="0"/>
            </w:pPr>
            <w:r>
              <w:t>Frank</w:t>
            </w:r>
          </w:p>
        </w:tc>
        <w:tc>
          <w:tcPr>
            <w:tcW w:w="2180" w:type="dxa"/>
            <w:shd w:val="clear" w:color="auto" w:fill="auto"/>
          </w:tcPr>
          <w:p w14:paraId="38430DE1" w14:textId="1FF75F94" w:rsidR="008874DB" w:rsidRPr="008874DB" w:rsidRDefault="008874DB" w:rsidP="008874DB">
            <w:pPr>
              <w:ind w:firstLine="0"/>
            </w:pPr>
            <w:r>
              <w:t>Gagnon</w:t>
            </w:r>
          </w:p>
        </w:tc>
      </w:tr>
      <w:tr w:rsidR="008874DB" w:rsidRPr="008874DB" w14:paraId="05A8849B" w14:textId="77777777" w:rsidTr="008874DB">
        <w:tc>
          <w:tcPr>
            <w:tcW w:w="2179" w:type="dxa"/>
            <w:shd w:val="clear" w:color="auto" w:fill="auto"/>
          </w:tcPr>
          <w:p w14:paraId="43567282" w14:textId="701A6F7A" w:rsidR="008874DB" w:rsidRPr="008874DB" w:rsidRDefault="008874DB" w:rsidP="008874DB">
            <w:pPr>
              <w:ind w:firstLine="0"/>
            </w:pPr>
            <w:r>
              <w:t>Garvin</w:t>
            </w:r>
          </w:p>
        </w:tc>
        <w:tc>
          <w:tcPr>
            <w:tcW w:w="2179" w:type="dxa"/>
            <w:shd w:val="clear" w:color="auto" w:fill="auto"/>
          </w:tcPr>
          <w:p w14:paraId="6673C5A8" w14:textId="41339CCC" w:rsidR="008874DB" w:rsidRPr="008874DB" w:rsidRDefault="008874DB" w:rsidP="008874DB">
            <w:pPr>
              <w:ind w:firstLine="0"/>
            </w:pPr>
            <w:r>
              <w:t>Gatch</w:t>
            </w:r>
          </w:p>
        </w:tc>
        <w:tc>
          <w:tcPr>
            <w:tcW w:w="2180" w:type="dxa"/>
            <w:shd w:val="clear" w:color="auto" w:fill="auto"/>
          </w:tcPr>
          <w:p w14:paraId="0272B579" w14:textId="74131326" w:rsidR="008874DB" w:rsidRPr="008874DB" w:rsidRDefault="008874DB" w:rsidP="008874DB">
            <w:pPr>
              <w:ind w:firstLine="0"/>
            </w:pPr>
            <w:r>
              <w:t>Gibson</w:t>
            </w:r>
          </w:p>
        </w:tc>
      </w:tr>
      <w:tr w:rsidR="008874DB" w:rsidRPr="008874DB" w14:paraId="07FE19AF" w14:textId="77777777" w:rsidTr="008874DB">
        <w:tc>
          <w:tcPr>
            <w:tcW w:w="2179" w:type="dxa"/>
            <w:shd w:val="clear" w:color="auto" w:fill="auto"/>
          </w:tcPr>
          <w:p w14:paraId="2CF3D0C8" w14:textId="1AD29F3B" w:rsidR="008874DB" w:rsidRPr="008874DB" w:rsidRDefault="008874DB" w:rsidP="008874DB">
            <w:pPr>
              <w:ind w:firstLine="0"/>
            </w:pPr>
            <w:r>
              <w:t>Gilliam</w:t>
            </w:r>
          </w:p>
        </w:tc>
        <w:tc>
          <w:tcPr>
            <w:tcW w:w="2179" w:type="dxa"/>
            <w:shd w:val="clear" w:color="auto" w:fill="auto"/>
          </w:tcPr>
          <w:p w14:paraId="209D420B" w14:textId="1D3348D1" w:rsidR="008874DB" w:rsidRPr="008874DB" w:rsidRDefault="008874DB" w:rsidP="008874DB">
            <w:pPr>
              <w:ind w:firstLine="0"/>
            </w:pPr>
            <w:r>
              <w:t>Gilliard</w:t>
            </w:r>
          </w:p>
        </w:tc>
        <w:tc>
          <w:tcPr>
            <w:tcW w:w="2180" w:type="dxa"/>
            <w:shd w:val="clear" w:color="auto" w:fill="auto"/>
          </w:tcPr>
          <w:p w14:paraId="4BFB6FD5" w14:textId="537D3E1C" w:rsidR="008874DB" w:rsidRPr="008874DB" w:rsidRDefault="008874DB" w:rsidP="008874DB">
            <w:pPr>
              <w:ind w:firstLine="0"/>
            </w:pPr>
            <w:r>
              <w:t>Gilreath</w:t>
            </w:r>
          </w:p>
        </w:tc>
      </w:tr>
      <w:tr w:rsidR="008874DB" w:rsidRPr="008874DB" w14:paraId="086B2C38" w14:textId="77777777" w:rsidTr="008874DB">
        <w:tc>
          <w:tcPr>
            <w:tcW w:w="2179" w:type="dxa"/>
            <w:shd w:val="clear" w:color="auto" w:fill="auto"/>
          </w:tcPr>
          <w:p w14:paraId="3A2BFB88" w14:textId="06C49D41" w:rsidR="008874DB" w:rsidRPr="008874DB" w:rsidRDefault="008874DB" w:rsidP="008874DB">
            <w:pPr>
              <w:ind w:firstLine="0"/>
            </w:pPr>
            <w:r>
              <w:t>Grant</w:t>
            </w:r>
          </w:p>
        </w:tc>
        <w:tc>
          <w:tcPr>
            <w:tcW w:w="2179" w:type="dxa"/>
            <w:shd w:val="clear" w:color="auto" w:fill="auto"/>
          </w:tcPr>
          <w:p w14:paraId="445D69A5" w14:textId="3FD17B5D" w:rsidR="008874DB" w:rsidRPr="008874DB" w:rsidRDefault="008874DB" w:rsidP="008874DB">
            <w:pPr>
              <w:ind w:firstLine="0"/>
            </w:pPr>
            <w:r>
              <w:t>Guest</w:t>
            </w:r>
          </w:p>
        </w:tc>
        <w:tc>
          <w:tcPr>
            <w:tcW w:w="2180" w:type="dxa"/>
            <w:shd w:val="clear" w:color="auto" w:fill="auto"/>
          </w:tcPr>
          <w:p w14:paraId="4EAAC598" w14:textId="627673D4" w:rsidR="008874DB" w:rsidRPr="008874DB" w:rsidRDefault="008874DB" w:rsidP="008874DB">
            <w:pPr>
              <w:ind w:firstLine="0"/>
            </w:pPr>
            <w:r>
              <w:t>Guffey</w:t>
            </w:r>
          </w:p>
        </w:tc>
      </w:tr>
      <w:tr w:rsidR="008874DB" w:rsidRPr="008874DB" w14:paraId="4D5A9729" w14:textId="77777777" w:rsidTr="008874DB">
        <w:tc>
          <w:tcPr>
            <w:tcW w:w="2179" w:type="dxa"/>
            <w:shd w:val="clear" w:color="auto" w:fill="auto"/>
          </w:tcPr>
          <w:p w14:paraId="128C0536" w14:textId="75466C12" w:rsidR="008874DB" w:rsidRPr="008874DB" w:rsidRDefault="008874DB" w:rsidP="008874DB">
            <w:pPr>
              <w:ind w:firstLine="0"/>
            </w:pPr>
            <w:r>
              <w:t>Haddon</w:t>
            </w:r>
          </w:p>
        </w:tc>
        <w:tc>
          <w:tcPr>
            <w:tcW w:w="2179" w:type="dxa"/>
            <w:shd w:val="clear" w:color="auto" w:fill="auto"/>
          </w:tcPr>
          <w:p w14:paraId="20B0AA2F" w14:textId="29ACE980" w:rsidR="008874DB" w:rsidRPr="008874DB" w:rsidRDefault="008874DB" w:rsidP="008874DB">
            <w:pPr>
              <w:ind w:firstLine="0"/>
            </w:pPr>
            <w:r>
              <w:t>Hager</w:t>
            </w:r>
          </w:p>
        </w:tc>
        <w:tc>
          <w:tcPr>
            <w:tcW w:w="2180" w:type="dxa"/>
            <w:shd w:val="clear" w:color="auto" w:fill="auto"/>
          </w:tcPr>
          <w:p w14:paraId="347D7E14" w14:textId="698689D2" w:rsidR="008874DB" w:rsidRPr="008874DB" w:rsidRDefault="008874DB" w:rsidP="008874DB">
            <w:pPr>
              <w:ind w:firstLine="0"/>
            </w:pPr>
            <w:r>
              <w:t>Hardee</w:t>
            </w:r>
          </w:p>
        </w:tc>
      </w:tr>
      <w:tr w:rsidR="008874DB" w:rsidRPr="008874DB" w14:paraId="779AE3A0" w14:textId="77777777" w:rsidTr="008874DB">
        <w:tc>
          <w:tcPr>
            <w:tcW w:w="2179" w:type="dxa"/>
            <w:shd w:val="clear" w:color="auto" w:fill="auto"/>
          </w:tcPr>
          <w:p w14:paraId="2765EE31" w14:textId="69623193" w:rsidR="008874DB" w:rsidRPr="008874DB" w:rsidRDefault="008874DB" w:rsidP="008874DB">
            <w:pPr>
              <w:ind w:firstLine="0"/>
            </w:pPr>
            <w:r>
              <w:t>Hartnett</w:t>
            </w:r>
          </w:p>
        </w:tc>
        <w:tc>
          <w:tcPr>
            <w:tcW w:w="2179" w:type="dxa"/>
            <w:shd w:val="clear" w:color="auto" w:fill="auto"/>
          </w:tcPr>
          <w:p w14:paraId="0C6F8FAB" w14:textId="7714D101" w:rsidR="008874DB" w:rsidRPr="008874DB" w:rsidRDefault="008874DB" w:rsidP="008874DB">
            <w:pPr>
              <w:ind w:firstLine="0"/>
            </w:pPr>
            <w:r>
              <w:t>Hartz</w:t>
            </w:r>
          </w:p>
        </w:tc>
        <w:tc>
          <w:tcPr>
            <w:tcW w:w="2180" w:type="dxa"/>
            <w:shd w:val="clear" w:color="auto" w:fill="auto"/>
          </w:tcPr>
          <w:p w14:paraId="2EE739A3" w14:textId="74A3162F" w:rsidR="008874DB" w:rsidRPr="008874DB" w:rsidRDefault="008874DB" w:rsidP="008874DB">
            <w:pPr>
              <w:ind w:firstLine="0"/>
            </w:pPr>
            <w:r>
              <w:t>Hayes</w:t>
            </w:r>
          </w:p>
        </w:tc>
      </w:tr>
      <w:tr w:rsidR="008874DB" w:rsidRPr="008874DB" w14:paraId="093375D7" w14:textId="77777777" w:rsidTr="008874DB">
        <w:tc>
          <w:tcPr>
            <w:tcW w:w="2179" w:type="dxa"/>
            <w:shd w:val="clear" w:color="auto" w:fill="auto"/>
          </w:tcPr>
          <w:p w14:paraId="0C1B60EC" w14:textId="2F970EF9" w:rsidR="008874DB" w:rsidRPr="008874DB" w:rsidRDefault="008874DB" w:rsidP="008874DB">
            <w:pPr>
              <w:ind w:firstLine="0"/>
            </w:pPr>
            <w:r>
              <w:t>Henderson-Myers</w:t>
            </w:r>
          </w:p>
        </w:tc>
        <w:tc>
          <w:tcPr>
            <w:tcW w:w="2179" w:type="dxa"/>
            <w:shd w:val="clear" w:color="auto" w:fill="auto"/>
          </w:tcPr>
          <w:p w14:paraId="1161F183" w14:textId="512630B6" w:rsidR="008874DB" w:rsidRPr="008874DB" w:rsidRDefault="008874DB" w:rsidP="008874DB">
            <w:pPr>
              <w:ind w:firstLine="0"/>
            </w:pPr>
            <w:r>
              <w:t>Herbkersman</w:t>
            </w:r>
          </w:p>
        </w:tc>
        <w:tc>
          <w:tcPr>
            <w:tcW w:w="2180" w:type="dxa"/>
            <w:shd w:val="clear" w:color="auto" w:fill="auto"/>
          </w:tcPr>
          <w:p w14:paraId="757AF5C5" w14:textId="4127902E" w:rsidR="008874DB" w:rsidRPr="008874DB" w:rsidRDefault="008874DB" w:rsidP="008874DB">
            <w:pPr>
              <w:ind w:firstLine="0"/>
            </w:pPr>
            <w:r>
              <w:t>Hiott</w:t>
            </w:r>
          </w:p>
        </w:tc>
      </w:tr>
      <w:tr w:rsidR="008874DB" w:rsidRPr="008874DB" w14:paraId="3B0CC757" w14:textId="77777777" w:rsidTr="008874DB">
        <w:tc>
          <w:tcPr>
            <w:tcW w:w="2179" w:type="dxa"/>
            <w:shd w:val="clear" w:color="auto" w:fill="auto"/>
          </w:tcPr>
          <w:p w14:paraId="163C628B" w14:textId="25D31B4A" w:rsidR="008874DB" w:rsidRPr="008874DB" w:rsidRDefault="008874DB" w:rsidP="008874DB">
            <w:pPr>
              <w:ind w:firstLine="0"/>
            </w:pPr>
            <w:r>
              <w:t>Hixon</w:t>
            </w:r>
          </w:p>
        </w:tc>
        <w:tc>
          <w:tcPr>
            <w:tcW w:w="2179" w:type="dxa"/>
            <w:shd w:val="clear" w:color="auto" w:fill="auto"/>
          </w:tcPr>
          <w:p w14:paraId="259D3322" w14:textId="2ECAB2E9" w:rsidR="008874DB" w:rsidRPr="008874DB" w:rsidRDefault="008874DB" w:rsidP="008874DB">
            <w:pPr>
              <w:ind w:firstLine="0"/>
            </w:pPr>
            <w:r>
              <w:t>Holman</w:t>
            </w:r>
          </w:p>
        </w:tc>
        <w:tc>
          <w:tcPr>
            <w:tcW w:w="2180" w:type="dxa"/>
            <w:shd w:val="clear" w:color="auto" w:fill="auto"/>
          </w:tcPr>
          <w:p w14:paraId="1ABF6184" w14:textId="313E63FF" w:rsidR="008874DB" w:rsidRPr="008874DB" w:rsidRDefault="008874DB" w:rsidP="008874DB">
            <w:pPr>
              <w:ind w:firstLine="0"/>
            </w:pPr>
            <w:r>
              <w:t>Hosey</w:t>
            </w:r>
          </w:p>
        </w:tc>
      </w:tr>
      <w:tr w:rsidR="008874DB" w:rsidRPr="008874DB" w14:paraId="2FB28CEF" w14:textId="77777777" w:rsidTr="008874DB">
        <w:tc>
          <w:tcPr>
            <w:tcW w:w="2179" w:type="dxa"/>
            <w:shd w:val="clear" w:color="auto" w:fill="auto"/>
          </w:tcPr>
          <w:p w14:paraId="74482BE5" w14:textId="418EEED3" w:rsidR="008874DB" w:rsidRPr="008874DB" w:rsidRDefault="008874DB" w:rsidP="008874DB">
            <w:pPr>
              <w:ind w:firstLine="0"/>
            </w:pPr>
            <w:r>
              <w:t>Howard</w:t>
            </w:r>
          </w:p>
        </w:tc>
        <w:tc>
          <w:tcPr>
            <w:tcW w:w="2179" w:type="dxa"/>
            <w:shd w:val="clear" w:color="auto" w:fill="auto"/>
          </w:tcPr>
          <w:p w14:paraId="0FC8E17C" w14:textId="236CEF8B" w:rsidR="008874DB" w:rsidRPr="008874DB" w:rsidRDefault="008874DB" w:rsidP="008874DB">
            <w:pPr>
              <w:ind w:firstLine="0"/>
            </w:pPr>
            <w:r>
              <w:t>Huff</w:t>
            </w:r>
          </w:p>
        </w:tc>
        <w:tc>
          <w:tcPr>
            <w:tcW w:w="2180" w:type="dxa"/>
            <w:shd w:val="clear" w:color="auto" w:fill="auto"/>
          </w:tcPr>
          <w:p w14:paraId="287F1E1A" w14:textId="252E67A3" w:rsidR="008874DB" w:rsidRPr="008874DB" w:rsidRDefault="008874DB" w:rsidP="008874DB">
            <w:pPr>
              <w:ind w:firstLine="0"/>
            </w:pPr>
            <w:r>
              <w:t>J. E. Johnson</w:t>
            </w:r>
          </w:p>
        </w:tc>
      </w:tr>
      <w:tr w:rsidR="008874DB" w:rsidRPr="008874DB" w14:paraId="2D1C3373" w14:textId="77777777" w:rsidTr="008874DB">
        <w:tc>
          <w:tcPr>
            <w:tcW w:w="2179" w:type="dxa"/>
            <w:shd w:val="clear" w:color="auto" w:fill="auto"/>
          </w:tcPr>
          <w:p w14:paraId="6FD57D38" w14:textId="004A9E47" w:rsidR="008874DB" w:rsidRPr="008874DB" w:rsidRDefault="008874DB" w:rsidP="008874DB">
            <w:pPr>
              <w:ind w:firstLine="0"/>
            </w:pPr>
            <w:r>
              <w:t>J. L. Johnson</w:t>
            </w:r>
          </w:p>
        </w:tc>
        <w:tc>
          <w:tcPr>
            <w:tcW w:w="2179" w:type="dxa"/>
            <w:shd w:val="clear" w:color="auto" w:fill="auto"/>
          </w:tcPr>
          <w:p w14:paraId="6C31C9B9" w14:textId="49A6B6E6" w:rsidR="008874DB" w:rsidRPr="008874DB" w:rsidRDefault="008874DB" w:rsidP="008874DB">
            <w:pPr>
              <w:ind w:firstLine="0"/>
            </w:pPr>
            <w:r>
              <w:t>Jones</w:t>
            </w:r>
          </w:p>
        </w:tc>
        <w:tc>
          <w:tcPr>
            <w:tcW w:w="2180" w:type="dxa"/>
            <w:shd w:val="clear" w:color="auto" w:fill="auto"/>
          </w:tcPr>
          <w:p w14:paraId="4D14AC20" w14:textId="1BC37CBC" w:rsidR="008874DB" w:rsidRPr="008874DB" w:rsidRDefault="008874DB" w:rsidP="008874DB">
            <w:pPr>
              <w:ind w:firstLine="0"/>
            </w:pPr>
            <w:r>
              <w:t>Jordan</w:t>
            </w:r>
          </w:p>
        </w:tc>
      </w:tr>
      <w:tr w:rsidR="008874DB" w:rsidRPr="008874DB" w14:paraId="0EEC6A6A" w14:textId="77777777" w:rsidTr="008874DB">
        <w:tc>
          <w:tcPr>
            <w:tcW w:w="2179" w:type="dxa"/>
            <w:shd w:val="clear" w:color="auto" w:fill="auto"/>
          </w:tcPr>
          <w:p w14:paraId="2DEE84DE" w14:textId="3594FEBB" w:rsidR="008874DB" w:rsidRPr="008874DB" w:rsidRDefault="008874DB" w:rsidP="008874DB">
            <w:pPr>
              <w:ind w:firstLine="0"/>
            </w:pPr>
            <w:r>
              <w:t>Kilmartin</w:t>
            </w:r>
          </w:p>
        </w:tc>
        <w:tc>
          <w:tcPr>
            <w:tcW w:w="2179" w:type="dxa"/>
            <w:shd w:val="clear" w:color="auto" w:fill="auto"/>
          </w:tcPr>
          <w:p w14:paraId="326BF411" w14:textId="2FFD1BE2" w:rsidR="008874DB" w:rsidRPr="008874DB" w:rsidRDefault="008874DB" w:rsidP="008874DB">
            <w:pPr>
              <w:ind w:firstLine="0"/>
            </w:pPr>
            <w:r>
              <w:t>King</w:t>
            </w:r>
          </w:p>
        </w:tc>
        <w:tc>
          <w:tcPr>
            <w:tcW w:w="2180" w:type="dxa"/>
            <w:shd w:val="clear" w:color="auto" w:fill="auto"/>
          </w:tcPr>
          <w:p w14:paraId="727F0B96" w14:textId="1C237FAD" w:rsidR="008874DB" w:rsidRPr="008874DB" w:rsidRDefault="008874DB" w:rsidP="008874DB">
            <w:pPr>
              <w:ind w:firstLine="0"/>
            </w:pPr>
            <w:r>
              <w:t>Landing</w:t>
            </w:r>
          </w:p>
        </w:tc>
      </w:tr>
      <w:tr w:rsidR="008874DB" w:rsidRPr="008874DB" w14:paraId="6EBAF7F1" w14:textId="77777777" w:rsidTr="008874DB">
        <w:tc>
          <w:tcPr>
            <w:tcW w:w="2179" w:type="dxa"/>
            <w:shd w:val="clear" w:color="auto" w:fill="auto"/>
          </w:tcPr>
          <w:p w14:paraId="1EBB0DCC" w14:textId="18E5C9C5" w:rsidR="008874DB" w:rsidRPr="008874DB" w:rsidRDefault="008874DB" w:rsidP="008874DB">
            <w:pPr>
              <w:ind w:firstLine="0"/>
            </w:pPr>
            <w:r>
              <w:t>Lawson</w:t>
            </w:r>
          </w:p>
        </w:tc>
        <w:tc>
          <w:tcPr>
            <w:tcW w:w="2179" w:type="dxa"/>
            <w:shd w:val="clear" w:color="auto" w:fill="auto"/>
          </w:tcPr>
          <w:p w14:paraId="090D01D0" w14:textId="427A4DB4" w:rsidR="008874DB" w:rsidRPr="008874DB" w:rsidRDefault="008874DB" w:rsidP="008874DB">
            <w:pPr>
              <w:ind w:firstLine="0"/>
            </w:pPr>
            <w:r>
              <w:t>Ligon</w:t>
            </w:r>
          </w:p>
        </w:tc>
        <w:tc>
          <w:tcPr>
            <w:tcW w:w="2180" w:type="dxa"/>
            <w:shd w:val="clear" w:color="auto" w:fill="auto"/>
          </w:tcPr>
          <w:p w14:paraId="530B2C9A" w14:textId="6903C2A3" w:rsidR="008874DB" w:rsidRPr="008874DB" w:rsidRDefault="008874DB" w:rsidP="008874DB">
            <w:pPr>
              <w:ind w:firstLine="0"/>
            </w:pPr>
            <w:r>
              <w:t>Long</w:t>
            </w:r>
          </w:p>
        </w:tc>
      </w:tr>
      <w:tr w:rsidR="008874DB" w:rsidRPr="008874DB" w14:paraId="03A2756E" w14:textId="77777777" w:rsidTr="008874DB">
        <w:tc>
          <w:tcPr>
            <w:tcW w:w="2179" w:type="dxa"/>
            <w:shd w:val="clear" w:color="auto" w:fill="auto"/>
          </w:tcPr>
          <w:p w14:paraId="15C6DD40" w14:textId="504ED5A9" w:rsidR="008874DB" w:rsidRPr="008874DB" w:rsidRDefault="008874DB" w:rsidP="008874DB">
            <w:pPr>
              <w:ind w:firstLine="0"/>
            </w:pPr>
            <w:r>
              <w:t>Lowe</w:t>
            </w:r>
          </w:p>
        </w:tc>
        <w:tc>
          <w:tcPr>
            <w:tcW w:w="2179" w:type="dxa"/>
            <w:shd w:val="clear" w:color="auto" w:fill="auto"/>
          </w:tcPr>
          <w:p w14:paraId="0922AE1B" w14:textId="7B678431" w:rsidR="008874DB" w:rsidRPr="008874DB" w:rsidRDefault="008874DB" w:rsidP="008874DB">
            <w:pPr>
              <w:ind w:firstLine="0"/>
            </w:pPr>
            <w:r>
              <w:t>Luck</w:t>
            </w:r>
          </w:p>
        </w:tc>
        <w:tc>
          <w:tcPr>
            <w:tcW w:w="2180" w:type="dxa"/>
            <w:shd w:val="clear" w:color="auto" w:fill="auto"/>
          </w:tcPr>
          <w:p w14:paraId="127DEAB9" w14:textId="4D4736CC" w:rsidR="008874DB" w:rsidRPr="008874DB" w:rsidRDefault="008874DB" w:rsidP="008874DB">
            <w:pPr>
              <w:ind w:firstLine="0"/>
            </w:pPr>
            <w:r>
              <w:t>Martin</w:t>
            </w:r>
          </w:p>
        </w:tc>
      </w:tr>
      <w:tr w:rsidR="008874DB" w:rsidRPr="008874DB" w14:paraId="5C64CBC7" w14:textId="77777777" w:rsidTr="008874DB">
        <w:tc>
          <w:tcPr>
            <w:tcW w:w="2179" w:type="dxa"/>
            <w:shd w:val="clear" w:color="auto" w:fill="auto"/>
          </w:tcPr>
          <w:p w14:paraId="0A7FB59C" w14:textId="400E18A2" w:rsidR="008874DB" w:rsidRPr="008874DB" w:rsidRDefault="008874DB" w:rsidP="008874DB">
            <w:pPr>
              <w:ind w:firstLine="0"/>
            </w:pPr>
            <w:r>
              <w:t>May</w:t>
            </w:r>
          </w:p>
        </w:tc>
        <w:tc>
          <w:tcPr>
            <w:tcW w:w="2179" w:type="dxa"/>
            <w:shd w:val="clear" w:color="auto" w:fill="auto"/>
          </w:tcPr>
          <w:p w14:paraId="6066E16F" w14:textId="77D3E799" w:rsidR="008874DB" w:rsidRPr="008874DB" w:rsidRDefault="008874DB" w:rsidP="008874DB">
            <w:pPr>
              <w:ind w:firstLine="0"/>
            </w:pPr>
            <w:r>
              <w:t>McCabe</w:t>
            </w:r>
          </w:p>
        </w:tc>
        <w:tc>
          <w:tcPr>
            <w:tcW w:w="2180" w:type="dxa"/>
            <w:shd w:val="clear" w:color="auto" w:fill="auto"/>
          </w:tcPr>
          <w:p w14:paraId="65E34F44" w14:textId="1768D63D" w:rsidR="008874DB" w:rsidRPr="008874DB" w:rsidRDefault="008874DB" w:rsidP="008874DB">
            <w:pPr>
              <w:ind w:firstLine="0"/>
            </w:pPr>
            <w:r>
              <w:t>McCravy</w:t>
            </w:r>
          </w:p>
        </w:tc>
      </w:tr>
      <w:tr w:rsidR="008874DB" w:rsidRPr="008874DB" w14:paraId="0115D24B" w14:textId="77777777" w:rsidTr="008874DB">
        <w:tc>
          <w:tcPr>
            <w:tcW w:w="2179" w:type="dxa"/>
            <w:shd w:val="clear" w:color="auto" w:fill="auto"/>
          </w:tcPr>
          <w:p w14:paraId="21EA7699" w14:textId="2BEFAD2A" w:rsidR="008874DB" w:rsidRPr="008874DB" w:rsidRDefault="008874DB" w:rsidP="008874DB">
            <w:pPr>
              <w:ind w:firstLine="0"/>
            </w:pPr>
            <w:r>
              <w:t>McDaniel</w:t>
            </w:r>
          </w:p>
        </w:tc>
        <w:tc>
          <w:tcPr>
            <w:tcW w:w="2179" w:type="dxa"/>
            <w:shd w:val="clear" w:color="auto" w:fill="auto"/>
          </w:tcPr>
          <w:p w14:paraId="3AD4953D" w14:textId="24D2F748" w:rsidR="008874DB" w:rsidRPr="008874DB" w:rsidRDefault="008874DB" w:rsidP="008874DB">
            <w:pPr>
              <w:ind w:firstLine="0"/>
            </w:pPr>
            <w:r>
              <w:t>McGinnis</w:t>
            </w:r>
          </w:p>
        </w:tc>
        <w:tc>
          <w:tcPr>
            <w:tcW w:w="2180" w:type="dxa"/>
            <w:shd w:val="clear" w:color="auto" w:fill="auto"/>
          </w:tcPr>
          <w:p w14:paraId="086E0DD8" w14:textId="4C654286" w:rsidR="008874DB" w:rsidRPr="008874DB" w:rsidRDefault="008874DB" w:rsidP="008874DB">
            <w:pPr>
              <w:ind w:firstLine="0"/>
            </w:pPr>
            <w:r>
              <w:t>Mitchell</w:t>
            </w:r>
          </w:p>
        </w:tc>
      </w:tr>
      <w:tr w:rsidR="008874DB" w:rsidRPr="008874DB" w14:paraId="5A509AA4" w14:textId="77777777" w:rsidTr="008874DB">
        <w:tc>
          <w:tcPr>
            <w:tcW w:w="2179" w:type="dxa"/>
            <w:shd w:val="clear" w:color="auto" w:fill="auto"/>
          </w:tcPr>
          <w:p w14:paraId="3D312AEA" w14:textId="63B5DF73" w:rsidR="008874DB" w:rsidRPr="008874DB" w:rsidRDefault="008874DB" w:rsidP="008874DB">
            <w:pPr>
              <w:ind w:firstLine="0"/>
            </w:pPr>
            <w:r>
              <w:t>Montgomery</w:t>
            </w:r>
          </w:p>
        </w:tc>
        <w:tc>
          <w:tcPr>
            <w:tcW w:w="2179" w:type="dxa"/>
            <w:shd w:val="clear" w:color="auto" w:fill="auto"/>
          </w:tcPr>
          <w:p w14:paraId="2248182C" w14:textId="534A37A3" w:rsidR="008874DB" w:rsidRPr="008874DB" w:rsidRDefault="008874DB" w:rsidP="008874DB">
            <w:pPr>
              <w:ind w:firstLine="0"/>
            </w:pPr>
            <w:r>
              <w:t>J. Moore</w:t>
            </w:r>
          </w:p>
        </w:tc>
        <w:tc>
          <w:tcPr>
            <w:tcW w:w="2180" w:type="dxa"/>
            <w:shd w:val="clear" w:color="auto" w:fill="auto"/>
          </w:tcPr>
          <w:p w14:paraId="42D401A9" w14:textId="61454187" w:rsidR="008874DB" w:rsidRPr="008874DB" w:rsidRDefault="008874DB" w:rsidP="008874DB">
            <w:pPr>
              <w:ind w:firstLine="0"/>
            </w:pPr>
            <w:r>
              <w:t>T. Moore</w:t>
            </w:r>
          </w:p>
        </w:tc>
      </w:tr>
      <w:tr w:rsidR="008874DB" w:rsidRPr="008874DB" w14:paraId="74CB8B7D" w14:textId="77777777" w:rsidTr="008874DB">
        <w:tc>
          <w:tcPr>
            <w:tcW w:w="2179" w:type="dxa"/>
            <w:shd w:val="clear" w:color="auto" w:fill="auto"/>
          </w:tcPr>
          <w:p w14:paraId="61497525" w14:textId="38EFC5AA" w:rsidR="008874DB" w:rsidRPr="008874DB" w:rsidRDefault="008874DB" w:rsidP="008874DB">
            <w:pPr>
              <w:ind w:firstLine="0"/>
            </w:pPr>
            <w:r>
              <w:t>Morgan</w:t>
            </w:r>
          </w:p>
        </w:tc>
        <w:tc>
          <w:tcPr>
            <w:tcW w:w="2179" w:type="dxa"/>
            <w:shd w:val="clear" w:color="auto" w:fill="auto"/>
          </w:tcPr>
          <w:p w14:paraId="5A1FF80A" w14:textId="617EDAA1" w:rsidR="008874DB" w:rsidRPr="008874DB" w:rsidRDefault="008874DB" w:rsidP="008874DB">
            <w:pPr>
              <w:ind w:firstLine="0"/>
            </w:pPr>
            <w:r>
              <w:t>Moss</w:t>
            </w:r>
          </w:p>
        </w:tc>
        <w:tc>
          <w:tcPr>
            <w:tcW w:w="2180" w:type="dxa"/>
            <w:shd w:val="clear" w:color="auto" w:fill="auto"/>
          </w:tcPr>
          <w:p w14:paraId="177B6B2E" w14:textId="5A964474" w:rsidR="008874DB" w:rsidRPr="008874DB" w:rsidRDefault="008874DB" w:rsidP="008874DB">
            <w:pPr>
              <w:ind w:firstLine="0"/>
            </w:pPr>
            <w:r>
              <w:t>Murphy</w:t>
            </w:r>
          </w:p>
        </w:tc>
      </w:tr>
      <w:tr w:rsidR="008874DB" w:rsidRPr="008874DB" w14:paraId="47EF53C6" w14:textId="77777777" w:rsidTr="008874DB">
        <w:tc>
          <w:tcPr>
            <w:tcW w:w="2179" w:type="dxa"/>
            <w:shd w:val="clear" w:color="auto" w:fill="auto"/>
          </w:tcPr>
          <w:p w14:paraId="3FB33B10" w14:textId="51CCFA8B" w:rsidR="008874DB" w:rsidRPr="008874DB" w:rsidRDefault="008874DB" w:rsidP="008874DB">
            <w:pPr>
              <w:ind w:firstLine="0"/>
            </w:pPr>
            <w:r>
              <w:t>Neese</w:t>
            </w:r>
          </w:p>
        </w:tc>
        <w:tc>
          <w:tcPr>
            <w:tcW w:w="2179" w:type="dxa"/>
            <w:shd w:val="clear" w:color="auto" w:fill="auto"/>
          </w:tcPr>
          <w:p w14:paraId="59EDAA01" w14:textId="3FB48F9F" w:rsidR="008874DB" w:rsidRPr="008874DB" w:rsidRDefault="008874DB" w:rsidP="008874DB">
            <w:pPr>
              <w:ind w:firstLine="0"/>
            </w:pPr>
            <w:r>
              <w:t>B. Newton</w:t>
            </w:r>
          </w:p>
        </w:tc>
        <w:tc>
          <w:tcPr>
            <w:tcW w:w="2180" w:type="dxa"/>
            <w:shd w:val="clear" w:color="auto" w:fill="auto"/>
          </w:tcPr>
          <w:p w14:paraId="0D9FD65D" w14:textId="0CF69A89" w:rsidR="008874DB" w:rsidRPr="008874DB" w:rsidRDefault="008874DB" w:rsidP="008874DB">
            <w:pPr>
              <w:ind w:firstLine="0"/>
            </w:pPr>
            <w:r>
              <w:t>W. Newton</w:t>
            </w:r>
          </w:p>
        </w:tc>
      </w:tr>
      <w:tr w:rsidR="008874DB" w:rsidRPr="008874DB" w14:paraId="13AD3CFB" w14:textId="77777777" w:rsidTr="008874DB">
        <w:tc>
          <w:tcPr>
            <w:tcW w:w="2179" w:type="dxa"/>
            <w:shd w:val="clear" w:color="auto" w:fill="auto"/>
          </w:tcPr>
          <w:p w14:paraId="436DB04A" w14:textId="6B933017" w:rsidR="008874DB" w:rsidRPr="008874DB" w:rsidRDefault="008874DB" w:rsidP="008874DB">
            <w:pPr>
              <w:ind w:firstLine="0"/>
            </w:pPr>
            <w:r>
              <w:t>Oremus</w:t>
            </w:r>
          </w:p>
        </w:tc>
        <w:tc>
          <w:tcPr>
            <w:tcW w:w="2179" w:type="dxa"/>
            <w:shd w:val="clear" w:color="auto" w:fill="auto"/>
          </w:tcPr>
          <w:p w14:paraId="6210ED28" w14:textId="08A8D6A6" w:rsidR="008874DB" w:rsidRPr="008874DB" w:rsidRDefault="008874DB" w:rsidP="008874DB">
            <w:pPr>
              <w:ind w:firstLine="0"/>
            </w:pPr>
            <w:r>
              <w:t>Pedalino</w:t>
            </w:r>
          </w:p>
        </w:tc>
        <w:tc>
          <w:tcPr>
            <w:tcW w:w="2180" w:type="dxa"/>
            <w:shd w:val="clear" w:color="auto" w:fill="auto"/>
          </w:tcPr>
          <w:p w14:paraId="3E671569" w14:textId="503F4E2F" w:rsidR="008874DB" w:rsidRPr="008874DB" w:rsidRDefault="008874DB" w:rsidP="008874DB">
            <w:pPr>
              <w:ind w:firstLine="0"/>
            </w:pPr>
            <w:r>
              <w:t>Pope</w:t>
            </w:r>
          </w:p>
        </w:tc>
      </w:tr>
      <w:tr w:rsidR="008874DB" w:rsidRPr="008874DB" w14:paraId="71A3C3D2" w14:textId="77777777" w:rsidTr="008874DB">
        <w:tc>
          <w:tcPr>
            <w:tcW w:w="2179" w:type="dxa"/>
            <w:shd w:val="clear" w:color="auto" w:fill="auto"/>
          </w:tcPr>
          <w:p w14:paraId="780928DF" w14:textId="27A73D8A" w:rsidR="008874DB" w:rsidRPr="008874DB" w:rsidRDefault="008874DB" w:rsidP="008874DB">
            <w:pPr>
              <w:ind w:firstLine="0"/>
            </w:pPr>
            <w:r>
              <w:t>Rankin</w:t>
            </w:r>
          </w:p>
        </w:tc>
        <w:tc>
          <w:tcPr>
            <w:tcW w:w="2179" w:type="dxa"/>
            <w:shd w:val="clear" w:color="auto" w:fill="auto"/>
          </w:tcPr>
          <w:p w14:paraId="1271DBFD" w14:textId="55F09027" w:rsidR="008874DB" w:rsidRPr="008874DB" w:rsidRDefault="008874DB" w:rsidP="008874DB">
            <w:pPr>
              <w:ind w:firstLine="0"/>
            </w:pPr>
            <w:r>
              <w:t>Rivers</w:t>
            </w:r>
          </w:p>
        </w:tc>
        <w:tc>
          <w:tcPr>
            <w:tcW w:w="2180" w:type="dxa"/>
            <w:shd w:val="clear" w:color="auto" w:fill="auto"/>
          </w:tcPr>
          <w:p w14:paraId="35113ED2" w14:textId="08D70AC7" w:rsidR="008874DB" w:rsidRPr="008874DB" w:rsidRDefault="008874DB" w:rsidP="008874DB">
            <w:pPr>
              <w:ind w:firstLine="0"/>
            </w:pPr>
            <w:r>
              <w:t>Robbins</w:t>
            </w:r>
          </w:p>
        </w:tc>
      </w:tr>
      <w:tr w:rsidR="008874DB" w:rsidRPr="008874DB" w14:paraId="69AF7588" w14:textId="77777777" w:rsidTr="008874DB">
        <w:tc>
          <w:tcPr>
            <w:tcW w:w="2179" w:type="dxa"/>
            <w:shd w:val="clear" w:color="auto" w:fill="auto"/>
          </w:tcPr>
          <w:p w14:paraId="329C3EB5" w14:textId="3CC52945" w:rsidR="008874DB" w:rsidRPr="008874DB" w:rsidRDefault="008874DB" w:rsidP="008874DB">
            <w:pPr>
              <w:ind w:firstLine="0"/>
            </w:pPr>
            <w:r>
              <w:t>Rose</w:t>
            </w:r>
          </w:p>
        </w:tc>
        <w:tc>
          <w:tcPr>
            <w:tcW w:w="2179" w:type="dxa"/>
            <w:shd w:val="clear" w:color="auto" w:fill="auto"/>
          </w:tcPr>
          <w:p w14:paraId="2F1E837E" w14:textId="72CCFFA6" w:rsidR="008874DB" w:rsidRPr="008874DB" w:rsidRDefault="008874DB" w:rsidP="008874DB">
            <w:pPr>
              <w:ind w:firstLine="0"/>
            </w:pPr>
            <w:r>
              <w:t>Rutherford</w:t>
            </w:r>
          </w:p>
        </w:tc>
        <w:tc>
          <w:tcPr>
            <w:tcW w:w="2180" w:type="dxa"/>
            <w:shd w:val="clear" w:color="auto" w:fill="auto"/>
          </w:tcPr>
          <w:p w14:paraId="40A7352A" w14:textId="3D787D5D" w:rsidR="008874DB" w:rsidRPr="008874DB" w:rsidRDefault="008874DB" w:rsidP="008874DB">
            <w:pPr>
              <w:ind w:firstLine="0"/>
            </w:pPr>
            <w:r>
              <w:t>Sanders</w:t>
            </w:r>
          </w:p>
        </w:tc>
      </w:tr>
      <w:tr w:rsidR="008874DB" w:rsidRPr="008874DB" w14:paraId="77A8061E" w14:textId="77777777" w:rsidTr="008874DB">
        <w:tc>
          <w:tcPr>
            <w:tcW w:w="2179" w:type="dxa"/>
            <w:shd w:val="clear" w:color="auto" w:fill="auto"/>
          </w:tcPr>
          <w:p w14:paraId="0B3CC41E" w14:textId="526E2E94" w:rsidR="008874DB" w:rsidRPr="008874DB" w:rsidRDefault="008874DB" w:rsidP="008874DB">
            <w:pPr>
              <w:ind w:firstLine="0"/>
            </w:pPr>
            <w:r>
              <w:t>Schuessler</w:t>
            </w:r>
          </w:p>
        </w:tc>
        <w:tc>
          <w:tcPr>
            <w:tcW w:w="2179" w:type="dxa"/>
            <w:shd w:val="clear" w:color="auto" w:fill="auto"/>
          </w:tcPr>
          <w:p w14:paraId="353C60FB" w14:textId="67FDBCC7" w:rsidR="008874DB" w:rsidRPr="008874DB" w:rsidRDefault="008874DB" w:rsidP="008874DB">
            <w:pPr>
              <w:ind w:firstLine="0"/>
            </w:pPr>
            <w:r>
              <w:t>Sessions</w:t>
            </w:r>
          </w:p>
        </w:tc>
        <w:tc>
          <w:tcPr>
            <w:tcW w:w="2180" w:type="dxa"/>
            <w:shd w:val="clear" w:color="auto" w:fill="auto"/>
          </w:tcPr>
          <w:p w14:paraId="68614BDB" w14:textId="0C401668" w:rsidR="008874DB" w:rsidRPr="008874DB" w:rsidRDefault="008874DB" w:rsidP="008874DB">
            <w:pPr>
              <w:ind w:firstLine="0"/>
            </w:pPr>
            <w:r>
              <w:t>G. M. Smith</w:t>
            </w:r>
          </w:p>
        </w:tc>
      </w:tr>
      <w:tr w:rsidR="008874DB" w:rsidRPr="008874DB" w14:paraId="03F0FC82" w14:textId="77777777" w:rsidTr="008874DB">
        <w:tc>
          <w:tcPr>
            <w:tcW w:w="2179" w:type="dxa"/>
            <w:shd w:val="clear" w:color="auto" w:fill="auto"/>
          </w:tcPr>
          <w:p w14:paraId="03FFACE1" w14:textId="11A84DC7" w:rsidR="008874DB" w:rsidRPr="008874DB" w:rsidRDefault="008874DB" w:rsidP="008874DB">
            <w:pPr>
              <w:ind w:firstLine="0"/>
            </w:pPr>
            <w:r>
              <w:t>M. M. Smith</w:t>
            </w:r>
          </w:p>
        </w:tc>
        <w:tc>
          <w:tcPr>
            <w:tcW w:w="2179" w:type="dxa"/>
            <w:shd w:val="clear" w:color="auto" w:fill="auto"/>
          </w:tcPr>
          <w:p w14:paraId="0297F082" w14:textId="00BC9567" w:rsidR="008874DB" w:rsidRPr="008874DB" w:rsidRDefault="008874DB" w:rsidP="008874DB">
            <w:pPr>
              <w:ind w:firstLine="0"/>
            </w:pPr>
            <w:r>
              <w:t>Stavrinakis</w:t>
            </w:r>
          </w:p>
        </w:tc>
        <w:tc>
          <w:tcPr>
            <w:tcW w:w="2180" w:type="dxa"/>
            <w:shd w:val="clear" w:color="auto" w:fill="auto"/>
          </w:tcPr>
          <w:p w14:paraId="19F26A9E" w14:textId="5DBC362E" w:rsidR="008874DB" w:rsidRPr="008874DB" w:rsidRDefault="008874DB" w:rsidP="008874DB">
            <w:pPr>
              <w:ind w:firstLine="0"/>
            </w:pPr>
            <w:r>
              <w:t>Taylor</w:t>
            </w:r>
          </w:p>
        </w:tc>
      </w:tr>
      <w:tr w:rsidR="008874DB" w:rsidRPr="008874DB" w14:paraId="5EA98E04" w14:textId="77777777" w:rsidTr="008874DB">
        <w:tc>
          <w:tcPr>
            <w:tcW w:w="2179" w:type="dxa"/>
            <w:shd w:val="clear" w:color="auto" w:fill="auto"/>
          </w:tcPr>
          <w:p w14:paraId="4F13A7D2" w14:textId="18777189" w:rsidR="008874DB" w:rsidRPr="008874DB" w:rsidRDefault="008874DB" w:rsidP="008874DB">
            <w:pPr>
              <w:ind w:firstLine="0"/>
            </w:pPr>
            <w:r>
              <w:t>Teeple</w:t>
            </w:r>
          </w:p>
        </w:tc>
        <w:tc>
          <w:tcPr>
            <w:tcW w:w="2179" w:type="dxa"/>
            <w:shd w:val="clear" w:color="auto" w:fill="auto"/>
          </w:tcPr>
          <w:p w14:paraId="4019FDA7" w14:textId="394B4626" w:rsidR="008874DB" w:rsidRPr="008874DB" w:rsidRDefault="008874DB" w:rsidP="008874DB">
            <w:pPr>
              <w:ind w:firstLine="0"/>
            </w:pPr>
            <w:r>
              <w:t>Terribile</w:t>
            </w:r>
          </w:p>
        </w:tc>
        <w:tc>
          <w:tcPr>
            <w:tcW w:w="2180" w:type="dxa"/>
            <w:shd w:val="clear" w:color="auto" w:fill="auto"/>
          </w:tcPr>
          <w:p w14:paraId="4024CBC1" w14:textId="17CEEE2F" w:rsidR="008874DB" w:rsidRPr="008874DB" w:rsidRDefault="008874DB" w:rsidP="008874DB">
            <w:pPr>
              <w:ind w:firstLine="0"/>
            </w:pPr>
            <w:r>
              <w:t>Vaughan</w:t>
            </w:r>
          </w:p>
        </w:tc>
      </w:tr>
      <w:tr w:rsidR="008874DB" w:rsidRPr="008874DB" w14:paraId="37BDD18D" w14:textId="77777777" w:rsidTr="008874DB">
        <w:tc>
          <w:tcPr>
            <w:tcW w:w="2179" w:type="dxa"/>
            <w:shd w:val="clear" w:color="auto" w:fill="auto"/>
          </w:tcPr>
          <w:p w14:paraId="29BA26AA" w14:textId="78943466" w:rsidR="008874DB" w:rsidRPr="008874DB" w:rsidRDefault="008874DB" w:rsidP="008874DB">
            <w:pPr>
              <w:ind w:firstLine="0"/>
            </w:pPr>
            <w:r>
              <w:t>Weeks</w:t>
            </w:r>
          </w:p>
        </w:tc>
        <w:tc>
          <w:tcPr>
            <w:tcW w:w="2179" w:type="dxa"/>
            <w:shd w:val="clear" w:color="auto" w:fill="auto"/>
          </w:tcPr>
          <w:p w14:paraId="656A2138" w14:textId="68AB1727" w:rsidR="008874DB" w:rsidRPr="008874DB" w:rsidRDefault="008874DB" w:rsidP="008874DB">
            <w:pPr>
              <w:ind w:firstLine="0"/>
            </w:pPr>
            <w:r>
              <w:t>Wetmore</w:t>
            </w:r>
          </w:p>
        </w:tc>
        <w:tc>
          <w:tcPr>
            <w:tcW w:w="2180" w:type="dxa"/>
            <w:shd w:val="clear" w:color="auto" w:fill="auto"/>
          </w:tcPr>
          <w:p w14:paraId="33895CE7" w14:textId="06A414CE" w:rsidR="008874DB" w:rsidRPr="008874DB" w:rsidRDefault="008874DB" w:rsidP="008874DB">
            <w:pPr>
              <w:ind w:firstLine="0"/>
            </w:pPr>
            <w:r>
              <w:t>White</w:t>
            </w:r>
          </w:p>
        </w:tc>
      </w:tr>
      <w:tr w:rsidR="008874DB" w:rsidRPr="008874DB" w14:paraId="4791DF6A" w14:textId="77777777" w:rsidTr="008874DB">
        <w:tc>
          <w:tcPr>
            <w:tcW w:w="2179" w:type="dxa"/>
            <w:shd w:val="clear" w:color="auto" w:fill="auto"/>
          </w:tcPr>
          <w:p w14:paraId="081CDA94" w14:textId="5FBEC9F2" w:rsidR="008874DB" w:rsidRPr="008874DB" w:rsidRDefault="008874DB" w:rsidP="008874DB">
            <w:pPr>
              <w:keepNext/>
              <w:ind w:firstLine="0"/>
            </w:pPr>
            <w:r>
              <w:lastRenderedPageBreak/>
              <w:t>Whitmire</w:t>
            </w:r>
          </w:p>
        </w:tc>
        <w:tc>
          <w:tcPr>
            <w:tcW w:w="2179" w:type="dxa"/>
            <w:shd w:val="clear" w:color="auto" w:fill="auto"/>
          </w:tcPr>
          <w:p w14:paraId="55FA16C3" w14:textId="35564213" w:rsidR="008874DB" w:rsidRPr="008874DB" w:rsidRDefault="008874DB" w:rsidP="008874DB">
            <w:pPr>
              <w:keepNext/>
              <w:ind w:firstLine="0"/>
            </w:pPr>
            <w:r>
              <w:t>Wickensimer</w:t>
            </w:r>
          </w:p>
        </w:tc>
        <w:tc>
          <w:tcPr>
            <w:tcW w:w="2180" w:type="dxa"/>
            <w:shd w:val="clear" w:color="auto" w:fill="auto"/>
          </w:tcPr>
          <w:p w14:paraId="76481D1D" w14:textId="4931A1BA" w:rsidR="008874DB" w:rsidRPr="008874DB" w:rsidRDefault="008874DB" w:rsidP="008874DB">
            <w:pPr>
              <w:keepNext/>
              <w:ind w:firstLine="0"/>
            </w:pPr>
            <w:r>
              <w:t>Williams</w:t>
            </w:r>
          </w:p>
        </w:tc>
      </w:tr>
      <w:tr w:rsidR="008874DB" w:rsidRPr="008874DB" w14:paraId="40E690A3" w14:textId="77777777" w:rsidTr="008874DB">
        <w:tc>
          <w:tcPr>
            <w:tcW w:w="2179" w:type="dxa"/>
            <w:shd w:val="clear" w:color="auto" w:fill="auto"/>
          </w:tcPr>
          <w:p w14:paraId="4234C557" w14:textId="101639B6" w:rsidR="008874DB" w:rsidRPr="008874DB" w:rsidRDefault="008874DB" w:rsidP="008874DB">
            <w:pPr>
              <w:keepNext/>
              <w:ind w:firstLine="0"/>
            </w:pPr>
            <w:r>
              <w:t>Willis</w:t>
            </w:r>
          </w:p>
        </w:tc>
        <w:tc>
          <w:tcPr>
            <w:tcW w:w="2179" w:type="dxa"/>
            <w:shd w:val="clear" w:color="auto" w:fill="auto"/>
          </w:tcPr>
          <w:p w14:paraId="7D8380A8" w14:textId="3FB0A620" w:rsidR="008874DB" w:rsidRPr="008874DB" w:rsidRDefault="008874DB" w:rsidP="008874DB">
            <w:pPr>
              <w:keepNext/>
              <w:ind w:firstLine="0"/>
            </w:pPr>
            <w:r>
              <w:t>Wooten</w:t>
            </w:r>
          </w:p>
        </w:tc>
        <w:tc>
          <w:tcPr>
            <w:tcW w:w="2180" w:type="dxa"/>
            <w:shd w:val="clear" w:color="auto" w:fill="auto"/>
          </w:tcPr>
          <w:p w14:paraId="38EB9602" w14:textId="76E1FD80" w:rsidR="008874DB" w:rsidRPr="008874DB" w:rsidRDefault="008874DB" w:rsidP="008874DB">
            <w:pPr>
              <w:keepNext/>
              <w:ind w:firstLine="0"/>
            </w:pPr>
            <w:r>
              <w:t>Yow</w:t>
            </w:r>
          </w:p>
        </w:tc>
      </w:tr>
    </w:tbl>
    <w:p w14:paraId="2F9FFDA8" w14:textId="77777777" w:rsidR="008874DB" w:rsidRDefault="008874DB" w:rsidP="008874DB"/>
    <w:p w14:paraId="33836420" w14:textId="27D2F019" w:rsidR="008874DB" w:rsidRDefault="008874DB" w:rsidP="008874DB">
      <w:pPr>
        <w:jc w:val="center"/>
        <w:rPr>
          <w:b/>
        </w:rPr>
      </w:pPr>
      <w:r w:rsidRPr="008874DB">
        <w:rPr>
          <w:b/>
        </w:rPr>
        <w:t>Total--105</w:t>
      </w:r>
    </w:p>
    <w:p w14:paraId="72BEC3A2" w14:textId="77777777" w:rsidR="008874DB" w:rsidRDefault="008874DB" w:rsidP="008874DB">
      <w:pPr>
        <w:jc w:val="center"/>
        <w:rPr>
          <w:b/>
        </w:rPr>
      </w:pPr>
    </w:p>
    <w:p w14:paraId="413F02AC" w14:textId="77777777" w:rsidR="008874DB" w:rsidRDefault="008874DB" w:rsidP="00326035">
      <w:pPr>
        <w:keepNext/>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36D69325" w14:textId="77777777" w:rsidTr="008874DB">
        <w:tc>
          <w:tcPr>
            <w:tcW w:w="2179" w:type="dxa"/>
            <w:shd w:val="clear" w:color="auto" w:fill="auto"/>
          </w:tcPr>
          <w:p w14:paraId="2AF3C09B" w14:textId="57D6B834" w:rsidR="008874DB" w:rsidRPr="008874DB" w:rsidRDefault="008874DB" w:rsidP="00326035">
            <w:pPr>
              <w:keepNext/>
              <w:ind w:firstLine="0"/>
            </w:pPr>
            <w:r>
              <w:t>Beach</w:t>
            </w:r>
          </w:p>
        </w:tc>
        <w:tc>
          <w:tcPr>
            <w:tcW w:w="2179" w:type="dxa"/>
            <w:shd w:val="clear" w:color="auto" w:fill="auto"/>
          </w:tcPr>
          <w:p w14:paraId="6430CA41" w14:textId="63657C94" w:rsidR="008874DB" w:rsidRPr="008874DB" w:rsidRDefault="008874DB" w:rsidP="00326035">
            <w:pPr>
              <w:keepNext/>
              <w:ind w:firstLine="0"/>
            </w:pPr>
            <w:r>
              <w:t>Edgerton</w:t>
            </w:r>
          </w:p>
        </w:tc>
        <w:tc>
          <w:tcPr>
            <w:tcW w:w="2180" w:type="dxa"/>
            <w:shd w:val="clear" w:color="auto" w:fill="auto"/>
          </w:tcPr>
          <w:p w14:paraId="3ECC188C" w14:textId="476923DD" w:rsidR="008874DB" w:rsidRPr="008874DB" w:rsidRDefault="008874DB" w:rsidP="00326035">
            <w:pPr>
              <w:keepNext/>
              <w:ind w:firstLine="0"/>
            </w:pPr>
            <w:r>
              <w:t>Harris</w:t>
            </w:r>
          </w:p>
        </w:tc>
      </w:tr>
      <w:tr w:rsidR="008874DB" w:rsidRPr="008874DB" w14:paraId="2A018B92" w14:textId="77777777" w:rsidTr="008874DB">
        <w:tc>
          <w:tcPr>
            <w:tcW w:w="2179" w:type="dxa"/>
            <w:shd w:val="clear" w:color="auto" w:fill="auto"/>
          </w:tcPr>
          <w:p w14:paraId="60D7B593" w14:textId="2791B6EB" w:rsidR="008874DB" w:rsidRPr="008874DB" w:rsidRDefault="008874DB" w:rsidP="00326035">
            <w:pPr>
              <w:keepNext/>
              <w:ind w:firstLine="0"/>
            </w:pPr>
            <w:r>
              <w:t>Magnuson</w:t>
            </w:r>
          </w:p>
        </w:tc>
        <w:tc>
          <w:tcPr>
            <w:tcW w:w="2179" w:type="dxa"/>
            <w:shd w:val="clear" w:color="auto" w:fill="auto"/>
          </w:tcPr>
          <w:p w14:paraId="4E5DBF03" w14:textId="1C2322D9" w:rsidR="008874DB" w:rsidRPr="008874DB" w:rsidRDefault="008874DB" w:rsidP="00326035">
            <w:pPr>
              <w:keepNext/>
              <w:ind w:firstLine="0"/>
            </w:pPr>
            <w:r>
              <w:t>Pace</w:t>
            </w:r>
          </w:p>
        </w:tc>
        <w:tc>
          <w:tcPr>
            <w:tcW w:w="2180" w:type="dxa"/>
            <w:shd w:val="clear" w:color="auto" w:fill="auto"/>
          </w:tcPr>
          <w:p w14:paraId="7D75C488" w14:textId="77777777" w:rsidR="008874DB" w:rsidRPr="008874DB" w:rsidRDefault="008874DB" w:rsidP="00326035">
            <w:pPr>
              <w:keepNext/>
              <w:ind w:firstLine="0"/>
            </w:pPr>
          </w:p>
        </w:tc>
      </w:tr>
    </w:tbl>
    <w:p w14:paraId="1B373C51" w14:textId="77777777" w:rsidR="008874DB" w:rsidRDefault="008874DB" w:rsidP="00326035">
      <w:pPr>
        <w:keepNext/>
      </w:pPr>
    </w:p>
    <w:p w14:paraId="0910024D" w14:textId="77777777" w:rsidR="008874DB" w:rsidRDefault="008874DB" w:rsidP="00326035">
      <w:pPr>
        <w:keepNext/>
        <w:jc w:val="center"/>
        <w:rPr>
          <w:b/>
        </w:rPr>
      </w:pPr>
      <w:r w:rsidRPr="008874DB">
        <w:rPr>
          <w:b/>
        </w:rPr>
        <w:t>Total--5</w:t>
      </w:r>
    </w:p>
    <w:p w14:paraId="76DB9ECE" w14:textId="4634E9A9" w:rsidR="008874DB" w:rsidRDefault="008874DB" w:rsidP="00326035">
      <w:pPr>
        <w:keepNext/>
        <w:jc w:val="center"/>
        <w:rPr>
          <w:b/>
        </w:rPr>
      </w:pPr>
    </w:p>
    <w:p w14:paraId="078449D3" w14:textId="77777777" w:rsidR="008874DB" w:rsidRDefault="008874DB" w:rsidP="008874DB">
      <w:r>
        <w:t>Section 49 was adopted.</w:t>
      </w:r>
    </w:p>
    <w:p w14:paraId="36DE25DE" w14:textId="77777777" w:rsidR="008874DB" w:rsidRDefault="008874DB" w:rsidP="008874DB"/>
    <w:p w14:paraId="2B4BA149" w14:textId="77777777" w:rsidR="008874DB" w:rsidRDefault="008874DB" w:rsidP="008874DB">
      <w:pPr>
        <w:keepNext/>
        <w:jc w:val="center"/>
        <w:rPr>
          <w:b/>
        </w:rPr>
      </w:pPr>
      <w:r w:rsidRPr="008874DB">
        <w:rPr>
          <w:b/>
        </w:rPr>
        <w:t>SECTION 50--INTERRUPTED DEBATE</w:t>
      </w:r>
    </w:p>
    <w:p w14:paraId="66F7E402" w14:textId="0F77439E" w:rsidR="008874DB" w:rsidRDefault="008874DB" w:rsidP="008874DB">
      <w:pPr>
        <w:jc w:val="center"/>
        <w:rPr>
          <w:b/>
        </w:rPr>
      </w:pPr>
    </w:p>
    <w:p w14:paraId="7910EAE8" w14:textId="01EFD857" w:rsidR="008874DB" w:rsidRPr="004E5526" w:rsidRDefault="008874DB" w:rsidP="008874DB">
      <w:pPr>
        <w:widowControl w:val="0"/>
        <w:rPr>
          <w:snapToGrid w:val="0"/>
        </w:rPr>
      </w:pPr>
      <w:r w:rsidRPr="004E5526">
        <w:rPr>
          <w:snapToGrid w:val="0"/>
        </w:rPr>
        <w:t xml:space="preserve">Rep. CROMER proposed the following Amendment No. 49 </w:t>
      </w:r>
      <w:r w:rsidR="007A58B5">
        <w:rPr>
          <w:snapToGrid w:val="0"/>
        </w:rPr>
        <w:t xml:space="preserve">to </w:t>
      </w:r>
      <w:r w:rsidR="007A58B5">
        <w:rPr>
          <w:snapToGrid w:val="0"/>
        </w:rPr>
        <w:br/>
      </w:r>
      <w:r w:rsidR="007A58B5" w:rsidRPr="00296917">
        <w:rPr>
          <w:smallCaps/>
          <w:snapToGrid w:val="0"/>
        </w:rPr>
        <w:t>H.</w:t>
      </w:r>
      <w:r w:rsidR="007A58B5">
        <w:rPr>
          <w:smallCaps/>
          <w:snapToGrid w:val="0"/>
        </w:rPr>
        <w:t xml:space="preserve"> </w:t>
      </w:r>
      <w:r w:rsidR="007A58B5" w:rsidRPr="00296917">
        <w:rPr>
          <w:smallCaps/>
          <w:snapToGrid w:val="0"/>
        </w:rPr>
        <w:t xml:space="preserve">4025 </w:t>
      </w:r>
      <w:r w:rsidR="007A58B5" w:rsidRPr="00CA5AEC">
        <w:t>as introduced by</w:t>
      </w:r>
      <w:r w:rsidR="007A58B5" w:rsidRPr="00296917">
        <w:rPr>
          <w:smallCaps/>
          <w:snapToGrid w:val="0"/>
        </w:rPr>
        <w:t xml:space="preserve"> </w:t>
      </w:r>
      <w:r w:rsidR="007A58B5" w:rsidRPr="00CA5AEC">
        <w:t>Ways &amp; Means</w:t>
      </w:r>
      <w:r w:rsidR="007A58B5" w:rsidRPr="00296917">
        <w:rPr>
          <w:smallCaps/>
          <w:snapToGrid w:val="0"/>
        </w:rPr>
        <w:t xml:space="preserve"> </w:t>
      </w:r>
      <w:r w:rsidRPr="004E5526">
        <w:rPr>
          <w:snapToGrid w:val="0"/>
        </w:rPr>
        <w:t>(Doc Name h:\legwork\house\amend\h-wm\011\economic dev coordinating council.docx), which was tabled:</w:t>
      </w:r>
    </w:p>
    <w:p w14:paraId="4EF31BFC" w14:textId="77777777" w:rsidR="008874DB" w:rsidRPr="004E5526" w:rsidRDefault="008874DB" w:rsidP="008874DB">
      <w:pPr>
        <w:widowControl w:val="0"/>
        <w:rPr>
          <w:snapToGrid w:val="0"/>
        </w:rPr>
      </w:pPr>
      <w:r w:rsidRPr="004E5526">
        <w:rPr>
          <w:snapToGrid w:val="0"/>
        </w:rPr>
        <w:t>Amend the bill, as and if amended, Part IB, Section 50, DEPARTMENT OF COMMERCE, page 399, paragraph 50.2, line 22-26, by amending the proviso to read:</w:t>
      </w:r>
    </w:p>
    <w:p w14:paraId="5F8564AB" w14:textId="77777777" w:rsidR="008874DB" w:rsidRPr="004E5526" w:rsidRDefault="008874DB" w:rsidP="008874DB">
      <w:pPr>
        <w:widowControl w:val="0"/>
        <w:rPr>
          <w:snapToGrid w:val="0"/>
        </w:rPr>
      </w:pPr>
      <w:r w:rsidRPr="004E5526">
        <w:rPr>
          <w:snapToGrid w:val="0"/>
        </w:rPr>
        <w:t>/</w:t>
      </w:r>
      <w:r w:rsidRPr="004E5526">
        <w:rPr>
          <w:snapToGrid w:val="0"/>
        </w:rPr>
        <w:tab/>
        <w:t>50.2.</w:t>
      </w:r>
      <w:r w:rsidRPr="004E5526">
        <w:rPr>
          <w:snapToGrid w:val="0"/>
        </w:rPr>
        <w:tab/>
        <w:t xml:space="preserve">(CMRC: Economic Dev. Coordinating Council </w:t>
      </w:r>
      <w:r w:rsidRPr="004E5526">
        <w:rPr>
          <w:snapToGrid w:val="0"/>
        </w:rPr>
        <w:noBreakHyphen/>
        <w:t xml:space="preserve"> Set Aside Fund)  From the amount set aside in Section 12</w:t>
      </w:r>
      <w:r w:rsidRPr="004E5526">
        <w:rPr>
          <w:snapToGrid w:val="0"/>
        </w:rPr>
        <w:noBreakHyphen/>
        <w:t>28</w:t>
      </w:r>
      <w:r w:rsidRPr="004E5526">
        <w:rPr>
          <w:snapToGrid w:val="0"/>
        </w:rPr>
        <w:noBreakHyphen/>
        <w:t xml:space="preserve">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w:t>
      </w:r>
      <w:r w:rsidRPr="004E5526">
        <w:rPr>
          <w:strike/>
          <w:snapToGrid w:val="0"/>
        </w:rPr>
        <w:t>may be carried forward and expended for the same purposes in the current fiscal year</w:t>
      </w:r>
      <w:r w:rsidRPr="004E5526">
        <w:rPr>
          <w:snapToGrid w:val="0"/>
        </w:rPr>
        <w:t xml:space="preserve"> </w:t>
      </w:r>
      <w:r w:rsidRPr="004E5526">
        <w:rPr>
          <w:i/>
          <w:iCs/>
          <w:snapToGrid w:val="0"/>
          <w:u w:val="single"/>
        </w:rPr>
        <w:t>must be designated as additional funding for Section 86 – County Transportation Funds to be appropriated using the current CTC distribution model</w:t>
      </w:r>
      <w:r w:rsidRPr="004E5526">
        <w:rPr>
          <w:snapToGrid w:val="0"/>
        </w:rPr>
        <w:t>. /</w:t>
      </w:r>
    </w:p>
    <w:p w14:paraId="1B73D0F6" w14:textId="77777777" w:rsidR="008874DB" w:rsidRPr="004E5526" w:rsidRDefault="008874DB" w:rsidP="008874DB">
      <w:pPr>
        <w:widowControl w:val="0"/>
        <w:rPr>
          <w:snapToGrid w:val="0"/>
        </w:rPr>
      </w:pPr>
      <w:r w:rsidRPr="004E5526">
        <w:rPr>
          <w:snapToGrid w:val="0"/>
        </w:rPr>
        <w:t>Renumber sections to conform.</w:t>
      </w:r>
    </w:p>
    <w:p w14:paraId="206A9BDD" w14:textId="77777777" w:rsidR="008874DB" w:rsidRDefault="008874DB" w:rsidP="008874DB">
      <w:pPr>
        <w:widowControl w:val="0"/>
      </w:pPr>
      <w:r w:rsidRPr="004E5526">
        <w:rPr>
          <w:snapToGrid w:val="0"/>
        </w:rPr>
        <w:t>Amend totals and titles to conform.</w:t>
      </w:r>
    </w:p>
    <w:p w14:paraId="2E2E85B5" w14:textId="34EA1FCA" w:rsidR="008874DB" w:rsidRDefault="008874DB" w:rsidP="008874DB">
      <w:pPr>
        <w:widowControl w:val="0"/>
      </w:pPr>
    </w:p>
    <w:p w14:paraId="1910BC85" w14:textId="77777777" w:rsidR="008874DB" w:rsidRDefault="008874DB" w:rsidP="008874DB">
      <w:r>
        <w:t>Rep. CROMER explained the amendment.</w:t>
      </w:r>
    </w:p>
    <w:p w14:paraId="6288C15E" w14:textId="77777777" w:rsidR="00326035" w:rsidRDefault="00326035" w:rsidP="008874DB"/>
    <w:p w14:paraId="6DA76DB8" w14:textId="5677A8BE" w:rsidR="008874DB" w:rsidRDefault="008874DB" w:rsidP="008874DB">
      <w:r>
        <w:t>Rep. GATCH spoke against the amendment.</w:t>
      </w:r>
    </w:p>
    <w:p w14:paraId="30D010F8" w14:textId="36836C54" w:rsidR="008874DB" w:rsidRDefault="008874DB" w:rsidP="008874DB">
      <w:r>
        <w:t>Rep. WOOTEN spoke against the amendment.</w:t>
      </w:r>
    </w:p>
    <w:p w14:paraId="1E9C967F" w14:textId="6D3FCE2C" w:rsidR="008874DB" w:rsidRDefault="008874DB" w:rsidP="008874DB">
      <w:r>
        <w:t>Rep. WOOTEN spoke against the amendment.</w:t>
      </w:r>
    </w:p>
    <w:p w14:paraId="6D1F22B3" w14:textId="77777777" w:rsidR="008874DB" w:rsidRDefault="008874DB" w:rsidP="008874DB"/>
    <w:p w14:paraId="64C7D7AA" w14:textId="4023A5CB" w:rsidR="008874DB" w:rsidRDefault="008874DB" w:rsidP="008874DB">
      <w:r>
        <w:lastRenderedPageBreak/>
        <w:t>Rep. WOOTEN moved to table the amendment.</w:t>
      </w:r>
    </w:p>
    <w:p w14:paraId="2B65E701" w14:textId="77777777" w:rsidR="008874DB" w:rsidRDefault="008874DB" w:rsidP="008874DB"/>
    <w:p w14:paraId="248F4458" w14:textId="77777777" w:rsidR="008874DB" w:rsidRDefault="008874DB" w:rsidP="008874DB">
      <w:r>
        <w:t>Rep. BEACH demanded the yeas and nays which were taken, resulting as follows:</w:t>
      </w:r>
    </w:p>
    <w:p w14:paraId="04079F51" w14:textId="273DA010" w:rsidR="008874DB" w:rsidRDefault="008874DB" w:rsidP="008874DB">
      <w:pPr>
        <w:jc w:val="center"/>
      </w:pPr>
      <w:bookmarkStart w:id="69" w:name="vote_start284"/>
      <w:bookmarkEnd w:id="69"/>
      <w:r>
        <w:t>Yeas 90; Nays 16</w:t>
      </w:r>
    </w:p>
    <w:p w14:paraId="5FAF30CE" w14:textId="77777777" w:rsidR="008874DB" w:rsidRDefault="008874DB" w:rsidP="008874DB">
      <w:pPr>
        <w:jc w:val="center"/>
      </w:pPr>
    </w:p>
    <w:p w14:paraId="3B48A42A"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61BAFEAF" w14:textId="77777777" w:rsidTr="008874DB">
        <w:tc>
          <w:tcPr>
            <w:tcW w:w="2179" w:type="dxa"/>
            <w:shd w:val="clear" w:color="auto" w:fill="auto"/>
          </w:tcPr>
          <w:p w14:paraId="45797E88" w14:textId="6C9A6E1B" w:rsidR="008874DB" w:rsidRPr="008874DB" w:rsidRDefault="008874DB" w:rsidP="008874DB">
            <w:pPr>
              <w:keepNext/>
              <w:ind w:firstLine="0"/>
            </w:pPr>
            <w:r>
              <w:t>Alexander</w:t>
            </w:r>
          </w:p>
        </w:tc>
        <w:tc>
          <w:tcPr>
            <w:tcW w:w="2179" w:type="dxa"/>
            <w:shd w:val="clear" w:color="auto" w:fill="auto"/>
          </w:tcPr>
          <w:p w14:paraId="60F8067D" w14:textId="7B7EE084" w:rsidR="008874DB" w:rsidRPr="008874DB" w:rsidRDefault="008874DB" w:rsidP="008874DB">
            <w:pPr>
              <w:keepNext/>
              <w:ind w:firstLine="0"/>
            </w:pPr>
            <w:r>
              <w:t>Anderson</w:t>
            </w:r>
          </w:p>
        </w:tc>
        <w:tc>
          <w:tcPr>
            <w:tcW w:w="2180" w:type="dxa"/>
            <w:shd w:val="clear" w:color="auto" w:fill="auto"/>
          </w:tcPr>
          <w:p w14:paraId="261DD682" w14:textId="4D781892" w:rsidR="008874DB" w:rsidRPr="008874DB" w:rsidRDefault="008874DB" w:rsidP="008874DB">
            <w:pPr>
              <w:keepNext/>
              <w:ind w:firstLine="0"/>
            </w:pPr>
            <w:r>
              <w:t>Atkinson</w:t>
            </w:r>
          </w:p>
        </w:tc>
      </w:tr>
      <w:tr w:rsidR="008874DB" w:rsidRPr="008874DB" w14:paraId="2675E236" w14:textId="77777777" w:rsidTr="008874DB">
        <w:tc>
          <w:tcPr>
            <w:tcW w:w="2179" w:type="dxa"/>
            <w:shd w:val="clear" w:color="auto" w:fill="auto"/>
          </w:tcPr>
          <w:p w14:paraId="5DC96806" w14:textId="1353732E" w:rsidR="008874DB" w:rsidRPr="008874DB" w:rsidRDefault="008874DB" w:rsidP="008874DB">
            <w:pPr>
              <w:ind w:firstLine="0"/>
            </w:pPr>
            <w:r>
              <w:t>Bailey</w:t>
            </w:r>
          </w:p>
        </w:tc>
        <w:tc>
          <w:tcPr>
            <w:tcW w:w="2179" w:type="dxa"/>
            <w:shd w:val="clear" w:color="auto" w:fill="auto"/>
          </w:tcPr>
          <w:p w14:paraId="12A88FF7" w14:textId="037672E6" w:rsidR="008874DB" w:rsidRPr="008874DB" w:rsidRDefault="008874DB" w:rsidP="008874DB">
            <w:pPr>
              <w:ind w:firstLine="0"/>
            </w:pPr>
            <w:r>
              <w:t>Ballentine</w:t>
            </w:r>
          </w:p>
        </w:tc>
        <w:tc>
          <w:tcPr>
            <w:tcW w:w="2180" w:type="dxa"/>
            <w:shd w:val="clear" w:color="auto" w:fill="auto"/>
          </w:tcPr>
          <w:p w14:paraId="67A7ABC7" w14:textId="72228418" w:rsidR="008874DB" w:rsidRPr="008874DB" w:rsidRDefault="008874DB" w:rsidP="008874DB">
            <w:pPr>
              <w:ind w:firstLine="0"/>
            </w:pPr>
            <w:r>
              <w:t>Bamberg</w:t>
            </w:r>
          </w:p>
        </w:tc>
      </w:tr>
      <w:tr w:rsidR="008874DB" w:rsidRPr="008874DB" w14:paraId="09FCF11C" w14:textId="77777777" w:rsidTr="008874DB">
        <w:tc>
          <w:tcPr>
            <w:tcW w:w="2179" w:type="dxa"/>
            <w:shd w:val="clear" w:color="auto" w:fill="auto"/>
          </w:tcPr>
          <w:p w14:paraId="13740132" w14:textId="313282CF" w:rsidR="008874DB" w:rsidRPr="008874DB" w:rsidRDefault="008874DB" w:rsidP="008874DB">
            <w:pPr>
              <w:ind w:firstLine="0"/>
            </w:pPr>
            <w:r>
              <w:t>Bannister</w:t>
            </w:r>
          </w:p>
        </w:tc>
        <w:tc>
          <w:tcPr>
            <w:tcW w:w="2179" w:type="dxa"/>
            <w:shd w:val="clear" w:color="auto" w:fill="auto"/>
          </w:tcPr>
          <w:p w14:paraId="645E8AE4" w14:textId="79D0FCDD" w:rsidR="008874DB" w:rsidRPr="008874DB" w:rsidRDefault="008874DB" w:rsidP="008874DB">
            <w:pPr>
              <w:ind w:firstLine="0"/>
            </w:pPr>
            <w:r>
              <w:t>Bauer</w:t>
            </w:r>
          </w:p>
        </w:tc>
        <w:tc>
          <w:tcPr>
            <w:tcW w:w="2180" w:type="dxa"/>
            <w:shd w:val="clear" w:color="auto" w:fill="auto"/>
          </w:tcPr>
          <w:p w14:paraId="1A0341B8" w14:textId="618196EE" w:rsidR="008874DB" w:rsidRPr="008874DB" w:rsidRDefault="008874DB" w:rsidP="008874DB">
            <w:pPr>
              <w:ind w:firstLine="0"/>
            </w:pPr>
            <w:r>
              <w:t>Bernstein</w:t>
            </w:r>
          </w:p>
        </w:tc>
      </w:tr>
      <w:tr w:rsidR="008874DB" w:rsidRPr="008874DB" w14:paraId="0E1AAE8B" w14:textId="77777777" w:rsidTr="008874DB">
        <w:tc>
          <w:tcPr>
            <w:tcW w:w="2179" w:type="dxa"/>
            <w:shd w:val="clear" w:color="auto" w:fill="auto"/>
          </w:tcPr>
          <w:p w14:paraId="47BA7AAA" w14:textId="438810FC" w:rsidR="008874DB" w:rsidRPr="008874DB" w:rsidRDefault="008874DB" w:rsidP="008874DB">
            <w:pPr>
              <w:ind w:firstLine="0"/>
            </w:pPr>
            <w:r>
              <w:t>Bowers</w:t>
            </w:r>
          </w:p>
        </w:tc>
        <w:tc>
          <w:tcPr>
            <w:tcW w:w="2179" w:type="dxa"/>
            <w:shd w:val="clear" w:color="auto" w:fill="auto"/>
          </w:tcPr>
          <w:p w14:paraId="5800AE23" w14:textId="56007C4C" w:rsidR="008874DB" w:rsidRPr="008874DB" w:rsidRDefault="008874DB" w:rsidP="008874DB">
            <w:pPr>
              <w:ind w:firstLine="0"/>
            </w:pPr>
            <w:r>
              <w:t>Bradley</w:t>
            </w:r>
          </w:p>
        </w:tc>
        <w:tc>
          <w:tcPr>
            <w:tcW w:w="2180" w:type="dxa"/>
            <w:shd w:val="clear" w:color="auto" w:fill="auto"/>
          </w:tcPr>
          <w:p w14:paraId="2D256183" w14:textId="6BAD46E6" w:rsidR="008874DB" w:rsidRPr="008874DB" w:rsidRDefault="008874DB" w:rsidP="008874DB">
            <w:pPr>
              <w:ind w:firstLine="0"/>
            </w:pPr>
            <w:r>
              <w:t>Brewer</w:t>
            </w:r>
          </w:p>
        </w:tc>
      </w:tr>
      <w:tr w:rsidR="008874DB" w:rsidRPr="008874DB" w14:paraId="0E2A15CC" w14:textId="77777777" w:rsidTr="008874DB">
        <w:tc>
          <w:tcPr>
            <w:tcW w:w="2179" w:type="dxa"/>
            <w:shd w:val="clear" w:color="auto" w:fill="auto"/>
          </w:tcPr>
          <w:p w14:paraId="30A6B6B4" w14:textId="7185D6D8" w:rsidR="008874DB" w:rsidRPr="008874DB" w:rsidRDefault="008874DB" w:rsidP="008874DB">
            <w:pPr>
              <w:ind w:firstLine="0"/>
            </w:pPr>
            <w:r>
              <w:t>Bustos</w:t>
            </w:r>
          </w:p>
        </w:tc>
        <w:tc>
          <w:tcPr>
            <w:tcW w:w="2179" w:type="dxa"/>
            <w:shd w:val="clear" w:color="auto" w:fill="auto"/>
          </w:tcPr>
          <w:p w14:paraId="06BBF7AD" w14:textId="36900EE3" w:rsidR="008874DB" w:rsidRPr="008874DB" w:rsidRDefault="008874DB" w:rsidP="008874DB">
            <w:pPr>
              <w:ind w:firstLine="0"/>
            </w:pPr>
            <w:r>
              <w:t>Calhoon</w:t>
            </w:r>
          </w:p>
        </w:tc>
        <w:tc>
          <w:tcPr>
            <w:tcW w:w="2180" w:type="dxa"/>
            <w:shd w:val="clear" w:color="auto" w:fill="auto"/>
          </w:tcPr>
          <w:p w14:paraId="74196AFB" w14:textId="4F97DC07" w:rsidR="008874DB" w:rsidRPr="008874DB" w:rsidRDefault="008874DB" w:rsidP="008874DB">
            <w:pPr>
              <w:ind w:firstLine="0"/>
            </w:pPr>
            <w:r>
              <w:t>Caskey</w:t>
            </w:r>
          </w:p>
        </w:tc>
      </w:tr>
      <w:tr w:rsidR="008874DB" w:rsidRPr="008874DB" w14:paraId="3C1F243C" w14:textId="77777777" w:rsidTr="008874DB">
        <w:tc>
          <w:tcPr>
            <w:tcW w:w="2179" w:type="dxa"/>
            <w:shd w:val="clear" w:color="auto" w:fill="auto"/>
          </w:tcPr>
          <w:p w14:paraId="7F92FB43" w14:textId="0FE0CFEA" w:rsidR="008874DB" w:rsidRPr="008874DB" w:rsidRDefault="008874DB" w:rsidP="008874DB">
            <w:pPr>
              <w:ind w:firstLine="0"/>
            </w:pPr>
            <w:r>
              <w:t>Chapman</w:t>
            </w:r>
          </w:p>
        </w:tc>
        <w:tc>
          <w:tcPr>
            <w:tcW w:w="2179" w:type="dxa"/>
            <w:shd w:val="clear" w:color="auto" w:fill="auto"/>
          </w:tcPr>
          <w:p w14:paraId="44BE3678" w14:textId="3E94EF8B" w:rsidR="008874DB" w:rsidRPr="008874DB" w:rsidRDefault="008874DB" w:rsidP="008874DB">
            <w:pPr>
              <w:ind w:firstLine="0"/>
            </w:pPr>
            <w:r>
              <w:t>Clyburn</w:t>
            </w:r>
          </w:p>
        </w:tc>
        <w:tc>
          <w:tcPr>
            <w:tcW w:w="2180" w:type="dxa"/>
            <w:shd w:val="clear" w:color="auto" w:fill="auto"/>
          </w:tcPr>
          <w:p w14:paraId="503C809F" w14:textId="72B66F6D" w:rsidR="008874DB" w:rsidRPr="008874DB" w:rsidRDefault="008874DB" w:rsidP="008874DB">
            <w:pPr>
              <w:ind w:firstLine="0"/>
            </w:pPr>
            <w:r>
              <w:t>Cobb-Hunter</w:t>
            </w:r>
          </w:p>
        </w:tc>
      </w:tr>
      <w:tr w:rsidR="008874DB" w:rsidRPr="008874DB" w14:paraId="74D8564C" w14:textId="77777777" w:rsidTr="008874DB">
        <w:tc>
          <w:tcPr>
            <w:tcW w:w="2179" w:type="dxa"/>
            <w:shd w:val="clear" w:color="auto" w:fill="auto"/>
          </w:tcPr>
          <w:p w14:paraId="11BDEEC9" w14:textId="5BDD90D2" w:rsidR="008874DB" w:rsidRPr="008874DB" w:rsidRDefault="008874DB" w:rsidP="008874DB">
            <w:pPr>
              <w:ind w:firstLine="0"/>
            </w:pPr>
            <w:r>
              <w:t>Collins</w:t>
            </w:r>
          </w:p>
        </w:tc>
        <w:tc>
          <w:tcPr>
            <w:tcW w:w="2179" w:type="dxa"/>
            <w:shd w:val="clear" w:color="auto" w:fill="auto"/>
          </w:tcPr>
          <w:p w14:paraId="3E7E5875" w14:textId="5E09BB9A" w:rsidR="008874DB" w:rsidRPr="008874DB" w:rsidRDefault="008874DB" w:rsidP="008874DB">
            <w:pPr>
              <w:ind w:firstLine="0"/>
            </w:pPr>
            <w:r>
              <w:t>B. L. Cox</w:t>
            </w:r>
          </w:p>
        </w:tc>
        <w:tc>
          <w:tcPr>
            <w:tcW w:w="2180" w:type="dxa"/>
            <w:shd w:val="clear" w:color="auto" w:fill="auto"/>
          </w:tcPr>
          <w:p w14:paraId="10144644" w14:textId="366EF1B1" w:rsidR="008874DB" w:rsidRPr="008874DB" w:rsidRDefault="008874DB" w:rsidP="008874DB">
            <w:pPr>
              <w:ind w:firstLine="0"/>
            </w:pPr>
            <w:r>
              <w:t>Crawford</w:t>
            </w:r>
          </w:p>
        </w:tc>
      </w:tr>
      <w:tr w:rsidR="008874DB" w:rsidRPr="008874DB" w14:paraId="15949771" w14:textId="77777777" w:rsidTr="008874DB">
        <w:tc>
          <w:tcPr>
            <w:tcW w:w="2179" w:type="dxa"/>
            <w:shd w:val="clear" w:color="auto" w:fill="auto"/>
          </w:tcPr>
          <w:p w14:paraId="2A739946" w14:textId="593AD89C" w:rsidR="008874DB" w:rsidRPr="008874DB" w:rsidRDefault="008874DB" w:rsidP="008874DB">
            <w:pPr>
              <w:ind w:firstLine="0"/>
            </w:pPr>
            <w:r>
              <w:t>Davis</w:t>
            </w:r>
          </w:p>
        </w:tc>
        <w:tc>
          <w:tcPr>
            <w:tcW w:w="2179" w:type="dxa"/>
            <w:shd w:val="clear" w:color="auto" w:fill="auto"/>
          </w:tcPr>
          <w:p w14:paraId="2FCBC90E" w14:textId="4194B32F" w:rsidR="008874DB" w:rsidRPr="008874DB" w:rsidRDefault="008874DB" w:rsidP="008874DB">
            <w:pPr>
              <w:ind w:firstLine="0"/>
            </w:pPr>
            <w:r>
              <w:t>Dillard</w:t>
            </w:r>
          </w:p>
        </w:tc>
        <w:tc>
          <w:tcPr>
            <w:tcW w:w="2180" w:type="dxa"/>
            <w:shd w:val="clear" w:color="auto" w:fill="auto"/>
          </w:tcPr>
          <w:p w14:paraId="37ECE186" w14:textId="00AAFC1A" w:rsidR="008874DB" w:rsidRPr="008874DB" w:rsidRDefault="008874DB" w:rsidP="008874DB">
            <w:pPr>
              <w:ind w:firstLine="0"/>
            </w:pPr>
            <w:r>
              <w:t>Erickson</w:t>
            </w:r>
          </w:p>
        </w:tc>
      </w:tr>
      <w:tr w:rsidR="008874DB" w:rsidRPr="008874DB" w14:paraId="4A756DE4" w14:textId="77777777" w:rsidTr="008874DB">
        <w:tc>
          <w:tcPr>
            <w:tcW w:w="2179" w:type="dxa"/>
            <w:shd w:val="clear" w:color="auto" w:fill="auto"/>
          </w:tcPr>
          <w:p w14:paraId="008281A7" w14:textId="3A9625BF" w:rsidR="008874DB" w:rsidRPr="008874DB" w:rsidRDefault="008874DB" w:rsidP="008874DB">
            <w:pPr>
              <w:ind w:firstLine="0"/>
            </w:pPr>
            <w:r>
              <w:t>Forrest</w:t>
            </w:r>
          </w:p>
        </w:tc>
        <w:tc>
          <w:tcPr>
            <w:tcW w:w="2179" w:type="dxa"/>
            <w:shd w:val="clear" w:color="auto" w:fill="auto"/>
          </w:tcPr>
          <w:p w14:paraId="29B48E9B" w14:textId="2D32E1FC" w:rsidR="008874DB" w:rsidRPr="008874DB" w:rsidRDefault="008874DB" w:rsidP="008874DB">
            <w:pPr>
              <w:ind w:firstLine="0"/>
            </w:pPr>
            <w:r>
              <w:t>Gagnon</w:t>
            </w:r>
          </w:p>
        </w:tc>
        <w:tc>
          <w:tcPr>
            <w:tcW w:w="2180" w:type="dxa"/>
            <w:shd w:val="clear" w:color="auto" w:fill="auto"/>
          </w:tcPr>
          <w:p w14:paraId="0ECF86DC" w14:textId="14145E6F" w:rsidR="008874DB" w:rsidRPr="008874DB" w:rsidRDefault="008874DB" w:rsidP="008874DB">
            <w:pPr>
              <w:ind w:firstLine="0"/>
            </w:pPr>
            <w:r>
              <w:t>Garvin</w:t>
            </w:r>
          </w:p>
        </w:tc>
      </w:tr>
      <w:tr w:rsidR="008874DB" w:rsidRPr="008874DB" w14:paraId="6E8D3785" w14:textId="77777777" w:rsidTr="008874DB">
        <w:tc>
          <w:tcPr>
            <w:tcW w:w="2179" w:type="dxa"/>
            <w:shd w:val="clear" w:color="auto" w:fill="auto"/>
          </w:tcPr>
          <w:p w14:paraId="16059C5C" w14:textId="6C7792A7" w:rsidR="008874DB" w:rsidRPr="008874DB" w:rsidRDefault="008874DB" w:rsidP="008874DB">
            <w:pPr>
              <w:ind w:firstLine="0"/>
            </w:pPr>
            <w:r>
              <w:t>Gatch</w:t>
            </w:r>
          </w:p>
        </w:tc>
        <w:tc>
          <w:tcPr>
            <w:tcW w:w="2179" w:type="dxa"/>
            <w:shd w:val="clear" w:color="auto" w:fill="auto"/>
          </w:tcPr>
          <w:p w14:paraId="704C2D04" w14:textId="4241F1B3" w:rsidR="008874DB" w:rsidRPr="008874DB" w:rsidRDefault="008874DB" w:rsidP="008874DB">
            <w:pPr>
              <w:ind w:firstLine="0"/>
            </w:pPr>
            <w:r>
              <w:t>Gibson</w:t>
            </w:r>
          </w:p>
        </w:tc>
        <w:tc>
          <w:tcPr>
            <w:tcW w:w="2180" w:type="dxa"/>
            <w:shd w:val="clear" w:color="auto" w:fill="auto"/>
          </w:tcPr>
          <w:p w14:paraId="3567EA1D" w14:textId="76E2428E" w:rsidR="008874DB" w:rsidRPr="008874DB" w:rsidRDefault="008874DB" w:rsidP="008874DB">
            <w:pPr>
              <w:ind w:firstLine="0"/>
            </w:pPr>
            <w:r>
              <w:t>Gilliam</w:t>
            </w:r>
          </w:p>
        </w:tc>
      </w:tr>
      <w:tr w:rsidR="008874DB" w:rsidRPr="008874DB" w14:paraId="041206B9" w14:textId="77777777" w:rsidTr="008874DB">
        <w:tc>
          <w:tcPr>
            <w:tcW w:w="2179" w:type="dxa"/>
            <w:shd w:val="clear" w:color="auto" w:fill="auto"/>
          </w:tcPr>
          <w:p w14:paraId="3A97D31E" w14:textId="61203C51" w:rsidR="008874DB" w:rsidRPr="008874DB" w:rsidRDefault="008874DB" w:rsidP="008874DB">
            <w:pPr>
              <w:ind w:firstLine="0"/>
            </w:pPr>
            <w:r>
              <w:t>Gilliard</w:t>
            </w:r>
          </w:p>
        </w:tc>
        <w:tc>
          <w:tcPr>
            <w:tcW w:w="2179" w:type="dxa"/>
            <w:shd w:val="clear" w:color="auto" w:fill="auto"/>
          </w:tcPr>
          <w:p w14:paraId="6D8AEBA7" w14:textId="2CB6DDA6" w:rsidR="008874DB" w:rsidRPr="008874DB" w:rsidRDefault="008874DB" w:rsidP="008874DB">
            <w:pPr>
              <w:ind w:firstLine="0"/>
            </w:pPr>
            <w:r>
              <w:t>Govan</w:t>
            </w:r>
          </w:p>
        </w:tc>
        <w:tc>
          <w:tcPr>
            <w:tcW w:w="2180" w:type="dxa"/>
            <w:shd w:val="clear" w:color="auto" w:fill="auto"/>
          </w:tcPr>
          <w:p w14:paraId="057F69FF" w14:textId="7E61E432" w:rsidR="008874DB" w:rsidRPr="008874DB" w:rsidRDefault="008874DB" w:rsidP="008874DB">
            <w:pPr>
              <w:ind w:firstLine="0"/>
            </w:pPr>
            <w:r>
              <w:t>Grant</w:t>
            </w:r>
          </w:p>
        </w:tc>
      </w:tr>
      <w:tr w:rsidR="008874DB" w:rsidRPr="008874DB" w14:paraId="7AE9170B" w14:textId="77777777" w:rsidTr="008874DB">
        <w:tc>
          <w:tcPr>
            <w:tcW w:w="2179" w:type="dxa"/>
            <w:shd w:val="clear" w:color="auto" w:fill="auto"/>
          </w:tcPr>
          <w:p w14:paraId="4298ABB1" w14:textId="0C7C4987" w:rsidR="008874DB" w:rsidRPr="008874DB" w:rsidRDefault="008874DB" w:rsidP="008874DB">
            <w:pPr>
              <w:ind w:firstLine="0"/>
            </w:pPr>
            <w:r>
              <w:t>Guest</w:t>
            </w:r>
          </w:p>
        </w:tc>
        <w:tc>
          <w:tcPr>
            <w:tcW w:w="2179" w:type="dxa"/>
            <w:shd w:val="clear" w:color="auto" w:fill="auto"/>
          </w:tcPr>
          <w:p w14:paraId="75FF7FE3" w14:textId="171D8129" w:rsidR="008874DB" w:rsidRPr="008874DB" w:rsidRDefault="008874DB" w:rsidP="008874DB">
            <w:pPr>
              <w:ind w:firstLine="0"/>
            </w:pPr>
            <w:r>
              <w:t>Guffey</w:t>
            </w:r>
          </w:p>
        </w:tc>
        <w:tc>
          <w:tcPr>
            <w:tcW w:w="2180" w:type="dxa"/>
            <w:shd w:val="clear" w:color="auto" w:fill="auto"/>
          </w:tcPr>
          <w:p w14:paraId="65DA1874" w14:textId="61F0AF73" w:rsidR="008874DB" w:rsidRPr="008874DB" w:rsidRDefault="008874DB" w:rsidP="008874DB">
            <w:pPr>
              <w:ind w:firstLine="0"/>
            </w:pPr>
            <w:r>
              <w:t>Haddon</w:t>
            </w:r>
          </w:p>
        </w:tc>
      </w:tr>
      <w:tr w:rsidR="008874DB" w:rsidRPr="008874DB" w14:paraId="32240817" w14:textId="77777777" w:rsidTr="008874DB">
        <w:tc>
          <w:tcPr>
            <w:tcW w:w="2179" w:type="dxa"/>
            <w:shd w:val="clear" w:color="auto" w:fill="auto"/>
          </w:tcPr>
          <w:p w14:paraId="5B25F954" w14:textId="6987B966" w:rsidR="008874DB" w:rsidRPr="008874DB" w:rsidRDefault="008874DB" w:rsidP="008874DB">
            <w:pPr>
              <w:ind w:firstLine="0"/>
            </w:pPr>
            <w:r>
              <w:t>Hager</w:t>
            </w:r>
          </w:p>
        </w:tc>
        <w:tc>
          <w:tcPr>
            <w:tcW w:w="2179" w:type="dxa"/>
            <w:shd w:val="clear" w:color="auto" w:fill="auto"/>
          </w:tcPr>
          <w:p w14:paraId="5ADB00ED" w14:textId="16E06A1B" w:rsidR="008874DB" w:rsidRPr="008874DB" w:rsidRDefault="008874DB" w:rsidP="008874DB">
            <w:pPr>
              <w:ind w:firstLine="0"/>
            </w:pPr>
            <w:r>
              <w:t>Hardee</w:t>
            </w:r>
          </w:p>
        </w:tc>
        <w:tc>
          <w:tcPr>
            <w:tcW w:w="2180" w:type="dxa"/>
            <w:shd w:val="clear" w:color="auto" w:fill="auto"/>
          </w:tcPr>
          <w:p w14:paraId="1EBF7624" w14:textId="3A533E70" w:rsidR="008874DB" w:rsidRPr="008874DB" w:rsidRDefault="008874DB" w:rsidP="008874DB">
            <w:pPr>
              <w:ind w:firstLine="0"/>
            </w:pPr>
            <w:r>
              <w:t>Hartnett</w:t>
            </w:r>
          </w:p>
        </w:tc>
      </w:tr>
      <w:tr w:rsidR="008874DB" w:rsidRPr="008874DB" w14:paraId="7FA896F8" w14:textId="77777777" w:rsidTr="008874DB">
        <w:tc>
          <w:tcPr>
            <w:tcW w:w="2179" w:type="dxa"/>
            <w:shd w:val="clear" w:color="auto" w:fill="auto"/>
          </w:tcPr>
          <w:p w14:paraId="2B5718FF" w14:textId="268F241C" w:rsidR="008874DB" w:rsidRPr="008874DB" w:rsidRDefault="008874DB" w:rsidP="008874DB">
            <w:pPr>
              <w:ind w:firstLine="0"/>
            </w:pPr>
            <w:r>
              <w:t>Hartz</w:t>
            </w:r>
          </w:p>
        </w:tc>
        <w:tc>
          <w:tcPr>
            <w:tcW w:w="2179" w:type="dxa"/>
            <w:shd w:val="clear" w:color="auto" w:fill="auto"/>
          </w:tcPr>
          <w:p w14:paraId="4766C2C8" w14:textId="5C68FC58" w:rsidR="008874DB" w:rsidRPr="008874DB" w:rsidRDefault="008874DB" w:rsidP="008874DB">
            <w:pPr>
              <w:ind w:firstLine="0"/>
            </w:pPr>
            <w:r>
              <w:t>Hayes</w:t>
            </w:r>
          </w:p>
        </w:tc>
        <w:tc>
          <w:tcPr>
            <w:tcW w:w="2180" w:type="dxa"/>
            <w:shd w:val="clear" w:color="auto" w:fill="auto"/>
          </w:tcPr>
          <w:p w14:paraId="4C4B4BD2" w14:textId="42A5A252" w:rsidR="008874DB" w:rsidRPr="008874DB" w:rsidRDefault="008874DB" w:rsidP="008874DB">
            <w:pPr>
              <w:ind w:firstLine="0"/>
            </w:pPr>
            <w:r>
              <w:t>Henderson-Myers</w:t>
            </w:r>
          </w:p>
        </w:tc>
      </w:tr>
      <w:tr w:rsidR="008874DB" w:rsidRPr="008874DB" w14:paraId="7CF8C769" w14:textId="77777777" w:rsidTr="008874DB">
        <w:tc>
          <w:tcPr>
            <w:tcW w:w="2179" w:type="dxa"/>
            <w:shd w:val="clear" w:color="auto" w:fill="auto"/>
          </w:tcPr>
          <w:p w14:paraId="01B4A694" w14:textId="67510246" w:rsidR="008874DB" w:rsidRPr="008874DB" w:rsidRDefault="008874DB" w:rsidP="008874DB">
            <w:pPr>
              <w:ind w:firstLine="0"/>
            </w:pPr>
            <w:r>
              <w:t>Herbkersman</w:t>
            </w:r>
          </w:p>
        </w:tc>
        <w:tc>
          <w:tcPr>
            <w:tcW w:w="2179" w:type="dxa"/>
            <w:shd w:val="clear" w:color="auto" w:fill="auto"/>
          </w:tcPr>
          <w:p w14:paraId="0A672042" w14:textId="29D11325" w:rsidR="008874DB" w:rsidRPr="008874DB" w:rsidRDefault="008874DB" w:rsidP="008874DB">
            <w:pPr>
              <w:ind w:firstLine="0"/>
            </w:pPr>
            <w:r>
              <w:t>Hewitt</w:t>
            </w:r>
          </w:p>
        </w:tc>
        <w:tc>
          <w:tcPr>
            <w:tcW w:w="2180" w:type="dxa"/>
            <w:shd w:val="clear" w:color="auto" w:fill="auto"/>
          </w:tcPr>
          <w:p w14:paraId="314D4910" w14:textId="54D83281" w:rsidR="008874DB" w:rsidRPr="008874DB" w:rsidRDefault="008874DB" w:rsidP="008874DB">
            <w:pPr>
              <w:ind w:firstLine="0"/>
            </w:pPr>
            <w:r>
              <w:t>Hiott</w:t>
            </w:r>
          </w:p>
        </w:tc>
      </w:tr>
      <w:tr w:rsidR="008874DB" w:rsidRPr="008874DB" w14:paraId="6AE6B0AF" w14:textId="77777777" w:rsidTr="008874DB">
        <w:tc>
          <w:tcPr>
            <w:tcW w:w="2179" w:type="dxa"/>
            <w:shd w:val="clear" w:color="auto" w:fill="auto"/>
          </w:tcPr>
          <w:p w14:paraId="6F070B94" w14:textId="05166452" w:rsidR="008874DB" w:rsidRPr="008874DB" w:rsidRDefault="008874DB" w:rsidP="008874DB">
            <w:pPr>
              <w:ind w:firstLine="0"/>
            </w:pPr>
            <w:r>
              <w:t>Hixon</w:t>
            </w:r>
          </w:p>
        </w:tc>
        <w:tc>
          <w:tcPr>
            <w:tcW w:w="2179" w:type="dxa"/>
            <w:shd w:val="clear" w:color="auto" w:fill="auto"/>
          </w:tcPr>
          <w:p w14:paraId="7C541BBB" w14:textId="47134F04" w:rsidR="008874DB" w:rsidRPr="008874DB" w:rsidRDefault="008874DB" w:rsidP="008874DB">
            <w:pPr>
              <w:ind w:firstLine="0"/>
            </w:pPr>
            <w:r>
              <w:t>Holman</w:t>
            </w:r>
          </w:p>
        </w:tc>
        <w:tc>
          <w:tcPr>
            <w:tcW w:w="2180" w:type="dxa"/>
            <w:shd w:val="clear" w:color="auto" w:fill="auto"/>
          </w:tcPr>
          <w:p w14:paraId="41B8D596" w14:textId="4ACB3341" w:rsidR="008874DB" w:rsidRPr="008874DB" w:rsidRDefault="008874DB" w:rsidP="008874DB">
            <w:pPr>
              <w:ind w:firstLine="0"/>
            </w:pPr>
            <w:r>
              <w:t>Hosey</w:t>
            </w:r>
          </w:p>
        </w:tc>
      </w:tr>
      <w:tr w:rsidR="008874DB" w:rsidRPr="008874DB" w14:paraId="6BCF6336" w14:textId="77777777" w:rsidTr="008874DB">
        <w:tc>
          <w:tcPr>
            <w:tcW w:w="2179" w:type="dxa"/>
            <w:shd w:val="clear" w:color="auto" w:fill="auto"/>
          </w:tcPr>
          <w:p w14:paraId="2F151792" w14:textId="707A268B" w:rsidR="008874DB" w:rsidRPr="008874DB" w:rsidRDefault="008874DB" w:rsidP="008874DB">
            <w:pPr>
              <w:ind w:firstLine="0"/>
            </w:pPr>
            <w:r>
              <w:t>J. E. Johnson</w:t>
            </w:r>
          </w:p>
        </w:tc>
        <w:tc>
          <w:tcPr>
            <w:tcW w:w="2179" w:type="dxa"/>
            <w:shd w:val="clear" w:color="auto" w:fill="auto"/>
          </w:tcPr>
          <w:p w14:paraId="57360864" w14:textId="19258BD9" w:rsidR="008874DB" w:rsidRPr="008874DB" w:rsidRDefault="008874DB" w:rsidP="008874DB">
            <w:pPr>
              <w:ind w:firstLine="0"/>
            </w:pPr>
            <w:r>
              <w:t>J. L. Johnson</w:t>
            </w:r>
          </w:p>
        </w:tc>
        <w:tc>
          <w:tcPr>
            <w:tcW w:w="2180" w:type="dxa"/>
            <w:shd w:val="clear" w:color="auto" w:fill="auto"/>
          </w:tcPr>
          <w:p w14:paraId="4EECC1B0" w14:textId="5072C64B" w:rsidR="008874DB" w:rsidRPr="008874DB" w:rsidRDefault="008874DB" w:rsidP="008874DB">
            <w:pPr>
              <w:ind w:firstLine="0"/>
            </w:pPr>
            <w:r>
              <w:t>Jordan</w:t>
            </w:r>
          </w:p>
        </w:tc>
      </w:tr>
      <w:tr w:rsidR="008874DB" w:rsidRPr="008874DB" w14:paraId="412FDF6B" w14:textId="77777777" w:rsidTr="008874DB">
        <w:tc>
          <w:tcPr>
            <w:tcW w:w="2179" w:type="dxa"/>
            <w:shd w:val="clear" w:color="auto" w:fill="auto"/>
          </w:tcPr>
          <w:p w14:paraId="0E1E0C80" w14:textId="5E2E0981" w:rsidR="008874DB" w:rsidRPr="008874DB" w:rsidRDefault="008874DB" w:rsidP="008874DB">
            <w:pPr>
              <w:ind w:firstLine="0"/>
            </w:pPr>
            <w:r>
              <w:t>King</w:t>
            </w:r>
          </w:p>
        </w:tc>
        <w:tc>
          <w:tcPr>
            <w:tcW w:w="2179" w:type="dxa"/>
            <w:shd w:val="clear" w:color="auto" w:fill="auto"/>
          </w:tcPr>
          <w:p w14:paraId="31D243F9" w14:textId="272F8709" w:rsidR="008874DB" w:rsidRPr="008874DB" w:rsidRDefault="008874DB" w:rsidP="008874DB">
            <w:pPr>
              <w:ind w:firstLine="0"/>
            </w:pPr>
            <w:r>
              <w:t>Landing</w:t>
            </w:r>
          </w:p>
        </w:tc>
        <w:tc>
          <w:tcPr>
            <w:tcW w:w="2180" w:type="dxa"/>
            <w:shd w:val="clear" w:color="auto" w:fill="auto"/>
          </w:tcPr>
          <w:p w14:paraId="6A866725" w14:textId="655C30B2" w:rsidR="008874DB" w:rsidRPr="008874DB" w:rsidRDefault="008874DB" w:rsidP="008874DB">
            <w:pPr>
              <w:ind w:firstLine="0"/>
            </w:pPr>
            <w:r>
              <w:t>Lawson</w:t>
            </w:r>
          </w:p>
        </w:tc>
      </w:tr>
      <w:tr w:rsidR="008874DB" w:rsidRPr="008874DB" w14:paraId="3D144204" w14:textId="77777777" w:rsidTr="008874DB">
        <w:tc>
          <w:tcPr>
            <w:tcW w:w="2179" w:type="dxa"/>
            <w:shd w:val="clear" w:color="auto" w:fill="auto"/>
          </w:tcPr>
          <w:p w14:paraId="649AD1B4" w14:textId="1CC500FF" w:rsidR="008874DB" w:rsidRPr="008874DB" w:rsidRDefault="008874DB" w:rsidP="008874DB">
            <w:pPr>
              <w:ind w:firstLine="0"/>
            </w:pPr>
            <w:r>
              <w:t>Ligon</w:t>
            </w:r>
          </w:p>
        </w:tc>
        <w:tc>
          <w:tcPr>
            <w:tcW w:w="2179" w:type="dxa"/>
            <w:shd w:val="clear" w:color="auto" w:fill="auto"/>
          </w:tcPr>
          <w:p w14:paraId="226BCB52" w14:textId="4CC3F26E" w:rsidR="008874DB" w:rsidRPr="008874DB" w:rsidRDefault="008874DB" w:rsidP="008874DB">
            <w:pPr>
              <w:ind w:firstLine="0"/>
            </w:pPr>
            <w:r>
              <w:t>Long</w:t>
            </w:r>
          </w:p>
        </w:tc>
        <w:tc>
          <w:tcPr>
            <w:tcW w:w="2180" w:type="dxa"/>
            <w:shd w:val="clear" w:color="auto" w:fill="auto"/>
          </w:tcPr>
          <w:p w14:paraId="1C63D5F8" w14:textId="14383DDB" w:rsidR="008874DB" w:rsidRPr="008874DB" w:rsidRDefault="008874DB" w:rsidP="008874DB">
            <w:pPr>
              <w:ind w:firstLine="0"/>
            </w:pPr>
            <w:r>
              <w:t>Lowe</w:t>
            </w:r>
          </w:p>
        </w:tc>
      </w:tr>
      <w:tr w:rsidR="008874DB" w:rsidRPr="008874DB" w14:paraId="1F2ED4DF" w14:textId="77777777" w:rsidTr="008874DB">
        <w:tc>
          <w:tcPr>
            <w:tcW w:w="2179" w:type="dxa"/>
            <w:shd w:val="clear" w:color="auto" w:fill="auto"/>
          </w:tcPr>
          <w:p w14:paraId="4D3572C3" w14:textId="4CA9B082" w:rsidR="008874DB" w:rsidRPr="008874DB" w:rsidRDefault="008874DB" w:rsidP="008874DB">
            <w:pPr>
              <w:ind w:firstLine="0"/>
            </w:pPr>
            <w:r>
              <w:t>Luck</w:t>
            </w:r>
          </w:p>
        </w:tc>
        <w:tc>
          <w:tcPr>
            <w:tcW w:w="2179" w:type="dxa"/>
            <w:shd w:val="clear" w:color="auto" w:fill="auto"/>
          </w:tcPr>
          <w:p w14:paraId="16807E7B" w14:textId="24E53CAD" w:rsidR="008874DB" w:rsidRPr="008874DB" w:rsidRDefault="008874DB" w:rsidP="008874DB">
            <w:pPr>
              <w:ind w:firstLine="0"/>
            </w:pPr>
            <w:r>
              <w:t>Martin</w:t>
            </w:r>
          </w:p>
        </w:tc>
        <w:tc>
          <w:tcPr>
            <w:tcW w:w="2180" w:type="dxa"/>
            <w:shd w:val="clear" w:color="auto" w:fill="auto"/>
          </w:tcPr>
          <w:p w14:paraId="5A80EDC7" w14:textId="09557D56" w:rsidR="008874DB" w:rsidRPr="008874DB" w:rsidRDefault="008874DB" w:rsidP="008874DB">
            <w:pPr>
              <w:ind w:firstLine="0"/>
            </w:pPr>
            <w:r>
              <w:t>McCravy</w:t>
            </w:r>
          </w:p>
        </w:tc>
      </w:tr>
      <w:tr w:rsidR="008874DB" w:rsidRPr="008874DB" w14:paraId="3C0498F2" w14:textId="77777777" w:rsidTr="008874DB">
        <w:tc>
          <w:tcPr>
            <w:tcW w:w="2179" w:type="dxa"/>
            <w:shd w:val="clear" w:color="auto" w:fill="auto"/>
          </w:tcPr>
          <w:p w14:paraId="62A91FDD" w14:textId="2FB60078" w:rsidR="008874DB" w:rsidRPr="008874DB" w:rsidRDefault="008874DB" w:rsidP="008874DB">
            <w:pPr>
              <w:ind w:firstLine="0"/>
            </w:pPr>
            <w:r>
              <w:t>McGinnis</w:t>
            </w:r>
          </w:p>
        </w:tc>
        <w:tc>
          <w:tcPr>
            <w:tcW w:w="2179" w:type="dxa"/>
            <w:shd w:val="clear" w:color="auto" w:fill="auto"/>
          </w:tcPr>
          <w:p w14:paraId="0D384B9D" w14:textId="743CC638" w:rsidR="008874DB" w:rsidRPr="008874DB" w:rsidRDefault="008874DB" w:rsidP="008874DB">
            <w:pPr>
              <w:ind w:firstLine="0"/>
            </w:pPr>
            <w:r>
              <w:t>Mitchell</w:t>
            </w:r>
          </w:p>
        </w:tc>
        <w:tc>
          <w:tcPr>
            <w:tcW w:w="2180" w:type="dxa"/>
            <w:shd w:val="clear" w:color="auto" w:fill="auto"/>
          </w:tcPr>
          <w:p w14:paraId="43B96FD8" w14:textId="5A8D4F3F" w:rsidR="008874DB" w:rsidRPr="008874DB" w:rsidRDefault="008874DB" w:rsidP="008874DB">
            <w:pPr>
              <w:ind w:firstLine="0"/>
            </w:pPr>
            <w:r>
              <w:t>T. Moore</w:t>
            </w:r>
          </w:p>
        </w:tc>
      </w:tr>
      <w:tr w:rsidR="008874DB" w:rsidRPr="008874DB" w14:paraId="23CFF05A" w14:textId="77777777" w:rsidTr="008874DB">
        <w:tc>
          <w:tcPr>
            <w:tcW w:w="2179" w:type="dxa"/>
            <w:shd w:val="clear" w:color="auto" w:fill="auto"/>
          </w:tcPr>
          <w:p w14:paraId="176C4FD6" w14:textId="7A261C4B" w:rsidR="008874DB" w:rsidRPr="008874DB" w:rsidRDefault="008874DB" w:rsidP="008874DB">
            <w:pPr>
              <w:ind w:firstLine="0"/>
            </w:pPr>
            <w:r>
              <w:t>Moss</w:t>
            </w:r>
          </w:p>
        </w:tc>
        <w:tc>
          <w:tcPr>
            <w:tcW w:w="2179" w:type="dxa"/>
            <w:shd w:val="clear" w:color="auto" w:fill="auto"/>
          </w:tcPr>
          <w:p w14:paraId="313F8901" w14:textId="2318657B" w:rsidR="008874DB" w:rsidRPr="008874DB" w:rsidRDefault="008874DB" w:rsidP="008874DB">
            <w:pPr>
              <w:ind w:firstLine="0"/>
            </w:pPr>
            <w:r>
              <w:t>Murphy</w:t>
            </w:r>
          </w:p>
        </w:tc>
        <w:tc>
          <w:tcPr>
            <w:tcW w:w="2180" w:type="dxa"/>
            <w:shd w:val="clear" w:color="auto" w:fill="auto"/>
          </w:tcPr>
          <w:p w14:paraId="6D77B10B" w14:textId="79F9D973" w:rsidR="008874DB" w:rsidRPr="008874DB" w:rsidRDefault="008874DB" w:rsidP="008874DB">
            <w:pPr>
              <w:ind w:firstLine="0"/>
            </w:pPr>
            <w:r>
              <w:t>Neese</w:t>
            </w:r>
          </w:p>
        </w:tc>
      </w:tr>
      <w:tr w:rsidR="008874DB" w:rsidRPr="008874DB" w14:paraId="573FB884" w14:textId="77777777" w:rsidTr="008874DB">
        <w:tc>
          <w:tcPr>
            <w:tcW w:w="2179" w:type="dxa"/>
            <w:shd w:val="clear" w:color="auto" w:fill="auto"/>
          </w:tcPr>
          <w:p w14:paraId="7B44822F" w14:textId="011812B5" w:rsidR="008874DB" w:rsidRPr="008874DB" w:rsidRDefault="008874DB" w:rsidP="008874DB">
            <w:pPr>
              <w:ind w:firstLine="0"/>
            </w:pPr>
            <w:r>
              <w:t>B. Newton</w:t>
            </w:r>
          </w:p>
        </w:tc>
        <w:tc>
          <w:tcPr>
            <w:tcW w:w="2179" w:type="dxa"/>
            <w:shd w:val="clear" w:color="auto" w:fill="auto"/>
          </w:tcPr>
          <w:p w14:paraId="0E434EF2" w14:textId="13925C09" w:rsidR="008874DB" w:rsidRPr="008874DB" w:rsidRDefault="008874DB" w:rsidP="008874DB">
            <w:pPr>
              <w:ind w:firstLine="0"/>
            </w:pPr>
            <w:r>
              <w:t>W. Newton</w:t>
            </w:r>
          </w:p>
        </w:tc>
        <w:tc>
          <w:tcPr>
            <w:tcW w:w="2180" w:type="dxa"/>
            <w:shd w:val="clear" w:color="auto" w:fill="auto"/>
          </w:tcPr>
          <w:p w14:paraId="473855C8" w14:textId="70E1742C" w:rsidR="008874DB" w:rsidRPr="008874DB" w:rsidRDefault="008874DB" w:rsidP="008874DB">
            <w:pPr>
              <w:ind w:firstLine="0"/>
            </w:pPr>
            <w:r>
              <w:t>Pedalino</w:t>
            </w:r>
          </w:p>
        </w:tc>
      </w:tr>
      <w:tr w:rsidR="008874DB" w:rsidRPr="008874DB" w14:paraId="5006501A" w14:textId="77777777" w:rsidTr="008874DB">
        <w:tc>
          <w:tcPr>
            <w:tcW w:w="2179" w:type="dxa"/>
            <w:shd w:val="clear" w:color="auto" w:fill="auto"/>
          </w:tcPr>
          <w:p w14:paraId="42967825" w14:textId="1432BC74" w:rsidR="008874DB" w:rsidRPr="008874DB" w:rsidRDefault="008874DB" w:rsidP="008874DB">
            <w:pPr>
              <w:ind w:firstLine="0"/>
            </w:pPr>
            <w:r>
              <w:t>Pope</w:t>
            </w:r>
          </w:p>
        </w:tc>
        <w:tc>
          <w:tcPr>
            <w:tcW w:w="2179" w:type="dxa"/>
            <w:shd w:val="clear" w:color="auto" w:fill="auto"/>
          </w:tcPr>
          <w:p w14:paraId="218BF544" w14:textId="79745EC4" w:rsidR="008874DB" w:rsidRPr="008874DB" w:rsidRDefault="008874DB" w:rsidP="008874DB">
            <w:pPr>
              <w:ind w:firstLine="0"/>
            </w:pPr>
            <w:r>
              <w:t>Rankin</w:t>
            </w:r>
          </w:p>
        </w:tc>
        <w:tc>
          <w:tcPr>
            <w:tcW w:w="2180" w:type="dxa"/>
            <w:shd w:val="clear" w:color="auto" w:fill="auto"/>
          </w:tcPr>
          <w:p w14:paraId="114CF2AB" w14:textId="006480FD" w:rsidR="008874DB" w:rsidRPr="008874DB" w:rsidRDefault="008874DB" w:rsidP="008874DB">
            <w:pPr>
              <w:ind w:firstLine="0"/>
            </w:pPr>
            <w:r>
              <w:t>Rivers</w:t>
            </w:r>
          </w:p>
        </w:tc>
      </w:tr>
      <w:tr w:rsidR="008874DB" w:rsidRPr="008874DB" w14:paraId="3504F3C0" w14:textId="77777777" w:rsidTr="008874DB">
        <w:tc>
          <w:tcPr>
            <w:tcW w:w="2179" w:type="dxa"/>
            <w:shd w:val="clear" w:color="auto" w:fill="auto"/>
          </w:tcPr>
          <w:p w14:paraId="1D3BE850" w14:textId="2AB52016" w:rsidR="008874DB" w:rsidRPr="008874DB" w:rsidRDefault="008874DB" w:rsidP="008874DB">
            <w:pPr>
              <w:ind w:firstLine="0"/>
            </w:pPr>
            <w:r>
              <w:t>Robbins</w:t>
            </w:r>
          </w:p>
        </w:tc>
        <w:tc>
          <w:tcPr>
            <w:tcW w:w="2179" w:type="dxa"/>
            <w:shd w:val="clear" w:color="auto" w:fill="auto"/>
          </w:tcPr>
          <w:p w14:paraId="1E4C0A00" w14:textId="019CABFD" w:rsidR="008874DB" w:rsidRPr="008874DB" w:rsidRDefault="008874DB" w:rsidP="008874DB">
            <w:pPr>
              <w:ind w:firstLine="0"/>
            </w:pPr>
            <w:r>
              <w:t>Rose</w:t>
            </w:r>
          </w:p>
        </w:tc>
        <w:tc>
          <w:tcPr>
            <w:tcW w:w="2180" w:type="dxa"/>
            <w:shd w:val="clear" w:color="auto" w:fill="auto"/>
          </w:tcPr>
          <w:p w14:paraId="662859AB" w14:textId="727EA90D" w:rsidR="008874DB" w:rsidRPr="008874DB" w:rsidRDefault="008874DB" w:rsidP="008874DB">
            <w:pPr>
              <w:ind w:firstLine="0"/>
            </w:pPr>
            <w:r>
              <w:t>Rutherford</w:t>
            </w:r>
          </w:p>
        </w:tc>
      </w:tr>
      <w:tr w:rsidR="008874DB" w:rsidRPr="008874DB" w14:paraId="78C351B5" w14:textId="77777777" w:rsidTr="008874DB">
        <w:tc>
          <w:tcPr>
            <w:tcW w:w="2179" w:type="dxa"/>
            <w:shd w:val="clear" w:color="auto" w:fill="auto"/>
          </w:tcPr>
          <w:p w14:paraId="1A07E58B" w14:textId="00285502" w:rsidR="008874DB" w:rsidRPr="008874DB" w:rsidRDefault="008874DB" w:rsidP="008874DB">
            <w:pPr>
              <w:ind w:firstLine="0"/>
            </w:pPr>
            <w:r>
              <w:t>Sanders</w:t>
            </w:r>
          </w:p>
        </w:tc>
        <w:tc>
          <w:tcPr>
            <w:tcW w:w="2179" w:type="dxa"/>
            <w:shd w:val="clear" w:color="auto" w:fill="auto"/>
          </w:tcPr>
          <w:p w14:paraId="3BFDC257" w14:textId="2651E15B" w:rsidR="008874DB" w:rsidRPr="008874DB" w:rsidRDefault="008874DB" w:rsidP="008874DB">
            <w:pPr>
              <w:ind w:firstLine="0"/>
            </w:pPr>
            <w:r>
              <w:t>Schuessler</w:t>
            </w:r>
          </w:p>
        </w:tc>
        <w:tc>
          <w:tcPr>
            <w:tcW w:w="2180" w:type="dxa"/>
            <w:shd w:val="clear" w:color="auto" w:fill="auto"/>
          </w:tcPr>
          <w:p w14:paraId="111549F7" w14:textId="2E3F194F" w:rsidR="008874DB" w:rsidRPr="008874DB" w:rsidRDefault="008874DB" w:rsidP="008874DB">
            <w:pPr>
              <w:ind w:firstLine="0"/>
            </w:pPr>
            <w:r>
              <w:t>G. M. Smith</w:t>
            </w:r>
          </w:p>
        </w:tc>
      </w:tr>
      <w:tr w:rsidR="008874DB" w:rsidRPr="008874DB" w14:paraId="3AAC85A2" w14:textId="77777777" w:rsidTr="008874DB">
        <w:tc>
          <w:tcPr>
            <w:tcW w:w="2179" w:type="dxa"/>
            <w:shd w:val="clear" w:color="auto" w:fill="auto"/>
          </w:tcPr>
          <w:p w14:paraId="782289CE" w14:textId="45BAA4DF" w:rsidR="008874DB" w:rsidRPr="008874DB" w:rsidRDefault="008874DB" w:rsidP="008874DB">
            <w:pPr>
              <w:ind w:firstLine="0"/>
            </w:pPr>
            <w:r>
              <w:t>M. M. Smith</w:t>
            </w:r>
          </w:p>
        </w:tc>
        <w:tc>
          <w:tcPr>
            <w:tcW w:w="2179" w:type="dxa"/>
            <w:shd w:val="clear" w:color="auto" w:fill="auto"/>
          </w:tcPr>
          <w:p w14:paraId="600DAA2E" w14:textId="2453C931" w:rsidR="008874DB" w:rsidRPr="008874DB" w:rsidRDefault="008874DB" w:rsidP="008874DB">
            <w:pPr>
              <w:ind w:firstLine="0"/>
            </w:pPr>
            <w:r>
              <w:t>Spann-Wilder</w:t>
            </w:r>
          </w:p>
        </w:tc>
        <w:tc>
          <w:tcPr>
            <w:tcW w:w="2180" w:type="dxa"/>
            <w:shd w:val="clear" w:color="auto" w:fill="auto"/>
          </w:tcPr>
          <w:p w14:paraId="07469AC7" w14:textId="3D5A2FE6" w:rsidR="008874DB" w:rsidRPr="008874DB" w:rsidRDefault="008874DB" w:rsidP="008874DB">
            <w:pPr>
              <w:ind w:firstLine="0"/>
            </w:pPr>
            <w:r>
              <w:t>Taylor</w:t>
            </w:r>
          </w:p>
        </w:tc>
      </w:tr>
      <w:tr w:rsidR="008874DB" w:rsidRPr="008874DB" w14:paraId="08ADFCCC" w14:textId="77777777" w:rsidTr="008874DB">
        <w:tc>
          <w:tcPr>
            <w:tcW w:w="2179" w:type="dxa"/>
            <w:shd w:val="clear" w:color="auto" w:fill="auto"/>
          </w:tcPr>
          <w:p w14:paraId="078F5A51" w14:textId="47EC4EE4" w:rsidR="008874DB" w:rsidRPr="008874DB" w:rsidRDefault="008874DB" w:rsidP="008874DB">
            <w:pPr>
              <w:ind w:firstLine="0"/>
            </w:pPr>
            <w:r>
              <w:t>Teeple</w:t>
            </w:r>
          </w:p>
        </w:tc>
        <w:tc>
          <w:tcPr>
            <w:tcW w:w="2179" w:type="dxa"/>
            <w:shd w:val="clear" w:color="auto" w:fill="auto"/>
          </w:tcPr>
          <w:p w14:paraId="21888D53" w14:textId="4F9B4D7B" w:rsidR="008874DB" w:rsidRPr="008874DB" w:rsidRDefault="008874DB" w:rsidP="008874DB">
            <w:pPr>
              <w:ind w:firstLine="0"/>
            </w:pPr>
            <w:r>
              <w:t>Vaughan</w:t>
            </w:r>
          </w:p>
        </w:tc>
        <w:tc>
          <w:tcPr>
            <w:tcW w:w="2180" w:type="dxa"/>
            <w:shd w:val="clear" w:color="auto" w:fill="auto"/>
          </w:tcPr>
          <w:p w14:paraId="0EA26FF7" w14:textId="13F83A8F" w:rsidR="008874DB" w:rsidRPr="008874DB" w:rsidRDefault="008874DB" w:rsidP="008874DB">
            <w:pPr>
              <w:ind w:firstLine="0"/>
            </w:pPr>
            <w:r>
              <w:t>Weeks</w:t>
            </w:r>
          </w:p>
        </w:tc>
      </w:tr>
      <w:tr w:rsidR="008874DB" w:rsidRPr="008874DB" w14:paraId="732F5FEA" w14:textId="77777777" w:rsidTr="008874DB">
        <w:tc>
          <w:tcPr>
            <w:tcW w:w="2179" w:type="dxa"/>
            <w:shd w:val="clear" w:color="auto" w:fill="auto"/>
          </w:tcPr>
          <w:p w14:paraId="15C7DC14" w14:textId="34EB2F61" w:rsidR="008874DB" w:rsidRPr="008874DB" w:rsidRDefault="008874DB" w:rsidP="008874DB">
            <w:pPr>
              <w:keepNext/>
              <w:ind w:firstLine="0"/>
            </w:pPr>
            <w:r>
              <w:t>Wetmore</w:t>
            </w:r>
          </w:p>
        </w:tc>
        <w:tc>
          <w:tcPr>
            <w:tcW w:w="2179" w:type="dxa"/>
            <w:shd w:val="clear" w:color="auto" w:fill="auto"/>
          </w:tcPr>
          <w:p w14:paraId="2F52A70F" w14:textId="3D857541" w:rsidR="008874DB" w:rsidRPr="008874DB" w:rsidRDefault="008874DB" w:rsidP="008874DB">
            <w:pPr>
              <w:keepNext/>
              <w:ind w:firstLine="0"/>
            </w:pPr>
            <w:r>
              <w:t>Whitmire</w:t>
            </w:r>
          </w:p>
        </w:tc>
        <w:tc>
          <w:tcPr>
            <w:tcW w:w="2180" w:type="dxa"/>
            <w:shd w:val="clear" w:color="auto" w:fill="auto"/>
          </w:tcPr>
          <w:p w14:paraId="10DFC258" w14:textId="43F0105C" w:rsidR="008874DB" w:rsidRPr="008874DB" w:rsidRDefault="008874DB" w:rsidP="008874DB">
            <w:pPr>
              <w:keepNext/>
              <w:ind w:firstLine="0"/>
            </w:pPr>
            <w:r>
              <w:t>Williams</w:t>
            </w:r>
          </w:p>
        </w:tc>
      </w:tr>
      <w:tr w:rsidR="008874DB" w:rsidRPr="008874DB" w14:paraId="18DD83B6" w14:textId="77777777" w:rsidTr="008874DB">
        <w:tc>
          <w:tcPr>
            <w:tcW w:w="2179" w:type="dxa"/>
            <w:shd w:val="clear" w:color="auto" w:fill="auto"/>
          </w:tcPr>
          <w:p w14:paraId="7B7F8BD1" w14:textId="6BB079C7" w:rsidR="008874DB" w:rsidRPr="008874DB" w:rsidRDefault="008874DB" w:rsidP="008874DB">
            <w:pPr>
              <w:keepNext/>
              <w:ind w:firstLine="0"/>
            </w:pPr>
            <w:r>
              <w:t>Willis</w:t>
            </w:r>
          </w:p>
        </w:tc>
        <w:tc>
          <w:tcPr>
            <w:tcW w:w="2179" w:type="dxa"/>
            <w:shd w:val="clear" w:color="auto" w:fill="auto"/>
          </w:tcPr>
          <w:p w14:paraId="6723BBD9" w14:textId="6C3CB7C2" w:rsidR="008874DB" w:rsidRPr="008874DB" w:rsidRDefault="008874DB" w:rsidP="008874DB">
            <w:pPr>
              <w:keepNext/>
              <w:ind w:firstLine="0"/>
            </w:pPr>
            <w:r>
              <w:t>Wooten</w:t>
            </w:r>
          </w:p>
        </w:tc>
        <w:tc>
          <w:tcPr>
            <w:tcW w:w="2180" w:type="dxa"/>
            <w:shd w:val="clear" w:color="auto" w:fill="auto"/>
          </w:tcPr>
          <w:p w14:paraId="60EA5576" w14:textId="7062800A" w:rsidR="008874DB" w:rsidRPr="008874DB" w:rsidRDefault="008874DB" w:rsidP="008874DB">
            <w:pPr>
              <w:keepNext/>
              <w:ind w:firstLine="0"/>
            </w:pPr>
            <w:r>
              <w:t>Yow</w:t>
            </w:r>
          </w:p>
        </w:tc>
      </w:tr>
    </w:tbl>
    <w:p w14:paraId="0A94D857" w14:textId="77777777" w:rsidR="008874DB" w:rsidRDefault="008874DB" w:rsidP="008874DB"/>
    <w:p w14:paraId="430CA735" w14:textId="0B3C34DC" w:rsidR="008874DB" w:rsidRDefault="008874DB" w:rsidP="008874DB">
      <w:pPr>
        <w:jc w:val="center"/>
        <w:rPr>
          <w:b/>
        </w:rPr>
      </w:pPr>
      <w:r w:rsidRPr="008874DB">
        <w:rPr>
          <w:b/>
        </w:rPr>
        <w:t>Total--90</w:t>
      </w:r>
    </w:p>
    <w:p w14:paraId="54227DB0" w14:textId="77777777" w:rsidR="008874DB" w:rsidRDefault="008874DB" w:rsidP="008874DB">
      <w:pPr>
        <w:jc w:val="center"/>
        <w:rPr>
          <w:b/>
        </w:rPr>
      </w:pPr>
    </w:p>
    <w:p w14:paraId="6092FC5C" w14:textId="77777777" w:rsidR="008874DB" w:rsidRDefault="008874DB" w:rsidP="00F738FA">
      <w:pPr>
        <w:keepNext/>
        <w:ind w:firstLine="0"/>
      </w:pPr>
      <w:r w:rsidRPr="008874DB">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5FE5428B" w14:textId="77777777" w:rsidTr="008874DB">
        <w:tc>
          <w:tcPr>
            <w:tcW w:w="2179" w:type="dxa"/>
            <w:shd w:val="clear" w:color="auto" w:fill="auto"/>
          </w:tcPr>
          <w:p w14:paraId="0D4CC443" w14:textId="48C5ADEE" w:rsidR="008874DB" w:rsidRPr="008874DB" w:rsidRDefault="008874DB" w:rsidP="00F738FA">
            <w:pPr>
              <w:keepNext/>
              <w:ind w:firstLine="0"/>
            </w:pPr>
            <w:r>
              <w:t>Beach</w:t>
            </w:r>
          </w:p>
        </w:tc>
        <w:tc>
          <w:tcPr>
            <w:tcW w:w="2179" w:type="dxa"/>
            <w:shd w:val="clear" w:color="auto" w:fill="auto"/>
          </w:tcPr>
          <w:p w14:paraId="5512054C" w14:textId="62AE5727" w:rsidR="008874DB" w:rsidRPr="008874DB" w:rsidRDefault="008874DB" w:rsidP="00F738FA">
            <w:pPr>
              <w:keepNext/>
              <w:ind w:firstLine="0"/>
            </w:pPr>
            <w:r>
              <w:t>Burns</w:t>
            </w:r>
          </w:p>
        </w:tc>
        <w:tc>
          <w:tcPr>
            <w:tcW w:w="2180" w:type="dxa"/>
            <w:shd w:val="clear" w:color="auto" w:fill="auto"/>
          </w:tcPr>
          <w:p w14:paraId="2F620EF9" w14:textId="55526F40" w:rsidR="008874DB" w:rsidRPr="008874DB" w:rsidRDefault="008874DB" w:rsidP="00F738FA">
            <w:pPr>
              <w:keepNext/>
              <w:ind w:firstLine="0"/>
            </w:pPr>
            <w:r>
              <w:t>Cromer</w:t>
            </w:r>
          </w:p>
        </w:tc>
      </w:tr>
      <w:tr w:rsidR="008874DB" w:rsidRPr="008874DB" w14:paraId="3DB87DB0" w14:textId="77777777" w:rsidTr="008874DB">
        <w:tc>
          <w:tcPr>
            <w:tcW w:w="2179" w:type="dxa"/>
            <w:shd w:val="clear" w:color="auto" w:fill="auto"/>
          </w:tcPr>
          <w:p w14:paraId="7936B166" w14:textId="5682BC4C" w:rsidR="008874DB" w:rsidRPr="008874DB" w:rsidRDefault="008874DB" w:rsidP="00F738FA">
            <w:pPr>
              <w:keepNext/>
              <w:ind w:firstLine="0"/>
            </w:pPr>
            <w:r>
              <w:t>Duncan</w:t>
            </w:r>
          </w:p>
        </w:tc>
        <w:tc>
          <w:tcPr>
            <w:tcW w:w="2179" w:type="dxa"/>
            <w:shd w:val="clear" w:color="auto" w:fill="auto"/>
          </w:tcPr>
          <w:p w14:paraId="42408D44" w14:textId="707E8579" w:rsidR="008874DB" w:rsidRPr="008874DB" w:rsidRDefault="008874DB" w:rsidP="00F738FA">
            <w:pPr>
              <w:keepNext/>
              <w:ind w:firstLine="0"/>
            </w:pPr>
            <w:r>
              <w:t>Edgerton</w:t>
            </w:r>
          </w:p>
        </w:tc>
        <w:tc>
          <w:tcPr>
            <w:tcW w:w="2180" w:type="dxa"/>
            <w:shd w:val="clear" w:color="auto" w:fill="auto"/>
          </w:tcPr>
          <w:p w14:paraId="4178433E" w14:textId="40D3794E" w:rsidR="008874DB" w:rsidRPr="008874DB" w:rsidRDefault="008874DB" w:rsidP="00F738FA">
            <w:pPr>
              <w:keepNext/>
              <w:ind w:firstLine="0"/>
            </w:pPr>
            <w:r>
              <w:t>Frank</w:t>
            </w:r>
          </w:p>
        </w:tc>
      </w:tr>
      <w:tr w:rsidR="008874DB" w:rsidRPr="008874DB" w14:paraId="5D2D8510" w14:textId="77777777" w:rsidTr="008874DB">
        <w:tc>
          <w:tcPr>
            <w:tcW w:w="2179" w:type="dxa"/>
            <w:shd w:val="clear" w:color="auto" w:fill="auto"/>
          </w:tcPr>
          <w:p w14:paraId="69BA8C72" w14:textId="0BE1730A" w:rsidR="008874DB" w:rsidRPr="008874DB" w:rsidRDefault="008874DB" w:rsidP="008874DB">
            <w:pPr>
              <w:ind w:firstLine="0"/>
            </w:pPr>
            <w:r>
              <w:t>Gilreath</w:t>
            </w:r>
          </w:p>
        </w:tc>
        <w:tc>
          <w:tcPr>
            <w:tcW w:w="2179" w:type="dxa"/>
            <w:shd w:val="clear" w:color="auto" w:fill="auto"/>
          </w:tcPr>
          <w:p w14:paraId="34AAE481" w14:textId="630707F8" w:rsidR="008874DB" w:rsidRPr="008874DB" w:rsidRDefault="008874DB" w:rsidP="008874DB">
            <w:pPr>
              <w:ind w:firstLine="0"/>
            </w:pPr>
            <w:r>
              <w:t>Harris</w:t>
            </w:r>
          </w:p>
        </w:tc>
        <w:tc>
          <w:tcPr>
            <w:tcW w:w="2180" w:type="dxa"/>
            <w:shd w:val="clear" w:color="auto" w:fill="auto"/>
          </w:tcPr>
          <w:p w14:paraId="1B0D02B4" w14:textId="1FC99DEC" w:rsidR="008874DB" w:rsidRPr="008874DB" w:rsidRDefault="008874DB" w:rsidP="008874DB">
            <w:pPr>
              <w:ind w:firstLine="0"/>
            </w:pPr>
            <w:r>
              <w:t>Huff</w:t>
            </w:r>
          </w:p>
        </w:tc>
      </w:tr>
      <w:tr w:rsidR="008874DB" w:rsidRPr="008874DB" w14:paraId="00BBA5A6" w14:textId="77777777" w:rsidTr="008874DB">
        <w:tc>
          <w:tcPr>
            <w:tcW w:w="2179" w:type="dxa"/>
            <w:shd w:val="clear" w:color="auto" w:fill="auto"/>
          </w:tcPr>
          <w:p w14:paraId="36569034" w14:textId="14BC1EA2" w:rsidR="008874DB" w:rsidRPr="008874DB" w:rsidRDefault="008874DB" w:rsidP="008874DB">
            <w:pPr>
              <w:ind w:firstLine="0"/>
            </w:pPr>
            <w:r>
              <w:t>Magnuson</w:t>
            </w:r>
          </w:p>
        </w:tc>
        <w:tc>
          <w:tcPr>
            <w:tcW w:w="2179" w:type="dxa"/>
            <w:shd w:val="clear" w:color="auto" w:fill="auto"/>
          </w:tcPr>
          <w:p w14:paraId="31E6E91E" w14:textId="0FEFF3A9" w:rsidR="008874DB" w:rsidRPr="008874DB" w:rsidRDefault="008874DB" w:rsidP="008874DB">
            <w:pPr>
              <w:ind w:firstLine="0"/>
            </w:pPr>
            <w:r>
              <w:t>May</w:t>
            </w:r>
          </w:p>
        </w:tc>
        <w:tc>
          <w:tcPr>
            <w:tcW w:w="2180" w:type="dxa"/>
            <w:shd w:val="clear" w:color="auto" w:fill="auto"/>
          </w:tcPr>
          <w:p w14:paraId="0289EFA8" w14:textId="036366D3" w:rsidR="008874DB" w:rsidRPr="008874DB" w:rsidRDefault="008874DB" w:rsidP="008874DB">
            <w:pPr>
              <w:ind w:firstLine="0"/>
            </w:pPr>
            <w:r>
              <w:t>McCabe</w:t>
            </w:r>
          </w:p>
        </w:tc>
      </w:tr>
      <w:tr w:rsidR="008874DB" w:rsidRPr="008874DB" w14:paraId="0BA3C632" w14:textId="77777777" w:rsidTr="008874DB">
        <w:tc>
          <w:tcPr>
            <w:tcW w:w="2179" w:type="dxa"/>
            <w:shd w:val="clear" w:color="auto" w:fill="auto"/>
          </w:tcPr>
          <w:p w14:paraId="39CE8BD4" w14:textId="176C6A9F" w:rsidR="008874DB" w:rsidRPr="008874DB" w:rsidRDefault="008874DB" w:rsidP="008874DB">
            <w:pPr>
              <w:keepNext/>
              <w:ind w:firstLine="0"/>
            </w:pPr>
            <w:r>
              <w:t>Morgan</w:t>
            </w:r>
          </w:p>
        </w:tc>
        <w:tc>
          <w:tcPr>
            <w:tcW w:w="2179" w:type="dxa"/>
            <w:shd w:val="clear" w:color="auto" w:fill="auto"/>
          </w:tcPr>
          <w:p w14:paraId="43D7092B" w14:textId="3543118E" w:rsidR="008874DB" w:rsidRPr="008874DB" w:rsidRDefault="008874DB" w:rsidP="008874DB">
            <w:pPr>
              <w:keepNext/>
              <w:ind w:firstLine="0"/>
            </w:pPr>
            <w:r>
              <w:t>Pace</w:t>
            </w:r>
          </w:p>
        </w:tc>
        <w:tc>
          <w:tcPr>
            <w:tcW w:w="2180" w:type="dxa"/>
            <w:shd w:val="clear" w:color="auto" w:fill="auto"/>
          </w:tcPr>
          <w:p w14:paraId="2B879675" w14:textId="69054C7A" w:rsidR="008874DB" w:rsidRPr="008874DB" w:rsidRDefault="008874DB" w:rsidP="008874DB">
            <w:pPr>
              <w:keepNext/>
              <w:ind w:firstLine="0"/>
            </w:pPr>
            <w:r>
              <w:t>Terribile</w:t>
            </w:r>
          </w:p>
        </w:tc>
      </w:tr>
      <w:tr w:rsidR="008874DB" w:rsidRPr="008874DB" w14:paraId="7E1C42C2" w14:textId="77777777" w:rsidTr="008874DB">
        <w:tc>
          <w:tcPr>
            <w:tcW w:w="2179" w:type="dxa"/>
            <w:shd w:val="clear" w:color="auto" w:fill="auto"/>
          </w:tcPr>
          <w:p w14:paraId="24F72EC7" w14:textId="0B53C0A3" w:rsidR="008874DB" w:rsidRPr="008874DB" w:rsidRDefault="008874DB" w:rsidP="008874DB">
            <w:pPr>
              <w:keepNext/>
              <w:ind w:firstLine="0"/>
            </w:pPr>
            <w:r>
              <w:t>White</w:t>
            </w:r>
          </w:p>
        </w:tc>
        <w:tc>
          <w:tcPr>
            <w:tcW w:w="2179" w:type="dxa"/>
            <w:shd w:val="clear" w:color="auto" w:fill="auto"/>
          </w:tcPr>
          <w:p w14:paraId="39CA4E20" w14:textId="77777777" w:rsidR="008874DB" w:rsidRPr="008874DB" w:rsidRDefault="008874DB" w:rsidP="008874DB">
            <w:pPr>
              <w:keepNext/>
              <w:ind w:firstLine="0"/>
            </w:pPr>
          </w:p>
        </w:tc>
        <w:tc>
          <w:tcPr>
            <w:tcW w:w="2180" w:type="dxa"/>
            <w:shd w:val="clear" w:color="auto" w:fill="auto"/>
          </w:tcPr>
          <w:p w14:paraId="2124068E" w14:textId="77777777" w:rsidR="008874DB" w:rsidRPr="008874DB" w:rsidRDefault="008874DB" w:rsidP="008874DB">
            <w:pPr>
              <w:keepNext/>
              <w:ind w:firstLine="0"/>
            </w:pPr>
          </w:p>
        </w:tc>
      </w:tr>
    </w:tbl>
    <w:p w14:paraId="72A3C674" w14:textId="77777777" w:rsidR="008874DB" w:rsidRDefault="008874DB" w:rsidP="008874DB"/>
    <w:p w14:paraId="0A0DD194" w14:textId="77777777" w:rsidR="008874DB" w:rsidRDefault="008874DB" w:rsidP="008874DB">
      <w:pPr>
        <w:jc w:val="center"/>
        <w:rPr>
          <w:b/>
        </w:rPr>
      </w:pPr>
      <w:r w:rsidRPr="008874DB">
        <w:rPr>
          <w:b/>
        </w:rPr>
        <w:t>Total--16</w:t>
      </w:r>
    </w:p>
    <w:p w14:paraId="5E3A7C6E" w14:textId="4F2DD655" w:rsidR="008874DB" w:rsidRDefault="008874DB" w:rsidP="008874DB">
      <w:pPr>
        <w:jc w:val="center"/>
        <w:rPr>
          <w:b/>
        </w:rPr>
      </w:pPr>
    </w:p>
    <w:p w14:paraId="321D0612" w14:textId="77777777" w:rsidR="008874DB" w:rsidRDefault="008874DB" w:rsidP="008874DB">
      <w:r>
        <w:t>So, the amendment was tabled.</w:t>
      </w:r>
    </w:p>
    <w:p w14:paraId="601E2911" w14:textId="77777777" w:rsidR="008874DB" w:rsidRDefault="008874DB" w:rsidP="008874DB"/>
    <w:p w14:paraId="0B860C96" w14:textId="10B1B827" w:rsidR="008874DB" w:rsidRDefault="008874DB" w:rsidP="008874DB">
      <w:r>
        <w:t>Rep. BANNISTER moved that the House recede until 7:30 p.m., which was agreed to.</w:t>
      </w:r>
    </w:p>
    <w:p w14:paraId="487CC2D8" w14:textId="77777777" w:rsidR="008874DB" w:rsidRDefault="008874DB" w:rsidP="008874DB"/>
    <w:p w14:paraId="73D7C456" w14:textId="694B24F8" w:rsidR="008874DB" w:rsidRDefault="008874DB" w:rsidP="008874DB">
      <w:r>
        <w:t>Further proceedings were interrupted by the House receding, the pending question being consideration of Part 1B</w:t>
      </w:r>
      <w:r w:rsidR="007A58B5">
        <w:t>,</w:t>
      </w:r>
      <w:r>
        <w:t xml:space="preserve"> Section 50. </w:t>
      </w:r>
    </w:p>
    <w:p w14:paraId="08DE57BF" w14:textId="77777777" w:rsidR="008874DB" w:rsidRDefault="008874DB" w:rsidP="008874DB"/>
    <w:p w14:paraId="237A2E51" w14:textId="214FADDF" w:rsidR="008874DB" w:rsidRDefault="008874DB" w:rsidP="008874DB">
      <w:pPr>
        <w:keepNext/>
        <w:jc w:val="center"/>
        <w:rPr>
          <w:b/>
        </w:rPr>
      </w:pPr>
      <w:r w:rsidRPr="008874DB">
        <w:rPr>
          <w:b/>
        </w:rPr>
        <w:t>THE HOUSE RESUMES</w:t>
      </w:r>
    </w:p>
    <w:p w14:paraId="64AFB923" w14:textId="7B4009B1" w:rsidR="008874DB" w:rsidRDefault="008874DB" w:rsidP="008874DB">
      <w:r>
        <w:t xml:space="preserve">At 7:30 p.m. the House resumed, the SPEAKER </w:t>
      </w:r>
      <w:r w:rsidRPr="008874DB">
        <w:rPr>
          <w:i/>
        </w:rPr>
        <w:t>PRO TEMPORE</w:t>
      </w:r>
      <w:r>
        <w:t xml:space="preserve"> in the Chair.</w:t>
      </w:r>
    </w:p>
    <w:p w14:paraId="1768FB57" w14:textId="77777777" w:rsidR="008874DB" w:rsidRDefault="008874DB" w:rsidP="008874DB"/>
    <w:p w14:paraId="6E72C4F1" w14:textId="43FA543A" w:rsidR="008874DB" w:rsidRDefault="008874DB" w:rsidP="008874DB">
      <w:pPr>
        <w:keepNext/>
        <w:jc w:val="center"/>
        <w:rPr>
          <w:b/>
        </w:rPr>
      </w:pPr>
      <w:r w:rsidRPr="008874DB">
        <w:rPr>
          <w:b/>
        </w:rPr>
        <w:t>POINT OF QUORUM</w:t>
      </w:r>
    </w:p>
    <w:p w14:paraId="61F73741" w14:textId="77777777" w:rsidR="008874DB" w:rsidRDefault="008874DB" w:rsidP="008874DB">
      <w:r>
        <w:t>The question of a quorum was raised.</w:t>
      </w:r>
    </w:p>
    <w:p w14:paraId="7ECCE0CC" w14:textId="640FB43E" w:rsidR="008874DB" w:rsidRDefault="008874DB" w:rsidP="008874DB">
      <w:r>
        <w:t>A quorum was later present.</w:t>
      </w:r>
    </w:p>
    <w:p w14:paraId="33C6BAA4" w14:textId="77777777" w:rsidR="008874DB" w:rsidRDefault="008874DB" w:rsidP="008874DB"/>
    <w:p w14:paraId="2AD2F6D2" w14:textId="74291B3B" w:rsidR="008874DB" w:rsidRDefault="008874DB" w:rsidP="008874DB">
      <w:pPr>
        <w:keepNext/>
        <w:jc w:val="center"/>
        <w:rPr>
          <w:b/>
        </w:rPr>
      </w:pPr>
      <w:r w:rsidRPr="008874DB">
        <w:rPr>
          <w:b/>
        </w:rPr>
        <w:t>H. 4025--AMENDED AND ORDERED TO THIRD READING</w:t>
      </w:r>
    </w:p>
    <w:p w14:paraId="4EBDAC7B" w14:textId="68FB2F60" w:rsidR="008874DB" w:rsidRDefault="008874DB" w:rsidP="008874DB">
      <w:r>
        <w:t>Debate was resumed on the following Bill, the pending question being the consideration of Part 1B, Sec</w:t>
      </w:r>
      <w:r w:rsidR="007A58B5">
        <w:t>tion</w:t>
      </w:r>
      <w:r>
        <w:t xml:space="preserve"> 50</w:t>
      </w:r>
      <w:r w:rsidR="00E1520E">
        <w:t>:</w:t>
      </w:r>
      <w:r>
        <w:t xml:space="preserve"> </w:t>
      </w:r>
    </w:p>
    <w:p w14:paraId="4B347F53" w14:textId="77777777" w:rsidR="00326035" w:rsidRDefault="00326035" w:rsidP="008874DB"/>
    <w:p w14:paraId="61649645" w14:textId="4B635FD7" w:rsidR="008874DB" w:rsidRDefault="008874DB" w:rsidP="008874DB">
      <w:r>
        <w:t xml:space="preserve">H. 4025--THE GENERAL APPROPRIATION BILL  </w:t>
      </w:r>
    </w:p>
    <w:p w14:paraId="65D1E0E1" w14:textId="77777777" w:rsidR="008874DB" w:rsidRDefault="008874DB" w:rsidP="008874DB">
      <w:bookmarkStart w:id="70" w:name="include_clip_start_293"/>
      <w:bookmarkEnd w:id="70"/>
    </w:p>
    <w:p w14:paraId="499F7141" w14:textId="77777777" w:rsidR="008874DB" w:rsidRDefault="008874DB" w:rsidP="008874DB">
      <w:r>
        <w:t>H. 4025 -- Ways and Means Committee: A BILL 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1A0DFBC9" w14:textId="69D91FA2" w:rsidR="008874DB" w:rsidRDefault="008874DB" w:rsidP="008874DB">
      <w:bookmarkStart w:id="71" w:name="include_clip_end_293"/>
      <w:bookmarkEnd w:id="71"/>
    </w:p>
    <w:p w14:paraId="1E6B5E0F" w14:textId="18042AC3" w:rsidR="008874DB" w:rsidRDefault="008874DB" w:rsidP="008874DB">
      <w:pPr>
        <w:keepNext/>
        <w:jc w:val="center"/>
        <w:rPr>
          <w:b/>
        </w:rPr>
      </w:pPr>
      <w:r w:rsidRPr="008874DB">
        <w:rPr>
          <w:b/>
        </w:rPr>
        <w:lastRenderedPageBreak/>
        <w:t>PART IB</w:t>
      </w:r>
    </w:p>
    <w:p w14:paraId="76BC89EE" w14:textId="77777777" w:rsidR="008874DB" w:rsidRDefault="008874DB" w:rsidP="008874DB"/>
    <w:p w14:paraId="6E05EDBE" w14:textId="77777777" w:rsidR="008874DB" w:rsidRDefault="008874DB" w:rsidP="008874DB">
      <w:pPr>
        <w:keepNext/>
        <w:jc w:val="center"/>
        <w:rPr>
          <w:b/>
        </w:rPr>
      </w:pPr>
      <w:r w:rsidRPr="008874DB">
        <w:rPr>
          <w:b/>
        </w:rPr>
        <w:t>SECTION 50--ADOPTED</w:t>
      </w:r>
    </w:p>
    <w:p w14:paraId="103528E9" w14:textId="747E88B5" w:rsidR="008874DB" w:rsidRDefault="008874DB" w:rsidP="008874DB">
      <w:pPr>
        <w:jc w:val="center"/>
        <w:rPr>
          <w:b/>
        </w:rPr>
      </w:pPr>
    </w:p>
    <w:p w14:paraId="1E7EAC85" w14:textId="3911D17F" w:rsidR="008874DB" w:rsidRPr="00FB7182" w:rsidRDefault="008874DB" w:rsidP="008874DB">
      <w:pPr>
        <w:widowControl w:val="0"/>
        <w:rPr>
          <w:snapToGrid w:val="0"/>
        </w:rPr>
      </w:pPr>
      <w:r w:rsidRPr="00FB7182">
        <w:rPr>
          <w:snapToGrid w:val="0"/>
        </w:rPr>
        <w:t xml:space="preserve">Rep. HARRIS proposed the following Amendment No. 4 </w:t>
      </w:r>
      <w:r w:rsidR="007A58B5">
        <w:rPr>
          <w:snapToGrid w:val="0"/>
        </w:rPr>
        <w:t xml:space="preserve">to </w:t>
      </w:r>
      <w:r w:rsidR="007A58B5">
        <w:rPr>
          <w:snapToGrid w:val="0"/>
        </w:rPr>
        <w:br/>
      </w:r>
      <w:r w:rsidR="007A58B5" w:rsidRPr="00296917">
        <w:rPr>
          <w:smallCaps/>
          <w:snapToGrid w:val="0"/>
        </w:rPr>
        <w:t>H.</w:t>
      </w:r>
      <w:r w:rsidR="007A58B5">
        <w:rPr>
          <w:smallCaps/>
          <w:snapToGrid w:val="0"/>
        </w:rPr>
        <w:t xml:space="preserve"> </w:t>
      </w:r>
      <w:r w:rsidR="007A58B5" w:rsidRPr="00296917">
        <w:rPr>
          <w:smallCaps/>
          <w:snapToGrid w:val="0"/>
        </w:rPr>
        <w:t xml:space="preserve">4025 </w:t>
      </w:r>
      <w:r w:rsidR="007A58B5" w:rsidRPr="00CA5AEC">
        <w:t>as introduced by</w:t>
      </w:r>
      <w:r w:rsidR="007A58B5" w:rsidRPr="00296917">
        <w:rPr>
          <w:smallCaps/>
          <w:snapToGrid w:val="0"/>
        </w:rPr>
        <w:t xml:space="preserve"> </w:t>
      </w:r>
      <w:r w:rsidR="007A58B5" w:rsidRPr="00CA5AEC">
        <w:t>Ways &amp; Means</w:t>
      </w:r>
      <w:r w:rsidR="007A58B5" w:rsidRPr="00296917">
        <w:rPr>
          <w:smallCaps/>
          <w:snapToGrid w:val="0"/>
        </w:rPr>
        <w:t xml:space="preserve"> </w:t>
      </w:r>
      <w:r w:rsidRPr="00FB7182">
        <w:rPr>
          <w:snapToGrid w:val="0"/>
        </w:rPr>
        <w:t>(Doc Name h:\legwork\house\amend\h-wm\010\incentive money and abortions.docx), which was ruled out of order:</w:t>
      </w:r>
    </w:p>
    <w:p w14:paraId="626F29F1" w14:textId="77777777" w:rsidR="008874DB" w:rsidRPr="00FB7182" w:rsidRDefault="008874DB" w:rsidP="008874DB">
      <w:pPr>
        <w:widowControl w:val="0"/>
        <w:rPr>
          <w:snapToGrid w:val="0"/>
        </w:rPr>
      </w:pPr>
      <w:r w:rsidRPr="00FB7182">
        <w:rPr>
          <w:snapToGrid w:val="0"/>
        </w:rPr>
        <w:t>Amend the bill, as and if amended, Part IB, Section 50, DEPARTMENT OF COMMERCE, page 403, after line 33, by adding an appropriately numbered proviso to read:</w:t>
      </w:r>
    </w:p>
    <w:p w14:paraId="5DA8DE56" w14:textId="77777777" w:rsidR="008874DB" w:rsidRPr="00FB7182" w:rsidRDefault="008874DB" w:rsidP="008874DB">
      <w:pPr>
        <w:widowControl w:val="0"/>
        <w:rPr>
          <w:snapToGrid w:val="0"/>
        </w:rPr>
      </w:pPr>
      <w:r w:rsidRPr="00FB7182">
        <w:rPr>
          <w:snapToGrid w:val="0"/>
        </w:rPr>
        <w:t>/</w:t>
      </w:r>
      <w:r w:rsidRPr="00FB7182">
        <w:rPr>
          <w:i/>
          <w:snapToGrid w:val="0"/>
          <w:u w:val="single"/>
        </w:rPr>
        <w:t>(CMRC: Incentive Regulation) In the current fiscal year, the department shall not use state-appropriated funds to provide economic incentives to companies that offer employee benefits that include elective abortions and/or travel for abortions.</w:t>
      </w:r>
      <w:r w:rsidRPr="00FB7182">
        <w:rPr>
          <w:snapToGrid w:val="0"/>
        </w:rPr>
        <w:t>/</w:t>
      </w:r>
    </w:p>
    <w:p w14:paraId="326676A3" w14:textId="77777777" w:rsidR="008874DB" w:rsidRPr="00FB7182" w:rsidRDefault="008874DB" w:rsidP="008874DB">
      <w:pPr>
        <w:widowControl w:val="0"/>
        <w:rPr>
          <w:snapToGrid w:val="0"/>
        </w:rPr>
      </w:pPr>
      <w:r w:rsidRPr="00FB7182">
        <w:rPr>
          <w:snapToGrid w:val="0"/>
        </w:rPr>
        <w:t>Renumber sections to conform.</w:t>
      </w:r>
    </w:p>
    <w:p w14:paraId="62C1DC66" w14:textId="77777777" w:rsidR="008874DB" w:rsidRDefault="008874DB" w:rsidP="008874DB">
      <w:pPr>
        <w:widowControl w:val="0"/>
      </w:pPr>
      <w:r w:rsidRPr="00FB7182">
        <w:rPr>
          <w:snapToGrid w:val="0"/>
        </w:rPr>
        <w:t>Amend totals and titles to conform.</w:t>
      </w:r>
    </w:p>
    <w:p w14:paraId="5D80A06E" w14:textId="423124C6" w:rsidR="008874DB" w:rsidRDefault="008874DB" w:rsidP="008874DB">
      <w:pPr>
        <w:widowControl w:val="0"/>
      </w:pPr>
    </w:p>
    <w:p w14:paraId="7CAD24D5" w14:textId="77777777" w:rsidR="008874DB" w:rsidRDefault="008874DB" w:rsidP="008874DB">
      <w:r>
        <w:t>Rep. HARRIS explained the amendment.</w:t>
      </w:r>
    </w:p>
    <w:p w14:paraId="7561BB3D" w14:textId="77777777" w:rsidR="008874DB" w:rsidRDefault="008874DB" w:rsidP="008874DB"/>
    <w:p w14:paraId="0EFB631F" w14:textId="5D165E0C" w:rsidR="008874DB" w:rsidRDefault="008874DB" w:rsidP="008874DB">
      <w:pPr>
        <w:keepNext/>
        <w:jc w:val="center"/>
        <w:rPr>
          <w:b/>
        </w:rPr>
      </w:pPr>
      <w:r w:rsidRPr="008874DB">
        <w:rPr>
          <w:b/>
        </w:rPr>
        <w:t>POINT OF ORDER</w:t>
      </w:r>
    </w:p>
    <w:p w14:paraId="4176BF34" w14:textId="77777777" w:rsidR="008874DB" w:rsidRDefault="008874DB" w:rsidP="008874DB">
      <w:r>
        <w:t xml:space="preserve">Rep. STAVRINAKIS raised the Rule 5.3.B Point of Order that Amendment No. 4 was not germane.  </w:t>
      </w:r>
    </w:p>
    <w:p w14:paraId="155ED5AD" w14:textId="77777777" w:rsidR="008874DB" w:rsidRDefault="008874DB" w:rsidP="008874DB">
      <w:r>
        <w:t>Rep. HARRIS argued contra.</w:t>
      </w:r>
    </w:p>
    <w:p w14:paraId="4581A660" w14:textId="398FDF36" w:rsidR="008874DB" w:rsidRDefault="008874DB" w:rsidP="008874DB">
      <w:r>
        <w:t xml:space="preserve">The SPEAKER </w:t>
      </w:r>
      <w:r w:rsidRPr="008874DB">
        <w:rPr>
          <w:i/>
        </w:rPr>
        <w:t>PRO TEMPORE</w:t>
      </w:r>
      <w:r>
        <w:t xml:space="preserve"> sustained the Point of Order</w:t>
      </w:r>
      <w:r w:rsidR="00DB02D3">
        <w:t>.</w:t>
      </w:r>
    </w:p>
    <w:p w14:paraId="3EE4097F" w14:textId="19D87CDB" w:rsidR="008874DB" w:rsidRDefault="008874DB" w:rsidP="008874DB"/>
    <w:p w14:paraId="196AFA44" w14:textId="1D900801" w:rsidR="008874DB" w:rsidRPr="00DB615C" w:rsidRDefault="008874DB" w:rsidP="008874DB">
      <w:pPr>
        <w:widowControl w:val="0"/>
        <w:rPr>
          <w:snapToGrid w:val="0"/>
        </w:rPr>
      </w:pPr>
      <w:r w:rsidRPr="00DB615C">
        <w:rPr>
          <w:snapToGrid w:val="0"/>
        </w:rPr>
        <w:t xml:space="preserve">Rep. MAGNUSON proposed the following Amendment No. 60 </w:t>
      </w:r>
      <w:r w:rsidR="007A58B5">
        <w:rPr>
          <w:snapToGrid w:val="0"/>
        </w:rPr>
        <w:t xml:space="preserve">to </w:t>
      </w:r>
      <w:r w:rsidR="007A58B5">
        <w:rPr>
          <w:snapToGrid w:val="0"/>
        </w:rPr>
        <w:br/>
      </w:r>
      <w:r w:rsidR="007A58B5" w:rsidRPr="00296917">
        <w:rPr>
          <w:smallCaps/>
          <w:snapToGrid w:val="0"/>
        </w:rPr>
        <w:t>H.</w:t>
      </w:r>
      <w:r w:rsidR="007A58B5">
        <w:rPr>
          <w:smallCaps/>
          <w:snapToGrid w:val="0"/>
        </w:rPr>
        <w:t xml:space="preserve"> </w:t>
      </w:r>
      <w:r w:rsidR="007A58B5" w:rsidRPr="00296917">
        <w:rPr>
          <w:smallCaps/>
          <w:snapToGrid w:val="0"/>
        </w:rPr>
        <w:t xml:space="preserve">4025 </w:t>
      </w:r>
      <w:r w:rsidR="007A58B5" w:rsidRPr="00CA5AEC">
        <w:t>as introduced by</w:t>
      </w:r>
      <w:r w:rsidR="007A58B5" w:rsidRPr="00296917">
        <w:rPr>
          <w:smallCaps/>
          <w:snapToGrid w:val="0"/>
        </w:rPr>
        <w:t xml:space="preserve"> </w:t>
      </w:r>
      <w:r w:rsidR="007A58B5" w:rsidRPr="00CA5AEC">
        <w:t>Ways &amp; Means</w:t>
      </w:r>
      <w:r w:rsidR="007A58B5" w:rsidRPr="00296917">
        <w:rPr>
          <w:smallCaps/>
          <w:snapToGrid w:val="0"/>
        </w:rPr>
        <w:t xml:space="preserve"> </w:t>
      </w:r>
      <w:r w:rsidRPr="00DB615C">
        <w:rPr>
          <w:snapToGrid w:val="0"/>
        </w:rPr>
        <w:t xml:space="preserve"> (Doc Name H:\LEGWORK\HOUSE\AMEND\H-WM\010\FUNDS</w:t>
      </w:r>
      <w:r w:rsidR="00DB02D3">
        <w:rPr>
          <w:snapToGrid w:val="0"/>
        </w:rPr>
        <w:t xml:space="preserve"> </w:t>
      </w:r>
      <w:r w:rsidRPr="00DB615C">
        <w:rPr>
          <w:snapToGrid w:val="0"/>
        </w:rPr>
        <w:t>ESG PRACTICES.DOCX), which was ruled out of order:</w:t>
      </w:r>
    </w:p>
    <w:p w14:paraId="4D4D282D" w14:textId="77777777" w:rsidR="008874DB" w:rsidRPr="00DB615C" w:rsidRDefault="008874DB" w:rsidP="008874DB">
      <w:pPr>
        <w:widowControl w:val="0"/>
        <w:rPr>
          <w:snapToGrid w:val="0"/>
        </w:rPr>
      </w:pPr>
      <w:r w:rsidRPr="00DB615C">
        <w:rPr>
          <w:snapToGrid w:val="0"/>
        </w:rPr>
        <w:t>Amend the bill, as and if amended, Part IB, Section 50, DEPARTMENT OF COMMERCE, page 403, after line 33, by adding an appropriately numbered proviso to read:</w:t>
      </w:r>
    </w:p>
    <w:p w14:paraId="240B146D" w14:textId="77777777" w:rsidR="008874DB" w:rsidRPr="00DB615C" w:rsidRDefault="008874DB" w:rsidP="008874DB">
      <w:pPr>
        <w:widowControl w:val="0"/>
        <w:rPr>
          <w:i/>
          <w:snapToGrid w:val="0"/>
          <w:u w:val="single"/>
        </w:rPr>
      </w:pPr>
      <w:r w:rsidRPr="00DB615C">
        <w:rPr>
          <w:snapToGrid w:val="0"/>
        </w:rPr>
        <w:t>/</w:t>
      </w:r>
      <w:r w:rsidRPr="00DB615C">
        <w:rPr>
          <w:i/>
          <w:snapToGrid w:val="0"/>
          <w:u w:val="single"/>
        </w:rPr>
        <w:t xml:space="preserve"> (CMRC: prohibition of funds to companies with esg practices) For the current fiscal year, no funds shall be dispersed on behalf of the Department of Commerce as a grant to, and/or to contract with, any company that engages in ESG (Environmental, Social, and Governance) practices that discriminate on the basis of political viewpoints, unless there is a formal plan to discontinue those activities within 2 years. The State Fiscal Accountability Authority shall review all proposed contracts and shall have authority to determine that a company is in violation of </w:t>
      </w:r>
      <w:r w:rsidRPr="00DB615C">
        <w:rPr>
          <w:i/>
          <w:snapToGrid w:val="0"/>
          <w:u w:val="single"/>
        </w:rPr>
        <w:lastRenderedPageBreak/>
        <w:t>this provision, and upon such a determination, must direct the Treasurer to withhold the funding and inform the Department of Commerce that the company is ineligible to contract with the state.</w:t>
      </w:r>
      <w:r w:rsidRPr="00DB615C">
        <w:rPr>
          <w:snapToGrid w:val="0"/>
        </w:rPr>
        <w:t>/</w:t>
      </w:r>
    </w:p>
    <w:p w14:paraId="581B576A" w14:textId="77777777" w:rsidR="008874DB" w:rsidRPr="00DB615C" w:rsidRDefault="008874DB" w:rsidP="008874DB">
      <w:pPr>
        <w:widowControl w:val="0"/>
        <w:rPr>
          <w:snapToGrid w:val="0"/>
        </w:rPr>
      </w:pPr>
      <w:r w:rsidRPr="00DB615C">
        <w:rPr>
          <w:snapToGrid w:val="0"/>
        </w:rPr>
        <w:t>Renumber sections to conform.</w:t>
      </w:r>
    </w:p>
    <w:p w14:paraId="648417BF" w14:textId="77777777" w:rsidR="008874DB" w:rsidRDefault="008874DB" w:rsidP="008874DB">
      <w:pPr>
        <w:widowControl w:val="0"/>
      </w:pPr>
      <w:r w:rsidRPr="00DB615C">
        <w:rPr>
          <w:snapToGrid w:val="0"/>
        </w:rPr>
        <w:t>Amend totals and titles to conform.</w:t>
      </w:r>
    </w:p>
    <w:p w14:paraId="1A8AAD07" w14:textId="3A8FE95B" w:rsidR="008874DB" w:rsidRDefault="008874DB" w:rsidP="008874DB">
      <w:pPr>
        <w:widowControl w:val="0"/>
      </w:pPr>
    </w:p>
    <w:p w14:paraId="380FB1FC" w14:textId="77777777" w:rsidR="008874DB" w:rsidRDefault="008874DB" w:rsidP="008874DB">
      <w:r>
        <w:t>Rep. HARRIS explained the amendment.</w:t>
      </w:r>
    </w:p>
    <w:p w14:paraId="34730116" w14:textId="77777777" w:rsidR="008874DB" w:rsidRDefault="008874DB" w:rsidP="008874DB"/>
    <w:p w14:paraId="28D92AD7" w14:textId="2E4D3DD8" w:rsidR="008874DB" w:rsidRDefault="008874DB" w:rsidP="008874DB">
      <w:pPr>
        <w:keepNext/>
        <w:jc w:val="center"/>
        <w:rPr>
          <w:b/>
        </w:rPr>
      </w:pPr>
      <w:r w:rsidRPr="008874DB">
        <w:rPr>
          <w:b/>
        </w:rPr>
        <w:t>POINT OF ORDER</w:t>
      </w:r>
    </w:p>
    <w:p w14:paraId="25656D51" w14:textId="77777777" w:rsidR="008874DB" w:rsidRDefault="008874DB" w:rsidP="008874DB">
      <w:r>
        <w:t xml:space="preserve">Rep. STAVRINAKIS raised the Rule 5.3.B Point of Order that Amendment No. 60 was not germane.  </w:t>
      </w:r>
    </w:p>
    <w:p w14:paraId="3595F143" w14:textId="77777777" w:rsidR="008874DB" w:rsidRDefault="008874DB" w:rsidP="008874DB">
      <w:r>
        <w:t>Rep. MAGNUSON argued contra.</w:t>
      </w:r>
    </w:p>
    <w:p w14:paraId="0E24076B" w14:textId="54556198" w:rsidR="008874DB" w:rsidRDefault="008874DB" w:rsidP="008874DB">
      <w:r>
        <w:t xml:space="preserve">SPEAKER </w:t>
      </w:r>
      <w:r w:rsidRPr="008874DB">
        <w:rPr>
          <w:i/>
        </w:rPr>
        <w:t>PRO TEMPORE</w:t>
      </w:r>
      <w:r>
        <w:t xml:space="preserve"> POPE sustained the Point of Order.</w:t>
      </w:r>
    </w:p>
    <w:p w14:paraId="5F9556BB" w14:textId="77777777" w:rsidR="008874DB" w:rsidRDefault="008874DB" w:rsidP="008874DB"/>
    <w:p w14:paraId="04B03A81" w14:textId="09699238" w:rsidR="008874DB" w:rsidRDefault="008874DB" w:rsidP="008874DB">
      <w:r>
        <w:t>The question then recurred to the adoption of the section.</w:t>
      </w:r>
    </w:p>
    <w:p w14:paraId="551B7067" w14:textId="77777777" w:rsidR="008874DB" w:rsidRDefault="008874DB" w:rsidP="008874DB"/>
    <w:p w14:paraId="56E3683F" w14:textId="77777777" w:rsidR="008874DB" w:rsidRDefault="008874DB" w:rsidP="008874DB">
      <w:r>
        <w:t xml:space="preserve">The yeas and nays were taken resulting as follows: </w:t>
      </w:r>
    </w:p>
    <w:p w14:paraId="4A7415E6" w14:textId="7921723E" w:rsidR="008874DB" w:rsidRDefault="008874DB" w:rsidP="008874DB">
      <w:pPr>
        <w:jc w:val="center"/>
      </w:pPr>
      <w:r>
        <w:t xml:space="preserve"> </w:t>
      </w:r>
      <w:bookmarkStart w:id="72" w:name="vote_start305"/>
      <w:bookmarkEnd w:id="72"/>
      <w:r>
        <w:t>Yeas 93; Nays 10</w:t>
      </w:r>
    </w:p>
    <w:p w14:paraId="5421816E" w14:textId="77777777" w:rsidR="007A58B5" w:rsidRDefault="007A58B5" w:rsidP="008874DB">
      <w:pPr>
        <w:jc w:val="center"/>
      </w:pPr>
    </w:p>
    <w:p w14:paraId="20140C60"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29E0B0A1" w14:textId="77777777" w:rsidTr="008874DB">
        <w:tc>
          <w:tcPr>
            <w:tcW w:w="2179" w:type="dxa"/>
            <w:shd w:val="clear" w:color="auto" w:fill="auto"/>
          </w:tcPr>
          <w:p w14:paraId="0827DEA2" w14:textId="28EC6C2A" w:rsidR="008874DB" w:rsidRPr="008874DB" w:rsidRDefault="008874DB" w:rsidP="008874DB">
            <w:pPr>
              <w:keepNext/>
              <w:ind w:firstLine="0"/>
            </w:pPr>
            <w:r>
              <w:t>Anderson</w:t>
            </w:r>
          </w:p>
        </w:tc>
        <w:tc>
          <w:tcPr>
            <w:tcW w:w="2179" w:type="dxa"/>
            <w:shd w:val="clear" w:color="auto" w:fill="auto"/>
          </w:tcPr>
          <w:p w14:paraId="7C949011" w14:textId="10FE569C" w:rsidR="008874DB" w:rsidRPr="008874DB" w:rsidRDefault="008874DB" w:rsidP="008874DB">
            <w:pPr>
              <w:keepNext/>
              <w:ind w:firstLine="0"/>
            </w:pPr>
            <w:r>
              <w:t>Atkinson</w:t>
            </w:r>
          </w:p>
        </w:tc>
        <w:tc>
          <w:tcPr>
            <w:tcW w:w="2180" w:type="dxa"/>
            <w:shd w:val="clear" w:color="auto" w:fill="auto"/>
          </w:tcPr>
          <w:p w14:paraId="6A67C440" w14:textId="084D5FDD" w:rsidR="008874DB" w:rsidRPr="008874DB" w:rsidRDefault="008874DB" w:rsidP="008874DB">
            <w:pPr>
              <w:keepNext/>
              <w:ind w:firstLine="0"/>
            </w:pPr>
            <w:r>
              <w:t>Bailey</w:t>
            </w:r>
          </w:p>
        </w:tc>
      </w:tr>
      <w:tr w:rsidR="008874DB" w:rsidRPr="008874DB" w14:paraId="0648E64E" w14:textId="77777777" w:rsidTr="008874DB">
        <w:tc>
          <w:tcPr>
            <w:tcW w:w="2179" w:type="dxa"/>
            <w:shd w:val="clear" w:color="auto" w:fill="auto"/>
          </w:tcPr>
          <w:p w14:paraId="2BE4E11D" w14:textId="1B6355D0" w:rsidR="008874DB" w:rsidRPr="008874DB" w:rsidRDefault="008874DB" w:rsidP="008874DB">
            <w:pPr>
              <w:ind w:firstLine="0"/>
            </w:pPr>
            <w:r>
              <w:t>Ballentine</w:t>
            </w:r>
          </w:p>
        </w:tc>
        <w:tc>
          <w:tcPr>
            <w:tcW w:w="2179" w:type="dxa"/>
            <w:shd w:val="clear" w:color="auto" w:fill="auto"/>
          </w:tcPr>
          <w:p w14:paraId="069CDA19" w14:textId="4CDFCCB3" w:rsidR="008874DB" w:rsidRPr="008874DB" w:rsidRDefault="008874DB" w:rsidP="008874DB">
            <w:pPr>
              <w:ind w:firstLine="0"/>
            </w:pPr>
            <w:r>
              <w:t>Bannister</w:t>
            </w:r>
          </w:p>
        </w:tc>
        <w:tc>
          <w:tcPr>
            <w:tcW w:w="2180" w:type="dxa"/>
            <w:shd w:val="clear" w:color="auto" w:fill="auto"/>
          </w:tcPr>
          <w:p w14:paraId="4A67AC46" w14:textId="40BCDB73" w:rsidR="008874DB" w:rsidRPr="008874DB" w:rsidRDefault="008874DB" w:rsidP="008874DB">
            <w:pPr>
              <w:ind w:firstLine="0"/>
            </w:pPr>
            <w:r>
              <w:t>Bauer</w:t>
            </w:r>
          </w:p>
        </w:tc>
      </w:tr>
      <w:tr w:rsidR="008874DB" w:rsidRPr="008874DB" w14:paraId="257F3CE8" w14:textId="77777777" w:rsidTr="008874DB">
        <w:tc>
          <w:tcPr>
            <w:tcW w:w="2179" w:type="dxa"/>
            <w:shd w:val="clear" w:color="auto" w:fill="auto"/>
          </w:tcPr>
          <w:p w14:paraId="35B7EEE4" w14:textId="283B9E40" w:rsidR="008874DB" w:rsidRPr="008874DB" w:rsidRDefault="008874DB" w:rsidP="008874DB">
            <w:pPr>
              <w:ind w:firstLine="0"/>
            </w:pPr>
            <w:r>
              <w:t>Bernstein</w:t>
            </w:r>
          </w:p>
        </w:tc>
        <w:tc>
          <w:tcPr>
            <w:tcW w:w="2179" w:type="dxa"/>
            <w:shd w:val="clear" w:color="auto" w:fill="auto"/>
          </w:tcPr>
          <w:p w14:paraId="6C546F47" w14:textId="1232BE11" w:rsidR="008874DB" w:rsidRPr="008874DB" w:rsidRDefault="008874DB" w:rsidP="008874DB">
            <w:pPr>
              <w:ind w:firstLine="0"/>
            </w:pPr>
            <w:r>
              <w:t>Bowers</w:t>
            </w:r>
          </w:p>
        </w:tc>
        <w:tc>
          <w:tcPr>
            <w:tcW w:w="2180" w:type="dxa"/>
            <w:shd w:val="clear" w:color="auto" w:fill="auto"/>
          </w:tcPr>
          <w:p w14:paraId="7E3DD772" w14:textId="3FB24A39" w:rsidR="008874DB" w:rsidRPr="008874DB" w:rsidRDefault="008874DB" w:rsidP="008874DB">
            <w:pPr>
              <w:ind w:firstLine="0"/>
            </w:pPr>
            <w:r>
              <w:t>Bradley</w:t>
            </w:r>
          </w:p>
        </w:tc>
      </w:tr>
      <w:tr w:rsidR="008874DB" w:rsidRPr="008874DB" w14:paraId="5ED0DA68" w14:textId="77777777" w:rsidTr="008874DB">
        <w:tc>
          <w:tcPr>
            <w:tcW w:w="2179" w:type="dxa"/>
            <w:shd w:val="clear" w:color="auto" w:fill="auto"/>
          </w:tcPr>
          <w:p w14:paraId="1D5059F0" w14:textId="35D64174" w:rsidR="008874DB" w:rsidRPr="008874DB" w:rsidRDefault="008874DB" w:rsidP="008874DB">
            <w:pPr>
              <w:ind w:firstLine="0"/>
            </w:pPr>
            <w:r>
              <w:t>Burns</w:t>
            </w:r>
          </w:p>
        </w:tc>
        <w:tc>
          <w:tcPr>
            <w:tcW w:w="2179" w:type="dxa"/>
            <w:shd w:val="clear" w:color="auto" w:fill="auto"/>
          </w:tcPr>
          <w:p w14:paraId="2E9714DF" w14:textId="7799C353" w:rsidR="008874DB" w:rsidRPr="008874DB" w:rsidRDefault="008874DB" w:rsidP="008874DB">
            <w:pPr>
              <w:ind w:firstLine="0"/>
            </w:pPr>
            <w:r>
              <w:t>Bustos</w:t>
            </w:r>
          </w:p>
        </w:tc>
        <w:tc>
          <w:tcPr>
            <w:tcW w:w="2180" w:type="dxa"/>
            <w:shd w:val="clear" w:color="auto" w:fill="auto"/>
          </w:tcPr>
          <w:p w14:paraId="750869D4" w14:textId="60E72C3B" w:rsidR="008874DB" w:rsidRPr="008874DB" w:rsidRDefault="008874DB" w:rsidP="008874DB">
            <w:pPr>
              <w:ind w:firstLine="0"/>
            </w:pPr>
            <w:r>
              <w:t>Calhoon</w:t>
            </w:r>
          </w:p>
        </w:tc>
      </w:tr>
      <w:tr w:rsidR="008874DB" w:rsidRPr="008874DB" w14:paraId="438E8BA2" w14:textId="77777777" w:rsidTr="008874DB">
        <w:tc>
          <w:tcPr>
            <w:tcW w:w="2179" w:type="dxa"/>
            <w:shd w:val="clear" w:color="auto" w:fill="auto"/>
          </w:tcPr>
          <w:p w14:paraId="0D57B34F" w14:textId="1F98AEA0" w:rsidR="008874DB" w:rsidRPr="008874DB" w:rsidRDefault="008874DB" w:rsidP="008874DB">
            <w:pPr>
              <w:ind w:firstLine="0"/>
            </w:pPr>
            <w:r>
              <w:t>Caskey</w:t>
            </w:r>
          </w:p>
        </w:tc>
        <w:tc>
          <w:tcPr>
            <w:tcW w:w="2179" w:type="dxa"/>
            <w:shd w:val="clear" w:color="auto" w:fill="auto"/>
          </w:tcPr>
          <w:p w14:paraId="788683E9" w14:textId="3F6FE5C6" w:rsidR="008874DB" w:rsidRPr="008874DB" w:rsidRDefault="008874DB" w:rsidP="008874DB">
            <w:pPr>
              <w:ind w:firstLine="0"/>
            </w:pPr>
            <w:r>
              <w:t>Chapman</w:t>
            </w:r>
          </w:p>
        </w:tc>
        <w:tc>
          <w:tcPr>
            <w:tcW w:w="2180" w:type="dxa"/>
            <w:shd w:val="clear" w:color="auto" w:fill="auto"/>
          </w:tcPr>
          <w:p w14:paraId="5B7F73E9" w14:textId="42CEB8DE" w:rsidR="008874DB" w:rsidRPr="008874DB" w:rsidRDefault="008874DB" w:rsidP="008874DB">
            <w:pPr>
              <w:ind w:firstLine="0"/>
            </w:pPr>
            <w:r>
              <w:t>Clyburn</w:t>
            </w:r>
          </w:p>
        </w:tc>
      </w:tr>
      <w:tr w:rsidR="008874DB" w:rsidRPr="008874DB" w14:paraId="7C94C1D1" w14:textId="77777777" w:rsidTr="008874DB">
        <w:tc>
          <w:tcPr>
            <w:tcW w:w="2179" w:type="dxa"/>
            <w:shd w:val="clear" w:color="auto" w:fill="auto"/>
          </w:tcPr>
          <w:p w14:paraId="4E8FA576" w14:textId="0F96F19F" w:rsidR="008874DB" w:rsidRPr="008874DB" w:rsidRDefault="008874DB" w:rsidP="008874DB">
            <w:pPr>
              <w:ind w:firstLine="0"/>
            </w:pPr>
            <w:r>
              <w:t>Cobb-Hunter</w:t>
            </w:r>
          </w:p>
        </w:tc>
        <w:tc>
          <w:tcPr>
            <w:tcW w:w="2179" w:type="dxa"/>
            <w:shd w:val="clear" w:color="auto" w:fill="auto"/>
          </w:tcPr>
          <w:p w14:paraId="77CB7103" w14:textId="2CC0137D" w:rsidR="008874DB" w:rsidRPr="008874DB" w:rsidRDefault="008874DB" w:rsidP="008874DB">
            <w:pPr>
              <w:ind w:firstLine="0"/>
            </w:pPr>
            <w:r>
              <w:t>Collins</w:t>
            </w:r>
          </w:p>
        </w:tc>
        <w:tc>
          <w:tcPr>
            <w:tcW w:w="2180" w:type="dxa"/>
            <w:shd w:val="clear" w:color="auto" w:fill="auto"/>
          </w:tcPr>
          <w:p w14:paraId="52BB756D" w14:textId="5FB87B20" w:rsidR="008874DB" w:rsidRPr="008874DB" w:rsidRDefault="008874DB" w:rsidP="008874DB">
            <w:pPr>
              <w:ind w:firstLine="0"/>
            </w:pPr>
            <w:r>
              <w:t>B. L. Cox</w:t>
            </w:r>
          </w:p>
        </w:tc>
      </w:tr>
      <w:tr w:rsidR="008874DB" w:rsidRPr="008874DB" w14:paraId="4D084B65" w14:textId="77777777" w:rsidTr="008874DB">
        <w:tc>
          <w:tcPr>
            <w:tcW w:w="2179" w:type="dxa"/>
            <w:shd w:val="clear" w:color="auto" w:fill="auto"/>
          </w:tcPr>
          <w:p w14:paraId="71DC6C5A" w14:textId="435856DD" w:rsidR="008874DB" w:rsidRPr="008874DB" w:rsidRDefault="008874DB" w:rsidP="008874DB">
            <w:pPr>
              <w:ind w:firstLine="0"/>
            </w:pPr>
            <w:r>
              <w:t>Crawford</w:t>
            </w:r>
          </w:p>
        </w:tc>
        <w:tc>
          <w:tcPr>
            <w:tcW w:w="2179" w:type="dxa"/>
            <w:shd w:val="clear" w:color="auto" w:fill="auto"/>
          </w:tcPr>
          <w:p w14:paraId="3035BB99" w14:textId="2F0926C4" w:rsidR="008874DB" w:rsidRPr="008874DB" w:rsidRDefault="008874DB" w:rsidP="008874DB">
            <w:pPr>
              <w:ind w:firstLine="0"/>
            </w:pPr>
            <w:r>
              <w:t>Davis</w:t>
            </w:r>
          </w:p>
        </w:tc>
        <w:tc>
          <w:tcPr>
            <w:tcW w:w="2180" w:type="dxa"/>
            <w:shd w:val="clear" w:color="auto" w:fill="auto"/>
          </w:tcPr>
          <w:p w14:paraId="186A9CA6" w14:textId="0D20F5D0" w:rsidR="008874DB" w:rsidRPr="008874DB" w:rsidRDefault="008874DB" w:rsidP="008874DB">
            <w:pPr>
              <w:ind w:firstLine="0"/>
            </w:pPr>
            <w:r>
              <w:t>Dillard</w:t>
            </w:r>
          </w:p>
        </w:tc>
      </w:tr>
      <w:tr w:rsidR="008874DB" w:rsidRPr="008874DB" w14:paraId="761C3F2C" w14:textId="77777777" w:rsidTr="008874DB">
        <w:tc>
          <w:tcPr>
            <w:tcW w:w="2179" w:type="dxa"/>
            <w:shd w:val="clear" w:color="auto" w:fill="auto"/>
          </w:tcPr>
          <w:p w14:paraId="52413948" w14:textId="4482E06A" w:rsidR="008874DB" w:rsidRPr="008874DB" w:rsidRDefault="008874DB" w:rsidP="008874DB">
            <w:pPr>
              <w:ind w:firstLine="0"/>
            </w:pPr>
            <w:r>
              <w:t>Duncan</w:t>
            </w:r>
          </w:p>
        </w:tc>
        <w:tc>
          <w:tcPr>
            <w:tcW w:w="2179" w:type="dxa"/>
            <w:shd w:val="clear" w:color="auto" w:fill="auto"/>
          </w:tcPr>
          <w:p w14:paraId="2B3F65F6" w14:textId="6BE810A8" w:rsidR="008874DB" w:rsidRPr="008874DB" w:rsidRDefault="008874DB" w:rsidP="008874DB">
            <w:pPr>
              <w:ind w:firstLine="0"/>
            </w:pPr>
            <w:r>
              <w:t>Edgerton</w:t>
            </w:r>
          </w:p>
        </w:tc>
        <w:tc>
          <w:tcPr>
            <w:tcW w:w="2180" w:type="dxa"/>
            <w:shd w:val="clear" w:color="auto" w:fill="auto"/>
          </w:tcPr>
          <w:p w14:paraId="3A3749F0" w14:textId="40D3E82E" w:rsidR="008874DB" w:rsidRPr="008874DB" w:rsidRDefault="008874DB" w:rsidP="008874DB">
            <w:pPr>
              <w:ind w:firstLine="0"/>
            </w:pPr>
            <w:r>
              <w:t>Erickson</w:t>
            </w:r>
          </w:p>
        </w:tc>
      </w:tr>
      <w:tr w:rsidR="008874DB" w:rsidRPr="008874DB" w14:paraId="69192DC2" w14:textId="77777777" w:rsidTr="008874DB">
        <w:tc>
          <w:tcPr>
            <w:tcW w:w="2179" w:type="dxa"/>
            <w:shd w:val="clear" w:color="auto" w:fill="auto"/>
          </w:tcPr>
          <w:p w14:paraId="34B063A9" w14:textId="1C7EFCF6" w:rsidR="008874DB" w:rsidRPr="008874DB" w:rsidRDefault="008874DB" w:rsidP="008874DB">
            <w:pPr>
              <w:ind w:firstLine="0"/>
            </w:pPr>
            <w:r>
              <w:t>Forrest</w:t>
            </w:r>
          </w:p>
        </w:tc>
        <w:tc>
          <w:tcPr>
            <w:tcW w:w="2179" w:type="dxa"/>
            <w:shd w:val="clear" w:color="auto" w:fill="auto"/>
          </w:tcPr>
          <w:p w14:paraId="6DEC1ACA" w14:textId="4EBB3173" w:rsidR="008874DB" w:rsidRPr="008874DB" w:rsidRDefault="008874DB" w:rsidP="008874DB">
            <w:pPr>
              <w:ind w:firstLine="0"/>
            </w:pPr>
            <w:r>
              <w:t>Frank</w:t>
            </w:r>
          </w:p>
        </w:tc>
        <w:tc>
          <w:tcPr>
            <w:tcW w:w="2180" w:type="dxa"/>
            <w:shd w:val="clear" w:color="auto" w:fill="auto"/>
          </w:tcPr>
          <w:p w14:paraId="15CCB3C4" w14:textId="7E64D893" w:rsidR="008874DB" w:rsidRPr="008874DB" w:rsidRDefault="008874DB" w:rsidP="008874DB">
            <w:pPr>
              <w:ind w:firstLine="0"/>
            </w:pPr>
            <w:r>
              <w:t>Gagnon</w:t>
            </w:r>
          </w:p>
        </w:tc>
      </w:tr>
      <w:tr w:rsidR="008874DB" w:rsidRPr="008874DB" w14:paraId="5448BEA4" w14:textId="77777777" w:rsidTr="008874DB">
        <w:tc>
          <w:tcPr>
            <w:tcW w:w="2179" w:type="dxa"/>
            <w:shd w:val="clear" w:color="auto" w:fill="auto"/>
          </w:tcPr>
          <w:p w14:paraId="05FD573A" w14:textId="7DD56A66" w:rsidR="008874DB" w:rsidRPr="008874DB" w:rsidRDefault="008874DB" w:rsidP="008874DB">
            <w:pPr>
              <w:ind w:firstLine="0"/>
            </w:pPr>
            <w:r>
              <w:t>Gatch</w:t>
            </w:r>
          </w:p>
        </w:tc>
        <w:tc>
          <w:tcPr>
            <w:tcW w:w="2179" w:type="dxa"/>
            <w:shd w:val="clear" w:color="auto" w:fill="auto"/>
          </w:tcPr>
          <w:p w14:paraId="63080730" w14:textId="7F5FB393" w:rsidR="008874DB" w:rsidRPr="008874DB" w:rsidRDefault="008874DB" w:rsidP="008874DB">
            <w:pPr>
              <w:ind w:firstLine="0"/>
            </w:pPr>
            <w:r>
              <w:t>Gibson</w:t>
            </w:r>
          </w:p>
        </w:tc>
        <w:tc>
          <w:tcPr>
            <w:tcW w:w="2180" w:type="dxa"/>
            <w:shd w:val="clear" w:color="auto" w:fill="auto"/>
          </w:tcPr>
          <w:p w14:paraId="4608A257" w14:textId="15791D98" w:rsidR="008874DB" w:rsidRPr="008874DB" w:rsidRDefault="008874DB" w:rsidP="008874DB">
            <w:pPr>
              <w:ind w:firstLine="0"/>
            </w:pPr>
            <w:r>
              <w:t>Gilliam</w:t>
            </w:r>
          </w:p>
        </w:tc>
      </w:tr>
      <w:tr w:rsidR="008874DB" w:rsidRPr="008874DB" w14:paraId="353D4CAC" w14:textId="77777777" w:rsidTr="008874DB">
        <w:tc>
          <w:tcPr>
            <w:tcW w:w="2179" w:type="dxa"/>
            <w:shd w:val="clear" w:color="auto" w:fill="auto"/>
          </w:tcPr>
          <w:p w14:paraId="05C68E05" w14:textId="62710830" w:rsidR="008874DB" w:rsidRPr="008874DB" w:rsidRDefault="008874DB" w:rsidP="008874DB">
            <w:pPr>
              <w:ind w:firstLine="0"/>
            </w:pPr>
            <w:r>
              <w:t>Gilliard</w:t>
            </w:r>
          </w:p>
        </w:tc>
        <w:tc>
          <w:tcPr>
            <w:tcW w:w="2179" w:type="dxa"/>
            <w:shd w:val="clear" w:color="auto" w:fill="auto"/>
          </w:tcPr>
          <w:p w14:paraId="2D4313A2" w14:textId="25540D94" w:rsidR="008874DB" w:rsidRPr="008874DB" w:rsidRDefault="008874DB" w:rsidP="008874DB">
            <w:pPr>
              <w:ind w:firstLine="0"/>
            </w:pPr>
            <w:r>
              <w:t>Govan</w:t>
            </w:r>
          </w:p>
        </w:tc>
        <w:tc>
          <w:tcPr>
            <w:tcW w:w="2180" w:type="dxa"/>
            <w:shd w:val="clear" w:color="auto" w:fill="auto"/>
          </w:tcPr>
          <w:p w14:paraId="01550213" w14:textId="2499AF13" w:rsidR="008874DB" w:rsidRPr="008874DB" w:rsidRDefault="008874DB" w:rsidP="008874DB">
            <w:pPr>
              <w:ind w:firstLine="0"/>
            </w:pPr>
            <w:r>
              <w:t>Guest</w:t>
            </w:r>
          </w:p>
        </w:tc>
      </w:tr>
      <w:tr w:rsidR="008874DB" w:rsidRPr="008874DB" w14:paraId="1F4AF424" w14:textId="77777777" w:rsidTr="008874DB">
        <w:tc>
          <w:tcPr>
            <w:tcW w:w="2179" w:type="dxa"/>
            <w:shd w:val="clear" w:color="auto" w:fill="auto"/>
          </w:tcPr>
          <w:p w14:paraId="0BB33E0D" w14:textId="36DE2A3E" w:rsidR="008874DB" w:rsidRPr="008874DB" w:rsidRDefault="008874DB" w:rsidP="008874DB">
            <w:pPr>
              <w:ind w:firstLine="0"/>
            </w:pPr>
            <w:r>
              <w:t>Guffey</w:t>
            </w:r>
          </w:p>
        </w:tc>
        <w:tc>
          <w:tcPr>
            <w:tcW w:w="2179" w:type="dxa"/>
            <w:shd w:val="clear" w:color="auto" w:fill="auto"/>
          </w:tcPr>
          <w:p w14:paraId="76603659" w14:textId="04076B29" w:rsidR="008874DB" w:rsidRPr="008874DB" w:rsidRDefault="008874DB" w:rsidP="008874DB">
            <w:pPr>
              <w:ind w:firstLine="0"/>
            </w:pPr>
            <w:r>
              <w:t>Haddon</w:t>
            </w:r>
          </w:p>
        </w:tc>
        <w:tc>
          <w:tcPr>
            <w:tcW w:w="2180" w:type="dxa"/>
            <w:shd w:val="clear" w:color="auto" w:fill="auto"/>
          </w:tcPr>
          <w:p w14:paraId="6411F0AC" w14:textId="2BA6C72F" w:rsidR="008874DB" w:rsidRPr="008874DB" w:rsidRDefault="008874DB" w:rsidP="008874DB">
            <w:pPr>
              <w:ind w:firstLine="0"/>
            </w:pPr>
            <w:r>
              <w:t>Hager</w:t>
            </w:r>
          </w:p>
        </w:tc>
      </w:tr>
      <w:tr w:rsidR="008874DB" w:rsidRPr="008874DB" w14:paraId="226BE9D7" w14:textId="77777777" w:rsidTr="008874DB">
        <w:tc>
          <w:tcPr>
            <w:tcW w:w="2179" w:type="dxa"/>
            <w:shd w:val="clear" w:color="auto" w:fill="auto"/>
          </w:tcPr>
          <w:p w14:paraId="1984D402" w14:textId="38340DE6" w:rsidR="008874DB" w:rsidRPr="008874DB" w:rsidRDefault="008874DB" w:rsidP="008874DB">
            <w:pPr>
              <w:ind w:firstLine="0"/>
            </w:pPr>
            <w:r>
              <w:t>Hardee</w:t>
            </w:r>
          </w:p>
        </w:tc>
        <w:tc>
          <w:tcPr>
            <w:tcW w:w="2179" w:type="dxa"/>
            <w:shd w:val="clear" w:color="auto" w:fill="auto"/>
          </w:tcPr>
          <w:p w14:paraId="17C61CC8" w14:textId="4005F065" w:rsidR="008874DB" w:rsidRPr="008874DB" w:rsidRDefault="008874DB" w:rsidP="008874DB">
            <w:pPr>
              <w:ind w:firstLine="0"/>
            </w:pPr>
            <w:r>
              <w:t>Hartnett</w:t>
            </w:r>
          </w:p>
        </w:tc>
        <w:tc>
          <w:tcPr>
            <w:tcW w:w="2180" w:type="dxa"/>
            <w:shd w:val="clear" w:color="auto" w:fill="auto"/>
          </w:tcPr>
          <w:p w14:paraId="264AE625" w14:textId="3EE4233D" w:rsidR="008874DB" w:rsidRPr="008874DB" w:rsidRDefault="008874DB" w:rsidP="008874DB">
            <w:pPr>
              <w:ind w:firstLine="0"/>
            </w:pPr>
            <w:r>
              <w:t>Hartz</w:t>
            </w:r>
          </w:p>
        </w:tc>
      </w:tr>
      <w:tr w:rsidR="008874DB" w:rsidRPr="008874DB" w14:paraId="332DE3FD" w14:textId="77777777" w:rsidTr="008874DB">
        <w:tc>
          <w:tcPr>
            <w:tcW w:w="2179" w:type="dxa"/>
            <w:shd w:val="clear" w:color="auto" w:fill="auto"/>
          </w:tcPr>
          <w:p w14:paraId="20F6B320" w14:textId="5128BF1D" w:rsidR="008874DB" w:rsidRPr="008874DB" w:rsidRDefault="008874DB" w:rsidP="008874DB">
            <w:pPr>
              <w:ind w:firstLine="0"/>
            </w:pPr>
            <w:r>
              <w:t>Hayes</w:t>
            </w:r>
          </w:p>
        </w:tc>
        <w:tc>
          <w:tcPr>
            <w:tcW w:w="2179" w:type="dxa"/>
            <w:shd w:val="clear" w:color="auto" w:fill="auto"/>
          </w:tcPr>
          <w:p w14:paraId="33429A2F" w14:textId="2338A137" w:rsidR="008874DB" w:rsidRPr="008874DB" w:rsidRDefault="008874DB" w:rsidP="008874DB">
            <w:pPr>
              <w:ind w:firstLine="0"/>
            </w:pPr>
            <w:r>
              <w:t>Herbkersman</w:t>
            </w:r>
          </w:p>
        </w:tc>
        <w:tc>
          <w:tcPr>
            <w:tcW w:w="2180" w:type="dxa"/>
            <w:shd w:val="clear" w:color="auto" w:fill="auto"/>
          </w:tcPr>
          <w:p w14:paraId="1D21C276" w14:textId="4E8D811D" w:rsidR="008874DB" w:rsidRPr="008874DB" w:rsidRDefault="008874DB" w:rsidP="008874DB">
            <w:pPr>
              <w:ind w:firstLine="0"/>
            </w:pPr>
            <w:r>
              <w:t>Hewitt</w:t>
            </w:r>
          </w:p>
        </w:tc>
      </w:tr>
      <w:tr w:rsidR="008874DB" w:rsidRPr="008874DB" w14:paraId="77828141" w14:textId="77777777" w:rsidTr="008874DB">
        <w:tc>
          <w:tcPr>
            <w:tcW w:w="2179" w:type="dxa"/>
            <w:shd w:val="clear" w:color="auto" w:fill="auto"/>
          </w:tcPr>
          <w:p w14:paraId="02902074" w14:textId="259F0FFA" w:rsidR="008874DB" w:rsidRPr="008874DB" w:rsidRDefault="008874DB" w:rsidP="008874DB">
            <w:pPr>
              <w:ind w:firstLine="0"/>
            </w:pPr>
            <w:r>
              <w:t>Hiott</w:t>
            </w:r>
          </w:p>
        </w:tc>
        <w:tc>
          <w:tcPr>
            <w:tcW w:w="2179" w:type="dxa"/>
            <w:shd w:val="clear" w:color="auto" w:fill="auto"/>
          </w:tcPr>
          <w:p w14:paraId="6E39B6D0" w14:textId="6234A683" w:rsidR="008874DB" w:rsidRPr="008874DB" w:rsidRDefault="008874DB" w:rsidP="008874DB">
            <w:pPr>
              <w:ind w:firstLine="0"/>
            </w:pPr>
            <w:r>
              <w:t>Hixon</w:t>
            </w:r>
          </w:p>
        </w:tc>
        <w:tc>
          <w:tcPr>
            <w:tcW w:w="2180" w:type="dxa"/>
            <w:shd w:val="clear" w:color="auto" w:fill="auto"/>
          </w:tcPr>
          <w:p w14:paraId="37273E01" w14:textId="18E4CE60" w:rsidR="008874DB" w:rsidRPr="008874DB" w:rsidRDefault="008874DB" w:rsidP="008874DB">
            <w:pPr>
              <w:ind w:firstLine="0"/>
            </w:pPr>
            <w:r>
              <w:t>Holman</w:t>
            </w:r>
          </w:p>
        </w:tc>
      </w:tr>
      <w:tr w:rsidR="008874DB" w:rsidRPr="008874DB" w14:paraId="40EB44CC" w14:textId="77777777" w:rsidTr="008874DB">
        <w:tc>
          <w:tcPr>
            <w:tcW w:w="2179" w:type="dxa"/>
            <w:shd w:val="clear" w:color="auto" w:fill="auto"/>
          </w:tcPr>
          <w:p w14:paraId="64A59319" w14:textId="1CCE0A1A" w:rsidR="008874DB" w:rsidRPr="008874DB" w:rsidRDefault="008874DB" w:rsidP="008874DB">
            <w:pPr>
              <w:ind w:firstLine="0"/>
            </w:pPr>
            <w:r>
              <w:t>Hosey</w:t>
            </w:r>
          </w:p>
        </w:tc>
        <w:tc>
          <w:tcPr>
            <w:tcW w:w="2179" w:type="dxa"/>
            <w:shd w:val="clear" w:color="auto" w:fill="auto"/>
          </w:tcPr>
          <w:p w14:paraId="3F0902EB" w14:textId="27663707" w:rsidR="008874DB" w:rsidRPr="008874DB" w:rsidRDefault="008874DB" w:rsidP="008874DB">
            <w:pPr>
              <w:ind w:firstLine="0"/>
            </w:pPr>
            <w:r>
              <w:t>Huff</w:t>
            </w:r>
          </w:p>
        </w:tc>
        <w:tc>
          <w:tcPr>
            <w:tcW w:w="2180" w:type="dxa"/>
            <w:shd w:val="clear" w:color="auto" w:fill="auto"/>
          </w:tcPr>
          <w:p w14:paraId="57C1CD3B" w14:textId="1759C822" w:rsidR="008874DB" w:rsidRPr="008874DB" w:rsidRDefault="008874DB" w:rsidP="008874DB">
            <w:pPr>
              <w:ind w:firstLine="0"/>
            </w:pPr>
            <w:r>
              <w:t>J. E. Johnson</w:t>
            </w:r>
          </w:p>
        </w:tc>
      </w:tr>
      <w:tr w:rsidR="008874DB" w:rsidRPr="008874DB" w14:paraId="647DCC78" w14:textId="77777777" w:rsidTr="008874DB">
        <w:tc>
          <w:tcPr>
            <w:tcW w:w="2179" w:type="dxa"/>
            <w:shd w:val="clear" w:color="auto" w:fill="auto"/>
          </w:tcPr>
          <w:p w14:paraId="1CBB2353" w14:textId="6A5F89DB" w:rsidR="008874DB" w:rsidRPr="008874DB" w:rsidRDefault="008874DB" w:rsidP="008874DB">
            <w:pPr>
              <w:ind w:firstLine="0"/>
            </w:pPr>
            <w:r>
              <w:t>Jones</w:t>
            </w:r>
          </w:p>
        </w:tc>
        <w:tc>
          <w:tcPr>
            <w:tcW w:w="2179" w:type="dxa"/>
            <w:shd w:val="clear" w:color="auto" w:fill="auto"/>
          </w:tcPr>
          <w:p w14:paraId="5246D921" w14:textId="6E3877AA" w:rsidR="008874DB" w:rsidRPr="008874DB" w:rsidRDefault="008874DB" w:rsidP="008874DB">
            <w:pPr>
              <w:ind w:firstLine="0"/>
            </w:pPr>
            <w:r>
              <w:t>Jordan</w:t>
            </w:r>
          </w:p>
        </w:tc>
        <w:tc>
          <w:tcPr>
            <w:tcW w:w="2180" w:type="dxa"/>
            <w:shd w:val="clear" w:color="auto" w:fill="auto"/>
          </w:tcPr>
          <w:p w14:paraId="0304A6C0" w14:textId="07539E30" w:rsidR="008874DB" w:rsidRPr="008874DB" w:rsidRDefault="008874DB" w:rsidP="008874DB">
            <w:pPr>
              <w:ind w:firstLine="0"/>
            </w:pPr>
            <w:r>
              <w:t>King</w:t>
            </w:r>
          </w:p>
        </w:tc>
      </w:tr>
      <w:tr w:rsidR="008874DB" w:rsidRPr="008874DB" w14:paraId="48D82B50" w14:textId="77777777" w:rsidTr="008874DB">
        <w:tc>
          <w:tcPr>
            <w:tcW w:w="2179" w:type="dxa"/>
            <w:shd w:val="clear" w:color="auto" w:fill="auto"/>
          </w:tcPr>
          <w:p w14:paraId="491A04B1" w14:textId="2DE83A6E" w:rsidR="008874DB" w:rsidRPr="008874DB" w:rsidRDefault="008874DB" w:rsidP="008874DB">
            <w:pPr>
              <w:ind w:firstLine="0"/>
            </w:pPr>
            <w:r>
              <w:t>Landing</w:t>
            </w:r>
          </w:p>
        </w:tc>
        <w:tc>
          <w:tcPr>
            <w:tcW w:w="2179" w:type="dxa"/>
            <w:shd w:val="clear" w:color="auto" w:fill="auto"/>
          </w:tcPr>
          <w:p w14:paraId="0632D6C4" w14:textId="41166122" w:rsidR="008874DB" w:rsidRPr="008874DB" w:rsidRDefault="008874DB" w:rsidP="008874DB">
            <w:pPr>
              <w:ind w:firstLine="0"/>
            </w:pPr>
            <w:r>
              <w:t>Lawson</w:t>
            </w:r>
          </w:p>
        </w:tc>
        <w:tc>
          <w:tcPr>
            <w:tcW w:w="2180" w:type="dxa"/>
            <w:shd w:val="clear" w:color="auto" w:fill="auto"/>
          </w:tcPr>
          <w:p w14:paraId="6765D639" w14:textId="129920A8" w:rsidR="008874DB" w:rsidRPr="008874DB" w:rsidRDefault="008874DB" w:rsidP="008874DB">
            <w:pPr>
              <w:ind w:firstLine="0"/>
            </w:pPr>
            <w:r>
              <w:t>Ligon</w:t>
            </w:r>
          </w:p>
        </w:tc>
      </w:tr>
      <w:tr w:rsidR="008874DB" w:rsidRPr="008874DB" w14:paraId="4DB1452B" w14:textId="77777777" w:rsidTr="008874DB">
        <w:tc>
          <w:tcPr>
            <w:tcW w:w="2179" w:type="dxa"/>
            <w:shd w:val="clear" w:color="auto" w:fill="auto"/>
          </w:tcPr>
          <w:p w14:paraId="28027767" w14:textId="17869591" w:rsidR="008874DB" w:rsidRPr="008874DB" w:rsidRDefault="008874DB" w:rsidP="008874DB">
            <w:pPr>
              <w:ind w:firstLine="0"/>
            </w:pPr>
            <w:r>
              <w:t>Long</w:t>
            </w:r>
          </w:p>
        </w:tc>
        <w:tc>
          <w:tcPr>
            <w:tcW w:w="2179" w:type="dxa"/>
            <w:shd w:val="clear" w:color="auto" w:fill="auto"/>
          </w:tcPr>
          <w:p w14:paraId="01AB6E02" w14:textId="2124888F" w:rsidR="008874DB" w:rsidRPr="008874DB" w:rsidRDefault="008874DB" w:rsidP="008874DB">
            <w:pPr>
              <w:ind w:firstLine="0"/>
            </w:pPr>
            <w:r>
              <w:t>Lowe</w:t>
            </w:r>
          </w:p>
        </w:tc>
        <w:tc>
          <w:tcPr>
            <w:tcW w:w="2180" w:type="dxa"/>
            <w:shd w:val="clear" w:color="auto" w:fill="auto"/>
          </w:tcPr>
          <w:p w14:paraId="28A7F00F" w14:textId="1197A839" w:rsidR="008874DB" w:rsidRPr="008874DB" w:rsidRDefault="008874DB" w:rsidP="008874DB">
            <w:pPr>
              <w:ind w:firstLine="0"/>
            </w:pPr>
            <w:r>
              <w:t>Luck</w:t>
            </w:r>
          </w:p>
        </w:tc>
      </w:tr>
      <w:tr w:rsidR="008874DB" w:rsidRPr="008874DB" w14:paraId="28C3D311" w14:textId="77777777" w:rsidTr="008874DB">
        <w:tc>
          <w:tcPr>
            <w:tcW w:w="2179" w:type="dxa"/>
            <w:shd w:val="clear" w:color="auto" w:fill="auto"/>
          </w:tcPr>
          <w:p w14:paraId="24B76BAC" w14:textId="021D571F" w:rsidR="008874DB" w:rsidRPr="008874DB" w:rsidRDefault="008874DB" w:rsidP="008874DB">
            <w:pPr>
              <w:ind w:firstLine="0"/>
            </w:pPr>
            <w:r>
              <w:t>Martin</w:t>
            </w:r>
          </w:p>
        </w:tc>
        <w:tc>
          <w:tcPr>
            <w:tcW w:w="2179" w:type="dxa"/>
            <w:shd w:val="clear" w:color="auto" w:fill="auto"/>
          </w:tcPr>
          <w:p w14:paraId="2BAA724A" w14:textId="3AA3ED85" w:rsidR="008874DB" w:rsidRPr="008874DB" w:rsidRDefault="008874DB" w:rsidP="008874DB">
            <w:pPr>
              <w:ind w:firstLine="0"/>
            </w:pPr>
            <w:r>
              <w:t>McCravy</w:t>
            </w:r>
          </w:p>
        </w:tc>
        <w:tc>
          <w:tcPr>
            <w:tcW w:w="2180" w:type="dxa"/>
            <w:shd w:val="clear" w:color="auto" w:fill="auto"/>
          </w:tcPr>
          <w:p w14:paraId="44EF3B54" w14:textId="3DDBD612" w:rsidR="008874DB" w:rsidRPr="008874DB" w:rsidRDefault="008874DB" w:rsidP="008874DB">
            <w:pPr>
              <w:ind w:firstLine="0"/>
            </w:pPr>
            <w:r>
              <w:t>McDaniel</w:t>
            </w:r>
          </w:p>
        </w:tc>
      </w:tr>
      <w:tr w:rsidR="008874DB" w:rsidRPr="008874DB" w14:paraId="18F42C59" w14:textId="77777777" w:rsidTr="008874DB">
        <w:tc>
          <w:tcPr>
            <w:tcW w:w="2179" w:type="dxa"/>
            <w:shd w:val="clear" w:color="auto" w:fill="auto"/>
          </w:tcPr>
          <w:p w14:paraId="7B850CF0" w14:textId="35B03759" w:rsidR="008874DB" w:rsidRPr="008874DB" w:rsidRDefault="008874DB" w:rsidP="008874DB">
            <w:pPr>
              <w:ind w:firstLine="0"/>
            </w:pPr>
            <w:r>
              <w:t>McGinnis</w:t>
            </w:r>
          </w:p>
        </w:tc>
        <w:tc>
          <w:tcPr>
            <w:tcW w:w="2179" w:type="dxa"/>
            <w:shd w:val="clear" w:color="auto" w:fill="auto"/>
          </w:tcPr>
          <w:p w14:paraId="3A4E4441" w14:textId="44481DC2" w:rsidR="008874DB" w:rsidRPr="008874DB" w:rsidRDefault="008874DB" w:rsidP="008874DB">
            <w:pPr>
              <w:ind w:firstLine="0"/>
            </w:pPr>
            <w:r>
              <w:t>Mitchell</w:t>
            </w:r>
          </w:p>
        </w:tc>
        <w:tc>
          <w:tcPr>
            <w:tcW w:w="2180" w:type="dxa"/>
            <w:shd w:val="clear" w:color="auto" w:fill="auto"/>
          </w:tcPr>
          <w:p w14:paraId="679D4F32" w14:textId="1DAA7FCF" w:rsidR="008874DB" w:rsidRPr="008874DB" w:rsidRDefault="008874DB" w:rsidP="008874DB">
            <w:pPr>
              <w:ind w:firstLine="0"/>
            </w:pPr>
            <w:r>
              <w:t>Montgomery</w:t>
            </w:r>
          </w:p>
        </w:tc>
      </w:tr>
      <w:tr w:rsidR="008874DB" w:rsidRPr="008874DB" w14:paraId="2E3510B8" w14:textId="77777777" w:rsidTr="008874DB">
        <w:tc>
          <w:tcPr>
            <w:tcW w:w="2179" w:type="dxa"/>
            <w:shd w:val="clear" w:color="auto" w:fill="auto"/>
          </w:tcPr>
          <w:p w14:paraId="6A561D7C" w14:textId="30F5E3FE" w:rsidR="008874DB" w:rsidRPr="008874DB" w:rsidRDefault="008874DB" w:rsidP="008874DB">
            <w:pPr>
              <w:ind w:firstLine="0"/>
            </w:pPr>
            <w:r>
              <w:lastRenderedPageBreak/>
              <w:t>T. Moore</w:t>
            </w:r>
          </w:p>
        </w:tc>
        <w:tc>
          <w:tcPr>
            <w:tcW w:w="2179" w:type="dxa"/>
            <w:shd w:val="clear" w:color="auto" w:fill="auto"/>
          </w:tcPr>
          <w:p w14:paraId="04B5FF02" w14:textId="64385F2A" w:rsidR="008874DB" w:rsidRPr="008874DB" w:rsidRDefault="008874DB" w:rsidP="008874DB">
            <w:pPr>
              <w:ind w:firstLine="0"/>
            </w:pPr>
            <w:r>
              <w:t>Moss</w:t>
            </w:r>
          </w:p>
        </w:tc>
        <w:tc>
          <w:tcPr>
            <w:tcW w:w="2180" w:type="dxa"/>
            <w:shd w:val="clear" w:color="auto" w:fill="auto"/>
          </w:tcPr>
          <w:p w14:paraId="5504A4DA" w14:textId="61A7AA91" w:rsidR="008874DB" w:rsidRPr="008874DB" w:rsidRDefault="008874DB" w:rsidP="008874DB">
            <w:pPr>
              <w:ind w:firstLine="0"/>
            </w:pPr>
            <w:r>
              <w:t>Murphy</w:t>
            </w:r>
          </w:p>
        </w:tc>
      </w:tr>
      <w:tr w:rsidR="008874DB" w:rsidRPr="008874DB" w14:paraId="54A2FC16" w14:textId="77777777" w:rsidTr="008874DB">
        <w:tc>
          <w:tcPr>
            <w:tcW w:w="2179" w:type="dxa"/>
            <w:shd w:val="clear" w:color="auto" w:fill="auto"/>
          </w:tcPr>
          <w:p w14:paraId="44CF2E4C" w14:textId="7847747C" w:rsidR="008874DB" w:rsidRPr="008874DB" w:rsidRDefault="008874DB" w:rsidP="008874DB">
            <w:pPr>
              <w:ind w:firstLine="0"/>
            </w:pPr>
            <w:r>
              <w:t>Neese</w:t>
            </w:r>
          </w:p>
        </w:tc>
        <w:tc>
          <w:tcPr>
            <w:tcW w:w="2179" w:type="dxa"/>
            <w:shd w:val="clear" w:color="auto" w:fill="auto"/>
          </w:tcPr>
          <w:p w14:paraId="5B2FF013" w14:textId="684CA3E4" w:rsidR="008874DB" w:rsidRPr="008874DB" w:rsidRDefault="008874DB" w:rsidP="008874DB">
            <w:pPr>
              <w:ind w:firstLine="0"/>
            </w:pPr>
            <w:r>
              <w:t>B. Newton</w:t>
            </w:r>
          </w:p>
        </w:tc>
        <w:tc>
          <w:tcPr>
            <w:tcW w:w="2180" w:type="dxa"/>
            <w:shd w:val="clear" w:color="auto" w:fill="auto"/>
          </w:tcPr>
          <w:p w14:paraId="5919FA45" w14:textId="5F3862EE" w:rsidR="008874DB" w:rsidRPr="008874DB" w:rsidRDefault="008874DB" w:rsidP="008874DB">
            <w:pPr>
              <w:ind w:firstLine="0"/>
            </w:pPr>
            <w:r>
              <w:t>W. Newton</w:t>
            </w:r>
          </w:p>
        </w:tc>
      </w:tr>
      <w:tr w:rsidR="008874DB" w:rsidRPr="008874DB" w14:paraId="05687788" w14:textId="77777777" w:rsidTr="008874DB">
        <w:tc>
          <w:tcPr>
            <w:tcW w:w="2179" w:type="dxa"/>
            <w:shd w:val="clear" w:color="auto" w:fill="auto"/>
          </w:tcPr>
          <w:p w14:paraId="0BADBBBA" w14:textId="11381D08" w:rsidR="008874DB" w:rsidRPr="008874DB" w:rsidRDefault="008874DB" w:rsidP="008874DB">
            <w:pPr>
              <w:ind w:firstLine="0"/>
            </w:pPr>
            <w:r>
              <w:t>Oremus</w:t>
            </w:r>
          </w:p>
        </w:tc>
        <w:tc>
          <w:tcPr>
            <w:tcW w:w="2179" w:type="dxa"/>
            <w:shd w:val="clear" w:color="auto" w:fill="auto"/>
          </w:tcPr>
          <w:p w14:paraId="230778FB" w14:textId="30BE63D8" w:rsidR="008874DB" w:rsidRPr="008874DB" w:rsidRDefault="008874DB" w:rsidP="008874DB">
            <w:pPr>
              <w:ind w:firstLine="0"/>
            </w:pPr>
            <w:r>
              <w:t>Pedalino</w:t>
            </w:r>
          </w:p>
        </w:tc>
        <w:tc>
          <w:tcPr>
            <w:tcW w:w="2180" w:type="dxa"/>
            <w:shd w:val="clear" w:color="auto" w:fill="auto"/>
          </w:tcPr>
          <w:p w14:paraId="70B907AD" w14:textId="13092831" w:rsidR="008874DB" w:rsidRPr="008874DB" w:rsidRDefault="008874DB" w:rsidP="008874DB">
            <w:pPr>
              <w:ind w:firstLine="0"/>
            </w:pPr>
            <w:r>
              <w:t>Pope</w:t>
            </w:r>
          </w:p>
        </w:tc>
      </w:tr>
      <w:tr w:rsidR="008874DB" w:rsidRPr="008874DB" w14:paraId="24A5A8BB" w14:textId="77777777" w:rsidTr="008874DB">
        <w:tc>
          <w:tcPr>
            <w:tcW w:w="2179" w:type="dxa"/>
            <w:shd w:val="clear" w:color="auto" w:fill="auto"/>
          </w:tcPr>
          <w:p w14:paraId="13BE3D4E" w14:textId="6157A7A8" w:rsidR="008874DB" w:rsidRPr="008874DB" w:rsidRDefault="008874DB" w:rsidP="008874DB">
            <w:pPr>
              <w:ind w:firstLine="0"/>
            </w:pPr>
            <w:r>
              <w:t>Rankin</w:t>
            </w:r>
          </w:p>
        </w:tc>
        <w:tc>
          <w:tcPr>
            <w:tcW w:w="2179" w:type="dxa"/>
            <w:shd w:val="clear" w:color="auto" w:fill="auto"/>
          </w:tcPr>
          <w:p w14:paraId="044282DA" w14:textId="7AC7B949" w:rsidR="008874DB" w:rsidRPr="008874DB" w:rsidRDefault="008874DB" w:rsidP="008874DB">
            <w:pPr>
              <w:ind w:firstLine="0"/>
            </w:pPr>
            <w:r>
              <w:t>Reese</w:t>
            </w:r>
          </w:p>
        </w:tc>
        <w:tc>
          <w:tcPr>
            <w:tcW w:w="2180" w:type="dxa"/>
            <w:shd w:val="clear" w:color="auto" w:fill="auto"/>
          </w:tcPr>
          <w:p w14:paraId="06A28A70" w14:textId="5B1C1CE1" w:rsidR="008874DB" w:rsidRPr="008874DB" w:rsidRDefault="008874DB" w:rsidP="008874DB">
            <w:pPr>
              <w:ind w:firstLine="0"/>
            </w:pPr>
            <w:r>
              <w:t>Rivers</w:t>
            </w:r>
          </w:p>
        </w:tc>
      </w:tr>
      <w:tr w:rsidR="008874DB" w:rsidRPr="008874DB" w14:paraId="1F040B05" w14:textId="77777777" w:rsidTr="008874DB">
        <w:tc>
          <w:tcPr>
            <w:tcW w:w="2179" w:type="dxa"/>
            <w:shd w:val="clear" w:color="auto" w:fill="auto"/>
          </w:tcPr>
          <w:p w14:paraId="0246D0B3" w14:textId="608CCB36" w:rsidR="008874DB" w:rsidRPr="008874DB" w:rsidRDefault="008874DB" w:rsidP="008874DB">
            <w:pPr>
              <w:ind w:firstLine="0"/>
            </w:pPr>
            <w:r>
              <w:t>Robbins</w:t>
            </w:r>
          </w:p>
        </w:tc>
        <w:tc>
          <w:tcPr>
            <w:tcW w:w="2179" w:type="dxa"/>
            <w:shd w:val="clear" w:color="auto" w:fill="auto"/>
          </w:tcPr>
          <w:p w14:paraId="71C1106E" w14:textId="145CD0E7" w:rsidR="008874DB" w:rsidRPr="008874DB" w:rsidRDefault="008874DB" w:rsidP="008874DB">
            <w:pPr>
              <w:ind w:firstLine="0"/>
            </w:pPr>
            <w:r>
              <w:t>Sanders</w:t>
            </w:r>
          </w:p>
        </w:tc>
        <w:tc>
          <w:tcPr>
            <w:tcW w:w="2180" w:type="dxa"/>
            <w:shd w:val="clear" w:color="auto" w:fill="auto"/>
          </w:tcPr>
          <w:p w14:paraId="16A04F04" w14:textId="47C6F22D" w:rsidR="008874DB" w:rsidRPr="008874DB" w:rsidRDefault="008874DB" w:rsidP="008874DB">
            <w:pPr>
              <w:ind w:firstLine="0"/>
            </w:pPr>
            <w:r>
              <w:t>Schuessler</w:t>
            </w:r>
          </w:p>
        </w:tc>
      </w:tr>
      <w:tr w:rsidR="008874DB" w:rsidRPr="008874DB" w14:paraId="28506490" w14:textId="77777777" w:rsidTr="008874DB">
        <w:tc>
          <w:tcPr>
            <w:tcW w:w="2179" w:type="dxa"/>
            <w:shd w:val="clear" w:color="auto" w:fill="auto"/>
          </w:tcPr>
          <w:p w14:paraId="79278BFD" w14:textId="36459465" w:rsidR="008874DB" w:rsidRPr="008874DB" w:rsidRDefault="008874DB" w:rsidP="008874DB">
            <w:pPr>
              <w:ind w:firstLine="0"/>
            </w:pPr>
            <w:r>
              <w:t>G. M. Smith</w:t>
            </w:r>
          </w:p>
        </w:tc>
        <w:tc>
          <w:tcPr>
            <w:tcW w:w="2179" w:type="dxa"/>
            <w:shd w:val="clear" w:color="auto" w:fill="auto"/>
          </w:tcPr>
          <w:p w14:paraId="7D326C8E" w14:textId="265ABDAF" w:rsidR="008874DB" w:rsidRPr="008874DB" w:rsidRDefault="008874DB" w:rsidP="008874DB">
            <w:pPr>
              <w:ind w:firstLine="0"/>
            </w:pPr>
            <w:r>
              <w:t>M. M. Smith</w:t>
            </w:r>
          </w:p>
        </w:tc>
        <w:tc>
          <w:tcPr>
            <w:tcW w:w="2180" w:type="dxa"/>
            <w:shd w:val="clear" w:color="auto" w:fill="auto"/>
          </w:tcPr>
          <w:p w14:paraId="127B8956" w14:textId="022BB7FF" w:rsidR="008874DB" w:rsidRPr="008874DB" w:rsidRDefault="008874DB" w:rsidP="008874DB">
            <w:pPr>
              <w:ind w:firstLine="0"/>
            </w:pPr>
            <w:r>
              <w:t>Spann-Wilder</w:t>
            </w:r>
          </w:p>
        </w:tc>
      </w:tr>
      <w:tr w:rsidR="008874DB" w:rsidRPr="008874DB" w14:paraId="7FF97D74" w14:textId="77777777" w:rsidTr="008874DB">
        <w:tc>
          <w:tcPr>
            <w:tcW w:w="2179" w:type="dxa"/>
            <w:shd w:val="clear" w:color="auto" w:fill="auto"/>
          </w:tcPr>
          <w:p w14:paraId="2F2EA442" w14:textId="623E67CF" w:rsidR="008874DB" w:rsidRPr="008874DB" w:rsidRDefault="008874DB" w:rsidP="008874DB">
            <w:pPr>
              <w:ind w:firstLine="0"/>
            </w:pPr>
            <w:r>
              <w:t>Taylor</w:t>
            </w:r>
          </w:p>
        </w:tc>
        <w:tc>
          <w:tcPr>
            <w:tcW w:w="2179" w:type="dxa"/>
            <w:shd w:val="clear" w:color="auto" w:fill="auto"/>
          </w:tcPr>
          <w:p w14:paraId="2B603771" w14:textId="0F21568F" w:rsidR="008874DB" w:rsidRPr="008874DB" w:rsidRDefault="008874DB" w:rsidP="008874DB">
            <w:pPr>
              <w:ind w:firstLine="0"/>
            </w:pPr>
            <w:r>
              <w:t>Teeple</w:t>
            </w:r>
          </w:p>
        </w:tc>
        <w:tc>
          <w:tcPr>
            <w:tcW w:w="2180" w:type="dxa"/>
            <w:shd w:val="clear" w:color="auto" w:fill="auto"/>
          </w:tcPr>
          <w:p w14:paraId="253BBE1F" w14:textId="0D0254B7" w:rsidR="008874DB" w:rsidRPr="008874DB" w:rsidRDefault="008874DB" w:rsidP="008874DB">
            <w:pPr>
              <w:ind w:firstLine="0"/>
            </w:pPr>
            <w:r>
              <w:t>Terribile</w:t>
            </w:r>
          </w:p>
        </w:tc>
      </w:tr>
      <w:tr w:rsidR="008874DB" w:rsidRPr="008874DB" w14:paraId="7BC19F49" w14:textId="77777777" w:rsidTr="008874DB">
        <w:tc>
          <w:tcPr>
            <w:tcW w:w="2179" w:type="dxa"/>
            <w:shd w:val="clear" w:color="auto" w:fill="auto"/>
          </w:tcPr>
          <w:p w14:paraId="214ED550" w14:textId="2D789CC4" w:rsidR="008874DB" w:rsidRPr="008874DB" w:rsidRDefault="008874DB" w:rsidP="008874DB">
            <w:pPr>
              <w:ind w:firstLine="0"/>
            </w:pPr>
            <w:r>
              <w:t>Vaughan</w:t>
            </w:r>
          </w:p>
        </w:tc>
        <w:tc>
          <w:tcPr>
            <w:tcW w:w="2179" w:type="dxa"/>
            <w:shd w:val="clear" w:color="auto" w:fill="auto"/>
          </w:tcPr>
          <w:p w14:paraId="685A0F70" w14:textId="0722CC18" w:rsidR="008874DB" w:rsidRPr="008874DB" w:rsidRDefault="008874DB" w:rsidP="008874DB">
            <w:pPr>
              <w:ind w:firstLine="0"/>
            </w:pPr>
            <w:r>
              <w:t>Weeks</w:t>
            </w:r>
          </w:p>
        </w:tc>
        <w:tc>
          <w:tcPr>
            <w:tcW w:w="2180" w:type="dxa"/>
            <w:shd w:val="clear" w:color="auto" w:fill="auto"/>
          </w:tcPr>
          <w:p w14:paraId="620F306D" w14:textId="5CFC73BB" w:rsidR="008874DB" w:rsidRPr="008874DB" w:rsidRDefault="008874DB" w:rsidP="008874DB">
            <w:pPr>
              <w:ind w:firstLine="0"/>
            </w:pPr>
            <w:r>
              <w:t>Wetmore</w:t>
            </w:r>
          </w:p>
        </w:tc>
      </w:tr>
      <w:tr w:rsidR="008874DB" w:rsidRPr="008874DB" w14:paraId="294BDA66" w14:textId="77777777" w:rsidTr="008874DB">
        <w:tc>
          <w:tcPr>
            <w:tcW w:w="2179" w:type="dxa"/>
            <w:shd w:val="clear" w:color="auto" w:fill="auto"/>
          </w:tcPr>
          <w:p w14:paraId="4E089D9E" w14:textId="5BF0C3EB" w:rsidR="008874DB" w:rsidRPr="008874DB" w:rsidRDefault="008874DB" w:rsidP="008874DB">
            <w:pPr>
              <w:keepNext/>
              <w:ind w:firstLine="0"/>
            </w:pPr>
            <w:r>
              <w:t>Whitmire</w:t>
            </w:r>
          </w:p>
        </w:tc>
        <w:tc>
          <w:tcPr>
            <w:tcW w:w="2179" w:type="dxa"/>
            <w:shd w:val="clear" w:color="auto" w:fill="auto"/>
          </w:tcPr>
          <w:p w14:paraId="3B939808" w14:textId="3E98F94B" w:rsidR="008874DB" w:rsidRPr="008874DB" w:rsidRDefault="008874DB" w:rsidP="008874DB">
            <w:pPr>
              <w:keepNext/>
              <w:ind w:firstLine="0"/>
            </w:pPr>
            <w:r>
              <w:t>Wickensimer</w:t>
            </w:r>
          </w:p>
        </w:tc>
        <w:tc>
          <w:tcPr>
            <w:tcW w:w="2180" w:type="dxa"/>
            <w:shd w:val="clear" w:color="auto" w:fill="auto"/>
          </w:tcPr>
          <w:p w14:paraId="283C3862" w14:textId="0DA093CE" w:rsidR="008874DB" w:rsidRPr="008874DB" w:rsidRDefault="008874DB" w:rsidP="008874DB">
            <w:pPr>
              <w:keepNext/>
              <w:ind w:firstLine="0"/>
            </w:pPr>
            <w:r>
              <w:t>Williams</w:t>
            </w:r>
          </w:p>
        </w:tc>
      </w:tr>
      <w:tr w:rsidR="008874DB" w:rsidRPr="008874DB" w14:paraId="6E8CBE43" w14:textId="77777777" w:rsidTr="008874DB">
        <w:tc>
          <w:tcPr>
            <w:tcW w:w="2179" w:type="dxa"/>
            <w:shd w:val="clear" w:color="auto" w:fill="auto"/>
          </w:tcPr>
          <w:p w14:paraId="5E0649E1" w14:textId="64530C57" w:rsidR="008874DB" w:rsidRPr="008874DB" w:rsidRDefault="008874DB" w:rsidP="008874DB">
            <w:pPr>
              <w:keepNext/>
              <w:ind w:firstLine="0"/>
            </w:pPr>
            <w:r>
              <w:t>Willis</w:t>
            </w:r>
          </w:p>
        </w:tc>
        <w:tc>
          <w:tcPr>
            <w:tcW w:w="2179" w:type="dxa"/>
            <w:shd w:val="clear" w:color="auto" w:fill="auto"/>
          </w:tcPr>
          <w:p w14:paraId="324D19E0" w14:textId="610D62E2" w:rsidR="008874DB" w:rsidRPr="008874DB" w:rsidRDefault="008874DB" w:rsidP="008874DB">
            <w:pPr>
              <w:keepNext/>
              <w:ind w:firstLine="0"/>
            </w:pPr>
            <w:r>
              <w:t>Wooten</w:t>
            </w:r>
          </w:p>
        </w:tc>
        <w:tc>
          <w:tcPr>
            <w:tcW w:w="2180" w:type="dxa"/>
            <w:shd w:val="clear" w:color="auto" w:fill="auto"/>
          </w:tcPr>
          <w:p w14:paraId="52E677BF" w14:textId="59976CEA" w:rsidR="008874DB" w:rsidRPr="008874DB" w:rsidRDefault="008874DB" w:rsidP="008874DB">
            <w:pPr>
              <w:keepNext/>
              <w:ind w:firstLine="0"/>
            </w:pPr>
            <w:r>
              <w:t>Yow</w:t>
            </w:r>
          </w:p>
        </w:tc>
      </w:tr>
    </w:tbl>
    <w:p w14:paraId="4FF6B8BC" w14:textId="77777777" w:rsidR="008874DB" w:rsidRDefault="008874DB" w:rsidP="008874DB"/>
    <w:p w14:paraId="353476A3" w14:textId="4719E64E" w:rsidR="008874DB" w:rsidRDefault="008874DB" w:rsidP="008874DB">
      <w:pPr>
        <w:jc w:val="center"/>
        <w:rPr>
          <w:b/>
        </w:rPr>
      </w:pPr>
      <w:r w:rsidRPr="008874DB">
        <w:rPr>
          <w:b/>
        </w:rPr>
        <w:t>Total--93</w:t>
      </w:r>
    </w:p>
    <w:p w14:paraId="7CC2E6FF" w14:textId="77777777" w:rsidR="007A58B5" w:rsidRDefault="007A58B5" w:rsidP="009F3542">
      <w:pPr>
        <w:ind w:firstLine="90"/>
        <w:jc w:val="left"/>
      </w:pPr>
    </w:p>
    <w:p w14:paraId="4CC8D3E5" w14:textId="5CDF4765" w:rsidR="008874DB" w:rsidRDefault="008874DB" w:rsidP="009F3542">
      <w:pPr>
        <w:ind w:firstLine="90"/>
        <w:jc w:val="left"/>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5145AF4D" w14:textId="77777777" w:rsidTr="008874DB">
        <w:tc>
          <w:tcPr>
            <w:tcW w:w="2179" w:type="dxa"/>
            <w:shd w:val="clear" w:color="auto" w:fill="auto"/>
          </w:tcPr>
          <w:p w14:paraId="7FE0F943" w14:textId="020C7F0F" w:rsidR="008874DB" w:rsidRPr="008874DB" w:rsidRDefault="008874DB" w:rsidP="008874DB">
            <w:pPr>
              <w:keepNext/>
              <w:ind w:firstLine="0"/>
            </w:pPr>
            <w:r>
              <w:t>Beach</w:t>
            </w:r>
          </w:p>
        </w:tc>
        <w:tc>
          <w:tcPr>
            <w:tcW w:w="2179" w:type="dxa"/>
            <w:shd w:val="clear" w:color="auto" w:fill="auto"/>
          </w:tcPr>
          <w:p w14:paraId="74C76E15" w14:textId="3473188C" w:rsidR="008874DB" w:rsidRPr="008874DB" w:rsidRDefault="008874DB" w:rsidP="008874DB">
            <w:pPr>
              <w:keepNext/>
              <w:ind w:firstLine="0"/>
            </w:pPr>
            <w:r>
              <w:t>Cromer</w:t>
            </w:r>
          </w:p>
        </w:tc>
        <w:tc>
          <w:tcPr>
            <w:tcW w:w="2180" w:type="dxa"/>
            <w:shd w:val="clear" w:color="auto" w:fill="auto"/>
          </w:tcPr>
          <w:p w14:paraId="21D70774" w14:textId="3E81923F" w:rsidR="008874DB" w:rsidRPr="008874DB" w:rsidRDefault="008874DB" w:rsidP="008874DB">
            <w:pPr>
              <w:keepNext/>
              <w:ind w:firstLine="0"/>
            </w:pPr>
            <w:r>
              <w:t>Gilreath</w:t>
            </w:r>
          </w:p>
        </w:tc>
      </w:tr>
      <w:tr w:rsidR="008874DB" w:rsidRPr="008874DB" w14:paraId="43B3C5E2" w14:textId="77777777" w:rsidTr="008874DB">
        <w:tc>
          <w:tcPr>
            <w:tcW w:w="2179" w:type="dxa"/>
            <w:shd w:val="clear" w:color="auto" w:fill="auto"/>
          </w:tcPr>
          <w:p w14:paraId="796305B8" w14:textId="0BD44E23" w:rsidR="008874DB" w:rsidRPr="008874DB" w:rsidRDefault="008874DB" w:rsidP="008874DB">
            <w:pPr>
              <w:keepNext/>
              <w:ind w:firstLine="0"/>
            </w:pPr>
            <w:r>
              <w:t>Harris</w:t>
            </w:r>
          </w:p>
        </w:tc>
        <w:tc>
          <w:tcPr>
            <w:tcW w:w="2179" w:type="dxa"/>
            <w:shd w:val="clear" w:color="auto" w:fill="auto"/>
          </w:tcPr>
          <w:p w14:paraId="66DF617F" w14:textId="6AC6409F" w:rsidR="008874DB" w:rsidRPr="008874DB" w:rsidRDefault="008874DB" w:rsidP="008874DB">
            <w:pPr>
              <w:keepNext/>
              <w:ind w:firstLine="0"/>
            </w:pPr>
            <w:r>
              <w:t>Kilmartin</w:t>
            </w:r>
          </w:p>
        </w:tc>
        <w:tc>
          <w:tcPr>
            <w:tcW w:w="2180" w:type="dxa"/>
            <w:shd w:val="clear" w:color="auto" w:fill="auto"/>
          </w:tcPr>
          <w:p w14:paraId="22AC3681" w14:textId="52A9FE89" w:rsidR="008874DB" w:rsidRPr="008874DB" w:rsidRDefault="008874DB" w:rsidP="008874DB">
            <w:pPr>
              <w:keepNext/>
              <w:ind w:firstLine="0"/>
            </w:pPr>
            <w:r>
              <w:t>Magnuson</w:t>
            </w:r>
          </w:p>
        </w:tc>
      </w:tr>
      <w:tr w:rsidR="008874DB" w:rsidRPr="008874DB" w14:paraId="32CE4B13" w14:textId="77777777" w:rsidTr="008874DB">
        <w:tc>
          <w:tcPr>
            <w:tcW w:w="2179" w:type="dxa"/>
            <w:shd w:val="clear" w:color="auto" w:fill="auto"/>
          </w:tcPr>
          <w:p w14:paraId="62BB52D4" w14:textId="5E96A177" w:rsidR="008874DB" w:rsidRPr="008874DB" w:rsidRDefault="008874DB" w:rsidP="008874DB">
            <w:pPr>
              <w:keepNext/>
              <w:ind w:firstLine="0"/>
            </w:pPr>
            <w:r>
              <w:t>May</w:t>
            </w:r>
          </w:p>
        </w:tc>
        <w:tc>
          <w:tcPr>
            <w:tcW w:w="2179" w:type="dxa"/>
            <w:shd w:val="clear" w:color="auto" w:fill="auto"/>
          </w:tcPr>
          <w:p w14:paraId="47658627" w14:textId="53BD27F3" w:rsidR="008874DB" w:rsidRPr="008874DB" w:rsidRDefault="008874DB" w:rsidP="008874DB">
            <w:pPr>
              <w:keepNext/>
              <w:ind w:firstLine="0"/>
            </w:pPr>
            <w:r>
              <w:t>McCabe</w:t>
            </w:r>
          </w:p>
        </w:tc>
        <w:tc>
          <w:tcPr>
            <w:tcW w:w="2180" w:type="dxa"/>
            <w:shd w:val="clear" w:color="auto" w:fill="auto"/>
          </w:tcPr>
          <w:p w14:paraId="1CD858AB" w14:textId="1AB26754" w:rsidR="008874DB" w:rsidRPr="008874DB" w:rsidRDefault="008874DB" w:rsidP="008874DB">
            <w:pPr>
              <w:keepNext/>
              <w:ind w:firstLine="0"/>
            </w:pPr>
            <w:r>
              <w:t>Morgan</w:t>
            </w:r>
          </w:p>
        </w:tc>
      </w:tr>
      <w:tr w:rsidR="008874DB" w:rsidRPr="008874DB" w14:paraId="0464B207" w14:textId="77777777" w:rsidTr="008874DB">
        <w:tc>
          <w:tcPr>
            <w:tcW w:w="2179" w:type="dxa"/>
            <w:shd w:val="clear" w:color="auto" w:fill="auto"/>
          </w:tcPr>
          <w:p w14:paraId="2F22DF29" w14:textId="4932B105" w:rsidR="008874DB" w:rsidRPr="008874DB" w:rsidRDefault="008874DB" w:rsidP="008874DB">
            <w:pPr>
              <w:keepNext/>
              <w:ind w:firstLine="0"/>
            </w:pPr>
            <w:r>
              <w:t>White</w:t>
            </w:r>
          </w:p>
        </w:tc>
        <w:tc>
          <w:tcPr>
            <w:tcW w:w="2179" w:type="dxa"/>
            <w:shd w:val="clear" w:color="auto" w:fill="auto"/>
          </w:tcPr>
          <w:p w14:paraId="67D7F7C4" w14:textId="77777777" w:rsidR="008874DB" w:rsidRPr="008874DB" w:rsidRDefault="008874DB" w:rsidP="008874DB">
            <w:pPr>
              <w:keepNext/>
              <w:ind w:firstLine="0"/>
            </w:pPr>
          </w:p>
        </w:tc>
        <w:tc>
          <w:tcPr>
            <w:tcW w:w="2180" w:type="dxa"/>
            <w:shd w:val="clear" w:color="auto" w:fill="auto"/>
          </w:tcPr>
          <w:p w14:paraId="63490C2B" w14:textId="77777777" w:rsidR="008874DB" w:rsidRPr="008874DB" w:rsidRDefault="008874DB" w:rsidP="008874DB">
            <w:pPr>
              <w:keepNext/>
              <w:ind w:firstLine="0"/>
            </w:pPr>
          </w:p>
        </w:tc>
      </w:tr>
    </w:tbl>
    <w:p w14:paraId="69324219" w14:textId="77777777" w:rsidR="008874DB" w:rsidRDefault="008874DB" w:rsidP="008874DB"/>
    <w:p w14:paraId="5FE90BC8" w14:textId="77777777" w:rsidR="008874DB" w:rsidRDefault="008874DB" w:rsidP="008874DB">
      <w:pPr>
        <w:jc w:val="center"/>
        <w:rPr>
          <w:b/>
        </w:rPr>
      </w:pPr>
      <w:r w:rsidRPr="008874DB">
        <w:rPr>
          <w:b/>
        </w:rPr>
        <w:t>Total--10</w:t>
      </w:r>
    </w:p>
    <w:p w14:paraId="01F73074" w14:textId="0A75F3AB" w:rsidR="008874DB" w:rsidRDefault="008874DB" w:rsidP="008874DB">
      <w:pPr>
        <w:jc w:val="center"/>
        <w:rPr>
          <w:b/>
        </w:rPr>
      </w:pPr>
    </w:p>
    <w:p w14:paraId="4D2BDBA0" w14:textId="77777777" w:rsidR="008874DB" w:rsidRDefault="008874DB" w:rsidP="008874DB">
      <w:r>
        <w:t>Section 50 was adopted.</w:t>
      </w:r>
    </w:p>
    <w:p w14:paraId="100F105C" w14:textId="77777777" w:rsidR="008874DB" w:rsidRDefault="008874DB" w:rsidP="008874DB"/>
    <w:p w14:paraId="3E2E6ABB" w14:textId="77777777" w:rsidR="008874DB" w:rsidRDefault="008874DB" w:rsidP="008874DB">
      <w:pPr>
        <w:keepNext/>
        <w:jc w:val="center"/>
        <w:rPr>
          <w:b/>
        </w:rPr>
      </w:pPr>
      <w:r w:rsidRPr="008874DB">
        <w:rPr>
          <w:b/>
        </w:rPr>
        <w:t>SECTION 55--ADOPTED</w:t>
      </w:r>
    </w:p>
    <w:p w14:paraId="23AF27D3" w14:textId="15C1678C" w:rsidR="008874DB" w:rsidRDefault="008874DB" w:rsidP="008874DB">
      <w:pPr>
        <w:jc w:val="center"/>
        <w:rPr>
          <w:b/>
        </w:rPr>
      </w:pPr>
    </w:p>
    <w:p w14:paraId="2695631E" w14:textId="5C24C7C3" w:rsidR="008874DB" w:rsidRPr="003D4C01" w:rsidRDefault="008874DB" w:rsidP="008874DB">
      <w:pPr>
        <w:widowControl w:val="0"/>
        <w:rPr>
          <w:snapToGrid w:val="0"/>
        </w:rPr>
      </w:pPr>
      <w:r w:rsidRPr="003D4C01">
        <w:rPr>
          <w:snapToGrid w:val="0"/>
        </w:rPr>
        <w:t xml:space="preserve">Rep. GOVAN proposed the following Amendment No. 159 </w:t>
      </w:r>
      <w:r w:rsidR="007A58B5">
        <w:rPr>
          <w:snapToGrid w:val="0"/>
        </w:rPr>
        <w:t xml:space="preserve">to </w:t>
      </w:r>
      <w:r w:rsidR="007A58B5">
        <w:rPr>
          <w:snapToGrid w:val="0"/>
        </w:rPr>
        <w:br/>
      </w:r>
      <w:r w:rsidR="007A58B5" w:rsidRPr="00296917">
        <w:rPr>
          <w:smallCaps/>
          <w:snapToGrid w:val="0"/>
        </w:rPr>
        <w:t>H.</w:t>
      </w:r>
      <w:r w:rsidR="007A58B5">
        <w:rPr>
          <w:smallCaps/>
          <w:snapToGrid w:val="0"/>
        </w:rPr>
        <w:t xml:space="preserve"> </w:t>
      </w:r>
      <w:r w:rsidR="007A58B5" w:rsidRPr="00296917">
        <w:rPr>
          <w:smallCaps/>
          <w:snapToGrid w:val="0"/>
        </w:rPr>
        <w:t xml:space="preserve">4025 </w:t>
      </w:r>
      <w:r w:rsidR="007A58B5" w:rsidRPr="00CA5AEC">
        <w:t>as introduced by</w:t>
      </w:r>
      <w:r w:rsidR="007A58B5" w:rsidRPr="00296917">
        <w:rPr>
          <w:smallCaps/>
          <w:snapToGrid w:val="0"/>
        </w:rPr>
        <w:t xml:space="preserve"> </w:t>
      </w:r>
      <w:r w:rsidR="007A58B5" w:rsidRPr="00CA5AEC">
        <w:t>Ways &amp; Means</w:t>
      </w:r>
      <w:r w:rsidR="007A58B5" w:rsidRPr="00296917">
        <w:rPr>
          <w:smallCaps/>
          <w:snapToGrid w:val="0"/>
        </w:rPr>
        <w:t xml:space="preserve"> </w:t>
      </w:r>
      <w:r w:rsidRPr="003D4C01">
        <w:rPr>
          <w:snapToGrid w:val="0"/>
        </w:rPr>
        <w:t>(Doc Name COUNCIL\SA\4025C020.JN.SA25.DOCX), which was ruled out of order:</w:t>
      </w:r>
    </w:p>
    <w:p w14:paraId="1197829A" w14:textId="77777777" w:rsidR="008874DB" w:rsidRPr="003D4C01" w:rsidRDefault="008874DB" w:rsidP="008874DB">
      <w:pPr>
        <w:widowControl w:val="0"/>
        <w:rPr>
          <w:snapToGrid w:val="0"/>
        </w:rPr>
      </w:pPr>
      <w:r w:rsidRPr="003D4C01">
        <w:rPr>
          <w:snapToGrid w:val="0"/>
        </w:rPr>
        <w:t>Amend the bill, as and if amended, Part IB, Section 55, DEPARTMENT OF ENVIRONMENTAL SERVICES, page 409, after line 20, by adding an appropriately numbered paragraph to read:</w:t>
      </w:r>
    </w:p>
    <w:p w14:paraId="7C7A0337" w14:textId="77777777" w:rsidR="008874DB" w:rsidRPr="003D4C01" w:rsidRDefault="008874DB" w:rsidP="008874DB">
      <w:pPr>
        <w:widowControl w:val="0"/>
        <w:rPr>
          <w:i/>
          <w:snapToGrid w:val="0"/>
          <w:u w:val="single"/>
        </w:rPr>
      </w:pPr>
      <w:r w:rsidRPr="003D4C01">
        <w:rPr>
          <w:snapToGrid w:val="0"/>
        </w:rPr>
        <w:t>/</w:t>
      </w:r>
      <w:r w:rsidRPr="003D4C01">
        <w:rPr>
          <w:i/>
          <w:snapToGrid w:val="0"/>
          <w:u w:val="single"/>
        </w:rPr>
        <w:t xml:space="preserve"> (DES: Dams Study Committee) (A) From the funds appropriated to the Department of Environmental Services, there is created a study committee to examine and review all prior reports and studies conducted since 2015 which pertain to the regulation, inspection, maintenance, and improvement of public and private dams. The committee must review the current classification of dams to determine if improvements could be made to this organizational system. The committee also must determine whether there is a need for a permanent infrastructure bank related to the regulation, inspection, maintenance, and improvement of public and </w:t>
      </w:r>
      <w:r w:rsidRPr="003D4C01">
        <w:rPr>
          <w:i/>
          <w:snapToGrid w:val="0"/>
          <w:u w:val="single"/>
        </w:rPr>
        <w:lastRenderedPageBreak/>
        <w:t>private dams and how it may be adequately funded.</w:t>
      </w:r>
    </w:p>
    <w:p w14:paraId="6FDA5ACD" w14:textId="77777777" w:rsidR="008874DB" w:rsidRPr="003D4C01" w:rsidRDefault="008874DB" w:rsidP="008874DB">
      <w:pPr>
        <w:widowControl w:val="0"/>
        <w:rPr>
          <w:i/>
          <w:snapToGrid w:val="0"/>
          <w:u w:val="single"/>
        </w:rPr>
      </w:pPr>
      <w:r w:rsidRPr="003D4C01">
        <w:rPr>
          <w:i/>
          <w:snapToGrid w:val="0"/>
          <w:u w:val="single"/>
        </w:rPr>
        <w:tab/>
        <w:t>(B) The study committee is composed of:</w:t>
      </w:r>
    </w:p>
    <w:p w14:paraId="26DA5433" w14:textId="77777777" w:rsidR="008874DB" w:rsidRPr="003D4C01" w:rsidRDefault="008874DB" w:rsidP="008874DB">
      <w:pPr>
        <w:widowControl w:val="0"/>
        <w:rPr>
          <w:i/>
          <w:snapToGrid w:val="0"/>
          <w:u w:val="single"/>
        </w:rPr>
      </w:pPr>
      <w:r w:rsidRPr="003D4C01">
        <w:rPr>
          <w:i/>
          <w:snapToGrid w:val="0"/>
          <w:u w:val="single"/>
        </w:rPr>
        <w:tab/>
      </w:r>
      <w:r w:rsidRPr="003D4C01">
        <w:rPr>
          <w:i/>
          <w:snapToGrid w:val="0"/>
          <w:u w:val="single"/>
        </w:rPr>
        <w:tab/>
        <w:t>(1) the Chairman of the House Education and Public Works Committee, or his designee;</w:t>
      </w:r>
    </w:p>
    <w:p w14:paraId="20DCE765" w14:textId="77777777" w:rsidR="008874DB" w:rsidRPr="003D4C01" w:rsidRDefault="008874DB" w:rsidP="008874DB">
      <w:pPr>
        <w:widowControl w:val="0"/>
        <w:rPr>
          <w:i/>
          <w:snapToGrid w:val="0"/>
          <w:u w:val="single"/>
        </w:rPr>
      </w:pPr>
      <w:r w:rsidRPr="003D4C01">
        <w:rPr>
          <w:i/>
          <w:snapToGrid w:val="0"/>
          <w:u w:val="single"/>
        </w:rPr>
        <w:tab/>
      </w:r>
      <w:r w:rsidRPr="003D4C01">
        <w:rPr>
          <w:i/>
          <w:snapToGrid w:val="0"/>
          <w:u w:val="single"/>
        </w:rPr>
        <w:tab/>
        <w:t>(2) the Chairman of the Senate Agriculture and Natural Resources Committee, or his designee;</w:t>
      </w:r>
    </w:p>
    <w:p w14:paraId="55A5D060" w14:textId="77777777" w:rsidR="008874DB" w:rsidRPr="003D4C01" w:rsidRDefault="008874DB" w:rsidP="008874DB">
      <w:pPr>
        <w:widowControl w:val="0"/>
        <w:rPr>
          <w:i/>
          <w:snapToGrid w:val="0"/>
          <w:u w:val="single"/>
        </w:rPr>
      </w:pPr>
      <w:r w:rsidRPr="003D4C01">
        <w:rPr>
          <w:i/>
          <w:snapToGrid w:val="0"/>
          <w:u w:val="single"/>
        </w:rPr>
        <w:tab/>
      </w:r>
      <w:r w:rsidRPr="003D4C01">
        <w:rPr>
          <w:i/>
          <w:snapToGrid w:val="0"/>
          <w:u w:val="single"/>
        </w:rPr>
        <w:tab/>
        <w:t>(3) the Chairman of the House Ways and Means Committee, or his designee;</w:t>
      </w:r>
    </w:p>
    <w:p w14:paraId="5537E60A" w14:textId="77777777" w:rsidR="008874DB" w:rsidRPr="003D4C01" w:rsidRDefault="008874DB" w:rsidP="008874DB">
      <w:pPr>
        <w:widowControl w:val="0"/>
        <w:rPr>
          <w:i/>
          <w:snapToGrid w:val="0"/>
          <w:u w:val="single"/>
        </w:rPr>
      </w:pPr>
      <w:r w:rsidRPr="003D4C01">
        <w:rPr>
          <w:i/>
          <w:snapToGrid w:val="0"/>
          <w:u w:val="single"/>
        </w:rPr>
        <w:tab/>
      </w:r>
      <w:r w:rsidRPr="003D4C01">
        <w:rPr>
          <w:i/>
          <w:snapToGrid w:val="0"/>
          <w:u w:val="single"/>
        </w:rPr>
        <w:tab/>
        <w:t>(4) the Chairman of the Senate Finance Committee, or his designee;</w:t>
      </w:r>
    </w:p>
    <w:p w14:paraId="5C80EE70" w14:textId="77777777" w:rsidR="008874DB" w:rsidRPr="003D4C01" w:rsidRDefault="008874DB" w:rsidP="008874DB">
      <w:pPr>
        <w:widowControl w:val="0"/>
        <w:rPr>
          <w:i/>
          <w:snapToGrid w:val="0"/>
          <w:u w:val="single"/>
        </w:rPr>
      </w:pPr>
      <w:r w:rsidRPr="003D4C01">
        <w:rPr>
          <w:i/>
          <w:snapToGrid w:val="0"/>
          <w:u w:val="single"/>
        </w:rPr>
        <w:tab/>
      </w:r>
      <w:r w:rsidRPr="003D4C01">
        <w:rPr>
          <w:i/>
          <w:snapToGrid w:val="0"/>
          <w:u w:val="single"/>
        </w:rPr>
        <w:tab/>
        <w:t>(5) the Chairman of the House Judiciary Committee, or his designee;</w:t>
      </w:r>
    </w:p>
    <w:p w14:paraId="5948329A" w14:textId="77777777" w:rsidR="008874DB" w:rsidRPr="003D4C01" w:rsidRDefault="008874DB" w:rsidP="008874DB">
      <w:pPr>
        <w:widowControl w:val="0"/>
        <w:rPr>
          <w:i/>
          <w:snapToGrid w:val="0"/>
          <w:u w:val="single"/>
        </w:rPr>
      </w:pPr>
      <w:r w:rsidRPr="003D4C01">
        <w:rPr>
          <w:i/>
          <w:snapToGrid w:val="0"/>
          <w:u w:val="single"/>
        </w:rPr>
        <w:tab/>
      </w:r>
      <w:r w:rsidRPr="003D4C01">
        <w:rPr>
          <w:i/>
          <w:snapToGrid w:val="0"/>
          <w:u w:val="single"/>
        </w:rPr>
        <w:tab/>
        <w:t>(6) the Chairman of the Senate Judiciary Committee, or his designee;</w:t>
      </w:r>
    </w:p>
    <w:p w14:paraId="41CA17B6" w14:textId="77777777" w:rsidR="008874DB" w:rsidRPr="003D4C01" w:rsidRDefault="008874DB" w:rsidP="008874DB">
      <w:pPr>
        <w:widowControl w:val="0"/>
        <w:rPr>
          <w:i/>
          <w:snapToGrid w:val="0"/>
          <w:u w:val="single"/>
        </w:rPr>
      </w:pPr>
      <w:r w:rsidRPr="003D4C01">
        <w:rPr>
          <w:i/>
          <w:snapToGrid w:val="0"/>
          <w:u w:val="single"/>
        </w:rPr>
        <w:tab/>
      </w:r>
      <w:r w:rsidRPr="003D4C01">
        <w:rPr>
          <w:i/>
          <w:snapToGrid w:val="0"/>
          <w:u w:val="single"/>
        </w:rPr>
        <w:tab/>
        <w:t>(7) the Chief Resilience Officer of the Office of Resilience, or his designee;</w:t>
      </w:r>
    </w:p>
    <w:p w14:paraId="00FC6BD3" w14:textId="77777777" w:rsidR="008874DB" w:rsidRPr="003D4C01" w:rsidRDefault="008874DB" w:rsidP="008874DB">
      <w:pPr>
        <w:widowControl w:val="0"/>
        <w:rPr>
          <w:i/>
          <w:snapToGrid w:val="0"/>
          <w:u w:val="single"/>
        </w:rPr>
      </w:pPr>
      <w:r w:rsidRPr="003D4C01">
        <w:rPr>
          <w:i/>
          <w:snapToGrid w:val="0"/>
          <w:u w:val="single"/>
        </w:rPr>
        <w:tab/>
      </w:r>
      <w:r w:rsidRPr="003D4C01">
        <w:rPr>
          <w:i/>
          <w:snapToGrid w:val="0"/>
          <w:u w:val="single"/>
        </w:rPr>
        <w:tab/>
        <w:t>(8) the director of the Emergency Management Division, or his designee;</w:t>
      </w:r>
    </w:p>
    <w:p w14:paraId="6EC134CC" w14:textId="77777777" w:rsidR="008874DB" w:rsidRPr="003D4C01" w:rsidRDefault="008874DB" w:rsidP="008874DB">
      <w:pPr>
        <w:widowControl w:val="0"/>
        <w:rPr>
          <w:i/>
          <w:snapToGrid w:val="0"/>
          <w:u w:val="single"/>
        </w:rPr>
      </w:pPr>
      <w:r w:rsidRPr="003D4C01">
        <w:rPr>
          <w:i/>
          <w:snapToGrid w:val="0"/>
          <w:u w:val="single"/>
        </w:rPr>
        <w:tab/>
      </w:r>
      <w:r w:rsidRPr="003D4C01">
        <w:rPr>
          <w:i/>
          <w:snapToGrid w:val="0"/>
          <w:u w:val="single"/>
        </w:rPr>
        <w:tab/>
        <w:t>(9) the director of the dams safety and stormwater permitting engineer division of the S.C. Department of Environmental Services, or his designee;</w:t>
      </w:r>
    </w:p>
    <w:p w14:paraId="05136A54" w14:textId="77777777" w:rsidR="008874DB" w:rsidRPr="003D4C01" w:rsidRDefault="008874DB" w:rsidP="008874DB">
      <w:pPr>
        <w:widowControl w:val="0"/>
        <w:rPr>
          <w:i/>
          <w:snapToGrid w:val="0"/>
          <w:u w:val="single"/>
        </w:rPr>
      </w:pPr>
      <w:r w:rsidRPr="003D4C01">
        <w:rPr>
          <w:i/>
          <w:snapToGrid w:val="0"/>
          <w:u w:val="single"/>
        </w:rPr>
        <w:tab/>
      </w:r>
      <w:r w:rsidRPr="003D4C01">
        <w:rPr>
          <w:i/>
          <w:snapToGrid w:val="0"/>
          <w:u w:val="single"/>
        </w:rPr>
        <w:tab/>
        <w:t>(10) two civil engineers experienced in evaluating the structural soundness of dams, appointed by the Governor; and</w:t>
      </w:r>
    </w:p>
    <w:p w14:paraId="54E2CD0A" w14:textId="77777777" w:rsidR="008874DB" w:rsidRPr="003D4C01" w:rsidRDefault="008874DB" w:rsidP="008874DB">
      <w:pPr>
        <w:widowControl w:val="0"/>
        <w:rPr>
          <w:i/>
          <w:snapToGrid w:val="0"/>
          <w:u w:val="single"/>
        </w:rPr>
      </w:pPr>
      <w:r w:rsidRPr="003D4C01">
        <w:rPr>
          <w:i/>
          <w:snapToGrid w:val="0"/>
          <w:u w:val="single"/>
        </w:rPr>
        <w:tab/>
      </w:r>
      <w:r w:rsidRPr="003D4C01">
        <w:rPr>
          <w:i/>
          <w:snapToGrid w:val="0"/>
          <w:u w:val="single"/>
        </w:rPr>
        <w:tab/>
        <w:t>(11) two members of the general public who own property upon which exists a private dam, appointed by the governor.</w:t>
      </w:r>
    </w:p>
    <w:p w14:paraId="1BE0DF23" w14:textId="77777777" w:rsidR="008874DB" w:rsidRPr="003D4C01" w:rsidRDefault="008874DB" w:rsidP="008874DB">
      <w:pPr>
        <w:widowControl w:val="0"/>
        <w:rPr>
          <w:i/>
          <w:snapToGrid w:val="0"/>
          <w:u w:val="single"/>
        </w:rPr>
      </w:pPr>
      <w:r w:rsidRPr="003D4C01">
        <w:rPr>
          <w:i/>
          <w:snapToGrid w:val="0"/>
          <w:u w:val="single"/>
        </w:rPr>
        <w:tab/>
        <w:t>(C) Members of the study committee serve without compensation, but are allowed the mileage, subsistence, and per diem allowed by law for members of state boards, committees, and commissions, to be paid equally from approved accounts of the House of Representatives and the Senate.</w:t>
      </w:r>
    </w:p>
    <w:p w14:paraId="1CDD07C6" w14:textId="77777777" w:rsidR="008874DB" w:rsidRPr="003D4C01" w:rsidRDefault="008874DB" w:rsidP="008874DB">
      <w:pPr>
        <w:widowControl w:val="0"/>
        <w:rPr>
          <w:i/>
          <w:snapToGrid w:val="0"/>
          <w:u w:val="single"/>
        </w:rPr>
      </w:pPr>
      <w:r w:rsidRPr="003D4C01">
        <w:rPr>
          <w:i/>
          <w:snapToGrid w:val="0"/>
          <w:u w:val="single"/>
        </w:rPr>
        <w:tab/>
        <w:t>(D) The study committee must choose its officers and must be provided with clerical, administrative, and research services by the House of Representatives and the Senate.</w:t>
      </w:r>
    </w:p>
    <w:p w14:paraId="66800A66" w14:textId="77777777" w:rsidR="008874DB" w:rsidRPr="003D4C01" w:rsidRDefault="008874DB" w:rsidP="008874DB">
      <w:pPr>
        <w:widowControl w:val="0"/>
        <w:rPr>
          <w:snapToGrid w:val="0"/>
        </w:rPr>
      </w:pPr>
      <w:r w:rsidRPr="003D4C01">
        <w:rPr>
          <w:i/>
          <w:snapToGrid w:val="0"/>
          <w:u w:val="single"/>
        </w:rPr>
        <w:tab/>
        <w:t xml:space="preserve">(E) The study committee shall make a report of its findings and recommendations to the General Assembly by June 30, 2026, at which time the study committee terminates. </w:t>
      </w:r>
      <w:r w:rsidRPr="003D4C01">
        <w:rPr>
          <w:snapToGrid w:val="0"/>
        </w:rPr>
        <w:t>/</w:t>
      </w:r>
    </w:p>
    <w:p w14:paraId="591BD23B" w14:textId="77777777" w:rsidR="008874DB" w:rsidRPr="003D4C01" w:rsidRDefault="008874DB" w:rsidP="008874DB">
      <w:pPr>
        <w:widowControl w:val="0"/>
        <w:rPr>
          <w:snapToGrid w:val="0"/>
        </w:rPr>
      </w:pPr>
      <w:r w:rsidRPr="003D4C01">
        <w:rPr>
          <w:snapToGrid w:val="0"/>
        </w:rPr>
        <w:t>Renumber sections to conform.</w:t>
      </w:r>
    </w:p>
    <w:p w14:paraId="7347A594" w14:textId="77777777" w:rsidR="008874DB" w:rsidRDefault="008874DB" w:rsidP="008874DB">
      <w:pPr>
        <w:widowControl w:val="0"/>
      </w:pPr>
      <w:r w:rsidRPr="003D4C01">
        <w:rPr>
          <w:snapToGrid w:val="0"/>
        </w:rPr>
        <w:t>Amend totals and titles to conform.</w:t>
      </w:r>
    </w:p>
    <w:p w14:paraId="362AD945" w14:textId="1EA809EA" w:rsidR="008874DB" w:rsidRDefault="008874DB" w:rsidP="008874DB">
      <w:pPr>
        <w:widowControl w:val="0"/>
      </w:pPr>
    </w:p>
    <w:p w14:paraId="4C082F25" w14:textId="77777777" w:rsidR="008874DB" w:rsidRDefault="008874DB" w:rsidP="008874DB">
      <w:pPr>
        <w:keepNext/>
        <w:jc w:val="center"/>
        <w:rPr>
          <w:b/>
        </w:rPr>
      </w:pPr>
      <w:r w:rsidRPr="008874DB">
        <w:rPr>
          <w:b/>
        </w:rPr>
        <w:lastRenderedPageBreak/>
        <w:t>POINT OF ORDER</w:t>
      </w:r>
    </w:p>
    <w:p w14:paraId="28F6445A" w14:textId="77777777" w:rsidR="008874DB" w:rsidRDefault="008874DB" w:rsidP="008874DB">
      <w:r>
        <w:t xml:space="preserve">Rep. MURPHY raised the Rule 5.3.B Point of Order that Amendment No. 159 was not germane.  </w:t>
      </w:r>
    </w:p>
    <w:p w14:paraId="0FEC73A1" w14:textId="77777777" w:rsidR="008874DB" w:rsidRDefault="008874DB" w:rsidP="008874DB">
      <w:r>
        <w:t>Rep. GOVAN argued contra.</w:t>
      </w:r>
    </w:p>
    <w:p w14:paraId="4C0681E2" w14:textId="7D1C9DE2" w:rsidR="008874DB" w:rsidRDefault="008874DB" w:rsidP="008874DB">
      <w:r>
        <w:t xml:space="preserve">The SPEAKER </w:t>
      </w:r>
      <w:r w:rsidRPr="008874DB">
        <w:rPr>
          <w:i/>
        </w:rPr>
        <w:t>PRO TEMPORE</w:t>
      </w:r>
      <w:r>
        <w:t xml:space="preserve"> sustained the Point of Order.</w:t>
      </w:r>
    </w:p>
    <w:p w14:paraId="6DB5B59E" w14:textId="77777777" w:rsidR="008874DB" w:rsidRDefault="008874DB" w:rsidP="008874DB"/>
    <w:p w14:paraId="3A2F6CA2" w14:textId="21AB2178" w:rsidR="008874DB" w:rsidRDefault="008874DB" w:rsidP="008874DB">
      <w:r>
        <w:t>The question then recurred to the adoption of the section.</w:t>
      </w:r>
    </w:p>
    <w:p w14:paraId="6A22521D" w14:textId="77777777" w:rsidR="008874DB" w:rsidRDefault="008874DB" w:rsidP="00416162">
      <w:pPr>
        <w:keepNext/>
      </w:pPr>
    </w:p>
    <w:p w14:paraId="5EA1F678" w14:textId="77777777" w:rsidR="008874DB" w:rsidRDefault="008874DB" w:rsidP="00416162">
      <w:pPr>
        <w:keepNext/>
      </w:pPr>
      <w:r>
        <w:t xml:space="preserve">The yeas and nays were taken resulting as follows: </w:t>
      </w:r>
    </w:p>
    <w:p w14:paraId="58DDCE0D" w14:textId="759F797F" w:rsidR="008874DB" w:rsidRDefault="008874DB" w:rsidP="00416162">
      <w:pPr>
        <w:keepNext/>
        <w:jc w:val="center"/>
      </w:pPr>
      <w:r>
        <w:t xml:space="preserve"> </w:t>
      </w:r>
      <w:bookmarkStart w:id="73" w:name="vote_start312"/>
      <w:bookmarkEnd w:id="73"/>
      <w:r>
        <w:t>Yeas 87; Nays 0</w:t>
      </w:r>
    </w:p>
    <w:p w14:paraId="156C194A" w14:textId="77777777" w:rsidR="008874DB" w:rsidRDefault="008874DB" w:rsidP="00416162">
      <w:pPr>
        <w:keepNext/>
        <w:jc w:val="center"/>
      </w:pPr>
    </w:p>
    <w:p w14:paraId="30C17145"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33D0773E" w14:textId="77777777" w:rsidTr="008874DB">
        <w:tc>
          <w:tcPr>
            <w:tcW w:w="2179" w:type="dxa"/>
            <w:shd w:val="clear" w:color="auto" w:fill="auto"/>
          </w:tcPr>
          <w:p w14:paraId="31E9A835" w14:textId="5EA53611" w:rsidR="008874DB" w:rsidRPr="008874DB" w:rsidRDefault="008874DB" w:rsidP="008874DB">
            <w:pPr>
              <w:keepNext/>
              <w:ind w:firstLine="0"/>
            </w:pPr>
            <w:r>
              <w:t>Anderson</w:t>
            </w:r>
          </w:p>
        </w:tc>
        <w:tc>
          <w:tcPr>
            <w:tcW w:w="2179" w:type="dxa"/>
            <w:shd w:val="clear" w:color="auto" w:fill="auto"/>
          </w:tcPr>
          <w:p w14:paraId="6BE6D018" w14:textId="03181E78" w:rsidR="008874DB" w:rsidRPr="008874DB" w:rsidRDefault="008874DB" w:rsidP="008874DB">
            <w:pPr>
              <w:keepNext/>
              <w:ind w:firstLine="0"/>
            </w:pPr>
            <w:r>
              <w:t>Bailey</w:t>
            </w:r>
          </w:p>
        </w:tc>
        <w:tc>
          <w:tcPr>
            <w:tcW w:w="2180" w:type="dxa"/>
            <w:shd w:val="clear" w:color="auto" w:fill="auto"/>
          </w:tcPr>
          <w:p w14:paraId="10CA1691" w14:textId="4F559179" w:rsidR="008874DB" w:rsidRPr="008874DB" w:rsidRDefault="008874DB" w:rsidP="008874DB">
            <w:pPr>
              <w:keepNext/>
              <w:ind w:firstLine="0"/>
            </w:pPr>
            <w:r>
              <w:t>Ballentine</w:t>
            </w:r>
          </w:p>
        </w:tc>
      </w:tr>
      <w:tr w:rsidR="008874DB" w:rsidRPr="008874DB" w14:paraId="5E5CCE26" w14:textId="77777777" w:rsidTr="008874DB">
        <w:tc>
          <w:tcPr>
            <w:tcW w:w="2179" w:type="dxa"/>
            <w:shd w:val="clear" w:color="auto" w:fill="auto"/>
          </w:tcPr>
          <w:p w14:paraId="5F7B52B3" w14:textId="20BAAB6C" w:rsidR="008874DB" w:rsidRPr="008874DB" w:rsidRDefault="008874DB" w:rsidP="008874DB">
            <w:pPr>
              <w:ind w:firstLine="0"/>
            </w:pPr>
            <w:r>
              <w:t>Bauer</w:t>
            </w:r>
          </w:p>
        </w:tc>
        <w:tc>
          <w:tcPr>
            <w:tcW w:w="2179" w:type="dxa"/>
            <w:shd w:val="clear" w:color="auto" w:fill="auto"/>
          </w:tcPr>
          <w:p w14:paraId="19207A51" w14:textId="344F1E42" w:rsidR="008874DB" w:rsidRPr="008874DB" w:rsidRDefault="008874DB" w:rsidP="008874DB">
            <w:pPr>
              <w:ind w:firstLine="0"/>
            </w:pPr>
            <w:r>
              <w:t>Beach</w:t>
            </w:r>
          </w:p>
        </w:tc>
        <w:tc>
          <w:tcPr>
            <w:tcW w:w="2180" w:type="dxa"/>
            <w:shd w:val="clear" w:color="auto" w:fill="auto"/>
          </w:tcPr>
          <w:p w14:paraId="0E012E60" w14:textId="5A48A384" w:rsidR="008874DB" w:rsidRPr="008874DB" w:rsidRDefault="008874DB" w:rsidP="008874DB">
            <w:pPr>
              <w:ind w:firstLine="0"/>
            </w:pPr>
            <w:r>
              <w:t>Bowers</w:t>
            </w:r>
          </w:p>
        </w:tc>
      </w:tr>
      <w:tr w:rsidR="008874DB" w:rsidRPr="008874DB" w14:paraId="47A38B08" w14:textId="77777777" w:rsidTr="008874DB">
        <w:tc>
          <w:tcPr>
            <w:tcW w:w="2179" w:type="dxa"/>
            <w:shd w:val="clear" w:color="auto" w:fill="auto"/>
          </w:tcPr>
          <w:p w14:paraId="295D6744" w14:textId="2FB5DB1E" w:rsidR="008874DB" w:rsidRPr="008874DB" w:rsidRDefault="008874DB" w:rsidP="008874DB">
            <w:pPr>
              <w:ind w:firstLine="0"/>
            </w:pPr>
            <w:r>
              <w:t>Bradley</w:t>
            </w:r>
          </w:p>
        </w:tc>
        <w:tc>
          <w:tcPr>
            <w:tcW w:w="2179" w:type="dxa"/>
            <w:shd w:val="clear" w:color="auto" w:fill="auto"/>
          </w:tcPr>
          <w:p w14:paraId="7F4F5EE9" w14:textId="6EA3D168" w:rsidR="008874DB" w:rsidRPr="008874DB" w:rsidRDefault="008874DB" w:rsidP="008874DB">
            <w:pPr>
              <w:ind w:firstLine="0"/>
            </w:pPr>
            <w:r>
              <w:t>Burns</w:t>
            </w:r>
          </w:p>
        </w:tc>
        <w:tc>
          <w:tcPr>
            <w:tcW w:w="2180" w:type="dxa"/>
            <w:shd w:val="clear" w:color="auto" w:fill="auto"/>
          </w:tcPr>
          <w:p w14:paraId="22F90E3A" w14:textId="1DA575E0" w:rsidR="008874DB" w:rsidRPr="008874DB" w:rsidRDefault="008874DB" w:rsidP="008874DB">
            <w:pPr>
              <w:ind w:firstLine="0"/>
            </w:pPr>
            <w:r>
              <w:t>Bustos</w:t>
            </w:r>
          </w:p>
        </w:tc>
      </w:tr>
      <w:tr w:rsidR="008874DB" w:rsidRPr="008874DB" w14:paraId="4CD2C42C" w14:textId="77777777" w:rsidTr="008874DB">
        <w:tc>
          <w:tcPr>
            <w:tcW w:w="2179" w:type="dxa"/>
            <w:shd w:val="clear" w:color="auto" w:fill="auto"/>
          </w:tcPr>
          <w:p w14:paraId="68198214" w14:textId="6FA7C5D9" w:rsidR="008874DB" w:rsidRPr="008874DB" w:rsidRDefault="008874DB" w:rsidP="008874DB">
            <w:pPr>
              <w:ind w:firstLine="0"/>
            </w:pPr>
            <w:r>
              <w:t>Calhoon</w:t>
            </w:r>
          </w:p>
        </w:tc>
        <w:tc>
          <w:tcPr>
            <w:tcW w:w="2179" w:type="dxa"/>
            <w:shd w:val="clear" w:color="auto" w:fill="auto"/>
          </w:tcPr>
          <w:p w14:paraId="35A020BE" w14:textId="125E0DDF" w:rsidR="008874DB" w:rsidRPr="008874DB" w:rsidRDefault="008874DB" w:rsidP="008874DB">
            <w:pPr>
              <w:ind w:firstLine="0"/>
            </w:pPr>
            <w:r>
              <w:t>Chapman</w:t>
            </w:r>
          </w:p>
        </w:tc>
        <w:tc>
          <w:tcPr>
            <w:tcW w:w="2180" w:type="dxa"/>
            <w:shd w:val="clear" w:color="auto" w:fill="auto"/>
          </w:tcPr>
          <w:p w14:paraId="5B14ECF1" w14:textId="3D46D730" w:rsidR="008874DB" w:rsidRPr="008874DB" w:rsidRDefault="008874DB" w:rsidP="008874DB">
            <w:pPr>
              <w:ind w:firstLine="0"/>
            </w:pPr>
            <w:r>
              <w:t>Clyburn</w:t>
            </w:r>
          </w:p>
        </w:tc>
      </w:tr>
      <w:tr w:rsidR="008874DB" w:rsidRPr="008874DB" w14:paraId="69C271FE" w14:textId="77777777" w:rsidTr="008874DB">
        <w:tc>
          <w:tcPr>
            <w:tcW w:w="2179" w:type="dxa"/>
            <w:shd w:val="clear" w:color="auto" w:fill="auto"/>
          </w:tcPr>
          <w:p w14:paraId="4CBCB808" w14:textId="61BA2899" w:rsidR="008874DB" w:rsidRPr="008874DB" w:rsidRDefault="008874DB" w:rsidP="008874DB">
            <w:pPr>
              <w:ind w:firstLine="0"/>
            </w:pPr>
            <w:r>
              <w:t>Cobb-Hunter</w:t>
            </w:r>
          </w:p>
        </w:tc>
        <w:tc>
          <w:tcPr>
            <w:tcW w:w="2179" w:type="dxa"/>
            <w:shd w:val="clear" w:color="auto" w:fill="auto"/>
          </w:tcPr>
          <w:p w14:paraId="7EECE1E5" w14:textId="3DB45F75" w:rsidR="008874DB" w:rsidRPr="008874DB" w:rsidRDefault="008874DB" w:rsidP="008874DB">
            <w:pPr>
              <w:ind w:firstLine="0"/>
            </w:pPr>
            <w:r>
              <w:t>B. L. Cox</w:t>
            </w:r>
          </w:p>
        </w:tc>
        <w:tc>
          <w:tcPr>
            <w:tcW w:w="2180" w:type="dxa"/>
            <w:shd w:val="clear" w:color="auto" w:fill="auto"/>
          </w:tcPr>
          <w:p w14:paraId="60A309F9" w14:textId="4BBED83B" w:rsidR="008874DB" w:rsidRPr="008874DB" w:rsidRDefault="008874DB" w:rsidP="008874DB">
            <w:pPr>
              <w:ind w:firstLine="0"/>
            </w:pPr>
            <w:r>
              <w:t>Crawford</w:t>
            </w:r>
          </w:p>
        </w:tc>
      </w:tr>
      <w:tr w:rsidR="008874DB" w:rsidRPr="008874DB" w14:paraId="50F70907" w14:textId="77777777" w:rsidTr="008874DB">
        <w:tc>
          <w:tcPr>
            <w:tcW w:w="2179" w:type="dxa"/>
            <w:shd w:val="clear" w:color="auto" w:fill="auto"/>
          </w:tcPr>
          <w:p w14:paraId="639C03A0" w14:textId="737A2945" w:rsidR="008874DB" w:rsidRPr="008874DB" w:rsidRDefault="008874DB" w:rsidP="008874DB">
            <w:pPr>
              <w:ind w:firstLine="0"/>
            </w:pPr>
            <w:r>
              <w:t>Cromer</w:t>
            </w:r>
          </w:p>
        </w:tc>
        <w:tc>
          <w:tcPr>
            <w:tcW w:w="2179" w:type="dxa"/>
            <w:shd w:val="clear" w:color="auto" w:fill="auto"/>
          </w:tcPr>
          <w:p w14:paraId="7343EF9B" w14:textId="308E341A" w:rsidR="008874DB" w:rsidRPr="008874DB" w:rsidRDefault="008874DB" w:rsidP="008874DB">
            <w:pPr>
              <w:ind w:firstLine="0"/>
            </w:pPr>
            <w:r>
              <w:t>Davis</w:t>
            </w:r>
          </w:p>
        </w:tc>
        <w:tc>
          <w:tcPr>
            <w:tcW w:w="2180" w:type="dxa"/>
            <w:shd w:val="clear" w:color="auto" w:fill="auto"/>
          </w:tcPr>
          <w:p w14:paraId="104C0F63" w14:textId="5A71A2FC" w:rsidR="008874DB" w:rsidRPr="008874DB" w:rsidRDefault="008874DB" w:rsidP="008874DB">
            <w:pPr>
              <w:ind w:firstLine="0"/>
            </w:pPr>
            <w:r>
              <w:t>Dillard</w:t>
            </w:r>
          </w:p>
        </w:tc>
      </w:tr>
      <w:tr w:rsidR="008874DB" w:rsidRPr="008874DB" w14:paraId="51B733F1" w14:textId="77777777" w:rsidTr="008874DB">
        <w:tc>
          <w:tcPr>
            <w:tcW w:w="2179" w:type="dxa"/>
            <w:shd w:val="clear" w:color="auto" w:fill="auto"/>
          </w:tcPr>
          <w:p w14:paraId="302236FF" w14:textId="548679B5" w:rsidR="008874DB" w:rsidRPr="008874DB" w:rsidRDefault="008874DB" w:rsidP="008874DB">
            <w:pPr>
              <w:ind w:firstLine="0"/>
            </w:pPr>
            <w:r>
              <w:t>Duncan</w:t>
            </w:r>
          </w:p>
        </w:tc>
        <w:tc>
          <w:tcPr>
            <w:tcW w:w="2179" w:type="dxa"/>
            <w:shd w:val="clear" w:color="auto" w:fill="auto"/>
          </w:tcPr>
          <w:p w14:paraId="2BA4AC3B" w14:textId="45F7FEA1" w:rsidR="008874DB" w:rsidRPr="008874DB" w:rsidRDefault="008874DB" w:rsidP="008874DB">
            <w:pPr>
              <w:ind w:firstLine="0"/>
            </w:pPr>
            <w:r>
              <w:t>Edgerton</w:t>
            </w:r>
          </w:p>
        </w:tc>
        <w:tc>
          <w:tcPr>
            <w:tcW w:w="2180" w:type="dxa"/>
            <w:shd w:val="clear" w:color="auto" w:fill="auto"/>
          </w:tcPr>
          <w:p w14:paraId="677013DF" w14:textId="55F03337" w:rsidR="008874DB" w:rsidRPr="008874DB" w:rsidRDefault="008874DB" w:rsidP="008874DB">
            <w:pPr>
              <w:ind w:firstLine="0"/>
            </w:pPr>
            <w:r>
              <w:t>Erickson</w:t>
            </w:r>
          </w:p>
        </w:tc>
      </w:tr>
      <w:tr w:rsidR="008874DB" w:rsidRPr="008874DB" w14:paraId="2DA18D66" w14:textId="77777777" w:rsidTr="008874DB">
        <w:tc>
          <w:tcPr>
            <w:tcW w:w="2179" w:type="dxa"/>
            <w:shd w:val="clear" w:color="auto" w:fill="auto"/>
          </w:tcPr>
          <w:p w14:paraId="7C508DE6" w14:textId="7AE99ED1" w:rsidR="008874DB" w:rsidRPr="008874DB" w:rsidRDefault="008874DB" w:rsidP="008874DB">
            <w:pPr>
              <w:ind w:firstLine="0"/>
            </w:pPr>
            <w:r>
              <w:t>Forrest</w:t>
            </w:r>
          </w:p>
        </w:tc>
        <w:tc>
          <w:tcPr>
            <w:tcW w:w="2179" w:type="dxa"/>
            <w:shd w:val="clear" w:color="auto" w:fill="auto"/>
          </w:tcPr>
          <w:p w14:paraId="3960993B" w14:textId="6F7EAFF5" w:rsidR="008874DB" w:rsidRPr="008874DB" w:rsidRDefault="008874DB" w:rsidP="008874DB">
            <w:pPr>
              <w:ind w:firstLine="0"/>
            </w:pPr>
            <w:r>
              <w:t>Frank</w:t>
            </w:r>
          </w:p>
        </w:tc>
        <w:tc>
          <w:tcPr>
            <w:tcW w:w="2180" w:type="dxa"/>
            <w:shd w:val="clear" w:color="auto" w:fill="auto"/>
          </w:tcPr>
          <w:p w14:paraId="49E33CD5" w14:textId="6A3149E7" w:rsidR="008874DB" w:rsidRPr="008874DB" w:rsidRDefault="008874DB" w:rsidP="008874DB">
            <w:pPr>
              <w:ind w:firstLine="0"/>
            </w:pPr>
            <w:r>
              <w:t>Gagnon</w:t>
            </w:r>
          </w:p>
        </w:tc>
      </w:tr>
      <w:tr w:rsidR="008874DB" w:rsidRPr="008874DB" w14:paraId="139E7D9A" w14:textId="77777777" w:rsidTr="008874DB">
        <w:tc>
          <w:tcPr>
            <w:tcW w:w="2179" w:type="dxa"/>
            <w:shd w:val="clear" w:color="auto" w:fill="auto"/>
          </w:tcPr>
          <w:p w14:paraId="29BA499D" w14:textId="7FED2584" w:rsidR="008874DB" w:rsidRPr="008874DB" w:rsidRDefault="008874DB" w:rsidP="008874DB">
            <w:pPr>
              <w:ind w:firstLine="0"/>
            </w:pPr>
            <w:r>
              <w:t>Gibson</w:t>
            </w:r>
          </w:p>
        </w:tc>
        <w:tc>
          <w:tcPr>
            <w:tcW w:w="2179" w:type="dxa"/>
            <w:shd w:val="clear" w:color="auto" w:fill="auto"/>
          </w:tcPr>
          <w:p w14:paraId="6AA6D16B" w14:textId="47C529CC" w:rsidR="008874DB" w:rsidRPr="008874DB" w:rsidRDefault="008874DB" w:rsidP="008874DB">
            <w:pPr>
              <w:ind w:firstLine="0"/>
            </w:pPr>
            <w:r>
              <w:t>Gilliam</w:t>
            </w:r>
          </w:p>
        </w:tc>
        <w:tc>
          <w:tcPr>
            <w:tcW w:w="2180" w:type="dxa"/>
            <w:shd w:val="clear" w:color="auto" w:fill="auto"/>
          </w:tcPr>
          <w:p w14:paraId="1CBCD75B" w14:textId="71E13FDD" w:rsidR="008874DB" w:rsidRPr="008874DB" w:rsidRDefault="008874DB" w:rsidP="008874DB">
            <w:pPr>
              <w:ind w:firstLine="0"/>
            </w:pPr>
            <w:r>
              <w:t>Gilliard</w:t>
            </w:r>
          </w:p>
        </w:tc>
      </w:tr>
      <w:tr w:rsidR="008874DB" w:rsidRPr="008874DB" w14:paraId="5D249107" w14:textId="77777777" w:rsidTr="008874DB">
        <w:tc>
          <w:tcPr>
            <w:tcW w:w="2179" w:type="dxa"/>
            <w:shd w:val="clear" w:color="auto" w:fill="auto"/>
          </w:tcPr>
          <w:p w14:paraId="4245319F" w14:textId="695BE96F" w:rsidR="008874DB" w:rsidRPr="008874DB" w:rsidRDefault="008874DB" w:rsidP="008874DB">
            <w:pPr>
              <w:ind w:firstLine="0"/>
            </w:pPr>
            <w:r>
              <w:t>Gilreath</w:t>
            </w:r>
          </w:p>
        </w:tc>
        <w:tc>
          <w:tcPr>
            <w:tcW w:w="2179" w:type="dxa"/>
            <w:shd w:val="clear" w:color="auto" w:fill="auto"/>
          </w:tcPr>
          <w:p w14:paraId="738D6ED6" w14:textId="061733C0" w:rsidR="008874DB" w:rsidRPr="008874DB" w:rsidRDefault="008874DB" w:rsidP="008874DB">
            <w:pPr>
              <w:ind w:firstLine="0"/>
            </w:pPr>
            <w:r>
              <w:t>Govan</w:t>
            </w:r>
          </w:p>
        </w:tc>
        <w:tc>
          <w:tcPr>
            <w:tcW w:w="2180" w:type="dxa"/>
            <w:shd w:val="clear" w:color="auto" w:fill="auto"/>
          </w:tcPr>
          <w:p w14:paraId="13E1EBED" w14:textId="4328F9DB" w:rsidR="008874DB" w:rsidRPr="008874DB" w:rsidRDefault="008874DB" w:rsidP="008874DB">
            <w:pPr>
              <w:ind w:firstLine="0"/>
            </w:pPr>
            <w:r>
              <w:t>Guffey</w:t>
            </w:r>
          </w:p>
        </w:tc>
      </w:tr>
      <w:tr w:rsidR="008874DB" w:rsidRPr="008874DB" w14:paraId="5D2A2067" w14:textId="77777777" w:rsidTr="008874DB">
        <w:tc>
          <w:tcPr>
            <w:tcW w:w="2179" w:type="dxa"/>
            <w:shd w:val="clear" w:color="auto" w:fill="auto"/>
          </w:tcPr>
          <w:p w14:paraId="5EDCA0A5" w14:textId="16062DBD" w:rsidR="008874DB" w:rsidRPr="008874DB" w:rsidRDefault="008874DB" w:rsidP="008874DB">
            <w:pPr>
              <w:ind w:firstLine="0"/>
            </w:pPr>
            <w:r>
              <w:t>Haddon</w:t>
            </w:r>
          </w:p>
        </w:tc>
        <w:tc>
          <w:tcPr>
            <w:tcW w:w="2179" w:type="dxa"/>
            <w:shd w:val="clear" w:color="auto" w:fill="auto"/>
          </w:tcPr>
          <w:p w14:paraId="510BB162" w14:textId="061563B6" w:rsidR="008874DB" w:rsidRPr="008874DB" w:rsidRDefault="008874DB" w:rsidP="008874DB">
            <w:pPr>
              <w:ind w:firstLine="0"/>
            </w:pPr>
            <w:r>
              <w:t>Hager</w:t>
            </w:r>
          </w:p>
        </w:tc>
        <w:tc>
          <w:tcPr>
            <w:tcW w:w="2180" w:type="dxa"/>
            <w:shd w:val="clear" w:color="auto" w:fill="auto"/>
          </w:tcPr>
          <w:p w14:paraId="48A0D577" w14:textId="7D9EEB7F" w:rsidR="008874DB" w:rsidRPr="008874DB" w:rsidRDefault="008874DB" w:rsidP="008874DB">
            <w:pPr>
              <w:ind w:firstLine="0"/>
            </w:pPr>
            <w:r>
              <w:t>Hardee</w:t>
            </w:r>
          </w:p>
        </w:tc>
      </w:tr>
      <w:tr w:rsidR="008874DB" w:rsidRPr="008874DB" w14:paraId="7C5A11D5" w14:textId="77777777" w:rsidTr="008874DB">
        <w:tc>
          <w:tcPr>
            <w:tcW w:w="2179" w:type="dxa"/>
            <w:shd w:val="clear" w:color="auto" w:fill="auto"/>
          </w:tcPr>
          <w:p w14:paraId="3429F805" w14:textId="54BD51AF" w:rsidR="008874DB" w:rsidRPr="008874DB" w:rsidRDefault="008874DB" w:rsidP="008874DB">
            <w:pPr>
              <w:ind w:firstLine="0"/>
            </w:pPr>
            <w:r>
              <w:t>Harris</w:t>
            </w:r>
          </w:p>
        </w:tc>
        <w:tc>
          <w:tcPr>
            <w:tcW w:w="2179" w:type="dxa"/>
            <w:shd w:val="clear" w:color="auto" w:fill="auto"/>
          </w:tcPr>
          <w:p w14:paraId="491CA12C" w14:textId="7DF38BCD" w:rsidR="008874DB" w:rsidRPr="008874DB" w:rsidRDefault="008874DB" w:rsidP="008874DB">
            <w:pPr>
              <w:ind w:firstLine="0"/>
            </w:pPr>
            <w:r>
              <w:t>Hartnett</w:t>
            </w:r>
          </w:p>
        </w:tc>
        <w:tc>
          <w:tcPr>
            <w:tcW w:w="2180" w:type="dxa"/>
            <w:shd w:val="clear" w:color="auto" w:fill="auto"/>
          </w:tcPr>
          <w:p w14:paraId="6A5FE827" w14:textId="03472087" w:rsidR="008874DB" w:rsidRPr="008874DB" w:rsidRDefault="008874DB" w:rsidP="008874DB">
            <w:pPr>
              <w:ind w:firstLine="0"/>
            </w:pPr>
            <w:r>
              <w:t>Hartz</w:t>
            </w:r>
          </w:p>
        </w:tc>
      </w:tr>
      <w:tr w:rsidR="008874DB" w:rsidRPr="008874DB" w14:paraId="066BBFD3" w14:textId="77777777" w:rsidTr="008874DB">
        <w:tc>
          <w:tcPr>
            <w:tcW w:w="2179" w:type="dxa"/>
            <w:shd w:val="clear" w:color="auto" w:fill="auto"/>
          </w:tcPr>
          <w:p w14:paraId="266B0746" w14:textId="5AB781A1" w:rsidR="008874DB" w:rsidRPr="008874DB" w:rsidRDefault="008874DB" w:rsidP="008874DB">
            <w:pPr>
              <w:ind w:firstLine="0"/>
            </w:pPr>
            <w:r>
              <w:t>Hayes</w:t>
            </w:r>
          </w:p>
        </w:tc>
        <w:tc>
          <w:tcPr>
            <w:tcW w:w="2179" w:type="dxa"/>
            <w:shd w:val="clear" w:color="auto" w:fill="auto"/>
          </w:tcPr>
          <w:p w14:paraId="7302DBAC" w14:textId="4CF4EC3C" w:rsidR="008874DB" w:rsidRPr="008874DB" w:rsidRDefault="008874DB" w:rsidP="008874DB">
            <w:pPr>
              <w:ind w:firstLine="0"/>
            </w:pPr>
            <w:r>
              <w:t>Herbkersman</w:t>
            </w:r>
          </w:p>
        </w:tc>
        <w:tc>
          <w:tcPr>
            <w:tcW w:w="2180" w:type="dxa"/>
            <w:shd w:val="clear" w:color="auto" w:fill="auto"/>
          </w:tcPr>
          <w:p w14:paraId="4FB24E1E" w14:textId="6B17961B" w:rsidR="008874DB" w:rsidRPr="008874DB" w:rsidRDefault="008874DB" w:rsidP="008874DB">
            <w:pPr>
              <w:ind w:firstLine="0"/>
            </w:pPr>
            <w:r>
              <w:t>Hewitt</w:t>
            </w:r>
          </w:p>
        </w:tc>
      </w:tr>
      <w:tr w:rsidR="008874DB" w:rsidRPr="008874DB" w14:paraId="06EEB201" w14:textId="77777777" w:rsidTr="008874DB">
        <w:tc>
          <w:tcPr>
            <w:tcW w:w="2179" w:type="dxa"/>
            <w:shd w:val="clear" w:color="auto" w:fill="auto"/>
          </w:tcPr>
          <w:p w14:paraId="6EAABCD8" w14:textId="02E6819F" w:rsidR="008874DB" w:rsidRPr="008874DB" w:rsidRDefault="008874DB" w:rsidP="008874DB">
            <w:pPr>
              <w:ind w:firstLine="0"/>
            </w:pPr>
            <w:r>
              <w:t>Hiott</w:t>
            </w:r>
          </w:p>
        </w:tc>
        <w:tc>
          <w:tcPr>
            <w:tcW w:w="2179" w:type="dxa"/>
            <w:shd w:val="clear" w:color="auto" w:fill="auto"/>
          </w:tcPr>
          <w:p w14:paraId="271B9757" w14:textId="60077552" w:rsidR="008874DB" w:rsidRPr="008874DB" w:rsidRDefault="008874DB" w:rsidP="008874DB">
            <w:pPr>
              <w:ind w:firstLine="0"/>
            </w:pPr>
            <w:r>
              <w:t>Hixon</w:t>
            </w:r>
          </w:p>
        </w:tc>
        <w:tc>
          <w:tcPr>
            <w:tcW w:w="2180" w:type="dxa"/>
            <w:shd w:val="clear" w:color="auto" w:fill="auto"/>
          </w:tcPr>
          <w:p w14:paraId="6889BB98" w14:textId="192CAC5A" w:rsidR="008874DB" w:rsidRPr="008874DB" w:rsidRDefault="008874DB" w:rsidP="008874DB">
            <w:pPr>
              <w:ind w:firstLine="0"/>
            </w:pPr>
            <w:r>
              <w:t>Holman</w:t>
            </w:r>
          </w:p>
        </w:tc>
      </w:tr>
      <w:tr w:rsidR="008874DB" w:rsidRPr="008874DB" w14:paraId="710B0E19" w14:textId="77777777" w:rsidTr="008874DB">
        <w:tc>
          <w:tcPr>
            <w:tcW w:w="2179" w:type="dxa"/>
            <w:shd w:val="clear" w:color="auto" w:fill="auto"/>
          </w:tcPr>
          <w:p w14:paraId="0E2F868A" w14:textId="61DCAFD7" w:rsidR="008874DB" w:rsidRPr="008874DB" w:rsidRDefault="008874DB" w:rsidP="008874DB">
            <w:pPr>
              <w:ind w:firstLine="0"/>
            </w:pPr>
            <w:r>
              <w:t>Hosey</w:t>
            </w:r>
          </w:p>
        </w:tc>
        <w:tc>
          <w:tcPr>
            <w:tcW w:w="2179" w:type="dxa"/>
            <w:shd w:val="clear" w:color="auto" w:fill="auto"/>
          </w:tcPr>
          <w:p w14:paraId="50491C1F" w14:textId="6A52BF51" w:rsidR="008874DB" w:rsidRPr="008874DB" w:rsidRDefault="008874DB" w:rsidP="008874DB">
            <w:pPr>
              <w:ind w:firstLine="0"/>
            </w:pPr>
            <w:r>
              <w:t>Huff</w:t>
            </w:r>
          </w:p>
        </w:tc>
        <w:tc>
          <w:tcPr>
            <w:tcW w:w="2180" w:type="dxa"/>
            <w:shd w:val="clear" w:color="auto" w:fill="auto"/>
          </w:tcPr>
          <w:p w14:paraId="1FC8AFC0" w14:textId="03827C11" w:rsidR="008874DB" w:rsidRPr="008874DB" w:rsidRDefault="008874DB" w:rsidP="008874DB">
            <w:pPr>
              <w:ind w:firstLine="0"/>
            </w:pPr>
            <w:r>
              <w:t>J. L. Johnson</w:t>
            </w:r>
          </w:p>
        </w:tc>
      </w:tr>
      <w:tr w:rsidR="008874DB" w:rsidRPr="008874DB" w14:paraId="0480122B" w14:textId="77777777" w:rsidTr="008874DB">
        <w:tc>
          <w:tcPr>
            <w:tcW w:w="2179" w:type="dxa"/>
            <w:shd w:val="clear" w:color="auto" w:fill="auto"/>
          </w:tcPr>
          <w:p w14:paraId="5028BB82" w14:textId="3FDE5265" w:rsidR="008874DB" w:rsidRPr="008874DB" w:rsidRDefault="008874DB" w:rsidP="008874DB">
            <w:pPr>
              <w:ind w:firstLine="0"/>
            </w:pPr>
            <w:r>
              <w:t>Jones</w:t>
            </w:r>
          </w:p>
        </w:tc>
        <w:tc>
          <w:tcPr>
            <w:tcW w:w="2179" w:type="dxa"/>
            <w:shd w:val="clear" w:color="auto" w:fill="auto"/>
          </w:tcPr>
          <w:p w14:paraId="45AE4FC1" w14:textId="4F0BCBB3" w:rsidR="008874DB" w:rsidRPr="008874DB" w:rsidRDefault="008874DB" w:rsidP="008874DB">
            <w:pPr>
              <w:ind w:firstLine="0"/>
            </w:pPr>
            <w:r>
              <w:t>Kilmartin</w:t>
            </w:r>
          </w:p>
        </w:tc>
        <w:tc>
          <w:tcPr>
            <w:tcW w:w="2180" w:type="dxa"/>
            <w:shd w:val="clear" w:color="auto" w:fill="auto"/>
          </w:tcPr>
          <w:p w14:paraId="4B367DAC" w14:textId="12927828" w:rsidR="008874DB" w:rsidRPr="008874DB" w:rsidRDefault="008874DB" w:rsidP="008874DB">
            <w:pPr>
              <w:ind w:firstLine="0"/>
            </w:pPr>
            <w:r>
              <w:t>King</w:t>
            </w:r>
          </w:p>
        </w:tc>
      </w:tr>
      <w:tr w:rsidR="008874DB" w:rsidRPr="008874DB" w14:paraId="7A9F95FF" w14:textId="77777777" w:rsidTr="008874DB">
        <w:tc>
          <w:tcPr>
            <w:tcW w:w="2179" w:type="dxa"/>
            <w:shd w:val="clear" w:color="auto" w:fill="auto"/>
          </w:tcPr>
          <w:p w14:paraId="4045B790" w14:textId="1818601D" w:rsidR="008874DB" w:rsidRPr="008874DB" w:rsidRDefault="008874DB" w:rsidP="008874DB">
            <w:pPr>
              <w:ind w:firstLine="0"/>
            </w:pPr>
            <w:r>
              <w:t>Landing</w:t>
            </w:r>
          </w:p>
        </w:tc>
        <w:tc>
          <w:tcPr>
            <w:tcW w:w="2179" w:type="dxa"/>
            <w:shd w:val="clear" w:color="auto" w:fill="auto"/>
          </w:tcPr>
          <w:p w14:paraId="4D9FF524" w14:textId="7A2BFA3E" w:rsidR="008874DB" w:rsidRPr="008874DB" w:rsidRDefault="008874DB" w:rsidP="008874DB">
            <w:pPr>
              <w:ind w:firstLine="0"/>
            </w:pPr>
            <w:r>
              <w:t>Lawson</w:t>
            </w:r>
          </w:p>
        </w:tc>
        <w:tc>
          <w:tcPr>
            <w:tcW w:w="2180" w:type="dxa"/>
            <w:shd w:val="clear" w:color="auto" w:fill="auto"/>
          </w:tcPr>
          <w:p w14:paraId="0C8C3A27" w14:textId="042C2832" w:rsidR="008874DB" w:rsidRPr="008874DB" w:rsidRDefault="008874DB" w:rsidP="008874DB">
            <w:pPr>
              <w:ind w:firstLine="0"/>
            </w:pPr>
            <w:r>
              <w:t>Ligon</w:t>
            </w:r>
          </w:p>
        </w:tc>
      </w:tr>
      <w:tr w:rsidR="008874DB" w:rsidRPr="008874DB" w14:paraId="501B95C4" w14:textId="77777777" w:rsidTr="008874DB">
        <w:tc>
          <w:tcPr>
            <w:tcW w:w="2179" w:type="dxa"/>
            <w:shd w:val="clear" w:color="auto" w:fill="auto"/>
          </w:tcPr>
          <w:p w14:paraId="574A61CE" w14:textId="2D0EA975" w:rsidR="008874DB" w:rsidRPr="008874DB" w:rsidRDefault="008874DB" w:rsidP="008874DB">
            <w:pPr>
              <w:ind w:firstLine="0"/>
            </w:pPr>
            <w:r>
              <w:t>Long</w:t>
            </w:r>
          </w:p>
        </w:tc>
        <w:tc>
          <w:tcPr>
            <w:tcW w:w="2179" w:type="dxa"/>
            <w:shd w:val="clear" w:color="auto" w:fill="auto"/>
          </w:tcPr>
          <w:p w14:paraId="5B96F393" w14:textId="2687B630" w:rsidR="008874DB" w:rsidRPr="008874DB" w:rsidRDefault="008874DB" w:rsidP="008874DB">
            <w:pPr>
              <w:ind w:firstLine="0"/>
            </w:pPr>
            <w:r>
              <w:t>Lowe</w:t>
            </w:r>
          </w:p>
        </w:tc>
        <w:tc>
          <w:tcPr>
            <w:tcW w:w="2180" w:type="dxa"/>
            <w:shd w:val="clear" w:color="auto" w:fill="auto"/>
          </w:tcPr>
          <w:p w14:paraId="490B4324" w14:textId="3F650A42" w:rsidR="008874DB" w:rsidRPr="008874DB" w:rsidRDefault="008874DB" w:rsidP="008874DB">
            <w:pPr>
              <w:ind w:firstLine="0"/>
            </w:pPr>
            <w:r>
              <w:t>Magnuson</w:t>
            </w:r>
          </w:p>
        </w:tc>
      </w:tr>
      <w:tr w:rsidR="008874DB" w:rsidRPr="008874DB" w14:paraId="4DC991D1" w14:textId="77777777" w:rsidTr="008874DB">
        <w:tc>
          <w:tcPr>
            <w:tcW w:w="2179" w:type="dxa"/>
            <w:shd w:val="clear" w:color="auto" w:fill="auto"/>
          </w:tcPr>
          <w:p w14:paraId="4D4D6A4D" w14:textId="22475002" w:rsidR="008874DB" w:rsidRPr="008874DB" w:rsidRDefault="008874DB" w:rsidP="008874DB">
            <w:pPr>
              <w:ind w:firstLine="0"/>
            </w:pPr>
            <w:r>
              <w:t>Martin</w:t>
            </w:r>
          </w:p>
        </w:tc>
        <w:tc>
          <w:tcPr>
            <w:tcW w:w="2179" w:type="dxa"/>
            <w:shd w:val="clear" w:color="auto" w:fill="auto"/>
          </w:tcPr>
          <w:p w14:paraId="2DF3ED9B" w14:textId="24D521E3" w:rsidR="008874DB" w:rsidRPr="008874DB" w:rsidRDefault="008874DB" w:rsidP="008874DB">
            <w:pPr>
              <w:ind w:firstLine="0"/>
            </w:pPr>
            <w:r>
              <w:t>May</w:t>
            </w:r>
          </w:p>
        </w:tc>
        <w:tc>
          <w:tcPr>
            <w:tcW w:w="2180" w:type="dxa"/>
            <w:shd w:val="clear" w:color="auto" w:fill="auto"/>
          </w:tcPr>
          <w:p w14:paraId="01EF20CA" w14:textId="1F81CE0B" w:rsidR="008874DB" w:rsidRPr="008874DB" w:rsidRDefault="008874DB" w:rsidP="008874DB">
            <w:pPr>
              <w:ind w:firstLine="0"/>
            </w:pPr>
            <w:r>
              <w:t>McCravy</w:t>
            </w:r>
          </w:p>
        </w:tc>
      </w:tr>
      <w:tr w:rsidR="008874DB" w:rsidRPr="008874DB" w14:paraId="374C860E" w14:textId="77777777" w:rsidTr="008874DB">
        <w:tc>
          <w:tcPr>
            <w:tcW w:w="2179" w:type="dxa"/>
            <w:shd w:val="clear" w:color="auto" w:fill="auto"/>
          </w:tcPr>
          <w:p w14:paraId="48EBCDC1" w14:textId="51CA47E6" w:rsidR="008874DB" w:rsidRPr="008874DB" w:rsidRDefault="008874DB" w:rsidP="008874DB">
            <w:pPr>
              <w:ind w:firstLine="0"/>
            </w:pPr>
            <w:r>
              <w:t>McDaniel</w:t>
            </w:r>
          </w:p>
        </w:tc>
        <w:tc>
          <w:tcPr>
            <w:tcW w:w="2179" w:type="dxa"/>
            <w:shd w:val="clear" w:color="auto" w:fill="auto"/>
          </w:tcPr>
          <w:p w14:paraId="194132E4" w14:textId="58351C78" w:rsidR="008874DB" w:rsidRPr="008874DB" w:rsidRDefault="008874DB" w:rsidP="008874DB">
            <w:pPr>
              <w:ind w:firstLine="0"/>
            </w:pPr>
            <w:r>
              <w:t>McGinnis</w:t>
            </w:r>
          </w:p>
        </w:tc>
        <w:tc>
          <w:tcPr>
            <w:tcW w:w="2180" w:type="dxa"/>
            <w:shd w:val="clear" w:color="auto" w:fill="auto"/>
          </w:tcPr>
          <w:p w14:paraId="754A1D22" w14:textId="0892003D" w:rsidR="008874DB" w:rsidRPr="008874DB" w:rsidRDefault="008874DB" w:rsidP="008874DB">
            <w:pPr>
              <w:ind w:firstLine="0"/>
            </w:pPr>
            <w:r>
              <w:t>Montgomery</w:t>
            </w:r>
          </w:p>
        </w:tc>
      </w:tr>
      <w:tr w:rsidR="008874DB" w:rsidRPr="008874DB" w14:paraId="630F9534" w14:textId="77777777" w:rsidTr="008874DB">
        <w:tc>
          <w:tcPr>
            <w:tcW w:w="2179" w:type="dxa"/>
            <w:shd w:val="clear" w:color="auto" w:fill="auto"/>
          </w:tcPr>
          <w:p w14:paraId="0DBFA5B9" w14:textId="641FD310" w:rsidR="008874DB" w:rsidRPr="008874DB" w:rsidRDefault="008874DB" w:rsidP="008874DB">
            <w:pPr>
              <w:ind w:firstLine="0"/>
            </w:pPr>
            <w:r>
              <w:t>Morgan</w:t>
            </w:r>
          </w:p>
        </w:tc>
        <w:tc>
          <w:tcPr>
            <w:tcW w:w="2179" w:type="dxa"/>
            <w:shd w:val="clear" w:color="auto" w:fill="auto"/>
          </w:tcPr>
          <w:p w14:paraId="0C456D7F" w14:textId="33F101C7" w:rsidR="008874DB" w:rsidRPr="008874DB" w:rsidRDefault="008874DB" w:rsidP="008874DB">
            <w:pPr>
              <w:ind w:firstLine="0"/>
            </w:pPr>
            <w:r>
              <w:t>Moss</w:t>
            </w:r>
          </w:p>
        </w:tc>
        <w:tc>
          <w:tcPr>
            <w:tcW w:w="2180" w:type="dxa"/>
            <w:shd w:val="clear" w:color="auto" w:fill="auto"/>
          </w:tcPr>
          <w:p w14:paraId="5E8658F5" w14:textId="3FDDF786" w:rsidR="008874DB" w:rsidRPr="008874DB" w:rsidRDefault="008874DB" w:rsidP="008874DB">
            <w:pPr>
              <w:ind w:firstLine="0"/>
            </w:pPr>
            <w:r>
              <w:t>Neese</w:t>
            </w:r>
          </w:p>
        </w:tc>
      </w:tr>
      <w:tr w:rsidR="008874DB" w:rsidRPr="008874DB" w14:paraId="4CBCBF00" w14:textId="77777777" w:rsidTr="008874DB">
        <w:tc>
          <w:tcPr>
            <w:tcW w:w="2179" w:type="dxa"/>
            <w:shd w:val="clear" w:color="auto" w:fill="auto"/>
          </w:tcPr>
          <w:p w14:paraId="67DBE2CD" w14:textId="416DAD6A" w:rsidR="008874DB" w:rsidRPr="008874DB" w:rsidRDefault="008874DB" w:rsidP="008874DB">
            <w:pPr>
              <w:ind w:firstLine="0"/>
            </w:pPr>
            <w:r>
              <w:t>B. Newton</w:t>
            </w:r>
          </w:p>
        </w:tc>
        <w:tc>
          <w:tcPr>
            <w:tcW w:w="2179" w:type="dxa"/>
            <w:shd w:val="clear" w:color="auto" w:fill="auto"/>
          </w:tcPr>
          <w:p w14:paraId="7998B66C" w14:textId="27A29E44" w:rsidR="008874DB" w:rsidRPr="008874DB" w:rsidRDefault="008874DB" w:rsidP="008874DB">
            <w:pPr>
              <w:ind w:firstLine="0"/>
            </w:pPr>
            <w:r>
              <w:t>Oremus</w:t>
            </w:r>
          </w:p>
        </w:tc>
        <w:tc>
          <w:tcPr>
            <w:tcW w:w="2180" w:type="dxa"/>
            <w:shd w:val="clear" w:color="auto" w:fill="auto"/>
          </w:tcPr>
          <w:p w14:paraId="729B5946" w14:textId="249E599E" w:rsidR="008874DB" w:rsidRPr="008874DB" w:rsidRDefault="008874DB" w:rsidP="008874DB">
            <w:pPr>
              <w:ind w:firstLine="0"/>
            </w:pPr>
            <w:r>
              <w:t>Pace</w:t>
            </w:r>
          </w:p>
        </w:tc>
      </w:tr>
      <w:tr w:rsidR="008874DB" w:rsidRPr="008874DB" w14:paraId="4F2B588E" w14:textId="77777777" w:rsidTr="008874DB">
        <w:tc>
          <w:tcPr>
            <w:tcW w:w="2179" w:type="dxa"/>
            <w:shd w:val="clear" w:color="auto" w:fill="auto"/>
          </w:tcPr>
          <w:p w14:paraId="7FF8447A" w14:textId="69E0BDBD" w:rsidR="008874DB" w:rsidRPr="008874DB" w:rsidRDefault="008874DB" w:rsidP="008874DB">
            <w:pPr>
              <w:ind w:firstLine="0"/>
            </w:pPr>
            <w:r>
              <w:t>Pedalino</w:t>
            </w:r>
          </w:p>
        </w:tc>
        <w:tc>
          <w:tcPr>
            <w:tcW w:w="2179" w:type="dxa"/>
            <w:shd w:val="clear" w:color="auto" w:fill="auto"/>
          </w:tcPr>
          <w:p w14:paraId="72680895" w14:textId="6DDBF677" w:rsidR="008874DB" w:rsidRPr="008874DB" w:rsidRDefault="008874DB" w:rsidP="008874DB">
            <w:pPr>
              <w:ind w:firstLine="0"/>
            </w:pPr>
            <w:r>
              <w:t>Rankin</w:t>
            </w:r>
          </w:p>
        </w:tc>
        <w:tc>
          <w:tcPr>
            <w:tcW w:w="2180" w:type="dxa"/>
            <w:shd w:val="clear" w:color="auto" w:fill="auto"/>
          </w:tcPr>
          <w:p w14:paraId="1C1E3D88" w14:textId="2A8B2845" w:rsidR="008874DB" w:rsidRPr="008874DB" w:rsidRDefault="008874DB" w:rsidP="008874DB">
            <w:pPr>
              <w:ind w:firstLine="0"/>
            </w:pPr>
            <w:r>
              <w:t>Reese</w:t>
            </w:r>
          </w:p>
        </w:tc>
      </w:tr>
      <w:tr w:rsidR="008874DB" w:rsidRPr="008874DB" w14:paraId="3D734192" w14:textId="77777777" w:rsidTr="008874DB">
        <w:tc>
          <w:tcPr>
            <w:tcW w:w="2179" w:type="dxa"/>
            <w:shd w:val="clear" w:color="auto" w:fill="auto"/>
          </w:tcPr>
          <w:p w14:paraId="4CF12ABC" w14:textId="3794AE6B" w:rsidR="008874DB" w:rsidRPr="008874DB" w:rsidRDefault="008874DB" w:rsidP="008874DB">
            <w:pPr>
              <w:ind w:firstLine="0"/>
            </w:pPr>
            <w:r>
              <w:t>Rivers</w:t>
            </w:r>
          </w:p>
        </w:tc>
        <w:tc>
          <w:tcPr>
            <w:tcW w:w="2179" w:type="dxa"/>
            <w:shd w:val="clear" w:color="auto" w:fill="auto"/>
          </w:tcPr>
          <w:p w14:paraId="5B013E65" w14:textId="5DF4000F" w:rsidR="008874DB" w:rsidRPr="008874DB" w:rsidRDefault="008874DB" w:rsidP="008874DB">
            <w:pPr>
              <w:ind w:firstLine="0"/>
            </w:pPr>
            <w:r>
              <w:t>Robbins</w:t>
            </w:r>
          </w:p>
        </w:tc>
        <w:tc>
          <w:tcPr>
            <w:tcW w:w="2180" w:type="dxa"/>
            <w:shd w:val="clear" w:color="auto" w:fill="auto"/>
          </w:tcPr>
          <w:p w14:paraId="59C38933" w14:textId="74B31A56" w:rsidR="008874DB" w:rsidRPr="008874DB" w:rsidRDefault="008874DB" w:rsidP="008874DB">
            <w:pPr>
              <w:ind w:firstLine="0"/>
            </w:pPr>
            <w:r>
              <w:t>Sanders</w:t>
            </w:r>
          </w:p>
        </w:tc>
      </w:tr>
      <w:tr w:rsidR="008874DB" w:rsidRPr="008874DB" w14:paraId="7734EF95" w14:textId="77777777" w:rsidTr="008874DB">
        <w:tc>
          <w:tcPr>
            <w:tcW w:w="2179" w:type="dxa"/>
            <w:shd w:val="clear" w:color="auto" w:fill="auto"/>
          </w:tcPr>
          <w:p w14:paraId="09A741EE" w14:textId="16063BBF" w:rsidR="008874DB" w:rsidRPr="008874DB" w:rsidRDefault="008874DB" w:rsidP="008874DB">
            <w:pPr>
              <w:ind w:firstLine="0"/>
            </w:pPr>
            <w:r>
              <w:t>Schuessler</w:t>
            </w:r>
          </w:p>
        </w:tc>
        <w:tc>
          <w:tcPr>
            <w:tcW w:w="2179" w:type="dxa"/>
            <w:shd w:val="clear" w:color="auto" w:fill="auto"/>
          </w:tcPr>
          <w:p w14:paraId="7098EA4D" w14:textId="082ED473" w:rsidR="008874DB" w:rsidRPr="008874DB" w:rsidRDefault="008874DB" w:rsidP="008874DB">
            <w:pPr>
              <w:ind w:firstLine="0"/>
            </w:pPr>
            <w:r>
              <w:t>Sessions</w:t>
            </w:r>
          </w:p>
        </w:tc>
        <w:tc>
          <w:tcPr>
            <w:tcW w:w="2180" w:type="dxa"/>
            <w:shd w:val="clear" w:color="auto" w:fill="auto"/>
          </w:tcPr>
          <w:p w14:paraId="35617792" w14:textId="0798ECE3" w:rsidR="008874DB" w:rsidRPr="008874DB" w:rsidRDefault="008874DB" w:rsidP="008874DB">
            <w:pPr>
              <w:ind w:firstLine="0"/>
            </w:pPr>
            <w:r>
              <w:t>M. M. Smith</w:t>
            </w:r>
          </w:p>
        </w:tc>
      </w:tr>
      <w:tr w:rsidR="008874DB" w:rsidRPr="008874DB" w14:paraId="35E4BB2D" w14:textId="77777777" w:rsidTr="008874DB">
        <w:tc>
          <w:tcPr>
            <w:tcW w:w="2179" w:type="dxa"/>
            <w:shd w:val="clear" w:color="auto" w:fill="auto"/>
          </w:tcPr>
          <w:p w14:paraId="44D81546" w14:textId="10C48148" w:rsidR="008874DB" w:rsidRPr="008874DB" w:rsidRDefault="008874DB" w:rsidP="008874DB">
            <w:pPr>
              <w:ind w:firstLine="0"/>
            </w:pPr>
            <w:r>
              <w:t>Spann-Wilder</w:t>
            </w:r>
          </w:p>
        </w:tc>
        <w:tc>
          <w:tcPr>
            <w:tcW w:w="2179" w:type="dxa"/>
            <w:shd w:val="clear" w:color="auto" w:fill="auto"/>
          </w:tcPr>
          <w:p w14:paraId="30B4F8DF" w14:textId="5DA05F33" w:rsidR="008874DB" w:rsidRPr="008874DB" w:rsidRDefault="008874DB" w:rsidP="008874DB">
            <w:pPr>
              <w:ind w:firstLine="0"/>
            </w:pPr>
            <w:r>
              <w:t>Taylor</w:t>
            </w:r>
          </w:p>
        </w:tc>
        <w:tc>
          <w:tcPr>
            <w:tcW w:w="2180" w:type="dxa"/>
            <w:shd w:val="clear" w:color="auto" w:fill="auto"/>
          </w:tcPr>
          <w:p w14:paraId="29BC3FB5" w14:textId="6C7122A2" w:rsidR="008874DB" w:rsidRPr="008874DB" w:rsidRDefault="008874DB" w:rsidP="008874DB">
            <w:pPr>
              <w:ind w:firstLine="0"/>
            </w:pPr>
            <w:r>
              <w:t>Teeple</w:t>
            </w:r>
          </w:p>
        </w:tc>
      </w:tr>
      <w:tr w:rsidR="008874DB" w:rsidRPr="008874DB" w14:paraId="47B65838" w14:textId="77777777" w:rsidTr="008874DB">
        <w:tc>
          <w:tcPr>
            <w:tcW w:w="2179" w:type="dxa"/>
            <w:shd w:val="clear" w:color="auto" w:fill="auto"/>
          </w:tcPr>
          <w:p w14:paraId="22ED7E92" w14:textId="4B4A8B66" w:rsidR="008874DB" w:rsidRPr="008874DB" w:rsidRDefault="008874DB" w:rsidP="008874DB">
            <w:pPr>
              <w:ind w:firstLine="0"/>
            </w:pPr>
            <w:r>
              <w:t>Terribile</w:t>
            </w:r>
          </w:p>
        </w:tc>
        <w:tc>
          <w:tcPr>
            <w:tcW w:w="2179" w:type="dxa"/>
            <w:shd w:val="clear" w:color="auto" w:fill="auto"/>
          </w:tcPr>
          <w:p w14:paraId="0C1D7CFC" w14:textId="05D2AD49" w:rsidR="008874DB" w:rsidRPr="008874DB" w:rsidRDefault="008874DB" w:rsidP="008874DB">
            <w:pPr>
              <w:ind w:firstLine="0"/>
            </w:pPr>
            <w:r>
              <w:t>Vaughan</w:t>
            </w:r>
          </w:p>
        </w:tc>
        <w:tc>
          <w:tcPr>
            <w:tcW w:w="2180" w:type="dxa"/>
            <w:shd w:val="clear" w:color="auto" w:fill="auto"/>
          </w:tcPr>
          <w:p w14:paraId="62509022" w14:textId="7E4E8C34" w:rsidR="008874DB" w:rsidRPr="008874DB" w:rsidRDefault="008874DB" w:rsidP="008874DB">
            <w:pPr>
              <w:ind w:firstLine="0"/>
            </w:pPr>
            <w:r>
              <w:t>White</w:t>
            </w:r>
          </w:p>
        </w:tc>
      </w:tr>
      <w:tr w:rsidR="008874DB" w:rsidRPr="008874DB" w14:paraId="14196631" w14:textId="77777777" w:rsidTr="008874DB">
        <w:tc>
          <w:tcPr>
            <w:tcW w:w="2179" w:type="dxa"/>
            <w:shd w:val="clear" w:color="auto" w:fill="auto"/>
          </w:tcPr>
          <w:p w14:paraId="39633D74" w14:textId="26659A0F" w:rsidR="008874DB" w:rsidRPr="008874DB" w:rsidRDefault="008874DB" w:rsidP="008874DB">
            <w:pPr>
              <w:keepNext/>
              <w:ind w:firstLine="0"/>
            </w:pPr>
            <w:r>
              <w:lastRenderedPageBreak/>
              <w:t>Whitmire</w:t>
            </w:r>
          </w:p>
        </w:tc>
        <w:tc>
          <w:tcPr>
            <w:tcW w:w="2179" w:type="dxa"/>
            <w:shd w:val="clear" w:color="auto" w:fill="auto"/>
          </w:tcPr>
          <w:p w14:paraId="2F394E34" w14:textId="22D3EBF8" w:rsidR="008874DB" w:rsidRPr="008874DB" w:rsidRDefault="008874DB" w:rsidP="008874DB">
            <w:pPr>
              <w:keepNext/>
              <w:ind w:firstLine="0"/>
            </w:pPr>
            <w:r>
              <w:t>Wickensimer</w:t>
            </w:r>
          </w:p>
        </w:tc>
        <w:tc>
          <w:tcPr>
            <w:tcW w:w="2180" w:type="dxa"/>
            <w:shd w:val="clear" w:color="auto" w:fill="auto"/>
          </w:tcPr>
          <w:p w14:paraId="4479EA2C" w14:textId="37105D9D" w:rsidR="008874DB" w:rsidRPr="008874DB" w:rsidRDefault="008874DB" w:rsidP="008874DB">
            <w:pPr>
              <w:keepNext/>
              <w:ind w:firstLine="0"/>
            </w:pPr>
            <w:r>
              <w:t>Williams</w:t>
            </w:r>
          </w:p>
        </w:tc>
      </w:tr>
      <w:tr w:rsidR="008874DB" w:rsidRPr="008874DB" w14:paraId="3C3CA5CE" w14:textId="77777777" w:rsidTr="008874DB">
        <w:tc>
          <w:tcPr>
            <w:tcW w:w="2179" w:type="dxa"/>
            <w:shd w:val="clear" w:color="auto" w:fill="auto"/>
          </w:tcPr>
          <w:p w14:paraId="2D720EDD" w14:textId="09E425AF" w:rsidR="008874DB" w:rsidRPr="008874DB" w:rsidRDefault="008874DB" w:rsidP="008874DB">
            <w:pPr>
              <w:keepNext/>
              <w:ind w:firstLine="0"/>
            </w:pPr>
            <w:r>
              <w:t>Willis</w:t>
            </w:r>
          </w:p>
        </w:tc>
        <w:tc>
          <w:tcPr>
            <w:tcW w:w="2179" w:type="dxa"/>
            <w:shd w:val="clear" w:color="auto" w:fill="auto"/>
          </w:tcPr>
          <w:p w14:paraId="0BB0FC72" w14:textId="10864F4B" w:rsidR="008874DB" w:rsidRPr="008874DB" w:rsidRDefault="008874DB" w:rsidP="008874DB">
            <w:pPr>
              <w:keepNext/>
              <w:ind w:firstLine="0"/>
            </w:pPr>
            <w:r>
              <w:t>Wooten</w:t>
            </w:r>
          </w:p>
        </w:tc>
        <w:tc>
          <w:tcPr>
            <w:tcW w:w="2180" w:type="dxa"/>
            <w:shd w:val="clear" w:color="auto" w:fill="auto"/>
          </w:tcPr>
          <w:p w14:paraId="1FD151D2" w14:textId="0B9CA3E0" w:rsidR="008874DB" w:rsidRPr="008874DB" w:rsidRDefault="008874DB" w:rsidP="008874DB">
            <w:pPr>
              <w:keepNext/>
              <w:ind w:firstLine="0"/>
            </w:pPr>
            <w:r>
              <w:t>Yow</w:t>
            </w:r>
          </w:p>
        </w:tc>
      </w:tr>
    </w:tbl>
    <w:p w14:paraId="394481E9" w14:textId="77777777" w:rsidR="008874DB" w:rsidRDefault="008874DB" w:rsidP="008874DB"/>
    <w:p w14:paraId="413DDE8A" w14:textId="1438969F" w:rsidR="008874DB" w:rsidRDefault="008874DB" w:rsidP="008874DB">
      <w:pPr>
        <w:jc w:val="center"/>
        <w:rPr>
          <w:b/>
        </w:rPr>
      </w:pPr>
      <w:r w:rsidRPr="008874DB">
        <w:rPr>
          <w:b/>
        </w:rPr>
        <w:t>Total--87</w:t>
      </w:r>
    </w:p>
    <w:p w14:paraId="7725E916" w14:textId="77777777" w:rsidR="008874DB" w:rsidRDefault="008874DB" w:rsidP="008874DB">
      <w:pPr>
        <w:jc w:val="center"/>
        <w:rPr>
          <w:b/>
        </w:rPr>
      </w:pPr>
    </w:p>
    <w:p w14:paraId="15D60EEF" w14:textId="77777777" w:rsidR="008874DB" w:rsidRDefault="008874DB" w:rsidP="008874DB">
      <w:pPr>
        <w:ind w:firstLine="0"/>
      </w:pPr>
      <w:r w:rsidRPr="008874DB">
        <w:t xml:space="preserve"> </w:t>
      </w:r>
      <w:r>
        <w:t>Those who voted in the negative are:</w:t>
      </w:r>
    </w:p>
    <w:p w14:paraId="4FE24032" w14:textId="77777777" w:rsidR="008874DB" w:rsidRDefault="008874DB" w:rsidP="008874DB"/>
    <w:p w14:paraId="2BC158EB" w14:textId="77777777" w:rsidR="008874DB" w:rsidRDefault="008874DB" w:rsidP="008874DB">
      <w:pPr>
        <w:jc w:val="center"/>
        <w:rPr>
          <w:b/>
        </w:rPr>
      </w:pPr>
      <w:r w:rsidRPr="008874DB">
        <w:rPr>
          <w:b/>
        </w:rPr>
        <w:t>Total--0</w:t>
      </w:r>
    </w:p>
    <w:p w14:paraId="359FD7D9" w14:textId="337CF415" w:rsidR="008874DB" w:rsidRDefault="008874DB" w:rsidP="008874DB">
      <w:pPr>
        <w:jc w:val="center"/>
        <w:rPr>
          <w:b/>
        </w:rPr>
      </w:pPr>
    </w:p>
    <w:p w14:paraId="71056F96" w14:textId="77777777" w:rsidR="008874DB" w:rsidRDefault="008874DB" w:rsidP="008874DB">
      <w:r>
        <w:t>Section 55 was adopted.</w:t>
      </w:r>
    </w:p>
    <w:p w14:paraId="1A279F9D" w14:textId="77777777" w:rsidR="008874DB" w:rsidRDefault="008874DB" w:rsidP="008874DB"/>
    <w:p w14:paraId="0687011C" w14:textId="77777777" w:rsidR="008874DB" w:rsidRDefault="008874DB" w:rsidP="008874DB">
      <w:pPr>
        <w:keepNext/>
        <w:jc w:val="center"/>
        <w:rPr>
          <w:b/>
        </w:rPr>
      </w:pPr>
      <w:r w:rsidRPr="008874DB">
        <w:rPr>
          <w:b/>
        </w:rPr>
        <w:t>SECTION 57--ADOPTED</w:t>
      </w:r>
    </w:p>
    <w:p w14:paraId="15C4B6EC" w14:textId="0442407B" w:rsidR="008874DB" w:rsidRDefault="008874DB" w:rsidP="008874DB">
      <w:pPr>
        <w:jc w:val="center"/>
        <w:rPr>
          <w:b/>
        </w:rPr>
      </w:pPr>
    </w:p>
    <w:p w14:paraId="7896C2D4" w14:textId="0A1058E3" w:rsidR="008874DB" w:rsidRPr="009D740D" w:rsidRDefault="008874DB" w:rsidP="008874DB">
      <w:pPr>
        <w:widowControl w:val="0"/>
        <w:rPr>
          <w:snapToGrid w:val="0"/>
        </w:rPr>
      </w:pPr>
      <w:r w:rsidRPr="009D740D">
        <w:rPr>
          <w:snapToGrid w:val="0"/>
        </w:rPr>
        <w:t xml:space="preserve">Rep. CROMER proposed the following Amendment No. 81 </w:t>
      </w:r>
      <w:r w:rsidR="007A58B5">
        <w:rPr>
          <w:snapToGrid w:val="0"/>
        </w:rPr>
        <w:t xml:space="preserve">to </w:t>
      </w:r>
      <w:r w:rsidR="007A58B5">
        <w:rPr>
          <w:snapToGrid w:val="0"/>
        </w:rPr>
        <w:br/>
      </w:r>
      <w:r w:rsidR="007A58B5" w:rsidRPr="00296917">
        <w:rPr>
          <w:smallCaps/>
          <w:snapToGrid w:val="0"/>
        </w:rPr>
        <w:t>H.</w:t>
      </w:r>
      <w:r w:rsidR="007A58B5">
        <w:rPr>
          <w:smallCaps/>
          <w:snapToGrid w:val="0"/>
        </w:rPr>
        <w:t xml:space="preserve"> </w:t>
      </w:r>
      <w:r w:rsidR="007A58B5" w:rsidRPr="00296917">
        <w:rPr>
          <w:smallCaps/>
          <w:snapToGrid w:val="0"/>
        </w:rPr>
        <w:t xml:space="preserve">4025 </w:t>
      </w:r>
      <w:r w:rsidR="007A58B5" w:rsidRPr="00CA5AEC">
        <w:t>as introduced by</w:t>
      </w:r>
      <w:r w:rsidR="007A58B5" w:rsidRPr="00296917">
        <w:rPr>
          <w:smallCaps/>
          <w:snapToGrid w:val="0"/>
        </w:rPr>
        <w:t xml:space="preserve"> </w:t>
      </w:r>
      <w:r w:rsidR="007A58B5" w:rsidRPr="00CA5AEC">
        <w:t>Ways &amp; Means</w:t>
      </w:r>
      <w:r w:rsidR="007A58B5" w:rsidRPr="00296917">
        <w:rPr>
          <w:smallCaps/>
          <w:snapToGrid w:val="0"/>
        </w:rPr>
        <w:t xml:space="preserve"> </w:t>
      </w:r>
      <w:r w:rsidRPr="009D740D">
        <w:rPr>
          <w:snapToGrid w:val="0"/>
        </w:rPr>
        <w:t>(Doc Name h:\legwork\house\amend\h-wm\009\magistrate training.docx), which was tabled:</w:t>
      </w:r>
    </w:p>
    <w:p w14:paraId="36AA277E" w14:textId="77777777" w:rsidR="008874DB" w:rsidRPr="009D740D" w:rsidRDefault="008874DB" w:rsidP="008874DB">
      <w:pPr>
        <w:widowControl w:val="0"/>
        <w:rPr>
          <w:snapToGrid w:val="0"/>
        </w:rPr>
      </w:pPr>
      <w:r w:rsidRPr="009D740D">
        <w:rPr>
          <w:snapToGrid w:val="0"/>
        </w:rPr>
        <w:t>Amend the bill, as and if amended, Part IB, Section 57, JUDICIAL DEPARTMENT, page 410, paragraph 57.13, line 25, by striking:/ (4) sensitivity to gender bias and cultural, racial, and sexual issues; /</w:t>
      </w:r>
    </w:p>
    <w:p w14:paraId="38B9E99C" w14:textId="77777777" w:rsidR="008874DB" w:rsidRPr="009D740D" w:rsidRDefault="008874DB" w:rsidP="008874DB">
      <w:pPr>
        <w:widowControl w:val="0"/>
        <w:rPr>
          <w:snapToGrid w:val="0"/>
        </w:rPr>
      </w:pPr>
      <w:r w:rsidRPr="009D740D">
        <w:rPr>
          <w:snapToGrid w:val="0"/>
        </w:rPr>
        <w:t>Renumber sections to conform.</w:t>
      </w:r>
    </w:p>
    <w:p w14:paraId="6E757A0E" w14:textId="77777777" w:rsidR="008874DB" w:rsidRDefault="008874DB" w:rsidP="008874DB">
      <w:pPr>
        <w:widowControl w:val="0"/>
      </w:pPr>
      <w:r w:rsidRPr="009D740D">
        <w:rPr>
          <w:snapToGrid w:val="0"/>
        </w:rPr>
        <w:t>Amend totals and titles to conform.</w:t>
      </w:r>
    </w:p>
    <w:p w14:paraId="2B03D7C6" w14:textId="2BD86140" w:rsidR="008874DB" w:rsidRDefault="008874DB" w:rsidP="008874DB">
      <w:pPr>
        <w:widowControl w:val="0"/>
      </w:pPr>
    </w:p>
    <w:p w14:paraId="4ABD2A3D" w14:textId="77777777" w:rsidR="008874DB" w:rsidRDefault="008874DB" w:rsidP="008874DB">
      <w:r>
        <w:t>Rep. CROMER explained the amendment.</w:t>
      </w:r>
    </w:p>
    <w:p w14:paraId="6F8BC92B" w14:textId="77777777" w:rsidR="00416162" w:rsidRDefault="00416162" w:rsidP="008874DB"/>
    <w:p w14:paraId="1F9227D6" w14:textId="0C6EFF98" w:rsidR="008874DB" w:rsidRDefault="008874DB" w:rsidP="008874DB">
      <w:r>
        <w:t>Rep. CROMER spoke in favor of the amendment.</w:t>
      </w:r>
    </w:p>
    <w:p w14:paraId="32BAF9E3" w14:textId="7746A964" w:rsidR="008874DB" w:rsidRDefault="008874DB" w:rsidP="008874DB">
      <w:r>
        <w:t>Rep. BAMBERG spoke against the amendment.</w:t>
      </w:r>
    </w:p>
    <w:p w14:paraId="02AE9ED9" w14:textId="502EB753" w:rsidR="008874DB" w:rsidRDefault="008874DB" w:rsidP="008874DB">
      <w:r>
        <w:t>Rep. HENDERSON-MYERS spoke against the amendment.</w:t>
      </w:r>
    </w:p>
    <w:p w14:paraId="31C2C63C" w14:textId="04070542" w:rsidR="008874DB" w:rsidRDefault="008874DB" w:rsidP="008874DB">
      <w:r>
        <w:t>Rep. GATCH spoke against the amendment.</w:t>
      </w:r>
    </w:p>
    <w:p w14:paraId="61470C6C" w14:textId="77777777" w:rsidR="008874DB" w:rsidRDefault="008874DB" w:rsidP="008874DB"/>
    <w:p w14:paraId="0DC42E00" w14:textId="46A2D222" w:rsidR="008874DB" w:rsidRDefault="008874DB" w:rsidP="008874DB">
      <w:r>
        <w:t>Rep. GATCH moved to table the amendment.</w:t>
      </w:r>
    </w:p>
    <w:p w14:paraId="72BF3CF9" w14:textId="77777777" w:rsidR="008874DB" w:rsidRDefault="008874DB" w:rsidP="008874DB"/>
    <w:p w14:paraId="6F984004" w14:textId="77777777" w:rsidR="008874DB" w:rsidRDefault="008874DB" w:rsidP="008874DB">
      <w:r>
        <w:t>Rep. BEACH demanded the yeas and nays which were taken, resulting as follows:</w:t>
      </w:r>
    </w:p>
    <w:p w14:paraId="7B4184DE" w14:textId="3EDCBA30" w:rsidR="008874DB" w:rsidRDefault="008874DB" w:rsidP="008874DB">
      <w:pPr>
        <w:jc w:val="center"/>
      </w:pPr>
      <w:bookmarkStart w:id="74" w:name="vote_start322"/>
      <w:bookmarkEnd w:id="74"/>
      <w:r>
        <w:t>Yeas 87; Nays 19</w:t>
      </w:r>
    </w:p>
    <w:p w14:paraId="110BF241" w14:textId="77777777" w:rsidR="00416162" w:rsidRDefault="00416162" w:rsidP="008874DB">
      <w:pPr>
        <w:jc w:val="center"/>
      </w:pPr>
    </w:p>
    <w:p w14:paraId="3DE23CD7"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305695D3" w14:textId="77777777" w:rsidTr="008874DB">
        <w:tc>
          <w:tcPr>
            <w:tcW w:w="2179" w:type="dxa"/>
            <w:shd w:val="clear" w:color="auto" w:fill="auto"/>
          </w:tcPr>
          <w:p w14:paraId="6EA6A17D" w14:textId="2A32CF2E" w:rsidR="008874DB" w:rsidRPr="008874DB" w:rsidRDefault="008874DB" w:rsidP="008874DB">
            <w:pPr>
              <w:keepNext/>
              <w:ind w:firstLine="0"/>
            </w:pPr>
            <w:r>
              <w:t>Anderson</w:t>
            </w:r>
          </w:p>
        </w:tc>
        <w:tc>
          <w:tcPr>
            <w:tcW w:w="2179" w:type="dxa"/>
            <w:shd w:val="clear" w:color="auto" w:fill="auto"/>
          </w:tcPr>
          <w:p w14:paraId="098E3552" w14:textId="205D7232" w:rsidR="008874DB" w:rsidRPr="008874DB" w:rsidRDefault="008874DB" w:rsidP="008874DB">
            <w:pPr>
              <w:keepNext/>
              <w:ind w:firstLine="0"/>
            </w:pPr>
            <w:r>
              <w:t>Atkinson</w:t>
            </w:r>
          </w:p>
        </w:tc>
        <w:tc>
          <w:tcPr>
            <w:tcW w:w="2180" w:type="dxa"/>
            <w:shd w:val="clear" w:color="auto" w:fill="auto"/>
          </w:tcPr>
          <w:p w14:paraId="2FA03679" w14:textId="3BF2A814" w:rsidR="008874DB" w:rsidRPr="008874DB" w:rsidRDefault="008874DB" w:rsidP="008874DB">
            <w:pPr>
              <w:keepNext/>
              <w:ind w:firstLine="0"/>
            </w:pPr>
            <w:r>
              <w:t>Bailey</w:t>
            </w:r>
          </w:p>
        </w:tc>
      </w:tr>
      <w:tr w:rsidR="008874DB" w:rsidRPr="008874DB" w14:paraId="4F1C5BB0" w14:textId="77777777" w:rsidTr="008874DB">
        <w:tc>
          <w:tcPr>
            <w:tcW w:w="2179" w:type="dxa"/>
            <w:shd w:val="clear" w:color="auto" w:fill="auto"/>
          </w:tcPr>
          <w:p w14:paraId="04BE9FA4" w14:textId="6726DEC8" w:rsidR="008874DB" w:rsidRPr="008874DB" w:rsidRDefault="008874DB" w:rsidP="008874DB">
            <w:pPr>
              <w:ind w:firstLine="0"/>
            </w:pPr>
            <w:r>
              <w:t>Ballentine</w:t>
            </w:r>
          </w:p>
        </w:tc>
        <w:tc>
          <w:tcPr>
            <w:tcW w:w="2179" w:type="dxa"/>
            <w:shd w:val="clear" w:color="auto" w:fill="auto"/>
          </w:tcPr>
          <w:p w14:paraId="1FFEFDD8" w14:textId="593D7E7D" w:rsidR="008874DB" w:rsidRPr="008874DB" w:rsidRDefault="008874DB" w:rsidP="008874DB">
            <w:pPr>
              <w:ind w:firstLine="0"/>
            </w:pPr>
            <w:r>
              <w:t>Bannister</w:t>
            </w:r>
          </w:p>
        </w:tc>
        <w:tc>
          <w:tcPr>
            <w:tcW w:w="2180" w:type="dxa"/>
            <w:shd w:val="clear" w:color="auto" w:fill="auto"/>
          </w:tcPr>
          <w:p w14:paraId="145D01D7" w14:textId="272A6777" w:rsidR="008874DB" w:rsidRPr="008874DB" w:rsidRDefault="008874DB" w:rsidP="008874DB">
            <w:pPr>
              <w:ind w:firstLine="0"/>
            </w:pPr>
            <w:r>
              <w:t>Bauer</w:t>
            </w:r>
          </w:p>
        </w:tc>
      </w:tr>
      <w:tr w:rsidR="008874DB" w:rsidRPr="008874DB" w14:paraId="06F60A71" w14:textId="77777777" w:rsidTr="008874DB">
        <w:tc>
          <w:tcPr>
            <w:tcW w:w="2179" w:type="dxa"/>
            <w:shd w:val="clear" w:color="auto" w:fill="auto"/>
          </w:tcPr>
          <w:p w14:paraId="0DF64CD3" w14:textId="20D002D8" w:rsidR="008874DB" w:rsidRPr="008874DB" w:rsidRDefault="008874DB" w:rsidP="008874DB">
            <w:pPr>
              <w:ind w:firstLine="0"/>
            </w:pPr>
            <w:r>
              <w:t>Bernstein</w:t>
            </w:r>
          </w:p>
        </w:tc>
        <w:tc>
          <w:tcPr>
            <w:tcW w:w="2179" w:type="dxa"/>
            <w:shd w:val="clear" w:color="auto" w:fill="auto"/>
          </w:tcPr>
          <w:p w14:paraId="3CEE04FB" w14:textId="6709DE4D" w:rsidR="008874DB" w:rsidRPr="008874DB" w:rsidRDefault="008874DB" w:rsidP="008874DB">
            <w:pPr>
              <w:ind w:firstLine="0"/>
            </w:pPr>
            <w:r>
              <w:t>Bowers</w:t>
            </w:r>
          </w:p>
        </w:tc>
        <w:tc>
          <w:tcPr>
            <w:tcW w:w="2180" w:type="dxa"/>
            <w:shd w:val="clear" w:color="auto" w:fill="auto"/>
          </w:tcPr>
          <w:p w14:paraId="1241F238" w14:textId="00A214E8" w:rsidR="008874DB" w:rsidRPr="008874DB" w:rsidRDefault="008874DB" w:rsidP="008874DB">
            <w:pPr>
              <w:ind w:firstLine="0"/>
            </w:pPr>
            <w:r>
              <w:t>Bradley</w:t>
            </w:r>
          </w:p>
        </w:tc>
      </w:tr>
      <w:tr w:rsidR="008874DB" w:rsidRPr="008874DB" w14:paraId="176808A8" w14:textId="77777777" w:rsidTr="008874DB">
        <w:tc>
          <w:tcPr>
            <w:tcW w:w="2179" w:type="dxa"/>
            <w:shd w:val="clear" w:color="auto" w:fill="auto"/>
          </w:tcPr>
          <w:p w14:paraId="27FB3817" w14:textId="6508AF18" w:rsidR="008874DB" w:rsidRPr="008874DB" w:rsidRDefault="008874DB" w:rsidP="008874DB">
            <w:pPr>
              <w:ind w:firstLine="0"/>
            </w:pPr>
            <w:r>
              <w:t>Brewer</w:t>
            </w:r>
          </w:p>
        </w:tc>
        <w:tc>
          <w:tcPr>
            <w:tcW w:w="2179" w:type="dxa"/>
            <w:shd w:val="clear" w:color="auto" w:fill="auto"/>
          </w:tcPr>
          <w:p w14:paraId="6BA3962E" w14:textId="19320902" w:rsidR="008874DB" w:rsidRPr="008874DB" w:rsidRDefault="008874DB" w:rsidP="008874DB">
            <w:pPr>
              <w:ind w:firstLine="0"/>
            </w:pPr>
            <w:r>
              <w:t>Bustos</w:t>
            </w:r>
          </w:p>
        </w:tc>
        <w:tc>
          <w:tcPr>
            <w:tcW w:w="2180" w:type="dxa"/>
            <w:shd w:val="clear" w:color="auto" w:fill="auto"/>
          </w:tcPr>
          <w:p w14:paraId="7DC55C04" w14:textId="2F905623" w:rsidR="008874DB" w:rsidRPr="008874DB" w:rsidRDefault="008874DB" w:rsidP="008874DB">
            <w:pPr>
              <w:ind w:firstLine="0"/>
            </w:pPr>
            <w:r>
              <w:t>Calhoon</w:t>
            </w:r>
          </w:p>
        </w:tc>
      </w:tr>
      <w:tr w:rsidR="008874DB" w:rsidRPr="008874DB" w14:paraId="6BF57BD0" w14:textId="77777777" w:rsidTr="008874DB">
        <w:tc>
          <w:tcPr>
            <w:tcW w:w="2179" w:type="dxa"/>
            <w:shd w:val="clear" w:color="auto" w:fill="auto"/>
          </w:tcPr>
          <w:p w14:paraId="0D20CA9C" w14:textId="4F455056" w:rsidR="008874DB" w:rsidRPr="008874DB" w:rsidRDefault="008874DB" w:rsidP="008874DB">
            <w:pPr>
              <w:ind w:firstLine="0"/>
            </w:pPr>
            <w:r>
              <w:lastRenderedPageBreak/>
              <w:t>Caskey</w:t>
            </w:r>
          </w:p>
        </w:tc>
        <w:tc>
          <w:tcPr>
            <w:tcW w:w="2179" w:type="dxa"/>
            <w:shd w:val="clear" w:color="auto" w:fill="auto"/>
          </w:tcPr>
          <w:p w14:paraId="3E097147" w14:textId="3127C1FE" w:rsidR="008874DB" w:rsidRPr="008874DB" w:rsidRDefault="008874DB" w:rsidP="008874DB">
            <w:pPr>
              <w:ind w:firstLine="0"/>
            </w:pPr>
            <w:r>
              <w:t>Chapman</w:t>
            </w:r>
          </w:p>
        </w:tc>
        <w:tc>
          <w:tcPr>
            <w:tcW w:w="2180" w:type="dxa"/>
            <w:shd w:val="clear" w:color="auto" w:fill="auto"/>
          </w:tcPr>
          <w:p w14:paraId="0B4B89E3" w14:textId="5D4A0371" w:rsidR="008874DB" w:rsidRPr="008874DB" w:rsidRDefault="008874DB" w:rsidP="008874DB">
            <w:pPr>
              <w:ind w:firstLine="0"/>
            </w:pPr>
            <w:r>
              <w:t>Clyburn</w:t>
            </w:r>
          </w:p>
        </w:tc>
      </w:tr>
      <w:tr w:rsidR="008874DB" w:rsidRPr="008874DB" w14:paraId="427E11CF" w14:textId="77777777" w:rsidTr="008874DB">
        <w:tc>
          <w:tcPr>
            <w:tcW w:w="2179" w:type="dxa"/>
            <w:shd w:val="clear" w:color="auto" w:fill="auto"/>
          </w:tcPr>
          <w:p w14:paraId="439BDD2A" w14:textId="7B72DB8A" w:rsidR="008874DB" w:rsidRPr="008874DB" w:rsidRDefault="008874DB" w:rsidP="008874DB">
            <w:pPr>
              <w:ind w:firstLine="0"/>
            </w:pPr>
            <w:r>
              <w:t>Cobb-Hunter</w:t>
            </w:r>
          </w:p>
        </w:tc>
        <w:tc>
          <w:tcPr>
            <w:tcW w:w="2179" w:type="dxa"/>
            <w:shd w:val="clear" w:color="auto" w:fill="auto"/>
          </w:tcPr>
          <w:p w14:paraId="4D805ED0" w14:textId="005D4701" w:rsidR="008874DB" w:rsidRPr="008874DB" w:rsidRDefault="008874DB" w:rsidP="008874DB">
            <w:pPr>
              <w:ind w:firstLine="0"/>
            </w:pPr>
            <w:r>
              <w:t>Collins</w:t>
            </w:r>
          </w:p>
        </w:tc>
        <w:tc>
          <w:tcPr>
            <w:tcW w:w="2180" w:type="dxa"/>
            <w:shd w:val="clear" w:color="auto" w:fill="auto"/>
          </w:tcPr>
          <w:p w14:paraId="50C22123" w14:textId="1579AD3C" w:rsidR="008874DB" w:rsidRPr="008874DB" w:rsidRDefault="008874DB" w:rsidP="008874DB">
            <w:pPr>
              <w:ind w:firstLine="0"/>
            </w:pPr>
            <w:r>
              <w:t>B. L. Cox</w:t>
            </w:r>
          </w:p>
        </w:tc>
      </w:tr>
      <w:tr w:rsidR="008874DB" w:rsidRPr="008874DB" w14:paraId="2148D920" w14:textId="77777777" w:rsidTr="008874DB">
        <w:tc>
          <w:tcPr>
            <w:tcW w:w="2179" w:type="dxa"/>
            <w:shd w:val="clear" w:color="auto" w:fill="auto"/>
          </w:tcPr>
          <w:p w14:paraId="797E00B9" w14:textId="77F78F4B" w:rsidR="008874DB" w:rsidRPr="008874DB" w:rsidRDefault="008874DB" w:rsidP="008874DB">
            <w:pPr>
              <w:ind w:firstLine="0"/>
            </w:pPr>
            <w:r>
              <w:t>Crawford</w:t>
            </w:r>
          </w:p>
        </w:tc>
        <w:tc>
          <w:tcPr>
            <w:tcW w:w="2179" w:type="dxa"/>
            <w:shd w:val="clear" w:color="auto" w:fill="auto"/>
          </w:tcPr>
          <w:p w14:paraId="71EEA0D5" w14:textId="6F4116CD" w:rsidR="008874DB" w:rsidRPr="008874DB" w:rsidRDefault="008874DB" w:rsidP="008874DB">
            <w:pPr>
              <w:ind w:firstLine="0"/>
            </w:pPr>
            <w:r>
              <w:t>Davis</w:t>
            </w:r>
          </w:p>
        </w:tc>
        <w:tc>
          <w:tcPr>
            <w:tcW w:w="2180" w:type="dxa"/>
            <w:shd w:val="clear" w:color="auto" w:fill="auto"/>
          </w:tcPr>
          <w:p w14:paraId="6A9CED4F" w14:textId="2F14B1BB" w:rsidR="008874DB" w:rsidRPr="008874DB" w:rsidRDefault="008874DB" w:rsidP="008874DB">
            <w:pPr>
              <w:ind w:firstLine="0"/>
            </w:pPr>
            <w:r>
              <w:t>Dillard</w:t>
            </w:r>
          </w:p>
        </w:tc>
      </w:tr>
      <w:tr w:rsidR="008874DB" w:rsidRPr="008874DB" w14:paraId="5EC6721D" w14:textId="77777777" w:rsidTr="008874DB">
        <w:tc>
          <w:tcPr>
            <w:tcW w:w="2179" w:type="dxa"/>
            <w:shd w:val="clear" w:color="auto" w:fill="auto"/>
          </w:tcPr>
          <w:p w14:paraId="02BE69E9" w14:textId="47F32521" w:rsidR="008874DB" w:rsidRPr="008874DB" w:rsidRDefault="008874DB" w:rsidP="008874DB">
            <w:pPr>
              <w:ind w:firstLine="0"/>
            </w:pPr>
            <w:r>
              <w:t>Duncan</w:t>
            </w:r>
          </w:p>
        </w:tc>
        <w:tc>
          <w:tcPr>
            <w:tcW w:w="2179" w:type="dxa"/>
            <w:shd w:val="clear" w:color="auto" w:fill="auto"/>
          </w:tcPr>
          <w:p w14:paraId="5DF1B57B" w14:textId="55E446CB" w:rsidR="008874DB" w:rsidRPr="008874DB" w:rsidRDefault="008874DB" w:rsidP="008874DB">
            <w:pPr>
              <w:ind w:firstLine="0"/>
            </w:pPr>
            <w:r>
              <w:t>Erickson</w:t>
            </w:r>
          </w:p>
        </w:tc>
        <w:tc>
          <w:tcPr>
            <w:tcW w:w="2180" w:type="dxa"/>
            <w:shd w:val="clear" w:color="auto" w:fill="auto"/>
          </w:tcPr>
          <w:p w14:paraId="1CCC257A" w14:textId="317CB17D" w:rsidR="008874DB" w:rsidRPr="008874DB" w:rsidRDefault="008874DB" w:rsidP="008874DB">
            <w:pPr>
              <w:ind w:firstLine="0"/>
            </w:pPr>
            <w:r>
              <w:t>Gagnon</w:t>
            </w:r>
          </w:p>
        </w:tc>
      </w:tr>
      <w:tr w:rsidR="008874DB" w:rsidRPr="008874DB" w14:paraId="4C34F085" w14:textId="77777777" w:rsidTr="008874DB">
        <w:tc>
          <w:tcPr>
            <w:tcW w:w="2179" w:type="dxa"/>
            <w:shd w:val="clear" w:color="auto" w:fill="auto"/>
          </w:tcPr>
          <w:p w14:paraId="7E14B698" w14:textId="17B1D6CA" w:rsidR="008874DB" w:rsidRPr="008874DB" w:rsidRDefault="008874DB" w:rsidP="008874DB">
            <w:pPr>
              <w:ind w:firstLine="0"/>
            </w:pPr>
            <w:r>
              <w:t>Garvin</w:t>
            </w:r>
          </w:p>
        </w:tc>
        <w:tc>
          <w:tcPr>
            <w:tcW w:w="2179" w:type="dxa"/>
            <w:shd w:val="clear" w:color="auto" w:fill="auto"/>
          </w:tcPr>
          <w:p w14:paraId="7BADF348" w14:textId="1C89B6B6" w:rsidR="008874DB" w:rsidRPr="008874DB" w:rsidRDefault="008874DB" w:rsidP="008874DB">
            <w:pPr>
              <w:ind w:firstLine="0"/>
            </w:pPr>
            <w:r>
              <w:t>Gilliam</w:t>
            </w:r>
          </w:p>
        </w:tc>
        <w:tc>
          <w:tcPr>
            <w:tcW w:w="2180" w:type="dxa"/>
            <w:shd w:val="clear" w:color="auto" w:fill="auto"/>
          </w:tcPr>
          <w:p w14:paraId="5B5AF9FB" w14:textId="6A3327DA" w:rsidR="008874DB" w:rsidRPr="008874DB" w:rsidRDefault="008874DB" w:rsidP="008874DB">
            <w:pPr>
              <w:ind w:firstLine="0"/>
            </w:pPr>
            <w:r>
              <w:t>Gilliard</w:t>
            </w:r>
          </w:p>
        </w:tc>
      </w:tr>
      <w:tr w:rsidR="008874DB" w:rsidRPr="008874DB" w14:paraId="43F1E3BC" w14:textId="77777777" w:rsidTr="008874DB">
        <w:tc>
          <w:tcPr>
            <w:tcW w:w="2179" w:type="dxa"/>
            <w:shd w:val="clear" w:color="auto" w:fill="auto"/>
          </w:tcPr>
          <w:p w14:paraId="25FBEC18" w14:textId="478CB7D4" w:rsidR="008874DB" w:rsidRPr="008874DB" w:rsidRDefault="008874DB" w:rsidP="008874DB">
            <w:pPr>
              <w:ind w:firstLine="0"/>
            </w:pPr>
            <w:r>
              <w:t>Grant</w:t>
            </w:r>
          </w:p>
        </w:tc>
        <w:tc>
          <w:tcPr>
            <w:tcW w:w="2179" w:type="dxa"/>
            <w:shd w:val="clear" w:color="auto" w:fill="auto"/>
          </w:tcPr>
          <w:p w14:paraId="4C9D1D06" w14:textId="7C750D7D" w:rsidR="008874DB" w:rsidRPr="008874DB" w:rsidRDefault="008874DB" w:rsidP="008874DB">
            <w:pPr>
              <w:ind w:firstLine="0"/>
            </w:pPr>
            <w:r>
              <w:t>Guest</w:t>
            </w:r>
          </w:p>
        </w:tc>
        <w:tc>
          <w:tcPr>
            <w:tcW w:w="2180" w:type="dxa"/>
            <w:shd w:val="clear" w:color="auto" w:fill="auto"/>
          </w:tcPr>
          <w:p w14:paraId="426F53E2" w14:textId="31936D92" w:rsidR="008874DB" w:rsidRPr="008874DB" w:rsidRDefault="008874DB" w:rsidP="008874DB">
            <w:pPr>
              <w:ind w:firstLine="0"/>
            </w:pPr>
            <w:r>
              <w:t>Guffey</w:t>
            </w:r>
          </w:p>
        </w:tc>
      </w:tr>
      <w:tr w:rsidR="008874DB" w:rsidRPr="008874DB" w14:paraId="00542012" w14:textId="77777777" w:rsidTr="008874DB">
        <w:tc>
          <w:tcPr>
            <w:tcW w:w="2179" w:type="dxa"/>
            <w:shd w:val="clear" w:color="auto" w:fill="auto"/>
          </w:tcPr>
          <w:p w14:paraId="31BA8CF2" w14:textId="7FDF48EF" w:rsidR="008874DB" w:rsidRPr="008874DB" w:rsidRDefault="008874DB" w:rsidP="008874DB">
            <w:pPr>
              <w:ind w:firstLine="0"/>
            </w:pPr>
            <w:r>
              <w:t>Haddon</w:t>
            </w:r>
          </w:p>
        </w:tc>
        <w:tc>
          <w:tcPr>
            <w:tcW w:w="2179" w:type="dxa"/>
            <w:shd w:val="clear" w:color="auto" w:fill="auto"/>
          </w:tcPr>
          <w:p w14:paraId="5CBDFE19" w14:textId="33FE034B" w:rsidR="008874DB" w:rsidRPr="008874DB" w:rsidRDefault="008874DB" w:rsidP="008874DB">
            <w:pPr>
              <w:ind w:firstLine="0"/>
            </w:pPr>
            <w:r>
              <w:t>Hager</w:t>
            </w:r>
          </w:p>
        </w:tc>
        <w:tc>
          <w:tcPr>
            <w:tcW w:w="2180" w:type="dxa"/>
            <w:shd w:val="clear" w:color="auto" w:fill="auto"/>
          </w:tcPr>
          <w:p w14:paraId="7FC9EB48" w14:textId="32D12180" w:rsidR="008874DB" w:rsidRPr="008874DB" w:rsidRDefault="008874DB" w:rsidP="008874DB">
            <w:pPr>
              <w:ind w:firstLine="0"/>
            </w:pPr>
            <w:r>
              <w:t>Hardee</w:t>
            </w:r>
          </w:p>
        </w:tc>
      </w:tr>
      <w:tr w:rsidR="008874DB" w:rsidRPr="008874DB" w14:paraId="0AB9FC81" w14:textId="77777777" w:rsidTr="008874DB">
        <w:tc>
          <w:tcPr>
            <w:tcW w:w="2179" w:type="dxa"/>
            <w:shd w:val="clear" w:color="auto" w:fill="auto"/>
          </w:tcPr>
          <w:p w14:paraId="365F1035" w14:textId="1BFEE965" w:rsidR="008874DB" w:rsidRPr="008874DB" w:rsidRDefault="008874DB" w:rsidP="008874DB">
            <w:pPr>
              <w:ind w:firstLine="0"/>
            </w:pPr>
            <w:r>
              <w:t>Hartnett</w:t>
            </w:r>
          </w:p>
        </w:tc>
        <w:tc>
          <w:tcPr>
            <w:tcW w:w="2179" w:type="dxa"/>
            <w:shd w:val="clear" w:color="auto" w:fill="auto"/>
          </w:tcPr>
          <w:p w14:paraId="77FD8789" w14:textId="1D4C7C85" w:rsidR="008874DB" w:rsidRPr="008874DB" w:rsidRDefault="008874DB" w:rsidP="008874DB">
            <w:pPr>
              <w:ind w:firstLine="0"/>
            </w:pPr>
            <w:r>
              <w:t>Hartz</w:t>
            </w:r>
          </w:p>
        </w:tc>
        <w:tc>
          <w:tcPr>
            <w:tcW w:w="2180" w:type="dxa"/>
            <w:shd w:val="clear" w:color="auto" w:fill="auto"/>
          </w:tcPr>
          <w:p w14:paraId="54458988" w14:textId="1A51AFF8" w:rsidR="008874DB" w:rsidRPr="008874DB" w:rsidRDefault="008874DB" w:rsidP="008874DB">
            <w:pPr>
              <w:ind w:firstLine="0"/>
            </w:pPr>
            <w:r>
              <w:t>Hayes</w:t>
            </w:r>
          </w:p>
        </w:tc>
      </w:tr>
      <w:tr w:rsidR="008874DB" w:rsidRPr="008874DB" w14:paraId="7C3DCAD4" w14:textId="77777777" w:rsidTr="008874DB">
        <w:tc>
          <w:tcPr>
            <w:tcW w:w="2179" w:type="dxa"/>
            <w:shd w:val="clear" w:color="auto" w:fill="auto"/>
          </w:tcPr>
          <w:p w14:paraId="1C188907" w14:textId="4AD872AB" w:rsidR="008874DB" w:rsidRPr="008874DB" w:rsidRDefault="008874DB" w:rsidP="008874DB">
            <w:pPr>
              <w:ind w:firstLine="0"/>
            </w:pPr>
            <w:r>
              <w:t>Henderson-Myers</w:t>
            </w:r>
          </w:p>
        </w:tc>
        <w:tc>
          <w:tcPr>
            <w:tcW w:w="2179" w:type="dxa"/>
            <w:shd w:val="clear" w:color="auto" w:fill="auto"/>
          </w:tcPr>
          <w:p w14:paraId="744D92CD" w14:textId="6CB3DF16" w:rsidR="008874DB" w:rsidRPr="008874DB" w:rsidRDefault="008874DB" w:rsidP="008874DB">
            <w:pPr>
              <w:ind w:firstLine="0"/>
            </w:pPr>
            <w:r>
              <w:t>Hewitt</w:t>
            </w:r>
          </w:p>
        </w:tc>
        <w:tc>
          <w:tcPr>
            <w:tcW w:w="2180" w:type="dxa"/>
            <w:shd w:val="clear" w:color="auto" w:fill="auto"/>
          </w:tcPr>
          <w:p w14:paraId="5F05CAB1" w14:textId="4B824E72" w:rsidR="008874DB" w:rsidRPr="008874DB" w:rsidRDefault="008874DB" w:rsidP="008874DB">
            <w:pPr>
              <w:ind w:firstLine="0"/>
            </w:pPr>
            <w:r>
              <w:t>Hiott</w:t>
            </w:r>
          </w:p>
        </w:tc>
      </w:tr>
      <w:tr w:rsidR="008874DB" w:rsidRPr="008874DB" w14:paraId="7BCAB4D2" w14:textId="77777777" w:rsidTr="008874DB">
        <w:tc>
          <w:tcPr>
            <w:tcW w:w="2179" w:type="dxa"/>
            <w:shd w:val="clear" w:color="auto" w:fill="auto"/>
          </w:tcPr>
          <w:p w14:paraId="699B21BF" w14:textId="61084434" w:rsidR="008874DB" w:rsidRPr="008874DB" w:rsidRDefault="008874DB" w:rsidP="008874DB">
            <w:pPr>
              <w:ind w:firstLine="0"/>
            </w:pPr>
            <w:r>
              <w:t>Hixon</w:t>
            </w:r>
          </w:p>
        </w:tc>
        <w:tc>
          <w:tcPr>
            <w:tcW w:w="2179" w:type="dxa"/>
            <w:shd w:val="clear" w:color="auto" w:fill="auto"/>
          </w:tcPr>
          <w:p w14:paraId="7F6A8A9A" w14:textId="152D6219" w:rsidR="008874DB" w:rsidRPr="008874DB" w:rsidRDefault="008874DB" w:rsidP="008874DB">
            <w:pPr>
              <w:ind w:firstLine="0"/>
            </w:pPr>
            <w:r>
              <w:t>Holman</w:t>
            </w:r>
          </w:p>
        </w:tc>
        <w:tc>
          <w:tcPr>
            <w:tcW w:w="2180" w:type="dxa"/>
            <w:shd w:val="clear" w:color="auto" w:fill="auto"/>
          </w:tcPr>
          <w:p w14:paraId="35543D91" w14:textId="09191F72" w:rsidR="008874DB" w:rsidRPr="008874DB" w:rsidRDefault="008874DB" w:rsidP="008874DB">
            <w:pPr>
              <w:ind w:firstLine="0"/>
            </w:pPr>
            <w:r>
              <w:t>Hosey</w:t>
            </w:r>
          </w:p>
        </w:tc>
      </w:tr>
      <w:tr w:rsidR="008874DB" w:rsidRPr="008874DB" w14:paraId="71446070" w14:textId="77777777" w:rsidTr="008874DB">
        <w:tc>
          <w:tcPr>
            <w:tcW w:w="2179" w:type="dxa"/>
            <w:shd w:val="clear" w:color="auto" w:fill="auto"/>
          </w:tcPr>
          <w:p w14:paraId="2A87D1A1" w14:textId="23D7FB08" w:rsidR="008874DB" w:rsidRPr="008874DB" w:rsidRDefault="008874DB" w:rsidP="008874DB">
            <w:pPr>
              <w:ind w:firstLine="0"/>
            </w:pPr>
            <w:r>
              <w:t>J. E. Johnson</w:t>
            </w:r>
          </w:p>
        </w:tc>
        <w:tc>
          <w:tcPr>
            <w:tcW w:w="2179" w:type="dxa"/>
            <w:shd w:val="clear" w:color="auto" w:fill="auto"/>
          </w:tcPr>
          <w:p w14:paraId="3781D259" w14:textId="2FC63899" w:rsidR="008874DB" w:rsidRPr="008874DB" w:rsidRDefault="008874DB" w:rsidP="008874DB">
            <w:pPr>
              <w:ind w:firstLine="0"/>
            </w:pPr>
            <w:r>
              <w:t>J. L. Johnson</w:t>
            </w:r>
          </w:p>
        </w:tc>
        <w:tc>
          <w:tcPr>
            <w:tcW w:w="2180" w:type="dxa"/>
            <w:shd w:val="clear" w:color="auto" w:fill="auto"/>
          </w:tcPr>
          <w:p w14:paraId="0A6F7767" w14:textId="6276257D" w:rsidR="008874DB" w:rsidRPr="008874DB" w:rsidRDefault="008874DB" w:rsidP="008874DB">
            <w:pPr>
              <w:ind w:firstLine="0"/>
            </w:pPr>
            <w:r>
              <w:t>Jones</w:t>
            </w:r>
          </w:p>
        </w:tc>
      </w:tr>
      <w:tr w:rsidR="008874DB" w:rsidRPr="008874DB" w14:paraId="2368B434" w14:textId="77777777" w:rsidTr="008874DB">
        <w:tc>
          <w:tcPr>
            <w:tcW w:w="2179" w:type="dxa"/>
            <w:shd w:val="clear" w:color="auto" w:fill="auto"/>
          </w:tcPr>
          <w:p w14:paraId="6734A777" w14:textId="6989196E" w:rsidR="008874DB" w:rsidRPr="008874DB" w:rsidRDefault="008874DB" w:rsidP="008874DB">
            <w:pPr>
              <w:ind w:firstLine="0"/>
            </w:pPr>
            <w:r>
              <w:t>Jordan</w:t>
            </w:r>
          </w:p>
        </w:tc>
        <w:tc>
          <w:tcPr>
            <w:tcW w:w="2179" w:type="dxa"/>
            <w:shd w:val="clear" w:color="auto" w:fill="auto"/>
          </w:tcPr>
          <w:p w14:paraId="6A0966F4" w14:textId="4BA175D0" w:rsidR="008874DB" w:rsidRPr="008874DB" w:rsidRDefault="008874DB" w:rsidP="008874DB">
            <w:pPr>
              <w:ind w:firstLine="0"/>
            </w:pPr>
            <w:r>
              <w:t>King</w:t>
            </w:r>
          </w:p>
        </w:tc>
        <w:tc>
          <w:tcPr>
            <w:tcW w:w="2180" w:type="dxa"/>
            <w:shd w:val="clear" w:color="auto" w:fill="auto"/>
          </w:tcPr>
          <w:p w14:paraId="05BF9FF9" w14:textId="0C319923" w:rsidR="008874DB" w:rsidRPr="008874DB" w:rsidRDefault="008874DB" w:rsidP="008874DB">
            <w:pPr>
              <w:ind w:firstLine="0"/>
            </w:pPr>
            <w:r>
              <w:t>Landing</w:t>
            </w:r>
          </w:p>
        </w:tc>
      </w:tr>
      <w:tr w:rsidR="008874DB" w:rsidRPr="008874DB" w14:paraId="7536A592" w14:textId="77777777" w:rsidTr="008874DB">
        <w:tc>
          <w:tcPr>
            <w:tcW w:w="2179" w:type="dxa"/>
            <w:shd w:val="clear" w:color="auto" w:fill="auto"/>
          </w:tcPr>
          <w:p w14:paraId="02D5F0D5" w14:textId="65CC8EC2" w:rsidR="008874DB" w:rsidRPr="008874DB" w:rsidRDefault="008874DB" w:rsidP="008874DB">
            <w:pPr>
              <w:ind w:firstLine="0"/>
            </w:pPr>
            <w:r>
              <w:t>Lawson</w:t>
            </w:r>
          </w:p>
        </w:tc>
        <w:tc>
          <w:tcPr>
            <w:tcW w:w="2179" w:type="dxa"/>
            <w:shd w:val="clear" w:color="auto" w:fill="auto"/>
          </w:tcPr>
          <w:p w14:paraId="6484C8DC" w14:textId="738D8768" w:rsidR="008874DB" w:rsidRPr="008874DB" w:rsidRDefault="008874DB" w:rsidP="008874DB">
            <w:pPr>
              <w:ind w:firstLine="0"/>
            </w:pPr>
            <w:r>
              <w:t>Ligon</w:t>
            </w:r>
          </w:p>
        </w:tc>
        <w:tc>
          <w:tcPr>
            <w:tcW w:w="2180" w:type="dxa"/>
            <w:shd w:val="clear" w:color="auto" w:fill="auto"/>
          </w:tcPr>
          <w:p w14:paraId="551A8394" w14:textId="1790A64E" w:rsidR="008874DB" w:rsidRPr="008874DB" w:rsidRDefault="008874DB" w:rsidP="008874DB">
            <w:pPr>
              <w:ind w:firstLine="0"/>
            </w:pPr>
            <w:r>
              <w:t>Long</w:t>
            </w:r>
          </w:p>
        </w:tc>
      </w:tr>
      <w:tr w:rsidR="008874DB" w:rsidRPr="008874DB" w14:paraId="4B50CF73" w14:textId="77777777" w:rsidTr="008874DB">
        <w:tc>
          <w:tcPr>
            <w:tcW w:w="2179" w:type="dxa"/>
            <w:shd w:val="clear" w:color="auto" w:fill="auto"/>
          </w:tcPr>
          <w:p w14:paraId="4C7AC5F4" w14:textId="2348CC30" w:rsidR="008874DB" w:rsidRPr="008874DB" w:rsidRDefault="008874DB" w:rsidP="008874DB">
            <w:pPr>
              <w:ind w:firstLine="0"/>
            </w:pPr>
            <w:r>
              <w:t>Lowe</w:t>
            </w:r>
          </w:p>
        </w:tc>
        <w:tc>
          <w:tcPr>
            <w:tcW w:w="2179" w:type="dxa"/>
            <w:shd w:val="clear" w:color="auto" w:fill="auto"/>
          </w:tcPr>
          <w:p w14:paraId="1D08FB7B" w14:textId="3ACE1CB6" w:rsidR="008874DB" w:rsidRPr="008874DB" w:rsidRDefault="008874DB" w:rsidP="008874DB">
            <w:pPr>
              <w:ind w:firstLine="0"/>
            </w:pPr>
            <w:r>
              <w:t>Luck</w:t>
            </w:r>
          </w:p>
        </w:tc>
        <w:tc>
          <w:tcPr>
            <w:tcW w:w="2180" w:type="dxa"/>
            <w:shd w:val="clear" w:color="auto" w:fill="auto"/>
          </w:tcPr>
          <w:p w14:paraId="7CA46F5A" w14:textId="103052B4" w:rsidR="008874DB" w:rsidRPr="008874DB" w:rsidRDefault="008874DB" w:rsidP="008874DB">
            <w:pPr>
              <w:ind w:firstLine="0"/>
            </w:pPr>
            <w:r>
              <w:t>Martin</w:t>
            </w:r>
          </w:p>
        </w:tc>
      </w:tr>
      <w:tr w:rsidR="008874DB" w:rsidRPr="008874DB" w14:paraId="7C3AD775" w14:textId="77777777" w:rsidTr="008874DB">
        <w:tc>
          <w:tcPr>
            <w:tcW w:w="2179" w:type="dxa"/>
            <w:shd w:val="clear" w:color="auto" w:fill="auto"/>
          </w:tcPr>
          <w:p w14:paraId="76333D13" w14:textId="28E17C0A" w:rsidR="008874DB" w:rsidRPr="008874DB" w:rsidRDefault="008874DB" w:rsidP="008874DB">
            <w:pPr>
              <w:ind w:firstLine="0"/>
            </w:pPr>
            <w:r>
              <w:t>McDaniel</w:t>
            </w:r>
          </w:p>
        </w:tc>
        <w:tc>
          <w:tcPr>
            <w:tcW w:w="2179" w:type="dxa"/>
            <w:shd w:val="clear" w:color="auto" w:fill="auto"/>
          </w:tcPr>
          <w:p w14:paraId="26BAFAFD" w14:textId="6D604B65" w:rsidR="008874DB" w:rsidRPr="008874DB" w:rsidRDefault="008874DB" w:rsidP="008874DB">
            <w:pPr>
              <w:ind w:firstLine="0"/>
            </w:pPr>
            <w:r>
              <w:t>McGinnis</w:t>
            </w:r>
          </w:p>
        </w:tc>
        <w:tc>
          <w:tcPr>
            <w:tcW w:w="2180" w:type="dxa"/>
            <w:shd w:val="clear" w:color="auto" w:fill="auto"/>
          </w:tcPr>
          <w:p w14:paraId="6E3B83C4" w14:textId="223951A3" w:rsidR="008874DB" w:rsidRPr="008874DB" w:rsidRDefault="008874DB" w:rsidP="008874DB">
            <w:pPr>
              <w:ind w:firstLine="0"/>
            </w:pPr>
            <w:r>
              <w:t>Montgomery</w:t>
            </w:r>
          </w:p>
        </w:tc>
      </w:tr>
      <w:tr w:rsidR="008874DB" w:rsidRPr="008874DB" w14:paraId="4A01C860" w14:textId="77777777" w:rsidTr="008874DB">
        <w:tc>
          <w:tcPr>
            <w:tcW w:w="2179" w:type="dxa"/>
            <w:shd w:val="clear" w:color="auto" w:fill="auto"/>
          </w:tcPr>
          <w:p w14:paraId="78689B03" w14:textId="0BFD9C15" w:rsidR="008874DB" w:rsidRPr="008874DB" w:rsidRDefault="008874DB" w:rsidP="008874DB">
            <w:pPr>
              <w:ind w:firstLine="0"/>
            </w:pPr>
            <w:r>
              <w:t>J. Moore</w:t>
            </w:r>
          </w:p>
        </w:tc>
        <w:tc>
          <w:tcPr>
            <w:tcW w:w="2179" w:type="dxa"/>
            <w:shd w:val="clear" w:color="auto" w:fill="auto"/>
          </w:tcPr>
          <w:p w14:paraId="600FB780" w14:textId="1B597825" w:rsidR="008874DB" w:rsidRPr="008874DB" w:rsidRDefault="008874DB" w:rsidP="008874DB">
            <w:pPr>
              <w:ind w:firstLine="0"/>
            </w:pPr>
            <w:r>
              <w:t>T. Moore</w:t>
            </w:r>
          </w:p>
        </w:tc>
        <w:tc>
          <w:tcPr>
            <w:tcW w:w="2180" w:type="dxa"/>
            <w:shd w:val="clear" w:color="auto" w:fill="auto"/>
          </w:tcPr>
          <w:p w14:paraId="55FF9B9D" w14:textId="5262E4DA" w:rsidR="008874DB" w:rsidRPr="008874DB" w:rsidRDefault="008874DB" w:rsidP="008874DB">
            <w:pPr>
              <w:ind w:firstLine="0"/>
            </w:pPr>
            <w:r>
              <w:t>Moss</w:t>
            </w:r>
          </w:p>
        </w:tc>
      </w:tr>
      <w:tr w:rsidR="008874DB" w:rsidRPr="008874DB" w14:paraId="1CEB1E3D" w14:textId="77777777" w:rsidTr="008874DB">
        <w:tc>
          <w:tcPr>
            <w:tcW w:w="2179" w:type="dxa"/>
            <w:shd w:val="clear" w:color="auto" w:fill="auto"/>
          </w:tcPr>
          <w:p w14:paraId="4170EBC2" w14:textId="36F26EFD" w:rsidR="008874DB" w:rsidRPr="008874DB" w:rsidRDefault="008874DB" w:rsidP="008874DB">
            <w:pPr>
              <w:ind w:firstLine="0"/>
            </w:pPr>
            <w:r>
              <w:t>Neese</w:t>
            </w:r>
          </w:p>
        </w:tc>
        <w:tc>
          <w:tcPr>
            <w:tcW w:w="2179" w:type="dxa"/>
            <w:shd w:val="clear" w:color="auto" w:fill="auto"/>
          </w:tcPr>
          <w:p w14:paraId="241145FF" w14:textId="0D98BA0D" w:rsidR="008874DB" w:rsidRPr="008874DB" w:rsidRDefault="008874DB" w:rsidP="008874DB">
            <w:pPr>
              <w:ind w:firstLine="0"/>
            </w:pPr>
            <w:r>
              <w:t>B. Newton</w:t>
            </w:r>
          </w:p>
        </w:tc>
        <w:tc>
          <w:tcPr>
            <w:tcW w:w="2180" w:type="dxa"/>
            <w:shd w:val="clear" w:color="auto" w:fill="auto"/>
          </w:tcPr>
          <w:p w14:paraId="45B71D48" w14:textId="37264BE8" w:rsidR="008874DB" w:rsidRPr="008874DB" w:rsidRDefault="008874DB" w:rsidP="008874DB">
            <w:pPr>
              <w:ind w:firstLine="0"/>
            </w:pPr>
            <w:r>
              <w:t>W. Newton</w:t>
            </w:r>
          </w:p>
        </w:tc>
      </w:tr>
      <w:tr w:rsidR="008874DB" w:rsidRPr="008874DB" w14:paraId="4908FF31" w14:textId="77777777" w:rsidTr="008874DB">
        <w:tc>
          <w:tcPr>
            <w:tcW w:w="2179" w:type="dxa"/>
            <w:shd w:val="clear" w:color="auto" w:fill="auto"/>
          </w:tcPr>
          <w:p w14:paraId="02F3BDCA" w14:textId="533ACC30" w:rsidR="008874DB" w:rsidRPr="008874DB" w:rsidRDefault="008874DB" w:rsidP="008874DB">
            <w:pPr>
              <w:ind w:firstLine="0"/>
            </w:pPr>
            <w:r>
              <w:t>Pedalino</w:t>
            </w:r>
          </w:p>
        </w:tc>
        <w:tc>
          <w:tcPr>
            <w:tcW w:w="2179" w:type="dxa"/>
            <w:shd w:val="clear" w:color="auto" w:fill="auto"/>
          </w:tcPr>
          <w:p w14:paraId="5BC4A7A0" w14:textId="11B81D2A" w:rsidR="008874DB" w:rsidRPr="008874DB" w:rsidRDefault="008874DB" w:rsidP="008874DB">
            <w:pPr>
              <w:ind w:firstLine="0"/>
            </w:pPr>
            <w:r>
              <w:t>Pope</w:t>
            </w:r>
          </w:p>
        </w:tc>
        <w:tc>
          <w:tcPr>
            <w:tcW w:w="2180" w:type="dxa"/>
            <w:shd w:val="clear" w:color="auto" w:fill="auto"/>
          </w:tcPr>
          <w:p w14:paraId="225F9CA4" w14:textId="5F4391EC" w:rsidR="008874DB" w:rsidRPr="008874DB" w:rsidRDefault="008874DB" w:rsidP="008874DB">
            <w:pPr>
              <w:ind w:firstLine="0"/>
            </w:pPr>
            <w:r>
              <w:t>Rankin</w:t>
            </w:r>
          </w:p>
        </w:tc>
      </w:tr>
      <w:tr w:rsidR="008874DB" w:rsidRPr="008874DB" w14:paraId="44F888C7" w14:textId="77777777" w:rsidTr="008874DB">
        <w:tc>
          <w:tcPr>
            <w:tcW w:w="2179" w:type="dxa"/>
            <w:shd w:val="clear" w:color="auto" w:fill="auto"/>
          </w:tcPr>
          <w:p w14:paraId="7932DCCE" w14:textId="3E41F761" w:rsidR="008874DB" w:rsidRPr="008874DB" w:rsidRDefault="008874DB" w:rsidP="008874DB">
            <w:pPr>
              <w:ind w:firstLine="0"/>
            </w:pPr>
            <w:r>
              <w:t>Reese</w:t>
            </w:r>
          </w:p>
        </w:tc>
        <w:tc>
          <w:tcPr>
            <w:tcW w:w="2179" w:type="dxa"/>
            <w:shd w:val="clear" w:color="auto" w:fill="auto"/>
          </w:tcPr>
          <w:p w14:paraId="2F4DBB28" w14:textId="03BC2C9E" w:rsidR="008874DB" w:rsidRPr="008874DB" w:rsidRDefault="008874DB" w:rsidP="008874DB">
            <w:pPr>
              <w:ind w:firstLine="0"/>
            </w:pPr>
            <w:r>
              <w:t>Rivers</w:t>
            </w:r>
          </w:p>
        </w:tc>
        <w:tc>
          <w:tcPr>
            <w:tcW w:w="2180" w:type="dxa"/>
            <w:shd w:val="clear" w:color="auto" w:fill="auto"/>
          </w:tcPr>
          <w:p w14:paraId="5411ABCC" w14:textId="65085DD9" w:rsidR="008874DB" w:rsidRPr="008874DB" w:rsidRDefault="008874DB" w:rsidP="008874DB">
            <w:pPr>
              <w:ind w:firstLine="0"/>
            </w:pPr>
            <w:r>
              <w:t>Robbins</w:t>
            </w:r>
          </w:p>
        </w:tc>
      </w:tr>
      <w:tr w:rsidR="008874DB" w:rsidRPr="008874DB" w14:paraId="4ECD1E62" w14:textId="77777777" w:rsidTr="008874DB">
        <w:tc>
          <w:tcPr>
            <w:tcW w:w="2179" w:type="dxa"/>
            <w:shd w:val="clear" w:color="auto" w:fill="auto"/>
          </w:tcPr>
          <w:p w14:paraId="0DA401B4" w14:textId="0D052D5E" w:rsidR="008874DB" w:rsidRPr="008874DB" w:rsidRDefault="008874DB" w:rsidP="008874DB">
            <w:pPr>
              <w:ind w:firstLine="0"/>
            </w:pPr>
            <w:r>
              <w:t>Rose</w:t>
            </w:r>
          </w:p>
        </w:tc>
        <w:tc>
          <w:tcPr>
            <w:tcW w:w="2179" w:type="dxa"/>
            <w:shd w:val="clear" w:color="auto" w:fill="auto"/>
          </w:tcPr>
          <w:p w14:paraId="67E20DD6" w14:textId="1AAA3954" w:rsidR="008874DB" w:rsidRPr="008874DB" w:rsidRDefault="008874DB" w:rsidP="008874DB">
            <w:pPr>
              <w:ind w:firstLine="0"/>
            </w:pPr>
            <w:r>
              <w:t>Rutherford</w:t>
            </w:r>
          </w:p>
        </w:tc>
        <w:tc>
          <w:tcPr>
            <w:tcW w:w="2180" w:type="dxa"/>
            <w:shd w:val="clear" w:color="auto" w:fill="auto"/>
          </w:tcPr>
          <w:p w14:paraId="6639B477" w14:textId="0F661E9D" w:rsidR="008874DB" w:rsidRPr="008874DB" w:rsidRDefault="008874DB" w:rsidP="008874DB">
            <w:pPr>
              <w:ind w:firstLine="0"/>
            </w:pPr>
            <w:r>
              <w:t>Sanders</w:t>
            </w:r>
          </w:p>
        </w:tc>
      </w:tr>
      <w:tr w:rsidR="008874DB" w:rsidRPr="008874DB" w14:paraId="7C8C271C" w14:textId="77777777" w:rsidTr="008874DB">
        <w:tc>
          <w:tcPr>
            <w:tcW w:w="2179" w:type="dxa"/>
            <w:shd w:val="clear" w:color="auto" w:fill="auto"/>
          </w:tcPr>
          <w:p w14:paraId="2E1377AF" w14:textId="5BB1315E" w:rsidR="008874DB" w:rsidRPr="008874DB" w:rsidRDefault="008874DB" w:rsidP="008874DB">
            <w:pPr>
              <w:ind w:firstLine="0"/>
            </w:pPr>
            <w:r>
              <w:t>Schuessler</w:t>
            </w:r>
          </w:p>
        </w:tc>
        <w:tc>
          <w:tcPr>
            <w:tcW w:w="2179" w:type="dxa"/>
            <w:shd w:val="clear" w:color="auto" w:fill="auto"/>
          </w:tcPr>
          <w:p w14:paraId="3BE3457F" w14:textId="37BFD62A" w:rsidR="008874DB" w:rsidRPr="008874DB" w:rsidRDefault="008874DB" w:rsidP="008874DB">
            <w:pPr>
              <w:ind w:firstLine="0"/>
            </w:pPr>
            <w:r>
              <w:t>Sessions</w:t>
            </w:r>
          </w:p>
        </w:tc>
        <w:tc>
          <w:tcPr>
            <w:tcW w:w="2180" w:type="dxa"/>
            <w:shd w:val="clear" w:color="auto" w:fill="auto"/>
          </w:tcPr>
          <w:p w14:paraId="18EDF992" w14:textId="5587DC21" w:rsidR="008874DB" w:rsidRPr="008874DB" w:rsidRDefault="008874DB" w:rsidP="008874DB">
            <w:pPr>
              <w:ind w:firstLine="0"/>
            </w:pPr>
            <w:r>
              <w:t>G. M. Smith</w:t>
            </w:r>
          </w:p>
        </w:tc>
      </w:tr>
      <w:tr w:rsidR="008874DB" w:rsidRPr="008874DB" w14:paraId="216EE81C" w14:textId="77777777" w:rsidTr="008874DB">
        <w:tc>
          <w:tcPr>
            <w:tcW w:w="2179" w:type="dxa"/>
            <w:shd w:val="clear" w:color="auto" w:fill="auto"/>
          </w:tcPr>
          <w:p w14:paraId="27C54B8B" w14:textId="5814B3C8" w:rsidR="008874DB" w:rsidRPr="008874DB" w:rsidRDefault="008874DB" w:rsidP="008874DB">
            <w:pPr>
              <w:ind w:firstLine="0"/>
            </w:pPr>
            <w:r>
              <w:t>M. M. Smith</w:t>
            </w:r>
          </w:p>
        </w:tc>
        <w:tc>
          <w:tcPr>
            <w:tcW w:w="2179" w:type="dxa"/>
            <w:shd w:val="clear" w:color="auto" w:fill="auto"/>
          </w:tcPr>
          <w:p w14:paraId="56EFDC66" w14:textId="2D41D8AC" w:rsidR="008874DB" w:rsidRPr="008874DB" w:rsidRDefault="008874DB" w:rsidP="008874DB">
            <w:pPr>
              <w:ind w:firstLine="0"/>
            </w:pPr>
            <w:r>
              <w:t>Spann-Wilder</w:t>
            </w:r>
          </w:p>
        </w:tc>
        <w:tc>
          <w:tcPr>
            <w:tcW w:w="2180" w:type="dxa"/>
            <w:shd w:val="clear" w:color="auto" w:fill="auto"/>
          </w:tcPr>
          <w:p w14:paraId="4AE72B24" w14:textId="5222103B" w:rsidR="008874DB" w:rsidRPr="008874DB" w:rsidRDefault="008874DB" w:rsidP="008874DB">
            <w:pPr>
              <w:ind w:firstLine="0"/>
            </w:pPr>
            <w:r>
              <w:t>Stavrinakis</w:t>
            </w:r>
          </w:p>
        </w:tc>
      </w:tr>
      <w:tr w:rsidR="008874DB" w:rsidRPr="008874DB" w14:paraId="477372BD" w14:textId="77777777" w:rsidTr="008874DB">
        <w:tc>
          <w:tcPr>
            <w:tcW w:w="2179" w:type="dxa"/>
            <w:shd w:val="clear" w:color="auto" w:fill="auto"/>
          </w:tcPr>
          <w:p w14:paraId="36CB4075" w14:textId="7FD587CA" w:rsidR="008874DB" w:rsidRPr="008874DB" w:rsidRDefault="008874DB" w:rsidP="008874DB">
            <w:pPr>
              <w:ind w:firstLine="0"/>
            </w:pPr>
            <w:r>
              <w:t>Taylor</w:t>
            </w:r>
          </w:p>
        </w:tc>
        <w:tc>
          <w:tcPr>
            <w:tcW w:w="2179" w:type="dxa"/>
            <w:shd w:val="clear" w:color="auto" w:fill="auto"/>
          </w:tcPr>
          <w:p w14:paraId="2E748A84" w14:textId="3DC740DA" w:rsidR="008874DB" w:rsidRPr="008874DB" w:rsidRDefault="008874DB" w:rsidP="008874DB">
            <w:pPr>
              <w:ind w:firstLine="0"/>
            </w:pPr>
            <w:r>
              <w:t>Teeple</w:t>
            </w:r>
          </w:p>
        </w:tc>
        <w:tc>
          <w:tcPr>
            <w:tcW w:w="2180" w:type="dxa"/>
            <w:shd w:val="clear" w:color="auto" w:fill="auto"/>
          </w:tcPr>
          <w:p w14:paraId="47F2C4C4" w14:textId="200FB766" w:rsidR="008874DB" w:rsidRPr="008874DB" w:rsidRDefault="008874DB" w:rsidP="008874DB">
            <w:pPr>
              <w:ind w:firstLine="0"/>
            </w:pPr>
            <w:r>
              <w:t>Vaughan</w:t>
            </w:r>
          </w:p>
        </w:tc>
      </w:tr>
      <w:tr w:rsidR="008874DB" w:rsidRPr="008874DB" w14:paraId="0D0FB1BA" w14:textId="77777777" w:rsidTr="008874DB">
        <w:tc>
          <w:tcPr>
            <w:tcW w:w="2179" w:type="dxa"/>
            <w:shd w:val="clear" w:color="auto" w:fill="auto"/>
          </w:tcPr>
          <w:p w14:paraId="330586D7" w14:textId="15FB937B" w:rsidR="008874DB" w:rsidRPr="008874DB" w:rsidRDefault="008874DB" w:rsidP="008874DB">
            <w:pPr>
              <w:keepNext/>
              <w:ind w:firstLine="0"/>
            </w:pPr>
            <w:r>
              <w:t>Wetmore</w:t>
            </w:r>
          </w:p>
        </w:tc>
        <w:tc>
          <w:tcPr>
            <w:tcW w:w="2179" w:type="dxa"/>
            <w:shd w:val="clear" w:color="auto" w:fill="auto"/>
          </w:tcPr>
          <w:p w14:paraId="7612B933" w14:textId="6F559DD6" w:rsidR="008874DB" w:rsidRPr="008874DB" w:rsidRDefault="008874DB" w:rsidP="008874DB">
            <w:pPr>
              <w:keepNext/>
              <w:ind w:firstLine="0"/>
            </w:pPr>
            <w:r>
              <w:t>Whitmire</w:t>
            </w:r>
          </w:p>
        </w:tc>
        <w:tc>
          <w:tcPr>
            <w:tcW w:w="2180" w:type="dxa"/>
            <w:shd w:val="clear" w:color="auto" w:fill="auto"/>
          </w:tcPr>
          <w:p w14:paraId="4757C43A" w14:textId="429517DF" w:rsidR="008874DB" w:rsidRPr="008874DB" w:rsidRDefault="008874DB" w:rsidP="008874DB">
            <w:pPr>
              <w:keepNext/>
              <w:ind w:firstLine="0"/>
            </w:pPr>
            <w:r>
              <w:t>Wickensimer</w:t>
            </w:r>
          </w:p>
        </w:tc>
      </w:tr>
      <w:tr w:rsidR="008874DB" w:rsidRPr="008874DB" w14:paraId="3B0AD8FA" w14:textId="77777777" w:rsidTr="008874DB">
        <w:tc>
          <w:tcPr>
            <w:tcW w:w="2179" w:type="dxa"/>
            <w:shd w:val="clear" w:color="auto" w:fill="auto"/>
          </w:tcPr>
          <w:p w14:paraId="2E21D914" w14:textId="6CC1AD09" w:rsidR="008874DB" w:rsidRPr="008874DB" w:rsidRDefault="008874DB" w:rsidP="008874DB">
            <w:pPr>
              <w:keepNext/>
              <w:ind w:firstLine="0"/>
            </w:pPr>
            <w:r>
              <w:t>Williams</w:t>
            </w:r>
          </w:p>
        </w:tc>
        <w:tc>
          <w:tcPr>
            <w:tcW w:w="2179" w:type="dxa"/>
            <w:shd w:val="clear" w:color="auto" w:fill="auto"/>
          </w:tcPr>
          <w:p w14:paraId="6391AA0F" w14:textId="5D18291B" w:rsidR="008874DB" w:rsidRPr="008874DB" w:rsidRDefault="008874DB" w:rsidP="008874DB">
            <w:pPr>
              <w:keepNext/>
              <w:ind w:firstLine="0"/>
            </w:pPr>
            <w:r>
              <w:t>Willis</w:t>
            </w:r>
          </w:p>
        </w:tc>
        <w:tc>
          <w:tcPr>
            <w:tcW w:w="2180" w:type="dxa"/>
            <w:shd w:val="clear" w:color="auto" w:fill="auto"/>
          </w:tcPr>
          <w:p w14:paraId="6635DA76" w14:textId="02EDCDF3" w:rsidR="008874DB" w:rsidRPr="008874DB" w:rsidRDefault="008874DB" w:rsidP="008874DB">
            <w:pPr>
              <w:keepNext/>
              <w:ind w:firstLine="0"/>
            </w:pPr>
            <w:r>
              <w:t>Wooten</w:t>
            </w:r>
          </w:p>
        </w:tc>
      </w:tr>
    </w:tbl>
    <w:p w14:paraId="15196A67" w14:textId="77777777" w:rsidR="008874DB" w:rsidRDefault="008874DB" w:rsidP="008874DB"/>
    <w:p w14:paraId="3A9F9227" w14:textId="0B13C0C5" w:rsidR="008874DB" w:rsidRDefault="008874DB" w:rsidP="008874DB">
      <w:pPr>
        <w:jc w:val="center"/>
        <w:rPr>
          <w:b/>
        </w:rPr>
      </w:pPr>
      <w:r w:rsidRPr="008874DB">
        <w:rPr>
          <w:b/>
        </w:rPr>
        <w:t>Total--87</w:t>
      </w:r>
    </w:p>
    <w:p w14:paraId="472AF500" w14:textId="77777777" w:rsidR="008874DB" w:rsidRDefault="008874DB" w:rsidP="008874DB">
      <w:pPr>
        <w:jc w:val="center"/>
        <w:rPr>
          <w:b/>
        </w:rPr>
      </w:pPr>
    </w:p>
    <w:p w14:paraId="04B6A6AA"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03241521" w14:textId="77777777" w:rsidTr="008874DB">
        <w:tc>
          <w:tcPr>
            <w:tcW w:w="2179" w:type="dxa"/>
            <w:shd w:val="clear" w:color="auto" w:fill="auto"/>
          </w:tcPr>
          <w:p w14:paraId="7BE3F34F" w14:textId="0654B3F4" w:rsidR="008874DB" w:rsidRPr="008874DB" w:rsidRDefault="008874DB" w:rsidP="008874DB">
            <w:pPr>
              <w:keepNext/>
              <w:ind w:firstLine="0"/>
            </w:pPr>
            <w:r>
              <w:t>Beach</w:t>
            </w:r>
          </w:p>
        </w:tc>
        <w:tc>
          <w:tcPr>
            <w:tcW w:w="2179" w:type="dxa"/>
            <w:shd w:val="clear" w:color="auto" w:fill="auto"/>
          </w:tcPr>
          <w:p w14:paraId="72FA1668" w14:textId="7A88505C" w:rsidR="008874DB" w:rsidRPr="008874DB" w:rsidRDefault="008874DB" w:rsidP="008874DB">
            <w:pPr>
              <w:keepNext/>
              <w:ind w:firstLine="0"/>
            </w:pPr>
            <w:r>
              <w:t>Burns</w:t>
            </w:r>
          </w:p>
        </w:tc>
        <w:tc>
          <w:tcPr>
            <w:tcW w:w="2180" w:type="dxa"/>
            <w:shd w:val="clear" w:color="auto" w:fill="auto"/>
          </w:tcPr>
          <w:p w14:paraId="7F3A8598" w14:textId="5A7FC684" w:rsidR="008874DB" w:rsidRPr="008874DB" w:rsidRDefault="008874DB" w:rsidP="008874DB">
            <w:pPr>
              <w:keepNext/>
              <w:ind w:firstLine="0"/>
            </w:pPr>
            <w:r>
              <w:t>Cromer</w:t>
            </w:r>
          </w:p>
        </w:tc>
      </w:tr>
      <w:tr w:rsidR="008874DB" w:rsidRPr="008874DB" w14:paraId="7D397721" w14:textId="77777777" w:rsidTr="008874DB">
        <w:tc>
          <w:tcPr>
            <w:tcW w:w="2179" w:type="dxa"/>
            <w:shd w:val="clear" w:color="auto" w:fill="auto"/>
          </w:tcPr>
          <w:p w14:paraId="1A4B3EAD" w14:textId="72EFA1C6" w:rsidR="008874DB" w:rsidRPr="008874DB" w:rsidRDefault="008874DB" w:rsidP="008874DB">
            <w:pPr>
              <w:ind w:firstLine="0"/>
            </w:pPr>
            <w:r>
              <w:t>Edgerton</w:t>
            </w:r>
          </w:p>
        </w:tc>
        <w:tc>
          <w:tcPr>
            <w:tcW w:w="2179" w:type="dxa"/>
            <w:shd w:val="clear" w:color="auto" w:fill="auto"/>
          </w:tcPr>
          <w:p w14:paraId="53B0225B" w14:textId="6E1E1161" w:rsidR="008874DB" w:rsidRPr="008874DB" w:rsidRDefault="008874DB" w:rsidP="008874DB">
            <w:pPr>
              <w:ind w:firstLine="0"/>
            </w:pPr>
            <w:r>
              <w:t>Frank</w:t>
            </w:r>
          </w:p>
        </w:tc>
        <w:tc>
          <w:tcPr>
            <w:tcW w:w="2180" w:type="dxa"/>
            <w:shd w:val="clear" w:color="auto" w:fill="auto"/>
          </w:tcPr>
          <w:p w14:paraId="2722CDAF" w14:textId="128D982C" w:rsidR="008874DB" w:rsidRPr="008874DB" w:rsidRDefault="008874DB" w:rsidP="008874DB">
            <w:pPr>
              <w:ind w:firstLine="0"/>
            </w:pPr>
            <w:r>
              <w:t>Gibson</w:t>
            </w:r>
          </w:p>
        </w:tc>
      </w:tr>
      <w:tr w:rsidR="008874DB" w:rsidRPr="008874DB" w14:paraId="382C7E39" w14:textId="77777777" w:rsidTr="008874DB">
        <w:tc>
          <w:tcPr>
            <w:tcW w:w="2179" w:type="dxa"/>
            <w:shd w:val="clear" w:color="auto" w:fill="auto"/>
          </w:tcPr>
          <w:p w14:paraId="209C34E9" w14:textId="5D13930B" w:rsidR="008874DB" w:rsidRPr="008874DB" w:rsidRDefault="008874DB" w:rsidP="008874DB">
            <w:pPr>
              <w:ind w:firstLine="0"/>
            </w:pPr>
            <w:r>
              <w:t>Gilreath</w:t>
            </w:r>
          </w:p>
        </w:tc>
        <w:tc>
          <w:tcPr>
            <w:tcW w:w="2179" w:type="dxa"/>
            <w:shd w:val="clear" w:color="auto" w:fill="auto"/>
          </w:tcPr>
          <w:p w14:paraId="23A6954E" w14:textId="52FCFCA3" w:rsidR="008874DB" w:rsidRPr="008874DB" w:rsidRDefault="008874DB" w:rsidP="008874DB">
            <w:pPr>
              <w:ind w:firstLine="0"/>
            </w:pPr>
            <w:r>
              <w:t>Harris</w:t>
            </w:r>
          </w:p>
        </w:tc>
        <w:tc>
          <w:tcPr>
            <w:tcW w:w="2180" w:type="dxa"/>
            <w:shd w:val="clear" w:color="auto" w:fill="auto"/>
          </w:tcPr>
          <w:p w14:paraId="48BA8FD3" w14:textId="4E74EBC8" w:rsidR="008874DB" w:rsidRPr="008874DB" w:rsidRDefault="008874DB" w:rsidP="008874DB">
            <w:pPr>
              <w:ind w:firstLine="0"/>
            </w:pPr>
            <w:r>
              <w:t>Huff</w:t>
            </w:r>
          </w:p>
        </w:tc>
      </w:tr>
      <w:tr w:rsidR="008874DB" w:rsidRPr="008874DB" w14:paraId="53AA14D0" w14:textId="77777777" w:rsidTr="008874DB">
        <w:tc>
          <w:tcPr>
            <w:tcW w:w="2179" w:type="dxa"/>
            <w:shd w:val="clear" w:color="auto" w:fill="auto"/>
          </w:tcPr>
          <w:p w14:paraId="1DF3321E" w14:textId="76862714" w:rsidR="008874DB" w:rsidRPr="008874DB" w:rsidRDefault="008874DB" w:rsidP="008874DB">
            <w:pPr>
              <w:ind w:firstLine="0"/>
            </w:pPr>
            <w:r>
              <w:t>Kilmartin</w:t>
            </w:r>
          </w:p>
        </w:tc>
        <w:tc>
          <w:tcPr>
            <w:tcW w:w="2179" w:type="dxa"/>
            <w:shd w:val="clear" w:color="auto" w:fill="auto"/>
          </w:tcPr>
          <w:p w14:paraId="15D66179" w14:textId="139618CA" w:rsidR="008874DB" w:rsidRPr="008874DB" w:rsidRDefault="008874DB" w:rsidP="008874DB">
            <w:pPr>
              <w:ind w:firstLine="0"/>
            </w:pPr>
            <w:r>
              <w:t>Magnuson</w:t>
            </w:r>
          </w:p>
        </w:tc>
        <w:tc>
          <w:tcPr>
            <w:tcW w:w="2180" w:type="dxa"/>
            <w:shd w:val="clear" w:color="auto" w:fill="auto"/>
          </w:tcPr>
          <w:p w14:paraId="5C6617C0" w14:textId="0041ADDE" w:rsidR="008874DB" w:rsidRPr="008874DB" w:rsidRDefault="008874DB" w:rsidP="008874DB">
            <w:pPr>
              <w:ind w:firstLine="0"/>
            </w:pPr>
            <w:r>
              <w:t>May</w:t>
            </w:r>
          </w:p>
        </w:tc>
      </w:tr>
      <w:tr w:rsidR="008874DB" w:rsidRPr="008874DB" w14:paraId="28331820" w14:textId="77777777" w:rsidTr="008874DB">
        <w:tc>
          <w:tcPr>
            <w:tcW w:w="2179" w:type="dxa"/>
            <w:shd w:val="clear" w:color="auto" w:fill="auto"/>
          </w:tcPr>
          <w:p w14:paraId="3EED5743" w14:textId="72B7BEC4" w:rsidR="008874DB" w:rsidRPr="008874DB" w:rsidRDefault="008874DB" w:rsidP="008874DB">
            <w:pPr>
              <w:ind w:firstLine="0"/>
            </w:pPr>
            <w:r>
              <w:t>McCabe</w:t>
            </w:r>
          </w:p>
        </w:tc>
        <w:tc>
          <w:tcPr>
            <w:tcW w:w="2179" w:type="dxa"/>
            <w:shd w:val="clear" w:color="auto" w:fill="auto"/>
          </w:tcPr>
          <w:p w14:paraId="32398E2A" w14:textId="0E1E49FD" w:rsidR="008874DB" w:rsidRPr="008874DB" w:rsidRDefault="008874DB" w:rsidP="008874DB">
            <w:pPr>
              <w:ind w:firstLine="0"/>
            </w:pPr>
            <w:r>
              <w:t>McCravy</w:t>
            </w:r>
          </w:p>
        </w:tc>
        <w:tc>
          <w:tcPr>
            <w:tcW w:w="2180" w:type="dxa"/>
            <w:shd w:val="clear" w:color="auto" w:fill="auto"/>
          </w:tcPr>
          <w:p w14:paraId="650FBF84" w14:textId="3B091640" w:rsidR="008874DB" w:rsidRPr="008874DB" w:rsidRDefault="008874DB" w:rsidP="008874DB">
            <w:pPr>
              <w:ind w:firstLine="0"/>
            </w:pPr>
            <w:r>
              <w:t>Morgan</w:t>
            </w:r>
          </w:p>
        </w:tc>
      </w:tr>
      <w:tr w:rsidR="008874DB" w:rsidRPr="008874DB" w14:paraId="2DE1F2A1" w14:textId="77777777" w:rsidTr="008874DB">
        <w:tc>
          <w:tcPr>
            <w:tcW w:w="2179" w:type="dxa"/>
            <w:shd w:val="clear" w:color="auto" w:fill="auto"/>
          </w:tcPr>
          <w:p w14:paraId="4B31500D" w14:textId="66A75696" w:rsidR="008874DB" w:rsidRPr="008874DB" w:rsidRDefault="008874DB" w:rsidP="008874DB">
            <w:pPr>
              <w:keepNext/>
              <w:ind w:firstLine="0"/>
            </w:pPr>
            <w:r>
              <w:t>Oremus</w:t>
            </w:r>
          </w:p>
        </w:tc>
        <w:tc>
          <w:tcPr>
            <w:tcW w:w="2179" w:type="dxa"/>
            <w:shd w:val="clear" w:color="auto" w:fill="auto"/>
          </w:tcPr>
          <w:p w14:paraId="3DD8E70D" w14:textId="3CB1A151" w:rsidR="008874DB" w:rsidRPr="008874DB" w:rsidRDefault="008874DB" w:rsidP="008874DB">
            <w:pPr>
              <w:keepNext/>
              <w:ind w:firstLine="0"/>
            </w:pPr>
            <w:r>
              <w:t>Pace</w:t>
            </w:r>
          </w:p>
        </w:tc>
        <w:tc>
          <w:tcPr>
            <w:tcW w:w="2180" w:type="dxa"/>
            <w:shd w:val="clear" w:color="auto" w:fill="auto"/>
          </w:tcPr>
          <w:p w14:paraId="4524BFE1" w14:textId="05867EB1" w:rsidR="008874DB" w:rsidRPr="008874DB" w:rsidRDefault="008874DB" w:rsidP="008874DB">
            <w:pPr>
              <w:keepNext/>
              <w:ind w:firstLine="0"/>
            </w:pPr>
            <w:r>
              <w:t>Terribile</w:t>
            </w:r>
          </w:p>
        </w:tc>
      </w:tr>
      <w:tr w:rsidR="008874DB" w:rsidRPr="008874DB" w14:paraId="0F5EA7EF" w14:textId="77777777" w:rsidTr="008874DB">
        <w:tc>
          <w:tcPr>
            <w:tcW w:w="2179" w:type="dxa"/>
            <w:shd w:val="clear" w:color="auto" w:fill="auto"/>
          </w:tcPr>
          <w:p w14:paraId="5025E6CD" w14:textId="13B6ECBF" w:rsidR="008874DB" w:rsidRPr="008874DB" w:rsidRDefault="008874DB" w:rsidP="008874DB">
            <w:pPr>
              <w:keepNext/>
              <w:ind w:firstLine="0"/>
            </w:pPr>
            <w:r>
              <w:t>White</w:t>
            </w:r>
          </w:p>
        </w:tc>
        <w:tc>
          <w:tcPr>
            <w:tcW w:w="2179" w:type="dxa"/>
            <w:shd w:val="clear" w:color="auto" w:fill="auto"/>
          </w:tcPr>
          <w:p w14:paraId="591417EB" w14:textId="77777777" w:rsidR="008874DB" w:rsidRPr="008874DB" w:rsidRDefault="008874DB" w:rsidP="008874DB">
            <w:pPr>
              <w:keepNext/>
              <w:ind w:firstLine="0"/>
            </w:pPr>
          </w:p>
        </w:tc>
        <w:tc>
          <w:tcPr>
            <w:tcW w:w="2180" w:type="dxa"/>
            <w:shd w:val="clear" w:color="auto" w:fill="auto"/>
          </w:tcPr>
          <w:p w14:paraId="72E67D37" w14:textId="77777777" w:rsidR="008874DB" w:rsidRPr="008874DB" w:rsidRDefault="008874DB" w:rsidP="008874DB">
            <w:pPr>
              <w:keepNext/>
              <w:ind w:firstLine="0"/>
            </w:pPr>
          </w:p>
        </w:tc>
      </w:tr>
    </w:tbl>
    <w:p w14:paraId="39F53AE4" w14:textId="77777777" w:rsidR="008874DB" w:rsidRDefault="008874DB" w:rsidP="008874DB"/>
    <w:p w14:paraId="12EF7062" w14:textId="77777777" w:rsidR="008874DB" w:rsidRDefault="008874DB" w:rsidP="008874DB">
      <w:pPr>
        <w:jc w:val="center"/>
        <w:rPr>
          <w:b/>
        </w:rPr>
      </w:pPr>
      <w:r w:rsidRPr="008874DB">
        <w:rPr>
          <w:b/>
        </w:rPr>
        <w:t>Total--19</w:t>
      </w:r>
    </w:p>
    <w:p w14:paraId="14D1D754" w14:textId="06B722F7" w:rsidR="008874DB" w:rsidRDefault="008874DB" w:rsidP="008874DB">
      <w:pPr>
        <w:jc w:val="center"/>
        <w:rPr>
          <w:b/>
        </w:rPr>
      </w:pPr>
    </w:p>
    <w:p w14:paraId="560A3D4D" w14:textId="77777777" w:rsidR="008874DB" w:rsidRDefault="008874DB" w:rsidP="008874DB">
      <w:r>
        <w:t>So, the amendment was tabled.</w:t>
      </w:r>
    </w:p>
    <w:p w14:paraId="0B63104E" w14:textId="77777777" w:rsidR="008874DB" w:rsidRDefault="008874DB" w:rsidP="008874DB"/>
    <w:p w14:paraId="188D5EFE" w14:textId="6D5B6990" w:rsidR="008874DB" w:rsidRDefault="008874DB" w:rsidP="008874DB">
      <w:r>
        <w:lastRenderedPageBreak/>
        <w:t>The question then recurred to the adoption of the section.</w:t>
      </w:r>
    </w:p>
    <w:p w14:paraId="467A6B27" w14:textId="77777777" w:rsidR="008874DB" w:rsidRDefault="008874DB" w:rsidP="008874DB"/>
    <w:p w14:paraId="2624FC29" w14:textId="77777777" w:rsidR="008874DB" w:rsidRDefault="008874DB" w:rsidP="008874DB">
      <w:r>
        <w:t xml:space="preserve">The yeas and nays were taken resulting as follows: </w:t>
      </w:r>
    </w:p>
    <w:p w14:paraId="423E7876" w14:textId="074F262E" w:rsidR="008874DB" w:rsidRDefault="008874DB" w:rsidP="008874DB">
      <w:pPr>
        <w:jc w:val="center"/>
      </w:pPr>
      <w:r>
        <w:t xml:space="preserve"> </w:t>
      </w:r>
      <w:bookmarkStart w:id="75" w:name="vote_start325"/>
      <w:bookmarkEnd w:id="75"/>
      <w:r>
        <w:t>Yeas 109; Nays 0</w:t>
      </w:r>
    </w:p>
    <w:p w14:paraId="60CF8747" w14:textId="77777777" w:rsidR="008874DB" w:rsidRDefault="008874DB" w:rsidP="008874DB">
      <w:pPr>
        <w:jc w:val="center"/>
      </w:pPr>
    </w:p>
    <w:p w14:paraId="12393D00"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562DE098" w14:textId="77777777" w:rsidTr="008874DB">
        <w:tc>
          <w:tcPr>
            <w:tcW w:w="2179" w:type="dxa"/>
            <w:shd w:val="clear" w:color="auto" w:fill="auto"/>
          </w:tcPr>
          <w:p w14:paraId="4C38282F" w14:textId="787A571F" w:rsidR="008874DB" w:rsidRPr="008874DB" w:rsidRDefault="008874DB" w:rsidP="008874DB">
            <w:pPr>
              <w:keepNext/>
              <w:ind w:firstLine="0"/>
            </w:pPr>
            <w:r>
              <w:t>Anderson</w:t>
            </w:r>
          </w:p>
        </w:tc>
        <w:tc>
          <w:tcPr>
            <w:tcW w:w="2179" w:type="dxa"/>
            <w:shd w:val="clear" w:color="auto" w:fill="auto"/>
          </w:tcPr>
          <w:p w14:paraId="216A6353" w14:textId="086D300F" w:rsidR="008874DB" w:rsidRPr="008874DB" w:rsidRDefault="008874DB" w:rsidP="008874DB">
            <w:pPr>
              <w:keepNext/>
              <w:ind w:firstLine="0"/>
            </w:pPr>
            <w:r>
              <w:t>Atkinson</w:t>
            </w:r>
          </w:p>
        </w:tc>
        <w:tc>
          <w:tcPr>
            <w:tcW w:w="2180" w:type="dxa"/>
            <w:shd w:val="clear" w:color="auto" w:fill="auto"/>
          </w:tcPr>
          <w:p w14:paraId="09712F3D" w14:textId="5FD96339" w:rsidR="008874DB" w:rsidRPr="008874DB" w:rsidRDefault="008874DB" w:rsidP="008874DB">
            <w:pPr>
              <w:keepNext/>
              <w:ind w:firstLine="0"/>
            </w:pPr>
            <w:r>
              <w:t>Bailey</w:t>
            </w:r>
          </w:p>
        </w:tc>
      </w:tr>
      <w:tr w:rsidR="008874DB" w:rsidRPr="008874DB" w14:paraId="6AE7B779" w14:textId="77777777" w:rsidTr="008874DB">
        <w:tc>
          <w:tcPr>
            <w:tcW w:w="2179" w:type="dxa"/>
            <w:shd w:val="clear" w:color="auto" w:fill="auto"/>
          </w:tcPr>
          <w:p w14:paraId="390E1238" w14:textId="31C06F41" w:rsidR="008874DB" w:rsidRPr="008874DB" w:rsidRDefault="008874DB" w:rsidP="008874DB">
            <w:pPr>
              <w:ind w:firstLine="0"/>
            </w:pPr>
            <w:r>
              <w:t>Ballentine</w:t>
            </w:r>
          </w:p>
        </w:tc>
        <w:tc>
          <w:tcPr>
            <w:tcW w:w="2179" w:type="dxa"/>
            <w:shd w:val="clear" w:color="auto" w:fill="auto"/>
          </w:tcPr>
          <w:p w14:paraId="6BDDB081" w14:textId="3E78D985" w:rsidR="008874DB" w:rsidRPr="008874DB" w:rsidRDefault="008874DB" w:rsidP="008874DB">
            <w:pPr>
              <w:ind w:firstLine="0"/>
            </w:pPr>
            <w:r>
              <w:t>Bamberg</w:t>
            </w:r>
          </w:p>
        </w:tc>
        <w:tc>
          <w:tcPr>
            <w:tcW w:w="2180" w:type="dxa"/>
            <w:shd w:val="clear" w:color="auto" w:fill="auto"/>
          </w:tcPr>
          <w:p w14:paraId="32C92D9D" w14:textId="3D3D930A" w:rsidR="008874DB" w:rsidRPr="008874DB" w:rsidRDefault="008874DB" w:rsidP="008874DB">
            <w:pPr>
              <w:ind w:firstLine="0"/>
            </w:pPr>
            <w:r>
              <w:t>Bannister</w:t>
            </w:r>
          </w:p>
        </w:tc>
      </w:tr>
      <w:tr w:rsidR="008874DB" w:rsidRPr="008874DB" w14:paraId="57BE168C" w14:textId="77777777" w:rsidTr="008874DB">
        <w:tc>
          <w:tcPr>
            <w:tcW w:w="2179" w:type="dxa"/>
            <w:shd w:val="clear" w:color="auto" w:fill="auto"/>
          </w:tcPr>
          <w:p w14:paraId="56769C2F" w14:textId="7E3ECAA9" w:rsidR="008874DB" w:rsidRPr="008874DB" w:rsidRDefault="008874DB" w:rsidP="008874DB">
            <w:pPr>
              <w:ind w:firstLine="0"/>
            </w:pPr>
            <w:r>
              <w:t>Bauer</w:t>
            </w:r>
          </w:p>
        </w:tc>
        <w:tc>
          <w:tcPr>
            <w:tcW w:w="2179" w:type="dxa"/>
            <w:shd w:val="clear" w:color="auto" w:fill="auto"/>
          </w:tcPr>
          <w:p w14:paraId="1F52A166" w14:textId="49F1A20A" w:rsidR="008874DB" w:rsidRPr="008874DB" w:rsidRDefault="008874DB" w:rsidP="008874DB">
            <w:pPr>
              <w:ind w:firstLine="0"/>
            </w:pPr>
            <w:r>
              <w:t>Beach</w:t>
            </w:r>
          </w:p>
        </w:tc>
        <w:tc>
          <w:tcPr>
            <w:tcW w:w="2180" w:type="dxa"/>
            <w:shd w:val="clear" w:color="auto" w:fill="auto"/>
          </w:tcPr>
          <w:p w14:paraId="4006963A" w14:textId="55E24228" w:rsidR="008874DB" w:rsidRPr="008874DB" w:rsidRDefault="008874DB" w:rsidP="008874DB">
            <w:pPr>
              <w:ind w:firstLine="0"/>
            </w:pPr>
            <w:r>
              <w:t>Bernstein</w:t>
            </w:r>
          </w:p>
        </w:tc>
      </w:tr>
      <w:tr w:rsidR="008874DB" w:rsidRPr="008874DB" w14:paraId="58087114" w14:textId="77777777" w:rsidTr="008874DB">
        <w:tc>
          <w:tcPr>
            <w:tcW w:w="2179" w:type="dxa"/>
            <w:shd w:val="clear" w:color="auto" w:fill="auto"/>
          </w:tcPr>
          <w:p w14:paraId="3273CCC8" w14:textId="6410E147" w:rsidR="008874DB" w:rsidRPr="008874DB" w:rsidRDefault="008874DB" w:rsidP="008874DB">
            <w:pPr>
              <w:ind w:firstLine="0"/>
            </w:pPr>
            <w:r>
              <w:t>Bowers</w:t>
            </w:r>
          </w:p>
        </w:tc>
        <w:tc>
          <w:tcPr>
            <w:tcW w:w="2179" w:type="dxa"/>
            <w:shd w:val="clear" w:color="auto" w:fill="auto"/>
          </w:tcPr>
          <w:p w14:paraId="1F83D8EB" w14:textId="769F5E72" w:rsidR="008874DB" w:rsidRPr="008874DB" w:rsidRDefault="008874DB" w:rsidP="008874DB">
            <w:pPr>
              <w:ind w:firstLine="0"/>
            </w:pPr>
            <w:r>
              <w:t>Bradley</w:t>
            </w:r>
          </w:p>
        </w:tc>
        <w:tc>
          <w:tcPr>
            <w:tcW w:w="2180" w:type="dxa"/>
            <w:shd w:val="clear" w:color="auto" w:fill="auto"/>
          </w:tcPr>
          <w:p w14:paraId="2025750F" w14:textId="5AF72CB4" w:rsidR="008874DB" w:rsidRPr="008874DB" w:rsidRDefault="008874DB" w:rsidP="008874DB">
            <w:pPr>
              <w:ind w:firstLine="0"/>
            </w:pPr>
            <w:r>
              <w:t>Brewer</w:t>
            </w:r>
          </w:p>
        </w:tc>
      </w:tr>
      <w:tr w:rsidR="008874DB" w:rsidRPr="008874DB" w14:paraId="161F5651" w14:textId="77777777" w:rsidTr="008874DB">
        <w:tc>
          <w:tcPr>
            <w:tcW w:w="2179" w:type="dxa"/>
            <w:shd w:val="clear" w:color="auto" w:fill="auto"/>
          </w:tcPr>
          <w:p w14:paraId="56E6E1AF" w14:textId="577AE7CE" w:rsidR="008874DB" w:rsidRPr="008874DB" w:rsidRDefault="008874DB" w:rsidP="008874DB">
            <w:pPr>
              <w:ind w:firstLine="0"/>
            </w:pPr>
            <w:r>
              <w:t>Burns</w:t>
            </w:r>
          </w:p>
        </w:tc>
        <w:tc>
          <w:tcPr>
            <w:tcW w:w="2179" w:type="dxa"/>
            <w:shd w:val="clear" w:color="auto" w:fill="auto"/>
          </w:tcPr>
          <w:p w14:paraId="726CD31C" w14:textId="211BB1B0" w:rsidR="008874DB" w:rsidRPr="008874DB" w:rsidRDefault="008874DB" w:rsidP="008874DB">
            <w:pPr>
              <w:ind w:firstLine="0"/>
            </w:pPr>
            <w:r>
              <w:t>Bustos</w:t>
            </w:r>
          </w:p>
        </w:tc>
        <w:tc>
          <w:tcPr>
            <w:tcW w:w="2180" w:type="dxa"/>
            <w:shd w:val="clear" w:color="auto" w:fill="auto"/>
          </w:tcPr>
          <w:p w14:paraId="53EBBF86" w14:textId="3E7C7D56" w:rsidR="008874DB" w:rsidRPr="008874DB" w:rsidRDefault="008874DB" w:rsidP="008874DB">
            <w:pPr>
              <w:ind w:firstLine="0"/>
            </w:pPr>
            <w:r>
              <w:t>Calhoon</w:t>
            </w:r>
          </w:p>
        </w:tc>
      </w:tr>
      <w:tr w:rsidR="008874DB" w:rsidRPr="008874DB" w14:paraId="5D0836E5" w14:textId="77777777" w:rsidTr="008874DB">
        <w:tc>
          <w:tcPr>
            <w:tcW w:w="2179" w:type="dxa"/>
            <w:shd w:val="clear" w:color="auto" w:fill="auto"/>
          </w:tcPr>
          <w:p w14:paraId="4B3F24B6" w14:textId="48E12242" w:rsidR="008874DB" w:rsidRPr="008874DB" w:rsidRDefault="008874DB" w:rsidP="008874DB">
            <w:pPr>
              <w:ind w:firstLine="0"/>
            </w:pPr>
            <w:r>
              <w:t>Caskey</w:t>
            </w:r>
          </w:p>
        </w:tc>
        <w:tc>
          <w:tcPr>
            <w:tcW w:w="2179" w:type="dxa"/>
            <w:shd w:val="clear" w:color="auto" w:fill="auto"/>
          </w:tcPr>
          <w:p w14:paraId="5070384D" w14:textId="7FEC2BE5" w:rsidR="008874DB" w:rsidRPr="008874DB" w:rsidRDefault="008874DB" w:rsidP="008874DB">
            <w:pPr>
              <w:ind w:firstLine="0"/>
            </w:pPr>
            <w:r>
              <w:t>Chapman</w:t>
            </w:r>
          </w:p>
        </w:tc>
        <w:tc>
          <w:tcPr>
            <w:tcW w:w="2180" w:type="dxa"/>
            <w:shd w:val="clear" w:color="auto" w:fill="auto"/>
          </w:tcPr>
          <w:p w14:paraId="7C2CC82C" w14:textId="225CDBF1" w:rsidR="008874DB" w:rsidRPr="008874DB" w:rsidRDefault="008874DB" w:rsidP="008874DB">
            <w:pPr>
              <w:ind w:firstLine="0"/>
            </w:pPr>
            <w:r>
              <w:t>Cobb-Hunter</w:t>
            </w:r>
          </w:p>
        </w:tc>
      </w:tr>
      <w:tr w:rsidR="008874DB" w:rsidRPr="008874DB" w14:paraId="51480455" w14:textId="77777777" w:rsidTr="008874DB">
        <w:tc>
          <w:tcPr>
            <w:tcW w:w="2179" w:type="dxa"/>
            <w:shd w:val="clear" w:color="auto" w:fill="auto"/>
          </w:tcPr>
          <w:p w14:paraId="1F2ED339" w14:textId="5F6E67D1" w:rsidR="008874DB" w:rsidRPr="008874DB" w:rsidRDefault="008874DB" w:rsidP="008874DB">
            <w:pPr>
              <w:ind w:firstLine="0"/>
            </w:pPr>
            <w:r>
              <w:t>Collins</w:t>
            </w:r>
          </w:p>
        </w:tc>
        <w:tc>
          <w:tcPr>
            <w:tcW w:w="2179" w:type="dxa"/>
            <w:shd w:val="clear" w:color="auto" w:fill="auto"/>
          </w:tcPr>
          <w:p w14:paraId="6269F7FD" w14:textId="2991B0C4" w:rsidR="008874DB" w:rsidRPr="008874DB" w:rsidRDefault="008874DB" w:rsidP="008874DB">
            <w:pPr>
              <w:ind w:firstLine="0"/>
            </w:pPr>
            <w:r>
              <w:t>B. L. Cox</w:t>
            </w:r>
          </w:p>
        </w:tc>
        <w:tc>
          <w:tcPr>
            <w:tcW w:w="2180" w:type="dxa"/>
            <w:shd w:val="clear" w:color="auto" w:fill="auto"/>
          </w:tcPr>
          <w:p w14:paraId="165B8D4A" w14:textId="553721FF" w:rsidR="008874DB" w:rsidRPr="008874DB" w:rsidRDefault="008874DB" w:rsidP="008874DB">
            <w:pPr>
              <w:ind w:firstLine="0"/>
            </w:pPr>
            <w:r>
              <w:t>Crawford</w:t>
            </w:r>
          </w:p>
        </w:tc>
      </w:tr>
      <w:tr w:rsidR="008874DB" w:rsidRPr="008874DB" w14:paraId="0524009C" w14:textId="77777777" w:rsidTr="008874DB">
        <w:tc>
          <w:tcPr>
            <w:tcW w:w="2179" w:type="dxa"/>
            <w:shd w:val="clear" w:color="auto" w:fill="auto"/>
          </w:tcPr>
          <w:p w14:paraId="52DB1069" w14:textId="3F2028D3" w:rsidR="008874DB" w:rsidRPr="008874DB" w:rsidRDefault="008874DB" w:rsidP="008874DB">
            <w:pPr>
              <w:ind w:firstLine="0"/>
            </w:pPr>
            <w:r>
              <w:t>Cromer</w:t>
            </w:r>
          </w:p>
        </w:tc>
        <w:tc>
          <w:tcPr>
            <w:tcW w:w="2179" w:type="dxa"/>
            <w:shd w:val="clear" w:color="auto" w:fill="auto"/>
          </w:tcPr>
          <w:p w14:paraId="39117CB0" w14:textId="4FCB03CA" w:rsidR="008874DB" w:rsidRPr="008874DB" w:rsidRDefault="008874DB" w:rsidP="008874DB">
            <w:pPr>
              <w:ind w:firstLine="0"/>
            </w:pPr>
            <w:r>
              <w:t>Davis</w:t>
            </w:r>
          </w:p>
        </w:tc>
        <w:tc>
          <w:tcPr>
            <w:tcW w:w="2180" w:type="dxa"/>
            <w:shd w:val="clear" w:color="auto" w:fill="auto"/>
          </w:tcPr>
          <w:p w14:paraId="6EE93F08" w14:textId="3A5D2DC1" w:rsidR="008874DB" w:rsidRPr="008874DB" w:rsidRDefault="008874DB" w:rsidP="008874DB">
            <w:pPr>
              <w:ind w:firstLine="0"/>
            </w:pPr>
            <w:r>
              <w:t>Dillard</w:t>
            </w:r>
          </w:p>
        </w:tc>
      </w:tr>
      <w:tr w:rsidR="008874DB" w:rsidRPr="008874DB" w14:paraId="5ADE2CBB" w14:textId="77777777" w:rsidTr="008874DB">
        <w:tc>
          <w:tcPr>
            <w:tcW w:w="2179" w:type="dxa"/>
            <w:shd w:val="clear" w:color="auto" w:fill="auto"/>
          </w:tcPr>
          <w:p w14:paraId="513806F6" w14:textId="23B128FF" w:rsidR="008874DB" w:rsidRPr="008874DB" w:rsidRDefault="008874DB" w:rsidP="008874DB">
            <w:pPr>
              <w:ind w:firstLine="0"/>
            </w:pPr>
            <w:r>
              <w:t>Duncan</w:t>
            </w:r>
          </w:p>
        </w:tc>
        <w:tc>
          <w:tcPr>
            <w:tcW w:w="2179" w:type="dxa"/>
            <w:shd w:val="clear" w:color="auto" w:fill="auto"/>
          </w:tcPr>
          <w:p w14:paraId="6D6FDE3C" w14:textId="5E7E76FB" w:rsidR="008874DB" w:rsidRPr="008874DB" w:rsidRDefault="008874DB" w:rsidP="008874DB">
            <w:pPr>
              <w:ind w:firstLine="0"/>
            </w:pPr>
            <w:r>
              <w:t>Edgerton</w:t>
            </w:r>
          </w:p>
        </w:tc>
        <w:tc>
          <w:tcPr>
            <w:tcW w:w="2180" w:type="dxa"/>
            <w:shd w:val="clear" w:color="auto" w:fill="auto"/>
          </w:tcPr>
          <w:p w14:paraId="77AD9FF3" w14:textId="34A76BCD" w:rsidR="008874DB" w:rsidRPr="008874DB" w:rsidRDefault="008874DB" w:rsidP="008874DB">
            <w:pPr>
              <w:ind w:firstLine="0"/>
            </w:pPr>
            <w:r>
              <w:t>Erickson</w:t>
            </w:r>
          </w:p>
        </w:tc>
      </w:tr>
      <w:tr w:rsidR="008874DB" w:rsidRPr="008874DB" w14:paraId="69E7D3A0" w14:textId="77777777" w:rsidTr="008874DB">
        <w:tc>
          <w:tcPr>
            <w:tcW w:w="2179" w:type="dxa"/>
            <w:shd w:val="clear" w:color="auto" w:fill="auto"/>
          </w:tcPr>
          <w:p w14:paraId="1866DABA" w14:textId="15DF718A" w:rsidR="008874DB" w:rsidRPr="008874DB" w:rsidRDefault="008874DB" w:rsidP="008874DB">
            <w:pPr>
              <w:ind w:firstLine="0"/>
            </w:pPr>
            <w:r>
              <w:t>Forrest</w:t>
            </w:r>
          </w:p>
        </w:tc>
        <w:tc>
          <w:tcPr>
            <w:tcW w:w="2179" w:type="dxa"/>
            <w:shd w:val="clear" w:color="auto" w:fill="auto"/>
          </w:tcPr>
          <w:p w14:paraId="3CE1CE6A" w14:textId="38137B59" w:rsidR="008874DB" w:rsidRPr="008874DB" w:rsidRDefault="008874DB" w:rsidP="008874DB">
            <w:pPr>
              <w:ind w:firstLine="0"/>
            </w:pPr>
            <w:r>
              <w:t>Frank</w:t>
            </w:r>
          </w:p>
        </w:tc>
        <w:tc>
          <w:tcPr>
            <w:tcW w:w="2180" w:type="dxa"/>
            <w:shd w:val="clear" w:color="auto" w:fill="auto"/>
          </w:tcPr>
          <w:p w14:paraId="3DB87EDE" w14:textId="5E6FD25B" w:rsidR="008874DB" w:rsidRPr="008874DB" w:rsidRDefault="008874DB" w:rsidP="008874DB">
            <w:pPr>
              <w:ind w:firstLine="0"/>
            </w:pPr>
            <w:r>
              <w:t>Gagnon</w:t>
            </w:r>
          </w:p>
        </w:tc>
      </w:tr>
      <w:tr w:rsidR="008874DB" w:rsidRPr="008874DB" w14:paraId="1656D9BA" w14:textId="77777777" w:rsidTr="008874DB">
        <w:tc>
          <w:tcPr>
            <w:tcW w:w="2179" w:type="dxa"/>
            <w:shd w:val="clear" w:color="auto" w:fill="auto"/>
          </w:tcPr>
          <w:p w14:paraId="7DAE9E2D" w14:textId="02E5E2C6" w:rsidR="008874DB" w:rsidRPr="008874DB" w:rsidRDefault="008874DB" w:rsidP="008874DB">
            <w:pPr>
              <w:ind w:firstLine="0"/>
            </w:pPr>
            <w:r>
              <w:t>Garvin</w:t>
            </w:r>
          </w:p>
        </w:tc>
        <w:tc>
          <w:tcPr>
            <w:tcW w:w="2179" w:type="dxa"/>
            <w:shd w:val="clear" w:color="auto" w:fill="auto"/>
          </w:tcPr>
          <w:p w14:paraId="2EF72A9F" w14:textId="4839871E" w:rsidR="008874DB" w:rsidRPr="008874DB" w:rsidRDefault="008874DB" w:rsidP="008874DB">
            <w:pPr>
              <w:ind w:firstLine="0"/>
            </w:pPr>
            <w:r>
              <w:t>Gibson</w:t>
            </w:r>
          </w:p>
        </w:tc>
        <w:tc>
          <w:tcPr>
            <w:tcW w:w="2180" w:type="dxa"/>
            <w:shd w:val="clear" w:color="auto" w:fill="auto"/>
          </w:tcPr>
          <w:p w14:paraId="5B2ADC6B" w14:textId="620164C9" w:rsidR="008874DB" w:rsidRPr="008874DB" w:rsidRDefault="008874DB" w:rsidP="008874DB">
            <w:pPr>
              <w:ind w:firstLine="0"/>
            </w:pPr>
            <w:r>
              <w:t>Gilliam</w:t>
            </w:r>
          </w:p>
        </w:tc>
      </w:tr>
      <w:tr w:rsidR="008874DB" w:rsidRPr="008874DB" w14:paraId="5A79F686" w14:textId="77777777" w:rsidTr="008874DB">
        <w:tc>
          <w:tcPr>
            <w:tcW w:w="2179" w:type="dxa"/>
            <w:shd w:val="clear" w:color="auto" w:fill="auto"/>
          </w:tcPr>
          <w:p w14:paraId="1CEB7AC8" w14:textId="6A847086" w:rsidR="008874DB" w:rsidRPr="008874DB" w:rsidRDefault="008874DB" w:rsidP="008874DB">
            <w:pPr>
              <w:ind w:firstLine="0"/>
            </w:pPr>
            <w:r>
              <w:t>Gilliard</w:t>
            </w:r>
          </w:p>
        </w:tc>
        <w:tc>
          <w:tcPr>
            <w:tcW w:w="2179" w:type="dxa"/>
            <w:shd w:val="clear" w:color="auto" w:fill="auto"/>
          </w:tcPr>
          <w:p w14:paraId="10D205B4" w14:textId="75DDA808" w:rsidR="008874DB" w:rsidRPr="008874DB" w:rsidRDefault="008874DB" w:rsidP="008874DB">
            <w:pPr>
              <w:ind w:firstLine="0"/>
            </w:pPr>
            <w:r>
              <w:t>Gilreath</w:t>
            </w:r>
          </w:p>
        </w:tc>
        <w:tc>
          <w:tcPr>
            <w:tcW w:w="2180" w:type="dxa"/>
            <w:shd w:val="clear" w:color="auto" w:fill="auto"/>
          </w:tcPr>
          <w:p w14:paraId="643182F6" w14:textId="53843590" w:rsidR="008874DB" w:rsidRPr="008874DB" w:rsidRDefault="008874DB" w:rsidP="008874DB">
            <w:pPr>
              <w:ind w:firstLine="0"/>
            </w:pPr>
            <w:r>
              <w:t>Grant</w:t>
            </w:r>
          </w:p>
        </w:tc>
      </w:tr>
      <w:tr w:rsidR="008874DB" w:rsidRPr="008874DB" w14:paraId="1DAA493E" w14:textId="77777777" w:rsidTr="008874DB">
        <w:tc>
          <w:tcPr>
            <w:tcW w:w="2179" w:type="dxa"/>
            <w:shd w:val="clear" w:color="auto" w:fill="auto"/>
          </w:tcPr>
          <w:p w14:paraId="13F366BF" w14:textId="1207BC7E" w:rsidR="008874DB" w:rsidRPr="008874DB" w:rsidRDefault="008874DB" w:rsidP="008874DB">
            <w:pPr>
              <w:ind w:firstLine="0"/>
            </w:pPr>
            <w:r>
              <w:t>Guest</w:t>
            </w:r>
          </w:p>
        </w:tc>
        <w:tc>
          <w:tcPr>
            <w:tcW w:w="2179" w:type="dxa"/>
            <w:shd w:val="clear" w:color="auto" w:fill="auto"/>
          </w:tcPr>
          <w:p w14:paraId="7BB96EB9" w14:textId="4DD6E5D2" w:rsidR="008874DB" w:rsidRPr="008874DB" w:rsidRDefault="008874DB" w:rsidP="008874DB">
            <w:pPr>
              <w:ind w:firstLine="0"/>
            </w:pPr>
            <w:r>
              <w:t>Guffey</w:t>
            </w:r>
          </w:p>
        </w:tc>
        <w:tc>
          <w:tcPr>
            <w:tcW w:w="2180" w:type="dxa"/>
            <w:shd w:val="clear" w:color="auto" w:fill="auto"/>
          </w:tcPr>
          <w:p w14:paraId="13D99809" w14:textId="483B7E08" w:rsidR="008874DB" w:rsidRPr="008874DB" w:rsidRDefault="008874DB" w:rsidP="008874DB">
            <w:pPr>
              <w:ind w:firstLine="0"/>
            </w:pPr>
            <w:r>
              <w:t>Haddon</w:t>
            </w:r>
          </w:p>
        </w:tc>
      </w:tr>
      <w:tr w:rsidR="008874DB" w:rsidRPr="008874DB" w14:paraId="4711C1C5" w14:textId="77777777" w:rsidTr="008874DB">
        <w:tc>
          <w:tcPr>
            <w:tcW w:w="2179" w:type="dxa"/>
            <w:shd w:val="clear" w:color="auto" w:fill="auto"/>
          </w:tcPr>
          <w:p w14:paraId="28C89D4D" w14:textId="2D5EE375" w:rsidR="008874DB" w:rsidRPr="008874DB" w:rsidRDefault="008874DB" w:rsidP="008874DB">
            <w:pPr>
              <w:ind w:firstLine="0"/>
            </w:pPr>
            <w:r>
              <w:t>Hager</w:t>
            </w:r>
          </w:p>
        </w:tc>
        <w:tc>
          <w:tcPr>
            <w:tcW w:w="2179" w:type="dxa"/>
            <w:shd w:val="clear" w:color="auto" w:fill="auto"/>
          </w:tcPr>
          <w:p w14:paraId="33475B48" w14:textId="2C48BE38" w:rsidR="008874DB" w:rsidRPr="008874DB" w:rsidRDefault="008874DB" w:rsidP="008874DB">
            <w:pPr>
              <w:ind w:firstLine="0"/>
            </w:pPr>
            <w:r>
              <w:t>Hardee</w:t>
            </w:r>
          </w:p>
        </w:tc>
        <w:tc>
          <w:tcPr>
            <w:tcW w:w="2180" w:type="dxa"/>
            <w:shd w:val="clear" w:color="auto" w:fill="auto"/>
          </w:tcPr>
          <w:p w14:paraId="5385977F" w14:textId="7DB64574" w:rsidR="008874DB" w:rsidRPr="008874DB" w:rsidRDefault="008874DB" w:rsidP="008874DB">
            <w:pPr>
              <w:ind w:firstLine="0"/>
            </w:pPr>
            <w:r>
              <w:t>Harris</w:t>
            </w:r>
          </w:p>
        </w:tc>
      </w:tr>
      <w:tr w:rsidR="008874DB" w:rsidRPr="008874DB" w14:paraId="7D4E0469" w14:textId="77777777" w:rsidTr="008874DB">
        <w:tc>
          <w:tcPr>
            <w:tcW w:w="2179" w:type="dxa"/>
            <w:shd w:val="clear" w:color="auto" w:fill="auto"/>
          </w:tcPr>
          <w:p w14:paraId="0F438C38" w14:textId="54936E8C" w:rsidR="008874DB" w:rsidRPr="008874DB" w:rsidRDefault="008874DB" w:rsidP="008874DB">
            <w:pPr>
              <w:ind w:firstLine="0"/>
            </w:pPr>
            <w:r>
              <w:t>Hartz</w:t>
            </w:r>
          </w:p>
        </w:tc>
        <w:tc>
          <w:tcPr>
            <w:tcW w:w="2179" w:type="dxa"/>
            <w:shd w:val="clear" w:color="auto" w:fill="auto"/>
          </w:tcPr>
          <w:p w14:paraId="2D66F82B" w14:textId="3704D0FE" w:rsidR="008874DB" w:rsidRPr="008874DB" w:rsidRDefault="008874DB" w:rsidP="008874DB">
            <w:pPr>
              <w:ind w:firstLine="0"/>
            </w:pPr>
            <w:r>
              <w:t>Hayes</w:t>
            </w:r>
          </w:p>
        </w:tc>
        <w:tc>
          <w:tcPr>
            <w:tcW w:w="2180" w:type="dxa"/>
            <w:shd w:val="clear" w:color="auto" w:fill="auto"/>
          </w:tcPr>
          <w:p w14:paraId="624B4975" w14:textId="4ED27BD6" w:rsidR="008874DB" w:rsidRPr="008874DB" w:rsidRDefault="008874DB" w:rsidP="008874DB">
            <w:pPr>
              <w:ind w:firstLine="0"/>
            </w:pPr>
            <w:r>
              <w:t>Henderson-Myers</w:t>
            </w:r>
          </w:p>
        </w:tc>
      </w:tr>
      <w:tr w:rsidR="008874DB" w:rsidRPr="008874DB" w14:paraId="0455D47F" w14:textId="77777777" w:rsidTr="008874DB">
        <w:tc>
          <w:tcPr>
            <w:tcW w:w="2179" w:type="dxa"/>
            <w:shd w:val="clear" w:color="auto" w:fill="auto"/>
          </w:tcPr>
          <w:p w14:paraId="350C3A77" w14:textId="7BE5993B" w:rsidR="008874DB" w:rsidRPr="008874DB" w:rsidRDefault="008874DB" w:rsidP="008874DB">
            <w:pPr>
              <w:ind w:firstLine="0"/>
            </w:pPr>
            <w:r>
              <w:t>Herbkersman</w:t>
            </w:r>
          </w:p>
        </w:tc>
        <w:tc>
          <w:tcPr>
            <w:tcW w:w="2179" w:type="dxa"/>
            <w:shd w:val="clear" w:color="auto" w:fill="auto"/>
          </w:tcPr>
          <w:p w14:paraId="312BA6B2" w14:textId="32345A21" w:rsidR="008874DB" w:rsidRPr="008874DB" w:rsidRDefault="008874DB" w:rsidP="008874DB">
            <w:pPr>
              <w:ind w:firstLine="0"/>
            </w:pPr>
            <w:r>
              <w:t>Hewitt</w:t>
            </w:r>
          </w:p>
        </w:tc>
        <w:tc>
          <w:tcPr>
            <w:tcW w:w="2180" w:type="dxa"/>
            <w:shd w:val="clear" w:color="auto" w:fill="auto"/>
          </w:tcPr>
          <w:p w14:paraId="72A6CEBB" w14:textId="1D727AD5" w:rsidR="008874DB" w:rsidRPr="008874DB" w:rsidRDefault="008874DB" w:rsidP="008874DB">
            <w:pPr>
              <w:ind w:firstLine="0"/>
            </w:pPr>
            <w:r>
              <w:t>Hiott</w:t>
            </w:r>
          </w:p>
        </w:tc>
      </w:tr>
      <w:tr w:rsidR="008874DB" w:rsidRPr="008874DB" w14:paraId="73159CD6" w14:textId="77777777" w:rsidTr="008874DB">
        <w:tc>
          <w:tcPr>
            <w:tcW w:w="2179" w:type="dxa"/>
            <w:shd w:val="clear" w:color="auto" w:fill="auto"/>
          </w:tcPr>
          <w:p w14:paraId="6BC5C9A7" w14:textId="4BDF04DC" w:rsidR="008874DB" w:rsidRPr="008874DB" w:rsidRDefault="008874DB" w:rsidP="008874DB">
            <w:pPr>
              <w:ind w:firstLine="0"/>
            </w:pPr>
            <w:r>
              <w:t>Hixon</w:t>
            </w:r>
          </w:p>
        </w:tc>
        <w:tc>
          <w:tcPr>
            <w:tcW w:w="2179" w:type="dxa"/>
            <w:shd w:val="clear" w:color="auto" w:fill="auto"/>
          </w:tcPr>
          <w:p w14:paraId="1DD5EA61" w14:textId="45CA50B3" w:rsidR="008874DB" w:rsidRPr="008874DB" w:rsidRDefault="008874DB" w:rsidP="008874DB">
            <w:pPr>
              <w:ind w:firstLine="0"/>
            </w:pPr>
            <w:r>
              <w:t>Holman</w:t>
            </w:r>
          </w:p>
        </w:tc>
        <w:tc>
          <w:tcPr>
            <w:tcW w:w="2180" w:type="dxa"/>
            <w:shd w:val="clear" w:color="auto" w:fill="auto"/>
          </w:tcPr>
          <w:p w14:paraId="328D557E" w14:textId="7D86C8A0" w:rsidR="008874DB" w:rsidRPr="008874DB" w:rsidRDefault="008874DB" w:rsidP="008874DB">
            <w:pPr>
              <w:ind w:firstLine="0"/>
            </w:pPr>
            <w:r>
              <w:t>Hosey</w:t>
            </w:r>
          </w:p>
        </w:tc>
      </w:tr>
      <w:tr w:rsidR="008874DB" w:rsidRPr="008874DB" w14:paraId="634545DF" w14:textId="77777777" w:rsidTr="008874DB">
        <w:tc>
          <w:tcPr>
            <w:tcW w:w="2179" w:type="dxa"/>
            <w:shd w:val="clear" w:color="auto" w:fill="auto"/>
          </w:tcPr>
          <w:p w14:paraId="1F2EA452" w14:textId="36CBAE04" w:rsidR="008874DB" w:rsidRPr="008874DB" w:rsidRDefault="008874DB" w:rsidP="008874DB">
            <w:pPr>
              <w:ind w:firstLine="0"/>
            </w:pPr>
            <w:r>
              <w:t>Huff</w:t>
            </w:r>
          </w:p>
        </w:tc>
        <w:tc>
          <w:tcPr>
            <w:tcW w:w="2179" w:type="dxa"/>
            <w:shd w:val="clear" w:color="auto" w:fill="auto"/>
          </w:tcPr>
          <w:p w14:paraId="5B62AAE4" w14:textId="3EDFAE17" w:rsidR="008874DB" w:rsidRPr="008874DB" w:rsidRDefault="008874DB" w:rsidP="008874DB">
            <w:pPr>
              <w:ind w:firstLine="0"/>
            </w:pPr>
            <w:r>
              <w:t>J. E. Johnson</w:t>
            </w:r>
          </w:p>
        </w:tc>
        <w:tc>
          <w:tcPr>
            <w:tcW w:w="2180" w:type="dxa"/>
            <w:shd w:val="clear" w:color="auto" w:fill="auto"/>
          </w:tcPr>
          <w:p w14:paraId="7342C325" w14:textId="26266BA5" w:rsidR="008874DB" w:rsidRPr="008874DB" w:rsidRDefault="008874DB" w:rsidP="008874DB">
            <w:pPr>
              <w:ind w:firstLine="0"/>
            </w:pPr>
            <w:r>
              <w:t>J. L. Johnson</w:t>
            </w:r>
          </w:p>
        </w:tc>
      </w:tr>
      <w:tr w:rsidR="008874DB" w:rsidRPr="008874DB" w14:paraId="47D93CA8" w14:textId="77777777" w:rsidTr="008874DB">
        <w:tc>
          <w:tcPr>
            <w:tcW w:w="2179" w:type="dxa"/>
            <w:shd w:val="clear" w:color="auto" w:fill="auto"/>
          </w:tcPr>
          <w:p w14:paraId="73965759" w14:textId="2AFC50C4" w:rsidR="008874DB" w:rsidRPr="008874DB" w:rsidRDefault="008874DB" w:rsidP="008874DB">
            <w:pPr>
              <w:ind w:firstLine="0"/>
            </w:pPr>
            <w:r>
              <w:t>Jones</w:t>
            </w:r>
          </w:p>
        </w:tc>
        <w:tc>
          <w:tcPr>
            <w:tcW w:w="2179" w:type="dxa"/>
            <w:shd w:val="clear" w:color="auto" w:fill="auto"/>
          </w:tcPr>
          <w:p w14:paraId="69A1DB47" w14:textId="2CB32F0B" w:rsidR="008874DB" w:rsidRPr="008874DB" w:rsidRDefault="008874DB" w:rsidP="008874DB">
            <w:pPr>
              <w:ind w:firstLine="0"/>
            </w:pPr>
            <w:r>
              <w:t>Jordan</w:t>
            </w:r>
          </w:p>
        </w:tc>
        <w:tc>
          <w:tcPr>
            <w:tcW w:w="2180" w:type="dxa"/>
            <w:shd w:val="clear" w:color="auto" w:fill="auto"/>
          </w:tcPr>
          <w:p w14:paraId="01662D01" w14:textId="7120898B" w:rsidR="008874DB" w:rsidRPr="008874DB" w:rsidRDefault="008874DB" w:rsidP="008874DB">
            <w:pPr>
              <w:ind w:firstLine="0"/>
            </w:pPr>
            <w:r>
              <w:t>Kilmartin</w:t>
            </w:r>
          </w:p>
        </w:tc>
      </w:tr>
      <w:tr w:rsidR="008874DB" w:rsidRPr="008874DB" w14:paraId="66E1AFB4" w14:textId="77777777" w:rsidTr="008874DB">
        <w:tc>
          <w:tcPr>
            <w:tcW w:w="2179" w:type="dxa"/>
            <w:shd w:val="clear" w:color="auto" w:fill="auto"/>
          </w:tcPr>
          <w:p w14:paraId="73F8C2D5" w14:textId="08497D74" w:rsidR="008874DB" w:rsidRPr="008874DB" w:rsidRDefault="008874DB" w:rsidP="008874DB">
            <w:pPr>
              <w:ind w:firstLine="0"/>
            </w:pPr>
            <w:r>
              <w:t>King</w:t>
            </w:r>
          </w:p>
        </w:tc>
        <w:tc>
          <w:tcPr>
            <w:tcW w:w="2179" w:type="dxa"/>
            <w:shd w:val="clear" w:color="auto" w:fill="auto"/>
          </w:tcPr>
          <w:p w14:paraId="29576DD3" w14:textId="065E8A9C" w:rsidR="008874DB" w:rsidRPr="008874DB" w:rsidRDefault="008874DB" w:rsidP="008874DB">
            <w:pPr>
              <w:ind w:firstLine="0"/>
            </w:pPr>
            <w:r>
              <w:t>Landing</w:t>
            </w:r>
          </w:p>
        </w:tc>
        <w:tc>
          <w:tcPr>
            <w:tcW w:w="2180" w:type="dxa"/>
            <w:shd w:val="clear" w:color="auto" w:fill="auto"/>
          </w:tcPr>
          <w:p w14:paraId="1A1D08A7" w14:textId="73F83060" w:rsidR="008874DB" w:rsidRPr="008874DB" w:rsidRDefault="008874DB" w:rsidP="008874DB">
            <w:pPr>
              <w:ind w:firstLine="0"/>
            </w:pPr>
            <w:r>
              <w:t>Lawson</w:t>
            </w:r>
          </w:p>
        </w:tc>
      </w:tr>
      <w:tr w:rsidR="008874DB" w:rsidRPr="008874DB" w14:paraId="65A4976F" w14:textId="77777777" w:rsidTr="008874DB">
        <w:tc>
          <w:tcPr>
            <w:tcW w:w="2179" w:type="dxa"/>
            <w:shd w:val="clear" w:color="auto" w:fill="auto"/>
          </w:tcPr>
          <w:p w14:paraId="7B1E7FB4" w14:textId="1364CB70" w:rsidR="008874DB" w:rsidRPr="008874DB" w:rsidRDefault="008874DB" w:rsidP="008874DB">
            <w:pPr>
              <w:ind w:firstLine="0"/>
            </w:pPr>
            <w:r>
              <w:t>Ligon</w:t>
            </w:r>
          </w:p>
        </w:tc>
        <w:tc>
          <w:tcPr>
            <w:tcW w:w="2179" w:type="dxa"/>
            <w:shd w:val="clear" w:color="auto" w:fill="auto"/>
          </w:tcPr>
          <w:p w14:paraId="5C160B22" w14:textId="1CDD4535" w:rsidR="008874DB" w:rsidRPr="008874DB" w:rsidRDefault="008874DB" w:rsidP="008874DB">
            <w:pPr>
              <w:ind w:firstLine="0"/>
            </w:pPr>
            <w:r>
              <w:t>Long</w:t>
            </w:r>
          </w:p>
        </w:tc>
        <w:tc>
          <w:tcPr>
            <w:tcW w:w="2180" w:type="dxa"/>
            <w:shd w:val="clear" w:color="auto" w:fill="auto"/>
          </w:tcPr>
          <w:p w14:paraId="54B6032C" w14:textId="6FB4BA99" w:rsidR="008874DB" w:rsidRPr="008874DB" w:rsidRDefault="008874DB" w:rsidP="008874DB">
            <w:pPr>
              <w:ind w:firstLine="0"/>
            </w:pPr>
            <w:r>
              <w:t>Lowe</w:t>
            </w:r>
          </w:p>
        </w:tc>
      </w:tr>
      <w:tr w:rsidR="008874DB" w:rsidRPr="008874DB" w14:paraId="2718F4EA" w14:textId="77777777" w:rsidTr="008874DB">
        <w:tc>
          <w:tcPr>
            <w:tcW w:w="2179" w:type="dxa"/>
            <w:shd w:val="clear" w:color="auto" w:fill="auto"/>
          </w:tcPr>
          <w:p w14:paraId="76525F1A" w14:textId="03677034" w:rsidR="008874DB" w:rsidRPr="008874DB" w:rsidRDefault="008874DB" w:rsidP="008874DB">
            <w:pPr>
              <w:ind w:firstLine="0"/>
            </w:pPr>
            <w:r>
              <w:t>Luck</w:t>
            </w:r>
          </w:p>
        </w:tc>
        <w:tc>
          <w:tcPr>
            <w:tcW w:w="2179" w:type="dxa"/>
            <w:shd w:val="clear" w:color="auto" w:fill="auto"/>
          </w:tcPr>
          <w:p w14:paraId="51176A38" w14:textId="32482EAB" w:rsidR="008874DB" w:rsidRPr="008874DB" w:rsidRDefault="008874DB" w:rsidP="008874DB">
            <w:pPr>
              <w:ind w:firstLine="0"/>
            </w:pPr>
            <w:r>
              <w:t>Martin</w:t>
            </w:r>
          </w:p>
        </w:tc>
        <w:tc>
          <w:tcPr>
            <w:tcW w:w="2180" w:type="dxa"/>
            <w:shd w:val="clear" w:color="auto" w:fill="auto"/>
          </w:tcPr>
          <w:p w14:paraId="0A52D744" w14:textId="16331D4E" w:rsidR="008874DB" w:rsidRPr="008874DB" w:rsidRDefault="008874DB" w:rsidP="008874DB">
            <w:pPr>
              <w:ind w:firstLine="0"/>
            </w:pPr>
            <w:r>
              <w:t>May</w:t>
            </w:r>
          </w:p>
        </w:tc>
      </w:tr>
      <w:tr w:rsidR="008874DB" w:rsidRPr="008874DB" w14:paraId="5B14E3B3" w14:textId="77777777" w:rsidTr="008874DB">
        <w:tc>
          <w:tcPr>
            <w:tcW w:w="2179" w:type="dxa"/>
            <w:shd w:val="clear" w:color="auto" w:fill="auto"/>
          </w:tcPr>
          <w:p w14:paraId="03788B1B" w14:textId="41F8023E" w:rsidR="008874DB" w:rsidRPr="008874DB" w:rsidRDefault="008874DB" w:rsidP="008874DB">
            <w:pPr>
              <w:ind w:firstLine="0"/>
            </w:pPr>
            <w:r>
              <w:t>McCabe</w:t>
            </w:r>
          </w:p>
        </w:tc>
        <w:tc>
          <w:tcPr>
            <w:tcW w:w="2179" w:type="dxa"/>
            <w:shd w:val="clear" w:color="auto" w:fill="auto"/>
          </w:tcPr>
          <w:p w14:paraId="427D32F8" w14:textId="627AD43F" w:rsidR="008874DB" w:rsidRPr="008874DB" w:rsidRDefault="008874DB" w:rsidP="008874DB">
            <w:pPr>
              <w:ind w:firstLine="0"/>
            </w:pPr>
            <w:r>
              <w:t>McCravy</w:t>
            </w:r>
          </w:p>
        </w:tc>
        <w:tc>
          <w:tcPr>
            <w:tcW w:w="2180" w:type="dxa"/>
            <w:shd w:val="clear" w:color="auto" w:fill="auto"/>
          </w:tcPr>
          <w:p w14:paraId="58193BB8" w14:textId="1D2D58EB" w:rsidR="008874DB" w:rsidRPr="008874DB" w:rsidRDefault="008874DB" w:rsidP="008874DB">
            <w:pPr>
              <w:ind w:firstLine="0"/>
            </w:pPr>
            <w:r>
              <w:t>McDaniel</w:t>
            </w:r>
          </w:p>
        </w:tc>
      </w:tr>
      <w:tr w:rsidR="008874DB" w:rsidRPr="008874DB" w14:paraId="5B59160D" w14:textId="77777777" w:rsidTr="008874DB">
        <w:tc>
          <w:tcPr>
            <w:tcW w:w="2179" w:type="dxa"/>
            <w:shd w:val="clear" w:color="auto" w:fill="auto"/>
          </w:tcPr>
          <w:p w14:paraId="4B702C68" w14:textId="6FB8F5A7" w:rsidR="008874DB" w:rsidRPr="008874DB" w:rsidRDefault="008874DB" w:rsidP="008874DB">
            <w:pPr>
              <w:ind w:firstLine="0"/>
            </w:pPr>
            <w:r>
              <w:t>McGinnis</w:t>
            </w:r>
          </w:p>
        </w:tc>
        <w:tc>
          <w:tcPr>
            <w:tcW w:w="2179" w:type="dxa"/>
            <w:shd w:val="clear" w:color="auto" w:fill="auto"/>
          </w:tcPr>
          <w:p w14:paraId="29647E94" w14:textId="25B4F00C" w:rsidR="008874DB" w:rsidRPr="008874DB" w:rsidRDefault="008874DB" w:rsidP="008874DB">
            <w:pPr>
              <w:ind w:firstLine="0"/>
            </w:pPr>
            <w:r>
              <w:t>Mitchell</w:t>
            </w:r>
          </w:p>
        </w:tc>
        <w:tc>
          <w:tcPr>
            <w:tcW w:w="2180" w:type="dxa"/>
            <w:shd w:val="clear" w:color="auto" w:fill="auto"/>
          </w:tcPr>
          <w:p w14:paraId="0F58C3B8" w14:textId="2969B0E3" w:rsidR="008874DB" w:rsidRPr="008874DB" w:rsidRDefault="008874DB" w:rsidP="008874DB">
            <w:pPr>
              <w:ind w:firstLine="0"/>
            </w:pPr>
            <w:r>
              <w:t>Montgomery</w:t>
            </w:r>
          </w:p>
        </w:tc>
      </w:tr>
      <w:tr w:rsidR="008874DB" w:rsidRPr="008874DB" w14:paraId="0F2FA1DB" w14:textId="77777777" w:rsidTr="008874DB">
        <w:tc>
          <w:tcPr>
            <w:tcW w:w="2179" w:type="dxa"/>
            <w:shd w:val="clear" w:color="auto" w:fill="auto"/>
          </w:tcPr>
          <w:p w14:paraId="03AFD102" w14:textId="56B3B49A" w:rsidR="008874DB" w:rsidRPr="008874DB" w:rsidRDefault="008874DB" w:rsidP="008874DB">
            <w:pPr>
              <w:ind w:firstLine="0"/>
            </w:pPr>
            <w:r>
              <w:t>J. Moore</w:t>
            </w:r>
          </w:p>
        </w:tc>
        <w:tc>
          <w:tcPr>
            <w:tcW w:w="2179" w:type="dxa"/>
            <w:shd w:val="clear" w:color="auto" w:fill="auto"/>
          </w:tcPr>
          <w:p w14:paraId="0AF1FCDE" w14:textId="4724645E" w:rsidR="008874DB" w:rsidRPr="008874DB" w:rsidRDefault="008874DB" w:rsidP="008874DB">
            <w:pPr>
              <w:ind w:firstLine="0"/>
            </w:pPr>
            <w:r>
              <w:t>T. Moore</w:t>
            </w:r>
          </w:p>
        </w:tc>
        <w:tc>
          <w:tcPr>
            <w:tcW w:w="2180" w:type="dxa"/>
            <w:shd w:val="clear" w:color="auto" w:fill="auto"/>
          </w:tcPr>
          <w:p w14:paraId="007E7A8A" w14:textId="5A2B3D9E" w:rsidR="008874DB" w:rsidRPr="008874DB" w:rsidRDefault="008874DB" w:rsidP="008874DB">
            <w:pPr>
              <w:ind w:firstLine="0"/>
            </w:pPr>
            <w:r>
              <w:t>Morgan</w:t>
            </w:r>
          </w:p>
        </w:tc>
      </w:tr>
      <w:tr w:rsidR="008874DB" w:rsidRPr="008874DB" w14:paraId="155AD0F0" w14:textId="77777777" w:rsidTr="008874DB">
        <w:tc>
          <w:tcPr>
            <w:tcW w:w="2179" w:type="dxa"/>
            <w:shd w:val="clear" w:color="auto" w:fill="auto"/>
          </w:tcPr>
          <w:p w14:paraId="3160F7FF" w14:textId="47E7BD93" w:rsidR="008874DB" w:rsidRPr="008874DB" w:rsidRDefault="008874DB" w:rsidP="008874DB">
            <w:pPr>
              <w:ind w:firstLine="0"/>
            </w:pPr>
            <w:r>
              <w:t>Moss</w:t>
            </w:r>
          </w:p>
        </w:tc>
        <w:tc>
          <w:tcPr>
            <w:tcW w:w="2179" w:type="dxa"/>
            <w:shd w:val="clear" w:color="auto" w:fill="auto"/>
          </w:tcPr>
          <w:p w14:paraId="7016C1C5" w14:textId="20608ED0" w:rsidR="008874DB" w:rsidRPr="008874DB" w:rsidRDefault="008874DB" w:rsidP="008874DB">
            <w:pPr>
              <w:ind w:firstLine="0"/>
            </w:pPr>
            <w:r>
              <w:t>Neese</w:t>
            </w:r>
          </w:p>
        </w:tc>
        <w:tc>
          <w:tcPr>
            <w:tcW w:w="2180" w:type="dxa"/>
            <w:shd w:val="clear" w:color="auto" w:fill="auto"/>
          </w:tcPr>
          <w:p w14:paraId="341499BE" w14:textId="3353964F" w:rsidR="008874DB" w:rsidRPr="008874DB" w:rsidRDefault="008874DB" w:rsidP="008874DB">
            <w:pPr>
              <w:ind w:firstLine="0"/>
            </w:pPr>
            <w:r>
              <w:t>B. Newton</w:t>
            </w:r>
          </w:p>
        </w:tc>
      </w:tr>
      <w:tr w:rsidR="008874DB" w:rsidRPr="008874DB" w14:paraId="58B41636" w14:textId="77777777" w:rsidTr="008874DB">
        <w:tc>
          <w:tcPr>
            <w:tcW w:w="2179" w:type="dxa"/>
            <w:shd w:val="clear" w:color="auto" w:fill="auto"/>
          </w:tcPr>
          <w:p w14:paraId="580E4288" w14:textId="28BA18E3" w:rsidR="008874DB" w:rsidRPr="008874DB" w:rsidRDefault="008874DB" w:rsidP="008874DB">
            <w:pPr>
              <w:ind w:firstLine="0"/>
            </w:pPr>
            <w:r>
              <w:t>W. Newton</w:t>
            </w:r>
          </w:p>
        </w:tc>
        <w:tc>
          <w:tcPr>
            <w:tcW w:w="2179" w:type="dxa"/>
            <w:shd w:val="clear" w:color="auto" w:fill="auto"/>
          </w:tcPr>
          <w:p w14:paraId="361B2FDA" w14:textId="06597B2F" w:rsidR="008874DB" w:rsidRPr="008874DB" w:rsidRDefault="008874DB" w:rsidP="008874DB">
            <w:pPr>
              <w:ind w:firstLine="0"/>
            </w:pPr>
            <w:r>
              <w:t>Oremus</w:t>
            </w:r>
          </w:p>
        </w:tc>
        <w:tc>
          <w:tcPr>
            <w:tcW w:w="2180" w:type="dxa"/>
            <w:shd w:val="clear" w:color="auto" w:fill="auto"/>
          </w:tcPr>
          <w:p w14:paraId="4C078CDF" w14:textId="31D76ED3" w:rsidR="008874DB" w:rsidRPr="008874DB" w:rsidRDefault="008874DB" w:rsidP="008874DB">
            <w:pPr>
              <w:ind w:firstLine="0"/>
            </w:pPr>
            <w:r>
              <w:t>Pace</w:t>
            </w:r>
          </w:p>
        </w:tc>
      </w:tr>
      <w:tr w:rsidR="008874DB" w:rsidRPr="008874DB" w14:paraId="4FA36047" w14:textId="77777777" w:rsidTr="008874DB">
        <w:tc>
          <w:tcPr>
            <w:tcW w:w="2179" w:type="dxa"/>
            <w:shd w:val="clear" w:color="auto" w:fill="auto"/>
          </w:tcPr>
          <w:p w14:paraId="0FC4EF3C" w14:textId="30C369B2" w:rsidR="008874DB" w:rsidRPr="008874DB" w:rsidRDefault="008874DB" w:rsidP="008874DB">
            <w:pPr>
              <w:ind w:firstLine="0"/>
            </w:pPr>
            <w:r>
              <w:t>Pedalino</w:t>
            </w:r>
          </w:p>
        </w:tc>
        <w:tc>
          <w:tcPr>
            <w:tcW w:w="2179" w:type="dxa"/>
            <w:shd w:val="clear" w:color="auto" w:fill="auto"/>
          </w:tcPr>
          <w:p w14:paraId="111A8D91" w14:textId="53BAB1B9" w:rsidR="008874DB" w:rsidRPr="008874DB" w:rsidRDefault="008874DB" w:rsidP="008874DB">
            <w:pPr>
              <w:ind w:firstLine="0"/>
            </w:pPr>
            <w:r>
              <w:t>Pope</w:t>
            </w:r>
          </w:p>
        </w:tc>
        <w:tc>
          <w:tcPr>
            <w:tcW w:w="2180" w:type="dxa"/>
            <w:shd w:val="clear" w:color="auto" w:fill="auto"/>
          </w:tcPr>
          <w:p w14:paraId="42B5B311" w14:textId="3C40DACD" w:rsidR="008874DB" w:rsidRPr="008874DB" w:rsidRDefault="008874DB" w:rsidP="008874DB">
            <w:pPr>
              <w:ind w:firstLine="0"/>
            </w:pPr>
            <w:r>
              <w:t>Rankin</w:t>
            </w:r>
          </w:p>
        </w:tc>
      </w:tr>
      <w:tr w:rsidR="008874DB" w:rsidRPr="008874DB" w14:paraId="014DE63D" w14:textId="77777777" w:rsidTr="008874DB">
        <w:tc>
          <w:tcPr>
            <w:tcW w:w="2179" w:type="dxa"/>
            <w:shd w:val="clear" w:color="auto" w:fill="auto"/>
          </w:tcPr>
          <w:p w14:paraId="49B15A1C" w14:textId="1F16C716" w:rsidR="008874DB" w:rsidRPr="008874DB" w:rsidRDefault="008874DB" w:rsidP="008874DB">
            <w:pPr>
              <w:ind w:firstLine="0"/>
            </w:pPr>
            <w:r>
              <w:t>Reese</w:t>
            </w:r>
          </w:p>
        </w:tc>
        <w:tc>
          <w:tcPr>
            <w:tcW w:w="2179" w:type="dxa"/>
            <w:shd w:val="clear" w:color="auto" w:fill="auto"/>
          </w:tcPr>
          <w:p w14:paraId="33DAC79A" w14:textId="47E05DF3" w:rsidR="008874DB" w:rsidRPr="008874DB" w:rsidRDefault="008874DB" w:rsidP="008874DB">
            <w:pPr>
              <w:ind w:firstLine="0"/>
            </w:pPr>
            <w:r>
              <w:t>Rivers</w:t>
            </w:r>
          </w:p>
        </w:tc>
        <w:tc>
          <w:tcPr>
            <w:tcW w:w="2180" w:type="dxa"/>
            <w:shd w:val="clear" w:color="auto" w:fill="auto"/>
          </w:tcPr>
          <w:p w14:paraId="6B283A35" w14:textId="05810DA5" w:rsidR="008874DB" w:rsidRPr="008874DB" w:rsidRDefault="008874DB" w:rsidP="008874DB">
            <w:pPr>
              <w:ind w:firstLine="0"/>
            </w:pPr>
            <w:r>
              <w:t>Robbins</w:t>
            </w:r>
          </w:p>
        </w:tc>
      </w:tr>
      <w:tr w:rsidR="008874DB" w:rsidRPr="008874DB" w14:paraId="2186A6B3" w14:textId="77777777" w:rsidTr="008874DB">
        <w:tc>
          <w:tcPr>
            <w:tcW w:w="2179" w:type="dxa"/>
            <w:shd w:val="clear" w:color="auto" w:fill="auto"/>
          </w:tcPr>
          <w:p w14:paraId="248663B1" w14:textId="42F528AA" w:rsidR="008874DB" w:rsidRPr="008874DB" w:rsidRDefault="008874DB" w:rsidP="008874DB">
            <w:pPr>
              <w:ind w:firstLine="0"/>
            </w:pPr>
            <w:r>
              <w:t>Rose</w:t>
            </w:r>
          </w:p>
        </w:tc>
        <w:tc>
          <w:tcPr>
            <w:tcW w:w="2179" w:type="dxa"/>
            <w:shd w:val="clear" w:color="auto" w:fill="auto"/>
          </w:tcPr>
          <w:p w14:paraId="52AB3340" w14:textId="5225E4AA" w:rsidR="008874DB" w:rsidRPr="008874DB" w:rsidRDefault="008874DB" w:rsidP="008874DB">
            <w:pPr>
              <w:ind w:firstLine="0"/>
            </w:pPr>
            <w:r>
              <w:t>Rutherford</w:t>
            </w:r>
          </w:p>
        </w:tc>
        <w:tc>
          <w:tcPr>
            <w:tcW w:w="2180" w:type="dxa"/>
            <w:shd w:val="clear" w:color="auto" w:fill="auto"/>
          </w:tcPr>
          <w:p w14:paraId="0CD9FB34" w14:textId="12C21E9C" w:rsidR="008874DB" w:rsidRPr="008874DB" w:rsidRDefault="008874DB" w:rsidP="008874DB">
            <w:pPr>
              <w:ind w:firstLine="0"/>
            </w:pPr>
            <w:r>
              <w:t>Sanders</w:t>
            </w:r>
          </w:p>
        </w:tc>
      </w:tr>
      <w:tr w:rsidR="008874DB" w:rsidRPr="008874DB" w14:paraId="0BDDCAAE" w14:textId="77777777" w:rsidTr="008874DB">
        <w:tc>
          <w:tcPr>
            <w:tcW w:w="2179" w:type="dxa"/>
            <w:shd w:val="clear" w:color="auto" w:fill="auto"/>
          </w:tcPr>
          <w:p w14:paraId="45B5EC55" w14:textId="3C1CF9C6" w:rsidR="008874DB" w:rsidRPr="008874DB" w:rsidRDefault="008874DB" w:rsidP="008874DB">
            <w:pPr>
              <w:ind w:firstLine="0"/>
            </w:pPr>
            <w:r>
              <w:t>Schuessler</w:t>
            </w:r>
          </w:p>
        </w:tc>
        <w:tc>
          <w:tcPr>
            <w:tcW w:w="2179" w:type="dxa"/>
            <w:shd w:val="clear" w:color="auto" w:fill="auto"/>
          </w:tcPr>
          <w:p w14:paraId="6F384168" w14:textId="3EA6F620" w:rsidR="008874DB" w:rsidRPr="008874DB" w:rsidRDefault="008874DB" w:rsidP="008874DB">
            <w:pPr>
              <w:ind w:firstLine="0"/>
            </w:pPr>
            <w:r>
              <w:t>Sessions</w:t>
            </w:r>
          </w:p>
        </w:tc>
        <w:tc>
          <w:tcPr>
            <w:tcW w:w="2180" w:type="dxa"/>
            <w:shd w:val="clear" w:color="auto" w:fill="auto"/>
          </w:tcPr>
          <w:p w14:paraId="5C322C63" w14:textId="263CF142" w:rsidR="008874DB" w:rsidRPr="008874DB" w:rsidRDefault="008874DB" w:rsidP="008874DB">
            <w:pPr>
              <w:ind w:firstLine="0"/>
            </w:pPr>
            <w:r>
              <w:t>G. M. Smith</w:t>
            </w:r>
          </w:p>
        </w:tc>
      </w:tr>
      <w:tr w:rsidR="008874DB" w:rsidRPr="008874DB" w14:paraId="5C080FE7" w14:textId="77777777" w:rsidTr="008874DB">
        <w:tc>
          <w:tcPr>
            <w:tcW w:w="2179" w:type="dxa"/>
            <w:shd w:val="clear" w:color="auto" w:fill="auto"/>
          </w:tcPr>
          <w:p w14:paraId="56B51A39" w14:textId="0B003D55" w:rsidR="008874DB" w:rsidRPr="008874DB" w:rsidRDefault="008874DB" w:rsidP="008874DB">
            <w:pPr>
              <w:ind w:firstLine="0"/>
            </w:pPr>
            <w:r>
              <w:t>M. M. Smith</w:t>
            </w:r>
          </w:p>
        </w:tc>
        <w:tc>
          <w:tcPr>
            <w:tcW w:w="2179" w:type="dxa"/>
            <w:shd w:val="clear" w:color="auto" w:fill="auto"/>
          </w:tcPr>
          <w:p w14:paraId="7CBBF291" w14:textId="233D9CE1" w:rsidR="008874DB" w:rsidRPr="008874DB" w:rsidRDefault="008874DB" w:rsidP="008874DB">
            <w:pPr>
              <w:ind w:firstLine="0"/>
            </w:pPr>
            <w:r>
              <w:t>Spann-Wilder</w:t>
            </w:r>
          </w:p>
        </w:tc>
        <w:tc>
          <w:tcPr>
            <w:tcW w:w="2180" w:type="dxa"/>
            <w:shd w:val="clear" w:color="auto" w:fill="auto"/>
          </w:tcPr>
          <w:p w14:paraId="51559A2A" w14:textId="0DB823A8" w:rsidR="008874DB" w:rsidRPr="008874DB" w:rsidRDefault="008874DB" w:rsidP="008874DB">
            <w:pPr>
              <w:ind w:firstLine="0"/>
            </w:pPr>
            <w:r>
              <w:t>Stavrinakis</w:t>
            </w:r>
          </w:p>
        </w:tc>
      </w:tr>
      <w:tr w:rsidR="008874DB" w:rsidRPr="008874DB" w14:paraId="4F8975AF" w14:textId="77777777" w:rsidTr="008874DB">
        <w:tc>
          <w:tcPr>
            <w:tcW w:w="2179" w:type="dxa"/>
            <w:shd w:val="clear" w:color="auto" w:fill="auto"/>
          </w:tcPr>
          <w:p w14:paraId="3C56F82B" w14:textId="6C3C952F" w:rsidR="008874DB" w:rsidRPr="008874DB" w:rsidRDefault="008874DB" w:rsidP="008874DB">
            <w:pPr>
              <w:ind w:firstLine="0"/>
            </w:pPr>
            <w:r>
              <w:t>Taylor</w:t>
            </w:r>
          </w:p>
        </w:tc>
        <w:tc>
          <w:tcPr>
            <w:tcW w:w="2179" w:type="dxa"/>
            <w:shd w:val="clear" w:color="auto" w:fill="auto"/>
          </w:tcPr>
          <w:p w14:paraId="6F7B6EFF" w14:textId="6B340BE8" w:rsidR="008874DB" w:rsidRPr="008874DB" w:rsidRDefault="008874DB" w:rsidP="008874DB">
            <w:pPr>
              <w:ind w:firstLine="0"/>
            </w:pPr>
            <w:r>
              <w:t>Teeple</w:t>
            </w:r>
          </w:p>
        </w:tc>
        <w:tc>
          <w:tcPr>
            <w:tcW w:w="2180" w:type="dxa"/>
            <w:shd w:val="clear" w:color="auto" w:fill="auto"/>
          </w:tcPr>
          <w:p w14:paraId="6D5E239F" w14:textId="46B9A969" w:rsidR="008874DB" w:rsidRPr="008874DB" w:rsidRDefault="008874DB" w:rsidP="008874DB">
            <w:pPr>
              <w:ind w:firstLine="0"/>
            </w:pPr>
            <w:r>
              <w:t>Terribile</w:t>
            </w:r>
          </w:p>
        </w:tc>
      </w:tr>
      <w:tr w:rsidR="008874DB" w:rsidRPr="008874DB" w14:paraId="11C586D6" w14:textId="77777777" w:rsidTr="008874DB">
        <w:tc>
          <w:tcPr>
            <w:tcW w:w="2179" w:type="dxa"/>
            <w:shd w:val="clear" w:color="auto" w:fill="auto"/>
          </w:tcPr>
          <w:p w14:paraId="67749C34" w14:textId="5BA4EACC" w:rsidR="008874DB" w:rsidRPr="008874DB" w:rsidRDefault="008874DB" w:rsidP="008874DB">
            <w:pPr>
              <w:ind w:firstLine="0"/>
            </w:pPr>
            <w:r>
              <w:t>Vaughan</w:t>
            </w:r>
          </w:p>
        </w:tc>
        <w:tc>
          <w:tcPr>
            <w:tcW w:w="2179" w:type="dxa"/>
            <w:shd w:val="clear" w:color="auto" w:fill="auto"/>
          </w:tcPr>
          <w:p w14:paraId="7F996ABA" w14:textId="60D08327" w:rsidR="008874DB" w:rsidRPr="008874DB" w:rsidRDefault="008874DB" w:rsidP="008874DB">
            <w:pPr>
              <w:ind w:firstLine="0"/>
            </w:pPr>
            <w:r>
              <w:t>Weeks</w:t>
            </w:r>
          </w:p>
        </w:tc>
        <w:tc>
          <w:tcPr>
            <w:tcW w:w="2180" w:type="dxa"/>
            <w:shd w:val="clear" w:color="auto" w:fill="auto"/>
          </w:tcPr>
          <w:p w14:paraId="3BA05ABB" w14:textId="3A44505A" w:rsidR="008874DB" w:rsidRPr="008874DB" w:rsidRDefault="008874DB" w:rsidP="008874DB">
            <w:pPr>
              <w:ind w:firstLine="0"/>
            </w:pPr>
            <w:r>
              <w:t>Wetmore</w:t>
            </w:r>
          </w:p>
        </w:tc>
      </w:tr>
      <w:tr w:rsidR="008874DB" w:rsidRPr="008874DB" w14:paraId="044C277A" w14:textId="77777777" w:rsidTr="008874DB">
        <w:tc>
          <w:tcPr>
            <w:tcW w:w="2179" w:type="dxa"/>
            <w:shd w:val="clear" w:color="auto" w:fill="auto"/>
          </w:tcPr>
          <w:p w14:paraId="61D27D7B" w14:textId="69CB56B9" w:rsidR="008874DB" w:rsidRPr="008874DB" w:rsidRDefault="008874DB" w:rsidP="008874DB">
            <w:pPr>
              <w:ind w:firstLine="0"/>
            </w:pPr>
            <w:r>
              <w:t>White</w:t>
            </w:r>
          </w:p>
        </w:tc>
        <w:tc>
          <w:tcPr>
            <w:tcW w:w="2179" w:type="dxa"/>
            <w:shd w:val="clear" w:color="auto" w:fill="auto"/>
          </w:tcPr>
          <w:p w14:paraId="6324CB4C" w14:textId="38CAE2BB" w:rsidR="008874DB" w:rsidRPr="008874DB" w:rsidRDefault="008874DB" w:rsidP="008874DB">
            <w:pPr>
              <w:ind w:firstLine="0"/>
            </w:pPr>
            <w:r>
              <w:t>Whitmire</w:t>
            </w:r>
          </w:p>
        </w:tc>
        <w:tc>
          <w:tcPr>
            <w:tcW w:w="2180" w:type="dxa"/>
            <w:shd w:val="clear" w:color="auto" w:fill="auto"/>
          </w:tcPr>
          <w:p w14:paraId="159806DE" w14:textId="5A68EC82" w:rsidR="008874DB" w:rsidRPr="008874DB" w:rsidRDefault="008874DB" w:rsidP="008874DB">
            <w:pPr>
              <w:ind w:firstLine="0"/>
            </w:pPr>
            <w:r>
              <w:t>Wickensimer</w:t>
            </w:r>
          </w:p>
        </w:tc>
      </w:tr>
      <w:tr w:rsidR="008874DB" w:rsidRPr="008874DB" w14:paraId="11285357" w14:textId="77777777" w:rsidTr="008874DB">
        <w:tc>
          <w:tcPr>
            <w:tcW w:w="2179" w:type="dxa"/>
            <w:shd w:val="clear" w:color="auto" w:fill="auto"/>
          </w:tcPr>
          <w:p w14:paraId="789328F7" w14:textId="0646297F" w:rsidR="008874DB" w:rsidRPr="008874DB" w:rsidRDefault="008874DB" w:rsidP="008874DB">
            <w:pPr>
              <w:keepNext/>
              <w:ind w:firstLine="0"/>
            </w:pPr>
            <w:r>
              <w:lastRenderedPageBreak/>
              <w:t>Williams</w:t>
            </w:r>
          </w:p>
        </w:tc>
        <w:tc>
          <w:tcPr>
            <w:tcW w:w="2179" w:type="dxa"/>
            <w:shd w:val="clear" w:color="auto" w:fill="auto"/>
          </w:tcPr>
          <w:p w14:paraId="40978E08" w14:textId="4CB2A0B0" w:rsidR="008874DB" w:rsidRPr="008874DB" w:rsidRDefault="008874DB" w:rsidP="008874DB">
            <w:pPr>
              <w:keepNext/>
              <w:ind w:firstLine="0"/>
            </w:pPr>
            <w:r>
              <w:t>Willis</w:t>
            </w:r>
          </w:p>
        </w:tc>
        <w:tc>
          <w:tcPr>
            <w:tcW w:w="2180" w:type="dxa"/>
            <w:shd w:val="clear" w:color="auto" w:fill="auto"/>
          </w:tcPr>
          <w:p w14:paraId="11309DF4" w14:textId="7BCB5893" w:rsidR="008874DB" w:rsidRPr="008874DB" w:rsidRDefault="008874DB" w:rsidP="008874DB">
            <w:pPr>
              <w:keepNext/>
              <w:ind w:firstLine="0"/>
            </w:pPr>
            <w:r>
              <w:t>Wooten</w:t>
            </w:r>
          </w:p>
        </w:tc>
      </w:tr>
      <w:tr w:rsidR="008874DB" w:rsidRPr="008874DB" w14:paraId="022829E5" w14:textId="77777777" w:rsidTr="008874DB">
        <w:tc>
          <w:tcPr>
            <w:tcW w:w="2179" w:type="dxa"/>
            <w:shd w:val="clear" w:color="auto" w:fill="auto"/>
          </w:tcPr>
          <w:p w14:paraId="5311DED6" w14:textId="4311FB09" w:rsidR="008874DB" w:rsidRPr="008874DB" w:rsidRDefault="008874DB" w:rsidP="008874DB">
            <w:pPr>
              <w:keepNext/>
              <w:ind w:firstLine="0"/>
            </w:pPr>
            <w:r>
              <w:t>Yow</w:t>
            </w:r>
          </w:p>
        </w:tc>
        <w:tc>
          <w:tcPr>
            <w:tcW w:w="2179" w:type="dxa"/>
            <w:shd w:val="clear" w:color="auto" w:fill="auto"/>
          </w:tcPr>
          <w:p w14:paraId="6F9E945A" w14:textId="77777777" w:rsidR="008874DB" w:rsidRPr="008874DB" w:rsidRDefault="008874DB" w:rsidP="008874DB">
            <w:pPr>
              <w:keepNext/>
              <w:ind w:firstLine="0"/>
            </w:pPr>
          </w:p>
        </w:tc>
        <w:tc>
          <w:tcPr>
            <w:tcW w:w="2180" w:type="dxa"/>
            <w:shd w:val="clear" w:color="auto" w:fill="auto"/>
          </w:tcPr>
          <w:p w14:paraId="31AE2E04" w14:textId="77777777" w:rsidR="008874DB" w:rsidRPr="008874DB" w:rsidRDefault="008874DB" w:rsidP="008874DB">
            <w:pPr>
              <w:keepNext/>
              <w:ind w:firstLine="0"/>
            </w:pPr>
          </w:p>
        </w:tc>
      </w:tr>
    </w:tbl>
    <w:p w14:paraId="3D8F30FC" w14:textId="77777777" w:rsidR="008874DB" w:rsidRDefault="008874DB" w:rsidP="008874DB"/>
    <w:p w14:paraId="6694A0F3" w14:textId="3957090A" w:rsidR="008874DB" w:rsidRDefault="008874DB" w:rsidP="008874DB">
      <w:pPr>
        <w:jc w:val="center"/>
        <w:rPr>
          <w:b/>
        </w:rPr>
      </w:pPr>
      <w:r w:rsidRPr="008874DB">
        <w:rPr>
          <w:b/>
        </w:rPr>
        <w:t>Total--109</w:t>
      </w:r>
    </w:p>
    <w:p w14:paraId="0FF928F3" w14:textId="77777777" w:rsidR="008874DB" w:rsidRDefault="008874DB" w:rsidP="008874DB">
      <w:pPr>
        <w:jc w:val="center"/>
        <w:rPr>
          <w:b/>
        </w:rPr>
      </w:pPr>
    </w:p>
    <w:p w14:paraId="7628A5FC" w14:textId="77777777" w:rsidR="008874DB" w:rsidRDefault="008874DB" w:rsidP="008874DB">
      <w:pPr>
        <w:ind w:firstLine="0"/>
      </w:pPr>
      <w:r w:rsidRPr="008874DB">
        <w:t xml:space="preserve"> </w:t>
      </w:r>
      <w:r>
        <w:t>Those who voted in the negative are:</w:t>
      </w:r>
    </w:p>
    <w:p w14:paraId="664D1242" w14:textId="77777777" w:rsidR="008874DB" w:rsidRDefault="008874DB" w:rsidP="008874DB"/>
    <w:p w14:paraId="36E3FC66" w14:textId="77777777" w:rsidR="008874DB" w:rsidRDefault="008874DB" w:rsidP="008874DB">
      <w:pPr>
        <w:jc w:val="center"/>
        <w:rPr>
          <w:b/>
        </w:rPr>
      </w:pPr>
      <w:r w:rsidRPr="008874DB">
        <w:rPr>
          <w:b/>
        </w:rPr>
        <w:t>Total--0</w:t>
      </w:r>
    </w:p>
    <w:p w14:paraId="12B92F1F" w14:textId="6356A5FA" w:rsidR="008874DB" w:rsidRDefault="008874DB" w:rsidP="008874DB">
      <w:pPr>
        <w:jc w:val="center"/>
        <w:rPr>
          <w:b/>
        </w:rPr>
      </w:pPr>
    </w:p>
    <w:p w14:paraId="61DE9653" w14:textId="77777777" w:rsidR="008874DB" w:rsidRDefault="008874DB" w:rsidP="008874DB">
      <w:r>
        <w:t>Section 57 was adopted.</w:t>
      </w:r>
    </w:p>
    <w:p w14:paraId="16CC3573" w14:textId="77777777" w:rsidR="008874DB" w:rsidRDefault="008874DB" w:rsidP="008874DB"/>
    <w:p w14:paraId="0722B6B1" w14:textId="77777777" w:rsidR="008874DB" w:rsidRDefault="008874DB" w:rsidP="008874DB">
      <w:pPr>
        <w:keepNext/>
        <w:jc w:val="center"/>
        <w:rPr>
          <w:b/>
        </w:rPr>
      </w:pPr>
      <w:r w:rsidRPr="008874DB">
        <w:rPr>
          <w:b/>
        </w:rPr>
        <w:t>SECTION 60--ADOPTED</w:t>
      </w:r>
    </w:p>
    <w:p w14:paraId="154DAD42" w14:textId="1259680E" w:rsidR="008874DB" w:rsidRDefault="008874DB" w:rsidP="008874DB">
      <w:pPr>
        <w:jc w:val="center"/>
        <w:rPr>
          <w:b/>
        </w:rPr>
      </w:pPr>
    </w:p>
    <w:p w14:paraId="3339E8D0" w14:textId="075570FC" w:rsidR="008874DB" w:rsidRPr="0005742B" w:rsidRDefault="008874DB" w:rsidP="008874DB">
      <w:pPr>
        <w:widowControl w:val="0"/>
        <w:rPr>
          <w:snapToGrid w:val="0"/>
        </w:rPr>
      </w:pPr>
      <w:r w:rsidRPr="0005742B">
        <w:rPr>
          <w:snapToGrid w:val="0"/>
        </w:rPr>
        <w:t xml:space="preserve">Reps. MCDANIEL, GILLIARD and KING proposed the following Amendment No. 144 </w:t>
      </w:r>
      <w:r w:rsidR="007A58B5">
        <w:rPr>
          <w:snapToGrid w:val="0"/>
        </w:rPr>
        <w:t xml:space="preserve">to </w:t>
      </w:r>
      <w:r w:rsidR="007A58B5" w:rsidRPr="00296917">
        <w:rPr>
          <w:smallCaps/>
          <w:snapToGrid w:val="0"/>
        </w:rPr>
        <w:t>H.</w:t>
      </w:r>
      <w:r w:rsidR="007A58B5">
        <w:rPr>
          <w:smallCaps/>
          <w:snapToGrid w:val="0"/>
        </w:rPr>
        <w:t xml:space="preserve"> </w:t>
      </w:r>
      <w:r w:rsidR="007A58B5" w:rsidRPr="00296917">
        <w:rPr>
          <w:smallCaps/>
          <w:snapToGrid w:val="0"/>
        </w:rPr>
        <w:t xml:space="preserve">4025 </w:t>
      </w:r>
      <w:r w:rsidR="007A58B5" w:rsidRPr="00CA5AEC">
        <w:t>as introduced by</w:t>
      </w:r>
      <w:r w:rsidR="007A58B5" w:rsidRPr="00296917">
        <w:rPr>
          <w:smallCaps/>
          <w:snapToGrid w:val="0"/>
        </w:rPr>
        <w:t xml:space="preserve"> </w:t>
      </w:r>
      <w:r w:rsidR="007A58B5" w:rsidRPr="00CA5AEC">
        <w:t>Ways &amp; Means</w:t>
      </w:r>
      <w:r w:rsidR="007A58B5" w:rsidRPr="00296917">
        <w:rPr>
          <w:smallCaps/>
          <w:snapToGrid w:val="0"/>
        </w:rPr>
        <w:t xml:space="preserve"> </w:t>
      </w:r>
      <w:r w:rsidRPr="0005742B">
        <w:rPr>
          <w:snapToGrid w:val="0"/>
        </w:rPr>
        <w:t>(Doc Name COUNCIL\DG\4025C032.</w:t>
      </w:r>
      <w:r w:rsidR="00416162">
        <w:rPr>
          <w:snapToGrid w:val="0"/>
        </w:rPr>
        <w:t xml:space="preserve"> </w:t>
      </w:r>
      <w:r w:rsidRPr="0005742B">
        <w:rPr>
          <w:snapToGrid w:val="0"/>
        </w:rPr>
        <w:t>CC.DG25.DOCX), which was tabled:</w:t>
      </w:r>
    </w:p>
    <w:p w14:paraId="5FFC89B4" w14:textId="77777777" w:rsidR="008874DB" w:rsidRPr="0005742B" w:rsidRDefault="008874DB" w:rsidP="008874DB">
      <w:pPr>
        <w:widowControl w:val="0"/>
        <w:rPr>
          <w:snapToGrid w:val="0"/>
        </w:rPr>
      </w:pPr>
      <w:r w:rsidRPr="0005742B">
        <w:rPr>
          <w:snapToGrid w:val="0"/>
        </w:rPr>
        <w:t>Amend the bill, as and if amended, Part IB, Section 60, PROSECUTION COORDINATION COMMISSION, page 416, after line 20, by adding an appropriately numbered paragraph to read:</w:t>
      </w:r>
    </w:p>
    <w:p w14:paraId="763B983A" w14:textId="77777777" w:rsidR="008874DB" w:rsidRPr="0005742B" w:rsidRDefault="008874DB" w:rsidP="008874DB">
      <w:pPr>
        <w:widowControl w:val="0"/>
        <w:rPr>
          <w:i/>
          <w:snapToGrid w:val="0"/>
          <w:u w:val="single"/>
        </w:rPr>
      </w:pPr>
      <w:r w:rsidRPr="0005742B">
        <w:rPr>
          <w:snapToGrid w:val="0"/>
        </w:rPr>
        <w:t>/</w:t>
      </w:r>
      <w:r w:rsidRPr="0005742B">
        <w:rPr>
          <w:i/>
          <w:snapToGrid w:val="0"/>
          <w:u w:val="single"/>
        </w:rPr>
        <w:t xml:space="preserve"> (PCC: Additional Fines) (A)(1) In the current fiscal year, there is imposed an additional fine of up to ten thousand dollars on any person who commits a violent crime as defined in Section 16-1-60 of the SC Code or commits assault by mob in the second degree as defined in Section 16-3-210(C) of the SC Code, and who the trier of fact determines beyond a reasonable doubt that the offense was committed against a victim who was intentionally selected, in whole or in part, because of the person's belief or perception regarding the victim's race, color, religion, sex, gender, national origin, sexual orientation, or physical or mental disability, whether or not the perception is correct. Any additional fines paid pursuant to this proviso must be remitted to the Commission to be to the Office of Solicitors to cover costs associated with the conviction and finding.</w:t>
      </w:r>
    </w:p>
    <w:p w14:paraId="674BE11A" w14:textId="77777777" w:rsidR="008874DB" w:rsidRPr="0005742B" w:rsidRDefault="008874DB" w:rsidP="008874DB">
      <w:pPr>
        <w:widowControl w:val="0"/>
        <w:rPr>
          <w:i/>
          <w:snapToGrid w:val="0"/>
          <w:u w:val="single"/>
        </w:rPr>
      </w:pPr>
      <w:r w:rsidRPr="0005742B">
        <w:rPr>
          <w:i/>
          <w:snapToGrid w:val="0"/>
          <w:u w:val="single"/>
        </w:rPr>
        <w:tab/>
      </w:r>
      <w:r w:rsidRPr="0005742B">
        <w:rPr>
          <w:i/>
          <w:snapToGrid w:val="0"/>
          <w:u w:val="single"/>
        </w:rPr>
        <w:tab/>
        <w:t>(2) A person subjecto the additional fine pursuant to item (1) is also subject to an additional term of imprisonment of up to five years.</w:t>
      </w:r>
    </w:p>
    <w:p w14:paraId="6507A259" w14:textId="77777777" w:rsidR="008874DB" w:rsidRPr="00DB02D3" w:rsidRDefault="008874DB" w:rsidP="008874DB">
      <w:pPr>
        <w:widowControl w:val="0"/>
        <w:rPr>
          <w:i/>
          <w:snapToGrid w:val="0"/>
        </w:rPr>
      </w:pPr>
      <w:r w:rsidRPr="0005742B">
        <w:rPr>
          <w:i/>
          <w:snapToGrid w:val="0"/>
          <w:u w:val="single"/>
        </w:rPr>
        <w:tab/>
        <w:t xml:space="preserve">(B) In cases involving the additional fines and penalties set forth in subsection (A), The court shall permit the prosecuting agency and the defense to present evidence relevant to the determination of whether the defendant intentionally selected the person against whom the offense is committed, in whole or in part, because of the person's belief or perception regarding one or more of the factors provided in subsection (A), whether or not the perception is correct. The court with competent </w:t>
      </w:r>
      <w:r w:rsidRPr="0005742B">
        <w:rPr>
          <w:i/>
          <w:snapToGrid w:val="0"/>
          <w:u w:val="single"/>
        </w:rPr>
        <w:lastRenderedPageBreak/>
        <w:t>jurisdiction over the underlying offense shall instruct the trier of fact to find a special verdict as to whether the defendant is subjec to the additional fines and penalties.</w:t>
      </w:r>
      <w:r w:rsidRPr="0005742B">
        <w:rPr>
          <w:i/>
          <w:snapToGrid w:val="0"/>
          <w:u w:val="single"/>
        </w:rPr>
        <w:tab/>
      </w:r>
      <w:r w:rsidRPr="00DB02D3">
        <w:rPr>
          <w:i/>
          <w:snapToGrid w:val="0"/>
        </w:rPr>
        <w:tab/>
        <w:t>/</w:t>
      </w:r>
    </w:p>
    <w:p w14:paraId="70EC0C7E" w14:textId="77777777" w:rsidR="008874DB" w:rsidRPr="0005742B" w:rsidRDefault="008874DB" w:rsidP="008874DB">
      <w:pPr>
        <w:widowControl w:val="0"/>
        <w:rPr>
          <w:snapToGrid w:val="0"/>
        </w:rPr>
      </w:pPr>
      <w:r w:rsidRPr="0005742B">
        <w:rPr>
          <w:snapToGrid w:val="0"/>
        </w:rPr>
        <w:t>Renumber sections to conform.</w:t>
      </w:r>
    </w:p>
    <w:p w14:paraId="4F53DE7F" w14:textId="77777777" w:rsidR="008874DB" w:rsidRDefault="008874DB" w:rsidP="008874DB">
      <w:pPr>
        <w:widowControl w:val="0"/>
      </w:pPr>
      <w:r w:rsidRPr="0005742B">
        <w:rPr>
          <w:snapToGrid w:val="0"/>
        </w:rPr>
        <w:t>Amend totals and titles to conform.</w:t>
      </w:r>
    </w:p>
    <w:p w14:paraId="1D59462C" w14:textId="5F8B92C4" w:rsidR="008874DB" w:rsidRDefault="008874DB" w:rsidP="008874DB">
      <w:pPr>
        <w:widowControl w:val="0"/>
      </w:pPr>
    </w:p>
    <w:p w14:paraId="4FA5344D" w14:textId="77777777" w:rsidR="008874DB" w:rsidRDefault="008874DB" w:rsidP="008874DB">
      <w:r>
        <w:t>Rep. MCDANIEL explained the amendment.</w:t>
      </w:r>
    </w:p>
    <w:p w14:paraId="5B822B6C" w14:textId="77777777" w:rsidR="008874DB" w:rsidRDefault="008874DB" w:rsidP="008874DB"/>
    <w:p w14:paraId="4C9F8A2B" w14:textId="3670B927" w:rsidR="008874DB" w:rsidRDefault="008874DB" w:rsidP="008874DB">
      <w:r>
        <w:t>Rep. LOWE moved to table the amendment.</w:t>
      </w:r>
    </w:p>
    <w:p w14:paraId="336E7F84" w14:textId="77777777" w:rsidR="008874DB" w:rsidRDefault="008874DB" w:rsidP="008874DB"/>
    <w:p w14:paraId="1DCBE888" w14:textId="77777777" w:rsidR="008874DB" w:rsidRDefault="008874DB" w:rsidP="008874DB">
      <w:r>
        <w:t>Rep. GRANT demanded the yeas and nays which were taken, resulting as follows:</w:t>
      </w:r>
    </w:p>
    <w:p w14:paraId="00BEBBF8" w14:textId="32A478D5" w:rsidR="008874DB" w:rsidRDefault="008874DB" w:rsidP="008874DB">
      <w:pPr>
        <w:jc w:val="center"/>
      </w:pPr>
      <w:bookmarkStart w:id="76" w:name="vote_start331"/>
      <w:bookmarkEnd w:id="76"/>
      <w:r>
        <w:t>Yeas 83; Nays 30</w:t>
      </w:r>
    </w:p>
    <w:p w14:paraId="54AA9D89" w14:textId="77777777" w:rsidR="008874DB" w:rsidRDefault="008874DB" w:rsidP="008874DB">
      <w:pPr>
        <w:jc w:val="center"/>
      </w:pPr>
    </w:p>
    <w:p w14:paraId="3AEF5E35"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4C3400AB" w14:textId="77777777" w:rsidTr="008874DB">
        <w:tc>
          <w:tcPr>
            <w:tcW w:w="2179" w:type="dxa"/>
            <w:shd w:val="clear" w:color="auto" w:fill="auto"/>
          </w:tcPr>
          <w:p w14:paraId="2CE83FA0" w14:textId="2A4B67DA" w:rsidR="008874DB" w:rsidRPr="008874DB" w:rsidRDefault="008874DB" w:rsidP="008874DB">
            <w:pPr>
              <w:keepNext/>
              <w:ind w:firstLine="0"/>
            </w:pPr>
            <w:r>
              <w:t>Bailey</w:t>
            </w:r>
          </w:p>
        </w:tc>
        <w:tc>
          <w:tcPr>
            <w:tcW w:w="2179" w:type="dxa"/>
            <w:shd w:val="clear" w:color="auto" w:fill="auto"/>
          </w:tcPr>
          <w:p w14:paraId="64DDBA7C" w14:textId="29DBD85C" w:rsidR="008874DB" w:rsidRPr="008874DB" w:rsidRDefault="008874DB" w:rsidP="008874DB">
            <w:pPr>
              <w:keepNext/>
              <w:ind w:firstLine="0"/>
            </w:pPr>
            <w:r>
              <w:t>Ballentine</w:t>
            </w:r>
          </w:p>
        </w:tc>
        <w:tc>
          <w:tcPr>
            <w:tcW w:w="2180" w:type="dxa"/>
            <w:shd w:val="clear" w:color="auto" w:fill="auto"/>
          </w:tcPr>
          <w:p w14:paraId="29480D53" w14:textId="720803CE" w:rsidR="008874DB" w:rsidRPr="008874DB" w:rsidRDefault="008874DB" w:rsidP="008874DB">
            <w:pPr>
              <w:keepNext/>
              <w:ind w:firstLine="0"/>
            </w:pPr>
            <w:r>
              <w:t>Bannister</w:t>
            </w:r>
          </w:p>
        </w:tc>
      </w:tr>
      <w:tr w:rsidR="008874DB" w:rsidRPr="008874DB" w14:paraId="2544F4A2" w14:textId="77777777" w:rsidTr="008874DB">
        <w:tc>
          <w:tcPr>
            <w:tcW w:w="2179" w:type="dxa"/>
            <w:shd w:val="clear" w:color="auto" w:fill="auto"/>
          </w:tcPr>
          <w:p w14:paraId="020A7FF5" w14:textId="3886F37E" w:rsidR="008874DB" w:rsidRPr="008874DB" w:rsidRDefault="008874DB" w:rsidP="008874DB">
            <w:pPr>
              <w:ind w:firstLine="0"/>
            </w:pPr>
            <w:r>
              <w:t>Beach</w:t>
            </w:r>
          </w:p>
        </w:tc>
        <w:tc>
          <w:tcPr>
            <w:tcW w:w="2179" w:type="dxa"/>
            <w:shd w:val="clear" w:color="auto" w:fill="auto"/>
          </w:tcPr>
          <w:p w14:paraId="67DB99B1" w14:textId="2C37F3C7" w:rsidR="008874DB" w:rsidRPr="008874DB" w:rsidRDefault="008874DB" w:rsidP="008874DB">
            <w:pPr>
              <w:ind w:firstLine="0"/>
            </w:pPr>
            <w:r>
              <w:t>Bowers</w:t>
            </w:r>
          </w:p>
        </w:tc>
        <w:tc>
          <w:tcPr>
            <w:tcW w:w="2180" w:type="dxa"/>
            <w:shd w:val="clear" w:color="auto" w:fill="auto"/>
          </w:tcPr>
          <w:p w14:paraId="6EA40446" w14:textId="798FEC4F" w:rsidR="008874DB" w:rsidRPr="008874DB" w:rsidRDefault="008874DB" w:rsidP="008874DB">
            <w:pPr>
              <w:ind w:firstLine="0"/>
            </w:pPr>
            <w:r>
              <w:t>Bradley</w:t>
            </w:r>
          </w:p>
        </w:tc>
      </w:tr>
      <w:tr w:rsidR="008874DB" w:rsidRPr="008874DB" w14:paraId="0C83B8EC" w14:textId="77777777" w:rsidTr="008874DB">
        <w:tc>
          <w:tcPr>
            <w:tcW w:w="2179" w:type="dxa"/>
            <w:shd w:val="clear" w:color="auto" w:fill="auto"/>
          </w:tcPr>
          <w:p w14:paraId="6169A06C" w14:textId="21699CCB" w:rsidR="008874DB" w:rsidRPr="008874DB" w:rsidRDefault="008874DB" w:rsidP="008874DB">
            <w:pPr>
              <w:ind w:firstLine="0"/>
            </w:pPr>
            <w:r>
              <w:t>Brewer</w:t>
            </w:r>
          </w:p>
        </w:tc>
        <w:tc>
          <w:tcPr>
            <w:tcW w:w="2179" w:type="dxa"/>
            <w:shd w:val="clear" w:color="auto" w:fill="auto"/>
          </w:tcPr>
          <w:p w14:paraId="2C3C4A91" w14:textId="6BB0E897" w:rsidR="008874DB" w:rsidRPr="008874DB" w:rsidRDefault="008874DB" w:rsidP="008874DB">
            <w:pPr>
              <w:ind w:firstLine="0"/>
            </w:pPr>
            <w:r>
              <w:t>Burns</w:t>
            </w:r>
          </w:p>
        </w:tc>
        <w:tc>
          <w:tcPr>
            <w:tcW w:w="2180" w:type="dxa"/>
            <w:shd w:val="clear" w:color="auto" w:fill="auto"/>
          </w:tcPr>
          <w:p w14:paraId="200575C5" w14:textId="7CD7E8AE" w:rsidR="008874DB" w:rsidRPr="008874DB" w:rsidRDefault="008874DB" w:rsidP="008874DB">
            <w:pPr>
              <w:ind w:firstLine="0"/>
            </w:pPr>
            <w:r>
              <w:t>Bustos</w:t>
            </w:r>
          </w:p>
        </w:tc>
      </w:tr>
      <w:tr w:rsidR="008874DB" w:rsidRPr="008874DB" w14:paraId="432D0038" w14:textId="77777777" w:rsidTr="008874DB">
        <w:tc>
          <w:tcPr>
            <w:tcW w:w="2179" w:type="dxa"/>
            <w:shd w:val="clear" w:color="auto" w:fill="auto"/>
          </w:tcPr>
          <w:p w14:paraId="3459EB9C" w14:textId="020656EC" w:rsidR="008874DB" w:rsidRPr="008874DB" w:rsidRDefault="008874DB" w:rsidP="008874DB">
            <w:pPr>
              <w:ind w:firstLine="0"/>
            </w:pPr>
            <w:r>
              <w:t>Calhoon</w:t>
            </w:r>
          </w:p>
        </w:tc>
        <w:tc>
          <w:tcPr>
            <w:tcW w:w="2179" w:type="dxa"/>
            <w:shd w:val="clear" w:color="auto" w:fill="auto"/>
          </w:tcPr>
          <w:p w14:paraId="78B08A26" w14:textId="48414B04" w:rsidR="008874DB" w:rsidRPr="008874DB" w:rsidRDefault="008874DB" w:rsidP="008874DB">
            <w:pPr>
              <w:ind w:firstLine="0"/>
            </w:pPr>
            <w:r>
              <w:t>Caskey</w:t>
            </w:r>
          </w:p>
        </w:tc>
        <w:tc>
          <w:tcPr>
            <w:tcW w:w="2180" w:type="dxa"/>
            <w:shd w:val="clear" w:color="auto" w:fill="auto"/>
          </w:tcPr>
          <w:p w14:paraId="27B0C2C6" w14:textId="0BE7A38A" w:rsidR="008874DB" w:rsidRPr="008874DB" w:rsidRDefault="008874DB" w:rsidP="008874DB">
            <w:pPr>
              <w:ind w:firstLine="0"/>
            </w:pPr>
            <w:r>
              <w:t>Chapman</w:t>
            </w:r>
          </w:p>
        </w:tc>
      </w:tr>
      <w:tr w:rsidR="008874DB" w:rsidRPr="008874DB" w14:paraId="0DDE6DBF" w14:textId="77777777" w:rsidTr="008874DB">
        <w:tc>
          <w:tcPr>
            <w:tcW w:w="2179" w:type="dxa"/>
            <w:shd w:val="clear" w:color="auto" w:fill="auto"/>
          </w:tcPr>
          <w:p w14:paraId="306E3977" w14:textId="50798966" w:rsidR="008874DB" w:rsidRPr="008874DB" w:rsidRDefault="008874DB" w:rsidP="008874DB">
            <w:pPr>
              <w:ind w:firstLine="0"/>
            </w:pPr>
            <w:r>
              <w:t>Collins</w:t>
            </w:r>
          </w:p>
        </w:tc>
        <w:tc>
          <w:tcPr>
            <w:tcW w:w="2179" w:type="dxa"/>
            <w:shd w:val="clear" w:color="auto" w:fill="auto"/>
          </w:tcPr>
          <w:p w14:paraId="0F9F4AE6" w14:textId="6198E498" w:rsidR="008874DB" w:rsidRPr="008874DB" w:rsidRDefault="008874DB" w:rsidP="008874DB">
            <w:pPr>
              <w:ind w:firstLine="0"/>
            </w:pPr>
            <w:r>
              <w:t>B. L. Cox</w:t>
            </w:r>
          </w:p>
        </w:tc>
        <w:tc>
          <w:tcPr>
            <w:tcW w:w="2180" w:type="dxa"/>
            <w:shd w:val="clear" w:color="auto" w:fill="auto"/>
          </w:tcPr>
          <w:p w14:paraId="6D0903A9" w14:textId="4186938E" w:rsidR="008874DB" w:rsidRPr="008874DB" w:rsidRDefault="008874DB" w:rsidP="008874DB">
            <w:pPr>
              <w:ind w:firstLine="0"/>
            </w:pPr>
            <w:r>
              <w:t>Crawford</w:t>
            </w:r>
          </w:p>
        </w:tc>
      </w:tr>
      <w:tr w:rsidR="008874DB" w:rsidRPr="008874DB" w14:paraId="011C8A50" w14:textId="77777777" w:rsidTr="008874DB">
        <w:tc>
          <w:tcPr>
            <w:tcW w:w="2179" w:type="dxa"/>
            <w:shd w:val="clear" w:color="auto" w:fill="auto"/>
          </w:tcPr>
          <w:p w14:paraId="2924FBE6" w14:textId="62D77D7C" w:rsidR="008874DB" w:rsidRPr="008874DB" w:rsidRDefault="008874DB" w:rsidP="008874DB">
            <w:pPr>
              <w:ind w:firstLine="0"/>
            </w:pPr>
            <w:r>
              <w:t>Cromer</w:t>
            </w:r>
          </w:p>
        </w:tc>
        <w:tc>
          <w:tcPr>
            <w:tcW w:w="2179" w:type="dxa"/>
            <w:shd w:val="clear" w:color="auto" w:fill="auto"/>
          </w:tcPr>
          <w:p w14:paraId="0AE07349" w14:textId="7FF5E226" w:rsidR="008874DB" w:rsidRPr="008874DB" w:rsidRDefault="008874DB" w:rsidP="008874DB">
            <w:pPr>
              <w:ind w:firstLine="0"/>
            </w:pPr>
            <w:r>
              <w:t>Davis</w:t>
            </w:r>
          </w:p>
        </w:tc>
        <w:tc>
          <w:tcPr>
            <w:tcW w:w="2180" w:type="dxa"/>
            <w:shd w:val="clear" w:color="auto" w:fill="auto"/>
          </w:tcPr>
          <w:p w14:paraId="5FB36AFE" w14:textId="16F1BF6C" w:rsidR="008874DB" w:rsidRPr="008874DB" w:rsidRDefault="008874DB" w:rsidP="008874DB">
            <w:pPr>
              <w:ind w:firstLine="0"/>
            </w:pPr>
            <w:r>
              <w:t>Duncan</w:t>
            </w:r>
          </w:p>
        </w:tc>
      </w:tr>
      <w:tr w:rsidR="008874DB" w:rsidRPr="008874DB" w14:paraId="3313134B" w14:textId="77777777" w:rsidTr="008874DB">
        <w:tc>
          <w:tcPr>
            <w:tcW w:w="2179" w:type="dxa"/>
            <w:shd w:val="clear" w:color="auto" w:fill="auto"/>
          </w:tcPr>
          <w:p w14:paraId="3EF2D217" w14:textId="53495033" w:rsidR="008874DB" w:rsidRPr="008874DB" w:rsidRDefault="008874DB" w:rsidP="008874DB">
            <w:pPr>
              <w:ind w:firstLine="0"/>
            </w:pPr>
            <w:r>
              <w:t>Edgerton</w:t>
            </w:r>
          </w:p>
        </w:tc>
        <w:tc>
          <w:tcPr>
            <w:tcW w:w="2179" w:type="dxa"/>
            <w:shd w:val="clear" w:color="auto" w:fill="auto"/>
          </w:tcPr>
          <w:p w14:paraId="04728A96" w14:textId="3E9696AF" w:rsidR="008874DB" w:rsidRPr="008874DB" w:rsidRDefault="008874DB" w:rsidP="008874DB">
            <w:pPr>
              <w:ind w:firstLine="0"/>
            </w:pPr>
            <w:r>
              <w:t>Forrest</w:t>
            </w:r>
          </w:p>
        </w:tc>
        <w:tc>
          <w:tcPr>
            <w:tcW w:w="2180" w:type="dxa"/>
            <w:shd w:val="clear" w:color="auto" w:fill="auto"/>
          </w:tcPr>
          <w:p w14:paraId="393B4D59" w14:textId="321F8F77" w:rsidR="008874DB" w:rsidRPr="008874DB" w:rsidRDefault="008874DB" w:rsidP="008874DB">
            <w:pPr>
              <w:ind w:firstLine="0"/>
            </w:pPr>
            <w:r>
              <w:t>Frank</w:t>
            </w:r>
          </w:p>
        </w:tc>
      </w:tr>
      <w:tr w:rsidR="008874DB" w:rsidRPr="008874DB" w14:paraId="5496D7BE" w14:textId="77777777" w:rsidTr="008874DB">
        <w:tc>
          <w:tcPr>
            <w:tcW w:w="2179" w:type="dxa"/>
            <w:shd w:val="clear" w:color="auto" w:fill="auto"/>
          </w:tcPr>
          <w:p w14:paraId="7DD7F46A" w14:textId="7FCFA48A" w:rsidR="008874DB" w:rsidRPr="008874DB" w:rsidRDefault="008874DB" w:rsidP="008874DB">
            <w:pPr>
              <w:ind w:firstLine="0"/>
            </w:pPr>
            <w:r>
              <w:t>Gagnon</w:t>
            </w:r>
          </w:p>
        </w:tc>
        <w:tc>
          <w:tcPr>
            <w:tcW w:w="2179" w:type="dxa"/>
            <w:shd w:val="clear" w:color="auto" w:fill="auto"/>
          </w:tcPr>
          <w:p w14:paraId="60C89458" w14:textId="5BE839F1" w:rsidR="008874DB" w:rsidRPr="008874DB" w:rsidRDefault="008874DB" w:rsidP="008874DB">
            <w:pPr>
              <w:ind w:firstLine="0"/>
            </w:pPr>
            <w:r>
              <w:t>Gatch</w:t>
            </w:r>
          </w:p>
        </w:tc>
        <w:tc>
          <w:tcPr>
            <w:tcW w:w="2180" w:type="dxa"/>
            <w:shd w:val="clear" w:color="auto" w:fill="auto"/>
          </w:tcPr>
          <w:p w14:paraId="09EFEE55" w14:textId="7703BD78" w:rsidR="008874DB" w:rsidRPr="008874DB" w:rsidRDefault="008874DB" w:rsidP="008874DB">
            <w:pPr>
              <w:ind w:firstLine="0"/>
            </w:pPr>
            <w:r>
              <w:t>Gibson</w:t>
            </w:r>
          </w:p>
        </w:tc>
      </w:tr>
      <w:tr w:rsidR="008874DB" w:rsidRPr="008874DB" w14:paraId="5A90EF09" w14:textId="77777777" w:rsidTr="008874DB">
        <w:tc>
          <w:tcPr>
            <w:tcW w:w="2179" w:type="dxa"/>
            <w:shd w:val="clear" w:color="auto" w:fill="auto"/>
          </w:tcPr>
          <w:p w14:paraId="39DF7BF3" w14:textId="6588AC83" w:rsidR="008874DB" w:rsidRPr="008874DB" w:rsidRDefault="008874DB" w:rsidP="008874DB">
            <w:pPr>
              <w:ind w:firstLine="0"/>
            </w:pPr>
            <w:r>
              <w:t>Gilliam</w:t>
            </w:r>
          </w:p>
        </w:tc>
        <w:tc>
          <w:tcPr>
            <w:tcW w:w="2179" w:type="dxa"/>
            <w:shd w:val="clear" w:color="auto" w:fill="auto"/>
          </w:tcPr>
          <w:p w14:paraId="4DA2F0A5" w14:textId="474F0A9C" w:rsidR="008874DB" w:rsidRPr="008874DB" w:rsidRDefault="008874DB" w:rsidP="008874DB">
            <w:pPr>
              <w:ind w:firstLine="0"/>
            </w:pPr>
            <w:r>
              <w:t>Gilreath</w:t>
            </w:r>
          </w:p>
        </w:tc>
        <w:tc>
          <w:tcPr>
            <w:tcW w:w="2180" w:type="dxa"/>
            <w:shd w:val="clear" w:color="auto" w:fill="auto"/>
          </w:tcPr>
          <w:p w14:paraId="7EF6BBD6" w14:textId="3E56E787" w:rsidR="008874DB" w:rsidRPr="008874DB" w:rsidRDefault="008874DB" w:rsidP="008874DB">
            <w:pPr>
              <w:ind w:firstLine="0"/>
            </w:pPr>
            <w:r>
              <w:t>Guest</w:t>
            </w:r>
          </w:p>
        </w:tc>
      </w:tr>
      <w:tr w:rsidR="008874DB" w:rsidRPr="008874DB" w14:paraId="7F2E6126" w14:textId="77777777" w:rsidTr="008874DB">
        <w:tc>
          <w:tcPr>
            <w:tcW w:w="2179" w:type="dxa"/>
            <w:shd w:val="clear" w:color="auto" w:fill="auto"/>
          </w:tcPr>
          <w:p w14:paraId="052F1480" w14:textId="26FCEC41" w:rsidR="008874DB" w:rsidRPr="008874DB" w:rsidRDefault="008874DB" w:rsidP="008874DB">
            <w:pPr>
              <w:ind w:firstLine="0"/>
            </w:pPr>
            <w:r>
              <w:t>Guffey</w:t>
            </w:r>
          </w:p>
        </w:tc>
        <w:tc>
          <w:tcPr>
            <w:tcW w:w="2179" w:type="dxa"/>
            <w:shd w:val="clear" w:color="auto" w:fill="auto"/>
          </w:tcPr>
          <w:p w14:paraId="7A321903" w14:textId="500034A8" w:rsidR="008874DB" w:rsidRPr="008874DB" w:rsidRDefault="008874DB" w:rsidP="008874DB">
            <w:pPr>
              <w:ind w:firstLine="0"/>
            </w:pPr>
            <w:r>
              <w:t>Haddon</w:t>
            </w:r>
          </w:p>
        </w:tc>
        <w:tc>
          <w:tcPr>
            <w:tcW w:w="2180" w:type="dxa"/>
            <w:shd w:val="clear" w:color="auto" w:fill="auto"/>
          </w:tcPr>
          <w:p w14:paraId="6EF66FDD" w14:textId="32F0EFF7" w:rsidR="008874DB" w:rsidRPr="008874DB" w:rsidRDefault="008874DB" w:rsidP="008874DB">
            <w:pPr>
              <w:ind w:firstLine="0"/>
            </w:pPr>
            <w:r>
              <w:t>Hager</w:t>
            </w:r>
          </w:p>
        </w:tc>
      </w:tr>
      <w:tr w:rsidR="008874DB" w:rsidRPr="008874DB" w14:paraId="17A39467" w14:textId="77777777" w:rsidTr="008874DB">
        <w:tc>
          <w:tcPr>
            <w:tcW w:w="2179" w:type="dxa"/>
            <w:shd w:val="clear" w:color="auto" w:fill="auto"/>
          </w:tcPr>
          <w:p w14:paraId="3151F65A" w14:textId="6032B5E3" w:rsidR="008874DB" w:rsidRPr="008874DB" w:rsidRDefault="008874DB" w:rsidP="008874DB">
            <w:pPr>
              <w:ind w:firstLine="0"/>
            </w:pPr>
            <w:r>
              <w:t>Hardee</w:t>
            </w:r>
          </w:p>
        </w:tc>
        <w:tc>
          <w:tcPr>
            <w:tcW w:w="2179" w:type="dxa"/>
            <w:shd w:val="clear" w:color="auto" w:fill="auto"/>
          </w:tcPr>
          <w:p w14:paraId="3064A4CD" w14:textId="1478B988" w:rsidR="008874DB" w:rsidRPr="008874DB" w:rsidRDefault="008874DB" w:rsidP="008874DB">
            <w:pPr>
              <w:ind w:firstLine="0"/>
            </w:pPr>
            <w:r>
              <w:t>Harris</w:t>
            </w:r>
          </w:p>
        </w:tc>
        <w:tc>
          <w:tcPr>
            <w:tcW w:w="2180" w:type="dxa"/>
            <w:shd w:val="clear" w:color="auto" w:fill="auto"/>
          </w:tcPr>
          <w:p w14:paraId="2013189A" w14:textId="767257BE" w:rsidR="008874DB" w:rsidRPr="008874DB" w:rsidRDefault="008874DB" w:rsidP="008874DB">
            <w:pPr>
              <w:ind w:firstLine="0"/>
            </w:pPr>
            <w:r>
              <w:t>Hartnett</w:t>
            </w:r>
          </w:p>
        </w:tc>
      </w:tr>
      <w:tr w:rsidR="008874DB" w:rsidRPr="008874DB" w14:paraId="3882390F" w14:textId="77777777" w:rsidTr="008874DB">
        <w:tc>
          <w:tcPr>
            <w:tcW w:w="2179" w:type="dxa"/>
            <w:shd w:val="clear" w:color="auto" w:fill="auto"/>
          </w:tcPr>
          <w:p w14:paraId="7980FFB1" w14:textId="1B9CFCDA" w:rsidR="008874DB" w:rsidRPr="008874DB" w:rsidRDefault="008874DB" w:rsidP="008874DB">
            <w:pPr>
              <w:ind w:firstLine="0"/>
            </w:pPr>
            <w:r>
              <w:t>Hartz</w:t>
            </w:r>
          </w:p>
        </w:tc>
        <w:tc>
          <w:tcPr>
            <w:tcW w:w="2179" w:type="dxa"/>
            <w:shd w:val="clear" w:color="auto" w:fill="auto"/>
          </w:tcPr>
          <w:p w14:paraId="64DE260E" w14:textId="709CEF2A" w:rsidR="008874DB" w:rsidRPr="008874DB" w:rsidRDefault="008874DB" w:rsidP="008874DB">
            <w:pPr>
              <w:ind w:firstLine="0"/>
            </w:pPr>
            <w:r>
              <w:t>Herbkersman</w:t>
            </w:r>
          </w:p>
        </w:tc>
        <w:tc>
          <w:tcPr>
            <w:tcW w:w="2180" w:type="dxa"/>
            <w:shd w:val="clear" w:color="auto" w:fill="auto"/>
          </w:tcPr>
          <w:p w14:paraId="3966D18F" w14:textId="4F901265" w:rsidR="008874DB" w:rsidRPr="008874DB" w:rsidRDefault="008874DB" w:rsidP="008874DB">
            <w:pPr>
              <w:ind w:firstLine="0"/>
            </w:pPr>
            <w:r>
              <w:t>Hewitt</w:t>
            </w:r>
          </w:p>
        </w:tc>
      </w:tr>
      <w:tr w:rsidR="008874DB" w:rsidRPr="008874DB" w14:paraId="0DF46164" w14:textId="77777777" w:rsidTr="008874DB">
        <w:tc>
          <w:tcPr>
            <w:tcW w:w="2179" w:type="dxa"/>
            <w:shd w:val="clear" w:color="auto" w:fill="auto"/>
          </w:tcPr>
          <w:p w14:paraId="76D3D3AE" w14:textId="651E9B82" w:rsidR="008874DB" w:rsidRPr="008874DB" w:rsidRDefault="008874DB" w:rsidP="008874DB">
            <w:pPr>
              <w:ind w:firstLine="0"/>
            </w:pPr>
            <w:r>
              <w:t>Hiott</w:t>
            </w:r>
          </w:p>
        </w:tc>
        <w:tc>
          <w:tcPr>
            <w:tcW w:w="2179" w:type="dxa"/>
            <w:shd w:val="clear" w:color="auto" w:fill="auto"/>
          </w:tcPr>
          <w:p w14:paraId="376CB53E" w14:textId="6240BCDD" w:rsidR="008874DB" w:rsidRPr="008874DB" w:rsidRDefault="008874DB" w:rsidP="008874DB">
            <w:pPr>
              <w:ind w:firstLine="0"/>
            </w:pPr>
            <w:r>
              <w:t>Hixon</w:t>
            </w:r>
          </w:p>
        </w:tc>
        <w:tc>
          <w:tcPr>
            <w:tcW w:w="2180" w:type="dxa"/>
            <w:shd w:val="clear" w:color="auto" w:fill="auto"/>
          </w:tcPr>
          <w:p w14:paraId="6071EF40" w14:textId="689A670A" w:rsidR="008874DB" w:rsidRPr="008874DB" w:rsidRDefault="008874DB" w:rsidP="008874DB">
            <w:pPr>
              <w:ind w:firstLine="0"/>
            </w:pPr>
            <w:r>
              <w:t>Holman</w:t>
            </w:r>
          </w:p>
        </w:tc>
      </w:tr>
      <w:tr w:rsidR="008874DB" w:rsidRPr="008874DB" w14:paraId="222E17C1" w14:textId="77777777" w:rsidTr="008874DB">
        <w:tc>
          <w:tcPr>
            <w:tcW w:w="2179" w:type="dxa"/>
            <w:shd w:val="clear" w:color="auto" w:fill="auto"/>
          </w:tcPr>
          <w:p w14:paraId="7348E575" w14:textId="066FD509" w:rsidR="008874DB" w:rsidRPr="008874DB" w:rsidRDefault="008874DB" w:rsidP="008874DB">
            <w:pPr>
              <w:ind w:firstLine="0"/>
            </w:pPr>
            <w:r>
              <w:t>Huff</w:t>
            </w:r>
          </w:p>
        </w:tc>
        <w:tc>
          <w:tcPr>
            <w:tcW w:w="2179" w:type="dxa"/>
            <w:shd w:val="clear" w:color="auto" w:fill="auto"/>
          </w:tcPr>
          <w:p w14:paraId="4E97B92E" w14:textId="0B4C6B0D" w:rsidR="008874DB" w:rsidRPr="008874DB" w:rsidRDefault="008874DB" w:rsidP="008874DB">
            <w:pPr>
              <w:ind w:firstLine="0"/>
            </w:pPr>
            <w:r>
              <w:t>J. E. Johnson</w:t>
            </w:r>
          </w:p>
        </w:tc>
        <w:tc>
          <w:tcPr>
            <w:tcW w:w="2180" w:type="dxa"/>
            <w:shd w:val="clear" w:color="auto" w:fill="auto"/>
          </w:tcPr>
          <w:p w14:paraId="2DA80755" w14:textId="0DB38EB8" w:rsidR="008874DB" w:rsidRPr="008874DB" w:rsidRDefault="008874DB" w:rsidP="008874DB">
            <w:pPr>
              <w:ind w:firstLine="0"/>
            </w:pPr>
            <w:r>
              <w:t>Jordan</w:t>
            </w:r>
          </w:p>
        </w:tc>
      </w:tr>
      <w:tr w:rsidR="008874DB" w:rsidRPr="008874DB" w14:paraId="78FEF9D6" w14:textId="77777777" w:rsidTr="008874DB">
        <w:tc>
          <w:tcPr>
            <w:tcW w:w="2179" w:type="dxa"/>
            <w:shd w:val="clear" w:color="auto" w:fill="auto"/>
          </w:tcPr>
          <w:p w14:paraId="5D5212B7" w14:textId="3C76D6C6" w:rsidR="008874DB" w:rsidRPr="008874DB" w:rsidRDefault="008874DB" w:rsidP="008874DB">
            <w:pPr>
              <w:ind w:firstLine="0"/>
            </w:pPr>
            <w:r>
              <w:t>Kilmartin</w:t>
            </w:r>
          </w:p>
        </w:tc>
        <w:tc>
          <w:tcPr>
            <w:tcW w:w="2179" w:type="dxa"/>
            <w:shd w:val="clear" w:color="auto" w:fill="auto"/>
          </w:tcPr>
          <w:p w14:paraId="30A4DAE3" w14:textId="361A5108" w:rsidR="008874DB" w:rsidRPr="008874DB" w:rsidRDefault="008874DB" w:rsidP="008874DB">
            <w:pPr>
              <w:ind w:firstLine="0"/>
            </w:pPr>
            <w:r>
              <w:t>Landing</w:t>
            </w:r>
          </w:p>
        </w:tc>
        <w:tc>
          <w:tcPr>
            <w:tcW w:w="2180" w:type="dxa"/>
            <w:shd w:val="clear" w:color="auto" w:fill="auto"/>
          </w:tcPr>
          <w:p w14:paraId="3F6DF93A" w14:textId="2AA37759" w:rsidR="008874DB" w:rsidRPr="008874DB" w:rsidRDefault="008874DB" w:rsidP="008874DB">
            <w:pPr>
              <w:ind w:firstLine="0"/>
            </w:pPr>
            <w:r>
              <w:t>Lawson</w:t>
            </w:r>
          </w:p>
        </w:tc>
      </w:tr>
      <w:tr w:rsidR="008874DB" w:rsidRPr="008874DB" w14:paraId="207C3FED" w14:textId="77777777" w:rsidTr="008874DB">
        <w:tc>
          <w:tcPr>
            <w:tcW w:w="2179" w:type="dxa"/>
            <w:shd w:val="clear" w:color="auto" w:fill="auto"/>
          </w:tcPr>
          <w:p w14:paraId="68C389CA" w14:textId="5C266A32" w:rsidR="008874DB" w:rsidRPr="008874DB" w:rsidRDefault="008874DB" w:rsidP="008874DB">
            <w:pPr>
              <w:ind w:firstLine="0"/>
            </w:pPr>
            <w:r>
              <w:t>Ligon</w:t>
            </w:r>
          </w:p>
        </w:tc>
        <w:tc>
          <w:tcPr>
            <w:tcW w:w="2179" w:type="dxa"/>
            <w:shd w:val="clear" w:color="auto" w:fill="auto"/>
          </w:tcPr>
          <w:p w14:paraId="3089FEBF" w14:textId="48C4EA56" w:rsidR="008874DB" w:rsidRPr="008874DB" w:rsidRDefault="008874DB" w:rsidP="008874DB">
            <w:pPr>
              <w:ind w:firstLine="0"/>
            </w:pPr>
            <w:r>
              <w:t>Long</w:t>
            </w:r>
          </w:p>
        </w:tc>
        <w:tc>
          <w:tcPr>
            <w:tcW w:w="2180" w:type="dxa"/>
            <w:shd w:val="clear" w:color="auto" w:fill="auto"/>
          </w:tcPr>
          <w:p w14:paraId="38FEC299" w14:textId="455ECDD8" w:rsidR="008874DB" w:rsidRPr="008874DB" w:rsidRDefault="008874DB" w:rsidP="008874DB">
            <w:pPr>
              <w:ind w:firstLine="0"/>
            </w:pPr>
            <w:r>
              <w:t>Lowe</w:t>
            </w:r>
          </w:p>
        </w:tc>
      </w:tr>
      <w:tr w:rsidR="008874DB" w:rsidRPr="008874DB" w14:paraId="2307587E" w14:textId="77777777" w:rsidTr="008874DB">
        <w:tc>
          <w:tcPr>
            <w:tcW w:w="2179" w:type="dxa"/>
            <w:shd w:val="clear" w:color="auto" w:fill="auto"/>
          </w:tcPr>
          <w:p w14:paraId="59AD207E" w14:textId="610BA0D2" w:rsidR="008874DB" w:rsidRPr="008874DB" w:rsidRDefault="008874DB" w:rsidP="008874DB">
            <w:pPr>
              <w:ind w:firstLine="0"/>
            </w:pPr>
            <w:r>
              <w:t>Magnuson</w:t>
            </w:r>
          </w:p>
        </w:tc>
        <w:tc>
          <w:tcPr>
            <w:tcW w:w="2179" w:type="dxa"/>
            <w:shd w:val="clear" w:color="auto" w:fill="auto"/>
          </w:tcPr>
          <w:p w14:paraId="61C460DB" w14:textId="162591D3" w:rsidR="008874DB" w:rsidRPr="008874DB" w:rsidRDefault="008874DB" w:rsidP="008874DB">
            <w:pPr>
              <w:ind w:firstLine="0"/>
            </w:pPr>
            <w:r>
              <w:t>Martin</w:t>
            </w:r>
          </w:p>
        </w:tc>
        <w:tc>
          <w:tcPr>
            <w:tcW w:w="2180" w:type="dxa"/>
            <w:shd w:val="clear" w:color="auto" w:fill="auto"/>
          </w:tcPr>
          <w:p w14:paraId="45C49EA7" w14:textId="3A5816F5" w:rsidR="008874DB" w:rsidRPr="008874DB" w:rsidRDefault="008874DB" w:rsidP="008874DB">
            <w:pPr>
              <w:ind w:firstLine="0"/>
            </w:pPr>
            <w:r>
              <w:t>May</w:t>
            </w:r>
          </w:p>
        </w:tc>
      </w:tr>
      <w:tr w:rsidR="008874DB" w:rsidRPr="008874DB" w14:paraId="1EAFF543" w14:textId="77777777" w:rsidTr="008874DB">
        <w:tc>
          <w:tcPr>
            <w:tcW w:w="2179" w:type="dxa"/>
            <w:shd w:val="clear" w:color="auto" w:fill="auto"/>
          </w:tcPr>
          <w:p w14:paraId="6BDA9BDC" w14:textId="60757D88" w:rsidR="008874DB" w:rsidRPr="008874DB" w:rsidRDefault="008874DB" w:rsidP="008874DB">
            <w:pPr>
              <w:ind w:firstLine="0"/>
            </w:pPr>
            <w:r>
              <w:t>McCabe</w:t>
            </w:r>
          </w:p>
        </w:tc>
        <w:tc>
          <w:tcPr>
            <w:tcW w:w="2179" w:type="dxa"/>
            <w:shd w:val="clear" w:color="auto" w:fill="auto"/>
          </w:tcPr>
          <w:p w14:paraId="3C9A28B4" w14:textId="165DC405" w:rsidR="008874DB" w:rsidRPr="008874DB" w:rsidRDefault="008874DB" w:rsidP="008874DB">
            <w:pPr>
              <w:ind w:firstLine="0"/>
            </w:pPr>
            <w:r>
              <w:t>McCravy</w:t>
            </w:r>
          </w:p>
        </w:tc>
        <w:tc>
          <w:tcPr>
            <w:tcW w:w="2180" w:type="dxa"/>
            <w:shd w:val="clear" w:color="auto" w:fill="auto"/>
          </w:tcPr>
          <w:p w14:paraId="01185CE2" w14:textId="26359FBA" w:rsidR="008874DB" w:rsidRPr="008874DB" w:rsidRDefault="008874DB" w:rsidP="008874DB">
            <w:pPr>
              <w:ind w:firstLine="0"/>
            </w:pPr>
            <w:r>
              <w:t>McGinnis</w:t>
            </w:r>
          </w:p>
        </w:tc>
      </w:tr>
      <w:tr w:rsidR="008874DB" w:rsidRPr="008874DB" w14:paraId="19028CDA" w14:textId="77777777" w:rsidTr="008874DB">
        <w:tc>
          <w:tcPr>
            <w:tcW w:w="2179" w:type="dxa"/>
            <w:shd w:val="clear" w:color="auto" w:fill="auto"/>
          </w:tcPr>
          <w:p w14:paraId="5F60D6CB" w14:textId="723D66FA" w:rsidR="008874DB" w:rsidRPr="008874DB" w:rsidRDefault="008874DB" w:rsidP="008874DB">
            <w:pPr>
              <w:ind w:firstLine="0"/>
            </w:pPr>
            <w:r>
              <w:t>Mitchell</w:t>
            </w:r>
          </w:p>
        </w:tc>
        <w:tc>
          <w:tcPr>
            <w:tcW w:w="2179" w:type="dxa"/>
            <w:shd w:val="clear" w:color="auto" w:fill="auto"/>
          </w:tcPr>
          <w:p w14:paraId="211D0BB8" w14:textId="38A47ECE" w:rsidR="008874DB" w:rsidRPr="008874DB" w:rsidRDefault="008874DB" w:rsidP="008874DB">
            <w:pPr>
              <w:ind w:firstLine="0"/>
            </w:pPr>
            <w:r>
              <w:t>Montgomery</w:t>
            </w:r>
          </w:p>
        </w:tc>
        <w:tc>
          <w:tcPr>
            <w:tcW w:w="2180" w:type="dxa"/>
            <w:shd w:val="clear" w:color="auto" w:fill="auto"/>
          </w:tcPr>
          <w:p w14:paraId="72574518" w14:textId="19A17397" w:rsidR="008874DB" w:rsidRPr="008874DB" w:rsidRDefault="008874DB" w:rsidP="008874DB">
            <w:pPr>
              <w:ind w:firstLine="0"/>
            </w:pPr>
            <w:r>
              <w:t>T. Moore</w:t>
            </w:r>
          </w:p>
        </w:tc>
      </w:tr>
      <w:tr w:rsidR="008874DB" w:rsidRPr="008874DB" w14:paraId="68E4E166" w14:textId="77777777" w:rsidTr="008874DB">
        <w:tc>
          <w:tcPr>
            <w:tcW w:w="2179" w:type="dxa"/>
            <w:shd w:val="clear" w:color="auto" w:fill="auto"/>
          </w:tcPr>
          <w:p w14:paraId="11E246AA" w14:textId="61DC17A8" w:rsidR="008874DB" w:rsidRPr="008874DB" w:rsidRDefault="008874DB" w:rsidP="008874DB">
            <w:pPr>
              <w:ind w:firstLine="0"/>
            </w:pPr>
            <w:r>
              <w:t>Morgan</w:t>
            </w:r>
          </w:p>
        </w:tc>
        <w:tc>
          <w:tcPr>
            <w:tcW w:w="2179" w:type="dxa"/>
            <w:shd w:val="clear" w:color="auto" w:fill="auto"/>
          </w:tcPr>
          <w:p w14:paraId="30BD9577" w14:textId="538483E3" w:rsidR="008874DB" w:rsidRPr="008874DB" w:rsidRDefault="008874DB" w:rsidP="008874DB">
            <w:pPr>
              <w:ind w:firstLine="0"/>
            </w:pPr>
            <w:r>
              <w:t>Moss</w:t>
            </w:r>
          </w:p>
        </w:tc>
        <w:tc>
          <w:tcPr>
            <w:tcW w:w="2180" w:type="dxa"/>
            <w:shd w:val="clear" w:color="auto" w:fill="auto"/>
          </w:tcPr>
          <w:p w14:paraId="741BC86D" w14:textId="1DC47EF9" w:rsidR="008874DB" w:rsidRPr="008874DB" w:rsidRDefault="008874DB" w:rsidP="008874DB">
            <w:pPr>
              <w:ind w:firstLine="0"/>
            </w:pPr>
            <w:r>
              <w:t>Murphy</w:t>
            </w:r>
          </w:p>
        </w:tc>
      </w:tr>
      <w:tr w:rsidR="008874DB" w:rsidRPr="008874DB" w14:paraId="6D662536" w14:textId="77777777" w:rsidTr="008874DB">
        <w:tc>
          <w:tcPr>
            <w:tcW w:w="2179" w:type="dxa"/>
            <w:shd w:val="clear" w:color="auto" w:fill="auto"/>
          </w:tcPr>
          <w:p w14:paraId="2FA80429" w14:textId="1647D254" w:rsidR="008874DB" w:rsidRPr="008874DB" w:rsidRDefault="008874DB" w:rsidP="008874DB">
            <w:pPr>
              <w:ind w:firstLine="0"/>
            </w:pPr>
            <w:r>
              <w:t>Neese</w:t>
            </w:r>
          </w:p>
        </w:tc>
        <w:tc>
          <w:tcPr>
            <w:tcW w:w="2179" w:type="dxa"/>
            <w:shd w:val="clear" w:color="auto" w:fill="auto"/>
          </w:tcPr>
          <w:p w14:paraId="5BB46745" w14:textId="5C5C9903" w:rsidR="008874DB" w:rsidRPr="008874DB" w:rsidRDefault="008874DB" w:rsidP="008874DB">
            <w:pPr>
              <w:ind w:firstLine="0"/>
            </w:pPr>
            <w:r>
              <w:t>B. Newton</w:t>
            </w:r>
          </w:p>
        </w:tc>
        <w:tc>
          <w:tcPr>
            <w:tcW w:w="2180" w:type="dxa"/>
            <w:shd w:val="clear" w:color="auto" w:fill="auto"/>
          </w:tcPr>
          <w:p w14:paraId="32EA9BC2" w14:textId="6766E047" w:rsidR="008874DB" w:rsidRPr="008874DB" w:rsidRDefault="008874DB" w:rsidP="008874DB">
            <w:pPr>
              <w:ind w:firstLine="0"/>
            </w:pPr>
            <w:r>
              <w:t>W. Newton</w:t>
            </w:r>
          </w:p>
        </w:tc>
      </w:tr>
      <w:tr w:rsidR="008874DB" w:rsidRPr="008874DB" w14:paraId="0836A5F2" w14:textId="77777777" w:rsidTr="008874DB">
        <w:tc>
          <w:tcPr>
            <w:tcW w:w="2179" w:type="dxa"/>
            <w:shd w:val="clear" w:color="auto" w:fill="auto"/>
          </w:tcPr>
          <w:p w14:paraId="02AE6A41" w14:textId="70B6FBFA" w:rsidR="008874DB" w:rsidRPr="008874DB" w:rsidRDefault="008874DB" w:rsidP="008874DB">
            <w:pPr>
              <w:ind w:firstLine="0"/>
            </w:pPr>
            <w:r>
              <w:t>Oremus</w:t>
            </w:r>
          </w:p>
        </w:tc>
        <w:tc>
          <w:tcPr>
            <w:tcW w:w="2179" w:type="dxa"/>
            <w:shd w:val="clear" w:color="auto" w:fill="auto"/>
          </w:tcPr>
          <w:p w14:paraId="782EE6CC" w14:textId="36ED8D26" w:rsidR="008874DB" w:rsidRPr="008874DB" w:rsidRDefault="008874DB" w:rsidP="008874DB">
            <w:pPr>
              <w:ind w:firstLine="0"/>
            </w:pPr>
            <w:r>
              <w:t>Pace</w:t>
            </w:r>
          </w:p>
        </w:tc>
        <w:tc>
          <w:tcPr>
            <w:tcW w:w="2180" w:type="dxa"/>
            <w:shd w:val="clear" w:color="auto" w:fill="auto"/>
          </w:tcPr>
          <w:p w14:paraId="3A59203D" w14:textId="524CB0DD" w:rsidR="008874DB" w:rsidRPr="008874DB" w:rsidRDefault="008874DB" w:rsidP="008874DB">
            <w:pPr>
              <w:ind w:firstLine="0"/>
            </w:pPr>
            <w:r>
              <w:t>Pedalino</w:t>
            </w:r>
          </w:p>
        </w:tc>
      </w:tr>
      <w:tr w:rsidR="008874DB" w:rsidRPr="008874DB" w14:paraId="4D1679D0" w14:textId="77777777" w:rsidTr="008874DB">
        <w:tc>
          <w:tcPr>
            <w:tcW w:w="2179" w:type="dxa"/>
            <w:shd w:val="clear" w:color="auto" w:fill="auto"/>
          </w:tcPr>
          <w:p w14:paraId="3388E9F7" w14:textId="6329E1C1" w:rsidR="008874DB" w:rsidRPr="008874DB" w:rsidRDefault="008874DB" w:rsidP="008874DB">
            <w:pPr>
              <w:ind w:firstLine="0"/>
            </w:pPr>
            <w:r>
              <w:t>Pope</w:t>
            </w:r>
          </w:p>
        </w:tc>
        <w:tc>
          <w:tcPr>
            <w:tcW w:w="2179" w:type="dxa"/>
            <w:shd w:val="clear" w:color="auto" w:fill="auto"/>
          </w:tcPr>
          <w:p w14:paraId="26847349" w14:textId="58C6904A" w:rsidR="008874DB" w:rsidRPr="008874DB" w:rsidRDefault="008874DB" w:rsidP="008874DB">
            <w:pPr>
              <w:ind w:firstLine="0"/>
            </w:pPr>
            <w:r>
              <w:t>Rankin</w:t>
            </w:r>
          </w:p>
        </w:tc>
        <w:tc>
          <w:tcPr>
            <w:tcW w:w="2180" w:type="dxa"/>
            <w:shd w:val="clear" w:color="auto" w:fill="auto"/>
          </w:tcPr>
          <w:p w14:paraId="42478718" w14:textId="549A454B" w:rsidR="008874DB" w:rsidRPr="008874DB" w:rsidRDefault="008874DB" w:rsidP="008874DB">
            <w:pPr>
              <w:ind w:firstLine="0"/>
            </w:pPr>
            <w:r>
              <w:t>Robbins</w:t>
            </w:r>
          </w:p>
        </w:tc>
      </w:tr>
      <w:tr w:rsidR="008874DB" w:rsidRPr="008874DB" w14:paraId="322E28DE" w14:textId="77777777" w:rsidTr="008874DB">
        <w:tc>
          <w:tcPr>
            <w:tcW w:w="2179" w:type="dxa"/>
            <w:shd w:val="clear" w:color="auto" w:fill="auto"/>
          </w:tcPr>
          <w:p w14:paraId="724BEF16" w14:textId="3D6122FE" w:rsidR="008874DB" w:rsidRPr="008874DB" w:rsidRDefault="008874DB" w:rsidP="008874DB">
            <w:pPr>
              <w:ind w:firstLine="0"/>
            </w:pPr>
            <w:r>
              <w:t>Sanders</w:t>
            </w:r>
          </w:p>
        </w:tc>
        <w:tc>
          <w:tcPr>
            <w:tcW w:w="2179" w:type="dxa"/>
            <w:shd w:val="clear" w:color="auto" w:fill="auto"/>
          </w:tcPr>
          <w:p w14:paraId="6620069E" w14:textId="52882E75" w:rsidR="008874DB" w:rsidRPr="008874DB" w:rsidRDefault="008874DB" w:rsidP="008874DB">
            <w:pPr>
              <w:ind w:firstLine="0"/>
            </w:pPr>
            <w:r>
              <w:t>Schuessler</w:t>
            </w:r>
          </w:p>
        </w:tc>
        <w:tc>
          <w:tcPr>
            <w:tcW w:w="2180" w:type="dxa"/>
            <w:shd w:val="clear" w:color="auto" w:fill="auto"/>
          </w:tcPr>
          <w:p w14:paraId="75AABD54" w14:textId="4D6B2395" w:rsidR="008874DB" w:rsidRPr="008874DB" w:rsidRDefault="008874DB" w:rsidP="008874DB">
            <w:pPr>
              <w:ind w:firstLine="0"/>
            </w:pPr>
            <w:r>
              <w:t>Sessions</w:t>
            </w:r>
          </w:p>
        </w:tc>
      </w:tr>
      <w:tr w:rsidR="008874DB" w:rsidRPr="008874DB" w14:paraId="67B164C7" w14:textId="77777777" w:rsidTr="008874DB">
        <w:tc>
          <w:tcPr>
            <w:tcW w:w="2179" w:type="dxa"/>
            <w:shd w:val="clear" w:color="auto" w:fill="auto"/>
          </w:tcPr>
          <w:p w14:paraId="2FE28F1C" w14:textId="2240E63E" w:rsidR="008874DB" w:rsidRPr="008874DB" w:rsidRDefault="008874DB" w:rsidP="008874DB">
            <w:pPr>
              <w:ind w:firstLine="0"/>
            </w:pPr>
            <w:r>
              <w:t>G. M. Smith</w:t>
            </w:r>
          </w:p>
        </w:tc>
        <w:tc>
          <w:tcPr>
            <w:tcW w:w="2179" w:type="dxa"/>
            <w:shd w:val="clear" w:color="auto" w:fill="auto"/>
          </w:tcPr>
          <w:p w14:paraId="2199036F" w14:textId="2ECDAD92" w:rsidR="008874DB" w:rsidRPr="008874DB" w:rsidRDefault="008874DB" w:rsidP="008874DB">
            <w:pPr>
              <w:ind w:firstLine="0"/>
            </w:pPr>
            <w:r>
              <w:t>M. M. Smith</w:t>
            </w:r>
          </w:p>
        </w:tc>
        <w:tc>
          <w:tcPr>
            <w:tcW w:w="2180" w:type="dxa"/>
            <w:shd w:val="clear" w:color="auto" w:fill="auto"/>
          </w:tcPr>
          <w:p w14:paraId="06258023" w14:textId="238873BC" w:rsidR="008874DB" w:rsidRPr="008874DB" w:rsidRDefault="008874DB" w:rsidP="008874DB">
            <w:pPr>
              <w:ind w:firstLine="0"/>
            </w:pPr>
            <w:r>
              <w:t>Taylor</w:t>
            </w:r>
          </w:p>
        </w:tc>
      </w:tr>
      <w:tr w:rsidR="008874DB" w:rsidRPr="008874DB" w14:paraId="014DA8A8" w14:textId="77777777" w:rsidTr="008874DB">
        <w:tc>
          <w:tcPr>
            <w:tcW w:w="2179" w:type="dxa"/>
            <w:shd w:val="clear" w:color="auto" w:fill="auto"/>
          </w:tcPr>
          <w:p w14:paraId="1B740AA0" w14:textId="44CCC7E4" w:rsidR="008874DB" w:rsidRPr="008874DB" w:rsidRDefault="008874DB" w:rsidP="008874DB">
            <w:pPr>
              <w:ind w:firstLine="0"/>
            </w:pPr>
            <w:r>
              <w:t>Teeple</w:t>
            </w:r>
          </w:p>
        </w:tc>
        <w:tc>
          <w:tcPr>
            <w:tcW w:w="2179" w:type="dxa"/>
            <w:shd w:val="clear" w:color="auto" w:fill="auto"/>
          </w:tcPr>
          <w:p w14:paraId="4DC857EB" w14:textId="7F1D5270" w:rsidR="008874DB" w:rsidRPr="008874DB" w:rsidRDefault="008874DB" w:rsidP="008874DB">
            <w:pPr>
              <w:ind w:firstLine="0"/>
            </w:pPr>
            <w:r>
              <w:t>Terribile</w:t>
            </w:r>
          </w:p>
        </w:tc>
        <w:tc>
          <w:tcPr>
            <w:tcW w:w="2180" w:type="dxa"/>
            <w:shd w:val="clear" w:color="auto" w:fill="auto"/>
          </w:tcPr>
          <w:p w14:paraId="19E1AA44" w14:textId="22F08003" w:rsidR="008874DB" w:rsidRPr="008874DB" w:rsidRDefault="008874DB" w:rsidP="008874DB">
            <w:pPr>
              <w:ind w:firstLine="0"/>
            </w:pPr>
            <w:r>
              <w:t>Vaughan</w:t>
            </w:r>
          </w:p>
        </w:tc>
      </w:tr>
      <w:tr w:rsidR="008874DB" w:rsidRPr="008874DB" w14:paraId="77CA7B9D" w14:textId="77777777" w:rsidTr="008874DB">
        <w:tc>
          <w:tcPr>
            <w:tcW w:w="2179" w:type="dxa"/>
            <w:shd w:val="clear" w:color="auto" w:fill="auto"/>
          </w:tcPr>
          <w:p w14:paraId="1B4BE01E" w14:textId="7F6BA729" w:rsidR="008874DB" w:rsidRPr="008874DB" w:rsidRDefault="008874DB" w:rsidP="008874DB">
            <w:pPr>
              <w:keepNext/>
              <w:ind w:firstLine="0"/>
            </w:pPr>
            <w:r>
              <w:lastRenderedPageBreak/>
              <w:t>White</w:t>
            </w:r>
          </w:p>
        </w:tc>
        <w:tc>
          <w:tcPr>
            <w:tcW w:w="2179" w:type="dxa"/>
            <w:shd w:val="clear" w:color="auto" w:fill="auto"/>
          </w:tcPr>
          <w:p w14:paraId="48E1A362" w14:textId="5FF8D950" w:rsidR="008874DB" w:rsidRPr="008874DB" w:rsidRDefault="008874DB" w:rsidP="008874DB">
            <w:pPr>
              <w:keepNext/>
              <w:ind w:firstLine="0"/>
            </w:pPr>
            <w:r>
              <w:t>Whitmire</w:t>
            </w:r>
          </w:p>
        </w:tc>
        <w:tc>
          <w:tcPr>
            <w:tcW w:w="2180" w:type="dxa"/>
            <w:shd w:val="clear" w:color="auto" w:fill="auto"/>
          </w:tcPr>
          <w:p w14:paraId="1345CCB2" w14:textId="68B5B0FF" w:rsidR="008874DB" w:rsidRPr="008874DB" w:rsidRDefault="008874DB" w:rsidP="008874DB">
            <w:pPr>
              <w:keepNext/>
              <w:ind w:firstLine="0"/>
            </w:pPr>
            <w:r>
              <w:t>Wickensimer</w:t>
            </w:r>
          </w:p>
        </w:tc>
      </w:tr>
      <w:tr w:rsidR="008874DB" w:rsidRPr="008874DB" w14:paraId="1AF6AA66" w14:textId="77777777" w:rsidTr="008874DB">
        <w:tc>
          <w:tcPr>
            <w:tcW w:w="2179" w:type="dxa"/>
            <w:shd w:val="clear" w:color="auto" w:fill="auto"/>
          </w:tcPr>
          <w:p w14:paraId="2DF523A8" w14:textId="1D5405CC" w:rsidR="008874DB" w:rsidRPr="008874DB" w:rsidRDefault="008874DB" w:rsidP="008874DB">
            <w:pPr>
              <w:keepNext/>
              <w:ind w:firstLine="0"/>
            </w:pPr>
            <w:r>
              <w:t>Willis</w:t>
            </w:r>
          </w:p>
        </w:tc>
        <w:tc>
          <w:tcPr>
            <w:tcW w:w="2179" w:type="dxa"/>
            <w:shd w:val="clear" w:color="auto" w:fill="auto"/>
          </w:tcPr>
          <w:p w14:paraId="3065B3FB" w14:textId="3B6F30D0" w:rsidR="008874DB" w:rsidRPr="008874DB" w:rsidRDefault="008874DB" w:rsidP="008874DB">
            <w:pPr>
              <w:keepNext/>
              <w:ind w:firstLine="0"/>
            </w:pPr>
            <w:r>
              <w:t>Yow</w:t>
            </w:r>
          </w:p>
        </w:tc>
        <w:tc>
          <w:tcPr>
            <w:tcW w:w="2180" w:type="dxa"/>
            <w:shd w:val="clear" w:color="auto" w:fill="auto"/>
          </w:tcPr>
          <w:p w14:paraId="48B676C1" w14:textId="77777777" w:rsidR="008874DB" w:rsidRPr="008874DB" w:rsidRDefault="008874DB" w:rsidP="008874DB">
            <w:pPr>
              <w:keepNext/>
              <w:ind w:firstLine="0"/>
            </w:pPr>
          </w:p>
        </w:tc>
      </w:tr>
    </w:tbl>
    <w:p w14:paraId="0FE8CC62" w14:textId="77777777" w:rsidR="008874DB" w:rsidRDefault="008874DB" w:rsidP="008874DB"/>
    <w:p w14:paraId="7F7CDDD6" w14:textId="70F5837F" w:rsidR="008874DB" w:rsidRDefault="008874DB" w:rsidP="008874DB">
      <w:pPr>
        <w:jc w:val="center"/>
        <w:rPr>
          <w:b/>
        </w:rPr>
      </w:pPr>
      <w:r w:rsidRPr="008874DB">
        <w:rPr>
          <w:b/>
        </w:rPr>
        <w:t>Total--83</w:t>
      </w:r>
    </w:p>
    <w:p w14:paraId="638D7F33" w14:textId="77777777" w:rsidR="008874DB" w:rsidRDefault="008874DB" w:rsidP="008874DB">
      <w:pPr>
        <w:jc w:val="center"/>
        <w:rPr>
          <w:b/>
        </w:rPr>
      </w:pPr>
    </w:p>
    <w:p w14:paraId="334DE36B"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768372E3" w14:textId="77777777" w:rsidTr="008874DB">
        <w:tc>
          <w:tcPr>
            <w:tcW w:w="2179" w:type="dxa"/>
            <w:shd w:val="clear" w:color="auto" w:fill="auto"/>
          </w:tcPr>
          <w:p w14:paraId="28DD1355" w14:textId="4618A8E9" w:rsidR="008874DB" w:rsidRPr="008874DB" w:rsidRDefault="008874DB" w:rsidP="008874DB">
            <w:pPr>
              <w:keepNext/>
              <w:ind w:firstLine="0"/>
            </w:pPr>
            <w:r>
              <w:t>Anderson</w:t>
            </w:r>
          </w:p>
        </w:tc>
        <w:tc>
          <w:tcPr>
            <w:tcW w:w="2179" w:type="dxa"/>
            <w:shd w:val="clear" w:color="auto" w:fill="auto"/>
          </w:tcPr>
          <w:p w14:paraId="443B5C73" w14:textId="3B14CEA8" w:rsidR="008874DB" w:rsidRPr="008874DB" w:rsidRDefault="008874DB" w:rsidP="008874DB">
            <w:pPr>
              <w:keepNext/>
              <w:ind w:firstLine="0"/>
            </w:pPr>
            <w:r>
              <w:t>Atkinson</w:t>
            </w:r>
          </w:p>
        </w:tc>
        <w:tc>
          <w:tcPr>
            <w:tcW w:w="2180" w:type="dxa"/>
            <w:shd w:val="clear" w:color="auto" w:fill="auto"/>
          </w:tcPr>
          <w:p w14:paraId="345686F0" w14:textId="2848DEF8" w:rsidR="008874DB" w:rsidRPr="008874DB" w:rsidRDefault="008874DB" w:rsidP="008874DB">
            <w:pPr>
              <w:keepNext/>
              <w:ind w:firstLine="0"/>
            </w:pPr>
            <w:r>
              <w:t>Bamberg</w:t>
            </w:r>
          </w:p>
        </w:tc>
      </w:tr>
      <w:tr w:rsidR="008874DB" w:rsidRPr="008874DB" w14:paraId="24628AA3" w14:textId="77777777" w:rsidTr="008874DB">
        <w:tc>
          <w:tcPr>
            <w:tcW w:w="2179" w:type="dxa"/>
            <w:shd w:val="clear" w:color="auto" w:fill="auto"/>
          </w:tcPr>
          <w:p w14:paraId="2BDB562B" w14:textId="0E9EA511" w:rsidR="008874DB" w:rsidRPr="008874DB" w:rsidRDefault="008874DB" w:rsidP="008874DB">
            <w:pPr>
              <w:ind w:firstLine="0"/>
            </w:pPr>
            <w:r>
              <w:t>Bauer</w:t>
            </w:r>
          </w:p>
        </w:tc>
        <w:tc>
          <w:tcPr>
            <w:tcW w:w="2179" w:type="dxa"/>
            <w:shd w:val="clear" w:color="auto" w:fill="auto"/>
          </w:tcPr>
          <w:p w14:paraId="18857216" w14:textId="772F2FE6" w:rsidR="008874DB" w:rsidRPr="008874DB" w:rsidRDefault="008874DB" w:rsidP="008874DB">
            <w:pPr>
              <w:ind w:firstLine="0"/>
            </w:pPr>
            <w:r>
              <w:t>Bernstein</w:t>
            </w:r>
          </w:p>
        </w:tc>
        <w:tc>
          <w:tcPr>
            <w:tcW w:w="2180" w:type="dxa"/>
            <w:shd w:val="clear" w:color="auto" w:fill="auto"/>
          </w:tcPr>
          <w:p w14:paraId="52766DE3" w14:textId="684D89A2" w:rsidR="008874DB" w:rsidRPr="008874DB" w:rsidRDefault="008874DB" w:rsidP="008874DB">
            <w:pPr>
              <w:ind w:firstLine="0"/>
            </w:pPr>
            <w:r>
              <w:t>Clyburn</w:t>
            </w:r>
          </w:p>
        </w:tc>
      </w:tr>
      <w:tr w:rsidR="008874DB" w:rsidRPr="008874DB" w14:paraId="01940474" w14:textId="77777777" w:rsidTr="008874DB">
        <w:tc>
          <w:tcPr>
            <w:tcW w:w="2179" w:type="dxa"/>
            <w:shd w:val="clear" w:color="auto" w:fill="auto"/>
          </w:tcPr>
          <w:p w14:paraId="736D5BA4" w14:textId="01A5E818" w:rsidR="008874DB" w:rsidRPr="008874DB" w:rsidRDefault="008874DB" w:rsidP="008874DB">
            <w:pPr>
              <w:ind w:firstLine="0"/>
            </w:pPr>
            <w:r>
              <w:t>Cobb-Hunter</w:t>
            </w:r>
          </w:p>
        </w:tc>
        <w:tc>
          <w:tcPr>
            <w:tcW w:w="2179" w:type="dxa"/>
            <w:shd w:val="clear" w:color="auto" w:fill="auto"/>
          </w:tcPr>
          <w:p w14:paraId="456186E8" w14:textId="54C584D5" w:rsidR="008874DB" w:rsidRPr="008874DB" w:rsidRDefault="008874DB" w:rsidP="008874DB">
            <w:pPr>
              <w:ind w:firstLine="0"/>
            </w:pPr>
            <w:r>
              <w:t>Dillard</w:t>
            </w:r>
          </w:p>
        </w:tc>
        <w:tc>
          <w:tcPr>
            <w:tcW w:w="2180" w:type="dxa"/>
            <w:shd w:val="clear" w:color="auto" w:fill="auto"/>
          </w:tcPr>
          <w:p w14:paraId="49815483" w14:textId="3885CE5A" w:rsidR="008874DB" w:rsidRPr="008874DB" w:rsidRDefault="008874DB" w:rsidP="008874DB">
            <w:pPr>
              <w:ind w:firstLine="0"/>
            </w:pPr>
            <w:r>
              <w:t>Garvin</w:t>
            </w:r>
          </w:p>
        </w:tc>
      </w:tr>
      <w:tr w:rsidR="008874DB" w:rsidRPr="008874DB" w14:paraId="287EB37D" w14:textId="77777777" w:rsidTr="008874DB">
        <w:tc>
          <w:tcPr>
            <w:tcW w:w="2179" w:type="dxa"/>
            <w:shd w:val="clear" w:color="auto" w:fill="auto"/>
          </w:tcPr>
          <w:p w14:paraId="267B87F8" w14:textId="004A1204" w:rsidR="008874DB" w:rsidRPr="008874DB" w:rsidRDefault="008874DB" w:rsidP="008874DB">
            <w:pPr>
              <w:ind w:firstLine="0"/>
            </w:pPr>
            <w:r>
              <w:t>Gilliard</w:t>
            </w:r>
          </w:p>
        </w:tc>
        <w:tc>
          <w:tcPr>
            <w:tcW w:w="2179" w:type="dxa"/>
            <w:shd w:val="clear" w:color="auto" w:fill="auto"/>
          </w:tcPr>
          <w:p w14:paraId="6C1C06EA" w14:textId="34A1C339" w:rsidR="008874DB" w:rsidRPr="008874DB" w:rsidRDefault="008874DB" w:rsidP="008874DB">
            <w:pPr>
              <w:ind w:firstLine="0"/>
            </w:pPr>
            <w:r>
              <w:t>Govan</w:t>
            </w:r>
          </w:p>
        </w:tc>
        <w:tc>
          <w:tcPr>
            <w:tcW w:w="2180" w:type="dxa"/>
            <w:shd w:val="clear" w:color="auto" w:fill="auto"/>
          </w:tcPr>
          <w:p w14:paraId="0A4231D7" w14:textId="3CCB3C26" w:rsidR="008874DB" w:rsidRPr="008874DB" w:rsidRDefault="008874DB" w:rsidP="008874DB">
            <w:pPr>
              <w:ind w:firstLine="0"/>
            </w:pPr>
            <w:r>
              <w:t>Grant</w:t>
            </w:r>
          </w:p>
        </w:tc>
      </w:tr>
      <w:tr w:rsidR="008874DB" w:rsidRPr="008874DB" w14:paraId="3E73BE40" w14:textId="77777777" w:rsidTr="008874DB">
        <w:tc>
          <w:tcPr>
            <w:tcW w:w="2179" w:type="dxa"/>
            <w:shd w:val="clear" w:color="auto" w:fill="auto"/>
          </w:tcPr>
          <w:p w14:paraId="1FB88699" w14:textId="5BCF48E2" w:rsidR="008874DB" w:rsidRPr="008874DB" w:rsidRDefault="008874DB" w:rsidP="008874DB">
            <w:pPr>
              <w:ind w:firstLine="0"/>
            </w:pPr>
            <w:r>
              <w:t>Hayes</w:t>
            </w:r>
          </w:p>
        </w:tc>
        <w:tc>
          <w:tcPr>
            <w:tcW w:w="2179" w:type="dxa"/>
            <w:shd w:val="clear" w:color="auto" w:fill="auto"/>
          </w:tcPr>
          <w:p w14:paraId="05105A4D" w14:textId="3A2BE017" w:rsidR="008874DB" w:rsidRPr="008874DB" w:rsidRDefault="008874DB" w:rsidP="008874DB">
            <w:pPr>
              <w:ind w:firstLine="0"/>
            </w:pPr>
            <w:r>
              <w:t>Henderson-Myers</w:t>
            </w:r>
          </w:p>
        </w:tc>
        <w:tc>
          <w:tcPr>
            <w:tcW w:w="2180" w:type="dxa"/>
            <w:shd w:val="clear" w:color="auto" w:fill="auto"/>
          </w:tcPr>
          <w:p w14:paraId="5F64F0B8" w14:textId="4040B1F7" w:rsidR="008874DB" w:rsidRPr="008874DB" w:rsidRDefault="008874DB" w:rsidP="008874DB">
            <w:pPr>
              <w:ind w:firstLine="0"/>
            </w:pPr>
            <w:r>
              <w:t>Hosey</w:t>
            </w:r>
          </w:p>
        </w:tc>
      </w:tr>
      <w:tr w:rsidR="008874DB" w:rsidRPr="008874DB" w14:paraId="0F9D67C1" w14:textId="77777777" w:rsidTr="008874DB">
        <w:tc>
          <w:tcPr>
            <w:tcW w:w="2179" w:type="dxa"/>
            <w:shd w:val="clear" w:color="auto" w:fill="auto"/>
          </w:tcPr>
          <w:p w14:paraId="79567D4E" w14:textId="0CF821E2" w:rsidR="008874DB" w:rsidRPr="008874DB" w:rsidRDefault="008874DB" w:rsidP="008874DB">
            <w:pPr>
              <w:ind w:firstLine="0"/>
            </w:pPr>
            <w:r>
              <w:t>J. L. Johnson</w:t>
            </w:r>
          </w:p>
        </w:tc>
        <w:tc>
          <w:tcPr>
            <w:tcW w:w="2179" w:type="dxa"/>
            <w:shd w:val="clear" w:color="auto" w:fill="auto"/>
          </w:tcPr>
          <w:p w14:paraId="0612144C" w14:textId="263883B7" w:rsidR="008874DB" w:rsidRPr="008874DB" w:rsidRDefault="008874DB" w:rsidP="008874DB">
            <w:pPr>
              <w:ind w:firstLine="0"/>
            </w:pPr>
            <w:r>
              <w:t>Jones</w:t>
            </w:r>
          </w:p>
        </w:tc>
        <w:tc>
          <w:tcPr>
            <w:tcW w:w="2180" w:type="dxa"/>
            <w:shd w:val="clear" w:color="auto" w:fill="auto"/>
          </w:tcPr>
          <w:p w14:paraId="7EA15DEE" w14:textId="6121C830" w:rsidR="008874DB" w:rsidRPr="008874DB" w:rsidRDefault="008874DB" w:rsidP="008874DB">
            <w:pPr>
              <w:ind w:firstLine="0"/>
            </w:pPr>
            <w:r>
              <w:t>King</w:t>
            </w:r>
          </w:p>
        </w:tc>
      </w:tr>
      <w:tr w:rsidR="008874DB" w:rsidRPr="008874DB" w14:paraId="55C35EE4" w14:textId="77777777" w:rsidTr="008874DB">
        <w:tc>
          <w:tcPr>
            <w:tcW w:w="2179" w:type="dxa"/>
            <w:shd w:val="clear" w:color="auto" w:fill="auto"/>
          </w:tcPr>
          <w:p w14:paraId="24A206FF" w14:textId="6809C8EE" w:rsidR="008874DB" w:rsidRPr="008874DB" w:rsidRDefault="008874DB" w:rsidP="008874DB">
            <w:pPr>
              <w:ind w:firstLine="0"/>
            </w:pPr>
            <w:r>
              <w:t>Luck</w:t>
            </w:r>
          </w:p>
        </w:tc>
        <w:tc>
          <w:tcPr>
            <w:tcW w:w="2179" w:type="dxa"/>
            <w:shd w:val="clear" w:color="auto" w:fill="auto"/>
          </w:tcPr>
          <w:p w14:paraId="76F31ABB" w14:textId="5A6E3717" w:rsidR="008874DB" w:rsidRPr="008874DB" w:rsidRDefault="008874DB" w:rsidP="008874DB">
            <w:pPr>
              <w:ind w:firstLine="0"/>
            </w:pPr>
            <w:r>
              <w:t>McDaniel</w:t>
            </w:r>
          </w:p>
        </w:tc>
        <w:tc>
          <w:tcPr>
            <w:tcW w:w="2180" w:type="dxa"/>
            <w:shd w:val="clear" w:color="auto" w:fill="auto"/>
          </w:tcPr>
          <w:p w14:paraId="67557DAE" w14:textId="51444505" w:rsidR="008874DB" w:rsidRPr="008874DB" w:rsidRDefault="008874DB" w:rsidP="008874DB">
            <w:pPr>
              <w:ind w:firstLine="0"/>
            </w:pPr>
            <w:r>
              <w:t>J. Moore</w:t>
            </w:r>
          </w:p>
        </w:tc>
      </w:tr>
      <w:tr w:rsidR="008874DB" w:rsidRPr="008874DB" w14:paraId="4AB00FDA" w14:textId="77777777" w:rsidTr="008874DB">
        <w:tc>
          <w:tcPr>
            <w:tcW w:w="2179" w:type="dxa"/>
            <w:shd w:val="clear" w:color="auto" w:fill="auto"/>
          </w:tcPr>
          <w:p w14:paraId="431C3322" w14:textId="4318BE96" w:rsidR="008874DB" w:rsidRPr="008874DB" w:rsidRDefault="008874DB" w:rsidP="008874DB">
            <w:pPr>
              <w:ind w:firstLine="0"/>
            </w:pPr>
            <w:r>
              <w:t>Reese</w:t>
            </w:r>
          </w:p>
        </w:tc>
        <w:tc>
          <w:tcPr>
            <w:tcW w:w="2179" w:type="dxa"/>
            <w:shd w:val="clear" w:color="auto" w:fill="auto"/>
          </w:tcPr>
          <w:p w14:paraId="2BE2852E" w14:textId="27545E4E" w:rsidR="008874DB" w:rsidRPr="008874DB" w:rsidRDefault="008874DB" w:rsidP="008874DB">
            <w:pPr>
              <w:ind w:firstLine="0"/>
            </w:pPr>
            <w:r>
              <w:t>Rivers</w:t>
            </w:r>
          </w:p>
        </w:tc>
        <w:tc>
          <w:tcPr>
            <w:tcW w:w="2180" w:type="dxa"/>
            <w:shd w:val="clear" w:color="auto" w:fill="auto"/>
          </w:tcPr>
          <w:p w14:paraId="2C1C09C8" w14:textId="6AB299B2" w:rsidR="008874DB" w:rsidRPr="008874DB" w:rsidRDefault="008874DB" w:rsidP="008874DB">
            <w:pPr>
              <w:ind w:firstLine="0"/>
            </w:pPr>
            <w:r>
              <w:t>Rose</w:t>
            </w:r>
          </w:p>
        </w:tc>
      </w:tr>
      <w:tr w:rsidR="008874DB" w:rsidRPr="008874DB" w14:paraId="66D5C6BE" w14:textId="77777777" w:rsidTr="008874DB">
        <w:tc>
          <w:tcPr>
            <w:tcW w:w="2179" w:type="dxa"/>
            <w:shd w:val="clear" w:color="auto" w:fill="auto"/>
          </w:tcPr>
          <w:p w14:paraId="5F5D0200" w14:textId="60BF26D1" w:rsidR="008874DB" w:rsidRPr="008874DB" w:rsidRDefault="008874DB" w:rsidP="008874DB">
            <w:pPr>
              <w:keepNext/>
              <w:ind w:firstLine="0"/>
            </w:pPr>
            <w:r>
              <w:t>Rutherford</w:t>
            </w:r>
          </w:p>
        </w:tc>
        <w:tc>
          <w:tcPr>
            <w:tcW w:w="2179" w:type="dxa"/>
            <w:shd w:val="clear" w:color="auto" w:fill="auto"/>
          </w:tcPr>
          <w:p w14:paraId="0E2291BF" w14:textId="20410202" w:rsidR="008874DB" w:rsidRPr="008874DB" w:rsidRDefault="008874DB" w:rsidP="008874DB">
            <w:pPr>
              <w:keepNext/>
              <w:ind w:firstLine="0"/>
            </w:pPr>
            <w:r>
              <w:t>Spann-Wilder</w:t>
            </w:r>
          </w:p>
        </w:tc>
        <w:tc>
          <w:tcPr>
            <w:tcW w:w="2180" w:type="dxa"/>
            <w:shd w:val="clear" w:color="auto" w:fill="auto"/>
          </w:tcPr>
          <w:p w14:paraId="5F3DF466" w14:textId="78F6D7A5" w:rsidR="008874DB" w:rsidRPr="008874DB" w:rsidRDefault="008874DB" w:rsidP="008874DB">
            <w:pPr>
              <w:keepNext/>
              <w:ind w:firstLine="0"/>
            </w:pPr>
            <w:r>
              <w:t>Stavrinakis</w:t>
            </w:r>
          </w:p>
        </w:tc>
      </w:tr>
      <w:tr w:rsidR="008874DB" w:rsidRPr="008874DB" w14:paraId="51C023EB" w14:textId="77777777" w:rsidTr="008874DB">
        <w:tc>
          <w:tcPr>
            <w:tcW w:w="2179" w:type="dxa"/>
            <w:shd w:val="clear" w:color="auto" w:fill="auto"/>
          </w:tcPr>
          <w:p w14:paraId="32365120" w14:textId="30BBDBBD" w:rsidR="008874DB" w:rsidRPr="008874DB" w:rsidRDefault="008874DB" w:rsidP="008874DB">
            <w:pPr>
              <w:keepNext/>
              <w:ind w:firstLine="0"/>
            </w:pPr>
            <w:r>
              <w:t>Weeks</w:t>
            </w:r>
          </w:p>
        </w:tc>
        <w:tc>
          <w:tcPr>
            <w:tcW w:w="2179" w:type="dxa"/>
            <w:shd w:val="clear" w:color="auto" w:fill="auto"/>
          </w:tcPr>
          <w:p w14:paraId="68D2F3E4" w14:textId="31E9B2CF" w:rsidR="008874DB" w:rsidRPr="008874DB" w:rsidRDefault="008874DB" w:rsidP="008874DB">
            <w:pPr>
              <w:keepNext/>
              <w:ind w:firstLine="0"/>
            </w:pPr>
            <w:r>
              <w:t>Wetmore</w:t>
            </w:r>
          </w:p>
        </w:tc>
        <w:tc>
          <w:tcPr>
            <w:tcW w:w="2180" w:type="dxa"/>
            <w:shd w:val="clear" w:color="auto" w:fill="auto"/>
          </w:tcPr>
          <w:p w14:paraId="7FE365AA" w14:textId="6D7D7E2C" w:rsidR="008874DB" w:rsidRPr="008874DB" w:rsidRDefault="008874DB" w:rsidP="008874DB">
            <w:pPr>
              <w:keepNext/>
              <w:ind w:firstLine="0"/>
            </w:pPr>
            <w:r>
              <w:t>Williams</w:t>
            </w:r>
          </w:p>
        </w:tc>
      </w:tr>
    </w:tbl>
    <w:p w14:paraId="76258DA7" w14:textId="77777777" w:rsidR="008874DB" w:rsidRDefault="008874DB" w:rsidP="008874DB"/>
    <w:p w14:paraId="5A28F124" w14:textId="77777777" w:rsidR="008874DB" w:rsidRDefault="008874DB" w:rsidP="008874DB">
      <w:pPr>
        <w:jc w:val="center"/>
        <w:rPr>
          <w:b/>
        </w:rPr>
      </w:pPr>
      <w:r w:rsidRPr="008874DB">
        <w:rPr>
          <w:b/>
        </w:rPr>
        <w:t>Total--30</w:t>
      </w:r>
    </w:p>
    <w:p w14:paraId="27D84605" w14:textId="6FB7DA3A" w:rsidR="008874DB" w:rsidRDefault="008874DB" w:rsidP="008874DB">
      <w:pPr>
        <w:jc w:val="center"/>
        <w:rPr>
          <w:b/>
        </w:rPr>
      </w:pPr>
    </w:p>
    <w:p w14:paraId="0FD4456B" w14:textId="77777777" w:rsidR="008874DB" w:rsidRDefault="008874DB" w:rsidP="008874DB">
      <w:r>
        <w:t>So, the amendment was tabled.</w:t>
      </w:r>
    </w:p>
    <w:p w14:paraId="6023DC21" w14:textId="77777777" w:rsidR="008874DB" w:rsidRDefault="008874DB" w:rsidP="008874DB"/>
    <w:p w14:paraId="2F8F83B9" w14:textId="51FB8AA0" w:rsidR="008874DB" w:rsidRDefault="008874DB" w:rsidP="008874DB">
      <w:r>
        <w:t>The question then recurred to the adoption of the section.</w:t>
      </w:r>
    </w:p>
    <w:p w14:paraId="7BE64CA0" w14:textId="77777777" w:rsidR="008874DB" w:rsidRDefault="008874DB" w:rsidP="008874DB"/>
    <w:p w14:paraId="3FB6799A" w14:textId="77777777" w:rsidR="008874DB" w:rsidRDefault="008874DB" w:rsidP="008874DB">
      <w:r>
        <w:t xml:space="preserve">The yeas and nays were taken resulting as follows: </w:t>
      </w:r>
    </w:p>
    <w:p w14:paraId="783E32EA" w14:textId="52D4959C" w:rsidR="008874DB" w:rsidRDefault="008874DB" w:rsidP="008874DB">
      <w:pPr>
        <w:jc w:val="center"/>
      </w:pPr>
      <w:r>
        <w:t xml:space="preserve"> </w:t>
      </w:r>
      <w:bookmarkStart w:id="77" w:name="vote_start334"/>
      <w:bookmarkEnd w:id="77"/>
      <w:r>
        <w:t>Yeas 112; Nays 0</w:t>
      </w:r>
    </w:p>
    <w:p w14:paraId="008FC295" w14:textId="77777777" w:rsidR="008874DB" w:rsidRDefault="008874DB" w:rsidP="008874DB">
      <w:pPr>
        <w:jc w:val="center"/>
      </w:pPr>
    </w:p>
    <w:p w14:paraId="5B773C08"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1DC3F458" w14:textId="77777777" w:rsidTr="008874DB">
        <w:tc>
          <w:tcPr>
            <w:tcW w:w="2179" w:type="dxa"/>
            <w:shd w:val="clear" w:color="auto" w:fill="auto"/>
          </w:tcPr>
          <w:p w14:paraId="3EE6363A" w14:textId="09B6ED6D" w:rsidR="008874DB" w:rsidRPr="008874DB" w:rsidRDefault="008874DB" w:rsidP="008874DB">
            <w:pPr>
              <w:keepNext/>
              <w:ind w:firstLine="0"/>
            </w:pPr>
            <w:r>
              <w:t>Anderson</w:t>
            </w:r>
          </w:p>
        </w:tc>
        <w:tc>
          <w:tcPr>
            <w:tcW w:w="2179" w:type="dxa"/>
            <w:shd w:val="clear" w:color="auto" w:fill="auto"/>
          </w:tcPr>
          <w:p w14:paraId="20BB1E46" w14:textId="49BF2FDC" w:rsidR="008874DB" w:rsidRPr="008874DB" w:rsidRDefault="008874DB" w:rsidP="008874DB">
            <w:pPr>
              <w:keepNext/>
              <w:ind w:firstLine="0"/>
            </w:pPr>
            <w:r>
              <w:t>Atkinson</w:t>
            </w:r>
          </w:p>
        </w:tc>
        <w:tc>
          <w:tcPr>
            <w:tcW w:w="2180" w:type="dxa"/>
            <w:shd w:val="clear" w:color="auto" w:fill="auto"/>
          </w:tcPr>
          <w:p w14:paraId="458516AE" w14:textId="469BECC7" w:rsidR="008874DB" w:rsidRPr="008874DB" w:rsidRDefault="008874DB" w:rsidP="008874DB">
            <w:pPr>
              <w:keepNext/>
              <w:ind w:firstLine="0"/>
            </w:pPr>
            <w:r>
              <w:t>Bailey</w:t>
            </w:r>
          </w:p>
        </w:tc>
      </w:tr>
      <w:tr w:rsidR="008874DB" w:rsidRPr="008874DB" w14:paraId="16E1CC89" w14:textId="77777777" w:rsidTr="008874DB">
        <w:tc>
          <w:tcPr>
            <w:tcW w:w="2179" w:type="dxa"/>
            <w:shd w:val="clear" w:color="auto" w:fill="auto"/>
          </w:tcPr>
          <w:p w14:paraId="0181935D" w14:textId="66D770AC" w:rsidR="008874DB" w:rsidRPr="008874DB" w:rsidRDefault="008874DB" w:rsidP="008874DB">
            <w:pPr>
              <w:ind w:firstLine="0"/>
            </w:pPr>
            <w:r>
              <w:t>Ballentine</w:t>
            </w:r>
          </w:p>
        </w:tc>
        <w:tc>
          <w:tcPr>
            <w:tcW w:w="2179" w:type="dxa"/>
            <w:shd w:val="clear" w:color="auto" w:fill="auto"/>
          </w:tcPr>
          <w:p w14:paraId="62FEFD85" w14:textId="720A6347" w:rsidR="008874DB" w:rsidRPr="008874DB" w:rsidRDefault="008874DB" w:rsidP="008874DB">
            <w:pPr>
              <w:ind w:firstLine="0"/>
            </w:pPr>
            <w:r>
              <w:t>Bamberg</w:t>
            </w:r>
          </w:p>
        </w:tc>
        <w:tc>
          <w:tcPr>
            <w:tcW w:w="2180" w:type="dxa"/>
            <w:shd w:val="clear" w:color="auto" w:fill="auto"/>
          </w:tcPr>
          <w:p w14:paraId="6B50D3FF" w14:textId="138F911C" w:rsidR="008874DB" w:rsidRPr="008874DB" w:rsidRDefault="008874DB" w:rsidP="008874DB">
            <w:pPr>
              <w:ind w:firstLine="0"/>
            </w:pPr>
            <w:r>
              <w:t>Bannister</w:t>
            </w:r>
          </w:p>
        </w:tc>
      </w:tr>
      <w:tr w:rsidR="008874DB" w:rsidRPr="008874DB" w14:paraId="023F55BC" w14:textId="77777777" w:rsidTr="008874DB">
        <w:tc>
          <w:tcPr>
            <w:tcW w:w="2179" w:type="dxa"/>
            <w:shd w:val="clear" w:color="auto" w:fill="auto"/>
          </w:tcPr>
          <w:p w14:paraId="6F7050A6" w14:textId="05BE8B75" w:rsidR="008874DB" w:rsidRPr="008874DB" w:rsidRDefault="008874DB" w:rsidP="008874DB">
            <w:pPr>
              <w:ind w:firstLine="0"/>
            </w:pPr>
            <w:r>
              <w:t>Bauer</w:t>
            </w:r>
          </w:p>
        </w:tc>
        <w:tc>
          <w:tcPr>
            <w:tcW w:w="2179" w:type="dxa"/>
            <w:shd w:val="clear" w:color="auto" w:fill="auto"/>
          </w:tcPr>
          <w:p w14:paraId="42D2E8F0" w14:textId="79F8C863" w:rsidR="008874DB" w:rsidRPr="008874DB" w:rsidRDefault="008874DB" w:rsidP="008874DB">
            <w:pPr>
              <w:ind w:firstLine="0"/>
            </w:pPr>
            <w:r>
              <w:t>Beach</w:t>
            </w:r>
          </w:p>
        </w:tc>
        <w:tc>
          <w:tcPr>
            <w:tcW w:w="2180" w:type="dxa"/>
            <w:shd w:val="clear" w:color="auto" w:fill="auto"/>
          </w:tcPr>
          <w:p w14:paraId="303F2A1D" w14:textId="582C89B4" w:rsidR="008874DB" w:rsidRPr="008874DB" w:rsidRDefault="008874DB" w:rsidP="008874DB">
            <w:pPr>
              <w:ind w:firstLine="0"/>
            </w:pPr>
            <w:r>
              <w:t>Bernstein</w:t>
            </w:r>
          </w:p>
        </w:tc>
      </w:tr>
      <w:tr w:rsidR="008874DB" w:rsidRPr="008874DB" w14:paraId="266F539A" w14:textId="77777777" w:rsidTr="008874DB">
        <w:tc>
          <w:tcPr>
            <w:tcW w:w="2179" w:type="dxa"/>
            <w:shd w:val="clear" w:color="auto" w:fill="auto"/>
          </w:tcPr>
          <w:p w14:paraId="52C8AD71" w14:textId="3FABB574" w:rsidR="008874DB" w:rsidRPr="008874DB" w:rsidRDefault="008874DB" w:rsidP="008874DB">
            <w:pPr>
              <w:ind w:firstLine="0"/>
            </w:pPr>
            <w:r>
              <w:t>Bowers</w:t>
            </w:r>
          </w:p>
        </w:tc>
        <w:tc>
          <w:tcPr>
            <w:tcW w:w="2179" w:type="dxa"/>
            <w:shd w:val="clear" w:color="auto" w:fill="auto"/>
          </w:tcPr>
          <w:p w14:paraId="77B29EF8" w14:textId="395CEEAB" w:rsidR="008874DB" w:rsidRPr="008874DB" w:rsidRDefault="008874DB" w:rsidP="008874DB">
            <w:pPr>
              <w:ind w:firstLine="0"/>
            </w:pPr>
            <w:r>
              <w:t>Bradley</w:t>
            </w:r>
          </w:p>
        </w:tc>
        <w:tc>
          <w:tcPr>
            <w:tcW w:w="2180" w:type="dxa"/>
            <w:shd w:val="clear" w:color="auto" w:fill="auto"/>
          </w:tcPr>
          <w:p w14:paraId="1A89758D" w14:textId="3D3CF38F" w:rsidR="008874DB" w:rsidRPr="008874DB" w:rsidRDefault="008874DB" w:rsidP="008874DB">
            <w:pPr>
              <w:ind w:firstLine="0"/>
            </w:pPr>
            <w:r>
              <w:t>Brewer</w:t>
            </w:r>
          </w:p>
        </w:tc>
      </w:tr>
      <w:tr w:rsidR="008874DB" w:rsidRPr="008874DB" w14:paraId="6AFCBC80" w14:textId="77777777" w:rsidTr="008874DB">
        <w:tc>
          <w:tcPr>
            <w:tcW w:w="2179" w:type="dxa"/>
            <w:shd w:val="clear" w:color="auto" w:fill="auto"/>
          </w:tcPr>
          <w:p w14:paraId="17E70953" w14:textId="66587BD4" w:rsidR="008874DB" w:rsidRPr="008874DB" w:rsidRDefault="008874DB" w:rsidP="008874DB">
            <w:pPr>
              <w:ind w:firstLine="0"/>
            </w:pPr>
            <w:r>
              <w:t>Burns</w:t>
            </w:r>
          </w:p>
        </w:tc>
        <w:tc>
          <w:tcPr>
            <w:tcW w:w="2179" w:type="dxa"/>
            <w:shd w:val="clear" w:color="auto" w:fill="auto"/>
          </w:tcPr>
          <w:p w14:paraId="155D687B" w14:textId="6B936DC6" w:rsidR="008874DB" w:rsidRPr="008874DB" w:rsidRDefault="008874DB" w:rsidP="008874DB">
            <w:pPr>
              <w:ind w:firstLine="0"/>
            </w:pPr>
            <w:r>
              <w:t>Bustos</w:t>
            </w:r>
          </w:p>
        </w:tc>
        <w:tc>
          <w:tcPr>
            <w:tcW w:w="2180" w:type="dxa"/>
            <w:shd w:val="clear" w:color="auto" w:fill="auto"/>
          </w:tcPr>
          <w:p w14:paraId="3B7DFA6B" w14:textId="11E72524" w:rsidR="008874DB" w:rsidRPr="008874DB" w:rsidRDefault="008874DB" w:rsidP="008874DB">
            <w:pPr>
              <w:ind w:firstLine="0"/>
            </w:pPr>
            <w:r>
              <w:t>Caskey</w:t>
            </w:r>
          </w:p>
        </w:tc>
      </w:tr>
      <w:tr w:rsidR="008874DB" w:rsidRPr="008874DB" w14:paraId="35004350" w14:textId="77777777" w:rsidTr="008874DB">
        <w:tc>
          <w:tcPr>
            <w:tcW w:w="2179" w:type="dxa"/>
            <w:shd w:val="clear" w:color="auto" w:fill="auto"/>
          </w:tcPr>
          <w:p w14:paraId="7CD86E56" w14:textId="6B88923E" w:rsidR="008874DB" w:rsidRPr="008874DB" w:rsidRDefault="008874DB" w:rsidP="008874DB">
            <w:pPr>
              <w:ind w:firstLine="0"/>
            </w:pPr>
            <w:r>
              <w:t>Chapman</w:t>
            </w:r>
          </w:p>
        </w:tc>
        <w:tc>
          <w:tcPr>
            <w:tcW w:w="2179" w:type="dxa"/>
            <w:shd w:val="clear" w:color="auto" w:fill="auto"/>
          </w:tcPr>
          <w:p w14:paraId="160DD28E" w14:textId="715F4F41" w:rsidR="008874DB" w:rsidRPr="008874DB" w:rsidRDefault="008874DB" w:rsidP="008874DB">
            <w:pPr>
              <w:ind w:firstLine="0"/>
            </w:pPr>
            <w:r>
              <w:t>Clyburn</w:t>
            </w:r>
          </w:p>
        </w:tc>
        <w:tc>
          <w:tcPr>
            <w:tcW w:w="2180" w:type="dxa"/>
            <w:shd w:val="clear" w:color="auto" w:fill="auto"/>
          </w:tcPr>
          <w:p w14:paraId="2B53480F" w14:textId="70705ED5" w:rsidR="008874DB" w:rsidRPr="008874DB" w:rsidRDefault="008874DB" w:rsidP="008874DB">
            <w:pPr>
              <w:ind w:firstLine="0"/>
            </w:pPr>
            <w:r>
              <w:t>Cobb-Hunter</w:t>
            </w:r>
          </w:p>
        </w:tc>
      </w:tr>
      <w:tr w:rsidR="008874DB" w:rsidRPr="008874DB" w14:paraId="71051926" w14:textId="77777777" w:rsidTr="008874DB">
        <w:tc>
          <w:tcPr>
            <w:tcW w:w="2179" w:type="dxa"/>
            <w:shd w:val="clear" w:color="auto" w:fill="auto"/>
          </w:tcPr>
          <w:p w14:paraId="66232210" w14:textId="21F2F2B7" w:rsidR="008874DB" w:rsidRPr="008874DB" w:rsidRDefault="008874DB" w:rsidP="008874DB">
            <w:pPr>
              <w:ind w:firstLine="0"/>
            </w:pPr>
            <w:r>
              <w:t>Collins</w:t>
            </w:r>
          </w:p>
        </w:tc>
        <w:tc>
          <w:tcPr>
            <w:tcW w:w="2179" w:type="dxa"/>
            <w:shd w:val="clear" w:color="auto" w:fill="auto"/>
          </w:tcPr>
          <w:p w14:paraId="6CDE9D05" w14:textId="0056082A" w:rsidR="008874DB" w:rsidRPr="008874DB" w:rsidRDefault="008874DB" w:rsidP="008874DB">
            <w:pPr>
              <w:ind w:firstLine="0"/>
            </w:pPr>
            <w:r>
              <w:t>B. L. Cox</w:t>
            </w:r>
          </w:p>
        </w:tc>
        <w:tc>
          <w:tcPr>
            <w:tcW w:w="2180" w:type="dxa"/>
            <w:shd w:val="clear" w:color="auto" w:fill="auto"/>
          </w:tcPr>
          <w:p w14:paraId="333AC785" w14:textId="7F83D0C7" w:rsidR="008874DB" w:rsidRPr="008874DB" w:rsidRDefault="008874DB" w:rsidP="008874DB">
            <w:pPr>
              <w:ind w:firstLine="0"/>
            </w:pPr>
            <w:r>
              <w:t>Crawford</w:t>
            </w:r>
          </w:p>
        </w:tc>
      </w:tr>
      <w:tr w:rsidR="008874DB" w:rsidRPr="008874DB" w14:paraId="18010B87" w14:textId="77777777" w:rsidTr="008874DB">
        <w:tc>
          <w:tcPr>
            <w:tcW w:w="2179" w:type="dxa"/>
            <w:shd w:val="clear" w:color="auto" w:fill="auto"/>
          </w:tcPr>
          <w:p w14:paraId="6BA2ACDB" w14:textId="7EED51DC" w:rsidR="008874DB" w:rsidRPr="008874DB" w:rsidRDefault="008874DB" w:rsidP="008874DB">
            <w:pPr>
              <w:ind w:firstLine="0"/>
            </w:pPr>
            <w:r>
              <w:t>Cromer</w:t>
            </w:r>
          </w:p>
        </w:tc>
        <w:tc>
          <w:tcPr>
            <w:tcW w:w="2179" w:type="dxa"/>
            <w:shd w:val="clear" w:color="auto" w:fill="auto"/>
          </w:tcPr>
          <w:p w14:paraId="5ACE36AF" w14:textId="716A5EFA" w:rsidR="008874DB" w:rsidRPr="008874DB" w:rsidRDefault="008874DB" w:rsidP="008874DB">
            <w:pPr>
              <w:ind w:firstLine="0"/>
            </w:pPr>
            <w:r>
              <w:t>Davis</w:t>
            </w:r>
          </w:p>
        </w:tc>
        <w:tc>
          <w:tcPr>
            <w:tcW w:w="2180" w:type="dxa"/>
            <w:shd w:val="clear" w:color="auto" w:fill="auto"/>
          </w:tcPr>
          <w:p w14:paraId="3414AB6C" w14:textId="18CA98FB" w:rsidR="008874DB" w:rsidRPr="008874DB" w:rsidRDefault="008874DB" w:rsidP="008874DB">
            <w:pPr>
              <w:ind w:firstLine="0"/>
            </w:pPr>
            <w:r>
              <w:t>Dillard</w:t>
            </w:r>
          </w:p>
        </w:tc>
      </w:tr>
      <w:tr w:rsidR="008874DB" w:rsidRPr="008874DB" w14:paraId="26E523A0" w14:textId="77777777" w:rsidTr="008874DB">
        <w:tc>
          <w:tcPr>
            <w:tcW w:w="2179" w:type="dxa"/>
            <w:shd w:val="clear" w:color="auto" w:fill="auto"/>
          </w:tcPr>
          <w:p w14:paraId="7B2403D8" w14:textId="2F5B87E9" w:rsidR="008874DB" w:rsidRPr="008874DB" w:rsidRDefault="008874DB" w:rsidP="008874DB">
            <w:pPr>
              <w:ind w:firstLine="0"/>
            </w:pPr>
            <w:r>
              <w:t>Duncan</w:t>
            </w:r>
          </w:p>
        </w:tc>
        <w:tc>
          <w:tcPr>
            <w:tcW w:w="2179" w:type="dxa"/>
            <w:shd w:val="clear" w:color="auto" w:fill="auto"/>
          </w:tcPr>
          <w:p w14:paraId="2FB47273" w14:textId="6579CE5C" w:rsidR="008874DB" w:rsidRPr="008874DB" w:rsidRDefault="008874DB" w:rsidP="008874DB">
            <w:pPr>
              <w:ind w:firstLine="0"/>
            </w:pPr>
            <w:r>
              <w:t>Edgerton</w:t>
            </w:r>
          </w:p>
        </w:tc>
        <w:tc>
          <w:tcPr>
            <w:tcW w:w="2180" w:type="dxa"/>
            <w:shd w:val="clear" w:color="auto" w:fill="auto"/>
          </w:tcPr>
          <w:p w14:paraId="38977EB8" w14:textId="0CEE7BA9" w:rsidR="008874DB" w:rsidRPr="008874DB" w:rsidRDefault="008874DB" w:rsidP="008874DB">
            <w:pPr>
              <w:ind w:firstLine="0"/>
            </w:pPr>
            <w:r>
              <w:t>Erickson</w:t>
            </w:r>
          </w:p>
        </w:tc>
      </w:tr>
      <w:tr w:rsidR="008874DB" w:rsidRPr="008874DB" w14:paraId="79EDFF66" w14:textId="77777777" w:rsidTr="008874DB">
        <w:tc>
          <w:tcPr>
            <w:tcW w:w="2179" w:type="dxa"/>
            <w:shd w:val="clear" w:color="auto" w:fill="auto"/>
          </w:tcPr>
          <w:p w14:paraId="3F946F3E" w14:textId="340ACCE0" w:rsidR="008874DB" w:rsidRPr="008874DB" w:rsidRDefault="008874DB" w:rsidP="008874DB">
            <w:pPr>
              <w:ind w:firstLine="0"/>
            </w:pPr>
            <w:r>
              <w:t>Forrest</w:t>
            </w:r>
          </w:p>
        </w:tc>
        <w:tc>
          <w:tcPr>
            <w:tcW w:w="2179" w:type="dxa"/>
            <w:shd w:val="clear" w:color="auto" w:fill="auto"/>
          </w:tcPr>
          <w:p w14:paraId="3C7C6741" w14:textId="1D6275FC" w:rsidR="008874DB" w:rsidRPr="008874DB" w:rsidRDefault="008874DB" w:rsidP="008874DB">
            <w:pPr>
              <w:ind w:firstLine="0"/>
            </w:pPr>
            <w:r>
              <w:t>Frank</w:t>
            </w:r>
          </w:p>
        </w:tc>
        <w:tc>
          <w:tcPr>
            <w:tcW w:w="2180" w:type="dxa"/>
            <w:shd w:val="clear" w:color="auto" w:fill="auto"/>
          </w:tcPr>
          <w:p w14:paraId="0B91F844" w14:textId="6554F865" w:rsidR="008874DB" w:rsidRPr="008874DB" w:rsidRDefault="008874DB" w:rsidP="008874DB">
            <w:pPr>
              <w:ind w:firstLine="0"/>
            </w:pPr>
            <w:r>
              <w:t>Gagnon</w:t>
            </w:r>
          </w:p>
        </w:tc>
      </w:tr>
      <w:tr w:rsidR="008874DB" w:rsidRPr="008874DB" w14:paraId="64204902" w14:textId="77777777" w:rsidTr="008874DB">
        <w:tc>
          <w:tcPr>
            <w:tcW w:w="2179" w:type="dxa"/>
            <w:shd w:val="clear" w:color="auto" w:fill="auto"/>
          </w:tcPr>
          <w:p w14:paraId="3A6BDCD3" w14:textId="07CA2F35" w:rsidR="008874DB" w:rsidRPr="008874DB" w:rsidRDefault="008874DB" w:rsidP="008874DB">
            <w:pPr>
              <w:ind w:firstLine="0"/>
            </w:pPr>
            <w:r>
              <w:t>Garvin</w:t>
            </w:r>
          </w:p>
        </w:tc>
        <w:tc>
          <w:tcPr>
            <w:tcW w:w="2179" w:type="dxa"/>
            <w:shd w:val="clear" w:color="auto" w:fill="auto"/>
          </w:tcPr>
          <w:p w14:paraId="57034C5D" w14:textId="7281C909" w:rsidR="008874DB" w:rsidRPr="008874DB" w:rsidRDefault="008874DB" w:rsidP="008874DB">
            <w:pPr>
              <w:ind w:firstLine="0"/>
            </w:pPr>
            <w:r>
              <w:t>Gatch</w:t>
            </w:r>
          </w:p>
        </w:tc>
        <w:tc>
          <w:tcPr>
            <w:tcW w:w="2180" w:type="dxa"/>
            <w:shd w:val="clear" w:color="auto" w:fill="auto"/>
          </w:tcPr>
          <w:p w14:paraId="34957117" w14:textId="780A54BA" w:rsidR="008874DB" w:rsidRPr="008874DB" w:rsidRDefault="008874DB" w:rsidP="008874DB">
            <w:pPr>
              <w:ind w:firstLine="0"/>
            </w:pPr>
            <w:r>
              <w:t>Gibson</w:t>
            </w:r>
          </w:p>
        </w:tc>
      </w:tr>
      <w:tr w:rsidR="008874DB" w:rsidRPr="008874DB" w14:paraId="3A2A86D1" w14:textId="77777777" w:rsidTr="008874DB">
        <w:tc>
          <w:tcPr>
            <w:tcW w:w="2179" w:type="dxa"/>
            <w:shd w:val="clear" w:color="auto" w:fill="auto"/>
          </w:tcPr>
          <w:p w14:paraId="459DC0C5" w14:textId="3F616A84" w:rsidR="008874DB" w:rsidRPr="008874DB" w:rsidRDefault="008874DB" w:rsidP="008874DB">
            <w:pPr>
              <w:ind w:firstLine="0"/>
            </w:pPr>
            <w:r>
              <w:t>Gilliam</w:t>
            </w:r>
          </w:p>
        </w:tc>
        <w:tc>
          <w:tcPr>
            <w:tcW w:w="2179" w:type="dxa"/>
            <w:shd w:val="clear" w:color="auto" w:fill="auto"/>
          </w:tcPr>
          <w:p w14:paraId="4FF926BF" w14:textId="1740290A" w:rsidR="008874DB" w:rsidRPr="008874DB" w:rsidRDefault="008874DB" w:rsidP="008874DB">
            <w:pPr>
              <w:ind w:firstLine="0"/>
            </w:pPr>
            <w:r>
              <w:t>Gilliard</w:t>
            </w:r>
          </w:p>
        </w:tc>
        <w:tc>
          <w:tcPr>
            <w:tcW w:w="2180" w:type="dxa"/>
            <w:shd w:val="clear" w:color="auto" w:fill="auto"/>
          </w:tcPr>
          <w:p w14:paraId="24505DC8" w14:textId="13732B5E" w:rsidR="008874DB" w:rsidRPr="008874DB" w:rsidRDefault="008874DB" w:rsidP="008874DB">
            <w:pPr>
              <w:ind w:firstLine="0"/>
            </w:pPr>
            <w:r>
              <w:t>Gilreath</w:t>
            </w:r>
          </w:p>
        </w:tc>
      </w:tr>
      <w:tr w:rsidR="008874DB" w:rsidRPr="008874DB" w14:paraId="33A5288A" w14:textId="77777777" w:rsidTr="008874DB">
        <w:tc>
          <w:tcPr>
            <w:tcW w:w="2179" w:type="dxa"/>
            <w:shd w:val="clear" w:color="auto" w:fill="auto"/>
          </w:tcPr>
          <w:p w14:paraId="0C82CC82" w14:textId="44537A9B" w:rsidR="008874DB" w:rsidRPr="008874DB" w:rsidRDefault="008874DB" w:rsidP="008874DB">
            <w:pPr>
              <w:ind w:firstLine="0"/>
            </w:pPr>
            <w:r>
              <w:t>Govan</w:t>
            </w:r>
          </w:p>
        </w:tc>
        <w:tc>
          <w:tcPr>
            <w:tcW w:w="2179" w:type="dxa"/>
            <w:shd w:val="clear" w:color="auto" w:fill="auto"/>
          </w:tcPr>
          <w:p w14:paraId="10EC3CC5" w14:textId="519374C2" w:rsidR="008874DB" w:rsidRPr="008874DB" w:rsidRDefault="008874DB" w:rsidP="008874DB">
            <w:pPr>
              <w:ind w:firstLine="0"/>
            </w:pPr>
            <w:r>
              <w:t>Grant</w:t>
            </w:r>
          </w:p>
        </w:tc>
        <w:tc>
          <w:tcPr>
            <w:tcW w:w="2180" w:type="dxa"/>
            <w:shd w:val="clear" w:color="auto" w:fill="auto"/>
          </w:tcPr>
          <w:p w14:paraId="51E4051E" w14:textId="20F31843" w:rsidR="008874DB" w:rsidRPr="008874DB" w:rsidRDefault="008874DB" w:rsidP="008874DB">
            <w:pPr>
              <w:ind w:firstLine="0"/>
            </w:pPr>
            <w:r>
              <w:t>Guest</w:t>
            </w:r>
          </w:p>
        </w:tc>
      </w:tr>
      <w:tr w:rsidR="008874DB" w:rsidRPr="008874DB" w14:paraId="2208F719" w14:textId="77777777" w:rsidTr="008874DB">
        <w:tc>
          <w:tcPr>
            <w:tcW w:w="2179" w:type="dxa"/>
            <w:shd w:val="clear" w:color="auto" w:fill="auto"/>
          </w:tcPr>
          <w:p w14:paraId="62110B66" w14:textId="28F67764" w:rsidR="008874DB" w:rsidRPr="008874DB" w:rsidRDefault="008874DB" w:rsidP="008874DB">
            <w:pPr>
              <w:ind w:firstLine="0"/>
            </w:pPr>
            <w:r>
              <w:t>Guffey</w:t>
            </w:r>
          </w:p>
        </w:tc>
        <w:tc>
          <w:tcPr>
            <w:tcW w:w="2179" w:type="dxa"/>
            <w:shd w:val="clear" w:color="auto" w:fill="auto"/>
          </w:tcPr>
          <w:p w14:paraId="42EF3D05" w14:textId="124F01E3" w:rsidR="008874DB" w:rsidRPr="008874DB" w:rsidRDefault="008874DB" w:rsidP="008874DB">
            <w:pPr>
              <w:ind w:firstLine="0"/>
            </w:pPr>
            <w:r>
              <w:t>Haddon</w:t>
            </w:r>
          </w:p>
        </w:tc>
        <w:tc>
          <w:tcPr>
            <w:tcW w:w="2180" w:type="dxa"/>
            <w:shd w:val="clear" w:color="auto" w:fill="auto"/>
          </w:tcPr>
          <w:p w14:paraId="6F04B10B" w14:textId="7C080AAC" w:rsidR="008874DB" w:rsidRPr="008874DB" w:rsidRDefault="008874DB" w:rsidP="008874DB">
            <w:pPr>
              <w:ind w:firstLine="0"/>
            </w:pPr>
            <w:r>
              <w:t>Hager</w:t>
            </w:r>
          </w:p>
        </w:tc>
      </w:tr>
      <w:tr w:rsidR="008874DB" w:rsidRPr="008874DB" w14:paraId="27546FBB" w14:textId="77777777" w:rsidTr="008874DB">
        <w:tc>
          <w:tcPr>
            <w:tcW w:w="2179" w:type="dxa"/>
            <w:shd w:val="clear" w:color="auto" w:fill="auto"/>
          </w:tcPr>
          <w:p w14:paraId="4CFC368C" w14:textId="5B8E64F0" w:rsidR="008874DB" w:rsidRPr="008874DB" w:rsidRDefault="008874DB" w:rsidP="008874DB">
            <w:pPr>
              <w:ind w:firstLine="0"/>
            </w:pPr>
            <w:r>
              <w:lastRenderedPageBreak/>
              <w:t>Hardee</w:t>
            </w:r>
          </w:p>
        </w:tc>
        <w:tc>
          <w:tcPr>
            <w:tcW w:w="2179" w:type="dxa"/>
            <w:shd w:val="clear" w:color="auto" w:fill="auto"/>
          </w:tcPr>
          <w:p w14:paraId="02C5891B" w14:textId="00C34028" w:rsidR="008874DB" w:rsidRPr="008874DB" w:rsidRDefault="008874DB" w:rsidP="008874DB">
            <w:pPr>
              <w:ind w:firstLine="0"/>
            </w:pPr>
            <w:r>
              <w:t>Harris</w:t>
            </w:r>
          </w:p>
        </w:tc>
        <w:tc>
          <w:tcPr>
            <w:tcW w:w="2180" w:type="dxa"/>
            <w:shd w:val="clear" w:color="auto" w:fill="auto"/>
          </w:tcPr>
          <w:p w14:paraId="6F298807" w14:textId="5D80E066" w:rsidR="008874DB" w:rsidRPr="008874DB" w:rsidRDefault="008874DB" w:rsidP="008874DB">
            <w:pPr>
              <w:ind w:firstLine="0"/>
            </w:pPr>
            <w:r>
              <w:t>Hartnett</w:t>
            </w:r>
          </w:p>
        </w:tc>
      </w:tr>
      <w:tr w:rsidR="008874DB" w:rsidRPr="008874DB" w14:paraId="525E581A" w14:textId="77777777" w:rsidTr="008874DB">
        <w:tc>
          <w:tcPr>
            <w:tcW w:w="2179" w:type="dxa"/>
            <w:shd w:val="clear" w:color="auto" w:fill="auto"/>
          </w:tcPr>
          <w:p w14:paraId="6D4F14CD" w14:textId="342D86CB" w:rsidR="008874DB" w:rsidRPr="008874DB" w:rsidRDefault="008874DB" w:rsidP="008874DB">
            <w:pPr>
              <w:ind w:firstLine="0"/>
            </w:pPr>
            <w:r>
              <w:t>Hartz</w:t>
            </w:r>
          </w:p>
        </w:tc>
        <w:tc>
          <w:tcPr>
            <w:tcW w:w="2179" w:type="dxa"/>
            <w:shd w:val="clear" w:color="auto" w:fill="auto"/>
          </w:tcPr>
          <w:p w14:paraId="0DDDDB56" w14:textId="5198E19A" w:rsidR="008874DB" w:rsidRPr="008874DB" w:rsidRDefault="008874DB" w:rsidP="008874DB">
            <w:pPr>
              <w:ind w:firstLine="0"/>
            </w:pPr>
            <w:r>
              <w:t>Hayes</w:t>
            </w:r>
          </w:p>
        </w:tc>
        <w:tc>
          <w:tcPr>
            <w:tcW w:w="2180" w:type="dxa"/>
            <w:shd w:val="clear" w:color="auto" w:fill="auto"/>
          </w:tcPr>
          <w:p w14:paraId="13342439" w14:textId="7113B233" w:rsidR="008874DB" w:rsidRPr="008874DB" w:rsidRDefault="008874DB" w:rsidP="008874DB">
            <w:pPr>
              <w:ind w:firstLine="0"/>
            </w:pPr>
            <w:r>
              <w:t>Henderson-Myers</w:t>
            </w:r>
          </w:p>
        </w:tc>
      </w:tr>
      <w:tr w:rsidR="008874DB" w:rsidRPr="008874DB" w14:paraId="2368C639" w14:textId="77777777" w:rsidTr="008874DB">
        <w:tc>
          <w:tcPr>
            <w:tcW w:w="2179" w:type="dxa"/>
            <w:shd w:val="clear" w:color="auto" w:fill="auto"/>
          </w:tcPr>
          <w:p w14:paraId="0866BC88" w14:textId="1BA845E4" w:rsidR="008874DB" w:rsidRPr="008874DB" w:rsidRDefault="008874DB" w:rsidP="008874DB">
            <w:pPr>
              <w:ind w:firstLine="0"/>
            </w:pPr>
            <w:r>
              <w:t>Herbkersman</w:t>
            </w:r>
          </w:p>
        </w:tc>
        <w:tc>
          <w:tcPr>
            <w:tcW w:w="2179" w:type="dxa"/>
            <w:shd w:val="clear" w:color="auto" w:fill="auto"/>
          </w:tcPr>
          <w:p w14:paraId="685B7423" w14:textId="218DFCF1" w:rsidR="008874DB" w:rsidRPr="008874DB" w:rsidRDefault="008874DB" w:rsidP="008874DB">
            <w:pPr>
              <w:ind w:firstLine="0"/>
            </w:pPr>
            <w:r>
              <w:t>Hewitt</w:t>
            </w:r>
          </w:p>
        </w:tc>
        <w:tc>
          <w:tcPr>
            <w:tcW w:w="2180" w:type="dxa"/>
            <w:shd w:val="clear" w:color="auto" w:fill="auto"/>
          </w:tcPr>
          <w:p w14:paraId="17834E8A" w14:textId="5F2D7D78" w:rsidR="008874DB" w:rsidRPr="008874DB" w:rsidRDefault="008874DB" w:rsidP="008874DB">
            <w:pPr>
              <w:ind w:firstLine="0"/>
            </w:pPr>
            <w:r>
              <w:t>Hiott</w:t>
            </w:r>
          </w:p>
        </w:tc>
      </w:tr>
      <w:tr w:rsidR="008874DB" w:rsidRPr="008874DB" w14:paraId="18B60617" w14:textId="77777777" w:rsidTr="008874DB">
        <w:tc>
          <w:tcPr>
            <w:tcW w:w="2179" w:type="dxa"/>
            <w:shd w:val="clear" w:color="auto" w:fill="auto"/>
          </w:tcPr>
          <w:p w14:paraId="05893421" w14:textId="6F334F37" w:rsidR="008874DB" w:rsidRPr="008874DB" w:rsidRDefault="008874DB" w:rsidP="008874DB">
            <w:pPr>
              <w:ind w:firstLine="0"/>
            </w:pPr>
            <w:r>
              <w:t>Hixon</w:t>
            </w:r>
          </w:p>
        </w:tc>
        <w:tc>
          <w:tcPr>
            <w:tcW w:w="2179" w:type="dxa"/>
            <w:shd w:val="clear" w:color="auto" w:fill="auto"/>
          </w:tcPr>
          <w:p w14:paraId="7BA18B09" w14:textId="1E72DD08" w:rsidR="008874DB" w:rsidRPr="008874DB" w:rsidRDefault="008874DB" w:rsidP="008874DB">
            <w:pPr>
              <w:ind w:firstLine="0"/>
            </w:pPr>
            <w:r>
              <w:t>Holman</w:t>
            </w:r>
          </w:p>
        </w:tc>
        <w:tc>
          <w:tcPr>
            <w:tcW w:w="2180" w:type="dxa"/>
            <w:shd w:val="clear" w:color="auto" w:fill="auto"/>
          </w:tcPr>
          <w:p w14:paraId="7F5FC92F" w14:textId="37962CAF" w:rsidR="008874DB" w:rsidRPr="008874DB" w:rsidRDefault="008874DB" w:rsidP="008874DB">
            <w:pPr>
              <w:ind w:firstLine="0"/>
            </w:pPr>
            <w:r>
              <w:t>Hosey</w:t>
            </w:r>
          </w:p>
        </w:tc>
      </w:tr>
      <w:tr w:rsidR="008874DB" w:rsidRPr="008874DB" w14:paraId="5FBE0FAE" w14:textId="77777777" w:rsidTr="008874DB">
        <w:tc>
          <w:tcPr>
            <w:tcW w:w="2179" w:type="dxa"/>
            <w:shd w:val="clear" w:color="auto" w:fill="auto"/>
          </w:tcPr>
          <w:p w14:paraId="1A145721" w14:textId="173D18EF" w:rsidR="008874DB" w:rsidRPr="008874DB" w:rsidRDefault="008874DB" w:rsidP="008874DB">
            <w:pPr>
              <w:ind w:firstLine="0"/>
            </w:pPr>
            <w:r>
              <w:t>Huff</w:t>
            </w:r>
          </w:p>
        </w:tc>
        <w:tc>
          <w:tcPr>
            <w:tcW w:w="2179" w:type="dxa"/>
            <w:shd w:val="clear" w:color="auto" w:fill="auto"/>
          </w:tcPr>
          <w:p w14:paraId="195F5E5D" w14:textId="1DF236C2" w:rsidR="008874DB" w:rsidRPr="008874DB" w:rsidRDefault="008874DB" w:rsidP="008874DB">
            <w:pPr>
              <w:ind w:firstLine="0"/>
            </w:pPr>
            <w:r>
              <w:t>J. E. Johnson</w:t>
            </w:r>
          </w:p>
        </w:tc>
        <w:tc>
          <w:tcPr>
            <w:tcW w:w="2180" w:type="dxa"/>
            <w:shd w:val="clear" w:color="auto" w:fill="auto"/>
          </w:tcPr>
          <w:p w14:paraId="7AB3D34C" w14:textId="702B7136" w:rsidR="008874DB" w:rsidRPr="008874DB" w:rsidRDefault="008874DB" w:rsidP="008874DB">
            <w:pPr>
              <w:ind w:firstLine="0"/>
            </w:pPr>
            <w:r>
              <w:t>J. L. Johnson</w:t>
            </w:r>
          </w:p>
        </w:tc>
      </w:tr>
      <w:tr w:rsidR="008874DB" w:rsidRPr="008874DB" w14:paraId="31AB8192" w14:textId="77777777" w:rsidTr="008874DB">
        <w:tc>
          <w:tcPr>
            <w:tcW w:w="2179" w:type="dxa"/>
            <w:shd w:val="clear" w:color="auto" w:fill="auto"/>
          </w:tcPr>
          <w:p w14:paraId="196C76D5" w14:textId="4DA3226C" w:rsidR="008874DB" w:rsidRPr="008874DB" w:rsidRDefault="008874DB" w:rsidP="008874DB">
            <w:pPr>
              <w:ind w:firstLine="0"/>
            </w:pPr>
            <w:r>
              <w:t>Jones</w:t>
            </w:r>
          </w:p>
        </w:tc>
        <w:tc>
          <w:tcPr>
            <w:tcW w:w="2179" w:type="dxa"/>
            <w:shd w:val="clear" w:color="auto" w:fill="auto"/>
          </w:tcPr>
          <w:p w14:paraId="71177D14" w14:textId="066C622E" w:rsidR="008874DB" w:rsidRPr="008874DB" w:rsidRDefault="008874DB" w:rsidP="008874DB">
            <w:pPr>
              <w:ind w:firstLine="0"/>
            </w:pPr>
            <w:r>
              <w:t>Jordan</w:t>
            </w:r>
          </w:p>
        </w:tc>
        <w:tc>
          <w:tcPr>
            <w:tcW w:w="2180" w:type="dxa"/>
            <w:shd w:val="clear" w:color="auto" w:fill="auto"/>
          </w:tcPr>
          <w:p w14:paraId="2D264ED8" w14:textId="06FF2321" w:rsidR="008874DB" w:rsidRPr="008874DB" w:rsidRDefault="008874DB" w:rsidP="008874DB">
            <w:pPr>
              <w:ind w:firstLine="0"/>
            </w:pPr>
            <w:r>
              <w:t>Kilmartin</w:t>
            </w:r>
          </w:p>
        </w:tc>
      </w:tr>
      <w:tr w:rsidR="008874DB" w:rsidRPr="008874DB" w14:paraId="2636419E" w14:textId="77777777" w:rsidTr="008874DB">
        <w:tc>
          <w:tcPr>
            <w:tcW w:w="2179" w:type="dxa"/>
            <w:shd w:val="clear" w:color="auto" w:fill="auto"/>
          </w:tcPr>
          <w:p w14:paraId="1B96945C" w14:textId="04F3671C" w:rsidR="008874DB" w:rsidRPr="008874DB" w:rsidRDefault="008874DB" w:rsidP="008874DB">
            <w:pPr>
              <w:ind w:firstLine="0"/>
            </w:pPr>
            <w:r>
              <w:t>King</w:t>
            </w:r>
          </w:p>
        </w:tc>
        <w:tc>
          <w:tcPr>
            <w:tcW w:w="2179" w:type="dxa"/>
            <w:shd w:val="clear" w:color="auto" w:fill="auto"/>
          </w:tcPr>
          <w:p w14:paraId="7AC64A7C" w14:textId="08C7408B" w:rsidR="008874DB" w:rsidRPr="008874DB" w:rsidRDefault="008874DB" w:rsidP="008874DB">
            <w:pPr>
              <w:ind w:firstLine="0"/>
            </w:pPr>
            <w:r>
              <w:t>Landing</w:t>
            </w:r>
          </w:p>
        </w:tc>
        <w:tc>
          <w:tcPr>
            <w:tcW w:w="2180" w:type="dxa"/>
            <w:shd w:val="clear" w:color="auto" w:fill="auto"/>
          </w:tcPr>
          <w:p w14:paraId="242478AD" w14:textId="5F03BDC8" w:rsidR="008874DB" w:rsidRPr="008874DB" w:rsidRDefault="008874DB" w:rsidP="008874DB">
            <w:pPr>
              <w:ind w:firstLine="0"/>
            </w:pPr>
            <w:r>
              <w:t>Lawson</w:t>
            </w:r>
          </w:p>
        </w:tc>
      </w:tr>
      <w:tr w:rsidR="008874DB" w:rsidRPr="008874DB" w14:paraId="550A0137" w14:textId="77777777" w:rsidTr="008874DB">
        <w:tc>
          <w:tcPr>
            <w:tcW w:w="2179" w:type="dxa"/>
            <w:shd w:val="clear" w:color="auto" w:fill="auto"/>
          </w:tcPr>
          <w:p w14:paraId="0A8009CB" w14:textId="2D947EB8" w:rsidR="008874DB" w:rsidRPr="008874DB" w:rsidRDefault="008874DB" w:rsidP="008874DB">
            <w:pPr>
              <w:ind w:firstLine="0"/>
            </w:pPr>
            <w:r>
              <w:t>Ligon</w:t>
            </w:r>
          </w:p>
        </w:tc>
        <w:tc>
          <w:tcPr>
            <w:tcW w:w="2179" w:type="dxa"/>
            <w:shd w:val="clear" w:color="auto" w:fill="auto"/>
          </w:tcPr>
          <w:p w14:paraId="6D04577B" w14:textId="34CE2340" w:rsidR="008874DB" w:rsidRPr="008874DB" w:rsidRDefault="008874DB" w:rsidP="008874DB">
            <w:pPr>
              <w:ind w:firstLine="0"/>
            </w:pPr>
            <w:r>
              <w:t>Long</w:t>
            </w:r>
          </w:p>
        </w:tc>
        <w:tc>
          <w:tcPr>
            <w:tcW w:w="2180" w:type="dxa"/>
            <w:shd w:val="clear" w:color="auto" w:fill="auto"/>
          </w:tcPr>
          <w:p w14:paraId="5A9D065D" w14:textId="632B0FE3" w:rsidR="008874DB" w:rsidRPr="008874DB" w:rsidRDefault="008874DB" w:rsidP="008874DB">
            <w:pPr>
              <w:ind w:firstLine="0"/>
            </w:pPr>
            <w:r>
              <w:t>Lowe</w:t>
            </w:r>
          </w:p>
        </w:tc>
      </w:tr>
      <w:tr w:rsidR="008874DB" w:rsidRPr="008874DB" w14:paraId="24876780" w14:textId="77777777" w:rsidTr="008874DB">
        <w:tc>
          <w:tcPr>
            <w:tcW w:w="2179" w:type="dxa"/>
            <w:shd w:val="clear" w:color="auto" w:fill="auto"/>
          </w:tcPr>
          <w:p w14:paraId="7BDD763D" w14:textId="060D55CE" w:rsidR="008874DB" w:rsidRPr="008874DB" w:rsidRDefault="008874DB" w:rsidP="008874DB">
            <w:pPr>
              <w:ind w:firstLine="0"/>
            </w:pPr>
            <w:r>
              <w:t>Luck</w:t>
            </w:r>
          </w:p>
        </w:tc>
        <w:tc>
          <w:tcPr>
            <w:tcW w:w="2179" w:type="dxa"/>
            <w:shd w:val="clear" w:color="auto" w:fill="auto"/>
          </w:tcPr>
          <w:p w14:paraId="7A0E0B80" w14:textId="48A1673F" w:rsidR="008874DB" w:rsidRPr="008874DB" w:rsidRDefault="008874DB" w:rsidP="008874DB">
            <w:pPr>
              <w:ind w:firstLine="0"/>
            </w:pPr>
            <w:r>
              <w:t>Magnuson</w:t>
            </w:r>
          </w:p>
        </w:tc>
        <w:tc>
          <w:tcPr>
            <w:tcW w:w="2180" w:type="dxa"/>
            <w:shd w:val="clear" w:color="auto" w:fill="auto"/>
          </w:tcPr>
          <w:p w14:paraId="07DC2BC2" w14:textId="7302CA8E" w:rsidR="008874DB" w:rsidRPr="008874DB" w:rsidRDefault="008874DB" w:rsidP="008874DB">
            <w:pPr>
              <w:ind w:firstLine="0"/>
            </w:pPr>
            <w:r>
              <w:t>May</w:t>
            </w:r>
          </w:p>
        </w:tc>
      </w:tr>
      <w:tr w:rsidR="008874DB" w:rsidRPr="008874DB" w14:paraId="465B6051" w14:textId="77777777" w:rsidTr="008874DB">
        <w:tc>
          <w:tcPr>
            <w:tcW w:w="2179" w:type="dxa"/>
            <w:shd w:val="clear" w:color="auto" w:fill="auto"/>
          </w:tcPr>
          <w:p w14:paraId="799A71EA" w14:textId="4D218E4A" w:rsidR="008874DB" w:rsidRPr="008874DB" w:rsidRDefault="008874DB" w:rsidP="008874DB">
            <w:pPr>
              <w:ind w:firstLine="0"/>
            </w:pPr>
            <w:r>
              <w:t>McCravy</w:t>
            </w:r>
          </w:p>
        </w:tc>
        <w:tc>
          <w:tcPr>
            <w:tcW w:w="2179" w:type="dxa"/>
            <w:shd w:val="clear" w:color="auto" w:fill="auto"/>
          </w:tcPr>
          <w:p w14:paraId="351104BC" w14:textId="1B5C8B85" w:rsidR="008874DB" w:rsidRPr="008874DB" w:rsidRDefault="008874DB" w:rsidP="008874DB">
            <w:pPr>
              <w:ind w:firstLine="0"/>
            </w:pPr>
            <w:r>
              <w:t>McDaniel</w:t>
            </w:r>
          </w:p>
        </w:tc>
        <w:tc>
          <w:tcPr>
            <w:tcW w:w="2180" w:type="dxa"/>
            <w:shd w:val="clear" w:color="auto" w:fill="auto"/>
          </w:tcPr>
          <w:p w14:paraId="68EF7B55" w14:textId="4861309A" w:rsidR="008874DB" w:rsidRPr="008874DB" w:rsidRDefault="008874DB" w:rsidP="008874DB">
            <w:pPr>
              <w:ind w:firstLine="0"/>
            </w:pPr>
            <w:r>
              <w:t>McGinnis</w:t>
            </w:r>
          </w:p>
        </w:tc>
      </w:tr>
      <w:tr w:rsidR="008874DB" w:rsidRPr="008874DB" w14:paraId="4DEFE9FC" w14:textId="77777777" w:rsidTr="008874DB">
        <w:tc>
          <w:tcPr>
            <w:tcW w:w="2179" w:type="dxa"/>
            <w:shd w:val="clear" w:color="auto" w:fill="auto"/>
          </w:tcPr>
          <w:p w14:paraId="3A8AE79B" w14:textId="53926221" w:rsidR="008874DB" w:rsidRPr="008874DB" w:rsidRDefault="008874DB" w:rsidP="008874DB">
            <w:pPr>
              <w:ind w:firstLine="0"/>
            </w:pPr>
            <w:r>
              <w:t>Mitchell</w:t>
            </w:r>
          </w:p>
        </w:tc>
        <w:tc>
          <w:tcPr>
            <w:tcW w:w="2179" w:type="dxa"/>
            <w:shd w:val="clear" w:color="auto" w:fill="auto"/>
          </w:tcPr>
          <w:p w14:paraId="7DE3F986" w14:textId="31CB7231" w:rsidR="008874DB" w:rsidRPr="008874DB" w:rsidRDefault="008874DB" w:rsidP="008874DB">
            <w:pPr>
              <w:ind w:firstLine="0"/>
            </w:pPr>
            <w:r>
              <w:t>Montgomery</w:t>
            </w:r>
          </w:p>
        </w:tc>
        <w:tc>
          <w:tcPr>
            <w:tcW w:w="2180" w:type="dxa"/>
            <w:shd w:val="clear" w:color="auto" w:fill="auto"/>
          </w:tcPr>
          <w:p w14:paraId="2DE8902D" w14:textId="64E89259" w:rsidR="008874DB" w:rsidRPr="008874DB" w:rsidRDefault="008874DB" w:rsidP="008874DB">
            <w:pPr>
              <w:ind w:firstLine="0"/>
            </w:pPr>
            <w:r>
              <w:t>J. Moore</w:t>
            </w:r>
          </w:p>
        </w:tc>
      </w:tr>
      <w:tr w:rsidR="008874DB" w:rsidRPr="008874DB" w14:paraId="04B05EBF" w14:textId="77777777" w:rsidTr="008874DB">
        <w:tc>
          <w:tcPr>
            <w:tcW w:w="2179" w:type="dxa"/>
            <w:shd w:val="clear" w:color="auto" w:fill="auto"/>
          </w:tcPr>
          <w:p w14:paraId="07F04802" w14:textId="49434449" w:rsidR="008874DB" w:rsidRPr="008874DB" w:rsidRDefault="008874DB" w:rsidP="008874DB">
            <w:pPr>
              <w:ind w:firstLine="0"/>
            </w:pPr>
            <w:r>
              <w:t>T. Moore</w:t>
            </w:r>
          </w:p>
        </w:tc>
        <w:tc>
          <w:tcPr>
            <w:tcW w:w="2179" w:type="dxa"/>
            <w:shd w:val="clear" w:color="auto" w:fill="auto"/>
          </w:tcPr>
          <w:p w14:paraId="280737F0" w14:textId="349F8A33" w:rsidR="008874DB" w:rsidRPr="008874DB" w:rsidRDefault="008874DB" w:rsidP="008874DB">
            <w:pPr>
              <w:ind w:firstLine="0"/>
            </w:pPr>
            <w:r>
              <w:t>Morgan</w:t>
            </w:r>
          </w:p>
        </w:tc>
        <w:tc>
          <w:tcPr>
            <w:tcW w:w="2180" w:type="dxa"/>
            <w:shd w:val="clear" w:color="auto" w:fill="auto"/>
          </w:tcPr>
          <w:p w14:paraId="37F9C968" w14:textId="67858CA8" w:rsidR="008874DB" w:rsidRPr="008874DB" w:rsidRDefault="008874DB" w:rsidP="008874DB">
            <w:pPr>
              <w:ind w:firstLine="0"/>
            </w:pPr>
            <w:r>
              <w:t>Moss</w:t>
            </w:r>
          </w:p>
        </w:tc>
      </w:tr>
      <w:tr w:rsidR="008874DB" w:rsidRPr="008874DB" w14:paraId="2F3CB5A2" w14:textId="77777777" w:rsidTr="008874DB">
        <w:tc>
          <w:tcPr>
            <w:tcW w:w="2179" w:type="dxa"/>
            <w:shd w:val="clear" w:color="auto" w:fill="auto"/>
          </w:tcPr>
          <w:p w14:paraId="7D2F6F31" w14:textId="097209D6" w:rsidR="008874DB" w:rsidRPr="008874DB" w:rsidRDefault="008874DB" w:rsidP="008874DB">
            <w:pPr>
              <w:ind w:firstLine="0"/>
            </w:pPr>
            <w:r>
              <w:t>Murphy</w:t>
            </w:r>
          </w:p>
        </w:tc>
        <w:tc>
          <w:tcPr>
            <w:tcW w:w="2179" w:type="dxa"/>
            <w:shd w:val="clear" w:color="auto" w:fill="auto"/>
          </w:tcPr>
          <w:p w14:paraId="1FC9B8A4" w14:textId="76F0136E" w:rsidR="008874DB" w:rsidRPr="008874DB" w:rsidRDefault="008874DB" w:rsidP="008874DB">
            <w:pPr>
              <w:ind w:firstLine="0"/>
            </w:pPr>
            <w:r>
              <w:t>Neese</w:t>
            </w:r>
          </w:p>
        </w:tc>
        <w:tc>
          <w:tcPr>
            <w:tcW w:w="2180" w:type="dxa"/>
            <w:shd w:val="clear" w:color="auto" w:fill="auto"/>
          </w:tcPr>
          <w:p w14:paraId="18BD3F93" w14:textId="7326681B" w:rsidR="008874DB" w:rsidRPr="008874DB" w:rsidRDefault="008874DB" w:rsidP="008874DB">
            <w:pPr>
              <w:ind w:firstLine="0"/>
            </w:pPr>
            <w:r>
              <w:t>B. Newton</w:t>
            </w:r>
          </w:p>
        </w:tc>
      </w:tr>
      <w:tr w:rsidR="008874DB" w:rsidRPr="008874DB" w14:paraId="0E216A5D" w14:textId="77777777" w:rsidTr="008874DB">
        <w:tc>
          <w:tcPr>
            <w:tcW w:w="2179" w:type="dxa"/>
            <w:shd w:val="clear" w:color="auto" w:fill="auto"/>
          </w:tcPr>
          <w:p w14:paraId="4710C96A" w14:textId="2374CB79" w:rsidR="008874DB" w:rsidRPr="008874DB" w:rsidRDefault="008874DB" w:rsidP="008874DB">
            <w:pPr>
              <w:ind w:firstLine="0"/>
            </w:pPr>
            <w:r>
              <w:t>W. Newton</w:t>
            </w:r>
          </w:p>
        </w:tc>
        <w:tc>
          <w:tcPr>
            <w:tcW w:w="2179" w:type="dxa"/>
            <w:shd w:val="clear" w:color="auto" w:fill="auto"/>
          </w:tcPr>
          <w:p w14:paraId="6A0BBEDF" w14:textId="52AE9794" w:rsidR="008874DB" w:rsidRPr="008874DB" w:rsidRDefault="008874DB" w:rsidP="008874DB">
            <w:pPr>
              <w:ind w:firstLine="0"/>
            </w:pPr>
            <w:r>
              <w:t>Oremus</w:t>
            </w:r>
          </w:p>
        </w:tc>
        <w:tc>
          <w:tcPr>
            <w:tcW w:w="2180" w:type="dxa"/>
            <w:shd w:val="clear" w:color="auto" w:fill="auto"/>
          </w:tcPr>
          <w:p w14:paraId="5FA66945" w14:textId="0EF9F291" w:rsidR="008874DB" w:rsidRPr="008874DB" w:rsidRDefault="008874DB" w:rsidP="008874DB">
            <w:pPr>
              <w:ind w:firstLine="0"/>
            </w:pPr>
            <w:r>
              <w:t>Pace</w:t>
            </w:r>
          </w:p>
        </w:tc>
      </w:tr>
      <w:tr w:rsidR="008874DB" w:rsidRPr="008874DB" w14:paraId="15A174D8" w14:textId="77777777" w:rsidTr="008874DB">
        <w:tc>
          <w:tcPr>
            <w:tcW w:w="2179" w:type="dxa"/>
            <w:shd w:val="clear" w:color="auto" w:fill="auto"/>
          </w:tcPr>
          <w:p w14:paraId="32FA33A6" w14:textId="25DB6A70" w:rsidR="008874DB" w:rsidRPr="008874DB" w:rsidRDefault="008874DB" w:rsidP="008874DB">
            <w:pPr>
              <w:ind w:firstLine="0"/>
            </w:pPr>
            <w:r>
              <w:t>Pedalino</w:t>
            </w:r>
          </w:p>
        </w:tc>
        <w:tc>
          <w:tcPr>
            <w:tcW w:w="2179" w:type="dxa"/>
            <w:shd w:val="clear" w:color="auto" w:fill="auto"/>
          </w:tcPr>
          <w:p w14:paraId="439C342E" w14:textId="6D8F0248" w:rsidR="008874DB" w:rsidRPr="008874DB" w:rsidRDefault="008874DB" w:rsidP="008874DB">
            <w:pPr>
              <w:ind w:firstLine="0"/>
            </w:pPr>
            <w:r>
              <w:t>Pope</w:t>
            </w:r>
          </w:p>
        </w:tc>
        <w:tc>
          <w:tcPr>
            <w:tcW w:w="2180" w:type="dxa"/>
            <w:shd w:val="clear" w:color="auto" w:fill="auto"/>
          </w:tcPr>
          <w:p w14:paraId="5A8AB07C" w14:textId="22577BD2" w:rsidR="008874DB" w:rsidRPr="008874DB" w:rsidRDefault="008874DB" w:rsidP="008874DB">
            <w:pPr>
              <w:ind w:firstLine="0"/>
            </w:pPr>
            <w:r>
              <w:t>Rankin</w:t>
            </w:r>
          </w:p>
        </w:tc>
      </w:tr>
      <w:tr w:rsidR="008874DB" w:rsidRPr="008874DB" w14:paraId="623C59E1" w14:textId="77777777" w:rsidTr="008874DB">
        <w:tc>
          <w:tcPr>
            <w:tcW w:w="2179" w:type="dxa"/>
            <w:shd w:val="clear" w:color="auto" w:fill="auto"/>
          </w:tcPr>
          <w:p w14:paraId="6E0C363E" w14:textId="1135DDEA" w:rsidR="008874DB" w:rsidRPr="008874DB" w:rsidRDefault="008874DB" w:rsidP="008874DB">
            <w:pPr>
              <w:ind w:firstLine="0"/>
            </w:pPr>
            <w:r>
              <w:t>Reese</w:t>
            </w:r>
          </w:p>
        </w:tc>
        <w:tc>
          <w:tcPr>
            <w:tcW w:w="2179" w:type="dxa"/>
            <w:shd w:val="clear" w:color="auto" w:fill="auto"/>
          </w:tcPr>
          <w:p w14:paraId="6589D611" w14:textId="5A8F1D71" w:rsidR="008874DB" w:rsidRPr="008874DB" w:rsidRDefault="008874DB" w:rsidP="008874DB">
            <w:pPr>
              <w:ind w:firstLine="0"/>
            </w:pPr>
            <w:r>
              <w:t>Rivers</w:t>
            </w:r>
          </w:p>
        </w:tc>
        <w:tc>
          <w:tcPr>
            <w:tcW w:w="2180" w:type="dxa"/>
            <w:shd w:val="clear" w:color="auto" w:fill="auto"/>
          </w:tcPr>
          <w:p w14:paraId="73E63997" w14:textId="3F69642C" w:rsidR="008874DB" w:rsidRPr="008874DB" w:rsidRDefault="008874DB" w:rsidP="008874DB">
            <w:pPr>
              <w:ind w:firstLine="0"/>
            </w:pPr>
            <w:r>
              <w:t>Robbins</w:t>
            </w:r>
          </w:p>
        </w:tc>
      </w:tr>
      <w:tr w:rsidR="008874DB" w:rsidRPr="008874DB" w14:paraId="243A223F" w14:textId="77777777" w:rsidTr="008874DB">
        <w:tc>
          <w:tcPr>
            <w:tcW w:w="2179" w:type="dxa"/>
            <w:shd w:val="clear" w:color="auto" w:fill="auto"/>
          </w:tcPr>
          <w:p w14:paraId="4050E8AD" w14:textId="4934C9F2" w:rsidR="008874DB" w:rsidRPr="008874DB" w:rsidRDefault="008874DB" w:rsidP="008874DB">
            <w:pPr>
              <w:ind w:firstLine="0"/>
            </w:pPr>
            <w:r>
              <w:t>Rose</w:t>
            </w:r>
          </w:p>
        </w:tc>
        <w:tc>
          <w:tcPr>
            <w:tcW w:w="2179" w:type="dxa"/>
            <w:shd w:val="clear" w:color="auto" w:fill="auto"/>
          </w:tcPr>
          <w:p w14:paraId="7AFB09D0" w14:textId="09341A37" w:rsidR="008874DB" w:rsidRPr="008874DB" w:rsidRDefault="008874DB" w:rsidP="008874DB">
            <w:pPr>
              <w:ind w:firstLine="0"/>
            </w:pPr>
            <w:r>
              <w:t>Rutherford</w:t>
            </w:r>
          </w:p>
        </w:tc>
        <w:tc>
          <w:tcPr>
            <w:tcW w:w="2180" w:type="dxa"/>
            <w:shd w:val="clear" w:color="auto" w:fill="auto"/>
          </w:tcPr>
          <w:p w14:paraId="0BB47005" w14:textId="2EDE6688" w:rsidR="008874DB" w:rsidRPr="008874DB" w:rsidRDefault="008874DB" w:rsidP="008874DB">
            <w:pPr>
              <w:ind w:firstLine="0"/>
            </w:pPr>
            <w:r>
              <w:t>Sanders</w:t>
            </w:r>
          </w:p>
        </w:tc>
      </w:tr>
      <w:tr w:rsidR="008874DB" w:rsidRPr="008874DB" w14:paraId="521284E9" w14:textId="77777777" w:rsidTr="008874DB">
        <w:tc>
          <w:tcPr>
            <w:tcW w:w="2179" w:type="dxa"/>
            <w:shd w:val="clear" w:color="auto" w:fill="auto"/>
          </w:tcPr>
          <w:p w14:paraId="654087BA" w14:textId="25102BE0" w:rsidR="008874DB" w:rsidRPr="008874DB" w:rsidRDefault="008874DB" w:rsidP="008874DB">
            <w:pPr>
              <w:ind w:firstLine="0"/>
            </w:pPr>
            <w:r>
              <w:t>Schuessler</w:t>
            </w:r>
          </w:p>
        </w:tc>
        <w:tc>
          <w:tcPr>
            <w:tcW w:w="2179" w:type="dxa"/>
            <w:shd w:val="clear" w:color="auto" w:fill="auto"/>
          </w:tcPr>
          <w:p w14:paraId="77A3D74A" w14:textId="786FFA40" w:rsidR="008874DB" w:rsidRPr="008874DB" w:rsidRDefault="008874DB" w:rsidP="008874DB">
            <w:pPr>
              <w:ind w:firstLine="0"/>
            </w:pPr>
            <w:r>
              <w:t>Sessions</w:t>
            </w:r>
          </w:p>
        </w:tc>
        <w:tc>
          <w:tcPr>
            <w:tcW w:w="2180" w:type="dxa"/>
            <w:shd w:val="clear" w:color="auto" w:fill="auto"/>
          </w:tcPr>
          <w:p w14:paraId="63872139" w14:textId="7AE06D32" w:rsidR="008874DB" w:rsidRPr="008874DB" w:rsidRDefault="008874DB" w:rsidP="008874DB">
            <w:pPr>
              <w:ind w:firstLine="0"/>
            </w:pPr>
            <w:r>
              <w:t>G. M. Smith</w:t>
            </w:r>
          </w:p>
        </w:tc>
      </w:tr>
      <w:tr w:rsidR="008874DB" w:rsidRPr="008874DB" w14:paraId="56A25C29" w14:textId="77777777" w:rsidTr="008874DB">
        <w:tc>
          <w:tcPr>
            <w:tcW w:w="2179" w:type="dxa"/>
            <w:shd w:val="clear" w:color="auto" w:fill="auto"/>
          </w:tcPr>
          <w:p w14:paraId="2B81CC7E" w14:textId="0ECA126D" w:rsidR="008874DB" w:rsidRPr="008874DB" w:rsidRDefault="008874DB" w:rsidP="008874DB">
            <w:pPr>
              <w:ind w:firstLine="0"/>
            </w:pPr>
            <w:r>
              <w:t>M. M. Smith</w:t>
            </w:r>
          </w:p>
        </w:tc>
        <w:tc>
          <w:tcPr>
            <w:tcW w:w="2179" w:type="dxa"/>
            <w:shd w:val="clear" w:color="auto" w:fill="auto"/>
          </w:tcPr>
          <w:p w14:paraId="2D8EBC31" w14:textId="79318B6D" w:rsidR="008874DB" w:rsidRPr="008874DB" w:rsidRDefault="008874DB" w:rsidP="008874DB">
            <w:pPr>
              <w:ind w:firstLine="0"/>
            </w:pPr>
            <w:r>
              <w:t>Spann-Wilder</w:t>
            </w:r>
          </w:p>
        </w:tc>
        <w:tc>
          <w:tcPr>
            <w:tcW w:w="2180" w:type="dxa"/>
            <w:shd w:val="clear" w:color="auto" w:fill="auto"/>
          </w:tcPr>
          <w:p w14:paraId="57D6630A" w14:textId="7CBEDEC3" w:rsidR="008874DB" w:rsidRPr="008874DB" w:rsidRDefault="008874DB" w:rsidP="008874DB">
            <w:pPr>
              <w:ind w:firstLine="0"/>
            </w:pPr>
            <w:r>
              <w:t>Stavrinakis</w:t>
            </w:r>
          </w:p>
        </w:tc>
      </w:tr>
      <w:tr w:rsidR="008874DB" w:rsidRPr="008874DB" w14:paraId="56DBEE0C" w14:textId="77777777" w:rsidTr="008874DB">
        <w:tc>
          <w:tcPr>
            <w:tcW w:w="2179" w:type="dxa"/>
            <w:shd w:val="clear" w:color="auto" w:fill="auto"/>
          </w:tcPr>
          <w:p w14:paraId="2DB66F75" w14:textId="4174DCF2" w:rsidR="008874DB" w:rsidRPr="008874DB" w:rsidRDefault="008874DB" w:rsidP="008874DB">
            <w:pPr>
              <w:ind w:firstLine="0"/>
            </w:pPr>
            <w:r>
              <w:t>Taylor</w:t>
            </w:r>
          </w:p>
        </w:tc>
        <w:tc>
          <w:tcPr>
            <w:tcW w:w="2179" w:type="dxa"/>
            <w:shd w:val="clear" w:color="auto" w:fill="auto"/>
          </w:tcPr>
          <w:p w14:paraId="4ADE97D2" w14:textId="3B4CFE5D" w:rsidR="008874DB" w:rsidRPr="008874DB" w:rsidRDefault="008874DB" w:rsidP="008874DB">
            <w:pPr>
              <w:ind w:firstLine="0"/>
            </w:pPr>
            <w:r>
              <w:t>Teeple</w:t>
            </w:r>
          </w:p>
        </w:tc>
        <w:tc>
          <w:tcPr>
            <w:tcW w:w="2180" w:type="dxa"/>
            <w:shd w:val="clear" w:color="auto" w:fill="auto"/>
          </w:tcPr>
          <w:p w14:paraId="58733598" w14:textId="13C71672" w:rsidR="008874DB" w:rsidRPr="008874DB" w:rsidRDefault="008874DB" w:rsidP="008874DB">
            <w:pPr>
              <w:ind w:firstLine="0"/>
            </w:pPr>
            <w:r>
              <w:t>Terribile</w:t>
            </w:r>
          </w:p>
        </w:tc>
      </w:tr>
      <w:tr w:rsidR="008874DB" w:rsidRPr="008874DB" w14:paraId="57B280FB" w14:textId="77777777" w:rsidTr="008874DB">
        <w:tc>
          <w:tcPr>
            <w:tcW w:w="2179" w:type="dxa"/>
            <w:shd w:val="clear" w:color="auto" w:fill="auto"/>
          </w:tcPr>
          <w:p w14:paraId="4E48166E" w14:textId="57B4D307" w:rsidR="008874DB" w:rsidRPr="008874DB" w:rsidRDefault="008874DB" w:rsidP="008874DB">
            <w:pPr>
              <w:ind w:firstLine="0"/>
            </w:pPr>
            <w:r>
              <w:t>Vaughan</w:t>
            </w:r>
          </w:p>
        </w:tc>
        <w:tc>
          <w:tcPr>
            <w:tcW w:w="2179" w:type="dxa"/>
            <w:shd w:val="clear" w:color="auto" w:fill="auto"/>
          </w:tcPr>
          <w:p w14:paraId="3E914C28" w14:textId="4F10958C" w:rsidR="008874DB" w:rsidRPr="008874DB" w:rsidRDefault="008874DB" w:rsidP="008874DB">
            <w:pPr>
              <w:ind w:firstLine="0"/>
            </w:pPr>
            <w:r>
              <w:t>Weeks</w:t>
            </w:r>
          </w:p>
        </w:tc>
        <w:tc>
          <w:tcPr>
            <w:tcW w:w="2180" w:type="dxa"/>
            <w:shd w:val="clear" w:color="auto" w:fill="auto"/>
          </w:tcPr>
          <w:p w14:paraId="67237E55" w14:textId="4A460C2D" w:rsidR="008874DB" w:rsidRPr="008874DB" w:rsidRDefault="008874DB" w:rsidP="008874DB">
            <w:pPr>
              <w:ind w:firstLine="0"/>
            </w:pPr>
            <w:r>
              <w:t>Wetmore</w:t>
            </w:r>
          </w:p>
        </w:tc>
      </w:tr>
      <w:tr w:rsidR="008874DB" w:rsidRPr="008874DB" w14:paraId="375A1762" w14:textId="77777777" w:rsidTr="008874DB">
        <w:tc>
          <w:tcPr>
            <w:tcW w:w="2179" w:type="dxa"/>
            <w:shd w:val="clear" w:color="auto" w:fill="auto"/>
          </w:tcPr>
          <w:p w14:paraId="760B11EB" w14:textId="7C4DFEE6" w:rsidR="008874DB" w:rsidRPr="008874DB" w:rsidRDefault="008874DB" w:rsidP="008874DB">
            <w:pPr>
              <w:ind w:firstLine="0"/>
            </w:pPr>
            <w:r>
              <w:t>White</w:t>
            </w:r>
          </w:p>
        </w:tc>
        <w:tc>
          <w:tcPr>
            <w:tcW w:w="2179" w:type="dxa"/>
            <w:shd w:val="clear" w:color="auto" w:fill="auto"/>
          </w:tcPr>
          <w:p w14:paraId="21BB646D" w14:textId="5738B49D" w:rsidR="008874DB" w:rsidRPr="008874DB" w:rsidRDefault="008874DB" w:rsidP="008874DB">
            <w:pPr>
              <w:ind w:firstLine="0"/>
            </w:pPr>
            <w:r>
              <w:t>Whitmire</w:t>
            </w:r>
          </w:p>
        </w:tc>
        <w:tc>
          <w:tcPr>
            <w:tcW w:w="2180" w:type="dxa"/>
            <w:shd w:val="clear" w:color="auto" w:fill="auto"/>
          </w:tcPr>
          <w:p w14:paraId="2D086D69" w14:textId="3575DD01" w:rsidR="008874DB" w:rsidRPr="008874DB" w:rsidRDefault="008874DB" w:rsidP="008874DB">
            <w:pPr>
              <w:ind w:firstLine="0"/>
            </w:pPr>
            <w:r>
              <w:t>Wickensimer</w:t>
            </w:r>
          </w:p>
        </w:tc>
      </w:tr>
      <w:tr w:rsidR="008874DB" w:rsidRPr="008874DB" w14:paraId="6F730D32" w14:textId="77777777" w:rsidTr="008874DB">
        <w:tc>
          <w:tcPr>
            <w:tcW w:w="2179" w:type="dxa"/>
            <w:shd w:val="clear" w:color="auto" w:fill="auto"/>
          </w:tcPr>
          <w:p w14:paraId="163FD3F6" w14:textId="05AC2D68" w:rsidR="008874DB" w:rsidRPr="008874DB" w:rsidRDefault="008874DB" w:rsidP="008874DB">
            <w:pPr>
              <w:keepNext/>
              <w:ind w:firstLine="0"/>
            </w:pPr>
            <w:r>
              <w:t>Williams</w:t>
            </w:r>
          </w:p>
        </w:tc>
        <w:tc>
          <w:tcPr>
            <w:tcW w:w="2179" w:type="dxa"/>
            <w:shd w:val="clear" w:color="auto" w:fill="auto"/>
          </w:tcPr>
          <w:p w14:paraId="29B3312D" w14:textId="3956B18B" w:rsidR="008874DB" w:rsidRPr="008874DB" w:rsidRDefault="008874DB" w:rsidP="008874DB">
            <w:pPr>
              <w:keepNext/>
              <w:ind w:firstLine="0"/>
            </w:pPr>
            <w:r>
              <w:t>Willis</w:t>
            </w:r>
          </w:p>
        </w:tc>
        <w:tc>
          <w:tcPr>
            <w:tcW w:w="2180" w:type="dxa"/>
            <w:shd w:val="clear" w:color="auto" w:fill="auto"/>
          </w:tcPr>
          <w:p w14:paraId="5A7256A6" w14:textId="4DE5F544" w:rsidR="008874DB" w:rsidRPr="008874DB" w:rsidRDefault="008874DB" w:rsidP="008874DB">
            <w:pPr>
              <w:keepNext/>
              <w:ind w:firstLine="0"/>
            </w:pPr>
            <w:r>
              <w:t>Wooten</w:t>
            </w:r>
          </w:p>
        </w:tc>
      </w:tr>
      <w:tr w:rsidR="008874DB" w:rsidRPr="008874DB" w14:paraId="22FA987C" w14:textId="77777777" w:rsidTr="008874DB">
        <w:tc>
          <w:tcPr>
            <w:tcW w:w="2179" w:type="dxa"/>
            <w:shd w:val="clear" w:color="auto" w:fill="auto"/>
          </w:tcPr>
          <w:p w14:paraId="2BCE30C6" w14:textId="09FF0E65" w:rsidR="008874DB" w:rsidRPr="008874DB" w:rsidRDefault="008874DB" w:rsidP="008874DB">
            <w:pPr>
              <w:keepNext/>
              <w:ind w:firstLine="0"/>
            </w:pPr>
            <w:r>
              <w:t>Yow</w:t>
            </w:r>
          </w:p>
        </w:tc>
        <w:tc>
          <w:tcPr>
            <w:tcW w:w="2179" w:type="dxa"/>
            <w:shd w:val="clear" w:color="auto" w:fill="auto"/>
          </w:tcPr>
          <w:p w14:paraId="2031EE47" w14:textId="77777777" w:rsidR="008874DB" w:rsidRPr="008874DB" w:rsidRDefault="008874DB" w:rsidP="008874DB">
            <w:pPr>
              <w:keepNext/>
              <w:ind w:firstLine="0"/>
            </w:pPr>
          </w:p>
        </w:tc>
        <w:tc>
          <w:tcPr>
            <w:tcW w:w="2180" w:type="dxa"/>
            <w:shd w:val="clear" w:color="auto" w:fill="auto"/>
          </w:tcPr>
          <w:p w14:paraId="368EE52C" w14:textId="77777777" w:rsidR="008874DB" w:rsidRPr="008874DB" w:rsidRDefault="008874DB" w:rsidP="008874DB">
            <w:pPr>
              <w:keepNext/>
              <w:ind w:firstLine="0"/>
            </w:pPr>
          </w:p>
        </w:tc>
      </w:tr>
    </w:tbl>
    <w:p w14:paraId="2CC2F3DB" w14:textId="77777777" w:rsidR="008874DB" w:rsidRDefault="008874DB" w:rsidP="008874DB"/>
    <w:p w14:paraId="791B1ED6" w14:textId="4E11F505" w:rsidR="008874DB" w:rsidRDefault="008874DB" w:rsidP="008874DB">
      <w:pPr>
        <w:jc w:val="center"/>
        <w:rPr>
          <w:b/>
        </w:rPr>
      </w:pPr>
      <w:r w:rsidRPr="008874DB">
        <w:rPr>
          <w:b/>
        </w:rPr>
        <w:t>Total--112</w:t>
      </w:r>
    </w:p>
    <w:p w14:paraId="4D9BA722" w14:textId="77777777" w:rsidR="008874DB" w:rsidRDefault="008874DB" w:rsidP="008874DB">
      <w:pPr>
        <w:jc w:val="center"/>
        <w:rPr>
          <w:b/>
        </w:rPr>
      </w:pPr>
    </w:p>
    <w:p w14:paraId="175B2E16" w14:textId="77777777" w:rsidR="008874DB" w:rsidRDefault="008874DB" w:rsidP="008874DB">
      <w:pPr>
        <w:ind w:firstLine="0"/>
      </w:pPr>
      <w:r w:rsidRPr="008874DB">
        <w:t xml:space="preserve"> </w:t>
      </w:r>
      <w:r>
        <w:t>Those who voted in the negative are:</w:t>
      </w:r>
    </w:p>
    <w:p w14:paraId="48C014FE" w14:textId="77777777" w:rsidR="008874DB" w:rsidRDefault="008874DB" w:rsidP="008874DB"/>
    <w:p w14:paraId="408E2894" w14:textId="77777777" w:rsidR="008874DB" w:rsidRDefault="008874DB" w:rsidP="008874DB">
      <w:pPr>
        <w:jc w:val="center"/>
        <w:rPr>
          <w:b/>
        </w:rPr>
      </w:pPr>
      <w:r w:rsidRPr="008874DB">
        <w:rPr>
          <w:b/>
        </w:rPr>
        <w:t>Total--0</w:t>
      </w:r>
    </w:p>
    <w:p w14:paraId="2E7AF70B" w14:textId="28B785DE" w:rsidR="008874DB" w:rsidRDefault="008874DB" w:rsidP="008874DB">
      <w:pPr>
        <w:jc w:val="center"/>
        <w:rPr>
          <w:b/>
        </w:rPr>
      </w:pPr>
    </w:p>
    <w:p w14:paraId="5D77CC5F" w14:textId="77777777" w:rsidR="008874DB" w:rsidRDefault="008874DB" w:rsidP="008874DB">
      <w:r>
        <w:t>Section 60 was adopted.</w:t>
      </w:r>
    </w:p>
    <w:p w14:paraId="7C944CD1" w14:textId="77777777" w:rsidR="008874DB" w:rsidRDefault="008874DB" w:rsidP="008874DB"/>
    <w:p w14:paraId="0F701354" w14:textId="299AE700" w:rsidR="008874DB" w:rsidRDefault="008874DB" w:rsidP="008874DB">
      <w:pPr>
        <w:keepNext/>
        <w:jc w:val="center"/>
        <w:rPr>
          <w:b/>
        </w:rPr>
      </w:pPr>
      <w:r w:rsidRPr="008874DB">
        <w:rPr>
          <w:b/>
        </w:rPr>
        <w:t>SECTION 65</w:t>
      </w:r>
      <w:r w:rsidR="007A58B5">
        <w:rPr>
          <w:b/>
        </w:rPr>
        <w:t>--ADOPTED</w:t>
      </w:r>
    </w:p>
    <w:p w14:paraId="579DE109" w14:textId="77777777" w:rsidR="008874DB" w:rsidRDefault="008874DB" w:rsidP="008874DB">
      <w:r>
        <w:t xml:space="preserve">The yeas and nays were taken resulting as follows: </w:t>
      </w:r>
    </w:p>
    <w:p w14:paraId="3B1237B8" w14:textId="46005B46" w:rsidR="008874DB" w:rsidRDefault="008874DB" w:rsidP="008874DB">
      <w:pPr>
        <w:jc w:val="center"/>
      </w:pPr>
      <w:r>
        <w:t xml:space="preserve"> </w:t>
      </w:r>
      <w:bookmarkStart w:id="78" w:name="vote_start337"/>
      <w:bookmarkEnd w:id="78"/>
      <w:r>
        <w:t>Yeas 96; Nays 0</w:t>
      </w:r>
    </w:p>
    <w:p w14:paraId="058552AD" w14:textId="77777777" w:rsidR="008874DB" w:rsidRDefault="008874DB" w:rsidP="008874DB">
      <w:pPr>
        <w:jc w:val="center"/>
      </w:pPr>
    </w:p>
    <w:p w14:paraId="1B75F3C6"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29BB47B8" w14:textId="77777777" w:rsidTr="008874DB">
        <w:tc>
          <w:tcPr>
            <w:tcW w:w="2179" w:type="dxa"/>
            <w:shd w:val="clear" w:color="auto" w:fill="auto"/>
          </w:tcPr>
          <w:p w14:paraId="1D843C8F" w14:textId="1A3C9685" w:rsidR="008874DB" w:rsidRPr="008874DB" w:rsidRDefault="008874DB" w:rsidP="008874DB">
            <w:pPr>
              <w:keepNext/>
              <w:ind w:firstLine="0"/>
            </w:pPr>
            <w:r>
              <w:t>Anderson</w:t>
            </w:r>
          </w:p>
        </w:tc>
        <w:tc>
          <w:tcPr>
            <w:tcW w:w="2179" w:type="dxa"/>
            <w:shd w:val="clear" w:color="auto" w:fill="auto"/>
          </w:tcPr>
          <w:p w14:paraId="75140806" w14:textId="21673C31" w:rsidR="008874DB" w:rsidRPr="008874DB" w:rsidRDefault="008874DB" w:rsidP="008874DB">
            <w:pPr>
              <w:keepNext/>
              <w:ind w:firstLine="0"/>
            </w:pPr>
            <w:r>
              <w:t>Atkinson</w:t>
            </w:r>
          </w:p>
        </w:tc>
        <w:tc>
          <w:tcPr>
            <w:tcW w:w="2180" w:type="dxa"/>
            <w:shd w:val="clear" w:color="auto" w:fill="auto"/>
          </w:tcPr>
          <w:p w14:paraId="1C84B25C" w14:textId="107CEF68" w:rsidR="008874DB" w:rsidRPr="008874DB" w:rsidRDefault="008874DB" w:rsidP="008874DB">
            <w:pPr>
              <w:keepNext/>
              <w:ind w:firstLine="0"/>
            </w:pPr>
            <w:r>
              <w:t>Bailey</w:t>
            </w:r>
          </w:p>
        </w:tc>
      </w:tr>
      <w:tr w:rsidR="008874DB" w:rsidRPr="008874DB" w14:paraId="35B6163E" w14:textId="77777777" w:rsidTr="008874DB">
        <w:tc>
          <w:tcPr>
            <w:tcW w:w="2179" w:type="dxa"/>
            <w:shd w:val="clear" w:color="auto" w:fill="auto"/>
          </w:tcPr>
          <w:p w14:paraId="10BB1E96" w14:textId="23F926D3" w:rsidR="008874DB" w:rsidRPr="008874DB" w:rsidRDefault="008874DB" w:rsidP="008874DB">
            <w:pPr>
              <w:ind w:firstLine="0"/>
            </w:pPr>
            <w:r>
              <w:t>Ballentine</w:t>
            </w:r>
          </w:p>
        </w:tc>
        <w:tc>
          <w:tcPr>
            <w:tcW w:w="2179" w:type="dxa"/>
            <w:shd w:val="clear" w:color="auto" w:fill="auto"/>
          </w:tcPr>
          <w:p w14:paraId="75911191" w14:textId="28532F6A" w:rsidR="008874DB" w:rsidRPr="008874DB" w:rsidRDefault="008874DB" w:rsidP="008874DB">
            <w:pPr>
              <w:ind w:firstLine="0"/>
            </w:pPr>
            <w:r>
              <w:t>Bannister</w:t>
            </w:r>
          </w:p>
        </w:tc>
        <w:tc>
          <w:tcPr>
            <w:tcW w:w="2180" w:type="dxa"/>
            <w:shd w:val="clear" w:color="auto" w:fill="auto"/>
          </w:tcPr>
          <w:p w14:paraId="595BE6E7" w14:textId="1A4EC948" w:rsidR="008874DB" w:rsidRPr="008874DB" w:rsidRDefault="008874DB" w:rsidP="008874DB">
            <w:pPr>
              <w:ind w:firstLine="0"/>
            </w:pPr>
            <w:r>
              <w:t>Bauer</w:t>
            </w:r>
          </w:p>
        </w:tc>
      </w:tr>
      <w:tr w:rsidR="008874DB" w:rsidRPr="008874DB" w14:paraId="31B92543" w14:textId="77777777" w:rsidTr="008874DB">
        <w:tc>
          <w:tcPr>
            <w:tcW w:w="2179" w:type="dxa"/>
            <w:shd w:val="clear" w:color="auto" w:fill="auto"/>
          </w:tcPr>
          <w:p w14:paraId="258018B3" w14:textId="5B8C857A" w:rsidR="008874DB" w:rsidRPr="008874DB" w:rsidRDefault="008874DB" w:rsidP="008874DB">
            <w:pPr>
              <w:ind w:firstLine="0"/>
            </w:pPr>
            <w:r>
              <w:t>Beach</w:t>
            </w:r>
          </w:p>
        </w:tc>
        <w:tc>
          <w:tcPr>
            <w:tcW w:w="2179" w:type="dxa"/>
            <w:shd w:val="clear" w:color="auto" w:fill="auto"/>
          </w:tcPr>
          <w:p w14:paraId="3E404C24" w14:textId="38E98D9C" w:rsidR="008874DB" w:rsidRPr="008874DB" w:rsidRDefault="008874DB" w:rsidP="008874DB">
            <w:pPr>
              <w:ind w:firstLine="0"/>
            </w:pPr>
            <w:r>
              <w:t>Bowers</w:t>
            </w:r>
          </w:p>
        </w:tc>
        <w:tc>
          <w:tcPr>
            <w:tcW w:w="2180" w:type="dxa"/>
            <w:shd w:val="clear" w:color="auto" w:fill="auto"/>
          </w:tcPr>
          <w:p w14:paraId="43B5D4FF" w14:textId="72EA6FE9" w:rsidR="008874DB" w:rsidRPr="008874DB" w:rsidRDefault="008874DB" w:rsidP="008874DB">
            <w:pPr>
              <w:ind w:firstLine="0"/>
            </w:pPr>
            <w:r>
              <w:t>Bradley</w:t>
            </w:r>
          </w:p>
        </w:tc>
      </w:tr>
      <w:tr w:rsidR="008874DB" w:rsidRPr="008874DB" w14:paraId="38A78EF5" w14:textId="77777777" w:rsidTr="008874DB">
        <w:tc>
          <w:tcPr>
            <w:tcW w:w="2179" w:type="dxa"/>
            <w:shd w:val="clear" w:color="auto" w:fill="auto"/>
          </w:tcPr>
          <w:p w14:paraId="26D74106" w14:textId="26D44079" w:rsidR="008874DB" w:rsidRPr="008874DB" w:rsidRDefault="008874DB" w:rsidP="008874DB">
            <w:pPr>
              <w:ind w:firstLine="0"/>
            </w:pPr>
            <w:r>
              <w:lastRenderedPageBreak/>
              <w:t>Brewer</w:t>
            </w:r>
          </w:p>
        </w:tc>
        <w:tc>
          <w:tcPr>
            <w:tcW w:w="2179" w:type="dxa"/>
            <w:shd w:val="clear" w:color="auto" w:fill="auto"/>
          </w:tcPr>
          <w:p w14:paraId="2AE65A2C" w14:textId="37BA1B21" w:rsidR="008874DB" w:rsidRPr="008874DB" w:rsidRDefault="008874DB" w:rsidP="008874DB">
            <w:pPr>
              <w:ind w:firstLine="0"/>
            </w:pPr>
            <w:r>
              <w:t>Burns</w:t>
            </w:r>
          </w:p>
        </w:tc>
        <w:tc>
          <w:tcPr>
            <w:tcW w:w="2180" w:type="dxa"/>
            <w:shd w:val="clear" w:color="auto" w:fill="auto"/>
          </w:tcPr>
          <w:p w14:paraId="621E1F67" w14:textId="79AF8B2A" w:rsidR="008874DB" w:rsidRPr="008874DB" w:rsidRDefault="008874DB" w:rsidP="008874DB">
            <w:pPr>
              <w:ind w:firstLine="0"/>
            </w:pPr>
            <w:r>
              <w:t>Bustos</w:t>
            </w:r>
          </w:p>
        </w:tc>
      </w:tr>
      <w:tr w:rsidR="008874DB" w:rsidRPr="008874DB" w14:paraId="126AA7DE" w14:textId="77777777" w:rsidTr="008874DB">
        <w:tc>
          <w:tcPr>
            <w:tcW w:w="2179" w:type="dxa"/>
            <w:shd w:val="clear" w:color="auto" w:fill="auto"/>
          </w:tcPr>
          <w:p w14:paraId="0F240CFF" w14:textId="5E7AC3B7" w:rsidR="008874DB" w:rsidRPr="008874DB" w:rsidRDefault="008874DB" w:rsidP="008874DB">
            <w:pPr>
              <w:ind w:firstLine="0"/>
            </w:pPr>
            <w:r>
              <w:t>Calhoon</w:t>
            </w:r>
          </w:p>
        </w:tc>
        <w:tc>
          <w:tcPr>
            <w:tcW w:w="2179" w:type="dxa"/>
            <w:shd w:val="clear" w:color="auto" w:fill="auto"/>
          </w:tcPr>
          <w:p w14:paraId="75134AC1" w14:textId="26B32E41" w:rsidR="008874DB" w:rsidRPr="008874DB" w:rsidRDefault="008874DB" w:rsidP="008874DB">
            <w:pPr>
              <w:ind w:firstLine="0"/>
            </w:pPr>
            <w:r>
              <w:t>Chapman</w:t>
            </w:r>
          </w:p>
        </w:tc>
        <w:tc>
          <w:tcPr>
            <w:tcW w:w="2180" w:type="dxa"/>
            <w:shd w:val="clear" w:color="auto" w:fill="auto"/>
          </w:tcPr>
          <w:p w14:paraId="0027D031" w14:textId="4302473C" w:rsidR="008874DB" w:rsidRPr="008874DB" w:rsidRDefault="008874DB" w:rsidP="008874DB">
            <w:pPr>
              <w:ind w:firstLine="0"/>
            </w:pPr>
            <w:r>
              <w:t>Clyburn</w:t>
            </w:r>
          </w:p>
        </w:tc>
      </w:tr>
      <w:tr w:rsidR="008874DB" w:rsidRPr="008874DB" w14:paraId="35028328" w14:textId="77777777" w:rsidTr="008874DB">
        <w:tc>
          <w:tcPr>
            <w:tcW w:w="2179" w:type="dxa"/>
            <w:shd w:val="clear" w:color="auto" w:fill="auto"/>
          </w:tcPr>
          <w:p w14:paraId="20B6AEBE" w14:textId="4973978C" w:rsidR="008874DB" w:rsidRPr="008874DB" w:rsidRDefault="008874DB" w:rsidP="008874DB">
            <w:pPr>
              <w:ind w:firstLine="0"/>
            </w:pPr>
            <w:r>
              <w:t>Cobb-Hunter</w:t>
            </w:r>
          </w:p>
        </w:tc>
        <w:tc>
          <w:tcPr>
            <w:tcW w:w="2179" w:type="dxa"/>
            <w:shd w:val="clear" w:color="auto" w:fill="auto"/>
          </w:tcPr>
          <w:p w14:paraId="1B5A6E9F" w14:textId="7289AC06" w:rsidR="008874DB" w:rsidRPr="008874DB" w:rsidRDefault="008874DB" w:rsidP="008874DB">
            <w:pPr>
              <w:ind w:firstLine="0"/>
            </w:pPr>
            <w:r>
              <w:t>Collins</w:t>
            </w:r>
          </w:p>
        </w:tc>
        <w:tc>
          <w:tcPr>
            <w:tcW w:w="2180" w:type="dxa"/>
            <w:shd w:val="clear" w:color="auto" w:fill="auto"/>
          </w:tcPr>
          <w:p w14:paraId="77528D45" w14:textId="26995E0A" w:rsidR="008874DB" w:rsidRPr="008874DB" w:rsidRDefault="008874DB" w:rsidP="008874DB">
            <w:pPr>
              <w:ind w:firstLine="0"/>
            </w:pPr>
            <w:r>
              <w:t>B. L. Cox</w:t>
            </w:r>
          </w:p>
        </w:tc>
      </w:tr>
      <w:tr w:rsidR="008874DB" w:rsidRPr="008874DB" w14:paraId="0AA4A089" w14:textId="77777777" w:rsidTr="008874DB">
        <w:tc>
          <w:tcPr>
            <w:tcW w:w="2179" w:type="dxa"/>
            <w:shd w:val="clear" w:color="auto" w:fill="auto"/>
          </w:tcPr>
          <w:p w14:paraId="3C6E6F5F" w14:textId="64B962D9" w:rsidR="008874DB" w:rsidRPr="008874DB" w:rsidRDefault="008874DB" w:rsidP="008874DB">
            <w:pPr>
              <w:ind w:firstLine="0"/>
            </w:pPr>
            <w:r>
              <w:t>Crawford</w:t>
            </w:r>
          </w:p>
        </w:tc>
        <w:tc>
          <w:tcPr>
            <w:tcW w:w="2179" w:type="dxa"/>
            <w:shd w:val="clear" w:color="auto" w:fill="auto"/>
          </w:tcPr>
          <w:p w14:paraId="73B3612E" w14:textId="37120808" w:rsidR="008874DB" w:rsidRPr="008874DB" w:rsidRDefault="008874DB" w:rsidP="008874DB">
            <w:pPr>
              <w:ind w:firstLine="0"/>
            </w:pPr>
            <w:r>
              <w:t>Davis</w:t>
            </w:r>
          </w:p>
        </w:tc>
        <w:tc>
          <w:tcPr>
            <w:tcW w:w="2180" w:type="dxa"/>
            <w:shd w:val="clear" w:color="auto" w:fill="auto"/>
          </w:tcPr>
          <w:p w14:paraId="43A42177" w14:textId="49CAF5A5" w:rsidR="008874DB" w:rsidRPr="008874DB" w:rsidRDefault="008874DB" w:rsidP="008874DB">
            <w:pPr>
              <w:ind w:firstLine="0"/>
            </w:pPr>
            <w:r>
              <w:t>Dillard</w:t>
            </w:r>
          </w:p>
        </w:tc>
      </w:tr>
      <w:tr w:rsidR="008874DB" w:rsidRPr="008874DB" w14:paraId="507E7891" w14:textId="77777777" w:rsidTr="008874DB">
        <w:tc>
          <w:tcPr>
            <w:tcW w:w="2179" w:type="dxa"/>
            <w:shd w:val="clear" w:color="auto" w:fill="auto"/>
          </w:tcPr>
          <w:p w14:paraId="68AF5420" w14:textId="0A3E9383" w:rsidR="008874DB" w:rsidRPr="008874DB" w:rsidRDefault="008874DB" w:rsidP="008874DB">
            <w:pPr>
              <w:ind w:firstLine="0"/>
            </w:pPr>
            <w:r>
              <w:t>Duncan</w:t>
            </w:r>
          </w:p>
        </w:tc>
        <w:tc>
          <w:tcPr>
            <w:tcW w:w="2179" w:type="dxa"/>
            <w:shd w:val="clear" w:color="auto" w:fill="auto"/>
          </w:tcPr>
          <w:p w14:paraId="293B3DD9" w14:textId="1DADB087" w:rsidR="008874DB" w:rsidRPr="008874DB" w:rsidRDefault="008874DB" w:rsidP="008874DB">
            <w:pPr>
              <w:ind w:firstLine="0"/>
            </w:pPr>
            <w:r>
              <w:t>Edgerton</w:t>
            </w:r>
          </w:p>
        </w:tc>
        <w:tc>
          <w:tcPr>
            <w:tcW w:w="2180" w:type="dxa"/>
            <w:shd w:val="clear" w:color="auto" w:fill="auto"/>
          </w:tcPr>
          <w:p w14:paraId="60C068B9" w14:textId="2B59FDC4" w:rsidR="008874DB" w:rsidRPr="008874DB" w:rsidRDefault="008874DB" w:rsidP="008874DB">
            <w:pPr>
              <w:ind w:firstLine="0"/>
            </w:pPr>
            <w:r>
              <w:t>Erickson</w:t>
            </w:r>
          </w:p>
        </w:tc>
      </w:tr>
      <w:tr w:rsidR="008874DB" w:rsidRPr="008874DB" w14:paraId="6929EEE0" w14:textId="77777777" w:rsidTr="008874DB">
        <w:tc>
          <w:tcPr>
            <w:tcW w:w="2179" w:type="dxa"/>
            <w:shd w:val="clear" w:color="auto" w:fill="auto"/>
          </w:tcPr>
          <w:p w14:paraId="1EE43A14" w14:textId="3669100F" w:rsidR="008874DB" w:rsidRPr="008874DB" w:rsidRDefault="008874DB" w:rsidP="008874DB">
            <w:pPr>
              <w:ind w:firstLine="0"/>
            </w:pPr>
            <w:r>
              <w:t>Forrest</w:t>
            </w:r>
          </w:p>
        </w:tc>
        <w:tc>
          <w:tcPr>
            <w:tcW w:w="2179" w:type="dxa"/>
            <w:shd w:val="clear" w:color="auto" w:fill="auto"/>
          </w:tcPr>
          <w:p w14:paraId="3494DE38" w14:textId="7799F0B4" w:rsidR="008874DB" w:rsidRPr="008874DB" w:rsidRDefault="008874DB" w:rsidP="008874DB">
            <w:pPr>
              <w:ind w:firstLine="0"/>
            </w:pPr>
            <w:r>
              <w:t>Frank</w:t>
            </w:r>
          </w:p>
        </w:tc>
        <w:tc>
          <w:tcPr>
            <w:tcW w:w="2180" w:type="dxa"/>
            <w:shd w:val="clear" w:color="auto" w:fill="auto"/>
          </w:tcPr>
          <w:p w14:paraId="4E1DD2B9" w14:textId="67B420C0" w:rsidR="008874DB" w:rsidRPr="008874DB" w:rsidRDefault="008874DB" w:rsidP="008874DB">
            <w:pPr>
              <w:ind w:firstLine="0"/>
            </w:pPr>
            <w:r>
              <w:t>Gagnon</w:t>
            </w:r>
          </w:p>
        </w:tc>
      </w:tr>
      <w:tr w:rsidR="008874DB" w:rsidRPr="008874DB" w14:paraId="4479D377" w14:textId="77777777" w:rsidTr="008874DB">
        <w:tc>
          <w:tcPr>
            <w:tcW w:w="2179" w:type="dxa"/>
            <w:shd w:val="clear" w:color="auto" w:fill="auto"/>
          </w:tcPr>
          <w:p w14:paraId="08BE0841" w14:textId="04594D3B" w:rsidR="008874DB" w:rsidRPr="008874DB" w:rsidRDefault="008874DB" w:rsidP="008874DB">
            <w:pPr>
              <w:ind w:firstLine="0"/>
            </w:pPr>
            <w:r>
              <w:t>Garvin</w:t>
            </w:r>
          </w:p>
        </w:tc>
        <w:tc>
          <w:tcPr>
            <w:tcW w:w="2179" w:type="dxa"/>
            <w:shd w:val="clear" w:color="auto" w:fill="auto"/>
          </w:tcPr>
          <w:p w14:paraId="7D4F6945" w14:textId="70F47DFD" w:rsidR="008874DB" w:rsidRPr="008874DB" w:rsidRDefault="008874DB" w:rsidP="008874DB">
            <w:pPr>
              <w:ind w:firstLine="0"/>
            </w:pPr>
            <w:r>
              <w:t>Gibson</w:t>
            </w:r>
          </w:p>
        </w:tc>
        <w:tc>
          <w:tcPr>
            <w:tcW w:w="2180" w:type="dxa"/>
            <w:shd w:val="clear" w:color="auto" w:fill="auto"/>
          </w:tcPr>
          <w:p w14:paraId="6A867D17" w14:textId="6E923D88" w:rsidR="008874DB" w:rsidRPr="008874DB" w:rsidRDefault="008874DB" w:rsidP="008874DB">
            <w:pPr>
              <w:ind w:firstLine="0"/>
            </w:pPr>
            <w:r>
              <w:t>Gilliam</w:t>
            </w:r>
          </w:p>
        </w:tc>
      </w:tr>
      <w:tr w:rsidR="008874DB" w:rsidRPr="008874DB" w14:paraId="64AC3B97" w14:textId="77777777" w:rsidTr="008874DB">
        <w:tc>
          <w:tcPr>
            <w:tcW w:w="2179" w:type="dxa"/>
            <w:shd w:val="clear" w:color="auto" w:fill="auto"/>
          </w:tcPr>
          <w:p w14:paraId="10B25C97" w14:textId="7B4F7686" w:rsidR="008874DB" w:rsidRPr="008874DB" w:rsidRDefault="008874DB" w:rsidP="008874DB">
            <w:pPr>
              <w:ind w:firstLine="0"/>
            </w:pPr>
            <w:r>
              <w:t>Gilliard</w:t>
            </w:r>
          </w:p>
        </w:tc>
        <w:tc>
          <w:tcPr>
            <w:tcW w:w="2179" w:type="dxa"/>
            <w:shd w:val="clear" w:color="auto" w:fill="auto"/>
          </w:tcPr>
          <w:p w14:paraId="2596D6F6" w14:textId="3282F714" w:rsidR="008874DB" w:rsidRPr="008874DB" w:rsidRDefault="008874DB" w:rsidP="008874DB">
            <w:pPr>
              <w:ind w:firstLine="0"/>
            </w:pPr>
            <w:r>
              <w:t>Gilreath</w:t>
            </w:r>
          </w:p>
        </w:tc>
        <w:tc>
          <w:tcPr>
            <w:tcW w:w="2180" w:type="dxa"/>
            <w:shd w:val="clear" w:color="auto" w:fill="auto"/>
          </w:tcPr>
          <w:p w14:paraId="26C1677F" w14:textId="654D929B" w:rsidR="008874DB" w:rsidRPr="008874DB" w:rsidRDefault="008874DB" w:rsidP="008874DB">
            <w:pPr>
              <w:ind w:firstLine="0"/>
            </w:pPr>
            <w:r>
              <w:t>Govan</w:t>
            </w:r>
          </w:p>
        </w:tc>
      </w:tr>
      <w:tr w:rsidR="008874DB" w:rsidRPr="008874DB" w14:paraId="2E748F32" w14:textId="77777777" w:rsidTr="008874DB">
        <w:tc>
          <w:tcPr>
            <w:tcW w:w="2179" w:type="dxa"/>
            <w:shd w:val="clear" w:color="auto" w:fill="auto"/>
          </w:tcPr>
          <w:p w14:paraId="3E77027F" w14:textId="6BFE2411" w:rsidR="008874DB" w:rsidRPr="008874DB" w:rsidRDefault="008874DB" w:rsidP="008874DB">
            <w:pPr>
              <w:ind w:firstLine="0"/>
            </w:pPr>
            <w:r>
              <w:t>Grant</w:t>
            </w:r>
          </w:p>
        </w:tc>
        <w:tc>
          <w:tcPr>
            <w:tcW w:w="2179" w:type="dxa"/>
            <w:shd w:val="clear" w:color="auto" w:fill="auto"/>
          </w:tcPr>
          <w:p w14:paraId="76A79887" w14:textId="0FBA7F43" w:rsidR="008874DB" w:rsidRPr="008874DB" w:rsidRDefault="008874DB" w:rsidP="008874DB">
            <w:pPr>
              <w:ind w:firstLine="0"/>
            </w:pPr>
            <w:r>
              <w:t>Guffey</w:t>
            </w:r>
          </w:p>
        </w:tc>
        <w:tc>
          <w:tcPr>
            <w:tcW w:w="2180" w:type="dxa"/>
            <w:shd w:val="clear" w:color="auto" w:fill="auto"/>
          </w:tcPr>
          <w:p w14:paraId="16935D72" w14:textId="00B0F427" w:rsidR="008874DB" w:rsidRPr="008874DB" w:rsidRDefault="008874DB" w:rsidP="008874DB">
            <w:pPr>
              <w:ind w:firstLine="0"/>
            </w:pPr>
            <w:r>
              <w:t>Hager</w:t>
            </w:r>
          </w:p>
        </w:tc>
      </w:tr>
      <w:tr w:rsidR="008874DB" w:rsidRPr="008874DB" w14:paraId="1413DC8F" w14:textId="77777777" w:rsidTr="008874DB">
        <w:tc>
          <w:tcPr>
            <w:tcW w:w="2179" w:type="dxa"/>
            <w:shd w:val="clear" w:color="auto" w:fill="auto"/>
          </w:tcPr>
          <w:p w14:paraId="48A62E28" w14:textId="1F93223C" w:rsidR="008874DB" w:rsidRPr="008874DB" w:rsidRDefault="008874DB" w:rsidP="008874DB">
            <w:pPr>
              <w:ind w:firstLine="0"/>
            </w:pPr>
            <w:r>
              <w:t>Hardee</w:t>
            </w:r>
          </w:p>
        </w:tc>
        <w:tc>
          <w:tcPr>
            <w:tcW w:w="2179" w:type="dxa"/>
            <w:shd w:val="clear" w:color="auto" w:fill="auto"/>
          </w:tcPr>
          <w:p w14:paraId="2A4588D4" w14:textId="6A9515C3" w:rsidR="008874DB" w:rsidRPr="008874DB" w:rsidRDefault="008874DB" w:rsidP="008874DB">
            <w:pPr>
              <w:ind w:firstLine="0"/>
            </w:pPr>
            <w:r>
              <w:t>Harris</w:t>
            </w:r>
          </w:p>
        </w:tc>
        <w:tc>
          <w:tcPr>
            <w:tcW w:w="2180" w:type="dxa"/>
            <w:shd w:val="clear" w:color="auto" w:fill="auto"/>
          </w:tcPr>
          <w:p w14:paraId="489EEDC1" w14:textId="7470C77F" w:rsidR="008874DB" w:rsidRPr="008874DB" w:rsidRDefault="008874DB" w:rsidP="008874DB">
            <w:pPr>
              <w:ind w:firstLine="0"/>
            </w:pPr>
            <w:r>
              <w:t>Hartnett</w:t>
            </w:r>
          </w:p>
        </w:tc>
      </w:tr>
      <w:tr w:rsidR="008874DB" w:rsidRPr="008874DB" w14:paraId="67A69417" w14:textId="77777777" w:rsidTr="008874DB">
        <w:tc>
          <w:tcPr>
            <w:tcW w:w="2179" w:type="dxa"/>
            <w:shd w:val="clear" w:color="auto" w:fill="auto"/>
          </w:tcPr>
          <w:p w14:paraId="59010C73" w14:textId="25A239A4" w:rsidR="008874DB" w:rsidRPr="008874DB" w:rsidRDefault="008874DB" w:rsidP="008874DB">
            <w:pPr>
              <w:ind w:firstLine="0"/>
            </w:pPr>
            <w:r>
              <w:t>Hartz</w:t>
            </w:r>
          </w:p>
        </w:tc>
        <w:tc>
          <w:tcPr>
            <w:tcW w:w="2179" w:type="dxa"/>
            <w:shd w:val="clear" w:color="auto" w:fill="auto"/>
          </w:tcPr>
          <w:p w14:paraId="184781F4" w14:textId="5B8A0EA2" w:rsidR="008874DB" w:rsidRPr="008874DB" w:rsidRDefault="008874DB" w:rsidP="008874DB">
            <w:pPr>
              <w:ind w:firstLine="0"/>
            </w:pPr>
            <w:r>
              <w:t>Hayes</w:t>
            </w:r>
          </w:p>
        </w:tc>
        <w:tc>
          <w:tcPr>
            <w:tcW w:w="2180" w:type="dxa"/>
            <w:shd w:val="clear" w:color="auto" w:fill="auto"/>
          </w:tcPr>
          <w:p w14:paraId="0A512FE1" w14:textId="5A6056AF" w:rsidR="008874DB" w:rsidRPr="008874DB" w:rsidRDefault="008874DB" w:rsidP="008874DB">
            <w:pPr>
              <w:ind w:firstLine="0"/>
            </w:pPr>
            <w:r>
              <w:t>Herbkersman</w:t>
            </w:r>
          </w:p>
        </w:tc>
      </w:tr>
      <w:tr w:rsidR="008874DB" w:rsidRPr="008874DB" w14:paraId="55E20237" w14:textId="77777777" w:rsidTr="008874DB">
        <w:tc>
          <w:tcPr>
            <w:tcW w:w="2179" w:type="dxa"/>
            <w:shd w:val="clear" w:color="auto" w:fill="auto"/>
          </w:tcPr>
          <w:p w14:paraId="7C8C2FE3" w14:textId="3CEA5EC0" w:rsidR="008874DB" w:rsidRPr="008874DB" w:rsidRDefault="008874DB" w:rsidP="008874DB">
            <w:pPr>
              <w:ind w:firstLine="0"/>
            </w:pPr>
            <w:r>
              <w:t>Hewitt</w:t>
            </w:r>
          </w:p>
        </w:tc>
        <w:tc>
          <w:tcPr>
            <w:tcW w:w="2179" w:type="dxa"/>
            <w:shd w:val="clear" w:color="auto" w:fill="auto"/>
          </w:tcPr>
          <w:p w14:paraId="29160922" w14:textId="0641CA2A" w:rsidR="008874DB" w:rsidRPr="008874DB" w:rsidRDefault="008874DB" w:rsidP="008874DB">
            <w:pPr>
              <w:ind w:firstLine="0"/>
            </w:pPr>
            <w:r>
              <w:t>Hiott</w:t>
            </w:r>
          </w:p>
        </w:tc>
        <w:tc>
          <w:tcPr>
            <w:tcW w:w="2180" w:type="dxa"/>
            <w:shd w:val="clear" w:color="auto" w:fill="auto"/>
          </w:tcPr>
          <w:p w14:paraId="4D6925F5" w14:textId="24F55BA4" w:rsidR="008874DB" w:rsidRPr="008874DB" w:rsidRDefault="008874DB" w:rsidP="008874DB">
            <w:pPr>
              <w:ind w:firstLine="0"/>
            </w:pPr>
            <w:r>
              <w:t>Hixon</w:t>
            </w:r>
          </w:p>
        </w:tc>
      </w:tr>
      <w:tr w:rsidR="008874DB" w:rsidRPr="008874DB" w14:paraId="34B9ECE3" w14:textId="77777777" w:rsidTr="008874DB">
        <w:tc>
          <w:tcPr>
            <w:tcW w:w="2179" w:type="dxa"/>
            <w:shd w:val="clear" w:color="auto" w:fill="auto"/>
          </w:tcPr>
          <w:p w14:paraId="5A7BEC7E" w14:textId="73C966C3" w:rsidR="008874DB" w:rsidRPr="008874DB" w:rsidRDefault="008874DB" w:rsidP="008874DB">
            <w:pPr>
              <w:ind w:firstLine="0"/>
            </w:pPr>
            <w:r>
              <w:t>Holman</w:t>
            </w:r>
          </w:p>
        </w:tc>
        <w:tc>
          <w:tcPr>
            <w:tcW w:w="2179" w:type="dxa"/>
            <w:shd w:val="clear" w:color="auto" w:fill="auto"/>
          </w:tcPr>
          <w:p w14:paraId="5F2C88EB" w14:textId="10782BEC" w:rsidR="008874DB" w:rsidRPr="008874DB" w:rsidRDefault="008874DB" w:rsidP="008874DB">
            <w:pPr>
              <w:ind w:firstLine="0"/>
            </w:pPr>
            <w:r>
              <w:t>Hosey</w:t>
            </w:r>
          </w:p>
        </w:tc>
        <w:tc>
          <w:tcPr>
            <w:tcW w:w="2180" w:type="dxa"/>
            <w:shd w:val="clear" w:color="auto" w:fill="auto"/>
          </w:tcPr>
          <w:p w14:paraId="4A8D95D5" w14:textId="6D39B18E" w:rsidR="008874DB" w:rsidRPr="008874DB" w:rsidRDefault="008874DB" w:rsidP="008874DB">
            <w:pPr>
              <w:ind w:firstLine="0"/>
            </w:pPr>
            <w:r>
              <w:t>Huff</w:t>
            </w:r>
          </w:p>
        </w:tc>
      </w:tr>
      <w:tr w:rsidR="008874DB" w:rsidRPr="008874DB" w14:paraId="68A4AA41" w14:textId="77777777" w:rsidTr="008874DB">
        <w:tc>
          <w:tcPr>
            <w:tcW w:w="2179" w:type="dxa"/>
            <w:shd w:val="clear" w:color="auto" w:fill="auto"/>
          </w:tcPr>
          <w:p w14:paraId="5BC19881" w14:textId="595D96F6" w:rsidR="008874DB" w:rsidRPr="008874DB" w:rsidRDefault="008874DB" w:rsidP="008874DB">
            <w:pPr>
              <w:ind w:firstLine="0"/>
            </w:pPr>
            <w:r>
              <w:t>J. L. Johnson</w:t>
            </w:r>
          </w:p>
        </w:tc>
        <w:tc>
          <w:tcPr>
            <w:tcW w:w="2179" w:type="dxa"/>
            <w:shd w:val="clear" w:color="auto" w:fill="auto"/>
          </w:tcPr>
          <w:p w14:paraId="2D04771D" w14:textId="7675374D" w:rsidR="008874DB" w:rsidRPr="008874DB" w:rsidRDefault="008874DB" w:rsidP="008874DB">
            <w:pPr>
              <w:ind w:firstLine="0"/>
            </w:pPr>
            <w:r>
              <w:t>Jones</w:t>
            </w:r>
          </w:p>
        </w:tc>
        <w:tc>
          <w:tcPr>
            <w:tcW w:w="2180" w:type="dxa"/>
            <w:shd w:val="clear" w:color="auto" w:fill="auto"/>
          </w:tcPr>
          <w:p w14:paraId="1F5A5CBE" w14:textId="09D7804F" w:rsidR="008874DB" w:rsidRPr="008874DB" w:rsidRDefault="008874DB" w:rsidP="008874DB">
            <w:pPr>
              <w:ind w:firstLine="0"/>
            </w:pPr>
            <w:r>
              <w:t>Kilmartin</w:t>
            </w:r>
          </w:p>
        </w:tc>
      </w:tr>
      <w:tr w:rsidR="008874DB" w:rsidRPr="008874DB" w14:paraId="3AF7B1A7" w14:textId="77777777" w:rsidTr="008874DB">
        <w:tc>
          <w:tcPr>
            <w:tcW w:w="2179" w:type="dxa"/>
            <w:shd w:val="clear" w:color="auto" w:fill="auto"/>
          </w:tcPr>
          <w:p w14:paraId="10247986" w14:textId="2B620994" w:rsidR="008874DB" w:rsidRPr="008874DB" w:rsidRDefault="008874DB" w:rsidP="008874DB">
            <w:pPr>
              <w:ind w:firstLine="0"/>
            </w:pPr>
            <w:r>
              <w:t>King</w:t>
            </w:r>
          </w:p>
        </w:tc>
        <w:tc>
          <w:tcPr>
            <w:tcW w:w="2179" w:type="dxa"/>
            <w:shd w:val="clear" w:color="auto" w:fill="auto"/>
          </w:tcPr>
          <w:p w14:paraId="6256D176" w14:textId="6B16330D" w:rsidR="008874DB" w:rsidRPr="008874DB" w:rsidRDefault="008874DB" w:rsidP="008874DB">
            <w:pPr>
              <w:ind w:firstLine="0"/>
            </w:pPr>
            <w:r>
              <w:t>Landing</w:t>
            </w:r>
          </w:p>
        </w:tc>
        <w:tc>
          <w:tcPr>
            <w:tcW w:w="2180" w:type="dxa"/>
            <w:shd w:val="clear" w:color="auto" w:fill="auto"/>
          </w:tcPr>
          <w:p w14:paraId="37AE7628" w14:textId="4DB17414" w:rsidR="008874DB" w:rsidRPr="008874DB" w:rsidRDefault="008874DB" w:rsidP="008874DB">
            <w:pPr>
              <w:ind w:firstLine="0"/>
            </w:pPr>
            <w:r>
              <w:t>Lawson</w:t>
            </w:r>
          </w:p>
        </w:tc>
      </w:tr>
      <w:tr w:rsidR="008874DB" w:rsidRPr="008874DB" w14:paraId="30BB6B03" w14:textId="77777777" w:rsidTr="008874DB">
        <w:tc>
          <w:tcPr>
            <w:tcW w:w="2179" w:type="dxa"/>
            <w:shd w:val="clear" w:color="auto" w:fill="auto"/>
          </w:tcPr>
          <w:p w14:paraId="4B671455" w14:textId="2BBF14EF" w:rsidR="008874DB" w:rsidRPr="008874DB" w:rsidRDefault="008874DB" w:rsidP="008874DB">
            <w:pPr>
              <w:ind w:firstLine="0"/>
            </w:pPr>
            <w:r>
              <w:t>Ligon</w:t>
            </w:r>
          </w:p>
        </w:tc>
        <w:tc>
          <w:tcPr>
            <w:tcW w:w="2179" w:type="dxa"/>
            <w:shd w:val="clear" w:color="auto" w:fill="auto"/>
          </w:tcPr>
          <w:p w14:paraId="4C83D15A" w14:textId="5C92DD5A" w:rsidR="008874DB" w:rsidRPr="008874DB" w:rsidRDefault="008874DB" w:rsidP="008874DB">
            <w:pPr>
              <w:ind w:firstLine="0"/>
            </w:pPr>
            <w:r>
              <w:t>Long</w:t>
            </w:r>
          </w:p>
        </w:tc>
        <w:tc>
          <w:tcPr>
            <w:tcW w:w="2180" w:type="dxa"/>
            <w:shd w:val="clear" w:color="auto" w:fill="auto"/>
          </w:tcPr>
          <w:p w14:paraId="780346AE" w14:textId="0942BF4F" w:rsidR="008874DB" w:rsidRPr="008874DB" w:rsidRDefault="008874DB" w:rsidP="008874DB">
            <w:pPr>
              <w:ind w:firstLine="0"/>
            </w:pPr>
            <w:r>
              <w:t>Lowe</w:t>
            </w:r>
          </w:p>
        </w:tc>
      </w:tr>
      <w:tr w:rsidR="008874DB" w:rsidRPr="008874DB" w14:paraId="6EDF10E8" w14:textId="77777777" w:rsidTr="008874DB">
        <w:tc>
          <w:tcPr>
            <w:tcW w:w="2179" w:type="dxa"/>
            <w:shd w:val="clear" w:color="auto" w:fill="auto"/>
          </w:tcPr>
          <w:p w14:paraId="210517DA" w14:textId="60B1E59B" w:rsidR="008874DB" w:rsidRPr="008874DB" w:rsidRDefault="008874DB" w:rsidP="008874DB">
            <w:pPr>
              <w:ind w:firstLine="0"/>
            </w:pPr>
            <w:r>
              <w:t>Magnuson</w:t>
            </w:r>
          </w:p>
        </w:tc>
        <w:tc>
          <w:tcPr>
            <w:tcW w:w="2179" w:type="dxa"/>
            <w:shd w:val="clear" w:color="auto" w:fill="auto"/>
          </w:tcPr>
          <w:p w14:paraId="5B70BDCA" w14:textId="23C25615" w:rsidR="008874DB" w:rsidRPr="008874DB" w:rsidRDefault="008874DB" w:rsidP="008874DB">
            <w:pPr>
              <w:ind w:firstLine="0"/>
            </w:pPr>
            <w:r>
              <w:t>May</w:t>
            </w:r>
          </w:p>
        </w:tc>
        <w:tc>
          <w:tcPr>
            <w:tcW w:w="2180" w:type="dxa"/>
            <w:shd w:val="clear" w:color="auto" w:fill="auto"/>
          </w:tcPr>
          <w:p w14:paraId="0F2DE60C" w14:textId="716D373F" w:rsidR="008874DB" w:rsidRPr="008874DB" w:rsidRDefault="008874DB" w:rsidP="008874DB">
            <w:pPr>
              <w:ind w:firstLine="0"/>
            </w:pPr>
            <w:r>
              <w:t>McDaniel</w:t>
            </w:r>
          </w:p>
        </w:tc>
      </w:tr>
      <w:tr w:rsidR="008874DB" w:rsidRPr="008874DB" w14:paraId="16CB7C4D" w14:textId="77777777" w:rsidTr="008874DB">
        <w:tc>
          <w:tcPr>
            <w:tcW w:w="2179" w:type="dxa"/>
            <w:shd w:val="clear" w:color="auto" w:fill="auto"/>
          </w:tcPr>
          <w:p w14:paraId="7E98771C" w14:textId="05ED6101" w:rsidR="008874DB" w:rsidRPr="008874DB" w:rsidRDefault="008874DB" w:rsidP="008874DB">
            <w:pPr>
              <w:ind w:firstLine="0"/>
            </w:pPr>
            <w:r>
              <w:t>McGinnis</w:t>
            </w:r>
          </w:p>
        </w:tc>
        <w:tc>
          <w:tcPr>
            <w:tcW w:w="2179" w:type="dxa"/>
            <w:shd w:val="clear" w:color="auto" w:fill="auto"/>
          </w:tcPr>
          <w:p w14:paraId="3A1E5D7D" w14:textId="7EAF133D" w:rsidR="008874DB" w:rsidRPr="008874DB" w:rsidRDefault="008874DB" w:rsidP="008874DB">
            <w:pPr>
              <w:ind w:firstLine="0"/>
            </w:pPr>
            <w:r>
              <w:t>Mitchell</w:t>
            </w:r>
          </w:p>
        </w:tc>
        <w:tc>
          <w:tcPr>
            <w:tcW w:w="2180" w:type="dxa"/>
            <w:shd w:val="clear" w:color="auto" w:fill="auto"/>
          </w:tcPr>
          <w:p w14:paraId="39F5690A" w14:textId="1D820DFD" w:rsidR="008874DB" w:rsidRPr="008874DB" w:rsidRDefault="008874DB" w:rsidP="008874DB">
            <w:pPr>
              <w:ind w:firstLine="0"/>
            </w:pPr>
            <w:r>
              <w:t>Montgomery</w:t>
            </w:r>
          </w:p>
        </w:tc>
      </w:tr>
      <w:tr w:rsidR="008874DB" w:rsidRPr="008874DB" w14:paraId="3FC0D8C8" w14:textId="77777777" w:rsidTr="008874DB">
        <w:tc>
          <w:tcPr>
            <w:tcW w:w="2179" w:type="dxa"/>
            <w:shd w:val="clear" w:color="auto" w:fill="auto"/>
          </w:tcPr>
          <w:p w14:paraId="176C5D62" w14:textId="215F5C15" w:rsidR="008874DB" w:rsidRPr="008874DB" w:rsidRDefault="008874DB" w:rsidP="008874DB">
            <w:pPr>
              <w:ind w:firstLine="0"/>
            </w:pPr>
            <w:r>
              <w:t>J. Moore</w:t>
            </w:r>
          </w:p>
        </w:tc>
        <w:tc>
          <w:tcPr>
            <w:tcW w:w="2179" w:type="dxa"/>
            <w:shd w:val="clear" w:color="auto" w:fill="auto"/>
          </w:tcPr>
          <w:p w14:paraId="3347300D" w14:textId="625C5BCE" w:rsidR="008874DB" w:rsidRPr="008874DB" w:rsidRDefault="008874DB" w:rsidP="008874DB">
            <w:pPr>
              <w:ind w:firstLine="0"/>
            </w:pPr>
            <w:r>
              <w:t>T. Moore</w:t>
            </w:r>
          </w:p>
        </w:tc>
        <w:tc>
          <w:tcPr>
            <w:tcW w:w="2180" w:type="dxa"/>
            <w:shd w:val="clear" w:color="auto" w:fill="auto"/>
          </w:tcPr>
          <w:p w14:paraId="4D0B2615" w14:textId="0C3AE74C" w:rsidR="008874DB" w:rsidRPr="008874DB" w:rsidRDefault="008874DB" w:rsidP="008874DB">
            <w:pPr>
              <w:ind w:firstLine="0"/>
            </w:pPr>
            <w:r>
              <w:t>Morgan</w:t>
            </w:r>
          </w:p>
        </w:tc>
      </w:tr>
      <w:tr w:rsidR="008874DB" w:rsidRPr="008874DB" w14:paraId="53465E76" w14:textId="77777777" w:rsidTr="008874DB">
        <w:tc>
          <w:tcPr>
            <w:tcW w:w="2179" w:type="dxa"/>
            <w:shd w:val="clear" w:color="auto" w:fill="auto"/>
          </w:tcPr>
          <w:p w14:paraId="644952BC" w14:textId="4AC812F2" w:rsidR="008874DB" w:rsidRPr="008874DB" w:rsidRDefault="008874DB" w:rsidP="008874DB">
            <w:pPr>
              <w:ind w:firstLine="0"/>
            </w:pPr>
            <w:r>
              <w:t>Moss</w:t>
            </w:r>
          </w:p>
        </w:tc>
        <w:tc>
          <w:tcPr>
            <w:tcW w:w="2179" w:type="dxa"/>
            <w:shd w:val="clear" w:color="auto" w:fill="auto"/>
          </w:tcPr>
          <w:p w14:paraId="6BF7ED95" w14:textId="788B9A90" w:rsidR="008874DB" w:rsidRPr="008874DB" w:rsidRDefault="008874DB" w:rsidP="008874DB">
            <w:pPr>
              <w:ind w:firstLine="0"/>
            </w:pPr>
            <w:r>
              <w:t>Murphy</w:t>
            </w:r>
          </w:p>
        </w:tc>
        <w:tc>
          <w:tcPr>
            <w:tcW w:w="2180" w:type="dxa"/>
            <w:shd w:val="clear" w:color="auto" w:fill="auto"/>
          </w:tcPr>
          <w:p w14:paraId="21624D90" w14:textId="1EB57F8D" w:rsidR="008874DB" w:rsidRPr="008874DB" w:rsidRDefault="008874DB" w:rsidP="008874DB">
            <w:pPr>
              <w:ind w:firstLine="0"/>
            </w:pPr>
            <w:r>
              <w:t>Neese</w:t>
            </w:r>
          </w:p>
        </w:tc>
      </w:tr>
      <w:tr w:rsidR="008874DB" w:rsidRPr="008874DB" w14:paraId="0FCD9FBD" w14:textId="77777777" w:rsidTr="008874DB">
        <w:tc>
          <w:tcPr>
            <w:tcW w:w="2179" w:type="dxa"/>
            <w:shd w:val="clear" w:color="auto" w:fill="auto"/>
          </w:tcPr>
          <w:p w14:paraId="4DA2A3D7" w14:textId="33EAF3CE" w:rsidR="008874DB" w:rsidRPr="008874DB" w:rsidRDefault="008874DB" w:rsidP="008874DB">
            <w:pPr>
              <w:ind w:firstLine="0"/>
            </w:pPr>
            <w:r>
              <w:t>B. Newton</w:t>
            </w:r>
          </w:p>
        </w:tc>
        <w:tc>
          <w:tcPr>
            <w:tcW w:w="2179" w:type="dxa"/>
            <w:shd w:val="clear" w:color="auto" w:fill="auto"/>
          </w:tcPr>
          <w:p w14:paraId="73745A2D" w14:textId="5797E66C" w:rsidR="008874DB" w:rsidRPr="008874DB" w:rsidRDefault="008874DB" w:rsidP="008874DB">
            <w:pPr>
              <w:ind w:firstLine="0"/>
            </w:pPr>
            <w:r>
              <w:t>W. Newton</w:t>
            </w:r>
          </w:p>
        </w:tc>
        <w:tc>
          <w:tcPr>
            <w:tcW w:w="2180" w:type="dxa"/>
            <w:shd w:val="clear" w:color="auto" w:fill="auto"/>
          </w:tcPr>
          <w:p w14:paraId="51B45FD7" w14:textId="796FAD19" w:rsidR="008874DB" w:rsidRPr="008874DB" w:rsidRDefault="008874DB" w:rsidP="008874DB">
            <w:pPr>
              <w:ind w:firstLine="0"/>
            </w:pPr>
            <w:r>
              <w:t>Oremus</w:t>
            </w:r>
          </w:p>
        </w:tc>
      </w:tr>
      <w:tr w:rsidR="008874DB" w:rsidRPr="008874DB" w14:paraId="3FD16B67" w14:textId="77777777" w:rsidTr="008874DB">
        <w:tc>
          <w:tcPr>
            <w:tcW w:w="2179" w:type="dxa"/>
            <w:shd w:val="clear" w:color="auto" w:fill="auto"/>
          </w:tcPr>
          <w:p w14:paraId="5E75C6F6" w14:textId="4C509F8D" w:rsidR="008874DB" w:rsidRPr="008874DB" w:rsidRDefault="008874DB" w:rsidP="008874DB">
            <w:pPr>
              <w:ind w:firstLine="0"/>
            </w:pPr>
            <w:r>
              <w:t>Pace</w:t>
            </w:r>
          </w:p>
        </w:tc>
        <w:tc>
          <w:tcPr>
            <w:tcW w:w="2179" w:type="dxa"/>
            <w:shd w:val="clear" w:color="auto" w:fill="auto"/>
          </w:tcPr>
          <w:p w14:paraId="675EB923" w14:textId="4C05CDA5" w:rsidR="008874DB" w:rsidRPr="008874DB" w:rsidRDefault="008874DB" w:rsidP="008874DB">
            <w:pPr>
              <w:ind w:firstLine="0"/>
            </w:pPr>
            <w:r>
              <w:t>Pedalino</w:t>
            </w:r>
          </w:p>
        </w:tc>
        <w:tc>
          <w:tcPr>
            <w:tcW w:w="2180" w:type="dxa"/>
            <w:shd w:val="clear" w:color="auto" w:fill="auto"/>
          </w:tcPr>
          <w:p w14:paraId="37F15187" w14:textId="15AF2296" w:rsidR="008874DB" w:rsidRPr="008874DB" w:rsidRDefault="008874DB" w:rsidP="008874DB">
            <w:pPr>
              <w:ind w:firstLine="0"/>
            </w:pPr>
            <w:r>
              <w:t>Rankin</w:t>
            </w:r>
          </w:p>
        </w:tc>
      </w:tr>
      <w:tr w:rsidR="008874DB" w:rsidRPr="008874DB" w14:paraId="1E64E382" w14:textId="77777777" w:rsidTr="008874DB">
        <w:tc>
          <w:tcPr>
            <w:tcW w:w="2179" w:type="dxa"/>
            <w:shd w:val="clear" w:color="auto" w:fill="auto"/>
          </w:tcPr>
          <w:p w14:paraId="60123392" w14:textId="7ACEA0B1" w:rsidR="008874DB" w:rsidRPr="008874DB" w:rsidRDefault="008874DB" w:rsidP="008874DB">
            <w:pPr>
              <w:ind w:firstLine="0"/>
            </w:pPr>
            <w:r>
              <w:t>Reese</w:t>
            </w:r>
          </w:p>
        </w:tc>
        <w:tc>
          <w:tcPr>
            <w:tcW w:w="2179" w:type="dxa"/>
            <w:shd w:val="clear" w:color="auto" w:fill="auto"/>
          </w:tcPr>
          <w:p w14:paraId="35514A1F" w14:textId="63F79C16" w:rsidR="008874DB" w:rsidRPr="008874DB" w:rsidRDefault="008874DB" w:rsidP="008874DB">
            <w:pPr>
              <w:ind w:firstLine="0"/>
            </w:pPr>
            <w:r>
              <w:t>Rivers</w:t>
            </w:r>
          </w:p>
        </w:tc>
        <w:tc>
          <w:tcPr>
            <w:tcW w:w="2180" w:type="dxa"/>
            <w:shd w:val="clear" w:color="auto" w:fill="auto"/>
          </w:tcPr>
          <w:p w14:paraId="0A955830" w14:textId="2D2BE683" w:rsidR="008874DB" w:rsidRPr="008874DB" w:rsidRDefault="008874DB" w:rsidP="008874DB">
            <w:pPr>
              <w:ind w:firstLine="0"/>
            </w:pPr>
            <w:r>
              <w:t>Robbins</w:t>
            </w:r>
          </w:p>
        </w:tc>
      </w:tr>
      <w:tr w:rsidR="008874DB" w:rsidRPr="008874DB" w14:paraId="4F18D835" w14:textId="77777777" w:rsidTr="008874DB">
        <w:tc>
          <w:tcPr>
            <w:tcW w:w="2179" w:type="dxa"/>
            <w:shd w:val="clear" w:color="auto" w:fill="auto"/>
          </w:tcPr>
          <w:p w14:paraId="1F78C34D" w14:textId="0837065C" w:rsidR="008874DB" w:rsidRPr="008874DB" w:rsidRDefault="008874DB" w:rsidP="008874DB">
            <w:pPr>
              <w:ind w:firstLine="0"/>
            </w:pPr>
            <w:r>
              <w:t>Sanders</w:t>
            </w:r>
          </w:p>
        </w:tc>
        <w:tc>
          <w:tcPr>
            <w:tcW w:w="2179" w:type="dxa"/>
            <w:shd w:val="clear" w:color="auto" w:fill="auto"/>
          </w:tcPr>
          <w:p w14:paraId="76E928FA" w14:textId="41FBB7EF" w:rsidR="008874DB" w:rsidRPr="008874DB" w:rsidRDefault="008874DB" w:rsidP="008874DB">
            <w:pPr>
              <w:ind w:firstLine="0"/>
            </w:pPr>
            <w:r>
              <w:t>Schuessler</w:t>
            </w:r>
          </w:p>
        </w:tc>
        <w:tc>
          <w:tcPr>
            <w:tcW w:w="2180" w:type="dxa"/>
            <w:shd w:val="clear" w:color="auto" w:fill="auto"/>
          </w:tcPr>
          <w:p w14:paraId="69D5EE03" w14:textId="70CC34B9" w:rsidR="008874DB" w:rsidRPr="008874DB" w:rsidRDefault="008874DB" w:rsidP="008874DB">
            <w:pPr>
              <w:ind w:firstLine="0"/>
            </w:pPr>
            <w:r>
              <w:t>Sessions</w:t>
            </w:r>
          </w:p>
        </w:tc>
      </w:tr>
      <w:tr w:rsidR="008874DB" w:rsidRPr="008874DB" w14:paraId="292821CD" w14:textId="77777777" w:rsidTr="008874DB">
        <w:tc>
          <w:tcPr>
            <w:tcW w:w="2179" w:type="dxa"/>
            <w:shd w:val="clear" w:color="auto" w:fill="auto"/>
          </w:tcPr>
          <w:p w14:paraId="072B5168" w14:textId="650F826F" w:rsidR="008874DB" w:rsidRPr="008874DB" w:rsidRDefault="008874DB" w:rsidP="008874DB">
            <w:pPr>
              <w:ind w:firstLine="0"/>
            </w:pPr>
            <w:r>
              <w:t>M. M. Smith</w:t>
            </w:r>
          </w:p>
        </w:tc>
        <w:tc>
          <w:tcPr>
            <w:tcW w:w="2179" w:type="dxa"/>
            <w:shd w:val="clear" w:color="auto" w:fill="auto"/>
          </w:tcPr>
          <w:p w14:paraId="23DEC8B1" w14:textId="1F0BC573" w:rsidR="008874DB" w:rsidRPr="008874DB" w:rsidRDefault="008874DB" w:rsidP="008874DB">
            <w:pPr>
              <w:ind w:firstLine="0"/>
            </w:pPr>
            <w:r>
              <w:t>Stavrinakis</w:t>
            </w:r>
          </w:p>
        </w:tc>
        <w:tc>
          <w:tcPr>
            <w:tcW w:w="2180" w:type="dxa"/>
            <w:shd w:val="clear" w:color="auto" w:fill="auto"/>
          </w:tcPr>
          <w:p w14:paraId="34C5F3D6" w14:textId="21A2A08D" w:rsidR="008874DB" w:rsidRPr="008874DB" w:rsidRDefault="008874DB" w:rsidP="008874DB">
            <w:pPr>
              <w:ind w:firstLine="0"/>
            </w:pPr>
            <w:r>
              <w:t>Taylor</w:t>
            </w:r>
          </w:p>
        </w:tc>
      </w:tr>
      <w:tr w:rsidR="008874DB" w:rsidRPr="008874DB" w14:paraId="2EE31AB0" w14:textId="77777777" w:rsidTr="008874DB">
        <w:tc>
          <w:tcPr>
            <w:tcW w:w="2179" w:type="dxa"/>
            <w:shd w:val="clear" w:color="auto" w:fill="auto"/>
          </w:tcPr>
          <w:p w14:paraId="03A56CC6" w14:textId="76F5F78B" w:rsidR="008874DB" w:rsidRPr="008874DB" w:rsidRDefault="008874DB" w:rsidP="008874DB">
            <w:pPr>
              <w:ind w:firstLine="0"/>
            </w:pPr>
            <w:r>
              <w:t>Teeple</w:t>
            </w:r>
          </w:p>
        </w:tc>
        <w:tc>
          <w:tcPr>
            <w:tcW w:w="2179" w:type="dxa"/>
            <w:shd w:val="clear" w:color="auto" w:fill="auto"/>
          </w:tcPr>
          <w:p w14:paraId="7C4A9D5A" w14:textId="552683C9" w:rsidR="008874DB" w:rsidRPr="008874DB" w:rsidRDefault="008874DB" w:rsidP="008874DB">
            <w:pPr>
              <w:ind w:firstLine="0"/>
            </w:pPr>
            <w:r>
              <w:t>Terribile</w:t>
            </w:r>
          </w:p>
        </w:tc>
        <w:tc>
          <w:tcPr>
            <w:tcW w:w="2180" w:type="dxa"/>
            <w:shd w:val="clear" w:color="auto" w:fill="auto"/>
          </w:tcPr>
          <w:p w14:paraId="55837317" w14:textId="419A8C43" w:rsidR="008874DB" w:rsidRPr="008874DB" w:rsidRDefault="008874DB" w:rsidP="008874DB">
            <w:pPr>
              <w:ind w:firstLine="0"/>
            </w:pPr>
            <w:r>
              <w:t>Vaughan</w:t>
            </w:r>
          </w:p>
        </w:tc>
      </w:tr>
      <w:tr w:rsidR="008874DB" w:rsidRPr="008874DB" w14:paraId="0A84396C" w14:textId="77777777" w:rsidTr="008874DB">
        <w:tc>
          <w:tcPr>
            <w:tcW w:w="2179" w:type="dxa"/>
            <w:shd w:val="clear" w:color="auto" w:fill="auto"/>
          </w:tcPr>
          <w:p w14:paraId="5983A9E7" w14:textId="6103C2CD" w:rsidR="008874DB" w:rsidRPr="008874DB" w:rsidRDefault="008874DB" w:rsidP="008874DB">
            <w:pPr>
              <w:ind w:firstLine="0"/>
            </w:pPr>
            <w:r>
              <w:t>Weeks</w:t>
            </w:r>
          </w:p>
        </w:tc>
        <w:tc>
          <w:tcPr>
            <w:tcW w:w="2179" w:type="dxa"/>
            <w:shd w:val="clear" w:color="auto" w:fill="auto"/>
          </w:tcPr>
          <w:p w14:paraId="2B19E633" w14:textId="685511DB" w:rsidR="008874DB" w:rsidRPr="008874DB" w:rsidRDefault="008874DB" w:rsidP="008874DB">
            <w:pPr>
              <w:ind w:firstLine="0"/>
            </w:pPr>
            <w:r>
              <w:t>Wetmore</w:t>
            </w:r>
          </w:p>
        </w:tc>
        <w:tc>
          <w:tcPr>
            <w:tcW w:w="2180" w:type="dxa"/>
            <w:shd w:val="clear" w:color="auto" w:fill="auto"/>
          </w:tcPr>
          <w:p w14:paraId="1BA0FFDB" w14:textId="229AE12B" w:rsidR="008874DB" w:rsidRPr="008874DB" w:rsidRDefault="008874DB" w:rsidP="008874DB">
            <w:pPr>
              <w:ind w:firstLine="0"/>
            </w:pPr>
            <w:r>
              <w:t>White</w:t>
            </w:r>
          </w:p>
        </w:tc>
      </w:tr>
      <w:tr w:rsidR="008874DB" w:rsidRPr="008874DB" w14:paraId="41B7CAA7" w14:textId="77777777" w:rsidTr="008874DB">
        <w:tc>
          <w:tcPr>
            <w:tcW w:w="2179" w:type="dxa"/>
            <w:shd w:val="clear" w:color="auto" w:fill="auto"/>
          </w:tcPr>
          <w:p w14:paraId="0D9B94F1" w14:textId="2ABCE399" w:rsidR="008874DB" w:rsidRPr="008874DB" w:rsidRDefault="008874DB" w:rsidP="008874DB">
            <w:pPr>
              <w:keepNext/>
              <w:ind w:firstLine="0"/>
            </w:pPr>
            <w:r>
              <w:t>Whitmire</w:t>
            </w:r>
          </w:p>
        </w:tc>
        <w:tc>
          <w:tcPr>
            <w:tcW w:w="2179" w:type="dxa"/>
            <w:shd w:val="clear" w:color="auto" w:fill="auto"/>
          </w:tcPr>
          <w:p w14:paraId="24AD9793" w14:textId="2B74282B" w:rsidR="008874DB" w:rsidRPr="008874DB" w:rsidRDefault="008874DB" w:rsidP="008874DB">
            <w:pPr>
              <w:keepNext/>
              <w:ind w:firstLine="0"/>
            </w:pPr>
            <w:r>
              <w:t>Wickensimer</w:t>
            </w:r>
          </w:p>
        </w:tc>
        <w:tc>
          <w:tcPr>
            <w:tcW w:w="2180" w:type="dxa"/>
            <w:shd w:val="clear" w:color="auto" w:fill="auto"/>
          </w:tcPr>
          <w:p w14:paraId="329CBAD2" w14:textId="2235CD51" w:rsidR="008874DB" w:rsidRPr="008874DB" w:rsidRDefault="008874DB" w:rsidP="008874DB">
            <w:pPr>
              <w:keepNext/>
              <w:ind w:firstLine="0"/>
            </w:pPr>
            <w:r>
              <w:t>Williams</w:t>
            </w:r>
          </w:p>
        </w:tc>
      </w:tr>
      <w:tr w:rsidR="008874DB" w:rsidRPr="008874DB" w14:paraId="2340CB2F" w14:textId="77777777" w:rsidTr="008874DB">
        <w:tc>
          <w:tcPr>
            <w:tcW w:w="2179" w:type="dxa"/>
            <w:shd w:val="clear" w:color="auto" w:fill="auto"/>
          </w:tcPr>
          <w:p w14:paraId="42E643A2" w14:textId="05127226" w:rsidR="008874DB" w:rsidRPr="008874DB" w:rsidRDefault="008874DB" w:rsidP="008874DB">
            <w:pPr>
              <w:keepNext/>
              <w:ind w:firstLine="0"/>
            </w:pPr>
            <w:r>
              <w:t>Willis</w:t>
            </w:r>
          </w:p>
        </w:tc>
        <w:tc>
          <w:tcPr>
            <w:tcW w:w="2179" w:type="dxa"/>
            <w:shd w:val="clear" w:color="auto" w:fill="auto"/>
          </w:tcPr>
          <w:p w14:paraId="16BD64F6" w14:textId="2FB1C77D" w:rsidR="008874DB" w:rsidRPr="008874DB" w:rsidRDefault="008874DB" w:rsidP="008874DB">
            <w:pPr>
              <w:keepNext/>
              <w:ind w:firstLine="0"/>
            </w:pPr>
            <w:r>
              <w:t>Wooten</w:t>
            </w:r>
          </w:p>
        </w:tc>
        <w:tc>
          <w:tcPr>
            <w:tcW w:w="2180" w:type="dxa"/>
            <w:shd w:val="clear" w:color="auto" w:fill="auto"/>
          </w:tcPr>
          <w:p w14:paraId="7AD6F34D" w14:textId="523EDC47" w:rsidR="008874DB" w:rsidRPr="008874DB" w:rsidRDefault="008874DB" w:rsidP="008874DB">
            <w:pPr>
              <w:keepNext/>
              <w:ind w:firstLine="0"/>
            </w:pPr>
            <w:r>
              <w:t>Yow</w:t>
            </w:r>
          </w:p>
        </w:tc>
      </w:tr>
    </w:tbl>
    <w:p w14:paraId="0FEDF2EC" w14:textId="77777777" w:rsidR="008874DB" w:rsidRDefault="008874DB" w:rsidP="008874DB"/>
    <w:p w14:paraId="26327727" w14:textId="368D021B" w:rsidR="008874DB" w:rsidRDefault="008874DB" w:rsidP="008874DB">
      <w:pPr>
        <w:jc w:val="center"/>
        <w:rPr>
          <w:b/>
        </w:rPr>
      </w:pPr>
      <w:r w:rsidRPr="008874DB">
        <w:rPr>
          <w:b/>
        </w:rPr>
        <w:t>Total--96</w:t>
      </w:r>
    </w:p>
    <w:p w14:paraId="5C94B636" w14:textId="77777777" w:rsidR="008874DB" w:rsidRDefault="008874DB" w:rsidP="008874DB">
      <w:pPr>
        <w:jc w:val="center"/>
        <w:rPr>
          <w:b/>
        </w:rPr>
      </w:pPr>
    </w:p>
    <w:p w14:paraId="0FA897C4" w14:textId="77777777" w:rsidR="008874DB" w:rsidRDefault="008874DB" w:rsidP="008874DB">
      <w:pPr>
        <w:ind w:firstLine="0"/>
      </w:pPr>
      <w:r w:rsidRPr="008874DB">
        <w:t xml:space="preserve"> </w:t>
      </w:r>
      <w:r>
        <w:t>Those who voted in the negative are:</w:t>
      </w:r>
    </w:p>
    <w:p w14:paraId="24FB9C05" w14:textId="77777777" w:rsidR="00416162" w:rsidRDefault="00416162" w:rsidP="008874DB">
      <w:pPr>
        <w:ind w:firstLine="0"/>
      </w:pPr>
    </w:p>
    <w:p w14:paraId="3AE7726B" w14:textId="77777777" w:rsidR="008874DB" w:rsidRDefault="008874DB" w:rsidP="008874DB">
      <w:pPr>
        <w:jc w:val="center"/>
        <w:rPr>
          <w:b/>
        </w:rPr>
      </w:pPr>
      <w:r w:rsidRPr="008874DB">
        <w:rPr>
          <w:b/>
        </w:rPr>
        <w:t>Total--0</w:t>
      </w:r>
    </w:p>
    <w:p w14:paraId="727A9006" w14:textId="5C1D50AE" w:rsidR="008874DB" w:rsidRDefault="008874DB" w:rsidP="008874DB">
      <w:pPr>
        <w:jc w:val="center"/>
        <w:rPr>
          <w:b/>
        </w:rPr>
      </w:pPr>
    </w:p>
    <w:p w14:paraId="57E842AF" w14:textId="77777777" w:rsidR="008874DB" w:rsidRDefault="008874DB" w:rsidP="008874DB">
      <w:r>
        <w:t xml:space="preserve">Section 65 was adopted. </w:t>
      </w:r>
    </w:p>
    <w:p w14:paraId="7D71005A" w14:textId="77777777" w:rsidR="008874DB" w:rsidRDefault="008874DB" w:rsidP="008874DB"/>
    <w:p w14:paraId="4B62A726" w14:textId="5245E16C" w:rsidR="008874DB" w:rsidRDefault="008874DB" w:rsidP="008874DB">
      <w:pPr>
        <w:keepNext/>
        <w:jc w:val="center"/>
        <w:rPr>
          <w:b/>
        </w:rPr>
      </w:pPr>
      <w:r w:rsidRPr="008874DB">
        <w:rPr>
          <w:b/>
        </w:rPr>
        <w:t>SECTION 70</w:t>
      </w:r>
      <w:r w:rsidR="007A58B5">
        <w:rPr>
          <w:b/>
        </w:rPr>
        <w:t>--ADOPTED</w:t>
      </w:r>
    </w:p>
    <w:p w14:paraId="217E9FAB" w14:textId="77777777" w:rsidR="008874DB" w:rsidRDefault="008874DB" w:rsidP="008874DB">
      <w:r>
        <w:t xml:space="preserve">The yeas and nays were taken resulting as follows: </w:t>
      </w:r>
    </w:p>
    <w:p w14:paraId="057071A6" w14:textId="1548EE0E" w:rsidR="008874DB" w:rsidRDefault="008874DB" w:rsidP="008874DB">
      <w:pPr>
        <w:jc w:val="center"/>
      </w:pPr>
      <w:r>
        <w:t xml:space="preserve"> </w:t>
      </w:r>
      <w:bookmarkStart w:id="79" w:name="vote_start339"/>
      <w:bookmarkEnd w:id="79"/>
      <w:r>
        <w:t>Yeas 91; Nays 0</w:t>
      </w:r>
    </w:p>
    <w:p w14:paraId="407E8E99" w14:textId="77777777" w:rsidR="008874DB" w:rsidRDefault="008874DB" w:rsidP="008874DB">
      <w:pPr>
        <w:jc w:val="center"/>
      </w:pPr>
    </w:p>
    <w:p w14:paraId="498EB6DB"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6660D43E" w14:textId="77777777" w:rsidTr="008874DB">
        <w:tc>
          <w:tcPr>
            <w:tcW w:w="2179" w:type="dxa"/>
            <w:shd w:val="clear" w:color="auto" w:fill="auto"/>
          </w:tcPr>
          <w:p w14:paraId="0E33E1D3" w14:textId="526137A0" w:rsidR="008874DB" w:rsidRPr="008874DB" w:rsidRDefault="008874DB" w:rsidP="008874DB">
            <w:pPr>
              <w:keepNext/>
              <w:ind w:firstLine="0"/>
            </w:pPr>
            <w:r>
              <w:t>Anderson</w:t>
            </w:r>
          </w:p>
        </w:tc>
        <w:tc>
          <w:tcPr>
            <w:tcW w:w="2179" w:type="dxa"/>
            <w:shd w:val="clear" w:color="auto" w:fill="auto"/>
          </w:tcPr>
          <w:p w14:paraId="776B0E3A" w14:textId="769FD388" w:rsidR="008874DB" w:rsidRPr="008874DB" w:rsidRDefault="008874DB" w:rsidP="008874DB">
            <w:pPr>
              <w:keepNext/>
              <w:ind w:firstLine="0"/>
            </w:pPr>
            <w:r>
              <w:t>Atkinson</w:t>
            </w:r>
          </w:p>
        </w:tc>
        <w:tc>
          <w:tcPr>
            <w:tcW w:w="2180" w:type="dxa"/>
            <w:shd w:val="clear" w:color="auto" w:fill="auto"/>
          </w:tcPr>
          <w:p w14:paraId="610DB836" w14:textId="6C830383" w:rsidR="008874DB" w:rsidRPr="008874DB" w:rsidRDefault="008874DB" w:rsidP="008874DB">
            <w:pPr>
              <w:keepNext/>
              <w:ind w:firstLine="0"/>
            </w:pPr>
            <w:r>
              <w:t>Bailey</w:t>
            </w:r>
          </w:p>
        </w:tc>
      </w:tr>
      <w:tr w:rsidR="008874DB" w:rsidRPr="008874DB" w14:paraId="41FFFF5A" w14:textId="77777777" w:rsidTr="008874DB">
        <w:tc>
          <w:tcPr>
            <w:tcW w:w="2179" w:type="dxa"/>
            <w:shd w:val="clear" w:color="auto" w:fill="auto"/>
          </w:tcPr>
          <w:p w14:paraId="2BBB4C8E" w14:textId="792AA336" w:rsidR="008874DB" w:rsidRPr="008874DB" w:rsidRDefault="008874DB" w:rsidP="008874DB">
            <w:pPr>
              <w:ind w:firstLine="0"/>
            </w:pPr>
            <w:r>
              <w:t>Ballentine</w:t>
            </w:r>
          </w:p>
        </w:tc>
        <w:tc>
          <w:tcPr>
            <w:tcW w:w="2179" w:type="dxa"/>
            <w:shd w:val="clear" w:color="auto" w:fill="auto"/>
          </w:tcPr>
          <w:p w14:paraId="4B74AAFE" w14:textId="73C43ABC" w:rsidR="008874DB" w:rsidRPr="008874DB" w:rsidRDefault="008874DB" w:rsidP="008874DB">
            <w:pPr>
              <w:ind w:firstLine="0"/>
            </w:pPr>
            <w:r>
              <w:t>Bauer</w:t>
            </w:r>
          </w:p>
        </w:tc>
        <w:tc>
          <w:tcPr>
            <w:tcW w:w="2180" w:type="dxa"/>
            <w:shd w:val="clear" w:color="auto" w:fill="auto"/>
          </w:tcPr>
          <w:p w14:paraId="55D0B015" w14:textId="4A0E42B2" w:rsidR="008874DB" w:rsidRPr="008874DB" w:rsidRDefault="008874DB" w:rsidP="008874DB">
            <w:pPr>
              <w:ind w:firstLine="0"/>
            </w:pPr>
            <w:r>
              <w:t>Beach</w:t>
            </w:r>
          </w:p>
        </w:tc>
      </w:tr>
      <w:tr w:rsidR="008874DB" w:rsidRPr="008874DB" w14:paraId="63D271E4" w14:textId="77777777" w:rsidTr="008874DB">
        <w:tc>
          <w:tcPr>
            <w:tcW w:w="2179" w:type="dxa"/>
            <w:shd w:val="clear" w:color="auto" w:fill="auto"/>
          </w:tcPr>
          <w:p w14:paraId="14F404DA" w14:textId="20217F02" w:rsidR="008874DB" w:rsidRPr="008874DB" w:rsidRDefault="008874DB" w:rsidP="008874DB">
            <w:pPr>
              <w:ind w:firstLine="0"/>
            </w:pPr>
            <w:r>
              <w:t>Bowers</w:t>
            </w:r>
          </w:p>
        </w:tc>
        <w:tc>
          <w:tcPr>
            <w:tcW w:w="2179" w:type="dxa"/>
            <w:shd w:val="clear" w:color="auto" w:fill="auto"/>
          </w:tcPr>
          <w:p w14:paraId="706ADAE9" w14:textId="4012291F" w:rsidR="008874DB" w:rsidRPr="008874DB" w:rsidRDefault="008874DB" w:rsidP="008874DB">
            <w:pPr>
              <w:ind w:firstLine="0"/>
            </w:pPr>
            <w:r>
              <w:t>Bradley</w:t>
            </w:r>
          </w:p>
        </w:tc>
        <w:tc>
          <w:tcPr>
            <w:tcW w:w="2180" w:type="dxa"/>
            <w:shd w:val="clear" w:color="auto" w:fill="auto"/>
          </w:tcPr>
          <w:p w14:paraId="4E5D13EE" w14:textId="13C06959" w:rsidR="008874DB" w:rsidRPr="008874DB" w:rsidRDefault="008874DB" w:rsidP="008874DB">
            <w:pPr>
              <w:ind w:firstLine="0"/>
            </w:pPr>
            <w:r>
              <w:t>Brewer</w:t>
            </w:r>
          </w:p>
        </w:tc>
      </w:tr>
      <w:tr w:rsidR="008874DB" w:rsidRPr="008874DB" w14:paraId="57B3EC08" w14:textId="77777777" w:rsidTr="008874DB">
        <w:tc>
          <w:tcPr>
            <w:tcW w:w="2179" w:type="dxa"/>
            <w:shd w:val="clear" w:color="auto" w:fill="auto"/>
          </w:tcPr>
          <w:p w14:paraId="1B682F44" w14:textId="57964210" w:rsidR="008874DB" w:rsidRPr="008874DB" w:rsidRDefault="008874DB" w:rsidP="008874DB">
            <w:pPr>
              <w:ind w:firstLine="0"/>
            </w:pPr>
            <w:r>
              <w:t>Burns</w:t>
            </w:r>
          </w:p>
        </w:tc>
        <w:tc>
          <w:tcPr>
            <w:tcW w:w="2179" w:type="dxa"/>
            <w:shd w:val="clear" w:color="auto" w:fill="auto"/>
          </w:tcPr>
          <w:p w14:paraId="06EA0BB7" w14:textId="3A714BA3" w:rsidR="008874DB" w:rsidRPr="008874DB" w:rsidRDefault="008874DB" w:rsidP="008874DB">
            <w:pPr>
              <w:ind w:firstLine="0"/>
            </w:pPr>
            <w:r>
              <w:t>Bustos</w:t>
            </w:r>
          </w:p>
        </w:tc>
        <w:tc>
          <w:tcPr>
            <w:tcW w:w="2180" w:type="dxa"/>
            <w:shd w:val="clear" w:color="auto" w:fill="auto"/>
          </w:tcPr>
          <w:p w14:paraId="5BD00DF2" w14:textId="276F6E4E" w:rsidR="008874DB" w:rsidRPr="008874DB" w:rsidRDefault="008874DB" w:rsidP="008874DB">
            <w:pPr>
              <w:ind w:firstLine="0"/>
            </w:pPr>
            <w:r>
              <w:t>Calhoon</w:t>
            </w:r>
          </w:p>
        </w:tc>
      </w:tr>
      <w:tr w:rsidR="008874DB" w:rsidRPr="008874DB" w14:paraId="409D360F" w14:textId="77777777" w:rsidTr="008874DB">
        <w:tc>
          <w:tcPr>
            <w:tcW w:w="2179" w:type="dxa"/>
            <w:shd w:val="clear" w:color="auto" w:fill="auto"/>
          </w:tcPr>
          <w:p w14:paraId="2C72D70F" w14:textId="78E761C0" w:rsidR="008874DB" w:rsidRPr="008874DB" w:rsidRDefault="008874DB" w:rsidP="008874DB">
            <w:pPr>
              <w:ind w:firstLine="0"/>
            </w:pPr>
            <w:r>
              <w:t>Chapman</w:t>
            </w:r>
          </w:p>
        </w:tc>
        <w:tc>
          <w:tcPr>
            <w:tcW w:w="2179" w:type="dxa"/>
            <w:shd w:val="clear" w:color="auto" w:fill="auto"/>
          </w:tcPr>
          <w:p w14:paraId="4CB1205B" w14:textId="5F9E0486" w:rsidR="008874DB" w:rsidRPr="008874DB" w:rsidRDefault="008874DB" w:rsidP="008874DB">
            <w:pPr>
              <w:ind w:firstLine="0"/>
            </w:pPr>
            <w:r>
              <w:t>Clyburn</w:t>
            </w:r>
          </w:p>
        </w:tc>
        <w:tc>
          <w:tcPr>
            <w:tcW w:w="2180" w:type="dxa"/>
            <w:shd w:val="clear" w:color="auto" w:fill="auto"/>
          </w:tcPr>
          <w:p w14:paraId="42332EF5" w14:textId="4C207999" w:rsidR="008874DB" w:rsidRPr="008874DB" w:rsidRDefault="008874DB" w:rsidP="008874DB">
            <w:pPr>
              <w:ind w:firstLine="0"/>
            </w:pPr>
            <w:r>
              <w:t>Cobb-Hunter</w:t>
            </w:r>
          </w:p>
        </w:tc>
      </w:tr>
      <w:tr w:rsidR="008874DB" w:rsidRPr="008874DB" w14:paraId="627F9A62" w14:textId="77777777" w:rsidTr="008874DB">
        <w:tc>
          <w:tcPr>
            <w:tcW w:w="2179" w:type="dxa"/>
            <w:shd w:val="clear" w:color="auto" w:fill="auto"/>
          </w:tcPr>
          <w:p w14:paraId="6A2FBB1B" w14:textId="14E5B229" w:rsidR="008874DB" w:rsidRPr="008874DB" w:rsidRDefault="008874DB" w:rsidP="008874DB">
            <w:pPr>
              <w:ind w:firstLine="0"/>
            </w:pPr>
            <w:r>
              <w:t>B. L. Cox</w:t>
            </w:r>
          </w:p>
        </w:tc>
        <w:tc>
          <w:tcPr>
            <w:tcW w:w="2179" w:type="dxa"/>
            <w:shd w:val="clear" w:color="auto" w:fill="auto"/>
          </w:tcPr>
          <w:p w14:paraId="4429FCF6" w14:textId="4AF07EA0" w:rsidR="008874DB" w:rsidRPr="008874DB" w:rsidRDefault="008874DB" w:rsidP="008874DB">
            <w:pPr>
              <w:ind w:firstLine="0"/>
            </w:pPr>
            <w:r>
              <w:t>Crawford</w:t>
            </w:r>
          </w:p>
        </w:tc>
        <w:tc>
          <w:tcPr>
            <w:tcW w:w="2180" w:type="dxa"/>
            <w:shd w:val="clear" w:color="auto" w:fill="auto"/>
          </w:tcPr>
          <w:p w14:paraId="19DA3067" w14:textId="07368EA7" w:rsidR="008874DB" w:rsidRPr="008874DB" w:rsidRDefault="008874DB" w:rsidP="008874DB">
            <w:pPr>
              <w:ind w:firstLine="0"/>
            </w:pPr>
            <w:r>
              <w:t>Cromer</w:t>
            </w:r>
          </w:p>
        </w:tc>
      </w:tr>
      <w:tr w:rsidR="008874DB" w:rsidRPr="008874DB" w14:paraId="3C897F8E" w14:textId="77777777" w:rsidTr="008874DB">
        <w:tc>
          <w:tcPr>
            <w:tcW w:w="2179" w:type="dxa"/>
            <w:shd w:val="clear" w:color="auto" w:fill="auto"/>
          </w:tcPr>
          <w:p w14:paraId="54529FEE" w14:textId="530B5DEE" w:rsidR="008874DB" w:rsidRPr="008874DB" w:rsidRDefault="008874DB" w:rsidP="008874DB">
            <w:pPr>
              <w:ind w:firstLine="0"/>
            </w:pPr>
            <w:r>
              <w:t>Davis</w:t>
            </w:r>
          </w:p>
        </w:tc>
        <w:tc>
          <w:tcPr>
            <w:tcW w:w="2179" w:type="dxa"/>
            <w:shd w:val="clear" w:color="auto" w:fill="auto"/>
          </w:tcPr>
          <w:p w14:paraId="00CE50BF" w14:textId="761F5550" w:rsidR="008874DB" w:rsidRPr="008874DB" w:rsidRDefault="008874DB" w:rsidP="008874DB">
            <w:pPr>
              <w:ind w:firstLine="0"/>
            </w:pPr>
            <w:r>
              <w:t>Dillard</w:t>
            </w:r>
          </w:p>
        </w:tc>
        <w:tc>
          <w:tcPr>
            <w:tcW w:w="2180" w:type="dxa"/>
            <w:shd w:val="clear" w:color="auto" w:fill="auto"/>
          </w:tcPr>
          <w:p w14:paraId="05FC565A" w14:textId="2B18E6CF" w:rsidR="008874DB" w:rsidRPr="008874DB" w:rsidRDefault="008874DB" w:rsidP="008874DB">
            <w:pPr>
              <w:ind w:firstLine="0"/>
            </w:pPr>
            <w:r>
              <w:t>Duncan</w:t>
            </w:r>
          </w:p>
        </w:tc>
      </w:tr>
      <w:tr w:rsidR="008874DB" w:rsidRPr="008874DB" w14:paraId="49A18C6F" w14:textId="77777777" w:rsidTr="008874DB">
        <w:tc>
          <w:tcPr>
            <w:tcW w:w="2179" w:type="dxa"/>
            <w:shd w:val="clear" w:color="auto" w:fill="auto"/>
          </w:tcPr>
          <w:p w14:paraId="01EF4D27" w14:textId="755B59B4" w:rsidR="008874DB" w:rsidRPr="008874DB" w:rsidRDefault="008874DB" w:rsidP="008874DB">
            <w:pPr>
              <w:ind w:firstLine="0"/>
            </w:pPr>
            <w:r>
              <w:t>Edgerton</w:t>
            </w:r>
          </w:p>
        </w:tc>
        <w:tc>
          <w:tcPr>
            <w:tcW w:w="2179" w:type="dxa"/>
            <w:shd w:val="clear" w:color="auto" w:fill="auto"/>
          </w:tcPr>
          <w:p w14:paraId="546F8E3C" w14:textId="4C8D4BAC" w:rsidR="008874DB" w:rsidRPr="008874DB" w:rsidRDefault="008874DB" w:rsidP="008874DB">
            <w:pPr>
              <w:ind w:firstLine="0"/>
            </w:pPr>
            <w:r>
              <w:t>Erickson</w:t>
            </w:r>
          </w:p>
        </w:tc>
        <w:tc>
          <w:tcPr>
            <w:tcW w:w="2180" w:type="dxa"/>
            <w:shd w:val="clear" w:color="auto" w:fill="auto"/>
          </w:tcPr>
          <w:p w14:paraId="56B06F10" w14:textId="639CD3EF" w:rsidR="008874DB" w:rsidRPr="008874DB" w:rsidRDefault="008874DB" w:rsidP="008874DB">
            <w:pPr>
              <w:ind w:firstLine="0"/>
            </w:pPr>
            <w:r>
              <w:t>Forrest</w:t>
            </w:r>
          </w:p>
        </w:tc>
      </w:tr>
      <w:tr w:rsidR="008874DB" w:rsidRPr="008874DB" w14:paraId="69786669" w14:textId="77777777" w:rsidTr="008874DB">
        <w:tc>
          <w:tcPr>
            <w:tcW w:w="2179" w:type="dxa"/>
            <w:shd w:val="clear" w:color="auto" w:fill="auto"/>
          </w:tcPr>
          <w:p w14:paraId="55954D13" w14:textId="127B587C" w:rsidR="008874DB" w:rsidRPr="008874DB" w:rsidRDefault="008874DB" w:rsidP="008874DB">
            <w:pPr>
              <w:ind w:firstLine="0"/>
            </w:pPr>
            <w:r>
              <w:t>Frank</w:t>
            </w:r>
          </w:p>
        </w:tc>
        <w:tc>
          <w:tcPr>
            <w:tcW w:w="2179" w:type="dxa"/>
            <w:shd w:val="clear" w:color="auto" w:fill="auto"/>
          </w:tcPr>
          <w:p w14:paraId="5BBAA812" w14:textId="20FE4CAA" w:rsidR="008874DB" w:rsidRPr="008874DB" w:rsidRDefault="008874DB" w:rsidP="008874DB">
            <w:pPr>
              <w:ind w:firstLine="0"/>
            </w:pPr>
            <w:r>
              <w:t>Gagnon</w:t>
            </w:r>
          </w:p>
        </w:tc>
        <w:tc>
          <w:tcPr>
            <w:tcW w:w="2180" w:type="dxa"/>
            <w:shd w:val="clear" w:color="auto" w:fill="auto"/>
          </w:tcPr>
          <w:p w14:paraId="22CE9009" w14:textId="56CFD166" w:rsidR="008874DB" w:rsidRPr="008874DB" w:rsidRDefault="008874DB" w:rsidP="008874DB">
            <w:pPr>
              <w:ind w:firstLine="0"/>
            </w:pPr>
            <w:r>
              <w:t>Gibson</w:t>
            </w:r>
          </w:p>
        </w:tc>
      </w:tr>
      <w:tr w:rsidR="008874DB" w:rsidRPr="008874DB" w14:paraId="5F55663B" w14:textId="77777777" w:rsidTr="008874DB">
        <w:tc>
          <w:tcPr>
            <w:tcW w:w="2179" w:type="dxa"/>
            <w:shd w:val="clear" w:color="auto" w:fill="auto"/>
          </w:tcPr>
          <w:p w14:paraId="4AFDAC60" w14:textId="7DA1265E" w:rsidR="008874DB" w:rsidRPr="008874DB" w:rsidRDefault="008874DB" w:rsidP="008874DB">
            <w:pPr>
              <w:ind w:firstLine="0"/>
            </w:pPr>
            <w:r>
              <w:t>Gilliam</w:t>
            </w:r>
          </w:p>
        </w:tc>
        <w:tc>
          <w:tcPr>
            <w:tcW w:w="2179" w:type="dxa"/>
            <w:shd w:val="clear" w:color="auto" w:fill="auto"/>
          </w:tcPr>
          <w:p w14:paraId="00CABDBD" w14:textId="2A49EF11" w:rsidR="008874DB" w:rsidRPr="008874DB" w:rsidRDefault="008874DB" w:rsidP="008874DB">
            <w:pPr>
              <w:ind w:firstLine="0"/>
            </w:pPr>
            <w:r>
              <w:t>Gilliard</w:t>
            </w:r>
          </w:p>
        </w:tc>
        <w:tc>
          <w:tcPr>
            <w:tcW w:w="2180" w:type="dxa"/>
            <w:shd w:val="clear" w:color="auto" w:fill="auto"/>
          </w:tcPr>
          <w:p w14:paraId="7CDDAD7C" w14:textId="71653005" w:rsidR="008874DB" w:rsidRPr="008874DB" w:rsidRDefault="008874DB" w:rsidP="008874DB">
            <w:pPr>
              <w:ind w:firstLine="0"/>
            </w:pPr>
            <w:r>
              <w:t>Gilreath</w:t>
            </w:r>
          </w:p>
        </w:tc>
      </w:tr>
      <w:tr w:rsidR="008874DB" w:rsidRPr="008874DB" w14:paraId="731D4BB0" w14:textId="77777777" w:rsidTr="008874DB">
        <w:tc>
          <w:tcPr>
            <w:tcW w:w="2179" w:type="dxa"/>
            <w:shd w:val="clear" w:color="auto" w:fill="auto"/>
          </w:tcPr>
          <w:p w14:paraId="6A3FD84C" w14:textId="51F02FA5" w:rsidR="008874DB" w:rsidRPr="008874DB" w:rsidRDefault="008874DB" w:rsidP="008874DB">
            <w:pPr>
              <w:ind w:firstLine="0"/>
            </w:pPr>
            <w:r>
              <w:t>Govan</w:t>
            </w:r>
          </w:p>
        </w:tc>
        <w:tc>
          <w:tcPr>
            <w:tcW w:w="2179" w:type="dxa"/>
            <w:shd w:val="clear" w:color="auto" w:fill="auto"/>
          </w:tcPr>
          <w:p w14:paraId="2E59C6E8" w14:textId="0660A24A" w:rsidR="008874DB" w:rsidRPr="008874DB" w:rsidRDefault="008874DB" w:rsidP="008874DB">
            <w:pPr>
              <w:ind w:firstLine="0"/>
            </w:pPr>
            <w:r>
              <w:t>Grant</w:t>
            </w:r>
          </w:p>
        </w:tc>
        <w:tc>
          <w:tcPr>
            <w:tcW w:w="2180" w:type="dxa"/>
            <w:shd w:val="clear" w:color="auto" w:fill="auto"/>
          </w:tcPr>
          <w:p w14:paraId="45309051" w14:textId="443EA016" w:rsidR="008874DB" w:rsidRPr="008874DB" w:rsidRDefault="008874DB" w:rsidP="008874DB">
            <w:pPr>
              <w:ind w:firstLine="0"/>
            </w:pPr>
            <w:r>
              <w:t>Guest</w:t>
            </w:r>
          </w:p>
        </w:tc>
      </w:tr>
      <w:tr w:rsidR="008874DB" w:rsidRPr="008874DB" w14:paraId="72EB7E5A" w14:textId="77777777" w:rsidTr="008874DB">
        <w:tc>
          <w:tcPr>
            <w:tcW w:w="2179" w:type="dxa"/>
            <w:shd w:val="clear" w:color="auto" w:fill="auto"/>
          </w:tcPr>
          <w:p w14:paraId="45ED9E17" w14:textId="31905677" w:rsidR="008874DB" w:rsidRPr="008874DB" w:rsidRDefault="008874DB" w:rsidP="008874DB">
            <w:pPr>
              <w:ind w:firstLine="0"/>
            </w:pPr>
            <w:r>
              <w:t>Guffey</w:t>
            </w:r>
          </w:p>
        </w:tc>
        <w:tc>
          <w:tcPr>
            <w:tcW w:w="2179" w:type="dxa"/>
            <w:shd w:val="clear" w:color="auto" w:fill="auto"/>
          </w:tcPr>
          <w:p w14:paraId="47D6BBA3" w14:textId="0951F158" w:rsidR="008874DB" w:rsidRPr="008874DB" w:rsidRDefault="008874DB" w:rsidP="008874DB">
            <w:pPr>
              <w:ind w:firstLine="0"/>
            </w:pPr>
            <w:r>
              <w:t>Haddon</w:t>
            </w:r>
          </w:p>
        </w:tc>
        <w:tc>
          <w:tcPr>
            <w:tcW w:w="2180" w:type="dxa"/>
            <w:shd w:val="clear" w:color="auto" w:fill="auto"/>
          </w:tcPr>
          <w:p w14:paraId="13E9298B" w14:textId="27A475D7" w:rsidR="008874DB" w:rsidRPr="008874DB" w:rsidRDefault="008874DB" w:rsidP="008874DB">
            <w:pPr>
              <w:ind w:firstLine="0"/>
            </w:pPr>
            <w:r>
              <w:t>Hager</w:t>
            </w:r>
          </w:p>
        </w:tc>
      </w:tr>
      <w:tr w:rsidR="008874DB" w:rsidRPr="008874DB" w14:paraId="7D507685" w14:textId="77777777" w:rsidTr="008874DB">
        <w:tc>
          <w:tcPr>
            <w:tcW w:w="2179" w:type="dxa"/>
            <w:shd w:val="clear" w:color="auto" w:fill="auto"/>
          </w:tcPr>
          <w:p w14:paraId="4F5B4020" w14:textId="6B498DC6" w:rsidR="008874DB" w:rsidRPr="008874DB" w:rsidRDefault="008874DB" w:rsidP="008874DB">
            <w:pPr>
              <w:ind w:firstLine="0"/>
            </w:pPr>
            <w:r>
              <w:t>Hardee</w:t>
            </w:r>
          </w:p>
        </w:tc>
        <w:tc>
          <w:tcPr>
            <w:tcW w:w="2179" w:type="dxa"/>
            <w:shd w:val="clear" w:color="auto" w:fill="auto"/>
          </w:tcPr>
          <w:p w14:paraId="7AB7E828" w14:textId="7FD0C881" w:rsidR="008874DB" w:rsidRPr="008874DB" w:rsidRDefault="008874DB" w:rsidP="008874DB">
            <w:pPr>
              <w:ind w:firstLine="0"/>
            </w:pPr>
            <w:r>
              <w:t>Harris</w:t>
            </w:r>
          </w:p>
        </w:tc>
        <w:tc>
          <w:tcPr>
            <w:tcW w:w="2180" w:type="dxa"/>
            <w:shd w:val="clear" w:color="auto" w:fill="auto"/>
          </w:tcPr>
          <w:p w14:paraId="7C52533E" w14:textId="07A90C81" w:rsidR="008874DB" w:rsidRPr="008874DB" w:rsidRDefault="008874DB" w:rsidP="008874DB">
            <w:pPr>
              <w:ind w:firstLine="0"/>
            </w:pPr>
            <w:r>
              <w:t>Hartnett</w:t>
            </w:r>
          </w:p>
        </w:tc>
      </w:tr>
      <w:tr w:rsidR="008874DB" w:rsidRPr="008874DB" w14:paraId="6ACB8F42" w14:textId="77777777" w:rsidTr="008874DB">
        <w:tc>
          <w:tcPr>
            <w:tcW w:w="2179" w:type="dxa"/>
            <w:shd w:val="clear" w:color="auto" w:fill="auto"/>
          </w:tcPr>
          <w:p w14:paraId="12DFB60B" w14:textId="7B516C47" w:rsidR="008874DB" w:rsidRPr="008874DB" w:rsidRDefault="008874DB" w:rsidP="008874DB">
            <w:pPr>
              <w:ind w:firstLine="0"/>
            </w:pPr>
            <w:r>
              <w:t>Hartz</w:t>
            </w:r>
          </w:p>
        </w:tc>
        <w:tc>
          <w:tcPr>
            <w:tcW w:w="2179" w:type="dxa"/>
            <w:shd w:val="clear" w:color="auto" w:fill="auto"/>
          </w:tcPr>
          <w:p w14:paraId="2B5782DD" w14:textId="7DB3E191" w:rsidR="008874DB" w:rsidRPr="008874DB" w:rsidRDefault="008874DB" w:rsidP="008874DB">
            <w:pPr>
              <w:ind w:firstLine="0"/>
            </w:pPr>
            <w:r>
              <w:t>Hayes</w:t>
            </w:r>
          </w:p>
        </w:tc>
        <w:tc>
          <w:tcPr>
            <w:tcW w:w="2180" w:type="dxa"/>
            <w:shd w:val="clear" w:color="auto" w:fill="auto"/>
          </w:tcPr>
          <w:p w14:paraId="57441AF8" w14:textId="78E16897" w:rsidR="008874DB" w:rsidRPr="008874DB" w:rsidRDefault="008874DB" w:rsidP="008874DB">
            <w:pPr>
              <w:ind w:firstLine="0"/>
            </w:pPr>
            <w:r>
              <w:t>Herbkersman</w:t>
            </w:r>
          </w:p>
        </w:tc>
      </w:tr>
      <w:tr w:rsidR="008874DB" w:rsidRPr="008874DB" w14:paraId="0A9F1A8B" w14:textId="77777777" w:rsidTr="008874DB">
        <w:tc>
          <w:tcPr>
            <w:tcW w:w="2179" w:type="dxa"/>
            <w:shd w:val="clear" w:color="auto" w:fill="auto"/>
          </w:tcPr>
          <w:p w14:paraId="1E43B7C9" w14:textId="7A765EDD" w:rsidR="008874DB" w:rsidRPr="008874DB" w:rsidRDefault="008874DB" w:rsidP="008874DB">
            <w:pPr>
              <w:ind w:firstLine="0"/>
            </w:pPr>
            <w:r>
              <w:t>Hewitt</w:t>
            </w:r>
          </w:p>
        </w:tc>
        <w:tc>
          <w:tcPr>
            <w:tcW w:w="2179" w:type="dxa"/>
            <w:shd w:val="clear" w:color="auto" w:fill="auto"/>
          </w:tcPr>
          <w:p w14:paraId="26EE6792" w14:textId="2A2247C9" w:rsidR="008874DB" w:rsidRPr="008874DB" w:rsidRDefault="008874DB" w:rsidP="008874DB">
            <w:pPr>
              <w:ind w:firstLine="0"/>
            </w:pPr>
            <w:r>
              <w:t>Hiott</w:t>
            </w:r>
          </w:p>
        </w:tc>
        <w:tc>
          <w:tcPr>
            <w:tcW w:w="2180" w:type="dxa"/>
            <w:shd w:val="clear" w:color="auto" w:fill="auto"/>
          </w:tcPr>
          <w:p w14:paraId="230825CE" w14:textId="0028BB79" w:rsidR="008874DB" w:rsidRPr="008874DB" w:rsidRDefault="008874DB" w:rsidP="008874DB">
            <w:pPr>
              <w:ind w:firstLine="0"/>
            </w:pPr>
            <w:r>
              <w:t>Hixon</w:t>
            </w:r>
          </w:p>
        </w:tc>
      </w:tr>
      <w:tr w:rsidR="008874DB" w:rsidRPr="008874DB" w14:paraId="5F3FFF66" w14:textId="77777777" w:rsidTr="008874DB">
        <w:tc>
          <w:tcPr>
            <w:tcW w:w="2179" w:type="dxa"/>
            <w:shd w:val="clear" w:color="auto" w:fill="auto"/>
          </w:tcPr>
          <w:p w14:paraId="14C9FDA5" w14:textId="35ACAF14" w:rsidR="008874DB" w:rsidRPr="008874DB" w:rsidRDefault="008874DB" w:rsidP="008874DB">
            <w:pPr>
              <w:ind w:firstLine="0"/>
            </w:pPr>
            <w:r>
              <w:t>Holman</w:t>
            </w:r>
          </w:p>
        </w:tc>
        <w:tc>
          <w:tcPr>
            <w:tcW w:w="2179" w:type="dxa"/>
            <w:shd w:val="clear" w:color="auto" w:fill="auto"/>
          </w:tcPr>
          <w:p w14:paraId="241470CB" w14:textId="3CC56CDB" w:rsidR="008874DB" w:rsidRPr="008874DB" w:rsidRDefault="008874DB" w:rsidP="008874DB">
            <w:pPr>
              <w:ind w:firstLine="0"/>
            </w:pPr>
            <w:r>
              <w:t>Hosey</w:t>
            </w:r>
          </w:p>
        </w:tc>
        <w:tc>
          <w:tcPr>
            <w:tcW w:w="2180" w:type="dxa"/>
            <w:shd w:val="clear" w:color="auto" w:fill="auto"/>
          </w:tcPr>
          <w:p w14:paraId="3F37EB05" w14:textId="7CEDE692" w:rsidR="008874DB" w:rsidRPr="008874DB" w:rsidRDefault="008874DB" w:rsidP="008874DB">
            <w:pPr>
              <w:ind w:firstLine="0"/>
            </w:pPr>
            <w:r>
              <w:t>Huff</w:t>
            </w:r>
          </w:p>
        </w:tc>
      </w:tr>
      <w:tr w:rsidR="008874DB" w:rsidRPr="008874DB" w14:paraId="1E259F37" w14:textId="77777777" w:rsidTr="008874DB">
        <w:tc>
          <w:tcPr>
            <w:tcW w:w="2179" w:type="dxa"/>
            <w:shd w:val="clear" w:color="auto" w:fill="auto"/>
          </w:tcPr>
          <w:p w14:paraId="3535CB11" w14:textId="4DB36726" w:rsidR="008874DB" w:rsidRPr="008874DB" w:rsidRDefault="008874DB" w:rsidP="008874DB">
            <w:pPr>
              <w:ind w:firstLine="0"/>
            </w:pPr>
            <w:r>
              <w:t>J. L. Johnson</w:t>
            </w:r>
          </w:p>
        </w:tc>
        <w:tc>
          <w:tcPr>
            <w:tcW w:w="2179" w:type="dxa"/>
            <w:shd w:val="clear" w:color="auto" w:fill="auto"/>
          </w:tcPr>
          <w:p w14:paraId="6BBC0AF0" w14:textId="7688FD3C" w:rsidR="008874DB" w:rsidRPr="008874DB" w:rsidRDefault="008874DB" w:rsidP="008874DB">
            <w:pPr>
              <w:ind w:firstLine="0"/>
            </w:pPr>
            <w:r>
              <w:t>Jones</w:t>
            </w:r>
          </w:p>
        </w:tc>
        <w:tc>
          <w:tcPr>
            <w:tcW w:w="2180" w:type="dxa"/>
            <w:shd w:val="clear" w:color="auto" w:fill="auto"/>
          </w:tcPr>
          <w:p w14:paraId="27FC8922" w14:textId="0067DE3D" w:rsidR="008874DB" w:rsidRPr="008874DB" w:rsidRDefault="008874DB" w:rsidP="008874DB">
            <w:pPr>
              <w:ind w:firstLine="0"/>
            </w:pPr>
            <w:r>
              <w:t>Kilmartin</w:t>
            </w:r>
          </w:p>
        </w:tc>
      </w:tr>
      <w:tr w:rsidR="008874DB" w:rsidRPr="008874DB" w14:paraId="37665EA0" w14:textId="77777777" w:rsidTr="008874DB">
        <w:tc>
          <w:tcPr>
            <w:tcW w:w="2179" w:type="dxa"/>
            <w:shd w:val="clear" w:color="auto" w:fill="auto"/>
          </w:tcPr>
          <w:p w14:paraId="2459CDDC" w14:textId="2BC56BF4" w:rsidR="008874DB" w:rsidRPr="008874DB" w:rsidRDefault="008874DB" w:rsidP="008874DB">
            <w:pPr>
              <w:ind w:firstLine="0"/>
            </w:pPr>
            <w:r>
              <w:t>King</w:t>
            </w:r>
          </w:p>
        </w:tc>
        <w:tc>
          <w:tcPr>
            <w:tcW w:w="2179" w:type="dxa"/>
            <w:shd w:val="clear" w:color="auto" w:fill="auto"/>
          </w:tcPr>
          <w:p w14:paraId="243B3256" w14:textId="4FCB4669" w:rsidR="008874DB" w:rsidRPr="008874DB" w:rsidRDefault="008874DB" w:rsidP="008874DB">
            <w:pPr>
              <w:ind w:firstLine="0"/>
            </w:pPr>
            <w:r>
              <w:t>Landing</w:t>
            </w:r>
          </w:p>
        </w:tc>
        <w:tc>
          <w:tcPr>
            <w:tcW w:w="2180" w:type="dxa"/>
            <w:shd w:val="clear" w:color="auto" w:fill="auto"/>
          </w:tcPr>
          <w:p w14:paraId="0E06D6AD" w14:textId="4458F90B" w:rsidR="008874DB" w:rsidRPr="008874DB" w:rsidRDefault="008874DB" w:rsidP="008874DB">
            <w:pPr>
              <w:ind w:firstLine="0"/>
            </w:pPr>
            <w:r>
              <w:t>Lawson</w:t>
            </w:r>
          </w:p>
        </w:tc>
      </w:tr>
      <w:tr w:rsidR="008874DB" w:rsidRPr="008874DB" w14:paraId="6140F2CE" w14:textId="77777777" w:rsidTr="008874DB">
        <w:tc>
          <w:tcPr>
            <w:tcW w:w="2179" w:type="dxa"/>
            <w:shd w:val="clear" w:color="auto" w:fill="auto"/>
          </w:tcPr>
          <w:p w14:paraId="6D48E74E" w14:textId="2456FF1A" w:rsidR="008874DB" w:rsidRPr="008874DB" w:rsidRDefault="008874DB" w:rsidP="008874DB">
            <w:pPr>
              <w:ind w:firstLine="0"/>
            </w:pPr>
            <w:r>
              <w:t>Ligon</w:t>
            </w:r>
          </w:p>
        </w:tc>
        <w:tc>
          <w:tcPr>
            <w:tcW w:w="2179" w:type="dxa"/>
            <w:shd w:val="clear" w:color="auto" w:fill="auto"/>
          </w:tcPr>
          <w:p w14:paraId="20DE8A9B" w14:textId="388555B2" w:rsidR="008874DB" w:rsidRPr="008874DB" w:rsidRDefault="008874DB" w:rsidP="008874DB">
            <w:pPr>
              <w:ind w:firstLine="0"/>
            </w:pPr>
            <w:r>
              <w:t>Long</w:t>
            </w:r>
          </w:p>
        </w:tc>
        <w:tc>
          <w:tcPr>
            <w:tcW w:w="2180" w:type="dxa"/>
            <w:shd w:val="clear" w:color="auto" w:fill="auto"/>
          </w:tcPr>
          <w:p w14:paraId="14782C1C" w14:textId="6E3571EA" w:rsidR="008874DB" w:rsidRPr="008874DB" w:rsidRDefault="008874DB" w:rsidP="008874DB">
            <w:pPr>
              <w:ind w:firstLine="0"/>
            </w:pPr>
            <w:r>
              <w:t>Lowe</w:t>
            </w:r>
          </w:p>
        </w:tc>
      </w:tr>
      <w:tr w:rsidR="008874DB" w:rsidRPr="008874DB" w14:paraId="26B6F8B9" w14:textId="77777777" w:rsidTr="008874DB">
        <w:tc>
          <w:tcPr>
            <w:tcW w:w="2179" w:type="dxa"/>
            <w:shd w:val="clear" w:color="auto" w:fill="auto"/>
          </w:tcPr>
          <w:p w14:paraId="13AFB15D" w14:textId="13601F90" w:rsidR="008874DB" w:rsidRPr="008874DB" w:rsidRDefault="008874DB" w:rsidP="008874DB">
            <w:pPr>
              <w:ind w:firstLine="0"/>
            </w:pPr>
            <w:r>
              <w:t>Magnuson</w:t>
            </w:r>
          </w:p>
        </w:tc>
        <w:tc>
          <w:tcPr>
            <w:tcW w:w="2179" w:type="dxa"/>
            <w:shd w:val="clear" w:color="auto" w:fill="auto"/>
          </w:tcPr>
          <w:p w14:paraId="5633FF2C" w14:textId="69A78D09" w:rsidR="008874DB" w:rsidRPr="008874DB" w:rsidRDefault="008874DB" w:rsidP="008874DB">
            <w:pPr>
              <w:ind w:firstLine="0"/>
            </w:pPr>
            <w:r>
              <w:t>Martin</w:t>
            </w:r>
          </w:p>
        </w:tc>
        <w:tc>
          <w:tcPr>
            <w:tcW w:w="2180" w:type="dxa"/>
            <w:shd w:val="clear" w:color="auto" w:fill="auto"/>
          </w:tcPr>
          <w:p w14:paraId="23D11247" w14:textId="5BDA752C" w:rsidR="008874DB" w:rsidRPr="008874DB" w:rsidRDefault="008874DB" w:rsidP="008874DB">
            <w:pPr>
              <w:ind w:firstLine="0"/>
            </w:pPr>
            <w:r>
              <w:t>May</w:t>
            </w:r>
          </w:p>
        </w:tc>
      </w:tr>
      <w:tr w:rsidR="008874DB" w:rsidRPr="008874DB" w14:paraId="2E0C4D9A" w14:textId="77777777" w:rsidTr="008874DB">
        <w:tc>
          <w:tcPr>
            <w:tcW w:w="2179" w:type="dxa"/>
            <w:shd w:val="clear" w:color="auto" w:fill="auto"/>
          </w:tcPr>
          <w:p w14:paraId="54709D42" w14:textId="66CE1031" w:rsidR="008874DB" w:rsidRPr="008874DB" w:rsidRDefault="008874DB" w:rsidP="008874DB">
            <w:pPr>
              <w:ind w:firstLine="0"/>
            </w:pPr>
            <w:r>
              <w:t>McDaniel</w:t>
            </w:r>
          </w:p>
        </w:tc>
        <w:tc>
          <w:tcPr>
            <w:tcW w:w="2179" w:type="dxa"/>
            <w:shd w:val="clear" w:color="auto" w:fill="auto"/>
          </w:tcPr>
          <w:p w14:paraId="7F4DD4D3" w14:textId="0A5027A2" w:rsidR="008874DB" w:rsidRPr="008874DB" w:rsidRDefault="008874DB" w:rsidP="008874DB">
            <w:pPr>
              <w:ind w:firstLine="0"/>
            </w:pPr>
            <w:r>
              <w:t>McGinnis</w:t>
            </w:r>
          </w:p>
        </w:tc>
        <w:tc>
          <w:tcPr>
            <w:tcW w:w="2180" w:type="dxa"/>
            <w:shd w:val="clear" w:color="auto" w:fill="auto"/>
          </w:tcPr>
          <w:p w14:paraId="67EA9969" w14:textId="400D20AF" w:rsidR="008874DB" w:rsidRPr="008874DB" w:rsidRDefault="008874DB" w:rsidP="008874DB">
            <w:pPr>
              <w:ind w:firstLine="0"/>
            </w:pPr>
            <w:r>
              <w:t>J. Moore</w:t>
            </w:r>
          </w:p>
        </w:tc>
      </w:tr>
      <w:tr w:rsidR="008874DB" w:rsidRPr="008874DB" w14:paraId="11537710" w14:textId="77777777" w:rsidTr="008874DB">
        <w:tc>
          <w:tcPr>
            <w:tcW w:w="2179" w:type="dxa"/>
            <w:shd w:val="clear" w:color="auto" w:fill="auto"/>
          </w:tcPr>
          <w:p w14:paraId="2909DB79" w14:textId="52ABA134" w:rsidR="008874DB" w:rsidRPr="008874DB" w:rsidRDefault="008874DB" w:rsidP="008874DB">
            <w:pPr>
              <w:ind w:firstLine="0"/>
            </w:pPr>
            <w:r>
              <w:t>Morgan</w:t>
            </w:r>
          </w:p>
        </w:tc>
        <w:tc>
          <w:tcPr>
            <w:tcW w:w="2179" w:type="dxa"/>
            <w:shd w:val="clear" w:color="auto" w:fill="auto"/>
          </w:tcPr>
          <w:p w14:paraId="7A357237" w14:textId="1D543A9C" w:rsidR="008874DB" w:rsidRPr="008874DB" w:rsidRDefault="008874DB" w:rsidP="008874DB">
            <w:pPr>
              <w:ind w:firstLine="0"/>
            </w:pPr>
            <w:r>
              <w:t>Moss</w:t>
            </w:r>
          </w:p>
        </w:tc>
        <w:tc>
          <w:tcPr>
            <w:tcW w:w="2180" w:type="dxa"/>
            <w:shd w:val="clear" w:color="auto" w:fill="auto"/>
          </w:tcPr>
          <w:p w14:paraId="6F6BB033" w14:textId="435929AB" w:rsidR="008874DB" w:rsidRPr="008874DB" w:rsidRDefault="008874DB" w:rsidP="008874DB">
            <w:pPr>
              <w:ind w:firstLine="0"/>
            </w:pPr>
            <w:r>
              <w:t>Neese</w:t>
            </w:r>
          </w:p>
        </w:tc>
      </w:tr>
      <w:tr w:rsidR="008874DB" w:rsidRPr="008874DB" w14:paraId="25C72273" w14:textId="77777777" w:rsidTr="008874DB">
        <w:tc>
          <w:tcPr>
            <w:tcW w:w="2179" w:type="dxa"/>
            <w:shd w:val="clear" w:color="auto" w:fill="auto"/>
          </w:tcPr>
          <w:p w14:paraId="4A0B4EE5" w14:textId="4EA06B66" w:rsidR="008874DB" w:rsidRPr="008874DB" w:rsidRDefault="008874DB" w:rsidP="008874DB">
            <w:pPr>
              <w:ind w:firstLine="0"/>
            </w:pPr>
            <w:r>
              <w:t>B. Newton</w:t>
            </w:r>
          </w:p>
        </w:tc>
        <w:tc>
          <w:tcPr>
            <w:tcW w:w="2179" w:type="dxa"/>
            <w:shd w:val="clear" w:color="auto" w:fill="auto"/>
          </w:tcPr>
          <w:p w14:paraId="2EDE75DE" w14:textId="7B44FF91" w:rsidR="008874DB" w:rsidRPr="008874DB" w:rsidRDefault="008874DB" w:rsidP="008874DB">
            <w:pPr>
              <w:ind w:firstLine="0"/>
            </w:pPr>
            <w:r>
              <w:t>Oremus</w:t>
            </w:r>
          </w:p>
        </w:tc>
        <w:tc>
          <w:tcPr>
            <w:tcW w:w="2180" w:type="dxa"/>
            <w:shd w:val="clear" w:color="auto" w:fill="auto"/>
          </w:tcPr>
          <w:p w14:paraId="275C94D9" w14:textId="210D63E0" w:rsidR="008874DB" w:rsidRPr="008874DB" w:rsidRDefault="008874DB" w:rsidP="008874DB">
            <w:pPr>
              <w:ind w:firstLine="0"/>
            </w:pPr>
            <w:r>
              <w:t>Pace</w:t>
            </w:r>
          </w:p>
        </w:tc>
      </w:tr>
      <w:tr w:rsidR="008874DB" w:rsidRPr="008874DB" w14:paraId="4E784B16" w14:textId="77777777" w:rsidTr="008874DB">
        <w:tc>
          <w:tcPr>
            <w:tcW w:w="2179" w:type="dxa"/>
            <w:shd w:val="clear" w:color="auto" w:fill="auto"/>
          </w:tcPr>
          <w:p w14:paraId="6381528B" w14:textId="19BD4824" w:rsidR="008874DB" w:rsidRPr="008874DB" w:rsidRDefault="008874DB" w:rsidP="008874DB">
            <w:pPr>
              <w:ind w:firstLine="0"/>
            </w:pPr>
            <w:r>
              <w:t>Pedalino</w:t>
            </w:r>
          </w:p>
        </w:tc>
        <w:tc>
          <w:tcPr>
            <w:tcW w:w="2179" w:type="dxa"/>
            <w:shd w:val="clear" w:color="auto" w:fill="auto"/>
          </w:tcPr>
          <w:p w14:paraId="7348843F" w14:textId="0D8556A9" w:rsidR="008874DB" w:rsidRPr="008874DB" w:rsidRDefault="008874DB" w:rsidP="008874DB">
            <w:pPr>
              <w:ind w:firstLine="0"/>
            </w:pPr>
            <w:r>
              <w:t>Rankin</w:t>
            </w:r>
          </w:p>
        </w:tc>
        <w:tc>
          <w:tcPr>
            <w:tcW w:w="2180" w:type="dxa"/>
            <w:shd w:val="clear" w:color="auto" w:fill="auto"/>
          </w:tcPr>
          <w:p w14:paraId="4006585A" w14:textId="4F5A531B" w:rsidR="008874DB" w:rsidRPr="008874DB" w:rsidRDefault="008874DB" w:rsidP="008874DB">
            <w:pPr>
              <w:ind w:firstLine="0"/>
            </w:pPr>
            <w:r>
              <w:t>Reese</w:t>
            </w:r>
          </w:p>
        </w:tc>
      </w:tr>
      <w:tr w:rsidR="008874DB" w:rsidRPr="008874DB" w14:paraId="54E1B871" w14:textId="77777777" w:rsidTr="008874DB">
        <w:tc>
          <w:tcPr>
            <w:tcW w:w="2179" w:type="dxa"/>
            <w:shd w:val="clear" w:color="auto" w:fill="auto"/>
          </w:tcPr>
          <w:p w14:paraId="77E57563" w14:textId="5733181C" w:rsidR="008874DB" w:rsidRPr="008874DB" w:rsidRDefault="008874DB" w:rsidP="008874DB">
            <w:pPr>
              <w:ind w:firstLine="0"/>
            </w:pPr>
            <w:r>
              <w:t>Rivers</w:t>
            </w:r>
          </w:p>
        </w:tc>
        <w:tc>
          <w:tcPr>
            <w:tcW w:w="2179" w:type="dxa"/>
            <w:shd w:val="clear" w:color="auto" w:fill="auto"/>
          </w:tcPr>
          <w:p w14:paraId="38D55478" w14:textId="5E30DA30" w:rsidR="008874DB" w:rsidRPr="008874DB" w:rsidRDefault="008874DB" w:rsidP="008874DB">
            <w:pPr>
              <w:ind w:firstLine="0"/>
            </w:pPr>
            <w:r>
              <w:t>Robbins</w:t>
            </w:r>
          </w:p>
        </w:tc>
        <w:tc>
          <w:tcPr>
            <w:tcW w:w="2180" w:type="dxa"/>
            <w:shd w:val="clear" w:color="auto" w:fill="auto"/>
          </w:tcPr>
          <w:p w14:paraId="6B166305" w14:textId="132F527C" w:rsidR="008874DB" w:rsidRPr="008874DB" w:rsidRDefault="008874DB" w:rsidP="008874DB">
            <w:pPr>
              <w:ind w:firstLine="0"/>
            </w:pPr>
            <w:r>
              <w:t>Sanders</w:t>
            </w:r>
          </w:p>
        </w:tc>
      </w:tr>
      <w:tr w:rsidR="008874DB" w:rsidRPr="008874DB" w14:paraId="1CEC1904" w14:textId="77777777" w:rsidTr="008874DB">
        <w:tc>
          <w:tcPr>
            <w:tcW w:w="2179" w:type="dxa"/>
            <w:shd w:val="clear" w:color="auto" w:fill="auto"/>
          </w:tcPr>
          <w:p w14:paraId="726DAA2E" w14:textId="197C19DE" w:rsidR="008874DB" w:rsidRPr="008874DB" w:rsidRDefault="008874DB" w:rsidP="008874DB">
            <w:pPr>
              <w:ind w:firstLine="0"/>
            </w:pPr>
            <w:r>
              <w:t>Schuessler</w:t>
            </w:r>
          </w:p>
        </w:tc>
        <w:tc>
          <w:tcPr>
            <w:tcW w:w="2179" w:type="dxa"/>
            <w:shd w:val="clear" w:color="auto" w:fill="auto"/>
          </w:tcPr>
          <w:p w14:paraId="74268C76" w14:textId="48F923AD" w:rsidR="008874DB" w:rsidRPr="008874DB" w:rsidRDefault="008874DB" w:rsidP="008874DB">
            <w:pPr>
              <w:ind w:firstLine="0"/>
            </w:pPr>
            <w:r>
              <w:t>Sessions</w:t>
            </w:r>
          </w:p>
        </w:tc>
        <w:tc>
          <w:tcPr>
            <w:tcW w:w="2180" w:type="dxa"/>
            <w:shd w:val="clear" w:color="auto" w:fill="auto"/>
          </w:tcPr>
          <w:p w14:paraId="05E77E7C" w14:textId="18DA8F5F" w:rsidR="008874DB" w:rsidRPr="008874DB" w:rsidRDefault="008874DB" w:rsidP="008874DB">
            <w:pPr>
              <w:ind w:firstLine="0"/>
            </w:pPr>
            <w:r>
              <w:t>M. M. Smith</w:t>
            </w:r>
          </w:p>
        </w:tc>
      </w:tr>
      <w:tr w:rsidR="008874DB" w:rsidRPr="008874DB" w14:paraId="7A99DBC1" w14:textId="77777777" w:rsidTr="008874DB">
        <w:tc>
          <w:tcPr>
            <w:tcW w:w="2179" w:type="dxa"/>
            <w:shd w:val="clear" w:color="auto" w:fill="auto"/>
          </w:tcPr>
          <w:p w14:paraId="28886A3F" w14:textId="13BAFC17" w:rsidR="008874DB" w:rsidRPr="008874DB" w:rsidRDefault="008874DB" w:rsidP="008874DB">
            <w:pPr>
              <w:ind w:firstLine="0"/>
            </w:pPr>
            <w:r>
              <w:t>Stavrinakis</w:t>
            </w:r>
          </w:p>
        </w:tc>
        <w:tc>
          <w:tcPr>
            <w:tcW w:w="2179" w:type="dxa"/>
            <w:shd w:val="clear" w:color="auto" w:fill="auto"/>
          </w:tcPr>
          <w:p w14:paraId="1460CAC8" w14:textId="0765CA43" w:rsidR="008874DB" w:rsidRPr="008874DB" w:rsidRDefault="008874DB" w:rsidP="008874DB">
            <w:pPr>
              <w:ind w:firstLine="0"/>
            </w:pPr>
            <w:r>
              <w:t>Taylor</w:t>
            </w:r>
          </w:p>
        </w:tc>
        <w:tc>
          <w:tcPr>
            <w:tcW w:w="2180" w:type="dxa"/>
            <w:shd w:val="clear" w:color="auto" w:fill="auto"/>
          </w:tcPr>
          <w:p w14:paraId="6050109A" w14:textId="670D1FE3" w:rsidR="008874DB" w:rsidRPr="008874DB" w:rsidRDefault="008874DB" w:rsidP="008874DB">
            <w:pPr>
              <w:ind w:firstLine="0"/>
            </w:pPr>
            <w:r>
              <w:t>Teeple</w:t>
            </w:r>
          </w:p>
        </w:tc>
      </w:tr>
      <w:tr w:rsidR="008874DB" w:rsidRPr="008874DB" w14:paraId="40B4561F" w14:textId="77777777" w:rsidTr="008874DB">
        <w:tc>
          <w:tcPr>
            <w:tcW w:w="2179" w:type="dxa"/>
            <w:shd w:val="clear" w:color="auto" w:fill="auto"/>
          </w:tcPr>
          <w:p w14:paraId="7B9065F5" w14:textId="7D8D4677" w:rsidR="008874DB" w:rsidRPr="008874DB" w:rsidRDefault="008874DB" w:rsidP="008874DB">
            <w:pPr>
              <w:ind w:firstLine="0"/>
            </w:pPr>
            <w:r>
              <w:t>Terribile</w:t>
            </w:r>
          </w:p>
        </w:tc>
        <w:tc>
          <w:tcPr>
            <w:tcW w:w="2179" w:type="dxa"/>
            <w:shd w:val="clear" w:color="auto" w:fill="auto"/>
          </w:tcPr>
          <w:p w14:paraId="6DA4691A" w14:textId="2FD53EDD" w:rsidR="008874DB" w:rsidRPr="008874DB" w:rsidRDefault="008874DB" w:rsidP="008874DB">
            <w:pPr>
              <w:ind w:firstLine="0"/>
            </w:pPr>
            <w:r>
              <w:t>Vaughan</w:t>
            </w:r>
          </w:p>
        </w:tc>
        <w:tc>
          <w:tcPr>
            <w:tcW w:w="2180" w:type="dxa"/>
            <w:shd w:val="clear" w:color="auto" w:fill="auto"/>
          </w:tcPr>
          <w:p w14:paraId="57610973" w14:textId="22D97309" w:rsidR="008874DB" w:rsidRPr="008874DB" w:rsidRDefault="008874DB" w:rsidP="008874DB">
            <w:pPr>
              <w:ind w:firstLine="0"/>
            </w:pPr>
            <w:r>
              <w:t>Wetmore</w:t>
            </w:r>
          </w:p>
        </w:tc>
      </w:tr>
      <w:tr w:rsidR="008874DB" w:rsidRPr="008874DB" w14:paraId="6915618C" w14:textId="77777777" w:rsidTr="008874DB">
        <w:tc>
          <w:tcPr>
            <w:tcW w:w="2179" w:type="dxa"/>
            <w:shd w:val="clear" w:color="auto" w:fill="auto"/>
          </w:tcPr>
          <w:p w14:paraId="6158B8D4" w14:textId="0B1EF671" w:rsidR="008874DB" w:rsidRPr="008874DB" w:rsidRDefault="008874DB" w:rsidP="008874DB">
            <w:pPr>
              <w:ind w:firstLine="0"/>
            </w:pPr>
            <w:r>
              <w:t>White</w:t>
            </w:r>
          </w:p>
        </w:tc>
        <w:tc>
          <w:tcPr>
            <w:tcW w:w="2179" w:type="dxa"/>
            <w:shd w:val="clear" w:color="auto" w:fill="auto"/>
          </w:tcPr>
          <w:p w14:paraId="23B7877E" w14:textId="3DE0FC2E" w:rsidR="008874DB" w:rsidRPr="008874DB" w:rsidRDefault="008874DB" w:rsidP="008874DB">
            <w:pPr>
              <w:ind w:firstLine="0"/>
            </w:pPr>
            <w:r>
              <w:t>Whitmire</w:t>
            </w:r>
          </w:p>
        </w:tc>
        <w:tc>
          <w:tcPr>
            <w:tcW w:w="2180" w:type="dxa"/>
            <w:shd w:val="clear" w:color="auto" w:fill="auto"/>
          </w:tcPr>
          <w:p w14:paraId="52D5A485" w14:textId="7B375436" w:rsidR="008874DB" w:rsidRPr="008874DB" w:rsidRDefault="008874DB" w:rsidP="008874DB">
            <w:pPr>
              <w:ind w:firstLine="0"/>
            </w:pPr>
            <w:r>
              <w:t>Wickensimer</w:t>
            </w:r>
          </w:p>
        </w:tc>
      </w:tr>
      <w:tr w:rsidR="008874DB" w:rsidRPr="008874DB" w14:paraId="391815CB" w14:textId="77777777" w:rsidTr="008874DB">
        <w:tc>
          <w:tcPr>
            <w:tcW w:w="2179" w:type="dxa"/>
            <w:shd w:val="clear" w:color="auto" w:fill="auto"/>
          </w:tcPr>
          <w:p w14:paraId="744C32E4" w14:textId="14A6A437" w:rsidR="008874DB" w:rsidRPr="008874DB" w:rsidRDefault="008874DB" w:rsidP="008874DB">
            <w:pPr>
              <w:keepNext/>
              <w:ind w:firstLine="0"/>
            </w:pPr>
            <w:r>
              <w:t>Williams</w:t>
            </w:r>
          </w:p>
        </w:tc>
        <w:tc>
          <w:tcPr>
            <w:tcW w:w="2179" w:type="dxa"/>
            <w:shd w:val="clear" w:color="auto" w:fill="auto"/>
          </w:tcPr>
          <w:p w14:paraId="2A493869" w14:textId="57F68A8D" w:rsidR="008874DB" w:rsidRPr="008874DB" w:rsidRDefault="008874DB" w:rsidP="008874DB">
            <w:pPr>
              <w:keepNext/>
              <w:ind w:firstLine="0"/>
            </w:pPr>
            <w:r>
              <w:t>Willis</w:t>
            </w:r>
          </w:p>
        </w:tc>
        <w:tc>
          <w:tcPr>
            <w:tcW w:w="2180" w:type="dxa"/>
            <w:shd w:val="clear" w:color="auto" w:fill="auto"/>
          </w:tcPr>
          <w:p w14:paraId="5605D70E" w14:textId="282E2262" w:rsidR="008874DB" w:rsidRPr="008874DB" w:rsidRDefault="008874DB" w:rsidP="008874DB">
            <w:pPr>
              <w:keepNext/>
              <w:ind w:firstLine="0"/>
            </w:pPr>
            <w:r>
              <w:t>Wooten</w:t>
            </w:r>
          </w:p>
        </w:tc>
      </w:tr>
      <w:tr w:rsidR="008874DB" w:rsidRPr="008874DB" w14:paraId="0EB01DAD" w14:textId="77777777" w:rsidTr="008874DB">
        <w:tc>
          <w:tcPr>
            <w:tcW w:w="2179" w:type="dxa"/>
            <w:shd w:val="clear" w:color="auto" w:fill="auto"/>
          </w:tcPr>
          <w:p w14:paraId="6C08E130" w14:textId="0CE9D74E" w:rsidR="008874DB" w:rsidRPr="008874DB" w:rsidRDefault="008874DB" w:rsidP="008874DB">
            <w:pPr>
              <w:keepNext/>
              <w:ind w:firstLine="0"/>
            </w:pPr>
            <w:r>
              <w:t>Yow</w:t>
            </w:r>
          </w:p>
        </w:tc>
        <w:tc>
          <w:tcPr>
            <w:tcW w:w="2179" w:type="dxa"/>
            <w:shd w:val="clear" w:color="auto" w:fill="auto"/>
          </w:tcPr>
          <w:p w14:paraId="2BB3E37A" w14:textId="77777777" w:rsidR="008874DB" w:rsidRPr="008874DB" w:rsidRDefault="008874DB" w:rsidP="008874DB">
            <w:pPr>
              <w:keepNext/>
              <w:ind w:firstLine="0"/>
            </w:pPr>
          </w:p>
        </w:tc>
        <w:tc>
          <w:tcPr>
            <w:tcW w:w="2180" w:type="dxa"/>
            <w:shd w:val="clear" w:color="auto" w:fill="auto"/>
          </w:tcPr>
          <w:p w14:paraId="2F2A8EAC" w14:textId="77777777" w:rsidR="008874DB" w:rsidRPr="008874DB" w:rsidRDefault="008874DB" w:rsidP="008874DB">
            <w:pPr>
              <w:keepNext/>
              <w:ind w:firstLine="0"/>
            </w:pPr>
          </w:p>
        </w:tc>
      </w:tr>
    </w:tbl>
    <w:p w14:paraId="44228B4F" w14:textId="77777777" w:rsidR="008874DB" w:rsidRDefault="008874DB" w:rsidP="008874DB"/>
    <w:p w14:paraId="4B94A180" w14:textId="7C4733F5" w:rsidR="008874DB" w:rsidRDefault="008874DB" w:rsidP="008874DB">
      <w:pPr>
        <w:jc w:val="center"/>
        <w:rPr>
          <w:b/>
        </w:rPr>
      </w:pPr>
      <w:r w:rsidRPr="008874DB">
        <w:rPr>
          <w:b/>
        </w:rPr>
        <w:t>Total--91</w:t>
      </w:r>
    </w:p>
    <w:p w14:paraId="0F74A213" w14:textId="77777777" w:rsidR="008874DB" w:rsidRDefault="008874DB" w:rsidP="008874DB">
      <w:pPr>
        <w:jc w:val="center"/>
        <w:rPr>
          <w:b/>
        </w:rPr>
      </w:pPr>
    </w:p>
    <w:p w14:paraId="48F1F39B" w14:textId="77777777" w:rsidR="008874DB" w:rsidRDefault="008874DB" w:rsidP="008874DB">
      <w:pPr>
        <w:ind w:firstLine="0"/>
      </w:pPr>
      <w:r w:rsidRPr="008874DB">
        <w:t xml:space="preserve"> </w:t>
      </w:r>
      <w:r>
        <w:t>Those who voted in the negative are:</w:t>
      </w:r>
    </w:p>
    <w:p w14:paraId="08983A82" w14:textId="77777777" w:rsidR="008874DB" w:rsidRDefault="008874DB" w:rsidP="008874DB"/>
    <w:p w14:paraId="68D611FA" w14:textId="77777777" w:rsidR="008874DB" w:rsidRDefault="008874DB" w:rsidP="008874DB">
      <w:pPr>
        <w:jc w:val="center"/>
        <w:rPr>
          <w:b/>
        </w:rPr>
      </w:pPr>
      <w:r w:rsidRPr="008874DB">
        <w:rPr>
          <w:b/>
        </w:rPr>
        <w:t>Total--0</w:t>
      </w:r>
    </w:p>
    <w:p w14:paraId="099F75F8" w14:textId="777C860C" w:rsidR="008874DB" w:rsidRDefault="008874DB" w:rsidP="008874DB">
      <w:pPr>
        <w:jc w:val="center"/>
        <w:rPr>
          <w:b/>
        </w:rPr>
      </w:pPr>
    </w:p>
    <w:p w14:paraId="04531C2E" w14:textId="77777777" w:rsidR="008874DB" w:rsidRDefault="008874DB" w:rsidP="008874DB">
      <w:r>
        <w:t xml:space="preserve">Section 70 was adopted. </w:t>
      </w:r>
    </w:p>
    <w:p w14:paraId="36733988" w14:textId="77777777" w:rsidR="008874DB" w:rsidRDefault="008874DB" w:rsidP="008874DB"/>
    <w:p w14:paraId="3A2D3874" w14:textId="73DB7F72" w:rsidR="008874DB" w:rsidRDefault="008874DB" w:rsidP="008874DB">
      <w:pPr>
        <w:keepNext/>
        <w:jc w:val="center"/>
        <w:rPr>
          <w:b/>
        </w:rPr>
      </w:pPr>
      <w:r w:rsidRPr="008874DB">
        <w:rPr>
          <w:b/>
        </w:rPr>
        <w:t>LEAVE OF ABSENCE</w:t>
      </w:r>
    </w:p>
    <w:p w14:paraId="3163B5E8" w14:textId="7BDB9882" w:rsidR="008874DB" w:rsidRDefault="008874DB" w:rsidP="008874DB">
      <w:r>
        <w:t xml:space="preserve">The SPEAKER </w:t>
      </w:r>
      <w:r w:rsidRPr="008874DB">
        <w:rPr>
          <w:i/>
        </w:rPr>
        <w:t>PRO TEMPORE</w:t>
      </w:r>
      <w:r>
        <w:t xml:space="preserve"> granted Rep. MCCABE a leave of absence for the remainder of the day. </w:t>
      </w:r>
    </w:p>
    <w:p w14:paraId="0DB1C170" w14:textId="77777777" w:rsidR="008874DB" w:rsidRDefault="008874DB" w:rsidP="008874DB"/>
    <w:p w14:paraId="53D3A8AC" w14:textId="5899A30D" w:rsidR="008874DB" w:rsidRDefault="008874DB" w:rsidP="008874DB">
      <w:pPr>
        <w:keepNext/>
        <w:jc w:val="center"/>
        <w:rPr>
          <w:b/>
        </w:rPr>
      </w:pPr>
      <w:r w:rsidRPr="008874DB">
        <w:rPr>
          <w:b/>
        </w:rPr>
        <w:t>SECTION 71</w:t>
      </w:r>
      <w:r w:rsidR="007A58B5">
        <w:rPr>
          <w:b/>
        </w:rPr>
        <w:t>--ADOPTED</w:t>
      </w:r>
    </w:p>
    <w:p w14:paraId="200865FD" w14:textId="77777777" w:rsidR="008874DB" w:rsidRDefault="008874DB" w:rsidP="008874DB">
      <w:r>
        <w:t xml:space="preserve">The yeas and nays were taken resulting as follows: </w:t>
      </w:r>
    </w:p>
    <w:p w14:paraId="409A0896" w14:textId="3930815F" w:rsidR="008874DB" w:rsidRDefault="008874DB" w:rsidP="008874DB">
      <w:pPr>
        <w:jc w:val="center"/>
      </w:pPr>
      <w:r>
        <w:t xml:space="preserve"> </w:t>
      </w:r>
      <w:bookmarkStart w:id="80" w:name="vote_start343"/>
      <w:bookmarkEnd w:id="80"/>
      <w:r>
        <w:t>Yeas 110; Nays 1</w:t>
      </w:r>
    </w:p>
    <w:p w14:paraId="6E201A05" w14:textId="77777777" w:rsidR="008874DB" w:rsidRDefault="008874DB" w:rsidP="008874DB">
      <w:pPr>
        <w:jc w:val="center"/>
      </w:pPr>
    </w:p>
    <w:p w14:paraId="058E36AE" w14:textId="77777777" w:rsidR="008874DB" w:rsidRDefault="008874DB" w:rsidP="00416162">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12E9CDF3" w14:textId="77777777" w:rsidTr="008874DB">
        <w:tc>
          <w:tcPr>
            <w:tcW w:w="2179" w:type="dxa"/>
            <w:shd w:val="clear" w:color="auto" w:fill="auto"/>
          </w:tcPr>
          <w:p w14:paraId="509E124F" w14:textId="0CB8E37A" w:rsidR="008874DB" w:rsidRPr="008874DB" w:rsidRDefault="008874DB" w:rsidP="00416162">
            <w:pPr>
              <w:keepNext/>
              <w:ind w:firstLine="0"/>
            </w:pPr>
            <w:r>
              <w:t>Anderson</w:t>
            </w:r>
          </w:p>
        </w:tc>
        <w:tc>
          <w:tcPr>
            <w:tcW w:w="2179" w:type="dxa"/>
            <w:shd w:val="clear" w:color="auto" w:fill="auto"/>
          </w:tcPr>
          <w:p w14:paraId="5B313CC9" w14:textId="2BFB68C2" w:rsidR="008874DB" w:rsidRPr="008874DB" w:rsidRDefault="008874DB" w:rsidP="00416162">
            <w:pPr>
              <w:keepNext/>
              <w:ind w:firstLine="0"/>
            </w:pPr>
            <w:r>
              <w:t>Atkinson</w:t>
            </w:r>
          </w:p>
        </w:tc>
        <w:tc>
          <w:tcPr>
            <w:tcW w:w="2180" w:type="dxa"/>
            <w:shd w:val="clear" w:color="auto" w:fill="auto"/>
          </w:tcPr>
          <w:p w14:paraId="0AF5CDEE" w14:textId="66EE9F1C" w:rsidR="008874DB" w:rsidRPr="008874DB" w:rsidRDefault="008874DB" w:rsidP="00416162">
            <w:pPr>
              <w:keepNext/>
              <w:ind w:firstLine="0"/>
            </w:pPr>
            <w:r>
              <w:t>Bailey</w:t>
            </w:r>
          </w:p>
        </w:tc>
      </w:tr>
      <w:tr w:rsidR="008874DB" w:rsidRPr="008874DB" w14:paraId="6152645B" w14:textId="77777777" w:rsidTr="008874DB">
        <w:tc>
          <w:tcPr>
            <w:tcW w:w="2179" w:type="dxa"/>
            <w:shd w:val="clear" w:color="auto" w:fill="auto"/>
          </w:tcPr>
          <w:p w14:paraId="2E8E9661" w14:textId="6B5ADDB2" w:rsidR="008874DB" w:rsidRPr="008874DB" w:rsidRDefault="008874DB" w:rsidP="00416162">
            <w:pPr>
              <w:keepNext/>
              <w:ind w:firstLine="0"/>
            </w:pPr>
            <w:r>
              <w:t>Ballentine</w:t>
            </w:r>
          </w:p>
        </w:tc>
        <w:tc>
          <w:tcPr>
            <w:tcW w:w="2179" w:type="dxa"/>
            <w:shd w:val="clear" w:color="auto" w:fill="auto"/>
          </w:tcPr>
          <w:p w14:paraId="2F2BDC6F" w14:textId="17F7DE6B" w:rsidR="008874DB" w:rsidRPr="008874DB" w:rsidRDefault="008874DB" w:rsidP="00416162">
            <w:pPr>
              <w:keepNext/>
              <w:ind w:firstLine="0"/>
            </w:pPr>
            <w:r>
              <w:t>Bannister</w:t>
            </w:r>
          </w:p>
        </w:tc>
        <w:tc>
          <w:tcPr>
            <w:tcW w:w="2180" w:type="dxa"/>
            <w:shd w:val="clear" w:color="auto" w:fill="auto"/>
          </w:tcPr>
          <w:p w14:paraId="40B455F5" w14:textId="1B1C5FF4" w:rsidR="008874DB" w:rsidRPr="008874DB" w:rsidRDefault="008874DB" w:rsidP="00416162">
            <w:pPr>
              <w:keepNext/>
              <w:ind w:firstLine="0"/>
            </w:pPr>
            <w:r>
              <w:t>Bauer</w:t>
            </w:r>
          </w:p>
        </w:tc>
      </w:tr>
      <w:tr w:rsidR="008874DB" w:rsidRPr="008874DB" w14:paraId="7E59B99E" w14:textId="77777777" w:rsidTr="008874DB">
        <w:tc>
          <w:tcPr>
            <w:tcW w:w="2179" w:type="dxa"/>
            <w:shd w:val="clear" w:color="auto" w:fill="auto"/>
          </w:tcPr>
          <w:p w14:paraId="30E0D46C" w14:textId="2A99C625" w:rsidR="008874DB" w:rsidRPr="008874DB" w:rsidRDefault="008874DB" w:rsidP="008874DB">
            <w:pPr>
              <w:ind w:firstLine="0"/>
            </w:pPr>
            <w:r>
              <w:t>Beach</w:t>
            </w:r>
          </w:p>
        </w:tc>
        <w:tc>
          <w:tcPr>
            <w:tcW w:w="2179" w:type="dxa"/>
            <w:shd w:val="clear" w:color="auto" w:fill="auto"/>
          </w:tcPr>
          <w:p w14:paraId="3C41F326" w14:textId="68533D40" w:rsidR="008874DB" w:rsidRPr="008874DB" w:rsidRDefault="008874DB" w:rsidP="008874DB">
            <w:pPr>
              <w:ind w:firstLine="0"/>
            </w:pPr>
            <w:r>
              <w:t>Bernstein</w:t>
            </w:r>
          </w:p>
        </w:tc>
        <w:tc>
          <w:tcPr>
            <w:tcW w:w="2180" w:type="dxa"/>
            <w:shd w:val="clear" w:color="auto" w:fill="auto"/>
          </w:tcPr>
          <w:p w14:paraId="4919D052" w14:textId="5C61A8D9" w:rsidR="008874DB" w:rsidRPr="008874DB" w:rsidRDefault="008874DB" w:rsidP="008874DB">
            <w:pPr>
              <w:ind w:firstLine="0"/>
            </w:pPr>
            <w:r>
              <w:t>Bowers</w:t>
            </w:r>
          </w:p>
        </w:tc>
      </w:tr>
      <w:tr w:rsidR="008874DB" w:rsidRPr="008874DB" w14:paraId="2A45DD71" w14:textId="77777777" w:rsidTr="008874DB">
        <w:tc>
          <w:tcPr>
            <w:tcW w:w="2179" w:type="dxa"/>
            <w:shd w:val="clear" w:color="auto" w:fill="auto"/>
          </w:tcPr>
          <w:p w14:paraId="5332EED0" w14:textId="29977C8D" w:rsidR="008874DB" w:rsidRPr="008874DB" w:rsidRDefault="008874DB" w:rsidP="008874DB">
            <w:pPr>
              <w:ind w:firstLine="0"/>
            </w:pPr>
            <w:r>
              <w:t>Bradley</w:t>
            </w:r>
          </w:p>
        </w:tc>
        <w:tc>
          <w:tcPr>
            <w:tcW w:w="2179" w:type="dxa"/>
            <w:shd w:val="clear" w:color="auto" w:fill="auto"/>
          </w:tcPr>
          <w:p w14:paraId="64008AAF" w14:textId="33920065" w:rsidR="008874DB" w:rsidRPr="008874DB" w:rsidRDefault="008874DB" w:rsidP="008874DB">
            <w:pPr>
              <w:ind w:firstLine="0"/>
            </w:pPr>
            <w:r>
              <w:t>Brewer</w:t>
            </w:r>
          </w:p>
        </w:tc>
        <w:tc>
          <w:tcPr>
            <w:tcW w:w="2180" w:type="dxa"/>
            <w:shd w:val="clear" w:color="auto" w:fill="auto"/>
          </w:tcPr>
          <w:p w14:paraId="03D555B6" w14:textId="0325EE00" w:rsidR="008874DB" w:rsidRPr="008874DB" w:rsidRDefault="008874DB" w:rsidP="008874DB">
            <w:pPr>
              <w:ind w:firstLine="0"/>
            </w:pPr>
            <w:r>
              <w:t>Bustos</w:t>
            </w:r>
          </w:p>
        </w:tc>
      </w:tr>
      <w:tr w:rsidR="008874DB" w:rsidRPr="008874DB" w14:paraId="192EE4D1" w14:textId="77777777" w:rsidTr="008874DB">
        <w:tc>
          <w:tcPr>
            <w:tcW w:w="2179" w:type="dxa"/>
            <w:shd w:val="clear" w:color="auto" w:fill="auto"/>
          </w:tcPr>
          <w:p w14:paraId="554D05FA" w14:textId="6128182A" w:rsidR="008874DB" w:rsidRPr="008874DB" w:rsidRDefault="008874DB" w:rsidP="008874DB">
            <w:pPr>
              <w:ind w:firstLine="0"/>
            </w:pPr>
            <w:r>
              <w:t>Calhoon</w:t>
            </w:r>
          </w:p>
        </w:tc>
        <w:tc>
          <w:tcPr>
            <w:tcW w:w="2179" w:type="dxa"/>
            <w:shd w:val="clear" w:color="auto" w:fill="auto"/>
          </w:tcPr>
          <w:p w14:paraId="06EB1E11" w14:textId="5A33FCDE" w:rsidR="008874DB" w:rsidRPr="008874DB" w:rsidRDefault="008874DB" w:rsidP="008874DB">
            <w:pPr>
              <w:ind w:firstLine="0"/>
            </w:pPr>
            <w:r>
              <w:t>Caskey</w:t>
            </w:r>
          </w:p>
        </w:tc>
        <w:tc>
          <w:tcPr>
            <w:tcW w:w="2180" w:type="dxa"/>
            <w:shd w:val="clear" w:color="auto" w:fill="auto"/>
          </w:tcPr>
          <w:p w14:paraId="04ED2847" w14:textId="1778B9ED" w:rsidR="008874DB" w:rsidRPr="008874DB" w:rsidRDefault="008874DB" w:rsidP="008874DB">
            <w:pPr>
              <w:ind w:firstLine="0"/>
            </w:pPr>
            <w:r>
              <w:t>Chapman</w:t>
            </w:r>
          </w:p>
        </w:tc>
      </w:tr>
      <w:tr w:rsidR="008874DB" w:rsidRPr="008874DB" w14:paraId="790B9A55" w14:textId="77777777" w:rsidTr="008874DB">
        <w:tc>
          <w:tcPr>
            <w:tcW w:w="2179" w:type="dxa"/>
            <w:shd w:val="clear" w:color="auto" w:fill="auto"/>
          </w:tcPr>
          <w:p w14:paraId="370CE22B" w14:textId="0D817472" w:rsidR="008874DB" w:rsidRPr="008874DB" w:rsidRDefault="008874DB" w:rsidP="008874DB">
            <w:pPr>
              <w:ind w:firstLine="0"/>
            </w:pPr>
            <w:r>
              <w:t>Clyburn</w:t>
            </w:r>
          </w:p>
        </w:tc>
        <w:tc>
          <w:tcPr>
            <w:tcW w:w="2179" w:type="dxa"/>
            <w:shd w:val="clear" w:color="auto" w:fill="auto"/>
          </w:tcPr>
          <w:p w14:paraId="044D66F6" w14:textId="3A5CE77F" w:rsidR="008874DB" w:rsidRPr="008874DB" w:rsidRDefault="008874DB" w:rsidP="008874DB">
            <w:pPr>
              <w:ind w:firstLine="0"/>
            </w:pPr>
            <w:r>
              <w:t>Cobb-Hunter</w:t>
            </w:r>
          </w:p>
        </w:tc>
        <w:tc>
          <w:tcPr>
            <w:tcW w:w="2180" w:type="dxa"/>
            <w:shd w:val="clear" w:color="auto" w:fill="auto"/>
          </w:tcPr>
          <w:p w14:paraId="2873AEF4" w14:textId="1929C1D0" w:rsidR="008874DB" w:rsidRPr="008874DB" w:rsidRDefault="008874DB" w:rsidP="008874DB">
            <w:pPr>
              <w:ind w:firstLine="0"/>
            </w:pPr>
            <w:r>
              <w:t>Collins</w:t>
            </w:r>
          </w:p>
        </w:tc>
      </w:tr>
      <w:tr w:rsidR="008874DB" w:rsidRPr="008874DB" w14:paraId="55BED3DB" w14:textId="77777777" w:rsidTr="008874DB">
        <w:tc>
          <w:tcPr>
            <w:tcW w:w="2179" w:type="dxa"/>
            <w:shd w:val="clear" w:color="auto" w:fill="auto"/>
          </w:tcPr>
          <w:p w14:paraId="4D2CAAF6" w14:textId="71FD17C2" w:rsidR="008874DB" w:rsidRPr="008874DB" w:rsidRDefault="008874DB" w:rsidP="008874DB">
            <w:pPr>
              <w:ind w:firstLine="0"/>
            </w:pPr>
            <w:r>
              <w:t>B. L. Cox</w:t>
            </w:r>
          </w:p>
        </w:tc>
        <w:tc>
          <w:tcPr>
            <w:tcW w:w="2179" w:type="dxa"/>
            <w:shd w:val="clear" w:color="auto" w:fill="auto"/>
          </w:tcPr>
          <w:p w14:paraId="45A7716A" w14:textId="15856D75" w:rsidR="008874DB" w:rsidRPr="008874DB" w:rsidRDefault="008874DB" w:rsidP="008874DB">
            <w:pPr>
              <w:ind w:firstLine="0"/>
            </w:pPr>
            <w:r>
              <w:t>Crawford</w:t>
            </w:r>
          </w:p>
        </w:tc>
        <w:tc>
          <w:tcPr>
            <w:tcW w:w="2180" w:type="dxa"/>
            <w:shd w:val="clear" w:color="auto" w:fill="auto"/>
          </w:tcPr>
          <w:p w14:paraId="43B6C560" w14:textId="3AC4DE45" w:rsidR="008874DB" w:rsidRPr="008874DB" w:rsidRDefault="008874DB" w:rsidP="008874DB">
            <w:pPr>
              <w:ind w:firstLine="0"/>
            </w:pPr>
            <w:r>
              <w:t>Davis</w:t>
            </w:r>
          </w:p>
        </w:tc>
      </w:tr>
      <w:tr w:rsidR="008874DB" w:rsidRPr="008874DB" w14:paraId="3FC3DE5C" w14:textId="77777777" w:rsidTr="008874DB">
        <w:tc>
          <w:tcPr>
            <w:tcW w:w="2179" w:type="dxa"/>
            <w:shd w:val="clear" w:color="auto" w:fill="auto"/>
          </w:tcPr>
          <w:p w14:paraId="14D26C8D" w14:textId="2D8FE2D2" w:rsidR="008874DB" w:rsidRPr="008874DB" w:rsidRDefault="008874DB" w:rsidP="008874DB">
            <w:pPr>
              <w:ind w:firstLine="0"/>
            </w:pPr>
            <w:r>
              <w:t>Dillard</w:t>
            </w:r>
          </w:p>
        </w:tc>
        <w:tc>
          <w:tcPr>
            <w:tcW w:w="2179" w:type="dxa"/>
            <w:shd w:val="clear" w:color="auto" w:fill="auto"/>
          </w:tcPr>
          <w:p w14:paraId="679B1797" w14:textId="03FD5F65" w:rsidR="008874DB" w:rsidRPr="008874DB" w:rsidRDefault="008874DB" w:rsidP="008874DB">
            <w:pPr>
              <w:ind w:firstLine="0"/>
            </w:pPr>
            <w:r>
              <w:t>Duncan</w:t>
            </w:r>
          </w:p>
        </w:tc>
        <w:tc>
          <w:tcPr>
            <w:tcW w:w="2180" w:type="dxa"/>
            <w:shd w:val="clear" w:color="auto" w:fill="auto"/>
          </w:tcPr>
          <w:p w14:paraId="43E4E8CD" w14:textId="2A4155A6" w:rsidR="008874DB" w:rsidRPr="008874DB" w:rsidRDefault="008874DB" w:rsidP="008874DB">
            <w:pPr>
              <w:ind w:firstLine="0"/>
            </w:pPr>
            <w:r>
              <w:t>Edgerton</w:t>
            </w:r>
          </w:p>
        </w:tc>
      </w:tr>
      <w:tr w:rsidR="008874DB" w:rsidRPr="008874DB" w14:paraId="53FD27EF" w14:textId="77777777" w:rsidTr="008874DB">
        <w:tc>
          <w:tcPr>
            <w:tcW w:w="2179" w:type="dxa"/>
            <w:shd w:val="clear" w:color="auto" w:fill="auto"/>
          </w:tcPr>
          <w:p w14:paraId="583639C0" w14:textId="277F7E60" w:rsidR="008874DB" w:rsidRPr="008874DB" w:rsidRDefault="008874DB" w:rsidP="008874DB">
            <w:pPr>
              <w:ind w:firstLine="0"/>
            </w:pPr>
            <w:r>
              <w:t>Erickson</w:t>
            </w:r>
          </w:p>
        </w:tc>
        <w:tc>
          <w:tcPr>
            <w:tcW w:w="2179" w:type="dxa"/>
            <w:shd w:val="clear" w:color="auto" w:fill="auto"/>
          </w:tcPr>
          <w:p w14:paraId="33525BC9" w14:textId="611FDDC6" w:rsidR="008874DB" w:rsidRPr="008874DB" w:rsidRDefault="008874DB" w:rsidP="008874DB">
            <w:pPr>
              <w:ind w:firstLine="0"/>
            </w:pPr>
            <w:r>
              <w:t>Forrest</w:t>
            </w:r>
          </w:p>
        </w:tc>
        <w:tc>
          <w:tcPr>
            <w:tcW w:w="2180" w:type="dxa"/>
            <w:shd w:val="clear" w:color="auto" w:fill="auto"/>
          </w:tcPr>
          <w:p w14:paraId="7997EA1C" w14:textId="1E8BD7EA" w:rsidR="008874DB" w:rsidRPr="008874DB" w:rsidRDefault="008874DB" w:rsidP="008874DB">
            <w:pPr>
              <w:ind w:firstLine="0"/>
            </w:pPr>
            <w:r>
              <w:t>Frank</w:t>
            </w:r>
          </w:p>
        </w:tc>
      </w:tr>
      <w:tr w:rsidR="008874DB" w:rsidRPr="008874DB" w14:paraId="051F5A07" w14:textId="77777777" w:rsidTr="008874DB">
        <w:tc>
          <w:tcPr>
            <w:tcW w:w="2179" w:type="dxa"/>
            <w:shd w:val="clear" w:color="auto" w:fill="auto"/>
          </w:tcPr>
          <w:p w14:paraId="31F1EE17" w14:textId="75E6DD75" w:rsidR="008874DB" w:rsidRPr="008874DB" w:rsidRDefault="008874DB" w:rsidP="008874DB">
            <w:pPr>
              <w:ind w:firstLine="0"/>
            </w:pPr>
            <w:r>
              <w:t>Gagnon</w:t>
            </w:r>
          </w:p>
        </w:tc>
        <w:tc>
          <w:tcPr>
            <w:tcW w:w="2179" w:type="dxa"/>
            <w:shd w:val="clear" w:color="auto" w:fill="auto"/>
          </w:tcPr>
          <w:p w14:paraId="2947C245" w14:textId="34CACD36" w:rsidR="008874DB" w:rsidRPr="008874DB" w:rsidRDefault="008874DB" w:rsidP="008874DB">
            <w:pPr>
              <w:ind w:firstLine="0"/>
            </w:pPr>
            <w:r>
              <w:t>Garvin</w:t>
            </w:r>
          </w:p>
        </w:tc>
        <w:tc>
          <w:tcPr>
            <w:tcW w:w="2180" w:type="dxa"/>
            <w:shd w:val="clear" w:color="auto" w:fill="auto"/>
          </w:tcPr>
          <w:p w14:paraId="40F4A9B5" w14:textId="632F6642" w:rsidR="008874DB" w:rsidRPr="008874DB" w:rsidRDefault="008874DB" w:rsidP="008874DB">
            <w:pPr>
              <w:ind w:firstLine="0"/>
            </w:pPr>
            <w:r>
              <w:t>Gatch</w:t>
            </w:r>
          </w:p>
        </w:tc>
      </w:tr>
      <w:tr w:rsidR="008874DB" w:rsidRPr="008874DB" w14:paraId="38AC5F49" w14:textId="77777777" w:rsidTr="008874DB">
        <w:tc>
          <w:tcPr>
            <w:tcW w:w="2179" w:type="dxa"/>
            <w:shd w:val="clear" w:color="auto" w:fill="auto"/>
          </w:tcPr>
          <w:p w14:paraId="1ECD66C8" w14:textId="2C72E36B" w:rsidR="008874DB" w:rsidRPr="008874DB" w:rsidRDefault="008874DB" w:rsidP="008874DB">
            <w:pPr>
              <w:ind w:firstLine="0"/>
            </w:pPr>
            <w:r>
              <w:t>Gibson</w:t>
            </w:r>
          </w:p>
        </w:tc>
        <w:tc>
          <w:tcPr>
            <w:tcW w:w="2179" w:type="dxa"/>
            <w:shd w:val="clear" w:color="auto" w:fill="auto"/>
          </w:tcPr>
          <w:p w14:paraId="48ECCEE3" w14:textId="4E8B59DC" w:rsidR="008874DB" w:rsidRPr="008874DB" w:rsidRDefault="008874DB" w:rsidP="008874DB">
            <w:pPr>
              <w:ind w:firstLine="0"/>
            </w:pPr>
            <w:r>
              <w:t>Gilliam</w:t>
            </w:r>
          </w:p>
        </w:tc>
        <w:tc>
          <w:tcPr>
            <w:tcW w:w="2180" w:type="dxa"/>
            <w:shd w:val="clear" w:color="auto" w:fill="auto"/>
          </w:tcPr>
          <w:p w14:paraId="3FC9B833" w14:textId="53032C88" w:rsidR="008874DB" w:rsidRPr="008874DB" w:rsidRDefault="008874DB" w:rsidP="008874DB">
            <w:pPr>
              <w:ind w:firstLine="0"/>
            </w:pPr>
            <w:r>
              <w:t>Gilliard</w:t>
            </w:r>
          </w:p>
        </w:tc>
      </w:tr>
      <w:tr w:rsidR="008874DB" w:rsidRPr="008874DB" w14:paraId="1B4AC05A" w14:textId="77777777" w:rsidTr="008874DB">
        <w:tc>
          <w:tcPr>
            <w:tcW w:w="2179" w:type="dxa"/>
            <w:shd w:val="clear" w:color="auto" w:fill="auto"/>
          </w:tcPr>
          <w:p w14:paraId="47D0366E" w14:textId="3BD02E8E" w:rsidR="008874DB" w:rsidRPr="008874DB" w:rsidRDefault="008874DB" w:rsidP="008874DB">
            <w:pPr>
              <w:ind w:firstLine="0"/>
            </w:pPr>
            <w:r>
              <w:t>Govan</w:t>
            </w:r>
          </w:p>
        </w:tc>
        <w:tc>
          <w:tcPr>
            <w:tcW w:w="2179" w:type="dxa"/>
            <w:shd w:val="clear" w:color="auto" w:fill="auto"/>
          </w:tcPr>
          <w:p w14:paraId="19C4FBAC" w14:textId="3C96CC90" w:rsidR="008874DB" w:rsidRPr="008874DB" w:rsidRDefault="008874DB" w:rsidP="008874DB">
            <w:pPr>
              <w:ind w:firstLine="0"/>
            </w:pPr>
            <w:r>
              <w:t>Grant</w:t>
            </w:r>
          </w:p>
        </w:tc>
        <w:tc>
          <w:tcPr>
            <w:tcW w:w="2180" w:type="dxa"/>
            <w:shd w:val="clear" w:color="auto" w:fill="auto"/>
          </w:tcPr>
          <w:p w14:paraId="34F7A391" w14:textId="00327507" w:rsidR="008874DB" w:rsidRPr="008874DB" w:rsidRDefault="008874DB" w:rsidP="008874DB">
            <w:pPr>
              <w:ind w:firstLine="0"/>
            </w:pPr>
            <w:r>
              <w:t>Guest</w:t>
            </w:r>
          </w:p>
        </w:tc>
      </w:tr>
      <w:tr w:rsidR="008874DB" w:rsidRPr="008874DB" w14:paraId="3729377C" w14:textId="77777777" w:rsidTr="008874DB">
        <w:tc>
          <w:tcPr>
            <w:tcW w:w="2179" w:type="dxa"/>
            <w:shd w:val="clear" w:color="auto" w:fill="auto"/>
          </w:tcPr>
          <w:p w14:paraId="1DC20BE6" w14:textId="2AC03050" w:rsidR="008874DB" w:rsidRPr="008874DB" w:rsidRDefault="008874DB" w:rsidP="008874DB">
            <w:pPr>
              <w:ind w:firstLine="0"/>
            </w:pPr>
            <w:r>
              <w:t>Guffey</w:t>
            </w:r>
          </w:p>
        </w:tc>
        <w:tc>
          <w:tcPr>
            <w:tcW w:w="2179" w:type="dxa"/>
            <w:shd w:val="clear" w:color="auto" w:fill="auto"/>
          </w:tcPr>
          <w:p w14:paraId="384F29CE" w14:textId="2A0A2B55" w:rsidR="008874DB" w:rsidRPr="008874DB" w:rsidRDefault="008874DB" w:rsidP="008874DB">
            <w:pPr>
              <w:ind w:firstLine="0"/>
            </w:pPr>
            <w:r>
              <w:t>Haddon</w:t>
            </w:r>
          </w:p>
        </w:tc>
        <w:tc>
          <w:tcPr>
            <w:tcW w:w="2180" w:type="dxa"/>
            <w:shd w:val="clear" w:color="auto" w:fill="auto"/>
          </w:tcPr>
          <w:p w14:paraId="5003A6F7" w14:textId="632D1B91" w:rsidR="008874DB" w:rsidRPr="008874DB" w:rsidRDefault="008874DB" w:rsidP="008874DB">
            <w:pPr>
              <w:ind w:firstLine="0"/>
            </w:pPr>
            <w:r>
              <w:t>Hager</w:t>
            </w:r>
          </w:p>
        </w:tc>
      </w:tr>
      <w:tr w:rsidR="008874DB" w:rsidRPr="008874DB" w14:paraId="429E6290" w14:textId="77777777" w:rsidTr="008874DB">
        <w:tc>
          <w:tcPr>
            <w:tcW w:w="2179" w:type="dxa"/>
            <w:shd w:val="clear" w:color="auto" w:fill="auto"/>
          </w:tcPr>
          <w:p w14:paraId="43425D26" w14:textId="548772A6" w:rsidR="008874DB" w:rsidRPr="008874DB" w:rsidRDefault="008874DB" w:rsidP="008874DB">
            <w:pPr>
              <w:ind w:firstLine="0"/>
            </w:pPr>
            <w:r>
              <w:t>Hardee</w:t>
            </w:r>
          </w:p>
        </w:tc>
        <w:tc>
          <w:tcPr>
            <w:tcW w:w="2179" w:type="dxa"/>
            <w:shd w:val="clear" w:color="auto" w:fill="auto"/>
          </w:tcPr>
          <w:p w14:paraId="63FC511F" w14:textId="6B463680" w:rsidR="008874DB" w:rsidRPr="008874DB" w:rsidRDefault="008874DB" w:rsidP="008874DB">
            <w:pPr>
              <w:ind w:firstLine="0"/>
            </w:pPr>
            <w:r>
              <w:t>Harris</w:t>
            </w:r>
          </w:p>
        </w:tc>
        <w:tc>
          <w:tcPr>
            <w:tcW w:w="2180" w:type="dxa"/>
            <w:shd w:val="clear" w:color="auto" w:fill="auto"/>
          </w:tcPr>
          <w:p w14:paraId="61C0F5B1" w14:textId="7FA5B16D" w:rsidR="008874DB" w:rsidRPr="008874DB" w:rsidRDefault="008874DB" w:rsidP="008874DB">
            <w:pPr>
              <w:ind w:firstLine="0"/>
            </w:pPr>
            <w:r>
              <w:t>Hartnett</w:t>
            </w:r>
          </w:p>
        </w:tc>
      </w:tr>
      <w:tr w:rsidR="008874DB" w:rsidRPr="008874DB" w14:paraId="5127152C" w14:textId="77777777" w:rsidTr="008874DB">
        <w:tc>
          <w:tcPr>
            <w:tcW w:w="2179" w:type="dxa"/>
            <w:shd w:val="clear" w:color="auto" w:fill="auto"/>
          </w:tcPr>
          <w:p w14:paraId="5138114B" w14:textId="12949637" w:rsidR="008874DB" w:rsidRPr="008874DB" w:rsidRDefault="008874DB" w:rsidP="008874DB">
            <w:pPr>
              <w:ind w:firstLine="0"/>
            </w:pPr>
            <w:r>
              <w:t>Hartz</w:t>
            </w:r>
          </w:p>
        </w:tc>
        <w:tc>
          <w:tcPr>
            <w:tcW w:w="2179" w:type="dxa"/>
            <w:shd w:val="clear" w:color="auto" w:fill="auto"/>
          </w:tcPr>
          <w:p w14:paraId="6EFC420F" w14:textId="695379F2" w:rsidR="008874DB" w:rsidRPr="008874DB" w:rsidRDefault="008874DB" w:rsidP="008874DB">
            <w:pPr>
              <w:ind w:firstLine="0"/>
            </w:pPr>
            <w:r>
              <w:t>Hayes</w:t>
            </w:r>
          </w:p>
        </w:tc>
        <w:tc>
          <w:tcPr>
            <w:tcW w:w="2180" w:type="dxa"/>
            <w:shd w:val="clear" w:color="auto" w:fill="auto"/>
          </w:tcPr>
          <w:p w14:paraId="5E7F3528" w14:textId="427A1B12" w:rsidR="008874DB" w:rsidRPr="008874DB" w:rsidRDefault="008874DB" w:rsidP="008874DB">
            <w:pPr>
              <w:ind w:firstLine="0"/>
            </w:pPr>
            <w:r>
              <w:t>Henderson-Myers</w:t>
            </w:r>
          </w:p>
        </w:tc>
      </w:tr>
      <w:tr w:rsidR="008874DB" w:rsidRPr="008874DB" w14:paraId="6CA62197" w14:textId="77777777" w:rsidTr="008874DB">
        <w:tc>
          <w:tcPr>
            <w:tcW w:w="2179" w:type="dxa"/>
            <w:shd w:val="clear" w:color="auto" w:fill="auto"/>
          </w:tcPr>
          <w:p w14:paraId="63642A6D" w14:textId="616D596E" w:rsidR="008874DB" w:rsidRPr="008874DB" w:rsidRDefault="008874DB" w:rsidP="008874DB">
            <w:pPr>
              <w:ind w:firstLine="0"/>
            </w:pPr>
            <w:r>
              <w:t>Herbkersman</w:t>
            </w:r>
          </w:p>
        </w:tc>
        <w:tc>
          <w:tcPr>
            <w:tcW w:w="2179" w:type="dxa"/>
            <w:shd w:val="clear" w:color="auto" w:fill="auto"/>
          </w:tcPr>
          <w:p w14:paraId="14BC7197" w14:textId="3B0CAD46" w:rsidR="008874DB" w:rsidRPr="008874DB" w:rsidRDefault="008874DB" w:rsidP="008874DB">
            <w:pPr>
              <w:ind w:firstLine="0"/>
            </w:pPr>
            <w:r>
              <w:t>Hewitt</w:t>
            </w:r>
          </w:p>
        </w:tc>
        <w:tc>
          <w:tcPr>
            <w:tcW w:w="2180" w:type="dxa"/>
            <w:shd w:val="clear" w:color="auto" w:fill="auto"/>
          </w:tcPr>
          <w:p w14:paraId="1C5E671A" w14:textId="706027E0" w:rsidR="008874DB" w:rsidRPr="008874DB" w:rsidRDefault="008874DB" w:rsidP="008874DB">
            <w:pPr>
              <w:ind w:firstLine="0"/>
            </w:pPr>
            <w:r>
              <w:t>Hiott</w:t>
            </w:r>
          </w:p>
        </w:tc>
      </w:tr>
      <w:tr w:rsidR="008874DB" w:rsidRPr="008874DB" w14:paraId="504B7046" w14:textId="77777777" w:rsidTr="008874DB">
        <w:tc>
          <w:tcPr>
            <w:tcW w:w="2179" w:type="dxa"/>
            <w:shd w:val="clear" w:color="auto" w:fill="auto"/>
          </w:tcPr>
          <w:p w14:paraId="3C639332" w14:textId="33E6A739" w:rsidR="008874DB" w:rsidRPr="008874DB" w:rsidRDefault="008874DB" w:rsidP="008874DB">
            <w:pPr>
              <w:ind w:firstLine="0"/>
            </w:pPr>
            <w:r>
              <w:t>Hixon</w:t>
            </w:r>
          </w:p>
        </w:tc>
        <w:tc>
          <w:tcPr>
            <w:tcW w:w="2179" w:type="dxa"/>
            <w:shd w:val="clear" w:color="auto" w:fill="auto"/>
          </w:tcPr>
          <w:p w14:paraId="5312AA06" w14:textId="32AA1072" w:rsidR="008874DB" w:rsidRPr="008874DB" w:rsidRDefault="008874DB" w:rsidP="008874DB">
            <w:pPr>
              <w:ind w:firstLine="0"/>
            </w:pPr>
            <w:r>
              <w:t>Holman</w:t>
            </w:r>
          </w:p>
        </w:tc>
        <w:tc>
          <w:tcPr>
            <w:tcW w:w="2180" w:type="dxa"/>
            <w:shd w:val="clear" w:color="auto" w:fill="auto"/>
          </w:tcPr>
          <w:p w14:paraId="0E117F40" w14:textId="4145BDFB" w:rsidR="008874DB" w:rsidRPr="008874DB" w:rsidRDefault="008874DB" w:rsidP="008874DB">
            <w:pPr>
              <w:ind w:firstLine="0"/>
            </w:pPr>
            <w:r>
              <w:t>Hosey</w:t>
            </w:r>
          </w:p>
        </w:tc>
      </w:tr>
      <w:tr w:rsidR="008874DB" w:rsidRPr="008874DB" w14:paraId="6CAE33F7" w14:textId="77777777" w:rsidTr="008874DB">
        <w:tc>
          <w:tcPr>
            <w:tcW w:w="2179" w:type="dxa"/>
            <w:shd w:val="clear" w:color="auto" w:fill="auto"/>
          </w:tcPr>
          <w:p w14:paraId="791F05D8" w14:textId="2B96147C" w:rsidR="008874DB" w:rsidRPr="008874DB" w:rsidRDefault="008874DB" w:rsidP="008874DB">
            <w:pPr>
              <w:ind w:firstLine="0"/>
            </w:pPr>
            <w:r>
              <w:t>Huff</w:t>
            </w:r>
          </w:p>
        </w:tc>
        <w:tc>
          <w:tcPr>
            <w:tcW w:w="2179" w:type="dxa"/>
            <w:shd w:val="clear" w:color="auto" w:fill="auto"/>
          </w:tcPr>
          <w:p w14:paraId="36301632" w14:textId="379CABC5" w:rsidR="008874DB" w:rsidRPr="008874DB" w:rsidRDefault="008874DB" w:rsidP="008874DB">
            <w:pPr>
              <w:ind w:firstLine="0"/>
            </w:pPr>
            <w:r>
              <w:t>J. E. Johnson</w:t>
            </w:r>
          </w:p>
        </w:tc>
        <w:tc>
          <w:tcPr>
            <w:tcW w:w="2180" w:type="dxa"/>
            <w:shd w:val="clear" w:color="auto" w:fill="auto"/>
          </w:tcPr>
          <w:p w14:paraId="6DD05733" w14:textId="10766C6D" w:rsidR="008874DB" w:rsidRPr="008874DB" w:rsidRDefault="008874DB" w:rsidP="008874DB">
            <w:pPr>
              <w:ind w:firstLine="0"/>
            </w:pPr>
            <w:r>
              <w:t>J. L. Johnson</w:t>
            </w:r>
          </w:p>
        </w:tc>
      </w:tr>
      <w:tr w:rsidR="008874DB" w:rsidRPr="008874DB" w14:paraId="3758689A" w14:textId="77777777" w:rsidTr="008874DB">
        <w:tc>
          <w:tcPr>
            <w:tcW w:w="2179" w:type="dxa"/>
            <w:shd w:val="clear" w:color="auto" w:fill="auto"/>
          </w:tcPr>
          <w:p w14:paraId="720C6F0F" w14:textId="2A2A4C7E" w:rsidR="008874DB" w:rsidRPr="008874DB" w:rsidRDefault="008874DB" w:rsidP="008874DB">
            <w:pPr>
              <w:ind w:firstLine="0"/>
            </w:pPr>
            <w:r>
              <w:t>Jones</w:t>
            </w:r>
          </w:p>
        </w:tc>
        <w:tc>
          <w:tcPr>
            <w:tcW w:w="2179" w:type="dxa"/>
            <w:shd w:val="clear" w:color="auto" w:fill="auto"/>
          </w:tcPr>
          <w:p w14:paraId="620D74AE" w14:textId="33C54EC6" w:rsidR="008874DB" w:rsidRPr="008874DB" w:rsidRDefault="008874DB" w:rsidP="008874DB">
            <w:pPr>
              <w:ind w:firstLine="0"/>
            </w:pPr>
            <w:r>
              <w:t>Jordan</w:t>
            </w:r>
          </w:p>
        </w:tc>
        <w:tc>
          <w:tcPr>
            <w:tcW w:w="2180" w:type="dxa"/>
            <w:shd w:val="clear" w:color="auto" w:fill="auto"/>
          </w:tcPr>
          <w:p w14:paraId="39421625" w14:textId="336BC2F8" w:rsidR="008874DB" w:rsidRPr="008874DB" w:rsidRDefault="008874DB" w:rsidP="008874DB">
            <w:pPr>
              <w:ind w:firstLine="0"/>
            </w:pPr>
            <w:r>
              <w:t>Kilmartin</w:t>
            </w:r>
          </w:p>
        </w:tc>
      </w:tr>
      <w:tr w:rsidR="008874DB" w:rsidRPr="008874DB" w14:paraId="030B0FAF" w14:textId="77777777" w:rsidTr="008874DB">
        <w:tc>
          <w:tcPr>
            <w:tcW w:w="2179" w:type="dxa"/>
            <w:shd w:val="clear" w:color="auto" w:fill="auto"/>
          </w:tcPr>
          <w:p w14:paraId="55B1A9A5" w14:textId="4823710C" w:rsidR="008874DB" w:rsidRPr="008874DB" w:rsidRDefault="008874DB" w:rsidP="008874DB">
            <w:pPr>
              <w:ind w:firstLine="0"/>
            </w:pPr>
            <w:r>
              <w:t>King</w:t>
            </w:r>
          </w:p>
        </w:tc>
        <w:tc>
          <w:tcPr>
            <w:tcW w:w="2179" w:type="dxa"/>
            <w:shd w:val="clear" w:color="auto" w:fill="auto"/>
          </w:tcPr>
          <w:p w14:paraId="1BC606A5" w14:textId="12B4A1BE" w:rsidR="008874DB" w:rsidRPr="008874DB" w:rsidRDefault="008874DB" w:rsidP="008874DB">
            <w:pPr>
              <w:ind w:firstLine="0"/>
            </w:pPr>
            <w:r>
              <w:t>Landing</w:t>
            </w:r>
          </w:p>
        </w:tc>
        <w:tc>
          <w:tcPr>
            <w:tcW w:w="2180" w:type="dxa"/>
            <w:shd w:val="clear" w:color="auto" w:fill="auto"/>
          </w:tcPr>
          <w:p w14:paraId="16F9AA68" w14:textId="36ADBB55" w:rsidR="008874DB" w:rsidRPr="008874DB" w:rsidRDefault="008874DB" w:rsidP="008874DB">
            <w:pPr>
              <w:ind w:firstLine="0"/>
            </w:pPr>
            <w:r>
              <w:t>Lawson</w:t>
            </w:r>
          </w:p>
        </w:tc>
      </w:tr>
      <w:tr w:rsidR="008874DB" w:rsidRPr="008874DB" w14:paraId="51A428CC" w14:textId="77777777" w:rsidTr="008874DB">
        <w:tc>
          <w:tcPr>
            <w:tcW w:w="2179" w:type="dxa"/>
            <w:shd w:val="clear" w:color="auto" w:fill="auto"/>
          </w:tcPr>
          <w:p w14:paraId="5A654D04" w14:textId="41F88664" w:rsidR="008874DB" w:rsidRPr="008874DB" w:rsidRDefault="008874DB" w:rsidP="008874DB">
            <w:pPr>
              <w:ind w:firstLine="0"/>
            </w:pPr>
            <w:r>
              <w:t>Ligon</w:t>
            </w:r>
          </w:p>
        </w:tc>
        <w:tc>
          <w:tcPr>
            <w:tcW w:w="2179" w:type="dxa"/>
            <w:shd w:val="clear" w:color="auto" w:fill="auto"/>
          </w:tcPr>
          <w:p w14:paraId="7B48853E" w14:textId="76489459" w:rsidR="008874DB" w:rsidRPr="008874DB" w:rsidRDefault="008874DB" w:rsidP="008874DB">
            <w:pPr>
              <w:ind w:firstLine="0"/>
            </w:pPr>
            <w:r>
              <w:t>Long</w:t>
            </w:r>
          </w:p>
        </w:tc>
        <w:tc>
          <w:tcPr>
            <w:tcW w:w="2180" w:type="dxa"/>
            <w:shd w:val="clear" w:color="auto" w:fill="auto"/>
          </w:tcPr>
          <w:p w14:paraId="282C96DB" w14:textId="59701B5B" w:rsidR="008874DB" w:rsidRPr="008874DB" w:rsidRDefault="008874DB" w:rsidP="008874DB">
            <w:pPr>
              <w:ind w:firstLine="0"/>
            </w:pPr>
            <w:r>
              <w:t>Lowe</w:t>
            </w:r>
          </w:p>
        </w:tc>
      </w:tr>
      <w:tr w:rsidR="008874DB" w:rsidRPr="008874DB" w14:paraId="0EBB6A06" w14:textId="77777777" w:rsidTr="008874DB">
        <w:tc>
          <w:tcPr>
            <w:tcW w:w="2179" w:type="dxa"/>
            <w:shd w:val="clear" w:color="auto" w:fill="auto"/>
          </w:tcPr>
          <w:p w14:paraId="21BE00C3" w14:textId="3CD66A2B" w:rsidR="008874DB" w:rsidRPr="008874DB" w:rsidRDefault="008874DB" w:rsidP="008874DB">
            <w:pPr>
              <w:ind w:firstLine="0"/>
            </w:pPr>
            <w:r>
              <w:t>Luck</w:t>
            </w:r>
          </w:p>
        </w:tc>
        <w:tc>
          <w:tcPr>
            <w:tcW w:w="2179" w:type="dxa"/>
            <w:shd w:val="clear" w:color="auto" w:fill="auto"/>
          </w:tcPr>
          <w:p w14:paraId="11300CD6" w14:textId="08B3D3FC" w:rsidR="008874DB" w:rsidRPr="008874DB" w:rsidRDefault="008874DB" w:rsidP="008874DB">
            <w:pPr>
              <w:ind w:firstLine="0"/>
            </w:pPr>
            <w:r>
              <w:t>Magnuson</w:t>
            </w:r>
          </w:p>
        </w:tc>
        <w:tc>
          <w:tcPr>
            <w:tcW w:w="2180" w:type="dxa"/>
            <w:shd w:val="clear" w:color="auto" w:fill="auto"/>
          </w:tcPr>
          <w:p w14:paraId="7B6938F8" w14:textId="75D80E49" w:rsidR="008874DB" w:rsidRPr="008874DB" w:rsidRDefault="008874DB" w:rsidP="008874DB">
            <w:pPr>
              <w:ind w:firstLine="0"/>
            </w:pPr>
            <w:r>
              <w:t>Martin</w:t>
            </w:r>
          </w:p>
        </w:tc>
      </w:tr>
      <w:tr w:rsidR="008874DB" w:rsidRPr="008874DB" w14:paraId="4811FF78" w14:textId="77777777" w:rsidTr="008874DB">
        <w:tc>
          <w:tcPr>
            <w:tcW w:w="2179" w:type="dxa"/>
            <w:shd w:val="clear" w:color="auto" w:fill="auto"/>
          </w:tcPr>
          <w:p w14:paraId="46DF1942" w14:textId="7CA8F902" w:rsidR="008874DB" w:rsidRPr="008874DB" w:rsidRDefault="008874DB" w:rsidP="008874DB">
            <w:pPr>
              <w:ind w:firstLine="0"/>
            </w:pPr>
            <w:r>
              <w:t>May</w:t>
            </w:r>
          </w:p>
        </w:tc>
        <w:tc>
          <w:tcPr>
            <w:tcW w:w="2179" w:type="dxa"/>
            <w:shd w:val="clear" w:color="auto" w:fill="auto"/>
          </w:tcPr>
          <w:p w14:paraId="77D8D1D7" w14:textId="7965B08B" w:rsidR="008874DB" w:rsidRPr="008874DB" w:rsidRDefault="008874DB" w:rsidP="008874DB">
            <w:pPr>
              <w:ind w:firstLine="0"/>
            </w:pPr>
            <w:r>
              <w:t>McCravy</w:t>
            </w:r>
          </w:p>
        </w:tc>
        <w:tc>
          <w:tcPr>
            <w:tcW w:w="2180" w:type="dxa"/>
            <w:shd w:val="clear" w:color="auto" w:fill="auto"/>
          </w:tcPr>
          <w:p w14:paraId="53F70F47" w14:textId="4D32B736" w:rsidR="008874DB" w:rsidRPr="008874DB" w:rsidRDefault="008874DB" w:rsidP="008874DB">
            <w:pPr>
              <w:ind w:firstLine="0"/>
            </w:pPr>
            <w:r>
              <w:t>McDaniel</w:t>
            </w:r>
          </w:p>
        </w:tc>
      </w:tr>
      <w:tr w:rsidR="008874DB" w:rsidRPr="008874DB" w14:paraId="647463E3" w14:textId="77777777" w:rsidTr="008874DB">
        <w:tc>
          <w:tcPr>
            <w:tcW w:w="2179" w:type="dxa"/>
            <w:shd w:val="clear" w:color="auto" w:fill="auto"/>
          </w:tcPr>
          <w:p w14:paraId="75826EEA" w14:textId="2DAB700E" w:rsidR="008874DB" w:rsidRPr="008874DB" w:rsidRDefault="008874DB" w:rsidP="008874DB">
            <w:pPr>
              <w:ind w:firstLine="0"/>
            </w:pPr>
            <w:r>
              <w:t>McGinnis</w:t>
            </w:r>
          </w:p>
        </w:tc>
        <w:tc>
          <w:tcPr>
            <w:tcW w:w="2179" w:type="dxa"/>
            <w:shd w:val="clear" w:color="auto" w:fill="auto"/>
          </w:tcPr>
          <w:p w14:paraId="27E5FC6C" w14:textId="24F68FF8" w:rsidR="008874DB" w:rsidRPr="008874DB" w:rsidRDefault="008874DB" w:rsidP="008874DB">
            <w:pPr>
              <w:ind w:firstLine="0"/>
            </w:pPr>
            <w:r>
              <w:t>Mitchell</w:t>
            </w:r>
          </w:p>
        </w:tc>
        <w:tc>
          <w:tcPr>
            <w:tcW w:w="2180" w:type="dxa"/>
            <w:shd w:val="clear" w:color="auto" w:fill="auto"/>
          </w:tcPr>
          <w:p w14:paraId="3D1186FD" w14:textId="21FDF07E" w:rsidR="008874DB" w:rsidRPr="008874DB" w:rsidRDefault="008874DB" w:rsidP="008874DB">
            <w:pPr>
              <w:ind w:firstLine="0"/>
            </w:pPr>
            <w:r>
              <w:t>Montgomery</w:t>
            </w:r>
          </w:p>
        </w:tc>
      </w:tr>
      <w:tr w:rsidR="008874DB" w:rsidRPr="008874DB" w14:paraId="4AEDC92F" w14:textId="77777777" w:rsidTr="008874DB">
        <w:tc>
          <w:tcPr>
            <w:tcW w:w="2179" w:type="dxa"/>
            <w:shd w:val="clear" w:color="auto" w:fill="auto"/>
          </w:tcPr>
          <w:p w14:paraId="6028DC58" w14:textId="25FFCB9F" w:rsidR="008874DB" w:rsidRPr="008874DB" w:rsidRDefault="008874DB" w:rsidP="008874DB">
            <w:pPr>
              <w:ind w:firstLine="0"/>
            </w:pPr>
            <w:r>
              <w:t>J. Moore</w:t>
            </w:r>
          </w:p>
        </w:tc>
        <w:tc>
          <w:tcPr>
            <w:tcW w:w="2179" w:type="dxa"/>
            <w:shd w:val="clear" w:color="auto" w:fill="auto"/>
          </w:tcPr>
          <w:p w14:paraId="1A9A16DB" w14:textId="61334EED" w:rsidR="008874DB" w:rsidRPr="008874DB" w:rsidRDefault="008874DB" w:rsidP="008874DB">
            <w:pPr>
              <w:ind w:firstLine="0"/>
            </w:pPr>
            <w:r>
              <w:t>T. Moore</w:t>
            </w:r>
          </w:p>
        </w:tc>
        <w:tc>
          <w:tcPr>
            <w:tcW w:w="2180" w:type="dxa"/>
            <w:shd w:val="clear" w:color="auto" w:fill="auto"/>
          </w:tcPr>
          <w:p w14:paraId="246B7ED7" w14:textId="0867D4D5" w:rsidR="008874DB" w:rsidRPr="008874DB" w:rsidRDefault="008874DB" w:rsidP="008874DB">
            <w:pPr>
              <w:ind w:firstLine="0"/>
            </w:pPr>
            <w:r>
              <w:t>Morgan</w:t>
            </w:r>
          </w:p>
        </w:tc>
      </w:tr>
      <w:tr w:rsidR="008874DB" w:rsidRPr="008874DB" w14:paraId="0BDE3D94" w14:textId="77777777" w:rsidTr="008874DB">
        <w:tc>
          <w:tcPr>
            <w:tcW w:w="2179" w:type="dxa"/>
            <w:shd w:val="clear" w:color="auto" w:fill="auto"/>
          </w:tcPr>
          <w:p w14:paraId="1F4BEA11" w14:textId="125CB717" w:rsidR="008874DB" w:rsidRPr="008874DB" w:rsidRDefault="008874DB" w:rsidP="008874DB">
            <w:pPr>
              <w:ind w:firstLine="0"/>
            </w:pPr>
            <w:r>
              <w:t>Moss</w:t>
            </w:r>
          </w:p>
        </w:tc>
        <w:tc>
          <w:tcPr>
            <w:tcW w:w="2179" w:type="dxa"/>
            <w:shd w:val="clear" w:color="auto" w:fill="auto"/>
          </w:tcPr>
          <w:p w14:paraId="3E5F476C" w14:textId="09E89A51" w:rsidR="008874DB" w:rsidRPr="008874DB" w:rsidRDefault="008874DB" w:rsidP="008874DB">
            <w:pPr>
              <w:ind w:firstLine="0"/>
            </w:pPr>
            <w:r>
              <w:t>Murphy</w:t>
            </w:r>
          </w:p>
        </w:tc>
        <w:tc>
          <w:tcPr>
            <w:tcW w:w="2180" w:type="dxa"/>
            <w:shd w:val="clear" w:color="auto" w:fill="auto"/>
          </w:tcPr>
          <w:p w14:paraId="6843CB61" w14:textId="3B74C84D" w:rsidR="008874DB" w:rsidRPr="008874DB" w:rsidRDefault="008874DB" w:rsidP="008874DB">
            <w:pPr>
              <w:ind w:firstLine="0"/>
            </w:pPr>
            <w:r>
              <w:t>Neese</w:t>
            </w:r>
          </w:p>
        </w:tc>
      </w:tr>
      <w:tr w:rsidR="008874DB" w:rsidRPr="008874DB" w14:paraId="5D78ED72" w14:textId="77777777" w:rsidTr="008874DB">
        <w:tc>
          <w:tcPr>
            <w:tcW w:w="2179" w:type="dxa"/>
            <w:shd w:val="clear" w:color="auto" w:fill="auto"/>
          </w:tcPr>
          <w:p w14:paraId="67ED1B79" w14:textId="0A3518A1" w:rsidR="008874DB" w:rsidRPr="008874DB" w:rsidRDefault="008874DB" w:rsidP="008874DB">
            <w:pPr>
              <w:ind w:firstLine="0"/>
            </w:pPr>
            <w:r>
              <w:t>B. Newton</w:t>
            </w:r>
          </w:p>
        </w:tc>
        <w:tc>
          <w:tcPr>
            <w:tcW w:w="2179" w:type="dxa"/>
            <w:shd w:val="clear" w:color="auto" w:fill="auto"/>
          </w:tcPr>
          <w:p w14:paraId="0E43E074" w14:textId="31FE861F" w:rsidR="008874DB" w:rsidRPr="008874DB" w:rsidRDefault="008874DB" w:rsidP="008874DB">
            <w:pPr>
              <w:ind w:firstLine="0"/>
            </w:pPr>
            <w:r>
              <w:t>W. Newton</w:t>
            </w:r>
          </w:p>
        </w:tc>
        <w:tc>
          <w:tcPr>
            <w:tcW w:w="2180" w:type="dxa"/>
            <w:shd w:val="clear" w:color="auto" w:fill="auto"/>
          </w:tcPr>
          <w:p w14:paraId="5D068068" w14:textId="0C6C1E7E" w:rsidR="008874DB" w:rsidRPr="008874DB" w:rsidRDefault="008874DB" w:rsidP="008874DB">
            <w:pPr>
              <w:ind w:firstLine="0"/>
            </w:pPr>
            <w:r>
              <w:t>Oremus</w:t>
            </w:r>
          </w:p>
        </w:tc>
      </w:tr>
      <w:tr w:rsidR="008874DB" w:rsidRPr="008874DB" w14:paraId="03A099D0" w14:textId="77777777" w:rsidTr="008874DB">
        <w:tc>
          <w:tcPr>
            <w:tcW w:w="2179" w:type="dxa"/>
            <w:shd w:val="clear" w:color="auto" w:fill="auto"/>
          </w:tcPr>
          <w:p w14:paraId="033A1C30" w14:textId="2ADA8956" w:rsidR="008874DB" w:rsidRPr="008874DB" w:rsidRDefault="008874DB" w:rsidP="008874DB">
            <w:pPr>
              <w:ind w:firstLine="0"/>
            </w:pPr>
            <w:r>
              <w:t>Pace</w:t>
            </w:r>
          </w:p>
        </w:tc>
        <w:tc>
          <w:tcPr>
            <w:tcW w:w="2179" w:type="dxa"/>
            <w:shd w:val="clear" w:color="auto" w:fill="auto"/>
          </w:tcPr>
          <w:p w14:paraId="675814E2" w14:textId="1CD37F9C" w:rsidR="008874DB" w:rsidRPr="008874DB" w:rsidRDefault="008874DB" w:rsidP="008874DB">
            <w:pPr>
              <w:ind w:firstLine="0"/>
            </w:pPr>
            <w:r>
              <w:t>Pedalino</w:t>
            </w:r>
          </w:p>
        </w:tc>
        <w:tc>
          <w:tcPr>
            <w:tcW w:w="2180" w:type="dxa"/>
            <w:shd w:val="clear" w:color="auto" w:fill="auto"/>
          </w:tcPr>
          <w:p w14:paraId="39260BD4" w14:textId="78D35591" w:rsidR="008874DB" w:rsidRPr="008874DB" w:rsidRDefault="008874DB" w:rsidP="008874DB">
            <w:pPr>
              <w:ind w:firstLine="0"/>
            </w:pPr>
            <w:r>
              <w:t>Pope</w:t>
            </w:r>
          </w:p>
        </w:tc>
      </w:tr>
      <w:tr w:rsidR="008874DB" w:rsidRPr="008874DB" w14:paraId="00EADD92" w14:textId="77777777" w:rsidTr="008874DB">
        <w:tc>
          <w:tcPr>
            <w:tcW w:w="2179" w:type="dxa"/>
            <w:shd w:val="clear" w:color="auto" w:fill="auto"/>
          </w:tcPr>
          <w:p w14:paraId="43397337" w14:textId="5E8689F8" w:rsidR="008874DB" w:rsidRPr="008874DB" w:rsidRDefault="008874DB" w:rsidP="008874DB">
            <w:pPr>
              <w:ind w:firstLine="0"/>
            </w:pPr>
            <w:r>
              <w:t>Rankin</w:t>
            </w:r>
          </w:p>
        </w:tc>
        <w:tc>
          <w:tcPr>
            <w:tcW w:w="2179" w:type="dxa"/>
            <w:shd w:val="clear" w:color="auto" w:fill="auto"/>
          </w:tcPr>
          <w:p w14:paraId="0E05D6BB" w14:textId="6A67D751" w:rsidR="008874DB" w:rsidRPr="008874DB" w:rsidRDefault="008874DB" w:rsidP="008874DB">
            <w:pPr>
              <w:ind w:firstLine="0"/>
            </w:pPr>
            <w:r>
              <w:t>Reese</w:t>
            </w:r>
          </w:p>
        </w:tc>
        <w:tc>
          <w:tcPr>
            <w:tcW w:w="2180" w:type="dxa"/>
            <w:shd w:val="clear" w:color="auto" w:fill="auto"/>
          </w:tcPr>
          <w:p w14:paraId="110B7DEE" w14:textId="2CBC31AB" w:rsidR="008874DB" w:rsidRPr="008874DB" w:rsidRDefault="008874DB" w:rsidP="008874DB">
            <w:pPr>
              <w:ind w:firstLine="0"/>
            </w:pPr>
            <w:r>
              <w:t>Rivers</w:t>
            </w:r>
          </w:p>
        </w:tc>
      </w:tr>
      <w:tr w:rsidR="008874DB" w:rsidRPr="008874DB" w14:paraId="7F812648" w14:textId="77777777" w:rsidTr="008874DB">
        <w:tc>
          <w:tcPr>
            <w:tcW w:w="2179" w:type="dxa"/>
            <w:shd w:val="clear" w:color="auto" w:fill="auto"/>
          </w:tcPr>
          <w:p w14:paraId="4D42CFCD" w14:textId="4ACA2E88" w:rsidR="008874DB" w:rsidRPr="008874DB" w:rsidRDefault="008874DB" w:rsidP="008874DB">
            <w:pPr>
              <w:ind w:firstLine="0"/>
            </w:pPr>
            <w:r>
              <w:t>Robbins</w:t>
            </w:r>
          </w:p>
        </w:tc>
        <w:tc>
          <w:tcPr>
            <w:tcW w:w="2179" w:type="dxa"/>
            <w:shd w:val="clear" w:color="auto" w:fill="auto"/>
          </w:tcPr>
          <w:p w14:paraId="172ADA4C" w14:textId="49680733" w:rsidR="008874DB" w:rsidRPr="008874DB" w:rsidRDefault="008874DB" w:rsidP="008874DB">
            <w:pPr>
              <w:ind w:firstLine="0"/>
            </w:pPr>
            <w:r>
              <w:t>Rose</w:t>
            </w:r>
          </w:p>
        </w:tc>
        <w:tc>
          <w:tcPr>
            <w:tcW w:w="2180" w:type="dxa"/>
            <w:shd w:val="clear" w:color="auto" w:fill="auto"/>
          </w:tcPr>
          <w:p w14:paraId="620546FC" w14:textId="36E909AB" w:rsidR="008874DB" w:rsidRPr="008874DB" w:rsidRDefault="008874DB" w:rsidP="008874DB">
            <w:pPr>
              <w:ind w:firstLine="0"/>
            </w:pPr>
            <w:r>
              <w:t>Rutherford</w:t>
            </w:r>
          </w:p>
        </w:tc>
      </w:tr>
      <w:tr w:rsidR="008874DB" w:rsidRPr="008874DB" w14:paraId="43F7DEE2" w14:textId="77777777" w:rsidTr="008874DB">
        <w:tc>
          <w:tcPr>
            <w:tcW w:w="2179" w:type="dxa"/>
            <w:shd w:val="clear" w:color="auto" w:fill="auto"/>
          </w:tcPr>
          <w:p w14:paraId="18A69836" w14:textId="2524AC4E" w:rsidR="008874DB" w:rsidRPr="008874DB" w:rsidRDefault="008874DB" w:rsidP="008874DB">
            <w:pPr>
              <w:ind w:firstLine="0"/>
            </w:pPr>
            <w:r>
              <w:t>Sanders</w:t>
            </w:r>
          </w:p>
        </w:tc>
        <w:tc>
          <w:tcPr>
            <w:tcW w:w="2179" w:type="dxa"/>
            <w:shd w:val="clear" w:color="auto" w:fill="auto"/>
          </w:tcPr>
          <w:p w14:paraId="4A2A136D" w14:textId="0AF2F53F" w:rsidR="008874DB" w:rsidRPr="008874DB" w:rsidRDefault="008874DB" w:rsidP="008874DB">
            <w:pPr>
              <w:ind w:firstLine="0"/>
            </w:pPr>
            <w:r>
              <w:t>Schuessler</w:t>
            </w:r>
          </w:p>
        </w:tc>
        <w:tc>
          <w:tcPr>
            <w:tcW w:w="2180" w:type="dxa"/>
            <w:shd w:val="clear" w:color="auto" w:fill="auto"/>
          </w:tcPr>
          <w:p w14:paraId="4B382532" w14:textId="25B71B40" w:rsidR="008874DB" w:rsidRPr="008874DB" w:rsidRDefault="008874DB" w:rsidP="008874DB">
            <w:pPr>
              <w:ind w:firstLine="0"/>
            </w:pPr>
            <w:r>
              <w:t>Sessions</w:t>
            </w:r>
          </w:p>
        </w:tc>
      </w:tr>
      <w:tr w:rsidR="008874DB" w:rsidRPr="008874DB" w14:paraId="17947744" w14:textId="77777777" w:rsidTr="008874DB">
        <w:tc>
          <w:tcPr>
            <w:tcW w:w="2179" w:type="dxa"/>
            <w:shd w:val="clear" w:color="auto" w:fill="auto"/>
          </w:tcPr>
          <w:p w14:paraId="172E5746" w14:textId="7C9D23EA" w:rsidR="008874DB" w:rsidRPr="008874DB" w:rsidRDefault="008874DB" w:rsidP="008874DB">
            <w:pPr>
              <w:ind w:firstLine="0"/>
            </w:pPr>
            <w:r>
              <w:lastRenderedPageBreak/>
              <w:t>G. M. Smith</w:t>
            </w:r>
          </w:p>
        </w:tc>
        <w:tc>
          <w:tcPr>
            <w:tcW w:w="2179" w:type="dxa"/>
            <w:shd w:val="clear" w:color="auto" w:fill="auto"/>
          </w:tcPr>
          <w:p w14:paraId="67D6E3BB" w14:textId="3377B4A8" w:rsidR="008874DB" w:rsidRPr="008874DB" w:rsidRDefault="008874DB" w:rsidP="008874DB">
            <w:pPr>
              <w:ind w:firstLine="0"/>
            </w:pPr>
            <w:r>
              <w:t>M. M. Smith</w:t>
            </w:r>
          </w:p>
        </w:tc>
        <w:tc>
          <w:tcPr>
            <w:tcW w:w="2180" w:type="dxa"/>
            <w:shd w:val="clear" w:color="auto" w:fill="auto"/>
          </w:tcPr>
          <w:p w14:paraId="39EB6BD4" w14:textId="125A5332" w:rsidR="008874DB" w:rsidRPr="008874DB" w:rsidRDefault="008874DB" w:rsidP="008874DB">
            <w:pPr>
              <w:ind w:firstLine="0"/>
            </w:pPr>
            <w:r>
              <w:t>Spann-Wilder</w:t>
            </w:r>
          </w:p>
        </w:tc>
      </w:tr>
      <w:tr w:rsidR="008874DB" w:rsidRPr="008874DB" w14:paraId="08C82306" w14:textId="77777777" w:rsidTr="008874DB">
        <w:tc>
          <w:tcPr>
            <w:tcW w:w="2179" w:type="dxa"/>
            <w:shd w:val="clear" w:color="auto" w:fill="auto"/>
          </w:tcPr>
          <w:p w14:paraId="35B0179D" w14:textId="2E36678D" w:rsidR="008874DB" w:rsidRPr="008874DB" w:rsidRDefault="008874DB" w:rsidP="008874DB">
            <w:pPr>
              <w:ind w:firstLine="0"/>
            </w:pPr>
            <w:r>
              <w:t>Stavrinakis</w:t>
            </w:r>
          </w:p>
        </w:tc>
        <w:tc>
          <w:tcPr>
            <w:tcW w:w="2179" w:type="dxa"/>
            <w:shd w:val="clear" w:color="auto" w:fill="auto"/>
          </w:tcPr>
          <w:p w14:paraId="3F86A672" w14:textId="782F6383" w:rsidR="008874DB" w:rsidRPr="008874DB" w:rsidRDefault="008874DB" w:rsidP="008874DB">
            <w:pPr>
              <w:ind w:firstLine="0"/>
            </w:pPr>
            <w:r>
              <w:t>Taylor</w:t>
            </w:r>
          </w:p>
        </w:tc>
        <w:tc>
          <w:tcPr>
            <w:tcW w:w="2180" w:type="dxa"/>
            <w:shd w:val="clear" w:color="auto" w:fill="auto"/>
          </w:tcPr>
          <w:p w14:paraId="2BAC3709" w14:textId="4D0989E2" w:rsidR="008874DB" w:rsidRPr="008874DB" w:rsidRDefault="008874DB" w:rsidP="008874DB">
            <w:pPr>
              <w:ind w:firstLine="0"/>
            </w:pPr>
            <w:r>
              <w:t>Teeple</w:t>
            </w:r>
          </w:p>
        </w:tc>
      </w:tr>
      <w:tr w:rsidR="008874DB" w:rsidRPr="008874DB" w14:paraId="72D2C068" w14:textId="77777777" w:rsidTr="008874DB">
        <w:tc>
          <w:tcPr>
            <w:tcW w:w="2179" w:type="dxa"/>
            <w:shd w:val="clear" w:color="auto" w:fill="auto"/>
          </w:tcPr>
          <w:p w14:paraId="00F44CFD" w14:textId="01FB6F28" w:rsidR="008874DB" w:rsidRPr="008874DB" w:rsidRDefault="008874DB" w:rsidP="008874DB">
            <w:pPr>
              <w:ind w:firstLine="0"/>
            </w:pPr>
            <w:r>
              <w:t>Terribile</w:t>
            </w:r>
          </w:p>
        </w:tc>
        <w:tc>
          <w:tcPr>
            <w:tcW w:w="2179" w:type="dxa"/>
            <w:shd w:val="clear" w:color="auto" w:fill="auto"/>
          </w:tcPr>
          <w:p w14:paraId="373A350A" w14:textId="25E41305" w:rsidR="008874DB" w:rsidRPr="008874DB" w:rsidRDefault="008874DB" w:rsidP="008874DB">
            <w:pPr>
              <w:ind w:firstLine="0"/>
            </w:pPr>
            <w:r>
              <w:t>Vaughan</w:t>
            </w:r>
          </w:p>
        </w:tc>
        <w:tc>
          <w:tcPr>
            <w:tcW w:w="2180" w:type="dxa"/>
            <w:shd w:val="clear" w:color="auto" w:fill="auto"/>
          </w:tcPr>
          <w:p w14:paraId="4F11A423" w14:textId="39BA7738" w:rsidR="008874DB" w:rsidRPr="008874DB" w:rsidRDefault="008874DB" w:rsidP="008874DB">
            <w:pPr>
              <w:ind w:firstLine="0"/>
            </w:pPr>
            <w:r>
              <w:t>Weeks</w:t>
            </w:r>
          </w:p>
        </w:tc>
      </w:tr>
      <w:tr w:rsidR="008874DB" w:rsidRPr="008874DB" w14:paraId="1545AB4E" w14:textId="77777777" w:rsidTr="008874DB">
        <w:tc>
          <w:tcPr>
            <w:tcW w:w="2179" w:type="dxa"/>
            <w:shd w:val="clear" w:color="auto" w:fill="auto"/>
          </w:tcPr>
          <w:p w14:paraId="1A2C52FD" w14:textId="417C6600" w:rsidR="008874DB" w:rsidRPr="008874DB" w:rsidRDefault="008874DB" w:rsidP="008874DB">
            <w:pPr>
              <w:ind w:firstLine="0"/>
            </w:pPr>
            <w:r>
              <w:t>Wetmore</w:t>
            </w:r>
          </w:p>
        </w:tc>
        <w:tc>
          <w:tcPr>
            <w:tcW w:w="2179" w:type="dxa"/>
            <w:shd w:val="clear" w:color="auto" w:fill="auto"/>
          </w:tcPr>
          <w:p w14:paraId="31787B78" w14:textId="5C61F2DA" w:rsidR="008874DB" w:rsidRPr="008874DB" w:rsidRDefault="008874DB" w:rsidP="008874DB">
            <w:pPr>
              <w:ind w:firstLine="0"/>
            </w:pPr>
            <w:r>
              <w:t>White</w:t>
            </w:r>
          </w:p>
        </w:tc>
        <w:tc>
          <w:tcPr>
            <w:tcW w:w="2180" w:type="dxa"/>
            <w:shd w:val="clear" w:color="auto" w:fill="auto"/>
          </w:tcPr>
          <w:p w14:paraId="76256FF9" w14:textId="34AE81C4" w:rsidR="008874DB" w:rsidRPr="008874DB" w:rsidRDefault="008874DB" w:rsidP="008874DB">
            <w:pPr>
              <w:ind w:firstLine="0"/>
            </w:pPr>
            <w:r>
              <w:t>Whitmire</w:t>
            </w:r>
          </w:p>
        </w:tc>
      </w:tr>
      <w:tr w:rsidR="008874DB" w:rsidRPr="008874DB" w14:paraId="4C0A0A83" w14:textId="77777777" w:rsidTr="008874DB">
        <w:tc>
          <w:tcPr>
            <w:tcW w:w="2179" w:type="dxa"/>
            <w:shd w:val="clear" w:color="auto" w:fill="auto"/>
          </w:tcPr>
          <w:p w14:paraId="2CC98EF4" w14:textId="25B51D9D" w:rsidR="008874DB" w:rsidRPr="008874DB" w:rsidRDefault="008874DB" w:rsidP="008874DB">
            <w:pPr>
              <w:keepNext/>
              <w:ind w:firstLine="0"/>
            </w:pPr>
            <w:r>
              <w:t>Wickensimer</w:t>
            </w:r>
          </w:p>
        </w:tc>
        <w:tc>
          <w:tcPr>
            <w:tcW w:w="2179" w:type="dxa"/>
            <w:shd w:val="clear" w:color="auto" w:fill="auto"/>
          </w:tcPr>
          <w:p w14:paraId="4B7DE248" w14:textId="303DC89B" w:rsidR="008874DB" w:rsidRPr="008874DB" w:rsidRDefault="008874DB" w:rsidP="008874DB">
            <w:pPr>
              <w:keepNext/>
              <w:ind w:firstLine="0"/>
            </w:pPr>
            <w:r>
              <w:t>Williams</w:t>
            </w:r>
          </w:p>
        </w:tc>
        <w:tc>
          <w:tcPr>
            <w:tcW w:w="2180" w:type="dxa"/>
            <w:shd w:val="clear" w:color="auto" w:fill="auto"/>
          </w:tcPr>
          <w:p w14:paraId="375ED47A" w14:textId="4D45C178" w:rsidR="008874DB" w:rsidRPr="008874DB" w:rsidRDefault="008874DB" w:rsidP="008874DB">
            <w:pPr>
              <w:keepNext/>
              <w:ind w:firstLine="0"/>
            </w:pPr>
            <w:r>
              <w:t>Willis</w:t>
            </w:r>
          </w:p>
        </w:tc>
      </w:tr>
      <w:tr w:rsidR="008874DB" w:rsidRPr="008874DB" w14:paraId="6DC18602" w14:textId="77777777" w:rsidTr="008874DB">
        <w:tc>
          <w:tcPr>
            <w:tcW w:w="2179" w:type="dxa"/>
            <w:shd w:val="clear" w:color="auto" w:fill="auto"/>
          </w:tcPr>
          <w:p w14:paraId="3842144A" w14:textId="081BE64C" w:rsidR="008874DB" w:rsidRPr="008874DB" w:rsidRDefault="008874DB" w:rsidP="008874DB">
            <w:pPr>
              <w:keepNext/>
              <w:ind w:firstLine="0"/>
            </w:pPr>
            <w:r>
              <w:t>Wooten</w:t>
            </w:r>
          </w:p>
        </w:tc>
        <w:tc>
          <w:tcPr>
            <w:tcW w:w="2179" w:type="dxa"/>
            <w:shd w:val="clear" w:color="auto" w:fill="auto"/>
          </w:tcPr>
          <w:p w14:paraId="5A112669" w14:textId="315EB2F3" w:rsidR="008874DB" w:rsidRPr="008874DB" w:rsidRDefault="008874DB" w:rsidP="008874DB">
            <w:pPr>
              <w:keepNext/>
              <w:ind w:firstLine="0"/>
            </w:pPr>
            <w:r>
              <w:t>Yow</w:t>
            </w:r>
          </w:p>
        </w:tc>
        <w:tc>
          <w:tcPr>
            <w:tcW w:w="2180" w:type="dxa"/>
            <w:shd w:val="clear" w:color="auto" w:fill="auto"/>
          </w:tcPr>
          <w:p w14:paraId="5EFB6794" w14:textId="77777777" w:rsidR="008874DB" w:rsidRPr="008874DB" w:rsidRDefault="008874DB" w:rsidP="008874DB">
            <w:pPr>
              <w:keepNext/>
              <w:ind w:firstLine="0"/>
            </w:pPr>
          </w:p>
        </w:tc>
      </w:tr>
    </w:tbl>
    <w:p w14:paraId="4351EEEC" w14:textId="77777777" w:rsidR="008874DB" w:rsidRDefault="008874DB" w:rsidP="008874DB"/>
    <w:p w14:paraId="091E0523" w14:textId="39479A8B" w:rsidR="008874DB" w:rsidRDefault="008874DB" w:rsidP="008874DB">
      <w:pPr>
        <w:jc w:val="center"/>
        <w:rPr>
          <w:b/>
        </w:rPr>
      </w:pPr>
      <w:r w:rsidRPr="008874DB">
        <w:rPr>
          <w:b/>
        </w:rPr>
        <w:t>Total--110</w:t>
      </w:r>
    </w:p>
    <w:p w14:paraId="30114C11" w14:textId="77777777" w:rsidR="008874DB" w:rsidRDefault="008874DB" w:rsidP="008874DB">
      <w:pPr>
        <w:jc w:val="center"/>
        <w:rPr>
          <w:b/>
        </w:rPr>
      </w:pPr>
    </w:p>
    <w:p w14:paraId="06543513"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6F4F6A40" w14:textId="77777777" w:rsidTr="008874DB">
        <w:tc>
          <w:tcPr>
            <w:tcW w:w="2179" w:type="dxa"/>
            <w:shd w:val="clear" w:color="auto" w:fill="auto"/>
          </w:tcPr>
          <w:p w14:paraId="40048871" w14:textId="09077452" w:rsidR="008874DB" w:rsidRPr="008874DB" w:rsidRDefault="008874DB" w:rsidP="008874DB">
            <w:pPr>
              <w:keepNext/>
              <w:ind w:firstLine="0"/>
            </w:pPr>
            <w:r>
              <w:t>Cromer</w:t>
            </w:r>
          </w:p>
        </w:tc>
        <w:tc>
          <w:tcPr>
            <w:tcW w:w="2179" w:type="dxa"/>
            <w:shd w:val="clear" w:color="auto" w:fill="auto"/>
          </w:tcPr>
          <w:p w14:paraId="08F33B9C" w14:textId="77777777" w:rsidR="008874DB" w:rsidRPr="008874DB" w:rsidRDefault="008874DB" w:rsidP="008874DB">
            <w:pPr>
              <w:keepNext/>
              <w:ind w:firstLine="0"/>
            </w:pPr>
          </w:p>
        </w:tc>
        <w:tc>
          <w:tcPr>
            <w:tcW w:w="2180" w:type="dxa"/>
            <w:shd w:val="clear" w:color="auto" w:fill="auto"/>
          </w:tcPr>
          <w:p w14:paraId="76427A01" w14:textId="77777777" w:rsidR="008874DB" w:rsidRPr="008874DB" w:rsidRDefault="008874DB" w:rsidP="008874DB">
            <w:pPr>
              <w:keepNext/>
              <w:ind w:firstLine="0"/>
            </w:pPr>
          </w:p>
        </w:tc>
      </w:tr>
    </w:tbl>
    <w:p w14:paraId="4ADE0EE5" w14:textId="77777777" w:rsidR="008874DB" w:rsidRDefault="008874DB" w:rsidP="008874DB"/>
    <w:p w14:paraId="5C3E4F78" w14:textId="77777777" w:rsidR="008874DB" w:rsidRDefault="008874DB" w:rsidP="008874DB">
      <w:pPr>
        <w:jc w:val="center"/>
        <w:rPr>
          <w:b/>
        </w:rPr>
      </w:pPr>
      <w:r w:rsidRPr="008874DB">
        <w:rPr>
          <w:b/>
        </w:rPr>
        <w:t>Total--1</w:t>
      </w:r>
    </w:p>
    <w:p w14:paraId="494F2417" w14:textId="5D7B8E6D" w:rsidR="008874DB" w:rsidRDefault="008874DB" w:rsidP="008874DB">
      <w:pPr>
        <w:jc w:val="center"/>
        <w:rPr>
          <w:b/>
        </w:rPr>
      </w:pPr>
    </w:p>
    <w:p w14:paraId="036CB3B5" w14:textId="77777777" w:rsidR="008874DB" w:rsidRDefault="008874DB" w:rsidP="008874DB">
      <w:r>
        <w:t xml:space="preserve">Section 71 was adopted. </w:t>
      </w:r>
    </w:p>
    <w:p w14:paraId="01BB89CE" w14:textId="77777777" w:rsidR="008874DB" w:rsidRDefault="008874DB" w:rsidP="008874DB"/>
    <w:p w14:paraId="7EDCF6C9" w14:textId="77777777" w:rsidR="008874DB" w:rsidRDefault="008874DB" w:rsidP="008874DB">
      <w:pPr>
        <w:keepNext/>
        <w:jc w:val="center"/>
        <w:rPr>
          <w:b/>
        </w:rPr>
      </w:pPr>
      <w:r w:rsidRPr="008874DB">
        <w:rPr>
          <w:b/>
        </w:rPr>
        <w:t>SECTION 78--ADOPTED</w:t>
      </w:r>
    </w:p>
    <w:p w14:paraId="3E57953D" w14:textId="7DF46744" w:rsidR="008874DB" w:rsidRDefault="008874DB" w:rsidP="008874DB">
      <w:pPr>
        <w:jc w:val="center"/>
        <w:rPr>
          <w:b/>
        </w:rPr>
      </w:pPr>
    </w:p>
    <w:p w14:paraId="7C36D38F" w14:textId="19111A31" w:rsidR="008874DB" w:rsidRPr="00BA1566" w:rsidRDefault="008874DB" w:rsidP="008874DB">
      <w:pPr>
        <w:widowControl w:val="0"/>
        <w:rPr>
          <w:snapToGrid w:val="0"/>
        </w:rPr>
      </w:pPr>
      <w:r w:rsidRPr="00BA1566">
        <w:rPr>
          <w:snapToGrid w:val="0"/>
        </w:rPr>
        <w:t xml:space="preserve">Rep. J. MOORE proposed the following Amendment No. 152 </w:t>
      </w:r>
      <w:r w:rsidR="007A58B5">
        <w:rPr>
          <w:snapToGrid w:val="0"/>
        </w:rPr>
        <w:t xml:space="preserve">to </w:t>
      </w:r>
      <w:r w:rsidR="007A58B5">
        <w:rPr>
          <w:snapToGrid w:val="0"/>
        </w:rPr>
        <w:br/>
      </w:r>
      <w:r w:rsidR="007A58B5" w:rsidRPr="00296917">
        <w:rPr>
          <w:smallCaps/>
          <w:snapToGrid w:val="0"/>
        </w:rPr>
        <w:t>H.</w:t>
      </w:r>
      <w:r w:rsidR="007A58B5">
        <w:rPr>
          <w:smallCaps/>
          <w:snapToGrid w:val="0"/>
        </w:rPr>
        <w:t xml:space="preserve"> </w:t>
      </w:r>
      <w:r w:rsidR="007A58B5" w:rsidRPr="00296917">
        <w:rPr>
          <w:smallCaps/>
          <w:snapToGrid w:val="0"/>
        </w:rPr>
        <w:t xml:space="preserve">4025 </w:t>
      </w:r>
      <w:r w:rsidR="007A58B5" w:rsidRPr="00CA5AEC">
        <w:t>as introduced by</w:t>
      </w:r>
      <w:r w:rsidR="007A58B5" w:rsidRPr="00296917">
        <w:rPr>
          <w:smallCaps/>
          <w:snapToGrid w:val="0"/>
        </w:rPr>
        <w:t xml:space="preserve"> </w:t>
      </w:r>
      <w:r w:rsidR="007A58B5" w:rsidRPr="00CA5AEC">
        <w:t>Ways &amp; Means</w:t>
      </w:r>
      <w:r w:rsidR="007A58B5" w:rsidRPr="00296917">
        <w:rPr>
          <w:smallCaps/>
          <w:snapToGrid w:val="0"/>
        </w:rPr>
        <w:t xml:space="preserve"> </w:t>
      </w:r>
      <w:r w:rsidRPr="00BA1566">
        <w:rPr>
          <w:snapToGrid w:val="0"/>
        </w:rPr>
        <w:t>(Doc Name h:\legwork\house\amend\h-wm\007\doi study.docx), which was tabled:</w:t>
      </w:r>
    </w:p>
    <w:p w14:paraId="41051C4D" w14:textId="77777777" w:rsidR="008874DB" w:rsidRPr="00BA1566" w:rsidRDefault="008874DB" w:rsidP="008874DB">
      <w:pPr>
        <w:widowControl w:val="0"/>
        <w:rPr>
          <w:snapToGrid w:val="0"/>
        </w:rPr>
      </w:pPr>
      <w:r w:rsidRPr="00BA1566">
        <w:rPr>
          <w:snapToGrid w:val="0"/>
        </w:rPr>
        <w:t>Amend the bill, as and if amended, Part IB, Section 78, DEPARTMENT OF INSURANCE, page 441, after line 28, by adding an appropriately numbered proviso to read:</w:t>
      </w:r>
    </w:p>
    <w:p w14:paraId="7C1B9953" w14:textId="77777777" w:rsidR="008874DB" w:rsidRPr="00BA1566" w:rsidRDefault="008874DB" w:rsidP="008874DB">
      <w:pPr>
        <w:widowControl w:val="0"/>
        <w:rPr>
          <w:snapToGrid w:val="0"/>
        </w:rPr>
      </w:pPr>
      <w:r w:rsidRPr="00BA1566">
        <w:rPr>
          <w:snapToGrid w:val="0"/>
        </w:rPr>
        <w:t>/(INS: Director Study Committee) (A)</w:t>
      </w:r>
      <w:r w:rsidRPr="00BA1566">
        <w:rPr>
          <w:snapToGrid w:val="0"/>
        </w:rPr>
        <w:tab/>
      </w:r>
      <w:r w:rsidRPr="00BA1566">
        <w:rPr>
          <w:i/>
          <w:iCs/>
          <w:snapToGrid w:val="0"/>
          <w:u w:val="single"/>
        </w:rPr>
        <w:t>For the current fiscal year, there is created a study committee to conduct a thorough review of the powers, duties, and responsibilities of the Director of the Department of Insurance in order to identify potential areas for improvement, enhance efficiency, and ensure that the director’s role aligns with the needs of the public and the insurance industry. The study committee shall be created to examine and evaluate the powers and duties of the Director and recommend strategies for streamlining responsibilities, eliminating redundancies, and improving overall effectiveness.</w:t>
      </w:r>
    </w:p>
    <w:p w14:paraId="49D5FFCF" w14:textId="77777777" w:rsidR="008874DB" w:rsidRPr="00BA1566" w:rsidRDefault="008874DB" w:rsidP="008874DB">
      <w:pPr>
        <w:widowControl w:val="0"/>
        <w:rPr>
          <w:i/>
          <w:iCs/>
          <w:snapToGrid w:val="0"/>
          <w:u w:val="single"/>
        </w:rPr>
      </w:pPr>
      <w:r w:rsidRPr="00BA1566">
        <w:rPr>
          <w:i/>
          <w:iCs/>
          <w:snapToGrid w:val="0"/>
          <w:u w:val="single"/>
        </w:rPr>
        <w:t xml:space="preserve">   (B)   The committee shall consist of five members appointed as follows:</w:t>
      </w:r>
    </w:p>
    <w:p w14:paraId="31C38F60" w14:textId="77777777" w:rsidR="008874DB" w:rsidRPr="00BA1566" w:rsidRDefault="008874DB" w:rsidP="008874DB">
      <w:pPr>
        <w:widowControl w:val="0"/>
        <w:rPr>
          <w:i/>
          <w:iCs/>
          <w:snapToGrid w:val="0"/>
          <w:u w:val="single"/>
        </w:rPr>
      </w:pPr>
      <w:r w:rsidRPr="00BA1566">
        <w:rPr>
          <w:i/>
          <w:iCs/>
          <w:snapToGrid w:val="0"/>
          <w:u w:val="single"/>
        </w:rPr>
        <w:t>(1)   one member of the House of Representatives, appointed by the Speaker of the House;</w:t>
      </w:r>
    </w:p>
    <w:p w14:paraId="36603449" w14:textId="77777777" w:rsidR="008874DB" w:rsidRPr="00BA1566" w:rsidRDefault="008874DB" w:rsidP="008874DB">
      <w:pPr>
        <w:widowControl w:val="0"/>
        <w:rPr>
          <w:i/>
          <w:iCs/>
          <w:snapToGrid w:val="0"/>
          <w:u w:val="single"/>
        </w:rPr>
      </w:pPr>
      <w:r w:rsidRPr="00BA1566">
        <w:rPr>
          <w:i/>
          <w:iCs/>
          <w:snapToGrid w:val="0"/>
          <w:u w:val="single"/>
        </w:rPr>
        <w:t>(2)   one member of the Senate, appointed by the President of the Senate;</w:t>
      </w:r>
    </w:p>
    <w:p w14:paraId="23C2A944" w14:textId="77777777" w:rsidR="008874DB" w:rsidRPr="00BA1566" w:rsidRDefault="008874DB" w:rsidP="008874DB">
      <w:pPr>
        <w:widowControl w:val="0"/>
        <w:rPr>
          <w:i/>
          <w:iCs/>
          <w:snapToGrid w:val="0"/>
          <w:u w:val="single"/>
        </w:rPr>
      </w:pPr>
      <w:r w:rsidRPr="00BA1566">
        <w:rPr>
          <w:i/>
          <w:iCs/>
          <w:snapToGrid w:val="0"/>
          <w:u w:val="single"/>
        </w:rPr>
        <w:t>(3)   the Governor, or his designee, who shall serve as a non-voting ex-officio member; and</w:t>
      </w:r>
    </w:p>
    <w:p w14:paraId="7DE459E2" w14:textId="77777777" w:rsidR="008874DB" w:rsidRPr="00BA1566" w:rsidRDefault="008874DB" w:rsidP="008874DB">
      <w:pPr>
        <w:widowControl w:val="0"/>
        <w:rPr>
          <w:i/>
          <w:iCs/>
          <w:snapToGrid w:val="0"/>
          <w:u w:val="single"/>
        </w:rPr>
      </w:pPr>
      <w:r w:rsidRPr="00BA1566">
        <w:rPr>
          <w:i/>
          <w:iCs/>
          <w:snapToGrid w:val="0"/>
          <w:u w:val="single"/>
        </w:rPr>
        <w:lastRenderedPageBreak/>
        <w:t>(4)   two subject matter experts on insurance law, administrative law, or government efficiency, to be appointed jointly by the Speaker of the House and the President of the Senate.</w:t>
      </w:r>
    </w:p>
    <w:p w14:paraId="3C593E8B" w14:textId="77777777" w:rsidR="008874DB" w:rsidRPr="00BA1566" w:rsidRDefault="008874DB" w:rsidP="008874DB">
      <w:pPr>
        <w:widowControl w:val="0"/>
        <w:rPr>
          <w:i/>
          <w:iCs/>
          <w:snapToGrid w:val="0"/>
          <w:u w:val="single"/>
        </w:rPr>
      </w:pPr>
      <w:r w:rsidRPr="00BA1566">
        <w:rPr>
          <w:i/>
          <w:iCs/>
          <w:snapToGrid w:val="0"/>
          <w:u w:val="single"/>
        </w:rPr>
        <w:t>(C)  The committee shall have the authority to request information from the Department of Insurance, other state agencies, and any entity necessary to fulfill its duties.</w:t>
      </w:r>
    </w:p>
    <w:p w14:paraId="46C135AF" w14:textId="77777777" w:rsidR="008874DB" w:rsidRPr="00BA1566" w:rsidRDefault="008874DB" w:rsidP="008874DB">
      <w:pPr>
        <w:widowControl w:val="0"/>
        <w:rPr>
          <w:i/>
          <w:iCs/>
          <w:snapToGrid w:val="0"/>
          <w:u w:val="single"/>
        </w:rPr>
      </w:pPr>
      <w:r w:rsidRPr="00BA1566">
        <w:rPr>
          <w:i/>
          <w:iCs/>
          <w:snapToGrid w:val="0"/>
          <w:u w:val="single"/>
        </w:rPr>
        <w:t>(E) The study committee shall prepare a report of its findings, conclusions, and recommendations. The report shall be submitted to the General Assembly no later than June 30, 2026./</w:t>
      </w:r>
    </w:p>
    <w:p w14:paraId="7D355695" w14:textId="77777777" w:rsidR="008874DB" w:rsidRPr="00BA1566" w:rsidRDefault="008874DB" w:rsidP="008874DB">
      <w:pPr>
        <w:widowControl w:val="0"/>
        <w:rPr>
          <w:snapToGrid w:val="0"/>
        </w:rPr>
      </w:pPr>
      <w:r w:rsidRPr="00BA1566">
        <w:rPr>
          <w:snapToGrid w:val="0"/>
        </w:rPr>
        <w:t>Renumber sections to conform.</w:t>
      </w:r>
    </w:p>
    <w:p w14:paraId="5B5EB647" w14:textId="77777777" w:rsidR="008874DB" w:rsidRDefault="008874DB" w:rsidP="008874DB">
      <w:pPr>
        <w:widowControl w:val="0"/>
      </w:pPr>
      <w:r w:rsidRPr="00BA1566">
        <w:rPr>
          <w:snapToGrid w:val="0"/>
        </w:rPr>
        <w:t>Amend totals and titles to conform.</w:t>
      </w:r>
    </w:p>
    <w:p w14:paraId="5DD29BF1" w14:textId="5B83ADFD" w:rsidR="008874DB" w:rsidRDefault="008874DB" w:rsidP="008874DB">
      <w:pPr>
        <w:widowControl w:val="0"/>
      </w:pPr>
    </w:p>
    <w:p w14:paraId="5E5F069D" w14:textId="77777777" w:rsidR="008874DB" w:rsidRDefault="008874DB" w:rsidP="008874DB">
      <w:r>
        <w:t>Rep. J. MOORE explained the amendment.</w:t>
      </w:r>
    </w:p>
    <w:p w14:paraId="756C33FE" w14:textId="77777777" w:rsidR="008874DB" w:rsidRDefault="008874DB" w:rsidP="008874DB"/>
    <w:p w14:paraId="3014872D" w14:textId="75FF0E7C" w:rsidR="008874DB" w:rsidRDefault="008874DB" w:rsidP="008874DB">
      <w:r>
        <w:t>Rep. J. MOORE moved to table the amendment, which was agreed to.</w:t>
      </w:r>
    </w:p>
    <w:p w14:paraId="075D096C" w14:textId="77777777" w:rsidR="008874DB" w:rsidRDefault="008874DB" w:rsidP="008874DB"/>
    <w:p w14:paraId="6BCC6F55" w14:textId="62AC597D" w:rsidR="008874DB" w:rsidRDefault="008874DB" w:rsidP="008874DB">
      <w:r>
        <w:t>The question then recurred to the adoption of the section.</w:t>
      </w:r>
    </w:p>
    <w:p w14:paraId="47F2FA09" w14:textId="77777777" w:rsidR="008874DB" w:rsidRDefault="008874DB" w:rsidP="008874DB"/>
    <w:p w14:paraId="2BD79CF7" w14:textId="77777777" w:rsidR="008874DB" w:rsidRDefault="008874DB" w:rsidP="009F3542">
      <w:pPr>
        <w:keepNext/>
      </w:pPr>
      <w:r>
        <w:t xml:space="preserve">The yeas and nays were taken resulting as follows: </w:t>
      </w:r>
    </w:p>
    <w:p w14:paraId="73573B7E" w14:textId="6080C359" w:rsidR="008874DB" w:rsidRDefault="008874DB" w:rsidP="009F3542">
      <w:pPr>
        <w:keepNext/>
        <w:jc w:val="center"/>
      </w:pPr>
      <w:r>
        <w:t xml:space="preserve"> </w:t>
      </w:r>
      <w:bookmarkStart w:id="81" w:name="vote_start349"/>
      <w:bookmarkEnd w:id="81"/>
      <w:r>
        <w:t>Yeas 86; Nays 0</w:t>
      </w:r>
    </w:p>
    <w:p w14:paraId="2C8CC934" w14:textId="77777777" w:rsidR="008874DB" w:rsidRDefault="008874DB" w:rsidP="008874DB">
      <w:pPr>
        <w:jc w:val="center"/>
      </w:pPr>
    </w:p>
    <w:p w14:paraId="615AAF70"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7695001A" w14:textId="77777777" w:rsidTr="008874DB">
        <w:tc>
          <w:tcPr>
            <w:tcW w:w="2179" w:type="dxa"/>
            <w:shd w:val="clear" w:color="auto" w:fill="auto"/>
          </w:tcPr>
          <w:p w14:paraId="71EB231A" w14:textId="571F2437" w:rsidR="008874DB" w:rsidRPr="008874DB" w:rsidRDefault="008874DB" w:rsidP="008874DB">
            <w:pPr>
              <w:keepNext/>
              <w:ind w:firstLine="0"/>
            </w:pPr>
            <w:r>
              <w:t>Anderson</w:t>
            </w:r>
          </w:p>
        </w:tc>
        <w:tc>
          <w:tcPr>
            <w:tcW w:w="2179" w:type="dxa"/>
            <w:shd w:val="clear" w:color="auto" w:fill="auto"/>
          </w:tcPr>
          <w:p w14:paraId="64AE8F9C" w14:textId="60BD2D51" w:rsidR="008874DB" w:rsidRPr="008874DB" w:rsidRDefault="008874DB" w:rsidP="008874DB">
            <w:pPr>
              <w:keepNext/>
              <w:ind w:firstLine="0"/>
            </w:pPr>
            <w:r>
              <w:t>Bailey</w:t>
            </w:r>
          </w:p>
        </w:tc>
        <w:tc>
          <w:tcPr>
            <w:tcW w:w="2180" w:type="dxa"/>
            <w:shd w:val="clear" w:color="auto" w:fill="auto"/>
          </w:tcPr>
          <w:p w14:paraId="17C8348F" w14:textId="54806660" w:rsidR="008874DB" w:rsidRPr="008874DB" w:rsidRDefault="008874DB" w:rsidP="008874DB">
            <w:pPr>
              <w:keepNext/>
              <w:ind w:firstLine="0"/>
            </w:pPr>
            <w:r>
              <w:t>Ballentine</w:t>
            </w:r>
          </w:p>
        </w:tc>
      </w:tr>
      <w:tr w:rsidR="008874DB" w:rsidRPr="008874DB" w14:paraId="18F74661" w14:textId="77777777" w:rsidTr="008874DB">
        <w:tc>
          <w:tcPr>
            <w:tcW w:w="2179" w:type="dxa"/>
            <w:shd w:val="clear" w:color="auto" w:fill="auto"/>
          </w:tcPr>
          <w:p w14:paraId="4D31E173" w14:textId="5CE44492" w:rsidR="008874DB" w:rsidRPr="008874DB" w:rsidRDefault="008874DB" w:rsidP="008874DB">
            <w:pPr>
              <w:ind w:firstLine="0"/>
            </w:pPr>
            <w:r>
              <w:t>Bauer</w:t>
            </w:r>
          </w:p>
        </w:tc>
        <w:tc>
          <w:tcPr>
            <w:tcW w:w="2179" w:type="dxa"/>
            <w:shd w:val="clear" w:color="auto" w:fill="auto"/>
          </w:tcPr>
          <w:p w14:paraId="0DA2EA4C" w14:textId="3C276AC2" w:rsidR="008874DB" w:rsidRPr="008874DB" w:rsidRDefault="008874DB" w:rsidP="008874DB">
            <w:pPr>
              <w:ind w:firstLine="0"/>
            </w:pPr>
            <w:r>
              <w:t>Beach</w:t>
            </w:r>
          </w:p>
        </w:tc>
        <w:tc>
          <w:tcPr>
            <w:tcW w:w="2180" w:type="dxa"/>
            <w:shd w:val="clear" w:color="auto" w:fill="auto"/>
          </w:tcPr>
          <w:p w14:paraId="3E032034" w14:textId="4F376686" w:rsidR="008874DB" w:rsidRPr="008874DB" w:rsidRDefault="008874DB" w:rsidP="008874DB">
            <w:pPr>
              <w:ind w:firstLine="0"/>
            </w:pPr>
            <w:r>
              <w:t>Bowers</w:t>
            </w:r>
          </w:p>
        </w:tc>
      </w:tr>
      <w:tr w:rsidR="008874DB" w:rsidRPr="008874DB" w14:paraId="0D8D2A7D" w14:textId="77777777" w:rsidTr="008874DB">
        <w:tc>
          <w:tcPr>
            <w:tcW w:w="2179" w:type="dxa"/>
            <w:shd w:val="clear" w:color="auto" w:fill="auto"/>
          </w:tcPr>
          <w:p w14:paraId="6153C8C2" w14:textId="1B64F88D" w:rsidR="008874DB" w:rsidRPr="008874DB" w:rsidRDefault="008874DB" w:rsidP="008874DB">
            <w:pPr>
              <w:ind w:firstLine="0"/>
            </w:pPr>
            <w:r>
              <w:t>Bradley</w:t>
            </w:r>
          </w:p>
        </w:tc>
        <w:tc>
          <w:tcPr>
            <w:tcW w:w="2179" w:type="dxa"/>
            <w:shd w:val="clear" w:color="auto" w:fill="auto"/>
          </w:tcPr>
          <w:p w14:paraId="6649AC4A" w14:textId="0B9FF2D9" w:rsidR="008874DB" w:rsidRPr="008874DB" w:rsidRDefault="008874DB" w:rsidP="008874DB">
            <w:pPr>
              <w:ind w:firstLine="0"/>
            </w:pPr>
            <w:r>
              <w:t>Brewer</w:t>
            </w:r>
          </w:p>
        </w:tc>
        <w:tc>
          <w:tcPr>
            <w:tcW w:w="2180" w:type="dxa"/>
            <w:shd w:val="clear" w:color="auto" w:fill="auto"/>
          </w:tcPr>
          <w:p w14:paraId="33638FB7" w14:textId="12341619" w:rsidR="008874DB" w:rsidRPr="008874DB" w:rsidRDefault="008874DB" w:rsidP="008874DB">
            <w:pPr>
              <w:ind w:firstLine="0"/>
            </w:pPr>
            <w:r>
              <w:t>Burns</w:t>
            </w:r>
          </w:p>
        </w:tc>
      </w:tr>
      <w:tr w:rsidR="008874DB" w:rsidRPr="008874DB" w14:paraId="658C6573" w14:textId="77777777" w:rsidTr="008874DB">
        <w:tc>
          <w:tcPr>
            <w:tcW w:w="2179" w:type="dxa"/>
            <w:shd w:val="clear" w:color="auto" w:fill="auto"/>
          </w:tcPr>
          <w:p w14:paraId="7BA3AA10" w14:textId="73407773" w:rsidR="008874DB" w:rsidRPr="008874DB" w:rsidRDefault="008874DB" w:rsidP="008874DB">
            <w:pPr>
              <w:ind w:firstLine="0"/>
            </w:pPr>
            <w:r>
              <w:t>Bustos</w:t>
            </w:r>
          </w:p>
        </w:tc>
        <w:tc>
          <w:tcPr>
            <w:tcW w:w="2179" w:type="dxa"/>
            <w:shd w:val="clear" w:color="auto" w:fill="auto"/>
          </w:tcPr>
          <w:p w14:paraId="50C031E8" w14:textId="0B3363BA" w:rsidR="008874DB" w:rsidRPr="008874DB" w:rsidRDefault="008874DB" w:rsidP="008874DB">
            <w:pPr>
              <w:ind w:firstLine="0"/>
            </w:pPr>
            <w:r>
              <w:t>Calhoon</w:t>
            </w:r>
          </w:p>
        </w:tc>
        <w:tc>
          <w:tcPr>
            <w:tcW w:w="2180" w:type="dxa"/>
            <w:shd w:val="clear" w:color="auto" w:fill="auto"/>
          </w:tcPr>
          <w:p w14:paraId="78476220" w14:textId="4D858E3E" w:rsidR="008874DB" w:rsidRPr="008874DB" w:rsidRDefault="008874DB" w:rsidP="008874DB">
            <w:pPr>
              <w:ind w:firstLine="0"/>
            </w:pPr>
            <w:r>
              <w:t>Chapman</w:t>
            </w:r>
          </w:p>
        </w:tc>
      </w:tr>
      <w:tr w:rsidR="008874DB" w:rsidRPr="008874DB" w14:paraId="6EE02855" w14:textId="77777777" w:rsidTr="008874DB">
        <w:tc>
          <w:tcPr>
            <w:tcW w:w="2179" w:type="dxa"/>
            <w:shd w:val="clear" w:color="auto" w:fill="auto"/>
          </w:tcPr>
          <w:p w14:paraId="561CE87C" w14:textId="17AEB8CB" w:rsidR="008874DB" w:rsidRPr="008874DB" w:rsidRDefault="008874DB" w:rsidP="008874DB">
            <w:pPr>
              <w:ind w:firstLine="0"/>
            </w:pPr>
            <w:r>
              <w:t>Clyburn</w:t>
            </w:r>
          </w:p>
        </w:tc>
        <w:tc>
          <w:tcPr>
            <w:tcW w:w="2179" w:type="dxa"/>
            <w:shd w:val="clear" w:color="auto" w:fill="auto"/>
          </w:tcPr>
          <w:p w14:paraId="2E0FB29E" w14:textId="24F3F62D" w:rsidR="008874DB" w:rsidRPr="008874DB" w:rsidRDefault="008874DB" w:rsidP="008874DB">
            <w:pPr>
              <w:ind w:firstLine="0"/>
            </w:pPr>
            <w:r>
              <w:t>Cobb-Hunter</w:t>
            </w:r>
          </w:p>
        </w:tc>
        <w:tc>
          <w:tcPr>
            <w:tcW w:w="2180" w:type="dxa"/>
            <w:shd w:val="clear" w:color="auto" w:fill="auto"/>
          </w:tcPr>
          <w:p w14:paraId="2B441B83" w14:textId="3E37D931" w:rsidR="008874DB" w:rsidRPr="008874DB" w:rsidRDefault="008874DB" w:rsidP="008874DB">
            <w:pPr>
              <w:ind w:firstLine="0"/>
            </w:pPr>
            <w:r>
              <w:t>B. L. Cox</w:t>
            </w:r>
          </w:p>
        </w:tc>
      </w:tr>
      <w:tr w:rsidR="008874DB" w:rsidRPr="008874DB" w14:paraId="5E8AF580" w14:textId="77777777" w:rsidTr="008874DB">
        <w:tc>
          <w:tcPr>
            <w:tcW w:w="2179" w:type="dxa"/>
            <w:shd w:val="clear" w:color="auto" w:fill="auto"/>
          </w:tcPr>
          <w:p w14:paraId="28784A7A" w14:textId="7F93F328" w:rsidR="008874DB" w:rsidRPr="008874DB" w:rsidRDefault="008874DB" w:rsidP="008874DB">
            <w:pPr>
              <w:ind w:firstLine="0"/>
            </w:pPr>
            <w:r>
              <w:t>Crawford</w:t>
            </w:r>
          </w:p>
        </w:tc>
        <w:tc>
          <w:tcPr>
            <w:tcW w:w="2179" w:type="dxa"/>
            <w:shd w:val="clear" w:color="auto" w:fill="auto"/>
          </w:tcPr>
          <w:p w14:paraId="29CDFF11" w14:textId="69E434DF" w:rsidR="008874DB" w:rsidRPr="008874DB" w:rsidRDefault="008874DB" w:rsidP="008874DB">
            <w:pPr>
              <w:ind w:firstLine="0"/>
            </w:pPr>
            <w:r>
              <w:t>Cromer</w:t>
            </w:r>
          </w:p>
        </w:tc>
        <w:tc>
          <w:tcPr>
            <w:tcW w:w="2180" w:type="dxa"/>
            <w:shd w:val="clear" w:color="auto" w:fill="auto"/>
          </w:tcPr>
          <w:p w14:paraId="5EBEF35C" w14:textId="72CD4C37" w:rsidR="008874DB" w:rsidRPr="008874DB" w:rsidRDefault="008874DB" w:rsidP="008874DB">
            <w:pPr>
              <w:ind w:firstLine="0"/>
            </w:pPr>
            <w:r>
              <w:t>Davis</w:t>
            </w:r>
          </w:p>
        </w:tc>
      </w:tr>
      <w:tr w:rsidR="008874DB" w:rsidRPr="008874DB" w14:paraId="481CB5BF" w14:textId="77777777" w:rsidTr="008874DB">
        <w:tc>
          <w:tcPr>
            <w:tcW w:w="2179" w:type="dxa"/>
            <w:shd w:val="clear" w:color="auto" w:fill="auto"/>
          </w:tcPr>
          <w:p w14:paraId="13F90A9E" w14:textId="48F1C7D3" w:rsidR="008874DB" w:rsidRPr="008874DB" w:rsidRDefault="008874DB" w:rsidP="008874DB">
            <w:pPr>
              <w:ind w:firstLine="0"/>
            </w:pPr>
            <w:r>
              <w:t>Dillard</w:t>
            </w:r>
          </w:p>
        </w:tc>
        <w:tc>
          <w:tcPr>
            <w:tcW w:w="2179" w:type="dxa"/>
            <w:shd w:val="clear" w:color="auto" w:fill="auto"/>
          </w:tcPr>
          <w:p w14:paraId="5418FE14" w14:textId="7E8BCE94" w:rsidR="008874DB" w:rsidRPr="008874DB" w:rsidRDefault="008874DB" w:rsidP="008874DB">
            <w:pPr>
              <w:ind w:firstLine="0"/>
            </w:pPr>
            <w:r>
              <w:t>Duncan</w:t>
            </w:r>
          </w:p>
        </w:tc>
        <w:tc>
          <w:tcPr>
            <w:tcW w:w="2180" w:type="dxa"/>
            <w:shd w:val="clear" w:color="auto" w:fill="auto"/>
          </w:tcPr>
          <w:p w14:paraId="5DD82552" w14:textId="5480F74E" w:rsidR="008874DB" w:rsidRPr="008874DB" w:rsidRDefault="008874DB" w:rsidP="008874DB">
            <w:pPr>
              <w:ind w:firstLine="0"/>
            </w:pPr>
            <w:r>
              <w:t>Edgerton</w:t>
            </w:r>
          </w:p>
        </w:tc>
      </w:tr>
      <w:tr w:rsidR="008874DB" w:rsidRPr="008874DB" w14:paraId="6DCA4662" w14:textId="77777777" w:rsidTr="008874DB">
        <w:tc>
          <w:tcPr>
            <w:tcW w:w="2179" w:type="dxa"/>
            <w:shd w:val="clear" w:color="auto" w:fill="auto"/>
          </w:tcPr>
          <w:p w14:paraId="10753D00" w14:textId="729C48C5" w:rsidR="008874DB" w:rsidRPr="008874DB" w:rsidRDefault="008874DB" w:rsidP="008874DB">
            <w:pPr>
              <w:ind w:firstLine="0"/>
            </w:pPr>
            <w:r>
              <w:t>Erickson</w:t>
            </w:r>
          </w:p>
        </w:tc>
        <w:tc>
          <w:tcPr>
            <w:tcW w:w="2179" w:type="dxa"/>
            <w:shd w:val="clear" w:color="auto" w:fill="auto"/>
          </w:tcPr>
          <w:p w14:paraId="7CB1EFF4" w14:textId="70A09ACF" w:rsidR="008874DB" w:rsidRPr="008874DB" w:rsidRDefault="008874DB" w:rsidP="008874DB">
            <w:pPr>
              <w:ind w:firstLine="0"/>
            </w:pPr>
            <w:r>
              <w:t>Forrest</w:t>
            </w:r>
          </w:p>
        </w:tc>
        <w:tc>
          <w:tcPr>
            <w:tcW w:w="2180" w:type="dxa"/>
            <w:shd w:val="clear" w:color="auto" w:fill="auto"/>
          </w:tcPr>
          <w:p w14:paraId="514F645E" w14:textId="5C5FF11B" w:rsidR="008874DB" w:rsidRPr="008874DB" w:rsidRDefault="008874DB" w:rsidP="008874DB">
            <w:pPr>
              <w:ind w:firstLine="0"/>
            </w:pPr>
            <w:r>
              <w:t>Frank</w:t>
            </w:r>
          </w:p>
        </w:tc>
      </w:tr>
      <w:tr w:rsidR="008874DB" w:rsidRPr="008874DB" w14:paraId="0A985AD7" w14:textId="77777777" w:rsidTr="008874DB">
        <w:tc>
          <w:tcPr>
            <w:tcW w:w="2179" w:type="dxa"/>
            <w:shd w:val="clear" w:color="auto" w:fill="auto"/>
          </w:tcPr>
          <w:p w14:paraId="03FB0E73" w14:textId="67B18707" w:rsidR="008874DB" w:rsidRPr="008874DB" w:rsidRDefault="008874DB" w:rsidP="008874DB">
            <w:pPr>
              <w:ind w:firstLine="0"/>
            </w:pPr>
            <w:r>
              <w:t>Gagnon</w:t>
            </w:r>
          </w:p>
        </w:tc>
        <w:tc>
          <w:tcPr>
            <w:tcW w:w="2179" w:type="dxa"/>
            <w:shd w:val="clear" w:color="auto" w:fill="auto"/>
          </w:tcPr>
          <w:p w14:paraId="5165F42B" w14:textId="2095F8CD" w:rsidR="008874DB" w:rsidRPr="008874DB" w:rsidRDefault="008874DB" w:rsidP="008874DB">
            <w:pPr>
              <w:ind w:firstLine="0"/>
            </w:pPr>
            <w:r>
              <w:t>Gibson</w:t>
            </w:r>
          </w:p>
        </w:tc>
        <w:tc>
          <w:tcPr>
            <w:tcW w:w="2180" w:type="dxa"/>
            <w:shd w:val="clear" w:color="auto" w:fill="auto"/>
          </w:tcPr>
          <w:p w14:paraId="4F54FDC5" w14:textId="3476A179" w:rsidR="008874DB" w:rsidRPr="008874DB" w:rsidRDefault="008874DB" w:rsidP="008874DB">
            <w:pPr>
              <w:ind w:firstLine="0"/>
            </w:pPr>
            <w:r>
              <w:t>Gilliam</w:t>
            </w:r>
          </w:p>
        </w:tc>
      </w:tr>
      <w:tr w:rsidR="008874DB" w:rsidRPr="008874DB" w14:paraId="6B583860" w14:textId="77777777" w:rsidTr="008874DB">
        <w:tc>
          <w:tcPr>
            <w:tcW w:w="2179" w:type="dxa"/>
            <w:shd w:val="clear" w:color="auto" w:fill="auto"/>
          </w:tcPr>
          <w:p w14:paraId="11E1AFA4" w14:textId="461D5FFF" w:rsidR="008874DB" w:rsidRPr="008874DB" w:rsidRDefault="008874DB" w:rsidP="008874DB">
            <w:pPr>
              <w:ind w:firstLine="0"/>
            </w:pPr>
            <w:r>
              <w:t>Gilliard</w:t>
            </w:r>
          </w:p>
        </w:tc>
        <w:tc>
          <w:tcPr>
            <w:tcW w:w="2179" w:type="dxa"/>
            <w:shd w:val="clear" w:color="auto" w:fill="auto"/>
          </w:tcPr>
          <w:p w14:paraId="1A1BEFA3" w14:textId="6FF88696" w:rsidR="008874DB" w:rsidRPr="008874DB" w:rsidRDefault="008874DB" w:rsidP="008874DB">
            <w:pPr>
              <w:ind w:firstLine="0"/>
            </w:pPr>
            <w:r>
              <w:t>Gilreath</w:t>
            </w:r>
          </w:p>
        </w:tc>
        <w:tc>
          <w:tcPr>
            <w:tcW w:w="2180" w:type="dxa"/>
            <w:shd w:val="clear" w:color="auto" w:fill="auto"/>
          </w:tcPr>
          <w:p w14:paraId="3CC4F783" w14:textId="2C50173D" w:rsidR="008874DB" w:rsidRPr="008874DB" w:rsidRDefault="008874DB" w:rsidP="008874DB">
            <w:pPr>
              <w:ind w:firstLine="0"/>
            </w:pPr>
            <w:r>
              <w:t>Govan</w:t>
            </w:r>
          </w:p>
        </w:tc>
      </w:tr>
      <w:tr w:rsidR="008874DB" w:rsidRPr="008874DB" w14:paraId="4254E019" w14:textId="77777777" w:rsidTr="008874DB">
        <w:tc>
          <w:tcPr>
            <w:tcW w:w="2179" w:type="dxa"/>
            <w:shd w:val="clear" w:color="auto" w:fill="auto"/>
          </w:tcPr>
          <w:p w14:paraId="3277A845" w14:textId="1798449F" w:rsidR="008874DB" w:rsidRPr="008874DB" w:rsidRDefault="008874DB" w:rsidP="008874DB">
            <w:pPr>
              <w:ind w:firstLine="0"/>
            </w:pPr>
            <w:r>
              <w:t>Grant</w:t>
            </w:r>
          </w:p>
        </w:tc>
        <w:tc>
          <w:tcPr>
            <w:tcW w:w="2179" w:type="dxa"/>
            <w:shd w:val="clear" w:color="auto" w:fill="auto"/>
          </w:tcPr>
          <w:p w14:paraId="337F4066" w14:textId="478D49D9" w:rsidR="008874DB" w:rsidRPr="008874DB" w:rsidRDefault="008874DB" w:rsidP="008874DB">
            <w:pPr>
              <w:ind w:firstLine="0"/>
            </w:pPr>
            <w:r>
              <w:t>Guffey</w:t>
            </w:r>
          </w:p>
        </w:tc>
        <w:tc>
          <w:tcPr>
            <w:tcW w:w="2180" w:type="dxa"/>
            <w:shd w:val="clear" w:color="auto" w:fill="auto"/>
          </w:tcPr>
          <w:p w14:paraId="33D66106" w14:textId="1256EB9E" w:rsidR="008874DB" w:rsidRPr="008874DB" w:rsidRDefault="008874DB" w:rsidP="008874DB">
            <w:pPr>
              <w:ind w:firstLine="0"/>
            </w:pPr>
            <w:r>
              <w:t>Haddon</w:t>
            </w:r>
          </w:p>
        </w:tc>
      </w:tr>
      <w:tr w:rsidR="008874DB" w:rsidRPr="008874DB" w14:paraId="161F265A" w14:textId="77777777" w:rsidTr="008874DB">
        <w:tc>
          <w:tcPr>
            <w:tcW w:w="2179" w:type="dxa"/>
            <w:shd w:val="clear" w:color="auto" w:fill="auto"/>
          </w:tcPr>
          <w:p w14:paraId="4D25EC68" w14:textId="2B99C173" w:rsidR="008874DB" w:rsidRPr="008874DB" w:rsidRDefault="008874DB" w:rsidP="008874DB">
            <w:pPr>
              <w:ind w:firstLine="0"/>
            </w:pPr>
            <w:r>
              <w:t>Hager</w:t>
            </w:r>
          </w:p>
        </w:tc>
        <w:tc>
          <w:tcPr>
            <w:tcW w:w="2179" w:type="dxa"/>
            <w:shd w:val="clear" w:color="auto" w:fill="auto"/>
          </w:tcPr>
          <w:p w14:paraId="42EB3D01" w14:textId="449F2355" w:rsidR="008874DB" w:rsidRPr="008874DB" w:rsidRDefault="008874DB" w:rsidP="008874DB">
            <w:pPr>
              <w:ind w:firstLine="0"/>
            </w:pPr>
            <w:r>
              <w:t>Hardee</w:t>
            </w:r>
          </w:p>
        </w:tc>
        <w:tc>
          <w:tcPr>
            <w:tcW w:w="2180" w:type="dxa"/>
            <w:shd w:val="clear" w:color="auto" w:fill="auto"/>
          </w:tcPr>
          <w:p w14:paraId="5590266E" w14:textId="281B4374" w:rsidR="008874DB" w:rsidRPr="008874DB" w:rsidRDefault="008874DB" w:rsidP="008874DB">
            <w:pPr>
              <w:ind w:firstLine="0"/>
            </w:pPr>
            <w:r>
              <w:t>Harris</w:t>
            </w:r>
          </w:p>
        </w:tc>
      </w:tr>
      <w:tr w:rsidR="008874DB" w:rsidRPr="008874DB" w14:paraId="30A49E9C" w14:textId="77777777" w:rsidTr="008874DB">
        <w:tc>
          <w:tcPr>
            <w:tcW w:w="2179" w:type="dxa"/>
            <w:shd w:val="clear" w:color="auto" w:fill="auto"/>
          </w:tcPr>
          <w:p w14:paraId="440EFCBF" w14:textId="38F78F3C" w:rsidR="008874DB" w:rsidRPr="008874DB" w:rsidRDefault="008874DB" w:rsidP="008874DB">
            <w:pPr>
              <w:ind w:firstLine="0"/>
            </w:pPr>
            <w:r>
              <w:t>Hartnett</w:t>
            </w:r>
          </w:p>
        </w:tc>
        <w:tc>
          <w:tcPr>
            <w:tcW w:w="2179" w:type="dxa"/>
            <w:shd w:val="clear" w:color="auto" w:fill="auto"/>
          </w:tcPr>
          <w:p w14:paraId="0E03121E" w14:textId="0C3EBF53" w:rsidR="008874DB" w:rsidRPr="008874DB" w:rsidRDefault="008874DB" w:rsidP="008874DB">
            <w:pPr>
              <w:ind w:firstLine="0"/>
            </w:pPr>
            <w:r>
              <w:t>Hartz</w:t>
            </w:r>
          </w:p>
        </w:tc>
        <w:tc>
          <w:tcPr>
            <w:tcW w:w="2180" w:type="dxa"/>
            <w:shd w:val="clear" w:color="auto" w:fill="auto"/>
          </w:tcPr>
          <w:p w14:paraId="26DABD80" w14:textId="5E3E946A" w:rsidR="008874DB" w:rsidRPr="008874DB" w:rsidRDefault="008874DB" w:rsidP="008874DB">
            <w:pPr>
              <w:ind w:firstLine="0"/>
            </w:pPr>
            <w:r>
              <w:t>Hayes</w:t>
            </w:r>
          </w:p>
        </w:tc>
      </w:tr>
      <w:tr w:rsidR="008874DB" w:rsidRPr="008874DB" w14:paraId="1F70C5A1" w14:textId="77777777" w:rsidTr="008874DB">
        <w:tc>
          <w:tcPr>
            <w:tcW w:w="2179" w:type="dxa"/>
            <w:shd w:val="clear" w:color="auto" w:fill="auto"/>
          </w:tcPr>
          <w:p w14:paraId="3665889C" w14:textId="21D0885E" w:rsidR="008874DB" w:rsidRPr="008874DB" w:rsidRDefault="008874DB" w:rsidP="008874DB">
            <w:pPr>
              <w:ind w:firstLine="0"/>
            </w:pPr>
            <w:r>
              <w:t>Herbkersman</w:t>
            </w:r>
          </w:p>
        </w:tc>
        <w:tc>
          <w:tcPr>
            <w:tcW w:w="2179" w:type="dxa"/>
            <w:shd w:val="clear" w:color="auto" w:fill="auto"/>
          </w:tcPr>
          <w:p w14:paraId="70369C84" w14:textId="580C3A2A" w:rsidR="008874DB" w:rsidRPr="008874DB" w:rsidRDefault="008874DB" w:rsidP="008874DB">
            <w:pPr>
              <w:ind w:firstLine="0"/>
            </w:pPr>
            <w:r>
              <w:t>Hewitt</w:t>
            </w:r>
          </w:p>
        </w:tc>
        <w:tc>
          <w:tcPr>
            <w:tcW w:w="2180" w:type="dxa"/>
            <w:shd w:val="clear" w:color="auto" w:fill="auto"/>
          </w:tcPr>
          <w:p w14:paraId="7A1F579B" w14:textId="68204A0D" w:rsidR="008874DB" w:rsidRPr="008874DB" w:rsidRDefault="008874DB" w:rsidP="008874DB">
            <w:pPr>
              <w:ind w:firstLine="0"/>
            </w:pPr>
            <w:r>
              <w:t>Hiott</w:t>
            </w:r>
          </w:p>
        </w:tc>
      </w:tr>
      <w:tr w:rsidR="008874DB" w:rsidRPr="008874DB" w14:paraId="7154499F" w14:textId="77777777" w:rsidTr="008874DB">
        <w:tc>
          <w:tcPr>
            <w:tcW w:w="2179" w:type="dxa"/>
            <w:shd w:val="clear" w:color="auto" w:fill="auto"/>
          </w:tcPr>
          <w:p w14:paraId="445A6FC1" w14:textId="39C5CB09" w:rsidR="008874DB" w:rsidRPr="008874DB" w:rsidRDefault="008874DB" w:rsidP="008874DB">
            <w:pPr>
              <w:ind w:firstLine="0"/>
            </w:pPr>
            <w:r>
              <w:t>Hixon</w:t>
            </w:r>
          </w:p>
        </w:tc>
        <w:tc>
          <w:tcPr>
            <w:tcW w:w="2179" w:type="dxa"/>
            <w:shd w:val="clear" w:color="auto" w:fill="auto"/>
          </w:tcPr>
          <w:p w14:paraId="5C7E16C7" w14:textId="740AEAD6" w:rsidR="008874DB" w:rsidRPr="008874DB" w:rsidRDefault="008874DB" w:rsidP="008874DB">
            <w:pPr>
              <w:ind w:firstLine="0"/>
            </w:pPr>
            <w:r>
              <w:t>Holman</w:t>
            </w:r>
          </w:p>
        </w:tc>
        <w:tc>
          <w:tcPr>
            <w:tcW w:w="2180" w:type="dxa"/>
            <w:shd w:val="clear" w:color="auto" w:fill="auto"/>
          </w:tcPr>
          <w:p w14:paraId="6C3CBE0F" w14:textId="61E01A63" w:rsidR="008874DB" w:rsidRPr="008874DB" w:rsidRDefault="008874DB" w:rsidP="008874DB">
            <w:pPr>
              <w:ind w:firstLine="0"/>
            </w:pPr>
            <w:r>
              <w:t>Hosey</w:t>
            </w:r>
          </w:p>
        </w:tc>
      </w:tr>
      <w:tr w:rsidR="008874DB" w:rsidRPr="008874DB" w14:paraId="0C1A5D7D" w14:textId="77777777" w:rsidTr="008874DB">
        <w:tc>
          <w:tcPr>
            <w:tcW w:w="2179" w:type="dxa"/>
            <w:shd w:val="clear" w:color="auto" w:fill="auto"/>
          </w:tcPr>
          <w:p w14:paraId="4999427C" w14:textId="6D613189" w:rsidR="008874DB" w:rsidRPr="008874DB" w:rsidRDefault="008874DB" w:rsidP="008874DB">
            <w:pPr>
              <w:ind w:firstLine="0"/>
            </w:pPr>
            <w:r>
              <w:t>Huff</w:t>
            </w:r>
          </w:p>
        </w:tc>
        <w:tc>
          <w:tcPr>
            <w:tcW w:w="2179" w:type="dxa"/>
            <w:shd w:val="clear" w:color="auto" w:fill="auto"/>
          </w:tcPr>
          <w:p w14:paraId="17987447" w14:textId="44B65259" w:rsidR="008874DB" w:rsidRPr="008874DB" w:rsidRDefault="008874DB" w:rsidP="008874DB">
            <w:pPr>
              <w:ind w:firstLine="0"/>
            </w:pPr>
            <w:r>
              <w:t>J. L. Johnson</w:t>
            </w:r>
          </w:p>
        </w:tc>
        <w:tc>
          <w:tcPr>
            <w:tcW w:w="2180" w:type="dxa"/>
            <w:shd w:val="clear" w:color="auto" w:fill="auto"/>
          </w:tcPr>
          <w:p w14:paraId="4EB18A7B" w14:textId="21820AA8" w:rsidR="008874DB" w:rsidRPr="008874DB" w:rsidRDefault="008874DB" w:rsidP="008874DB">
            <w:pPr>
              <w:ind w:firstLine="0"/>
            </w:pPr>
            <w:r>
              <w:t>Jones</w:t>
            </w:r>
          </w:p>
        </w:tc>
      </w:tr>
      <w:tr w:rsidR="008874DB" w:rsidRPr="008874DB" w14:paraId="452ECE0A" w14:textId="77777777" w:rsidTr="008874DB">
        <w:tc>
          <w:tcPr>
            <w:tcW w:w="2179" w:type="dxa"/>
            <w:shd w:val="clear" w:color="auto" w:fill="auto"/>
          </w:tcPr>
          <w:p w14:paraId="6A813EDA" w14:textId="14DF9F35" w:rsidR="008874DB" w:rsidRPr="008874DB" w:rsidRDefault="008874DB" w:rsidP="008874DB">
            <w:pPr>
              <w:ind w:firstLine="0"/>
            </w:pPr>
            <w:r>
              <w:t>Kilmartin</w:t>
            </w:r>
          </w:p>
        </w:tc>
        <w:tc>
          <w:tcPr>
            <w:tcW w:w="2179" w:type="dxa"/>
            <w:shd w:val="clear" w:color="auto" w:fill="auto"/>
          </w:tcPr>
          <w:p w14:paraId="7B55251B" w14:textId="61EB755D" w:rsidR="008874DB" w:rsidRPr="008874DB" w:rsidRDefault="008874DB" w:rsidP="008874DB">
            <w:pPr>
              <w:ind w:firstLine="0"/>
            </w:pPr>
            <w:r>
              <w:t>King</w:t>
            </w:r>
          </w:p>
        </w:tc>
        <w:tc>
          <w:tcPr>
            <w:tcW w:w="2180" w:type="dxa"/>
            <w:shd w:val="clear" w:color="auto" w:fill="auto"/>
          </w:tcPr>
          <w:p w14:paraId="0C7D7CF1" w14:textId="21026B12" w:rsidR="008874DB" w:rsidRPr="008874DB" w:rsidRDefault="008874DB" w:rsidP="008874DB">
            <w:pPr>
              <w:ind w:firstLine="0"/>
            </w:pPr>
            <w:r>
              <w:t>Landing</w:t>
            </w:r>
          </w:p>
        </w:tc>
      </w:tr>
      <w:tr w:rsidR="008874DB" w:rsidRPr="008874DB" w14:paraId="153C509E" w14:textId="77777777" w:rsidTr="008874DB">
        <w:tc>
          <w:tcPr>
            <w:tcW w:w="2179" w:type="dxa"/>
            <w:shd w:val="clear" w:color="auto" w:fill="auto"/>
          </w:tcPr>
          <w:p w14:paraId="2FA34115" w14:textId="74D255CC" w:rsidR="008874DB" w:rsidRPr="008874DB" w:rsidRDefault="008874DB" w:rsidP="008874DB">
            <w:pPr>
              <w:ind w:firstLine="0"/>
            </w:pPr>
            <w:r>
              <w:t>Lawson</w:t>
            </w:r>
          </w:p>
        </w:tc>
        <w:tc>
          <w:tcPr>
            <w:tcW w:w="2179" w:type="dxa"/>
            <w:shd w:val="clear" w:color="auto" w:fill="auto"/>
          </w:tcPr>
          <w:p w14:paraId="2504883D" w14:textId="44325F28" w:rsidR="008874DB" w:rsidRPr="008874DB" w:rsidRDefault="008874DB" w:rsidP="008874DB">
            <w:pPr>
              <w:ind w:firstLine="0"/>
            </w:pPr>
            <w:r>
              <w:t>Ligon</w:t>
            </w:r>
          </w:p>
        </w:tc>
        <w:tc>
          <w:tcPr>
            <w:tcW w:w="2180" w:type="dxa"/>
            <w:shd w:val="clear" w:color="auto" w:fill="auto"/>
          </w:tcPr>
          <w:p w14:paraId="39EB5C2F" w14:textId="5B7958AC" w:rsidR="008874DB" w:rsidRPr="008874DB" w:rsidRDefault="008874DB" w:rsidP="008874DB">
            <w:pPr>
              <w:ind w:firstLine="0"/>
            </w:pPr>
            <w:r>
              <w:t>Long</w:t>
            </w:r>
          </w:p>
        </w:tc>
      </w:tr>
      <w:tr w:rsidR="008874DB" w:rsidRPr="008874DB" w14:paraId="22DD2643" w14:textId="77777777" w:rsidTr="008874DB">
        <w:tc>
          <w:tcPr>
            <w:tcW w:w="2179" w:type="dxa"/>
            <w:shd w:val="clear" w:color="auto" w:fill="auto"/>
          </w:tcPr>
          <w:p w14:paraId="45ED7332" w14:textId="594BA1D7" w:rsidR="008874DB" w:rsidRPr="008874DB" w:rsidRDefault="008874DB" w:rsidP="008874DB">
            <w:pPr>
              <w:ind w:firstLine="0"/>
            </w:pPr>
            <w:r>
              <w:t>Lowe</w:t>
            </w:r>
          </w:p>
        </w:tc>
        <w:tc>
          <w:tcPr>
            <w:tcW w:w="2179" w:type="dxa"/>
            <w:shd w:val="clear" w:color="auto" w:fill="auto"/>
          </w:tcPr>
          <w:p w14:paraId="41692F0A" w14:textId="458C8966" w:rsidR="008874DB" w:rsidRPr="008874DB" w:rsidRDefault="008874DB" w:rsidP="008874DB">
            <w:pPr>
              <w:ind w:firstLine="0"/>
            </w:pPr>
            <w:r>
              <w:t>Magnuson</w:t>
            </w:r>
          </w:p>
        </w:tc>
        <w:tc>
          <w:tcPr>
            <w:tcW w:w="2180" w:type="dxa"/>
            <w:shd w:val="clear" w:color="auto" w:fill="auto"/>
          </w:tcPr>
          <w:p w14:paraId="7B3E5F5B" w14:textId="3B7FF528" w:rsidR="008874DB" w:rsidRPr="008874DB" w:rsidRDefault="008874DB" w:rsidP="008874DB">
            <w:pPr>
              <w:ind w:firstLine="0"/>
            </w:pPr>
            <w:r>
              <w:t>May</w:t>
            </w:r>
          </w:p>
        </w:tc>
      </w:tr>
      <w:tr w:rsidR="008874DB" w:rsidRPr="008874DB" w14:paraId="4671D09A" w14:textId="77777777" w:rsidTr="008874DB">
        <w:tc>
          <w:tcPr>
            <w:tcW w:w="2179" w:type="dxa"/>
            <w:shd w:val="clear" w:color="auto" w:fill="auto"/>
          </w:tcPr>
          <w:p w14:paraId="1911AA17" w14:textId="36ECD6F9" w:rsidR="008874DB" w:rsidRPr="008874DB" w:rsidRDefault="008874DB" w:rsidP="008874DB">
            <w:pPr>
              <w:ind w:firstLine="0"/>
            </w:pPr>
            <w:r>
              <w:lastRenderedPageBreak/>
              <w:t>McDaniel</w:t>
            </w:r>
          </w:p>
        </w:tc>
        <w:tc>
          <w:tcPr>
            <w:tcW w:w="2179" w:type="dxa"/>
            <w:shd w:val="clear" w:color="auto" w:fill="auto"/>
          </w:tcPr>
          <w:p w14:paraId="55B6EE59" w14:textId="36FFE753" w:rsidR="008874DB" w:rsidRPr="008874DB" w:rsidRDefault="008874DB" w:rsidP="008874DB">
            <w:pPr>
              <w:ind w:firstLine="0"/>
            </w:pPr>
            <w:r>
              <w:t>McGinnis</w:t>
            </w:r>
          </w:p>
        </w:tc>
        <w:tc>
          <w:tcPr>
            <w:tcW w:w="2180" w:type="dxa"/>
            <w:shd w:val="clear" w:color="auto" w:fill="auto"/>
          </w:tcPr>
          <w:p w14:paraId="65E2BCCC" w14:textId="125A1EF7" w:rsidR="008874DB" w:rsidRPr="008874DB" w:rsidRDefault="008874DB" w:rsidP="008874DB">
            <w:pPr>
              <w:ind w:firstLine="0"/>
            </w:pPr>
            <w:r>
              <w:t>Montgomery</w:t>
            </w:r>
          </w:p>
        </w:tc>
      </w:tr>
      <w:tr w:rsidR="008874DB" w:rsidRPr="008874DB" w14:paraId="28C3097C" w14:textId="77777777" w:rsidTr="008874DB">
        <w:tc>
          <w:tcPr>
            <w:tcW w:w="2179" w:type="dxa"/>
            <w:shd w:val="clear" w:color="auto" w:fill="auto"/>
          </w:tcPr>
          <w:p w14:paraId="175C6C67" w14:textId="2662ABF8" w:rsidR="008874DB" w:rsidRPr="008874DB" w:rsidRDefault="008874DB" w:rsidP="008874DB">
            <w:pPr>
              <w:ind w:firstLine="0"/>
            </w:pPr>
            <w:r>
              <w:t>J. Moore</w:t>
            </w:r>
          </w:p>
        </w:tc>
        <w:tc>
          <w:tcPr>
            <w:tcW w:w="2179" w:type="dxa"/>
            <w:shd w:val="clear" w:color="auto" w:fill="auto"/>
          </w:tcPr>
          <w:p w14:paraId="4FB777B2" w14:textId="326C1273" w:rsidR="008874DB" w:rsidRPr="008874DB" w:rsidRDefault="008874DB" w:rsidP="008874DB">
            <w:pPr>
              <w:ind w:firstLine="0"/>
            </w:pPr>
            <w:r>
              <w:t>Morgan</w:t>
            </w:r>
          </w:p>
        </w:tc>
        <w:tc>
          <w:tcPr>
            <w:tcW w:w="2180" w:type="dxa"/>
            <w:shd w:val="clear" w:color="auto" w:fill="auto"/>
          </w:tcPr>
          <w:p w14:paraId="4C77BE0E" w14:textId="770C98F2" w:rsidR="008874DB" w:rsidRPr="008874DB" w:rsidRDefault="008874DB" w:rsidP="008874DB">
            <w:pPr>
              <w:ind w:firstLine="0"/>
            </w:pPr>
            <w:r>
              <w:t>Moss</w:t>
            </w:r>
          </w:p>
        </w:tc>
      </w:tr>
      <w:tr w:rsidR="008874DB" w:rsidRPr="008874DB" w14:paraId="5EA2CFBC" w14:textId="77777777" w:rsidTr="008874DB">
        <w:tc>
          <w:tcPr>
            <w:tcW w:w="2179" w:type="dxa"/>
            <w:shd w:val="clear" w:color="auto" w:fill="auto"/>
          </w:tcPr>
          <w:p w14:paraId="5D4FB130" w14:textId="39546D95" w:rsidR="008874DB" w:rsidRPr="008874DB" w:rsidRDefault="008874DB" w:rsidP="008874DB">
            <w:pPr>
              <w:ind w:firstLine="0"/>
            </w:pPr>
            <w:r>
              <w:t>Neese</w:t>
            </w:r>
          </w:p>
        </w:tc>
        <w:tc>
          <w:tcPr>
            <w:tcW w:w="2179" w:type="dxa"/>
            <w:shd w:val="clear" w:color="auto" w:fill="auto"/>
          </w:tcPr>
          <w:p w14:paraId="554D61CB" w14:textId="76FCB5BB" w:rsidR="008874DB" w:rsidRPr="008874DB" w:rsidRDefault="008874DB" w:rsidP="008874DB">
            <w:pPr>
              <w:ind w:firstLine="0"/>
            </w:pPr>
            <w:r>
              <w:t>B. Newton</w:t>
            </w:r>
          </w:p>
        </w:tc>
        <w:tc>
          <w:tcPr>
            <w:tcW w:w="2180" w:type="dxa"/>
            <w:shd w:val="clear" w:color="auto" w:fill="auto"/>
          </w:tcPr>
          <w:p w14:paraId="14AD7D0B" w14:textId="57D4C782" w:rsidR="008874DB" w:rsidRPr="008874DB" w:rsidRDefault="008874DB" w:rsidP="008874DB">
            <w:pPr>
              <w:ind w:firstLine="0"/>
            </w:pPr>
            <w:r>
              <w:t>Oremus</w:t>
            </w:r>
          </w:p>
        </w:tc>
      </w:tr>
      <w:tr w:rsidR="008874DB" w:rsidRPr="008874DB" w14:paraId="5848AACC" w14:textId="77777777" w:rsidTr="008874DB">
        <w:tc>
          <w:tcPr>
            <w:tcW w:w="2179" w:type="dxa"/>
            <w:shd w:val="clear" w:color="auto" w:fill="auto"/>
          </w:tcPr>
          <w:p w14:paraId="270836BD" w14:textId="18F6BABE" w:rsidR="008874DB" w:rsidRPr="008874DB" w:rsidRDefault="008874DB" w:rsidP="008874DB">
            <w:pPr>
              <w:ind w:firstLine="0"/>
            </w:pPr>
            <w:r>
              <w:t>Pace</w:t>
            </w:r>
          </w:p>
        </w:tc>
        <w:tc>
          <w:tcPr>
            <w:tcW w:w="2179" w:type="dxa"/>
            <w:shd w:val="clear" w:color="auto" w:fill="auto"/>
          </w:tcPr>
          <w:p w14:paraId="0128C987" w14:textId="4C66CFCF" w:rsidR="008874DB" w:rsidRPr="008874DB" w:rsidRDefault="008874DB" w:rsidP="008874DB">
            <w:pPr>
              <w:ind w:firstLine="0"/>
            </w:pPr>
            <w:r>
              <w:t>Pedalino</w:t>
            </w:r>
          </w:p>
        </w:tc>
        <w:tc>
          <w:tcPr>
            <w:tcW w:w="2180" w:type="dxa"/>
            <w:shd w:val="clear" w:color="auto" w:fill="auto"/>
          </w:tcPr>
          <w:p w14:paraId="14C803DB" w14:textId="1F3F084D" w:rsidR="008874DB" w:rsidRPr="008874DB" w:rsidRDefault="008874DB" w:rsidP="008874DB">
            <w:pPr>
              <w:ind w:firstLine="0"/>
            </w:pPr>
            <w:r>
              <w:t>Reese</w:t>
            </w:r>
          </w:p>
        </w:tc>
      </w:tr>
      <w:tr w:rsidR="008874DB" w:rsidRPr="008874DB" w14:paraId="5334188C" w14:textId="77777777" w:rsidTr="008874DB">
        <w:tc>
          <w:tcPr>
            <w:tcW w:w="2179" w:type="dxa"/>
            <w:shd w:val="clear" w:color="auto" w:fill="auto"/>
          </w:tcPr>
          <w:p w14:paraId="76CD28F6" w14:textId="502E2C1E" w:rsidR="008874DB" w:rsidRPr="008874DB" w:rsidRDefault="008874DB" w:rsidP="008874DB">
            <w:pPr>
              <w:ind w:firstLine="0"/>
            </w:pPr>
            <w:r>
              <w:t>Rivers</w:t>
            </w:r>
          </w:p>
        </w:tc>
        <w:tc>
          <w:tcPr>
            <w:tcW w:w="2179" w:type="dxa"/>
            <w:shd w:val="clear" w:color="auto" w:fill="auto"/>
          </w:tcPr>
          <w:p w14:paraId="37A96D96" w14:textId="165F52F1" w:rsidR="008874DB" w:rsidRPr="008874DB" w:rsidRDefault="008874DB" w:rsidP="008874DB">
            <w:pPr>
              <w:ind w:firstLine="0"/>
            </w:pPr>
            <w:r>
              <w:t>Robbins</w:t>
            </w:r>
          </w:p>
        </w:tc>
        <w:tc>
          <w:tcPr>
            <w:tcW w:w="2180" w:type="dxa"/>
            <w:shd w:val="clear" w:color="auto" w:fill="auto"/>
          </w:tcPr>
          <w:p w14:paraId="79DDF605" w14:textId="61FDAB6F" w:rsidR="008874DB" w:rsidRPr="008874DB" w:rsidRDefault="008874DB" w:rsidP="008874DB">
            <w:pPr>
              <w:ind w:firstLine="0"/>
            </w:pPr>
            <w:r>
              <w:t>Sanders</w:t>
            </w:r>
          </w:p>
        </w:tc>
      </w:tr>
      <w:tr w:rsidR="008874DB" w:rsidRPr="008874DB" w14:paraId="63D00A3F" w14:textId="77777777" w:rsidTr="008874DB">
        <w:tc>
          <w:tcPr>
            <w:tcW w:w="2179" w:type="dxa"/>
            <w:shd w:val="clear" w:color="auto" w:fill="auto"/>
          </w:tcPr>
          <w:p w14:paraId="109EA115" w14:textId="5BA6B0E4" w:rsidR="008874DB" w:rsidRPr="008874DB" w:rsidRDefault="008874DB" w:rsidP="008874DB">
            <w:pPr>
              <w:ind w:firstLine="0"/>
            </w:pPr>
            <w:r>
              <w:t>Schuessler</w:t>
            </w:r>
          </w:p>
        </w:tc>
        <w:tc>
          <w:tcPr>
            <w:tcW w:w="2179" w:type="dxa"/>
            <w:shd w:val="clear" w:color="auto" w:fill="auto"/>
          </w:tcPr>
          <w:p w14:paraId="30965D86" w14:textId="24DD066D" w:rsidR="008874DB" w:rsidRPr="008874DB" w:rsidRDefault="008874DB" w:rsidP="008874DB">
            <w:pPr>
              <w:ind w:firstLine="0"/>
            </w:pPr>
            <w:r>
              <w:t>Sessions</w:t>
            </w:r>
          </w:p>
        </w:tc>
        <w:tc>
          <w:tcPr>
            <w:tcW w:w="2180" w:type="dxa"/>
            <w:shd w:val="clear" w:color="auto" w:fill="auto"/>
          </w:tcPr>
          <w:p w14:paraId="138EAEAE" w14:textId="4E4C5724" w:rsidR="008874DB" w:rsidRPr="008874DB" w:rsidRDefault="008874DB" w:rsidP="008874DB">
            <w:pPr>
              <w:ind w:firstLine="0"/>
            </w:pPr>
            <w:r>
              <w:t>M. M. Smith</w:t>
            </w:r>
          </w:p>
        </w:tc>
      </w:tr>
      <w:tr w:rsidR="008874DB" w:rsidRPr="008874DB" w14:paraId="6984B02C" w14:textId="77777777" w:rsidTr="008874DB">
        <w:tc>
          <w:tcPr>
            <w:tcW w:w="2179" w:type="dxa"/>
            <w:shd w:val="clear" w:color="auto" w:fill="auto"/>
          </w:tcPr>
          <w:p w14:paraId="3F260634" w14:textId="61B7EE39" w:rsidR="008874DB" w:rsidRPr="008874DB" w:rsidRDefault="008874DB" w:rsidP="008874DB">
            <w:pPr>
              <w:ind w:firstLine="0"/>
            </w:pPr>
            <w:r>
              <w:t>Taylor</w:t>
            </w:r>
          </w:p>
        </w:tc>
        <w:tc>
          <w:tcPr>
            <w:tcW w:w="2179" w:type="dxa"/>
            <w:shd w:val="clear" w:color="auto" w:fill="auto"/>
          </w:tcPr>
          <w:p w14:paraId="30C8C146" w14:textId="683ADAFE" w:rsidR="008874DB" w:rsidRPr="008874DB" w:rsidRDefault="008874DB" w:rsidP="008874DB">
            <w:pPr>
              <w:ind w:firstLine="0"/>
            </w:pPr>
            <w:r>
              <w:t>Teeple</w:t>
            </w:r>
          </w:p>
        </w:tc>
        <w:tc>
          <w:tcPr>
            <w:tcW w:w="2180" w:type="dxa"/>
            <w:shd w:val="clear" w:color="auto" w:fill="auto"/>
          </w:tcPr>
          <w:p w14:paraId="20AB5FBE" w14:textId="34F03DC2" w:rsidR="008874DB" w:rsidRPr="008874DB" w:rsidRDefault="008874DB" w:rsidP="008874DB">
            <w:pPr>
              <w:ind w:firstLine="0"/>
            </w:pPr>
            <w:r>
              <w:t>Terribile</w:t>
            </w:r>
          </w:p>
        </w:tc>
      </w:tr>
      <w:tr w:rsidR="008874DB" w:rsidRPr="008874DB" w14:paraId="13EBA899" w14:textId="77777777" w:rsidTr="008874DB">
        <w:tc>
          <w:tcPr>
            <w:tcW w:w="2179" w:type="dxa"/>
            <w:shd w:val="clear" w:color="auto" w:fill="auto"/>
          </w:tcPr>
          <w:p w14:paraId="22677203" w14:textId="7F7DFC23" w:rsidR="008874DB" w:rsidRPr="008874DB" w:rsidRDefault="008874DB" w:rsidP="008874DB">
            <w:pPr>
              <w:ind w:firstLine="0"/>
            </w:pPr>
            <w:r>
              <w:t>Vaughan</w:t>
            </w:r>
          </w:p>
        </w:tc>
        <w:tc>
          <w:tcPr>
            <w:tcW w:w="2179" w:type="dxa"/>
            <w:shd w:val="clear" w:color="auto" w:fill="auto"/>
          </w:tcPr>
          <w:p w14:paraId="758D9163" w14:textId="1F3EC18E" w:rsidR="008874DB" w:rsidRPr="008874DB" w:rsidRDefault="008874DB" w:rsidP="008874DB">
            <w:pPr>
              <w:ind w:firstLine="0"/>
            </w:pPr>
            <w:r>
              <w:t>White</w:t>
            </w:r>
          </w:p>
        </w:tc>
        <w:tc>
          <w:tcPr>
            <w:tcW w:w="2180" w:type="dxa"/>
            <w:shd w:val="clear" w:color="auto" w:fill="auto"/>
          </w:tcPr>
          <w:p w14:paraId="530F7AED" w14:textId="45941B5C" w:rsidR="008874DB" w:rsidRPr="008874DB" w:rsidRDefault="008874DB" w:rsidP="008874DB">
            <w:pPr>
              <w:ind w:firstLine="0"/>
            </w:pPr>
            <w:r>
              <w:t>Whitmire</w:t>
            </w:r>
          </w:p>
        </w:tc>
      </w:tr>
      <w:tr w:rsidR="008874DB" w:rsidRPr="008874DB" w14:paraId="23F60F7A" w14:textId="77777777" w:rsidTr="008874DB">
        <w:tc>
          <w:tcPr>
            <w:tcW w:w="2179" w:type="dxa"/>
            <w:shd w:val="clear" w:color="auto" w:fill="auto"/>
          </w:tcPr>
          <w:p w14:paraId="52AFA888" w14:textId="5DEA69CB" w:rsidR="008874DB" w:rsidRPr="008874DB" w:rsidRDefault="008874DB" w:rsidP="008874DB">
            <w:pPr>
              <w:keepNext/>
              <w:ind w:firstLine="0"/>
            </w:pPr>
            <w:r>
              <w:t>Wickensimer</w:t>
            </w:r>
          </w:p>
        </w:tc>
        <w:tc>
          <w:tcPr>
            <w:tcW w:w="2179" w:type="dxa"/>
            <w:shd w:val="clear" w:color="auto" w:fill="auto"/>
          </w:tcPr>
          <w:p w14:paraId="37E15707" w14:textId="04E974A1" w:rsidR="008874DB" w:rsidRPr="008874DB" w:rsidRDefault="008874DB" w:rsidP="008874DB">
            <w:pPr>
              <w:keepNext/>
              <w:ind w:firstLine="0"/>
            </w:pPr>
            <w:r>
              <w:t>Williams</w:t>
            </w:r>
          </w:p>
        </w:tc>
        <w:tc>
          <w:tcPr>
            <w:tcW w:w="2180" w:type="dxa"/>
            <w:shd w:val="clear" w:color="auto" w:fill="auto"/>
          </w:tcPr>
          <w:p w14:paraId="5AD4776A" w14:textId="0B2BFCD7" w:rsidR="008874DB" w:rsidRPr="008874DB" w:rsidRDefault="008874DB" w:rsidP="008874DB">
            <w:pPr>
              <w:keepNext/>
              <w:ind w:firstLine="0"/>
            </w:pPr>
            <w:r>
              <w:t>Willis</w:t>
            </w:r>
          </w:p>
        </w:tc>
      </w:tr>
      <w:tr w:rsidR="008874DB" w:rsidRPr="008874DB" w14:paraId="3896F22D" w14:textId="77777777" w:rsidTr="008874DB">
        <w:tc>
          <w:tcPr>
            <w:tcW w:w="2179" w:type="dxa"/>
            <w:shd w:val="clear" w:color="auto" w:fill="auto"/>
          </w:tcPr>
          <w:p w14:paraId="31BC795D" w14:textId="318F67FF" w:rsidR="008874DB" w:rsidRPr="008874DB" w:rsidRDefault="008874DB" w:rsidP="008874DB">
            <w:pPr>
              <w:keepNext/>
              <w:ind w:firstLine="0"/>
            </w:pPr>
            <w:r>
              <w:t>Wooten</w:t>
            </w:r>
          </w:p>
        </w:tc>
        <w:tc>
          <w:tcPr>
            <w:tcW w:w="2179" w:type="dxa"/>
            <w:shd w:val="clear" w:color="auto" w:fill="auto"/>
          </w:tcPr>
          <w:p w14:paraId="2688A78C" w14:textId="65957BB3" w:rsidR="008874DB" w:rsidRPr="008874DB" w:rsidRDefault="008874DB" w:rsidP="008874DB">
            <w:pPr>
              <w:keepNext/>
              <w:ind w:firstLine="0"/>
            </w:pPr>
            <w:r>
              <w:t>Yow</w:t>
            </w:r>
          </w:p>
        </w:tc>
        <w:tc>
          <w:tcPr>
            <w:tcW w:w="2180" w:type="dxa"/>
            <w:shd w:val="clear" w:color="auto" w:fill="auto"/>
          </w:tcPr>
          <w:p w14:paraId="639079A1" w14:textId="77777777" w:rsidR="008874DB" w:rsidRPr="008874DB" w:rsidRDefault="008874DB" w:rsidP="008874DB">
            <w:pPr>
              <w:keepNext/>
              <w:ind w:firstLine="0"/>
            </w:pPr>
          </w:p>
        </w:tc>
      </w:tr>
    </w:tbl>
    <w:p w14:paraId="4134CF56" w14:textId="77777777" w:rsidR="008874DB" w:rsidRDefault="008874DB" w:rsidP="008874DB"/>
    <w:p w14:paraId="63540396" w14:textId="2202E598" w:rsidR="008874DB" w:rsidRDefault="008874DB" w:rsidP="008874DB">
      <w:pPr>
        <w:jc w:val="center"/>
        <w:rPr>
          <w:b/>
        </w:rPr>
      </w:pPr>
      <w:r w:rsidRPr="008874DB">
        <w:rPr>
          <w:b/>
        </w:rPr>
        <w:t>Total--86</w:t>
      </w:r>
    </w:p>
    <w:p w14:paraId="6F8BA5AB" w14:textId="77777777" w:rsidR="008874DB" w:rsidRDefault="008874DB" w:rsidP="008874DB">
      <w:pPr>
        <w:jc w:val="center"/>
        <w:rPr>
          <w:b/>
        </w:rPr>
      </w:pPr>
    </w:p>
    <w:p w14:paraId="673788B5" w14:textId="77777777" w:rsidR="008874DB" w:rsidRDefault="008874DB" w:rsidP="008874DB">
      <w:pPr>
        <w:ind w:firstLine="0"/>
      </w:pPr>
      <w:r w:rsidRPr="008874DB">
        <w:t xml:space="preserve"> </w:t>
      </w:r>
      <w:r>
        <w:t>Those who voted in the negative are:</w:t>
      </w:r>
    </w:p>
    <w:p w14:paraId="6E6C3EAA" w14:textId="77777777" w:rsidR="008874DB" w:rsidRDefault="008874DB" w:rsidP="008874DB"/>
    <w:p w14:paraId="0F33817C" w14:textId="77777777" w:rsidR="008874DB" w:rsidRDefault="008874DB" w:rsidP="008874DB">
      <w:pPr>
        <w:jc w:val="center"/>
        <w:rPr>
          <w:b/>
        </w:rPr>
      </w:pPr>
      <w:r w:rsidRPr="008874DB">
        <w:rPr>
          <w:b/>
        </w:rPr>
        <w:t>Total--0</w:t>
      </w:r>
    </w:p>
    <w:p w14:paraId="2B51B048" w14:textId="77777777" w:rsidR="008874DB" w:rsidRDefault="008874DB" w:rsidP="008874DB">
      <w:pPr>
        <w:jc w:val="center"/>
        <w:rPr>
          <w:b/>
        </w:rPr>
      </w:pPr>
    </w:p>
    <w:p w14:paraId="7E8DA400" w14:textId="77777777" w:rsidR="008874DB" w:rsidRDefault="008874DB" w:rsidP="008874DB">
      <w:r>
        <w:t>Section 78 was adopted.</w:t>
      </w:r>
    </w:p>
    <w:p w14:paraId="3C74562D" w14:textId="77777777" w:rsidR="00A112A9" w:rsidRDefault="00A112A9" w:rsidP="009F3542">
      <w:pPr>
        <w:tabs>
          <w:tab w:val="left" w:pos="360"/>
          <w:tab w:val="left" w:pos="630"/>
          <w:tab w:val="left" w:pos="900"/>
          <w:tab w:val="left" w:pos="1260"/>
          <w:tab w:val="left" w:pos="1620"/>
          <w:tab w:val="left" w:pos="1980"/>
          <w:tab w:val="left" w:pos="2340"/>
          <w:tab w:val="left" w:pos="2700"/>
        </w:tabs>
        <w:ind w:firstLine="0"/>
        <w:jc w:val="center"/>
        <w:rPr>
          <w:b/>
        </w:rPr>
      </w:pPr>
      <w:bookmarkStart w:id="82" w:name="file_start351"/>
      <w:bookmarkEnd w:id="82"/>
    </w:p>
    <w:p w14:paraId="66BE1ADA" w14:textId="5E60A3AF" w:rsidR="00A112A9" w:rsidRDefault="00A112A9" w:rsidP="009F3542">
      <w:pPr>
        <w:tabs>
          <w:tab w:val="left" w:pos="360"/>
          <w:tab w:val="left" w:pos="630"/>
          <w:tab w:val="left" w:pos="900"/>
          <w:tab w:val="left" w:pos="1260"/>
          <w:tab w:val="left" w:pos="1620"/>
          <w:tab w:val="left" w:pos="1980"/>
          <w:tab w:val="left" w:pos="2340"/>
          <w:tab w:val="left" w:pos="2700"/>
        </w:tabs>
        <w:ind w:firstLine="0"/>
        <w:jc w:val="center"/>
        <w:rPr>
          <w:b/>
        </w:rPr>
      </w:pPr>
      <w:r>
        <w:rPr>
          <w:b/>
        </w:rPr>
        <w:t>RECORD FOR VOTING</w:t>
      </w:r>
    </w:p>
    <w:p w14:paraId="059574C1" w14:textId="214EDC48" w:rsidR="009F3542" w:rsidRPr="009F3542" w:rsidRDefault="009F3542" w:rsidP="009F3542">
      <w:pPr>
        <w:tabs>
          <w:tab w:val="left" w:pos="270"/>
          <w:tab w:val="left" w:pos="630"/>
          <w:tab w:val="left" w:pos="900"/>
          <w:tab w:val="left" w:pos="1260"/>
          <w:tab w:val="left" w:pos="1620"/>
          <w:tab w:val="left" w:pos="1980"/>
          <w:tab w:val="left" w:pos="2340"/>
          <w:tab w:val="left" w:pos="2700"/>
        </w:tabs>
        <w:ind w:firstLine="0"/>
      </w:pPr>
      <w:r w:rsidRPr="009F3542">
        <w:tab/>
      </w:r>
      <w:r w:rsidR="00A112A9">
        <w:t>I inadvert</w:t>
      </w:r>
      <w:r w:rsidR="00E1520E">
        <w:t>ent</w:t>
      </w:r>
      <w:r w:rsidR="00A112A9">
        <w:t>ly voted on H. 4025, Part 1B, Section 78 of H. 4025. I should have abstained.</w:t>
      </w:r>
    </w:p>
    <w:p w14:paraId="51ACD340" w14:textId="77777777" w:rsidR="009F3542" w:rsidRPr="009F3542" w:rsidRDefault="009F3542" w:rsidP="009F3542">
      <w:pPr>
        <w:tabs>
          <w:tab w:val="left" w:pos="270"/>
          <w:tab w:val="left" w:pos="630"/>
          <w:tab w:val="left" w:pos="900"/>
          <w:tab w:val="left" w:pos="1260"/>
          <w:tab w:val="left" w:pos="1620"/>
          <w:tab w:val="left" w:pos="1980"/>
          <w:tab w:val="left" w:pos="2340"/>
          <w:tab w:val="left" w:pos="2700"/>
        </w:tabs>
        <w:ind w:firstLine="0"/>
      </w:pPr>
      <w:r w:rsidRPr="009F3542">
        <w:tab/>
        <w:t>Rep. Stephen Frank</w:t>
      </w:r>
    </w:p>
    <w:p w14:paraId="436119AA" w14:textId="4826C0E8" w:rsidR="008874DB" w:rsidRDefault="008874DB" w:rsidP="008874DB">
      <w:pPr>
        <w:tabs>
          <w:tab w:val="left" w:pos="270"/>
          <w:tab w:val="left" w:pos="630"/>
          <w:tab w:val="left" w:pos="900"/>
          <w:tab w:val="left" w:pos="1260"/>
          <w:tab w:val="left" w:pos="1620"/>
          <w:tab w:val="left" w:pos="1980"/>
          <w:tab w:val="left" w:pos="2340"/>
          <w:tab w:val="left" w:pos="2700"/>
        </w:tabs>
        <w:ind w:right="22" w:firstLine="0"/>
        <w:rPr>
          <w:szCs w:val="22"/>
        </w:rPr>
      </w:pPr>
    </w:p>
    <w:p w14:paraId="0BC32BA7" w14:textId="77777777" w:rsidR="00A112A9" w:rsidRDefault="00A112A9" w:rsidP="00A112A9">
      <w:pPr>
        <w:tabs>
          <w:tab w:val="left" w:pos="360"/>
          <w:tab w:val="left" w:pos="630"/>
          <w:tab w:val="left" w:pos="900"/>
          <w:tab w:val="left" w:pos="1260"/>
          <w:tab w:val="left" w:pos="1620"/>
          <w:tab w:val="left" w:pos="1980"/>
          <w:tab w:val="left" w:pos="2340"/>
          <w:tab w:val="left" w:pos="2700"/>
        </w:tabs>
        <w:ind w:firstLine="0"/>
        <w:jc w:val="center"/>
        <w:rPr>
          <w:b/>
        </w:rPr>
      </w:pPr>
      <w:r>
        <w:rPr>
          <w:b/>
        </w:rPr>
        <w:t>RECORD FOR VOTING</w:t>
      </w:r>
    </w:p>
    <w:p w14:paraId="596E691B" w14:textId="6D4915E5" w:rsidR="00A112A9" w:rsidRPr="009F3542" w:rsidRDefault="00A112A9" w:rsidP="00A112A9">
      <w:pPr>
        <w:tabs>
          <w:tab w:val="left" w:pos="270"/>
          <w:tab w:val="left" w:pos="630"/>
          <w:tab w:val="left" w:pos="900"/>
          <w:tab w:val="left" w:pos="1260"/>
          <w:tab w:val="left" w:pos="1620"/>
          <w:tab w:val="left" w:pos="1980"/>
          <w:tab w:val="left" w:pos="2340"/>
          <w:tab w:val="left" w:pos="2700"/>
        </w:tabs>
        <w:ind w:firstLine="0"/>
      </w:pPr>
      <w:r w:rsidRPr="009F3542">
        <w:tab/>
      </w:r>
      <w:r>
        <w:t>I inadvert</w:t>
      </w:r>
      <w:r w:rsidR="00E1520E">
        <w:t>ent</w:t>
      </w:r>
      <w:r>
        <w:t>ly voted on H. 4025, Part 1B, Section 78 of H. 4025. I should have abstained.</w:t>
      </w:r>
    </w:p>
    <w:p w14:paraId="7BC30D8F" w14:textId="7F6E1301" w:rsidR="00A112A9" w:rsidRPr="009F3542" w:rsidRDefault="00A112A9" w:rsidP="00A112A9">
      <w:pPr>
        <w:tabs>
          <w:tab w:val="left" w:pos="270"/>
          <w:tab w:val="left" w:pos="630"/>
          <w:tab w:val="left" w:pos="900"/>
          <w:tab w:val="left" w:pos="1260"/>
          <w:tab w:val="left" w:pos="1620"/>
          <w:tab w:val="left" w:pos="1980"/>
          <w:tab w:val="left" w:pos="2340"/>
          <w:tab w:val="left" w:pos="2700"/>
        </w:tabs>
        <w:ind w:firstLine="0"/>
      </w:pPr>
      <w:r w:rsidRPr="009F3542">
        <w:tab/>
        <w:t xml:space="preserve">Rep. </w:t>
      </w:r>
      <w:r>
        <w:t>James Teeple</w:t>
      </w:r>
    </w:p>
    <w:p w14:paraId="01CC0AB3" w14:textId="77777777" w:rsidR="00A112A9" w:rsidRDefault="00A112A9" w:rsidP="008874DB">
      <w:pPr>
        <w:tabs>
          <w:tab w:val="left" w:pos="270"/>
          <w:tab w:val="left" w:pos="630"/>
          <w:tab w:val="left" w:pos="900"/>
          <w:tab w:val="left" w:pos="1260"/>
          <w:tab w:val="left" w:pos="1620"/>
          <w:tab w:val="left" w:pos="1980"/>
          <w:tab w:val="left" w:pos="2340"/>
          <w:tab w:val="left" w:pos="2700"/>
        </w:tabs>
        <w:ind w:right="22" w:firstLine="0"/>
        <w:rPr>
          <w:szCs w:val="22"/>
        </w:rPr>
      </w:pPr>
    </w:p>
    <w:p w14:paraId="2825BFEB" w14:textId="244C3374" w:rsidR="008874DB" w:rsidRDefault="008874DB" w:rsidP="008874DB">
      <w:pPr>
        <w:keepNext/>
        <w:jc w:val="center"/>
        <w:rPr>
          <w:b/>
        </w:rPr>
      </w:pPr>
      <w:r w:rsidRPr="008874DB">
        <w:rPr>
          <w:b/>
        </w:rPr>
        <w:t>SECTION 80</w:t>
      </w:r>
      <w:r w:rsidR="007A58B5">
        <w:rPr>
          <w:b/>
        </w:rPr>
        <w:t>--ADOPTED</w:t>
      </w:r>
    </w:p>
    <w:p w14:paraId="3DCF6EB0" w14:textId="77777777" w:rsidR="008874DB" w:rsidRDefault="008874DB" w:rsidP="008874DB">
      <w:r>
        <w:t xml:space="preserve">The yeas and nays were taken resulting as follows: </w:t>
      </w:r>
    </w:p>
    <w:p w14:paraId="3FFC0C06" w14:textId="0A8904BC" w:rsidR="008874DB" w:rsidRDefault="008874DB" w:rsidP="008874DB">
      <w:pPr>
        <w:jc w:val="center"/>
      </w:pPr>
      <w:r>
        <w:t xml:space="preserve"> </w:t>
      </w:r>
      <w:bookmarkStart w:id="83" w:name="vote_start353"/>
      <w:bookmarkEnd w:id="83"/>
      <w:r>
        <w:t>Yeas 86; Nays 0</w:t>
      </w:r>
    </w:p>
    <w:p w14:paraId="72BCCF13" w14:textId="77777777" w:rsidR="008874DB" w:rsidRDefault="008874DB" w:rsidP="008874DB">
      <w:pPr>
        <w:jc w:val="center"/>
      </w:pPr>
    </w:p>
    <w:p w14:paraId="46684A12" w14:textId="77777777" w:rsidR="008874DB" w:rsidRDefault="008874DB" w:rsidP="009F3542">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52D2779E" w14:textId="77777777" w:rsidTr="008874DB">
        <w:tc>
          <w:tcPr>
            <w:tcW w:w="2179" w:type="dxa"/>
            <w:shd w:val="clear" w:color="auto" w:fill="auto"/>
          </w:tcPr>
          <w:p w14:paraId="7548ACD2" w14:textId="1425DD8E" w:rsidR="008874DB" w:rsidRPr="008874DB" w:rsidRDefault="008874DB" w:rsidP="009F3542">
            <w:pPr>
              <w:keepNext/>
              <w:ind w:firstLine="0"/>
            </w:pPr>
            <w:r>
              <w:t>Anderson</w:t>
            </w:r>
          </w:p>
        </w:tc>
        <w:tc>
          <w:tcPr>
            <w:tcW w:w="2179" w:type="dxa"/>
            <w:shd w:val="clear" w:color="auto" w:fill="auto"/>
          </w:tcPr>
          <w:p w14:paraId="001AFB64" w14:textId="0BB142CB" w:rsidR="008874DB" w:rsidRPr="008874DB" w:rsidRDefault="008874DB" w:rsidP="009F3542">
            <w:pPr>
              <w:keepNext/>
              <w:ind w:firstLine="0"/>
            </w:pPr>
            <w:r>
              <w:t>Atkinson</w:t>
            </w:r>
          </w:p>
        </w:tc>
        <w:tc>
          <w:tcPr>
            <w:tcW w:w="2180" w:type="dxa"/>
            <w:shd w:val="clear" w:color="auto" w:fill="auto"/>
          </w:tcPr>
          <w:p w14:paraId="262ACBA0" w14:textId="2A5C0DAF" w:rsidR="008874DB" w:rsidRPr="008874DB" w:rsidRDefault="008874DB" w:rsidP="009F3542">
            <w:pPr>
              <w:keepNext/>
              <w:ind w:firstLine="0"/>
            </w:pPr>
            <w:r>
              <w:t>Bailey</w:t>
            </w:r>
          </w:p>
        </w:tc>
      </w:tr>
      <w:tr w:rsidR="008874DB" w:rsidRPr="008874DB" w14:paraId="7FA8C098" w14:textId="77777777" w:rsidTr="008874DB">
        <w:tc>
          <w:tcPr>
            <w:tcW w:w="2179" w:type="dxa"/>
            <w:shd w:val="clear" w:color="auto" w:fill="auto"/>
          </w:tcPr>
          <w:p w14:paraId="6F43BCFD" w14:textId="2885C54C" w:rsidR="008874DB" w:rsidRPr="008874DB" w:rsidRDefault="008874DB" w:rsidP="009F3542">
            <w:pPr>
              <w:keepNext/>
              <w:ind w:firstLine="0"/>
            </w:pPr>
            <w:r>
              <w:t>Ballentine</w:t>
            </w:r>
          </w:p>
        </w:tc>
        <w:tc>
          <w:tcPr>
            <w:tcW w:w="2179" w:type="dxa"/>
            <w:shd w:val="clear" w:color="auto" w:fill="auto"/>
          </w:tcPr>
          <w:p w14:paraId="14B638E3" w14:textId="2EEEBC78" w:rsidR="008874DB" w:rsidRPr="008874DB" w:rsidRDefault="008874DB" w:rsidP="009F3542">
            <w:pPr>
              <w:keepNext/>
              <w:ind w:firstLine="0"/>
            </w:pPr>
            <w:r>
              <w:t>Bauer</w:t>
            </w:r>
          </w:p>
        </w:tc>
        <w:tc>
          <w:tcPr>
            <w:tcW w:w="2180" w:type="dxa"/>
            <w:shd w:val="clear" w:color="auto" w:fill="auto"/>
          </w:tcPr>
          <w:p w14:paraId="2DB1236C" w14:textId="17C1027D" w:rsidR="008874DB" w:rsidRPr="008874DB" w:rsidRDefault="008874DB" w:rsidP="009F3542">
            <w:pPr>
              <w:keepNext/>
              <w:ind w:firstLine="0"/>
            </w:pPr>
            <w:r>
              <w:t>Beach</w:t>
            </w:r>
          </w:p>
        </w:tc>
      </w:tr>
      <w:tr w:rsidR="008874DB" w:rsidRPr="008874DB" w14:paraId="2EED10AF" w14:textId="77777777" w:rsidTr="008874DB">
        <w:tc>
          <w:tcPr>
            <w:tcW w:w="2179" w:type="dxa"/>
            <w:shd w:val="clear" w:color="auto" w:fill="auto"/>
          </w:tcPr>
          <w:p w14:paraId="07F189AC" w14:textId="62894668" w:rsidR="008874DB" w:rsidRPr="008874DB" w:rsidRDefault="008874DB" w:rsidP="008874DB">
            <w:pPr>
              <w:ind w:firstLine="0"/>
            </w:pPr>
            <w:r>
              <w:t>Bowers</w:t>
            </w:r>
          </w:p>
        </w:tc>
        <w:tc>
          <w:tcPr>
            <w:tcW w:w="2179" w:type="dxa"/>
            <w:shd w:val="clear" w:color="auto" w:fill="auto"/>
          </w:tcPr>
          <w:p w14:paraId="583B481A" w14:textId="475EEB2F" w:rsidR="008874DB" w:rsidRPr="008874DB" w:rsidRDefault="008874DB" w:rsidP="008874DB">
            <w:pPr>
              <w:ind w:firstLine="0"/>
            </w:pPr>
            <w:r>
              <w:t>Bradley</w:t>
            </w:r>
          </w:p>
        </w:tc>
        <w:tc>
          <w:tcPr>
            <w:tcW w:w="2180" w:type="dxa"/>
            <w:shd w:val="clear" w:color="auto" w:fill="auto"/>
          </w:tcPr>
          <w:p w14:paraId="7549E542" w14:textId="1F713707" w:rsidR="008874DB" w:rsidRPr="008874DB" w:rsidRDefault="008874DB" w:rsidP="008874DB">
            <w:pPr>
              <w:ind w:firstLine="0"/>
            </w:pPr>
            <w:r>
              <w:t>Brewer</w:t>
            </w:r>
          </w:p>
        </w:tc>
      </w:tr>
      <w:tr w:rsidR="008874DB" w:rsidRPr="008874DB" w14:paraId="55C1F151" w14:textId="77777777" w:rsidTr="008874DB">
        <w:tc>
          <w:tcPr>
            <w:tcW w:w="2179" w:type="dxa"/>
            <w:shd w:val="clear" w:color="auto" w:fill="auto"/>
          </w:tcPr>
          <w:p w14:paraId="57A5DF37" w14:textId="5558CFEC" w:rsidR="008874DB" w:rsidRPr="008874DB" w:rsidRDefault="008874DB" w:rsidP="008874DB">
            <w:pPr>
              <w:ind w:firstLine="0"/>
            </w:pPr>
            <w:r>
              <w:t>Burns</w:t>
            </w:r>
          </w:p>
        </w:tc>
        <w:tc>
          <w:tcPr>
            <w:tcW w:w="2179" w:type="dxa"/>
            <w:shd w:val="clear" w:color="auto" w:fill="auto"/>
          </w:tcPr>
          <w:p w14:paraId="1171326D" w14:textId="4B2D7C68" w:rsidR="008874DB" w:rsidRPr="008874DB" w:rsidRDefault="008874DB" w:rsidP="008874DB">
            <w:pPr>
              <w:ind w:firstLine="0"/>
            </w:pPr>
            <w:r>
              <w:t>Bustos</w:t>
            </w:r>
          </w:p>
        </w:tc>
        <w:tc>
          <w:tcPr>
            <w:tcW w:w="2180" w:type="dxa"/>
            <w:shd w:val="clear" w:color="auto" w:fill="auto"/>
          </w:tcPr>
          <w:p w14:paraId="3EA83339" w14:textId="2B0A7C4C" w:rsidR="008874DB" w:rsidRPr="008874DB" w:rsidRDefault="008874DB" w:rsidP="008874DB">
            <w:pPr>
              <w:ind w:firstLine="0"/>
            </w:pPr>
            <w:r>
              <w:t>Calhoon</w:t>
            </w:r>
          </w:p>
        </w:tc>
      </w:tr>
      <w:tr w:rsidR="008874DB" w:rsidRPr="008874DB" w14:paraId="7F4BB77B" w14:textId="77777777" w:rsidTr="008874DB">
        <w:tc>
          <w:tcPr>
            <w:tcW w:w="2179" w:type="dxa"/>
            <w:shd w:val="clear" w:color="auto" w:fill="auto"/>
          </w:tcPr>
          <w:p w14:paraId="0C538194" w14:textId="4C4F3345" w:rsidR="008874DB" w:rsidRPr="008874DB" w:rsidRDefault="008874DB" w:rsidP="008874DB">
            <w:pPr>
              <w:ind w:firstLine="0"/>
            </w:pPr>
            <w:r>
              <w:t>Chapman</w:t>
            </w:r>
          </w:p>
        </w:tc>
        <w:tc>
          <w:tcPr>
            <w:tcW w:w="2179" w:type="dxa"/>
            <w:shd w:val="clear" w:color="auto" w:fill="auto"/>
          </w:tcPr>
          <w:p w14:paraId="7A9EB360" w14:textId="156EB8BC" w:rsidR="008874DB" w:rsidRPr="008874DB" w:rsidRDefault="008874DB" w:rsidP="008874DB">
            <w:pPr>
              <w:ind w:firstLine="0"/>
            </w:pPr>
            <w:r>
              <w:t>Clyburn</w:t>
            </w:r>
          </w:p>
        </w:tc>
        <w:tc>
          <w:tcPr>
            <w:tcW w:w="2180" w:type="dxa"/>
            <w:shd w:val="clear" w:color="auto" w:fill="auto"/>
          </w:tcPr>
          <w:p w14:paraId="355454F3" w14:textId="53B1AF88" w:rsidR="008874DB" w:rsidRPr="008874DB" w:rsidRDefault="008874DB" w:rsidP="008874DB">
            <w:pPr>
              <w:ind w:firstLine="0"/>
            </w:pPr>
            <w:r>
              <w:t>Cobb-Hunter</w:t>
            </w:r>
          </w:p>
        </w:tc>
      </w:tr>
      <w:tr w:rsidR="008874DB" w:rsidRPr="008874DB" w14:paraId="2DFBFD6D" w14:textId="77777777" w:rsidTr="008874DB">
        <w:tc>
          <w:tcPr>
            <w:tcW w:w="2179" w:type="dxa"/>
            <w:shd w:val="clear" w:color="auto" w:fill="auto"/>
          </w:tcPr>
          <w:p w14:paraId="16CAD549" w14:textId="62A7C6D3" w:rsidR="008874DB" w:rsidRPr="008874DB" w:rsidRDefault="008874DB" w:rsidP="008874DB">
            <w:pPr>
              <w:ind w:firstLine="0"/>
            </w:pPr>
            <w:r>
              <w:t>B. L. Cox</w:t>
            </w:r>
          </w:p>
        </w:tc>
        <w:tc>
          <w:tcPr>
            <w:tcW w:w="2179" w:type="dxa"/>
            <w:shd w:val="clear" w:color="auto" w:fill="auto"/>
          </w:tcPr>
          <w:p w14:paraId="7E64FEB3" w14:textId="5983855C" w:rsidR="008874DB" w:rsidRPr="008874DB" w:rsidRDefault="008874DB" w:rsidP="008874DB">
            <w:pPr>
              <w:ind w:firstLine="0"/>
            </w:pPr>
            <w:r>
              <w:t>Crawford</w:t>
            </w:r>
          </w:p>
        </w:tc>
        <w:tc>
          <w:tcPr>
            <w:tcW w:w="2180" w:type="dxa"/>
            <w:shd w:val="clear" w:color="auto" w:fill="auto"/>
          </w:tcPr>
          <w:p w14:paraId="038C072D" w14:textId="25A00C2A" w:rsidR="008874DB" w:rsidRPr="008874DB" w:rsidRDefault="008874DB" w:rsidP="008874DB">
            <w:pPr>
              <w:ind w:firstLine="0"/>
            </w:pPr>
            <w:r>
              <w:t>Cromer</w:t>
            </w:r>
          </w:p>
        </w:tc>
      </w:tr>
      <w:tr w:rsidR="008874DB" w:rsidRPr="008874DB" w14:paraId="0EAD56EA" w14:textId="77777777" w:rsidTr="008874DB">
        <w:tc>
          <w:tcPr>
            <w:tcW w:w="2179" w:type="dxa"/>
            <w:shd w:val="clear" w:color="auto" w:fill="auto"/>
          </w:tcPr>
          <w:p w14:paraId="3735FB4A" w14:textId="07FF76C3" w:rsidR="008874DB" w:rsidRPr="008874DB" w:rsidRDefault="008874DB" w:rsidP="008874DB">
            <w:pPr>
              <w:ind w:firstLine="0"/>
            </w:pPr>
            <w:r>
              <w:t>Davis</w:t>
            </w:r>
          </w:p>
        </w:tc>
        <w:tc>
          <w:tcPr>
            <w:tcW w:w="2179" w:type="dxa"/>
            <w:shd w:val="clear" w:color="auto" w:fill="auto"/>
          </w:tcPr>
          <w:p w14:paraId="2CF624AB" w14:textId="6E7BBF99" w:rsidR="008874DB" w:rsidRPr="008874DB" w:rsidRDefault="008874DB" w:rsidP="008874DB">
            <w:pPr>
              <w:ind w:firstLine="0"/>
            </w:pPr>
            <w:r>
              <w:t>Dillard</w:t>
            </w:r>
          </w:p>
        </w:tc>
        <w:tc>
          <w:tcPr>
            <w:tcW w:w="2180" w:type="dxa"/>
            <w:shd w:val="clear" w:color="auto" w:fill="auto"/>
          </w:tcPr>
          <w:p w14:paraId="79E98557" w14:textId="1C724998" w:rsidR="008874DB" w:rsidRPr="008874DB" w:rsidRDefault="008874DB" w:rsidP="008874DB">
            <w:pPr>
              <w:ind w:firstLine="0"/>
            </w:pPr>
            <w:r>
              <w:t>Duncan</w:t>
            </w:r>
          </w:p>
        </w:tc>
      </w:tr>
      <w:tr w:rsidR="008874DB" w:rsidRPr="008874DB" w14:paraId="2F654BB6" w14:textId="77777777" w:rsidTr="008874DB">
        <w:tc>
          <w:tcPr>
            <w:tcW w:w="2179" w:type="dxa"/>
            <w:shd w:val="clear" w:color="auto" w:fill="auto"/>
          </w:tcPr>
          <w:p w14:paraId="2AEC0FAC" w14:textId="677E0D2E" w:rsidR="008874DB" w:rsidRPr="008874DB" w:rsidRDefault="008874DB" w:rsidP="008874DB">
            <w:pPr>
              <w:ind w:firstLine="0"/>
            </w:pPr>
            <w:r>
              <w:lastRenderedPageBreak/>
              <w:t>Edgerton</w:t>
            </w:r>
          </w:p>
        </w:tc>
        <w:tc>
          <w:tcPr>
            <w:tcW w:w="2179" w:type="dxa"/>
            <w:shd w:val="clear" w:color="auto" w:fill="auto"/>
          </w:tcPr>
          <w:p w14:paraId="3D2209F5" w14:textId="69CC8A0E" w:rsidR="008874DB" w:rsidRPr="008874DB" w:rsidRDefault="008874DB" w:rsidP="008874DB">
            <w:pPr>
              <w:ind w:firstLine="0"/>
            </w:pPr>
            <w:r>
              <w:t>Erickson</w:t>
            </w:r>
          </w:p>
        </w:tc>
        <w:tc>
          <w:tcPr>
            <w:tcW w:w="2180" w:type="dxa"/>
            <w:shd w:val="clear" w:color="auto" w:fill="auto"/>
          </w:tcPr>
          <w:p w14:paraId="5DE4D8FD" w14:textId="66D92DF3" w:rsidR="008874DB" w:rsidRPr="008874DB" w:rsidRDefault="008874DB" w:rsidP="008874DB">
            <w:pPr>
              <w:ind w:firstLine="0"/>
            </w:pPr>
            <w:r>
              <w:t>Forrest</w:t>
            </w:r>
          </w:p>
        </w:tc>
      </w:tr>
      <w:tr w:rsidR="008874DB" w:rsidRPr="008874DB" w14:paraId="68D7880B" w14:textId="77777777" w:rsidTr="008874DB">
        <w:tc>
          <w:tcPr>
            <w:tcW w:w="2179" w:type="dxa"/>
            <w:shd w:val="clear" w:color="auto" w:fill="auto"/>
          </w:tcPr>
          <w:p w14:paraId="5C164AE0" w14:textId="34C4AE93" w:rsidR="008874DB" w:rsidRPr="008874DB" w:rsidRDefault="008874DB" w:rsidP="008874DB">
            <w:pPr>
              <w:ind w:firstLine="0"/>
            </w:pPr>
            <w:r>
              <w:t>Frank</w:t>
            </w:r>
          </w:p>
        </w:tc>
        <w:tc>
          <w:tcPr>
            <w:tcW w:w="2179" w:type="dxa"/>
            <w:shd w:val="clear" w:color="auto" w:fill="auto"/>
          </w:tcPr>
          <w:p w14:paraId="5E435155" w14:textId="786A1B6F" w:rsidR="008874DB" w:rsidRPr="008874DB" w:rsidRDefault="008874DB" w:rsidP="008874DB">
            <w:pPr>
              <w:ind w:firstLine="0"/>
            </w:pPr>
            <w:r>
              <w:t>Gagnon</w:t>
            </w:r>
          </w:p>
        </w:tc>
        <w:tc>
          <w:tcPr>
            <w:tcW w:w="2180" w:type="dxa"/>
            <w:shd w:val="clear" w:color="auto" w:fill="auto"/>
          </w:tcPr>
          <w:p w14:paraId="5794218A" w14:textId="19AB6FF5" w:rsidR="008874DB" w:rsidRPr="008874DB" w:rsidRDefault="008874DB" w:rsidP="008874DB">
            <w:pPr>
              <w:ind w:firstLine="0"/>
            </w:pPr>
            <w:r>
              <w:t>Gibson</w:t>
            </w:r>
          </w:p>
        </w:tc>
      </w:tr>
      <w:tr w:rsidR="008874DB" w:rsidRPr="008874DB" w14:paraId="722A8B1C" w14:textId="77777777" w:rsidTr="008874DB">
        <w:tc>
          <w:tcPr>
            <w:tcW w:w="2179" w:type="dxa"/>
            <w:shd w:val="clear" w:color="auto" w:fill="auto"/>
          </w:tcPr>
          <w:p w14:paraId="2F8AF0D4" w14:textId="60F2BC94" w:rsidR="008874DB" w:rsidRPr="008874DB" w:rsidRDefault="008874DB" w:rsidP="008874DB">
            <w:pPr>
              <w:ind w:firstLine="0"/>
            </w:pPr>
            <w:r>
              <w:t>Gilliam</w:t>
            </w:r>
          </w:p>
        </w:tc>
        <w:tc>
          <w:tcPr>
            <w:tcW w:w="2179" w:type="dxa"/>
            <w:shd w:val="clear" w:color="auto" w:fill="auto"/>
          </w:tcPr>
          <w:p w14:paraId="0045BEE6" w14:textId="5B396AE8" w:rsidR="008874DB" w:rsidRPr="008874DB" w:rsidRDefault="008874DB" w:rsidP="008874DB">
            <w:pPr>
              <w:ind w:firstLine="0"/>
            </w:pPr>
            <w:r>
              <w:t>Gilliard</w:t>
            </w:r>
          </w:p>
        </w:tc>
        <w:tc>
          <w:tcPr>
            <w:tcW w:w="2180" w:type="dxa"/>
            <w:shd w:val="clear" w:color="auto" w:fill="auto"/>
          </w:tcPr>
          <w:p w14:paraId="0EB934C8" w14:textId="44C72AC3" w:rsidR="008874DB" w:rsidRPr="008874DB" w:rsidRDefault="008874DB" w:rsidP="008874DB">
            <w:pPr>
              <w:ind w:firstLine="0"/>
            </w:pPr>
            <w:r>
              <w:t>Gilreath</w:t>
            </w:r>
          </w:p>
        </w:tc>
      </w:tr>
      <w:tr w:rsidR="008874DB" w:rsidRPr="008874DB" w14:paraId="7233F815" w14:textId="77777777" w:rsidTr="008874DB">
        <w:tc>
          <w:tcPr>
            <w:tcW w:w="2179" w:type="dxa"/>
            <w:shd w:val="clear" w:color="auto" w:fill="auto"/>
          </w:tcPr>
          <w:p w14:paraId="6527B10E" w14:textId="27C04492" w:rsidR="008874DB" w:rsidRPr="008874DB" w:rsidRDefault="008874DB" w:rsidP="008874DB">
            <w:pPr>
              <w:ind w:firstLine="0"/>
            </w:pPr>
            <w:r>
              <w:t>Govan</w:t>
            </w:r>
          </w:p>
        </w:tc>
        <w:tc>
          <w:tcPr>
            <w:tcW w:w="2179" w:type="dxa"/>
            <w:shd w:val="clear" w:color="auto" w:fill="auto"/>
          </w:tcPr>
          <w:p w14:paraId="3EC04A1E" w14:textId="161364B1" w:rsidR="008874DB" w:rsidRPr="008874DB" w:rsidRDefault="008874DB" w:rsidP="008874DB">
            <w:pPr>
              <w:ind w:firstLine="0"/>
            </w:pPr>
            <w:r>
              <w:t>Grant</w:t>
            </w:r>
          </w:p>
        </w:tc>
        <w:tc>
          <w:tcPr>
            <w:tcW w:w="2180" w:type="dxa"/>
            <w:shd w:val="clear" w:color="auto" w:fill="auto"/>
          </w:tcPr>
          <w:p w14:paraId="71E8272E" w14:textId="010A9101" w:rsidR="008874DB" w:rsidRPr="008874DB" w:rsidRDefault="008874DB" w:rsidP="008874DB">
            <w:pPr>
              <w:ind w:firstLine="0"/>
            </w:pPr>
            <w:r>
              <w:t>Haddon</w:t>
            </w:r>
          </w:p>
        </w:tc>
      </w:tr>
      <w:tr w:rsidR="008874DB" w:rsidRPr="008874DB" w14:paraId="6743A57D" w14:textId="77777777" w:rsidTr="008874DB">
        <w:tc>
          <w:tcPr>
            <w:tcW w:w="2179" w:type="dxa"/>
            <w:shd w:val="clear" w:color="auto" w:fill="auto"/>
          </w:tcPr>
          <w:p w14:paraId="4EC13EE1" w14:textId="0D697768" w:rsidR="008874DB" w:rsidRPr="008874DB" w:rsidRDefault="008874DB" w:rsidP="008874DB">
            <w:pPr>
              <w:ind w:firstLine="0"/>
            </w:pPr>
            <w:r>
              <w:t>Hager</w:t>
            </w:r>
          </w:p>
        </w:tc>
        <w:tc>
          <w:tcPr>
            <w:tcW w:w="2179" w:type="dxa"/>
            <w:shd w:val="clear" w:color="auto" w:fill="auto"/>
          </w:tcPr>
          <w:p w14:paraId="66962450" w14:textId="2216926C" w:rsidR="008874DB" w:rsidRPr="008874DB" w:rsidRDefault="008874DB" w:rsidP="008874DB">
            <w:pPr>
              <w:ind w:firstLine="0"/>
            </w:pPr>
            <w:r>
              <w:t>Hardee</w:t>
            </w:r>
          </w:p>
        </w:tc>
        <w:tc>
          <w:tcPr>
            <w:tcW w:w="2180" w:type="dxa"/>
            <w:shd w:val="clear" w:color="auto" w:fill="auto"/>
          </w:tcPr>
          <w:p w14:paraId="28FC0474" w14:textId="56FBFCB5" w:rsidR="008874DB" w:rsidRPr="008874DB" w:rsidRDefault="008874DB" w:rsidP="008874DB">
            <w:pPr>
              <w:ind w:firstLine="0"/>
            </w:pPr>
            <w:r>
              <w:t>Hartnett</w:t>
            </w:r>
          </w:p>
        </w:tc>
      </w:tr>
      <w:tr w:rsidR="008874DB" w:rsidRPr="008874DB" w14:paraId="0F4F2FF6" w14:textId="77777777" w:rsidTr="008874DB">
        <w:tc>
          <w:tcPr>
            <w:tcW w:w="2179" w:type="dxa"/>
            <w:shd w:val="clear" w:color="auto" w:fill="auto"/>
          </w:tcPr>
          <w:p w14:paraId="293093F6" w14:textId="1C1A882E" w:rsidR="008874DB" w:rsidRPr="008874DB" w:rsidRDefault="008874DB" w:rsidP="008874DB">
            <w:pPr>
              <w:ind w:firstLine="0"/>
            </w:pPr>
            <w:r>
              <w:t>Hayes</w:t>
            </w:r>
          </w:p>
        </w:tc>
        <w:tc>
          <w:tcPr>
            <w:tcW w:w="2179" w:type="dxa"/>
            <w:shd w:val="clear" w:color="auto" w:fill="auto"/>
          </w:tcPr>
          <w:p w14:paraId="47A91F41" w14:textId="40E71564" w:rsidR="008874DB" w:rsidRPr="008874DB" w:rsidRDefault="008874DB" w:rsidP="008874DB">
            <w:pPr>
              <w:ind w:firstLine="0"/>
            </w:pPr>
            <w:r>
              <w:t>Herbkersman</w:t>
            </w:r>
          </w:p>
        </w:tc>
        <w:tc>
          <w:tcPr>
            <w:tcW w:w="2180" w:type="dxa"/>
            <w:shd w:val="clear" w:color="auto" w:fill="auto"/>
          </w:tcPr>
          <w:p w14:paraId="3E20E71E" w14:textId="7C2C7E82" w:rsidR="008874DB" w:rsidRPr="008874DB" w:rsidRDefault="008874DB" w:rsidP="008874DB">
            <w:pPr>
              <w:ind w:firstLine="0"/>
            </w:pPr>
            <w:r>
              <w:t>Hewitt</w:t>
            </w:r>
          </w:p>
        </w:tc>
      </w:tr>
      <w:tr w:rsidR="008874DB" w:rsidRPr="008874DB" w14:paraId="3C906D74" w14:textId="77777777" w:rsidTr="008874DB">
        <w:tc>
          <w:tcPr>
            <w:tcW w:w="2179" w:type="dxa"/>
            <w:shd w:val="clear" w:color="auto" w:fill="auto"/>
          </w:tcPr>
          <w:p w14:paraId="6BEF9D79" w14:textId="51FE319E" w:rsidR="008874DB" w:rsidRPr="008874DB" w:rsidRDefault="008874DB" w:rsidP="008874DB">
            <w:pPr>
              <w:ind w:firstLine="0"/>
            </w:pPr>
            <w:r>
              <w:t>Hiott</w:t>
            </w:r>
          </w:p>
        </w:tc>
        <w:tc>
          <w:tcPr>
            <w:tcW w:w="2179" w:type="dxa"/>
            <w:shd w:val="clear" w:color="auto" w:fill="auto"/>
          </w:tcPr>
          <w:p w14:paraId="62791222" w14:textId="1FC265EC" w:rsidR="008874DB" w:rsidRPr="008874DB" w:rsidRDefault="008874DB" w:rsidP="008874DB">
            <w:pPr>
              <w:ind w:firstLine="0"/>
            </w:pPr>
            <w:r>
              <w:t>Hixon</w:t>
            </w:r>
          </w:p>
        </w:tc>
        <w:tc>
          <w:tcPr>
            <w:tcW w:w="2180" w:type="dxa"/>
            <w:shd w:val="clear" w:color="auto" w:fill="auto"/>
          </w:tcPr>
          <w:p w14:paraId="59B980D6" w14:textId="7FCCDB4F" w:rsidR="008874DB" w:rsidRPr="008874DB" w:rsidRDefault="008874DB" w:rsidP="008874DB">
            <w:pPr>
              <w:ind w:firstLine="0"/>
            </w:pPr>
            <w:r>
              <w:t>Holman</w:t>
            </w:r>
          </w:p>
        </w:tc>
      </w:tr>
      <w:tr w:rsidR="008874DB" w:rsidRPr="008874DB" w14:paraId="085A1EA5" w14:textId="77777777" w:rsidTr="008874DB">
        <w:tc>
          <w:tcPr>
            <w:tcW w:w="2179" w:type="dxa"/>
            <w:shd w:val="clear" w:color="auto" w:fill="auto"/>
          </w:tcPr>
          <w:p w14:paraId="0BC3E192" w14:textId="710657F6" w:rsidR="008874DB" w:rsidRPr="008874DB" w:rsidRDefault="008874DB" w:rsidP="008874DB">
            <w:pPr>
              <w:ind w:firstLine="0"/>
            </w:pPr>
            <w:r>
              <w:t>Hosey</w:t>
            </w:r>
          </w:p>
        </w:tc>
        <w:tc>
          <w:tcPr>
            <w:tcW w:w="2179" w:type="dxa"/>
            <w:shd w:val="clear" w:color="auto" w:fill="auto"/>
          </w:tcPr>
          <w:p w14:paraId="74B15D20" w14:textId="1B6978B9" w:rsidR="008874DB" w:rsidRPr="008874DB" w:rsidRDefault="008874DB" w:rsidP="008874DB">
            <w:pPr>
              <w:ind w:firstLine="0"/>
            </w:pPr>
            <w:r>
              <w:t>Huff</w:t>
            </w:r>
          </w:p>
        </w:tc>
        <w:tc>
          <w:tcPr>
            <w:tcW w:w="2180" w:type="dxa"/>
            <w:shd w:val="clear" w:color="auto" w:fill="auto"/>
          </w:tcPr>
          <w:p w14:paraId="534E9294" w14:textId="38490A87" w:rsidR="008874DB" w:rsidRPr="008874DB" w:rsidRDefault="008874DB" w:rsidP="008874DB">
            <w:pPr>
              <w:ind w:firstLine="0"/>
            </w:pPr>
            <w:r>
              <w:t>J. L. Johnson</w:t>
            </w:r>
          </w:p>
        </w:tc>
      </w:tr>
      <w:tr w:rsidR="008874DB" w:rsidRPr="008874DB" w14:paraId="39246D73" w14:textId="77777777" w:rsidTr="008874DB">
        <w:tc>
          <w:tcPr>
            <w:tcW w:w="2179" w:type="dxa"/>
            <w:shd w:val="clear" w:color="auto" w:fill="auto"/>
          </w:tcPr>
          <w:p w14:paraId="0456627B" w14:textId="6525B528" w:rsidR="008874DB" w:rsidRPr="008874DB" w:rsidRDefault="008874DB" w:rsidP="008874DB">
            <w:pPr>
              <w:ind w:firstLine="0"/>
            </w:pPr>
            <w:r>
              <w:t>Jones</w:t>
            </w:r>
          </w:p>
        </w:tc>
        <w:tc>
          <w:tcPr>
            <w:tcW w:w="2179" w:type="dxa"/>
            <w:shd w:val="clear" w:color="auto" w:fill="auto"/>
          </w:tcPr>
          <w:p w14:paraId="010CC78D" w14:textId="72A3B0BF" w:rsidR="008874DB" w:rsidRPr="008874DB" w:rsidRDefault="008874DB" w:rsidP="008874DB">
            <w:pPr>
              <w:ind w:firstLine="0"/>
            </w:pPr>
            <w:r>
              <w:t>Kilmartin</w:t>
            </w:r>
          </w:p>
        </w:tc>
        <w:tc>
          <w:tcPr>
            <w:tcW w:w="2180" w:type="dxa"/>
            <w:shd w:val="clear" w:color="auto" w:fill="auto"/>
          </w:tcPr>
          <w:p w14:paraId="62502EE8" w14:textId="0CC07AD6" w:rsidR="008874DB" w:rsidRPr="008874DB" w:rsidRDefault="008874DB" w:rsidP="008874DB">
            <w:pPr>
              <w:ind w:firstLine="0"/>
            </w:pPr>
            <w:r>
              <w:t>King</w:t>
            </w:r>
          </w:p>
        </w:tc>
      </w:tr>
      <w:tr w:rsidR="008874DB" w:rsidRPr="008874DB" w14:paraId="192DBED4" w14:textId="77777777" w:rsidTr="008874DB">
        <w:tc>
          <w:tcPr>
            <w:tcW w:w="2179" w:type="dxa"/>
            <w:shd w:val="clear" w:color="auto" w:fill="auto"/>
          </w:tcPr>
          <w:p w14:paraId="45879AAF" w14:textId="4F352980" w:rsidR="008874DB" w:rsidRPr="008874DB" w:rsidRDefault="008874DB" w:rsidP="008874DB">
            <w:pPr>
              <w:ind w:firstLine="0"/>
            </w:pPr>
            <w:r>
              <w:t>Landing</w:t>
            </w:r>
          </w:p>
        </w:tc>
        <w:tc>
          <w:tcPr>
            <w:tcW w:w="2179" w:type="dxa"/>
            <w:shd w:val="clear" w:color="auto" w:fill="auto"/>
          </w:tcPr>
          <w:p w14:paraId="7E461778" w14:textId="4585F176" w:rsidR="008874DB" w:rsidRPr="008874DB" w:rsidRDefault="008874DB" w:rsidP="008874DB">
            <w:pPr>
              <w:ind w:firstLine="0"/>
            </w:pPr>
            <w:r>
              <w:t>Lawson</w:t>
            </w:r>
          </w:p>
        </w:tc>
        <w:tc>
          <w:tcPr>
            <w:tcW w:w="2180" w:type="dxa"/>
            <w:shd w:val="clear" w:color="auto" w:fill="auto"/>
          </w:tcPr>
          <w:p w14:paraId="61FF4603" w14:textId="3E8D0D2A" w:rsidR="008874DB" w:rsidRPr="008874DB" w:rsidRDefault="008874DB" w:rsidP="008874DB">
            <w:pPr>
              <w:ind w:firstLine="0"/>
            </w:pPr>
            <w:r>
              <w:t>Ligon</w:t>
            </w:r>
          </w:p>
        </w:tc>
      </w:tr>
      <w:tr w:rsidR="008874DB" w:rsidRPr="008874DB" w14:paraId="124B6C32" w14:textId="77777777" w:rsidTr="008874DB">
        <w:tc>
          <w:tcPr>
            <w:tcW w:w="2179" w:type="dxa"/>
            <w:shd w:val="clear" w:color="auto" w:fill="auto"/>
          </w:tcPr>
          <w:p w14:paraId="0AFE8769" w14:textId="443EE12B" w:rsidR="008874DB" w:rsidRPr="008874DB" w:rsidRDefault="008874DB" w:rsidP="008874DB">
            <w:pPr>
              <w:ind w:firstLine="0"/>
            </w:pPr>
            <w:r>
              <w:t>Long</w:t>
            </w:r>
          </w:p>
        </w:tc>
        <w:tc>
          <w:tcPr>
            <w:tcW w:w="2179" w:type="dxa"/>
            <w:shd w:val="clear" w:color="auto" w:fill="auto"/>
          </w:tcPr>
          <w:p w14:paraId="619D8A0E" w14:textId="3B511174" w:rsidR="008874DB" w:rsidRPr="008874DB" w:rsidRDefault="008874DB" w:rsidP="008874DB">
            <w:pPr>
              <w:ind w:firstLine="0"/>
            </w:pPr>
            <w:r>
              <w:t>Lowe</w:t>
            </w:r>
          </w:p>
        </w:tc>
        <w:tc>
          <w:tcPr>
            <w:tcW w:w="2180" w:type="dxa"/>
            <w:shd w:val="clear" w:color="auto" w:fill="auto"/>
          </w:tcPr>
          <w:p w14:paraId="73C61CCA" w14:textId="30175905" w:rsidR="008874DB" w:rsidRPr="008874DB" w:rsidRDefault="008874DB" w:rsidP="008874DB">
            <w:pPr>
              <w:ind w:firstLine="0"/>
            </w:pPr>
            <w:r>
              <w:t>Magnuson</w:t>
            </w:r>
          </w:p>
        </w:tc>
      </w:tr>
      <w:tr w:rsidR="008874DB" w:rsidRPr="008874DB" w14:paraId="1E74E18A" w14:textId="77777777" w:rsidTr="008874DB">
        <w:tc>
          <w:tcPr>
            <w:tcW w:w="2179" w:type="dxa"/>
            <w:shd w:val="clear" w:color="auto" w:fill="auto"/>
          </w:tcPr>
          <w:p w14:paraId="7282628C" w14:textId="0ABEF268" w:rsidR="008874DB" w:rsidRPr="008874DB" w:rsidRDefault="008874DB" w:rsidP="008874DB">
            <w:pPr>
              <w:ind w:firstLine="0"/>
            </w:pPr>
            <w:r>
              <w:t>Martin</w:t>
            </w:r>
          </w:p>
        </w:tc>
        <w:tc>
          <w:tcPr>
            <w:tcW w:w="2179" w:type="dxa"/>
            <w:shd w:val="clear" w:color="auto" w:fill="auto"/>
          </w:tcPr>
          <w:p w14:paraId="0F0B9165" w14:textId="5A662E3C" w:rsidR="008874DB" w:rsidRPr="008874DB" w:rsidRDefault="008874DB" w:rsidP="008874DB">
            <w:pPr>
              <w:ind w:firstLine="0"/>
            </w:pPr>
            <w:r>
              <w:t>May</w:t>
            </w:r>
          </w:p>
        </w:tc>
        <w:tc>
          <w:tcPr>
            <w:tcW w:w="2180" w:type="dxa"/>
            <w:shd w:val="clear" w:color="auto" w:fill="auto"/>
          </w:tcPr>
          <w:p w14:paraId="49D57EF9" w14:textId="1D08A551" w:rsidR="008874DB" w:rsidRPr="008874DB" w:rsidRDefault="008874DB" w:rsidP="008874DB">
            <w:pPr>
              <w:ind w:firstLine="0"/>
            </w:pPr>
            <w:r>
              <w:t>McDaniel</w:t>
            </w:r>
          </w:p>
        </w:tc>
      </w:tr>
      <w:tr w:rsidR="008874DB" w:rsidRPr="008874DB" w14:paraId="40355521" w14:textId="77777777" w:rsidTr="008874DB">
        <w:tc>
          <w:tcPr>
            <w:tcW w:w="2179" w:type="dxa"/>
            <w:shd w:val="clear" w:color="auto" w:fill="auto"/>
          </w:tcPr>
          <w:p w14:paraId="04FD1EC3" w14:textId="6FBACF04" w:rsidR="008874DB" w:rsidRPr="008874DB" w:rsidRDefault="008874DB" w:rsidP="008874DB">
            <w:pPr>
              <w:ind w:firstLine="0"/>
            </w:pPr>
            <w:r>
              <w:t>McGinnis</w:t>
            </w:r>
          </w:p>
        </w:tc>
        <w:tc>
          <w:tcPr>
            <w:tcW w:w="2179" w:type="dxa"/>
            <w:shd w:val="clear" w:color="auto" w:fill="auto"/>
          </w:tcPr>
          <w:p w14:paraId="7D91D815" w14:textId="6CA4CE4D" w:rsidR="008874DB" w:rsidRPr="008874DB" w:rsidRDefault="008874DB" w:rsidP="008874DB">
            <w:pPr>
              <w:ind w:firstLine="0"/>
            </w:pPr>
            <w:r>
              <w:t>Montgomery</w:t>
            </w:r>
          </w:p>
        </w:tc>
        <w:tc>
          <w:tcPr>
            <w:tcW w:w="2180" w:type="dxa"/>
            <w:shd w:val="clear" w:color="auto" w:fill="auto"/>
          </w:tcPr>
          <w:p w14:paraId="5F1B9523" w14:textId="098B57F0" w:rsidR="008874DB" w:rsidRPr="008874DB" w:rsidRDefault="008874DB" w:rsidP="008874DB">
            <w:pPr>
              <w:ind w:firstLine="0"/>
            </w:pPr>
            <w:r>
              <w:t>Morgan</w:t>
            </w:r>
          </w:p>
        </w:tc>
      </w:tr>
      <w:tr w:rsidR="008874DB" w:rsidRPr="008874DB" w14:paraId="45E6056B" w14:textId="77777777" w:rsidTr="008874DB">
        <w:tc>
          <w:tcPr>
            <w:tcW w:w="2179" w:type="dxa"/>
            <w:shd w:val="clear" w:color="auto" w:fill="auto"/>
          </w:tcPr>
          <w:p w14:paraId="590F9EAA" w14:textId="41B93E52" w:rsidR="008874DB" w:rsidRPr="008874DB" w:rsidRDefault="008874DB" w:rsidP="008874DB">
            <w:pPr>
              <w:ind w:firstLine="0"/>
            </w:pPr>
            <w:r>
              <w:t>Moss</w:t>
            </w:r>
          </w:p>
        </w:tc>
        <w:tc>
          <w:tcPr>
            <w:tcW w:w="2179" w:type="dxa"/>
            <w:shd w:val="clear" w:color="auto" w:fill="auto"/>
          </w:tcPr>
          <w:p w14:paraId="4746CB21" w14:textId="7A98A91A" w:rsidR="008874DB" w:rsidRPr="008874DB" w:rsidRDefault="008874DB" w:rsidP="008874DB">
            <w:pPr>
              <w:ind w:firstLine="0"/>
            </w:pPr>
            <w:r>
              <w:t>Neese</w:t>
            </w:r>
          </w:p>
        </w:tc>
        <w:tc>
          <w:tcPr>
            <w:tcW w:w="2180" w:type="dxa"/>
            <w:shd w:val="clear" w:color="auto" w:fill="auto"/>
          </w:tcPr>
          <w:p w14:paraId="01EB95FF" w14:textId="4D9C3811" w:rsidR="008874DB" w:rsidRPr="008874DB" w:rsidRDefault="008874DB" w:rsidP="008874DB">
            <w:pPr>
              <w:ind w:firstLine="0"/>
            </w:pPr>
            <w:r>
              <w:t>B. Newton</w:t>
            </w:r>
          </w:p>
        </w:tc>
      </w:tr>
      <w:tr w:rsidR="008874DB" w:rsidRPr="008874DB" w14:paraId="306D18C4" w14:textId="77777777" w:rsidTr="008874DB">
        <w:tc>
          <w:tcPr>
            <w:tcW w:w="2179" w:type="dxa"/>
            <w:shd w:val="clear" w:color="auto" w:fill="auto"/>
          </w:tcPr>
          <w:p w14:paraId="246AB30A" w14:textId="7D1FB41F" w:rsidR="008874DB" w:rsidRPr="008874DB" w:rsidRDefault="008874DB" w:rsidP="008874DB">
            <w:pPr>
              <w:ind w:firstLine="0"/>
            </w:pPr>
            <w:r>
              <w:t>Oremus</w:t>
            </w:r>
          </w:p>
        </w:tc>
        <w:tc>
          <w:tcPr>
            <w:tcW w:w="2179" w:type="dxa"/>
            <w:shd w:val="clear" w:color="auto" w:fill="auto"/>
          </w:tcPr>
          <w:p w14:paraId="2C6356F5" w14:textId="444E0232" w:rsidR="008874DB" w:rsidRPr="008874DB" w:rsidRDefault="008874DB" w:rsidP="008874DB">
            <w:pPr>
              <w:ind w:firstLine="0"/>
            </w:pPr>
            <w:r>
              <w:t>Pace</w:t>
            </w:r>
          </w:p>
        </w:tc>
        <w:tc>
          <w:tcPr>
            <w:tcW w:w="2180" w:type="dxa"/>
            <w:shd w:val="clear" w:color="auto" w:fill="auto"/>
          </w:tcPr>
          <w:p w14:paraId="7A0BC40D" w14:textId="7FB71898" w:rsidR="008874DB" w:rsidRPr="008874DB" w:rsidRDefault="008874DB" w:rsidP="008874DB">
            <w:pPr>
              <w:ind w:firstLine="0"/>
            </w:pPr>
            <w:r>
              <w:t>Pedalino</w:t>
            </w:r>
          </w:p>
        </w:tc>
      </w:tr>
      <w:tr w:rsidR="008874DB" w:rsidRPr="008874DB" w14:paraId="421410DA" w14:textId="77777777" w:rsidTr="008874DB">
        <w:tc>
          <w:tcPr>
            <w:tcW w:w="2179" w:type="dxa"/>
            <w:shd w:val="clear" w:color="auto" w:fill="auto"/>
          </w:tcPr>
          <w:p w14:paraId="645BDC5C" w14:textId="2E3776A8" w:rsidR="008874DB" w:rsidRPr="008874DB" w:rsidRDefault="008874DB" w:rsidP="008874DB">
            <w:pPr>
              <w:ind w:firstLine="0"/>
            </w:pPr>
            <w:r>
              <w:t>Rankin</w:t>
            </w:r>
          </w:p>
        </w:tc>
        <w:tc>
          <w:tcPr>
            <w:tcW w:w="2179" w:type="dxa"/>
            <w:shd w:val="clear" w:color="auto" w:fill="auto"/>
          </w:tcPr>
          <w:p w14:paraId="3321A85D" w14:textId="20CFD330" w:rsidR="008874DB" w:rsidRPr="008874DB" w:rsidRDefault="008874DB" w:rsidP="008874DB">
            <w:pPr>
              <w:ind w:firstLine="0"/>
            </w:pPr>
            <w:r>
              <w:t>Reese</w:t>
            </w:r>
          </w:p>
        </w:tc>
        <w:tc>
          <w:tcPr>
            <w:tcW w:w="2180" w:type="dxa"/>
            <w:shd w:val="clear" w:color="auto" w:fill="auto"/>
          </w:tcPr>
          <w:p w14:paraId="2D44C3B0" w14:textId="5FE5AF34" w:rsidR="008874DB" w:rsidRPr="008874DB" w:rsidRDefault="008874DB" w:rsidP="008874DB">
            <w:pPr>
              <w:ind w:firstLine="0"/>
            </w:pPr>
            <w:r>
              <w:t>Rivers</w:t>
            </w:r>
          </w:p>
        </w:tc>
      </w:tr>
      <w:tr w:rsidR="008874DB" w:rsidRPr="008874DB" w14:paraId="5076E988" w14:textId="77777777" w:rsidTr="008874DB">
        <w:tc>
          <w:tcPr>
            <w:tcW w:w="2179" w:type="dxa"/>
            <w:shd w:val="clear" w:color="auto" w:fill="auto"/>
          </w:tcPr>
          <w:p w14:paraId="16D753D7" w14:textId="097F44C5" w:rsidR="008874DB" w:rsidRPr="008874DB" w:rsidRDefault="008874DB" w:rsidP="008874DB">
            <w:pPr>
              <w:ind w:firstLine="0"/>
            </w:pPr>
            <w:r>
              <w:t>Robbins</w:t>
            </w:r>
          </w:p>
        </w:tc>
        <w:tc>
          <w:tcPr>
            <w:tcW w:w="2179" w:type="dxa"/>
            <w:shd w:val="clear" w:color="auto" w:fill="auto"/>
          </w:tcPr>
          <w:p w14:paraId="5DB80E02" w14:textId="727DFC1A" w:rsidR="008874DB" w:rsidRPr="008874DB" w:rsidRDefault="008874DB" w:rsidP="008874DB">
            <w:pPr>
              <w:ind w:firstLine="0"/>
            </w:pPr>
            <w:r>
              <w:t>Sanders</w:t>
            </w:r>
          </w:p>
        </w:tc>
        <w:tc>
          <w:tcPr>
            <w:tcW w:w="2180" w:type="dxa"/>
            <w:shd w:val="clear" w:color="auto" w:fill="auto"/>
          </w:tcPr>
          <w:p w14:paraId="78FE57B0" w14:textId="663D56AC" w:rsidR="008874DB" w:rsidRPr="008874DB" w:rsidRDefault="008874DB" w:rsidP="008874DB">
            <w:pPr>
              <w:ind w:firstLine="0"/>
            </w:pPr>
            <w:r>
              <w:t>Schuessler</w:t>
            </w:r>
          </w:p>
        </w:tc>
      </w:tr>
      <w:tr w:rsidR="008874DB" w:rsidRPr="008874DB" w14:paraId="7162DF1D" w14:textId="77777777" w:rsidTr="008874DB">
        <w:tc>
          <w:tcPr>
            <w:tcW w:w="2179" w:type="dxa"/>
            <w:shd w:val="clear" w:color="auto" w:fill="auto"/>
          </w:tcPr>
          <w:p w14:paraId="7CE9E423" w14:textId="5A32ED9C" w:rsidR="008874DB" w:rsidRPr="008874DB" w:rsidRDefault="008874DB" w:rsidP="008874DB">
            <w:pPr>
              <w:ind w:firstLine="0"/>
            </w:pPr>
            <w:r>
              <w:t>Sessions</w:t>
            </w:r>
          </w:p>
        </w:tc>
        <w:tc>
          <w:tcPr>
            <w:tcW w:w="2179" w:type="dxa"/>
            <w:shd w:val="clear" w:color="auto" w:fill="auto"/>
          </w:tcPr>
          <w:p w14:paraId="33E21BD6" w14:textId="6ED24D70" w:rsidR="008874DB" w:rsidRPr="008874DB" w:rsidRDefault="008874DB" w:rsidP="008874DB">
            <w:pPr>
              <w:ind w:firstLine="0"/>
            </w:pPr>
            <w:r>
              <w:t>M. M. Smith</w:t>
            </w:r>
          </w:p>
        </w:tc>
        <w:tc>
          <w:tcPr>
            <w:tcW w:w="2180" w:type="dxa"/>
            <w:shd w:val="clear" w:color="auto" w:fill="auto"/>
          </w:tcPr>
          <w:p w14:paraId="0452A3CF" w14:textId="14F1C4BD" w:rsidR="008874DB" w:rsidRPr="008874DB" w:rsidRDefault="008874DB" w:rsidP="008874DB">
            <w:pPr>
              <w:ind w:firstLine="0"/>
            </w:pPr>
            <w:r>
              <w:t>Taylor</w:t>
            </w:r>
          </w:p>
        </w:tc>
      </w:tr>
      <w:tr w:rsidR="008874DB" w:rsidRPr="008874DB" w14:paraId="3A17F326" w14:textId="77777777" w:rsidTr="008874DB">
        <w:tc>
          <w:tcPr>
            <w:tcW w:w="2179" w:type="dxa"/>
            <w:shd w:val="clear" w:color="auto" w:fill="auto"/>
          </w:tcPr>
          <w:p w14:paraId="79164E19" w14:textId="1A1554AA" w:rsidR="008874DB" w:rsidRPr="008874DB" w:rsidRDefault="008874DB" w:rsidP="008874DB">
            <w:pPr>
              <w:ind w:firstLine="0"/>
            </w:pPr>
            <w:r>
              <w:t>Teeple</w:t>
            </w:r>
          </w:p>
        </w:tc>
        <w:tc>
          <w:tcPr>
            <w:tcW w:w="2179" w:type="dxa"/>
            <w:shd w:val="clear" w:color="auto" w:fill="auto"/>
          </w:tcPr>
          <w:p w14:paraId="67BF0AF1" w14:textId="3F5DB49B" w:rsidR="008874DB" w:rsidRPr="008874DB" w:rsidRDefault="008874DB" w:rsidP="008874DB">
            <w:pPr>
              <w:ind w:firstLine="0"/>
            </w:pPr>
            <w:r>
              <w:t>Terribile</w:t>
            </w:r>
          </w:p>
        </w:tc>
        <w:tc>
          <w:tcPr>
            <w:tcW w:w="2180" w:type="dxa"/>
            <w:shd w:val="clear" w:color="auto" w:fill="auto"/>
          </w:tcPr>
          <w:p w14:paraId="2713B51D" w14:textId="08E676A7" w:rsidR="008874DB" w:rsidRPr="008874DB" w:rsidRDefault="008874DB" w:rsidP="008874DB">
            <w:pPr>
              <w:ind w:firstLine="0"/>
            </w:pPr>
            <w:r>
              <w:t>Vaughan</w:t>
            </w:r>
          </w:p>
        </w:tc>
      </w:tr>
      <w:tr w:rsidR="008874DB" w:rsidRPr="008874DB" w14:paraId="38EB19F7" w14:textId="77777777" w:rsidTr="008874DB">
        <w:tc>
          <w:tcPr>
            <w:tcW w:w="2179" w:type="dxa"/>
            <w:shd w:val="clear" w:color="auto" w:fill="auto"/>
          </w:tcPr>
          <w:p w14:paraId="43D7DBEF" w14:textId="0C629E11" w:rsidR="008874DB" w:rsidRPr="008874DB" w:rsidRDefault="008874DB" w:rsidP="008874DB">
            <w:pPr>
              <w:ind w:firstLine="0"/>
            </w:pPr>
            <w:r>
              <w:t>Weeks</w:t>
            </w:r>
          </w:p>
        </w:tc>
        <w:tc>
          <w:tcPr>
            <w:tcW w:w="2179" w:type="dxa"/>
            <w:shd w:val="clear" w:color="auto" w:fill="auto"/>
          </w:tcPr>
          <w:p w14:paraId="4B1D4594" w14:textId="3E56AAE6" w:rsidR="008874DB" w:rsidRPr="008874DB" w:rsidRDefault="008874DB" w:rsidP="008874DB">
            <w:pPr>
              <w:ind w:firstLine="0"/>
            </w:pPr>
            <w:r>
              <w:t>White</w:t>
            </w:r>
          </w:p>
        </w:tc>
        <w:tc>
          <w:tcPr>
            <w:tcW w:w="2180" w:type="dxa"/>
            <w:shd w:val="clear" w:color="auto" w:fill="auto"/>
          </w:tcPr>
          <w:p w14:paraId="3D030BDE" w14:textId="1DE7004A" w:rsidR="008874DB" w:rsidRPr="008874DB" w:rsidRDefault="008874DB" w:rsidP="008874DB">
            <w:pPr>
              <w:ind w:firstLine="0"/>
            </w:pPr>
            <w:r>
              <w:t>Whitmire</w:t>
            </w:r>
          </w:p>
        </w:tc>
      </w:tr>
      <w:tr w:rsidR="008874DB" w:rsidRPr="008874DB" w14:paraId="1FBD2268" w14:textId="77777777" w:rsidTr="008874DB">
        <w:tc>
          <w:tcPr>
            <w:tcW w:w="2179" w:type="dxa"/>
            <w:shd w:val="clear" w:color="auto" w:fill="auto"/>
          </w:tcPr>
          <w:p w14:paraId="2E4FFC29" w14:textId="4202DC57" w:rsidR="008874DB" w:rsidRPr="008874DB" w:rsidRDefault="008874DB" w:rsidP="008874DB">
            <w:pPr>
              <w:keepNext/>
              <w:ind w:firstLine="0"/>
            </w:pPr>
            <w:r>
              <w:t>Wickensimer</w:t>
            </w:r>
          </w:p>
        </w:tc>
        <w:tc>
          <w:tcPr>
            <w:tcW w:w="2179" w:type="dxa"/>
            <w:shd w:val="clear" w:color="auto" w:fill="auto"/>
          </w:tcPr>
          <w:p w14:paraId="4D898C28" w14:textId="02CBDE0F" w:rsidR="008874DB" w:rsidRPr="008874DB" w:rsidRDefault="008874DB" w:rsidP="008874DB">
            <w:pPr>
              <w:keepNext/>
              <w:ind w:firstLine="0"/>
            </w:pPr>
            <w:r>
              <w:t>Williams</w:t>
            </w:r>
          </w:p>
        </w:tc>
        <w:tc>
          <w:tcPr>
            <w:tcW w:w="2180" w:type="dxa"/>
            <w:shd w:val="clear" w:color="auto" w:fill="auto"/>
          </w:tcPr>
          <w:p w14:paraId="30D2BD83" w14:textId="6212A0DE" w:rsidR="008874DB" w:rsidRPr="008874DB" w:rsidRDefault="008874DB" w:rsidP="008874DB">
            <w:pPr>
              <w:keepNext/>
              <w:ind w:firstLine="0"/>
            </w:pPr>
            <w:r>
              <w:t>Willis</w:t>
            </w:r>
          </w:p>
        </w:tc>
      </w:tr>
      <w:tr w:rsidR="008874DB" w:rsidRPr="008874DB" w14:paraId="0530978B" w14:textId="77777777" w:rsidTr="008874DB">
        <w:tc>
          <w:tcPr>
            <w:tcW w:w="2179" w:type="dxa"/>
            <w:shd w:val="clear" w:color="auto" w:fill="auto"/>
          </w:tcPr>
          <w:p w14:paraId="35DDC520" w14:textId="7FB2400F" w:rsidR="008874DB" w:rsidRPr="008874DB" w:rsidRDefault="008874DB" w:rsidP="008874DB">
            <w:pPr>
              <w:keepNext/>
              <w:ind w:firstLine="0"/>
            </w:pPr>
            <w:r>
              <w:t>Wooten</w:t>
            </w:r>
          </w:p>
        </w:tc>
        <w:tc>
          <w:tcPr>
            <w:tcW w:w="2179" w:type="dxa"/>
            <w:shd w:val="clear" w:color="auto" w:fill="auto"/>
          </w:tcPr>
          <w:p w14:paraId="17E03232" w14:textId="7450875E" w:rsidR="008874DB" w:rsidRPr="008874DB" w:rsidRDefault="008874DB" w:rsidP="008874DB">
            <w:pPr>
              <w:keepNext/>
              <w:ind w:firstLine="0"/>
            </w:pPr>
            <w:r>
              <w:t>Yow</w:t>
            </w:r>
          </w:p>
        </w:tc>
        <w:tc>
          <w:tcPr>
            <w:tcW w:w="2180" w:type="dxa"/>
            <w:shd w:val="clear" w:color="auto" w:fill="auto"/>
          </w:tcPr>
          <w:p w14:paraId="0EF26C47" w14:textId="77777777" w:rsidR="008874DB" w:rsidRPr="008874DB" w:rsidRDefault="008874DB" w:rsidP="008874DB">
            <w:pPr>
              <w:keepNext/>
              <w:ind w:firstLine="0"/>
            </w:pPr>
          </w:p>
        </w:tc>
      </w:tr>
    </w:tbl>
    <w:p w14:paraId="763A6C8C" w14:textId="77777777" w:rsidR="008874DB" w:rsidRDefault="008874DB" w:rsidP="008874DB"/>
    <w:p w14:paraId="34512E0B" w14:textId="3A632A66" w:rsidR="008874DB" w:rsidRDefault="008874DB" w:rsidP="008874DB">
      <w:pPr>
        <w:jc w:val="center"/>
        <w:rPr>
          <w:b/>
        </w:rPr>
      </w:pPr>
      <w:r w:rsidRPr="008874DB">
        <w:rPr>
          <w:b/>
        </w:rPr>
        <w:t>Total--86</w:t>
      </w:r>
    </w:p>
    <w:p w14:paraId="05DB70A9" w14:textId="77777777" w:rsidR="008874DB" w:rsidRDefault="008874DB" w:rsidP="008874DB">
      <w:pPr>
        <w:jc w:val="center"/>
        <w:rPr>
          <w:b/>
        </w:rPr>
      </w:pPr>
    </w:p>
    <w:p w14:paraId="42E1FA06" w14:textId="77777777" w:rsidR="008874DB" w:rsidRDefault="008874DB" w:rsidP="008874DB">
      <w:pPr>
        <w:ind w:firstLine="0"/>
      </w:pPr>
      <w:r w:rsidRPr="008874DB">
        <w:t xml:space="preserve"> </w:t>
      </w:r>
      <w:r>
        <w:t>Those who voted in the negative are:</w:t>
      </w:r>
    </w:p>
    <w:p w14:paraId="579186BD" w14:textId="77777777" w:rsidR="008874DB" w:rsidRDefault="008874DB" w:rsidP="008874DB"/>
    <w:p w14:paraId="11600185" w14:textId="77777777" w:rsidR="008874DB" w:rsidRDefault="008874DB" w:rsidP="008874DB">
      <w:pPr>
        <w:jc w:val="center"/>
        <w:rPr>
          <w:b/>
        </w:rPr>
      </w:pPr>
      <w:r w:rsidRPr="008874DB">
        <w:rPr>
          <w:b/>
        </w:rPr>
        <w:t>Total--0</w:t>
      </w:r>
    </w:p>
    <w:p w14:paraId="260AE4AB" w14:textId="2B270709" w:rsidR="008874DB" w:rsidRDefault="008874DB" w:rsidP="008874DB">
      <w:pPr>
        <w:jc w:val="center"/>
        <w:rPr>
          <w:b/>
        </w:rPr>
      </w:pPr>
    </w:p>
    <w:p w14:paraId="4B405F28" w14:textId="77777777" w:rsidR="008874DB" w:rsidRDefault="008874DB" w:rsidP="008874DB">
      <w:r>
        <w:t xml:space="preserve">Section 80 was adopted. </w:t>
      </w:r>
    </w:p>
    <w:p w14:paraId="2BAC52EA" w14:textId="77777777" w:rsidR="008874DB" w:rsidRDefault="008874DB" w:rsidP="008874DB"/>
    <w:p w14:paraId="47F14879" w14:textId="58F00112" w:rsidR="008874DB" w:rsidRDefault="008874DB" w:rsidP="009F3542">
      <w:pPr>
        <w:keepNext/>
        <w:jc w:val="center"/>
        <w:rPr>
          <w:b/>
        </w:rPr>
      </w:pPr>
      <w:r w:rsidRPr="008874DB">
        <w:rPr>
          <w:b/>
        </w:rPr>
        <w:t>SECTION 84</w:t>
      </w:r>
      <w:r w:rsidR="00A112A9">
        <w:rPr>
          <w:b/>
        </w:rPr>
        <w:t>--ADOPTED</w:t>
      </w:r>
    </w:p>
    <w:p w14:paraId="06BDF0C2" w14:textId="77777777" w:rsidR="008874DB" w:rsidRDefault="008874DB" w:rsidP="009F3542">
      <w:pPr>
        <w:keepNext/>
      </w:pPr>
      <w:r>
        <w:t xml:space="preserve">The yeas and nays were taken resulting as follows: </w:t>
      </w:r>
    </w:p>
    <w:p w14:paraId="24756702" w14:textId="4468A6BB" w:rsidR="008874DB" w:rsidRDefault="008874DB" w:rsidP="009F3542">
      <w:pPr>
        <w:keepNext/>
        <w:jc w:val="center"/>
      </w:pPr>
      <w:r>
        <w:t xml:space="preserve"> </w:t>
      </w:r>
      <w:bookmarkStart w:id="84" w:name="vote_start355"/>
      <w:bookmarkEnd w:id="84"/>
      <w:r>
        <w:t>Yeas 79; Nays 0</w:t>
      </w:r>
    </w:p>
    <w:p w14:paraId="5E42E62D" w14:textId="77777777" w:rsidR="008874DB" w:rsidRDefault="008874DB" w:rsidP="008874DB">
      <w:pPr>
        <w:jc w:val="center"/>
      </w:pPr>
    </w:p>
    <w:p w14:paraId="103B8B92"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630BEF32" w14:textId="77777777" w:rsidTr="008874DB">
        <w:tc>
          <w:tcPr>
            <w:tcW w:w="2179" w:type="dxa"/>
            <w:shd w:val="clear" w:color="auto" w:fill="auto"/>
          </w:tcPr>
          <w:p w14:paraId="484810A1" w14:textId="384C2761" w:rsidR="008874DB" w:rsidRPr="008874DB" w:rsidRDefault="008874DB" w:rsidP="008874DB">
            <w:pPr>
              <w:keepNext/>
              <w:ind w:firstLine="0"/>
            </w:pPr>
            <w:r>
              <w:t>Anderson</w:t>
            </w:r>
          </w:p>
        </w:tc>
        <w:tc>
          <w:tcPr>
            <w:tcW w:w="2179" w:type="dxa"/>
            <w:shd w:val="clear" w:color="auto" w:fill="auto"/>
          </w:tcPr>
          <w:p w14:paraId="0FB2BDBE" w14:textId="5C8F7739" w:rsidR="008874DB" w:rsidRPr="008874DB" w:rsidRDefault="008874DB" w:rsidP="008874DB">
            <w:pPr>
              <w:keepNext/>
              <w:ind w:firstLine="0"/>
            </w:pPr>
            <w:r>
              <w:t>Atkinson</w:t>
            </w:r>
          </w:p>
        </w:tc>
        <w:tc>
          <w:tcPr>
            <w:tcW w:w="2180" w:type="dxa"/>
            <w:shd w:val="clear" w:color="auto" w:fill="auto"/>
          </w:tcPr>
          <w:p w14:paraId="5725DFEA" w14:textId="06DDAE63" w:rsidR="008874DB" w:rsidRPr="008874DB" w:rsidRDefault="008874DB" w:rsidP="008874DB">
            <w:pPr>
              <w:keepNext/>
              <w:ind w:firstLine="0"/>
            </w:pPr>
            <w:r>
              <w:t>Bailey</w:t>
            </w:r>
          </w:p>
        </w:tc>
      </w:tr>
      <w:tr w:rsidR="008874DB" w:rsidRPr="008874DB" w14:paraId="40B2F080" w14:textId="77777777" w:rsidTr="008874DB">
        <w:tc>
          <w:tcPr>
            <w:tcW w:w="2179" w:type="dxa"/>
            <w:shd w:val="clear" w:color="auto" w:fill="auto"/>
          </w:tcPr>
          <w:p w14:paraId="5BE42D2D" w14:textId="0177B5EE" w:rsidR="008874DB" w:rsidRPr="008874DB" w:rsidRDefault="008874DB" w:rsidP="008874DB">
            <w:pPr>
              <w:ind w:firstLine="0"/>
            </w:pPr>
            <w:r>
              <w:t>Ballentine</w:t>
            </w:r>
          </w:p>
        </w:tc>
        <w:tc>
          <w:tcPr>
            <w:tcW w:w="2179" w:type="dxa"/>
            <w:shd w:val="clear" w:color="auto" w:fill="auto"/>
          </w:tcPr>
          <w:p w14:paraId="5BA5F349" w14:textId="688B1425" w:rsidR="008874DB" w:rsidRPr="008874DB" w:rsidRDefault="008874DB" w:rsidP="008874DB">
            <w:pPr>
              <w:ind w:firstLine="0"/>
            </w:pPr>
            <w:r>
              <w:t>Bauer</w:t>
            </w:r>
          </w:p>
        </w:tc>
        <w:tc>
          <w:tcPr>
            <w:tcW w:w="2180" w:type="dxa"/>
            <w:shd w:val="clear" w:color="auto" w:fill="auto"/>
          </w:tcPr>
          <w:p w14:paraId="08730C7E" w14:textId="3A90C17C" w:rsidR="008874DB" w:rsidRPr="008874DB" w:rsidRDefault="008874DB" w:rsidP="008874DB">
            <w:pPr>
              <w:ind w:firstLine="0"/>
            </w:pPr>
            <w:r>
              <w:t>Beach</w:t>
            </w:r>
          </w:p>
        </w:tc>
      </w:tr>
      <w:tr w:rsidR="008874DB" w:rsidRPr="008874DB" w14:paraId="77339A41" w14:textId="77777777" w:rsidTr="008874DB">
        <w:tc>
          <w:tcPr>
            <w:tcW w:w="2179" w:type="dxa"/>
            <w:shd w:val="clear" w:color="auto" w:fill="auto"/>
          </w:tcPr>
          <w:p w14:paraId="2BC13737" w14:textId="5E5B8285" w:rsidR="008874DB" w:rsidRPr="008874DB" w:rsidRDefault="008874DB" w:rsidP="008874DB">
            <w:pPr>
              <w:ind w:firstLine="0"/>
            </w:pPr>
            <w:r>
              <w:t>Bowers</w:t>
            </w:r>
          </w:p>
        </w:tc>
        <w:tc>
          <w:tcPr>
            <w:tcW w:w="2179" w:type="dxa"/>
            <w:shd w:val="clear" w:color="auto" w:fill="auto"/>
          </w:tcPr>
          <w:p w14:paraId="2E701538" w14:textId="77AB054D" w:rsidR="008874DB" w:rsidRPr="008874DB" w:rsidRDefault="008874DB" w:rsidP="008874DB">
            <w:pPr>
              <w:ind w:firstLine="0"/>
            </w:pPr>
            <w:r>
              <w:t>Bradley</w:t>
            </w:r>
          </w:p>
        </w:tc>
        <w:tc>
          <w:tcPr>
            <w:tcW w:w="2180" w:type="dxa"/>
            <w:shd w:val="clear" w:color="auto" w:fill="auto"/>
          </w:tcPr>
          <w:p w14:paraId="1CEACFD3" w14:textId="76F744C5" w:rsidR="008874DB" w:rsidRPr="008874DB" w:rsidRDefault="008874DB" w:rsidP="008874DB">
            <w:pPr>
              <w:ind w:firstLine="0"/>
            </w:pPr>
            <w:r>
              <w:t>Burns</w:t>
            </w:r>
          </w:p>
        </w:tc>
      </w:tr>
      <w:tr w:rsidR="008874DB" w:rsidRPr="008874DB" w14:paraId="45C183B2" w14:textId="77777777" w:rsidTr="008874DB">
        <w:tc>
          <w:tcPr>
            <w:tcW w:w="2179" w:type="dxa"/>
            <w:shd w:val="clear" w:color="auto" w:fill="auto"/>
          </w:tcPr>
          <w:p w14:paraId="11B1B032" w14:textId="071625B1" w:rsidR="008874DB" w:rsidRPr="008874DB" w:rsidRDefault="008874DB" w:rsidP="008874DB">
            <w:pPr>
              <w:ind w:firstLine="0"/>
            </w:pPr>
            <w:r>
              <w:t>Bustos</w:t>
            </w:r>
          </w:p>
        </w:tc>
        <w:tc>
          <w:tcPr>
            <w:tcW w:w="2179" w:type="dxa"/>
            <w:shd w:val="clear" w:color="auto" w:fill="auto"/>
          </w:tcPr>
          <w:p w14:paraId="68C115F3" w14:textId="77B0AEF8" w:rsidR="008874DB" w:rsidRPr="008874DB" w:rsidRDefault="008874DB" w:rsidP="008874DB">
            <w:pPr>
              <w:ind w:firstLine="0"/>
            </w:pPr>
            <w:r>
              <w:t>Calhoon</w:t>
            </w:r>
          </w:p>
        </w:tc>
        <w:tc>
          <w:tcPr>
            <w:tcW w:w="2180" w:type="dxa"/>
            <w:shd w:val="clear" w:color="auto" w:fill="auto"/>
          </w:tcPr>
          <w:p w14:paraId="5273F66D" w14:textId="50355EB9" w:rsidR="008874DB" w:rsidRPr="008874DB" w:rsidRDefault="008874DB" w:rsidP="008874DB">
            <w:pPr>
              <w:ind w:firstLine="0"/>
            </w:pPr>
            <w:r>
              <w:t>Chapman</w:t>
            </w:r>
          </w:p>
        </w:tc>
      </w:tr>
      <w:tr w:rsidR="008874DB" w:rsidRPr="008874DB" w14:paraId="7B93792A" w14:textId="77777777" w:rsidTr="008874DB">
        <w:tc>
          <w:tcPr>
            <w:tcW w:w="2179" w:type="dxa"/>
            <w:shd w:val="clear" w:color="auto" w:fill="auto"/>
          </w:tcPr>
          <w:p w14:paraId="2BE6242C" w14:textId="2A7FB826" w:rsidR="008874DB" w:rsidRPr="008874DB" w:rsidRDefault="008874DB" w:rsidP="008874DB">
            <w:pPr>
              <w:ind w:firstLine="0"/>
            </w:pPr>
            <w:r>
              <w:t>Clyburn</w:t>
            </w:r>
          </w:p>
        </w:tc>
        <w:tc>
          <w:tcPr>
            <w:tcW w:w="2179" w:type="dxa"/>
            <w:shd w:val="clear" w:color="auto" w:fill="auto"/>
          </w:tcPr>
          <w:p w14:paraId="37068407" w14:textId="00C85496" w:rsidR="008874DB" w:rsidRPr="008874DB" w:rsidRDefault="008874DB" w:rsidP="008874DB">
            <w:pPr>
              <w:ind w:firstLine="0"/>
            </w:pPr>
            <w:r>
              <w:t>Cobb-Hunter</w:t>
            </w:r>
          </w:p>
        </w:tc>
        <w:tc>
          <w:tcPr>
            <w:tcW w:w="2180" w:type="dxa"/>
            <w:shd w:val="clear" w:color="auto" w:fill="auto"/>
          </w:tcPr>
          <w:p w14:paraId="1003C46E" w14:textId="2061BC9C" w:rsidR="008874DB" w:rsidRPr="008874DB" w:rsidRDefault="008874DB" w:rsidP="008874DB">
            <w:pPr>
              <w:ind w:firstLine="0"/>
            </w:pPr>
            <w:r>
              <w:t>B. L. Cox</w:t>
            </w:r>
          </w:p>
        </w:tc>
      </w:tr>
      <w:tr w:rsidR="008874DB" w:rsidRPr="008874DB" w14:paraId="78DE864A" w14:textId="77777777" w:rsidTr="008874DB">
        <w:tc>
          <w:tcPr>
            <w:tcW w:w="2179" w:type="dxa"/>
            <w:shd w:val="clear" w:color="auto" w:fill="auto"/>
          </w:tcPr>
          <w:p w14:paraId="639C2BDA" w14:textId="608D7667" w:rsidR="008874DB" w:rsidRPr="008874DB" w:rsidRDefault="008874DB" w:rsidP="008874DB">
            <w:pPr>
              <w:ind w:firstLine="0"/>
            </w:pPr>
            <w:r>
              <w:lastRenderedPageBreak/>
              <w:t>Crawford</w:t>
            </w:r>
          </w:p>
        </w:tc>
        <w:tc>
          <w:tcPr>
            <w:tcW w:w="2179" w:type="dxa"/>
            <w:shd w:val="clear" w:color="auto" w:fill="auto"/>
          </w:tcPr>
          <w:p w14:paraId="794B441A" w14:textId="2E042892" w:rsidR="008874DB" w:rsidRPr="008874DB" w:rsidRDefault="008874DB" w:rsidP="008874DB">
            <w:pPr>
              <w:ind w:firstLine="0"/>
            </w:pPr>
            <w:r>
              <w:t>Cromer</w:t>
            </w:r>
          </w:p>
        </w:tc>
        <w:tc>
          <w:tcPr>
            <w:tcW w:w="2180" w:type="dxa"/>
            <w:shd w:val="clear" w:color="auto" w:fill="auto"/>
          </w:tcPr>
          <w:p w14:paraId="57808797" w14:textId="70952E6C" w:rsidR="008874DB" w:rsidRPr="008874DB" w:rsidRDefault="008874DB" w:rsidP="008874DB">
            <w:pPr>
              <w:ind w:firstLine="0"/>
            </w:pPr>
            <w:r>
              <w:t>Davis</w:t>
            </w:r>
          </w:p>
        </w:tc>
      </w:tr>
      <w:tr w:rsidR="008874DB" w:rsidRPr="008874DB" w14:paraId="269DA1C1" w14:textId="77777777" w:rsidTr="008874DB">
        <w:tc>
          <w:tcPr>
            <w:tcW w:w="2179" w:type="dxa"/>
            <w:shd w:val="clear" w:color="auto" w:fill="auto"/>
          </w:tcPr>
          <w:p w14:paraId="0BD2CE4E" w14:textId="2622C6B8" w:rsidR="008874DB" w:rsidRPr="008874DB" w:rsidRDefault="008874DB" w:rsidP="008874DB">
            <w:pPr>
              <w:ind w:firstLine="0"/>
            </w:pPr>
            <w:r>
              <w:t>Dillard</w:t>
            </w:r>
          </w:p>
        </w:tc>
        <w:tc>
          <w:tcPr>
            <w:tcW w:w="2179" w:type="dxa"/>
            <w:shd w:val="clear" w:color="auto" w:fill="auto"/>
          </w:tcPr>
          <w:p w14:paraId="31413EE8" w14:textId="1F2E4076" w:rsidR="008874DB" w:rsidRPr="008874DB" w:rsidRDefault="008874DB" w:rsidP="008874DB">
            <w:pPr>
              <w:ind w:firstLine="0"/>
            </w:pPr>
            <w:r>
              <w:t>Duncan</w:t>
            </w:r>
          </w:p>
        </w:tc>
        <w:tc>
          <w:tcPr>
            <w:tcW w:w="2180" w:type="dxa"/>
            <w:shd w:val="clear" w:color="auto" w:fill="auto"/>
          </w:tcPr>
          <w:p w14:paraId="2F172971" w14:textId="4C6BAA82" w:rsidR="008874DB" w:rsidRPr="008874DB" w:rsidRDefault="008874DB" w:rsidP="008874DB">
            <w:pPr>
              <w:ind w:firstLine="0"/>
            </w:pPr>
            <w:r>
              <w:t>Erickson</w:t>
            </w:r>
          </w:p>
        </w:tc>
      </w:tr>
      <w:tr w:rsidR="008874DB" w:rsidRPr="008874DB" w14:paraId="74BDB835" w14:textId="77777777" w:rsidTr="008874DB">
        <w:tc>
          <w:tcPr>
            <w:tcW w:w="2179" w:type="dxa"/>
            <w:shd w:val="clear" w:color="auto" w:fill="auto"/>
          </w:tcPr>
          <w:p w14:paraId="08532A74" w14:textId="59792D8B" w:rsidR="008874DB" w:rsidRPr="008874DB" w:rsidRDefault="008874DB" w:rsidP="008874DB">
            <w:pPr>
              <w:ind w:firstLine="0"/>
            </w:pPr>
            <w:r>
              <w:t>Forrest</w:t>
            </w:r>
          </w:p>
        </w:tc>
        <w:tc>
          <w:tcPr>
            <w:tcW w:w="2179" w:type="dxa"/>
            <w:shd w:val="clear" w:color="auto" w:fill="auto"/>
          </w:tcPr>
          <w:p w14:paraId="79906699" w14:textId="18D5120D" w:rsidR="008874DB" w:rsidRPr="008874DB" w:rsidRDefault="008874DB" w:rsidP="008874DB">
            <w:pPr>
              <w:ind w:firstLine="0"/>
            </w:pPr>
            <w:r>
              <w:t>Frank</w:t>
            </w:r>
          </w:p>
        </w:tc>
        <w:tc>
          <w:tcPr>
            <w:tcW w:w="2180" w:type="dxa"/>
            <w:shd w:val="clear" w:color="auto" w:fill="auto"/>
          </w:tcPr>
          <w:p w14:paraId="33BD0035" w14:textId="41224D6C" w:rsidR="008874DB" w:rsidRPr="008874DB" w:rsidRDefault="008874DB" w:rsidP="008874DB">
            <w:pPr>
              <w:ind w:firstLine="0"/>
            </w:pPr>
            <w:r>
              <w:t>Gagnon</w:t>
            </w:r>
          </w:p>
        </w:tc>
      </w:tr>
      <w:tr w:rsidR="008874DB" w:rsidRPr="008874DB" w14:paraId="51369816" w14:textId="77777777" w:rsidTr="008874DB">
        <w:tc>
          <w:tcPr>
            <w:tcW w:w="2179" w:type="dxa"/>
            <w:shd w:val="clear" w:color="auto" w:fill="auto"/>
          </w:tcPr>
          <w:p w14:paraId="2D50C9FB" w14:textId="5C00F3C3" w:rsidR="008874DB" w:rsidRPr="008874DB" w:rsidRDefault="008874DB" w:rsidP="008874DB">
            <w:pPr>
              <w:ind w:firstLine="0"/>
            </w:pPr>
            <w:r>
              <w:t>Gilliam</w:t>
            </w:r>
          </w:p>
        </w:tc>
        <w:tc>
          <w:tcPr>
            <w:tcW w:w="2179" w:type="dxa"/>
            <w:shd w:val="clear" w:color="auto" w:fill="auto"/>
          </w:tcPr>
          <w:p w14:paraId="0F617E6C" w14:textId="2B945D47" w:rsidR="008874DB" w:rsidRPr="008874DB" w:rsidRDefault="008874DB" w:rsidP="008874DB">
            <w:pPr>
              <w:ind w:firstLine="0"/>
            </w:pPr>
            <w:r>
              <w:t>Gilliard</w:t>
            </w:r>
          </w:p>
        </w:tc>
        <w:tc>
          <w:tcPr>
            <w:tcW w:w="2180" w:type="dxa"/>
            <w:shd w:val="clear" w:color="auto" w:fill="auto"/>
          </w:tcPr>
          <w:p w14:paraId="2A3BBFB7" w14:textId="75CB33AC" w:rsidR="008874DB" w:rsidRPr="008874DB" w:rsidRDefault="008874DB" w:rsidP="008874DB">
            <w:pPr>
              <w:ind w:firstLine="0"/>
            </w:pPr>
            <w:r>
              <w:t>Govan</w:t>
            </w:r>
          </w:p>
        </w:tc>
      </w:tr>
      <w:tr w:rsidR="008874DB" w:rsidRPr="008874DB" w14:paraId="7AD309C5" w14:textId="77777777" w:rsidTr="008874DB">
        <w:tc>
          <w:tcPr>
            <w:tcW w:w="2179" w:type="dxa"/>
            <w:shd w:val="clear" w:color="auto" w:fill="auto"/>
          </w:tcPr>
          <w:p w14:paraId="36755E35" w14:textId="0F8A473F" w:rsidR="008874DB" w:rsidRPr="008874DB" w:rsidRDefault="008874DB" w:rsidP="008874DB">
            <w:pPr>
              <w:ind w:firstLine="0"/>
            </w:pPr>
            <w:r>
              <w:t>Grant</w:t>
            </w:r>
          </w:p>
        </w:tc>
        <w:tc>
          <w:tcPr>
            <w:tcW w:w="2179" w:type="dxa"/>
            <w:shd w:val="clear" w:color="auto" w:fill="auto"/>
          </w:tcPr>
          <w:p w14:paraId="4FABE567" w14:textId="46DBF5CE" w:rsidR="008874DB" w:rsidRPr="008874DB" w:rsidRDefault="008874DB" w:rsidP="008874DB">
            <w:pPr>
              <w:ind w:firstLine="0"/>
            </w:pPr>
            <w:r>
              <w:t>Guffey</w:t>
            </w:r>
          </w:p>
        </w:tc>
        <w:tc>
          <w:tcPr>
            <w:tcW w:w="2180" w:type="dxa"/>
            <w:shd w:val="clear" w:color="auto" w:fill="auto"/>
          </w:tcPr>
          <w:p w14:paraId="108C8B92" w14:textId="7F71C955" w:rsidR="008874DB" w:rsidRPr="008874DB" w:rsidRDefault="008874DB" w:rsidP="008874DB">
            <w:pPr>
              <w:ind w:firstLine="0"/>
            </w:pPr>
            <w:r>
              <w:t>Hager</w:t>
            </w:r>
          </w:p>
        </w:tc>
      </w:tr>
      <w:tr w:rsidR="008874DB" w:rsidRPr="008874DB" w14:paraId="0853FB7F" w14:textId="77777777" w:rsidTr="008874DB">
        <w:tc>
          <w:tcPr>
            <w:tcW w:w="2179" w:type="dxa"/>
            <w:shd w:val="clear" w:color="auto" w:fill="auto"/>
          </w:tcPr>
          <w:p w14:paraId="0D2AD171" w14:textId="4B45B87D" w:rsidR="008874DB" w:rsidRPr="008874DB" w:rsidRDefault="008874DB" w:rsidP="008874DB">
            <w:pPr>
              <w:ind w:firstLine="0"/>
            </w:pPr>
            <w:r>
              <w:t>Hardee</w:t>
            </w:r>
          </w:p>
        </w:tc>
        <w:tc>
          <w:tcPr>
            <w:tcW w:w="2179" w:type="dxa"/>
            <w:shd w:val="clear" w:color="auto" w:fill="auto"/>
          </w:tcPr>
          <w:p w14:paraId="3EB18DBB" w14:textId="4CC381EE" w:rsidR="008874DB" w:rsidRPr="008874DB" w:rsidRDefault="008874DB" w:rsidP="008874DB">
            <w:pPr>
              <w:ind w:firstLine="0"/>
            </w:pPr>
            <w:r>
              <w:t>Harris</w:t>
            </w:r>
          </w:p>
        </w:tc>
        <w:tc>
          <w:tcPr>
            <w:tcW w:w="2180" w:type="dxa"/>
            <w:shd w:val="clear" w:color="auto" w:fill="auto"/>
          </w:tcPr>
          <w:p w14:paraId="3C9702D2" w14:textId="035C5E3B" w:rsidR="008874DB" w:rsidRPr="008874DB" w:rsidRDefault="008874DB" w:rsidP="008874DB">
            <w:pPr>
              <w:ind w:firstLine="0"/>
            </w:pPr>
            <w:r>
              <w:t>Hartnett</w:t>
            </w:r>
          </w:p>
        </w:tc>
      </w:tr>
      <w:tr w:rsidR="008874DB" w:rsidRPr="008874DB" w14:paraId="2AF8B8E0" w14:textId="77777777" w:rsidTr="008874DB">
        <w:tc>
          <w:tcPr>
            <w:tcW w:w="2179" w:type="dxa"/>
            <w:shd w:val="clear" w:color="auto" w:fill="auto"/>
          </w:tcPr>
          <w:p w14:paraId="18E3FC60" w14:textId="0997BDF3" w:rsidR="008874DB" w:rsidRPr="008874DB" w:rsidRDefault="008874DB" w:rsidP="008874DB">
            <w:pPr>
              <w:ind w:firstLine="0"/>
            </w:pPr>
            <w:r>
              <w:t>Hartz</w:t>
            </w:r>
          </w:p>
        </w:tc>
        <w:tc>
          <w:tcPr>
            <w:tcW w:w="2179" w:type="dxa"/>
            <w:shd w:val="clear" w:color="auto" w:fill="auto"/>
          </w:tcPr>
          <w:p w14:paraId="7D559C0E" w14:textId="1D5ED5D1" w:rsidR="008874DB" w:rsidRPr="008874DB" w:rsidRDefault="008874DB" w:rsidP="008874DB">
            <w:pPr>
              <w:ind w:firstLine="0"/>
            </w:pPr>
            <w:r>
              <w:t>Hayes</w:t>
            </w:r>
          </w:p>
        </w:tc>
        <w:tc>
          <w:tcPr>
            <w:tcW w:w="2180" w:type="dxa"/>
            <w:shd w:val="clear" w:color="auto" w:fill="auto"/>
          </w:tcPr>
          <w:p w14:paraId="5850B33B" w14:textId="5A3D71CA" w:rsidR="008874DB" w:rsidRPr="008874DB" w:rsidRDefault="008874DB" w:rsidP="008874DB">
            <w:pPr>
              <w:ind w:firstLine="0"/>
            </w:pPr>
            <w:r>
              <w:t>Herbkersman</w:t>
            </w:r>
          </w:p>
        </w:tc>
      </w:tr>
      <w:tr w:rsidR="008874DB" w:rsidRPr="008874DB" w14:paraId="384DA4CD" w14:textId="77777777" w:rsidTr="008874DB">
        <w:tc>
          <w:tcPr>
            <w:tcW w:w="2179" w:type="dxa"/>
            <w:shd w:val="clear" w:color="auto" w:fill="auto"/>
          </w:tcPr>
          <w:p w14:paraId="22D92612" w14:textId="02433B70" w:rsidR="008874DB" w:rsidRPr="008874DB" w:rsidRDefault="008874DB" w:rsidP="008874DB">
            <w:pPr>
              <w:ind w:firstLine="0"/>
            </w:pPr>
            <w:r>
              <w:t>Hewitt</w:t>
            </w:r>
          </w:p>
        </w:tc>
        <w:tc>
          <w:tcPr>
            <w:tcW w:w="2179" w:type="dxa"/>
            <w:shd w:val="clear" w:color="auto" w:fill="auto"/>
          </w:tcPr>
          <w:p w14:paraId="7F9638F5" w14:textId="684BDE20" w:rsidR="008874DB" w:rsidRPr="008874DB" w:rsidRDefault="008874DB" w:rsidP="008874DB">
            <w:pPr>
              <w:ind w:firstLine="0"/>
            </w:pPr>
            <w:r>
              <w:t>Hiott</w:t>
            </w:r>
          </w:p>
        </w:tc>
        <w:tc>
          <w:tcPr>
            <w:tcW w:w="2180" w:type="dxa"/>
            <w:shd w:val="clear" w:color="auto" w:fill="auto"/>
          </w:tcPr>
          <w:p w14:paraId="41140697" w14:textId="4195526F" w:rsidR="008874DB" w:rsidRPr="008874DB" w:rsidRDefault="008874DB" w:rsidP="008874DB">
            <w:pPr>
              <w:ind w:firstLine="0"/>
            </w:pPr>
            <w:r>
              <w:t>Hixon</w:t>
            </w:r>
          </w:p>
        </w:tc>
      </w:tr>
      <w:tr w:rsidR="008874DB" w:rsidRPr="008874DB" w14:paraId="1D2EE6D5" w14:textId="77777777" w:rsidTr="008874DB">
        <w:tc>
          <w:tcPr>
            <w:tcW w:w="2179" w:type="dxa"/>
            <w:shd w:val="clear" w:color="auto" w:fill="auto"/>
          </w:tcPr>
          <w:p w14:paraId="15B80D10" w14:textId="188850E1" w:rsidR="008874DB" w:rsidRPr="008874DB" w:rsidRDefault="008874DB" w:rsidP="008874DB">
            <w:pPr>
              <w:ind w:firstLine="0"/>
            </w:pPr>
            <w:r>
              <w:t>Holman</w:t>
            </w:r>
          </w:p>
        </w:tc>
        <w:tc>
          <w:tcPr>
            <w:tcW w:w="2179" w:type="dxa"/>
            <w:shd w:val="clear" w:color="auto" w:fill="auto"/>
          </w:tcPr>
          <w:p w14:paraId="50D9E851" w14:textId="40939870" w:rsidR="008874DB" w:rsidRPr="008874DB" w:rsidRDefault="008874DB" w:rsidP="008874DB">
            <w:pPr>
              <w:ind w:firstLine="0"/>
            </w:pPr>
            <w:r>
              <w:t>Hosey</w:t>
            </w:r>
          </w:p>
        </w:tc>
        <w:tc>
          <w:tcPr>
            <w:tcW w:w="2180" w:type="dxa"/>
            <w:shd w:val="clear" w:color="auto" w:fill="auto"/>
          </w:tcPr>
          <w:p w14:paraId="52B24C88" w14:textId="794BCC36" w:rsidR="008874DB" w:rsidRPr="008874DB" w:rsidRDefault="008874DB" w:rsidP="008874DB">
            <w:pPr>
              <w:ind w:firstLine="0"/>
            </w:pPr>
            <w:r>
              <w:t>J. L. Johnson</w:t>
            </w:r>
          </w:p>
        </w:tc>
      </w:tr>
      <w:tr w:rsidR="008874DB" w:rsidRPr="008874DB" w14:paraId="1E3B5EE3" w14:textId="77777777" w:rsidTr="008874DB">
        <w:tc>
          <w:tcPr>
            <w:tcW w:w="2179" w:type="dxa"/>
            <w:shd w:val="clear" w:color="auto" w:fill="auto"/>
          </w:tcPr>
          <w:p w14:paraId="2B5A42A9" w14:textId="6BE6376A" w:rsidR="008874DB" w:rsidRPr="008874DB" w:rsidRDefault="008874DB" w:rsidP="008874DB">
            <w:pPr>
              <w:ind w:firstLine="0"/>
            </w:pPr>
            <w:r>
              <w:t>Jones</w:t>
            </w:r>
          </w:p>
        </w:tc>
        <w:tc>
          <w:tcPr>
            <w:tcW w:w="2179" w:type="dxa"/>
            <w:shd w:val="clear" w:color="auto" w:fill="auto"/>
          </w:tcPr>
          <w:p w14:paraId="40BC1999" w14:textId="79E8CAD3" w:rsidR="008874DB" w:rsidRPr="008874DB" w:rsidRDefault="008874DB" w:rsidP="008874DB">
            <w:pPr>
              <w:ind w:firstLine="0"/>
            </w:pPr>
            <w:r>
              <w:t>Kilmartin</w:t>
            </w:r>
          </w:p>
        </w:tc>
        <w:tc>
          <w:tcPr>
            <w:tcW w:w="2180" w:type="dxa"/>
            <w:shd w:val="clear" w:color="auto" w:fill="auto"/>
          </w:tcPr>
          <w:p w14:paraId="0B2ED202" w14:textId="72BA0174" w:rsidR="008874DB" w:rsidRPr="008874DB" w:rsidRDefault="008874DB" w:rsidP="008874DB">
            <w:pPr>
              <w:ind w:firstLine="0"/>
            </w:pPr>
            <w:r>
              <w:t>King</w:t>
            </w:r>
          </w:p>
        </w:tc>
      </w:tr>
      <w:tr w:rsidR="008874DB" w:rsidRPr="008874DB" w14:paraId="0F7F00FF" w14:textId="77777777" w:rsidTr="008874DB">
        <w:tc>
          <w:tcPr>
            <w:tcW w:w="2179" w:type="dxa"/>
            <w:shd w:val="clear" w:color="auto" w:fill="auto"/>
          </w:tcPr>
          <w:p w14:paraId="66B3DADE" w14:textId="64D6A245" w:rsidR="008874DB" w:rsidRPr="008874DB" w:rsidRDefault="008874DB" w:rsidP="008874DB">
            <w:pPr>
              <w:ind w:firstLine="0"/>
            </w:pPr>
            <w:r>
              <w:t>Landing</w:t>
            </w:r>
          </w:p>
        </w:tc>
        <w:tc>
          <w:tcPr>
            <w:tcW w:w="2179" w:type="dxa"/>
            <w:shd w:val="clear" w:color="auto" w:fill="auto"/>
          </w:tcPr>
          <w:p w14:paraId="1CE05D87" w14:textId="191C16E6" w:rsidR="008874DB" w:rsidRPr="008874DB" w:rsidRDefault="008874DB" w:rsidP="008874DB">
            <w:pPr>
              <w:ind w:firstLine="0"/>
            </w:pPr>
            <w:r>
              <w:t>Lawson</w:t>
            </w:r>
          </w:p>
        </w:tc>
        <w:tc>
          <w:tcPr>
            <w:tcW w:w="2180" w:type="dxa"/>
            <w:shd w:val="clear" w:color="auto" w:fill="auto"/>
          </w:tcPr>
          <w:p w14:paraId="6670C694" w14:textId="65A72342" w:rsidR="008874DB" w:rsidRPr="008874DB" w:rsidRDefault="008874DB" w:rsidP="008874DB">
            <w:pPr>
              <w:ind w:firstLine="0"/>
            </w:pPr>
            <w:r>
              <w:t>Ligon</w:t>
            </w:r>
          </w:p>
        </w:tc>
      </w:tr>
      <w:tr w:rsidR="008874DB" w:rsidRPr="008874DB" w14:paraId="542C0F54" w14:textId="77777777" w:rsidTr="008874DB">
        <w:tc>
          <w:tcPr>
            <w:tcW w:w="2179" w:type="dxa"/>
            <w:shd w:val="clear" w:color="auto" w:fill="auto"/>
          </w:tcPr>
          <w:p w14:paraId="1655F953" w14:textId="58009389" w:rsidR="008874DB" w:rsidRPr="008874DB" w:rsidRDefault="008874DB" w:rsidP="008874DB">
            <w:pPr>
              <w:ind w:firstLine="0"/>
            </w:pPr>
            <w:r>
              <w:t>Long</w:t>
            </w:r>
          </w:p>
        </w:tc>
        <w:tc>
          <w:tcPr>
            <w:tcW w:w="2179" w:type="dxa"/>
            <w:shd w:val="clear" w:color="auto" w:fill="auto"/>
          </w:tcPr>
          <w:p w14:paraId="7B4AB1F3" w14:textId="2928D293" w:rsidR="008874DB" w:rsidRPr="008874DB" w:rsidRDefault="008874DB" w:rsidP="008874DB">
            <w:pPr>
              <w:ind w:firstLine="0"/>
            </w:pPr>
            <w:r>
              <w:t>Lowe</w:t>
            </w:r>
          </w:p>
        </w:tc>
        <w:tc>
          <w:tcPr>
            <w:tcW w:w="2180" w:type="dxa"/>
            <w:shd w:val="clear" w:color="auto" w:fill="auto"/>
          </w:tcPr>
          <w:p w14:paraId="7B99BE72" w14:textId="1E232925" w:rsidR="008874DB" w:rsidRPr="008874DB" w:rsidRDefault="008874DB" w:rsidP="008874DB">
            <w:pPr>
              <w:ind w:firstLine="0"/>
            </w:pPr>
            <w:r>
              <w:t>Magnuson</w:t>
            </w:r>
          </w:p>
        </w:tc>
      </w:tr>
      <w:tr w:rsidR="008874DB" w:rsidRPr="008874DB" w14:paraId="6E75C460" w14:textId="77777777" w:rsidTr="008874DB">
        <w:tc>
          <w:tcPr>
            <w:tcW w:w="2179" w:type="dxa"/>
            <w:shd w:val="clear" w:color="auto" w:fill="auto"/>
          </w:tcPr>
          <w:p w14:paraId="3954E35B" w14:textId="45EE3ED1" w:rsidR="008874DB" w:rsidRPr="008874DB" w:rsidRDefault="008874DB" w:rsidP="008874DB">
            <w:pPr>
              <w:ind w:firstLine="0"/>
            </w:pPr>
            <w:r>
              <w:t>May</w:t>
            </w:r>
          </w:p>
        </w:tc>
        <w:tc>
          <w:tcPr>
            <w:tcW w:w="2179" w:type="dxa"/>
            <w:shd w:val="clear" w:color="auto" w:fill="auto"/>
          </w:tcPr>
          <w:p w14:paraId="08A2EBBC" w14:textId="5FECB19D" w:rsidR="008874DB" w:rsidRPr="008874DB" w:rsidRDefault="008874DB" w:rsidP="008874DB">
            <w:pPr>
              <w:ind w:firstLine="0"/>
            </w:pPr>
            <w:r>
              <w:t>McDaniel</w:t>
            </w:r>
          </w:p>
        </w:tc>
        <w:tc>
          <w:tcPr>
            <w:tcW w:w="2180" w:type="dxa"/>
            <w:shd w:val="clear" w:color="auto" w:fill="auto"/>
          </w:tcPr>
          <w:p w14:paraId="6D3A3E52" w14:textId="1666BE23" w:rsidR="008874DB" w:rsidRPr="008874DB" w:rsidRDefault="008874DB" w:rsidP="008874DB">
            <w:pPr>
              <w:ind w:firstLine="0"/>
            </w:pPr>
            <w:r>
              <w:t>McGinnis</w:t>
            </w:r>
          </w:p>
        </w:tc>
      </w:tr>
      <w:tr w:rsidR="008874DB" w:rsidRPr="008874DB" w14:paraId="6ED652C2" w14:textId="77777777" w:rsidTr="008874DB">
        <w:tc>
          <w:tcPr>
            <w:tcW w:w="2179" w:type="dxa"/>
            <w:shd w:val="clear" w:color="auto" w:fill="auto"/>
          </w:tcPr>
          <w:p w14:paraId="36FB88FE" w14:textId="7E98FFFB" w:rsidR="008874DB" w:rsidRPr="008874DB" w:rsidRDefault="008874DB" w:rsidP="008874DB">
            <w:pPr>
              <w:ind w:firstLine="0"/>
            </w:pPr>
            <w:r>
              <w:t>Montgomery</w:t>
            </w:r>
          </w:p>
        </w:tc>
        <w:tc>
          <w:tcPr>
            <w:tcW w:w="2179" w:type="dxa"/>
            <w:shd w:val="clear" w:color="auto" w:fill="auto"/>
          </w:tcPr>
          <w:p w14:paraId="6AC34453" w14:textId="4EA13406" w:rsidR="008874DB" w:rsidRPr="008874DB" w:rsidRDefault="008874DB" w:rsidP="008874DB">
            <w:pPr>
              <w:ind w:firstLine="0"/>
            </w:pPr>
            <w:r>
              <w:t>J. Moore</w:t>
            </w:r>
          </w:p>
        </w:tc>
        <w:tc>
          <w:tcPr>
            <w:tcW w:w="2180" w:type="dxa"/>
            <w:shd w:val="clear" w:color="auto" w:fill="auto"/>
          </w:tcPr>
          <w:p w14:paraId="60210C00" w14:textId="19559D21" w:rsidR="008874DB" w:rsidRPr="008874DB" w:rsidRDefault="008874DB" w:rsidP="008874DB">
            <w:pPr>
              <w:ind w:firstLine="0"/>
            </w:pPr>
            <w:r>
              <w:t>Morgan</w:t>
            </w:r>
          </w:p>
        </w:tc>
      </w:tr>
      <w:tr w:rsidR="008874DB" w:rsidRPr="008874DB" w14:paraId="19C480A9" w14:textId="77777777" w:rsidTr="008874DB">
        <w:tc>
          <w:tcPr>
            <w:tcW w:w="2179" w:type="dxa"/>
            <w:shd w:val="clear" w:color="auto" w:fill="auto"/>
          </w:tcPr>
          <w:p w14:paraId="2F31D8DC" w14:textId="0479B164" w:rsidR="008874DB" w:rsidRPr="008874DB" w:rsidRDefault="008874DB" w:rsidP="008874DB">
            <w:pPr>
              <w:ind w:firstLine="0"/>
            </w:pPr>
            <w:r>
              <w:t>Moss</w:t>
            </w:r>
          </w:p>
        </w:tc>
        <w:tc>
          <w:tcPr>
            <w:tcW w:w="2179" w:type="dxa"/>
            <w:shd w:val="clear" w:color="auto" w:fill="auto"/>
          </w:tcPr>
          <w:p w14:paraId="2659377B" w14:textId="4B96F7DC" w:rsidR="008874DB" w:rsidRPr="008874DB" w:rsidRDefault="008874DB" w:rsidP="008874DB">
            <w:pPr>
              <w:ind w:firstLine="0"/>
            </w:pPr>
            <w:r>
              <w:t>Neese</w:t>
            </w:r>
          </w:p>
        </w:tc>
        <w:tc>
          <w:tcPr>
            <w:tcW w:w="2180" w:type="dxa"/>
            <w:shd w:val="clear" w:color="auto" w:fill="auto"/>
          </w:tcPr>
          <w:p w14:paraId="47B22F11" w14:textId="79AF850A" w:rsidR="008874DB" w:rsidRPr="008874DB" w:rsidRDefault="008874DB" w:rsidP="008874DB">
            <w:pPr>
              <w:ind w:firstLine="0"/>
            </w:pPr>
            <w:r>
              <w:t>B. Newton</w:t>
            </w:r>
          </w:p>
        </w:tc>
      </w:tr>
      <w:tr w:rsidR="008874DB" w:rsidRPr="008874DB" w14:paraId="5D0186C0" w14:textId="77777777" w:rsidTr="008874DB">
        <w:tc>
          <w:tcPr>
            <w:tcW w:w="2179" w:type="dxa"/>
            <w:shd w:val="clear" w:color="auto" w:fill="auto"/>
          </w:tcPr>
          <w:p w14:paraId="228892F0" w14:textId="5D8FD3D5" w:rsidR="008874DB" w:rsidRPr="008874DB" w:rsidRDefault="008874DB" w:rsidP="008874DB">
            <w:pPr>
              <w:ind w:firstLine="0"/>
            </w:pPr>
            <w:r>
              <w:t>Oremus</w:t>
            </w:r>
          </w:p>
        </w:tc>
        <w:tc>
          <w:tcPr>
            <w:tcW w:w="2179" w:type="dxa"/>
            <w:shd w:val="clear" w:color="auto" w:fill="auto"/>
          </w:tcPr>
          <w:p w14:paraId="6C79B5DC" w14:textId="71BE6E50" w:rsidR="008874DB" w:rsidRPr="008874DB" w:rsidRDefault="008874DB" w:rsidP="008874DB">
            <w:pPr>
              <w:ind w:firstLine="0"/>
            </w:pPr>
            <w:r>
              <w:t>Pace</w:t>
            </w:r>
          </w:p>
        </w:tc>
        <w:tc>
          <w:tcPr>
            <w:tcW w:w="2180" w:type="dxa"/>
            <w:shd w:val="clear" w:color="auto" w:fill="auto"/>
          </w:tcPr>
          <w:p w14:paraId="1442AD5D" w14:textId="319AEE65" w:rsidR="008874DB" w:rsidRPr="008874DB" w:rsidRDefault="008874DB" w:rsidP="008874DB">
            <w:pPr>
              <w:ind w:firstLine="0"/>
            </w:pPr>
            <w:r>
              <w:t>Pedalino</w:t>
            </w:r>
          </w:p>
        </w:tc>
      </w:tr>
      <w:tr w:rsidR="008874DB" w:rsidRPr="008874DB" w14:paraId="395F7E0F" w14:textId="77777777" w:rsidTr="008874DB">
        <w:tc>
          <w:tcPr>
            <w:tcW w:w="2179" w:type="dxa"/>
            <w:shd w:val="clear" w:color="auto" w:fill="auto"/>
          </w:tcPr>
          <w:p w14:paraId="1E9B55E9" w14:textId="1FB871EF" w:rsidR="008874DB" w:rsidRPr="008874DB" w:rsidRDefault="008874DB" w:rsidP="008874DB">
            <w:pPr>
              <w:ind w:firstLine="0"/>
            </w:pPr>
            <w:r>
              <w:t>Rankin</w:t>
            </w:r>
          </w:p>
        </w:tc>
        <w:tc>
          <w:tcPr>
            <w:tcW w:w="2179" w:type="dxa"/>
            <w:shd w:val="clear" w:color="auto" w:fill="auto"/>
          </w:tcPr>
          <w:p w14:paraId="483B7D2C" w14:textId="01F79E1E" w:rsidR="008874DB" w:rsidRPr="008874DB" w:rsidRDefault="008874DB" w:rsidP="008874DB">
            <w:pPr>
              <w:ind w:firstLine="0"/>
            </w:pPr>
            <w:r>
              <w:t>Reese</w:t>
            </w:r>
          </w:p>
        </w:tc>
        <w:tc>
          <w:tcPr>
            <w:tcW w:w="2180" w:type="dxa"/>
            <w:shd w:val="clear" w:color="auto" w:fill="auto"/>
          </w:tcPr>
          <w:p w14:paraId="2D3DDD4C" w14:textId="13799288" w:rsidR="008874DB" w:rsidRPr="008874DB" w:rsidRDefault="008874DB" w:rsidP="008874DB">
            <w:pPr>
              <w:ind w:firstLine="0"/>
            </w:pPr>
            <w:r>
              <w:t>Rivers</w:t>
            </w:r>
          </w:p>
        </w:tc>
      </w:tr>
      <w:tr w:rsidR="008874DB" w:rsidRPr="008874DB" w14:paraId="4FEB1E42" w14:textId="77777777" w:rsidTr="008874DB">
        <w:tc>
          <w:tcPr>
            <w:tcW w:w="2179" w:type="dxa"/>
            <w:shd w:val="clear" w:color="auto" w:fill="auto"/>
          </w:tcPr>
          <w:p w14:paraId="1F73C9F0" w14:textId="39F736A3" w:rsidR="008874DB" w:rsidRPr="008874DB" w:rsidRDefault="008874DB" w:rsidP="008874DB">
            <w:pPr>
              <w:ind w:firstLine="0"/>
            </w:pPr>
            <w:r>
              <w:t>Sanders</w:t>
            </w:r>
          </w:p>
        </w:tc>
        <w:tc>
          <w:tcPr>
            <w:tcW w:w="2179" w:type="dxa"/>
            <w:shd w:val="clear" w:color="auto" w:fill="auto"/>
          </w:tcPr>
          <w:p w14:paraId="3816B06A" w14:textId="5BF7E3C7" w:rsidR="008874DB" w:rsidRPr="008874DB" w:rsidRDefault="008874DB" w:rsidP="008874DB">
            <w:pPr>
              <w:ind w:firstLine="0"/>
            </w:pPr>
            <w:r>
              <w:t>Schuessler</w:t>
            </w:r>
          </w:p>
        </w:tc>
        <w:tc>
          <w:tcPr>
            <w:tcW w:w="2180" w:type="dxa"/>
            <w:shd w:val="clear" w:color="auto" w:fill="auto"/>
          </w:tcPr>
          <w:p w14:paraId="597A9D23" w14:textId="4FEA3DF5" w:rsidR="008874DB" w:rsidRPr="008874DB" w:rsidRDefault="008874DB" w:rsidP="008874DB">
            <w:pPr>
              <w:ind w:firstLine="0"/>
            </w:pPr>
            <w:r>
              <w:t>M. M. Smith</w:t>
            </w:r>
          </w:p>
        </w:tc>
      </w:tr>
      <w:tr w:rsidR="008874DB" w:rsidRPr="008874DB" w14:paraId="1EE5D165" w14:textId="77777777" w:rsidTr="008874DB">
        <w:tc>
          <w:tcPr>
            <w:tcW w:w="2179" w:type="dxa"/>
            <w:shd w:val="clear" w:color="auto" w:fill="auto"/>
          </w:tcPr>
          <w:p w14:paraId="09F49BF4" w14:textId="6857B2B9" w:rsidR="008874DB" w:rsidRPr="008874DB" w:rsidRDefault="008874DB" w:rsidP="008874DB">
            <w:pPr>
              <w:ind w:firstLine="0"/>
            </w:pPr>
            <w:r>
              <w:t>Taylor</w:t>
            </w:r>
          </w:p>
        </w:tc>
        <w:tc>
          <w:tcPr>
            <w:tcW w:w="2179" w:type="dxa"/>
            <w:shd w:val="clear" w:color="auto" w:fill="auto"/>
          </w:tcPr>
          <w:p w14:paraId="080F882E" w14:textId="0770516E" w:rsidR="008874DB" w:rsidRPr="008874DB" w:rsidRDefault="008874DB" w:rsidP="008874DB">
            <w:pPr>
              <w:ind w:firstLine="0"/>
            </w:pPr>
            <w:r>
              <w:t>Teeple</w:t>
            </w:r>
          </w:p>
        </w:tc>
        <w:tc>
          <w:tcPr>
            <w:tcW w:w="2180" w:type="dxa"/>
            <w:shd w:val="clear" w:color="auto" w:fill="auto"/>
          </w:tcPr>
          <w:p w14:paraId="56E80A73" w14:textId="7AF0A3DA" w:rsidR="008874DB" w:rsidRPr="008874DB" w:rsidRDefault="008874DB" w:rsidP="008874DB">
            <w:pPr>
              <w:ind w:firstLine="0"/>
            </w:pPr>
            <w:r>
              <w:t>Terribile</w:t>
            </w:r>
          </w:p>
        </w:tc>
      </w:tr>
      <w:tr w:rsidR="008874DB" w:rsidRPr="008874DB" w14:paraId="41A40F92" w14:textId="77777777" w:rsidTr="008874DB">
        <w:tc>
          <w:tcPr>
            <w:tcW w:w="2179" w:type="dxa"/>
            <w:shd w:val="clear" w:color="auto" w:fill="auto"/>
          </w:tcPr>
          <w:p w14:paraId="719ECD94" w14:textId="7CCAD98D" w:rsidR="008874DB" w:rsidRPr="008874DB" w:rsidRDefault="008874DB" w:rsidP="008874DB">
            <w:pPr>
              <w:ind w:firstLine="0"/>
            </w:pPr>
            <w:r>
              <w:t>Vaughan</w:t>
            </w:r>
          </w:p>
        </w:tc>
        <w:tc>
          <w:tcPr>
            <w:tcW w:w="2179" w:type="dxa"/>
            <w:shd w:val="clear" w:color="auto" w:fill="auto"/>
          </w:tcPr>
          <w:p w14:paraId="7441A850" w14:textId="0D090411" w:rsidR="008874DB" w:rsidRPr="008874DB" w:rsidRDefault="008874DB" w:rsidP="008874DB">
            <w:pPr>
              <w:ind w:firstLine="0"/>
            </w:pPr>
            <w:r>
              <w:t>Whitmire</w:t>
            </w:r>
          </w:p>
        </w:tc>
        <w:tc>
          <w:tcPr>
            <w:tcW w:w="2180" w:type="dxa"/>
            <w:shd w:val="clear" w:color="auto" w:fill="auto"/>
          </w:tcPr>
          <w:p w14:paraId="15E30784" w14:textId="2DEDADCF" w:rsidR="008874DB" w:rsidRPr="008874DB" w:rsidRDefault="008874DB" w:rsidP="008874DB">
            <w:pPr>
              <w:ind w:firstLine="0"/>
            </w:pPr>
            <w:r>
              <w:t>Wickensimer</w:t>
            </w:r>
          </w:p>
        </w:tc>
      </w:tr>
      <w:tr w:rsidR="008874DB" w:rsidRPr="008874DB" w14:paraId="333A73AC" w14:textId="77777777" w:rsidTr="008874DB">
        <w:tc>
          <w:tcPr>
            <w:tcW w:w="2179" w:type="dxa"/>
            <w:shd w:val="clear" w:color="auto" w:fill="auto"/>
          </w:tcPr>
          <w:p w14:paraId="4DF62BDB" w14:textId="1231A96E" w:rsidR="008874DB" w:rsidRPr="008874DB" w:rsidRDefault="008874DB" w:rsidP="008874DB">
            <w:pPr>
              <w:keepNext/>
              <w:ind w:firstLine="0"/>
            </w:pPr>
            <w:r>
              <w:t>Williams</w:t>
            </w:r>
          </w:p>
        </w:tc>
        <w:tc>
          <w:tcPr>
            <w:tcW w:w="2179" w:type="dxa"/>
            <w:shd w:val="clear" w:color="auto" w:fill="auto"/>
          </w:tcPr>
          <w:p w14:paraId="77FD45E6" w14:textId="163DA287" w:rsidR="008874DB" w:rsidRPr="008874DB" w:rsidRDefault="008874DB" w:rsidP="008874DB">
            <w:pPr>
              <w:keepNext/>
              <w:ind w:firstLine="0"/>
            </w:pPr>
            <w:r>
              <w:t>Willis</w:t>
            </w:r>
          </w:p>
        </w:tc>
        <w:tc>
          <w:tcPr>
            <w:tcW w:w="2180" w:type="dxa"/>
            <w:shd w:val="clear" w:color="auto" w:fill="auto"/>
          </w:tcPr>
          <w:p w14:paraId="4A6F847C" w14:textId="5590C60C" w:rsidR="008874DB" w:rsidRPr="008874DB" w:rsidRDefault="008874DB" w:rsidP="008874DB">
            <w:pPr>
              <w:keepNext/>
              <w:ind w:firstLine="0"/>
            </w:pPr>
            <w:r>
              <w:t>Wooten</w:t>
            </w:r>
          </w:p>
        </w:tc>
      </w:tr>
      <w:tr w:rsidR="008874DB" w:rsidRPr="008874DB" w14:paraId="5364D1AD" w14:textId="77777777" w:rsidTr="008874DB">
        <w:tc>
          <w:tcPr>
            <w:tcW w:w="2179" w:type="dxa"/>
            <w:shd w:val="clear" w:color="auto" w:fill="auto"/>
          </w:tcPr>
          <w:p w14:paraId="6474532A" w14:textId="2E0A8C42" w:rsidR="008874DB" w:rsidRPr="008874DB" w:rsidRDefault="008874DB" w:rsidP="008874DB">
            <w:pPr>
              <w:keepNext/>
              <w:ind w:firstLine="0"/>
            </w:pPr>
            <w:r>
              <w:t>Yow</w:t>
            </w:r>
          </w:p>
        </w:tc>
        <w:tc>
          <w:tcPr>
            <w:tcW w:w="2179" w:type="dxa"/>
            <w:shd w:val="clear" w:color="auto" w:fill="auto"/>
          </w:tcPr>
          <w:p w14:paraId="5DA76F9D" w14:textId="77777777" w:rsidR="008874DB" w:rsidRPr="008874DB" w:rsidRDefault="008874DB" w:rsidP="008874DB">
            <w:pPr>
              <w:keepNext/>
              <w:ind w:firstLine="0"/>
            </w:pPr>
          </w:p>
        </w:tc>
        <w:tc>
          <w:tcPr>
            <w:tcW w:w="2180" w:type="dxa"/>
            <w:shd w:val="clear" w:color="auto" w:fill="auto"/>
          </w:tcPr>
          <w:p w14:paraId="7B71AF73" w14:textId="77777777" w:rsidR="008874DB" w:rsidRPr="008874DB" w:rsidRDefault="008874DB" w:rsidP="008874DB">
            <w:pPr>
              <w:keepNext/>
              <w:ind w:firstLine="0"/>
            </w:pPr>
          </w:p>
        </w:tc>
      </w:tr>
    </w:tbl>
    <w:p w14:paraId="3371B782" w14:textId="77777777" w:rsidR="008874DB" w:rsidRDefault="008874DB" w:rsidP="008874DB"/>
    <w:p w14:paraId="5C167A17" w14:textId="2C99C31B" w:rsidR="008874DB" w:rsidRDefault="008874DB" w:rsidP="008874DB">
      <w:pPr>
        <w:jc w:val="center"/>
        <w:rPr>
          <w:b/>
        </w:rPr>
      </w:pPr>
      <w:r w:rsidRPr="008874DB">
        <w:rPr>
          <w:b/>
        </w:rPr>
        <w:t>Total--79</w:t>
      </w:r>
    </w:p>
    <w:p w14:paraId="754EE822" w14:textId="77777777" w:rsidR="008874DB" w:rsidRDefault="008874DB" w:rsidP="008874DB">
      <w:pPr>
        <w:jc w:val="center"/>
        <w:rPr>
          <w:b/>
        </w:rPr>
      </w:pPr>
    </w:p>
    <w:p w14:paraId="733E5C58" w14:textId="77777777" w:rsidR="008874DB" w:rsidRDefault="008874DB" w:rsidP="008874DB">
      <w:pPr>
        <w:ind w:firstLine="0"/>
      </w:pPr>
      <w:r w:rsidRPr="008874DB">
        <w:t xml:space="preserve"> </w:t>
      </w:r>
      <w:r>
        <w:t>Those who voted in the negative are:</w:t>
      </w:r>
    </w:p>
    <w:p w14:paraId="7F48C4EF" w14:textId="77777777" w:rsidR="008874DB" w:rsidRDefault="008874DB" w:rsidP="008874DB"/>
    <w:p w14:paraId="7444F93B" w14:textId="77777777" w:rsidR="008874DB" w:rsidRDefault="008874DB" w:rsidP="008874DB">
      <w:pPr>
        <w:jc w:val="center"/>
        <w:rPr>
          <w:b/>
        </w:rPr>
      </w:pPr>
      <w:r w:rsidRPr="008874DB">
        <w:rPr>
          <w:b/>
        </w:rPr>
        <w:t>Total--0</w:t>
      </w:r>
    </w:p>
    <w:p w14:paraId="38CC5CB1" w14:textId="151A43DF" w:rsidR="008874DB" w:rsidRDefault="008874DB" w:rsidP="008874DB">
      <w:pPr>
        <w:jc w:val="center"/>
        <w:rPr>
          <w:b/>
        </w:rPr>
      </w:pPr>
    </w:p>
    <w:p w14:paraId="7F8F51A0" w14:textId="77777777" w:rsidR="008874DB" w:rsidRDefault="008874DB" w:rsidP="008874DB">
      <w:r>
        <w:t xml:space="preserve">Section 84 was adopted. </w:t>
      </w:r>
    </w:p>
    <w:p w14:paraId="5D4BBCBC" w14:textId="77777777" w:rsidR="008874DB" w:rsidRDefault="008874DB" w:rsidP="008874DB"/>
    <w:p w14:paraId="4DEB2A21" w14:textId="77777777" w:rsidR="008874DB" w:rsidRDefault="008874DB" w:rsidP="008874DB">
      <w:pPr>
        <w:keepNext/>
        <w:jc w:val="center"/>
        <w:rPr>
          <w:b/>
        </w:rPr>
      </w:pPr>
      <w:r w:rsidRPr="008874DB">
        <w:rPr>
          <w:b/>
        </w:rPr>
        <w:t>SECTION 87--ADOPTED</w:t>
      </w:r>
    </w:p>
    <w:p w14:paraId="7E9F79EC" w14:textId="51BC02BD" w:rsidR="008874DB" w:rsidRDefault="008874DB" w:rsidP="008874DB">
      <w:pPr>
        <w:jc w:val="center"/>
        <w:rPr>
          <w:b/>
        </w:rPr>
      </w:pPr>
    </w:p>
    <w:p w14:paraId="383B6DFF" w14:textId="27D9F1CC" w:rsidR="008874DB" w:rsidRPr="0010119B" w:rsidRDefault="008874DB" w:rsidP="00E1520E">
      <w:pPr>
        <w:rPr>
          <w:snapToGrid w:val="0"/>
        </w:rPr>
      </w:pPr>
      <w:r w:rsidRPr="0010119B">
        <w:rPr>
          <w:snapToGrid w:val="0"/>
        </w:rPr>
        <w:t xml:space="preserve">Rep. GILREATH proposed the following Amendment No. 140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296917">
        <w:rPr>
          <w:smallCaps/>
          <w:snapToGrid w:val="0"/>
        </w:rPr>
        <w:t xml:space="preserve"> </w:t>
      </w:r>
      <w:r w:rsidRPr="0010119B">
        <w:rPr>
          <w:snapToGrid w:val="0"/>
        </w:rPr>
        <w:t>(Doc Name h:\legwork\house\amend\h-wm\007\cloud seeding.docx), which was tabled:</w:t>
      </w:r>
    </w:p>
    <w:p w14:paraId="47155A6E" w14:textId="77777777" w:rsidR="008874DB" w:rsidRPr="0010119B" w:rsidRDefault="008874DB" w:rsidP="008874DB">
      <w:pPr>
        <w:widowControl w:val="0"/>
        <w:rPr>
          <w:snapToGrid w:val="0"/>
        </w:rPr>
      </w:pPr>
      <w:r w:rsidRPr="0010119B">
        <w:rPr>
          <w:snapToGrid w:val="0"/>
        </w:rPr>
        <w:t>Amend the bill, as and if amended, Part IB, Section 87, DIVISION OF AERONAUTICS, page 452, after line 6, by adding an appropriately numbered proviso to read:</w:t>
      </w:r>
    </w:p>
    <w:p w14:paraId="193B0601" w14:textId="77777777" w:rsidR="008874DB" w:rsidRPr="0010119B" w:rsidRDefault="008874DB" w:rsidP="008874DB">
      <w:pPr>
        <w:widowControl w:val="0"/>
        <w:rPr>
          <w:i/>
          <w:iCs/>
          <w:snapToGrid w:val="0"/>
          <w:u w:val="single"/>
        </w:rPr>
      </w:pPr>
      <w:r w:rsidRPr="0010119B">
        <w:rPr>
          <w:snapToGrid w:val="0"/>
        </w:rPr>
        <w:t>/</w:t>
      </w:r>
      <w:r w:rsidRPr="0010119B">
        <w:rPr>
          <w:snapToGrid w:val="0"/>
        </w:rPr>
        <w:tab/>
      </w:r>
      <w:r w:rsidRPr="0010119B">
        <w:rPr>
          <w:i/>
          <w:iCs/>
          <w:snapToGrid w:val="0"/>
          <w:u w:val="single"/>
        </w:rPr>
        <w:t xml:space="preserve">(AERO: Weather Manipulation Report) Of the funds appropriated </w:t>
      </w:r>
      <w:r w:rsidRPr="0010119B">
        <w:rPr>
          <w:i/>
          <w:iCs/>
          <w:snapToGrid w:val="0"/>
          <w:u w:val="single"/>
        </w:rPr>
        <w:lastRenderedPageBreak/>
        <w:t>to the Division of Aeronautics for the fiscal year 2025-2026 the following provisions shall apply.</w:t>
      </w:r>
    </w:p>
    <w:p w14:paraId="08621841" w14:textId="77777777" w:rsidR="008874DB" w:rsidRPr="0010119B" w:rsidRDefault="008874DB" w:rsidP="008874DB">
      <w:pPr>
        <w:widowControl w:val="0"/>
        <w:rPr>
          <w:i/>
          <w:iCs/>
          <w:snapToGrid w:val="0"/>
          <w:u w:val="single"/>
        </w:rPr>
      </w:pPr>
      <w:r w:rsidRPr="0010119B">
        <w:rPr>
          <w:i/>
          <w:iCs/>
          <w:snapToGrid w:val="0"/>
        </w:rPr>
        <w:tab/>
      </w:r>
      <w:r w:rsidRPr="0010119B">
        <w:rPr>
          <w:i/>
          <w:iCs/>
          <w:snapToGrid w:val="0"/>
          <w:u w:val="single"/>
        </w:rPr>
        <w:t>(A)</w:t>
      </w:r>
      <w:r w:rsidRPr="0010119B">
        <w:rPr>
          <w:i/>
          <w:iCs/>
          <w:snapToGrid w:val="0"/>
          <w:u w:val="single"/>
        </w:rPr>
        <w:tab/>
        <w:t>Regulation of runways, hangers, or acquired but not limited to where aircraft is stored lands, departs, or repairs on state funded airports or purchased from the DOD Surplus Equipment Programs or the Federal Asset Transfer programs, to be used for stratospheric aerosol injection, geoengineering climate control, cloud seeding. No state funds can be used to give in any way support planes to land, store, repair, or purchase if planes are injecting and applying stratospheric injection, geoengineering climate control, or cloud seeding.</w:t>
      </w:r>
    </w:p>
    <w:p w14:paraId="36491875" w14:textId="77777777" w:rsidR="008874DB" w:rsidRPr="0010119B" w:rsidRDefault="008874DB" w:rsidP="008874DB">
      <w:pPr>
        <w:widowControl w:val="0"/>
        <w:rPr>
          <w:i/>
          <w:iCs/>
          <w:snapToGrid w:val="0"/>
          <w:u w:val="single"/>
        </w:rPr>
      </w:pPr>
      <w:r w:rsidRPr="0010119B">
        <w:rPr>
          <w:i/>
          <w:iCs/>
          <w:snapToGrid w:val="0"/>
        </w:rPr>
        <w:tab/>
      </w:r>
      <w:r w:rsidRPr="0010119B">
        <w:rPr>
          <w:i/>
          <w:iCs/>
          <w:snapToGrid w:val="0"/>
          <w:u w:val="single"/>
        </w:rPr>
        <w:t>(B)</w:t>
      </w:r>
      <w:r w:rsidRPr="0010119B">
        <w:rPr>
          <w:i/>
          <w:iCs/>
          <w:snapToGrid w:val="0"/>
          <w:u w:val="single"/>
        </w:rPr>
        <w:tab/>
        <w:t>Any airports that are state funded must ensure compliance with this policy and report of any unauthorized aircraft that lands, stores, repairs, or departs. Any airport in violation of these provisions is subject to lose all state funding.</w:t>
      </w:r>
    </w:p>
    <w:p w14:paraId="2D3C05BD" w14:textId="77777777" w:rsidR="008874DB" w:rsidRPr="0010119B" w:rsidRDefault="008874DB" w:rsidP="008874DB">
      <w:pPr>
        <w:widowControl w:val="0"/>
        <w:rPr>
          <w:i/>
          <w:iCs/>
          <w:snapToGrid w:val="0"/>
          <w:u w:val="single"/>
        </w:rPr>
      </w:pPr>
      <w:r w:rsidRPr="0010119B">
        <w:rPr>
          <w:i/>
          <w:iCs/>
          <w:snapToGrid w:val="0"/>
        </w:rPr>
        <w:tab/>
      </w:r>
      <w:r w:rsidRPr="0010119B">
        <w:rPr>
          <w:i/>
          <w:iCs/>
          <w:snapToGrid w:val="0"/>
          <w:u w:val="single"/>
        </w:rPr>
        <w:t>(C)</w:t>
      </w:r>
      <w:r w:rsidRPr="0010119B">
        <w:rPr>
          <w:i/>
          <w:iCs/>
          <w:snapToGrid w:val="0"/>
          <w:u w:val="single"/>
        </w:rPr>
        <w:tab/>
        <w:t>Exceptions for mosquito control and crop management.</w:t>
      </w:r>
    </w:p>
    <w:p w14:paraId="72B4F734" w14:textId="77777777" w:rsidR="008874DB" w:rsidRPr="0010119B" w:rsidRDefault="008874DB" w:rsidP="008874DB">
      <w:pPr>
        <w:widowControl w:val="0"/>
        <w:rPr>
          <w:snapToGrid w:val="0"/>
        </w:rPr>
      </w:pPr>
      <w:r w:rsidRPr="0010119B">
        <w:rPr>
          <w:i/>
          <w:iCs/>
          <w:snapToGrid w:val="0"/>
        </w:rPr>
        <w:tab/>
      </w:r>
      <w:r w:rsidRPr="0010119B">
        <w:rPr>
          <w:i/>
          <w:iCs/>
          <w:snapToGrid w:val="0"/>
          <w:u w:val="single"/>
        </w:rPr>
        <w:t>(D)</w:t>
      </w:r>
      <w:r w:rsidRPr="0010119B">
        <w:rPr>
          <w:i/>
          <w:iCs/>
          <w:snapToGrid w:val="0"/>
          <w:u w:val="single"/>
        </w:rPr>
        <w:tab/>
        <w:t>The proviso shall remain in effect for the fiscal year 2025-2026 and must be reviewed for renewal or amendment in the next appropriation cycle.</w:t>
      </w:r>
      <w:r w:rsidRPr="0010119B">
        <w:rPr>
          <w:snapToGrid w:val="0"/>
        </w:rPr>
        <w:tab/>
        <w:t>/</w:t>
      </w:r>
    </w:p>
    <w:p w14:paraId="237C740A" w14:textId="77777777" w:rsidR="008874DB" w:rsidRPr="0010119B" w:rsidRDefault="008874DB" w:rsidP="008874DB">
      <w:pPr>
        <w:widowControl w:val="0"/>
        <w:rPr>
          <w:snapToGrid w:val="0"/>
        </w:rPr>
      </w:pPr>
      <w:r w:rsidRPr="0010119B">
        <w:rPr>
          <w:snapToGrid w:val="0"/>
        </w:rPr>
        <w:t>Renumber sections to conform.</w:t>
      </w:r>
    </w:p>
    <w:p w14:paraId="48836A63" w14:textId="77777777" w:rsidR="008874DB" w:rsidRDefault="008874DB" w:rsidP="008874DB">
      <w:pPr>
        <w:widowControl w:val="0"/>
      </w:pPr>
      <w:r w:rsidRPr="0010119B">
        <w:rPr>
          <w:snapToGrid w:val="0"/>
        </w:rPr>
        <w:t>Amend totals and titles to conform.</w:t>
      </w:r>
    </w:p>
    <w:p w14:paraId="0D3D6762" w14:textId="74953ED7" w:rsidR="008874DB" w:rsidRDefault="008874DB" w:rsidP="008874DB">
      <w:pPr>
        <w:widowControl w:val="0"/>
      </w:pPr>
    </w:p>
    <w:p w14:paraId="5AF7A7AD" w14:textId="77777777" w:rsidR="008874DB" w:rsidRDefault="008874DB" w:rsidP="008874DB">
      <w:r>
        <w:t>Rep. GILREATH explained the amendment.</w:t>
      </w:r>
    </w:p>
    <w:p w14:paraId="5B2E9B85" w14:textId="77777777" w:rsidR="008874DB" w:rsidRDefault="008874DB" w:rsidP="008874DB"/>
    <w:p w14:paraId="7A86B61F" w14:textId="7E29006E" w:rsidR="008874DB" w:rsidRDefault="008874DB" w:rsidP="008874DB">
      <w:r>
        <w:t>Rep. GILREATH moved to table the amendment, which was agreed to.</w:t>
      </w:r>
    </w:p>
    <w:p w14:paraId="267C5EF0" w14:textId="77777777" w:rsidR="008874DB" w:rsidRDefault="008874DB" w:rsidP="008874DB"/>
    <w:p w14:paraId="630459EF" w14:textId="10DEF40F" w:rsidR="008874DB" w:rsidRDefault="008874DB" w:rsidP="008874DB">
      <w:r>
        <w:t>The question then recurred to the adoption of the section.</w:t>
      </w:r>
    </w:p>
    <w:p w14:paraId="0FC3F0DB" w14:textId="77777777" w:rsidR="008874DB" w:rsidRDefault="008874DB" w:rsidP="008874DB"/>
    <w:p w14:paraId="1A950AE6" w14:textId="77777777" w:rsidR="008874DB" w:rsidRDefault="008874DB" w:rsidP="008874DB">
      <w:r>
        <w:t xml:space="preserve">The yeas and nays were taken resulting as follows: </w:t>
      </w:r>
    </w:p>
    <w:p w14:paraId="5545ECFA" w14:textId="59DF733B" w:rsidR="008874DB" w:rsidRDefault="008874DB" w:rsidP="008874DB">
      <w:pPr>
        <w:jc w:val="center"/>
      </w:pPr>
      <w:r>
        <w:t xml:space="preserve"> </w:t>
      </w:r>
      <w:bookmarkStart w:id="85" w:name="vote_start361"/>
      <w:bookmarkEnd w:id="85"/>
      <w:r>
        <w:t>Yeas 111; Nays 0</w:t>
      </w:r>
    </w:p>
    <w:p w14:paraId="01DB8CFB" w14:textId="77777777" w:rsidR="008874DB" w:rsidRDefault="008874DB" w:rsidP="008874DB">
      <w:pPr>
        <w:jc w:val="center"/>
      </w:pPr>
    </w:p>
    <w:p w14:paraId="02FA42B8" w14:textId="77777777" w:rsidR="008874DB" w:rsidRDefault="008874DB" w:rsidP="009F3542">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5BA7DB27" w14:textId="77777777" w:rsidTr="008874DB">
        <w:tc>
          <w:tcPr>
            <w:tcW w:w="2179" w:type="dxa"/>
            <w:shd w:val="clear" w:color="auto" w:fill="auto"/>
          </w:tcPr>
          <w:p w14:paraId="4B2EFADE" w14:textId="6EBEE7D2" w:rsidR="008874DB" w:rsidRPr="008874DB" w:rsidRDefault="008874DB" w:rsidP="009F3542">
            <w:pPr>
              <w:keepNext/>
              <w:ind w:firstLine="0"/>
            </w:pPr>
            <w:r>
              <w:t>Anderson</w:t>
            </w:r>
          </w:p>
        </w:tc>
        <w:tc>
          <w:tcPr>
            <w:tcW w:w="2179" w:type="dxa"/>
            <w:shd w:val="clear" w:color="auto" w:fill="auto"/>
          </w:tcPr>
          <w:p w14:paraId="645B0444" w14:textId="2CD053E8" w:rsidR="008874DB" w:rsidRPr="008874DB" w:rsidRDefault="008874DB" w:rsidP="009F3542">
            <w:pPr>
              <w:keepNext/>
              <w:ind w:firstLine="0"/>
            </w:pPr>
            <w:r>
              <w:t>Atkinson</w:t>
            </w:r>
          </w:p>
        </w:tc>
        <w:tc>
          <w:tcPr>
            <w:tcW w:w="2180" w:type="dxa"/>
            <w:shd w:val="clear" w:color="auto" w:fill="auto"/>
          </w:tcPr>
          <w:p w14:paraId="12BF9AF1" w14:textId="4F2FC56B" w:rsidR="008874DB" w:rsidRPr="008874DB" w:rsidRDefault="008874DB" w:rsidP="009F3542">
            <w:pPr>
              <w:keepNext/>
              <w:ind w:firstLine="0"/>
            </w:pPr>
            <w:r>
              <w:t>Bailey</w:t>
            </w:r>
          </w:p>
        </w:tc>
      </w:tr>
      <w:tr w:rsidR="008874DB" w:rsidRPr="008874DB" w14:paraId="56713D3B" w14:textId="77777777" w:rsidTr="008874DB">
        <w:tc>
          <w:tcPr>
            <w:tcW w:w="2179" w:type="dxa"/>
            <w:shd w:val="clear" w:color="auto" w:fill="auto"/>
          </w:tcPr>
          <w:p w14:paraId="518F4B92" w14:textId="76B5876A" w:rsidR="008874DB" w:rsidRPr="008874DB" w:rsidRDefault="008874DB" w:rsidP="009F3542">
            <w:pPr>
              <w:keepNext/>
              <w:ind w:firstLine="0"/>
            </w:pPr>
            <w:r>
              <w:t>Ballentine</w:t>
            </w:r>
          </w:p>
        </w:tc>
        <w:tc>
          <w:tcPr>
            <w:tcW w:w="2179" w:type="dxa"/>
            <w:shd w:val="clear" w:color="auto" w:fill="auto"/>
          </w:tcPr>
          <w:p w14:paraId="0153092B" w14:textId="2D18DCC7" w:rsidR="008874DB" w:rsidRPr="008874DB" w:rsidRDefault="008874DB" w:rsidP="009F3542">
            <w:pPr>
              <w:keepNext/>
              <w:ind w:firstLine="0"/>
            </w:pPr>
            <w:r>
              <w:t>Bamberg</w:t>
            </w:r>
          </w:p>
        </w:tc>
        <w:tc>
          <w:tcPr>
            <w:tcW w:w="2180" w:type="dxa"/>
            <w:shd w:val="clear" w:color="auto" w:fill="auto"/>
          </w:tcPr>
          <w:p w14:paraId="69936407" w14:textId="2DDA8E18" w:rsidR="008874DB" w:rsidRPr="008874DB" w:rsidRDefault="008874DB" w:rsidP="009F3542">
            <w:pPr>
              <w:keepNext/>
              <w:ind w:firstLine="0"/>
            </w:pPr>
            <w:r>
              <w:t>Bannister</w:t>
            </w:r>
          </w:p>
        </w:tc>
      </w:tr>
      <w:tr w:rsidR="008874DB" w:rsidRPr="008874DB" w14:paraId="62FE4DC0" w14:textId="77777777" w:rsidTr="008874DB">
        <w:tc>
          <w:tcPr>
            <w:tcW w:w="2179" w:type="dxa"/>
            <w:shd w:val="clear" w:color="auto" w:fill="auto"/>
          </w:tcPr>
          <w:p w14:paraId="5146D9D3" w14:textId="3489F35B" w:rsidR="008874DB" w:rsidRPr="008874DB" w:rsidRDefault="008874DB" w:rsidP="008874DB">
            <w:pPr>
              <w:ind w:firstLine="0"/>
            </w:pPr>
            <w:r>
              <w:t>Bauer</w:t>
            </w:r>
          </w:p>
        </w:tc>
        <w:tc>
          <w:tcPr>
            <w:tcW w:w="2179" w:type="dxa"/>
            <w:shd w:val="clear" w:color="auto" w:fill="auto"/>
          </w:tcPr>
          <w:p w14:paraId="261F41E1" w14:textId="2B49AC39" w:rsidR="008874DB" w:rsidRPr="008874DB" w:rsidRDefault="008874DB" w:rsidP="008874DB">
            <w:pPr>
              <w:ind w:firstLine="0"/>
            </w:pPr>
            <w:r>
              <w:t>Beach</w:t>
            </w:r>
          </w:p>
        </w:tc>
        <w:tc>
          <w:tcPr>
            <w:tcW w:w="2180" w:type="dxa"/>
            <w:shd w:val="clear" w:color="auto" w:fill="auto"/>
          </w:tcPr>
          <w:p w14:paraId="182F207E" w14:textId="4460C918" w:rsidR="008874DB" w:rsidRPr="008874DB" w:rsidRDefault="008874DB" w:rsidP="008874DB">
            <w:pPr>
              <w:ind w:firstLine="0"/>
            </w:pPr>
            <w:r>
              <w:t>Bernstein</w:t>
            </w:r>
          </w:p>
        </w:tc>
      </w:tr>
      <w:tr w:rsidR="008874DB" w:rsidRPr="008874DB" w14:paraId="78BDA19B" w14:textId="77777777" w:rsidTr="008874DB">
        <w:tc>
          <w:tcPr>
            <w:tcW w:w="2179" w:type="dxa"/>
            <w:shd w:val="clear" w:color="auto" w:fill="auto"/>
          </w:tcPr>
          <w:p w14:paraId="50F99FA2" w14:textId="500F7502" w:rsidR="008874DB" w:rsidRPr="008874DB" w:rsidRDefault="008874DB" w:rsidP="008874DB">
            <w:pPr>
              <w:ind w:firstLine="0"/>
            </w:pPr>
            <w:r>
              <w:t>Bowers</w:t>
            </w:r>
          </w:p>
        </w:tc>
        <w:tc>
          <w:tcPr>
            <w:tcW w:w="2179" w:type="dxa"/>
            <w:shd w:val="clear" w:color="auto" w:fill="auto"/>
          </w:tcPr>
          <w:p w14:paraId="136DDE60" w14:textId="7C08BF04" w:rsidR="008874DB" w:rsidRPr="008874DB" w:rsidRDefault="008874DB" w:rsidP="008874DB">
            <w:pPr>
              <w:ind w:firstLine="0"/>
            </w:pPr>
            <w:r>
              <w:t>Bradley</w:t>
            </w:r>
          </w:p>
        </w:tc>
        <w:tc>
          <w:tcPr>
            <w:tcW w:w="2180" w:type="dxa"/>
            <w:shd w:val="clear" w:color="auto" w:fill="auto"/>
          </w:tcPr>
          <w:p w14:paraId="78F8B827" w14:textId="7694EEDE" w:rsidR="008874DB" w:rsidRPr="008874DB" w:rsidRDefault="008874DB" w:rsidP="008874DB">
            <w:pPr>
              <w:ind w:firstLine="0"/>
            </w:pPr>
            <w:r>
              <w:t>Brewer</w:t>
            </w:r>
          </w:p>
        </w:tc>
      </w:tr>
      <w:tr w:rsidR="008874DB" w:rsidRPr="008874DB" w14:paraId="03A0D3DD" w14:textId="77777777" w:rsidTr="008874DB">
        <w:tc>
          <w:tcPr>
            <w:tcW w:w="2179" w:type="dxa"/>
            <w:shd w:val="clear" w:color="auto" w:fill="auto"/>
          </w:tcPr>
          <w:p w14:paraId="1DEDB7D0" w14:textId="4A9CA293" w:rsidR="008874DB" w:rsidRPr="008874DB" w:rsidRDefault="008874DB" w:rsidP="008874DB">
            <w:pPr>
              <w:ind w:firstLine="0"/>
            </w:pPr>
            <w:r>
              <w:t>Burns</w:t>
            </w:r>
          </w:p>
        </w:tc>
        <w:tc>
          <w:tcPr>
            <w:tcW w:w="2179" w:type="dxa"/>
            <w:shd w:val="clear" w:color="auto" w:fill="auto"/>
          </w:tcPr>
          <w:p w14:paraId="43B16DD2" w14:textId="7615B8D7" w:rsidR="008874DB" w:rsidRPr="008874DB" w:rsidRDefault="008874DB" w:rsidP="008874DB">
            <w:pPr>
              <w:ind w:firstLine="0"/>
            </w:pPr>
            <w:r>
              <w:t>Bustos</w:t>
            </w:r>
          </w:p>
        </w:tc>
        <w:tc>
          <w:tcPr>
            <w:tcW w:w="2180" w:type="dxa"/>
            <w:shd w:val="clear" w:color="auto" w:fill="auto"/>
          </w:tcPr>
          <w:p w14:paraId="08CEE12B" w14:textId="3A610F56" w:rsidR="008874DB" w:rsidRPr="008874DB" w:rsidRDefault="008874DB" w:rsidP="008874DB">
            <w:pPr>
              <w:ind w:firstLine="0"/>
            </w:pPr>
            <w:r>
              <w:t>Calhoon</w:t>
            </w:r>
          </w:p>
        </w:tc>
      </w:tr>
      <w:tr w:rsidR="008874DB" w:rsidRPr="008874DB" w14:paraId="0DE51C01" w14:textId="77777777" w:rsidTr="008874DB">
        <w:tc>
          <w:tcPr>
            <w:tcW w:w="2179" w:type="dxa"/>
            <w:shd w:val="clear" w:color="auto" w:fill="auto"/>
          </w:tcPr>
          <w:p w14:paraId="4BEC8353" w14:textId="38961A34" w:rsidR="008874DB" w:rsidRPr="008874DB" w:rsidRDefault="008874DB" w:rsidP="008874DB">
            <w:pPr>
              <w:ind w:firstLine="0"/>
            </w:pPr>
            <w:r>
              <w:t>Caskey</w:t>
            </w:r>
          </w:p>
        </w:tc>
        <w:tc>
          <w:tcPr>
            <w:tcW w:w="2179" w:type="dxa"/>
            <w:shd w:val="clear" w:color="auto" w:fill="auto"/>
          </w:tcPr>
          <w:p w14:paraId="4B76F047" w14:textId="71780D10" w:rsidR="008874DB" w:rsidRPr="008874DB" w:rsidRDefault="008874DB" w:rsidP="008874DB">
            <w:pPr>
              <w:ind w:firstLine="0"/>
            </w:pPr>
            <w:r>
              <w:t>Chapman</w:t>
            </w:r>
          </w:p>
        </w:tc>
        <w:tc>
          <w:tcPr>
            <w:tcW w:w="2180" w:type="dxa"/>
            <w:shd w:val="clear" w:color="auto" w:fill="auto"/>
          </w:tcPr>
          <w:p w14:paraId="2CECA790" w14:textId="259A064A" w:rsidR="008874DB" w:rsidRPr="008874DB" w:rsidRDefault="008874DB" w:rsidP="008874DB">
            <w:pPr>
              <w:ind w:firstLine="0"/>
            </w:pPr>
            <w:r>
              <w:t>Clyburn</w:t>
            </w:r>
          </w:p>
        </w:tc>
      </w:tr>
      <w:tr w:rsidR="008874DB" w:rsidRPr="008874DB" w14:paraId="01BC8090" w14:textId="77777777" w:rsidTr="008874DB">
        <w:tc>
          <w:tcPr>
            <w:tcW w:w="2179" w:type="dxa"/>
            <w:shd w:val="clear" w:color="auto" w:fill="auto"/>
          </w:tcPr>
          <w:p w14:paraId="296FF9ED" w14:textId="20F018E1" w:rsidR="008874DB" w:rsidRPr="008874DB" w:rsidRDefault="008874DB" w:rsidP="008874DB">
            <w:pPr>
              <w:ind w:firstLine="0"/>
            </w:pPr>
            <w:r>
              <w:t>Cobb-Hunter</w:t>
            </w:r>
          </w:p>
        </w:tc>
        <w:tc>
          <w:tcPr>
            <w:tcW w:w="2179" w:type="dxa"/>
            <w:shd w:val="clear" w:color="auto" w:fill="auto"/>
          </w:tcPr>
          <w:p w14:paraId="47D3CF57" w14:textId="35F73AF8" w:rsidR="008874DB" w:rsidRPr="008874DB" w:rsidRDefault="008874DB" w:rsidP="008874DB">
            <w:pPr>
              <w:ind w:firstLine="0"/>
            </w:pPr>
            <w:r>
              <w:t>Collins</w:t>
            </w:r>
          </w:p>
        </w:tc>
        <w:tc>
          <w:tcPr>
            <w:tcW w:w="2180" w:type="dxa"/>
            <w:shd w:val="clear" w:color="auto" w:fill="auto"/>
          </w:tcPr>
          <w:p w14:paraId="23C61912" w14:textId="689DFDA7" w:rsidR="008874DB" w:rsidRPr="008874DB" w:rsidRDefault="008874DB" w:rsidP="008874DB">
            <w:pPr>
              <w:ind w:firstLine="0"/>
            </w:pPr>
            <w:r>
              <w:t>B. L. Cox</w:t>
            </w:r>
          </w:p>
        </w:tc>
      </w:tr>
      <w:tr w:rsidR="008874DB" w:rsidRPr="008874DB" w14:paraId="11241292" w14:textId="77777777" w:rsidTr="008874DB">
        <w:tc>
          <w:tcPr>
            <w:tcW w:w="2179" w:type="dxa"/>
            <w:shd w:val="clear" w:color="auto" w:fill="auto"/>
          </w:tcPr>
          <w:p w14:paraId="379CD08E" w14:textId="1018ED67" w:rsidR="008874DB" w:rsidRPr="008874DB" w:rsidRDefault="008874DB" w:rsidP="008874DB">
            <w:pPr>
              <w:ind w:firstLine="0"/>
            </w:pPr>
            <w:r>
              <w:t>Crawford</w:t>
            </w:r>
          </w:p>
        </w:tc>
        <w:tc>
          <w:tcPr>
            <w:tcW w:w="2179" w:type="dxa"/>
            <w:shd w:val="clear" w:color="auto" w:fill="auto"/>
          </w:tcPr>
          <w:p w14:paraId="15F9B2EE" w14:textId="275833F4" w:rsidR="008874DB" w:rsidRPr="008874DB" w:rsidRDefault="008874DB" w:rsidP="008874DB">
            <w:pPr>
              <w:ind w:firstLine="0"/>
            </w:pPr>
            <w:r>
              <w:t>Cromer</w:t>
            </w:r>
          </w:p>
        </w:tc>
        <w:tc>
          <w:tcPr>
            <w:tcW w:w="2180" w:type="dxa"/>
            <w:shd w:val="clear" w:color="auto" w:fill="auto"/>
          </w:tcPr>
          <w:p w14:paraId="275208B0" w14:textId="7DCDDF91" w:rsidR="008874DB" w:rsidRPr="008874DB" w:rsidRDefault="008874DB" w:rsidP="008874DB">
            <w:pPr>
              <w:ind w:firstLine="0"/>
            </w:pPr>
            <w:r>
              <w:t>Davis</w:t>
            </w:r>
          </w:p>
        </w:tc>
      </w:tr>
      <w:tr w:rsidR="008874DB" w:rsidRPr="008874DB" w14:paraId="2B402B42" w14:textId="77777777" w:rsidTr="008874DB">
        <w:tc>
          <w:tcPr>
            <w:tcW w:w="2179" w:type="dxa"/>
            <w:shd w:val="clear" w:color="auto" w:fill="auto"/>
          </w:tcPr>
          <w:p w14:paraId="2FE91B38" w14:textId="5E06CC43" w:rsidR="008874DB" w:rsidRPr="008874DB" w:rsidRDefault="008874DB" w:rsidP="008874DB">
            <w:pPr>
              <w:ind w:firstLine="0"/>
            </w:pPr>
            <w:r>
              <w:t>Dillard</w:t>
            </w:r>
          </w:p>
        </w:tc>
        <w:tc>
          <w:tcPr>
            <w:tcW w:w="2179" w:type="dxa"/>
            <w:shd w:val="clear" w:color="auto" w:fill="auto"/>
          </w:tcPr>
          <w:p w14:paraId="1CC60551" w14:textId="45D719A8" w:rsidR="008874DB" w:rsidRPr="008874DB" w:rsidRDefault="008874DB" w:rsidP="008874DB">
            <w:pPr>
              <w:ind w:firstLine="0"/>
            </w:pPr>
            <w:r>
              <w:t>Duncan</w:t>
            </w:r>
          </w:p>
        </w:tc>
        <w:tc>
          <w:tcPr>
            <w:tcW w:w="2180" w:type="dxa"/>
            <w:shd w:val="clear" w:color="auto" w:fill="auto"/>
          </w:tcPr>
          <w:p w14:paraId="73C6C353" w14:textId="68000A69" w:rsidR="008874DB" w:rsidRPr="008874DB" w:rsidRDefault="008874DB" w:rsidP="008874DB">
            <w:pPr>
              <w:ind w:firstLine="0"/>
            </w:pPr>
            <w:r>
              <w:t>Edgerton</w:t>
            </w:r>
          </w:p>
        </w:tc>
      </w:tr>
      <w:tr w:rsidR="008874DB" w:rsidRPr="008874DB" w14:paraId="37C8B19E" w14:textId="77777777" w:rsidTr="008874DB">
        <w:tc>
          <w:tcPr>
            <w:tcW w:w="2179" w:type="dxa"/>
            <w:shd w:val="clear" w:color="auto" w:fill="auto"/>
          </w:tcPr>
          <w:p w14:paraId="57C8503A" w14:textId="649C49D1" w:rsidR="008874DB" w:rsidRPr="008874DB" w:rsidRDefault="008874DB" w:rsidP="008874DB">
            <w:pPr>
              <w:ind w:firstLine="0"/>
            </w:pPr>
            <w:r>
              <w:lastRenderedPageBreak/>
              <w:t>Erickson</w:t>
            </w:r>
          </w:p>
        </w:tc>
        <w:tc>
          <w:tcPr>
            <w:tcW w:w="2179" w:type="dxa"/>
            <w:shd w:val="clear" w:color="auto" w:fill="auto"/>
          </w:tcPr>
          <w:p w14:paraId="3ABAA553" w14:textId="5AC8B170" w:rsidR="008874DB" w:rsidRPr="008874DB" w:rsidRDefault="008874DB" w:rsidP="008874DB">
            <w:pPr>
              <w:ind w:firstLine="0"/>
            </w:pPr>
            <w:r>
              <w:t>Forrest</w:t>
            </w:r>
          </w:p>
        </w:tc>
        <w:tc>
          <w:tcPr>
            <w:tcW w:w="2180" w:type="dxa"/>
            <w:shd w:val="clear" w:color="auto" w:fill="auto"/>
          </w:tcPr>
          <w:p w14:paraId="25653C58" w14:textId="604BFFB6" w:rsidR="008874DB" w:rsidRPr="008874DB" w:rsidRDefault="008874DB" w:rsidP="008874DB">
            <w:pPr>
              <w:ind w:firstLine="0"/>
            </w:pPr>
            <w:r>
              <w:t>Frank</w:t>
            </w:r>
          </w:p>
        </w:tc>
      </w:tr>
      <w:tr w:rsidR="008874DB" w:rsidRPr="008874DB" w14:paraId="013ACE79" w14:textId="77777777" w:rsidTr="008874DB">
        <w:tc>
          <w:tcPr>
            <w:tcW w:w="2179" w:type="dxa"/>
            <w:shd w:val="clear" w:color="auto" w:fill="auto"/>
          </w:tcPr>
          <w:p w14:paraId="2952D656" w14:textId="5E9DC3C7" w:rsidR="008874DB" w:rsidRPr="008874DB" w:rsidRDefault="008874DB" w:rsidP="008874DB">
            <w:pPr>
              <w:ind w:firstLine="0"/>
            </w:pPr>
            <w:r>
              <w:t>Gagnon</w:t>
            </w:r>
          </w:p>
        </w:tc>
        <w:tc>
          <w:tcPr>
            <w:tcW w:w="2179" w:type="dxa"/>
            <w:shd w:val="clear" w:color="auto" w:fill="auto"/>
          </w:tcPr>
          <w:p w14:paraId="69F57635" w14:textId="656CA140" w:rsidR="008874DB" w:rsidRPr="008874DB" w:rsidRDefault="008874DB" w:rsidP="008874DB">
            <w:pPr>
              <w:ind w:firstLine="0"/>
            </w:pPr>
            <w:r>
              <w:t>Garvin</w:t>
            </w:r>
          </w:p>
        </w:tc>
        <w:tc>
          <w:tcPr>
            <w:tcW w:w="2180" w:type="dxa"/>
            <w:shd w:val="clear" w:color="auto" w:fill="auto"/>
          </w:tcPr>
          <w:p w14:paraId="08C4CEB6" w14:textId="13730D0A" w:rsidR="008874DB" w:rsidRPr="008874DB" w:rsidRDefault="008874DB" w:rsidP="008874DB">
            <w:pPr>
              <w:ind w:firstLine="0"/>
            </w:pPr>
            <w:r>
              <w:t>Gatch</w:t>
            </w:r>
          </w:p>
        </w:tc>
      </w:tr>
      <w:tr w:rsidR="008874DB" w:rsidRPr="008874DB" w14:paraId="68291F78" w14:textId="77777777" w:rsidTr="008874DB">
        <w:tc>
          <w:tcPr>
            <w:tcW w:w="2179" w:type="dxa"/>
            <w:shd w:val="clear" w:color="auto" w:fill="auto"/>
          </w:tcPr>
          <w:p w14:paraId="480FADD5" w14:textId="3FC7E49E" w:rsidR="008874DB" w:rsidRPr="008874DB" w:rsidRDefault="008874DB" w:rsidP="008874DB">
            <w:pPr>
              <w:ind w:firstLine="0"/>
            </w:pPr>
            <w:r>
              <w:t>Gibson</w:t>
            </w:r>
          </w:p>
        </w:tc>
        <w:tc>
          <w:tcPr>
            <w:tcW w:w="2179" w:type="dxa"/>
            <w:shd w:val="clear" w:color="auto" w:fill="auto"/>
          </w:tcPr>
          <w:p w14:paraId="1C8C8EDC" w14:textId="729A4CC6" w:rsidR="008874DB" w:rsidRPr="008874DB" w:rsidRDefault="008874DB" w:rsidP="008874DB">
            <w:pPr>
              <w:ind w:firstLine="0"/>
            </w:pPr>
            <w:r>
              <w:t>Gilliam</w:t>
            </w:r>
          </w:p>
        </w:tc>
        <w:tc>
          <w:tcPr>
            <w:tcW w:w="2180" w:type="dxa"/>
            <w:shd w:val="clear" w:color="auto" w:fill="auto"/>
          </w:tcPr>
          <w:p w14:paraId="575161FE" w14:textId="24803DCB" w:rsidR="008874DB" w:rsidRPr="008874DB" w:rsidRDefault="008874DB" w:rsidP="008874DB">
            <w:pPr>
              <w:ind w:firstLine="0"/>
            </w:pPr>
            <w:r>
              <w:t>Gilliard</w:t>
            </w:r>
          </w:p>
        </w:tc>
      </w:tr>
      <w:tr w:rsidR="008874DB" w:rsidRPr="008874DB" w14:paraId="3EB418BD" w14:textId="77777777" w:rsidTr="008874DB">
        <w:tc>
          <w:tcPr>
            <w:tcW w:w="2179" w:type="dxa"/>
            <w:shd w:val="clear" w:color="auto" w:fill="auto"/>
          </w:tcPr>
          <w:p w14:paraId="0CA92267" w14:textId="66CF63F1" w:rsidR="008874DB" w:rsidRPr="008874DB" w:rsidRDefault="008874DB" w:rsidP="008874DB">
            <w:pPr>
              <w:ind w:firstLine="0"/>
            </w:pPr>
            <w:r>
              <w:t>Govan</w:t>
            </w:r>
          </w:p>
        </w:tc>
        <w:tc>
          <w:tcPr>
            <w:tcW w:w="2179" w:type="dxa"/>
            <w:shd w:val="clear" w:color="auto" w:fill="auto"/>
          </w:tcPr>
          <w:p w14:paraId="4F997ACC" w14:textId="3D3A1487" w:rsidR="008874DB" w:rsidRPr="008874DB" w:rsidRDefault="008874DB" w:rsidP="008874DB">
            <w:pPr>
              <w:ind w:firstLine="0"/>
            </w:pPr>
            <w:r>
              <w:t>Grant</w:t>
            </w:r>
          </w:p>
        </w:tc>
        <w:tc>
          <w:tcPr>
            <w:tcW w:w="2180" w:type="dxa"/>
            <w:shd w:val="clear" w:color="auto" w:fill="auto"/>
          </w:tcPr>
          <w:p w14:paraId="4E08B27C" w14:textId="7832622C" w:rsidR="008874DB" w:rsidRPr="008874DB" w:rsidRDefault="008874DB" w:rsidP="008874DB">
            <w:pPr>
              <w:ind w:firstLine="0"/>
            </w:pPr>
            <w:r>
              <w:t>Guest</w:t>
            </w:r>
          </w:p>
        </w:tc>
      </w:tr>
      <w:tr w:rsidR="008874DB" w:rsidRPr="008874DB" w14:paraId="0FFE464A" w14:textId="77777777" w:rsidTr="008874DB">
        <w:tc>
          <w:tcPr>
            <w:tcW w:w="2179" w:type="dxa"/>
            <w:shd w:val="clear" w:color="auto" w:fill="auto"/>
          </w:tcPr>
          <w:p w14:paraId="1E25CE66" w14:textId="3FED17BD" w:rsidR="008874DB" w:rsidRPr="008874DB" w:rsidRDefault="008874DB" w:rsidP="008874DB">
            <w:pPr>
              <w:ind w:firstLine="0"/>
            </w:pPr>
            <w:r>
              <w:t>Guffey</w:t>
            </w:r>
          </w:p>
        </w:tc>
        <w:tc>
          <w:tcPr>
            <w:tcW w:w="2179" w:type="dxa"/>
            <w:shd w:val="clear" w:color="auto" w:fill="auto"/>
          </w:tcPr>
          <w:p w14:paraId="2B6BDA53" w14:textId="05B47AEA" w:rsidR="008874DB" w:rsidRPr="008874DB" w:rsidRDefault="008874DB" w:rsidP="008874DB">
            <w:pPr>
              <w:ind w:firstLine="0"/>
            </w:pPr>
            <w:r>
              <w:t>Haddon</w:t>
            </w:r>
          </w:p>
        </w:tc>
        <w:tc>
          <w:tcPr>
            <w:tcW w:w="2180" w:type="dxa"/>
            <w:shd w:val="clear" w:color="auto" w:fill="auto"/>
          </w:tcPr>
          <w:p w14:paraId="63A36FA0" w14:textId="77DC20E5" w:rsidR="008874DB" w:rsidRPr="008874DB" w:rsidRDefault="008874DB" w:rsidP="008874DB">
            <w:pPr>
              <w:ind w:firstLine="0"/>
            </w:pPr>
            <w:r>
              <w:t>Hager</w:t>
            </w:r>
          </w:p>
        </w:tc>
      </w:tr>
      <w:tr w:rsidR="008874DB" w:rsidRPr="008874DB" w14:paraId="457F27BD" w14:textId="77777777" w:rsidTr="008874DB">
        <w:tc>
          <w:tcPr>
            <w:tcW w:w="2179" w:type="dxa"/>
            <w:shd w:val="clear" w:color="auto" w:fill="auto"/>
          </w:tcPr>
          <w:p w14:paraId="28DB2D59" w14:textId="52E6F2BE" w:rsidR="008874DB" w:rsidRPr="008874DB" w:rsidRDefault="008874DB" w:rsidP="008874DB">
            <w:pPr>
              <w:ind w:firstLine="0"/>
            </w:pPr>
            <w:r>
              <w:t>Hardee</w:t>
            </w:r>
          </w:p>
        </w:tc>
        <w:tc>
          <w:tcPr>
            <w:tcW w:w="2179" w:type="dxa"/>
            <w:shd w:val="clear" w:color="auto" w:fill="auto"/>
          </w:tcPr>
          <w:p w14:paraId="7B67661A" w14:textId="00FB3F1D" w:rsidR="008874DB" w:rsidRPr="008874DB" w:rsidRDefault="008874DB" w:rsidP="008874DB">
            <w:pPr>
              <w:ind w:firstLine="0"/>
            </w:pPr>
            <w:r>
              <w:t>Harris</w:t>
            </w:r>
          </w:p>
        </w:tc>
        <w:tc>
          <w:tcPr>
            <w:tcW w:w="2180" w:type="dxa"/>
            <w:shd w:val="clear" w:color="auto" w:fill="auto"/>
          </w:tcPr>
          <w:p w14:paraId="48C4EB2E" w14:textId="41B0F814" w:rsidR="008874DB" w:rsidRPr="008874DB" w:rsidRDefault="008874DB" w:rsidP="008874DB">
            <w:pPr>
              <w:ind w:firstLine="0"/>
            </w:pPr>
            <w:r>
              <w:t>Hartnett</w:t>
            </w:r>
          </w:p>
        </w:tc>
      </w:tr>
      <w:tr w:rsidR="008874DB" w:rsidRPr="008874DB" w14:paraId="379193FF" w14:textId="77777777" w:rsidTr="008874DB">
        <w:tc>
          <w:tcPr>
            <w:tcW w:w="2179" w:type="dxa"/>
            <w:shd w:val="clear" w:color="auto" w:fill="auto"/>
          </w:tcPr>
          <w:p w14:paraId="3A246A4F" w14:textId="3D29E81D" w:rsidR="008874DB" w:rsidRPr="008874DB" w:rsidRDefault="008874DB" w:rsidP="008874DB">
            <w:pPr>
              <w:ind w:firstLine="0"/>
            </w:pPr>
            <w:r>
              <w:t>Hartz</w:t>
            </w:r>
          </w:p>
        </w:tc>
        <w:tc>
          <w:tcPr>
            <w:tcW w:w="2179" w:type="dxa"/>
            <w:shd w:val="clear" w:color="auto" w:fill="auto"/>
          </w:tcPr>
          <w:p w14:paraId="220F1AB7" w14:textId="0BBA8578" w:rsidR="008874DB" w:rsidRPr="008874DB" w:rsidRDefault="008874DB" w:rsidP="008874DB">
            <w:pPr>
              <w:ind w:firstLine="0"/>
            </w:pPr>
            <w:r>
              <w:t>Hayes</w:t>
            </w:r>
          </w:p>
        </w:tc>
        <w:tc>
          <w:tcPr>
            <w:tcW w:w="2180" w:type="dxa"/>
            <w:shd w:val="clear" w:color="auto" w:fill="auto"/>
          </w:tcPr>
          <w:p w14:paraId="388092EE" w14:textId="0D9EF369" w:rsidR="008874DB" w:rsidRPr="008874DB" w:rsidRDefault="008874DB" w:rsidP="008874DB">
            <w:pPr>
              <w:ind w:firstLine="0"/>
            </w:pPr>
            <w:r>
              <w:t>Henderson-Myers</w:t>
            </w:r>
          </w:p>
        </w:tc>
      </w:tr>
      <w:tr w:rsidR="008874DB" w:rsidRPr="008874DB" w14:paraId="2E4A669B" w14:textId="77777777" w:rsidTr="008874DB">
        <w:tc>
          <w:tcPr>
            <w:tcW w:w="2179" w:type="dxa"/>
            <w:shd w:val="clear" w:color="auto" w:fill="auto"/>
          </w:tcPr>
          <w:p w14:paraId="66E767D0" w14:textId="25ECBA12" w:rsidR="008874DB" w:rsidRPr="008874DB" w:rsidRDefault="008874DB" w:rsidP="008874DB">
            <w:pPr>
              <w:ind w:firstLine="0"/>
            </w:pPr>
            <w:r>
              <w:t>Herbkersman</w:t>
            </w:r>
          </w:p>
        </w:tc>
        <w:tc>
          <w:tcPr>
            <w:tcW w:w="2179" w:type="dxa"/>
            <w:shd w:val="clear" w:color="auto" w:fill="auto"/>
          </w:tcPr>
          <w:p w14:paraId="56869005" w14:textId="05AAFD7D" w:rsidR="008874DB" w:rsidRPr="008874DB" w:rsidRDefault="008874DB" w:rsidP="008874DB">
            <w:pPr>
              <w:ind w:firstLine="0"/>
            </w:pPr>
            <w:r>
              <w:t>Hewitt</w:t>
            </w:r>
          </w:p>
        </w:tc>
        <w:tc>
          <w:tcPr>
            <w:tcW w:w="2180" w:type="dxa"/>
            <w:shd w:val="clear" w:color="auto" w:fill="auto"/>
          </w:tcPr>
          <w:p w14:paraId="034FFA85" w14:textId="0BCB59B0" w:rsidR="008874DB" w:rsidRPr="008874DB" w:rsidRDefault="008874DB" w:rsidP="008874DB">
            <w:pPr>
              <w:ind w:firstLine="0"/>
            </w:pPr>
            <w:r>
              <w:t>Hiott</w:t>
            </w:r>
          </w:p>
        </w:tc>
      </w:tr>
      <w:tr w:rsidR="008874DB" w:rsidRPr="008874DB" w14:paraId="76706FEA" w14:textId="77777777" w:rsidTr="008874DB">
        <w:tc>
          <w:tcPr>
            <w:tcW w:w="2179" w:type="dxa"/>
            <w:shd w:val="clear" w:color="auto" w:fill="auto"/>
          </w:tcPr>
          <w:p w14:paraId="774F1B2E" w14:textId="133C6E09" w:rsidR="008874DB" w:rsidRPr="008874DB" w:rsidRDefault="008874DB" w:rsidP="008874DB">
            <w:pPr>
              <w:ind w:firstLine="0"/>
            </w:pPr>
            <w:r>
              <w:t>Hixon</w:t>
            </w:r>
          </w:p>
        </w:tc>
        <w:tc>
          <w:tcPr>
            <w:tcW w:w="2179" w:type="dxa"/>
            <w:shd w:val="clear" w:color="auto" w:fill="auto"/>
          </w:tcPr>
          <w:p w14:paraId="30D2A082" w14:textId="1056127C" w:rsidR="008874DB" w:rsidRPr="008874DB" w:rsidRDefault="008874DB" w:rsidP="008874DB">
            <w:pPr>
              <w:ind w:firstLine="0"/>
            </w:pPr>
            <w:r>
              <w:t>Holman</w:t>
            </w:r>
          </w:p>
        </w:tc>
        <w:tc>
          <w:tcPr>
            <w:tcW w:w="2180" w:type="dxa"/>
            <w:shd w:val="clear" w:color="auto" w:fill="auto"/>
          </w:tcPr>
          <w:p w14:paraId="1B646B2D" w14:textId="510FCFE6" w:rsidR="008874DB" w:rsidRPr="008874DB" w:rsidRDefault="008874DB" w:rsidP="008874DB">
            <w:pPr>
              <w:ind w:firstLine="0"/>
            </w:pPr>
            <w:r>
              <w:t>Hosey</w:t>
            </w:r>
          </w:p>
        </w:tc>
      </w:tr>
      <w:tr w:rsidR="008874DB" w:rsidRPr="008874DB" w14:paraId="7B6EBBFB" w14:textId="77777777" w:rsidTr="008874DB">
        <w:tc>
          <w:tcPr>
            <w:tcW w:w="2179" w:type="dxa"/>
            <w:shd w:val="clear" w:color="auto" w:fill="auto"/>
          </w:tcPr>
          <w:p w14:paraId="52826AA7" w14:textId="66A794E0" w:rsidR="008874DB" w:rsidRPr="008874DB" w:rsidRDefault="008874DB" w:rsidP="008874DB">
            <w:pPr>
              <w:ind w:firstLine="0"/>
            </w:pPr>
            <w:r>
              <w:t>Huff</w:t>
            </w:r>
          </w:p>
        </w:tc>
        <w:tc>
          <w:tcPr>
            <w:tcW w:w="2179" w:type="dxa"/>
            <w:shd w:val="clear" w:color="auto" w:fill="auto"/>
          </w:tcPr>
          <w:p w14:paraId="7042723D" w14:textId="46074BE9" w:rsidR="008874DB" w:rsidRPr="008874DB" w:rsidRDefault="008874DB" w:rsidP="008874DB">
            <w:pPr>
              <w:ind w:firstLine="0"/>
            </w:pPr>
            <w:r>
              <w:t>J. E. Johnson</w:t>
            </w:r>
          </w:p>
        </w:tc>
        <w:tc>
          <w:tcPr>
            <w:tcW w:w="2180" w:type="dxa"/>
            <w:shd w:val="clear" w:color="auto" w:fill="auto"/>
          </w:tcPr>
          <w:p w14:paraId="40258BBE" w14:textId="20F8111F" w:rsidR="008874DB" w:rsidRPr="008874DB" w:rsidRDefault="008874DB" w:rsidP="008874DB">
            <w:pPr>
              <w:ind w:firstLine="0"/>
            </w:pPr>
            <w:r>
              <w:t>J. L. Johnson</w:t>
            </w:r>
          </w:p>
        </w:tc>
      </w:tr>
      <w:tr w:rsidR="008874DB" w:rsidRPr="008874DB" w14:paraId="2B74BB29" w14:textId="77777777" w:rsidTr="008874DB">
        <w:tc>
          <w:tcPr>
            <w:tcW w:w="2179" w:type="dxa"/>
            <w:shd w:val="clear" w:color="auto" w:fill="auto"/>
          </w:tcPr>
          <w:p w14:paraId="622E82B8" w14:textId="67B5A62E" w:rsidR="008874DB" w:rsidRPr="008874DB" w:rsidRDefault="008874DB" w:rsidP="008874DB">
            <w:pPr>
              <w:ind w:firstLine="0"/>
            </w:pPr>
            <w:r>
              <w:t>Jones</w:t>
            </w:r>
          </w:p>
        </w:tc>
        <w:tc>
          <w:tcPr>
            <w:tcW w:w="2179" w:type="dxa"/>
            <w:shd w:val="clear" w:color="auto" w:fill="auto"/>
          </w:tcPr>
          <w:p w14:paraId="2D59B479" w14:textId="3EB51D56" w:rsidR="008874DB" w:rsidRPr="008874DB" w:rsidRDefault="008874DB" w:rsidP="008874DB">
            <w:pPr>
              <w:ind w:firstLine="0"/>
            </w:pPr>
            <w:r>
              <w:t>Jordan</w:t>
            </w:r>
          </w:p>
        </w:tc>
        <w:tc>
          <w:tcPr>
            <w:tcW w:w="2180" w:type="dxa"/>
            <w:shd w:val="clear" w:color="auto" w:fill="auto"/>
          </w:tcPr>
          <w:p w14:paraId="656D4173" w14:textId="453331ED" w:rsidR="008874DB" w:rsidRPr="008874DB" w:rsidRDefault="008874DB" w:rsidP="008874DB">
            <w:pPr>
              <w:ind w:firstLine="0"/>
            </w:pPr>
            <w:r>
              <w:t>Kilmartin</w:t>
            </w:r>
          </w:p>
        </w:tc>
      </w:tr>
      <w:tr w:rsidR="008874DB" w:rsidRPr="008874DB" w14:paraId="74D79BC1" w14:textId="77777777" w:rsidTr="008874DB">
        <w:tc>
          <w:tcPr>
            <w:tcW w:w="2179" w:type="dxa"/>
            <w:shd w:val="clear" w:color="auto" w:fill="auto"/>
          </w:tcPr>
          <w:p w14:paraId="383CDA54" w14:textId="580F2817" w:rsidR="008874DB" w:rsidRPr="008874DB" w:rsidRDefault="008874DB" w:rsidP="008874DB">
            <w:pPr>
              <w:ind w:firstLine="0"/>
            </w:pPr>
            <w:r>
              <w:t>King</w:t>
            </w:r>
          </w:p>
        </w:tc>
        <w:tc>
          <w:tcPr>
            <w:tcW w:w="2179" w:type="dxa"/>
            <w:shd w:val="clear" w:color="auto" w:fill="auto"/>
          </w:tcPr>
          <w:p w14:paraId="11909878" w14:textId="5881CFC6" w:rsidR="008874DB" w:rsidRPr="008874DB" w:rsidRDefault="008874DB" w:rsidP="008874DB">
            <w:pPr>
              <w:ind w:firstLine="0"/>
            </w:pPr>
            <w:r>
              <w:t>Landing</w:t>
            </w:r>
          </w:p>
        </w:tc>
        <w:tc>
          <w:tcPr>
            <w:tcW w:w="2180" w:type="dxa"/>
            <w:shd w:val="clear" w:color="auto" w:fill="auto"/>
          </w:tcPr>
          <w:p w14:paraId="7335DFCC" w14:textId="070CBB78" w:rsidR="008874DB" w:rsidRPr="008874DB" w:rsidRDefault="008874DB" w:rsidP="008874DB">
            <w:pPr>
              <w:ind w:firstLine="0"/>
            </w:pPr>
            <w:r>
              <w:t>Lawson</w:t>
            </w:r>
          </w:p>
        </w:tc>
      </w:tr>
      <w:tr w:rsidR="008874DB" w:rsidRPr="008874DB" w14:paraId="3F0378D6" w14:textId="77777777" w:rsidTr="008874DB">
        <w:tc>
          <w:tcPr>
            <w:tcW w:w="2179" w:type="dxa"/>
            <w:shd w:val="clear" w:color="auto" w:fill="auto"/>
          </w:tcPr>
          <w:p w14:paraId="0E7F24B1" w14:textId="0E80AA96" w:rsidR="008874DB" w:rsidRPr="008874DB" w:rsidRDefault="008874DB" w:rsidP="008874DB">
            <w:pPr>
              <w:ind w:firstLine="0"/>
            </w:pPr>
            <w:r>
              <w:t>Ligon</w:t>
            </w:r>
          </w:p>
        </w:tc>
        <w:tc>
          <w:tcPr>
            <w:tcW w:w="2179" w:type="dxa"/>
            <w:shd w:val="clear" w:color="auto" w:fill="auto"/>
          </w:tcPr>
          <w:p w14:paraId="3EAF4B3B" w14:textId="791CF49C" w:rsidR="008874DB" w:rsidRPr="008874DB" w:rsidRDefault="008874DB" w:rsidP="008874DB">
            <w:pPr>
              <w:ind w:firstLine="0"/>
            </w:pPr>
            <w:r>
              <w:t>Long</w:t>
            </w:r>
          </w:p>
        </w:tc>
        <w:tc>
          <w:tcPr>
            <w:tcW w:w="2180" w:type="dxa"/>
            <w:shd w:val="clear" w:color="auto" w:fill="auto"/>
          </w:tcPr>
          <w:p w14:paraId="65E5E15C" w14:textId="66E106BF" w:rsidR="008874DB" w:rsidRPr="008874DB" w:rsidRDefault="008874DB" w:rsidP="008874DB">
            <w:pPr>
              <w:ind w:firstLine="0"/>
            </w:pPr>
            <w:r>
              <w:t>Lowe</w:t>
            </w:r>
          </w:p>
        </w:tc>
      </w:tr>
      <w:tr w:rsidR="008874DB" w:rsidRPr="008874DB" w14:paraId="5DC4E26E" w14:textId="77777777" w:rsidTr="008874DB">
        <w:tc>
          <w:tcPr>
            <w:tcW w:w="2179" w:type="dxa"/>
            <w:shd w:val="clear" w:color="auto" w:fill="auto"/>
          </w:tcPr>
          <w:p w14:paraId="033F9199" w14:textId="61CCB3D0" w:rsidR="008874DB" w:rsidRPr="008874DB" w:rsidRDefault="008874DB" w:rsidP="008874DB">
            <w:pPr>
              <w:ind w:firstLine="0"/>
            </w:pPr>
            <w:r>
              <w:t>Luck</w:t>
            </w:r>
          </w:p>
        </w:tc>
        <w:tc>
          <w:tcPr>
            <w:tcW w:w="2179" w:type="dxa"/>
            <w:shd w:val="clear" w:color="auto" w:fill="auto"/>
          </w:tcPr>
          <w:p w14:paraId="38C1449E" w14:textId="051B1805" w:rsidR="008874DB" w:rsidRPr="008874DB" w:rsidRDefault="008874DB" w:rsidP="008874DB">
            <w:pPr>
              <w:ind w:firstLine="0"/>
            </w:pPr>
            <w:r>
              <w:t>Magnuson</w:t>
            </w:r>
          </w:p>
        </w:tc>
        <w:tc>
          <w:tcPr>
            <w:tcW w:w="2180" w:type="dxa"/>
            <w:shd w:val="clear" w:color="auto" w:fill="auto"/>
          </w:tcPr>
          <w:p w14:paraId="6972376B" w14:textId="7B75290A" w:rsidR="008874DB" w:rsidRPr="008874DB" w:rsidRDefault="008874DB" w:rsidP="008874DB">
            <w:pPr>
              <w:ind w:firstLine="0"/>
            </w:pPr>
            <w:r>
              <w:t>Martin</w:t>
            </w:r>
          </w:p>
        </w:tc>
      </w:tr>
      <w:tr w:rsidR="008874DB" w:rsidRPr="008874DB" w14:paraId="26968A88" w14:textId="77777777" w:rsidTr="008874DB">
        <w:tc>
          <w:tcPr>
            <w:tcW w:w="2179" w:type="dxa"/>
            <w:shd w:val="clear" w:color="auto" w:fill="auto"/>
          </w:tcPr>
          <w:p w14:paraId="652F78A4" w14:textId="58B471CC" w:rsidR="008874DB" w:rsidRPr="008874DB" w:rsidRDefault="008874DB" w:rsidP="008874DB">
            <w:pPr>
              <w:ind w:firstLine="0"/>
            </w:pPr>
            <w:r>
              <w:t>May</w:t>
            </w:r>
          </w:p>
        </w:tc>
        <w:tc>
          <w:tcPr>
            <w:tcW w:w="2179" w:type="dxa"/>
            <w:shd w:val="clear" w:color="auto" w:fill="auto"/>
          </w:tcPr>
          <w:p w14:paraId="69340DE2" w14:textId="1D7E810B" w:rsidR="008874DB" w:rsidRPr="008874DB" w:rsidRDefault="008874DB" w:rsidP="008874DB">
            <w:pPr>
              <w:ind w:firstLine="0"/>
            </w:pPr>
            <w:r>
              <w:t>McCravy</w:t>
            </w:r>
          </w:p>
        </w:tc>
        <w:tc>
          <w:tcPr>
            <w:tcW w:w="2180" w:type="dxa"/>
            <w:shd w:val="clear" w:color="auto" w:fill="auto"/>
          </w:tcPr>
          <w:p w14:paraId="0D057CEF" w14:textId="192945FC" w:rsidR="008874DB" w:rsidRPr="008874DB" w:rsidRDefault="008874DB" w:rsidP="008874DB">
            <w:pPr>
              <w:ind w:firstLine="0"/>
            </w:pPr>
            <w:r>
              <w:t>McDaniel</w:t>
            </w:r>
          </w:p>
        </w:tc>
      </w:tr>
      <w:tr w:rsidR="008874DB" w:rsidRPr="008874DB" w14:paraId="1F0E5127" w14:textId="77777777" w:rsidTr="008874DB">
        <w:tc>
          <w:tcPr>
            <w:tcW w:w="2179" w:type="dxa"/>
            <w:shd w:val="clear" w:color="auto" w:fill="auto"/>
          </w:tcPr>
          <w:p w14:paraId="784D5599" w14:textId="5F6E96DB" w:rsidR="008874DB" w:rsidRPr="008874DB" w:rsidRDefault="008874DB" w:rsidP="008874DB">
            <w:pPr>
              <w:ind w:firstLine="0"/>
            </w:pPr>
            <w:r>
              <w:t>McGinnis</w:t>
            </w:r>
          </w:p>
        </w:tc>
        <w:tc>
          <w:tcPr>
            <w:tcW w:w="2179" w:type="dxa"/>
            <w:shd w:val="clear" w:color="auto" w:fill="auto"/>
          </w:tcPr>
          <w:p w14:paraId="49D9D8C0" w14:textId="309E463F" w:rsidR="008874DB" w:rsidRPr="008874DB" w:rsidRDefault="008874DB" w:rsidP="008874DB">
            <w:pPr>
              <w:ind w:firstLine="0"/>
            </w:pPr>
            <w:r>
              <w:t>Mitchell</w:t>
            </w:r>
          </w:p>
        </w:tc>
        <w:tc>
          <w:tcPr>
            <w:tcW w:w="2180" w:type="dxa"/>
            <w:shd w:val="clear" w:color="auto" w:fill="auto"/>
          </w:tcPr>
          <w:p w14:paraId="455D157E" w14:textId="42F9ADF0" w:rsidR="008874DB" w:rsidRPr="008874DB" w:rsidRDefault="008874DB" w:rsidP="008874DB">
            <w:pPr>
              <w:ind w:firstLine="0"/>
            </w:pPr>
            <w:r>
              <w:t>Montgomery</w:t>
            </w:r>
          </w:p>
        </w:tc>
      </w:tr>
      <w:tr w:rsidR="008874DB" w:rsidRPr="008874DB" w14:paraId="6650756B" w14:textId="77777777" w:rsidTr="008874DB">
        <w:tc>
          <w:tcPr>
            <w:tcW w:w="2179" w:type="dxa"/>
            <w:shd w:val="clear" w:color="auto" w:fill="auto"/>
          </w:tcPr>
          <w:p w14:paraId="034BF87F" w14:textId="7F929BDD" w:rsidR="008874DB" w:rsidRPr="008874DB" w:rsidRDefault="008874DB" w:rsidP="008874DB">
            <w:pPr>
              <w:ind w:firstLine="0"/>
            </w:pPr>
            <w:r>
              <w:t>T. Moore</w:t>
            </w:r>
          </w:p>
        </w:tc>
        <w:tc>
          <w:tcPr>
            <w:tcW w:w="2179" w:type="dxa"/>
            <w:shd w:val="clear" w:color="auto" w:fill="auto"/>
          </w:tcPr>
          <w:p w14:paraId="1488E3E0" w14:textId="367258A9" w:rsidR="008874DB" w:rsidRPr="008874DB" w:rsidRDefault="008874DB" w:rsidP="008874DB">
            <w:pPr>
              <w:ind w:firstLine="0"/>
            </w:pPr>
            <w:r>
              <w:t>Morgan</w:t>
            </w:r>
          </w:p>
        </w:tc>
        <w:tc>
          <w:tcPr>
            <w:tcW w:w="2180" w:type="dxa"/>
            <w:shd w:val="clear" w:color="auto" w:fill="auto"/>
          </w:tcPr>
          <w:p w14:paraId="629AC3A5" w14:textId="5BC00A1C" w:rsidR="008874DB" w:rsidRPr="008874DB" w:rsidRDefault="008874DB" w:rsidP="008874DB">
            <w:pPr>
              <w:ind w:firstLine="0"/>
            </w:pPr>
            <w:r>
              <w:t>Moss</w:t>
            </w:r>
          </w:p>
        </w:tc>
      </w:tr>
      <w:tr w:rsidR="008874DB" w:rsidRPr="008874DB" w14:paraId="2D296A61" w14:textId="77777777" w:rsidTr="008874DB">
        <w:tc>
          <w:tcPr>
            <w:tcW w:w="2179" w:type="dxa"/>
            <w:shd w:val="clear" w:color="auto" w:fill="auto"/>
          </w:tcPr>
          <w:p w14:paraId="37B579F7" w14:textId="7150AF48" w:rsidR="008874DB" w:rsidRPr="008874DB" w:rsidRDefault="008874DB" w:rsidP="008874DB">
            <w:pPr>
              <w:ind w:firstLine="0"/>
            </w:pPr>
            <w:r>
              <w:t>Murphy</w:t>
            </w:r>
          </w:p>
        </w:tc>
        <w:tc>
          <w:tcPr>
            <w:tcW w:w="2179" w:type="dxa"/>
            <w:shd w:val="clear" w:color="auto" w:fill="auto"/>
          </w:tcPr>
          <w:p w14:paraId="4814C861" w14:textId="3F615890" w:rsidR="008874DB" w:rsidRPr="008874DB" w:rsidRDefault="008874DB" w:rsidP="008874DB">
            <w:pPr>
              <w:ind w:firstLine="0"/>
            </w:pPr>
            <w:r>
              <w:t>Neese</w:t>
            </w:r>
          </w:p>
        </w:tc>
        <w:tc>
          <w:tcPr>
            <w:tcW w:w="2180" w:type="dxa"/>
            <w:shd w:val="clear" w:color="auto" w:fill="auto"/>
          </w:tcPr>
          <w:p w14:paraId="60580E4C" w14:textId="148F6C73" w:rsidR="008874DB" w:rsidRPr="008874DB" w:rsidRDefault="008874DB" w:rsidP="008874DB">
            <w:pPr>
              <w:ind w:firstLine="0"/>
            </w:pPr>
            <w:r>
              <w:t>B. Newton</w:t>
            </w:r>
          </w:p>
        </w:tc>
      </w:tr>
      <w:tr w:rsidR="008874DB" w:rsidRPr="008874DB" w14:paraId="7BC6237E" w14:textId="77777777" w:rsidTr="008874DB">
        <w:tc>
          <w:tcPr>
            <w:tcW w:w="2179" w:type="dxa"/>
            <w:shd w:val="clear" w:color="auto" w:fill="auto"/>
          </w:tcPr>
          <w:p w14:paraId="28E2CCE1" w14:textId="5D402CFA" w:rsidR="008874DB" w:rsidRPr="008874DB" w:rsidRDefault="008874DB" w:rsidP="008874DB">
            <w:pPr>
              <w:ind w:firstLine="0"/>
            </w:pPr>
            <w:r>
              <w:t>W. Newton</w:t>
            </w:r>
          </w:p>
        </w:tc>
        <w:tc>
          <w:tcPr>
            <w:tcW w:w="2179" w:type="dxa"/>
            <w:shd w:val="clear" w:color="auto" w:fill="auto"/>
          </w:tcPr>
          <w:p w14:paraId="1FDA8BB6" w14:textId="020A4B51" w:rsidR="008874DB" w:rsidRPr="008874DB" w:rsidRDefault="008874DB" w:rsidP="008874DB">
            <w:pPr>
              <w:ind w:firstLine="0"/>
            </w:pPr>
            <w:r>
              <w:t>Oremus</w:t>
            </w:r>
          </w:p>
        </w:tc>
        <w:tc>
          <w:tcPr>
            <w:tcW w:w="2180" w:type="dxa"/>
            <w:shd w:val="clear" w:color="auto" w:fill="auto"/>
          </w:tcPr>
          <w:p w14:paraId="1E2E92E5" w14:textId="5FF80365" w:rsidR="008874DB" w:rsidRPr="008874DB" w:rsidRDefault="008874DB" w:rsidP="008874DB">
            <w:pPr>
              <w:ind w:firstLine="0"/>
            </w:pPr>
            <w:r>
              <w:t>Pace</w:t>
            </w:r>
          </w:p>
        </w:tc>
      </w:tr>
      <w:tr w:rsidR="008874DB" w:rsidRPr="008874DB" w14:paraId="4279D5C1" w14:textId="77777777" w:rsidTr="008874DB">
        <w:tc>
          <w:tcPr>
            <w:tcW w:w="2179" w:type="dxa"/>
            <w:shd w:val="clear" w:color="auto" w:fill="auto"/>
          </w:tcPr>
          <w:p w14:paraId="7B4CA3D6" w14:textId="48A71089" w:rsidR="008874DB" w:rsidRPr="008874DB" w:rsidRDefault="008874DB" w:rsidP="008874DB">
            <w:pPr>
              <w:ind w:firstLine="0"/>
            </w:pPr>
            <w:r>
              <w:t>Pedalino</w:t>
            </w:r>
          </w:p>
        </w:tc>
        <w:tc>
          <w:tcPr>
            <w:tcW w:w="2179" w:type="dxa"/>
            <w:shd w:val="clear" w:color="auto" w:fill="auto"/>
          </w:tcPr>
          <w:p w14:paraId="46364DBD" w14:textId="4C323641" w:rsidR="008874DB" w:rsidRPr="008874DB" w:rsidRDefault="008874DB" w:rsidP="008874DB">
            <w:pPr>
              <w:ind w:firstLine="0"/>
            </w:pPr>
            <w:r>
              <w:t>Pope</w:t>
            </w:r>
          </w:p>
        </w:tc>
        <w:tc>
          <w:tcPr>
            <w:tcW w:w="2180" w:type="dxa"/>
            <w:shd w:val="clear" w:color="auto" w:fill="auto"/>
          </w:tcPr>
          <w:p w14:paraId="2C513563" w14:textId="3D583753" w:rsidR="008874DB" w:rsidRPr="008874DB" w:rsidRDefault="008874DB" w:rsidP="008874DB">
            <w:pPr>
              <w:ind w:firstLine="0"/>
            </w:pPr>
            <w:r>
              <w:t>Rankin</w:t>
            </w:r>
          </w:p>
        </w:tc>
      </w:tr>
      <w:tr w:rsidR="008874DB" w:rsidRPr="008874DB" w14:paraId="6DB514AB" w14:textId="77777777" w:rsidTr="008874DB">
        <w:tc>
          <w:tcPr>
            <w:tcW w:w="2179" w:type="dxa"/>
            <w:shd w:val="clear" w:color="auto" w:fill="auto"/>
          </w:tcPr>
          <w:p w14:paraId="570A2F31" w14:textId="7C4F5193" w:rsidR="008874DB" w:rsidRPr="008874DB" w:rsidRDefault="008874DB" w:rsidP="008874DB">
            <w:pPr>
              <w:ind w:firstLine="0"/>
            </w:pPr>
            <w:r>
              <w:t>Reese</w:t>
            </w:r>
          </w:p>
        </w:tc>
        <w:tc>
          <w:tcPr>
            <w:tcW w:w="2179" w:type="dxa"/>
            <w:shd w:val="clear" w:color="auto" w:fill="auto"/>
          </w:tcPr>
          <w:p w14:paraId="3CC16216" w14:textId="09F98039" w:rsidR="008874DB" w:rsidRPr="008874DB" w:rsidRDefault="008874DB" w:rsidP="008874DB">
            <w:pPr>
              <w:ind w:firstLine="0"/>
            </w:pPr>
            <w:r>
              <w:t>Rivers</w:t>
            </w:r>
          </w:p>
        </w:tc>
        <w:tc>
          <w:tcPr>
            <w:tcW w:w="2180" w:type="dxa"/>
            <w:shd w:val="clear" w:color="auto" w:fill="auto"/>
          </w:tcPr>
          <w:p w14:paraId="61DCC66C" w14:textId="43B8BC16" w:rsidR="008874DB" w:rsidRPr="008874DB" w:rsidRDefault="008874DB" w:rsidP="008874DB">
            <w:pPr>
              <w:ind w:firstLine="0"/>
            </w:pPr>
            <w:r>
              <w:t>Rose</w:t>
            </w:r>
          </w:p>
        </w:tc>
      </w:tr>
      <w:tr w:rsidR="008874DB" w:rsidRPr="008874DB" w14:paraId="5CCD62DA" w14:textId="77777777" w:rsidTr="008874DB">
        <w:tc>
          <w:tcPr>
            <w:tcW w:w="2179" w:type="dxa"/>
            <w:shd w:val="clear" w:color="auto" w:fill="auto"/>
          </w:tcPr>
          <w:p w14:paraId="56E6D27D" w14:textId="2114665F" w:rsidR="008874DB" w:rsidRPr="008874DB" w:rsidRDefault="008874DB" w:rsidP="008874DB">
            <w:pPr>
              <w:ind w:firstLine="0"/>
            </w:pPr>
            <w:r>
              <w:t>Rutherford</w:t>
            </w:r>
          </w:p>
        </w:tc>
        <w:tc>
          <w:tcPr>
            <w:tcW w:w="2179" w:type="dxa"/>
            <w:shd w:val="clear" w:color="auto" w:fill="auto"/>
          </w:tcPr>
          <w:p w14:paraId="7025F4AD" w14:textId="26A7FDD7" w:rsidR="008874DB" w:rsidRPr="008874DB" w:rsidRDefault="008874DB" w:rsidP="008874DB">
            <w:pPr>
              <w:ind w:firstLine="0"/>
            </w:pPr>
            <w:r>
              <w:t>Sanders</w:t>
            </w:r>
          </w:p>
        </w:tc>
        <w:tc>
          <w:tcPr>
            <w:tcW w:w="2180" w:type="dxa"/>
            <w:shd w:val="clear" w:color="auto" w:fill="auto"/>
          </w:tcPr>
          <w:p w14:paraId="7B2886EE" w14:textId="15C1E4D8" w:rsidR="008874DB" w:rsidRPr="008874DB" w:rsidRDefault="008874DB" w:rsidP="008874DB">
            <w:pPr>
              <w:ind w:firstLine="0"/>
            </w:pPr>
            <w:r>
              <w:t>Schuessler</w:t>
            </w:r>
          </w:p>
        </w:tc>
      </w:tr>
      <w:tr w:rsidR="008874DB" w:rsidRPr="008874DB" w14:paraId="65A4D1DF" w14:textId="77777777" w:rsidTr="008874DB">
        <w:tc>
          <w:tcPr>
            <w:tcW w:w="2179" w:type="dxa"/>
            <w:shd w:val="clear" w:color="auto" w:fill="auto"/>
          </w:tcPr>
          <w:p w14:paraId="4E5631EA" w14:textId="4A74EDBD" w:rsidR="008874DB" w:rsidRPr="008874DB" w:rsidRDefault="008874DB" w:rsidP="008874DB">
            <w:pPr>
              <w:ind w:firstLine="0"/>
            </w:pPr>
            <w:r>
              <w:t>Sessions</w:t>
            </w:r>
          </w:p>
        </w:tc>
        <w:tc>
          <w:tcPr>
            <w:tcW w:w="2179" w:type="dxa"/>
            <w:shd w:val="clear" w:color="auto" w:fill="auto"/>
          </w:tcPr>
          <w:p w14:paraId="5BC5CD5A" w14:textId="02D13924" w:rsidR="008874DB" w:rsidRPr="008874DB" w:rsidRDefault="008874DB" w:rsidP="008874DB">
            <w:pPr>
              <w:ind w:firstLine="0"/>
            </w:pPr>
            <w:r>
              <w:t>G. M. Smith</w:t>
            </w:r>
          </w:p>
        </w:tc>
        <w:tc>
          <w:tcPr>
            <w:tcW w:w="2180" w:type="dxa"/>
            <w:shd w:val="clear" w:color="auto" w:fill="auto"/>
          </w:tcPr>
          <w:p w14:paraId="4E63CC63" w14:textId="2F89C683" w:rsidR="008874DB" w:rsidRPr="008874DB" w:rsidRDefault="008874DB" w:rsidP="008874DB">
            <w:pPr>
              <w:ind w:firstLine="0"/>
            </w:pPr>
            <w:r>
              <w:t>M. M. Smith</w:t>
            </w:r>
          </w:p>
        </w:tc>
      </w:tr>
      <w:tr w:rsidR="008874DB" w:rsidRPr="008874DB" w14:paraId="33887882" w14:textId="77777777" w:rsidTr="008874DB">
        <w:tc>
          <w:tcPr>
            <w:tcW w:w="2179" w:type="dxa"/>
            <w:shd w:val="clear" w:color="auto" w:fill="auto"/>
          </w:tcPr>
          <w:p w14:paraId="7F144507" w14:textId="53915E6A" w:rsidR="008874DB" w:rsidRPr="008874DB" w:rsidRDefault="008874DB" w:rsidP="008874DB">
            <w:pPr>
              <w:ind w:firstLine="0"/>
            </w:pPr>
            <w:r>
              <w:t>Spann-Wilder</w:t>
            </w:r>
          </w:p>
        </w:tc>
        <w:tc>
          <w:tcPr>
            <w:tcW w:w="2179" w:type="dxa"/>
            <w:shd w:val="clear" w:color="auto" w:fill="auto"/>
          </w:tcPr>
          <w:p w14:paraId="47A928C2" w14:textId="0ADFFCA6" w:rsidR="008874DB" w:rsidRPr="008874DB" w:rsidRDefault="008874DB" w:rsidP="008874DB">
            <w:pPr>
              <w:ind w:firstLine="0"/>
            </w:pPr>
            <w:r>
              <w:t>Stavrinakis</w:t>
            </w:r>
          </w:p>
        </w:tc>
        <w:tc>
          <w:tcPr>
            <w:tcW w:w="2180" w:type="dxa"/>
            <w:shd w:val="clear" w:color="auto" w:fill="auto"/>
          </w:tcPr>
          <w:p w14:paraId="3F8D8733" w14:textId="4DEC349C" w:rsidR="008874DB" w:rsidRPr="008874DB" w:rsidRDefault="008874DB" w:rsidP="008874DB">
            <w:pPr>
              <w:ind w:firstLine="0"/>
            </w:pPr>
            <w:r>
              <w:t>Taylor</w:t>
            </w:r>
          </w:p>
        </w:tc>
      </w:tr>
      <w:tr w:rsidR="008874DB" w:rsidRPr="008874DB" w14:paraId="7973FC6A" w14:textId="77777777" w:rsidTr="008874DB">
        <w:tc>
          <w:tcPr>
            <w:tcW w:w="2179" w:type="dxa"/>
            <w:shd w:val="clear" w:color="auto" w:fill="auto"/>
          </w:tcPr>
          <w:p w14:paraId="1583E9EC" w14:textId="79AB295F" w:rsidR="008874DB" w:rsidRPr="008874DB" w:rsidRDefault="008874DB" w:rsidP="008874DB">
            <w:pPr>
              <w:ind w:firstLine="0"/>
            </w:pPr>
            <w:r>
              <w:t>Teeple</w:t>
            </w:r>
          </w:p>
        </w:tc>
        <w:tc>
          <w:tcPr>
            <w:tcW w:w="2179" w:type="dxa"/>
            <w:shd w:val="clear" w:color="auto" w:fill="auto"/>
          </w:tcPr>
          <w:p w14:paraId="00B1BC49" w14:textId="365F2683" w:rsidR="008874DB" w:rsidRPr="008874DB" w:rsidRDefault="008874DB" w:rsidP="008874DB">
            <w:pPr>
              <w:ind w:firstLine="0"/>
            </w:pPr>
            <w:r>
              <w:t>Terribile</w:t>
            </w:r>
          </w:p>
        </w:tc>
        <w:tc>
          <w:tcPr>
            <w:tcW w:w="2180" w:type="dxa"/>
            <w:shd w:val="clear" w:color="auto" w:fill="auto"/>
          </w:tcPr>
          <w:p w14:paraId="3D90DCD0" w14:textId="7B5532F2" w:rsidR="008874DB" w:rsidRPr="008874DB" w:rsidRDefault="008874DB" w:rsidP="008874DB">
            <w:pPr>
              <w:ind w:firstLine="0"/>
            </w:pPr>
            <w:r>
              <w:t>Vaughan</w:t>
            </w:r>
          </w:p>
        </w:tc>
      </w:tr>
      <w:tr w:rsidR="008874DB" w:rsidRPr="008874DB" w14:paraId="1A0422B5" w14:textId="77777777" w:rsidTr="008874DB">
        <w:tc>
          <w:tcPr>
            <w:tcW w:w="2179" w:type="dxa"/>
            <w:shd w:val="clear" w:color="auto" w:fill="auto"/>
          </w:tcPr>
          <w:p w14:paraId="71A7668A" w14:textId="0E90796F" w:rsidR="008874DB" w:rsidRPr="008874DB" w:rsidRDefault="008874DB" w:rsidP="008874DB">
            <w:pPr>
              <w:ind w:firstLine="0"/>
            </w:pPr>
            <w:r>
              <w:t>Weeks</w:t>
            </w:r>
          </w:p>
        </w:tc>
        <w:tc>
          <w:tcPr>
            <w:tcW w:w="2179" w:type="dxa"/>
            <w:shd w:val="clear" w:color="auto" w:fill="auto"/>
          </w:tcPr>
          <w:p w14:paraId="3E15BC09" w14:textId="578F5331" w:rsidR="008874DB" w:rsidRPr="008874DB" w:rsidRDefault="008874DB" w:rsidP="008874DB">
            <w:pPr>
              <w:ind w:firstLine="0"/>
            </w:pPr>
            <w:r>
              <w:t>Wetmore</w:t>
            </w:r>
          </w:p>
        </w:tc>
        <w:tc>
          <w:tcPr>
            <w:tcW w:w="2180" w:type="dxa"/>
            <w:shd w:val="clear" w:color="auto" w:fill="auto"/>
          </w:tcPr>
          <w:p w14:paraId="62DB8181" w14:textId="30775DA9" w:rsidR="008874DB" w:rsidRPr="008874DB" w:rsidRDefault="008874DB" w:rsidP="008874DB">
            <w:pPr>
              <w:ind w:firstLine="0"/>
            </w:pPr>
            <w:r>
              <w:t>White</w:t>
            </w:r>
          </w:p>
        </w:tc>
      </w:tr>
      <w:tr w:rsidR="008874DB" w:rsidRPr="008874DB" w14:paraId="21B98EEF" w14:textId="77777777" w:rsidTr="008874DB">
        <w:tc>
          <w:tcPr>
            <w:tcW w:w="2179" w:type="dxa"/>
            <w:shd w:val="clear" w:color="auto" w:fill="auto"/>
          </w:tcPr>
          <w:p w14:paraId="2BB4425C" w14:textId="6E50F495" w:rsidR="008874DB" w:rsidRPr="008874DB" w:rsidRDefault="008874DB" w:rsidP="008874DB">
            <w:pPr>
              <w:keepNext/>
              <w:ind w:firstLine="0"/>
            </w:pPr>
            <w:r>
              <w:t>Whitmire</w:t>
            </w:r>
          </w:p>
        </w:tc>
        <w:tc>
          <w:tcPr>
            <w:tcW w:w="2179" w:type="dxa"/>
            <w:shd w:val="clear" w:color="auto" w:fill="auto"/>
          </w:tcPr>
          <w:p w14:paraId="3D629DA3" w14:textId="32C3F051" w:rsidR="008874DB" w:rsidRPr="008874DB" w:rsidRDefault="008874DB" w:rsidP="008874DB">
            <w:pPr>
              <w:keepNext/>
              <w:ind w:firstLine="0"/>
            </w:pPr>
            <w:r>
              <w:t>Wickensimer</w:t>
            </w:r>
          </w:p>
        </w:tc>
        <w:tc>
          <w:tcPr>
            <w:tcW w:w="2180" w:type="dxa"/>
            <w:shd w:val="clear" w:color="auto" w:fill="auto"/>
          </w:tcPr>
          <w:p w14:paraId="0B46445E" w14:textId="21E71464" w:rsidR="008874DB" w:rsidRPr="008874DB" w:rsidRDefault="008874DB" w:rsidP="008874DB">
            <w:pPr>
              <w:keepNext/>
              <w:ind w:firstLine="0"/>
            </w:pPr>
            <w:r>
              <w:t>Williams</w:t>
            </w:r>
          </w:p>
        </w:tc>
      </w:tr>
      <w:tr w:rsidR="008874DB" w:rsidRPr="008874DB" w14:paraId="49719490" w14:textId="77777777" w:rsidTr="008874DB">
        <w:tc>
          <w:tcPr>
            <w:tcW w:w="2179" w:type="dxa"/>
            <w:shd w:val="clear" w:color="auto" w:fill="auto"/>
          </w:tcPr>
          <w:p w14:paraId="66AD36EC" w14:textId="39060650" w:rsidR="008874DB" w:rsidRPr="008874DB" w:rsidRDefault="008874DB" w:rsidP="008874DB">
            <w:pPr>
              <w:keepNext/>
              <w:ind w:firstLine="0"/>
            </w:pPr>
            <w:r>
              <w:t>Willis</w:t>
            </w:r>
          </w:p>
        </w:tc>
        <w:tc>
          <w:tcPr>
            <w:tcW w:w="2179" w:type="dxa"/>
            <w:shd w:val="clear" w:color="auto" w:fill="auto"/>
          </w:tcPr>
          <w:p w14:paraId="1E20DC3F" w14:textId="372CF791" w:rsidR="008874DB" w:rsidRPr="008874DB" w:rsidRDefault="008874DB" w:rsidP="008874DB">
            <w:pPr>
              <w:keepNext/>
              <w:ind w:firstLine="0"/>
            </w:pPr>
            <w:r>
              <w:t>Wooten</w:t>
            </w:r>
          </w:p>
        </w:tc>
        <w:tc>
          <w:tcPr>
            <w:tcW w:w="2180" w:type="dxa"/>
            <w:shd w:val="clear" w:color="auto" w:fill="auto"/>
          </w:tcPr>
          <w:p w14:paraId="6DAE0E90" w14:textId="53223A9C" w:rsidR="008874DB" w:rsidRPr="008874DB" w:rsidRDefault="008874DB" w:rsidP="008874DB">
            <w:pPr>
              <w:keepNext/>
              <w:ind w:firstLine="0"/>
            </w:pPr>
            <w:r>
              <w:t>Yow</w:t>
            </w:r>
          </w:p>
        </w:tc>
      </w:tr>
    </w:tbl>
    <w:p w14:paraId="29380805" w14:textId="77777777" w:rsidR="008874DB" w:rsidRDefault="008874DB" w:rsidP="008874DB"/>
    <w:p w14:paraId="75B38DED" w14:textId="6598809B" w:rsidR="008874DB" w:rsidRDefault="008874DB" w:rsidP="008874DB">
      <w:pPr>
        <w:jc w:val="center"/>
        <w:rPr>
          <w:b/>
        </w:rPr>
      </w:pPr>
      <w:r w:rsidRPr="008874DB">
        <w:rPr>
          <w:b/>
        </w:rPr>
        <w:t>Total--111</w:t>
      </w:r>
    </w:p>
    <w:p w14:paraId="2EC99750" w14:textId="77777777" w:rsidR="008874DB" w:rsidRDefault="008874DB" w:rsidP="008874DB">
      <w:pPr>
        <w:jc w:val="center"/>
        <w:rPr>
          <w:b/>
        </w:rPr>
      </w:pPr>
    </w:p>
    <w:p w14:paraId="609A3343" w14:textId="77777777" w:rsidR="008874DB" w:rsidRDefault="008874DB" w:rsidP="008874DB">
      <w:pPr>
        <w:ind w:firstLine="0"/>
      </w:pPr>
      <w:r w:rsidRPr="008874DB">
        <w:t xml:space="preserve"> </w:t>
      </w:r>
      <w:r>
        <w:t>Those who voted in the negative are:</w:t>
      </w:r>
    </w:p>
    <w:p w14:paraId="64A1937B" w14:textId="77777777" w:rsidR="008874DB" w:rsidRDefault="008874DB" w:rsidP="008874DB"/>
    <w:p w14:paraId="0D27B483" w14:textId="77777777" w:rsidR="008874DB" w:rsidRDefault="008874DB" w:rsidP="008874DB">
      <w:pPr>
        <w:jc w:val="center"/>
        <w:rPr>
          <w:b/>
        </w:rPr>
      </w:pPr>
      <w:r w:rsidRPr="008874DB">
        <w:rPr>
          <w:b/>
        </w:rPr>
        <w:t>Total--0</w:t>
      </w:r>
    </w:p>
    <w:p w14:paraId="0091A6C6" w14:textId="4744C2BB" w:rsidR="008874DB" w:rsidRDefault="008874DB" w:rsidP="008874DB">
      <w:pPr>
        <w:jc w:val="center"/>
        <w:rPr>
          <w:b/>
        </w:rPr>
      </w:pPr>
    </w:p>
    <w:p w14:paraId="69E88218" w14:textId="77777777" w:rsidR="008874DB" w:rsidRDefault="008874DB" w:rsidP="008874DB">
      <w:r>
        <w:t>Section 87 was adopted.</w:t>
      </w:r>
    </w:p>
    <w:p w14:paraId="3C668921" w14:textId="77777777" w:rsidR="008874DB" w:rsidRDefault="008874DB" w:rsidP="008874DB"/>
    <w:p w14:paraId="0195C41F" w14:textId="77777777" w:rsidR="008874DB" w:rsidRDefault="008874DB" w:rsidP="008874DB">
      <w:pPr>
        <w:keepNext/>
        <w:jc w:val="center"/>
        <w:rPr>
          <w:b/>
        </w:rPr>
      </w:pPr>
      <w:r w:rsidRPr="008874DB">
        <w:rPr>
          <w:b/>
        </w:rPr>
        <w:t>SECTION 91--ADOPTED</w:t>
      </w:r>
    </w:p>
    <w:p w14:paraId="51A2C3C7" w14:textId="69918B16" w:rsidR="008874DB" w:rsidRDefault="008874DB" w:rsidP="008874DB">
      <w:pPr>
        <w:jc w:val="center"/>
        <w:rPr>
          <w:b/>
        </w:rPr>
      </w:pPr>
    </w:p>
    <w:p w14:paraId="17D3C24A" w14:textId="22E41A2C" w:rsidR="008874DB" w:rsidRPr="00A112A9" w:rsidRDefault="008874DB" w:rsidP="00A112A9">
      <w:r w:rsidRPr="00641A37">
        <w:rPr>
          <w:snapToGrid w:val="0"/>
        </w:rPr>
        <w:t xml:space="preserve">Rep. KING proposed the following Amendment No. 145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Pr="00641A37">
        <w:rPr>
          <w:snapToGrid w:val="0"/>
        </w:rPr>
        <w:t xml:space="preserve"> (Doc Name </w:t>
      </w:r>
      <w:r w:rsidRPr="00641A37">
        <w:rPr>
          <w:snapToGrid w:val="0"/>
        </w:rPr>
        <w:lastRenderedPageBreak/>
        <w:t>h:\legwork\house\amend\h-wm\009\in district compensation.docx), which was rejected:</w:t>
      </w:r>
    </w:p>
    <w:p w14:paraId="6C3D9410" w14:textId="77777777" w:rsidR="008874DB" w:rsidRPr="00641A37" w:rsidRDefault="008874DB" w:rsidP="008874DB">
      <w:pPr>
        <w:widowControl w:val="0"/>
        <w:rPr>
          <w:snapToGrid w:val="0"/>
        </w:rPr>
      </w:pPr>
      <w:r w:rsidRPr="00641A37">
        <w:rPr>
          <w:snapToGrid w:val="0"/>
        </w:rPr>
        <w:t>Amend the bill, as and if amended, Part IB, Section 91, LEGISLATIVE DEPARTMENT, page 456, paragraph 91.13, lines 13-14, by amending the proviso to read:</w:t>
      </w:r>
    </w:p>
    <w:p w14:paraId="116623CD" w14:textId="3E90E7D4" w:rsidR="008874DB" w:rsidRPr="00641A37" w:rsidRDefault="008874DB" w:rsidP="008874DB">
      <w:pPr>
        <w:widowControl w:val="0"/>
      </w:pPr>
      <w:r w:rsidRPr="00641A37">
        <w:rPr>
          <w:snapToGrid w:val="0"/>
          <w:szCs w:val="18"/>
        </w:rPr>
        <w:t>/</w:t>
      </w:r>
      <w:r w:rsidRPr="00641A37">
        <w:rPr>
          <w:snapToGrid w:val="0"/>
          <w:szCs w:val="18"/>
        </w:rPr>
        <w:tab/>
      </w:r>
      <w:r w:rsidRPr="00641A37">
        <w:rPr>
          <w:snapToGrid w:val="0"/>
          <w:szCs w:val="18"/>
        </w:rPr>
        <w:tab/>
        <w:t>(LEG: In</w:t>
      </w:r>
      <w:r w:rsidRPr="00641A37">
        <w:rPr>
          <w:snapToGrid w:val="0"/>
          <w:szCs w:val="18"/>
        </w:rPr>
        <w:noBreakHyphen/>
        <w:t>District Compensation)  All members of the General Assembly shall receive an in</w:t>
      </w:r>
      <w:r w:rsidRPr="00641A37">
        <w:rPr>
          <w:snapToGrid w:val="0"/>
          <w:szCs w:val="18"/>
        </w:rPr>
        <w:noBreakHyphen/>
        <w:t xml:space="preserve">district compensation of </w:t>
      </w:r>
      <w:r w:rsidRPr="00641A37">
        <w:rPr>
          <w:strike/>
          <w:snapToGrid w:val="0"/>
          <w:szCs w:val="18"/>
        </w:rPr>
        <w:t>$1,000</w:t>
      </w:r>
      <w:r w:rsidRPr="00641A37">
        <w:rPr>
          <w:snapToGrid w:val="0"/>
          <w:szCs w:val="18"/>
        </w:rPr>
        <w:t xml:space="preserve"> </w:t>
      </w:r>
      <w:r w:rsidRPr="00641A37">
        <w:rPr>
          <w:i/>
          <w:iCs/>
          <w:snapToGrid w:val="0"/>
          <w:szCs w:val="18"/>
          <w:u w:val="single"/>
        </w:rPr>
        <w:t>$2,500</w:t>
      </w:r>
      <w:r w:rsidRPr="00641A37">
        <w:rPr>
          <w:snapToGrid w:val="0"/>
          <w:szCs w:val="18"/>
        </w:rPr>
        <w:t xml:space="preserve"> per month. </w:t>
      </w:r>
      <w:r w:rsidRPr="00641A37">
        <w:rPr>
          <w:i/>
          <w:iCs/>
          <w:snapToGrid w:val="0"/>
          <w:szCs w:val="18"/>
          <w:u w:val="single"/>
        </w:rPr>
        <w:t>$1,500 of this compensation shall be funded by Part 1A, Section 91B Leg Dept – House of Representatives, other operating expenses.</w:t>
      </w:r>
      <w:r w:rsidR="00A112A9">
        <w:rPr>
          <w:i/>
          <w:iCs/>
          <w:snapToGrid w:val="0"/>
          <w:szCs w:val="18"/>
        </w:rPr>
        <w:t xml:space="preserve">  </w:t>
      </w:r>
      <w:r w:rsidRPr="00641A37">
        <w:rPr>
          <w:i/>
          <w:iCs/>
          <w:snapToGrid w:val="0"/>
          <w:szCs w:val="18"/>
        </w:rPr>
        <w:t>/</w:t>
      </w:r>
    </w:p>
    <w:p w14:paraId="167817DD" w14:textId="77777777" w:rsidR="008874DB" w:rsidRPr="00641A37" w:rsidRDefault="008874DB" w:rsidP="008874DB">
      <w:pPr>
        <w:widowControl w:val="0"/>
        <w:rPr>
          <w:snapToGrid w:val="0"/>
        </w:rPr>
      </w:pPr>
      <w:r w:rsidRPr="00641A37">
        <w:rPr>
          <w:snapToGrid w:val="0"/>
        </w:rPr>
        <w:t>Renumber sections to conform.</w:t>
      </w:r>
    </w:p>
    <w:p w14:paraId="274BB698" w14:textId="77777777" w:rsidR="008874DB" w:rsidRDefault="008874DB" w:rsidP="008874DB">
      <w:pPr>
        <w:widowControl w:val="0"/>
      </w:pPr>
      <w:r w:rsidRPr="00641A37">
        <w:rPr>
          <w:snapToGrid w:val="0"/>
        </w:rPr>
        <w:t>Amend totals and titles to conform.</w:t>
      </w:r>
    </w:p>
    <w:p w14:paraId="2320B961" w14:textId="1EA8A7E8" w:rsidR="008874DB" w:rsidRDefault="008874DB" w:rsidP="008874DB">
      <w:pPr>
        <w:widowControl w:val="0"/>
      </w:pPr>
    </w:p>
    <w:p w14:paraId="31D1561E" w14:textId="77777777" w:rsidR="008874DB" w:rsidRDefault="008874DB" w:rsidP="008874DB">
      <w:r>
        <w:t>Rep. KING explained the amendment.</w:t>
      </w:r>
    </w:p>
    <w:p w14:paraId="5D59AC7D" w14:textId="77777777" w:rsidR="009F3542" w:rsidRDefault="009F3542" w:rsidP="008874DB"/>
    <w:p w14:paraId="00F0B8D0" w14:textId="65F9CE55" w:rsidR="008874DB" w:rsidRDefault="008874DB" w:rsidP="008874DB">
      <w:r>
        <w:t>Rep. MURPHY spoke against the amendment.</w:t>
      </w:r>
    </w:p>
    <w:p w14:paraId="727D2328" w14:textId="3F0711AE" w:rsidR="008874DB" w:rsidRDefault="008874DB" w:rsidP="008874DB">
      <w:r>
        <w:t>Rep. KING spoke in favor of the amendment.</w:t>
      </w:r>
    </w:p>
    <w:p w14:paraId="20D68947" w14:textId="77777777" w:rsidR="008874DB" w:rsidRDefault="008874DB" w:rsidP="008874DB"/>
    <w:p w14:paraId="4FEF2840" w14:textId="727F76B2" w:rsidR="008874DB" w:rsidRDefault="008874DB" w:rsidP="008874DB">
      <w:r>
        <w:t>Rep. BANNISTER moved to table the amendment, which was not agreed to by a division vote of 45 to 51.</w:t>
      </w:r>
    </w:p>
    <w:p w14:paraId="66A1B4C6" w14:textId="77777777" w:rsidR="008874DB" w:rsidRDefault="008874DB" w:rsidP="008874DB"/>
    <w:p w14:paraId="0D239182" w14:textId="3F073F28" w:rsidR="008874DB" w:rsidRDefault="008874DB" w:rsidP="008874DB">
      <w:r>
        <w:t>The question then recurred to the adoption of the amendment.</w:t>
      </w:r>
    </w:p>
    <w:p w14:paraId="1492F90C" w14:textId="77777777" w:rsidR="008874DB" w:rsidRDefault="008874DB" w:rsidP="008874DB"/>
    <w:p w14:paraId="08738978" w14:textId="77777777" w:rsidR="008874DB" w:rsidRDefault="008874DB" w:rsidP="008874DB">
      <w:r>
        <w:t>Rep. BANNISTER demanded the yeas and nays which were taken, resulting as follows:</w:t>
      </w:r>
    </w:p>
    <w:p w14:paraId="09B022F3" w14:textId="536D7ABD" w:rsidR="008874DB" w:rsidRDefault="008874DB" w:rsidP="008874DB">
      <w:pPr>
        <w:jc w:val="center"/>
      </w:pPr>
      <w:bookmarkStart w:id="86" w:name="vote_start370"/>
      <w:bookmarkEnd w:id="86"/>
      <w:r>
        <w:t>Yeas 15; Nays 91</w:t>
      </w:r>
    </w:p>
    <w:p w14:paraId="6F5EC946" w14:textId="77777777" w:rsidR="008874DB" w:rsidRDefault="008874DB" w:rsidP="008874DB">
      <w:pPr>
        <w:jc w:val="center"/>
      </w:pPr>
    </w:p>
    <w:p w14:paraId="7F7BAF3D"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692D54C7" w14:textId="77777777" w:rsidTr="008874DB">
        <w:tc>
          <w:tcPr>
            <w:tcW w:w="2179" w:type="dxa"/>
            <w:shd w:val="clear" w:color="auto" w:fill="auto"/>
          </w:tcPr>
          <w:p w14:paraId="15435DA7" w14:textId="58AC8204" w:rsidR="008874DB" w:rsidRPr="008874DB" w:rsidRDefault="008874DB" w:rsidP="008874DB">
            <w:pPr>
              <w:keepNext/>
              <w:ind w:firstLine="0"/>
            </w:pPr>
            <w:r>
              <w:t>Anderson</w:t>
            </w:r>
          </w:p>
        </w:tc>
        <w:tc>
          <w:tcPr>
            <w:tcW w:w="2179" w:type="dxa"/>
            <w:shd w:val="clear" w:color="auto" w:fill="auto"/>
          </w:tcPr>
          <w:p w14:paraId="546C7D13" w14:textId="6D04AC04" w:rsidR="008874DB" w:rsidRPr="008874DB" w:rsidRDefault="008874DB" w:rsidP="008874DB">
            <w:pPr>
              <w:keepNext/>
              <w:ind w:firstLine="0"/>
            </w:pPr>
            <w:r>
              <w:t>Atkinson</w:t>
            </w:r>
          </w:p>
        </w:tc>
        <w:tc>
          <w:tcPr>
            <w:tcW w:w="2180" w:type="dxa"/>
            <w:shd w:val="clear" w:color="auto" w:fill="auto"/>
          </w:tcPr>
          <w:p w14:paraId="61071E96" w14:textId="67480A1D" w:rsidR="008874DB" w:rsidRPr="008874DB" w:rsidRDefault="008874DB" w:rsidP="008874DB">
            <w:pPr>
              <w:keepNext/>
              <w:ind w:firstLine="0"/>
            </w:pPr>
            <w:r>
              <w:t>Bamberg</w:t>
            </w:r>
          </w:p>
        </w:tc>
      </w:tr>
      <w:tr w:rsidR="008874DB" w:rsidRPr="008874DB" w14:paraId="41A21A59" w14:textId="77777777" w:rsidTr="008874DB">
        <w:tc>
          <w:tcPr>
            <w:tcW w:w="2179" w:type="dxa"/>
            <w:shd w:val="clear" w:color="auto" w:fill="auto"/>
          </w:tcPr>
          <w:p w14:paraId="0B1A52E7" w14:textId="51B8F3B2" w:rsidR="008874DB" w:rsidRPr="008874DB" w:rsidRDefault="008874DB" w:rsidP="008874DB">
            <w:pPr>
              <w:ind w:firstLine="0"/>
            </w:pPr>
            <w:r>
              <w:t>Dillard</w:t>
            </w:r>
          </w:p>
        </w:tc>
        <w:tc>
          <w:tcPr>
            <w:tcW w:w="2179" w:type="dxa"/>
            <w:shd w:val="clear" w:color="auto" w:fill="auto"/>
          </w:tcPr>
          <w:p w14:paraId="0BEB1E05" w14:textId="3F69C27D" w:rsidR="008874DB" w:rsidRPr="008874DB" w:rsidRDefault="008874DB" w:rsidP="008874DB">
            <w:pPr>
              <w:ind w:firstLine="0"/>
            </w:pPr>
            <w:r>
              <w:t>Gilliard</w:t>
            </w:r>
          </w:p>
        </w:tc>
        <w:tc>
          <w:tcPr>
            <w:tcW w:w="2180" w:type="dxa"/>
            <w:shd w:val="clear" w:color="auto" w:fill="auto"/>
          </w:tcPr>
          <w:p w14:paraId="55EB5ED6" w14:textId="5757128C" w:rsidR="008874DB" w:rsidRPr="008874DB" w:rsidRDefault="008874DB" w:rsidP="008874DB">
            <w:pPr>
              <w:ind w:firstLine="0"/>
            </w:pPr>
            <w:r>
              <w:t>Grant</w:t>
            </w:r>
          </w:p>
        </w:tc>
      </w:tr>
      <w:tr w:rsidR="008874DB" w:rsidRPr="008874DB" w14:paraId="675A2184" w14:textId="77777777" w:rsidTr="008874DB">
        <w:tc>
          <w:tcPr>
            <w:tcW w:w="2179" w:type="dxa"/>
            <w:shd w:val="clear" w:color="auto" w:fill="auto"/>
          </w:tcPr>
          <w:p w14:paraId="02D9A3AC" w14:textId="426F563B" w:rsidR="008874DB" w:rsidRPr="008874DB" w:rsidRDefault="008874DB" w:rsidP="008874DB">
            <w:pPr>
              <w:ind w:firstLine="0"/>
            </w:pPr>
            <w:r>
              <w:t>Henderson-Myers</w:t>
            </w:r>
          </w:p>
        </w:tc>
        <w:tc>
          <w:tcPr>
            <w:tcW w:w="2179" w:type="dxa"/>
            <w:shd w:val="clear" w:color="auto" w:fill="auto"/>
          </w:tcPr>
          <w:p w14:paraId="7268C111" w14:textId="444BF950" w:rsidR="008874DB" w:rsidRPr="008874DB" w:rsidRDefault="008874DB" w:rsidP="008874DB">
            <w:pPr>
              <w:ind w:firstLine="0"/>
            </w:pPr>
            <w:r>
              <w:t>J. L. Johnson</w:t>
            </w:r>
          </w:p>
        </w:tc>
        <w:tc>
          <w:tcPr>
            <w:tcW w:w="2180" w:type="dxa"/>
            <w:shd w:val="clear" w:color="auto" w:fill="auto"/>
          </w:tcPr>
          <w:p w14:paraId="37C3A33D" w14:textId="31A850C6" w:rsidR="008874DB" w:rsidRPr="008874DB" w:rsidRDefault="008874DB" w:rsidP="008874DB">
            <w:pPr>
              <w:ind w:firstLine="0"/>
            </w:pPr>
            <w:r>
              <w:t>Jones</w:t>
            </w:r>
          </w:p>
        </w:tc>
      </w:tr>
      <w:tr w:rsidR="008874DB" w:rsidRPr="008874DB" w14:paraId="30F1D7C3" w14:textId="77777777" w:rsidTr="008874DB">
        <w:tc>
          <w:tcPr>
            <w:tcW w:w="2179" w:type="dxa"/>
            <w:shd w:val="clear" w:color="auto" w:fill="auto"/>
          </w:tcPr>
          <w:p w14:paraId="07C4B44D" w14:textId="212F8630" w:rsidR="008874DB" w:rsidRPr="008874DB" w:rsidRDefault="008874DB" w:rsidP="008874DB">
            <w:pPr>
              <w:keepNext/>
              <w:ind w:firstLine="0"/>
            </w:pPr>
            <w:r>
              <w:t>King</w:t>
            </w:r>
          </w:p>
        </w:tc>
        <w:tc>
          <w:tcPr>
            <w:tcW w:w="2179" w:type="dxa"/>
            <w:shd w:val="clear" w:color="auto" w:fill="auto"/>
          </w:tcPr>
          <w:p w14:paraId="20459E4E" w14:textId="373B9324" w:rsidR="008874DB" w:rsidRPr="008874DB" w:rsidRDefault="008874DB" w:rsidP="008874DB">
            <w:pPr>
              <w:keepNext/>
              <w:ind w:firstLine="0"/>
            </w:pPr>
            <w:r>
              <w:t>Reese</w:t>
            </w:r>
          </w:p>
        </w:tc>
        <w:tc>
          <w:tcPr>
            <w:tcW w:w="2180" w:type="dxa"/>
            <w:shd w:val="clear" w:color="auto" w:fill="auto"/>
          </w:tcPr>
          <w:p w14:paraId="29D6CFE2" w14:textId="03888C4C" w:rsidR="008874DB" w:rsidRPr="008874DB" w:rsidRDefault="008874DB" w:rsidP="008874DB">
            <w:pPr>
              <w:keepNext/>
              <w:ind w:firstLine="0"/>
            </w:pPr>
            <w:r>
              <w:t>Rivers</w:t>
            </w:r>
          </w:p>
        </w:tc>
      </w:tr>
      <w:tr w:rsidR="008874DB" w:rsidRPr="008874DB" w14:paraId="3924B5FD" w14:textId="77777777" w:rsidTr="008874DB">
        <w:tc>
          <w:tcPr>
            <w:tcW w:w="2179" w:type="dxa"/>
            <w:shd w:val="clear" w:color="auto" w:fill="auto"/>
          </w:tcPr>
          <w:p w14:paraId="48EF1254" w14:textId="287AE646" w:rsidR="008874DB" w:rsidRPr="008874DB" w:rsidRDefault="008874DB" w:rsidP="008874DB">
            <w:pPr>
              <w:keepNext/>
              <w:ind w:firstLine="0"/>
            </w:pPr>
            <w:r>
              <w:t>Spann-Wilder</w:t>
            </w:r>
          </w:p>
        </w:tc>
        <w:tc>
          <w:tcPr>
            <w:tcW w:w="2179" w:type="dxa"/>
            <w:shd w:val="clear" w:color="auto" w:fill="auto"/>
          </w:tcPr>
          <w:p w14:paraId="169F0D17" w14:textId="0DE0DAC8" w:rsidR="008874DB" w:rsidRPr="008874DB" w:rsidRDefault="008874DB" w:rsidP="008874DB">
            <w:pPr>
              <w:keepNext/>
              <w:ind w:firstLine="0"/>
            </w:pPr>
            <w:r>
              <w:t>Wetmore</w:t>
            </w:r>
          </w:p>
        </w:tc>
        <w:tc>
          <w:tcPr>
            <w:tcW w:w="2180" w:type="dxa"/>
            <w:shd w:val="clear" w:color="auto" w:fill="auto"/>
          </w:tcPr>
          <w:p w14:paraId="6EC5E665" w14:textId="0635EBD9" w:rsidR="008874DB" w:rsidRPr="008874DB" w:rsidRDefault="008874DB" w:rsidP="008874DB">
            <w:pPr>
              <w:keepNext/>
              <w:ind w:firstLine="0"/>
            </w:pPr>
            <w:r>
              <w:t>Williams</w:t>
            </w:r>
          </w:p>
        </w:tc>
      </w:tr>
    </w:tbl>
    <w:p w14:paraId="34D2C190" w14:textId="77777777" w:rsidR="008874DB" w:rsidRDefault="008874DB" w:rsidP="008874DB"/>
    <w:p w14:paraId="4F8E2F4F" w14:textId="14587760" w:rsidR="008874DB" w:rsidRDefault="008874DB" w:rsidP="008874DB">
      <w:pPr>
        <w:jc w:val="center"/>
        <w:rPr>
          <w:b/>
        </w:rPr>
      </w:pPr>
      <w:r w:rsidRPr="008874DB">
        <w:rPr>
          <w:b/>
        </w:rPr>
        <w:t>Total--15</w:t>
      </w:r>
    </w:p>
    <w:p w14:paraId="0A91665D" w14:textId="77777777" w:rsidR="008874DB" w:rsidRDefault="008874DB" w:rsidP="008874DB">
      <w:pPr>
        <w:jc w:val="center"/>
        <w:rPr>
          <w:b/>
        </w:rPr>
      </w:pPr>
    </w:p>
    <w:p w14:paraId="427A4CE8"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19B33C5B" w14:textId="77777777" w:rsidTr="008874DB">
        <w:tc>
          <w:tcPr>
            <w:tcW w:w="2179" w:type="dxa"/>
            <w:shd w:val="clear" w:color="auto" w:fill="auto"/>
          </w:tcPr>
          <w:p w14:paraId="75FB8404" w14:textId="30A96F26" w:rsidR="008874DB" w:rsidRPr="008874DB" w:rsidRDefault="008874DB" w:rsidP="008874DB">
            <w:pPr>
              <w:keepNext/>
              <w:ind w:firstLine="0"/>
            </w:pPr>
            <w:r>
              <w:t>Bailey</w:t>
            </w:r>
          </w:p>
        </w:tc>
        <w:tc>
          <w:tcPr>
            <w:tcW w:w="2179" w:type="dxa"/>
            <w:shd w:val="clear" w:color="auto" w:fill="auto"/>
          </w:tcPr>
          <w:p w14:paraId="4D04850A" w14:textId="6F19DBDE" w:rsidR="008874DB" w:rsidRPr="008874DB" w:rsidRDefault="008874DB" w:rsidP="008874DB">
            <w:pPr>
              <w:keepNext/>
              <w:ind w:firstLine="0"/>
            </w:pPr>
            <w:r>
              <w:t>Ballentine</w:t>
            </w:r>
          </w:p>
        </w:tc>
        <w:tc>
          <w:tcPr>
            <w:tcW w:w="2180" w:type="dxa"/>
            <w:shd w:val="clear" w:color="auto" w:fill="auto"/>
          </w:tcPr>
          <w:p w14:paraId="4170A693" w14:textId="4E14D666" w:rsidR="008874DB" w:rsidRPr="008874DB" w:rsidRDefault="008874DB" w:rsidP="008874DB">
            <w:pPr>
              <w:keepNext/>
              <w:ind w:firstLine="0"/>
            </w:pPr>
            <w:r>
              <w:t>Bannister</w:t>
            </w:r>
          </w:p>
        </w:tc>
      </w:tr>
      <w:tr w:rsidR="008874DB" w:rsidRPr="008874DB" w14:paraId="12530BE4" w14:textId="77777777" w:rsidTr="008874DB">
        <w:tc>
          <w:tcPr>
            <w:tcW w:w="2179" w:type="dxa"/>
            <w:shd w:val="clear" w:color="auto" w:fill="auto"/>
          </w:tcPr>
          <w:p w14:paraId="0C1F3891" w14:textId="1071DF8C" w:rsidR="008874DB" w:rsidRPr="008874DB" w:rsidRDefault="008874DB" w:rsidP="008874DB">
            <w:pPr>
              <w:ind w:firstLine="0"/>
            </w:pPr>
            <w:r>
              <w:t>Bauer</w:t>
            </w:r>
          </w:p>
        </w:tc>
        <w:tc>
          <w:tcPr>
            <w:tcW w:w="2179" w:type="dxa"/>
            <w:shd w:val="clear" w:color="auto" w:fill="auto"/>
          </w:tcPr>
          <w:p w14:paraId="24C9CD6C" w14:textId="7B99C530" w:rsidR="008874DB" w:rsidRPr="008874DB" w:rsidRDefault="008874DB" w:rsidP="008874DB">
            <w:pPr>
              <w:ind w:firstLine="0"/>
            </w:pPr>
            <w:r>
              <w:t>Beach</w:t>
            </w:r>
          </w:p>
        </w:tc>
        <w:tc>
          <w:tcPr>
            <w:tcW w:w="2180" w:type="dxa"/>
            <w:shd w:val="clear" w:color="auto" w:fill="auto"/>
          </w:tcPr>
          <w:p w14:paraId="6CDA6B4B" w14:textId="552EBFA4" w:rsidR="008874DB" w:rsidRPr="008874DB" w:rsidRDefault="008874DB" w:rsidP="008874DB">
            <w:pPr>
              <w:ind w:firstLine="0"/>
            </w:pPr>
            <w:r>
              <w:t>Bernstein</w:t>
            </w:r>
          </w:p>
        </w:tc>
      </w:tr>
      <w:tr w:rsidR="008874DB" w:rsidRPr="008874DB" w14:paraId="643F8171" w14:textId="77777777" w:rsidTr="008874DB">
        <w:tc>
          <w:tcPr>
            <w:tcW w:w="2179" w:type="dxa"/>
            <w:shd w:val="clear" w:color="auto" w:fill="auto"/>
          </w:tcPr>
          <w:p w14:paraId="16FBF62F" w14:textId="7D7AE47F" w:rsidR="008874DB" w:rsidRPr="008874DB" w:rsidRDefault="008874DB" w:rsidP="008874DB">
            <w:pPr>
              <w:ind w:firstLine="0"/>
            </w:pPr>
            <w:r>
              <w:t>Bowers</w:t>
            </w:r>
          </w:p>
        </w:tc>
        <w:tc>
          <w:tcPr>
            <w:tcW w:w="2179" w:type="dxa"/>
            <w:shd w:val="clear" w:color="auto" w:fill="auto"/>
          </w:tcPr>
          <w:p w14:paraId="5B202012" w14:textId="6E9CC7E2" w:rsidR="008874DB" w:rsidRPr="008874DB" w:rsidRDefault="008874DB" w:rsidP="008874DB">
            <w:pPr>
              <w:ind w:firstLine="0"/>
            </w:pPr>
            <w:r>
              <w:t>Bradley</w:t>
            </w:r>
          </w:p>
        </w:tc>
        <w:tc>
          <w:tcPr>
            <w:tcW w:w="2180" w:type="dxa"/>
            <w:shd w:val="clear" w:color="auto" w:fill="auto"/>
          </w:tcPr>
          <w:p w14:paraId="7A7B38D0" w14:textId="0FAD0ABD" w:rsidR="008874DB" w:rsidRPr="008874DB" w:rsidRDefault="008874DB" w:rsidP="008874DB">
            <w:pPr>
              <w:ind w:firstLine="0"/>
            </w:pPr>
            <w:r>
              <w:t>Brewer</w:t>
            </w:r>
          </w:p>
        </w:tc>
      </w:tr>
      <w:tr w:rsidR="008874DB" w:rsidRPr="008874DB" w14:paraId="733E6903" w14:textId="77777777" w:rsidTr="008874DB">
        <w:tc>
          <w:tcPr>
            <w:tcW w:w="2179" w:type="dxa"/>
            <w:shd w:val="clear" w:color="auto" w:fill="auto"/>
          </w:tcPr>
          <w:p w14:paraId="7355ABE2" w14:textId="7C819BD8" w:rsidR="008874DB" w:rsidRPr="008874DB" w:rsidRDefault="008874DB" w:rsidP="008874DB">
            <w:pPr>
              <w:ind w:firstLine="0"/>
            </w:pPr>
            <w:r>
              <w:t>Burns</w:t>
            </w:r>
          </w:p>
        </w:tc>
        <w:tc>
          <w:tcPr>
            <w:tcW w:w="2179" w:type="dxa"/>
            <w:shd w:val="clear" w:color="auto" w:fill="auto"/>
          </w:tcPr>
          <w:p w14:paraId="38AFE328" w14:textId="1344AD99" w:rsidR="008874DB" w:rsidRPr="008874DB" w:rsidRDefault="008874DB" w:rsidP="008874DB">
            <w:pPr>
              <w:ind w:firstLine="0"/>
            </w:pPr>
            <w:r>
              <w:t>Calhoon</w:t>
            </w:r>
          </w:p>
        </w:tc>
        <w:tc>
          <w:tcPr>
            <w:tcW w:w="2180" w:type="dxa"/>
            <w:shd w:val="clear" w:color="auto" w:fill="auto"/>
          </w:tcPr>
          <w:p w14:paraId="4EAA384B" w14:textId="4CC4916F" w:rsidR="008874DB" w:rsidRPr="008874DB" w:rsidRDefault="008874DB" w:rsidP="008874DB">
            <w:pPr>
              <w:ind w:firstLine="0"/>
            </w:pPr>
            <w:r>
              <w:t>Chapman</w:t>
            </w:r>
          </w:p>
        </w:tc>
      </w:tr>
      <w:tr w:rsidR="008874DB" w:rsidRPr="008874DB" w14:paraId="28211EAA" w14:textId="77777777" w:rsidTr="008874DB">
        <w:tc>
          <w:tcPr>
            <w:tcW w:w="2179" w:type="dxa"/>
            <w:shd w:val="clear" w:color="auto" w:fill="auto"/>
          </w:tcPr>
          <w:p w14:paraId="3C4F9B24" w14:textId="2C0C3AC6" w:rsidR="008874DB" w:rsidRPr="008874DB" w:rsidRDefault="008874DB" w:rsidP="008874DB">
            <w:pPr>
              <w:ind w:firstLine="0"/>
            </w:pPr>
            <w:r>
              <w:t>Collins</w:t>
            </w:r>
          </w:p>
        </w:tc>
        <w:tc>
          <w:tcPr>
            <w:tcW w:w="2179" w:type="dxa"/>
            <w:shd w:val="clear" w:color="auto" w:fill="auto"/>
          </w:tcPr>
          <w:p w14:paraId="54FF8214" w14:textId="6C378389" w:rsidR="008874DB" w:rsidRPr="008874DB" w:rsidRDefault="008874DB" w:rsidP="008874DB">
            <w:pPr>
              <w:ind w:firstLine="0"/>
            </w:pPr>
            <w:r>
              <w:t>B. L. Cox</w:t>
            </w:r>
          </w:p>
        </w:tc>
        <w:tc>
          <w:tcPr>
            <w:tcW w:w="2180" w:type="dxa"/>
            <w:shd w:val="clear" w:color="auto" w:fill="auto"/>
          </w:tcPr>
          <w:p w14:paraId="692E1679" w14:textId="28BE1528" w:rsidR="008874DB" w:rsidRPr="008874DB" w:rsidRDefault="008874DB" w:rsidP="008874DB">
            <w:pPr>
              <w:ind w:firstLine="0"/>
            </w:pPr>
            <w:r>
              <w:t>Crawford</w:t>
            </w:r>
          </w:p>
        </w:tc>
      </w:tr>
      <w:tr w:rsidR="008874DB" w:rsidRPr="008874DB" w14:paraId="245F3BCB" w14:textId="77777777" w:rsidTr="008874DB">
        <w:tc>
          <w:tcPr>
            <w:tcW w:w="2179" w:type="dxa"/>
            <w:shd w:val="clear" w:color="auto" w:fill="auto"/>
          </w:tcPr>
          <w:p w14:paraId="19A21928" w14:textId="1F3E7913" w:rsidR="008874DB" w:rsidRPr="008874DB" w:rsidRDefault="008874DB" w:rsidP="008874DB">
            <w:pPr>
              <w:ind w:firstLine="0"/>
            </w:pPr>
            <w:r>
              <w:lastRenderedPageBreak/>
              <w:t>Cromer</w:t>
            </w:r>
          </w:p>
        </w:tc>
        <w:tc>
          <w:tcPr>
            <w:tcW w:w="2179" w:type="dxa"/>
            <w:shd w:val="clear" w:color="auto" w:fill="auto"/>
          </w:tcPr>
          <w:p w14:paraId="7AABCC40" w14:textId="3AB783B4" w:rsidR="008874DB" w:rsidRPr="008874DB" w:rsidRDefault="008874DB" w:rsidP="008874DB">
            <w:pPr>
              <w:ind w:firstLine="0"/>
            </w:pPr>
            <w:r>
              <w:t>Davis</w:t>
            </w:r>
          </w:p>
        </w:tc>
        <w:tc>
          <w:tcPr>
            <w:tcW w:w="2180" w:type="dxa"/>
            <w:shd w:val="clear" w:color="auto" w:fill="auto"/>
          </w:tcPr>
          <w:p w14:paraId="2BC7A059" w14:textId="2D4453E7" w:rsidR="008874DB" w:rsidRPr="008874DB" w:rsidRDefault="008874DB" w:rsidP="008874DB">
            <w:pPr>
              <w:ind w:firstLine="0"/>
            </w:pPr>
            <w:r>
              <w:t>Duncan</w:t>
            </w:r>
          </w:p>
        </w:tc>
      </w:tr>
      <w:tr w:rsidR="008874DB" w:rsidRPr="008874DB" w14:paraId="5C04821F" w14:textId="77777777" w:rsidTr="008874DB">
        <w:tc>
          <w:tcPr>
            <w:tcW w:w="2179" w:type="dxa"/>
            <w:shd w:val="clear" w:color="auto" w:fill="auto"/>
          </w:tcPr>
          <w:p w14:paraId="74859CD4" w14:textId="315391A5" w:rsidR="008874DB" w:rsidRPr="008874DB" w:rsidRDefault="008874DB" w:rsidP="008874DB">
            <w:pPr>
              <w:ind w:firstLine="0"/>
            </w:pPr>
            <w:r>
              <w:t>Edgerton</w:t>
            </w:r>
          </w:p>
        </w:tc>
        <w:tc>
          <w:tcPr>
            <w:tcW w:w="2179" w:type="dxa"/>
            <w:shd w:val="clear" w:color="auto" w:fill="auto"/>
          </w:tcPr>
          <w:p w14:paraId="44DE7929" w14:textId="6E0740C7" w:rsidR="008874DB" w:rsidRPr="008874DB" w:rsidRDefault="008874DB" w:rsidP="008874DB">
            <w:pPr>
              <w:ind w:firstLine="0"/>
            </w:pPr>
            <w:r>
              <w:t>Erickson</w:t>
            </w:r>
          </w:p>
        </w:tc>
        <w:tc>
          <w:tcPr>
            <w:tcW w:w="2180" w:type="dxa"/>
            <w:shd w:val="clear" w:color="auto" w:fill="auto"/>
          </w:tcPr>
          <w:p w14:paraId="25DAF562" w14:textId="274D0A54" w:rsidR="008874DB" w:rsidRPr="008874DB" w:rsidRDefault="008874DB" w:rsidP="008874DB">
            <w:pPr>
              <w:ind w:firstLine="0"/>
            </w:pPr>
            <w:r>
              <w:t>Forrest</w:t>
            </w:r>
          </w:p>
        </w:tc>
      </w:tr>
      <w:tr w:rsidR="008874DB" w:rsidRPr="008874DB" w14:paraId="529F69FE" w14:textId="77777777" w:rsidTr="008874DB">
        <w:tc>
          <w:tcPr>
            <w:tcW w:w="2179" w:type="dxa"/>
            <w:shd w:val="clear" w:color="auto" w:fill="auto"/>
          </w:tcPr>
          <w:p w14:paraId="3400D114" w14:textId="5192120E" w:rsidR="008874DB" w:rsidRPr="008874DB" w:rsidRDefault="008874DB" w:rsidP="008874DB">
            <w:pPr>
              <w:ind w:firstLine="0"/>
            </w:pPr>
            <w:r>
              <w:t>Frank</w:t>
            </w:r>
          </w:p>
        </w:tc>
        <w:tc>
          <w:tcPr>
            <w:tcW w:w="2179" w:type="dxa"/>
            <w:shd w:val="clear" w:color="auto" w:fill="auto"/>
          </w:tcPr>
          <w:p w14:paraId="1E61C2BC" w14:textId="6BCB7F3F" w:rsidR="008874DB" w:rsidRPr="008874DB" w:rsidRDefault="008874DB" w:rsidP="008874DB">
            <w:pPr>
              <w:ind w:firstLine="0"/>
            </w:pPr>
            <w:r>
              <w:t>Gagnon</w:t>
            </w:r>
          </w:p>
        </w:tc>
        <w:tc>
          <w:tcPr>
            <w:tcW w:w="2180" w:type="dxa"/>
            <w:shd w:val="clear" w:color="auto" w:fill="auto"/>
          </w:tcPr>
          <w:p w14:paraId="2778714D" w14:textId="78DD7DC2" w:rsidR="008874DB" w:rsidRPr="008874DB" w:rsidRDefault="008874DB" w:rsidP="008874DB">
            <w:pPr>
              <w:ind w:firstLine="0"/>
            </w:pPr>
            <w:r>
              <w:t>Garvin</w:t>
            </w:r>
          </w:p>
        </w:tc>
      </w:tr>
      <w:tr w:rsidR="008874DB" w:rsidRPr="008874DB" w14:paraId="61B68A01" w14:textId="77777777" w:rsidTr="008874DB">
        <w:tc>
          <w:tcPr>
            <w:tcW w:w="2179" w:type="dxa"/>
            <w:shd w:val="clear" w:color="auto" w:fill="auto"/>
          </w:tcPr>
          <w:p w14:paraId="48B21901" w14:textId="642E6EA4" w:rsidR="008874DB" w:rsidRPr="008874DB" w:rsidRDefault="008874DB" w:rsidP="008874DB">
            <w:pPr>
              <w:ind w:firstLine="0"/>
            </w:pPr>
            <w:r>
              <w:t>Gatch</w:t>
            </w:r>
          </w:p>
        </w:tc>
        <w:tc>
          <w:tcPr>
            <w:tcW w:w="2179" w:type="dxa"/>
            <w:shd w:val="clear" w:color="auto" w:fill="auto"/>
          </w:tcPr>
          <w:p w14:paraId="73760C22" w14:textId="64576A75" w:rsidR="008874DB" w:rsidRPr="008874DB" w:rsidRDefault="008874DB" w:rsidP="008874DB">
            <w:pPr>
              <w:ind w:firstLine="0"/>
            </w:pPr>
            <w:r>
              <w:t>Gibson</w:t>
            </w:r>
          </w:p>
        </w:tc>
        <w:tc>
          <w:tcPr>
            <w:tcW w:w="2180" w:type="dxa"/>
            <w:shd w:val="clear" w:color="auto" w:fill="auto"/>
          </w:tcPr>
          <w:p w14:paraId="12BC6D37" w14:textId="089C0564" w:rsidR="008874DB" w:rsidRPr="008874DB" w:rsidRDefault="008874DB" w:rsidP="008874DB">
            <w:pPr>
              <w:ind w:firstLine="0"/>
            </w:pPr>
            <w:r>
              <w:t>Gilliam</w:t>
            </w:r>
          </w:p>
        </w:tc>
      </w:tr>
      <w:tr w:rsidR="008874DB" w:rsidRPr="008874DB" w14:paraId="316B5F01" w14:textId="77777777" w:rsidTr="008874DB">
        <w:tc>
          <w:tcPr>
            <w:tcW w:w="2179" w:type="dxa"/>
            <w:shd w:val="clear" w:color="auto" w:fill="auto"/>
          </w:tcPr>
          <w:p w14:paraId="32D93CF4" w14:textId="64877C9B" w:rsidR="008874DB" w:rsidRPr="008874DB" w:rsidRDefault="008874DB" w:rsidP="008874DB">
            <w:pPr>
              <w:ind w:firstLine="0"/>
            </w:pPr>
            <w:r>
              <w:t>Gilreath</w:t>
            </w:r>
          </w:p>
        </w:tc>
        <w:tc>
          <w:tcPr>
            <w:tcW w:w="2179" w:type="dxa"/>
            <w:shd w:val="clear" w:color="auto" w:fill="auto"/>
          </w:tcPr>
          <w:p w14:paraId="53042864" w14:textId="3CC437C0" w:rsidR="008874DB" w:rsidRPr="008874DB" w:rsidRDefault="008874DB" w:rsidP="008874DB">
            <w:pPr>
              <w:ind w:firstLine="0"/>
            </w:pPr>
            <w:r>
              <w:t>Govan</w:t>
            </w:r>
          </w:p>
        </w:tc>
        <w:tc>
          <w:tcPr>
            <w:tcW w:w="2180" w:type="dxa"/>
            <w:shd w:val="clear" w:color="auto" w:fill="auto"/>
          </w:tcPr>
          <w:p w14:paraId="618E76AB" w14:textId="4E9B9ABD" w:rsidR="008874DB" w:rsidRPr="008874DB" w:rsidRDefault="008874DB" w:rsidP="008874DB">
            <w:pPr>
              <w:ind w:firstLine="0"/>
            </w:pPr>
            <w:r>
              <w:t>Guest</w:t>
            </w:r>
          </w:p>
        </w:tc>
      </w:tr>
      <w:tr w:rsidR="008874DB" w:rsidRPr="008874DB" w14:paraId="222D0D18" w14:textId="77777777" w:rsidTr="008874DB">
        <w:tc>
          <w:tcPr>
            <w:tcW w:w="2179" w:type="dxa"/>
            <w:shd w:val="clear" w:color="auto" w:fill="auto"/>
          </w:tcPr>
          <w:p w14:paraId="7F287DE1" w14:textId="428C2445" w:rsidR="008874DB" w:rsidRPr="008874DB" w:rsidRDefault="008874DB" w:rsidP="008874DB">
            <w:pPr>
              <w:ind w:firstLine="0"/>
            </w:pPr>
            <w:r>
              <w:t>Guffey</w:t>
            </w:r>
          </w:p>
        </w:tc>
        <w:tc>
          <w:tcPr>
            <w:tcW w:w="2179" w:type="dxa"/>
            <w:shd w:val="clear" w:color="auto" w:fill="auto"/>
          </w:tcPr>
          <w:p w14:paraId="4F721CBE" w14:textId="15583C37" w:rsidR="008874DB" w:rsidRPr="008874DB" w:rsidRDefault="008874DB" w:rsidP="008874DB">
            <w:pPr>
              <w:ind w:firstLine="0"/>
            </w:pPr>
            <w:r>
              <w:t>Haddon</w:t>
            </w:r>
          </w:p>
        </w:tc>
        <w:tc>
          <w:tcPr>
            <w:tcW w:w="2180" w:type="dxa"/>
            <w:shd w:val="clear" w:color="auto" w:fill="auto"/>
          </w:tcPr>
          <w:p w14:paraId="67C5968A" w14:textId="750AD8F4" w:rsidR="008874DB" w:rsidRPr="008874DB" w:rsidRDefault="008874DB" w:rsidP="008874DB">
            <w:pPr>
              <w:ind w:firstLine="0"/>
            </w:pPr>
            <w:r>
              <w:t>Hager</w:t>
            </w:r>
          </w:p>
        </w:tc>
      </w:tr>
      <w:tr w:rsidR="008874DB" w:rsidRPr="008874DB" w14:paraId="2DCD4A0A" w14:textId="77777777" w:rsidTr="008874DB">
        <w:tc>
          <w:tcPr>
            <w:tcW w:w="2179" w:type="dxa"/>
            <w:shd w:val="clear" w:color="auto" w:fill="auto"/>
          </w:tcPr>
          <w:p w14:paraId="355C06D8" w14:textId="3C31F3B7" w:rsidR="008874DB" w:rsidRPr="008874DB" w:rsidRDefault="008874DB" w:rsidP="008874DB">
            <w:pPr>
              <w:ind w:firstLine="0"/>
            </w:pPr>
            <w:r>
              <w:t>Hardee</w:t>
            </w:r>
          </w:p>
        </w:tc>
        <w:tc>
          <w:tcPr>
            <w:tcW w:w="2179" w:type="dxa"/>
            <w:shd w:val="clear" w:color="auto" w:fill="auto"/>
          </w:tcPr>
          <w:p w14:paraId="267F5DFE" w14:textId="635F7CAF" w:rsidR="008874DB" w:rsidRPr="008874DB" w:rsidRDefault="008874DB" w:rsidP="008874DB">
            <w:pPr>
              <w:ind w:firstLine="0"/>
            </w:pPr>
            <w:r>
              <w:t>Harris</w:t>
            </w:r>
          </w:p>
        </w:tc>
        <w:tc>
          <w:tcPr>
            <w:tcW w:w="2180" w:type="dxa"/>
            <w:shd w:val="clear" w:color="auto" w:fill="auto"/>
          </w:tcPr>
          <w:p w14:paraId="7F45A4B9" w14:textId="613F312B" w:rsidR="008874DB" w:rsidRPr="008874DB" w:rsidRDefault="008874DB" w:rsidP="008874DB">
            <w:pPr>
              <w:ind w:firstLine="0"/>
            </w:pPr>
            <w:r>
              <w:t>Hartnett</w:t>
            </w:r>
          </w:p>
        </w:tc>
      </w:tr>
      <w:tr w:rsidR="008874DB" w:rsidRPr="008874DB" w14:paraId="35088539" w14:textId="77777777" w:rsidTr="008874DB">
        <w:tc>
          <w:tcPr>
            <w:tcW w:w="2179" w:type="dxa"/>
            <w:shd w:val="clear" w:color="auto" w:fill="auto"/>
          </w:tcPr>
          <w:p w14:paraId="379E2CC9" w14:textId="504E3887" w:rsidR="008874DB" w:rsidRPr="008874DB" w:rsidRDefault="008874DB" w:rsidP="008874DB">
            <w:pPr>
              <w:ind w:firstLine="0"/>
            </w:pPr>
            <w:r>
              <w:t>Hartz</w:t>
            </w:r>
          </w:p>
        </w:tc>
        <w:tc>
          <w:tcPr>
            <w:tcW w:w="2179" w:type="dxa"/>
            <w:shd w:val="clear" w:color="auto" w:fill="auto"/>
          </w:tcPr>
          <w:p w14:paraId="4A28FBFA" w14:textId="63DB8130" w:rsidR="008874DB" w:rsidRPr="008874DB" w:rsidRDefault="008874DB" w:rsidP="008874DB">
            <w:pPr>
              <w:ind w:firstLine="0"/>
            </w:pPr>
            <w:r>
              <w:t>Hewitt</w:t>
            </w:r>
          </w:p>
        </w:tc>
        <w:tc>
          <w:tcPr>
            <w:tcW w:w="2180" w:type="dxa"/>
            <w:shd w:val="clear" w:color="auto" w:fill="auto"/>
          </w:tcPr>
          <w:p w14:paraId="2157814F" w14:textId="76F7E8B9" w:rsidR="008874DB" w:rsidRPr="008874DB" w:rsidRDefault="008874DB" w:rsidP="008874DB">
            <w:pPr>
              <w:ind w:firstLine="0"/>
            </w:pPr>
            <w:r>
              <w:t>Hiott</w:t>
            </w:r>
          </w:p>
        </w:tc>
      </w:tr>
      <w:tr w:rsidR="008874DB" w:rsidRPr="008874DB" w14:paraId="63C50067" w14:textId="77777777" w:rsidTr="008874DB">
        <w:tc>
          <w:tcPr>
            <w:tcW w:w="2179" w:type="dxa"/>
            <w:shd w:val="clear" w:color="auto" w:fill="auto"/>
          </w:tcPr>
          <w:p w14:paraId="22EBA729" w14:textId="1FA7FCB1" w:rsidR="008874DB" w:rsidRPr="008874DB" w:rsidRDefault="008874DB" w:rsidP="008874DB">
            <w:pPr>
              <w:ind w:firstLine="0"/>
            </w:pPr>
            <w:r>
              <w:t>Hixon</w:t>
            </w:r>
          </w:p>
        </w:tc>
        <w:tc>
          <w:tcPr>
            <w:tcW w:w="2179" w:type="dxa"/>
            <w:shd w:val="clear" w:color="auto" w:fill="auto"/>
          </w:tcPr>
          <w:p w14:paraId="4578A65D" w14:textId="0A95D2F8" w:rsidR="008874DB" w:rsidRPr="008874DB" w:rsidRDefault="008874DB" w:rsidP="008874DB">
            <w:pPr>
              <w:ind w:firstLine="0"/>
            </w:pPr>
            <w:r>
              <w:t>Holman</w:t>
            </w:r>
          </w:p>
        </w:tc>
        <w:tc>
          <w:tcPr>
            <w:tcW w:w="2180" w:type="dxa"/>
            <w:shd w:val="clear" w:color="auto" w:fill="auto"/>
          </w:tcPr>
          <w:p w14:paraId="409308CA" w14:textId="30CB1E34" w:rsidR="008874DB" w:rsidRPr="008874DB" w:rsidRDefault="008874DB" w:rsidP="008874DB">
            <w:pPr>
              <w:ind w:firstLine="0"/>
            </w:pPr>
            <w:r>
              <w:t>Huff</w:t>
            </w:r>
          </w:p>
        </w:tc>
      </w:tr>
      <w:tr w:rsidR="008874DB" w:rsidRPr="008874DB" w14:paraId="5A8A94BA" w14:textId="77777777" w:rsidTr="008874DB">
        <w:tc>
          <w:tcPr>
            <w:tcW w:w="2179" w:type="dxa"/>
            <w:shd w:val="clear" w:color="auto" w:fill="auto"/>
          </w:tcPr>
          <w:p w14:paraId="17AD5326" w14:textId="7B528DE0" w:rsidR="008874DB" w:rsidRPr="008874DB" w:rsidRDefault="008874DB" w:rsidP="008874DB">
            <w:pPr>
              <w:ind w:firstLine="0"/>
            </w:pPr>
            <w:r>
              <w:t>J. E. Johnson</w:t>
            </w:r>
          </w:p>
        </w:tc>
        <w:tc>
          <w:tcPr>
            <w:tcW w:w="2179" w:type="dxa"/>
            <w:shd w:val="clear" w:color="auto" w:fill="auto"/>
          </w:tcPr>
          <w:p w14:paraId="6F5BA993" w14:textId="2919B42D" w:rsidR="008874DB" w:rsidRPr="008874DB" w:rsidRDefault="008874DB" w:rsidP="008874DB">
            <w:pPr>
              <w:ind w:firstLine="0"/>
            </w:pPr>
            <w:r>
              <w:t>Jordan</w:t>
            </w:r>
          </w:p>
        </w:tc>
        <w:tc>
          <w:tcPr>
            <w:tcW w:w="2180" w:type="dxa"/>
            <w:shd w:val="clear" w:color="auto" w:fill="auto"/>
          </w:tcPr>
          <w:p w14:paraId="2A856543" w14:textId="5A21E81B" w:rsidR="008874DB" w:rsidRPr="008874DB" w:rsidRDefault="008874DB" w:rsidP="008874DB">
            <w:pPr>
              <w:ind w:firstLine="0"/>
            </w:pPr>
            <w:r>
              <w:t>Kilmartin</w:t>
            </w:r>
          </w:p>
        </w:tc>
      </w:tr>
      <w:tr w:rsidR="008874DB" w:rsidRPr="008874DB" w14:paraId="32788F0A" w14:textId="77777777" w:rsidTr="008874DB">
        <w:tc>
          <w:tcPr>
            <w:tcW w:w="2179" w:type="dxa"/>
            <w:shd w:val="clear" w:color="auto" w:fill="auto"/>
          </w:tcPr>
          <w:p w14:paraId="11789829" w14:textId="61D231C4" w:rsidR="008874DB" w:rsidRPr="008874DB" w:rsidRDefault="008874DB" w:rsidP="008874DB">
            <w:pPr>
              <w:ind w:firstLine="0"/>
            </w:pPr>
            <w:r>
              <w:t>Landing</w:t>
            </w:r>
          </w:p>
        </w:tc>
        <w:tc>
          <w:tcPr>
            <w:tcW w:w="2179" w:type="dxa"/>
            <w:shd w:val="clear" w:color="auto" w:fill="auto"/>
          </w:tcPr>
          <w:p w14:paraId="5A7228A5" w14:textId="57CC23DD" w:rsidR="008874DB" w:rsidRPr="008874DB" w:rsidRDefault="008874DB" w:rsidP="008874DB">
            <w:pPr>
              <w:ind w:firstLine="0"/>
            </w:pPr>
            <w:r>
              <w:t>Lawson</w:t>
            </w:r>
          </w:p>
        </w:tc>
        <w:tc>
          <w:tcPr>
            <w:tcW w:w="2180" w:type="dxa"/>
            <w:shd w:val="clear" w:color="auto" w:fill="auto"/>
          </w:tcPr>
          <w:p w14:paraId="688E3448" w14:textId="4D88B232" w:rsidR="008874DB" w:rsidRPr="008874DB" w:rsidRDefault="008874DB" w:rsidP="008874DB">
            <w:pPr>
              <w:ind w:firstLine="0"/>
            </w:pPr>
            <w:r>
              <w:t>Ligon</w:t>
            </w:r>
          </w:p>
        </w:tc>
      </w:tr>
      <w:tr w:rsidR="008874DB" w:rsidRPr="008874DB" w14:paraId="29E20392" w14:textId="77777777" w:rsidTr="008874DB">
        <w:tc>
          <w:tcPr>
            <w:tcW w:w="2179" w:type="dxa"/>
            <w:shd w:val="clear" w:color="auto" w:fill="auto"/>
          </w:tcPr>
          <w:p w14:paraId="56144727" w14:textId="10290AFF" w:rsidR="008874DB" w:rsidRPr="008874DB" w:rsidRDefault="008874DB" w:rsidP="008874DB">
            <w:pPr>
              <w:ind w:firstLine="0"/>
            </w:pPr>
            <w:r>
              <w:t>Long</w:t>
            </w:r>
          </w:p>
        </w:tc>
        <w:tc>
          <w:tcPr>
            <w:tcW w:w="2179" w:type="dxa"/>
            <w:shd w:val="clear" w:color="auto" w:fill="auto"/>
          </w:tcPr>
          <w:p w14:paraId="62FA78CF" w14:textId="1197A285" w:rsidR="008874DB" w:rsidRPr="008874DB" w:rsidRDefault="008874DB" w:rsidP="008874DB">
            <w:pPr>
              <w:ind w:firstLine="0"/>
            </w:pPr>
            <w:r>
              <w:t>Lowe</w:t>
            </w:r>
          </w:p>
        </w:tc>
        <w:tc>
          <w:tcPr>
            <w:tcW w:w="2180" w:type="dxa"/>
            <w:shd w:val="clear" w:color="auto" w:fill="auto"/>
          </w:tcPr>
          <w:p w14:paraId="3DF98EA4" w14:textId="01427F8B" w:rsidR="008874DB" w:rsidRPr="008874DB" w:rsidRDefault="008874DB" w:rsidP="008874DB">
            <w:pPr>
              <w:ind w:firstLine="0"/>
            </w:pPr>
            <w:r>
              <w:t>Magnuson</w:t>
            </w:r>
          </w:p>
        </w:tc>
      </w:tr>
      <w:tr w:rsidR="008874DB" w:rsidRPr="008874DB" w14:paraId="795AD4CA" w14:textId="77777777" w:rsidTr="008874DB">
        <w:tc>
          <w:tcPr>
            <w:tcW w:w="2179" w:type="dxa"/>
            <w:shd w:val="clear" w:color="auto" w:fill="auto"/>
          </w:tcPr>
          <w:p w14:paraId="5EAFB148" w14:textId="6F23A5F3" w:rsidR="008874DB" w:rsidRPr="008874DB" w:rsidRDefault="008874DB" w:rsidP="008874DB">
            <w:pPr>
              <w:ind w:firstLine="0"/>
            </w:pPr>
            <w:r>
              <w:t>Martin</w:t>
            </w:r>
          </w:p>
        </w:tc>
        <w:tc>
          <w:tcPr>
            <w:tcW w:w="2179" w:type="dxa"/>
            <w:shd w:val="clear" w:color="auto" w:fill="auto"/>
          </w:tcPr>
          <w:p w14:paraId="15310EAB" w14:textId="45A24CCB" w:rsidR="008874DB" w:rsidRPr="008874DB" w:rsidRDefault="008874DB" w:rsidP="008874DB">
            <w:pPr>
              <w:ind w:firstLine="0"/>
            </w:pPr>
            <w:r>
              <w:t>May</w:t>
            </w:r>
          </w:p>
        </w:tc>
        <w:tc>
          <w:tcPr>
            <w:tcW w:w="2180" w:type="dxa"/>
            <w:shd w:val="clear" w:color="auto" w:fill="auto"/>
          </w:tcPr>
          <w:p w14:paraId="160C8519" w14:textId="7E68F450" w:rsidR="008874DB" w:rsidRPr="008874DB" w:rsidRDefault="008874DB" w:rsidP="008874DB">
            <w:pPr>
              <w:ind w:firstLine="0"/>
            </w:pPr>
            <w:r>
              <w:t>McCravy</w:t>
            </w:r>
          </w:p>
        </w:tc>
      </w:tr>
      <w:tr w:rsidR="008874DB" w:rsidRPr="008874DB" w14:paraId="4DFDFE50" w14:textId="77777777" w:rsidTr="008874DB">
        <w:tc>
          <w:tcPr>
            <w:tcW w:w="2179" w:type="dxa"/>
            <w:shd w:val="clear" w:color="auto" w:fill="auto"/>
          </w:tcPr>
          <w:p w14:paraId="2CA238E1" w14:textId="1B71A8D6" w:rsidR="008874DB" w:rsidRPr="008874DB" w:rsidRDefault="008874DB" w:rsidP="008874DB">
            <w:pPr>
              <w:ind w:firstLine="0"/>
            </w:pPr>
            <w:r>
              <w:t>McDaniel</w:t>
            </w:r>
          </w:p>
        </w:tc>
        <w:tc>
          <w:tcPr>
            <w:tcW w:w="2179" w:type="dxa"/>
            <w:shd w:val="clear" w:color="auto" w:fill="auto"/>
          </w:tcPr>
          <w:p w14:paraId="666CCE00" w14:textId="7266D24F" w:rsidR="008874DB" w:rsidRPr="008874DB" w:rsidRDefault="008874DB" w:rsidP="008874DB">
            <w:pPr>
              <w:ind w:firstLine="0"/>
            </w:pPr>
            <w:r>
              <w:t>McGinnis</w:t>
            </w:r>
          </w:p>
        </w:tc>
        <w:tc>
          <w:tcPr>
            <w:tcW w:w="2180" w:type="dxa"/>
            <w:shd w:val="clear" w:color="auto" w:fill="auto"/>
          </w:tcPr>
          <w:p w14:paraId="7727D407" w14:textId="6D9F2638" w:rsidR="008874DB" w:rsidRPr="008874DB" w:rsidRDefault="008874DB" w:rsidP="008874DB">
            <w:pPr>
              <w:ind w:firstLine="0"/>
            </w:pPr>
            <w:r>
              <w:t>Mitchell</w:t>
            </w:r>
          </w:p>
        </w:tc>
      </w:tr>
      <w:tr w:rsidR="008874DB" w:rsidRPr="008874DB" w14:paraId="099A2F11" w14:textId="77777777" w:rsidTr="008874DB">
        <w:tc>
          <w:tcPr>
            <w:tcW w:w="2179" w:type="dxa"/>
            <w:shd w:val="clear" w:color="auto" w:fill="auto"/>
          </w:tcPr>
          <w:p w14:paraId="241220F3" w14:textId="0D8A2690" w:rsidR="008874DB" w:rsidRPr="008874DB" w:rsidRDefault="008874DB" w:rsidP="008874DB">
            <w:pPr>
              <w:ind w:firstLine="0"/>
            </w:pPr>
            <w:r>
              <w:t>Montgomery</w:t>
            </w:r>
          </w:p>
        </w:tc>
        <w:tc>
          <w:tcPr>
            <w:tcW w:w="2179" w:type="dxa"/>
            <w:shd w:val="clear" w:color="auto" w:fill="auto"/>
          </w:tcPr>
          <w:p w14:paraId="6686D49B" w14:textId="07F60B4D" w:rsidR="008874DB" w:rsidRPr="008874DB" w:rsidRDefault="008874DB" w:rsidP="008874DB">
            <w:pPr>
              <w:ind w:firstLine="0"/>
            </w:pPr>
            <w:r>
              <w:t>J. Moore</w:t>
            </w:r>
          </w:p>
        </w:tc>
        <w:tc>
          <w:tcPr>
            <w:tcW w:w="2180" w:type="dxa"/>
            <w:shd w:val="clear" w:color="auto" w:fill="auto"/>
          </w:tcPr>
          <w:p w14:paraId="5D971F57" w14:textId="051C4A2A" w:rsidR="008874DB" w:rsidRPr="008874DB" w:rsidRDefault="008874DB" w:rsidP="008874DB">
            <w:pPr>
              <w:ind w:firstLine="0"/>
            </w:pPr>
            <w:r>
              <w:t>T. Moore</w:t>
            </w:r>
          </w:p>
        </w:tc>
      </w:tr>
      <w:tr w:rsidR="008874DB" w:rsidRPr="008874DB" w14:paraId="2E264F34" w14:textId="77777777" w:rsidTr="008874DB">
        <w:tc>
          <w:tcPr>
            <w:tcW w:w="2179" w:type="dxa"/>
            <w:shd w:val="clear" w:color="auto" w:fill="auto"/>
          </w:tcPr>
          <w:p w14:paraId="7B0C4636" w14:textId="2955E1C9" w:rsidR="008874DB" w:rsidRPr="008874DB" w:rsidRDefault="008874DB" w:rsidP="008874DB">
            <w:pPr>
              <w:ind w:firstLine="0"/>
            </w:pPr>
            <w:r>
              <w:t>Morgan</w:t>
            </w:r>
          </w:p>
        </w:tc>
        <w:tc>
          <w:tcPr>
            <w:tcW w:w="2179" w:type="dxa"/>
            <w:shd w:val="clear" w:color="auto" w:fill="auto"/>
          </w:tcPr>
          <w:p w14:paraId="20EE77CF" w14:textId="5EC39C28" w:rsidR="008874DB" w:rsidRPr="008874DB" w:rsidRDefault="008874DB" w:rsidP="008874DB">
            <w:pPr>
              <w:ind w:firstLine="0"/>
            </w:pPr>
            <w:r>
              <w:t>Moss</w:t>
            </w:r>
          </w:p>
        </w:tc>
        <w:tc>
          <w:tcPr>
            <w:tcW w:w="2180" w:type="dxa"/>
            <w:shd w:val="clear" w:color="auto" w:fill="auto"/>
          </w:tcPr>
          <w:p w14:paraId="77771324" w14:textId="114A96F5" w:rsidR="008874DB" w:rsidRPr="008874DB" w:rsidRDefault="008874DB" w:rsidP="008874DB">
            <w:pPr>
              <w:ind w:firstLine="0"/>
            </w:pPr>
            <w:r>
              <w:t>Murphy</w:t>
            </w:r>
          </w:p>
        </w:tc>
      </w:tr>
      <w:tr w:rsidR="008874DB" w:rsidRPr="008874DB" w14:paraId="2C62FD5A" w14:textId="77777777" w:rsidTr="008874DB">
        <w:tc>
          <w:tcPr>
            <w:tcW w:w="2179" w:type="dxa"/>
            <w:shd w:val="clear" w:color="auto" w:fill="auto"/>
          </w:tcPr>
          <w:p w14:paraId="0EB952F0" w14:textId="758DE21C" w:rsidR="008874DB" w:rsidRPr="008874DB" w:rsidRDefault="008874DB" w:rsidP="008874DB">
            <w:pPr>
              <w:ind w:firstLine="0"/>
            </w:pPr>
            <w:r>
              <w:t>Neese</w:t>
            </w:r>
          </w:p>
        </w:tc>
        <w:tc>
          <w:tcPr>
            <w:tcW w:w="2179" w:type="dxa"/>
            <w:shd w:val="clear" w:color="auto" w:fill="auto"/>
          </w:tcPr>
          <w:p w14:paraId="76AF7AE1" w14:textId="5F283359" w:rsidR="008874DB" w:rsidRPr="008874DB" w:rsidRDefault="008874DB" w:rsidP="008874DB">
            <w:pPr>
              <w:ind w:firstLine="0"/>
            </w:pPr>
            <w:r>
              <w:t>B. Newton</w:t>
            </w:r>
          </w:p>
        </w:tc>
        <w:tc>
          <w:tcPr>
            <w:tcW w:w="2180" w:type="dxa"/>
            <w:shd w:val="clear" w:color="auto" w:fill="auto"/>
          </w:tcPr>
          <w:p w14:paraId="450A04B2" w14:textId="2446BBD2" w:rsidR="008874DB" w:rsidRPr="008874DB" w:rsidRDefault="008874DB" w:rsidP="008874DB">
            <w:pPr>
              <w:ind w:firstLine="0"/>
            </w:pPr>
            <w:r>
              <w:t>W. Newton</w:t>
            </w:r>
          </w:p>
        </w:tc>
      </w:tr>
      <w:tr w:rsidR="008874DB" w:rsidRPr="008874DB" w14:paraId="546F90E8" w14:textId="77777777" w:rsidTr="008874DB">
        <w:tc>
          <w:tcPr>
            <w:tcW w:w="2179" w:type="dxa"/>
            <w:shd w:val="clear" w:color="auto" w:fill="auto"/>
          </w:tcPr>
          <w:p w14:paraId="6C9E339E" w14:textId="48A01CA3" w:rsidR="008874DB" w:rsidRPr="008874DB" w:rsidRDefault="008874DB" w:rsidP="008874DB">
            <w:pPr>
              <w:ind w:firstLine="0"/>
            </w:pPr>
            <w:r>
              <w:t>Oremus</w:t>
            </w:r>
          </w:p>
        </w:tc>
        <w:tc>
          <w:tcPr>
            <w:tcW w:w="2179" w:type="dxa"/>
            <w:shd w:val="clear" w:color="auto" w:fill="auto"/>
          </w:tcPr>
          <w:p w14:paraId="0C2F3102" w14:textId="41777FA4" w:rsidR="008874DB" w:rsidRPr="008874DB" w:rsidRDefault="008874DB" w:rsidP="008874DB">
            <w:pPr>
              <w:ind w:firstLine="0"/>
            </w:pPr>
            <w:r>
              <w:t>Pace</w:t>
            </w:r>
          </w:p>
        </w:tc>
        <w:tc>
          <w:tcPr>
            <w:tcW w:w="2180" w:type="dxa"/>
            <w:shd w:val="clear" w:color="auto" w:fill="auto"/>
          </w:tcPr>
          <w:p w14:paraId="0977CFE7" w14:textId="20689C09" w:rsidR="008874DB" w:rsidRPr="008874DB" w:rsidRDefault="008874DB" w:rsidP="008874DB">
            <w:pPr>
              <w:ind w:firstLine="0"/>
            </w:pPr>
            <w:r>
              <w:t>Pedalino</w:t>
            </w:r>
          </w:p>
        </w:tc>
      </w:tr>
      <w:tr w:rsidR="008874DB" w:rsidRPr="008874DB" w14:paraId="77B086C6" w14:textId="77777777" w:rsidTr="008874DB">
        <w:tc>
          <w:tcPr>
            <w:tcW w:w="2179" w:type="dxa"/>
            <w:shd w:val="clear" w:color="auto" w:fill="auto"/>
          </w:tcPr>
          <w:p w14:paraId="5716F2C4" w14:textId="6836B67F" w:rsidR="008874DB" w:rsidRPr="008874DB" w:rsidRDefault="008874DB" w:rsidP="008874DB">
            <w:pPr>
              <w:ind w:firstLine="0"/>
            </w:pPr>
            <w:r>
              <w:t>Pope</w:t>
            </w:r>
          </w:p>
        </w:tc>
        <w:tc>
          <w:tcPr>
            <w:tcW w:w="2179" w:type="dxa"/>
            <w:shd w:val="clear" w:color="auto" w:fill="auto"/>
          </w:tcPr>
          <w:p w14:paraId="266C24EB" w14:textId="16040CF1" w:rsidR="008874DB" w:rsidRPr="008874DB" w:rsidRDefault="008874DB" w:rsidP="008874DB">
            <w:pPr>
              <w:ind w:firstLine="0"/>
            </w:pPr>
            <w:r>
              <w:t>Rankin</w:t>
            </w:r>
          </w:p>
        </w:tc>
        <w:tc>
          <w:tcPr>
            <w:tcW w:w="2180" w:type="dxa"/>
            <w:shd w:val="clear" w:color="auto" w:fill="auto"/>
          </w:tcPr>
          <w:p w14:paraId="1DD10B70" w14:textId="3471351F" w:rsidR="008874DB" w:rsidRPr="008874DB" w:rsidRDefault="008874DB" w:rsidP="008874DB">
            <w:pPr>
              <w:ind w:firstLine="0"/>
            </w:pPr>
            <w:r>
              <w:t>Robbins</w:t>
            </w:r>
          </w:p>
        </w:tc>
      </w:tr>
      <w:tr w:rsidR="008874DB" w:rsidRPr="008874DB" w14:paraId="34DF9213" w14:textId="77777777" w:rsidTr="008874DB">
        <w:tc>
          <w:tcPr>
            <w:tcW w:w="2179" w:type="dxa"/>
            <w:shd w:val="clear" w:color="auto" w:fill="auto"/>
          </w:tcPr>
          <w:p w14:paraId="4A2F57E2" w14:textId="760FA93F" w:rsidR="008874DB" w:rsidRPr="008874DB" w:rsidRDefault="008874DB" w:rsidP="008874DB">
            <w:pPr>
              <w:ind w:firstLine="0"/>
            </w:pPr>
            <w:r>
              <w:t>Rose</w:t>
            </w:r>
          </w:p>
        </w:tc>
        <w:tc>
          <w:tcPr>
            <w:tcW w:w="2179" w:type="dxa"/>
            <w:shd w:val="clear" w:color="auto" w:fill="auto"/>
          </w:tcPr>
          <w:p w14:paraId="154B5FFB" w14:textId="51DCBE90" w:rsidR="008874DB" w:rsidRPr="008874DB" w:rsidRDefault="008874DB" w:rsidP="008874DB">
            <w:pPr>
              <w:ind w:firstLine="0"/>
            </w:pPr>
            <w:r>
              <w:t>Rutherford</w:t>
            </w:r>
          </w:p>
        </w:tc>
        <w:tc>
          <w:tcPr>
            <w:tcW w:w="2180" w:type="dxa"/>
            <w:shd w:val="clear" w:color="auto" w:fill="auto"/>
          </w:tcPr>
          <w:p w14:paraId="07ADE2B9" w14:textId="1C876AB7" w:rsidR="008874DB" w:rsidRPr="008874DB" w:rsidRDefault="008874DB" w:rsidP="008874DB">
            <w:pPr>
              <w:ind w:firstLine="0"/>
            </w:pPr>
            <w:r>
              <w:t>Sanders</w:t>
            </w:r>
          </w:p>
        </w:tc>
      </w:tr>
      <w:tr w:rsidR="008874DB" w:rsidRPr="008874DB" w14:paraId="3EE46C87" w14:textId="77777777" w:rsidTr="008874DB">
        <w:tc>
          <w:tcPr>
            <w:tcW w:w="2179" w:type="dxa"/>
            <w:shd w:val="clear" w:color="auto" w:fill="auto"/>
          </w:tcPr>
          <w:p w14:paraId="7FF3A596" w14:textId="12159E23" w:rsidR="008874DB" w:rsidRPr="008874DB" w:rsidRDefault="008874DB" w:rsidP="008874DB">
            <w:pPr>
              <w:ind w:firstLine="0"/>
            </w:pPr>
            <w:r>
              <w:t>Schuessler</w:t>
            </w:r>
          </w:p>
        </w:tc>
        <w:tc>
          <w:tcPr>
            <w:tcW w:w="2179" w:type="dxa"/>
            <w:shd w:val="clear" w:color="auto" w:fill="auto"/>
          </w:tcPr>
          <w:p w14:paraId="41245EA8" w14:textId="62606C45" w:rsidR="008874DB" w:rsidRPr="008874DB" w:rsidRDefault="008874DB" w:rsidP="008874DB">
            <w:pPr>
              <w:ind w:firstLine="0"/>
            </w:pPr>
            <w:r>
              <w:t>Sessions</w:t>
            </w:r>
          </w:p>
        </w:tc>
        <w:tc>
          <w:tcPr>
            <w:tcW w:w="2180" w:type="dxa"/>
            <w:shd w:val="clear" w:color="auto" w:fill="auto"/>
          </w:tcPr>
          <w:p w14:paraId="2B5033EA" w14:textId="28267ED1" w:rsidR="008874DB" w:rsidRPr="008874DB" w:rsidRDefault="008874DB" w:rsidP="008874DB">
            <w:pPr>
              <w:ind w:firstLine="0"/>
            </w:pPr>
            <w:r>
              <w:t>G. M. Smith</w:t>
            </w:r>
          </w:p>
        </w:tc>
      </w:tr>
      <w:tr w:rsidR="008874DB" w:rsidRPr="008874DB" w14:paraId="0BA7D4BD" w14:textId="77777777" w:rsidTr="008874DB">
        <w:tc>
          <w:tcPr>
            <w:tcW w:w="2179" w:type="dxa"/>
            <w:shd w:val="clear" w:color="auto" w:fill="auto"/>
          </w:tcPr>
          <w:p w14:paraId="5C244CAF" w14:textId="67DBD30B" w:rsidR="008874DB" w:rsidRPr="008874DB" w:rsidRDefault="008874DB" w:rsidP="008874DB">
            <w:pPr>
              <w:ind w:firstLine="0"/>
            </w:pPr>
            <w:r>
              <w:t>M. M. Smith</w:t>
            </w:r>
          </w:p>
        </w:tc>
        <w:tc>
          <w:tcPr>
            <w:tcW w:w="2179" w:type="dxa"/>
            <w:shd w:val="clear" w:color="auto" w:fill="auto"/>
          </w:tcPr>
          <w:p w14:paraId="779EC703" w14:textId="773C32E5" w:rsidR="008874DB" w:rsidRPr="008874DB" w:rsidRDefault="008874DB" w:rsidP="008874DB">
            <w:pPr>
              <w:ind w:firstLine="0"/>
            </w:pPr>
            <w:r>
              <w:t>Stavrinakis</w:t>
            </w:r>
          </w:p>
        </w:tc>
        <w:tc>
          <w:tcPr>
            <w:tcW w:w="2180" w:type="dxa"/>
            <w:shd w:val="clear" w:color="auto" w:fill="auto"/>
          </w:tcPr>
          <w:p w14:paraId="2145BE72" w14:textId="5B797C97" w:rsidR="008874DB" w:rsidRPr="008874DB" w:rsidRDefault="008874DB" w:rsidP="008874DB">
            <w:pPr>
              <w:ind w:firstLine="0"/>
            </w:pPr>
            <w:r>
              <w:t>Taylor</w:t>
            </w:r>
          </w:p>
        </w:tc>
      </w:tr>
      <w:tr w:rsidR="008874DB" w:rsidRPr="008874DB" w14:paraId="5C13919E" w14:textId="77777777" w:rsidTr="008874DB">
        <w:tc>
          <w:tcPr>
            <w:tcW w:w="2179" w:type="dxa"/>
            <w:shd w:val="clear" w:color="auto" w:fill="auto"/>
          </w:tcPr>
          <w:p w14:paraId="4099086A" w14:textId="5EADA15E" w:rsidR="008874DB" w:rsidRPr="008874DB" w:rsidRDefault="008874DB" w:rsidP="008874DB">
            <w:pPr>
              <w:ind w:firstLine="0"/>
            </w:pPr>
            <w:r>
              <w:t>Teeple</w:t>
            </w:r>
          </w:p>
        </w:tc>
        <w:tc>
          <w:tcPr>
            <w:tcW w:w="2179" w:type="dxa"/>
            <w:shd w:val="clear" w:color="auto" w:fill="auto"/>
          </w:tcPr>
          <w:p w14:paraId="49E4955C" w14:textId="46147E4C" w:rsidR="008874DB" w:rsidRPr="008874DB" w:rsidRDefault="008874DB" w:rsidP="008874DB">
            <w:pPr>
              <w:ind w:firstLine="0"/>
            </w:pPr>
            <w:r>
              <w:t>Terribile</w:t>
            </w:r>
          </w:p>
        </w:tc>
        <w:tc>
          <w:tcPr>
            <w:tcW w:w="2180" w:type="dxa"/>
            <w:shd w:val="clear" w:color="auto" w:fill="auto"/>
          </w:tcPr>
          <w:p w14:paraId="6142D5DE" w14:textId="1B3DF9B6" w:rsidR="008874DB" w:rsidRPr="008874DB" w:rsidRDefault="008874DB" w:rsidP="008874DB">
            <w:pPr>
              <w:ind w:firstLine="0"/>
            </w:pPr>
            <w:r>
              <w:t>Vaughan</w:t>
            </w:r>
          </w:p>
        </w:tc>
      </w:tr>
      <w:tr w:rsidR="008874DB" w:rsidRPr="008874DB" w14:paraId="4EB925EA" w14:textId="77777777" w:rsidTr="008874DB">
        <w:tc>
          <w:tcPr>
            <w:tcW w:w="2179" w:type="dxa"/>
            <w:shd w:val="clear" w:color="auto" w:fill="auto"/>
          </w:tcPr>
          <w:p w14:paraId="75C650C8" w14:textId="33A17543" w:rsidR="008874DB" w:rsidRPr="008874DB" w:rsidRDefault="008874DB" w:rsidP="008874DB">
            <w:pPr>
              <w:ind w:firstLine="0"/>
            </w:pPr>
            <w:r>
              <w:t>Weeks</w:t>
            </w:r>
          </w:p>
        </w:tc>
        <w:tc>
          <w:tcPr>
            <w:tcW w:w="2179" w:type="dxa"/>
            <w:shd w:val="clear" w:color="auto" w:fill="auto"/>
          </w:tcPr>
          <w:p w14:paraId="5416088F" w14:textId="541C6361" w:rsidR="008874DB" w:rsidRPr="008874DB" w:rsidRDefault="008874DB" w:rsidP="008874DB">
            <w:pPr>
              <w:ind w:firstLine="0"/>
            </w:pPr>
            <w:r>
              <w:t>White</w:t>
            </w:r>
          </w:p>
        </w:tc>
        <w:tc>
          <w:tcPr>
            <w:tcW w:w="2180" w:type="dxa"/>
            <w:shd w:val="clear" w:color="auto" w:fill="auto"/>
          </w:tcPr>
          <w:p w14:paraId="6C53322F" w14:textId="601D6A7C" w:rsidR="008874DB" w:rsidRPr="008874DB" w:rsidRDefault="008874DB" w:rsidP="008874DB">
            <w:pPr>
              <w:ind w:firstLine="0"/>
            </w:pPr>
            <w:r>
              <w:t>Whitmire</w:t>
            </w:r>
          </w:p>
        </w:tc>
      </w:tr>
      <w:tr w:rsidR="008874DB" w:rsidRPr="008874DB" w14:paraId="1624886D" w14:textId="77777777" w:rsidTr="008874DB">
        <w:tc>
          <w:tcPr>
            <w:tcW w:w="2179" w:type="dxa"/>
            <w:shd w:val="clear" w:color="auto" w:fill="auto"/>
          </w:tcPr>
          <w:p w14:paraId="2FF07121" w14:textId="638B069D" w:rsidR="008874DB" w:rsidRPr="008874DB" w:rsidRDefault="008874DB" w:rsidP="008874DB">
            <w:pPr>
              <w:keepNext/>
              <w:ind w:firstLine="0"/>
            </w:pPr>
            <w:r>
              <w:t>Wickensimer</w:t>
            </w:r>
          </w:p>
        </w:tc>
        <w:tc>
          <w:tcPr>
            <w:tcW w:w="2179" w:type="dxa"/>
            <w:shd w:val="clear" w:color="auto" w:fill="auto"/>
          </w:tcPr>
          <w:p w14:paraId="3630C0C7" w14:textId="6789A0A1" w:rsidR="008874DB" w:rsidRPr="008874DB" w:rsidRDefault="008874DB" w:rsidP="008874DB">
            <w:pPr>
              <w:keepNext/>
              <w:ind w:firstLine="0"/>
            </w:pPr>
            <w:r>
              <w:t>Willis</w:t>
            </w:r>
          </w:p>
        </w:tc>
        <w:tc>
          <w:tcPr>
            <w:tcW w:w="2180" w:type="dxa"/>
            <w:shd w:val="clear" w:color="auto" w:fill="auto"/>
          </w:tcPr>
          <w:p w14:paraId="07605834" w14:textId="25E43A66" w:rsidR="008874DB" w:rsidRPr="008874DB" w:rsidRDefault="008874DB" w:rsidP="008874DB">
            <w:pPr>
              <w:keepNext/>
              <w:ind w:firstLine="0"/>
            </w:pPr>
            <w:r>
              <w:t>Wooten</w:t>
            </w:r>
          </w:p>
        </w:tc>
      </w:tr>
      <w:tr w:rsidR="008874DB" w:rsidRPr="008874DB" w14:paraId="67E3835E" w14:textId="77777777" w:rsidTr="008874DB">
        <w:tc>
          <w:tcPr>
            <w:tcW w:w="2179" w:type="dxa"/>
            <w:shd w:val="clear" w:color="auto" w:fill="auto"/>
          </w:tcPr>
          <w:p w14:paraId="129286A8" w14:textId="3FA122D6" w:rsidR="008874DB" w:rsidRPr="008874DB" w:rsidRDefault="008874DB" w:rsidP="008874DB">
            <w:pPr>
              <w:keepNext/>
              <w:ind w:firstLine="0"/>
            </w:pPr>
            <w:r>
              <w:t>Yow</w:t>
            </w:r>
          </w:p>
        </w:tc>
        <w:tc>
          <w:tcPr>
            <w:tcW w:w="2179" w:type="dxa"/>
            <w:shd w:val="clear" w:color="auto" w:fill="auto"/>
          </w:tcPr>
          <w:p w14:paraId="1A449255" w14:textId="77777777" w:rsidR="008874DB" w:rsidRPr="008874DB" w:rsidRDefault="008874DB" w:rsidP="008874DB">
            <w:pPr>
              <w:keepNext/>
              <w:ind w:firstLine="0"/>
            </w:pPr>
          </w:p>
        </w:tc>
        <w:tc>
          <w:tcPr>
            <w:tcW w:w="2180" w:type="dxa"/>
            <w:shd w:val="clear" w:color="auto" w:fill="auto"/>
          </w:tcPr>
          <w:p w14:paraId="53AE7C4D" w14:textId="77777777" w:rsidR="008874DB" w:rsidRPr="008874DB" w:rsidRDefault="008874DB" w:rsidP="008874DB">
            <w:pPr>
              <w:keepNext/>
              <w:ind w:firstLine="0"/>
            </w:pPr>
          </w:p>
        </w:tc>
      </w:tr>
    </w:tbl>
    <w:p w14:paraId="6F057606" w14:textId="77777777" w:rsidR="008874DB" w:rsidRDefault="008874DB" w:rsidP="008874DB"/>
    <w:p w14:paraId="65F98823" w14:textId="77777777" w:rsidR="008874DB" w:rsidRDefault="008874DB" w:rsidP="008874DB">
      <w:pPr>
        <w:jc w:val="center"/>
        <w:rPr>
          <w:b/>
        </w:rPr>
      </w:pPr>
      <w:r w:rsidRPr="008874DB">
        <w:rPr>
          <w:b/>
        </w:rPr>
        <w:t>Total--91</w:t>
      </w:r>
    </w:p>
    <w:p w14:paraId="791A06FB" w14:textId="30E88B0C" w:rsidR="008874DB" w:rsidRDefault="008874DB" w:rsidP="008874DB">
      <w:pPr>
        <w:jc w:val="center"/>
        <w:rPr>
          <w:b/>
        </w:rPr>
      </w:pPr>
    </w:p>
    <w:p w14:paraId="46E19072" w14:textId="77777777" w:rsidR="008874DB" w:rsidRDefault="008874DB" w:rsidP="008874DB">
      <w:r>
        <w:t>So, the amendment was rejected.</w:t>
      </w:r>
    </w:p>
    <w:p w14:paraId="639D44B7" w14:textId="77777777" w:rsidR="008874DB" w:rsidRDefault="008874DB" w:rsidP="008874DB"/>
    <w:p w14:paraId="052DFB07" w14:textId="23583264" w:rsidR="008874DB" w:rsidRDefault="008874DB" w:rsidP="008874DB">
      <w:r>
        <w:t xml:space="preserve">Rep. MCDANIEL moved to reconsider the vote whereby Amendment No. 145 was </w:t>
      </w:r>
      <w:r w:rsidR="00DB02D3">
        <w:t>rejected</w:t>
      </w:r>
      <w:r>
        <w:t>.</w:t>
      </w:r>
    </w:p>
    <w:p w14:paraId="21FDD67E" w14:textId="77777777" w:rsidR="008874DB" w:rsidRDefault="008874DB" w:rsidP="008874DB"/>
    <w:p w14:paraId="6BE67725" w14:textId="575864DD" w:rsidR="008874DB" w:rsidRDefault="008874DB" w:rsidP="008874DB">
      <w:r>
        <w:t>Rep. HIOTT moved to table the motion to reconsider, which was agreed to.</w:t>
      </w:r>
    </w:p>
    <w:p w14:paraId="41BAC32F" w14:textId="77777777" w:rsidR="008874DB" w:rsidRDefault="008874DB" w:rsidP="008874DB"/>
    <w:p w14:paraId="5DAE2AC4" w14:textId="4423A94D" w:rsidR="008874DB" w:rsidRDefault="008874DB" w:rsidP="008874DB">
      <w:r>
        <w:t>The question then recurred to the adoption of the section.</w:t>
      </w:r>
    </w:p>
    <w:p w14:paraId="7BA0F86F" w14:textId="77777777" w:rsidR="009F3542" w:rsidRDefault="009F3542" w:rsidP="008874DB"/>
    <w:p w14:paraId="129068CE" w14:textId="77777777" w:rsidR="008874DB" w:rsidRDefault="008874DB" w:rsidP="008874DB">
      <w:r>
        <w:t xml:space="preserve">The yeas and nays were taken resulting as follows: </w:t>
      </w:r>
    </w:p>
    <w:p w14:paraId="5DE1EC8C" w14:textId="3A5DB9C0" w:rsidR="008874DB" w:rsidRDefault="008874DB" w:rsidP="008874DB">
      <w:pPr>
        <w:jc w:val="center"/>
      </w:pPr>
      <w:r>
        <w:t xml:space="preserve"> </w:t>
      </w:r>
      <w:bookmarkStart w:id="87" w:name="vote_start375"/>
      <w:bookmarkEnd w:id="87"/>
      <w:r>
        <w:t>Yeas 107; Nays 1</w:t>
      </w:r>
    </w:p>
    <w:p w14:paraId="341B6A1D" w14:textId="77777777" w:rsidR="008874DB" w:rsidRDefault="008874DB" w:rsidP="008874DB">
      <w:pPr>
        <w:jc w:val="center"/>
      </w:pPr>
    </w:p>
    <w:p w14:paraId="3F9089D2"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0CE4EA09" w14:textId="77777777" w:rsidTr="008874DB">
        <w:tc>
          <w:tcPr>
            <w:tcW w:w="2179" w:type="dxa"/>
            <w:shd w:val="clear" w:color="auto" w:fill="auto"/>
          </w:tcPr>
          <w:p w14:paraId="744AD080" w14:textId="792D01C5" w:rsidR="008874DB" w:rsidRPr="008874DB" w:rsidRDefault="008874DB" w:rsidP="008874DB">
            <w:pPr>
              <w:keepNext/>
              <w:ind w:firstLine="0"/>
            </w:pPr>
            <w:r>
              <w:t>Anderson</w:t>
            </w:r>
          </w:p>
        </w:tc>
        <w:tc>
          <w:tcPr>
            <w:tcW w:w="2179" w:type="dxa"/>
            <w:shd w:val="clear" w:color="auto" w:fill="auto"/>
          </w:tcPr>
          <w:p w14:paraId="752DA633" w14:textId="4EA9E4CB" w:rsidR="008874DB" w:rsidRPr="008874DB" w:rsidRDefault="008874DB" w:rsidP="008874DB">
            <w:pPr>
              <w:keepNext/>
              <w:ind w:firstLine="0"/>
            </w:pPr>
            <w:r>
              <w:t>Bailey</w:t>
            </w:r>
          </w:p>
        </w:tc>
        <w:tc>
          <w:tcPr>
            <w:tcW w:w="2180" w:type="dxa"/>
            <w:shd w:val="clear" w:color="auto" w:fill="auto"/>
          </w:tcPr>
          <w:p w14:paraId="734DDB59" w14:textId="66BB0DE5" w:rsidR="008874DB" w:rsidRPr="008874DB" w:rsidRDefault="008874DB" w:rsidP="008874DB">
            <w:pPr>
              <w:keepNext/>
              <w:ind w:firstLine="0"/>
            </w:pPr>
            <w:r>
              <w:t>Ballentine</w:t>
            </w:r>
          </w:p>
        </w:tc>
      </w:tr>
      <w:tr w:rsidR="008874DB" w:rsidRPr="008874DB" w14:paraId="1E2C9CE4" w14:textId="77777777" w:rsidTr="008874DB">
        <w:tc>
          <w:tcPr>
            <w:tcW w:w="2179" w:type="dxa"/>
            <w:shd w:val="clear" w:color="auto" w:fill="auto"/>
          </w:tcPr>
          <w:p w14:paraId="44F302C2" w14:textId="3110F557" w:rsidR="008874DB" w:rsidRPr="008874DB" w:rsidRDefault="008874DB" w:rsidP="008874DB">
            <w:pPr>
              <w:ind w:firstLine="0"/>
            </w:pPr>
            <w:r>
              <w:t>Bamberg</w:t>
            </w:r>
          </w:p>
        </w:tc>
        <w:tc>
          <w:tcPr>
            <w:tcW w:w="2179" w:type="dxa"/>
            <w:shd w:val="clear" w:color="auto" w:fill="auto"/>
          </w:tcPr>
          <w:p w14:paraId="39BD9BC0" w14:textId="72A0DAB3" w:rsidR="008874DB" w:rsidRPr="008874DB" w:rsidRDefault="008874DB" w:rsidP="008874DB">
            <w:pPr>
              <w:ind w:firstLine="0"/>
            </w:pPr>
            <w:r>
              <w:t>Bannister</w:t>
            </w:r>
          </w:p>
        </w:tc>
        <w:tc>
          <w:tcPr>
            <w:tcW w:w="2180" w:type="dxa"/>
            <w:shd w:val="clear" w:color="auto" w:fill="auto"/>
          </w:tcPr>
          <w:p w14:paraId="3A0CF555" w14:textId="1FF30BE7" w:rsidR="008874DB" w:rsidRPr="008874DB" w:rsidRDefault="008874DB" w:rsidP="008874DB">
            <w:pPr>
              <w:ind w:firstLine="0"/>
            </w:pPr>
            <w:r>
              <w:t>Bauer</w:t>
            </w:r>
          </w:p>
        </w:tc>
      </w:tr>
      <w:tr w:rsidR="008874DB" w:rsidRPr="008874DB" w14:paraId="10214075" w14:textId="77777777" w:rsidTr="008874DB">
        <w:tc>
          <w:tcPr>
            <w:tcW w:w="2179" w:type="dxa"/>
            <w:shd w:val="clear" w:color="auto" w:fill="auto"/>
          </w:tcPr>
          <w:p w14:paraId="308B9698" w14:textId="4A1C4E98" w:rsidR="008874DB" w:rsidRPr="008874DB" w:rsidRDefault="008874DB" w:rsidP="008874DB">
            <w:pPr>
              <w:ind w:firstLine="0"/>
            </w:pPr>
            <w:r>
              <w:t>Beach</w:t>
            </w:r>
          </w:p>
        </w:tc>
        <w:tc>
          <w:tcPr>
            <w:tcW w:w="2179" w:type="dxa"/>
            <w:shd w:val="clear" w:color="auto" w:fill="auto"/>
          </w:tcPr>
          <w:p w14:paraId="761D0ECC" w14:textId="3B000778" w:rsidR="008874DB" w:rsidRPr="008874DB" w:rsidRDefault="008874DB" w:rsidP="008874DB">
            <w:pPr>
              <w:ind w:firstLine="0"/>
            </w:pPr>
            <w:r>
              <w:t>Bernstein</w:t>
            </w:r>
          </w:p>
        </w:tc>
        <w:tc>
          <w:tcPr>
            <w:tcW w:w="2180" w:type="dxa"/>
            <w:shd w:val="clear" w:color="auto" w:fill="auto"/>
          </w:tcPr>
          <w:p w14:paraId="53CD902F" w14:textId="0B2B4FCD" w:rsidR="008874DB" w:rsidRPr="008874DB" w:rsidRDefault="008874DB" w:rsidP="008874DB">
            <w:pPr>
              <w:ind w:firstLine="0"/>
            </w:pPr>
            <w:r>
              <w:t>Bowers</w:t>
            </w:r>
          </w:p>
        </w:tc>
      </w:tr>
      <w:tr w:rsidR="008874DB" w:rsidRPr="008874DB" w14:paraId="26BC3690" w14:textId="77777777" w:rsidTr="008874DB">
        <w:tc>
          <w:tcPr>
            <w:tcW w:w="2179" w:type="dxa"/>
            <w:shd w:val="clear" w:color="auto" w:fill="auto"/>
          </w:tcPr>
          <w:p w14:paraId="66B272C3" w14:textId="17A130B6" w:rsidR="008874DB" w:rsidRPr="008874DB" w:rsidRDefault="008874DB" w:rsidP="008874DB">
            <w:pPr>
              <w:ind w:firstLine="0"/>
            </w:pPr>
            <w:r>
              <w:t>Bradley</w:t>
            </w:r>
          </w:p>
        </w:tc>
        <w:tc>
          <w:tcPr>
            <w:tcW w:w="2179" w:type="dxa"/>
            <w:shd w:val="clear" w:color="auto" w:fill="auto"/>
          </w:tcPr>
          <w:p w14:paraId="66E98DC3" w14:textId="1DD6634D" w:rsidR="008874DB" w:rsidRPr="008874DB" w:rsidRDefault="008874DB" w:rsidP="008874DB">
            <w:pPr>
              <w:ind w:firstLine="0"/>
            </w:pPr>
            <w:r>
              <w:t>Brewer</w:t>
            </w:r>
          </w:p>
        </w:tc>
        <w:tc>
          <w:tcPr>
            <w:tcW w:w="2180" w:type="dxa"/>
            <w:shd w:val="clear" w:color="auto" w:fill="auto"/>
          </w:tcPr>
          <w:p w14:paraId="28F05366" w14:textId="44AC48C1" w:rsidR="008874DB" w:rsidRPr="008874DB" w:rsidRDefault="008874DB" w:rsidP="008874DB">
            <w:pPr>
              <w:ind w:firstLine="0"/>
            </w:pPr>
            <w:r>
              <w:t>Burns</w:t>
            </w:r>
          </w:p>
        </w:tc>
      </w:tr>
      <w:tr w:rsidR="008874DB" w:rsidRPr="008874DB" w14:paraId="7ACEB873" w14:textId="77777777" w:rsidTr="008874DB">
        <w:tc>
          <w:tcPr>
            <w:tcW w:w="2179" w:type="dxa"/>
            <w:shd w:val="clear" w:color="auto" w:fill="auto"/>
          </w:tcPr>
          <w:p w14:paraId="1D86093B" w14:textId="206FEE67" w:rsidR="008874DB" w:rsidRPr="008874DB" w:rsidRDefault="008874DB" w:rsidP="008874DB">
            <w:pPr>
              <w:ind w:firstLine="0"/>
            </w:pPr>
            <w:r>
              <w:t>Bustos</w:t>
            </w:r>
          </w:p>
        </w:tc>
        <w:tc>
          <w:tcPr>
            <w:tcW w:w="2179" w:type="dxa"/>
            <w:shd w:val="clear" w:color="auto" w:fill="auto"/>
          </w:tcPr>
          <w:p w14:paraId="3A1CEAE2" w14:textId="0119BA8A" w:rsidR="008874DB" w:rsidRPr="008874DB" w:rsidRDefault="008874DB" w:rsidP="008874DB">
            <w:pPr>
              <w:ind w:firstLine="0"/>
            </w:pPr>
            <w:r>
              <w:t>Calhoon</w:t>
            </w:r>
          </w:p>
        </w:tc>
        <w:tc>
          <w:tcPr>
            <w:tcW w:w="2180" w:type="dxa"/>
            <w:shd w:val="clear" w:color="auto" w:fill="auto"/>
          </w:tcPr>
          <w:p w14:paraId="026BC0C3" w14:textId="531600CC" w:rsidR="008874DB" w:rsidRPr="008874DB" w:rsidRDefault="008874DB" w:rsidP="008874DB">
            <w:pPr>
              <w:ind w:firstLine="0"/>
            </w:pPr>
            <w:r>
              <w:t>Caskey</w:t>
            </w:r>
          </w:p>
        </w:tc>
      </w:tr>
      <w:tr w:rsidR="008874DB" w:rsidRPr="008874DB" w14:paraId="338343EE" w14:textId="77777777" w:rsidTr="008874DB">
        <w:tc>
          <w:tcPr>
            <w:tcW w:w="2179" w:type="dxa"/>
            <w:shd w:val="clear" w:color="auto" w:fill="auto"/>
          </w:tcPr>
          <w:p w14:paraId="67871C26" w14:textId="0E296296" w:rsidR="008874DB" w:rsidRPr="008874DB" w:rsidRDefault="008874DB" w:rsidP="008874DB">
            <w:pPr>
              <w:ind w:firstLine="0"/>
            </w:pPr>
            <w:r>
              <w:t>Chapman</w:t>
            </w:r>
          </w:p>
        </w:tc>
        <w:tc>
          <w:tcPr>
            <w:tcW w:w="2179" w:type="dxa"/>
            <w:shd w:val="clear" w:color="auto" w:fill="auto"/>
          </w:tcPr>
          <w:p w14:paraId="454FBED6" w14:textId="64B7D694" w:rsidR="008874DB" w:rsidRPr="008874DB" w:rsidRDefault="008874DB" w:rsidP="008874DB">
            <w:pPr>
              <w:ind w:firstLine="0"/>
            </w:pPr>
            <w:r>
              <w:t>Clyburn</w:t>
            </w:r>
          </w:p>
        </w:tc>
        <w:tc>
          <w:tcPr>
            <w:tcW w:w="2180" w:type="dxa"/>
            <w:shd w:val="clear" w:color="auto" w:fill="auto"/>
          </w:tcPr>
          <w:p w14:paraId="1F58FA33" w14:textId="7BAFCD8B" w:rsidR="008874DB" w:rsidRPr="008874DB" w:rsidRDefault="008874DB" w:rsidP="008874DB">
            <w:pPr>
              <w:ind w:firstLine="0"/>
            </w:pPr>
            <w:r>
              <w:t>Cobb-Hunter</w:t>
            </w:r>
          </w:p>
        </w:tc>
      </w:tr>
      <w:tr w:rsidR="008874DB" w:rsidRPr="008874DB" w14:paraId="42531630" w14:textId="77777777" w:rsidTr="008874DB">
        <w:tc>
          <w:tcPr>
            <w:tcW w:w="2179" w:type="dxa"/>
            <w:shd w:val="clear" w:color="auto" w:fill="auto"/>
          </w:tcPr>
          <w:p w14:paraId="4DD1CD4A" w14:textId="226D4F46" w:rsidR="008874DB" w:rsidRPr="008874DB" w:rsidRDefault="008874DB" w:rsidP="008874DB">
            <w:pPr>
              <w:ind w:firstLine="0"/>
            </w:pPr>
            <w:r>
              <w:t>Collins</w:t>
            </w:r>
          </w:p>
        </w:tc>
        <w:tc>
          <w:tcPr>
            <w:tcW w:w="2179" w:type="dxa"/>
            <w:shd w:val="clear" w:color="auto" w:fill="auto"/>
          </w:tcPr>
          <w:p w14:paraId="04BD62D5" w14:textId="5686FAFB" w:rsidR="008874DB" w:rsidRPr="008874DB" w:rsidRDefault="008874DB" w:rsidP="008874DB">
            <w:pPr>
              <w:ind w:firstLine="0"/>
            </w:pPr>
            <w:r>
              <w:t>B. L. Cox</w:t>
            </w:r>
          </w:p>
        </w:tc>
        <w:tc>
          <w:tcPr>
            <w:tcW w:w="2180" w:type="dxa"/>
            <w:shd w:val="clear" w:color="auto" w:fill="auto"/>
          </w:tcPr>
          <w:p w14:paraId="70853BC6" w14:textId="13576520" w:rsidR="008874DB" w:rsidRPr="008874DB" w:rsidRDefault="008874DB" w:rsidP="008874DB">
            <w:pPr>
              <w:ind w:firstLine="0"/>
            </w:pPr>
            <w:r>
              <w:t>Crawford</w:t>
            </w:r>
          </w:p>
        </w:tc>
      </w:tr>
      <w:tr w:rsidR="008874DB" w:rsidRPr="008874DB" w14:paraId="292CED4E" w14:textId="77777777" w:rsidTr="008874DB">
        <w:tc>
          <w:tcPr>
            <w:tcW w:w="2179" w:type="dxa"/>
            <w:shd w:val="clear" w:color="auto" w:fill="auto"/>
          </w:tcPr>
          <w:p w14:paraId="088701A3" w14:textId="1ACF2C5B" w:rsidR="008874DB" w:rsidRPr="008874DB" w:rsidRDefault="008874DB" w:rsidP="008874DB">
            <w:pPr>
              <w:ind w:firstLine="0"/>
            </w:pPr>
            <w:r>
              <w:t>Cromer</w:t>
            </w:r>
          </w:p>
        </w:tc>
        <w:tc>
          <w:tcPr>
            <w:tcW w:w="2179" w:type="dxa"/>
            <w:shd w:val="clear" w:color="auto" w:fill="auto"/>
          </w:tcPr>
          <w:p w14:paraId="3E5687A8" w14:textId="18E56D96" w:rsidR="008874DB" w:rsidRPr="008874DB" w:rsidRDefault="008874DB" w:rsidP="008874DB">
            <w:pPr>
              <w:ind w:firstLine="0"/>
            </w:pPr>
            <w:r>
              <w:t>Davis</w:t>
            </w:r>
          </w:p>
        </w:tc>
        <w:tc>
          <w:tcPr>
            <w:tcW w:w="2180" w:type="dxa"/>
            <w:shd w:val="clear" w:color="auto" w:fill="auto"/>
          </w:tcPr>
          <w:p w14:paraId="189F0FC6" w14:textId="34A9D4C1" w:rsidR="008874DB" w:rsidRPr="008874DB" w:rsidRDefault="008874DB" w:rsidP="008874DB">
            <w:pPr>
              <w:ind w:firstLine="0"/>
            </w:pPr>
            <w:r>
              <w:t>Dillard</w:t>
            </w:r>
          </w:p>
        </w:tc>
      </w:tr>
      <w:tr w:rsidR="008874DB" w:rsidRPr="008874DB" w14:paraId="5321F313" w14:textId="77777777" w:rsidTr="008874DB">
        <w:tc>
          <w:tcPr>
            <w:tcW w:w="2179" w:type="dxa"/>
            <w:shd w:val="clear" w:color="auto" w:fill="auto"/>
          </w:tcPr>
          <w:p w14:paraId="3B98A307" w14:textId="7253D1F8" w:rsidR="008874DB" w:rsidRPr="008874DB" w:rsidRDefault="008874DB" w:rsidP="008874DB">
            <w:pPr>
              <w:ind w:firstLine="0"/>
            </w:pPr>
            <w:r>
              <w:t>Duncan</w:t>
            </w:r>
          </w:p>
        </w:tc>
        <w:tc>
          <w:tcPr>
            <w:tcW w:w="2179" w:type="dxa"/>
            <w:shd w:val="clear" w:color="auto" w:fill="auto"/>
          </w:tcPr>
          <w:p w14:paraId="69B30747" w14:textId="14AAF97A" w:rsidR="008874DB" w:rsidRPr="008874DB" w:rsidRDefault="008874DB" w:rsidP="008874DB">
            <w:pPr>
              <w:ind w:firstLine="0"/>
            </w:pPr>
            <w:r>
              <w:t>Edgerton</w:t>
            </w:r>
          </w:p>
        </w:tc>
        <w:tc>
          <w:tcPr>
            <w:tcW w:w="2180" w:type="dxa"/>
            <w:shd w:val="clear" w:color="auto" w:fill="auto"/>
          </w:tcPr>
          <w:p w14:paraId="142B106D" w14:textId="7E3183D3" w:rsidR="008874DB" w:rsidRPr="008874DB" w:rsidRDefault="008874DB" w:rsidP="008874DB">
            <w:pPr>
              <w:ind w:firstLine="0"/>
            </w:pPr>
            <w:r>
              <w:t>Erickson</w:t>
            </w:r>
          </w:p>
        </w:tc>
      </w:tr>
      <w:tr w:rsidR="008874DB" w:rsidRPr="008874DB" w14:paraId="0D311941" w14:textId="77777777" w:rsidTr="008874DB">
        <w:tc>
          <w:tcPr>
            <w:tcW w:w="2179" w:type="dxa"/>
            <w:shd w:val="clear" w:color="auto" w:fill="auto"/>
          </w:tcPr>
          <w:p w14:paraId="5876F2B2" w14:textId="4C9B32EF" w:rsidR="008874DB" w:rsidRPr="008874DB" w:rsidRDefault="008874DB" w:rsidP="008874DB">
            <w:pPr>
              <w:ind w:firstLine="0"/>
            </w:pPr>
            <w:r>
              <w:t>Forrest</w:t>
            </w:r>
          </w:p>
        </w:tc>
        <w:tc>
          <w:tcPr>
            <w:tcW w:w="2179" w:type="dxa"/>
            <w:shd w:val="clear" w:color="auto" w:fill="auto"/>
          </w:tcPr>
          <w:p w14:paraId="66498BDA" w14:textId="78FDC945" w:rsidR="008874DB" w:rsidRPr="008874DB" w:rsidRDefault="008874DB" w:rsidP="008874DB">
            <w:pPr>
              <w:ind w:firstLine="0"/>
            </w:pPr>
            <w:r>
              <w:t>Gagnon</w:t>
            </w:r>
          </w:p>
        </w:tc>
        <w:tc>
          <w:tcPr>
            <w:tcW w:w="2180" w:type="dxa"/>
            <w:shd w:val="clear" w:color="auto" w:fill="auto"/>
          </w:tcPr>
          <w:p w14:paraId="2E870755" w14:textId="3B1F6316" w:rsidR="008874DB" w:rsidRPr="008874DB" w:rsidRDefault="008874DB" w:rsidP="008874DB">
            <w:pPr>
              <w:ind w:firstLine="0"/>
            </w:pPr>
            <w:r>
              <w:t>Garvin</w:t>
            </w:r>
          </w:p>
        </w:tc>
      </w:tr>
      <w:tr w:rsidR="008874DB" w:rsidRPr="008874DB" w14:paraId="1002CD39" w14:textId="77777777" w:rsidTr="008874DB">
        <w:tc>
          <w:tcPr>
            <w:tcW w:w="2179" w:type="dxa"/>
            <w:shd w:val="clear" w:color="auto" w:fill="auto"/>
          </w:tcPr>
          <w:p w14:paraId="2FA29021" w14:textId="3E29291F" w:rsidR="008874DB" w:rsidRPr="008874DB" w:rsidRDefault="008874DB" w:rsidP="008874DB">
            <w:pPr>
              <w:ind w:firstLine="0"/>
            </w:pPr>
            <w:r>
              <w:t>Gatch</w:t>
            </w:r>
          </w:p>
        </w:tc>
        <w:tc>
          <w:tcPr>
            <w:tcW w:w="2179" w:type="dxa"/>
            <w:shd w:val="clear" w:color="auto" w:fill="auto"/>
          </w:tcPr>
          <w:p w14:paraId="0A8020B4" w14:textId="4C1B53D7" w:rsidR="008874DB" w:rsidRPr="008874DB" w:rsidRDefault="008874DB" w:rsidP="008874DB">
            <w:pPr>
              <w:ind w:firstLine="0"/>
            </w:pPr>
            <w:r>
              <w:t>Gibson</w:t>
            </w:r>
          </w:p>
        </w:tc>
        <w:tc>
          <w:tcPr>
            <w:tcW w:w="2180" w:type="dxa"/>
            <w:shd w:val="clear" w:color="auto" w:fill="auto"/>
          </w:tcPr>
          <w:p w14:paraId="70733D47" w14:textId="4F6C472E" w:rsidR="008874DB" w:rsidRPr="008874DB" w:rsidRDefault="008874DB" w:rsidP="008874DB">
            <w:pPr>
              <w:ind w:firstLine="0"/>
            </w:pPr>
            <w:r>
              <w:t>Gilliam</w:t>
            </w:r>
          </w:p>
        </w:tc>
      </w:tr>
      <w:tr w:rsidR="008874DB" w:rsidRPr="008874DB" w14:paraId="74F36A64" w14:textId="77777777" w:rsidTr="008874DB">
        <w:tc>
          <w:tcPr>
            <w:tcW w:w="2179" w:type="dxa"/>
            <w:shd w:val="clear" w:color="auto" w:fill="auto"/>
          </w:tcPr>
          <w:p w14:paraId="5687C412" w14:textId="07F39505" w:rsidR="008874DB" w:rsidRPr="008874DB" w:rsidRDefault="008874DB" w:rsidP="008874DB">
            <w:pPr>
              <w:ind w:firstLine="0"/>
            </w:pPr>
            <w:r>
              <w:t>Gilliard</w:t>
            </w:r>
          </w:p>
        </w:tc>
        <w:tc>
          <w:tcPr>
            <w:tcW w:w="2179" w:type="dxa"/>
            <w:shd w:val="clear" w:color="auto" w:fill="auto"/>
          </w:tcPr>
          <w:p w14:paraId="3179C181" w14:textId="26A8841C" w:rsidR="008874DB" w:rsidRPr="008874DB" w:rsidRDefault="008874DB" w:rsidP="008874DB">
            <w:pPr>
              <w:ind w:firstLine="0"/>
            </w:pPr>
            <w:r>
              <w:t>Govan</w:t>
            </w:r>
          </w:p>
        </w:tc>
        <w:tc>
          <w:tcPr>
            <w:tcW w:w="2180" w:type="dxa"/>
            <w:shd w:val="clear" w:color="auto" w:fill="auto"/>
          </w:tcPr>
          <w:p w14:paraId="270138F9" w14:textId="29E0EEDB" w:rsidR="008874DB" w:rsidRPr="008874DB" w:rsidRDefault="008874DB" w:rsidP="008874DB">
            <w:pPr>
              <w:ind w:firstLine="0"/>
            </w:pPr>
            <w:r>
              <w:t>Grant</w:t>
            </w:r>
          </w:p>
        </w:tc>
      </w:tr>
      <w:tr w:rsidR="008874DB" w:rsidRPr="008874DB" w14:paraId="4FE84DED" w14:textId="77777777" w:rsidTr="008874DB">
        <w:tc>
          <w:tcPr>
            <w:tcW w:w="2179" w:type="dxa"/>
            <w:shd w:val="clear" w:color="auto" w:fill="auto"/>
          </w:tcPr>
          <w:p w14:paraId="39457889" w14:textId="35380261" w:rsidR="008874DB" w:rsidRPr="008874DB" w:rsidRDefault="008874DB" w:rsidP="008874DB">
            <w:pPr>
              <w:ind w:firstLine="0"/>
            </w:pPr>
            <w:r>
              <w:t>Guest</w:t>
            </w:r>
          </w:p>
        </w:tc>
        <w:tc>
          <w:tcPr>
            <w:tcW w:w="2179" w:type="dxa"/>
            <w:shd w:val="clear" w:color="auto" w:fill="auto"/>
          </w:tcPr>
          <w:p w14:paraId="392E0380" w14:textId="40C00D45" w:rsidR="008874DB" w:rsidRPr="008874DB" w:rsidRDefault="008874DB" w:rsidP="008874DB">
            <w:pPr>
              <w:ind w:firstLine="0"/>
            </w:pPr>
            <w:r>
              <w:t>Haddon</w:t>
            </w:r>
          </w:p>
        </w:tc>
        <w:tc>
          <w:tcPr>
            <w:tcW w:w="2180" w:type="dxa"/>
            <w:shd w:val="clear" w:color="auto" w:fill="auto"/>
          </w:tcPr>
          <w:p w14:paraId="35491646" w14:textId="22C9D53A" w:rsidR="008874DB" w:rsidRPr="008874DB" w:rsidRDefault="008874DB" w:rsidP="008874DB">
            <w:pPr>
              <w:ind w:firstLine="0"/>
            </w:pPr>
            <w:r>
              <w:t>Hager</w:t>
            </w:r>
          </w:p>
        </w:tc>
      </w:tr>
      <w:tr w:rsidR="008874DB" w:rsidRPr="008874DB" w14:paraId="10DE3CDF" w14:textId="77777777" w:rsidTr="008874DB">
        <w:tc>
          <w:tcPr>
            <w:tcW w:w="2179" w:type="dxa"/>
            <w:shd w:val="clear" w:color="auto" w:fill="auto"/>
          </w:tcPr>
          <w:p w14:paraId="1E02566A" w14:textId="3405DEA6" w:rsidR="008874DB" w:rsidRPr="008874DB" w:rsidRDefault="008874DB" w:rsidP="008874DB">
            <w:pPr>
              <w:ind w:firstLine="0"/>
            </w:pPr>
            <w:r>
              <w:t>Hardee</w:t>
            </w:r>
          </w:p>
        </w:tc>
        <w:tc>
          <w:tcPr>
            <w:tcW w:w="2179" w:type="dxa"/>
            <w:shd w:val="clear" w:color="auto" w:fill="auto"/>
          </w:tcPr>
          <w:p w14:paraId="5AB9E7C3" w14:textId="603B5235" w:rsidR="008874DB" w:rsidRPr="008874DB" w:rsidRDefault="008874DB" w:rsidP="008874DB">
            <w:pPr>
              <w:ind w:firstLine="0"/>
            </w:pPr>
            <w:r>
              <w:t>Harris</w:t>
            </w:r>
          </w:p>
        </w:tc>
        <w:tc>
          <w:tcPr>
            <w:tcW w:w="2180" w:type="dxa"/>
            <w:shd w:val="clear" w:color="auto" w:fill="auto"/>
          </w:tcPr>
          <w:p w14:paraId="28FD1A14" w14:textId="5ECD952B" w:rsidR="008874DB" w:rsidRPr="008874DB" w:rsidRDefault="008874DB" w:rsidP="008874DB">
            <w:pPr>
              <w:ind w:firstLine="0"/>
            </w:pPr>
            <w:r>
              <w:t>Hartnett</w:t>
            </w:r>
          </w:p>
        </w:tc>
      </w:tr>
      <w:tr w:rsidR="008874DB" w:rsidRPr="008874DB" w14:paraId="6387A4A1" w14:textId="77777777" w:rsidTr="008874DB">
        <w:tc>
          <w:tcPr>
            <w:tcW w:w="2179" w:type="dxa"/>
            <w:shd w:val="clear" w:color="auto" w:fill="auto"/>
          </w:tcPr>
          <w:p w14:paraId="38D1F50E" w14:textId="0FE06B44" w:rsidR="008874DB" w:rsidRPr="008874DB" w:rsidRDefault="008874DB" w:rsidP="008874DB">
            <w:pPr>
              <w:ind w:firstLine="0"/>
            </w:pPr>
            <w:r>
              <w:t>Hartz</w:t>
            </w:r>
          </w:p>
        </w:tc>
        <w:tc>
          <w:tcPr>
            <w:tcW w:w="2179" w:type="dxa"/>
            <w:shd w:val="clear" w:color="auto" w:fill="auto"/>
          </w:tcPr>
          <w:p w14:paraId="69B2DCD8" w14:textId="2F7FBE9C" w:rsidR="008874DB" w:rsidRPr="008874DB" w:rsidRDefault="008874DB" w:rsidP="008874DB">
            <w:pPr>
              <w:ind w:firstLine="0"/>
            </w:pPr>
            <w:r>
              <w:t>Hayes</w:t>
            </w:r>
          </w:p>
        </w:tc>
        <w:tc>
          <w:tcPr>
            <w:tcW w:w="2180" w:type="dxa"/>
            <w:shd w:val="clear" w:color="auto" w:fill="auto"/>
          </w:tcPr>
          <w:p w14:paraId="0DCF449B" w14:textId="52C03545" w:rsidR="008874DB" w:rsidRPr="008874DB" w:rsidRDefault="008874DB" w:rsidP="008874DB">
            <w:pPr>
              <w:ind w:firstLine="0"/>
            </w:pPr>
            <w:r>
              <w:t>Henderson-Myers</w:t>
            </w:r>
          </w:p>
        </w:tc>
      </w:tr>
      <w:tr w:rsidR="008874DB" w:rsidRPr="008874DB" w14:paraId="65A73AD1" w14:textId="77777777" w:rsidTr="008874DB">
        <w:tc>
          <w:tcPr>
            <w:tcW w:w="2179" w:type="dxa"/>
            <w:shd w:val="clear" w:color="auto" w:fill="auto"/>
          </w:tcPr>
          <w:p w14:paraId="65C3A8C6" w14:textId="32C886A9" w:rsidR="008874DB" w:rsidRPr="008874DB" w:rsidRDefault="008874DB" w:rsidP="008874DB">
            <w:pPr>
              <w:ind w:firstLine="0"/>
            </w:pPr>
            <w:r>
              <w:t>Hewitt</w:t>
            </w:r>
          </w:p>
        </w:tc>
        <w:tc>
          <w:tcPr>
            <w:tcW w:w="2179" w:type="dxa"/>
            <w:shd w:val="clear" w:color="auto" w:fill="auto"/>
          </w:tcPr>
          <w:p w14:paraId="1E2EB08A" w14:textId="51E2DF21" w:rsidR="008874DB" w:rsidRPr="008874DB" w:rsidRDefault="008874DB" w:rsidP="008874DB">
            <w:pPr>
              <w:ind w:firstLine="0"/>
            </w:pPr>
            <w:r>
              <w:t>Hiott</w:t>
            </w:r>
          </w:p>
        </w:tc>
        <w:tc>
          <w:tcPr>
            <w:tcW w:w="2180" w:type="dxa"/>
            <w:shd w:val="clear" w:color="auto" w:fill="auto"/>
          </w:tcPr>
          <w:p w14:paraId="0037543C" w14:textId="0796D7BF" w:rsidR="008874DB" w:rsidRPr="008874DB" w:rsidRDefault="008874DB" w:rsidP="008874DB">
            <w:pPr>
              <w:ind w:firstLine="0"/>
            </w:pPr>
            <w:r>
              <w:t>Hixon</w:t>
            </w:r>
          </w:p>
        </w:tc>
      </w:tr>
      <w:tr w:rsidR="008874DB" w:rsidRPr="008874DB" w14:paraId="5F53A328" w14:textId="77777777" w:rsidTr="008874DB">
        <w:tc>
          <w:tcPr>
            <w:tcW w:w="2179" w:type="dxa"/>
            <w:shd w:val="clear" w:color="auto" w:fill="auto"/>
          </w:tcPr>
          <w:p w14:paraId="5B884688" w14:textId="40DF7D4C" w:rsidR="008874DB" w:rsidRPr="008874DB" w:rsidRDefault="008874DB" w:rsidP="008874DB">
            <w:pPr>
              <w:ind w:firstLine="0"/>
            </w:pPr>
            <w:r>
              <w:t>Holman</w:t>
            </w:r>
          </w:p>
        </w:tc>
        <w:tc>
          <w:tcPr>
            <w:tcW w:w="2179" w:type="dxa"/>
            <w:shd w:val="clear" w:color="auto" w:fill="auto"/>
          </w:tcPr>
          <w:p w14:paraId="1606B922" w14:textId="58D6AE51" w:rsidR="008874DB" w:rsidRPr="008874DB" w:rsidRDefault="008874DB" w:rsidP="008874DB">
            <w:pPr>
              <w:ind w:firstLine="0"/>
            </w:pPr>
            <w:r>
              <w:t>Hosey</w:t>
            </w:r>
          </w:p>
        </w:tc>
        <w:tc>
          <w:tcPr>
            <w:tcW w:w="2180" w:type="dxa"/>
            <w:shd w:val="clear" w:color="auto" w:fill="auto"/>
          </w:tcPr>
          <w:p w14:paraId="1AF90C25" w14:textId="3EEA2DDF" w:rsidR="008874DB" w:rsidRPr="008874DB" w:rsidRDefault="008874DB" w:rsidP="008874DB">
            <w:pPr>
              <w:ind w:firstLine="0"/>
            </w:pPr>
            <w:r>
              <w:t>Huff</w:t>
            </w:r>
          </w:p>
        </w:tc>
      </w:tr>
      <w:tr w:rsidR="008874DB" w:rsidRPr="008874DB" w14:paraId="4AE6E04B" w14:textId="77777777" w:rsidTr="008874DB">
        <w:tc>
          <w:tcPr>
            <w:tcW w:w="2179" w:type="dxa"/>
            <w:shd w:val="clear" w:color="auto" w:fill="auto"/>
          </w:tcPr>
          <w:p w14:paraId="26A72CD2" w14:textId="38EE92B0" w:rsidR="008874DB" w:rsidRPr="008874DB" w:rsidRDefault="008874DB" w:rsidP="008874DB">
            <w:pPr>
              <w:ind w:firstLine="0"/>
            </w:pPr>
            <w:r>
              <w:t>J. E. Johnson</w:t>
            </w:r>
          </w:p>
        </w:tc>
        <w:tc>
          <w:tcPr>
            <w:tcW w:w="2179" w:type="dxa"/>
            <w:shd w:val="clear" w:color="auto" w:fill="auto"/>
          </w:tcPr>
          <w:p w14:paraId="766F2E5B" w14:textId="337E3923" w:rsidR="008874DB" w:rsidRPr="008874DB" w:rsidRDefault="008874DB" w:rsidP="008874DB">
            <w:pPr>
              <w:ind w:firstLine="0"/>
            </w:pPr>
            <w:r>
              <w:t>J. L. Johnson</w:t>
            </w:r>
          </w:p>
        </w:tc>
        <w:tc>
          <w:tcPr>
            <w:tcW w:w="2180" w:type="dxa"/>
            <w:shd w:val="clear" w:color="auto" w:fill="auto"/>
          </w:tcPr>
          <w:p w14:paraId="2252507F" w14:textId="0C62CD55" w:rsidR="008874DB" w:rsidRPr="008874DB" w:rsidRDefault="008874DB" w:rsidP="008874DB">
            <w:pPr>
              <w:ind w:firstLine="0"/>
            </w:pPr>
            <w:r>
              <w:t>Jones</w:t>
            </w:r>
          </w:p>
        </w:tc>
      </w:tr>
      <w:tr w:rsidR="008874DB" w:rsidRPr="008874DB" w14:paraId="4234E6B7" w14:textId="77777777" w:rsidTr="008874DB">
        <w:tc>
          <w:tcPr>
            <w:tcW w:w="2179" w:type="dxa"/>
            <w:shd w:val="clear" w:color="auto" w:fill="auto"/>
          </w:tcPr>
          <w:p w14:paraId="16377404" w14:textId="456BF2A5" w:rsidR="008874DB" w:rsidRPr="008874DB" w:rsidRDefault="008874DB" w:rsidP="008874DB">
            <w:pPr>
              <w:ind w:firstLine="0"/>
            </w:pPr>
            <w:r>
              <w:t>Jordan</w:t>
            </w:r>
          </w:p>
        </w:tc>
        <w:tc>
          <w:tcPr>
            <w:tcW w:w="2179" w:type="dxa"/>
            <w:shd w:val="clear" w:color="auto" w:fill="auto"/>
          </w:tcPr>
          <w:p w14:paraId="686A7DF7" w14:textId="594889B1" w:rsidR="008874DB" w:rsidRPr="008874DB" w:rsidRDefault="008874DB" w:rsidP="008874DB">
            <w:pPr>
              <w:ind w:firstLine="0"/>
            </w:pPr>
            <w:r>
              <w:t>Kilmartin</w:t>
            </w:r>
          </w:p>
        </w:tc>
        <w:tc>
          <w:tcPr>
            <w:tcW w:w="2180" w:type="dxa"/>
            <w:shd w:val="clear" w:color="auto" w:fill="auto"/>
          </w:tcPr>
          <w:p w14:paraId="586F55A1" w14:textId="4ED73EC4" w:rsidR="008874DB" w:rsidRPr="008874DB" w:rsidRDefault="008874DB" w:rsidP="008874DB">
            <w:pPr>
              <w:ind w:firstLine="0"/>
            </w:pPr>
            <w:r>
              <w:t>Landing</w:t>
            </w:r>
          </w:p>
        </w:tc>
      </w:tr>
      <w:tr w:rsidR="008874DB" w:rsidRPr="008874DB" w14:paraId="55BA215E" w14:textId="77777777" w:rsidTr="008874DB">
        <w:tc>
          <w:tcPr>
            <w:tcW w:w="2179" w:type="dxa"/>
            <w:shd w:val="clear" w:color="auto" w:fill="auto"/>
          </w:tcPr>
          <w:p w14:paraId="0283E389" w14:textId="328FBB86" w:rsidR="008874DB" w:rsidRPr="008874DB" w:rsidRDefault="008874DB" w:rsidP="008874DB">
            <w:pPr>
              <w:ind w:firstLine="0"/>
            </w:pPr>
            <w:r>
              <w:t>Lawson</w:t>
            </w:r>
          </w:p>
        </w:tc>
        <w:tc>
          <w:tcPr>
            <w:tcW w:w="2179" w:type="dxa"/>
            <w:shd w:val="clear" w:color="auto" w:fill="auto"/>
          </w:tcPr>
          <w:p w14:paraId="18BCA536" w14:textId="4F19C0BF" w:rsidR="008874DB" w:rsidRPr="008874DB" w:rsidRDefault="008874DB" w:rsidP="008874DB">
            <w:pPr>
              <w:ind w:firstLine="0"/>
            </w:pPr>
            <w:r>
              <w:t>Ligon</w:t>
            </w:r>
          </w:p>
        </w:tc>
        <w:tc>
          <w:tcPr>
            <w:tcW w:w="2180" w:type="dxa"/>
            <w:shd w:val="clear" w:color="auto" w:fill="auto"/>
          </w:tcPr>
          <w:p w14:paraId="181AC311" w14:textId="2A043AA7" w:rsidR="008874DB" w:rsidRPr="008874DB" w:rsidRDefault="008874DB" w:rsidP="008874DB">
            <w:pPr>
              <w:ind w:firstLine="0"/>
            </w:pPr>
            <w:r>
              <w:t>Long</w:t>
            </w:r>
          </w:p>
        </w:tc>
      </w:tr>
      <w:tr w:rsidR="008874DB" w:rsidRPr="008874DB" w14:paraId="00964BCF" w14:textId="77777777" w:rsidTr="008874DB">
        <w:tc>
          <w:tcPr>
            <w:tcW w:w="2179" w:type="dxa"/>
            <w:shd w:val="clear" w:color="auto" w:fill="auto"/>
          </w:tcPr>
          <w:p w14:paraId="609EE3D8" w14:textId="7F4AD548" w:rsidR="008874DB" w:rsidRPr="008874DB" w:rsidRDefault="008874DB" w:rsidP="008874DB">
            <w:pPr>
              <w:ind w:firstLine="0"/>
            </w:pPr>
            <w:r>
              <w:t>Lowe</w:t>
            </w:r>
          </w:p>
        </w:tc>
        <w:tc>
          <w:tcPr>
            <w:tcW w:w="2179" w:type="dxa"/>
            <w:shd w:val="clear" w:color="auto" w:fill="auto"/>
          </w:tcPr>
          <w:p w14:paraId="4A97C75C" w14:textId="74E52955" w:rsidR="008874DB" w:rsidRPr="008874DB" w:rsidRDefault="008874DB" w:rsidP="008874DB">
            <w:pPr>
              <w:ind w:firstLine="0"/>
            </w:pPr>
            <w:r>
              <w:t>Luck</w:t>
            </w:r>
          </w:p>
        </w:tc>
        <w:tc>
          <w:tcPr>
            <w:tcW w:w="2180" w:type="dxa"/>
            <w:shd w:val="clear" w:color="auto" w:fill="auto"/>
          </w:tcPr>
          <w:p w14:paraId="3BC7F1DC" w14:textId="166F9D97" w:rsidR="008874DB" w:rsidRPr="008874DB" w:rsidRDefault="008874DB" w:rsidP="008874DB">
            <w:pPr>
              <w:ind w:firstLine="0"/>
            </w:pPr>
            <w:r>
              <w:t>Magnuson</w:t>
            </w:r>
          </w:p>
        </w:tc>
      </w:tr>
      <w:tr w:rsidR="008874DB" w:rsidRPr="008874DB" w14:paraId="11DC84BB" w14:textId="77777777" w:rsidTr="008874DB">
        <w:tc>
          <w:tcPr>
            <w:tcW w:w="2179" w:type="dxa"/>
            <w:shd w:val="clear" w:color="auto" w:fill="auto"/>
          </w:tcPr>
          <w:p w14:paraId="20E6F13C" w14:textId="52FD5922" w:rsidR="008874DB" w:rsidRPr="008874DB" w:rsidRDefault="008874DB" w:rsidP="008874DB">
            <w:pPr>
              <w:ind w:firstLine="0"/>
            </w:pPr>
            <w:r>
              <w:t>Martin</w:t>
            </w:r>
          </w:p>
        </w:tc>
        <w:tc>
          <w:tcPr>
            <w:tcW w:w="2179" w:type="dxa"/>
            <w:shd w:val="clear" w:color="auto" w:fill="auto"/>
          </w:tcPr>
          <w:p w14:paraId="56C144A4" w14:textId="5C515ECB" w:rsidR="008874DB" w:rsidRPr="008874DB" w:rsidRDefault="008874DB" w:rsidP="008874DB">
            <w:pPr>
              <w:ind w:firstLine="0"/>
            </w:pPr>
            <w:r>
              <w:t>May</w:t>
            </w:r>
          </w:p>
        </w:tc>
        <w:tc>
          <w:tcPr>
            <w:tcW w:w="2180" w:type="dxa"/>
            <w:shd w:val="clear" w:color="auto" w:fill="auto"/>
          </w:tcPr>
          <w:p w14:paraId="4F73359C" w14:textId="38AE6BBC" w:rsidR="008874DB" w:rsidRPr="008874DB" w:rsidRDefault="008874DB" w:rsidP="008874DB">
            <w:pPr>
              <w:ind w:firstLine="0"/>
            </w:pPr>
            <w:r>
              <w:t>McDaniel</w:t>
            </w:r>
          </w:p>
        </w:tc>
      </w:tr>
      <w:tr w:rsidR="008874DB" w:rsidRPr="008874DB" w14:paraId="142E5409" w14:textId="77777777" w:rsidTr="008874DB">
        <w:tc>
          <w:tcPr>
            <w:tcW w:w="2179" w:type="dxa"/>
            <w:shd w:val="clear" w:color="auto" w:fill="auto"/>
          </w:tcPr>
          <w:p w14:paraId="53DCB25B" w14:textId="1667EAE9" w:rsidR="008874DB" w:rsidRPr="008874DB" w:rsidRDefault="008874DB" w:rsidP="008874DB">
            <w:pPr>
              <w:ind w:firstLine="0"/>
            </w:pPr>
            <w:r>
              <w:t>McGinnis</w:t>
            </w:r>
          </w:p>
        </w:tc>
        <w:tc>
          <w:tcPr>
            <w:tcW w:w="2179" w:type="dxa"/>
            <w:shd w:val="clear" w:color="auto" w:fill="auto"/>
          </w:tcPr>
          <w:p w14:paraId="54B31E48" w14:textId="2BAB976E" w:rsidR="008874DB" w:rsidRPr="008874DB" w:rsidRDefault="008874DB" w:rsidP="008874DB">
            <w:pPr>
              <w:ind w:firstLine="0"/>
            </w:pPr>
            <w:r>
              <w:t>Mitchell</w:t>
            </w:r>
          </w:p>
        </w:tc>
        <w:tc>
          <w:tcPr>
            <w:tcW w:w="2180" w:type="dxa"/>
            <w:shd w:val="clear" w:color="auto" w:fill="auto"/>
          </w:tcPr>
          <w:p w14:paraId="769D8619" w14:textId="70DD25EF" w:rsidR="008874DB" w:rsidRPr="008874DB" w:rsidRDefault="008874DB" w:rsidP="008874DB">
            <w:pPr>
              <w:ind w:firstLine="0"/>
            </w:pPr>
            <w:r>
              <w:t>Montgomery</w:t>
            </w:r>
          </w:p>
        </w:tc>
      </w:tr>
      <w:tr w:rsidR="008874DB" w:rsidRPr="008874DB" w14:paraId="3AB1035A" w14:textId="77777777" w:rsidTr="008874DB">
        <w:tc>
          <w:tcPr>
            <w:tcW w:w="2179" w:type="dxa"/>
            <w:shd w:val="clear" w:color="auto" w:fill="auto"/>
          </w:tcPr>
          <w:p w14:paraId="505AA6EC" w14:textId="6F052CE5" w:rsidR="008874DB" w:rsidRPr="008874DB" w:rsidRDefault="008874DB" w:rsidP="008874DB">
            <w:pPr>
              <w:ind w:firstLine="0"/>
            </w:pPr>
            <w:r>
              <w:t>J. Moore</w:t>
            </w:r>
          </w:p>
        </w:tc>
        <w:tc>
          <w:tcPr>
            <w:tcW w:w="2179" w:type="dxa"/>
            <w:shd w:val="clear" w:color="auto" w:fill="auto"/>
          </w:tcPr>
          <w:p w14:paraId="40C29AC7" w14:textId="34983CC3" w:rsidR="008874DB" w:rsidRPr="008874DB" w:rsidRDefault="008874DB" w:rsidP="008874DB">
            <w:pPr>
              <w:ind w:firstLine="0"/>
            </w:pPr>
            <w:r>
              <w:t>T. Moore</w:t>
            </w:r>
          </w:p>
        </w:tc>
        <w:tc>
          <w:tcPr>
            <w:tcW w:w="2180" w:type="dxa"/>
            <w:shd w:val="clear" w:color="auto" w:fill="auto"/>
          </w:tcPr>
          <w:p w14:paraId="04B8A57B" w14:textId="4F5FCA26" w:rsidR="008874DB" w:rsidRPr="008874DB" w:rsidRDefault="008874DB" w:rsidP="008874DB">
            <w:pPr>
              <w:ind w:firstLine="0"/>
            </w:pPr>
            <w:r>
              <w:t>Morgan</w:t>
            </w:r>
          </w:p>
        </w:tc>
      </w:tr>
      <w:tr w:rsidR="008874DB" w:rsidRPr="008874DB" w14:paraId="24A8EF50" w14:textId="77777777" w:rsidTr="008874DB">
        <w:tc>
          <w:tcPr>
            <w:tcW w:w="2179" w:type="dxa"/>
            <w:shd w:val="clear" w:color="auto" w:fill="auto"/>
          </w:tcPr>
          <w:p w14:paraId="33DA58DB" w14:textId="28DAEE52" w:rsidR="008874DB" w:rsidRPr="008874DB" w:rsidRDefault="008874DB" w:rsidP="008874DB">
            <w:pPr>
              <w:ind w:firstLine="0"/>
            </w:pPr>
            <w:r>
              <w:t>Moss</w:t>
            </w:r>
          </w:p>
        </w:tc>
        <w:tc>
          <w:tcPr>
            <w:tcW w:w="2179" w:type="dxa"/>
            <w:shd w:val="clear" w:color="auto" w:fill="auto"/>
          </w:tcPr>
          <w:p w14:paraId="5A8F9622" w14:textId="71F58372" w:rsidR="008874DB" w:rsidRPr="008874DB" w:rsidRDefault="008874DB" w:rsidP="008874DB">
            <w:pPr>
              <w:ind w:firstLine="0"/>
            </w:pPr>
            <w:r>
              <w:t>Murphy</w:t>
            </w:r>
          </w:p>
        </w:tc>
        <w:tc>
          <w:tcPr>
            <w:tcW w:w="2180" w:type="dxa"/>
            <w:shd w:val="clear" w:color="auto" w:fill="auto"/>
          </w:tcPr>
          <w:p w14:paraId="517F889E" w14:textId="72C0AD70" w:rsidR="008874DB" w:rsidRPr="008874DB" w:rsidRDefault="008874DB" w:rsidP="008874DB">
            <w:pPr>
              <w:ind w:firstLine="0"/>
            </w:pPr>
            <w:r>
              <w:t>Neese</w:t>
            </w:r>
          </w:p>
        </w:tc>
      </w:tr>
      <w:tr w:rsidR="008874DB" w:rsidRPr="008874DB" w14:paraId="4B47C1AF" w14:textId="77777777" w:rsidTr="008874DB">
        <w:tc>
          <w:tcPr>
            <w:tcW w:w="2179" w:type="dxa"/>
            <w:shd w:val="clear" w:color="auto" w:fill="auto"/>
          </w:tcPr>
          <w:p w14:paraId="7FF1A8B3" w14:textId="64CA99CC" w:rsidR="008874DB" w:rsidRPr="008874DB" w:rsidRDefault="008874DB" w:rsidP="008874DB">
            <w:pPr>
              <w:ind w:firstLine="0"/>
            </w:pPr>
            <w:r>
              <w:t>B. Newton</w:t>
            </w:r>
          </w:p>
        </w:tc>
        <w:tc>
          <w:tcPr>
            <w:tcW w:w="2179" w:type="dxa"/>
            <w:shd w:val="clear" w:color="auto" w:fill="auto"/>
          </w:tcPr>
          <w:p w14:paraId="74E1D6A8" w14:textId="4B7B078B" w:rsidR="008874DB" w:rsidRPr="008874DB" w:rsidRDefault="008874DB" w:rsidP="008874DB">
            <w:pPr>
              <w:ind w:firstLine="0"/>
            </w:pPr>
            <w:r>
              <w:t>W. Newton</w:t>
            </w:r>
          </w:p>
        </w:tc>
        <w:tc>
          <w:tcPr>
            <w:tcW w:w="2180" w:type="dxa"/>
            <w:shd w:val="clear" w:color="auto" w:fill="auto"/>
          </w:tcPr>
          <w:p w14:paraId="16F4E026" w14:textId="49DD3091" w:rsidR="008874DB" w:rsidRPr="008874DB" w:rsidRDefault="008874DB" w:rsidP="008874DB">
            <w:pPr>
              <w:ind w:firstLine="0"/>
            </w:pPr>
            <w:r>
              <w:t>Oremus</w:t>
            </w:r>
          </w:p>
        </w:tc>
      </w:tr>
      <w:tr w:rsidR="008874DB" w:rsidRPr="008874DB" w14:paraId="4523F4C4" w14:textId="77777777" w:rsidTr="008874DB">
        <w:tc>
          <w:tcPr>
            <w:tcW w:w="2179" w:type="dxa"/>
            <w:shd w:val="clear" w:color="auto" w:fill="auto"/>
          </w:tcPr>
          <w:p w14:paraId="1ADE330A" w14:textId="459D190C" w:rsidR="008874DB" w:rsidRPr="008874DB" w:rsidRDefault="008874DB" w:rsidP="008874DB">
            <w:pPr>
              <w:ind w:firstLine="0"/>
            </w:pPr>
            <w:r>
              <w:t>Pace</w:t>
            </w:r>
          </w:p>
        </w:tc>
        <w:tc>
          <w:tcPr>
            <w:tcW w:w="2179" w:type="dxa"/>
            <w:shd w:val="clear" w:color="auto" w:fill="auto"/>
          </w:tcPr>
          <w:p w14:paraId="5958BFA7" w14:textId="36D6AA31" w:rsidR="008874DB" w:rsidRPr="008874DB" w:rsidRDefault="008874DB" w:rsidP="008874DB">
            <w:pPr>
              <w:ind w:firstLine="0"/>
            </w:pPr>
            <w:r>
              <w:t>Pedalino</w:t>
            </w:r>
          </w:p>
        </w:tc>
        <w:tc>
          <w:tcPr>
            <w:tcW w:w="2180" w:type="dxa"/>
            <w:shd w:val="clear" w:color="auto" w:fill="auto"/>
          </w:tcPr>
          <w:p w14:paraId="3CBD4C46" w14:textId="644BE28E" w:rsidR="008874DB" w:rsidRPr="008874DB" w:rsidRDefault="008874DB" w:rsidP="008874DB">
            <w:pPr>
              <w:ind w:firstLine="0"/>
            </w:pPr>
            <w:r>
              <w:t>Pope</w:t>
            </w:r>
          </w:p>
        </w:tc>
      </w:tr>
      <w:tr w:rsidR="008874DB" w:rsidRPr="008874DB" w14:paraId="113F806A" w14:textId="77777777" w:rsidTr="008874DB">
        <w:tc>
          <w:tcPr>
            <w:tcW w:w="2179" w:type="dxa"/>
            <w:shd w:val="clear" w:color="auto" w:fill="auto"/>
          </w:tcPr>
          <w:p w14:paraId="0F71ED28" w14:textId="4E3F49BC" w:rsidR="008874DB" w:rsidRPr="008874DB" w:rsidRDefault="008874DB" w:rsidP="008874DB">
            <w:pPr>
              <w:ind w:firstLine="0"/>
            </w:pPr>
            <w:r>
              <w:t>Rankin</w:t>
            </w:r>
          </w:p>
        </w:tc>
        <w:tc>
          <w:tcPr>
            <w:tcW w:w="2179" w:type="dxa"/>
            <w:shd w:val="clear" w:color="auto" w:fill="auto"/>
          </w:tcPr>
          <w:p w14:paraId="20A3C4DD" w14:textId="6CFC9D91" w:rsidR="008874DB" w:rsidRPr="008874DB" w:rsidRDefault="008874DB" w:rsidP="008874DB">
            <w:pPr>
              <w:ind w:firstLine="0"/>
            </w:pPr>
            <w:r>
              <w:t>Reese</w:t>
            </w:r>
          </w:p>
        </w:tc>
        <w:tc>
          <w:tcPr>
            <w:tcW w:w="2180" w:type="dxa"/>
            <w:shd w:val="clear" w:color="auto" w:fill="auto"/>
          </w:tcPr>
          <w:p w14:paraId="45C42801" w14:textId="3235AF93" w:rsidR="008874DB" w:rsidRPr="008874DB" w:rsidRDefault="008874DB" w:rsidP="008874DB">
            <w:pPr>
              <w:ind w:firstLine="0"/>
            </w:pPr>
            <w:r>
              <w:t>Rivers</w:t>
            </w:r>
          </w:p>
        </w:tc>
      </w:tr>
      <w:tr w:rsidR="008874DB" w:rsidRPr="008874DB" w14:paraId="1427EEC7" w14:textId="77777777" w:rsidTr="008874DB">
        <w:tc>
          <w:tcPr>
            <w:tcW w:w="2179" w:type="dxa"/>
            <w:shd w:val="clear" w:color="auto" w:fill="auto"/>
          </w:tcPr>
          <w:p w14:paraId="4C2E1203" w14:textId="509D6375" w:rsidR="008874DB" w:rsidRPr="008874DB" w:rsidRDefault="008874DB" w:rsidP="008874DB">
            <w:pPr>
              <w:ind w:firstLine="0"/>
            </w:pPr>
            <w:r>
              <w:t>Robbins</w:t>
            </w:r>
          </w:p>
        </w:tc>
        <w:tc>
          <w:tcPr>
            <w:tcW w:w="2179" w:type="dxa"/>
            <w:shd w:val="clear" w:color="auto" w:fill="auto"/>
          </w:tcPr>
          <w:p w14:paraId="1E75DD13" w14:textId="40FD5D2A" w:rsidR="008874DB" w:rsidRPr="008874DB" w:rsidRDefault="008874DB" w:rsidP="008874DB">
            <w:pPr>
              <w:ind w:firstLine="0"/>
            </w:pPr>
            <w:r>
              <w:t>Rose</w:t>
            </w:r>
          </w:p>
        </w:tc>
        <w:tc>
          <w:tcPr>
            <w:tcW w:w="2180" w:type="dxa"/>
            <w:shd w:val="clear" w:color="auto" w:fill="auto"/>
          </w:tcPr>
          <w:p w14:paraId="2AAEEF88" w14:textId="52EBF00B" w:rsidR="008874DB" w:rsidRPr="008874DB" w:rsidRDefault="008874DB" w:rsidP="008874DB">
            <w:pPr>
              <w:ind w:firstLine="0"/>
            </w:pPr>
            <w:r>
              <w:t>Rutherford</w:t>
            </w:r>
          </w:p>
        </w:tc>
      </w:tr>
      <w:tr w:rsidR="008874DB" w:rsidRPr="008874DB" w14:paraId="2241F228" w14:textId="77777777" w:rsidTr="008874DB">
        <w:tc>
          <w:tcPr>
            <w:tcW w:w="2179" w:type="dxa"/>
            <w:shd w:val="clear" w:color="auto" w:fill="auto"/>
          </w:tcPr>
          <w:p w14:paraId="5B000EE0" w14:textId="4064C364" w:rsidR="008874DB" w:rsidRPr="008874DB" w:rsidRDefault="008874DB" w:rsidP="008874DB">
            <w:pPr>
              <w:ind w:firstLine="0"/>
            </w:pPr>
            <w:r>
              <w:t>Sanders</w:t>
            </w:r>
          </w:p>
        </w:tc>
        <w:tc>
          <w:tcPr>
            <w:tcW w:w="2179" w:type="dxa"/>
            <w:shd w:val="clear" w:color="auto" w:fill="auto"/>
          </w:tcPr>
          <w:p w14:paraId="2C478543" w14:textId="74A8B4A8" w:rsidR="008874DB" w:rsidRPr="008874DB" w:rsidRDefault="008874DB" w:rsidP="008874DB">
            <w:pPr>
              <w:ind w:firstLine="0"/>
            </w:pPr>
            <w:r>
              <w:t>Schuessler</w:t>
            </w:r>
          </w:p>
        </w:tc>
        <w:tc>
          <w:tcPr>
            <w:tcW w:w="2180" w:type="dxa"/>
            <w:shd w:val="clear" w:color="auto" w:fill="auto"/>
          </w:tcPr>
          <w:p w14:paraId="4ED025AB" w14:textId="07278F5D" w:rsidR="008874DB" w:rsidRPr="008874DB" w:rsidRDefault="008874DB" w:rsidP="008874DB">
            <w:pPr>
              <w:ind w:firstLine="0"/>
            </w:pPr>
            <w:r>
              <w:t>Sessions</w:t>
            </w:r>
          </w:p>
        </w:tc>
      </w:tr>
      <w:tr w:rsidR="008874DB" w:rsidRPr="008874DB" w14:paraId="03BEDEF6" w14:textId="77777777" w:rsidTr="008874DB">
        <w:tc>
          <w:tcPr>
            <w:tcW w:w="2179" w:type="dxa"/>
            <w:shd w:val="clear" w:color="auto" w:fill="auto"/>
          </w:tcPr>
          <w:p w14:paraId="56F3A49F" w14:textId="13B39FDB" w:rsidR="008874DB" w:rsidRPr="008874DB" w:rsidRDefault="008874DB" w:rsidP="008874DB">
            <w:pPr>
              <w:ind w:firstLine="0"/>
            </w:pPr>
            <w:r>
              <w:t>G. M. Smith</w:t>
            </w:r>
          </w:p>
        </w:tc>
        <w:tc>
          <w:tcPr>
            <w:tcW w:w="2179" w:type="dxa"/>
            <w:shd w:val="clear" w:color="auto" w:fill="auto"/>
          </w:tcPr>
          <w:p w14:paraId="5BFF5B86" w14:textId="6D084975" w:rsidR="008874DB" w:rsidRPr="008874DB" w:rsidRDefault="008874DB" w:rsidP="008874DB">
            <w:pPr>
              <w:ind w:firstLine="0"/>
            </w:pPr>
            <w:r>
              <w:t>M. M. Smith</w:t>
            </w:r>
          </w:p>
        </w:tc>
        <w:tc>
          <w:tcPr>
            <w:tcW w:w="2180" w:type="dxa"/>
            <w:shd w:val="clear" w:color="auto" w:fill="auto"/>
          </w:tcPr>
          <w:p w14:paraId="6E6715DE" w14:textId="71F6F07B" w:rsidR="008874DB" w:rsidRPr="008874DB" w:rsidRDefault="008874DB" w:rsidP="008874DB">
            <w:pPr>
              <w:ind w:firstLine="0"/>
            </w:pPr>
            <w:r>
              <w:t>Spann-Wilder</w:t>
            </w:r>
          </w:p>
        </w:tc>
      </w:tr>
      <w:tr w:rsidR="008874DB" w:rsidRPr="008874DB" w14:paraId="376795EE" w14:textId="77777777" w:rsidTr="008874DB">
        <w:tc>
          <w:tcPr>
            <w:tcW w:w="2179" w:type="dxa"/>
            <w:shd w:val="clear" w:color="auto" w:fill="auto"/>
          </w:tcPr>
          <w:p w14:paraId="4C7C39D7" w14:textId="29749CF1" w:rsidR="008874DB" w:rsidRPr="008874DB" w:rsidRDefault="008874DB" w:rsidP="008874DB">
            <w:pPr>
              <w:ind w:firstLine="0"/>
            </w:pPr>
            <w:r>
              <w:t>Stavrinakis</w:t>
            </w:r>
          </w:p>
        </w:tc>
        <w:tc>
          <w:tcPr>
            <w:tcW w:w="2179" w:type="dxa"/>
            <w:shd w:val="clear" w:color="auto" w:fill="auto"/>
          </w:tcPr>
          <w:p w14:paraId="54C3C8F7" w14:textId="79B57F92" w:rsidR="008874DB" w:rsidRPr="008874DB" w:rsidRDefault="008874DB" w:rsidP="008874DB">
            <w:pPr>
              <w:ind w:firstLine="0"/>
            </w:pPr>
            <w:r>
              <w:t>Taylor</w:t>
            </w:r>
          </w:p>
        </w:tc>
        <w:tc>
          <w:tcPr>
            <w:tcW w:w="2180" w:type="dxa"/>
            <w:shd w:val="clear" w:color="auto" w:fill="auto"/>
          </w:tcPr>
          <w:p w14:paraId="7601A017" w14:textId="42EC02D1" w:rsidR="008874DB" w:rsidRPr="008874DB" w:rsidRDefault="008874DB" w:rsidP="008874DB">
            <w:pPr>
              <w:ind w:firstLine="0"/>
            </w:pPr>
            <w:r>
              <w:t>Teeple</w:t>
            </w:r>
          </w:p>
        </w:tc>
      </w:tr>
      <w:tr w:rsidR="008874DB" w:rsidRPr="008874DB" w14:paraId="33805A0D" w14:textId="77777777" w:rsidTr="008874DB">
        <w:tc>
          <w:tcPr>
            <w:tcW w:w="2179" w:type="dxa"/>
            <w:shd w:val="clear" w:color="auto" w:fill="auto"/>
          </w:tcPr>
          <w:p w14:paraId="1BEFA3CE" w14:textId="7334F2A6" w:rsidR="008874DB" w:rsidRPr="008874DB" w:rsidRDefault="008874DB" w:rsidP="008874DB">
            <w:pPr>
              <w:ind w:firstLine="0"/>
            </w:pPr>
            <w:r>
              <w:t>Terribile</w:t>
            </w:r>
          </w:p>
        </w:tc>
        <w:tc>
          <w:tcPr>
            <w:tcW w:w="2179" w:type="dxa"/>
            <w:shd w:val="clear" w:color="auto" w:fill="auto"/>
          </w:tcPr>
          <w:p w14:paraId="536BCF3B" w14:textId="514DCBA1" w:rsidR="008874DB" w:rsidRPr="008874DB" w:rsidRDefault="008874DB" w:rsidP="008874DB">
            <w:pPr>
              <w:ind w:firstLine="0"/>
            </w:pPr>
            <w:r>
              <w:t>Vaughan</w:t>
            </w:r>
          </w:p>
        </w:tc>
        <w:tc>
          <w:tcPr>
            <w:tcW w:w="2180" w:type="dxa"/>
            <w:shd w:val="clear" w:color="auto" w:fill="auto"/>
          </w:tcPr>
          <w:p w14:paraId="69F9E984" w14:textId="3089CD1C" w:rsidR="008874DB" w:rsidRPr="008874DB" w:rsidRDefault="008874DB" w:rsidP="008874DB">
            <w:pPr>
              <w:ind w:firstLine="0"/>
            </w:pPr>
            <w:r>
              <w:t>Weeks</w:t>
            </w:r>
          </w:p>
        </w:tc>
      </w:tr>
      <w:tr w:rsidR="008874DB" w:rsidRPr="008874DB" w14:paraId="36E1FD56" w14:textId="77777777" w:rsidTr="008874DB">
        <w:tc>
          <w:tcPr>
            <w:tcW w:w="2179" w:type="dxa"/>
            <w:shd w:val="clear" w:color="auto" w:fill="auto"/>
          </w:tcPr>
          <w:p w14:paraId="5E0B6A2E" w14:textId="318E7B0C" w:rsidR="008874DB" w:rsidRPr="008874DB" w:rsidRDefault="008874DB" w:rsidP="008874DB">
            <w:pPr>
              <w:ind w:firstLine="0"/>
            </w:pPr>
            <w:r>
              <w:t>Wetmore</w:t>
            </w:r>
          </w:p>
        </w:tc>
        <w:tc>
          <w:tcPr>
            <w:tcW w:w="2179" w:type="dxa"/>
            <w:shd w:val="clear" w:color="auto" w:fill="auto"/>
          </w:tcPr>
          <w:p w14:paraId="76F54F28" w14:textId="421346F6" w:rsidR="008874DB" w:rsidRPr="008874DB" w:rsidRDefault="008874DB" w:rsidP="008874DB">
            <w:pPr>
              <w:ind w:firstLine="0"/>
            </w:pPr>
            <w:r>
              <w:t>White</w:t>
            </w:r>
          </w:p>
        </w:tc>
        <w:tc>
          <w:tcPr>
            <w:tcW w:w="2180" w:type="dxa"/>
            <w:shd w:val="clear" w:color="auto" w:fill="auto"/>
          </w:tcPr>
          <w:p w14:paraId="3BEAB9AD" w14:textId="78962FC5" w:rsidR="008874DB" w:rsidRPr="008874DB" w:rsidRDefault="008874DB" w:rsidP="008874DB">
            <w:pPr>
              <w:ind w:firstLine="0"/>
            </w:pPr>
            <w:r>
              <w:t>Whitmire</w:t>
            </w:r>
          </w:p>
        </w:tc>
      </w:tr>
      <w:tr w:rsidR="008874DB" w:rsidRPr="008874DB" w14:paraId="3AE91BA7" w14:textId="77777777" w:rsidTr="008874DB">
        <w:tc>
          <w:tcPr>
            <w:tcW w:w="2179" w:type="dxa"/>
            <w:shd w:val="clear" w:color="auto" w:fill="auto"/>
          </w:tcPr>
          <w:p w14:paraId="16C09DC4" w14:textId="34B381B1" w:rsidR="008874DB" w:rsidRPr="008874DB" w:rsidRDefault="008874DB" w:rsidP="008874DB">
            <w:pPr>
              <w:keepNext/>
              <w:ind w:firstLine="0"/>
            </w:pPr>
            <w:r>
              <w:t>Wickensimer</w:t>
            </w:r>
          </w:p>
        </w:tc>
        <w:tc>
          <w:tcPr>
            <w:tcW w:w="2179" w:type="dxa"/>
            <w:shd w:val="clear" w:color="auto" w:fill="auto"/>
          </w:tcPr>
          <w:p w14:paraId="767133A7" w14:textId="65833725" w:rsidR="008874DB" w:rsidRPr="008874DB" w:rsidRDefault="008874DB" w:rsidP="008874DB">
            <w:pPr>
              <w:keepNext/>
              <w:ind w:firstLine="0"/>
            </w:pPr>
            <w:r>
              <w:t>Williams</w:t>
            </w:r>
          </w:p>
        </w:tc>
        <w:tc>
          <w:tcPr>
            <w:tcW w:w="2180" w:type="dxa"/>
            <w:shd w:val="clear" w:color="auto" w:fill="auto"/>
          </w:tcPr>
          <w:p w14:paraId="6FD78A7F" w14:textId="75E76A18" w:rsidR="008874DB" w:rsidRPr="008874DB" w:rsidRDefault="008874DB" w:rsidP="008874DB">
            <w:pPr>
              <w:keepNext/>
              <w:ind w:firstLine="0"/>
            </w:pPr>
            <w:r>
              <w:t>Willis</w:t>
            </w:r>
          </w:p>
        </w:tc>
      </w:tr>
      <w:tr w:rsidR="008874DB" w:rsidRPr="008874DB" w14:paraId="17404C9C" w14:textId="77777777" w:rsidTr="008874DB">
        <w:tc>
          <w:tcPr>
            <w:tcW w:w="2179" w:type="dxa"/>
            <w:shd w:val="clear" w:color="auto" w:fill="auto"/>
          </w:tcPr>
          <w:p w14:paraId="1BD6B6B4" w14:textId="49DE0AE3" w:rsidR="008874DB" w:rsidRPr="008874DB" w:rsidRDefault="008874DB" w:rsidP="008874DB">
            <w:pPr>
              <w:keepNext/>
              <w:ind w:firstLine="0"/>
            </w:pPr>
            <w:r>
              <w:t>Wooten</w:t>
            </w:r>
          </w:p>
        </w:tc>
        <w:tc>
          <w:tcPr>
            <w:tcW w:w="2179" w:type="dxa"/>
            <w:shd w:val="clear" w:color="auto" w:fill="auto"/>
          </w:tcPr>
          <w:p w14:paraId="172BD37C" w14:textId="66547D28" w:rsidR="008874DB" w:rsidRPr="008874DB" w:rsidRDefault="008874DB" w:rsidP="008874DB">
            <w:pPr>
              <w:keepNext/>
              <w:ind w:firstLine="0"/>
            </w:pPr>
            <w:r>
              <w:t>Yow</w:t>
            </w:r>
          </w:p>
        </w:tc>
        <w:tc>
          <w:tcPr>
            <w:tcW w:w="2180" w:type="dxa"/>
            <w:shd w:val="clear" w:color="auto" w:fill="auto"/>
          </w:tcPr>
          <w:p w14:paraId="075D0974" w14:textId="77777777" w:rsidR="008874DB" w:rsidRPr="008874DB" w:rsidRDefault="008874DB" w:rsidP="008874DB">
            <w:pPr>
              <w:keepNext/>
              <w:ind w:firstLine="0"/>
            </w:pPr>
          </w:p>
        </w:tc>
      </w:tr>
    </w:tbl>
    <w:p w14:paraId="398B80B5" w14:textId="77777777" w:rsidR="008874DB" w:rsidRDefault="008874DB" w:rsidP="008874DB"/>
    <w:p w14:paraId="38B16E04" w14:textId="37D5849C" w:rsidR="008874DB" w:rsidRDefault="008874DB" w:rsidP="008874DB">
      <w:pPr>
        <w:jc w:val="center"/>
        <w:rPr>
          <w:b/>
        </w:rPr>
      </w:pPr>
      <w:r w:rsidRPr="008874DB">
        <w:rPr>
          <w:b/>
        </w:rPr>
        <w:t>Total--107</w:t>
      </w:r>
    </w:p>
    <w:p w14:paraId="4A0D0B25" w14:textId="77777777" w:rsidR="008874DB" w:rsidRDefault="008874DB" w:rsidP="008874DB">
      <w:pPr>
        <w:jc w:val="center"/>
        <w:rPr>
          <w:b/>
        </w:rPr>
      </w:pPr>
    </w:p>
    <w:p w14:paraId="69862E5A" w14:textId="77777777" w:rsidR="008874DB" w:rsidRDefault="008874DB" w:rsidP="008874DB">
      <w:pPr>
        <w:ind w:firstLine="0"/>
      </w:pPr>
      <w:r w:rsidRPr="008874DB">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15AD5C49" w14:textId="77777777" w:rsidTr="008874DB">
        <w:tc>
          <w:tcPr>
            <w:tcW w:w="2179" w:type="dxa"/>
            <w:shd w:val="clear" w:color="auto" w:fill="auto"/>
          </w:tcPr>
          <w:p w14:paraId="76D62044" w14:textId="1B9D690C" w:rsidR="008874DB" w:rsidRPr="008874DB" w:rsidRDefault="008874DB" w:rsidP="008874DB">
            <w:pPr>
              <w:keepNext/>
              <w:ind w:firstLine="0"/>
            </w:pPr>
            <w:r>
              <w:t>King</w:t>
            </w:r>
          </w:p>
        </w:tc>
        <w:tc>
          <w:tcPr>
            <w:tcW w:w="2179" w:type="dxa"/>
            <w:shd w:val="clear" w:color="auto" w:fill="auto"/>
          </w:tcPr>
          <w:p w14:paraId="0FA0B602" w14:textId="77777777" w:rsidR="008874DB" w:rsidRPr="008874DB" w:rsidRDefault="008874DB" w:rsidP="008874DB">
            <w:pPr>
              <w:keepNext/>
              <w:ind w:firstLine="0"/>
            </w:pPr>
          </w:p>
        </w:tc>
        <w:tc>
          <w:tcPr>
            <w:tcW w:w="2180" w:type="dxa"/>
            <w:shd w:val="clear" w:color="auto" w:fill="auto"/>
          </w:tcPr>
          <w:p w14:paraId="23733462" w14:textId="77777777" w:rsidR="008874DB" w:rsidRPr="008874DB" w:rsidRDefault="008874DB" w:rsidP="008874DB">
            <w:pPr>
              <w:keepNext/>
              <w:ind w:firstLine="0"/>
            </w:pPr>
          </w:p>
        </w:tc>
      </w:tr>
    </w:tbl>
    <w:p w14:paraId="526A5749" w14:textId="77777777" w:rsidR="008874DB" w:rsidRDefault="008874DB" w:rsidP="008874DB"/>
    <w:p w14:paraId="61BE3B0F" w14:textId="77777777" w:rsidR="008874DB" w:rsidRDefault="008874DB" w:rsidP="008874DB">
      <w:pPr>
        <w:jc w:val="center"/>
        <w:rPr>
          <w:b/>
        </w:rPr>
      </w:pPr>
      <w:r w:rsidRPr="008874DB">
        <w:rPr>
          <w:b/>
        </w:rPr>
        <w:t>Total--1</w:t>
      </w:r>
    </w:p>
    <w:p w14:paraId="4BB8E952" w14:textId="59EC8AC2" w:rsidR="008874DB" w:rsidRDefault="008874DB" w:rsidP="008874DB">
      <w:pPr>
        <w:jc w:val="center"/>
        <w:rPr>
          <w:b/>
        </w:rPr>
      </w:pPr>
    </w:p>
    <w:p w14:paraId="566F2D32" w14:textId="77777777" w:rsidR="008874DB" w:rsidRDefault="008874DB" w:rsidP="008874DB">
      <w:r>
        <w:t>Section 91 was adopted.</w:t>
      </w:r>
    </w:p>
    <w:p w14:paraId="435DEDFE" w14:textId="77777777" w:rsidR="008874DB" w:rsidRDefault="008874DB" w:rsidP="008874DB"/>
    <w:p w14:paraId="6973D75D" w14:textId="77777777" w:rsidR="008874DB" w:rsidRDefault="008874DB" w:rsidP="008874DB">
      <w:pPr>
        <w:keepNext/>
        <w:jc w:val="center"/>
        <w:rPr>
          <w:b/>
        </w:rPr>
      </w:pPr>
      <w:r w:rsidRPr="008874DB">
        <w:rPr>
          <w:b/>
        </w:rPr>
        <w:t>SECTION 102--ADOPTED</w:t>
      </w:r>
    </w:p>
    <w:p w14:paraId="1E7D6BE2" w14:textId="1C1A0BBD" w:rsidR="008874DB" w:rsidRDefault="008874DB" w:rsidP="008874DB">
      <w:pPr>
        <w:jc w:val="center"/>
        <w:rPr>
          <w:b/>
        </w:rPr>
      </w:pPr>
    </w:p>
    <w:p w14:paraId="0225B175" w14:textId="5F804A2A" w:rsidR="008874DB" w:rsidRPr="00212518" w:rsidRDefault="008874DB" w:rsidP="00A112A9">
      <w:pPr>
        <w:rPr>
          <w:snapToGrid w:val="0"/>
        </w:rPr>
      </w:pPr>
      <w:r w:rsidRPr="00212518">
        <w:rPr>
          <w:snapToGrid w:val="0"/>
        </w:rPr>
        <w:t xml:space="preserve">Rep. HARRIS proposed the following Amendment No. 82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296917">
        <w:rPr>
          <w:smallCaps/>
          <w:snapToGrid w:val="0"/>
        </w:rPr>
        <w:t xml:space="preserve"> </w:t>
      </w:r>
      <w:r w:rsidRPr="00212518">
        <w:rPr>
          <w:snapToGrid w:val="0"/>
        </w:rPr>
        <w:t>(Doc Name h:\legwork\house\amend\h-wm\009\no eric funding.docx), which was ruled out of order:</w:t>
      </w:r>
    </w:p>
    <w:p w14:paraId="4CA074FF" w14:textId="77777777" w:rsidR="008874DB" w:rsidRPr="00212518" w:rsidRDefault="008874DB" w:rsidP="008874DB">
      <w:pPr>
        <w:widowControl w:val="0"/>
        <w:rPr>
          <w:snapToGrid w:val="0"/>
        </w:rPr>
      </w:pPr>
      <w:r w:rsidRPr="00212518">
        <w:rPr>
          <w:snapToGrid w:val="0"/>
        </w:rPr>
        <w:t>Amend the bill, as and if amended, Part IB, Section 102, ELECTION COMMISSION, page 474, after line 24, by adding an appropriately numbered proviso to read:</w:t>
      </w:r>
    </w:p>
    <w:p w14:paraId="42B547CF" w14:textId="77777777" w:rsidR="008874DB" w:rsidRPr="00212518" w:rsidRDefault="008874DB" w:rsidP="008874DB">
      <w:pPr>
        <w:widowControl w:val="0"/>
        <w:rPr>
          <w:snapToGrid w:val="0"/>
        </w:rPr>
      </w:pPr>
      <w:r w:rsidRPr="00212518">
        <w:rPr>
          <w:snapToGrid w:val="0"/>
        </w:rPr>
        <w:t>/</w:t>
      </w:r>
      <w:r w:rsidRPr="00212518">
        <w:rPr>
          <w:i/>
          <w:snapToGrid w:val="0"/>
          <w:u w:val="single"/>
        </w:rPr>
        <w:t>(ELECT: ERIC Funding) For the current fiscal year, The State Election Commission shall not provide any authorized funds to the Electronic Registration Information Center (ERIC).</w:t>
      </w:r>
      <w:r w:rsidRPr="00212518">
        <w:rPr>
          <w:snapToGrid w:val="0"/>
        </w:rPr>
        <w:t>/</w:t>
      </w:r>
    </w:p>
    <w:p w14:paraId="3F909CA0" w14:textId="77777777" w:rsidR="008874DB" w:rsidRPr="00212518" w:rsidRDefault="008874DB" w:rsidP="008874DB">
      <w:pPr>
        <w:widowControl w:val="0"/>
        <w:rPr>
          <w:snapToGrid w:val="0"/>
        </w:rPr>
      </w:pPr>
      <w:r w:rsidRPr="00212518">
        <w:rPr>
          <w:snapToGrid w:val="0"/>
        </w:rPr>
        <w:t>Renumber sections to conform.</w:t>
      </w:r>
    </w:p>
    <w:p w14:paraId="3993D270" w14:textId="77777777" w:rsidR="008874DB" w:rsidRDefault="008874DB" w:rsidP="008874DB">
      <w:pPr>
        <w:widowControl w:val="0"/>
      </w:pPr>
      <w:r w:rsidRPr="00212518">
        <w:rPr>
          <w:snapToGrid w:val="0"/>
        </w:rPr>
        <w:t>Amend totals and titles to conform.</w:t>
      </w:r>
    </w:p>
    <w:p w14:paraId="3A7541BC" w14:textId="76FCE03C" w:rsidR="008874DB" w:rsidRDefault="008874DB" w:rsidP="008874DB">
      <w:pPr>
        <w:widowControl w:val="0"/>
      </w:pPr>
    </w:p>
    <w:p w14:paraId="7B158442" w14:textId="77777777" w:rsidR="008874DB" w:rsidRDefault="008874DB" w:rsidP="008874DB">
      <w:pPr>
        <w:keepNext/>
        <w:jc w:val="center"/>
        <w:rPr>
          <w:b/>
        </w:rPr>
      </w:pPr>
      <w:r w:rsidRPr="008874DB">
        <w:rPr>
          <w:b/>
        </w:rPr>
        <w:t>POINT OF ORDER</w:t>
      </w:r>
    </w:p>
    <w:p w14:paraId="45381E2B" w14:textId="77777777" w:rsidR="008874DB" w:rsidRDefault="008874DB" w:rsidP="008874DB">
      <w:r>
        <w:t xml:space="preserve">Rep. B. NEWTON raised the Rule 5.3.B Point of Order that Amendment No. 82 was not germane.  </w:t>
      </w:r>
    </w:p>
    <w:p w14:paraId="7813868D" w14:textId="77777777" w:rsidR="008874DB" w:rsidRDefault="008874DB" w:rsidP="008874DB">
      <w:r>
        <w:t>Rep.  HARRIS argued contra.</w:t>
      </w:r>
    </w:p>
    <w:p w14:paraId="12E7196E" w14:textId="77777777" w:rsidR="008874DB" w:rsidRDefault="008874DB" w:rsidP="008874DB">
      <w:r>
        <w:t xml:space="preserve">The SPEAKER </w:t>
      </w:r>
      <w:r w:rsidRPr="008874DB">
        <w:rPr>
          <w:i/>
        </w:rPr>
        <w:t>PRO TEMPORE</w:t>
      </w:r>
      <w:r>
        <w:t xml:space="preserve"> sustained the Point of Order.  He stated the principal effect was to prevent use of the ERIC system and not appropriation of funds or affecting revenue.</w:t>
      </w:r>
    </w:p>
    <w:p w14:paraId="22CE4396" w14:textId="46C73C92" w:rsidR="008874DB" w:rsidRDefault="008874DB" w:rsidP="008874DB"/>
    <w:p w14:paraId="037FBF02" w14:textId="24CCCA79" w:rsidR="008874DB" w:rsidRPr="00FD2664" w:rsidRDefault="008874DB" w:rsidP="00A112A9">
      <w:pPr>
        <w:rPr>
          <w:snapToGrid w:val="0"/>
        </w:rPr>
      </w:pPr>
      <w:r w:rsidRPr="00FD2664">
        <w:rPr>
          <w:snapToGrid w:val="0"/>
        </w:rPr>
        <w:t xml:space="preserve">Rep. HARRIS proposed the following Amendment No. 84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296917">
        <w:rPr>
          <w:smallCaps/>
          <w:snapToGrid w:val="0"/>
        </w:rPr>
        <w:t xml:space="preserve"> </w:t>
      </w:r>
      <w:r w:rsidRPr="00FD2664">
        <w:rPr>
          <w:snapToGrid w:val="0"/>
        </w:rPr>
        <w:t>(Doc Name h:\legwork\house\amend\h-wm\009\voter list copies.docx), which was ruled out of order:</w:t>
      </w:r>
    </w:p>
    <w:p w14:paraId="5E03A808" w14:textId="77777777" w:rsidR="008874DB" w:rsidRPr="00FD2664" w:rsidRDefault="008874DB" w:rsidP="008874DB">
      <w:pPr>
        <w:widowControl w:val="0"/>
        <w:rPr>
          <w:snapToGrid w:val="0"/>
        </w:rPr>
      </w:pPr>
      <w:r w:rsidRPr="00FD2664">
        <w:rPr>
          <w:snapToGrid w:val="0"/>
        </w:rPr>
        <w:t>Amend the bill, as and if amended, Part IB, Section 102, ELECTION COMMISSION, page 474, after line 24, by adding an appropriately numbered proviso to read:</w:t>
      </w:r>
    </w:p>
    <w:p w14:paraId="4D52333E" w14:textId="77777777" w:rsidR="008874DB" w:rsidRPr="00FD2664" w:rsidRDefault="008874DB" w:rsidP="008874DB">
      <w:pPr>
        <w:widowControl w:val="0"/>
        <w:rPr>
          <w:snapToGrid w:val="0"/>
        </w:rPr>
      </w:pPr>
      <w:r w:rsidRPr="00FD2664">
        <w:rPr>
          <w:snapToGrid w:val="0"/>
        </w:rPr>
        <w:t>/</w:t>
      </w:r>
      <w:r w:rsidRPr="00FD2664">
        <w:rPr>
          <w:i/>
          <w:iCs/>
          <w:snapToGrid w:val="0"/>
          <w:u w:val="single"/>
        </w:rPr>
        <w:t xml:space="preserve">(ELECT: Precinct Lists Copies) For the current fiscal year, Section 7-3-20(D)(13), relating to the collection of funds for the provision of precinct lists, is suspended. Without requiring funds, the State Election Commission shall provide a complete voter registration master file, </w:t>
      </w:r>
      <w:r w:rsidRPr="00FD2664">
        <w:rPr>
          <w:i/>
          <w:iCs/>
          <w:snapToGrid w:val="0"/>
          <w:u w:val="single"/>
        </w:rPr>
        <w:lastRenderedPageBreak/>
        <w:t>including ballot requestors, by county and by precincts, otherwise known as precinct lists to any qualified elector requesting them.</w:t>
      </w:r>
      <w:r w:rsidRPr="00FD2664">
        <w:rPr>
          <w:snapToGrid w:val="0"/>
        </w:rPr>
        <w:t>/</w:t>
      </w:r>
    </w:p>
    <w:p w14:paraId="6584A06C" w14:textId="77777777" w:rsidR="008874DB" w:rsidRPr="00FD2664" w:rsidRDefault="008874DB" w:rsidP="008874DB">
      <w:pPr>
        <w:widowControl w:val="0"/>
        <w:rPr>
          <w:snapToGrid w:val="0"/>
        </w:rPr>
      </w:pPr>
      <w:r w:rsidRPr="00FD2664">
        <w:rPr>
          <w:snapToGrid w:val="0"/>
        </w:rPr>
        <w:t>Renumber sections to conform.</w:t>
      </w:r>
    </w:p>
    <w:p w14:paraId="73A717F3" w14:textId="77777777" w:rsidR="008874DB" w:rsidRDefault="008874DB" w:rsidP="008874DB">
      <w:pPr>
        <w:widowControl w:val="0"/>
      </w:pPr>
      <w:r w:rsidRPr="00FD2664">
        <w:rPr>
          <w:snapToGrid w:val="0"/>
        </w:rPr>
        <w:t>Amend totals and titles to conform.</w:t>
      </w:r>
    </w:p>
    <w:p w14:paraId="69D7B9C0" w14:textId="6C4EB0B9" w:rsidR="008874DB" w:rsidRDefault="008874DB" w:rsidP="008874DB">
      <w:pPr>
        <w:widowControl w:val="0"/>
      </w:pPr>
    </w:p>
    <w:p w14:paraId="56CF70D7" w14:textId="77777777" w:rsidR="008874DB" w:rsidRDefault="008874DB" w:rsidP="008874DB">
      <w:pPr>
        <w:keepNext/>
        <w:jc w:val="center"/>
        <w:rPr>
          <w:b/>
        </w:rPr>
      </w:pPr>
      <w:r w:rsidRPr="008874DB">
        <w:rPr>
          <w:b/>
        </w:rPr>
        <w:t>POINT OF ORDER</w:t>
      </w:r>
    </w:p>
    <w:p w14:paraId="0B0E5BE5" w14:textId="77777777" w:rsidR="008874DB" w:rsidRDefault="008874DB" w:rsidP="008874DB">
      <w:r>
        <w:t xml:space="preserve">Rep. B. NEWTON raised the Rule 5.3.B Point of Order that Amendment No. 84 was not germane.  </w:t>
      </w:r>
    </w:p>
    <w:p w14:paraId="22D71254" w14:textId="77777777" w:rsidR="008874DB" w:rsidRDefault="008874DB" w:rsidP="008874DB">
      <w:r>
        <w:t>Rep. HARRIS argued contra.</w:t>
      </w:r>
    </w:p>
    <w:p w14:paraId="0A7E8A4C" w14:textId="77777777" w:rsidR="008874DB" w:rsidRDefault="008874DB" w:rsidP="008874DB">
      <w:r>
        <w:t xml:space="preserve">The SPEAKER </w:t>
      </w:r>
      <w:r w:rsidRPr="008874DB">
        <w:rPr>
          <w:i/>
        </w:rPr>
        <w:t>PRO TEMPORE</w:t>
      </w:r>
      <w:r>
        <w:t xml:space="preserve"> sustained the Point of Order.</w:t>
      </w:r>
    </w:p>
    <w:p w14:paraId="27BB0DF1" w14:textId="338C2C80" w:rsidR="008874DB" w:rsidRDefault="008874DB" w:rsidP="008874DB"/>
    <w:p w14:paraId="6F28BC06" w14:textId="07BE2637" w:rsidR="008874DB" w:rsidRPr="001368E8" w:rsidRDefault="008874DB" w:rsidP="00A112A9">
      <w:pPr>
        <w:rPr>
          <w:snapToGrid w:val="0"/>
        </w:rPr>
      </w:pPr>
      <w:r w:rsidRPr="001368E8">
        <w:rPr>
          <w:snapToGrid w:val="0"/>
        </w:rPr>
        <w:t xml:space="preserve">Rep. HARRIS proposed the following Amendment No. 85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296917">
        <w:rPr>
          <w:smallCaps/>
          <w:snapToGrid w:val="0"/>
        </w:rPr>
        <w:t xml:space="preserve"> </w:t>
      </w:r>
      <w:r w:rsidRPr="001368E8">
        <w:rPr>
          <w:snapToGrid w:val="0"/>
        </w:rPr>
        <w:t>(Doc Name h:\legwork\house\amend\h-wm\009\paper ballots.docx), which was ruled out of order:</w:t>
      </w:r>
    </w:p>
    <w:p w14:paraId="4E12B09D" w14:textId="77777777" w:rsidR="008874DB" w:rsidRPr="001368E8" w:rsidRDefault="008874DB" w:rsidP="008874DB">
      <w:pPr>
        <w:widowControl w:val="0"/>
        <w:rPr>
          <w:snapToGrid w:val="0"/>
        </w:rPr>
      </w:pPr>
      <w:r w:rsidRPr="001368E8">
        <w:rPr>
          <w:snapToGrid w:val="0"/>
        </w:rPr>
        <w:t>Amend the bill, as and if amended, Part IB, Section 102, ELECTION COMMISSION, page 474, after line 24, by adding an appropriately numbered proviso to read:</w:t>
      </w:r>
    </w:p>
    <w:p w14:paraId="3E0E5D9D" w14:textId="77777777" w:rsidR="008874DB" w:rsidRPr="001368E8" w:rsidRDefault="008874DB" w:rsidP="008874DB">
      <w:pPr>
        <w:widowControl w:val="0"/>
        <w:rPr>
          <w:i/>
          <w:snapToGrid w:val="0"/>
          <w:u w:val="single"/>
        </w:rPr>
      </w:pPr>
      <w:r w:rsidRPr="001368E8">
        <w:rPr>
          <w:snapToGrid w:val="0"/>
        </w:rPr>
        <w:t>/</w:t>
      </w:r>
      <w:r w:rsidRPr="001368E8">
        <w:rPr>
          <w:i/>
          <w:snapToGrid w:val="0"/>
          <w:u w:val="single"/>
        </w:rPr>
        <w:t>(ELECT: Paper Ballots) (A) Of the funds provided in this Act, the State Election Commission shall not purchase any voting system that does not meet the following requirements:</w:t>
      </w:r>
    </w:p>
    <w:p w14:paraId="482A1D10" w14:textId="77777777" w:rsidR="008874DB" w:rsidRPr="001368E8" w:rsidRDefault="008874DB" w:rsidP="008874DB">
      <w:pPr>
        <w:widowControl w:val="0"/>
        <w:rPr>
          <w:i/>
          <w:snapToGrid w:val="0"/>
          <w:u w:val="single"/>
        </w:rPr>
      </w:pPr>
      <w:r w:rsidRPr="001368E8">
        <w:rPr>
          <w:i/>
          <w:snapToGrid w:val="0"/>
          <w:u w:val="single"/>
        </w:rPr>
        <w:t xml:space="preserve">(1) allow a voter to mark by hand a paper ballot. </w:t>
      </w:r>
    </w:p>
    <w:p w14:paraId="12A9BE2A" w14:textId="77777777" w:rsidR="008874DB" w:rsidRPr="001368E8" w:rsidRDefault="008874DB" w:rsidP="008874DB">
      <w:pPr>
        <w:widowControl w:val="0"/>
        <w:rPr>
          <w:i/>
          <w:snapToGrid w:val="0"/>
          <w:u w:val="single"/>
        </w:rPr>
      </w:pPr>
      <w:r w:rsidRPr="001368E8">
        <w:rPr>
          <w:i/>
          <w:snapToGrid w:val="0"/>
          <w:u w:val="single"/>
        </w:rPr>
        <w:t>(2) Prevent the counting of paper ballots by hand.</w:t>
      </w:r>
    </w:p>
    <w:p w14:paraId="14F11273" w14:textId="77777777" w:rsidR="008874DB" w:rsidRPr="001368E8" w:rsidRDefault="008874DB" w:rsidP="008874DB">
      <w:pPr>
        <w:widowControl w:val="0"/>
        <w:rPr>
          <w:i/>
          <w:snapToGrid w:val="0"/>
          <w:u w:val="single"/>
        </w:rPr>
      </w:pPr>
      <w:r w:rsidRPr="001368E8">
        <w:rPr>
          <w:i/>
          <w:snapToGrid w:val="0"/>
          <w:u w:val="single"/>
        </w:rPr>
        <w:t>(3) Require the use of tabulation equipment.</w:t>
      </w:r>
    </w:p>
    <w:p w14:paraId="7F5D7A4C" w14:textId="77777777" w:rsidR="008874DB" w:rsidRPr="001368E8" w:rsidRDefault="008874DB" w:rsidP="008874DB">
      <w:pPr>
        <w:widowControl w:val="0"/>
        <w:rPr>
          <w:i/>
          <w:snapToGrid w:val="0"/>
          <w:u w:val="single"/>
        </w:rPr>
      </w:pPr>
      <w:r w:rsidRPr="001368E8">
        <w:rPr>
          <w:i/>
          <w:snapToGrid w:val="0"/>
          <w:u w:val="single"/>
        </w:rPr>
        <w:t xml:space="preserve">(B) Further, funds may only be used for the counting of paper ballots by hand without the use of tabulation equipment. </w:t>
      </w:r>
    </w:p>
    <w:p w14:paraId="4029C27A" w14:textId="77777777" w:rsidR="008874DB" w:rsidRPr="001368E8" w:rsidRDefault="008874DB" w:rsidP="008874DB">
      <w:pPr>
        <w:widowControl w:val="0"/>
        <w:rPr>
          <w:snapToGrid w:val="0"/>
        </w:rPr>
      </w:pPr>
      <w:r w:rsidRPr="001368E8">
        <w:rPr>
          <w:i/>
          <w:snapToGrid w:val="0"/>
          <w:u w:val="single"/>
        </w:rPr>
        <w:t>(C) Nothing in this provision may be construed as precluding the purchase of a voting system with features or components necessary to ensure compliance with other federal and state law requirements including, without limitation, at least one accessible voting system per polling place equipped for individuals with disabilities in accordance with 52 U.S.C. Section 21081 of the "Help America Vote Act of 2002.”</w:t>
      </w:r>
      <w:r w:rsidRPr="001368E8">
        <w:rPr>
          <w:snapToGrid w:val="0"/>
        </w:rPr>
        <w:t>/</w:t>
      </w:r>
    </w:p>
    <w:p w14:paraId="1D168861" w14:textId="77777777" w:rsidR="008874DB" w:rsidRPr="001368E8" w:rsidRDefault="008874DB" w:rsidP="008874DB">
      <w:pPr>
        <w:widowControl w:val="0"/>
        <w:rPr>
          <w:snapToGrid w:val="0"/>
        </w:rPr>
      </w:pPr>
      <w:r w:rsidRPr="001368E8">
        <w:rPr>
          <w:snapToGrid w:val="0"/>
        </w:rPr>
        <w:t>Renumber sections to conform.</w:t>
      </w:r>
    </w:p>
    <w:p w14:paraId="7313958C" w14:textId="77777777" w:rsidR="008874DB" w:rsidRDefault="008874DB" w:rsidP="008874DB">
      <w:pPr>
        <w:widowControl w:val="0"/>
      </w:pPr>
      <w:r w:rsidRPr="001368E8">
        <w:rPr>
          <w:snapToGrid w:val="0"/>
        </w:rPr>
        <w:t>Amend totals and titles to conform.</w:t>
      </w:r>
    </w:p>
    <w:p w14:paraId="4E13645D" w14:textId="515D1A7D" w:rsidR="008874DB" w:rsidRDefault="008874DB" w:rsidP="008874DB">
      <w:pPr>
        <w:widowControl w:val="0"/>
      </w:pPr>
    </w:p>
    <w:p w14:paraId="08C21CCE" w14:textId="77777777" w:rsidR="008874DB" w:rsidRDefault="008874DB" w:rsidP="008874DB">
      <w:pPr>
        <w:keepNext/>
        <w:jc w:val="center"/>
        <w:rPr>
          <w:b/>
        </w:rPr>
      </w:pPr>
      <w:r w:rsidRPr="008874DB">
        <w:rPr>
          <w:b/>
        </w:rPr>
        <w:t>POINT OF ORDER</w:t>
      </w:r>
    </w:p>
    <w:p w14:paraId="7EAB0ED9" w14:textId="77777777" w:rsidR="008874DB" w:rsidRDefault="008874DB" w:rsidP="008874DB">
      <w:r>
        <w:t xml:space="preserve">Rep. B. NEWTON raised the Rule 5.3.B Point of Order that Amendment No. 85 was not germane.  </w:t>
      </w:r>
    </w:p>
    <w:p w14:paraId="6B4FE192" w14:textId="77777777" w:rsidR="008874DB" w:rsidRDefault="008874DB" w:rsidP="008874DB">
      <w:r>
        <w:t>Rep. HARRIS argued contra.</w:t>
      </w:r>
    </w:p>
    <w:p w14:paraId="3BEEF381" w14:textId="728D8463" w:rsidR="008874DB" w:rsidRDefault="008874DB" w:rsidP="008874DB">
      <w:r>
        <w:t xml:space="preserve">The SPEAKER </w:t>
      </w:r>
      <w:r w:rsidRPr="008874DB">
        <w:rPr>
          <w:i/>
        </w:rPr>
        <w:t>PRO TEMPORE</w:t>
      </w:r>
      <w:r>
        <w:t xml:space="preserve"> sustained the Point of Order.</w:t>
      </w:r>
    </w:p>
    <w:p w14:paraId="7E3C9D16" w14:textId="77777777" w:rsidR="008874DB" w:rsidRDefault="008874DB" w:rsidP="008874DB"/>
    <w:p w14:paraId="5D7A3D75" w14:textId="3560B194" w:rsidR="008874DB" w:rsidRDefault="008874DB" w:rsidP="008874DB">
      <w:pPr>
        <w:keepNext/>
        <w:jc w:val="center"/>
        <w:rPr>
          <w:b/>
        </w:rPr>
      </w:pPr>
      <w:r w:rsidRPr="008874DB">
        <w:rPr>
          <w:b/>
        </w:rPr>
        <w:lastRenderedPageBreak/>
        <w:t>ACTING SPEAKER HIOTT</w:t>
      </w:r>
      <w:r w:rsidR="00416162">
        <w:rPr>
          <w:b/>
        </w:rPr>
        <w:t xml:space="preserve"> </w:t>
      </w:r>
      <w:r w:rsidRPr="008874DB">
        <w:rPr>
          <w:b/>
        </w:rPr>
        <w:t>IN CHAIR</w:t>
      </w:r>
    </w:p>
    <w:p w14:paraId="48BE021B" w14:textId="77777777" w:rsidR="008874DB" w:rsidRDefault="008874DB" w:rsidP="008874DB"/>
    <w:p w14:paraId="572F5B1C" w14:textId="084DB106" w:rsidR="008874DB" w:rsidRDefault="008874DB" w:rsidP="008874DB">
      <w:r>
        <w:t>The question then recurred to the adoption of the section.</w:t>
      </w:r>
    </w:p>
    <w:p w14:paraId="64B89E59" w14:textId="77777777" w:rsidR="008874DB" w:rsidRDefault="008874DB" w:rsidP="008874DB"/>
    <w:p w14:paraId="46B7E127" w14:textId="77777777" w:rsidR="008874DB" w:rsidRDefault="008874DB" w:rsidP="00A112A9">
      <w:pPr>
        <w:keepNext/>
      </w:pPr>
      <w:r>
        <w:t xml:space="preserve">The yeas and nays were taken resulting as follows: </w:t>
      </w:r>
    </w:p>
    <w:p w14:paraId="1AAFC364" w14:textId="5B78EBA6" w:rsidR="008874DB" w:rsidRDefault="008874DB" w:rsidP="00A112A9">
      <w:pPr>
        <w:keepNext/>
        <w:jc w:val="center"/>
      </w:pPr>
      <w:r>
        <w:t xml:space="preserve"> </w:t>
      </w:r>
      <w:bookmarkStart w:id="88" w:name="vote_start389"/>
      <w:bookmarkEnd w:id="88"/>
      <w:r>
        <w:t>Yeas 89; Nays 0</w:t>
      </w:r>
    </w:p>
    <w:p w14:paraId="02645D7B" w14:textId="77777777" w:rsidR="008874DB" w:rsidRDefault="008874DB" w:rsidP="008874DB">
      <w:pPr>
        <w:jc w:val="center"/>
      </w:pPr>
    </w:p>
    <w:p w14:paraId="68DAE806"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2C50CFAD" w14:textId="77777777" w:rsidTr="008874DB">
        <w:tc>
          <w:tcPr>
            <w:tcW w:w="2179" w:type="dxa"/>
            <w:shd w:val="clear" w:color="auto" w:fill="auto"/>
          </w:tcPr>
          <w:p w14:paraId="6648273A" w14:textId="700A08E9" w:rsidR="008874DB" w:rsidRPr="008874DB" w:rsidRDefault="008874DB" w:rsidP="008874DB">
            <w:pPr>
              <w:keepNext/>
              <w:ind w:firstLine="0"/>
            </w:pPr>
            <w:r>
              <w:t>Anderson</w:t>
            </w:r>
          </w:p>
        </w:tc>
        <w:tc>
          <w:tcPr>
            <w:tcW w:w="2179" w:type="dxa"/>
            <w:shd w:val="clear" w:color="auto" w:fill="auto"/>
          </w:tcPr>
          <w:p w14:paraId="7915D6F3" w14:textId="4C04BE9E" w:rsidR="008874DB" w:rsidRPr="008874DB" w:rsidRDefault="008874DB" w:rsidP="008874DB">
            <w:pPr>
              <w:keepNext/>
              <w:ind w:firstLine="0"/>
            </w:pPr>
            <w:r>
              <w:t>Atkinson</w:t>
            </w:r>
          </w:p>
        </w:tc>
        <w:tc>
          <w:tcPr>
            <w:tcW w:w="2180" w:type="dxa"/>
            <w:shd w:val="clear" w:color="auto" w:fill="auto"/>
          </w:tcPr>
          <w:p w14:paraId="55E42448" w14:textId="6D11837F" w:rsidR="008874DB" w:rsidRPr="008874DB" w:rsidRDefault="008874DB" w:rsidP="008874DB">
            <w:pPr>
              <w:keepNext/>
              <w:ind w:firstLine="0"/>
            </w:pPr>
            <w:r>
              <w:t>Bailey</w:t>
            </w:r>
          </w:p>
        </w:tc>
      </w:tr>
      <w:tr w:rsidR="008874DB" w:rsidRPr="008874DB" w14:paraId="5E2BF77C" w14:textId="77777777" w:rsidTr="008874DB">
        <w:tc>
          <w:tcPr>
            <w:tcW w:w="2179" w:type="dxa"/>
            <w:shd w:val="clear" w:color="auto" w:fill="auto"/>
          </w:tcPr>
          <w:p w14:paraId="333BDA71" w14:textId="53EE7FA5" w:rsidR="008874DB" w:rsidRPr="008874DB" w:rsidRDefault="008874DB" w:rsidP="008874DB">
            <w:pPr>
              <w:ind w:firstLine="0"/>
            </w:pPr>
            <w:r>
              <w:t>Ballentine</w:t>
            </w:r>
          </w:p>
        </w:tc>
        <w:tc>
          <w:tcPr>
            <w:tcW w:w="2179" w:type="dxa"/>
            <w:shd w:val="clear" w:color="auto" w:fill="auto"/>
          </w:tcPr>
          <w:p w14:paraId="1A37FC8A" w14:textId="7FA3B4FB" w:rsidR="008874DB" w:rsidRPr="008874DB" w:rsidRDefault="008874DB" w:rsidP="008874DB">
            <w:pPr>
              <w:ind w:firstLine="0"/>
            </w:pPr>
            <w:r>
              <w:t>Bauer</w:t>
            </w:r>
          </w:p>
        </w:tc>
        <w:tc>
          <w:tcPr>
            <w:tcW w:w="2180" w:type="dxa"/>
            <w:shd w:val="clear" w:color="auto" w:fill="auto"/>
          </w:tcPr>
          <w:p w14:paraId="70E00BA7" w14:textId="4662EB6F" w:rsidR="008874DB" w:rsidRPr="008874DB" w:rsidRDefault="008874DB" w:rsidP="008874DB">
            <w:pPr>
              <w:ind w:firstLine="0"/>
            </w:pPr>
            <w:r>
              <w:t>Beach</w:t>
            </w:r>
          </w:p>
        </w:tc>
      </w:tr>
      <w:tr w:rsidR="008874DB" w:rsidRPr="008874DB" w14:paraId="56AC9C1C" w14:textId="77777777" w:rsidTr="008874DB">
        <w:tc>
          <w:tcPr>
            <w:tcW w:w="2179" w:type="dxa"/>
            <w:shd w:val="clear" w:color="auto" w:fill="auto"/>
          </w:tcPr>
          <w:p w14:paraId="57C22697" w14:textId="5BEECAAD" w:rsidR="008874DB" w:rsidRPr="008874DB" w:rsidRDefault="008874DB" w:rsidP="008874DB">
            <w:pPr>
              <w:ind w:firstLine="0"/>
            </w:pPr>
            <w:r>
              <w:t>Bowers</w:t>
            </w:r>
          </w:p>
        </w:tc>
        <w:tc>
          <w:tcPr>
            <w:tcW w:w="2179" w:type="dxa"/>
            <w:shd w:val="clear" w:color="auto" w:fill="auto"/>
          </w:tcPr>
          <w:p w14:paraId="4E4F40D4" w14:textId="72E24861" w:rsidR="008874DB" w:rsidRPr="008874DB" w:rsidRDefault="008874DB" w:rsidP="008874DB">
            <w:pPr>
              <w:ind w:firstLine="0"/>
            </w:pPr>
            <w:r>
              <w:t>Bradley</w:t>
            </w:r>
          </w:p>
        </w:tc>
        <w:tc>
          <w:tcPr>
            <w:tcW w:w="2180" w:type="dxa"/>
            <w:shd w:val="clear" w:color="auto" w:fill="auto"/>
          </w:tcPr>
          <w:p w14:paraId="5176D3EA" w14:textId="6DFFA2E7" w:rsidR="008874DB" w:rsidRPr="008874DB" w:rsidRDefault="008874DB" w:rsidP="008874DB">
            <w:pPr>
              <w:ind w:firstLine="0"/>
            </w:pPr>
            <w:r>
              <w:t>Brewer</w:t>
            </w:r>
          </w:p>
        </w:tc>
      </w:tr>
      <w:tr w:rsidR="008874DB" w:rsidRPr="008874DB" w14:paraId="5D98F169" w14:textId="77777777" w:rsidTr="008874DB">
        <w:tc>
          <w:tcPr>
            <w:tcW w:w="2179" w:type="dxa"/>
            <w:shd w:val="clear" w:color="auto" w:fill="auto"/>
          </w:tcPr>
          <w:p w14:paraId="36EDD1C9" w14:textId="031966E4" w:rsidR="008874DB" w:rsidRPr="008874DB" w:rsidRDefault="008874DB" w:rsidP="008874DB">
            <w:pPr>
              <w:ind w:firstLine="0"/>
            </w:pPr>
            <w:r>
              <w:t>Burns</w:t>
            </w:r>
          </w:p>
        </w:tc>
        <w:tc>
          <w:tcPr>
            <w:tcW w:w="2179" w:type="dxa"/>
            <w:shd w:val="clear" w:color="auto" w:fill="auto"/>
          </w:tcPr>
          <w:p w14:paraId="5C95F046" w14:textId="008CECC2" w:rsidR="008874DB" w:rsidRPr="008874DB" w:rsidRDefault="008874DB" w:rsidP="008874DB">
            <w:pPr>
              <w:ind w:firstLine="0"/>
            </w:pPr>
            <w:r>
              <w:t>Bustos</w:t>
            </w:r>
          </w:p>
        </w:tc>
        <w:tc>
          <w:tcPr>
            <w:tcW w:w="2180" w:type="dxa"/>
            <w:shd w:val="clear" w:color="auto" w:fill="auto"/>
          </w:tcPr>
          <w:p w14:paraId="7F2F889D" w14:textId="39637D3C" w:rsidR="008874DB" w:rsidRPr="008874DB" w:rsidRDefault="008874DB" w:rsidP="008874DB">
            <w:pPr>
              <w:ind w:firstLine="0"/>
            </w:pPr>
            <w:r>
              <w:t>Calhoon</w:t>
            </w:r>
          </w:p>
        </w:tc>
      </w:tr>
      <w:tr w:rsidR="008874DB" w:rsidRPr="008874DB" w14:paraId="10C99034" w14:textId="77777777" w:rsidTr="008874DB">
        <w:tc>
          <w:tcPr>
            <w:tcW w:w="2179" w:type="dxa"/>
            <w:shd w:val="clear" w:color="auto" w:fill="auto"/>
          </w:tcPr>
          <w:p w14:paraId="4F722515" w14:textId="38C83E75" w:rsidR="008874DB" w:rsidRPr="008874DB" w:rsidRDefault="008874DB" w:rsidP="008874DB">
            <w:pPr>
              <w:ind w:firstLine="0"/>
            </w:pPr>
            <w:r>
              <w:t>Chapman</w:t>
            </w:r>
          </w:p>
        </w:tc>
        <w:tc>
          <w:tcPr>
            <w:tcW w:w="2179" w:type="dxa"/>
            <w:shd w:val="clear" w:color="auto" w:fill="auto"/>
          </w:tcPr>
          <w:p w14:paraId="69056B98" w14:textId="7510E92A" w:rsidR="008874DB" w:rsidRPr="008874DB" w:rsidRDefault="008874DB" w:rsidP="008874DB">
            <w:pPr>
              <w:ind w:firstLine="0"/>
            </w:pPr>
            <w:r>
              <w:t>Clyburn</w:t>
            </w:r>
          </w:p>
        </w:tc>
        <w:tc>
          <w:tcPr>
            <w:tcW w:w="2180" w:type="dxa"/>
            <w:shd w:val="clear" w:color="auto" w:fill="auto"/>
          </w:tcPr>
          <w:p w14:paraId="0FFDA5AD" w14:textId="24CDE838" w:rsidR="008874DB" w:rsidRPr="008874DB" w:rsidRDefault="008874DB" w:rsidP="008874DB">
            <w:pPr>
              <w:ind w:firstLine="0"/>
            </w:pPr>
            <w:r>
              <w:t>Cobb-Hunter</w:t>
            </w:r>
          </w:p>
        </w:tc>
      </w:tr>
      <w:tr w:rsidR="008874DB" w:rsidRPr="008874DB" w14:paraId="26CFB9ED" w14:textId="77777777" w:rsidTr="008874DB">
        <w:tc>
          <w:tcPr>
            <w:tcW w:w="2179" w:type="dxa"/>
            <w:shd w:val="clear" w:color="auto" w:fill="auto"/>
          </w:tcPr>
          <w:p w14:paraId="1FADD0C4" w14:textId="0A527ED8" w:rsidR="008874DB" w:rsidRPr="008874DB" w:rsidRDefault="008874DB" w:rsidP="008874DB">
            <w:pPr>
              <w:ind w:firstLine="0"/>
            </w:pPr>
            <w:r>
              <w:t>B. L. Cox</w:t>
            </w:r>
          </w:p>
        </w:tc>
        <w:tc>
          <w:tcPr>
            <w:tcW w:w="2179" w:type="dxa"/>
            <w:shd w:val="clear" w:color="auto" w:fill="auto"/>
          </w:tcPr>
          <w:p w14:paraId="6A2EB9AE" w14:textId="19D8D76C" w:rsidR="008874DB" w:rsidRPr="008874DB" w:rsidRDefault="008874DB" w:rsidP="008874DB">
            <w:pPr>
              <w:ind w:firstLine="0"/>
            </w:pPr>
            <w:r>
              <w:t>Crawford</w:t>
            </w:r>
          </w:p>
        </w:tc>
        <w:tc>
          <w:tcPr>
            <w:tcW w:w="2180" w:type="dxa"/>
            <w:shd w:val="clear" w:color="auto" w:fill="auto"/>
          </w:tcPr>
          <w:p w14:paraId="1D96372F" w14:textId="2ECD117E" w:rsidR="008874DB" w:rsidRPr="008874DB" w:rsidRDefault="008874DB" w:rsidP="008874DB">
            <w:pPr>
              <w:ind w:firstLine="0"/>
            </w:pPr>
            <w:r>
              <w:t>Davis</w:t>
            </w:r>
          </w:p>
        </w:tc>
      </w:tr>
      <w:tr w:rsidR="008874DB" w:rsidRPr="008874DB" w14:paraId="34D6BAA8" w14:textId="77777777" w:rsidTr="008874DB">
        <w:tc>
          <w:tcPr>
            <w:tcW w:w="2179" w:type="dxa"/>
            <w:shd w:val="clear" w:color="auto" w:fill="auto"/>
          </w:tcPr>
          <w:p w14:paraId="0A1C8740" w14:textId="0C24DEA7" w:rsidR="008874DB" w:rsidRPr="008874DB" w:rsidRDefault="008874DB" w:rsidP="008874DB">
            <w:pPr>
              <w:ind w:firstLine="0"/>
            </w:pPr>
            <w:r>
              <w:t>Dillard</w:t>
            </w:r>
          </w:p>
        </w:tc>
        <w:tc>
          <w:tcPr>
            <w:tcW w:w="2179" w:type="dxa"/>
            <w:shd w:val="clear" w:color="auto" w:fill="auto"/>
          </w:tcPr>
          <w:p w14:paraId="037D670A" w14:textId="7D7E51E7" w:rsidR="008874DB" w:rsidRPr="008874DB" w:rsidRDefault="008874DB" w:rsidP="008874DB">
            <w:pPr>
              <w:ind w:firstLine="0"/>
            </w:pPr>
            <w:r>
              <w:t>Duncan</w:t>
            </w:r>
          </w:p>
        </w:tc>
        <w:tc>
          <w:tcPr>
            <w:tcW w:w="2180" w:type="dxa"/>
            <w:shd w:val="clear" w:color="auto" w:fill="auto"/>
          </w:tcPr>
          <w:p w14:paraId="7CE6945D" w14:textId="721915AF" w:rsidR="008874DB" w:rsidRPr="008874DB" w:rsidRDefault="008874DB" w:rsidP="008874DB">
            <w:pPr>
              <w:ind w:firstLine="0"/>
            </w:pPr>
            <w:r>
              <w:t>Edgerton</w:t>
            </w:r>
          </w:p>
        </w:tc>
      </w:tr>
      <w:tr w:rsidR="008874DB" w:rsidRPr="008874DB" w14:paraId="2A12EB17" w14:textId="77777777" w:rsidTr="008874DB">
        <w:tc>
          <w:tcPr>
            <w:tcW w:w="2179" w:type="dxa"/>
            <w:shd w:val="clear" w:color="auto" w:fill="auto"/>
          </w:tcPr>
          <w:p w14:paraId="2CC39713" w14:textId="4761C3B3" w:rsidR="008874DB" w:rsidRPr="008874DB" w:rsidRDefault="008874DB" w:rsidP="008874DB">
            <w:pPr>
              <w:ind w:firstLine="0"/>
            </w:pPr>
            <w:r>
              <w:t>Erickson</w:t>
            </w:r>
          </w:p>
        </w:tc>
        <w:tc>
          <w:tcPr>
            <w:tcW w:w="2179" w:type="dxa"/>
            <w:shd w:val="clear" w:color="auto" w:fill="auto"/>
          </w:tcPr>
          <w:p w14:paraId="668777C9" w14:textId="0C9D7DE0" w:rsidR="008874DB" w:rsidRPr="008874DB" w:rsidRDefault="008874DB" w:rsidP="008874DB">
            <w:pPr>
              <w:ind w:firstLine="0"/>
            </w:pPr>
            <w:r>
              <w:t>Forrest</w:t>
            </w:r>
          </w:p>
        </w:tc>
        <w:tc>
          <w:tcPr>
            <w:tcW w:w="2180" w:type="dxa"/>
            <w:shd w:val="clear" w:color="auto" w:fill="auto"/>
          </w:tcPr>
          <w:p w14:paraId="760B4996" w14:textId="10F2B7AB" w:rsidR="008874DB" w:rsidRPr="008874DB" w:rsidRDefault="008874DB" w:rsidP="008874DB">
            <w:pPr>
              <w:ind w:firstLine="0"/>
            </w:pPr>
            <w:r>
              <w:t>Frank</w:t>
            </w:r>
          </w:p>
        </w:tc>
      </w:tr>
      <w:tr w:rsidR="008874DB" w:rsidRPr="008874DB" w14:paraId="7F30528A" w14:textId="77777777" w:rsidTr="008874DB">
        <w:tc>
          <w:tcPr>
            <w:tcW w:w="2179" w:type="dxa"/>
            <w:shd w:val="clear" w:color="auto" w:fill="auto"/>
          </w:tcPr>
          <w:p w14:paraId="32D1A4E7" w14:textId="4A7CE4ED" w:rsidR="008874DB" w:rsidRPr="008874DB" w:rsidRDefault="008874DB" w:rsidP="008874DB">
            <w:pPr>
              <w:ind w:firstLine="0"/>
            </w:pPr>
            <w:r>
              <w:t>Gagnon</w:t>
            </w:r>
          </w:p>
        </w:tc>
        <w:tc>
          <w:tcPr>
            <w:tcW w:w="2179" w:type="dxa"/>
            <w:shd w:val="clear" w:color="auto" w:fill="auto"/>
          </w:tcPr>
          <w:p w14:paraId="2FAFF9B3" w14:textId="34672EB7" w:rsidR="008874DB" w:rsidRPr="008874DB" w:rsidRDefault="008874DB" w:rsidP="008874DB">
            <w:pPr>
              <w:ind w:firstLine="0"/>
            </w:pPr>
            <w:r>
              <w:t>Gibson</w:t>
            </w:r>
          </w:p>
        </w:tc>
        <w:tc>
          <w:tcPr>
            <w:tcW w:w="2180" w:type="dxa"/>
            <w:shd w:val="clear" w:color="auto" w:fill="auto"/>
          </w:tcPr>
          <w:p w14:paraId="0D0B2252" w14:textId="7577FB6B" w:rsidR="008874DB" w:rsidRPr="008874DB" w:rsidRDefault="008874DB" w:rsidP="008874DB">
            <w:pPr>
              <w:ind w:firstLine="0"/>
            </w:pPr>
            <w:r>
              <w:t>Gilliam</w:t>
            </w:r>
          </w:p>
        </w:tc>
      </w:tr>
      <w:tr w:rsidR="008874DB" w:rsidRPr="008874DB" w14:paraId="211C32BB" w14:textId="77777777" w:rsidTr="008874DB">
        <w:tc>
          <w:tcPr>
            <w:tcW w:w="2179" w:type="dxa"/>
            <w:shd w:val="clear" w:color="auto" w:fill="auto"/>
          </w:tcPr>
          <w:p w14:paraId="7BDB8585" w14:textId="16F52904" w:rsidR="008874DB" w:rsidRPr="008874DB" w:rsidRDefault="008874DB" w:rsidP="008874DB">
            <w:pPr>
              <w:ind w:firstLine="0"/>
            </w:pPr>
            <w:r>
              <w:t>Gilliard</w:t>
            </w:r>
          </w:p>
        </w:tc>
        <w:tc>
          <w:tcPr>
            <w:tcW w:w="2179" w:type="dxa"/>
            <w:shd w:val="clear" w:color="auto" w:fill="auto"/>
          </w:tcPr>
          <w:p w14:paraId="2F9E363B" w14:textId="56333CB8" w:rsidR="008874DB" w:rsidRPr="008874DB" w:rsidRDefault="008874DB" w:rsidP="008874DB">
            <w:pPr>
              <w:ind w:firstLine="0"/>
            </w:pPr>
            <w:r>
              <w:t>Gilreath</w:t>
            </w:r>
          </w:p>
        </w:tc>
        <w:tc>
          <w:tcPr>
            <w:tcW w:w="2180" w:type="dxa"/>
            <w:shd w:val="clear" w:color="auto" w:fill="auto"/>
          </w:tcPr>
          <w:p w14:paraId="63933319" w14:textId="06AD3684" w:rsidR="008874DB" w:rsidRPr="008874DB" w:rsidRDefault="008874DB" w:rsidP="008874DB">
            <w:pPr>
              <w:ind w:firstLine="0"/>
            </w:pPr>
            <w:r>
              <w:t>Govan</w:t>
            </w:r>
          </w:p>
        </w:tc>
      </w:tr>
      <w:tr w:rsidR="008874DB" w:rsidRPr="008874DB" w14:paraId="0C557BFE" w14:textId="77777777" w:rsidTr="008874DB">
        <w:tc>
          <w:tcPr>
            <w:tcW w:w="2179" w:type="dxa"/>
            <w:shd w:val="clear" w:color="auto" w:fill="auto"/>
          </w:tcPr>
          <w:p w14:paraId="51D2F1F2" w14:textId="3E1106FF" w:rsidR="008874DB" w:rsidRPr="008874DB" w:rsidRDefault="008874DB" w:rsidP="008874DB">
            <w:pPr>
              <w:ind w:firstLine="0"/>
            </w:pPr>
            <w:r>
              <w:t>Grant</w:t>
            </w:r>
          </w:p>
        </w:tc>
        <w:tc>
          <w:tcPr>
            <w:tcW w:w="2179" w:type="dxa"/>
            <w:shd w:val="clear" w:color="auto" w:fill="auto"/>
          </w:tcPr>
          <w:p w14:paraId="2498ABBB" w14:textId="2E464273" w:rsidR="008874DB" w:rsidRPr="008874DB" w:rsidRDefault="008874DB" w:rsidP="008874DB">
            <w:pPr>
              <w:ind w:firstLine="0"/>
            </w:pPr>
            <w:r>
              <w:t>Haddon</w:t>
            </w:r>
          </w:p>
        </w:tc>
        <w:tc>
          <w:tcPr>
            <w:tcW w:w="2180" w:type="dxa"/>
            <w:shd w:val="clear" w:color="auto" w:fill="auto"/>
          </w:tcPr>
          <w:p w14:paraId="1000DE1B" w14:textId="586FF923" w:rsidR="008874DB" w:rsidRPr="008874DB" w:rsidRDefault="008874DB" w:rsidP="008874DB">
            <w:pPr>
              <w:ind w:firstLine="0"/>
            </w:pPr>
            <w:r>
              <w:t>Hager</w:t>
            </w:r>
          </w:p>
        </w:tc>
      </w:tr>
      <w:tr w:rsidR="008874DB" w:rsidRPr="008874DB" w14:paraId="0BCB471B" w14:textId="77777777" w:rsidTr="008874DB">
        <w:tc>
          <w:tcPr>
            <w:tcW w:w="2179" w:type="dxa"/>
            <w:shd w:val="clear" w:color="auto" w:fill="auto"/>
          </w:tcPr>
          <w:p w14:paraId="46826C01" w14:textId="5AB598DE" w:rsidR="008874DB" w:rsidRPr="008874DB" w:rsidRDefault="008874DB" w:rsidP="008874DB">
            <w:pPr>
              <w:ind w:firstLine="0"/>
            </w:pPr>
            <w:r>
              <w:t>Hardee</w:t>
            </w:r>
          </w:p>
        </w:tc>
        <w:tc>
          <w:tcPr>
            <w:tcW w:w="2179" w:type="dxa"/>
            <w:shd w:val="clear" w:color="auto" w:fill="auto"/>
          </w:tcPr>
          <w:p w14:paraId="14764D10" w14:textId="03B65EBC" w:rsidR="008874DB" w:rsidRPr="008874DB" w:rsidRDefault="008874DB" w:rsidP="008874DB">
            <w:pPr>
              <w:ind w:firstLine="0"/>
            </w:pPr>
            <w:r>
              <w:t>Harris</w:t>
            </w:r>
          </w:p>
        </w:tc>
        <w:tc>
          <w:tcPr>
            <w:tcW w:w="2180" w:type="dxa"/>
            <w:shd w:val="clear" w:color="auto" w:fill="auto"/>
          </w:tcPr>
          <w:p w14:paraId="19772B78" w14:textId="065CFCDC" w:rsidR="008874DB" w:rsidRPr="008874DB" w:rsidRDefault="008874DB" w:rsidP="008874DB">
            <w:pPr>
              <w:ind w:firstLine="0"/>
            </w:pPr>
            <w:r>
              <w:t>Hartnett</w:t>
            </w:r>
          </w:p>
        </w:tc>
      </w:tr>
      <w:tr w:rsidR="008874DB" w:rsidRPr="008874DB" w14:paraId="208A0C14" w14:textId="77777777" w:rsidTr="008874DB">
        <w:tc>
          <w:tcPr>
            <w:tcW w:w="2179" w:type="dxa"/>
            <w:shd w:val="clear" w:color="auto" w:fill="auto"/>
          </w:tcPr>
          <w:p w14:paraId="1073863E" w14:textId="385D3DFE" w:rsidR="008874DB" w:rsidRPr="008874DB" w:rsidRDefault="008874DB" w:rsidP="008874DB">
            <w:pPr>
              <w:ind w:firstLine="0"/>
            </w:pPr>
            <w:r>
              <w:t>Hartz</w:t>
            </w:r>
          </w:p>
        </w:tc>
        <w:tc>
          <w:tcPr>
            <w:tcW w:w="2179" w:type="dxa"/>
            <w:shd w:val="clear" w:color="auto" w:fill="auto"/>
          </w:tcPr>
          <w:p w14:paraId="3AF1AB2D" w14:textId="6C200A58" w:rsidR="008874DB" w:rsidRPr="008874DB" w:rsidRDefault="008874DB" w:rsidP="008874DB">
            <w:pPr>
              <w:ind w:firstLine="0"/>
            </w:pPr>
            <w:r>
              <w:t>Hayes</w:t>
            </w:r>
          </w:p>
        </w:tc>
        <w:tc>
          <w:tcPr>
            <w:tcW w:w="2180" w:type="dxa"/>
            <w:shd w:val="clear" w:color="auto" w:fill="auto"/>
          </w:tcPr>
          <w:p w14:paraId="6440AF18" w14:textId="2439C057" w:rsidR="008874DB" w:rsidRPr="008874DB" w:rsidRDefault="008874DB" w:rsidP="008874DB">
            <w:pPr>
              <w:ind w:firstLine="0"/>
            </w:pPr>
            <w:r>
              <w:t>Herbkersman</w:t>
            </w:r>
          </w:p>
        </w:tc>
      </w:tr>
      <w:tr w:rsidR="008874DB" w:rsidRPr="008874DB" w14:paraId="5B48928C" w14:textId="77777777" w:rsidTr="008874DB">
        <w:tc>
          <w:tcPr>
            <w:tcW w:w="2179" w:type="dxa"/>
            <w:shd w:val="clear" w:color="auto" w:fill="auto"/>
          </w:tcPr>
          <w:p w14:paraId="6AFE255E" w14:textId="56949282" w:rsidR="008874DB" w:rsidRPr="008874DB" w:rsidRDefault="008874DB" w:rsidP="008874DB">
            <w:pPr>
              <w:ind w:firstLine="0"/>
            </w:pPr>
            <w:r>
              <w:t>Hewitt</w:t>
            </w:r>
          </w:p>
        </w:tc>
        <w:tc>
          <w:tcPr>
            <w:tcW w:w="2179" w:type="dxa"/>
            <w:shd w:val="clear" w:color="auto" w:fill="auto"/>
          </w:tcPr>
          <w:p w14:paraId="32EC79A4" w14:textId="1CC57B51" w:rsidR="008874DB" w:rsidRPr="008874DB" w:rsidRDefault="008874DB" w:rsidP="008874DB">
            <w:pPr>
              <w:ind w:firstLine="0"/>
            </w:pPr>
            <w:r>
              <w:t>Hiott</w:t>
            </w:r>
          </w:p>
        </w:tc>
        <w:tc>
          <w:tcPr>
            <w:tcW w:w="2180" w:type="dxa"/>
            <w:shd w:val="clear" w:color="auto" w:fill="auto"/>
          </w:tcPr>
          <w:p w14:paraId="35035109" w14:textId="5F189017" w:rsidR="008874DB" w:rsidRPr="008874DB" w:rsidRDefault="008874DB" w:rsidP="008874DB">
            <w:pPr>
              <w:ind w:firstLine="0"/>
            </w:pPr>
            <w:r>
              <w:t>Hixon</w:t>
            </w:r>
          </w:p>
        </w:tc>
      </w:tr>
      <w:tr w:rsidR="008874DB" w:rsidRPr="008874DB" w14:paraId="60D203C4" w14:textId="77777777" w:rsidTr="008874DB">
        <w:tc>
          <w:tcPr>
            <w:tcW w:w="2179" w:type="dxa"/>
            <w:shd w:val="clear" w:color="auto" w:fill="auto"/>
          </w:tcPr>
          <w:p w14:paraId="0A2ADB41" w14:textId="4C5CAF00" w:rsidR="008874DB" w:rsidRPr="008874DB" w:rsidRDefault="008874DB" w:rsidP="008874DB">
            <w:pPr>
              <w:ind w:firstLine="0"/>
            </w:pPr>
            <w:r>
              <w:t>Holman</w:t>
            </w:r>
          </w:p>
        </w:tc>
        <w:tc>
          <w:tcPr>
            <w:tcW w:w="2179" w:type="dxa"/>
            <w:shd w:val="clear" w:color="auto" w:fill="auto"/>
          </w:tcPr>
          <w:p w14:paraId="292A10A6" w14:textId="1AB27B61" w:rsidR="008874DB" w:rsidRPr="008874DB" w:rsidRDefault="008874DB" w:rsidP="008874DB">
            <w:pPr>
              <w:ind w:firstLine="0"/>
            </w:pPr>
            <w:r>
              <w:t>Hosey</w:t>
            </w:r>
          </w:p>
        </w:tc>
        <w:tc>
          <w:tcPr>
            <w:tcW w:w="2180" w:type="dxa"/>
            <w:shd w:val="clear" w:color="auto" w:fill="auto"/>
          </w:tcPr>
          <w:p w14:paraId="4DCD8772" w14:textId="4C33ECB0" w:rsidR="008874DB" w:rsidRPr="008874DB" w:rsidRDefault="008874DB" w:rsidP="008874DB">
            <w:pPr>
              <w:ind w:firstLine="0"/>
            </w:pPr>
            <w:r>
              <w:t>Huff</w:t>
            </w:r>
          </w:p>
        </w:tc>
      </w:tr>
      <w:tr w:rsidR="008874DB" w:rsidRPr="008874DB" w14:paraId="71DC9CA0" w14:textId="77777777" w:rsidTr="008874DB">
        <w:tc>
          <w:tcPr>
            <w:tcW w:w="2179" w:type="dxa"/>
            <w:shd w:val="clear" w:color="auto" w:fill="auto"/>
          </w:tcPr>
          <w:p w14:paraId="73E770DC" w14:textId="7F0BFB78" w:rsidR="008874DB" w:rsidRPr="008874DB" w:rsidRDefault="008874DB" w:rsidP="008874DB">
            <w:pPr>
              <w:ind w:firstLine="0"/>
            </w:pPr>
            <w:r>
              <w:t>J. L. Johnson</w:t>
            </w:r>
          </w:p>
        </w:tc>
        <w:tc>
          <w:tcPr>
            <w:tcW w:w="2179" w:type="dxa"/>
            <w:shd w:val="clear" w:color="auto" w:fill="auto"/>
          </w:tcPr>
          <w:p w14:paraId="10E18F07" w14:textId="09BB1B24" w:rsidR="008874DB" w:rsidRPr="008874DB" w:rsidRDefault="008874DB" w:rsidP="008874DB">
            <w:pPr>
              <w:ind w:firstLine="0"/>
            </w:pPr>
            <w:r>
              <w:t>Jones</w:t>
            </w:r>
          </w:p>
        </w:tc>
        <w:tc>
          <w:tcPr>
            <w:tcW w:w="2180" w:type="dxa"/>
            <w:shd w:val="clear" w:color="auto" w:fill="auto"/>
          </w:tcPr>
          <w:p w14:paraId="3838B09F" w14:textId="6A0CE0F5" w:rsidR="008874DB" w:rsidRPr="008874DB" w:rsidRDefault="008874DB" w:rsidP="008874DB">
            <w:pPr>
              <w:ind w:firstLine="0"/>
            </w:pPr>
            <w:r>
              <w:t>Kilmartin</w:t>
            </w:r>
          </w:p>
        </w:tc>
      </w:tr>
      <w:tr w:rsidR="008874DB" w:rsidRPr="008874DB" w14:paraId="61356984" w14:textId="77777777" w:rsidTr="008874DB">
        <w:tc>
          <w:tcPr>
            <w:tcW w:w="2179" w:type="dxa"/>
            <w:shd w:val="clear" w:color="auto" w:fill="auto"/>
          </w:tcPr>
          <w:p w14:paraId="3771904D" w14:textId="0B1F0FA4" w:rsidR="008874DB" w:rsidRPr="008874DB" w:rsidRDefault="008874DB" w:rsidP="008874DB">
            <w:pPr>
              <w:ind w:firstLine="0"/>
            </w:pPr>
            <w:r>
              <w:t>King</w:t>
            </w:r>
          </w:p>
        </w:tc>
        <w:tc>
          <w:tcPr>
            <w:tcW w:w="2179" w:type="dxa"/>
            <w:shd w:val="clear" w:color="auto" w:fill="auto"/>
          </w:tcPr>
          <w:p w14:paraId="1AB99C49" w14:textId="41A7CAFD" w:rsidR="008874DB" w:rsidRPr="008874DB" w:rsidRDefault="008874DB" w:rsidP="008874DB">
            <w:pPr>
              <w:ind w:firstLine="0"/>
            </w:pPr>
            <w:r>
              <w:t>Landing</w:t>
            </w:r>
          </w:p>
        </w:tc>
        <w:tc>
          <w:tcPr>
            <w:tcW w:w="2180" w:type="dxa"/>
            <w:shd w:val="clear" w:color="auto" w:fill="auto"/>
          </w:tcPr>
          <w:p w14:paraId="5DAD6CD7" w14:textId="5D231F87" w:rsidR="008874DB" w:rsidRPr="008874DB" w:rsidRDefault="008874DB" w:rsidP="008874DB">
            <w:pPr>
              <w:ind w:firstLine="0"/>
            </w:pPr>
            <w:r>
              <w:t>Lawson</w:t>
            </w:r>
          </w:p>
        </w:tc>
      </w:tr>
      <w:tr w:rsidR="008874DB" w:rsidRPr="008874DB" w14:paraId="5DAAE70F" w14:textId="77777777" w:rsidTr="008874DB">
        <w:tc>
          <w:tcPr>
            <w:tcW w:w="2179" w:type="dxa"/>
            <w:shd w:val="clear" w:color="auto" w:fill="auto"/>
          </w:tcPr>
          <w:p w14:paraId="591DDEFE" w14:textId="277D7328" w:rsidR="008874DB" w:rsidRPr="008874DB" w:rsidRDefault="008874DB" w:rsidP="008874DB">
            <w:pPr>
              <w:ind w:firstLine="0"/>
            </w:pPr>
            <w:r>
              <w:t>Ligon</w:t>
            </w:r>
          </w:p>
        </w:tc>
        <w:tc>
          <w:tcPr>
            <w:tcW w:w="2179" w:type="dxa"/>
            <w:shd w:val="clear" w:color="auto" w:fill="auto"/>
          </w:tcPr>
          <w:p w14:paraId="6A00A1A5" w14:textId="12B79BB4" w:rsidR="008874DB" w:rsidRPr="008874DB" w:rsidRDefault="008874DB" w:rsidP="008874DB">
            <w:pPr>
              <w:ind w:firstLine="0"/>
            </w:pPr>
            <w:r>
              <w:t>Long</w:t>
            </w:r>
          </w:p>
        </w:tc>
        <w:tc>
          <w:tcPr>
            <w:tcW w:w="2180" w:type="dxa"/>
            <w:shd w:val="clear" w:color="auto" w:fill="auto"/>
          </w:tcPr>
          <w:p w14:paraId="35461BF2" w14:textId="28DCF786" w:rsidR="008874DB" w:rsidRPr="008874DB" w:rsidRDefault="008874DB" w:rsidP="008874DB">
            <w:pPr>
              <w:ind w:firstLine="0"/>
            </w:pPr>
            <w:r>
              <w:t>Lowe</w:t>
            </w:r>
          </w:p>
        </w:tc>
      </w:tr>
      <w:tr w:rsidR="008874DB" w:rsidRPr="008874DB" w14:paraId="77015AAE" w14:textId="77777777" w:rsidTr="008874DB">
        <w:tc>
          <w:tcPr>
            <w:tcW w:w="2179" w:type="dxa"/>
            <w:shd w:val="clear" w:color="auto" w:fill="auto"/>
          </w:tcPr>
          <w:p w14:paraId="006F039E" w14:textId="40108CD2" w:rsidR="008874DB" w:rsidRPr="008874DB" w:rsidRDefault="008874DB" w:rsidP="008874DB">
            <w:pPr>
              <w:ind w:firstLine="0"/>
            </w:pPr>
            <w:r>
              <w:t>Magnuson</w:t>
            </w:r>
          </w:p>
        </w:tc>
        <w:tc>
          <w:tcPr>
            <w:tcW w:w="2179" w:type="dxa"/>
            <w:shd w:val="clear" w:color="auto" w:fill="auto"/>
          </w:tcPr>
          <w:p w14:paraId="3DEA7DB8" w14:textId="55F73685" w:rsidR="008874DB" w:rsidRPr="008874DB" w:rsidRDefault="008874DB" w:rsidP="008874DB">
            <w:pPr>
              <w:ind w:firstLine="0"/>
            </w:pPr>
            <w:r>
              <w:t>Martin</w:t>
            </w:r>
          </w:p>
        </w:tc>
        <w:tc>
          <w:tcPr>
            <w:tcW w:w="2180" w:type="dxa"/>
            <w:shd w:val="clear" w:color="auto" w:fill="auto"/>
          </w:tcPr>
          <w:p w14:paraId="67E5D3F5" w14:textId="07F36B2E" w:rsidR="008874DB" w:rsidRPr="008874DB" w:rsidRDefault="008874DB" w:rsidP="008874DB">
            <w:pPr>
              <w:ind w:firstLine="0"/>
            </w:pPr>
            <w:r>
              <w:t>May</w:t>
            </w:r>
          </w:p>
        </w:tc>
      </w:tr>
      <w:tr w:rsidR="008874DB" w:rsidRPr="008874DB" w14:paraId="65386A83" w14:textId="77777777" w:rsidTr="008874DB">
        <w:tc>
          <w:tcPr>
            <w:tcW w:w="2179" w:type="dxa"/>
            <w:shd w:val="clear" w:color="auto" w:fill="auto"/>
          </w:tcPr>
          <w:p w14:paraId="0A00CF02" w14:textId="2063758A" w:rsidR="008874DB" w:rsidRPr="008874DB" w:rsidRDefault="008874DB" w:rsidP="008874DB">
            <w:pPr>
              <w:ind w:firstLine="0"/>
            </w:pPr>
            <w:r>
              <w:t>McCravy</w:t>
            </w:r>
          </w:p>
        </w:tc>
        <w:tc>
          <w:tcPr>
            <w:tcW w:w="2179" w:type="dxa"/>
            <w:shd w:val="clear" w:color="auto" w:fill="auto"/>
          </w:tcPr>
          <w:p w14:paraId="5C1234B3" w14:textId="22A100F5" w:rsidR="008874DB" w:rsidRPr="008874DB" w:rsidRDefault="008874DB" w:rsidP="008874DB">
            <w:pPr>
              <w:ind w:firstLine="0"/>
            </w:pPr>
            <w:r>
              <w:t>McDaniel</w:t>
            </w:r>
          </w:p>
        </w:tc>
        <w:tc>
          <w:tcPr>
            <w:tcW w:w="2180" w:type="dxa"/>
            <w:shd w:val="clear" w:color="auto" w:fill="auto"/>
          </w:tcPr>
          <w:p w14:paraId="417CA0FA" w14:textId="15AE77F8" w:rsidR="008874DB" w:rsidRPr="008874DB" w:rsidRDefault="008874DB" w:rsidP="008874DB">
            <w:pPr>
              <w:ind w:firstLine="0"/>
            </w:pPr>
            <w:r>
              <w:t>McGinnis</w:t>
            </w:r>
          </w:p>
        </w:tc>
      </w:tr>
      <w:tr w:rsidR="008874DB" w:rsidRPr="008874DB" w14:paraId="1AD74B6B" w14:textId="77777777" w:rsidTr="008874DB">
        <w:tc>
          <w:tcPr>
            <w:tcW w:w="2179" w:type="dxa"/>
            <w:shd w:val="clear" w:color="auto" w:fill="auto"/>
          </w:tcPr>
          <w:p w14:paraId="405B1FAC" w14:textId="613D2B13" w:rsidR="008874DB" w:rsidRPr="008874DB" w:rsidRDefault="008874DB" w:rsidP="008874DB">
            <w:pPr>
              <w:ind w:firstLine="0"/>
            </w:pPr>
            <w:r>
              <w:t>Montgomery</w:t>
            </w:r>
          </w:p>
        </w:tc>
        <w:tc>
          <w:tcPr>
            <w:tcW w:w="2179" w:type="dxa"/>
            <w:shd w:val="clear" w:color="auto" w:fill="auto"/>
          </w:tcPr>
          <w:p w14:paraId="02DADB89" w14:textId="02AA6AC5" w:rsidR="008874DB" w:rsidRPr="008874DB" w:rsidRDefault="008874DB" w:rsidP="008874DB">
            <w:pPr>
              <w:ind w:firstLine="0"/>
            </w:pPr>
            <w:r>
              <w:t>J. Moore</w:t>
            </w:r>
          </w:p>
        </w:tc>
        <w:tc>
          <w:tcPr>
            <w:tcW w:w="2180" w:type="dxa"/>
            <w:shd w:val="clear" w:color="auto" w:fill="auto"/>
          </w:tcPr>
          <w:p w14:paraId="2124C647" w14:textId="5ECECC80" w:rsidR="008874DB" w:rsidRPr="008874DB" w:rsidRDefault="008874DB" w:rsidP="008874DB">
            <w:pPr>
              <w:ind w:firstLine="0"/>
            </w:pPr>
            <w:r>
              <w:t>Morgan</w:t>
            </w:r>
          </w:p>
        </w:tc>
      </w:tr>
      <w:tr w:rsidR="008874DB" w:rsidRPr="008874DB" w14:paraId="7E1BC989" w14:textId="77777777" w:rsidTr="008874DB">
        <w:tc>
          <w:tcPr>
            <w:tcW w:w="2179" w:type="dxa"/>
            <w:shd w:val="clear" w:color="auto" w:fill="auto"/>
          </w:tcPr>
          <w:p w14:paraId="50750623" w14:textId="3E88288A" w:rsidR="008874DB" w:rsidRPr="008874DB" w:rsidRDefault="008874DB" w:rsidP="008874DB">
            <w:pPr>
              <w:ind w:firstLine="0"/>
            </w:pPr>
            <w:r>
              <w:t>Moss</w:t>
            </w:r>
          </w:p>
        </w:tc>
        <w:tc>
          <w:tcPr>
            <w:tcW w:w="2179" w:type="dxa"/>
            <w:shd w:val="clear" w:color="auto" w:fill="auto"/>
          </w:tcPr>
          <w:p w14:paraId="34794462" w14:textId="0887FF0B" w:rsidR="008874DB" w:rsidRPr="008874DB" w:rsidRDefault="008874DB" w:rsidP="008874DB">
            <w:pPr>
              <w:ind w:firstLine="0"/>
            </w:pPr>
            <w:r>
              <w:t>Neese</w:t>
            </w:r>
          </w:p>
        </w:tc>
        <w:tc>
          <w:tcPr>
            <w:tcW w:w="2180" w:type="dxa"/>
            <w:shd w:val="clear" w:color="auto" w:fill="auto"/>
          </w:tcPr>
          <w:p w14:paraId="2B412B03" w14:textId="644FF25B" w:rsidR="008874DB" w:rsidRPr="008874DB" w:rsidRDefault="008874DB" w:rsidP="008874DB">
            <w:pPr>
              <w:ind w:firstLine="0"/>
            </w:pPr>
            <w:r>
              <w:t>B. Newton</w:t>
            </w:r>
          </w:p>
        </w:tc>
      </w:tr>
      <w:tr w:rsidR="008874DB" w:rsidRPr="008874DB" w14:paraId="21B0F1AD" w14:textId="77777777" w:rsidTr="008874DB">
        <w:tc>
          <w:tcPr>
            <w:tcW w:w="2179" w:type="dxa"/>
            <w:shd w:val="clear" w:color="auto" w:fill="auto"/>
          </w:tcPr>
          <w:p w14:paraId="0B0F767F" w14:textId="6A117116" w:rsidR="008874DB" w:rsidRPr="008874DB" w:rsidRDefault="008874DB" w:rsidP="008874DB">
            <w:pPr>
              <w:ind w:firstLine="0"/>
            </w:pPr>
            <w:r>
              <w:t>Oremus</w:t>
            </w:r>
          </w:p>
        </w:tc>
        <w:tc>
          <w:tcPr>
            <w:tcW w:w="2179" w:type="dxa"/>
            <w:shd w:val="clear" w:color="auto" w:fill="auto"/>
          </w:tcPr>
          <w:p w14:paraId="6B41A500" w14:textId="3A2C45A4" w:rsidR="008874DB" w:rsidRPr="008874DB" w:rsidRDefault="008874DB" w:rsidP="008874DB">
            <w:pPr>
              <w:ind w:firstLine="0"/>
            </w:pPr>
            <w:r>
              <w:t>Pace</w:t>
            </w:r>
          </w:p>
        </w:tc>
        <w:tc>
          <w:tcPr>
            <w:tcW w:w="2180" w:type="dxa"/>
            <w:shd w:val="clear" w:color="auto" w:fill="auto"/>
          </w:tcPr>
          <w:p w14:paraId="5063DA0C" w14:textId="4F786697" w:rsidR="008874DB" w:rsidRPr="008874DB" w:rsidRDefault="008874DB" w:rsidP="008874DB">
            <w:pPr>
              <w:ind w:firstLine="0"/>
            </w:pPr>
            <w:r>
              <w:t>Pedalino</w:t>
            </w:r>
          </w:p>
        </w:tc>
      </w:tr>
      <w:tr w:rsidR="008874DB" w:rsidRPr="008874DB" w14:paraId="7E2F5ECA" w14:textId="77777777" w:rsidTr="008874DB">
        <w:tc>
          <w:tcPr>
            <w:tcW w:w="2179" w:type="dxa"/>
            <w:shd w:val="clear" w:color="auto" w:fill="auto"/>
          </w:tcPr>
          <w:p w14:paraId="1C34423B" w14:textId="590489AB" w:rsidR="008874DB" w:rsidRPr="008874DB" w:rsidRDefault="008874DB" w:rsidP="008874DB">
            <w:pPr>
              <w:ind w:firstLine="0"/>
            </w:pPr>
            <w:r>
              <w:t>Rankin</w:t>
            </w:r>
          </w:p>
        </w:tc>
        <w:tc>
          <w:tcPr>
            <w:tcW w:w="2179" w:type="dxa"/>
            <w:shd w:val="clear" w:color="auto" w:fill="auto"/>
          </w:tcPr>
          <w:p w14:paraId="1BDD96BF" w14:textId="1E2244A8" w:rsidR="008874DB" w:rsidRPr="008874DB" w:rsidRDefault="008874DB" w:rsidP="008874DB">
            <w:pPr>
              <w:ind w:firstLine="0"/>
            </w:pPr>
            <w:r>
              <w:t>Reese</w:t>
            </w:r>
          </w:p>
        </w:tc>
        <w:tc>
          <w:tcPr>
            <w:tcW w:w="2180" w:type="dxa"/>
            <w:shd w:val="clear" w:color="auto" w:fill="auto"/>
          </w:tcPr>
          <w:p w14:paraId="1EECD18A" w14:textId="23B0AB36" w:rsidR="008874DB" w:rsidRPr="008874DB" w:rsidRDefault="008874DB" w:rsidP="008874DB">
            <w:pPr>
              <w:ind w:firstLine="0"/>
            </w:pPr>
            <w:r>
              <w:t>Rivers</w:t>
            </w:r>
          </w:p>
        </w:tc>
      </w:tr>
      <w:tr w:rsidR="008874DB" w:rsidRPr="008874DB" w14:paraId="6359AB69" w14:textId="77777777" w:rsidTr="008874DB">
        <w:tc>
          <w:tcPr>
            <w:tcW w:w="2179" w:type="dxa"/>
            <w:shd w:val="clear" w:color="auto" w:fill="auto"/>
          </w:tcPr>
          <w:p w14:paraId="7A546C68" w14:textId="4BA509B6" w:rsidR="008874DB" w:rsidRPr="008874DB" w:rsidRDefault="008874DB" w:rsidP="008874DB">
            <w:pPr>
              <w:ind w:firstLine="0"/>
            </w:pPr>
            <w:r>
              <w:t>Sanders</w:t>
            </w:r>
          </w:p>
        </w:tc>
        <w:tc>
          <w:tcPr>
            <w:tcW w:w="2179" w:type="dxa"/>
            <w:shd w:val="clear" w:color="auto" w:fill="auto"/>
          </w:tcPr>
          <w:p w14:paraId="13CFC9E5" w14:textId="157275D1" w:rsidR="008874DB" w:rsidRPr="008874DB" w:rsidRDefault="008874DB" w:rsidP="008874DB">
            <w:pPr>
              <w:ind w:firstLine="0"/>
            </w:pPr>
            <w:r>
              <w:t>Schuessler</w:t>
            </w:r>
          </w:p>
        </w:tc>
        <w:tc>
          <w:tcPr>
            <w:tcW w:w="2180" w:type="dxa"/>
            <w:shd w:val="clear" w:color="auto" w:fill="auto"/>
          </w:tcPr>
          <w:p w14:paraId="25811043" w14:textId="631E9F93" w:rsidR="008874DB" w:rsidRPr="008874DB" w:rsidRDefault="008874DB" w:rsidP="008874DB">
            <w:pPr>
              <w:ind w:firstLine="0"/>
            </w:pPr>
            <w:r>
              <w:t>Sessions</w:t>
            </w:r>
          </w:p>
        </w:tc>
      </w:tr>
      <w:tr w:rsidR="008874DB" w:rsidRPr="008874DB" w14:paraId="394C9315" w14:textId="77777777" w:rsidTr="008874DB">
        <w:tc>
          <w:tcPr>
            <w:tcW w:w="2179" w:type="dxa"/>
            <w:shd w:val="clear" w:color="auto" w:fill="auto"/>
          </w:tcPr>
          <w:p w14:paraId="0211C985" w14:textId="28DCC3A3" w:rsidR="008874DB" w:rsidRPr="008874DB" w:rsidRDefault="008874DB" w:rsidP="008874DB">
            <w:pPr>
              <w:ind w:firstLine="0"/>
            </w:pPr>
            <w:r>
              <w:t>M. M. Smith</w:t>
            </w:r>
          </w:p>
        </w:tc>
        <w:tc>
          <w:tcPr>
            <w:tcW w:w="2179" w:type="dxa"/>
            <w:shd w:val="clear" w:color="auto" w:fill="auto"/>
          </w:tcPr>
          <w:p w14:paraId="7F6C95C8" w14:textId="384A1A02" w:rsidR="008874DB" w:rsidRPr="008874DB" w:rsidRDefault="008874DB" w:rsidP="008874DB">
            <w:pPr>
              <w:ind w:firstLine="0"/>
            </w:pPr>
            <w:r>
              <w:t>Stavrinakis</w:t>
            </w:r>
          </w:p>
        </w:tc>
        <w:tc>
          <w:tcPr>
            <w:tcW w:w="2180" w:type="dxa"/>
            <w:shd w:val="clear" w:color="auto" w:fill="auto"/>
          </w:tcPr>
          <w:p w14:paraId="03BB08C8" w14:textId="0DD497BF" w:rsidR="008874DB" w:rsidRPr="008874DB" w:rsidRDefault="008874DB" w:rsidP="008874DB">
            <w:pPr>
              <w:ind w:firstLine="0"/>
            </w:pPr>
            <w:r>
              <w:t>Taylor</w:t>
            </w:r>
          </w:p>
        </w:tc>
      </w:tr>
      <w:tr w:rsidR="008874DB" w:rsidRPr="008874DB" w14:paraId="1FE7254B" w14:textId="77777777" w:rsidTr="008874DB">
        <w:tc>
          <w:tcPr>
            <w:tcW w:w="2179" w:type="dxa"/>
            <w:shd w:val="clear" w:color="auto" w:fill="auto"/>
          </w:tcPr>
          <w:p w14:paraId="49B36FD5" w14:textId="2FCE25C6" w:rsidR="008874DB" w:rsidRPr="008874DB" w:rsidRDefault="008874DB" w:rsidP="008874DB">
            <w:pPr>
              <w:ind w:firstLine="0"/>
            </w:pPr>
            <w:r>
              <w:t>Teeple</w:t>
            </w:r>
          </w:p>
        </w:tc>
        <w:tc>
          <w:tcPr>
            <w:tcW w:w="2179" w:type="dxa"/>
            <w:shd w:val="clear" w:color="auto" w:fill="auto"/>
          </w:tcPr>
          <w:p w14:paraId="03D62B1B" w14:textId="128BD6ED" w:rsidR="008874DB" w:rsidRPr="008874DB" w:rsidRDefault="008874DB" w:rsidP="008874DB">
            <w:pPr>
              <w:ind w:firstLine="0"/>
            </w:pPr>
            <w:r>
              <w:t>Terribile</w:t>
            </w:r>
          </w:p>
        </w:tc>
        <w:tc>
          <w:tcPr>
            <w:tcW w:w="2180" w:type="dxa"/>
            <w:shd w:val="clear" w:color="auto" w:fill="auto"/>
          </w:tcPr>
          <w:p w14:paraId="4A404D6D" w14:textId="19C10C34" w:rsidR="008874DB" w:rsidRPr="008874DB" w:rsidRDefault="008874DB" w:rsidP="008874DB">
            <w:pPr>
              <w:ind w:firstLine="0"/>
            </w:pPr>
            <w:r>
              <w:t>Vaughan</w:t>
            </w:r>
          </w:p>
        </w:tc>
      </w:tr>
      <w:tr w:rsidR="008874DB" w:rsidRPr="008874DB" w14:paraId="5CEE181A" w14:textId="77777777" w:rsidTr="008874DB">
        <w:tc>
          <w:tcPr>
            <w:tcW w:w="2179" w:type="dxa"/>
            <w:shd w:val="clear" w:color="auto" w:fill="auto"/>
          </w:tcPr>
          <w:p w14:paraId="018E67CC" w14:textId="1DFDF305" w:rsidR="008874DB" w:rsidRPr="008874DB" w:rsidRDefault="008874DB" w:rsidP="008874DB">
            <w:pPr>
              <w:ind w:firstLine="0"/>
            </w:pPr>
            <w:r>
              <w:t>Wetmore</w:t>
            </w:r>
          </w:p>
        </w:tc>
        <w:tc>
          <w:tcPr>
            <w:tcW w:w="2179" w:type="dxa"/>
            <w:shd w:val="clear" w:color="auto" w:fill="auto"/>
          </w:tcPr>
          <w:p w14:paraId="4F309D67" w14:textId="3260CF46" w:rsidR="008874DB" w:rsidRPr="008874DB" w:rsidRDefault="008874DB" w:rsidP="008874DB">
            <w:pPr>
              <w:ind w:firstLine="0"/>
            </w:pPr>
            <w:r>
              <w:t>White</w:t>
            </w:r>
          </w:p>
        </w:tc>
        <w:tc>
          <w:tcPr>
            <w:tcW w:w="2180" w:type="dxa"/>
            <w:shd w:val="clear" w:color="auto" w:fill="auto"/>
          </w:tcPr>
          <w:p w14:paraId="17135D47" w14:textId="46FC7CB5" w:rsidR="008874DB" w:rsidRPr="008874DB" w:rsidRDefault="008874DB" w:rsidP="008874DB">
            <w:pPr>
              <w:ind w:firstLine="0"/>
            </w:pPr>
            <w:r>
              <w:t>Whitmire</w:t>
            </w:r>
          </w:p>
        </w:tc>
      </w:tr>
      <w:tr w:rsidR="008874DB" w:rsidRPr="008874DB" w14:paraId="1E5CB6D0" w14:textId="77777777" w:rsidTr="008874DB">
        <w:tc>
          <w:tcPr>
            <w:tcW w:w="2179" w:type="dxa"/>
            <w:shd w:val="clear" w:color="auto" w:fill="auto"/>
          </w:tcPr>
          <w:p w14:paraId="351F76D6" w14:textId="5F490225" w:rsidR="008874DB" w:rsidRPr="008874DB" w:rsidRDefault="008874DB" w:rsidP="008874DB">
            <w:pPr>
              <w:keepNext/>
              <w:ind w:firstLine="0"/>
            </w:pPr>
            <w:r>
              <w:t>Wickensimer</w:t>
            </w:r>
          </w:p>
        </w:tc>
        <w:tc>
          <w:tcPr>
            <w:tcW w:w="2179" w:type="dxa"/>
            <w:shd w:val="clear" w:color="auto" w:fill="auto"/>
          </w:tcPr>
          <w:p w14:paraId="131EBDF8" w14:textId="0EE42FD8" w:rsidR="008874DB" w:rsidRPr="008874DB" w:rsidRDefault="008874DB" w:rsidP="008874DB">
            <w:pPr>
              <w:keepNext/>
              <w:ind w:firstLine="0"/>
            </w:pPr>
            <w:r>
              <w:t>Williams</w:t>
            </w:r>
          </w:p>
        </w:tc>
        <w:tc>
          <w:tcPr>
            <w:tcW w:w="2180" w:type="dxa"/>
            <w:shd w:val="clear" w:color="auto" w:fill="auto"/>
          </w:tcPr>
          <w:p w14:paraId="1D6A9ED9" w14:textId="630C223F" w:rsidR="008874DB" w:rsidRPr="008874DB" w:rsidRDefault="008874DB" w:rsidP="008874DB">
            <w:pPr>
              <w:keepNext/>
              <w:ind w:firstLine="0"/>
            </w:pPr>
            <w:r>
              <w:t>Willis</w:t>
            </w:r>
          </w:p>
        </w:tc>
      </w:tr>
      <w:tr w:rsidR="008874DB" w:rsidRPr="008874DB" w14:paraId="7E766FDA" w14:textId="77777777" w:rsidTr="008874DB">
        <w:tc>
          <w:tcPr>
            <w:tcW w:w="2179" w:type="dxa"/>
            <w:shd w:val="clear" w:color="auto" w:fill="auto"/>
          </w:tcPr>
          <w:p w14:paraId="65DE0414" w14:textId="638AAE3D" w:rsidR="008874DB" w:rsidRPr="008874DB" w:rsidRDefault="008874DB" w:rsidP="008874DB">
            <w:pPr>
              <w:keepNext/>
              <w:ind w:firstLine="0"/>
            </w:pPr>
            <w:r>
              <w:t>Wooten</w:t>
            </w:r>
          </w:p>
        </w:tc>
        <w:tc>
          <w:tcPr>
            <w:tcW w:w="2179" w:type="dxa"/>
            <w:shd w:val="clear" w:color="auto" w:fill="auto"/>
          </w:tcPr>
          <w:p w14:paraId="114F6E27" w14:textId="5A4B54D1" w:rsidR="008874DB" w:rsidRPr="008874DB" w:rsidRDefault="008874DB" w:rsidP="008874DB">
            <w:pPr>
              <w:keepNext/>
              <w:ind w:firstLine="0"/>
            </w:pPr>
            <w:r>
              <w:t>Yow</w:t>
            </w:r>
          </w:p>
        </w:tc>
        <w:tc>
          <w:tcPr>
            <w:tcW w:w="2180" w:type="dxa"/>
            <w:shd w:val="clear" w:color="auto" w:fill="auto"/>
          </w:tcPr>
          <w:p w14:paraId="2F417D73" w14:textId="77777777" w:rsidR="008874DB" w:rsidRPr="008874DB" w:rsidRDefault="008874DB" w:rsidP="008874DB">
            <w:pPr>
              <w:keepNext/>
              <w:ind w:firstLine="0"/>
            </w:pPr>
          </w:p>
        </w:tc>
      </w:tr>
    </w:tbl>
    <w:p w14:paraId="38BD8CFC" w14:textId="77777777" w:rsidR="008874DB" w:rsidRDefault="008874DB" w:rsidP="008874DB"/>
    <w:p w14:paraId="726E23D9" w14:textId="5AD67869" w:rsidR="008874DB" w:rsidRDefault="008874DB" w:rsidP="008874DB">
      <w:pPr>
        <w:jc w:val="center"/>
        <w:rPr>
          <w:b/>
        </w:rPr>
      </w:pPr>
      <w:r w:rsidRPr="008874DB">
        <w:rPr>
          <w:b/>
        </w:rPr>
        <w:t>Total--89</w:t>
      </w:r>
    </w:p>
    <w:p w14:paraId="66219206" w14:textId="77777777" w:rsidR="008874DB" w:rsidRDefault="008874DB" w:rsidP="008874DB">
      <w:pPr>
        <w:jc w:val="center"/>
        <w:rPr>
          <w:b/>
        </w:rPr>
      </w:pPr>
    </w:p>
    <w:p w14:paraId="39B1E787" w14:textId="77777777" w:rsidR="008874DB" w:rsidRDefault="008874DB" w:rsidP="008874DB">
      <w:pPr>
        <w:ind w:firstLine="0"/>
      </w:pPr>
      <w:r w:rsidRPr="008874DB">
        <w:lastRenderedPageBreak/>
        <w:t xml:space="preserve"> </w:t>
      </w:r>
      <w:r>
        <w:t>Those who voted in the negative are:</w:t>
      </w:r>
    </w:p>
    <w:p w14:paraId="5B4216D6" w14:textId="77777777" w:rsidR="008874DB" w:rsidRDefault="008874DB" w:rsidP="008874DB"/>
    <w:p w14:paraId="7C471F83" w14:textId="77777777" w:rsidR="008874DB" w:rsidRDefault="008874DB" w:rsidP="008874DB">
      <w:pPr>
        <w:jc w:val="center"/>
        <w:rPr>
          <w:b/>
        </w:rPr>
      </w:pPr>
      <w:r w:rsidRPr="008874DB">
        <w:rPr>
          <w:b/>
        </w:rPr>
        <w:t>Total--0</w:t>
      </w:r>
    </w:p>
    <w:p w14:paraId="3AC8433E" w14:textId="4F90E6F7" w:rsidR="008874DB" w:rsidRDefault="008874DB" w:rsidP="008874DB">
      <w:pPr>
        <w:jc w:val="center"/>
        <w:rPr>
          <w:b/>
        </w:rPr>
      </w:pPr>
    </w:p>
    <w:p w14:paraId="19D7D099" w14:textId="77777777" w:rsidR="008874DB" w:rsidRDefault="008874DB" w:rsidP="008874DB">
      <w:r>
        <w:t>Section 102 was adopted.</w:t>
      </w:r>
    </w:p>
    <w:p w14:paraId="4F8FD2DE" w14:textId="77777777" w:rsidR="008874DB" w:rsidRDefault="008874DB" w:rsidP="008874DB"/>
    <w:p w14:paraId="6FF10E16" w14:textId="77777777" w:rsidR="008874DB" w:rsidRDefault="008874DB" w:rsidP="008874DB">
      <w:pPr>
        <w:keepNext/>
        <w:jc w:val="center"/>
        <w:rPr>
          <w:b/>
        </w:rPr>
      </w:pPr>
      <w:r w:rsidRPr="008874DB">
        <w:rPr>
          <w:b/>
        </w:rPr>
        <w:t>SECTION 108--ADOPTED</w:t>
      </w:r>
    </w:p>
    <w:p w14:paraId="3196AABA" w14:textId="0DB66173" w:rsidR="008874DB" w:rsidRDefault="008874DB" w:rsidP="008874DB">
      <w:pPr>
        <w:jc w:val="center"/>
        <w:rPr>
          <w:b/>
        </w:rPr>
      </w:pPr>
    </w:p>
    <w:p w14:paraId="076A352F" w14:textId="069AC862" w:rsidR="008874DB" w:rsidRPr="00A67E4D" w:rsidRDefault="008874DB" w:rsidP="008874DB">
      <w:pPr>
        <w:widowControl w:val="0"/>
        <w:rPr>
          <w:snapToGrid w:val="0"/>
        </w:rPr>
      </w:pPr>
      <w:r w:rsidRPr="00A67E4D">
        <w:rPr>
          <w:snapToGrid w:val="0"/>
        </w:rPr>
        <w:t xml:space="preserve">Rep. POPE proposed the following Amendment No. 74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641A37">
        <w:rPr>
          <w:snapToGrid w:val="0"/>
        </w:rPr>
        <w:t xml:space="preserve"> </w:t>
      </w:r>
      <w:r w:rsidRPr="00A67E4D">
        <w:rPr>
          <w:snapToGrid w:val="0"/>
        </w:rPr>
        <w:t>(Doc Name h:\legwork\house\amend\h-wm\009\pors critical needs return to work.docx), which was ruled out of order:</w:t>
      </w:r>
    </w:p>
    <w:p w14:paraId="7C2075B6" w14:textId="77777777" w:rsidR="008874DB" w:rsidRPr="00A67E4D" w:rsidRDefault="008874DB" w:rsidP="008874DB">
      <w:pPr>
        <w:widowControl w:val="0"/>
        <w:rPr>
          <w:snapToGrid w:val="0"/>
        </w:rPr>
      </w:pPr>
      <w:r w:rsidRPr="00A67E4D">
        <w:rPr>
          <w:snapToGrid w:val="0"/>
        </w:rPr>
        <w:t>Amend the bill, as and if amended, Part IB, Section 108, PUBLIC EMPLOYEE BENEFIT AUTHORITY, page 483, paragraph 108.14, after line 31 and before line 32, by inserting a new paragraph to read:</w:t>
      </w:r>
    </w:p>
    <w:p w14:paraId="0450C6A6" w14:textId="77777777" w:rsidR="008874DB" w:rsidRPr="00A67E4D" w:rsidRDefault="008874DB" w:rsidP="008874DB">
      <w:pPr>
        <w:widowControl w:val="0"/>
        <w:rPr>
          <w:snapToGrid w:val="0"/>
        </w:rPr>
      </w:pPr>
      <w:r w:rsidRPr="00A67E4D">
        <w:rPr>
          <w:snapToGrid w:val="0"/>
        </w:rPr>
        <w:t>/</w:t>
      </w:r>
      <w:r w:rsidRPr="00A67E4D">
        <w:rPr>
          <w:i/>
          <w:snapToGrid w:val="0"/>
          <w:u w:val="single"/>
        </w:rPr>
        <w:t xml:space="preserve"> (B) For compensation earnings during the current fiscal year, the earnings limitation does not apply if compensation received by the retired member from the covered employer is for employment in a critical needs law enforcement position as determined by the Law Enforcement Training Council. For this provision to apply, the Law Enforcement Training Council must review and approve, from the documentation provided by the covered employer, that no qualified, nonretired member is available for employment in the position, and that the member selected for employment meets the requirements of this provision. No later than January 1st of the current fiscal year, the Law Enforcement Training Council must submit a report to the Chairman of the Senate Finance Committee and the Chairman of the House Ways and Means Committee of the positions requested for inclusion in the earnings limitation exception under this provision. The earnings limitation exception in this provision only applies to those positions approved by action of the General Assembly for the fiscal year in response to the report submitted by the Law Enforcement Training Council. The Law Enforcement Training Council shall develop guidelines and curriculum for these officers to be recertified.</w:t>
      </w:r>
      <w:r w:rsidRPr="00A67E4D">
        <w:rPr>
          <w:snapToGrid w:val="0"/>
        </w:rPr>
        <w:t>/</w:t>
      </w:r>
    </w:p>
    <w:p w14:paraId="29E187C7" w14:textId="77777777" w:rsidR="008874DB" w:rsidRPr="00A67E4D" w:rsidRDefault="008874DB" w:rsidP="008874DB">
      <w:pPr>
        <w:widowControl w:val="0"/>
        <w:rPr>
          <w:snapToGrid w:val="0"/>
        </w:rPr>
      </w:pPr>
      <w:r w:rsidRPr="00A67E4D">
        <w:rPr>
          <w:snapToGrid w:val="0"/>
        </w:rPr>
        <w:t>Renumber sections to conform.</w:t>
      </w:r>
    </w:p>
    <w:p w14:paraId="29D6757A" w14:textId="77777777" w:rsidR="008874DB" w:rsidRDefault="008874DB" w:rsidP="008874DB">
      <w:pPr>
        <w:widowControl w:val="0"/>
      </w:pPr>
      <w:r w:rsidRPr="00A67E4D">
        <w:rPr>
          <w:snapToGrid w:val="0"/>
        </w:rPr>
        <w:t>Amend totals and titles to conform.</w:t>
      </w:r>
    </w:p>
    <w:p w14:paraId="424FB8E5" w14:textId="23658796" w:rsidR="008874DB" w:rsidRDefault="008874DB" w:rsidP="008874DB">
      <w:pPr>
        <w:widowControl w:val="0"/>
      </w:pPr>
    </w:p>
    <w:p w14:paraId="1086F703" w14:textId="77777777" w:rsidR="008874DB" w:rsidRDefault="008874DB" w:rsidP="008874DB">
      <w:r>
        <w:t>Rep. POPE explained the amendment.</w:t>
      </w:r>
    </w:p>
    <w:p w14:paraId="403F92D5" w14:textId="77777777" w:rsidR="008874DB" w:rsidRDefault="008874DB" w:rsidP="008874DB"/>
    <w:p w14:paraId="625BB95F" w14:textId="73E36A98" w:rsidR="008874DB" w:rsidRDefault="008874DB" w:rsidP="008874DB">
      <w:pPr>
        <w:keepNext/>
        <w:jc w:val="center"/>
        <w:rPr>
          <w:b/>
        </w:rPr>
      </w:pPr>
      <w:r w:rsidRPr="008874DB">
        <w:rPr>
          <w:b/>
        </w:rPr>
        <w:lastRenderedPageBreak/>
        <w:t>POINT OF ORDER</w:t>
      </w:r>
    </w:p>
    <w:p w14:paraId="0EBAAC18" w14:textId="0991EB57" w:rsidR="008874DB" w:rsidRDefault="008874DB" w:rsidP="008874DB">
      <w:r>
        <w:t xml:space="preserve">Rep. KING raised the Rule 5.3.B Point of Order that Amendment </w:t>
      </w:r>
      <w:r w:rsidR="00DB02D3">
        <w:br/>
      </w:r>
      <w:r>
        <w:t>No. 74 was not germane.</w:t>
      </w:r>
    </w:p>
    <w:p w14:paraId="72BE23CE" w14:textId="2A68C8DF" w:rsidR="008874DB" w:rsidRDefault="008874DB" w:rsidP="008874DB">
      <w:r>
        <w:t>ACTING SPEAKER HIOTT sustained the Point of Order.</w:t>
      </w:r>
    </w:p>
    <w:p w14:paraId="35AE5F26" w14:textId="77777777" w:rsidR="008874DB" w:rsidRDefault="008874DB" w:rsidP="008874DB"/>
    <w:p w14:paraId="73536FD6" w14:textId="62F65D73" w:rsidR="008874DB" w:rsidRDefault="008874DB" w:rsidP="008874DB">
      <w:pPr>
        <w:keepNext/>
        <w:jc w:val="center"/>
        <w:rPr>
          <w:b/>
        </w:rPr>
      </w:pPr>
      <w:r w:rsidRPr="008874DB">
        <w:rPr>
          <w:b/>
        </w:rPr>
        <w:t xml:space="preserve">SPEAKER </w:t>
      </w:r>
      <w:r w:rsidRPr="008874DB">
        <w:rPr>
          <w:b/>
          <w:i/>
        </w:rPr>
        <w:t>PRO TEMPORE</w:t>
      </w:r>
      <w:r w:rsidRPr="008874DB">
        <w:rPr>
          <w:b/>
        </w:rPr>
        <w:t xml:space="preserve"> IN CHAIR</w:t>
      </w:r>
    </w:p>
    <w:p w14:paraId="68DFFBAF" w14:textId="77777777" w:rsidR="008874DB" w:rsidRDefault="008874DB" w:rsidP="008874DB"/>
    <w:p w14:paraId="41D24592" w14:textId="65425719" w:rsidR="008874DB" w:rsidRDefault="008874DB" w:rsidP="008874DB">
      <w:r>
        <w:t>The question then recurred to the adoption of the section.</w:t>
      </w:r>
    </w:p>
    <w:p w14:paraId="50C45519" w14:textId="77777777" w:rsidR="008874DB" w:rsidRDefault="008874DB" w:rsidP="008874DB"/>
    <w:p w14:paraId="4753523E" w14:textId="77777777" w:rsidR="008874DB" w:rsidRDefault="008874DB" w:rsidP="008874DB">
      <w:r>
        <w:t xml:space="preserve">The yeas and nays were taken resulting as follows: </w:t>
      </w:r>
    </w:p>
    <w:p w14:paraId="2D30D59C" w14:textId="6C8A61EE" w:rsidR="008874DB" w:rsidRDefault="008874DB" w:rsidP="008874DB">
      <w:pPr>
        <w:jc w:val="center"/>
      </w:pPr>
      <w:r>
        <w:t xml:space="preserve"> </w:t>
      </w:r>
      <w:bookmarkStart w:id="89" w:name="vote_start398"/>
      <w:bookmarkEnd w:id="89"/>
      <w:r>
        <w:t>Yeas 111; Nays 0</w:t>
      </w:r>
    </w:p>
    <w:p w14:paraId="748A2AFD" w14:textId="77777777" w:rsidR="008874DB" w:rsidRDefault="008874DB" w:rsidP="008874DB">
      <w:pPr>
        <w:jc w:val="center"/>
      </w:pPr>
    </w:p>
    <w:p w14:paraId="1ED479BD"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67DC3688" w14:textId="77777777" w:rsidTr="008874DB">
        <w:tc>
          <w:tcPr>
            <w:tcW w:w="2179" w:type="dxa"/>
            <w:shd w:val="clear" w:color="auto" w:fill="auto"/>
          </w:tcPr>
          <w:p w14:paraId="0DA20668" w14:textId="72A0591D" w:rsidR="008874DB" w:rsidRPr="008874DB" w:rsidRDefault="008874DB" w:rsidP="008874DB">
            <w:pPr>
              <w:keepNext/>
              <w:ind w:firstLine="0"/>
            </w:pPr>
            <w:r>
              <w:t>Anderson</w:t>
            </w:r>
          </w:p>
        </w:tc>
        <w:tc>
          <w:tcPr>
            <w:tcW w:w="2179" w:type="dxa"/>
            <w:shd w:val="clear" w:color="auto" w:fill="auto"/>
          </w:tcPr>
          <w:p w14:paraId="1BDC6BB8" w14:textId="0C87916B" w:rsidR="008874DB" w:rsidRPr="008874DB" w:rsidRDefault="008874DB" w:rsidP="008874DB">
            <w:pPr>
              <w:keepNext/>
              <w:ind w:firstLine="0"/>
            </w:pPr>
            <w:r>
              <w:t>Atkinson</w:t>
            </w:r>
          </w:p>
        </w:tc>
        <w:tc>
          <w:tcPr>
            <w:tcW w:w="2180" w:type="dxa"/>
            <w:shd w:val="clear" w:color="auto" w:fill="auto"/>
          </w:tcPr>
          <w:p w14:paraId="721D4490" w14:textId="47E26E4B" w:rsidR="008874DB" w:rsidRPr="008874DB" w:rsidRDefault="008874DB" w:rsidP="008874DB">
            <w:pPr>
              <w:keepNext/>
              <w:ind w:firstLine="0"/>
            </w:pPr>
            <w:r>
              <w:t>Bailey</w:t>
            </w:r>
          </w:p>
        </w:tc>
      </w:tr>
      <w:tr w:rsidR="008874DB" w:rsidRPr="008874DB" w14:paraId="0B5B061C" w14:textId="77777777" w:rsidTr="008874DB">
        <w:tc>
          <w:tcPr>
            <w:tcW w:w="2179" w:type="dxa"/>
            <w:shd w:val="clear" w:color="auto" w:fill="auto"/>
          </w:tcPr>
          <w:p w14:paraId="0624E0BE" w14:textId="54AE0478" w:rsidR="008874DB" w:rsidRPr="008874DB" w:rsidRDefault="008874DB" w:rsidP="008874DB">
            <w:pPr>
              <w:ind w:firstLine="0"/>
            </w:pPr>
            <w:r>
              <w:t>Ballentine</w:t>
            </w:r>
          </w:p>
        </w:tc>
        <w:tc>
          <w:tcPr>
            <w:tcW w:w="2179" w:type="dxa"/>
            <w:shd w:val="clear" w:color="auto" w:fill="auto"/>
          </w:tcPr>
          <w:p w14:paraId="4FCE8AA0" w14:textId="32EE458A" w:rsidR="008874DB" w:rsidRPr="008874DB" w:rsidRDefault="008874DB" w:rsidP="008874DB">
            <w:pPr>
              <w:ind w:firstLine="0"/>
            </w:pPr>
            <w:r>
              <w:t>Bamberg</w:t>
            </w:r>
          </w:p>
        </w:tc>
        <w:tc>
          <w:tcPr>
            <w:tcW w:w="2180" w:type="dxa"/>
            <w:shd w:val="clear" w:color="auto" w:fill="auto"/>
          </w:tcPr>
          <w:p w14:paraId="41A8FF68" w14:textId="79EE7FB8" w:rsidR="008874DB" w:rsidRPr="008874DB" w:rsidRDefault="008874DB" w:rsidP="008874DB">
            <w:pPr>
              <w:ind w:firstLine="0"/>
            </w:pPr>
            <w:r>
              <w:t>Bannister</w:t>
            </w:r>
          </w:p>
        </w:tc>
      </w:tr>
      <w:tr w:rsidR="008874DB" w:rsidRPr="008874DB" w14:paraId="429FFCE2" w14:textId="77777777" w:rsidTr="008874DB">
        <w:tc>
          <w:tcPr>
            <w:tcW w:w="2179" w:type="dxa"/>
            <w:shd w:val="clear" w:color="auto" w:fill="auto"/>
          </w:tcPr>
          <w:p w14:paraId="3E062508" w14:textId="4DA6A5B6" w:rsidR="008874DB" w:rsidRPr="008874DB" w:rsidRDefault="008874DB" w:rsidP="008874DB">
            <w:pPr>
              <w:ind w:firstLine="0"/>
            </w:pPr>
            <w:r>
              <w:t>Bauer</w:t>
            </w:r>
          </w:p>
        </w:tc>
        <w:tc>
          <w:tcPr>
            <w:tcW w:w="2179" w:type="dxa"/>
            <w:shd w:val="clear" w:color="auto" w:fill="auto"/>
          </w:tcPr>
          <w:p w14:paraId="0CC77AFA" w14:textId="0D30184D" w:rsidR="008874DB" w:rsidRPr="008874DB" w:rsidRDefault="008874DB" w:rsidP="008874DB">
            <w:pPr>
              <w:ind w:firstLine="0"/>
            </w:pPr>
            <w:r>
              <w:t>Beach</w:t>
            </w:r>
          </w:p>
        </w:tc>
        <w:tc>
          <w:tcPr>
            <w:tcW w:w="2180" w:type="dxa"/>
            <w:shd w:val="clear" w:color="auto" w:fill="auto"/>
          </w:tcPr>
          <w:p w14:paraId="5BC57ED8" w14:textId="09210C01" w:rsidR="008874DB" w:rsidRPr="008874DB" w:rsidRDefault="008874DB" w:rsidP="008874DB">
            <w:pPr>
              <w:ind w:firstLine="0"/>
            </w:pPr>
            <w:r>
              <w:t>Bernstein</w:t>
            </w:r>
          </w:p>
        </w:tc>
      </w:tr>
      <w:tr w:rsidR="008874DB" w:rsidRPr="008874DB" w14:paraId="3FB4BA2F" w14:textId="77777777" w:rsidTr="008874DB">
        <w:tc>
          <w:tcPr>
            <w:tcW w:w="2179" w:type="dxa"/>
            <w:shd w:val="clear" w:color="auto" w:fill="auto"/>
          </w:tcPr>
          <w:p w14:paraId="0EB550D5" w14:textId="53D64785" w:rsidR="008874DB" w:rsidRPr="008874DB" w:rsidRDefault="008874DB" w:rsidP="008874DB">
            <w:pPr>
              <w:ind w:firstLine="0"/>
            </w:pPr>
            <w:r>
              <w:t>Bowers</w:t>
            </w:r>
          </w:p>
        </w:tc>
        <w:tc>
          <w:tcPr>
            <w:tcW w:w="2179" w:type="dxa"/>
            <w:shd w:val="clear" w:color="auto" w:fill="auto"/>
          </w:tcPr>
          <w:p w14:paraId="5CEAAFFA" w14:textId="5E82AC41" w:rsidR="008874DB" w:rsidRPr="008874DB" w:rsidRDefault="008874DB" w:rsidP="008874DB">
            <w:pPr>
              <w:ind w:firstLine="0"/>
            </w:pPr>
            <w:r>
              <w:t>Bradley</w:t>
            </w:r>
          </w:p>
        </w:tc>
        <w:tc>
          <w:tcPr>
            <w:tcW w:w="2180" w:type="dxa"/>
            <w:shd w:val="clear" w:color="auto" w:fill="auto"/>
          </w:tcPr>
          <w:p w14:paraId="326DF74B" w14:textId="56172BE1" w:rsidR="008874DB" w:rsidRPr="008874DB" w:rsidRDefault="008874DB" w:rsidP="008874DB">
            <w:pPr>
              <w:ind w:firstLine="0"/>
            </w:pPr>
            <w:r>
              <w:t>Burns</w:t>
            </w:r>
          </w:p>
        </w:tc>
      </w:tr>
      <w:tr w:rsidR="008874DB" w:rsidRPr="008874DB" w14:paraId="7ECE4DF2" w14:textId="77777777" w:rsidTr="008874DB">
        <w:tc>
          <w:tcPr>
            <w:tcW w:w="2179" w:type="dxa"/>
            <w:shd w:val="clear" w:color="auto" w:fill="auto"/>
          </w:tcPr>
          <w:p w14:paraId="135770EC" w14:textId="51FB30A7" w:rsidR="008874DB" w:rsidRPr="008874DB" w:rsidRDefault="008874DB" w:rsidP="008874DB">
            <w:pPr>
              <w:ind w:firstLine="0"/>
            </w:pPr>
            <w:r>
              <w:t>Bustos</w:t>
            </w:r>
          </w:p>
        </w:tc>
        <w:tc>
          <w:tcPr>
            <w:tcW w:w="2179" w:type="dxa"/>
            <w:shd w:val="clear" w:color="auto" w:fill="auto"/>
          </w:tcPr>
          <w:p w14:paraId="1C93CB07" w14:textId="2C864F4F" w:rsidR="008874DB" w:rsidRPr="008874DB" w:rsidRDefault="008874DB" w:rsidP="008874DB">
            <w:pPr>
              <w:ind w:firstLine="0"/>
            </w:pPr>
            <w:r>
              <w:t>Calhoon</w:t>
            </w:r>
          </w:p>
        </w:tc>
        <w:tc>
          <w:tcPr>
            <w:tcW w:w="2180" w:type="dxa"/>
            <w:shd w:val="clear" w:color="auto" w:fill="auto"/>
          </w:tcPr>
          <w:p w14:paraId="6CE09558" w14:textId="379D5EF8" w:rsidR="008874DB" w:rsidRPr="008874DB" w:rsidRDefault="008874DB" w:rsidP="008874DB">
            <w:pPr>
              <w:ind w:firstLine="0"/>
            </w:pPr>
            <w:r>
              <w:t>Caskey</w:t>
            </w:r>
          </w:p>
        </w:tc>
      </w:tr>
      <w:tr w:rsidR="008874DB" w:rsidRPr="008874DB" w14:paraId="562F84A4" w14:textId="77777777" w:rsidTr="008874DB">
        <w:tc>
          <w:tcPr>
            <w:tcW w:w="2179" w:type="dxa"/>
            <w:shd w:val="clear" w:color="auto" w:fill="auto"/>
          </w:tcPr>
          <w:p w14:paraId="4B913C38" w14:textId="2B511EB2" w:rsidR="008874DB" w:rsidRPr="008874DB" w:rsidRDefault="008874DB" w:rsidP="008874DB">
            <w:pPr>
              <w:ind w:firstLine="0"/>
            </w:pPr>
            <w:r>
              <w:t>Chapman</w:t>
            </w:r>
          </w:p>
        </w:tc>
        <w:tc>
          <w:tcPr>
            <w:tcW w:w="2179" w:type="dxa"/>
            <w:shd w:val="clear" w:color="auto" w:fill="auto"/>
          </w:tcPr>
          <w:p w14:paraId="1DBFFB33" w14:textId="62135AE5" w:rsidR="008874DB" w:rsidRPr="008874DB" w:rsidRDefault="008874DB" w:rsidP="008874DB">
            <w:pPr>
              <w:ind w:firstLine="0"/>
            </w:pPr>
            <w:r>
              <w:t>Clyburn</w:t>
            </w:r>
          </w:p>
        </w:tc>
        <w:tc>
          <w:tcPr>
            <w:tcW w:w="2180" w:type="dxa"/>
            <w:shd w:val="clear" w:color="auto" w:fill="auto"/>
          </w:tcPr>
          <w:p w14:paraId="6914989C" w14:textId="1B92E0EE" w:rsidR="008874DB" w:rsidRPr="008874DB" w:rsidRDefault="008874DB" w:rsidP="008874DB">
            <w:pPr>
              <w:ind w:firstLine="0"/>
            </w:pPr>
            <w:r>
              <w:t>Cobb-Hunter</w:t>
            </w:r>
          </w:p>
        </w:tc>
      </w:tr>
      <w:tr w:rsidR="008874DB" w:rsidRPr="008874DB" w14:paraId="3211F7D1" w14:textId="77777777" w:rsidTr="008874DB">
        <w:tc>
          <w:tcPr>
            <w:tcW w:w="2179" w:type="dxa"/>
            <w:shd w:val="clear" w:color="auto" w:fill="auto"/>
          </w:tcPr>
          <w:p w14:paraId="78007DF6" w14:textId="6CCBC6DA" w:rsidR="008874DB" w:rsidRPr="008874DB" w:rsidRDefault="008874DB" w:rsidP="008874DB">
            <w:pPr>
              <w:ind w:firstLine="0"/>
            </w:pPr>
            <w:r>
              <w:t>Collins</w:t>
            </w:r>
          </w:p>
        </w:tc>
        <w:tc>
          <w:tcPr>
            <w:tcW w:w="2179" w:type="dxa"/>
            <w:shd w:val="clear" w:color="auto" w:fill="auto"/>
          </w:tcPr>
          <w:p w14:paraId="45ED4645" w14:textId="60988278" w:rsidR="008874DB" w:rsidRPr="008874DB" w:rsidRDefault="008874DB" w:rsidP="008874DB">
            <w:pPr>
              <w:ind w:firstLine="0"/>
            </w:pPr>
            <w:r>
              <w:t>B. L. Cox</w:t>
            </w:r>
          </w:p>
        </w:tc>
        <w:tc>
          <w:tcPr>
            <w:tcW w:w="2180" w:type="dxa"/>
            <w:shd w:val="clear" w:color="auto" w:fill="auto"/>
          </w:tcPr>
          <w:p w14:paraId="3AADA14E" w14:textId="55D21760" w:rsidR="008874DB" w:rsidRPr="008874DB" w:rsidRDefault="008874DB" w:rsidP="008874DB">
            <w:pPr>
              <w:ind w:firstLine="0"/>
            </w:pPr>
            <w:r>
              <w:t>Crawford</w:t>
            </w:r>
          </w:p>
        </w:tc>
      </w:tr>
      <w:tr w:rsidR="008874DB" w:rsidRPr="008874DB" w14:paraId="2742CECB" w14:textId="77777777" w:rsidTr="008874DB">
        <w:tc>
          <w:tcPr>
            <w:tcW w:w="2179" w:type="dxa"/>
            <w:shd w:val="clear" w:color="auto" w:fill="auto"/>
          </w:tcPr>
          <w:p w14:paraId="765CD587" w14:textId="77D79949" w:rsidR="008874DB" w:rsidRPr="008874DB" w:rsidRDefault="008874DB" w:rsidP="008874DB">
            <w:pPr>
              <w:ind w:firstLine="0"/>
            </w:pPr>
            <w:r>
              <w:t>Cromer</w:t>
            </w:r>
          </w:p>
        </w:tc>
        <w:tc>
          <w:tcPr>
            <w:tcW w:w="2179" w:type="dxa"/>
            <w:shd w:val="clear" w:color="auto" w:fill="auto"/>
          </w:tcPr>
          <w:p w14:paraId="62789C9E" w14:textId="25207670" w:rsidR="008874DB" w:rsidRPr="008874DB" w:rsidRDefault="008874DB" w:rsidP="008874DB">
            <w:pPr>
              <w:ind w:firstLine="0"/>
            </w:pPr>
            <w:r>
              <w:t>Davis</w:t>
            </w:r>
          </w:p>
        </w:tc>
        <w:tc>
          <w:tcPr>
            <w:tcW w:w="2180" w:type="dxa"/>
            <w:shd w:val="clear" w:color="auto" w:fill="auto"/>
          </w:tcPr>
          <w:p w14:paraId="481D4DE9" w14:textId="696C7656" w:rsidR="008874DB" w:rsidRPr="008874DB" w:rsidRDefault="008874DB" w:rsidP="008874DB">
            <w:pPr>
              <w:ind w:firstLine="0"/>
            </w:pPr>
            <w:r>
              <w:t>Dillard</w:t>
            </w:r>
          </w:p>
        </w:tc>
      </w:tr>
      <w:tr w:rsidR="008874DB" w:rsidRPr="008874DB" w14:paraId="10B03B2C" w14:textId="77777777" w:rsidTr="008874DB">
        <w:tc>
          <w:tcPr>
            <w:tcW w:w="2179" w:type="dxa"/>
            <w:shd w:val="clear" w:color="auto" w:fill="auto"/>
          </w:tcPr>
          <w:p w14:paraId="490411D8" w14:textId="01049E4F" w:rsidR="008874DB" w:rsidRPr="008874DB" w:rsidRDefault="008874DB" w:rsidP="008874DB">
            <w:pPr>
              <w:ind w:firstLine="0"/>
            </w:pPr>
            <w:r>
              <w:t>Duncan</w:t>
            </w:r>
          </w:p>
        </w:tc>
        <w:tc>
          <w:tcPr>
            <w:tcW w:w="2179" w:type="dxa"/>
            <w:shd w:val="clear" w:color="auto" w:fill="auto"/>
          </w:tcPr>
          <w:p w14:paraId="3C2D6BFA" w14:textId="2939E0BE" w:rsidR="008874DB" w:rsidRPr="008874DB" w:rsidRDefault="008874DB" w:rsidP="008874DB">
            <w:pPr>
              <w:ind w:firstLine="0"/>
            </w:pPr>
            <w:r>
              <w:t>Edgerton</w:t>
            </w:r>
          </w:p>
        </w:tc>
        <w:tc>
          <w:tcPr>
            <w:tcW w:w="2180" w:type="dxa"/>
            <w:shd w:val="clear" w:color="auto" w:fill="auto"/>
          </w:tcPr>
          <w:p w14:paraId="35942DDD" w14:textId="2C6F9AAA" w:rsidR="008874DB" w:rsidRPr="008874DB" w:rsidRDefault="008874DB" w:rsidP="008874DB">
            <w:pPr>
              <w:ind w:firstLine="0"/>
            </w:pPr>
            <w:r>
              <w:t>Erickson</w:t>
            </w:r>
          </w:p>
        </w:tc>
      </w:tr>
      <w:tr w:rsidR="008874DB" w:rsidRPr="008874DB" w14:paraId="4ED3EAB5" w14:textId="77777777" w:rsidTr="008874DB">
        <w:tc>
          <w:tcPr>
            <w:tcW w:w="2179" w:type="dxa"/>
            <w:shd w:val="clear" w:color="auto" w:fill="auto"/>
          </w:tcPr>
          <w:p w14:paraId="53DAD030" w14:textId="508D2F3B" w:rsidR="008874DB" w:rsidRPr="008874DB" w:rsidRDefault="008874DB" w:rsidP="008874DB">
            <w:pPr>
              <w:ind w:firstLine="0"/>
            </w:pPr>
            <w:r>
              <w:t>Forrest</w:t>
            </w:r>
          </w:p>
        </w:tc>
        <w:tc>
          <w:tcPr>
            <w:tcW w:w="2179" w:type="dxa"/>
            <w:shd w:val="clear" w:color="auto" w:fill="auto"/>
          </w:tcPr>
          <w:p w14:paraId="0C71AD0A" w14:textId="5359C6DB" w:rsidR="008874DB" w:rsidRPr="008874DB" w:rsidRDefault="008874DB" w:rsidP="008874DB">
            <w:pPr>
              <w:ind w:firstLine="0"/>
            </w:pPr>
            <w:r>
              <w:t>Frank</w:t>
            </w:r>
          </w:p>
        </w:tc>
        <w:tc>
          <w:tcPr>
            <w:tcW w:w="2180" w:type="dxa"/>
            <w:shd w:val="clear" w:color="auto" w:fill="auto"/>
          </w:tcPr>
          <w:p w14:paraId="000805D2" w14:textId="362EAE9A" w:rsidR="008874DB" w:rsidRPr="008874DB" w:rsidRDefault="008874DB" w:rsidP="008874DB">
            <w:pPr>
              <w:ind w:firstLine="0"/>
            </w:pPr>
            <w:r>
              <w:t>Gagnon</w:t>
            </w:r>
          </w:p>
        </w:tc>
      </w:tr>
      <w:tr w:rsidR="008874DB" w:rsidRPr="008874DB" w14:paraId="493D0EE3" w14:textId="77777777" w:rsidTr="008874DB">
        <w:tc>
          <w:tcPr>
            <w:tcW w:w="2179" w:type="dxa"/>
            <w:shd w:val="clear" w:color="auto" w:fill="auto"/>
          </w:tcPr>
          <w:p w14:paraId="32DFFC0C" w14:textId="37ED2B21" w:rsidR="008874DB" w:rsidRPr="008874DB" w:rsidRDefault="008874DB" w:rsidP="008874DB">
            <w:pPr>
              <w:ind w:firstLine="0"/>
            </w:pPr>
            <w:r>
              <w:t>Garvin</w:t>
            </w:r>
          </w:p>
        </w:tc>
        <w:tc>
          <w:tcPr>
            <w:tcW w:w="2179" w:type="dxa"/>
            <w:shd w:val="clear" w:color="auto" w:fill="auto"/>
          </w:tcPr>
          <w:p w14:paraId="55D514C0" w14:textId="209C5B05" w:rsidR="008874DB" w:rsidRPr="008874DB" w:rsidRDefault="008874DB" w:rsidP="008874DB">
            <w:pPr>
              <w:ind w:firstLine="0"/>
            </w:pPr>
            <w:r>
              <w:t>Gatch</w:t>
            </w:r>
          </w:p>
        </w:tc>
        <w:tc>
          <w:tcPr>
            <w:tcW w:w="2180" w:type="dxa"/>
            <w:shd w:val="clear" w:color="auto" w:fill="auto"/>
          </w:tcPr>
          <w:p w14:paraId="6A89F306" w14:textId="295C93FA" w:rsidR="008874DB" w:rsidRPr="008874DB" w:rsidRDefault="008874DB" w:rsidP="008874DB">
            <w:pPr>
              <w:ind w:firstLine="0"/>
            </w:pPr>
            <w:r>
              <w:t>Gibson</w:t>
            </w:r>
          </w:p>
        </w:tc>
      </w:tr>
      <w:tr w:rsidR="008874DB" w:rsidRPr="008874DB" w14:paraId="0C12629A" w14:textId="77777777" w:rsidTr="008874DB">
        <w:tc>
          <w:tcPr>
            <w:tcW w:w="2179" w:type="dxa"/>
            <w:shd w:val="clear" w:color="auto" w:fill="auto"/>
          </w:tcPr>
          <w:p w14:paraId="4670EEE9" w14:textId="5FA5AA65" w:rsidR="008874DB" w:rsidRPr="008874DB" w:rsidRDefault="008874DB" w:rsidP="008874DB">
            <w:pPr>
              <w:ind w:firstLine="0"/>
            </w:pPr>
            <w:r>
              <w:t>Gilliam</w:t>
            </w:r>
          </w:p>
        </w:tc>
        <w:tc>
          <w:tcPr>
            <w:tcW w:w="2179" w:type="dxa"/>
            <w:shd w:val="clear" w:color="auto" w:fill="auto"/>
          </w:tcPr>
          <w:p w14:paraId="758A2F51" w14:textId="7186D6F4" w:rsidR="008874DB" w:rsidRPr="008874DB" w:rsidRDefault="008874DB" w:rsidP="008874DB">
            <w:pPr>
              <w:ind w:firstLine="0"/>
            </w:pPr>
            <w:r>
              <w:t>Gilliard</w:t>
            </w:r>
          </w:p>
        </w:tc>
        <w:tc>
          <w:tcPr>
            <w:tcW w:w="2180" w:type="dxa"/>
            <w:shd w:val="clear" w:color="auto" w:fill="auto"/>
          </w:tcPr>
          <w:p w14:paraId="51462BFD" w14:textId="5CF14EEB" w:rsidR="008874DB" w:rsidRPr="008874DB" w:rsidRDefault="008874DB" w:rsidP="008874DB">
            <w:pPr>
              <w:ind w:firstLine="0"/>
            </w:pPr>
            <w:r>
              <w:t>Gilreath</w:t>
            </w:r>
          </w:p>
        </w:tc>
      </w:tr>
      <w:tr w:rsidR="008874DB" w:rsidRPr="008874DB" w14:paraId="0BD07EDD" w14:textId="77777777" w:rsidTr="008874DB">
        <w:tc>
          <w:tcPr>
            <w:tcW w:w="2179" w:type="dxa"/>
            <w:shd w:val="clear" w:color="auto" w:fill="auto"/>
          </w:tcPr>
          <w:p w14:paraId="385D71AE" w14:textId="306D6603" w:rsidR="008874DB" w:rsidRPr="008874DB" w:rsidRDefault="008874DB" w:rsidP="008874DB">
            <w:pPr>
              <w:ind w:firstLine="0"/>
            </w:pPr>
            <w:r>
              <w:t>Govan</w:t>
            </w:r>
          </w:p>
        </w:tc>
        <w:tc>
          <w:tcPr>
            <w:tcW w:w="2179" w:type="dxa"/>
            <w:shd w:val="clear" w:color="auto" w:fill="auto"/>
          </w:tcPr>
          <w:p w14:paraId="73DF01D7" w14:textId="6FEF565B" w:rsidR="008874DB" w:rsidRPr="008874DB" w:rsidRDefault="008874DB" w:rsidP="008874DB">
            <w:pPr>
              <w:ind w:firstLine="0"/>
            </w:pPr>
            <w:r>
              <w:t>Grant</w:t>
            </w:r>
          </w:p>
        </w:tc>
        <w:tc>
          <w:tcPr>
            <w:tcW w:w="2180" w:type="dxa"/>
            <w:shd w:val="clear" w:color="auto" w:fill="auto"/>
          </w:tcPr>
          <w:p w14:paraId="4D5688F2" w14:textId="4BD0D605" w:rsidR="008874DB" w:rsidRPr="008874DB" w:rsidRDefault="008874DB" w:rsidP="008874DB">
            <w:pPr>
              <w:ind w:firstLine="0"/>
            </w:pPr>
            <w:r>
              <w:t>Guest</w:t>
            </w:r>
          </w:p>
        </w:tc>
      </w:tr>
      <w:tr w:rsidR="008874DB" w:rsidRPr="008874DB" w14:paraId="7A34C250" w14:textId="77777777" w:rsidTr="008874DB">
        <w:tc>
          <w:tcPr>
            <w:tcW w:w="2179" w:type="dxa"/>
            <w:shd w:val="clear" w:color="auto" w:fill="auto"/>
          </w:tcPr>
          <w:p w14:paraId="589F9AAF" w14:textId="25AF6C7D" w:rsidR="008874DB" w:rsidRPr="008874DB" w:rsidRDefault="008874DB" w:rsidP="008874DB">
            <w:pPr>
              <w:ind w:firstLine="0"/>
            </w:pPr>
            <w:r>
              <w:t>Guffey</w:t>
            </w:r>
          </w:p>
        </w:tc>
        <w:tc>
          <w:tcPr>
            <w:tcW w:w="2179" w:type="dxa"/>
            <w:shd w:val="clear" w:color="auto" w:fill="auto"/>
          </w:tcPr>
          <w:p w14:paraId="7DFE0077" w14:textId="55E1B5C0" w:rsidR="008874DB" w:rsidRPr="008874DB" w:rsidRDefault="008874DB" w:rsidP="008874DB">
            <w:pPr>
              <w:ind w:firstLine="0"/>
            </w:pPr>
            <w:r>
              <w:t>Haddon</w:t>
            </w:r>
          </w:p>
        </w:tc>
        <w:tc>
          <w:tcPr>
            <w:tcW w:w="2180" w:type="dxa"/>
            <w:shd w:val="clear" w:color="auto" w:fill="auto"/>
          </w:tcPr>
          <w:p w14:paraId="1464CDB8" w14:textId="4F066562" w:rsidR="008874DB" w:rsidRPr="008874DB" w:rsidRDefault="008874DB" w:rsidP="008874DB">
            <w:pPr>
              <w:ind w:firstLine="0"/>
            </w:pPr>
            <w:r>
              <w:t>Hager</w:t>
            </w:r>
          </w:p>
        </w:tc>
      </w:tr>
      <w:tr w:rsidR="008874DB" w:rsidRPr="008874DB" w14:paraId="474CF92F" w14:textId="77777777" w:rsidTr="008874DB">
        <w:tc>
          <w:tcPr>
            <w:tcW w:w="2179" w:type="dxa"/>
            <w:shd w:val="clear" w:color="auto" w:fill="auto"/>
          </w:tcPr>
          <w:p w14:paraId="550F7949" w14:textId="436C4A40" w:rsidR="008874DB" w:rsidRPr="008874DB" w:rsidRDefault="008874DB" w:rsidP="008874DB">
            <w:pPr>
              <w:ind w:firstLine="0"/>
            </w:pPr>
            <w:r>
              <w:t>Hardee</w:t>
            </w:r>
          </w:p>
        </w:tc>
        <w:tc>
          <w:tcPr>
            <w:tcW w:w="2179" w:type="dxa"/>
            <w:shd w:val="clear" w:color="auto" w:fill="auto"/>
          </w:tcPr>
          <w:p w14:paraId="4DACDA08" w14:textId="2C695770" w:rsidR="008874DB" w:rsidRPr="008874DB" w:rsidRDefault="008874DB" w:rsidP="008874DB">
            <w:pPr>
              <w:ind w:firstLine="0"/>
            </w:pPr>
            <w:r>
              <w:t>Harris</w:t>
            </w:r>
          </w:p>
        </w:tc>
        <w:tc>
          <w:tcPr>
            <w:tcW w:w="2180" w:type="dxa"/>
            <w:shd w:val="clear" w:color="auto" w:fill="auto"/>
          </w:tcPr>
          <w:p w14:paraId="7B35500D" w14:textId="604C2386" w:rsidR="008874DB" w:rsidRPr="008874DB" w:rsidRDefault="008874DB" w:rsidP="008874DB">
            <w:pPr>
              <w:ind w:firstLine="0"/>
            </w:pPr>
            <w:r>
              <w:t>Hart</w:t>
            </w:r>
          </w:p>
        </w:tc>
      </w:tr>
      <w:tr w:rsidR="008874DB" w:rsidRPr="008874DB" w14:paraId="041FFF80" w14:textId="77777777" w:rsidTr="008874DB">
        <w:tc>
          <w:tcPr>
            <w:tcW w:w="2179" w:type="dxa"/>
            <w:shd w:val="clear" w:color="auto" w:fill="auto"/>
          </w:tcPr>
          <w:p w14:paraId="6F0060A7" w14:textId="63FBC297" w:rsidR="008874DB" w:rsidRPr="008874DB" w:rsidRDefault="008874DB" w:rsidP="008874DB">
            <w:pPr>
              <w:ind w:firstLine="0"/>
            </w:pPr>
            <w:r>
              <w:t>Hartnett</w:t>
            </w:r>
          </w:p>
        </w:tc>
        <w:tc>
          <w:tcPr>
            <w:tcW w:w="2179" w:type="dxa"/>
            <w:shd w:val="clear" w:color="auto" w:fill="auto"/>
          </w:tcPr>
          <w:p w14:paraId="7C88EC09" w14:textId="4C64FECF" w:rsidR="008874DB" w:rsidRPr="008874DB" w:rsidRDefault="008874DB" w:rsidP="008874DB">
            <w:pPr>
              <w:ind w:firstLine="0"/>
            </w:pPr>
            <w:r>
              <w:t>Hartz</w:t>
            </w:r>
          </w:p>
        </w:tc>
        <w:tc>
          <w:tcPr>
            <w:tcW w:w="2180" w:type="dxa"/>
            <w:shd w:val="clear" w:color="auto" w:fill="auto"/>
          </w:tcPr>
          <w:p w14:paraId="2BD421C3" w14:textId="599030E0" w:rsidR="008874DB" w:rsidRPr="008874DB" w:rsidRDefault="008874DB" w:rsidP="008874DB">
            <w:pPr>
              <w:ind w:firstLine="0"/>
            </w:pPr>
            <w:r>
              <w:t>Hayes</w:t>
            </w:r>
          </w:p>
        </w:tc>
      </w:tr>
      <w:tr w:rsidR="008874DB" w:rsidRPr="008874DB" w14:paraId="69DA660C" w14:textId="77777777" w:rsidTr="008874DB">
        <w:tc>
          <w:tcPr>
            <w:tcW w:w="2179" w:type="dxa"/>
            <w:shd w:val="clear" w:color="auto" w:fill="auto"/>
          </w:tcPr>
          <w:p w14:paraId="5A9973D1" w14:textId="0BAFEDE0" w:rsidR="008874DB" w:rsidRPr="008874DB" w:rsidRDefault="008874DB" w:rsidP="008874DB">
            <w:pPr>
              <w:ind w:firstLine="0"/>
            </w:pPr>
            <w:r>
              <w:t>Henderson-Myers</w:t>
            </w:r>
          </w:p>
        </w:tc>
        <w:tc>
          <w:tcPr>
            <w:tcW w:w="2179" w:type="dxa"/>
            <w:shd w:val="clear" w:color="auto" w:fill="auto"/>
          </w:tcPr>
          <w:p w14:paraId="4BFCFA1B" w14:textId="77455E72" w:rsidR="008874DB" w:rsidRPr="008874DB" w:rsidRDefault="008874DB" w:rsidP="008874DB">
            <w:pPr>
              <w:ind w:firstLine="0"/>
            </w:pPr>
            <w:r>
              <w:t>Herbkersman</w:t>
            </w:r>
          </w:p>
        </w:tc>
        <w:tc>
          <w:tcPr>
            <w:tcW w:w="2180" w:type="dxa"/>
            <w:shd w:val="clear" w:color="auto" w:fill="auto"/>
          </w:tcPr>
          <w:p w14:paraId="4313CE33" w14:textId="3B4544D5" w:rsidR="008874DB" w:rsidRPr="008874DB" w:rsidRDefault="008874DB" w:rsidP="008874DB">
            <w:pPr>
              <w:ind w:firstLine="0"/>
            </w:pPr>
            <w:r>
              <w:t>Hewitt</w:t>
            </w:r>
          </w:p>
        </w:tc>
      </w:tr>
      <w:tr w:rsidR="008874DB" w:rsidRPr="008874DB" w14:paraId="0A8E6C66" w14:textId="77777777" w:rsidTr="008874DB">
        <w:tc>
          <w:tcPr>
            <w:tcW w:w="2179" w:type="dxa"/>
            <w:shd w:val="clear" w:color="auto" w:fill="auto"/>
          </w:tcPr>
          <w:p w14:paraId="7A89CD4C" w14:textId="6B6E7E50" w:rsidR="008874DB" w:rsidRPr="008874DB" w:rsidRDefault="008874DB" w:rsidP="008874DB">
            <w:pPr>
              <w:ind w:firstLine="0"/>
            </w:pPr>
            <w:r>
              <w:t>Hiott</w:t>
            </w:r>
          </w:p>
        </w:tc>
        <w:tc>
          <w:tcPr>
            <w:tcW w:w="2179" w:type="dxa"/>
            <w:shd w:val="clear" w:color="auto" w:fill="auto"/>
          </w:tcPr>
          <w:p w14:paraId="1395CEE1" w14:textId="08F0A23A" w:rsidR="008874DB" w:rsidRPr="008874DB" w:rsidRDefault="008874DB" w:rsidP="008874DB">
            <w:pPr>
              <w:ind w:firstLine="0"/>
            </w:pPr>
            <w:r>
              <w:t>Hixon</w:t>
            </w:r>
          </w:p>
        </w:tc>
        <w:tc>
          <w:tcPr>
            <w:tcW w:w="2180" w:type="dxa"/>
            <w:shd w:val="clear" w:color="auto" w:fill="auto"/>
          </w:tcPr>
          <w:p w14:paraId="752E415C" w14:textId="128C3290" w:rsidR="008874DB" w:rsidRPr="008874DB" w:rsidRDefault="008874DB" w:rsidP="008874DB">
            <w:pPr>
              <w:ind w:firstLine="0"/>
            </w:pPr>
            <w:r>
              <w:t>Holman</w:t>
            </w:r>
          </w:p>
        </w:tc>
      </w:tr>
      <w:tr w:rsidR="008874DB" w:rsidRPr="008874DB" w14:paraId="2C413EBD" w14:textId="77777777" w:rsidTr="008874DB">
        <w:tc>
          <w:tcPr>
            <w:tcW w:w="2179" w:type="dxa"/>
            <w:shd w:val="clear" w:color="auto" w:fill="auto"/>
          </w:tcPr>
          <w:p w14:paraId="14E12FD7" w14:textId="277C673A" w:rsidR="008874DB" w:rsidRPr="008874DB" w:rsidRDefault="008874DB" w:rsidP="008874DB">
            <w:pPr>
              <w:ind w:firstLine="0"/>
            </w:pPr>
            <w:r>
              <w:t>Hosey</w:t>
            </w:r>
          </w:p>
        </w:tc>
        <w:tc>
          <w:tcPr>
            <w:tcW w:w="2179" w:type="dxa"/>
            <w:shd w:val="clear" w:color="auto" w:fill="auto"/>
          </w:tcPr>
          <w:p w14:paraId="1DF51A15" w14:textId="6A90D64A" w:rsidR="008874DB" w:rsidRPr="008874DB" w:rsidRDefault="008874DB" w:rsidP="008874DB">
            <w:pPr>
              <w:ind w:firstLine="0"/>
            </w:pPr>
            <w:r>
              <w:t>Huff</w:t>
            </w:r>
          </w:p>
        </w:tc>
        <w:tc>
          <w:tcPr>
            <w:tcW w:w="2180" w:type="dxa"/>
            <w:shd w:val="clear" w:color="auto" w:fill="auto"/>
          </w:tcPr>
          <w:p w14:paraId="5EF65C56" w14:textId="5179B3E4" w:rsidR="008874DB" w:rsidRPr="008874DB" w:rsidRDefault="008874DB" w:rsidP="008874DB">
            <w:pPr>
              <w:ind w:firstLine="0"/>
            </w:pPr>
            <w:r>
              <w:t>J. E. Johnson</w:t>
            </w:r>
          </w:p>
        </w:tc>
      </w:tr>
      <w:tr w:rsidR="008874DB" w:rsidRPr="008874DB" w14:paraId="19C16D7C" w14:textId="77777777" w:rsidTr="008874DB">
        <w:tc>
          <w:tcPr>
            <w:tcW w:w="2179" w:type="dxa"/>
            <w:shd w:val="clear" w:color="auto" w:fill="auto"/>
          </w:tcPr>
          <w:p w14:paraId="5E1096ED" w14:textId="44F717F5" w:rsidR="008874DB" w:rsidRPr="008874DB" w:rsidRDefault="008874DB" w:rsidP="008874DB">
            <w:pPr>
              <w:ind w:firstLine="0"/>
            </w:pPr>
            <w:r>
              <w:t>J. L. Johnson</w:t>
            </w:r>
          </w:p>
        </w:tc>
        <w:tc>
          <w:tcPr>
            <w:tcW w:w="2179" w:type="dxa"/>
            <w:shd w:val="clear" w:color="auto" w:fill="auto"/>
          </w:tcPr>
          <w:p w14:paraId="3D7AD9C4" w14:textId="565EDB95" w:rsidR="008874DB" w:rsidRPr="008874DB" w:rsidRDefault="008874DB" w:rsidP="008874DB">
            <w:pPr>
              <w:ind w:firstLine="0"/>
            </w:pPr>
            <w:r>
              <w:t>Jones</w:t>
            </w:r>
          </w:p>
        </w:tc>
        <w:tc>
          <w:tcPr>
            <w:tcW w:w="2180" w:type="dxa"/>
            <w:shd w:val="clear" w:color="auto" w:fill="auto"/>
          </w:tcPr>
          <w:p w14:paraId="2D00FB9C" w14:textId="101ACB35" w:rsidR="008874DB" w:rsidRPr="008874DB" w:rsidRDefault="008874DB" w:rsidP="008874DB">
            <w:pPr>
              <w:ind w:firstLine="0"/>
            </w:pPr>
            <w:r>
              <w:t>Jordan</w:t>
            </w:r>
          </w:p>
        </w:tc>
      </w:tr>
      <w:tr w:rsidR="008874DB" w:rsidRPr="008874DB" w14:paraId="11DBBE48" w14:textId="77777777" w:rsidTr="008874DB">
        <w:tc>
          <w:tcPr>
            <w:tcW w:w="2179" w:type="dxa"/>
            <w:shd w:val="clear" w:color="auto" w:fill="auto"/>
          </w:tcPr>
          <w:p w14:paraId="2C91F169" w14:textId="6EF26F31" w:rsidR="008874DB" w:rsidRPr="008874DB" w:rsidRDefault="008874DB" w:rsidP="008874DB">
            <w:pPr>
              <w:ind w:firstLine="0"/>
            </w:pPr>
            <w:r>
              <w:t>Kilmartin</w:t>
            </w:r>
          </w:p>
        </w:tc>
        <w:tc>
          <w:tcPr>
            <w:tcW w:w="2179" w:type="dxa"/>
            <w:shd w:val="clear" w:color="auto" w:fill="auto"/>
          </w:tcPr>
          <w:p w14:paraId="75E707EE" w14:textId="65A09AD1" w:rsidR="008874DB" w:rsidRPr="008874DB" w:rsidRDefault="008874DB" w:rsidP="008874DB">
            <w:pPr>
              <w:ind w:firstLine="0"/>
            </w:pPr>
            <w:r>
              <w:t>King</w:t>
            </w:r>
          </w:p>
        </w:tc>
        <w:tc>
          <w:tcPr>
            <w:tcW w:w="2180" w:type="dxa"/>
            <w:shd w:val="clear" w:color="auto" w:fill="auto"/>
          </w:tcPr>
          <w:p w14:paraId="3B283DE8" w14:textId="5D60330B" w:rsidR="008874DB" w:rsidRPr="008874DB" w:rsidRDefault="008874DB" w:rsidP="008874DB">
            <w:pPr>
              <w:ind w:firstLine="0"/>
            </w:pPr>
            <w:r>
              <w:t>Landing</w:t>
            </w:r>
          </w:p>
        </w:tc>
      </w:tr>
      <w:tr w:rsidR="008874DB" w:rsidRPr="008874DB" w14:paraId="6F1C129D" w14:textId="77777777" w:rsidTr="008874DB">
        <w:tc>
          <w:tcPr>
            <w:tcW w:w="2179" w:type="dxa"/>
            <w:shd w:val="clear" w:color="auto" w:fill="auto"/>
          </w:tcPr>
          <w:p w14:paraId="361F9132" w14:textId="4E931525" w:rsidR="008874DB" w:rsidRPr="008874DB" w:rsidRDefault="008874DB" w:rsidP="008874DB">
            <w:pPr>
              <w:ind w:firstLine="0"/>
            </w:pPr>
            <w:r>
              <w:t>Lawson</w:t>
            </w:r>
          </w:p>
        </w:tc>
        <w:tc>
          <w:tcPr>
            <w:tcW w:w="2179" w:type="dxa"/>
            <w:shd w:val="clear" w:color="auto" w:fill="auto"/>
          </w:tcPr>
          <w:p w14:paraId="7411F81D" w14:textId="7B9F18B6" w:rsidR="008874DB" w:rsidRPr="008874DB" w:rsidRDefault="008874DB" w:rsidP="008874DB">
            <w:pPr>
              <w:ind w:firstLine="0"/>
            </w:pPr>
            <w:r>
              <w:t>Ligon</w:t>
            </w:r>
          </w:p>
        </w:tc>
        <w:tc>
          <w:tcPr>
            <w:tcW w:w="2180" w:type="dxa"/>
            <w:shd w:val="clear" w:color="auto" w:fill="auto"/>
          </w:tcPr>
          <w:p w14:paraId="70685F47" w14:textId="2183EA04" w:rsidR="008874DB" w:rsidRPr="008874DB" w:rsidRDefault="008874DB" w:rsidP="008874DB">
            <w:pPr>
              <w:ind w:firstLine="0"/>
            </w:pPr>
            <w:r>
              <w:t>Long</w:t>
            </w:r>
          </w:p>
        </w:tc>
      </w:tr>
      <w:tr w:rsidR="008874DB" w:rsidRPr="008874DB" w14:paraId="580EA39B" w14:textId="77777777" w:rsidTr="008874DB">
        <w:tc>
          <w:tcPr>
            <w:tcW w:w="2179" w:type="dxa"/>
            <w:shd w:val="clear" w:color="auto" w:fill="auto"/>
          </w:tcPr>
          <w:p w14:paraId="2302F990" w14:textId="5CB56482" w:rsidR="008874DB" w:rsidRPr="008874DB" w:rsidRDefault="008874DB" w:rsidP="008874DB">
            <w:pPr>
              <w:ind w:firstLine="0"/>
            </w:pPr>
            <w:r>
              <w:t>Lowe</w:t>
            </w:r>
          </w:p>
        </w:tc>
        <w:tc>
          <w:tcPr>
            <w:tcW w:w="2179" w:type="dxa"/>
            <w:shd w:val="clear" w:color="auto" w:fill="auto"/>
          </w:tcPr>
          <w:p w14:paraId="442CCBC6" w14:textId="35DDACE3" w:rsidR="008874DB" w:rsidRPr="008874DB" w:rsidRDefault="008874DB" w:rsidP="008874DB">
            <w:pPr>
              <w:ind w:firstLine="0"/>
            </w:pPr>
            <w:r>
              <w:t>Luck</w:t>
            </w:r>
          </w:p>
        </w:tc>
        <w:tc>
          <w:tcPr>
            <w:tcW w:w="2180" w:type="dxa"/>
            <w:shd w:val="clear" w:color="auto" w:fill="auto"/>
          </w:tcPr>
          <w:p w14:paraId="05924932" w14:textId="143E5C41" w:rsidR="008874DB" w:rsidRPr="008874DB" w:rsidRDefault="008874DB" w:rsidP="008874DB">
            <w:pPr>
              <w:ind w:firstLine="0"/>
            </w:pPr>
            <w:r>
              <w:t>Martin</w:t>
            </w:r>
          </w:p>
        </w:tc>
      </w:tr>
      <w:tr w:rsidR="008874DB" w:rsidRPr="008874DB" w14:paraId="62BDB6DD" w14:textId="77777777" w:rsidTr="008874DB">
        <w:tc>
          <w:tcPr>
            <w:tcW w:w="2179" w:type="dxa"/>
            <w:shd w:val="clear" w:color="auto" w:fill="auto"/>
          </w:tcPr>
          <w:p w14:paraId="44A76419" w14:textId="3765F0A5" w:rsidR="008874DB" w:rsidRPr="008874DB" w:rsidRDefault="008874DB" w:rsidP="008874DB">
            <w:pPr>
              <w:ind w:firstLine="0"/>
            </w:pPr>
            <w:r>
              <w:t>May</w:t>
            </w:r>
          </w:p>
        </w:tc>
        <w:tc>
          <w:tcPr>
            <w:tcW w:w="2179" w:type="dxa"/>
            <w:shd w:val="clear" w:color="auto" w:fill="auto"/>
          </w:tcPr>
          <w:p w14:paraId="64B7F769" w14:textId="5CCDCB46" w:rsidR="008874DB" w:rsidRPr="008874DB" w:rsidRDefault="008874DB" w:rsidP="008874DB">
            <w:pPr>
              <w:ind w:firstLine="0"/>
            </w:pPr>
            <w:r>
              <w:t>McCravy</w:t>
            </w:r>
          </w:p>
        </w:tc>
        <w:tc>
          <w:tcPr>
            <w:tcW w:w="2180" w:type="dxa"/>
            <w:shd w:val="clear" w:color="auto" w:fill="auto"/>
          </w:tcPr>
          <w:p w14:paraId="009B594E" w14:textId="5DFC1465" w:rsidR="008874DB" w:rsidRPr="008874DB" w:rsidRDefault="008874DB" w:rsidP="008874DB">
            <w:pPr>
              <w:ind w:firstLine="0"/>
            </w:pPr>
            <w:r>
              <w:t>McDaniel</w:t>
            </w:r>
          </w:p>
        </w:tc>
      </w:tr>
      <w:tr w:rsidR="008874DB" w:rsidRPr="008874DB" w14:paraId="50534A30" w14:textId="77777777" w:rsidTr="008874DB">
        <w:tc>
          <w:tcPr>
            <w:tcW w:w="2179" w:type="dxa"/>
            <w:shd w:val="clear" w:color="auto" w:fill="auto"/>
          </w:tcPr>
          <w:p w14:paraId="231D189A" w14:textId="2AA749F9" w:rsidR="008874DB" w:rsidRPr="008874DB" w:rsidRDefault="008874DB" w:rsidP="008874DB">
            <w:pPr>
              <w:ind w:firstLine="0"/>
            </w:pPr>
            <w:r>
              <w:t>McGinnis</w:t>
            </w:r>
          </w:p>
        </w:tc>
        <w:tc>
          <w:tcPr>
            <w:tcW w:w="2179" w:type="dxa"/>
            <w:shd w:val="clear" w:color="auto" w:fill="auto"/>
          </w:tcPr>
          <w:p w14:paraId="2E45827F" w14:textId="6ECDA2C8" w:rsidR="008874DB" w:rsidRPr="008874DB" w:rsidRDefault="008874DB" w:rsidP="008874DB">
            <w:pPr>
              <w:ind w:firstLine="0"/>
            </w:pPr>
            <w:r>
              <w:t>Mitchell</w:t>
            </w:r>
          </w:p>
        </w:tc>
        <w:tc>
          <w:tcPr>
            <w:tcW w:w="2180" w:type="dxa"/>
            <w:shd w:val="clear" w:color="auto" w:fill="auto"/>
          </w:tcPr>
          <w:p w14:paraId="3BABFE9B" w14:textId="61EABDE0" w:rsidR="008874DB" w:rsidRPr="008874DB" w:rsidRDefault="008874DB" w:rsidP="008874DB">
            <w:pPr>
              <w:ind w:firstLine="0"/>
            </w:pPr>
            <w:r>
              <w:t>Montgomery</w:t>
            </w:r>
          </w:p>
        </w:tc>
      </w:tr>
      <w:tr w:rsidR="008874DB" w:rsidRPr="008874DB" w14:paraId="21930021" w14:textId="77777777" w:rsidTr="008874DB">
        <w:tc>
          <w:tcPr>
            <w:tcW w:w="2179" w:type="dxa"/>
            <w:shd w:val="clear" w:color="auto" w:fill="auto"/>
          </w:tcPr>
          <w:p w14:paraId="2651F106" w14:textId="058337E2" w:rsidR="008874DB" w:rsidRPr="008874DB" w:rsidRDefault="008874DB" w:rsidP="008874DB">
            <w:pPr>
              <w:ind w:firstLine="0"/>
            </w:pPr>
            <w:r>
              <w:t>J. Moore</w:t>
            </w:r>
          </w:p>
        </w:tc>
        <w:tc>
          <w:tcPr>
            <w:tcW w:w="2179" w:type="dxa"/>
            <w:shd w:val="clear" w:color="auto" w:fill="auto"/>
          </w:tcPr>
          <w:p w14:paraId="30984800" w14:textId="16039619" w:rsidR="008874DB" w:rsidRPr="008874DB" w:rsidRDefault="008874DB" w:rsidP="008874DB">
            <w:pPr>
              <w:ind w:firstLine="0"/>
            </w:pPr>
            <w:r>
              <w:t>T. Moore</w:t>
            </w:r>
          </w:p>
        </w:tc>
        <w:tc>
          <w:tcPr>
            <w:tcW w:w="2180" w:type="dxa"/>
            <w:shd w:val="clear" w:color="auto" w:fill="auto"/>
          </w:tcPr>
          <w:p w14:paraId="5D0EF327" w14:textId="22A1EB04" w:rsidR="008874DB" w:rsidRPr="008874DB" w:rsidRDefault="008874DB" w:rsidP="008874DB">
            <w:pPr>
              <w:ind w:firstLine="0"/>
            </w:pPr>
            <w:r>
              <w:t>Morgan</w:t>
            </w:r>
          </w:p>
        </w:tc>
      </w:tr>
      <w:tr w:rsidR="008874DB" w:rsidRPr="008874DB" w14:paraId="72715375" w14:textId="77777777" w:rsidTr="008874DB">
        <w:tc>
          <w:tcPr>
            <w:tcW w:w="2179" w:type="dxa"/>
            <w:shd w:val="clear" w:color="auto" w:fill="auto"/>
          </w:tcPr>
          <w:p w14:paraId="1F78A71D" w14:textId="38C1B931" w:rsidR="008874DB" w:rsidRPr="008874DB" w:rsidRDefault="008874DB" w:rsidP="008874DB">
            <w:pPr>
              <w:ind w:firstLine="0"/>
            </w:pPr>
            <w:r>
              <w:t>Moss</w:t>
            </w:r>
          </w:p>
        </w:tc>
        <w:tc>
          <w:tcPr>
            <w:tcW w:w="2179" w:type="dxa"/>
            <w:shd w:val="clear" w:color="auto" w:fill="auto"/>
          </w:tcPr>
          <w:p w14:paraId="72AFD50E" w14:textId="7AEA643D" w:rsidR="008874DB" w:rsidRPr="008874DB" w:rsidRDefault="008874DB" w:rsidP="008874DB">
            <w:pPr>
              <w:ind w:firstLine="0"/>
            </w:pPr>
            <w:r>
              <w:t>Murphy</w:t>
            </w:r>
          </w:p>
        </w:tc>
        <w:tc>
          <w:tcPr>
            <w:tcW w:w="2180" w:type="dxa"/>
            <w:shd w:val="clear" w:color="auto" w:fill="auto"/>
          </w:tcPr>
          <w:p w14:paraId="5E8D6BE7" w14:textId="0D147764" w:rsidR="008874DB" w:rsidRPr="008874DB" w:rsidRDefault="008874DB" w:rsidP="008874DB">
            <w:pPr>
              <w:ind w:firstLine="0"/>
            </w:pPr>
            <w:r>
              <w:t>Neese</w:t>
            </w:r>
          </w:p>
        </w:tc>
      </w:tr>
      <w:tr w:rsidR="008874DB" w:rsidRPr="008874DB" w14:paraId="4AEC0C2A" w14:textId="77777777" w:rsidTr="008874DB">
        <w:tc>
          <w:tcPr>
            <w:tcW w:w="2179" w:type="dxa"/>
            <w:shd w:val="clear" w:color="auto" w:fill="auto"/>
          </w:tcPr>
          <w:p w14:paraId="009BA7D8" w14:textId="6534FB49" w:rsidR="008874DB" w:rsidRPr="008874DB" w:rsidRDefault="008874DB" w:rsidP="008874DB">
            <w:pPr>
              <w:ind w:firstLine="0"/>
            </w:pPr>
            <w:r>
              <w:t>B. Newton</w:t>
            </w:r>
          </w:p>
        </w:tc>
        <w:tc>
          <w:tcPr>
            <w:tcW w:w="2179" w:type="dxa"/>
            <w:shd w:val="clear" w:color="auto" w:fill="auto"/>
          </w:tcPr>
          <w:p w14:paraId="6E82B227" w14:textId="3C99160E" w:rsidR="008874DB" w:rsidRPr="008874DB" w:rsidRDefault="008874DB" w:rsidP="008874DB">
            <w:pPr>
              <w:ind w:firstLine="0"/>
            </w:pPr>
            <w:r>
              <w:t>W. Newton</w:t>
            </w:r>
          </w:p>
        </w:tc>
        <w:tc>
          <w:tcPr>
            <w:tcW w:w="2180" w:type="dxa"/>
            <w:shd w:val="clear" w:color="auto" w:fill="auto"/>
          </w:tcPr>
          <w:p w14:paraId="26F97436" w14:textId="57EFFE90" w:rsidR="008874DB" w:rsidRPr="008874DB" w:rsidRDefault="008874DB" w:rsidP="008874DB">
            <w:pPr>
              <w:ind w:firstLine="0"/>
            </w:pPr>
            <w:r>
              <w:t>Oremus</w:t>
            </w:r>
          </w:p>
        </w:tc>
      </w:tr>
      <w:tr w:rsidR="008874DB" w:rsidRPr="008874DB" w14:paraId="72EB9476" w14:textId="77777777" w:rsidTr="008874DB">
        <w:tc>
          <w:tcPr>
            <w:tcW w:w="2179" w:type="dxa"/>
            <w:shd w:val="clear" w:color="auto" w:fill="auto"/>
          </w:tcPr>
          <w:p w14:paraId="5C9B8B36" w14:textId="2D05AE3C" w:rsidR="008874DB" w:rsidRPr="008874DB" w:rsidRDefault="008874DB" w:rsidP="008874DB">
            <w:pPr>
              <w:ind w:firstLine="0"/>
            </w:pPr>
            <w:r>
              <w:lastRenderedPageBreak/>
              <w:t>Pedalino</w:t>
            </w:r>
          </w:p>
        </w:tc>
        <w:tc>
          <w:tcPr>
            <w:tcW w:w="2179" w:type="dxa"/>
            <w:shd w:val="clear" w:color="auto" w:fill="auto"/>
          </w:tcPr>
          <w:p w14:paraId="56387C4B" w14:textId="4DF9F80E" w:rsidR="008874DB" w:rsidRPr="008874DB" w:rsidRDefault="008874DB" w:rsidP="008874DB">
            <w:pPr>
              <w:ind w:firstLine="0"/>
            </w:pPr>
            <w:r>
              <w:t>Pope</w:t>
            </w:r>
          </w:p>
        </w:tc>
        <w:tc>
          <w:tcPr>
            <w:tcW w:w="2180" w:type="dxa"/>
            <w:shd w:val="clear" w:color="auto" w:fill="auto"/>
          </w:tcPr>
          <w:p w14:paraId="500535BE" w14:textId="09AE1D23" w:rsidR="008874DB" w:rsidRPr="008874DB" w:rsidRDefault="008874DB" w:rsidP="008874DB">
            <w:pPr>
              <w:ind w:firstLine="0"/>
            </w:pPr>
            <w:r>
              <w:t>Rankin</w:t>
            </w:r>
          </w:p>
        </w:tc>
      </w:tr>
      <w:tr w:rsidR="008874DB" w:rsidRPr="008874DB" w14:paraId="6ED97FDB" w14:textId="77777777" w:rsidTr="008874DB">
        <w:tc>
          <w:tcPr>
            <w:tcW w:w="2179" w:type="dxa"/>
            <w:shd w:val="clear" w:color="auto" w:fill="auto"/>
          </w:tcPr>
          <w:p w14:paraId="52AB55EC" w14:textId="77A07857" w:rsidR="008874DB" w:rsidRPr="008874DB" w:rsidRDefault="008874DB" w:rsidP="008874DB">
            <w:pPr>
              <w:ind w:firstLine="0"/>
            </w:pPr>
            <w:r>
              <w:t>Reese</w:t>
            </w:r>
          </w:p>
        </w:tc>
        <w:tc>
          <w:tcPr>
            <w:tcW w:w="2179" w:type="dxa"/>
            <w:shd w:val="clear" w:color="auto" w:fill="auto"/>
          </w:tcPr>
          <w:p w14:paraId="120C1DAC" w14:textId="62359D63" w:rsidR="008874DB" w:rsidRPr="008874DB" w:rsidRDefault="008874DB" w:rsidP="008874DB">
            <w:pPr>
              <w:ind w:firstLine="0"/>
            </w:pPr>
            <w:r>
              <w:t>Rivers</w:t>
            </w:r>
          </w:p>
        </w:tc>
        <w:tc>
          <w:tcPr>
            <w:tcW w:w="2180" w:type="dxa"/>
            <w:shd w:val="clear" w:color="auto" w:fill="auto"/>
          </w:tcPr>
          <w:p w14:paraId="75DB0847" w14:textId="3DE3BB80" w:rsidR="008874DB" w:rsidRPr="008874DB" w:rsidRDefault="008874DB" w:rsidP="008874DB">
            <w:pPr>
              <w:ind w:firstLine="0"/>
            </w:pPr>
            <w:r>
              <w:t>Robbins</w:t>
            </w:r>
          </w:p>
        </w:tc>
      </w:tr>
      <w:tr w:rsidR="008874DB" w:rsidRPr="008874DB" w14:paraId="4E6DA332" w14:textId="77777777" w:rsidTr="008874DB">
        <w:tc>
          <w:tcPr>
            <w:tcW w:w="2179" w:type="dxa"/>
            <w:shd w:val="clear" w:color="auto" w:fill="auto"/>
          </w:tcPr>
          <w:p w14:paraId="290ADC56" w14:textId="649D03DA" w:rsidR="008874DB" w:rsidRPr="008874DB" w:rsidRDefault="008874DB" w:rsidP="008874DB">
            <w:pPr>
              <w:ind w:firstLine="0"/>
            </w:pPr>
            <w:r>
              <w:t>Rose</w:t>
            </w:r>
          </w:p>
        </w:tc>
        <w:tc>
          <w:tcPr>
            <w:tcW w:w="2179" w:type="dxa"/>
            <w:shd w:val="clear" w:color="auto" w:fill="auto"/>
          </w:tcPr>
          <w:p w14:paraId="20B398C0" w14:textId="76A9A0AD" w:rsidR="008874DB" w:rsidRPr="008874DB" w:rsidRDefault="008874DB" w:rsidP="008874DB">
            <w:pPr>
              <w:ind w:firstLine="0"/>
            </w:pPr>
            <w:r>
              <w:t>Rutherford</w:t>
            </w:r>
          </w:p>
        </w:tc>
        <w:tc>
          <w:tcPr>
            <w:tcW w:w="2180" w:type="dxa"/>
            <w:shd w:val="clear" w:color="auto" w:fill="auto"/>
          </w:tcPr>
          <w:p w14:paraId="24F7B87F" w14:textId="64860EEC" w:rsidR="008874DB" w:rsidRPr="008874DB" w:rsidRDefault="008874DB" w:rsidP="008874DB">
            <w:pPr>
              <w:ind w:firstLine="0"/>
            </w:pPr>
            <w:r>
              <w:t>Sanders</w:t>
            </w:r>
          </w:p>
        </w:tc>
      </w:tr>
      <w:tr w:rsidR="008874DB" w:rsidRPr="008874DB" w14:paraId="1AFCF9A1" w14:textId="77777777" w:rsidTr="008874DB">
        <w:tc>
          <w:tcPr>
            <w:tcW w:w="2179" w:type="dxa"/>
            <w:shd w:val="clear" w:color="auto" w:fill="auto"/>
          </w:tcPr>
          <w:p w14:paraId="5F1AA4CE" w14:textId="05F75A2A" w:rsidR="008874DB" w:rsidRPr="008874DB" w:rsidRDefault="008874DB" w:rsidP="008874DB">
            <w:pPr>
              <w:ind w:firstLine="0"/>
            </w:pPr>
            <w:r>
              <w:t>Schuessler</w:t>
            </w:r>
          </w:p>
        </w:tc>
        <w:tc>
          <w:tcPr>
            <w:tcW w:w="2179" w:type="dxa"/>
            <w:shd w:val="clear" w:color="auto" w:fill="auto"/>
          </w:tcPr>
          <w:p w14:paraId="1C316567" w14:textId="7D4ABC58" w:rsidR="008874DB" w:rsidRPr="008874DB" w:rsidRDefault="008874DB" w:rsidP="008874DB">
            <w:pPr>
              <w:ind w:firstLine="0"/>
            </w:pPr>
            <w:r>
              <w:t>Sessions</w:t>
            </w:r>
          </w:p>
        </w:tc>
        <w:tc>
          <w:tcPr>
            <w:tcW w:w="2180" w:type="dxa"/>
            <w:shd w:val="clear" w:color="auto" w:fill="auto"/>
          </w:tcPr>
          <w:p w14:paraId="2E0BEFD8" w14:textId="372879ED" w:rsidR="008874DB" w:rsidRPr="008874DB" w:rsidRDefault="008874DB" w:rsidP="008874DB">
            <w:pPr>
              <w:ind w:firstLine="0"/>
            </w:pPr>
            <w:r>
              <w:t>M. M. Smith</w:t>
            </w:r>
          </w:p>
        </w:tc>
      </w:tr>
      <w:tr w:rsidR="008874DB" w:rsidRPr="008874DB" w14:paraId="5593A7FB" w14:textId="77777777" w:rsidTr="008874DB">
        <w:tc>
          <w:tcPr>
            <w:tcW w:w="2179" w:type="dxa"/>
            <w:shd w:val="clear" w:color="auto" w:fill="auto"/>
          </w:tcPr>
          <w:p w14:paraId="760145E4" w14:textId="26DA399D" w:rsidR="008874DB" w:rsidRPr="008874DB" w:rsidRDefault="008874DB" w:rsidP="008874DB">
            <w:pPr>
              <w:ind w:firstLine="0"/>
            </w:pPr>
            <w:r>
              <w:t>Spann-Wilder</w:t>
            </w:r>
          </w:p>
        </w:tc>
        <w:tc>
          <w:tcPr>
            <w:tcW w:w="2179" w:type="dxa"/>
            <w:shd w:val="clear" w:color="auto" w:fill="auto"/>
          </w:tcPr>
          <w:p w14:paraId="29E322B5" w14:textId="1CE0FE93" w:rsidR="008874DB" w:rsidRPr="008874DB" w:rsidRDefault="008874DB" w:rsidP="008874DB">
            <w:pPr>
              <w:ind w:firstLine="0"/>
            </w:pPr>
            <w:r>
              <w:t>Stavrinakis</w:t>
            </w:r>
          </w:p>
        </w:tc>
        <w:tc>
          <w:tcPr>
            <w:tcW w:w="2180" w:type="dxa"/>
            <w:shd w:val="clear" w:color="auto" w:fill="auto"/>
          </w:tcPr>
          <w:p w14:paraId="09B73C5E" w14:textId="7E930C44" w:rsidR="008874DB" w:rsidRPr="008874DB" w:rsidRDefault="008874DB" w:rsidP="008874DB">
            <w:pPr>
              <w:ind w:firstLine="0"/>
            </w:pPr>
            <w:r>
              <w:t>Taylor</w:t>
            </w:r>
          </w:p>
        </w:tc>
      </w:tr>
      <w:tr w:rsidR="008874DB" w:rsidRPr="008874DB" w14:paraId="3AF2F3BA" w14:textId="77777777" w:rsidTr="008874DB">
        <w:tc>
          <w:tcPr>
            <w:tcW w:w="2179" w:type="dxa"/>
            <w:shd w:val="clear" w:color="auto" w:fill="auto"/>
          </w:tcPr>
          <w:p w14:paraId="1CA02D1D" w14:textId="6A4A75C0" w:rsidR="008874DB" w:rsidRPr="008874DB" w:rsidRDefault="008874DB" w:rsidP="008874DB">
            <w:pPr>
              <w:ind w:firstLine="0"/>
            </w:pPr>
            <w:r>
              <w:t>Teeple</w:t>
            </w:r>
          </w:p>
        </w:tc>
        <w:tc>
          <w:tcPr>
            <w:tcW w:w="2179" w:type="dxa"/>
            <w:shd w:val="clear" w:color="auto" w:fill="auto"/>
          </w:tcPr>
          <w:p w14:paraId="47EF7EB6" w14:textId="45943A11" w:rsidR="008874DB" w:rsidRPr="008874DB" w:rsidRDefault="008874DB" w:rsidP="008874DB">
            <w:pPr>
              <w:ind w:firstLine="0"/>
            </w:pPr>
            <w:r>
              <w:t>Terribile</w:t>
            </w:r>
          </w:p>
        </w:tc>
        <w:tc>
          <w:tcPr>
            <w:tcW w:w="2180" w:type="dxa"/>
            <w:shd w:val="clear" w:color="auto" w:fill="auto"/>
          </w:tcPr>
          <w:p w14:paraId="49DCE967" w14:textId="6284668E" w:rsidR="008874DB" w:rsidRPr="008874DB" w:rsidRDefault="008874DB" w:rsidP="008874DB">
            <w:pPr>
              <w:ind w:firstLine="0"/>
            </w:pPr>
            <w:r>
              <w:t>Vaughan</w:t>
            </w:r>
          </w:p>
        </w:tc>
      </w:tr>
      <w:tr w:rsidR="008874DB" w:rsidRPr="008874DB" w14:paraId="7BA2CA97" w14:textId="77777777" w:rsidTr="008874DB">
        <w:tc>
          <w:tcPr>
            <w:tcW w:w="2179" w:type="dxa"/>
            <w:shd w:val="clear" w:color="auto" w:fill="auto"/>
          </w:tcPr>
          <w:p w14:paraId="157D0236" w14:textId="0C5F4143" w:rsidR="008874DB" w:rsidRPr="008874DB" w:rsidRDefault="008874DB" w:rsidP="008874DB">
            <w:pPr>
              <w:ind w:firstLine="0"/>
            </w:pPr>
            <w:r>
              <w:t>Weeks</w:t>
            </w:r>
          </w:p>
        </w:tc>
        <w:tc>
          <w:tcPr>
            <w:tcW w:w="2179" w:type="dxa"/>
            <w:shd w:val="clear" w:color="auto" w:fill="auto"/>
          </w:tcPr>
          <w:p w14:paraId="77CA8AB6" w14:textId="3D575B7E" w:rsidR="008874DB" w:rsidRPr="008874DB" w:rsidRDefault="008874DB" w:rsidP="008874DB">
            <w:pPr>
              <w:ind w:firstLine="0"/>
            </w:pPr>
            <w:r>
              <w:t>Wetmore</w:t>
            </w:r>
          </w:p>
        </w:tc>
        <w:tc>
          <w:tcPr>
            <w:tcW w:w="2180" w:type="dxa"/>
            <w:shd w:val="clear" w:color="auto" w:fill="auto"/>
          </w:tcPr>
          <w:p w14:paraId="303851B1" w14:textId="5B5DB46F" w:rsidR="008874DB" w:rsidRPr="008874DB" w:rsidRDefault="008874DB" w:rsidP="008874DB">
            <w:pPr>
              <w:ind w:firstLine="0"/>
            </w:pPr>
            <w:r>
              <w:t>White</w:t>
            </w:r>
          </w:p>
        </w:tc>
      </w:tr>
      <w:tr w:rsidR="008874DB" w:rsidRPr="008874DB" w14:paraId="45EAAA8B" w14:textId="77777777" w:rsidTr="008874DB">
        <w:tc>
          <w:tcPr>
            <w:tcW w:w="2179" w:type="dxa"/>
            <w:shd w:val="clear" w:color="auto" w:fill="auto"/>
          </w:tcPr>
          <w:p w14:paraId="2F42F426" w14:textId="34DFE0FD" w:rsidR="008874DB" w:rsidRPr="008874DB" w:rsidRDefault="008874DB" w:rsidP="008874DB">
            <w:pPr>
              <w:keepNext/>
              <w:ind w:firstLine="0"/>
            </w:pPr>
            <w:r>
              <w:t>Whitmire</w:t>
            </w:r>
          </w:p>
        </w:tc>
        <w:tc>
          <w:tcPr>
            <w:tcW w:w="2179" w:type="dxa"/>
            <w:shd w:val="clear" w:color="auto" w:fill="auto"/>
          </w:tcPr>
          <w:p w14:paraId="369D21DC" w14:textId="0BC71B83" w:rsidR="008874DB" w:rsidRPr="008874DB" w:rsidRDefault="008874DB" w:rsidP="008874DB">
            <w:pPr>
              <w:keepNext/>
              <w:ind w:firstLine="0"/>
            </w:pPr>
            <w:r>
              <w:t>Wickensimer</w:t>
            </w:r>
          </w:p>
        </w:tc>
        <w:tc>
          <w:tcPr>
            <w:tcW w:w="2180" w:type="dxa"/>
            <w:shd w:val="clear" w:color="auto" w:fill="auto"/>
          </w:tcPr>
          <w:p w14:paraId="4528B669" w14:textId="70771CA5" w:rsidR="008874DB" w:rsidRPr="008874DB" w:rsidRDefault="008874DB" w:rsidP="008874DB">
            <w:pPr>
              <w:keepNext/>
              <w:ind w:firstLine="0"/>
            </w:pPr>
            <w:r>
              <w:t>Williams</w:t>
            </w:r>
          </w:p>
        </w:tc>
      </w:tr>
      <w:tr w:rsidR="008874DB" w:rsidRPr="008874DB" w14:paraId="7DB1A316" w14:textId="77777777" w:rsidTr="008874DB">
        <w:tc>
          <w:tcPr>
            <w:tcW w:w="2179" w:type="dxa"/>
            <w:shd w:val="clear" w:color="auto" w:fill="auto"/>
          </w:tcPr>
          <w:p w14:paraId="569D6C83" w14:textId="2492DEA7" w:rsidR="008874DB" w:rsidRPr="008874DB" w:rsidRDefault="008874DB" w:rsidP="008874DB">
            <w:pPr>
              <w:keepNext/>
              <w:ind w:firstLine="0"/>
            </w:pPr>
            <w:r>
              <w:t>Willis</w:t>
            </w:r>
          </w:p>
        </w:tc>
        <w:tc>
          <w:tcPr>
            <w:tcW w:w="2179" w:type="dxa"/>
            <w:shd w:val="clear" w:color="auto" w:fill="auto"/>
          </w:tcPr>
          <w:p w14:paraId="7058CB82" w14:textId="3174781F" w:rsidR="008874DB" w:rsidRPr="008874DB" w:rsidRDefault="008874DB" w:rsidP="008874DB">
            <w:pPr>
              <w:keepNext/>
              <w:ind w:firstLine="0"/>
            </w:pPr>
            <w:r>
              <w:t>Wooten</w:t>
            </w:r>
          </w:p>
        </w:tc>
        <w:tc>
          <w:tcPr>
            <w:tcW w:w="2180" w:type="dxa"/>
            <w:shd w:val="clear" w:color="auto" w:fill="auto"/>
          </w:tcPr>
          <w:p w14:paraId="198425FA" w14:textId="5C3113BA" w:rsidR="008874DB" w:rsidRPr="008874DB" w:rsidRDefault="008874DB" w:rsidP="008874DB">
            <w:pPr>
              <w:keepNext/>
              <w:ind w:firstLine="0"/>
            </w:pPr>
            <w:r>
              <w:t>Yow</w:t>
            </w:r>
          </w:p>
        </w:tc>
      </w:tr>
    </w:tbl>
    <w:p w14:paraId="52734535" w14:textId="77777777" w:rsidR="008874DB" w:rsidRDefault="008874DB" w:rsidP="008874DB"/>
    <w:p w14:paraId="632DC1D4" w14:textId="2B32E5FC" w:rsidR="008874DB" w:rsidRDefault="008874DB" w:rsidP="008874DB">
      <w:pPr>
        <w:jc w:val="center"/>
        <w:rPr>
          <w:b/>
        </w:rPr>
      </w:pPr>
      <w:r w:rsidRPr="008874DB">
        <w:rPr>
          <w:b/>
        </w:rPr>
        <w:t>Total--111</w:t>
      </w:r>
    </w:p>
    <w:p w14:paraId="5777AD49" w14:textId="77777777" w:rsidR="008874DB" w:rsidRDefault="008874DB" w:rsidP="008874DB">
      <w:pPr>
        <w:jc w:val="center"/>
        <w:rPr>
          <w:b/>
        </w:rPr>
      </w:pPr>
    </w:p>
    <w:p w14:paraId="2F1CCD3A" w14:textId="77777777" w:rsidR="008874DB" w:rsidRDefault="008874DB" w:rsidP="008874DB">
      <w:pPr>
        <w:ind w:firstLine="0"/>
      </w:pPr>
      <w:r w:rsidRPr="008874DB">
        <w:t xml:space="preserve"> </w:t>
      </w:r>
      <w:r>
        <w:t>Those who voted in the negative are:</w:t>
      </w:r>
    </w:p>
    <w:p w14:paraId="54FF7B26" w14:textId="77777777" w:rsidR="008874DB" w:rsidRDefault="008874DB" w:rsidP="008874DB"/>
    <w:p w14:paraId="2F174D19" w14:textId="77777777" w:rsidR="008874DB" w:rsidRDefault="008874DB" w:rsidP="008874DB">
      <w:pPr>
        <w:jc w:val="center"/>
        <w:rPr>
          <w:b/>
        </w:rPr>
      </w:pPr>
      <w:r w:rsidRPr="008874DB">
        <w:rPr>
          <w:b/>
        </w:rPr>
        <w:t>Total--0</w:t>
      </w:r>
    </w:p>
    <w:p w14:paraId="69762E4D" w14:textId="2BF57E71" w:rsidR="008874DB" w:rsidRDefault="008874DB" w:rsidP="008874DB">
      <w:pPr>
        <w:jc w:val="center"/>
        <w:rPr>
          <w:b/>
        </w:rPr>
      </w:pPr>
    </w:p>
    <w:p w14:paraId="24BEE4A4" w14:textId="77777777" w:rsidR="008874DB" w:rsidRDefault="008874DB" w:rsidP="008874DB">
      <w:r>
        <w:t>Section 108 was adopted.</w:t>
      </w:r>
    </w:p>
    <w:p w14:paraId="61377D08" w14:textId="77777777" w:rsidR="008874DB" w:rsidRDefault="008874DB" w:rsidP="008874DB"/>
    <w:p w14:paraId="15758016" w14:textId="3278A0CA" w:rsidR="008874DB" w:rsidRDefault="008874DB" w:rsidP="008874DB">
      <w:pPr>
        <w:keepNext/>
        <w:jc w:val="center"/>
        <w:rPr>
          <w:b/>
        </w:rPr>
      </w:pPr>
      <w:r w:rsidRPr="008874DB">
        <w:rPr>
          <w:b/>
        </w:rPr>
        <w:t>SECTION 109</w:t>
      </w:r>
      <w:r w:rsidR="00A112A9">
        <w:rPr>
          <w:b/>
        </w:rPr>
        <w:t>--ADOPTED</w:t>
      </w:r>
    </w:p>
    <w:p w14:paraId="7B2D0D5D" w14:textId="77777777" w:rsidR="008874DB" w:rsidRDefault="008874DB" w:rsidP="008874DB">
      <w:r>
        <w:t xml:space="preserve">The yeas and nays were taken resulting as follows: </w:t>
      </w:r>
    </w:p>
    <w:p w14:paraId="0CCD38ED" w14:textId="1FC9BF85" w:rsidR="008874DB" w:rsidRDefault="008874DB" w:rsidP="008874DB">
      <w:pPr>
        <w:jc w:val="center"/>
      </w:pPr>
      <w:r>
        <w:t xml:space="preserve"> </w:t>
      </w:r>
      <w:bookmarkStart w:id="90" w:name="vote_start401"/>
      <w:bookmarkEnd w:id="90"/>
      <w:r>
        <w:t>Yeas 86; Nays 0</w:t>
      </w:r>
    </w:p>
    <w:p w14:paraId="3A8BA0EC" w14:textId="77777777" w:rsidR="008874DB" w:rsidRDefault="008874DB" w:rsidP="008874DB">
      <w:pPr>
        <w:jc w:val="center"/>
      </w:pPr>
    </w:p>
    <w:p w14:paraId="50D1E9FE"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60807DB0" w14:textId="77777777" w:rsidTr="008874DB">
        <w:tc>
          <w:tcPr>
            <w:tcW w:w="2179" w:type="dxa"/>
            <w:shd w:val="clear" w:color="auto" w:fill="auto"/>
          </w:tcPr>
          <w:p w14:paraId="53BE5467" w14:textId="5D5DF3DD" w:rsidR="008874DB" w:rsidRPr="008874DB" w:rsidRDefault="008874DB" w:rsidP="008874DB">
            <w:pPr>
              <w:keepNext/>
              <w:ind w:firstLine="0"/>
            </w:pPr>
            <w:r>
              <w:t>Anderson</w:t>
            </w:r>
          </w:p>
        </w:tc>
        <w:tc>
          <w:tcPr>
            <w:tcW w:w="2179" w:type="dxa"/>
            <w:shd w:val="clear" w:color="auto" w:fill="auto"/>
          </w:tcPr>
          <w:p w14:paraId="47B8C3AB" w14:textId="78615CB8" w:rsidR="008874DB" w:rsidRPr="008874DB" w:rsidRDefault="008874DB" w:rsidP="008874DB">
            <w:pPr>
              <w:keepNext/>
              <w:ind w:firstLine="0"/>
            </w:pPr>
            <w:r>
              <w:t>Atkinson</w:t>
            </w:r>
          </w:p>
        </w:tc>
        <w:tc>
          <w:tcPr>
            <w:tcW w:w="2180" w:type="dxa"/>
            <w:shd w:val="clear" w:color="auto" w:fill="auto"/>
          </w:tcPr>
          <w:p w14:paraId="16373F34" w14:textId="4A2EED36" w:rsidR="008874DB" w:rsidRPr="008874DB" w:rsidRDefault="008874DB" w:rsidP="008874DB">
            <w:pPr>
              <w:keepNext/>
              <w:ind w:firstLine="0"/>
            </w:pPr>
            <w:r>
              <w:t>Bailey</w:t>
            </w:r>
          </w:p>
        </w:tc>
      </w:tr>
      <w:tr w:rsidR="008874DB" w:rsidRPr="008874DB" w14:paraId="048E9FED" w14:textId="77777777" w:rsidTr="008874DB">
        <w:tc>
          <w:tcPr>
            <w:tcW w:w="2179" w:type="dxa"/>
            <w:shd w:val="clear" w:color="auto" w:fill="auto"/>
          </w:tcPr>
          <w:p w14:paraId="3C62B3F0" w14:textId="054F1FE4" w:rsidR="008874DB" w:rsidRPr="008874DB" w:rsidRDefault="008874DB" w:rsidP="008874DB">
            <w:pPr>
              <w:ind w:firstLine="0"/>
            </w:pPr>
            <w:r>
              <w:t>Ballentine</w:t>
            </w:r>
          </w:p>
        </w:tc>
        <w:tc>
          <w:tcPr>
            <w:tcW w:w="2179" w:type="dxa"/>
            <w:shd w:val="clear" w:color="auto" w:fill="auto"/>
          </w:tcPr>
          <w:p w14:paraId="319DC05A" w14:textId="47871730" w:rsidR="008874DB" w:rsidRPr="008874DB" w:rsidRDefault="008874DB" w:rsidP="008874DB">
            <w:pPr>
              <w:ind w:firstLine="0"/>
            </w:pPr>
            <w:r>
              <w:t>Bauer</w:t>
            </w:r>
          </w:p>
        </w:tc>
        <w:tc>
          <w:tcPr>
            <w:tcW w:w="2180" w:type="dxa"/>
            <w:shd w:val="clear" w:color="auto" w:fill="auto"/>
          </w:tcPr>
          <w:p w14:paraId="0BE8FF16" w14:textId="24917078" w:rsidR="008874DB" w:rsidRPr="008874DB" w:rsidRDefault="008874DB" w:rsidP="008874DB">
            <w:pPr>
              <w:ind w:firstLine="0"/>
            </w:pPr>
            <w:r>
              <w:t>Beach</w:t>
            </w:r>
          </w:p>
        </w:tc>
      </w:tr>
      <w:tr w:rsidR="008874DB" w:rsidRPr="008874DB" w14:paraId="25CB7FFE" w14:textId="77777777" w:rsidTr="008874DB">
        <w:tc>
          <w:tcPr>
            <w:tcW w:w="2179" w:type="dxa"/>
            <w:shd w:val="clear" w:color="auto" w:fill="auto"/>
          </w:tcPr>
          <w:p w14:paraId="6E99EBA9" w14:textId="7A9471E0" w:rsidR="008874DB" w:rsidRPr="008874DB" w:rsidRDefault="008874DB" w:rsidP="008874DB">
            <w:pPr>
              <w:ind w:firstLine="0"/>
            </w:pPr>
            <w:r>
              <w:t>Bowers</w:t>
            </w:r>
          </w:p>
        </w:tc>
        <w:tc>
          <w:tcPr>
            <w:tcW w:w="2179" w:type="dxa"/>
            <w:shd w:val="clear" w:color="auto" w:fill="auto"/>
          </w:tcPr>
          <w:p w14:paraId="21F2A4D0" w14:textId="2BE186C0" w:rsidR="008874DB" w:rsidRPr="008874DB" w:rsidRDefault="008874DB" w:rsidP="008874DB">
            <w:pPr>
              <w:ind w:firstLine="0"/>
            </w:pPr>
            <w:r>
              <w:t>Bradley</w:t>
            </w:r>
          </w:p>
        </w:tc>
        <w:tc>
          <w:tcPr>
            <w:tcW w:w="2180" w:type="dxa"/>
            <w:shd w:val="clear" w:color="auto" w:fill="auto"/>
          </w:tcPr>
          <w:p w14:paraId="74A9811F" w14:textId="05FB4EA4" w:rsidR="008874DB" w:rsidRPr="008874DB" w:rsidRDefault="008874DB" w:rsidP="008874DB">
            <w:pPr>
              <w:ind w:firstLine="0"/>
            </w:pPr>
            <w:r>
              <w:t>Brewer</w:t>
            </w:r>
          </w:p>
        </w:tc>
      </w:tr>
      <w:tr w:rsidR="008874DB" w:rsidRPr="008874DB" w14:paraId="3B349014" w14:textId="77777777" w:rsidTr="008874DB">
        <w:tc>
          <w:tcPr>
            <w:tcW w:w="2179" w:type="dxa"/>
            <w:shd w:val="clear" w:color="auto" w:fill="auto"/>
          </w:tcPr>
          <w:p w14:paraId="0AFA0553" w14:textId="1504A9B8" w:rsidR="008874DB" w:rsidRPr="008874DB" w:rsidRDefault="008874DB" w:rsidP="008874DB">
            <w:pPr>
              <w:ind w:firstLine="0"/>
            </w:pPr>
            <w:r>
              <w:t>Burns</w:t>
            </w:r>
          </w:p>
        </w:tc>
        <w:tc>
          <w:tcPr>
            <w:tcW w:w="2179" w:type="dxa"/>
            <w:shd w:val="clear" w:color="auto" w:fill="auto"/>
          </w:tcPr>
          <w:p w14:paraId="34AAF0A8" w14:textId="6EEFBDE6" w:rsidR="008874DB" w:rsidRPr="008874DB" w:rsidRDefault="008874DB" w:rsidP="008874DB">
            <w:pPr>
              <w:ind w:firstLine="0"/>
            </w:pPr>
            <w:r>
              <w:t>Bustos</w:t>
            </w:r>
          </w:p>
        </w:tc>
        <w:tc>
          <w:tcPr>
            <w:tcW w:w="2180" w:type="dxa"/>
            <w:shd w:val="clear" w:color="auto" w:fill="auto"/>
          </w:tcPr>
          <w:p w14:paraId="1CDF3D04" w14:textId="7E551A62" w:rsidR="008874DB" w:rsidRPr="008874DB" w:rsidRDefault="008874DB" w:rsidP="008874DB">
            <w:pPr>
              <w:ind w:firstLine="0"/>
            </w:pPr>
            <w:r>
              <w:t>Calhoon</w:t>
            </w:r>
          </w:p>
        </w:tc>
      </w:tr>
      <w:tr w:rsidR="008874DB" w:rsidRPr="008874DB" w14:paraId="1FA0F3C9" w14:textId="77777777" w:rsidTr="008874DB">
        <w:tc>
          <w:tcPr>
            <w:tcW w:w="2179" w:type="dxa"/>
            <w:shd w:val="clear" w:color="auto" w:fill="auto"/>
          </w:tcPr>
          <w:p w14:paraId="6A882FFF" w14:textId="21E22F4B" w:rsidR="008874DB" w:rsidRPr="008874DB" w:rsidRDefault="008874DB" w:rsidP="008874DB">
            <w:pPr>
              <w:ind w:firstLine="0"/>
            </w:pPr>
            <w:r>
              <w:t>Chapman</w:t>
            </w:r>
          </w:p>
        </w:tc>
        <w:tc>
          <w:tcPr>
            <w:tcW w:w="2179" w:type="dxa"/>
            <w:shd w:val="clear" w:color="auto" w:fill="auto"/>
          </w:tcPr>
          <w:p w14:paraId="05A63696" w14:textId="7D3D164D" w:rsidR="008874DB" w:rsidRPr="008874DB" w:rsidRDefault="008874DB" w:rsidP="008874DB">
            <w:pPr>
              <w:ind w:firstLine="0"/>
            </w:pPr>
            <w:r>
              <w:t>Clyburn</w:t>
            </w:r>
          </w:p>
        </w:tc>
        <w:tc>
          <w:tcPr>
            <w:tcW w:w="2180" w:type="dxa"/>
            <w:shd w:val="clear" w:color="auto" w:fill="auto"/>
          </w:tcPr>
          <w:p w14:paraId="5488D003" w14:textId="2B8D81CF" w:rsidR="008874DB" w:rsidRPr="008874DB" w:rsidRDefault="008874DB" w:rsidP="008874DB">
            <w:pPr>
              <w:ind w:firstLine="0"/>
            </w:pPr>
            <w:r>
              <w:t>Cobb-Hunter</w:t>
            </w:r>
          </w:p>
        </w:tc>
      </w:tr>
      <w:tr w:rsidR="008874DB" w:rsidRPr="008874DB" w14:paraId="75F2C649" w14:textId="77777777" w:rsidTr="008874DB">
        <w:tc>
          <w:tcPr>
            <w:tcW w:w="2179" w:type="dxa"/>
            <w:shd w:val="clear" w:color="auto" w:fill="auto"/>
          </w:tcPr>
          <w:p w14:paraId="7CB520AF" w14:textId="6EB9A329" w:rsidR="008874DB" w:rsidRPr="008874DB" w:rsidRDefault="008874DB" w:rsidP="008874DB">
            <w:pPr>
              <w:ind w:firstLine="0"/>
            </w:pPr>
            <w:r>
              <w:t>B. L. Cox</w:t>
            </w:r>
          </w:p>
        </w:tc>
        <w:tc>
          <w:tcPr>
            <w:tcW w:w="2179" w:type="dxa"/>
            <w:shd w:val="clear" w:color="auto" w:fill="auto"/>
          </w:tcPr>
          <w:p w14:paraId="4BB3E265" w14:textId="62B5483D" w:rsidR="008874DB" w:rsidRPr="008874DB" w:rsidRDefault="008874DB" w:rsidP="008874DB">
            <w:pPr>
              <w:ind w:firstLine="0"/>
            </w:pPr>
            <w:r>
              <w:t>Crawford</w:t>
            </w:r>
          </w:p>
        </w:tc>
        <w:tc>
          <w:tcPr>
            <w:tcW w:w="2180" w:type="dxa"/>
            <w:shd w:val="clear" w:color="auto" w:fill="auto"/>
          </w:tcPr>
          <w:p w14:paraId="4F010A3E" w14:textId="5FA13F2C" w:rsidR="008874DB" w:rsidRPr="008874DB" w:rsidRDefault="008874DB" w:rsidP="008874DB">
            <w:pPr>
              <w:ind w:firstLine="0"/>
            </w:pPr>
            <w:r>
              <w:t>Cromer</w:t>
            </w:r>
          </w:p>
        </w:tc>
      </w:tr>
      <w:tr w:rsidR="008874DB" w:rsidRPr="008874DB" w14:paraId="33201E04" w14:textId="77777777" w:rsidTr="008874DB">
        <w:tc>
          <w:tcPr>
            <w:tcW w:w="2179" w:type="dxa"/>
            <w:shd w:val="clear" w:color="auto" w:fill="auto"/>
          </w:tcPr>
          <w:p w14:paraId="7DADCF95" w14:textId="48017438" w:rsidR="008874DB" w:rsidRPr="008874DB" w:rsidRDefault="008874DB" w:rsidP="008874DB">
            <w:pPr>
              <w:ind w:firstLine="0"/>
            </w:pPr>
            <w:r>
              <w:t>Davis</w:t>
            </w:r>
          </w:p>
        </w:tc>
        <w:tc>
          <w:tcPr>
            <w:tcW w:w="2179" w:type="dxa"/>
            <w:shd w:val="clear" w:color="auto" w:fill="auto"/>
          </w:tcPr>
          <w:p w14:paraId="10018B15" w14:textId="7AD45E22" w:rsidR="008874DB" w:rsidRPr="008874DB" w:rsidRDefault="008874DB" w:rsidP="008874DB">
            <w:pPr>
              <w:ind w:firstLine="0"/>
            </w:pPr>
            <w:r>
              <w:t>Dillard</w:t>
            </w:r>
          </w:p>
        </w:tc>
        <w:tc>
          <w:tcPr>
            <w:tcW w:w="2180" w:type="dxa"/>
            <w:shd w:val="clear" w:color="auto" w:fill="auto"/>
          </w:tcPr>
          <w:p w14:paraId="26415329" w14:textId="402C3DBB" w:rsidR="008874DB" w:rsidRPr="008874DB" w:rsidRDefault="008874DB" w:rsidP="008874DB">
            <w:pPr>
              <w:ind w:firstLine="0"/>
            </w:pPr>
            <w:r>
              <w:t>Duncan</w:t>
            </w:r>
          </w:p>
        </w:tc>
      </w:tr>
      <w:tr w:rsidR="008874DB" w:rsidRPr="008874DB" w14:paraId="5790D9EA" w14:textId="77777777" w:rsidTr="008874DB">
        <w:tc>
          <w:tcPr>
            <w:tcW w:w="2179" w:type="dxa"/>
            <w:shd w:val="clear" w:color="auto" w:fill="auto"/>
          </w:tcPr>
          <w:p w14:paraId="722C5C49" w14:textId="7C4900AD" w:rsidR="008874DB" w:rsidRPr="008874DB" w:rsidRDefault="008874DB" w:rsidP="008874DB">
            <w:pPr>
              <w:ind w:firstLine="0"/>
            </w:pPr>
            <w:r>
              <w:t>Edgerton</w:t>
            </w:r>
          </w:p>
        </w:tc>
        <w:tc>
          <w:tcPr>
            <w:tcW w:w="2179" w:type="dxa"/>
            <w:shd w:val="clear" w:color="auto" w:fill="auto"/>
          </w:tcPr>
          <w:p w14:paraId="2ADD5EBF" w14:textId="17ABF392" w:rsidR="008874DB" w:rsidRPr="008874DB" w:rsidRDefault="008874DB" w:rsidP="008874DB">
            <w:pPr>
              <w:ind w:firstLine="0"/>
            </w:pPr>
            <w:r>
              <w:t>Erickson</w:t>
            </w:r>
          </w:p>
        </w:tc>
        <w:tc>
          <w:tcPr>
            <w:tcW w:w="2180" w:type="dxa"/>
            <w:shd w:val="clear" w:color="auto" w:fill="auto"/>
          </w:tcPr>
          <w:p w14:paraId="0988938A" w14:textId="3AABF24B" w:rsidR="008874DB" w:rsidRPr="008874DB" w:rsidRDefault="008874DB" w:rsidP="008874DB">
            <w:pPr>
              <w:ind w:firstLine="0"/>
            </w:pPr>
            <w:r>
              <w:t>Forrest</w:t>
            </w:r>
          </w:p>
        </w:tc>
      </w:tr>
      <w:tr w:rsidR="008874DB" w:rsidRPr="008874DB" w14:paraId="5AE1304B" w14:textId="77777777" w:rsidTr="008874DB">
        <w:tc>
          <w:tcPr>
            <w:tcW w:w="2179" w:type="dxa"/>
            <w:shd w:val="clear" w:color="auto" w:fill="auto"/>
          </w:tcPr>
          <w:p w14:paraId="6B04DC78" w14:textId="717B014F" w:rsidR="008874DB" w:rsidRPr="008874DB" w:rsidRDefault="008874DB" w:rsidP="008874DB">
            <w:pPr>
              <w:ind w:firstLine="0"/>
            </w:pPr>
            <w:r>
              <w:t>Frank</w:t>
            </w:r>
          </w:p>
        </w:tc>
        <w:tc>
          <w:tcPr>
            <w:tcW w:w="2179" w:type="dxa"/>
            <w:shd w:val="clear" w:color="auto" w:fill="auto"/>
          </w:tcPr>
          <w:p w14:paraId="348AC81A" w14:textId="16EE1A47" w:rsidR="008874DB" w:rsidRPr="008874DB" w:rsidRDefault="008874DB" w:rsidP="008874DB">
            <w:pPr>
              <w:ind w:firstLine="0"/>
            </w:pPr>
            <w:r>
              <w:t>Gagnon</w:t>
            </w:r>
          </w:p>
        </w:tc>
        <w:tc>
          <w:tcPr>
            <w:tcW w:w="2180" w:type="dxa"/>
            <w:shd w:val="clear" w:color="auto" w:fill="auto"/>
          </w:tcPr>
          <w:p w14:paraId="4B2B657C" w14:textId="4772E2E5" w:rsidR="008874DB" w:rsidRPr="008874DB" w:rsidRDefault="008874DB" w:rsidP="008874DB">
            <w:pPr>
              <w:ind w:firstLine="0"/>
            </w:pPr>
            <w:r>
              <w:t>Gibson</w:t>
            </w:r>
          </w:p>
        </w:tc>
      </w:tr>
      <w:tr w:rsidR="008874DB" w:rsidRPr="008874DB" w14:paraId="476BE9E8" w14:textId="77777777" w:rsidTr="008874DB">
        <w:tc>
          <w:tcPr>
            <w:tcW w:w="2179" w:type="dxa"/>
            <w:shd w:val="clear" w:color="auto" w:fill="auto"/>
          </w:tcPr>
          <w:p w14:paraId="0C069CD1" w14:textId="1D774183" w:rsidR="008874DB" w:rsidRPr="008874DB" w:rsidRDefault="008874DB" w:rsidP="008874DB">
            <w:pPr>
              <w:ind w:firstLine="0"/>
            </w:pPr>
            <w:r>
              <w:t>Gilliam</w:t>
            </w:r>
          </w:p>
        </w:tc>
        <w:tc>
          <w:tcPr>
            <w:tcW w:w="2179" w:type="dxa"/>
            <w:shd w:val="clear" w:color="auto" w:fill="auto"/>
          </w:tcPr>
          <w:p w14:paraId="74BAC328" w14:textId="0318FBA9" w:rsidR="008874DB" w:rsidRPr="008874DB" w:rsidRDefault="008874DB" w:rsidP="008874DB">
            <w:pPr>
              <w:ind w:firstLine="0"/>
            </w:pPr>
            <w:r>
              <w:t>Gilliard</w:t>
            </w:r>
          </w:p>
        </w:tc>
        <w:tc>
          <w:tcPr>
            <w:tcW w:w="2180" w:type="dxa"/>
            <w:shd w:val="clear" w:color="auto" w:fill="auto"/>
          </w:tcPr>
          <w:p w14:paraId="3BDDCF71" w14:textId="707B374B" w:rsidR="008874DB" w:rsidRPr="008874DB" w:rsidRDefault="008874DB" w:rsidP="008874DB">
            <w:pPr>
              <w:ind w:firstLine="0"/>
            </w:pPr>
            <w:r>
              <w:t>Gilreath</w:t>
            </w:r>
          </w:p>
        </w:tc>
      </w:tr>
      <w:tr w:rsidR="008874DB" w:rsidRPr="008874DB" w14:paraId="798BC747" w14:textId="77777777" w:rsidTr="008874DB">
        <w:tc>
          <w:tcPr>
            <w:tcW w:w="2179" w:type="dxa"/>
            <w:shd w:val="clear" w:color="auto" w:fill="auto"/>
          </w:tcPr>
          <w:p w14:paraId="11F94A8B" w14:textId="42051B3B" w:rsidR="008874DB" w:rsidRPr="008874DB" w:rsidRDefault="008874DB" w:rsidP="008874DB">
            <w:pPr>
              <w:ind w:firstLine="0"/>
            </w:pPr>
            <w:r>
              <w:t>Govan</w:t>
            </w:r>
          </w:p>
        </w:tc>
        <w:tc>
          <w:tcPr>
            <w:tcW w:w="2179" w:type="dxa"/>
            <w:shd w:val="clear" w:color="auto" w:fill="auto"/>
          </w:tcPr>
          <w:p w14:paraId="23AD6122" w14:textId="58F26EE3" w:rsidR="008874DB" w:rsidRPr="008874DB" w:rsidRDefault="008874DB" w:rsidP="008874DB">
            <w:pPr>
              <w:ind w:firstLine="0"/>
            </w:pPr>
            <w:r>
              <w:t>Grant</w:t>
            </w:r>
          </w:p>
        </w:tc>
        <w:tc>
          <w:tcPr>
            <w:tcW w:w="2180" w:type="dxa"/>
            <w:shd w:val="clear" w:color="auto" w:fill="auto"/>
          </w:tcPr>
          <w:p w14:paraId="4D741664" w14:textId="6794ED1A" w:rsidR="008874DB" w:rsidRPr="008874DB" w:rsidRDefault="008874DB" w:rsidP="008874DB">
            <w:pPr>
              <w:ind w:firstLine="0"/>
            </w:pPr>
            <w:r>
              <w:t>Haddon</w:t>
            </w:r>
          </w:p>
        </w:tc>
      </w:tr>
      <w:tr w:rsidR="008874DB" w:rsidRPr="008874DB" w14:paraId="29360A1D" w14:textId="77777777" w:rsidTr="008874DB">
        <w:tc>
          <w:tcPr>
            <w:tcW w:w="2179" w:type="dxa"/>
            <w:shd w:val="clear" w:color="auto" w:fill="auto"/>
          </w:tcPr>
          <w:p w14:paraId="0268DD8B" w14:textId="5758FB33" w:rsidR="008874DB" w:rsidRPr="008874DB" w:rsidRDefault="008874DB" w:rsidP="008874DB">
            <w:pPr>
              <w:ind w:firstLine="0"/>
            </w:pPr>
            <w:r>
              <w:t>Hager</w:t>
            </w:r>
          </w:p>
        </w:tc>
        <w:tc>
          <w:tcPr>
            <w:tcW w:w="2179" w:type="dxa"/>
            <w:shd w:val="clear" w:color="auto" w:fill="auto"/>
          </w:tcPr>
          <w:p w14:paraId="0C07BC98" w14:textId="0BA9BDEE" w:rsidR="008874DB" w:rsidRPr="008874DB" w:rsidRDefault="008874DB" w:rsidP="008874DB">
            <w:pPr>
              <w:ind w:firstLine="0"/>
            </w:pPr>
            <w:r>
              <w:t>Hardee</w:t>
            </w:r>
          </w:p>
        </w:tc>
        <w:tc>
          <w:tcPr>
            <w:tcW w:w="2180" w:type="dxa"/>
            <w:shd w:val="clear" w:color="auto" w:fill="auto"/>
          </w:tcPr>
          <w:p w14:paraId="1FDAD54F" w14:textId="09E8043E" w:rsidR="008874DB" w:rsidRPr="008874DB" w:rsidRDefault="008874DB" w:rsidP="008874DB">
            <w:pPr>
              <w:ind w:firstLine="0"/>
            </w:pPr>
            <w:r>
              <w:t>Harris</w:t>
            </w:r>
          </w:p>
        </w:tc>
      </w:tr>
      <w:tr w:rsidR="008874DB" w:rsidRPr="008874DB" w14:paraId="4C294BEF" w14:textId="77777777" w:rsidTr="008874DB">
        <w:tc>
          <w:tcPr>
            <w:tcW w:w="2179" w:type="dxa"/>
            <w:shd w:val="clear" w:color="auto" w:fill="auto"/>
          </w:tcPr>
          <w:p w14:paraId="192EBDA3" w14:textId="24F77B84" w:rsidR="008874DB" w:rsidRPr="008874DB" w:rsidRDefault="008874DB" w:rsidP="008874DB">
            <w:pPr>
              <w:ind w:firstLine="0"/>
            </w:pPr>
            <w:r>
              <w:t>Hartnett</w:t>
            </w:r>
          </w:p>
        </w:tc>
        <w:tc>
          <w:tcPr>
            <w:tcW w:w="2179" w:type="dxa"/>
            <w:shd w:val="clear" w:color="auto" w:fill="auto"/>
          </w:tcPr>
          <w:p w14:paraId="312DCFCC" w14:textId="454A4B3F" w:rsidR="008874DB" w:rsidRPr="008874DB" w:rsidRDefault="008874DB" w:rsidP="008874DB">
            <w:pPr>
              <w:ind w:firstLine="0"/>
            </w:pPr>
            <w:r>
              <w:t>Hartz</w:t>
            </w:r>
          </w:p>
        </w:tc>
        <w:tc>
          <w:tcPr>
            <w:tcW w:w="2180" w:type="dxa"/>
            <w:shd w:val="clear" w:color="auto" w:fill="auto"/>
          </w:tcPr>
          <w:p w14:paraId="4589A26F" w14:textId="4E3596FD" w:rsidR="008874DB" w:rsidRPr="008874DB" w:rsidRDefault="008874DB" w:rsidP="008874DB">
            <w:pPr>
              <w:ind w:firstLine="0"/>
            </w:pPr>
            <w:r>
              <w:t>Hayes</w:t>
            </w:r>
          </w:p>
        </w:tc>
      </w:tr>
      <w:tr w:rsidR="008874DB" w:rsidRPr="008874DB" w14:paraId="72E1DF5E" w14:textId="77777777" w:rsidTr="008874DB">
        <w:tc>
          <w:tcPr>
            <w:tcW w:w="2179" w:type="dxa"/>
            <w:shd w:val="clear" w:color="auto" w:fill="auto"/>
          </w:tcPr>
          <w:p w14:paraId="6752FC9E" w14:textId="78EE3F59" w:rsidR="008874DB" w:rsidRPr="008874DB" w:rsidRDefault="008874DB" w:rsidP="008874DB">
            <w:pPr>
              <w:ind w:firstLine="0"/>
            </w:pPr>
            <w:r>
              <w:t>Herbkersman</w:t>
            </w:r>
          </w:p>
        </w:tc>
        <w:tc>
          <w:tcPr>
            <w:tcW w:w="2179" w:type="dxa"/>
            <w:shd w:val="clear" w:color="auto" w:fill="auto"/>
          </w:tcPr>
          <w:p w14:paraId="75B22FB5" w14:textId="6701388F" w:rsidR="008874DB" w:rsidRPr="008874DB" w:rsidRDefault="008874DB" w:rsidP="008874DB">
            <w:pPr>
              <w:ind w:firstLine="0"/>
            </w:pPr>
            <w:r>
              <w:t>Hewitt</w:t>
            </w:r>
          </w:p>
        </w:tc>
        <w:tc>
          <w:tcPr>
            <w:tcW w:w="2180" w:type="dxa"/>
            <w:shd w:val="clear" w:color="auto" w:fill="auto"/>
          </w:tcPr>
          <w:p w14:paraId="4FDD2BB0" w14:textId="34E3B046" w:rsidR="008874DB" w:rsidRPr="008874DB" w:rsidRDefault="008874DB" w:rsidP="008874DB">
            <w:pPr>
              <w:ind w:firstLine="0"/>
            </w:pPr>
            <w:r>
              <w:t>Hiott</w:t>
            </w:r>
          </w:p>
        </w:tc>
      </w:tr>
      <w:tr w:rsidR="008874DB" w:rsidRPr="008874DB" w14:paraId="1125366B" w14:textId="77777777" w:rsidTr="008874DB">
        <w:tc>
          <w:tcPr>
            <w:tcW w:w="2179" w:type="dxa"/>
            <w:shd w:val="clear" w:color="auto" w:fill="auto"/>
          </w:tcPr>
          <w:p w14:paraId="5E431095" w14:textId="1DEE3D9B" w:rsidR="008874DB" w:rsidRPr="008874DB" w:rsidRDefault="008874DB" w:rsidP="008874DB">
            <w:pPr>
              <w:ind w:firstLine="0"/>
            </w:pPr>
            <w:r>
              <w:t>Hixon</w:t>
            </w:r>
          </w:p>
        </w:tc>
        <w:tc>
          <w:tcPr>
            <w:tcW w:w="2179" w:type="dxa"/>
            <w:shd w:val="clear" w:color="auto" w:fill="auto"/>
          </w:tcPr>
          <w:p w14:paraId="4DE012A6" w14:textId="57BE246C" w:rsidR="008874DB" w:rsidRPr="008874DB" w:rsidRDefault="008874DB" w:rsidP="008874DB">
            <w:pPr>
              <w:ind w:firstLine="0"/>
            </w:pPr>
            <w:r>
              <w:t>Holman</w:t>
            </w:r>
          </w:p>
        </w:tc>
        <w:tc>
          <w:tcPr>
            <w:tcW w:w="2180" w:type="dxa"/>
            <w:shd w:val="clear" w:color="auto" w:fill="auto"/>
          </w:tcPr>
          <w:p w14:paraId="28384113" w14:textId="34881728" w:rsidR="008874DB" w:rsidRPr="008874DB" w:rsidRDefault="008874DB" w:rsidP="008874DB">
            <w:pPr>
              <w:ind w:firstLine="0"/>
            </w:pPr>
            <w:r>
              <w:t>Hosey</w:t>
            </w:r>
          </w:p>
        </w:tc>
      </w:tr>
      <w:tr w:rsidR="008874DB" w:rsidRPr="008874DB" w14:paraId="0943803F" w14:textId="77777777" w:rsidTr="008874DB">
        <w:tc>
          <w:tcPr>
            <w:tcW w:w="2179" w:type="dxa"/>
            <w:shd w:val="clear" w:color="auto" w:fill="auto"/>
          </w:tcPr>
          <w:p w14:paraId="5BA56968" w14:textId="63ED1DCA" w:rsidR="008874DB" w:rsidRPr="008874DB" w:rsidRDefault="008874DB" w:rsidP="008874DB">
            <w:pPr>
              <w:ind w:firstLine="0"/>
            </w:pPr>
            <w:r>
              <w:t>Huff</w:t>
            </w:r>
          </w:p>
        </w:tc>
        <w:tc>
          <w:tcPr>
            <w:tcW w:w="2179" w:type="dxa"/>
            <w:shd w:val="clear" w:color="auto" w:fill="auto"/>
          </w:tcPr>
          <w:p w14:paraId="73C9A002" w14:textId="1A9CBA6F" w:rsidR="008874DB" w:rsidRPr="008874DB" w:rsidRDefault="008874DB" w:rsidP="008874DB">
            <w:pPr>
              <w:ind w:firstLine="0"/>
            </w:pPr>
            <w:r>
              <w:t>J. L. Johnson</w:t>
            </w:r>
          </w:p>
        </w:tc>
        <w:tc>
          <w:tcPr>
            <w:tcW w:w="2180" w:type="dxa"/>
            <w:shd w:val="clear" w:color="auto" w:fill="auto"/>
          </w:tcPr>
          <w:p w14:paraId="190C55C7" w14:textId="09A8E4F5" w:rsidR="008874DB" w:rsidRPr="008874DB" w:rsidRDefault="008874DB" w:rsidP="008874DB">
            <w:pPr>
              <w:ind w:firstLine="0"/>
            </w:pPr>
            <w:r>
              <w:t>Jones</w:t>
            </w:r>
          </w:p>
        </w:tc>
      </w:tr>
      <w:tr w:rsidR="008874DB" w:rsidRPr="008874DB" w14:paraId="4F7561DC" w14:textId="77777777" w:rsidTr="008874DB">
        <w:tc>
          <w:tcPr>
            <w:tcW w:w="2179" w:type="dxa"/>
            <w:shd w:val="clear" w:color="auto" w:fill="auto"/>
          </w:tcPr>
          <w:p w14:paraId="7D9BB944" w14:textId="2F643A0F" w:rsidR="008874DB" w:rsidRPr="008874DB" w:rsidRDefault="008874DB" w:rsidP="008874DB">
            <w:pPr>
              <w:ind w:firstLine="0"/>
            </w:pPr>
            <w:r>
              <w:t>Kilmartin</w:t>
            </w:r>
          </w:p>
        </w:tc>
        <w:tc>
          <w:tcPr>
            <w:tcW w:w="2179" w:type="dxa"/>
            <w:shd w:val="clear" w:color="auto" w:fill="auto"/>
          </w:tcPr>
          <w:p w14:paraId="5A1F5160" w14:textId="33142DFD" w:rsidR="008874DB" w:rsidRPr="008874DB" w:rsidRDefault="008874DB" w:rsidP="008874DB">
            <w:pPr>
              <w:ind w:firstLine="0"/>
            </w:pPr>
            <w:r>
              <w:t>King</w:t>
            </w:r>
          </w:p>
        </w:tc>
        <w:tc>
          <w:tcPr>
            <w:tcW w:w="2180" w:type="dxa"/>
            <w:shd w:val="clear" w:color="auto" w:fill="auto"/>
          </w:tcPr>
          <w:p w14:paraId="7E81AA76" w14:textId="283502E7" w:rsidR="008874DB" w:rsidRPr="008874DB" w:rsidRDefault="008874DB" w:rsidP="008874DB">
            <w:pPr>
              <w:ind w:firstLine="0"/>
            </w:pPr>
            <w:r>
              <w:t>Landing</w:t>
            </w:r>
          </w:p>
        </w:tc>
      </w:tr>
      <w:tr w:rsidR="008874DB" w:rsidRPr="008874DB" w14:paraId="5969147C" w14:textId="77777777" w:rsidTr="008874DB">
        <w:tc>
          <w:tcPr>
            <w:tcW w:w="2179" w:type="dxa"/>
            <w:shd w:val="clear" w:color="auto" w:fill="auto"/>
          </w:tcPr>
          <w:p w14:paraId="65380B76" w14:textId="14BD100B" w:rsidR="008874DB" w:rsidRPr="008874DB" w:rsidRDefault="008874DB" w:rsidP="008874DB">
            <w:pPr>
              <w:ind w:firstLine="0"/>
            </w:pPr>
            <w:r>
              <w:t>Lawson</w:t>
            </w:r>
          </w:p>
        </w:tc>
        <w:tc>
          <w:tcPr>
            <w:tcW w:w="2179" w:type="dxa"/>
            <w:shd w:val="clear" w:color="auto" w:fill="auto"/>
          </w:tcPr>
          <w:p w14:paraId="321CA634" w14:textId="341D2B59" w:rsidR="008874DB" w:rsidRPr="008874DB" w:rsidRDefault="008874DB" w:rsidP="008874DB">
            <w:pPr>
              <w:ind w:firstLine="0"/>
            </w:pPr>
            <w:r>
              <w:t>Ligon</w:t>
            </w:r>
          </w:p>
        </w:tc>
        <w:tc>
          <w:tcPr>
            <w:tcW w:w="2180" w:type="dxa"/>
            <w:shd w:val="clear" w:color="auto" w:fill="auto"/>
          </w:tcPr>
          <w:p w14:paraId="1020E7CB" w14:textId="5E14B565" w:rsidR="008874DB" w:rsidRPr="008874DB" w:rsidRDefault="008874DB" w:rsidP="008874DB">
            <w:pPr>
              <w:ind w:firstLine="0"/>
            </w:pPr>
            <w:r>
              <w:t>Long</w:t>
            </w:r>
          </w:p>
        </w:tc>
      </w:tr>
      <w:tr w:rsidR="008874DB" w:rsidRPr="008874DB" w14:paraId="29E5D7C9" w14:textId="77777777" w:rsidTr="008874DB">
        <w:tc>
          <w:tcPr>
            <w:tcW w:w="2179" w:type="dxa"/>
            <w:shd w:val="clear" w:color="auto" w:fill="auto"/>
          </w:tcPr>
          <w:p w14:paraId="2F43CCAA" w14:textId="5B7FC925" w:rsidR="008874DB" w:rsidRPr="008874DB" w:rsidRDefault="008874DB" w:rsidP="008874DB">
            <w:pPr>
              <w:ind w:firstLine="0"/>
            </w:pPr>
            <w:r>
              <w:lastRenderedPageBreak/>
              <w:t>Lowe</w:t>
            </w:r>
          </w:p>
        </w:tc>
        <w:tc>
          <w:tcPr>
            <w:tcW w:w="2179" w:type="dxa"/>
            <w:shd w:val="clear" w:color="auto" w:fill="auto"/>
          </w:tcPr>
          <w:p w14:paraId="570F53A6" w14:textId="50546808" w:rsidR="008874DB" w:rsidRPr="008874DB" w:rsidRDefault="008874DB" w:rsidP="008874DB">
            <w:pPr>
              <w:ind w:firstLine="0"/>
            </w:pPr>
            <w:r>
              <w:t>Magnuson</w:t>
            </w:r>
          </w:p>
        </w:tc>
        <w:tc>
          <w:tcPr>
            <w:tcW w:w="2180" w:type="dxa"/>
            <w:shd w:val="clear" w:color="auto" w:fill="auto"/>
          </w:tcPr>
          <w:p w14:paraId="0208E27F" w14:textId="5127E1B5" w:rsidR="008874DB" w:rsidRPr="008874DB" w:rsidRDefault="008874DB" w:rsidP="008874DB">
            <w:pPr>
              <w:ind w:firstLine="0"/>
            </w:pPr>
            <w:r>
              <w:t>Martin</w:t>
            </w:r>
          </w:p>
        </w:tc>
      </w:tr>
      <w:tr w:rsidR="008874DB" w:rsidRPr="008874DB" w14:paraId="06B620E2" w14:textId="77777777" w:rsidTr="008874DB">
        <w:tc>
          <w:tcPr>
            <w:tcW w:w="2179" w:type="dxa"/>
            <w:shd w:val="clear" w:color="auto" w:fill="auto"/>
          </w:tcPr>
          <w:p w14:paraId="719415F5" w14:textId="020ABEB0" w:rsidR="008874DB" w:rsidRPr="008874DB" w:rsidRDefault="008874DB" w:rsidP="008874DB">
            <w:pPr>
              <w:ind w:firstLine="0"/>
            </w:pPr>
            <w:r>
              <w:t>May</w:t>
            </w:r>
          </w:p>
        </w:tc>
        <w:tc>
          <w:tcPr>
            <w:tcW w:w="2179" w:type="dxa"/>
            <w:shd w:val="clear" w:color="auto" w:fill="auto"/>
          </w:tcPr>
          <w:p w14:paraId="591B43F9" w14:textId="714228EC" w:rsidR="008874DB" w:rsidRPr="008874DB" w:rsidRDefault="008874DB" w:rsidP="008874DB">
            <w:pPr>
              <w:ind w:firstLine="0"/>
            </w:pPr>
            <w:r>
              <w:t>McDaniel</w:t>
            </w:r>
          </w:p>
        </w:tc>
        <w:tc>
          <w:tcPr>
            <w:tcW w:w="2180" w:type="dxa"/>
            <w:shd w:val="clear" w:color="auto" w:fill="auto"/>
          </w:tcPr>
          <w:p w14:paraId="060B9DEC" w14:textId="1228CE6A" w:rsidR="008874DB" w:rsidRPr="008874DB" w:rsidRDefault="008874DB" w:rsidP="008874DB">
            <w:pPr>
              <w:ind w:firstLine="0"/>
            </w:pPr>
            <w:r>
              <w:t>McGinnis</w:t>
            </w:r>
          </w:p>
        </w:tc>
      </w:tr>
      <w:tr w:rsidR="008874DB" w:rsidRPr="008874DB" w14:paraId="1F364EB4" w14:textId="77777777" w:rsidTr="008874DB">
        <w:tc>
          <w:tcPr>
            <w:tcW w:w="2179" w:type="dxa"/>
            <w:shd w:val="clear" w:color="auto" w:fill="auto"/>
          </w:tcPr>
          <w:p w14:paraId="14182FC8" w14:textId="42837979" w:rsidR="008874DB" w:rsidRPr="008874DB" w:rsidRDefault="008874DB" w:rsidP="008874DB">
            <w:pPr>
              <w:ind w:firstLine="0"/>
            </w:pPr>
            <w:r>
              <w:t>Montgomery</w:t>
            </w:r>
          </w:p>
        </w:tc>
        <w:tc>
          <w:tcPr>
            <w:tcW w:w="2179" w:type="dxa"/>
            <w:shd w:val="clear" w:color="auto" w:fill="auto"/>
          </w:tcPr>
          <w:p w14:paraId="7EEDCF8A" w14:textId="48D7DCF1" w:rsidR="008874DB" w:rsidRPr="008874DB" w:rsidRDefault="008874DB" w:rsidP="008874DB">
            <w:pPr>
              <w:ind w:firstLine="0"/>
            </w:pPr>
            <w:r>
              <w:t>J. Moore</w:t>
            </w:r>
          </w:p>
        </w:tc>
        <w:tc>
          <w:tcPr>
            <w:tcW w:w="2180" w:type="dxa"/>
            <w:shd w:val="clear" w:color="auto" w:fill="auto"/>
          </w:tcPr>
          <w:p w14:paraId="043FD0B4" w14:textId="1C43D60E" w:rsidR="008874DB" w:rsidRPr="008874DB" w:rsidRDefault="008874DB" w:rsidP="008874DB">
            <w:pPr>
              <w:ind w:firstLine="0"/>
            </w:pPr>
            <w:r>
              <w:t>Morgan</w:t>
            </w:r>
          </w:p>
        </w:tc>
      </w:tr>
      <w:tr w:rsidR="008874DB" w:rsidRPr="008874DB" w14:paraId="72619742" w14:textId="77777777" w:rsidTr="008874DB">
        <w:tc>
          <w:tcPr>
            <w:tcW w:w="2179" w:type="dxa"/>
            <w:shd w:val="clear" w:color="auto" w:fill="auto"/>
          </w:tcPr>
          <w:p w14:paraId="0176038B" w14:textId="71779C04" w:rsidR="008874DB" w:rsidRPr="008874DB" w:rsidRDefault="008874DB" w:rsidP="008874DB">
            <w:pPr>
              <w:ind w:firstLine="0"/>
            </w:pPr>
            <w:r>
              <w:t>Moss</w:t>
            </w:r>
          </w:p>
        </w:tc>
        <w:tc>
          <w:tcPr>
            <w:tcW w:w="2179" w:type="dxa"/>
            <w:shd w:val="clear" w:color="auto" w:fill="auto"/>
          </w:tcPr>
          <w:p w14:paraId="2772AF28" w14:textId="14A949DB" w:rsidR="008874DB" w:rsidRPr="008874DB" w:rsidRDefault="008874DB" w:rsidP="008874DB">
            <w:pPr>
              <w:ind w:firstLine="0"/>
            </w:pPr>
            <w:r>
              <w:t>Neese</w:t>
            </w:r>
          </w:p>
        </w:tc>
        <w:tc>
          <w:tcPr>
            <w:tcW w:w="2180" w:type="dxa"/>
            <w:shd w:val="clear" w:color="auto" w:fill="auto"/>
          </w:tcPr>
          <w:p w14:paraId="75B66C31" w14:textId="3D830889" w:rsidR="008874DB" w:rsidRPr="008874DB" w:rsidRDefault="008874DB" w:rsidP="008874DB">
            <w:pPr>
              <w:ind w:firstLine="0"/>
            </w:pPr>
            <w:r>
              <w:t>Oremus</w:t>
            </w:r>
          </w:p>
        </w:tc>
      </w:tr>
      <w:tr w:rsidR="008874DB" w:rsidRPr="008874DB" w14:paraId="30B80543" w14:textId="77777777" w:rsidTr="008874DB">
        <w:tc>
          <w:tcPr>
            <w:tcW w:w="2179" w:type="dxa"/>
            <w:shd w:val="clear" w:color="auto" w:fill="auto"/>
          </w:tcPr>
          <w:p w14:paraId="24F4C686" w14:textId="66EB4F87" w:rsidR="008874DB" w:rsidRPr="008874DB" w:rsidRDefault="008874DB" w:rsidP="008874DB">
            <w:pPr>
              <w:ind w:firstLine="0"/>
            </w:pPr>
            <w:r>
              <w:t>Pace</w:t>
            </w:r>
          </w:p>
        </w:tc>
        <w:tc>
          <w:tcPr>
            <w:tcW w:w="2179" w:type="dxa"/>
            <w:shd w:val="clear" w:color="auto" w:fill="auto"/>
          </w:tcPr>
          <w:p w14:paraId="5D70CCC8" w14:textId="6C56CD20" w:rsidR="008874DB" w:rsidRPr="008874DB" w:rsidRDefault="008874DB" w:rsidP="008874DB">
            <w:pPr>
              <w:ind w:firstLine="0"/>
            </w:pPr>
            <w:r>
              <w:t>Pedalino</w:t>
            </w:r>
          </w:p>
        </w:tc>
        <w:tc>
          <w:tcPr>
            <w:tcW w:w="2180" w:type="dxa"/>
            <w:shd w:val="clear" w:color="auto" w:fill="auto"/>
          </w:tcPr>
          <w:p w14:paraId="4B6D0725" w14:textId="590831B8" w:rsidR="008874DB" w:rsidRPr="008874DB" w:rsidRDefault="008874DB" w:rsidP="008874DB">
            <w:pPr>
              <w:ind w:firstLine="0"/>
            </w:pPr>
            <w:r>
              <w:t>Rankin</w:t>
            </w:r>
          </w:p>
        </w:tc>
      </w:tr>
      <w:tr w:rsidR="008874DB" w:rsidRPr="008874DB" w14:paraId="151800CD" w14:textId="77777777" w:rsidTr="008874DB">
        <w:tc>
          <w:tcPr>
            <w:tcW w:w="2179" w:type="dxa"/>
            <w:shd w:val="clear" w:color="auto" w:fill="auto"/>
          </w:tcPr>
          <w:p w14:paraId="1EAEA79F" w14:textId="2A684BAB" w:rsidR="008874DB" w:rsidRPr="008874DB" w:rsidRDefault="008874DB" w:rsidP="008874DB">
            <w:pPr>
              <w:ind w:firstLine="0"/>
            </w:pPr>
            <w:r>
              <w:t>Reese</w:t>
            </w:r>
          </w:p>
        </w:tc>
        <w:tc>
          <w:tcPr>
            <w:tcW w:w="2179" w:type="dxa"/>
            <w:shd w:val="clear" w:color="auto" w:fill="auto"/>
          </w:tcPr>
          <w:p w14:paraId="2D612ECB" w14:textId="7E2BA134" w:rsidR="008874DB" w:rsidRPr="008874DB" w:rsidRDefault="008874DB" w:rsidP="008874DB">
            <w:pPr>
              <w:ind w:firstLine="0"/>
            </w:pPr>
            <w:r>
              <w:t>Rivers</w:t>
            </w:r>
          </w:p>
        </w:tc>
        <w:tc>
          <w:tcPr>
            <w:tcW w:w="2180" w:type="dxa"/>
            <w:shd w:val="clear" w:color="auto" w:fill="auto"/>
          </w:tcPr>
          <w:p w14:paraId="044CE5C9" w14:textId="6AD45008" w:rsidR="008874DB" w:rsidRPr="008874DB" w:rsidRDefault="008874DB" w:rsidP="008874DB">
            <w:pPr>
              <w:ind w:firstLine="0"/>
            </w:pPr>
            <w:r>
              <w:t>Sanders</w:t>
            </w:r>
          </w:p>
        </w:tc>
      </w:tr>
      <w:tr w:rsidR="008874DB" w:rsidRPr="008874DB" w14:paraId="2B18F919" w14:textId="77777777" w:rsidTr="008874DB">
        <w:tc>
          <w:tcPr>
            <w:tcW w:w="2179" w:type="dxa"/>
            <w:shd w:val="clear" w:color="auto" w:fill="auto"/>
          </w:tcPr>
          <w:p w14:paraId="54E37577" w14:textId="6E0F44C1" w:rsidR="008874DB" w:rsidRPr="008874DB" w:rsidRDefault="008874DB" w:rsidP="008874DB">
            <w:pPr>
              <w:ind w:firstLine="0"/>
            </w:pPr>
            <w:r>
              <w:t>Schuessler</w:t>
            </w:r>
          </w:p>
        </w:tc>
        <w:tc>
          <w:tcPr>
            <w:tcW w:w="2179" w:type="dxa"/>
            <w:shd w:val="clear" w:color="auto" w:fill="auto"/>
          </w:tcPr>
          <w:p w14:paraId="351E2A87" w14:textId="5ACD9812" w:rsidR="008874DB" w:rsidRPr="008874DB" w:rsidRDefault="008874DB" w:rsidP="008874DB">
            <w:pPr>
              <w:ind w:firstLine="0"/>
            </w:pPr>
            <w:r>
              <w:t>Sessions</w:t>
            </w:r>
          </w:p>
        </w:tc>
        <w:tc>
          <w:tcPr>
            <w:tcW w:w="2180" w:type="dxa"/>
            <w:shd w:val="clear" w:color="auto" w:fill="auto"/>
          </w:tcPr>
          <w:p w14:paraId="61523DC8" w14:textId="1C4FE367" w:rsidR="008874DB" w:rsidRPr="008874DB" w:rsidRDefault="008874DB" w:rsidP="008874DB">
            <w:pPr>
              <w:ind w:firstLine="0"/>
            </w:pPr>
            <w:r>
              <w:t>M. M. Smith</w:t>
            </w:r>
          </w:p>
        </w:tc>
      </w:tr>
      <w:tr w:rsidR="008874DB" w:rsidRPr="008874DB" w14:paraId="2031AE85" w14:textId="77777777" w:rsidTr="008874DB">
        <w:tc>
          <w:tcPr>
            <w:tcW w:w="2179" w:type="dxa"/>
            <w:shd w:val="clear" w:color="auto" w:fill="auto"/>
          </w:tcPr>
          <w:p w14:paraId="78190CF2" w14:textId="3FD3995F" w:rsidR="008874DB" w:rsidRPr="008874DB" w:rsidRDefault="008874DB" w:rsidP="008874DB">
            <w:pPr>
              <w:ind w:firstLine="0"/>
            </w:pPr>
            <w:r>
              <w:t>Taylor</w:t>
            </w:r>
          </w:p>
        </w:tc>
        <w:tc>
          <w:tcPr>
            <w:tcW w:w="2179" w:type="dxa"/>
            <w:shd w:val="clear" w:color="auto" w:fill="auto"/>
          </w:tcPr>
          <w:p w14:paraId="74128A16" w14:textId="33AF98C5" w:rsidR="008874DB" w:rsidRPr="008874DB" w:rsidRDefault="008874DB" w:rsidP="008874DB">
            <w:pPr>
              <w:ind w:firstLine="0"/>
            </w:pPr>
            <w:r>
              <w:t>Teeple</w:t>
            </w:r>
          </w:p>
        </w:tc>
        <w:tc>
          <w:tcPr>
            <w:tcW w:w="2180" w:type="dxa"/>
            <w:shd w:val="clear" w:color="auto" w:fill="auto"/>
          </w:tcPr>
          <w:p w14:paraId="064856AC" w14:textId="72848D70" w:rsidR="008874DB" w:rsidRPr="008874DB" w:rsidRDefault="008874DB" w:rsidP="008874DB">
            <w:pPr>
              <w:ind w:firstLine="0"/>
            </w:pPr>
            <w:r>
              <w:t>Terribile</w:t>
            </w:r>
          </w:p>
        </w:tc>
      </w:tr>
      <w:tr w:rsidR="008874DB" w:rsidRPr="008874DB" w14:paraId="3085780B" w14:textId="77777777" w:rsidTr="008874DB">
        <w:tc>
          <w:tcPr>
            <w:tcW w:w="2179" w:type="dxa"/>
            <w:shd w:val="clear" w:color="auto" w:fill="auto"/>
          </w:tcPr>
          <w:p w14:paraId="2D00FA56" w14:textId="6232F3A7" w:rsidR="008874DB" w:rsidRPr="008874DB" w:rsidRDefault="008874DB" w:rsidP="008874DB">
            <w:pPr>
              <w:ind w:firstLine="0"/>
            </w:pPr>
            <w:r>
              <w:t>Vaughan</w:t>
            </w:r>
          </w:p>
        </w:tc>
        <w:tc>
          <w:tcPr>
            <w:tcW w:w="2179" w:type="dxa"/>
            <w:shd w:val="clear" w:color="auto" w:fill="auto"/>
          </w:tcPr>
          <w:p w14:paraId="19907CCD" w14:textId="57BA3225" w:rsidR="008874DB" w:rsidRPr="008874DB" w:rsidRDefault="008874DB" w:rsidP="008874DB">
            <w:pPr>
              <w:ind w:firstLine="0"/>
            </w:pPr>
            <w:r>
              <w:t>White</w:t>
            </w:r>
          </w:p>
        </w:tc>
        <w:tc>
          <w:tcPr>
            <w:tcW w:w="2180" w:type="dxa"/>
            <w:shd w:val="clear" w:color="auto" w:fill="auto"/>
          </w:tcPr>
          <w:p w14:paraId="571089DB" w14:textId="1D22A589" w:rsidR="008874DB" w:rsidRPr="008874DB" w:rsidRDefault="008874DB" w:rsidP="008874DB">
            <w:pPr>
              <w:ind w:firstLine="0"/>
            </w:pPr>
            <w:r>
              <w:t>Whitmire</w:t>
            </w:r>
          </w:p>
        </w:tc>
      </w:tr>
      <w:tr w:rsidR="008874DB" w:rsidRPr="008874DB" w14:paraId="6153EB9B" w14:textId="77777777" w:rsidTr="008874DB">
        <w:tc>
          <w:tcPr>
            <w:tcW w:w="2179" w:type="dxa"/>
            <w:shd w:val="clear" w:color="auto" w:fill="auto"/>
          </w:tcPr>
          <w:p w14:paraId="0B5AFD8A" w14:textId="5535486B" w:rsidR="008874DB" w:rsidRPr="008874DB" w:rsidRDefault="008874DB" w:rsidP="008874DB">
            <w:pPr>
              <w:keepNext/>
              <w:ind w:firstLine="0"/>
            </w:pPr>
            <w:r>
              <w:t>Wickensimer</w:t>
            </w:r>
          </w:p>
        </w:tc>
        <w:tc>
          <w:tcPr>
            <w:tcW w:w="2179" w:type="dxa"/>
            <w:shd w:val="clear" w:color="auto" w:fill="auto"/>
          </w:tcPr>
          <w:p w14:paraId="3CBD4BCF" w14:textId="78280DEE" w:rsidR="008874DB" w:rsidRPr="008874DB" w:rsidRDefault="008874DB" w:rsidP="008874DB">
            <w:pPr>
              <w:keepNext/>
              <w:ind w:firstLine="0"/>
            </w:pPr>
            <w:r>
              <w:t>Williams</w:t>
            </w:r>
          </w:p>
        </w:tc>
        <w:tc>
          <w:tcPr>
            <w:tcW w:w="2180" w:type="dxa"/>
            <w:shd w:val="clear" w:color="auto" w:fill="auto"/>
          </w:tcPr>
          <w:p w14:paraId="45121246" w14:textId="33AB543B" w:rsidR="008874DB" w:rsidRPr="008874DB" w:rsidRDefault="008874DB" w:rsidP="008874DB">
            <w:pPr>
              <w:keepNext/>
              <w:ind w:firstLine="0"/>
            </w:pPr>
            <w:r>
              <w:t>Willis</w:t>
            </w:r>
          </w:p>
        </w:tc>
      </w:tr>
      <w:tr w:rsidR="008874DB" w:rsidRPr="008874DB" w14:paraId="2B48F3D3" w14:textId="77777777" w:rsidTr="008874DB">
        <w:tc>
          <w:tcPr>
            <w:tcW w:w="2179" w:type="dxa"/>
            <w:shd w:val="clear" w:color="auto" w:fill="auto"/>
          </w:tcPr>
          <w:p w14:paraId="6B8293E4" w14:textId="4ECB1D25" w:rsidR="008874DB" w:rsidRPr="008874DB" w:rsidRDefault="008874DB" w:rsidP="008874DB">
            <w:pPr>
              <w:keepNext/>
              <w:ind w:firstLine="0"/>
            </w:pPr>
            <w:r>
              <w:t>Wooten</w:t>
            </w:r>
          </w:p>
        </w:tc>
        <w:tc>
          <w:tcPr>
            <w:tcW w:w="2179" w:type="dxa"/>
            <w:shd w:val="clear" w:color="auto" w:fill="auto"/>
          </w:tcPr>
          <w:p w14:paraId="0B7071F7" w14:textId="6129F9BE" w:rsidR="008874DB" w:rsidRPr="008874DB" w:rsidRDefault="008874DB" w:rsidP="008874DB">
            <w:pPr>
              <w:keepNext/>
              <w:ind w:firstLine="0"/>
            </w:pPr>
            <w:r>
              <w:t>Yow</w:t>
            </w:r>
          </w:p>
        </w:tc>
        <w:tc>
          <w:tcPr>
            <w:tcW w:w="2180" w:type="dxa"/>
            <w:shd w:val="clear" w:color="auto" w:fill="auto"/>
          </w:tcPr>
          <w:p w14:paraId="73D0C600" w14:textId="77777777" w:rsidR="008874DB" w:rsidRPr="008874DB" w:rsidRDefault="008874DB" w:rsidP="008874DB">
            <w:pPr>
              <w:keepNext/>
              <w:ind w:firstLine="0"/>
            </w:pPr>
          </w:p>
        </w:tc>
      </w:tr>
    </w:tbl>
    <w:p w14:paraId="2C7914AE" w14:textId="77777777" w:rsidR="008874DB" w:rsidRDefault="008874DB" w:rsidP="008874DB"/>
    <w:p w14:paraId="0EDF679B" w14:textId="3C1B1208" w:rsidR="008874DB" w:rsidRDefault="008874DB" w:rsidP="008874DB">
      <w:pPr>
        <w:jc w:val="center"/>
        <w:rPr>
          <w:b/>
        </w:rPr>
      </w:pPr>
      <w:r w:rsidRPr="008874DB">
        <w:rPr>
          <w:b/>
        </w:rPr>
        <w:t>Total--86</w:t>
      </w:r>
    </w:p>
    <w:p w14:paraId="1E386A59" w14:textId="77777777" w:rsidR="008874DB" w:rsidRDefault="008874DB" w:rsidP="008874DB">
      <w:pPr>
        <w:jc w:val="center"/>
        <w:rPr>
          <w:b/>
        </w:rPr>
      </w:pPr>
    </w:p>
    <w:p w14:paraId="47A23B9C" w14:textId="77777777" w:rsidR="008874DB" w:rsidRDefault="008874DB" w:rsidP="008874DB">
      <w:pPr>
        <w:ind w:firstLine="0"/>
      </w:pPr>
      <w:r w:rsidRPr="008874DB">
        <w:t xml:space="preserve"> </w:t>
      </w:r>
      <w:r>
        <w:t>Those who voted in the negative are:</w:t>
      </w:r>
    </w:p>
    <w:p w14:paraId="5E4575BF" w14:textId="77777777" w:rsidR="008874DB" w:rsidRDefault="008874DB" w:rsidP="008874DB"/>
    <w:p w14:paraId="2D75B54D" w14:textId="77777777" w:rsidR="008874DB" w:rsidRDefault="008874DB" w:rsidP="008874DB">
      <w:pPr>
        <w:jc w:val="center"/>
        <w:rPr>
          <w:b/>
        </w:rPr>
      </w:pPr>
      <w:r w:rsidRPr="008874DB">
        <w:rPr>
          <w:b/>
        </w:rPr>
        <w:t>Total--0</w:t>
      </w:r>
    </w:p>
    <w:p w14:paraId="0223F065" w14:textId="77777777" w:rsidR="008874DB" w:rsidRDefault="008874DB" w:rsidP="008874DB">
      <w:pPr>
        <w:jc w:val="center"/>
        <w:rPr>
          <w:b/>
        </w:rPr>
      </w:pPr>
    </w:p>
    <w:p w14:paraId="4A56240C" w14:textId="77777777" w:rsidR="008874DB" w:rsidRDefault="008874DB" w:rsidP="008874DB">
      <w:r>
        <w:t xml:space="preserve">Section 109 was adopted. </w:t>
      </w:r>
    </w:p>
    <w:p w14:paraId="6D2D8A58" w14:textId="37CA0E69" w:rsidR="008874DB" w:rsidRDefault="008874DB" w:rsidP="008874DB"/>
    <w:p w14:paraId="65B1AA3D" w14:textId="77777777" w:rsidR="008874DB" w:rsidRPr="007F5843" w:rsidRDefault="008874DB" w:rsidP="008874DB">
      <w:pPr>
        <w:pStyle w:val="Title"/>
        <w:keepNext/>
        <w:rPr>
          <w:sz w:val="22"/>
        </w:rPr>
      </w:pPr>
      <w:bookmarkStart w:id="91" w:name="file_start402"/>
      <w:bookmarkEnd w:id="91"/>
      <w:r w:rsidRPr="007F5843">
        <w:rPr>
          <w:sz w:val="22"/>
        </w:rPr>
        <w:t>STATEMENT FOR JOURNAL</w:t>
      </w:r>
    </w:p>
    <w:p w14:paraId="07213387" w14:textId="77777777" w:rsidR="008874DB" w:rsidRPr="007F5843" w:rsidRDefault="008874DB" w:rsidP="008874DB">
      <w:pPr>
        <w:tabs>
          <w:tab w:val="left" w:pos="270"/>
          <w:tab w:val="left" w:pos="630"/>
          <w:tab w:val="left" w:pos="900"/>
          <w:tab w:val="left" w:pos="1260"/>
          <w:tab w:val="left" w:pos="1620"/>
          <w:tab w:val="left" w:pos="1980"/>
          <w:tab w:val="left" w:pos="2340"/>
          <w:tab w:val="left" w:pos="2700"/>
        </w:tabs>
        <w:ind w:firstLine="0"/>
      </w:pPr>
      <w:r w:rsidRPr="007F5843">
        <w:tab/>
        <w:t>I was temporarily out of the Chamber on constituent business during the vote on H. 4025, Section 109, Part 1B. If I had been present, I would have voted in favor of the Section.</w:t>
      </w:r>
    </w:p>
    <w:p w14:paraId="1D57BA9D" w14:textId="77777777" w:rsidR="008874DB" w:rsidRDefault="008874DB" w:rsidP="008874DB">
      <w:pPr>
        <w:tabs>
          <w:tab w:val="left" w:pos="270"/>
          <w:tab w:val="left" w:pos="630"/>
          <w:tab w:val="left" w:pos="900"/>
          <w:tab w:val="left" w:pos="1260"/>
          <w:tab w:val="left" w:pos="1620"/>
          <w:tab w:val="left" w:pos="1980"/>
          <w:tab w:val="left" w:pos="2340"/>
          <w:tab w:val="left" w:pos="2700"/>
        </w:tabs>
        <w:ind w:firstLine="0"/>
      </w:pPr>
      <w:r w:rsidRPr="007F5843">
        <w:tab/>
        <w:t>Rep. Brandon Guffey</w:t>
      </w:r>
    </w:p>
    <w:p w14:paraId="21EFCF9A" w14:textId="499EE10A" w:rsidR="008874DB" w:rsidRDefault="008874DB" w:rsidP="008874DB">
      <w:pPr>
        <w:tabs>
          <w:tab w:val="left" w:pos="270"/>
          <w:tab w:val="left" w:pos="630"/>
          <w:tab w:val="left" w:pos="900"/>
          <w:tab w:val="left" w:pos="1260"/>
          <w:tab w:val="left" w:pos="1620"/>
          <w:tab w:val="left" w:pos="1980"/>
          <w:tab w:val="left" w:pos="2340"/>
          <w:tab w:val="left" w:pos="2700"/>
        </w:tabs>
        <w:ind w:firstLine="0"/>
      </w:pPr>
    </w:p>
    <w:p w14:paraId="6BDCC3BE" w14:textId="77777777" w:rsidR="008874DB" w:rsidRDefault="008874DB" w:rsidP="008874DB">
      <w:pPr>
        <w:keepNext/>
        <w:jc w:val="center"/>
        <w:rPr>
          <w:b/>
        </w:rPr>
      </w:pPr>
      <w:r w:rsidRPr="008874DB">
        <w:rPr>
          <w:b/>
        </w:rPr>
        <w:t>SECTION 117--ADOPTED</w:t>
      </w:r>
    </w:p>
    <w:p w14:paraId="13C3690F" w14:textId="07FC007E" w:rsidR="008874DB" w:rsidRDefault="008874DB" w:rsidP="008874DB">
      <w:pPr>
        <w:jc w:val="center"/>
        <w:rPr>
          <w:b/>
        </w:rPr>
      </w:pPr>
    </w:p>
    <w:p w14:paraId="0F4E4B35" w14:textId="6F1B2048" w:rsidR="008874DB" w:rsidRPr="009E139A" w:rsidRDefault="008874DB" w:rsidP="008874DB">
      <w:pPr>
        <w:widowControl w:val="0"/>
        <w:rPr>
          <w:snapToGrid w:val="0"/>
        </w:rPr>
      </w:pPr>
      <w:r w:rsidRPr="009E139A">
        <w:rPr>
          <w:snapToGrid w:val="0"/>
        </w:rPr>
        <w:t xml:space="preserve">Rep. COBB-HUNTER proposed the following Amendment No. 160 </w:t>
      </w:r>
      <w:r w:rsidR="00A112A9">
        <w:rPr>
          <w:snapToGrid w:val="0"/>
        </w:rPr>
        <w:t xml:space="preserve">to </w:t>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641A37">
        <w:rPr>
          <w:snapToGrid w:val="0"/>
        </w:rPr>
        <w:t xml:space="preserve"> </w:t>
      </w:r>
      <w:r w:rsidRPr="009E139A">
        <w:rPr>
          <w:snapToGrid w:val="0"/>
        </w:rPr>
        <w:t>(Doc Name h:\legwork\house\amend\h-wm\011\legacy admissions.docx), which was ruled out of order:</w:t>
      </w:r>
    </w:p>
    <w:p w14:paraId="4AA214C7" w14:textId="77777777" w:rsidR="008874DB" w:rsidRPr="009E139A" w:rsidRDefault="008874DB" w:rsidP="008874DB">
      <w:pPr>
        <w:widowControl w:val="0"/>
        <w:rPr>
          <w:snapToGrid w:val="0"/>
        </w:rPr>
      </w:pPr>
      <w:r w:rsidRPr="009E139A">
        <w:rPr>
          <w:snapToGrid w:val="0"/>
        </w:rPr>
        <w:t>Amend the bill, as and if amended, Part IB, Section 117, GENERAL PROVISIONS, page 554, after line 21, by adding an appropriately numbered proviso to read:</w:t>
      </w:r>
    </w:p>
    <w:p w14:paraId="4703F633" w14:textId="77777777" w:rsidR="008874DB" w:rsidRPr="009E139A" w:rsidRDefault="008874DB" w:rsidP="008874DB">
      <w:pPr>
        <w:widowControl w:val="0"/>
        <w:rPr>
          <w:i/>
          <w:snapToGrid w:val="0"/>
          <w:u w:val="single"/>
        </w:rPr>
      </w:pPr>
      <w:r w:rsidRPr="009E139A">
        <w:rPr>
          <w:snapToGrid w:val="0"/>
        </w:rPr>
        <w:t>/</w:t>
      </w:r>
      <w:r w:rsidRPr="009E139A">
        <w:rPr>
          <w:i/>
          <w:snapToGrid w:val="0"/>
          <w:u w:val="single"/>
        </w:rPr>
        <w:t xml:space="preserve">(GP: Legacy Admissions)  No funds appropriated in this act shall be expended by a public institution of higher learning to grant preferential admission to an applicant on the basis of legacy status. For the purposes of this proviso, a “legacy applicant” is defined as an individual who has a parent, grandparent, aunt, uncle, or permanent legal guardian who previously attended the institution. Both undergraduate and graduate </w:t>
      </w:r>
      <w:r w:rsidRPr="009E139A">
        <w:rPr>
          <w:i/>
          <w:snapToGrid w:val="0"/>
          <w:u w:val="single"/>
        </w:rPr>
        <w:lastRenderedPageBreak/>
        <w:t>admissions decisions shall be made without regard to legacy status, and no legacy applicant shall receive preferential treatment over any other applicant based on such status.</w:t>
      </w:r>
      <w:r w:rsidRPr="009E139A">
        <w:rPr>
          <w:snapToGrid w:val="0"/>
        </w:rPr>
        <w:t>/</w:t>
      </w:r>
    </w:p>
    <w:p w14:paraId="7E08EF8B" w14:textId="77777777" w:rsidR="008874DB" w:rsidRPr="009E139A" w:rsidRDefault="008874DB" w:rsidP="008874DB">
      <w:pPr>
        <w:widowControl w:val="0"/>
        <w:rPr>
          <w:snapToGrid w:val="0"/>
        </w:rPr>
      </w:pPr>
      <w:r w:rsidRPr="009E139A">
        <w:rPr>
          <w:snapToGrid w:val="0"/>
        </w:rPr>
        <w:t>Renumber sections to conform.</w:t>
      </w:r>
    </w:p>
    <w:p w14:paraId="0C9A2CC6" w14:textId="77777777" w:rsidR="008874DB" w:rsidRDefault="008874DB" w:rsidP="008874DB">
      <w:pPr>
        <w:widowControl w:val="0"/>
      </w:pPr>
      <w:r w:rsidRPr="009E139A">
        <w:rPr>
          <w:snapToGrid w:val="0"/>
        </w:rPr>
        <w:t>Amend totals and titles to conform.</w:t>
      </w:r>
    </w:p>
    <w:p w14:paraId="55C739F0" w14:textId="11B469CB" w:rsidR="008874DB" w:rsidRDefault="008874DB" w:rsidP="008874DB">
      <w:pPr>
        <w:widowControl w:val="0"/>
      </w:pPr>
    </w:p>
    <w:p w14:paraId="49A7FB68" w14:textId="77777777" w:rsidR="008874DB" w:rsidRDefault="008874DB" w:rsidP="008874DB">
      <w:r>
        <w:t>Rep. COBB-HUNTER explained the amendment.</w:t>
      </w:r>
    </w:p>
    <w:p w14:paraId="3B842E20" w14:textId="77777777" w:rsidR="008874DB" w:rsidRDefault="008874DB" w:rsidP="008874DB"/>
    <w:p w14:paraId="3081C463" w14:textId="7D57E48D" w:rsidR="008874DB" w:rsidRDefault="008874DB" w:rsidP="008874DB">
      <w:pPr>
        <w:keepNext/>
        <w:jc w:val="center"/>
        <w:rPr>
          <w:b/>
        </w:rPr>
      </w:pPr>
      <w:r w:rsidRPr="008874DB">
        <w:rPr>
          <w:b/>
        </w:rPr>
        <w:t>POINT OF ORDER</w:t>
      </w:r>
    </w:p>
    <w:p w14:paraId="7FE4DC8E" w14:textId="77777777" w:rsidR="008874DB" w:rsidRDefault="008874DB" w:rsidP="008874DB">
      <w:r>
        <w:t xml:space="preserve">Rep. PACE raised the Rule 5.3.B Point of Order that Amendment No.160 was not germane. </w:t>
      </w:r>
    </w:p>
    <w:p w14:paraId="135991B8" w14:textId="77777777" w:rsidR="008874DB" w:rsidRDefault="008874DB" w:rsidP="008874DB">
      <w:r>
        <w:t>Rep. COBB-HUNTER argued contra.</w:t>
      </w:r>
    </w:p>
    <w:p w14:paraId="796968D0" w14:textId="77777777" w:rsidR="008874DB" w:rsidRDefault="008874DB" w:rsidP="008874DB">
      <w:r>
        <w:t xml:space="preserve">The SPEAKER </w:t>
      </w:r>
      <w:r w:rsidRPr="008874DB">
        <w:rPr>
          <w:i/>
        </w:rPr>
        <w:t>PRO TEMPORE</w:t>
      </w:r>
      <w:r>
        <w:t xml:space="preserve"> sustained the Point of Order.  He stated that the amendment’s principal effect did not directly relate to the appropriation of funds or raising of revenue. </w:t>
      </w:r>
    </w:p>
    <w:p w14:paraId="4218664A" w14:textId="5BE6E022" w:rsidR="008874DB" w:rsidRDefault="008874DB" w:rsidP="008874DB"/>
    <w:p w14:paraId="4C64A5BD" w14:textId="6484B777" w:rsidR="008874DB" w:rsidRPr="008E536D" w:rsidRDefault="008874DB" w:rsidP="008874DB">
      <w:pPr>
        <w:widowControl w:val="0"/>
        <w:rPr>
          <w:snapToGrid w:val="0"/>
        </w:rPr>
      </w:pPr>
      <w:r w:rsidRPr="008E536D">
        <w:rPr>
          <w:snapToGrid w:val="0"/>
        </w:rPr>
        <w:t xml:space="preserve">Rep. HUFF proposed the following Amendment No. 146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641A37">
        <w:rPr>
          <w:snapToGrid w:val="0"/>
        </w:rPr>
        <w:t xml:space="preserve"> </w:t>
      </w:r>
      <w:r w:rsidRPr="008E536D">
        <w:rPr>
          <w:snapToGrid w:val="0"/>
        </w:rPr>
        <w:t>(Doc Name h:\legwork\house\amend\h-wm\007\carry forward.docx), which was tabled:</w:t>
      </w:r>
    </w:p>
    <w:p w14:paraId="3D190FBB" w14:textId="77777777" w:rsidR="008874DB" w:rsidRPr="008E536D" w:rsidRDefault="008874DB" w:rsidP="008874DB">
      <w:pPr>
        <w:widowControl w:val="0"/>
        <w:rPr>
          <w:snapToGrid w:val="0"/>
        </w:rPr>
      </w:pPr>
      <w:r w:rsidRPr="008E536D">
        <w:rPr>
          <w:snapToGrid w:val="0"/>
        </w:rPr>
        <w:t>Amend the bill, as and if amended, Part IB, Section 117, GENERAL PROVISIONS, page 501, paragraph 117.23, end of line 3, by inserting:</w:t>
      </w:r>
    </w:p>
    <w:p w14:paraId="33FA064F" w14:textId="5989477E" w:rsidR="008874DB" w:rsidRPr="008E536D" w:rsidRDefault="008874DB" w:rsidP="008874DB">
      <w:pPr>
        <w:widowControl w:val="0"/>
        <w:rPr>
          <w:snapToGrid w:val="0"/>
          <w:szCs w:val="48"/>
        </w:rPr>
      </w:pPr>
      <w:r w:rsidRPr="008E536D">
        <w:rPr>
          <w:snapToGrid w:val="0"/>
          <w:szCs w:val="48"/>
        </w:rPr>
        <w:t>/</w:t>
      </w:r>
      <w:r w:rsidRPr="008E536D">
        <w:rPr>
          <w:i/>
          <w:iCs/>
          <w:snapToGrid w:val="0"/>
          <w:szCs w:val="48"/>
          <w:u w:val="single"/>
        </w:rPr>
        <w:t>HOWEVER, NO FUNDS APPROPRIATED FOR CLASSIFIED OR UNCLASSIFED POSITIONS, OR ANY OTHER FUNDS BUDGETED FOR PAYROLL MAY BE CARRIED FORWARD, AND SHALL LAPSE TO THE GENERAL FUND</w:t>
      </w:r>
      <w:r w:rsidRPr="008E536D">
        <w:rPr>
          <w:snapToGrid w:val="0"/>
          <w:szCs w:val="48"/>
        </w:rPr>
        <w:t>./</w:t>
      </w:r>
    </w:p>
    <w:p w14:paraId="19D0DB3E" w14:textId="77777777" w:rsidR="008874DB" w:rsidRPr="008E536D" w:rsidRDefault="008874DB" w:rsidP="008874DB">
      <w:pPr>
        <w:widowControl w:val="0"/>
        <w:rPr>
          <w:snapToGrid w:val="0"/>
        </w:rPr>
      </w:pPr>
      <w:r w:rsidRPr="008E536D">
        <w:rPr>
          <w:snapToGrid w:val="0"/>
        </w:rPr>
        <w:t>Renumber sections to conform.</w:t>
      </w:r>
    </w:p>
    <w:p w14:paraId="53538489" w14:textId="77777777" w:rsidR="008874DB" w:rsidRDefault="008874DB" w:rsidP="008874DB">
      <w:pPr>
        <w:widowControl w:val="0"/>
        <w:rPr>
          <w:snapToGrid w:val="0"/>
        </w:rPr>
      </w:pPr>
      <w:r w:rsidRPr="008E536D">
        <w:rPr>
          <w:snapToGrid w:val="0"/>
        </w:rPr>
        <w:t>Amend totals and titles to conform.</w:t>
      </w:r>
    </w:p>
    <w:p w14:paraId="75974E06" w14:textId="77777777" w:rsidR="00A112A9" w:rsidRDefault="00A112A9" w:rsidP="008874DB">
      <w:pPr>
        <w:widowControl w:val="0"/>
      </w:pPr>
    </w:p>
    <w:p w14:paraId="4C371F26" w14:textId="77777777" w:rsidR="008874DB" w:rsidRDefault="008874DB" w:rsidP="008874DB">
      <w:r>
        <w:t>Rep. WHITE explained the amendment.</w:t>
      </w:r>
    </w:p>
    <w:p w14:paraId="1216B26A" w14:textId="77777777" w:rsidR="008874DB" w:rsidRDefault="008874DB" w:rsidP="008874DB"/>
    <w:p w14:paraId="77E58195" w14:textId="08ED2F03" w:rsidR="008874DB" w:rsidRDefault="008874DB" w:rsidP="008874DB">
      <w:r>
        <w:t>Rep. MURPHY moved to table the amendment.</w:t>
      </w:r>
    </w:p>
    <w:p w14:paraId="0EFEFDEF" w14:textId="77777777" w:rsidR="008874DB" w:rsidRDefault="008874DB" w:rsidP="008874DB"/>
    <w:p w14:paraId="40D85503" w14:textId="77777777" w:rsidR="008874DB" w:rsidRDefault="008874DB" w:rsidP="008874DB">
      <w:r>
        <w:t>Rep. MAGNUSON demanded the yeas and nays which were taken, resulting as follows:</w:t>
      </w:r>
    </w:p>
    <w:p w14:paraId="77BE669E" w14:textId="46423113" w:rsidR="008874DB" w:rsidRDefault="008874DB" w:rsidP="008874DB">
      <w:pPr>
        <w:jc w:val="center"/>
      </w:pPr>
      <w:bookmarkStart w:id="92" w:name="vote_start411"/>
      <w:bookmarkEnd w:id="92"/>
      <w:r>
        <w:t>Yeas 90; Nays 18</w:t>
      </w:r>
    </w:p>
    <w:p w14:paraId="5DD2B226" w14:textId="77777777" w:rsidR="008874DB" w:rsidRDefault="008874DB" w:rsidP="008874DB">
      <w:pPr>
        <w:jc w:val="center"/>
      </w:pPr>
    </w:p>
    <w:p w14:paraId="524A6E00" w14:textId="77777777" w:rsidR="008874DB" w:rsidRDefault="008874DB" w:rsidP="009F3542">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7F9289D7" w14:textId="77777777" w:rsidTr="008874DB">
        <w:tc>
          <w:tcPr>
            <w:tcW w:w="2179" w:type="dxa"/>
            <w:shd w:val="clear" w:color="auto" w:fill="auto"/>
          </w:tcPr>
          <w:p w14:paraId="2E8FFC46" w14:textId="23426BCD" w:rsidR="008874DB" w:rsidRPr="008874DB" w:rsidRDefault="008874DB" w:rsidP="009F3542">
            <w:pPr>
              <w:keepNext/>
              <w:ind w:firstLine="0"/>
            </w:pPr>
            <w:r>
              <w:t>Anderson</w:t>
            </w:r>
          </w:p>
        </w:tc>
        <w:tc>
          <w:tcPr>
            <w:tcW w:w="2179" w:type="dxa"/>
            <w:shd w:val="clear" w:color="auto" w:fill="auto"/>
          </w:tcPr>
          <w:p w14:paraId="64CDDA80" w14:textId="462E64CC" w:rsidR="008874DB" w:rsidRPr="008874DB" w:rsidRDefault="008874DB" w:rsidP="009F3542">
            <w:pPr>
              <w:keepNext/>
              <w:ind w:firstLine="0"/>
            </w:pPr>
            <w:r>
              <w:t>Atkinson</w:t>
            </w:r>
          </w:p>
        </w:tc>
        <w:tc>
          <w:tcPr>
            <w:tcW w:w="2180" w:type="dxa"/>
            <w:shd w:val="clear" w:color="auto" w:fill="auto"/>
          </w:tcPr>
          <w:p w14:paraId="48444EDF" w14:textId="7CDDD154" w:rsidR="008874DB" w:rsidRPr="008874DB" w:rsidRDefault="008874DB" w:rsidP="009F3542">
            <w:pPr>
              <w:keepNext/>
              <w:ind w:firstLine="0"/>
            </w:pPr>
            <w:r>
              <w:t>Bailey</w:t>
            </w:r>
          </w:p>
        </w:tc>
      </w:tr>
      <w:tr w:rsidR="008874DB" w:rsidRPr="008874DB" w14:paraId="0939E1CF" w14:textId="77777777" w:rsidTr="008874DB">
        <w:tc>
          <w:tcPr>
            <w:tcW w:w="2179" w:type="dxa"/>
            <w:shd w:val="clear" w:color="auto" w:fill="auto"/>
          </w:tcPr>
          <w:p w14:paraId="33BEEC3A" w14:textId="64B480F2" w:rsidR="008874DB" w:rsidRPr="008874DB" w:rsidRDefault="008874DB" w:rsidP="009F3542">
            <w:pPr>
              <w:keepNext/>
              <w:ind w:firstLine="0"/>
            </w:pPr>
            <w:r>
              <w:t>Ballentine</w:t>
            </w:r>
          </w:p>
        </w:tc>
        <w:tc>
          <w:tcPr>
            <w:tcW w:w="2179" w:type="dxa"/>
            <w:shd w:val="clear" w:color="auto" w:fill="auto"/>
          </w:tcPr>
          <w:p w14:paraId="3E792EEF" w14:textId="7BC3A072" w:rsidR="008874DB" w:rsidRPr="008874DB" w:rsidRDefault="008874DB" w:rsidP="009F3542">
            <w:pPr>
              <w:keepNext/>
              <w:ind w:firstLine="0"/>
            </w:pPr>
            <w:r>
              <w:t>Bamberg</w:t>
            </w:r>
          </w:p>
        </w:tc>
        <w:tc>
          <w:tcPr>
            <w:tcW w:w="2180" w:type="dxa"/>
            <w:shd w:val="clear" w:color="auto" w:fill="auto"/>
          </w:tcPr>
          <w:p w14:paraId="4A0A53B3" w14:textId="1AEF4222" w:rsidR="008874DB" w:rsidRPr="008874DB" w:rsidRDefault="008874DB" w:rsidP="009F3542">
            <w:pPr>
              <w:keepNext/>
              <w:ind w:firstLine="0"/>
            </w:pPr>
            <w:r>
              <w:t>Bannister</w:t>
            </w:r>
          </w:p>
        </w:tc>
      </w:tr>
      <w:tr w:rsidR="008874DB" w:rsidRPr="008874DB" w14:paraId="78651392" w14:textId="77777777" w:rsidTr="008874DB">
        <w:tc>
          <w:tcPr>
            <w:tcW w:w="2179" w:type="dxa"/>
            <w:shd w:val="clear" w:color="auto" w:fill="auto"/>
          </w:tcPr>
          <w:p w14:paraId="0C986545" w14:textId="67C8CA9F" w:rsidR="008874DB" w:rsidRPr="008874DB" w:rsidRDefault="008874DB" w:rsidP="008874DB">
            <w:pPr>
              <w:ind w:firstLine="0"/>
            </w:pPr>
            <w:r>
              <w:t>Bauer</w:t>
            </w:r>
          </w:p>
        </w:tc>
        <w:tc>
          <w:tcPr>
            <w:tcW w:w="2179" w:type="dxa"/>
            <w:shd w:val="clear" w:color="auto" w:fill="auto"/>
          </w:tcPr>
          <w:p w14:paraId="4D71BBD7" w14:textId="1D121F6A" w:rsidR="008874DB" w:rsidRPr="008874DB" w:rsidRDefault="008874DB" w:rsidP="008874DB">
            <w:pPr>
              <w:ind w:firstLine="0"/>
            </w:pPr>
            <w:r>
              <w:t>Bernstein</w:t>
            </w:r>
          </w:p>
        </w:tc>
        <w:tc>
          <w:tcPr>
            <w:tcW w:w="2180" w:type="dxa"/>
            <w:shd w:val="clear" w:color="auto" w:fill="auto"/>
          </w:tcPr>
          <w:p w14:paraId="1F4014A7" w14:textId="5B4BDD54" w:rsidR="008874DB" w:rsidRPr="008874DB" w:rsidRDefault="008874DB" w:rsidP="008874DB">
            <w:pPr>
              <w:ind w:firstLine="0"/>
            </w:pPr>
            <w:r>
              <w:t>Bowers</w:t>
            </w:r>
          </w:p>
        </w:tc>
      </w:tr>
      <w:tr w:rsidR="008874DB" w:rsidRPr="008874DB" w14:paraId="43D94996" w14:textId="77777777" w:rsidTr="008874DB">
        <w:tc>
          <w:tcPr>
            <w:tcW w:w="2179" w:type="dxa"/>
            <w:shd w:val="clear" w:color="auto" w:fill="auto"/>
          </w:tcPr>
          <w:p w14:paraId="58ACBE20" w14:textId="0876C5B9" w:rsidR="008874DB" w:rsidRPr="008874DB" w:rsidRDefault="008874DB" w:rsidP="008874DB">
            <w:pPr>
              <w:ind w:firstLine="0"/>
            </w:pPr>
            <w:r>
              <w:lastRenderedPageBreak/>
              <w:t>Bradley</w:t>
            </w:r>
          </w:p>
        </w:tc>
        <w:tc>
          <w:tcPr>
            <w:tcW w:w="2179" w:type="dxa"/>
            <w:shd w:val="clear" w:color="auto" w:fill="auto"/>
          </w:tcPr>
          <w:p w14:paraId="7606B5A7" w14:textId="4F8BF464" w:rsidR="008874DB" w:rsidRPr="008874DB" w:rsidRDefault="008874DB" w:rsidP="008874DB">
            <w:pPr>
              <w:ind w:firstLine="0"/>
            </w:pPr>
            <w:r>
              <w:t>Brewer</w:t>
            </w:r>
          </w:p>
        </w:tc>
        <w:tc>
          <w:tcPr>
            <w:tcW w:w="2180" w:type="dxa"/>
            <w:shd w:val="clear" w:color="auto" w:fill="auto"/>
          </w:tcPr>
          <w:p w14:paraId="7A73B450" w14:textId="472B8448" w:rsidR="008874DB" w:rsidRPr="008874DB" w:rsidRDefault="008874DB" w:rsidP="008874DB">
            <w:pPr>
              <w:ind w:firstLine="0"/>
            </w:pPr>
            <w:r>
              <w:t>Bustos</w:t>
            </w:r>
          </w:p>
        </w:tc>
      </w:tr>
      <w:tr w:rsidR="008874DB" w:rsidRPr="008874DB" w14:paraId="7A31A1D0" w14:textId="77777777" w:rsidTr="008874DB">
        <w:tc>
          <w:tcPr>
            <w:tcW w:w="2179" w:type="dxa"/>
            <w:shd w:val="clear" w:color="auto" w:fill="auto"/>
          </w:tcPr>
          <w:p w14:paraId="01E8E852" w14:textId="6B7EA3D5" w:rsidR="008874DB" w:rsidRPr="008874DB" w:rsidRDefault="008874DB" w:rsidP="008874DB">
            <w:pPr>
              <w:ind w:firstLine="0"/>
            </w:pPr>
            <w:r>
              <w:t>Calhoon</w:t>
            </w:r>
          </w:p>
        </w:tc>
        <w:tc>
          <w:tcPr>
            <w:tcW w:w="2179" w:type="dxa"/>
            <w:shd w:val="clear" w:color="auto" w:fill="auto"/>
          </w:tcPr>
          <w:p w14:paraId="5F2549AF" w14:textId="74600EDF" w:rsidR="008874DB" w:rsidRPr="008874DB" w:rsidRDefault="008874DB" w:rsidP="008874DB">
            <w:pPr>
              <w:ind w:firstLine="0"/>
            </w:pPr>
            <w:r>
              <w:t>Caskey</w:t>
            </w:r>
          </w:p>
        </w:tc>
        <w:tc>
          <w:tcPr>
            <w:tcW w:w="2180" w:type="dxa"/>
            <w:shd w:val="clear" w:color="auto" w:fill="auto"/>
          </w:tcPr>
          <w:p w14:paraId="3488ABC0" w14:textId="242781D1" w:rsidR="008874DB" w:rsidRPr="008874DB" w:rsidRDefault="008874DB" w:rsidP="008874DB">
            <w:pPr>
              <w:ind w:firstLine="0"/>
            </w:pPr>
            <w:r>
              <w:t>Chapman</w:t>
            </w:r>
          </w:p>
        </w:tc>
      </w:tr>
      <w:tr w:rsidR="008874DB" w:rsidRPr="008874DB" w14:paraId="18496F11" w14:textId="77777777" w:rsidTr="008874DB">
        <w:tc>
          <w:tcPr>
            <w:tcW w:w="2179" w:type="dxa"/>
            <w:shd w:val="clear" w:color="auto" w:fill="auto"/>
          </w:tcPr>
          <w:p w14:paraId="5D19AA30" w14:textId="1AABEBB2" w:rsidR="008874DB" w:rsidRPr="008874DB" w:rsidRDefault="008874DB" w:rsidP="008874DB">
            <w:pPr>
              <w:ind w:firstLine="0"/>
            </w:pPr>
            <w:r>
              <w:t>Clyburn</w:t>
            </w:r>
          </w:p>
        </w:tc>
        <w:tc>
          <w:tcPr>
            <w:tcW w:w="2179" w:type="dxa"/>
            <w:shd w:val="clear" w:color="auto" w:fill="auto"/>
          </w:tcPr>
          <w:p w14:paraId="3CA2D691" w14:textId="507DCB0D" w:rsidR="008874DB" w:rsidRPr="008874DB" w:rsidRDefault="008874DB" w:rsidP="008874DB">
            <w:pPr>
              <w:ind w:firstLine="0"/>
            </w:pPr>
            <w:r>
              <w:t>Cobb-Hunter</w:t>
            </w:r>
          </w:p>
        </w:tc>
        <w:tc>
          <w:tcPr>
            <w:tcW w:w="2180" w:type="dxa"/>
            <w:shd w:val="clear" w:color="auto" w:fill="auto"/>
          </w:tcPr>
          <w:p w14:paraId="4E0E5E6E" w14:textId="04E3A531" w:rsidR="008874DB" w:rsidRPr="008874DB" w:rsidRDefault="008874DB" w:rsidP="008874DB">
            <w:pPr>
              <w:ind w:firstLine="0"/>
            </w:pPr>
            <w:r>
              <w:t>Collins</w:t>
            </w:r>
          </w:p>
        </w:tc>
      </w:tr>
      <w:tr w:rsidR="008874DB" w:rsidRPr="008874DB" w14:paraId="3672D755" w14:textId="77777777" w:rsidTr="008874DB">
        <w:tc>
          <w:tcPr>
            <w:tcW w:w="2179" w:type="dxa"/>
            <w:shd w:val="clear" w:color="auto" w:fill="auto"/>
          </w:tcPr>
          <w:p w14:paraId="54368F21" w14:textId="2C44F8C2" w:rsidR="008874DB" w:rsidRPr="008874DB" w:rsidRDefault="008874DB" w:rsidP="008874DB">
            <w:pPr>
              <w:ind w:firstLine="0"/>
            </w:pPr>
            <w:r>
              <w:t>B. L. Cox</w:t>
            </w:r>
          </w:p>
        </w:tc>
        <w:tc>
          <w:tcPr>
            <w:tcW w:w="2179" w:type="dxa"/>
            <w:shd w:val="clear" w:color="auto" w:fill="auto"/>
          </w:tcPr>
          <w:p w14:paraId="4C1DC86B" w14:textId="6D07E78A" w:rsidR="008874DB" w:rsidRPr="008874DB" w:rsidRDefault="008874DB" w:rsidP="008874DB">
            <w:pPr>
              <w:ind w:firstLine="0"/>
            </w:pPr>
            <w:r>
              <w:t>Crawford</w:t>
            </w:r>
          </w:p>
        </w:tc>
        <w:tc>
          <w:tcPr>
            <w:tcW w:w="2180" w:type="dxa"/>
            <w:shd w:val="clear" w:color="auto" w:fill="auto"/>
          </w:tcPr>
          <w:p w14:paraId="2D9E8C23" w14:textId="634A9AC2" w:rsidR="008874DB" w:rsidRPr="008874DB" w:rsidRDefault="008874DB" w:rsidP="008874DB">
            <w:pPr>
              <w:ind w:firstLine="0"/>
            </w:pPr>
            <w:r>
              <w:t>Davis</w:t>
            </w:r>
          </w:p>
        </w:tc>
      </w:tr>
      <w:tr w:rsidR="008874DB" w:rsidRPr="008874DB" w14:paraId="644DDE97" w14:textId="77777777" w:rsidTr="008874DB">
        <w:tc>
          <w:tcPr>
            <w:tcW w:w="2179" w:type="dxa"/>
            <w:shd w:val="clear" w:color="auto" w:fill="auto"/>
          </w:tcPr>
          <w:p w14:paraId="6EBBAFB1" w14:textId="401FE79B" w:rsidR="008874DB" w:rsidRPr="008874DB" w:rsidRDefault="008874DB" w:rsidP="008874DB">
            <w:pPr>
              <w:ind w:firstLine="0"/>
            </w:pPr>
            <w:r>
              <w:t>Dillard</w:t>
            </w:r>
          </w:p>
        </w:tc>
        <w:tc>
          <w:tcPr>
            <w:tcW w:w="2179" w:type="dxa"/>
            <w:shd w:val="clear" w:color="auto" w:fill="auto"/>
          </w:tcPr>
          <w:p w14:paraId="31501502" w14:textId="23050B10" w:rsidR="008874DB" w:rsidRPr="008874DB" w:rsidRDefault="008874DB" w:rsidP="008874DB">
            <w:pPr>
              <w:ind w:firstLine="0"/>
            </w:pPr>
            <w:r>
              <w:t>Erickson</w:t>
            </w:r>
          </w:p>
        </w:tc>
        <w:tc>
          <w:tcPr>
            <w:tcW w:w="2180" w:type="dxa"/>
            <w:shd w:val="clear" w:color="auto" w:fill="auto"/>
          </w:tcPr>
          <w:p w14:paraId="6842C35E" w14:textId="138631EB" w:rsidR="008874DB" w:rsidRPr="008874DB" w:rsidRDefault="008874DB" w:rsidP="008874DB">
            <w:pPr>
              <w:ind w:firstLine="0"/>
            </w:pPr>
            <w:r>
              <w:t>Forrest</w:t>
            </w:r>
          </w:p>
        </w:tc>
      </w:tr>
      <w:tr w:rsidR="008874DB" w:rsidRPr="008874DB" w14:paraId="0CEC8F7C" w14:textId="77777777" w:rsidTr="008874DB">
        <w:tc>
          <w:tcPr>
            <w:tcW w:w="2179" w:type="dxa"/>
            <w:shd w:val="clear" w:color="auto" w:fill="auto"/>
          </w:tcPr>
          <w:p w14:paraId="1A6120D9" w14:textId="1E35B454" w:rsidR="008874DB" w:rsidRPr="008874DB" w:rsidRDefault="008874DB" w:rsidP="008874DB">
            <w:pPr>
              <w:ind w:firstLine="0"/>
            </w:pPr>
            <w:r>
              <w:t>Gagnon</w:t>
            </w:r>
          </w:p>
        </w:tc>
        <w:tc>
          <w:tcPr>
            <w:tcW w:w="2179" w:type="dxa"/>
            <w:shd w:val="clear" w:color="auto" w:fill="auto"/>
          </w:tcPr>
          <w:p w14:paraId="1B35DE14" w14:textId="0D53B796" w:rsidR="008874DB" w:rsidRPr="008874DB" w:rsidRDefault="008874DB" w:rsidP="008874DB">
            <w:pPr>
              <w:ind w:firstLine="0"/>
            </w:pPr>
            <w:r>
              <w:t>Garvin</w:t>
            </w:r>
          </w:p>
        </w:tc>
        <w:tc>
          <w:tcPr>
            <w:tcW w:w="2180" w:type="dxa"/>
            <w:shd w:val="clear" w:color="auto" w:fill="auto"/>
          </w:tcPr>
          <w:p w14:paraId="7C957669" w14:textId="5FB6AA64" w:rsidR="008874DB" w:rsidRPr="008874DB" w:rsidRDefault="008874DB" w:rsidP="008874DB">
            <w:pPr>
              <w:ind w:firstLine="0"/>
            </w:pPr>
            <w:r>
              <w:t>Gatch</w:t>
            </w:r>
          </w:p>
        </w:tc>
      </w:tr>
      <w:tr w:rsidR="008874DB" w:rsidRPr="008874DB" w14:paraId="74B6C442" w14:textId="77777777" w:rsidTr="008874DB">
        <w:tc>
          <w:tcPr>
            <w:tcW w:w="2179" w:type="dxa"/>
            <w:shd w:val="clear" w:color="auto" w:fill="auto"/>
          </w:tcPr>
          <w:p w14:paraId="6A494CE7" w14:textId="7DB3A14E" w:rsidR="008874DB" w:rsidRPr="008874DB" w:rsidRDefault="008874DB" w:rsidP="008874DB">
            <w:pPr>
              <w:ind w:firstLine="0"/>
            </w:pPr>
            <w:r>
              <w:t>Gilliam</w:t>
            </w:r>
          </w:p>
        </w:tc>
        <w:tc>
          <w:tcPr>
            <w:tcW w:w="2179" w:type="dxa"/>
            <w:shd w:val="clear" w:color="auto" w:fill="auto"/>
          </w:tcPr>
          <w:p w14:paraId="1918375A" w14:textId="6F402B83" w:rsidR="008874DB" w:rsidRPr="008874DB" w:rsidRDefault="008874DB" w:rsidP="008874DB">
            <w:pPr>
              <w:ind w:firstLine="0"/>
            </w:pPr>
            <w:r>
              <w:t>Gilliard</w:t>
            </w:r>
          </w:p>
        </w:tc>
        <w:tc>
          <w:tcPr>
            <w:tcW w:w="2180" w:type="dxa"/>
            <w:shd w:val="clear" w:color="auto" w:fill="auto"/>
          </w:tcPr>
          <w:p w14:paraId="51102DB8" w14:textId="0BD23C4D" w:rsidR="008874DB" w:rsidRPr="008874DB" w:rsidRDefault="008874DB" w:rsidP="008874DB">
            <w:pPr>
              <w:ind w:firstLine="0"/>
            </w:pPr>
            <w:r>
              <w:t>Grant</w:t>
            </w:r>
          </w:p>
        </w:tc>
      </w:tr>
      <w:tr w:rsidR="008874DB" w:rsidRPr="008874DB" w14:paraId="58CB8973" w14:textId="77777777" w:rsidTr="008874DB">
        <w:tc>
          <w:tcPr>
            <w:tcW w:w="2179" w:type="dxa"/>
            <w:shd w:val="clear" w:color="auto" w:fill="auto"/>
          </w:tcPr>
          <w:p w14:paraId="2293FEB5" w14:textId="1B600541" w:rsidR="008874DB" w:rsidRPr="008874DB" w:rsidRDefault="008874DB" w:rsidP="008874DB">
            <w:pPr>
              <w:ind w:firstLine="0"/>
            </w:pPr>
            <w:r>
              <w:t>Guest</w:t>
            </w:r>
          </w:p>
        </w:tc>
        <w:tc>
          <w:tcPr>
            <w:tcW w:w="2179" w:type="dxa"/>
            <w:shd w:val="clear" w:color="auto" w:fill="auto"/>
          </w:tcPr>
          <w:p w14:paraId="229F1A6E" w14:textId="4DB659B1" w:rsidR="008874DB" w:rsidRPr="008874DB" w:rsidRDefault="008874DB" w:rsidP="008874DB">
            <w:pPr>
              <w:ind w:firstLine="0"/>
            </w:pPr>
            <w:r>
              <w:t>Guffey</w:t>
            </w:r>
          </w:p>
        </w:tc>
        <w:tc>
          <w:tcPr>
            <w:tcW w:w="2180" w:type="dxa"/>
            <w:shd w:val="clear" w:color="auto" w:fill="auto"/>
          </w:tcPr>
          <w:p w14:paraId="4CC5BC09" w14:textId="679BB54A" w:rsidR="008874DB" w:rsidRPr="008874DB" w:rsidRDefault="008874DB" w:rsidP="008874DB">
            <w:pPr>
              <w:ind w:firstLine="0"/>
            </w:pPr>
            <w:r>
              <w:t>Haddon</w:t>
            </w:r>
          </w:p>
        </w:tc>
      </w:tr>
      <w:tr w:rsidR="008874DB" w:rsidRPr="008874DB" w14:paraId="22CF717B" w14:textId="77777777" w:rsidTr="008874DB">
        <w:tc>
          <w:tcPr>
            <w:tcW w:w="2179" w:type="dxa"/>
            <w:shd w:val="clear" w:color="auto" w:fill="auto"/>
          </w:tcPr>
          <w:p w14:paraId="1364D500" w14:textId="5B86B77D" w:rsidR="008874DB" w:rsidRPr="008874DB" w:rsidRDefault="008874DB" w:rsidP="008874DB">
            <w:pPr>
              <w:ind w:firstLine="0"/>
            </w:pPr>
            <w:r>
              <w:t>Hager</w:t>
            </w:r>
          </w:p>
        </w:tc>
        <w:tc>
          <w:tcPr>
            <w:tcW w:w="2179" w:type="dxa"/>
            <w:shd w:val="clear" w:color="auto" w:fill="auto"/>
          </w:tcPr>
          <w:p w14:paraId="1E4C1AC6" w14:textId="5A3A2DEB" w:rsidR="008874DB" w:rsidRPr="008874DB" w:rsidRDefault="008874DB" w:rsidP="008874DB">
            <w:pPr>
              <w:ind w:firstLine="0"/>
            </w:pPr>
            <w:r>
              <w:t>Hardee</w:t>
            </w:r>
          </w:p>
        </w:tc>
        <w:tc>
          <w:tcPr>
            <w:tcW w:w="2180" w:type="dxa"/>
            <w:shd w:val="clear" w:color="auto" w:fill="auto"/>
          </w:tcPr>
          <w:p w14:paraId="68ABD320" w14:textId="050085B6" w:rsidR="008874DB" w:rsidRPr="008874DB" w:rsidRDefault="008874DB" w:rsidP="008874DB">
            <w:pPr>
              <w:ind w:firstLine="0"/>
            </w:pPr>
            <w:r>
              <w:t>Hart</w:t>
            </w:r>
          </w:p>
        </w:tc>
      </w:tr>
      <w:tr w:rsidR="008874DB" w:rsidRPr="008874DB" w14:paraId="30153523" w14:textId="77777777" w:rsidTr="008874DB">
        <w:tc>
          <w:tcPr>
            <w:tcW w:w="2179" w:type="dxa"/>
            <w:shd w:val="clear" w:color="auto" w:fill="auto"/>
          </w:tcPr>
          <w:p w14:paraId="0B414305" w14:textId="00165BD5" w:rsidR="008874DB" w:rsidRPr="008874DB" w:rsidRDefault="008874DB" w:rsidP="008874DB">
            <w:pPr>
              <w:ind w:firstLine="0"/>
            </w:pPr>
            <w:r>
              <w:t>Hartnett</w:t>
            </w:r>
          </w:p>
        </w:tc>
        <w:tc>
          <w:tcPr>
            <w:tcW w:w="2179" w:type="dxa"/>
            <w:shd w:val="clear" w:color="auto" w:fill="auto"/>
          </w:tcPr>
          <w:p w14:paraId="61B4C74B" w14:textId="74CD9D25" w:rsidR="008874DB" w:rsidRPr="008874DB" w:rsidRDefault="008874DB" w:rsidP="008874DB">
            <w:pPr>
              <w:ind w:firstLine="0"/>
            </w:pPr>
            <w:r>
              <w:t>Hayes</w:t>
            </w:r>
          </w:p>
        </w:tc>
        <w:tc>
          <w:tcPr>
            <w:tcW w:w="2180" w:type="dxa"/>
            <w:shd w:val="clear" w:color="auto" w:fill="auto"/>
          </w:tcPr>
          <w:p w14:paraId="6F4E7617" w14:textId="0F127913" w:rsidR="008874DB" w:rsidRPr="008874DB" w:rsidRDefault="008874DB" w:rsidP="008874DB">
            <w:pPr>
              <w:ind w:firstLine="0"/>
            </w:pPr>
            <w:r>
              <w:t>Henderson-Myers</w:t>
            </w:r>
          </w:p>
        </w:tc>
      </w:tr>
      <w:tr w:rsidR="008874DB" w:rsidRPr="008874DB" w14:paraId="3FDD0398" w14:textId="77777777" w:rsidTr="008874DB">
        <w:tc>
          <w:tcPr>
            <w:tcW w:w="2179" w:type="dxa"/>
            <w:shd w:val="clear" w:color="auto" w:fill="auto"/>
          </w:tcPr>
          <w:p w14:paraId="38A43F08" w14:textId="52BB8CEB" w:rsidR="008874DB" w:rsidRPr="008874DB" w:rsidRDefault="008874DB" w:rsidP="008874DB">
            <w:pPr>
              <w:ind w:firstLine="0"/>
            </w:pPr>
            <w:r>
              <w:t>Herbkersman</w:t>
            </w:r>
          </w:p>
        </w:tc>
        <w:tc>
          <w:tcPr>
            <w:tcW w:w="2179" w:type="dxa"/>
            <w:shd w:val="clear" w:color="auto" w:fill="auto"/>
          </w:tcPr>
          <w:p w14:paraId="1012DC0B" w14:textId="0019E400" w:rsidR="008874DB" w:rsidRPr="008874DB" w:rsidRDefault="008874DB" w:rsidP="008874DB">
            <w:pPr>
              <w:ind w:firstLine="0"/>
            </w:pPr>
            <w:r>
              <w:t>Hewitt</w:t>
            </w:r>
          </w:p>
        </w:tc>
        <w:tc>
          <w:tcPr>
            <w:tcW w:w="2180" w:type="dxa"/>
            <w:shd w:val="clear" w:color="auto" w:fill="auto"/>
          </w:tcPr>
          <w:p w14:paraId="3E904612" w14:textId="7C4C7231" w:rsidR="008874DB" w:rsidRPr="008874DB" w:rsidRDefault="008874DB" w:rsidP="008874DB">
            <w:pPr>
              <w:ind w:firstLine="0"/>
            </w:pPr>
            <w:r>
              <w:t>Hiott</w:t>
            </w:r>
          </w:p>
        </w:tc>
      </w:tr>
      <w:tr w:rsidR="008874DB" w:rsidRPr="008874DB" w14:paraId="70613946" w14:textId="77777777" w:rsidTr="008874DB">
        <w:tc>
          <w:tcPr>
            <w:tcW w:w="2179" w:type="dxa"/>
            <w:shd w:val="clear" w:color="auto" w:fill="auto"/>
          </w:tcPr>
          <w:p w14:paraId="1CDFBD01" w14:textId="1BC5C9BA" w:rsidR="008874DB" w:rsidRPr="008874DB" w:rsidRDefault="008874DB" w:rsidP="008874DB">
            <w:pPr>
              <w:ind w:firstLine="0"/>
            </w:pPr>
            <w:r>
              <w:t>Hixon</w:t>
            </w:r>
          </w:p>
        </w:tc>
        <w:tc>
          <w:tcPr>
            <w:tcW w:w="2179" w:type="dxa"/>
            <w:shd w:val="clear" w:color="auto" w:fill="auto"/>
          </w:tcPr>
          <w:p w14:paraId="4E62A096" w14:textId="0DD89281" w:rsidR="008874DB" w:rsidRPr="008874DB" w:rsidRDefault="008874DB" w:rsidP="008874DB">
            <w:pPr>
              <w:ind w:firstLine="0"/>
            </w:pPr>
            <w:r>
              <w:t>Holman</w:t>
            </w:r>
          </w:p>
        </w:tc>
        <w:tc>
          <w:tcPr>
            <w:tcW w:w="2180" w:type="dxa"/>
            <w:shd w:val="clear" w:color="auto" w:fill="auto"/>
          </w:tcPr>
          <w:p w14:paraId="38B77070" w14:textId="48791F9A" w:rsidR="008874DB" w:rsidRPr="008874DB" w:rsidRDefault="008874DB" w:rsidP="008874DB">
            <w:pPr>
              <w:ind w:firstLine="0"/>
            </w:pPr>
            <w:r>
              <w:t>Hosey</w:t>
            </w:r>
          </w:p>
        </w:tc>
      </w:tr>
      <w:tr w:rsidR="008874DB" w:rsidRPr="008874DB" w14:paraId="78E7E673" w14:textId="77777777" w:rsidTr="008874DB">
        <w:tc>
          <w:tcPr>
            <w:tcW w:w="2179" w:type="dxa"/>
            <w:shd w:val="clear" w:color="auto" w:fill="auto"/>
          </w:tcPr>
          <w:p w14:paraId="5CDF224C" w14:textId="69BE2E62" w:rsidR="008874DB" w:rsidRPr="008874DB" w:rsidRDefault="008874DB" w:rsidP="008874DB">
            <w:pPr>
              <w:ind w:firstLine="0"/>
            </w:pPr>
            <w:r>
              <w:t>J. E. Johnson</w:t>
            </w:r>
          </w:p>
        </w:tc>
        <w:tc>
          <w:tcPr>
            <w:tcW w:w="2179" w:type="dxa"/>
            <w:shd w:val="clear" w:color="auto" w:fill="auto"/>
          </w:tcPr>
          <w:p w14:paraId="77339ECA" w14:textId="400664D5" w:rsidR="008874DB" w:rsidRPr="008874DB" w:rsidRDefault="008874DB" w:rsidP="008874DB">
            <w:pPr>
              <w:ind w:firstLine="0"/>
            </w:pPr>
            <w:r>
              <w:t>J. L. Johnson</w:t>
            </w:r>
          </w:p>
        </w:tc>
        <w:tc>
          <w:tcPr>
            <w:tcW w:w="2180" w:type="dxa"/>
            <w:shd w:val="clear" w:color="auto" w:fill="auto"/>
          </w:tcPr>
          <w:p w14:paraId="125F9BC7" w14:textId="50570330" w:rsidR="008874DB" w:rsidRPr="008874DB" w:rsidRDefault="008874DB" w:rsidP="008874DB">
            <w:pPr>
              <w:ind w:firstLine="0"/>
            </w:pPr>
            <w:r>
              <w:t>Jones</w:t>
            </w:r>
          </w:p>
        </w:tc>
      </w:tr>
      <w:tr w:rsidR="008874DB" w:rsidRPr="008874DB" w14:paraId="082A8545" w14:textId="77777777" w:rsidTr="008874DB">
        <w:tc>
          <w:tcPr>
            <w:tcW w:w="2179" w:type="dxa"/>
            <w:shd w:val="clear" w:color="auto" w:fill="auto"/>
          </w:tcPr>
          <w:p w14:paraId="7380BCB7" w14:textId="3522310A" w:rsidR="008874DB" w:rsidRPr="008874DB" w:rsidRDefault="008874DB" w:rsidP="008874DB">
            <w:pPr>
              <w:ind w:firstLine="0"/>
            </w:pPr>
            <w:r>
              <w:t>Jordan</w:t>
            </w:r>
          </w:p>
        </w:tc>
        <w:tc>
          <w:tcPr>
            <w:tcW w:w="2179" w:type="dxa"/>
            <w:shd w:val="clear" w:color="auto" w:fill="auto"/>
          </w:tcPr>
          <w:p w14:paraId="2CD4AAE6" w14:textId="7BC015FC" w:rsidR="008874DB" w:rsidRPr="008874DB" w:rsidRDefault="008874DB" w:rsidP="008874DB">
            <w:pPr>
              <w:ind w:firstLine="0"/>
            </w:pPr>
            <w:r>
              <w:t>Landing</w:t>
            </w:r>
          </w:p>
        </w:tc>
        <w:tc>
          <w:tcPr>
            <w:tcW w:w="2180" w:type="dxa"/>
            <w:shd w:val="clear" w:color="auto" w:fill="auto"/>
          </w:tcPr>
          <w:p w14:paraId="75ACFB1D" w14:textId="13185E15" w:rsidR="008874DB" w:rsidRPr="008874DB" w:rsidRDefault="008874DB" w:rsidP="008874DB">
            <w:pPr>
              <w:ind w:firstLine="0"/>
            </w:pPr>
            <w:r>
              <w:t>Lawson</w:t>
            </w:r>
          </w:p>
        </w:tc>
      </w:tr>
      <w:tr w:rsidR="008874DB" w:rsidRPr="008874DB" w14:paraId="21A7083B" w14:textId="77777777" w:rsidTr="008874DB">
        <w:tc>
          <w:tcPr>
            <w:tcW w:w="2179" w:type="dxa"/>
            <w:shd w:val="clear" w:color="auto" w:fill="auto"/>
          </w:tcPr>
          <w:p w14:paraId="624753BF" w14:textId="28DE1715" w:rsidR="008874DB" w:rsidRPr="008874DB" w:rsidRDefault="008874DB" w:rsidP="008874DB">
            <w:pPr>
              <w:ind w:firstLine="0"/>
            </w:pPr>
            <w:r>
              <w:t>Ligon</w:t>
            </w:r>
          </w:p>
        </w:tc>
        <w:tc>
          <w:tcPr>
            <w:tcW w:w="2179" w:type="dxa"/>
            <w:shd w:val="clear" w:color="auto" w:fill="auto"/>
          </w:tcPr>
          <w:p w14:paraId="6564C29E" w14:textId="6B285718" w:rsidR="008874DB" w:rsidRPr="008874DB" w:rsidRDefault="008874DB" w:rsidP="008874DB">
            <w:pPr>
              <w:ind w:firstLine="0"/>
            </w:pPr>
            <w:r>
              <w:t>Long</w:t>
            </w:r>
          </w:p>
        </w:tc>
        <w:tc>
          <w:tcPr>
            <w:tcW w:w="2180" w:type="dxa"/>
            <w:shd w:val="clear" w:color="auto" w:fill="auto"/>
          </w:tcPr>
          <w:p w14:paraId="658B0761" w14:textId="05A22517" w:rsidR="008874DB" w:rsidRPr="008874DB" w:rsidRDefault="008874DB" w:rsidP="008874DB">
            <w:pPr>
              <w:ind w:firstLine="0"/>
            </w:pPr>
            <w:r>
              <w:t>Lowe</w:t>
            </w:r>
          </w:p>
        </w:tc>
      </w:tr>
      <w:tr w:rsidR="008874DB" w:rsidRPr="008874DB" w14:paraId="792C54CD" w14:textId="77777777" w:rsidTr="008874DB">
        <w:tc>
          <w:tcPr>
            <w:tcW w:w="2179" w:type="dxa"/>
            <w:shd w:val="clear" w:color="auto" w:fill="auto"/>
          </w:tcPr>
          <w:p w14:paraId="1FF379CE" w14:textId="38759017" w:rsidR="008874DB" w:rsidRPr="008874DB" w:rsidRDefault="008874DB" w:rsidP="008874DB">
            <w:pPr>
              <w:ind w:firstLine="0"/>
            </w:pPr>
            <w:r>
              <w:t>Luck</w:t>
            </w:r>
          </w:p>
        </w:tc>
        <w:tc>
          <w:tcPr>
            <w:tcW w:w="2179" w:type="dxa"/>
            <w:shd w:val="clear" w:color="auto" w:fill="auto"/>
          </w:tcPr>
          <w:p w14:paraId="5A949A6B" w14:textId="112586B1" w:rsidR="008874DB" w:rsidRPr="008874DB" w:rsidRDefault="008874DB" w:rsidP="008874DB">
            <w:pPr>
              <w:ind w:firstLine="0"/>
            </w:pPr>
            <w:r>
              <w:t>Martin</w:t>
            </w:r>
          </w:p>
        </w:tc>
        <w:tc>
          <w:tcPr>
            <w:tcW w:w="2180" w:type="dxa"/>
            <w:shd w:val="clear" w:color="auto" w:fill="auto"/>
          </w:tcPr>
          <w:p w14:paraId="11F4D8C2" w14:textId="67AD00F3" w:rsidR="008874DB" w:rsidRPr="008874DB" w:rsidRDefault="008874DB" w:rsidP="008874DB">
            <w:pPr>
              <w:ind w:firstLine="0"/>
            </w:pPr>
            <w:r>
              <w:t>McGinnis</w:t>
            </w:r>
          </w:p>
        </w:tc>
      </w:tr>
      <w:tr w:rsidR="008874DB" w:rsidRPr="008874DB" w14:paraId="46C71056" w14:textId="77777777" w:rsidTr="008874DB">
        <w:tc>
          <w:tcPr>
            <w:tcW w:w="2179" w:type="dxa"/>
            <w:shd w:val="clear" w:color="auto" w:fill="auto"/>
          </w:tcPr>
          <w:p w14:paraId="34BE43DE" w14:textId="730A6382" w:rsidR="008874DB" w:rsidRPr="008874DB" w:rsidRDefault="008874DB" w:rsidP="008874DB">
            <w:pPr>
              <w:ind w:firstLine="0"/>
            </w:pPr>
            <w:r>
              <w:t>Mitchell</w:t>
            </w:r>
          </w:p>
        </w:tc>
        <w:tc>
          <w:tcPr>
            <w:tcW w:w="2179" w:type="dxa"/>
            <w:shd w:val="clear" w:color="auto" w:fill="auto"/>
          </w:tcPr>
          <w:p w14:paraId="023E7E2F" w14:textId="70986E61" w:rsidR="008874DB" w:rsidRPr="008874DB" w:rsidRDefault="008874DB" w:rsidP="008874DB">
            <w:pPr>
              <w:ind w:firstLine="0"/>
            </w:pPr>
            <w:r>
              <w:t>Montgomery</w:t>
            </w:r>
          </w:p>
        </w:tc>
        <w:tc>
          <w:tcPr>
            <w:tcW w:w="2180" w:type="dxa"/>
            <w:shd w:val="clear" w:color="auto" w:fill="auto"/>
          </w:tcPr>
          <w:p w14:paraId="327B7F15" w14:textId="22CF7EB2" w:rsidR="008874DB" w:rsidRPr="008874DB" w:rsidRDefault="008874DB" w:rsidP="008874DB">
            <w:pPr>
              <w:ind w:firstLine="0"/>
            </w:pPr>
            <w:r>
              <w:t>J. Moore</w:t>
            </w:r>
          </w:p>
        </w:tc>
      </w:tr>
      <w:tr w:rsidR="008874DB" w:rsidRPr="008874DB" w14:paraId="033E519F" w14:textId="77777777" w:rsidTr="008874DB">
        <w:tc>
          <w:tcPr>
            <w:tcW w:w="2179" w:type="dxa"/>
            <w:shd w:val="clear" w:color="auto" w:fill="auto"/>
          </w:tcPr>
          <w:p w14:paraId="5DCA9D90" w14:textId="0D3C2518" w:rsidR="008874DB" w:rsidRPr="008874DB" w:rsidRDefault="008874DB" w:rsidP="008874DB">
            <w:pPr>
              <w:ind w:firstLine="0"/>
            </w:pPr>
            <w:r>
              <w:t>T. Moore</w:t>
            </w:r>
          </w:p>
        </w:tc>
        <w:tc>
          <w:tcPr>
            <w:tcW w:w="2179" w:type="dxa"/>
            <w:shd w:val="clear" w:color="auto" w:fill="auto"/>
          </w:tcPr>
          <w:p w14:paraId="410B93D9" w14:textId="5767C68F" w:rsidR="008874DB" w:rsidRPr="008874DB" w:rsidRDefault="008874DB" w:rsidP="008874DB">
            <w:pPr>
              <w:ind w:firstLine="0"/>
            </w:pPr>
            <w:r>
              <w:t>Moss</w:t>
            </w:r>
          </w:p>
        </w:tc>
        <w:tc>
          <w:tcPr>
            <w:tcW w:w="2180" w:type="dxa"/>
            <w:shd w:val="clear" w:color="auto" w:fill="auto"/>
          </w:tcPr>
          <w:p w14:paraId="7433D34E" w14:textId="433948AC" w:rsidR="008874DB" w:rsidRPr="008874DB" w:rsidRDefault="008874DB" w:rsidP="008874DB">
            <w:pPr>
              <w:ind w:firstLine="0"/>
            </w:pPr>
            <w:r>
              <w:t>Murphy</w:t>
            </w:r>
          </w:p>
        </w:tc>
      </w:tr>
      <w:tr w:rsidR="008874DB" w:rsidRPr="008874DB" w14:paraId="7981F27E" w14:textId="77777777" w:rsidTr="008874DB">
        <w:tc>
          <w:tcPr>
            <w:tcW w:w="2179" w:type="dxa"/>
            <w:shd w:val="clear" w:color="auto" w:fill="auto"/>
          </w:tcPr>
          <w:p w14:paraId="08CE0506" w14:textId="07A5B778" w:rsidR="008874DB" w:rsidRPr="008874DB" w:rsidRDefault="008874DB" w:rsidP="008874DB">
            <w:pPr>
              <w:ind w:firstLine="0"/>
            </w:pPr>
            <w:r>
              <w:t>Neese</w:t>
            </w:r>
          </w:p>
        </w:tc>
        <w:tc>
          <w:tcPr>
            <w:tcW w:w="2179" w:type="dxa"/>
            <w:shd w:val="clear" w:color="auto" w:fill="auto"/>
          </w:tcPr>
          <w:p w14:paraId="62A37CDD" w14:textId="7B7C26EB" w:rsidR="008874DB" w:rsidRPr="008874DB" w:rsidRDefault="008874DB" w:rsidP="008874DB">
            <w:pPr>
              <w:ind w:firstLine="0"/>
            </w:pPr>
            <w:r>
              <w:t>B. Newton</w:t>
            </w:r>
          </w:p>
        </w:tc>
        <w:tc>
          <w:tcPr>
            <w:tcW w:w="2180" w:type="dxa"/>
            <w:shd w:val="clear" w:color="auto" w:fill="auto"/>
          </w:tcPr>
          <w:p w14:paraId="34FA1846" w14:textId="64EE0BA4" w:rsidR="008874DB" w:rsidRPr="008874DB" w:rsidRDefault="008874DB" w:rsidP="008874DB">
            <w:pPr>
              <w:ind w:firstLine="0"/>
            </w:pPr>
            <w:r>
              <w:t>W. Newton</w:t>
            </w:r>
          </w:p>
        </w:tc>
      </w:tr>
      <w:tr w:rsidR="008874DB" w:rsidRPr="008874DB" w14:paraId="16114F1F" w14:textId="77777777" w:rsidTr="008874DB">
        <w:tc>
          <w:tcPr>
            <w:tcW w:w="2179" w:type="dxa"/>
            <w:shd w:val="clear" w:color="auto" w:fill="auto"/>
          </w:tcPr>
          <w:p w14:paraId="0940CD67" w14:textId="1B417F9A" w:rsidR="008874DB" w:rsidRPr="008874DB" w:rsidRDefault="008874DB" w:rsidP="008874DB">
            <w:pPr>
              <w:ind w:firstLine="0"/>
            </w:pPr>
            <w:r>
              <w:t>Oremus</w:t>
            </w:r>
          </w:p>
        </w:tc>
        <w:tc>
          <w:tcPr>
            <w:tcW w:w="2179" w:type="dxa"/>
            <w:shd w:val="clear" w:color="auto" w:fill="auto"/>
          </w:tcPr>
          <w:p w14:paraId="1614A530" w14:textId="3AC8F570" w:rsidR="008874DB" w:rsidRPr="008874DB" w:rsidRDefault="008874DB" w:rsidP="008874DB">
            <w:pPr>
              <w:ind w:firstLine="0"/>
            </w:pPr>
            <w:r>
              <w:t>Pedalino</w:t>
            </w:r>
          </w:p>
        </w:tc>
        <w:tc>
          <w:tcPr>
            <w:tcW w:w="2180" w:type="dxa"/>
            <w:shd w:val="clear" w:color="auto" w:fill="auto"/>
          </w:tcPr>
          <w:p w14:paraId="3111E1D4" w14:textId="4A7C8FE5" w:rsidR="008874DB" w:rsidRPr="008874DB" w:rsidRDefault="008874DB" w:rsidP="008874DB">
            <w:pPr>
              <w:ind w:firstLine="0"/>
            </w:pPr>
            <w:r>
              <w:t>Pope</w:t>
            </w:r>
          </w:p>
        </w:tc>
      </w:tr>
      <w:tr w:rsidR="008874DB" w:rsidRPr="008874DB" w14:paraId="2A8664C3" w14:textId="77777777" w:rsidTr="008874DB">
        <w:tc>
          <w:tcPr>
            <w:tcW w:w="2179" w:type="dxa"/>
            <w:shd w:val="clear" w:color="auto" w:fill="auto"/>
          </w:tcPr>
          <w:p w14:paraId="31150838" w14:textId="27A9259A" w:rsidR="008874DB" w:rsidRPr="008874DB" w:rsidRDefault="008874DB" w:rsidP="008874DB">
            <w:pPr>
              <w:ind w:firstLine="0"/>
            </w:pPr>
            <w:r>
              <w:t>Rankin</w:t>
            </w:r>
          </w:p>
        </w:tc>
        <w:tc>
          <w:tcPr>
            <w:tcW w:w="2179" w:type="dxa"/>
            <w:shd w:val="clear" w:color="auto" w:fill="auto"/>
          </w:tcPr>
          <w:p w14:paraId="0EE9096A" w14:textId="1F143D85" w:rsidR="008874DB" w:rsidRPr="008874DB" w:rsidRDefault="008874DB" w:rsidP="008874DB">
            <w:pPr>
              <w:ind w:firstLine="0"/>
            </w:pPr>
            <w:r>
              <w:t>Rivers</w:t>
            </w:r>
          </w:p>
        </w:tc>
        <w:tc>
          <w:tcPr>
            <w:tcW w:w="2180" w:type="dxa"/>
            <w:shd w:val="clear" w:color="auto" w:fill="auto"/>
          </w:tcPr>
          <w:p w14:paraId="1D1ADC69" w14:textId="6688D01C" w:rsidR="008874DB" w:rsidRPr="008874DB" w:rsidRDefault="008874DB" w:rsidP="008874DB">
            <w:pPr>
              <w:ind w:firstLine="0"/>
            </w:pPr>
            <w:r>
              <w:t>Robbins</w:t>
            </w:r>
          </w:p>
        </w:tc>
      </w:tr>
      <w:tr w:rsidR="008874DB" w:rsidRPr="008874DB" w14:paraId="3AE8C310" w14:textId="77777777" w:rsidTr="008874DB">
        <w:tc>
          <w:tcPr>
            <w:tcW w:w="2179" w:type="dxa"/>
            <w:shd w:val="clear" w:color="auto" w:fill="auto"/>
          </w:tcPr>
          <w:p w14:paraId="00D464A9" w14:textId="29A4B63D" w:rsidR="008874DB" w:rsidRPr="008874DB" w:rsidRDefault="008874DB" w:rsidP="008874DB">
            <w:pPr>
              <w:ind w:firstLine="0"/>
            </w:pPr>
            <w:r>
              <w:t>Rose</w:t>
            </w:r>
          </w:p>
        </w:tc>
        <w:tc>
          <w:tcPr>
            <w:tcW w:w="2179" w:type="dxa"/>
            <w:shd w:val="clear" w:color="auto" w:fill="auto"/>
          </w:tcPr>
          <w:p w14:paraId="6F26565F" w14:textId="2EF00380" w:rsidR="008874DB" w:rsidRPr="008874DB" w:rsidRDefault="008874DB" w:rsidP="008874DB">
            <w:pPr>
              <w:ind w:firstLine="0"/>
            </w:pPr>
            <w:r>
              <w:t>Rutherford</w:t>
            </w:r>
          </w:p>
        </w:tc>
        <w:tc>
          <w:tcPr>
            <w:tcW w:w="2180" w:type="dxa"/>
            <w:shd w:val="clear" w:color="auto" w:fill="auto"/>
          </w:tcPr>
          <w:p w14:paraId="2CCC7672" w14:textId="48C307F6" w:rsidR="008874DB" w:rsidRPr="008874DB" w:rsidRDefault="008874DB" w:rsidP="008874DB">
            <w:pPr>
              <w:ind w:firstLine="0"/>
            </w:pPr>
            <w:r>
              <w:t>Sanders</w:t>
            </w:r>
          </w:p>
        </w:tc>
      </w:tr>
      <w:tr w:rsidR="008874DB" w:rsidRPr="008874DB" w14:paraId="3E269D95" w14:textId="77777777" w:rsidTr="008874DB">
        <w:tc>
          <w:tcPr>
            <w:tcW w:w="2179" w:type="dxa"/>
            <w:shd w:val="clear" w:color="auto" w:fill="auto"/>
          </w:tcPr>
          <w:p w14:paraId="0E9019E0" w14:textId="7D1546A0" w:rsidR="008874DB" w:rsidRPr="008874DB" w:rsidRDefault="008874DB" w:rsidP="008874DB">
            <w:pPr>
              <w:ind w:firstLine="0"/>
            </w:pPr>
            <w:r>
              <w:t>Schuessler</w:t>
            </w:r>
          </w:p>
        </w:tc>
        <w:tc>
          <w:tcPr>
            <w:tcW w:w="2179" w:type="dxa"/>
            <w:shd w:val="clear" w:color="auto" w:fill="auto"/>
          </w:tcPr>
          <w:p w14:paraId="493D70C7" w14:textId="3443554C" w:rsidR="008874DB" w:rsidRPr="008874DB" w:rsidRDefault="008874DB" w:rsidP="008874DB">
            <w:pPr>
              <w:ind w:firstLine="0"/>
            </w:pPr>
            <w:r>
              <w:t>Sessions</w:t>
            </w:r>
          </w:p>
        </w:tc>
        <w:tc>
          <w:tcPr>
            <w:tcW w:w="2180" w:type="dxa"/>
            <w:shd w:val="clear" w:color="auto" w:fill="auto"/>
          </w:tcPr>
          <w:p w14:paraId="551C6A4B" w14:textId="162C111D" w:rsidR="008874DB" w:rsidRPr="008874DB" w:rsidRDefault="008874DB" w:rsidP="008874DB">
            <w:pPr>
              <w:ind w:firstLine="0"/>
            </w:pPr>
            <w:r>
              <w:t>G. M. Smith</w:t>
            </w:r>
          </w:p>
        </w:tc>
      </w:tr>
      <w:tr w:rsidR="008874DB" w:rsidRPr="008874DB" w14:paraId="30E19DCD" w14:textId="77777777" w:rsidTr="008874DB">
        <w:tc>
          <w:tcPr>
            <w:tcW w:w="2179" w:type="dxa"/>
            <w:shd w:val="clear" w:color="auto" w:fill="auto"/>
          </w:tcPr>
          <w:p w14:paraId="6A782AE7" w14:textId="33994A78" w:rsidR="008874DB" w:rsidRPr="008874DB" w:rsidRDefault="008874DB" w:rsidP="008874DB">
            <w:pPr>
              <w:ind w:firstLine="0"/>
            </w:pPr>
            <w:r>
              <w:t>M. M. Smith</w:t>
            </w:r>
          </w:p>
        </w:tc>
        <w:tc>
          <w:tcPr>
            <w:tcW w:w="2179" w:type="dxa"/>
            <w:shd w:val="clear" w:color="auto" w:fill="auto"/>
          </w:tcPr>
          <w:p w14:paraId="1F12CE97" w14:textId="1ACABBA2" w:rsidR="008874DB" w:rsidRPr="008874DB" w:rsidRDefault="008874DB" w:rsidP="008874DB">
            <w:pPr>
              <w:ind w:firstLine="0"/>
            </w:pPr>
            <w:r>
              <w:t>Spann-Wilder</w:t>
            </w:r>
          </w:p>
        </w:tc>
        <w:tc>
          <w:tcPr>
            <w:tcW w:w="2180" w:type="dxa"/>
            <w:shd w:val="clear" w:color="auto" w:fill="auto"/>
          </w:tcPr>
          <w:p w14:paraId="2F8C3532" w14:textId="6E8CE7C0" w:rsidR="008874DB" w:rsidRPr="008874DB" w:rsidRDefault="008874DB" w:rsidP="008874DB">
            <w:pPr>
              <w:ind w:firstLine="0"/>
            </w:pPr>
            <w:r>
              <w:t>Stavrinakis</w:t>
            </w:r>
          </w:p>
        </w:tc>
      </w:tr>
      <w:tr w:rsidR="008874DB" w:rsidRPr="008874DB" w14:paraId="2DE77722" w14:textId="77777777" w:rsidTr="008874DB">
        <w:tc>
          <w:tcPr>
            <w:tcW w:w="2179" w:type="dxa"/>
            <w:shd w:val="clear" w:color="auto" w:fill="auto"/>
          </w:tcPr>
          <w:p w14:paraId="5A6F84C2" w14:textId="2EA3AFE8" w:rsidR="008874DB" w:rsidRPr="008874DB" w:rsidRDefault="008874DB" w:rsidP="008874DB">
            <w:pPr>
              <w:ind w:firstLine="0"/>
            </w:pPr>
            <w:r>
              <w:t>Taylor</w:t>
            </w:r>
          </w:p>
        </w:tc>
        <w:tc>
          <w:tcPr>
            <w:tcW w:w="2179" w:type="dxa"/>
            <w:shd w:val="clear" w:color="auto" w:fill="auto"/>
          </w:tcPr>
          <w:p w14:paraId="0344E4AA" w14:textId="58A01432" w:rsidR="008874DB" w:rsidRPr="008874DB" w:rsidRDefault="008874DB" w:rsidP="008874DB">
            <w:pPr>
              <w:ind w:firstLine="0"/>
            </w:pPr>
            <w:r>
              <w:t>Teeple</w:t>
            </w:r>
          </w:p>
        </w:tc>
        <w:tc>
          <w:tcPr>
            <w:tcW w:w="2180" w:type="dxa"/>
            <w:shd w:val="clear" w:color="auto" w:fill="auto"/>
          </w:tcPr>
          <w:p w14:paraId="05050D9A" w14:textId="1033B5DB" w:rsidR="008874DB" w:rsidRPr="008874DB" w:rsidRDefault="008874DB" w:rsidP="008874DB">
            <w:pPr>
              <w:ind w:firstLine="0"/>
            </w:pPr>
            <w:r>
              <w:t>Vaughan</w:t>
            </w:r>
          </w:p>
        </w:tc>
      </w:tr>
      <w:tr w:rsidR="008874DB" w:rsidRPr="008874DB" w14:paraId="1E7ABA8A" w14:textId="77777777" w:rsidTr="008874DB">
        <w:tc>
          <w:tcPr>
            <w:tcW w:w="2179" w:type="dxa"/>
            <w:shd w:val="clear" w:color="auto" w:fill="auto"/>
          </w:tcPr>
          <w:p w14:paraId="23D227F0" w14:textId="2AD4576B" w:rsidR="008874DB" w:rsidRPr="008874DB" w:rsidRDefault="008874DB" w:rsidP="008874DB">
            <w:pPr>
              <w:keepNext/>
              <w:ind w:firstLine="0"/>
            </w:pPr>
            <w:r>
              <w:t>Weeks</w:t>
            </w:r>
          </w:p>
        </w:tc>
        <w:tc>
          <w:tcPr>
            <w:tcW w:w="2179" w:type="dxa"/>
            <w:shd w:val="clear" w:color="auto" w:fill="auto"/>
          </w:tcPr>
          <w:p w14:paraId="5052EF8D" w14:textId="2F2A7AF0" w:rsidR="008874DB" w:rsidRPr="008874DB" w:rsidRDefault="008874DB" w:rsidP="008874DB">
            <w:pPr>
              <w:keepNext/>
              <w:ind w:firstLine="0"/>
            </w:pPr>
            <w:r>
              <w:t>Wetmore</w:t>
            </w:r>
          </w:p>
        </w:tc>
        <w:tc>
          <w:tcPr>
            <w:tcW w:w="2180" w:type="dxa"/>
            <w:shd w:val="clear" w:color="auto" w:fill="auto"/>
          </w:tcPr>
          <w:p w14:paraId="18BCCFC0" w14:textId="0BBB2594" w:rsidR="008874DB" w:rsidRPr="008874DB" w:rsidRDefault="008874DB" w:rsidP="008874DB">
            <w:pPr>
              <w:keepNext/>
              <w:ind w:firstLine="0"/>
            </w:pPr>
            <w:r>
              <w:t>Whitmire</w:t>
            </w:r>
          </w:p>
        </w:tc>
      </w:tr>
      <w:tr w:rsidR="008874DB" w:rsidRPr="008874DB" w14:paraId="6406EF87" w14:textId="77777777" w:rsidTr="008874DB">
        <w:tc>
          <w:tcPr>
            <w:tcW w:w="2179" w:type="dxa"/>
            <w:shd w:val="clear" w:color="auto" w:fill="auto"/>
          </w:tcPr>
          <w:p w14:paraId="6553060A" w14:textId="259D50D2" w:rsidR="008874DB" w:rsidRPr="008874DB" w:rsidRDefault="008874DB" w:rsidP="008874DB">
            <w:pPr>
              <w:keepNext/>
              <w:ind w:firstLine="0"/>
            </w:pPr>
            <w:r>
              <w:t>Willis</w:t>
            </w:r>
          </w:p>
        </w:tc>
        <w:tc>
          <w:tcPr>
            <w:tcW w:w="2179" w:type="dxa"/>
            <w:shd w:val="clear" w:color="auto" w:fill="auto"/>
          </w:tcPr>
          <w:p w14:paraId="3D1B9988" w14:textId="1F3248A8" w:rsidR="008874DB" w:rsidRPr="008874DB" w:rsidRDefault="008874DB" w:rsidP="008874DB">
            <w:pPr>
              <w:keepNext/>
              <w:ind w:firstLine="0"/>
            </w:pPr>
            <w:r>
              <w:t>Wooten</w:t>
            </w:r>
          </w:p>
        </w:tc>
        <w:tc>
          <w:tcPr>
            <w:tcW w:w="2180" w:type="dxa"/>
            <w:shd w:val="clear" w:color="auto" w:fill="auto"/>
          </w:tcPr>
          <w:p w14:paraId="66DDBF76" w14:textId="671A09A1" w:rsidR="008874DB" w:rsidRPr="008874DB" w:rsidRDefault="008874DB" w:rsidP="008874DB">
            <w:pPr>
              <w:keepNext/>
              <w:ind w:firstLine="0"/>
            </w:pPr>
            <w:r>
              <w:t>Yow</w:t>
            </w:r>
          </w:p>
        </w:tc>
      </w:tr>
    </w:tbl>
    <w:p w14:paraId="5AAB694E" w14:textId="77777777" w:rsidR="008874DB" w:rsidRDefault="008874DB" w:rsidP="008874DB"/>
    <w:p w14:paraId="37FCC55F" w14:textId="7CF3A92D" w:rsidR="008874DB" w:rsidRDefault="008874DB" w:rsidP="008874DB">
      <w:pPr>
        <w:jc w:val="center"/>
        <w:rPr>
          <w:b/>
        </w:rPr>
      </w:pPr>
      <w:r w:rsidRPr="008874DB">
        <w:rPr>
          <w:b/>
        </w:rPr>
        <w:t>Total--90</w:t>
      </w:r>
    </w:p>
    <w:p w14:paraId="770F391A" w14:textId="77777777" w:rsidR="008874DB" w:rsidRDefault="008874DB" w:rsidP="008874DB">
      <w:pPr>
        <w:jc w:val="center"/>
        <w:rPr>
          <w:b/>
        </w:rPr>
      </w:pPr>
    </w:p>
    <w:p w14:paraId="3AFB8B78"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389536C2" w14:textId="77777777" w:rsidTr="008874DB">
        <w:tc>
          <w:tcPr>
            <w:tcW w:w="2179" w:type="dxa"/>
            <w:shd w:val="clear" w:color="auto" w:fill="auto"/>
          </w:tcPr>
          <w:p w14:paraId="3BEBE268" w14:textId="31E84EC2" w:rsidR="008874DB" w:rsidRPr="008874DB" w:rsidRDefault="008874DB" w:rsidP="008874DB">
            <w:pPr>
              <w:keepNext/>
              <w:ind w:firstLine="0"/>
            </w:pPr>
            <w:r>
              <w:t>Burns</w:t>
            </w:r>
          </w:p>
        </w:tc>
        <w:tc>
          <w:tcPr>
            <w:tcW w:w="2179" w:type="dxa"/>
            <w:shd w:val="clear" w:color="auto" w:fill="auto"/>
          </w:tcPr>
          <w:p w14:paraId="6359820D" w14:textId="38223128" w:rsidR="008874DB" w:rsidRPr="008874DB" w:rsidRDefault="008874DB" w:rsidP="008874DB">
            <w:pPr>
              <w:keepNext/>
              <w:ind w:firstLine="0"/>
            </w:pPr>
            <w:r>
              <w:t>Cromer</w:t>
            </w:r>
          </w:p>
        </w:tc>
        <w:tc>
          <w:tcPr>
            <w:tcW w:w="2180" w:type="dxa"/>
            <w:shd w:val="clear" w:color="auto" w:fill="auto"/>
          </w:tcPr>
          <w:p w14:paraId="7BDF177E" w14:textId="12C4ACB7" w:rsidR="008874DB" w:rsidRPr="008874DB" w:rsidRDefault="008874DB" w:rsidP="008874DB">
            <w:pPr>
              <w:keepNext/>
              <w:ind w:firstLine="0"/>
            </w:pPr>
            <w:r>
              <w:t>Duncan</w:t>
            </w:r>
          </w:p>
        </w:tc>
      </w:tr>
      <w:tr w:rsidR="008874DB" w:rsidRPr="008874DB" w14:paraId="43CDD92C" w14:textId="77777777" w:rsidTr="008874DB">
        <w:tc>
          <w:tcPr>
            <w:tcW w:w="2179" w:type="dxa"/>
            <w:shd w:val="clear" w:color="auto" w:fill="auto"/>
          </w:tcPr>
          <w:p w14:paraId="4F627F3A" w14:textId="1E22B283" w:rsidR="008874DB" w:rsidRPr="008874DB" w:rsidRDefault="008874DB" w:rsidP="008874DB">
            <w:pPr>
              <w:ind w:firstLine="0"/>
            </w:pPr>
            <w:r>
              <w:t>Edgerton</w:t>
            </w:r>
          </w:p>
        </w:tc>
        <w:tc>
          <w:tcPr>
            <w:tcW w:w="2179" w:type="dxa"/>
            <w:shd w:val="clear" w:color="auto" w:fill="auto"/>
          </w:tcPr>
          <w:p w14:paraId="10B7AA3E" w14:textId="342710C0" w:rsidR="008874DB" w:rsidRPr="008874DB" w:rsidRDefault="008874DB" w:rsidP="008874DB">
            <w:pPr>
              <w:ind w:firstLine="0"/>
            </w:pPr>
            <w:r>
              <w:t>Frank</w:t>
            </w:r>
          </w:p>
        </w:tc>
        <w:tc>
          <w:tcPr>
            <w:tcW w:w="2180" w:type="dxa"/>
            <w:shd w:val="clear" w:color="auto" w:fill="auto"/>
          </w:tcPr>
          <w:p w14:paraId="710ABBA7" w14:textId="59BA6253" w:rsidR="008874DB" w:rsidRPr="008874DB" w:rsidRDefault="008874DB" w:rsidP="008874DB">
            <w:pPr>
              <w:ind w:firstLine="0"/>
            </w:pPr>
            <w:r>
              <w:t>Gibson</w:t>
            </w:r>
          </w:p>
        </w:tc>
      </w:tr>
      <w:tr w:rsidR="008874DB" w:rsidRPr="008874DB" w14:paraId="02248C83" w14:textId="77777777" w:rsidTr="008874DB">
        <w:tc>
          <w:tcPr>
            <w:tcW w:w="2179" w:type="dxa"/>
            <w:shd w:val="clear" w:color="auto" w:fill="auto"/>
          </w:tcPr>
          <w:p w14:paraId="4B114F37" w14:textId="5E5AFC6B" w:rsidR="008874DB" w:rsidRPr="008874DB" w:rsidRDefault="008874DB" w:rsidP="008874DB">
            <w:pPr>
              <w:ind w:firstLine="0"/>
            </w:pPr>
            <w:r>
              <w:t>Gilreath</w:t>
            </w:r>
          </w:p>
        </w:tc>
        <w:tc>
          <w:tcPr>
            <w:tcW w:w="2179" w:type="dxa"/>
            <w:shd w:val="clear" w:color="auto" w:fill="auto"/>
          </w:tcPr>
          <w:p w14:paraId="7218CFD6" w14:textId="63926EC8" w:rsidR="008874DB" w:rsidRPr="008874DB" w:rsidRDefault="008874DB" w:rsidP="008874DB">
            <w:pPr>
              <w:ind w:firstLine="0"/>
            </w:pPr>
            <w:r>
              <w:t>Harris</w:t>
            </w:r>
          </w:p>
        </w:tc>
        <w:tc>
          <w:tcPr>
            <w:tcW w:w="2180" w:type="dxa"/>
            <w:shd w:val="clear" w:color="auto" w:fill="auto"/>
          </w:tcPr>
          <w:p w14:paraId="3CEA434C" w14:textId="03B0EDAA" w:rsidR="008874DB" w:rsidRPr="008874DB" w:rsidRDefault="008874DB" w:rsidP="008874DB">
            <w:pPr>
              <w:ind w:firstLine="0"/>
            </w:pPr>
            <w:r>
              <w:t>Huff</w:t>
            </w:r>
          </w:p>
        </w:tc>
      </w:tr>
      <w:tr w:rsidR="008874DB" w:rsidRPr="008874DB" w14:paraId="6CA510C4" w14:textId="77777777" w:rsidTr="008874DB">
        <w:tc>
          <w:tcPr>
            <w:tcW w:w="2179" w:type="dxa"/>
            <w:shd w:val="clear" w:color="auto" w:fill="auto"/>
          </w:tcPr>
          <w:p w14:paraId="4F2F1F28" w14:textId="359A41AA" w:rsidR="008874DB" w:rsidRPr="008874DB" w:rsidRDefault="008874DB" w:rsidP="008874DB">
            <w:pPr>
              <w:ind w:firstLine="0"/>
            </w:pPr>
            <w:r>
              <w:t>King</w:t>
            </w:r>
          </w:p>
        </w:tc>
        <w:tc>
          <w:tcPr>
            <w:tcW w:w="2179" w:type="dxa"/>
            <w:shd w:val="clear" w:color="auto" w:fill="auto"/>
          </w:tcPr>
          <w:p w14:paraId="5DCB29C2" w14:textId="79D5E55B" w:rsidR="008874DB" w:rsidRPr="008874DB" w:rsidRDefault="008874DB" w:rsidP="008874DB">
            <w:pPr>
              <w:ind w:firstLine="0"/>
            </w:pPr>
            <w:r>
              <w:t>Magnuson</w:t>
            </w:r>
          </w:p>
        </w:tc>
        <w:tc>
          <w:tcPr>
            <w:tcW w:w="2180" w:type="dxa"/>
            <w:shd w:val="clear" w:color="auto" w:fill="auto"/>
          </w:tcPr>
          <w:p w14:paraId="560DDB5B" w14:textId="1DCCC2A8" w:rsidR="008874DB" w:rsidRPr="008874DB" w:rsidRDefault="008874DB" w:rsidP="008874DB">
            <w:pPr>
              <w:ind w:firstLine="0"/>
            </w:pPr>
            <w:r>
              <w:t>May</w:t>
            </w:r>
          </w:p>
        </w:tc>
      </w:tr>
      <w:tr w:rsidR="008874DB" w:rsidRPr="008874DB" w14:paraId="57B9A858" w14:textId="77777777" w:rsidTr="008874DB">
        <w:tc>
          <w:tcPr>
            <w:tcW w:w="2179" w:type="dxa"/>
            <w:shd w:val="clear" w:color="auto" w:fill="auto"/>
          </w:tcPr>
          <w:p w14:paraId="13811FD3" w14:textId="53545E67" w:rsidR="008874DB" w:rsidRPr="008874DB" w:rsidRDefault="008874DB" w:rsidP="008874DB">
            <w:pPr>
              <w:keepNext/>
              <w:ind w:firstLine="0"/>
            </w:pPr>
            <w:r>
              <w:t>McCravy</w:t>
            </w:r>
          </w:p>
        </w:tc>
        <w:tc>
          <w:tcPr>
            <w:tcW w:w="2179" w:type="dxa"/>
            <w:shd w:val="clear" w:color="auto" w:fill="auto"/>
          </w:tcPr>
          <w:p w14:paraId="5BAE956D" w14:textId="66B6782C" w:rsidR="008874DB" w:rsidRPr="008874DB" w:rsidRDefault="008874DB" w:rsidP="008874DB">
            <w:pPr>
              <w:keepNext/>
              <w:ind w:firstLine="0"/>
            </w:pPr>
            <w:r>
              <w:t>Morgan</w:t>
            </w:r>
          </w:p>
        </w:tc>
        <w:tc>
          <w:tcPr>
            <w:tcW w:w="2180" w:type="dxa"/>
            <w:shd w:val="clear" w:color="auto" w:fill="auto"/>
          </w:tcPr>
          <w:p w14:paraId="53A76424" w14:textId="012D1943" w:rsidR="008874DB" w:rsidRPr="008874DB" w:rsidRDefault="008874DB" w:rsidP="008874DB">
            <w:pPr>
              <w:keepNext/>
              <w:ind w:firstLine="0"/>
            </w:pPr>
            <w:r>
              <w:t>Pace</w:t>
            </w:r>
          </w:p>
        </w:tc>
      </w:tr>
      <w:tr w:rsidR="008874DB" w:rsidRPr="008874DB" w14:paraId="2B826916" w14:textId="77777777" w:rsidTr="008874DB">
        <w:tc>
          <w:tcPr>
            <w:tcW w:w="2179" w:type="dxa"/>
            <w:shd w:val="clear" w:color="auto" w:fill="auto"/>
          </w:tcPr>
          <w:p w14:paraId="087C2E0F" w14:textId="3A2EDAAF" w:rsidR="008874DB" w:rsidRPr="008874DB" w:rsidRDefault="008874DB" w:rsidP="008874DB">
            <w:pPr>
              <w:keepNext/>
              <w:ind w:firstLine="0"/>
            </w:pPr>
            <w:r>
              <w:t>Reese</w:t>
            </w:r>
          </w:p>
        </w:tc>
        <w:tc>
          <w:tcPr>
            <w:tcW w:w="2179" w:type="dxa"/>
            <w:shd w:val="clear" w:color="auto" w:fill="auto"/>
          </w:tcPr>
          <w:p w14:paraId="1EFFB31E" w14:textId="32884005" w:rsidR="008874DB" w:rsidRPr="008874DB" w:rsidRDefault="008874DB" w:rsidP="008874DB">
            <w:pPr>
              <w:keepNext/>
              <w:ind w:firstLine="0"/>
            </w:pPr>
            <w:r>
              <w:t>Terribile</w:t>
            </w:r>
          </w:p>
        </w:tc>
        <w:tc>
          <w:tcPr>
            <w:tcW w:w="2180" w:type="dxa"/>
            <w:shd w:val="clear" w:color="auto" w:fill="auto"/>
          </w:tcPr>
          <w:p w14:paraId="52874C2E" w14:textId="300CD9F5" w:rsidR="008874DB" w:rsidRPr="008874DB" w:rsidRDefault="008874DB" w:rsidP="008874DB">
            <w:pPr>
              <w:keepNext/>
              <w:ind w:firstLine="0"/>
            </w:pPr>
            <w:r>
              <w:t>White</w:t>
            </w:r>
          </w:p>
        </w:tc>
      </w:tr>
    </w:tbl>
    <w:p w14:paraId="720E2157" w14:textId="77777777" w:rsidR="008874DB" w:rsidRDefault="008874DB" w:rsidP="008874DB"/>
    <w:p w14:paraId="57502648" w14:textId="77777777" w:rsidR="008874DB" w:rsidRDefault="008874DB" w:rsidP="008874DB">
      <w:pPr>
        <w:jc w:val="center"/>
        <w:rPr>
          <w:b/>
        </w:rPr>
      </w:pPr>
      <w:r w:rsidRPr="008874DB">
        <w:rPr>
          <w:b/>
        </w:rPr>
        <w:t>Total--18</w:t>
      </w:r>
    </w:p>
    <w:p w14:paraId="3C36EFFE" w14:textId="38D97332" w:rsidR="008874DB" w:rsidRDefault="008874DB" w:rsidP="008874DB">
      <w:pPr>
        <w:jc w:val="center"/>
        <w:rPr>
          <w:b/>
        </w:rPr>
      </w:pPr>
    </w:p>
    <w:p w14:paraId="79B2C653" w14:textId="77777777" w:rsidR="008874DB" w:rsidRDefault="008874DB" w:rsidP="008874DB">
      <w:r>
        <w:t>So, the amendment was tabled.</w:t>
      </w:r>
    </w:p>
    <w:p w14:paraId="4AA106B5" w14:textId="77777777" w:rsidR="00416162" w:rsidRDefault="00416162" w:rsidP="008874DB"/>
    <w:p w14:paraId="58235633" w14:textId="2D6D5E48" w:rsidR="008874DB" w:rsidRDefault="008874DB" w:rsidP="008874DB">
      <w:pPr>
        <w:keepNext/>
        <w:jc w:val="center"/>
        <w:rPr>
          <w:b/>
        </w:rPr>
      </w:pPr>
      <w:r w:rsidRPr="008874DB">
        <w:rPr>
          <w:b/>
        </w:rPr>
        <w:t>ACTING SPEAKER HIOTT</w:t>
      </w:r>
      <w:r w:rsidR="009F3542">
        <w:rPr>
          <w:b/>
        </w:rPr>
        <w:t xml:space="preserve"> </w:t>
      </w:r>
      <w:r w:rsidRPr="008874DB">
        <w:rPr>
          <w:b/>
        </w:rPr>
        <w:t>IN CHAIR</w:t>
      </w:r>
    </w:p>
    <w:p w14:paraId="1F56C52C" w14:textId="5EAED098" w:rsidR="008874DB" w:rsidRDefault="008874DB" w:rsidP="008874DB">
      <w:pPr>
        <w:jc w:val="center"/>
        <w:rPr>
          <w:b/>
        </w:rPr>
      </w:pPr>
    </w:p>
    <w:p w14:paraId="5A6F4FF8" w14:textId="4899388F" w:rsidR="008874DB" w:rsidRPr="00CC01BD" w:rsidRDefault="008874DB" w:rsidP="008874DB">
      <w:pPr>
        <w:widowControl w:val="0"/>
        <w:rPr>
          <w:snapToGrid w:val="0"/>
        </w:rPr>
      </w:pPr>
      <w:r w:rsidRPr="00CC01BD">
        <w:rPr>
          <w:snapToGrid w:val="0"/>
        </w:rPr>
        <w:t xml:space="preserve">Rep. MAGNUSON proposed the following Amendment No. 54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641A37">
        <w:rPr>
          <w:snapToGrid w:val="0"/>
        </w:rPr>
        <w:t xml:space="preserve"> </w:t>
      </w:r>
      <w:r w:rsidRPr="00CC01BD">
        <w:rPr>
          <w:snapToGrid w:val="0"/>
        </w:rPr>
        <w:t>(Doc Name h:\legwork\house\amend\h-wm\011\k-12 proof of vax restriction.docx), which was tabled:</w:t>
      </w:r>
    </w:p>
    <w:p w14:paraId="5ED6E96C" w14:textId="77777777" w:rsidR="008874DB" w:rsidRPr="00CC01BD" w:rsidRDefault="008874DB" w:rsidP="008874DB">
      <w:pPr>
        <w:widowControl w:val="0"/>
        <w:rPr>
          <w:snapToGrid w:val="0"/>
        </w:rPr>
      </w:pPr>
      <w:r w:rsidRPr="00CC01BD">
        <w:rPr>
          <w:snapToGrid w:val="0"/>
        </w:rPr>
        <w:t>Amend the bill, as and if amended, Part IB, Section 117, GENERAL PROVISIONS, page 535, paragraph 117.137, line 3-7, by amending the proviso to read:</w:t>
      </w:r>
    </w:p>
    <w:p w14:paraId="75C5B62A" w14:textId="77777777" w:rsidR="008874DB" w:rsidRPr="00CC01BD" w:rsidRDefault="008874DB" w:rsidP="008874DB">
      <w:pPr>
        <w:rPr>
          <w:snapToGrid w:val="0"/>
        </w:rPr>
      </w:pPr>
      <w:r w:rsidRPr="00CC01BD">
        <w:rPr>
          <w:snapToGrid w:val="0"/>
        </w:rPr>
        <w:t>/</w:t>
      </w:r>
      <w:r w:rsidRPr="00CC01BD">
        <w:rPr>
          <w:snapToGrid w:val="0"/>
        </w:rPr>
        <w:tab/>
        <w:t>117.137.</w:t>
      </w:r>
      <w:r w:rsidRPr="00CC01BD">
        <w:rPr>
          <w:snapToGrid w:val="0"/>
        </w:rPr>
        <w:tab/>
        <w:t>(GP: COVID</w:t>
      </w:r>
      <w:r w:rsidRPr="00CC01BD">
        <w:rPr>
          <w:snapToGrid w:val="0"/>
        </w:rPr>
        <w:noBreakHyphen/>
        <w:t xml:space="preserve">19 Proof of Vaccination Restriction </w:t>
      </w:r>
      <w:r w:rsidRPr="00CC01BD">
        <w:rPr>
          <w:strike/>
          <w:snapToGrid w:val="0"/>
        </w:rPr>
        <w:t>– Institutions</w:t>
      </w:r>
      <w:r w:rsidRPr="00CC01BD">
        <w:rPr>
          <w:snapToGrid w:val="0"/>
        </w:rPr>
        <w:t>)  For the current fiscal year, state</w:t>
      </w:r>
      <w:r w:rsidRPr="00CC01BD">
        <w:rPr>
          <w:snapToGrid w:val="0"/>
        </w:rPr>
        <w:noBreakHyphen/>
        <w:t xml:space="preserve">supported institutions of higher learning </w:t>
      </w:r>
      <w:r w:rsidRPr="00CC01BD">
        <w:rPr>
          <w:i/>
          <w:iCs/>
          <w:snapToGrid w:val="0"/>
          <w:u w:val="single"/>
        </w:rPr>
        <w:t>and public K-12 school districts and public charter school districts</w:t>
      </w:r>
      <w:r w:rsidRPr="00CC01BD">
        <w:rPr>
          <w:snapToGrid w:val="0"/>
        </w:rPr>
        <w:t xml:space="preserve"> that directly or indirectly receive funds appropriated or authorized through the general appropriations act shall be restricted from requiring proof of COVID</w:t>
      </w:r>
      <w:r w:rsidRPr="00CC01BD">
        <w:rPr>
          <w:snapToGrid w:val="0"/>
        </w:rPr>
        <w:noBreakHyphen/>
        <w:t>19 vaccination for any student as a condition of enrollment, attendance at on campus instruction, or residence on campus.  In instances of off</w:t>
      </w:r>
      <w:r w:rsidRPr="00CC01BD">
        <w:rPr>
          <w:snapToGrid w:val="0"/>
        </w:rPr>
        <w:noBreakHyphen/>
        <w:t>campus learning events for which third party program providers require proof of vaccination, the third party requirements shall apply. /</w:t>
      </w:r>
    </w:p>
    <w:p w14:paraId="3CEA529C" w14:textId="77777777" w:rsidR="008874DB" w:rsidRPr="00CC01BD" w:rsidRDefault="008874DB" w:rsidP="008874DB">
      <w:pPr>
        <w:widowControl w:val="0"/>
        <w:rPr>
          <w:snapToGrid w:val="0"/>
        </w:rPr>
      </w:pPr>
      <w:r w:rsidRPr="00CC01BD">
        <w:rPr>
          <w:snapToGrid w:val="0"/>
        </w:rPr>
        <w:t>Renumber sections to conform.</w:t>
      </w:r>
    </w:p>
    <w:p w14:paraId="09D72253" w14:textId="77777777" w:rsidR="008874DB" w:rsidRDefault="008874DB" w:rsidP="008874DB">
      <w:pPr>
        <w:widowControl w:val="0"/>
      </w:pPr>
      <w:r w:rsidRPr="00CC01BD">
        <w:rPr>
          <w:snapToGrid w:val="0"/>
        </w:rPr>
        <w:t>Amend totals and titles to conform.</w:t>
      </w:r>
    </w:p>
    <w:p w14:paraId="51D402A8" w14:textId="1D4C9336" w:rsidR="008874DB" w:rsidRDefault="008874DB" w:rsidP="008874DB">
      <w:pPr>
        <w:widowControl w:val="0"/>
      </w:pPr>
    </w:p>
    <w:p w14:paraId="7B5BB3A2" w14:textId="77777777" w:rsidR="008874DB" w:rsidRDefault="008874DB" w:rsidP="008874DB">
      <w:r>
        <w:t>Rep. MAGNUSON explained the amendment.</w:t>
      </w:r>
    </w:p>
    <w:p w14:paraId="60EEECA8" w14:textId="77777777" w:rsidR="008874DB" w:rsidRDefault="008874DB" w:rsidP="008874DB"/>
    <w:p w14:paraId="30CF9585" w14:textId="26A7E9FB" w:rsidR="008874DB" w:rsidRDefault="008874DB" w:rsidP="008874DB">
      <w:pPr>
        <w:keepNext/>
        <w:jc w:val="center"/>
        <w:rPr>
          <w:b/>
        </w:rPr>
      </w:pPr>
      <w:r w:rsidRPr="008874DB">
        <w:rPr>
          <w:b/>
        </w:rPr>
        <w:t>POINT OF ORDER</w:t>
      </w:r>
    </w:p>
    <w:p w14:paraId="2B5B4E98" w14:textId="1E8B2726" w:rsidR="008874DB" w:rsidRDefault="008874DB" w:rsidP="008874DB">
      <w:r>
        <w:t xml:space="preserve">Rep. STAVRINAKIS raised the Rule 5.3.B.4 Point of Order that Amendment No. 54 improperly amended permanent law.   </w:t>
      </w:r>
    </w:p>
    <w:p w14:paraId="0022016B" w14:textId="66048DEE" w:rsidR="008874DB" w:rsidRDefault="008874DB" w:rsidP="008874DB">
      <w:r>
        <w:t>ACTING SPEAKER HIOTT stated that Rule 5.3.B.4 prohibited amendments to permanent tax law in the annual general appropriations bill.  He stated that the amendment did not concern or amend tax law, and he overruled the Point of Order.</w:t>
      </w:r>
    </w:p>
    <w:p w14:paraId="7D85D82B" w14:textId="77777777" w:rsidR="00416162" w:rsidRDefault="00416162" w:rsidP="008874DB"/>
    <w:p w14:paraId="5AD0640E" w14:textId="6A840933" w:rsidR="008874DB" w:rsidRDefault="008874DB" w:rsidP="008874DB">
      <w:r>
        <w:t>Rep. MAGNUSON continued speaking.</w:t>
      </w:r>
    </w:p>
    <w:p w14:paraId="52709DB6" w14:textId="1756FEE8" w:rsidR="008874DB" w:rsidRDefault="008874DB" w:rsidP="008874DB">
      <w:r>
        <w:t>Rep. MAGNUSON spoke in favor of the amendment.</w:t>
      </w:r>
    </w:p>
    <w:p w14:paraId="16B483D7" w14:textId="505EAE6E" w:rsidR="008874DB" w:rsidRDefault="008874DB" w:rsidP="008874DB">
      <w:r>
        <w:t>Rep. ERICKSON spoke against the amendment.</w:t>
      </w:r>
    </w:p>
    <w:p w14:paraId="222CC9EC" w14:textId="77777777" w:rsidR="008874DB" w:rsidRDefault="008874DB" w:rsidP="008874DB"/>
    <w:p w14:paraId="7E433D62" w14:textId="5B165C6D" w:rsidR="008874DB" w:rsidRDefault="008874DB" w:rsidP="008874DB">
      <w:r>
        <w:t>Rep. ERICKSON moved to table the amendment.</w:t>
      </w:r>
    </w:p>
    <w:p w14:paraId="74992471" w14:textId="77777777" w:rsidR="008874DB" w:rsidRDefault="008874DB" w:rsidP="008874DB"/>
    <w:p w14:paraId="15020C42" w14:textId="77777777" w:rsidR="008874DB" w:rsidRDefault="008874DB" w:rsidP="00E1520E">
      <w:pPr>
        <w:keepNext/>
      </w:pPr>
      <w:r>
        <w:lastRenderedPageBreak/>
        <w:t>Rep. MAGNUSON demanded the yeas and nays which were taken, resulting as follows:</w:t>
      </w:r>
    </w:p>
    <w:p w14:paraId="5DB7AC91" w14:textId="0A9D000B" w:rsidR="008874DB" w:rsidRDefault="008874DB" w:rsidP="00E1520E">
      <w:pPr>
        <w:keepNext/>
        <w:jc w:val="center"/>
      </w:pPr>
      <w:bookmarkStart w:id="93" w:name="vote_start422"/>
      <w:bookmarkEnd w:id="93"/>
      <w:r>
        <w:t>Yeas 85; Nays 20</w:t>
      </w:r>
    </w:p>
    <w:p w14:paraId="508DD495" w14:textId="77777777" w:rsidR="008874DB" w:rsidRDefault="008874DB" w:rsidP="008874DB">
      <w:pPr>
        <w:jc w:val="center"/>
      </w:pPr>
    </w:p>
    <w:p w14:paraId="2680D6E5"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764504E9" w14:textId="77777777" w:rsidTr="008874DB">
        <w:tc>
          <w:tcPr>
            <w:tcW w:w="2179" w:type="dxa"/>
            <w:shd w:val="clear" w:color="auto" w:fill="auto"/>
          </w:tcPr>
          <w:p w14:paraId="4D74CCD9" w14:textId="1B75E106" w:rsidR="008874DB" w:rsidRPr="008874DB" w:rsidRDefault="008874DB" w:rsidP="008874DB">
            <w:pPr>
              <w:keepNext/>
              <w:ind w:firstLine="0"/>
            </w:pPr>
            <w:r>
              <w:t>Anderson</w:t>
            </w:r>
          </w:p>
        </w:tc>
        <w:tc>
          <w:tcPr>
            <w:tcW w:w="2179" w:type="dxa"/>
            <w:shd w:val="clear" w:color="auto" w:fill="auto"/>
          </w:tcPr>
          <w:p w14:paraId="14E38D2E" w14:textId="1446626C" w:rsidR="008874DB" w:rsidRPr="008874DB" w:rsidRDefault="008874DB" w:rsidP="008874DB">
            <w:pPr>
              <w:keepNext/>
              <w:ind w:firstLine="0"/>
            </w:pPr>
            <w:r>
              <w:t>Atkinson</w:t>
            </w:r>
          </w:p>
        </w:tc>
        <w:tc>
          <w:tcPr>
            <w:tcW w:w="2180" w:type="dxa"/>
            <w:shd w:val="clear" w:color="auto" w:fill="auto"/>
          </w:tcPr>
          <w:p w14:paraId="78ABEA36" w14:textId="6B3A8866" w:rsidR="008874DB" w:rsidRPr="008874DB" w:rsidRDefault="008874DB" w:rsidP="008874DB">
            <w:pPr>
              <w:keepNext/>
              <w:ind w:firstLine="0"/>
            </w:pPr>
            <w:r>
              <w:t>Bailey</w:t>
            </w:r>
          </w:p>
        </w:tc>
      </w:tr>
      <w:tr w:rsidR="008874DB" w:rsidRPr="008874DB" w14:paraId="045D9317" w14:textId="77777777" w:rsidTr="008874DB">
        <w:tc>
          <w:tcPr>
            <w:tcW w:w="2179" w:type="dxa"/>
            <w:shd w:val="clear" w:color="auto" w:fill="auto"/>
          </w:tcPr>
          <w:p w14:paraId="50DA630B" w14:textId="3F8F8F9D" w:rsidR="008874DB" w:rsidRPr="008874DB" w:rsidRDefault="008874DB" w:rsidP="008874DB">
            <w:pPr>
              <w:ind w:firstLine="0"/>
            </w:pPr>
            <w:r>
              <w:t>Ballentine</w:t>
            </w:r>
          </w:p>
        </w:tc>
        <w:tc>
          <w:tcPr>
            <w:tcW w:w="2179" w:type="dxa"/>
            <w:shd w:val="clear" w:color="auto" w:fill="auto"/>
          </w:tcPr>
          <w:p w14:paraId="65167556" w14:textId="01855CDF" w:rsidR="008874DB" w:rsidRPr="008874DB" w:rsidRDefault="008874DB" w:rsidP="008874DB">
            <w:pPr>
              <w:ind w:firstLine="0"/>
            </w:pPr>
            <w:r>
              <w:t>Bannister</w:t>
            </w:r>
          </w:p>
        </w:tc>
        <w:tc>
          <w:tcPr>
            <w:tcW w:w="2180" w:type="dxa"/>
            <w:shd w:val="clear" w:color="auto" w:fill="auto"/>
          </w:tcPr>
          <w:p w14:paraId="29A04401" w14:textId="74487A86" w:rsidR="008874DB" w:rsidRPr="008874DB" w:rsidRDefault="008874DB" w:rsidP="008874DB">
            <w:pPr>
              <w:ind w:firstLine="0"/>
            </w:pPr>
            <w:r>
              <w:t>Bauer</w:t>
            </w:r>
          </w:p>
        </w:tc>
      </w:tr>
      <w:tr w:rsidR="008874DB" w:rsidRPr="008874DB" w14:paraId="7321800E" w14:textId="77777777" w:rsidTr="008874DB">
        <w:tc>
          <w:tcPr>
            <w:tcW w:w="2179" w:type="dxa"/>
            <w:shd w:val="clear" w:color="auto" w:fill="auto"/>
          </w:tcPr>
          <w:p w14:paraId="14E079BA" w14:textId="1B916AA2" w:rsidR="008874DB" w:rsidRPr="008874DB" w:rsidRDefault="008874DB" w:rsidP="008874DB">
            <w:pPr>
              <w:ind w:firstLine="0"/>
            </w:pPr>
            <w:r>
              <w:t>Bernstein</w:t>
            </w:r>
          </w:p>
        </w:tc>
        <w:tc>
          <w:tcPr>
            <w:tcW w:w="2179" w:type="dxa"/>
            <w:shd w:val="clear" w:color="auto" w:fill="auto"/>
          </w:tcPr>
          <w:p w14:paraId="02AA9A08" w14:textId="34B482EC" w:rsidR="008874DB" w:rsidRPr="008874DB" w:rsidRDefault="008874DB" w:rsidP="008874DB">
            <w:pPr>
              <w:ind w:firstLine="0"/>
            </w:pPr>
            <w:r>
              <w:t>Bowers</w:t>
            </w:r>
          </w:p>
        </w:tc>
        <w:tc>
          <w:tcPr>
            <w:tcW w:w="2180" w:type="dxa"/>
            <w:shd w:val="clear" w:color="auto" w:fill="auto"/>
          </w:tcPr>
          <w:p w14:paraId="65E3E6FE" w14:textId="0C0F68CF" w:rsidR="008874DB" w:rsidRPr="008874DB" w:rsidRDefault="008874DB" w:rsidP="008874DB">
            <w:pPr>
              <w:ind w:firstLine="0"/>
            </w:pPr>
            <w:r>
              <w:t>Bradley</w:t>
            </w:r>
          </w:p>
        </w:tc>
      </w:tr>
      <w:tr w:rsidR="008874DB" w:rsidRPr="008874DB" w14:paraId="017ECEA2" w14:textId="77777777" w:rsidTr="008874DB">
        <w:tc>
          <w:tcPr>
            <w:tcW w:w="2179" w:type="dxa"/>
            <w:shd w:val="clear" w:color="auto" w:fill="auto"/>
          </w:tcPr>
          <w:p w14:paraId="673A8B80" w14:textId="46349535" w:rsidR="008874DB" w:rsidRPr="008874DB" w:rsidRDefault="008874DB" w:rsidP="008874DB">
            <w:pPr>
              <w:ind w:firstLine="0"/>
            </w:pPr>
            <w:r>
              <w:t>Brewer</w:t>
            </w:r>
          </w:p>
        </w:tc>
        <w:tc>
          <w:tcPr>
            <w:tcW w:w="2179" w:type="dxa"/>
            <w:shd w:val="clear" w:color="auto" w:fill="auto"/>
          </w:tcPr>
          <w:p w14:paraId="4C06956D" w14:textId="6A4CDB15" w:rsidR="008874DB" w:rsidRPr="008874DB" w:rsidRDefault="008874DB" w:rsidP="008874DB">
            <w:pPr>
              <w:ind w:firstLine="0"/>
            </w:pPr>
            <w:r>
              <w:t>Bustos</w:t>
            </w:r>
          </w:p>
        </w:tc>
        <w:tc>
          <w:tcPr>
            <w:tcW w:w="2180" w:type="dxa"/>
            <w:shd w:val="clear" w:color="auto" w:fill="auto"/>
          </w:tcPr>
          <w:p w14:paraId="339F4DF7" w14:textId="217DA3C0" w:rsidR="008874DB" w:rsidRPr="008874DB" w:rsidRDefault="008874DB" w:rsidP="008874DB">
            <w:pPr>
              <w:ind w:firstLine="0"/>
            </w:pPr>
            <w:r>
              <w:t>Calhoon</w:t>
            </w:r>
          </w:p>
        </w:tc>
      </w:tr>
      <w:tr w:rsidR="008874DB" w:rsidRPr="008874DB" w14:paraId="6F9A98CE" w14:textId="77777777" w:rsidTr="008874DB">
        <w:tc>
          <w:tcPr>
            <w:tcW w:w="2179" w:type="dxa"/>
            <w:shd w:val="clear" w:color="auto" w:fill="auto"/>
          </w:tcPr>
          <w:p w14:paraId="78C9BE6B" w14:textId="6BFFBE89" w:rsidR="008874DB" w:rsidRPr="008874DB" w:rsidRDefault="008874DB" w:rsidP="008874DB">
            <w:pPr>
              <w:ind w:firstLine="0"/>
            </w:pPr>
            <w:r>
              <w:t>Caskey</w:t>
            </w:r>
          </w:p>
        </w:tc>
        <w:tc>
          <w:tcPr>
            <w:tcW w:w="2179" w:type="dxa"/>
            <w:shd w:val="clear" w:color="auto" w:fill="auto"/>
          </w:tcPr>
          <w:p w14:paraId="6E9AF718" w14:textId="4D3D7A0A" w:rsidR="008874DB" w:rsidRPr="008874DB" w:rsidRDefault="008874DB" w:rsidP="008874DB">
            <w:pPr>
              <w:ind w:firstLine="0"/>
            </w:pPr>
            <w:r>
              <w:t>Chapman</w:t>
            </w:r>
          </w:p>
        </w:tc>
        <w:tc>
          <w:tcPr>
            <w:tcW w:w="2180" w:type="dxa"/>
            <w:shd w:val="clear" w:color="auto" w:fill="auto"/>
          </w:tcPr>
          <w:p w14:paraId="4A065292" w14:textId="4A7FBD9B" w:rsidR="008874DB" w:rsidRPr="008874DB" w:rsidRDefault="008874DB" w:rsidP="008874DB">
            <w:pPr>
              <w:ind w:firstLine="0"/>
            </w:pPr>
            <w:r>
              <w:t>Clyburn</w:t>
            </w:r>
          </w:p>
        </w:tc>
      </w:tr>
      <w:tr w:rsidR="008874DB" w:rsidRPr="008874DB" w14:paraId="70B1198A" w14:textId="77777777" w:rsidTr="008874DB">
        <w:tc>
          <w:tcPr>
            <w:tcW w:w="2179" w:type="dxa"/>
            <w:shd w:val="clear" w:color="auto" w:fill="auto"/>
          </w:tcPr>
          <w:p w14:paraId="18E51B03" w14:textId="2199B356" w:rsidR="008874DB" w:rsidRPr="008874DB" w:rsidRDefault="008874DB" w:rsidP="008874DB">
            <w:pPr>
              <w:ind w:firstLine="0"/>
            </w:pPr>
            <w:r>
              <w:t>Cobb-Hunter</w:t>
            </w:r>
          </w:p>
        </w:tc>
        <w:tc>
          <w:tcPr>
            <w:tcW w:w="2179" w:type="dxa"/>
            <w:shd w:val="clear" w:color="auto" w:fill="auto"/>
          </w:tcPr>
          <w:p w14:paraId="284A0574" w14:textId="20819D6C" w:rsidR="008874DB" w:rsidRPr="008874DB" w:rsidRDefault="008874DB" w:rsidP="008874DB">
            <w:pPr>
              <w:ind w:firstLine="0"/>
            </w:pPr>
            <w:r>
              <w:t>Collins</w:t>
            </w:r>
          </w:p>
        </w:tc>
        <w:tc>
          <w:tcPr>
            <w:tcW w:w="2180" w:type="dxa"/>
            <w:shd w:val="clear" w:color="auto" w:fill="auto"/>
          </w:tcPr>
          <w:p w14:paraId="3ABFF1EE" w14:textId="2780EE09" w:rsidR="008874DB" w:rsidRPr="008874DB" w:rsidRDefault="008874DB" w:rsidP="008874DB">
            <w:pPr>
              <w:ind w:firstLine="0"/>
            </w:pPr>
            <w:r>
              <w:t>B. L. Cox</w:t>
            </w:r>
          </w:p>
        </w:tc>
      </w:tr>
      <w:tr w:rsidR="008874DB" w:rsidRPr="008874DB" w14:paraId="4015F427" w14:textId="77777777" w:rsidTr="008874DB">
        <w:tc>
          <w:tcPr>
            <w:tcW w:w="2179" w:type="dxa"/>
            <w:shd w:val="clear" w:color="auto" w:fill="auto"/>
          </w:tcPr>
          <w:p w14:paraId="552DBA6B" w14:textId="183892C8" w:rsidR="008874DB" w:rsidRPr="008874DB" w:rsidRDefault="008874DB" w:rsidP="008874DB">
            <w:pPr>
              <w:ind w:firstLine="0"/>
            </w:pPr>
            <w:r>
              <w:t>Davis</w:t>
            </w:r>
          </w:p>
        </w:tc>
        <w:tc>
          <w:tcPr>
            <w:tcW w:w="2179" w:type="dxa"/>
            <w:shd w:val="clear" w:color="auto" w:fill="auto"/>
          </w:tcPr>
          <w:p w14:paraId="56557B4E" w14:textId="4D63CF62" w:rsidR="008874DB" w:rsidRPr="008874DB" w:rsidRDefault="008874DB" w:rsidP="008874DB">
            <w:pPr>
              <w:ind w:firstLine="0"/>
            </w:pPr>
            <w:r>
              <w:t>Dillard</w:t>
            </w:r>
          </w:p>
        </w:tc>
        <w:tc>
          <w:tcPr>
            <w:tcW w:w="2180" w:type="dxa"/>
            <w:shd w:val="clear" w:color="auto" w:fill="auto"/>
          </w:tcPr>
          <w:p w14:paraId="28683069" w14:textId="0917BC72" w:rsidR="008874DB" w:rsidRPr="008874DB" w:rsidRDefault="008874DB" w:rsidP="008874DB">
            <w:pPr>
              <w:ind w:firstLine="0"/>
            </w:pPr>
            <w:r>
              <w:t>Erickson</w:t>
            </w:r>
          </w:p>
        </w:tc>
      </w:tr>
      <w:tr w:rsidR="008874DB" w:rsidRPr="008874DB" w14:paraId="02AF5B9E" w14:textId="77777777" w:rsidTr="008874DB">
        <w:tc>
          <w:tcPr>
            <w:tcW w:w="2179" w:type="dxa"/>
            <w:shd w:val="clear" w:color="auto" w:fill="auto"/>
          </w:tcPr>
          <w:p w14:paraId="25444500" w14:textId="6EA50CB8" w:rsidR="008874DB" w:rsidRPr="008874DB" w:rsidRDefault="008874DB" w:rsidP="008874DB">
            <w:pPr>
              <w:ind w:firstLine="0"/>
            </w:pPr>
            <w:r>
              <w:t>Gagnon</w:t>
            </w:r>
          </w:p>
        </w:tc>
        <w:tc>
          <w:tcPr>
            <w:tcW w:w="2179" w:type="dxa"/>
            <w:shd w:val="clear" w:color="auto" w:fill="auto"/>
          </w:tcPr>
          <w:p w14:paraId="4717D9C1" w14:textId="4CE5EE99" w:rsidR="008874DB" w:rsidRPr="008874DB" w:rsidRDefault="008874DB" w:rsidP="008874DB">
            <w:pPr>
              <w:ind w:firstLine="0"/>
            </w:pPr>
            <w:r>
              <w:t>Garvin</w:t>
            </w:r>
          </w:p>
        </w:tc>
        <w:tc>
          <w:tcPr>
            <w:tcW w:w="2180" w:type="dxa"/>
            <w:shd w:val="clear" w:color="auto" w:fill="auto"/>
          </w:tcPr>
          <w:p w14:paraId="7909A943" w14:textId="2BFF31E2" w:rsidR="008874DB" w:rsidRPr="008874DB" w:rsidRDefault="008874DB" w:rsidP="008874DB">
            <w:pPr>
              <w:ind w:firstLine="0"/>
            </w:pPr>
            <w:r>
              <w:t>Gatch</w:t>
            </w:r>
          </w:p>
        </w:tc>
      </w:tr>
      <w:tr w:rsidR="008874DB" w:rsidRPr="008874DB" w14:paraId="49EE4C86" w14:textId="77777777" w:rsidTr="008874DB">
        <w:tc>
          <w:tcPr>
            <w:tcW w:w="2179" w:type="dxa"/>
            <w:shd w:val="clear" w:color="auto" w:fill="auto"/>
          </w:tcPr>
          <w:p w14:paraId="1C5A5BA5" w14:textId="78297DD2" w:rsidR="008874DB" w:rsidRPr="008874DB" w:rsidRDefault="008874DB" w:rsidP="008874DB">
            <w:pPr>
              <w:ind w:firstLine="0"/>
            </w:pPr>
            <w:r>
              <w:t>Gilliam</w:t>
            </w:r>
          </w:p>
        </w:tc>
        <w:tc>
          <w:tcPr>
            <w:tcW w:w="2179" w:type="dxa"/>
            <w:shd w:val="clear" w:color="auto" w:fill="auto"/>
          </w:tcPr>
          <w:p w14:paraId="517A98F7" w14:textId="6ACCCF82" w:rsidR="008874DB" w:rsidRPr="008874DB" w:rsidRDefault="008874DB" w:rsidP="008874DB">
            <w:pPr>
              <w:ind w:firstLine="0"/>
            </w:pPr>
            <w:r>
              <w:t>Gilliard</w:t>
            </w:r>
          </w:p>
        </w:tc>
        <w:tc>
          <w:tcPr>
            <w:tcW w:w="2180" w:type="dxa"/>
            <w:shd w:val="clear" w:color="auto" w:fill="auto"/>
          </w:tcPr>
          <w:p w14:paraId="674B2C45" w14:textId="4E418F8F" w:rsidR="008874DB" w:rsidRPr="008874DB" w:rsidRDefault="008874DB" w:rsidP="008874DB">
            <w:pPr>
              <w:ind w:firstLine="0"/>
            </w:pPr>
            <w:r>
              <w:t>Govan</w:t>
            </w:r>
          </w:p>
        </w:tc>
      </w:tr>
      <w:tr w:rsidR="008874DB" w:rsidRPr="008874DB" w14:paraId="0DFB55D3" w14:textId="77777777" w:rsidTr="008874DB">
        <w:tc>
          <w:tcPr>
            <w:tcW w:w="2179" w:type="dxa"/>
            <w:shd w:val="clear" w:color="auto" w:fill="auto"/>
          </w:tcPr>
          <w:p w14:paraId="55FA9B60" w14:textId="442D38FD" w:rsidR="008874DB" w:rsidRPr="008874DB" w:rsidRDefault="008874DB" w:rsidP="008874DB">
            <w:pPr>
              <w:ind w:firstLine="0"/>
            </w:pPr>
            <w:r>
              <w:t>Grant</w:t>
            </w:r>
          </w:p>
        </w:tc>
        <w:tc>
          <w:tcPr>
            <w:tcW w:w="2179" w:type="dxa"/>
            <w:shd w:val="clear" w:color="auto" w:fill="auto"/>
          </w:tcPr>
          <w:p w14:paraId="0A27A4E5" w14:textId="15F02C29" w:rsidR="008874DB" w:rsidRPr="008874DB" w:rsidRDefault="008874DB" w:rsidP="008874DB">
            <w:pPr>
              <w:ind w:firstLine="0"/>
            </w:pPr>
            <w:r>
              <w:t>Guffey</w:t>
            </w:r>
          </w:p>
        </w:tc>
        <w:tc>
          <w:tcPr>
            <w:tcW w:w="2180" w:type="dxa"/>
            <w:shd w:val="clear" w:color="auto" w:fill="auto"/>
          </w:tcPr>
          <w:p w14:paraId="2DED91B3" w14:textId="39DAEA1A" w:rsidR="008874DB" w:rsidRPr="008874DB" w:rsidRDefault="008874DB" w:rsidP="008874DB">
            <w:pPr>
              <w:ind w:firstLine="0"/>
            </w:pPr>
            <w:r>
              <w:t>Haddon</w:t>
            </w:r>
          </w:p>
        </w:tc>
      </w:tr>
      <w:tr w:rsidR="008874DB" w:rsidRPr="008874DB" w14:paraId="408670E3" w14:textId="77777777" w:rsidTr="008874DB">
        <w:tc>
          <w:tcPr>
            <w:tcW w:w="2179" w:type="dxa"/>
            <w:shd w:val="clear" w:color="auto" w:fill="auto"/>
          </w:tcPr>
          <w:p w14:paraId="7E18324D" w14:textId="1E53ACAE" w:rsidR="008874DB" w:rsidRPr="008874DB" w:rsidRDefault="008874DB" w:rsidP="008874DB">
            <w:pPr>
              <w:ind w:firstLine="0"/>
            </w:pPr>
            <w:r>
              <w:t>Hager</w:t>
            </w:r>
          </w:p>
        </w:tc>
        <w:tc>
          <w:tcPr>
            <w:tcW w:w="2179" w:type="dxa"/>
            <w:shd w:val="clear" w:color="auto" w:fill="auto"/>
          </w:tcPr>
          <w:p w14:paraId="014EAC16" w14:textId="0B1462C2" w:rsidR="008874DB" w:rsidRPr="008874DB" w:rsidRDefault="008874DB" w:rsidP="008874DB">
            <w:pPr>
              <w:ind w:firstLine="0"/>
            </w:pPr>
            <w:r>
              <w:t>Hardee</w:t>
            </w:r>
          </w:p>
        </w:tc>
        <w:tc>
          <w:tcPr>
            <w:tcW w:w="2180" w:type="dxa"/>
            <w:shd w:val="clear" w:color="auto" w:fill="auto"/>
          </w:tcPr>
          <w:p w14:paraId="422C8210" w14:textId="281D7442" w:rsidR="008874DB" w:rsidRPr="008874DB" w:rsidRDefault="008874DB" w:rsidP="008874DB">
            <w:pPr>
              <w:ind w:firstLine="0"/>
            </w:pPr>
            <w:r>
              <w:t>Hart</w:t>
            </w:r>
          </w:p>
        </w:tc>
      </w:tr>
      <w:tr w:rsidR="008874DB" w:rsidRPr="008874DB" w14:paraId="0A895D5B" w14:textId="77777777" w:rsidTr="008874DB">
        <w:tc>
          <w:tcPr>
            <w:tcW w:w="2179" w:type="dxa"/>
            <w:shd w:val="clear" w:color="auto" w:fill="auto"/>
          </w:tcPr>
          <w:p w14:paraId="00A587F0" w14:textId="0D01E245" w:rsidR="008874DB" w:rsidRPr="008874DB" w:rsidRDefault="008874DB" w:rsidP="008874DB">
            <w:pPr>
              <w:ind w:firstLine="0"/>
            </w:pPr>
            <w:r>
              <w:t>Hartnett</w:t>
            </w:r>
          </w:p>
        </w:tc>
        <w:tc>
          <w:tcPr>
            <w:tcW w:w="2179" w:type="dxa"/>
            <w:shd w:val="clear" w:color="auto" w:fill="auto"/>
          </w:tcPr>
          <w:p w14:paraId="695CC300" w14:textId="1C521FD3" w:rsidR="008874DB" w:rsidRPr="008874DB" w:rsidRDefault="008874DB" w:rsidP="008874DB">
            <w:pPr>
              <w:ind w:firstLine="0"/>
            </w:pPr>
            <w:r>
              <w:t>Hartz</w:t>
            </w:r>
          </w:p>
        </w:tc>
        <w:tc>
          <w:tcPr>
            <w:tcW w:w="2180" w:type="dxa"/>
            <w:shd w:val="clear" w:color="auto" w:fill="auto"/>
          </w:tcPr>
          <w:p w14:paraId="26B1B56A" w14:textId="159BA252" w:rsidR="008874DB" w:rsidRPr="008874DB" w:rsidRDefault="008874DB" w:rsidP="008874DB">
            <w:pPr>
              <w:ind w:firstLine="0"/>
            </w:pPr>
            <w:r>
              <w:t>Hayes</w:t>
            </w:r>
          </w:p>
        </w:tc>
      </w:tr>
      <w:tr w:rsidR="008874DB" w:rsidRPr="008874DB" w14:paraId="2D5B38E0" w14:textId="77777777" w:rsidTr="008874DB">
        <w:tc>
          <w:tcPr>
            <w:tcW w:w="2179" w:type="dxa"/>
            <w:shd w:val="clear" w:color="auto" w:fill="auto"/>
          </w:tcPr>
          <w:p w14:paraId="52CF283A" w14:textId="0EAECDE7" w:rsidR="008874DB" w:rsidRPr="008874DB" w:rsidRDefault="008874DB" w:rsidP="008874DB">
            <w:pPr>
              <w:ind w:firstLine="0"/>
            </w:pPr>
            <w:r>
              <w:t>Henderson-Myers</w:t>
            </w:r>
          </w:p>
        </w:tc>
        <w:tc>
          <w:tcPr>
            <w:tcW w:w="2179" w:type="dxa"/>
            <w:shd w:val="clear" w:color="auto" w:fill="auto"/>
          </w:tcPr>
          <w:p w14:paraId="70470D70" w14:textId="631DCD8A" w:rsidR="008874DB" w:rsidRPr="008874DB" w:rsidRDefault="008874DB" w:rsidP="008874DB">
            <w:pPr>
              <w:ind w:firstLine="0"/>
            </w:pPr>
            <w:r>
              <w:t>Hewitt</w:t>
            </w:r>
          </w:p>
        </w:tc>
        <w:tc>
          <w:tcPr>
            <w:tcW w:w="2180" w:type="dxa"/>
            <w:shd w:val="clear" w:color="auto" w:fill="auto"/>
          </w:tcPr>
          <w:p w14:paraId="70DB6FC1" w14:textId="096310EF" w:rsidR="008874DB" w:rsidRPr="008874DB" w:rsidRDefault="008874DB" w:rsidP="008874DB">
            <w:pPr>
              <w:ind w:firstLine="0"/>
            </w:pPr>
            <w:r>
              <w:t>Hiott</w:t>
            </w:r>
          </w:p>
        </w:tc>
      </w:tr>
      <w:tr w:rsidR="008874DB" w:rsidRPr="008874DB" w14:paraId="52308D4C" w14:textId="77777777" w:rsidTr="008874DB">
        <w:tc>
          <w:tcPr>
            <w:tcW w:w="2179" w:type="dxa"/>
            <w:shd w:val="clear" w:color="auto" w:fill="auto"/>
          </w:tcPr>
          <w:p w14:paraId="1FA1A34C" w14:textId="388D6695" w:rsidR="008874DB" w:rsidRPr="008874DB" w:rsidRDefault="008874DB" w:rsidP="008874DB">
            <w:pPr>
              <w:ind w:firstLine="0"/>
            </w:pPr>
            <w:r>
              <w:t>Hixon</w:t>
            </w:r>
          </w:p>
        </w:tc>
        <w:tc>
          <w:tcPr>
            <w:tcW w:w="2179" w:type="dxa"/>
            <w:shd w:val="clear" w:color="auto" w:fill="auto"/>
          </w:tcPr>
          <w:p w14:paraId="17025DBF" w14:textId="23A54017" w:rsidR="008874DB" w:rsidRPr="008874DB" w:rsidRDefault="008874DB" w:rsidP="008874DB">
            <w:pPr>
              <w:ind w:firstLine="0"/>
            </w:pPr>
            <w:r>
              <w:t>Holman</w:t>
            </w:r>
          </w:p>
        </w:tc>
        <w:tc>
          <w:tcPr>
            <w:tcW w:w="2180" w:type="dxa"/>
            <w:shd w:val="clear" w:color="auto" w:fill="auto"/>
          </w:tcPr>
          <w:p w14:paraId="50D338A2" w14:textId="159883A8" w:rsidR="008874DB" w:rsidRPr="008874DB" w:rsidRDefault="008874DB" w:rsidP="008874DB">
            <w:pPr>
              <w:ind w:firstLine="0"/>
            </w:pPr>
            <w:r>
              <w:t>Hosey</w:t>
            </w:r>
          </w:p>
        </w:tc>
      </w:tr>
      <w:tr w:rsidR="008874DB" w:rsidRPr="008874DB" w14:paraId="5FDD68AD" w14:textId="77777777" w:rsidTr="008874DB">
        <w:tc>
          <w:tcPr>
            <w:tcW w:w="2179" w:type="dxa"/>
            <w:shd w:val="clear" w:color="auto" w:fill="auto"/>
          </w:tcPr>
          <w:p w14:paraId="2BA96C69" w14:textId="16FF7A95" w:rsidR="008874DB" w:rsidRPr="008874DB" w:rsidRDefault="008874DB" w:rsidP="008874DB">
            <w:pPr>
              <w:ind w:firstLine="0"/>
            </w:pPr>
            <w:r>
              <w:t>J. E. Johnson</w:t>
            </w:r>
          </w:p>
        </w:tc>
        <w:tc>
          <w:tcPr>
            <w:tcW w:w="2179" w:type="dxa"/>
            <w:shd w:val="clear" w:color="auto" w:fill="auto"/>
          </w:tcPr>
          <w:p w14:paraId="1DB0BCC8" w14:textId="620E6298" w:rsidR="008874DB" w:rsidRPr="008874DB" w:rsidRDefault="008874DB" w:rsidP="008874DB">
            <w:pPr>
              <w:ind w:firstLine="0"/>
            </w:pPr>
            <w:r>
              <w:t>J. L. Johnson</w:t>
            </w:r>
          </w:p>
        </w:tc>
        <w:tc>
          <w:tcPr>
            <w:tcW w:w="2180" w:type="dxa"/>
            <w:shd w:val="clear" w:color="auto" w:fill="auto"/>
          </w:tcPr>
          <w:p w14:paraId="204706D2" w14:textId="5CE95176" w:rsidR="008874DB" w:rsidRPr="008874DB" w:rsidRDefault="008874DB" w:rsidP="008874DB">
            <w:pPr>
              <w:ind w:firstLine="0"/>
            </w:pPr>
            <w:r>
              <w:t>Jones</w:t>
            </w:r>
          </w:p>
        </w:tc>
      </w:tr>
      <w:tr w:rsidR="008874DB" w:rsidRPr="008874DB" w14:paraId="14AFDE26" w14:textId="77777777" w:rsidTr="008874DB">
        <w:tc>
          <w:tcPr>
            <w:tcW w:w="2179" w:type="dxa"/>
            <w:shd w:val="clear" w:color="auto" w:fill="auto"/>
          </w:tcPr>
          <w:p w14:paraId="4C058C24" w14:textId="7DE6F973" w:rsidR="008874DB" w:rsidRPr="008874DB" w:rsidRDefault="008874DB" w:rsidP="008874DB">
            <w:pPr>
              <w:ind w:firstLine="0"/>
            </w:pPr>
            <w:r>
              <w:t>Jordan</w:t>
            </w:r>
          </w:p>
        </w:tc>
        <w:tc>
          <w:tcPr>
            <w:tcW w:w="2179" w:type="dxa"/>
            <w:shd w:val="clear" w:color="auto" w:fill="auto"/>
          </w:tcPr>
          <w:p w14:paraId="0BDE0C03" w14:textId="20FCABF6" w:rsidR="008874DB" w:rsidRPr="008874DB" w:rsidRDefault="008874DB" w:rsidP="008874DB">
            <w:pPr>
              <w:ind w:firstLine="0"/>
            </w:pPr>
            <w:r>
              <w:t>King</w:t>
            </w:r>
          </w:p>
        </w:tc>
        <w:tc>
          <w:tcPr>
            <w:tcW w:w="2180" w:type="dxa"/>
            <w:shd w:val="clear" w:color="auto" w:fill="auto"/>
          </w:tcPr>
          <w:p w14:paraId="607F74C7" w14:textId="185DC786" w:rsidR="008874DB" w:rsidRPr="008874DB" w:rsidRDefault="008874DB" w:rsidP="008874DB">
            <w:pPr>
              <w:ind w:firstLine="0"/>
            </w:pPr>
            <w:r>
              <w:t>Landing</w:t>
            </w:r>
          </w:p>
        </w:tc>
      </w:tr>
      <w:tr w:rsidR="008874DB" w:rsidRPr="008874DB" w14:paraId="5D583A75" w14:textId="77777777" w:rsidTr="008874DB">
        <w:tc>
          <w:tcPr>
            <w:tcW w:w="2179" w:type="dxa"/>
            <w:shd w:val="clear" w:color="auto" w:fill="auto"/>
          </w:tcPr>
          <w:p w14:paraId="39EA01D7" w14:textId="60BC1A46" w:rsidR="008874DB" w:rsidRPr="008874DB" w:rsidRDefault="008874DB" w:rsidP="008874DB">
            <w:pPr>
              <w:ind w:firstLine="0"/>
            </w:pPr>
            <w:r>
              <w:t>Ligon</w:t>
            </w:r>
          </w:p>
        </w:tc>
        <w:tc>
          <w:tcPr>
            <w:tcW w:w="2179" w:type="dxa"/>
            <w:shd w:val="clear" w:color="auto" w:fill="auto"/>
          </w:tcPr>
          <w:p w14:paraId="61556B1F" w14:textId="2B48CAEB" w:rsidR="008874DB" w:rsidRPr="008874DB" w:rsidRDefault="008874DB" w:rsidP="008874DB">
            <w:pPr>
              <w:ind w:firstLine="0"/>
            </w:pPr>
            <w:r>
              <w:t>Lowe</w:t>
            </w:r>
          </w:p>
        </w:tc>
        <w:tc>
          <w:tcPr>
            <w:tcW w:w="2180" w:type="dxa"/>
            <w:shd w:val="clear" w:color="auto" w:fill="auto"/>
          </w:tcPr>
          <w:p w14:paraId="24FB722F" w14:textId="229D6AE5" w:rsidR="008874DB" w:rsidRPr="008874DB" w:rsidRDefault="008874DB" w:rsidP="008874DB">
            <w:pPr>
              <w:ind w:firstLine="0"/>
            </w:pPr>
            <w:r>
              <w:t>Luck</w:t>
            </w:r>
          </w:p>
        </w:tc>
      </w:tr>
      <w:tr w:rsidR="008874DB" w:rsidRPr="008874DB" w14:paraId="0DE73601" w14:textId="77777777" w:rsidTr="008874DB">
        <w:tc>
          <w:tcPr>
            <w:tcW w:w="2179" w:type="dxa"/>
            <w:shd w:val="clear" w:color="auto" w:fill="auto"/>
          </w:tcPr>
          <w:p w14:paraId="1CC77BFD" w14:textId="0C1A9EA6" w:rsidR="008874DB" w:rsidRPr="008874DB" w:rsidRDefault="008874DB" w:rsidP="008874DB">
            <w:pPr>
              <w:ind w:firstLine="0"/>
            </w:pPr>
            <w:r>
              <w:t>Martin</w:t>
            </w:r>
          </w:p>
        </w:tc>
        <w:tc>
          <w:tcPr>
            <w:tcW w:w="2179" w:type="dxa"/>
            <w:shd w:val="clear" w:color="auto" w:fill="auto"/>
          </w:tcPr>
          <w:p w14:paraId="2BEC5873" w14:textId="7444F668" w:rsidR="008874DB" w:rsidRPr="008874DB" w:rsidRDefault="008874DB" w:rsidP="008874DB">
            <w:pPr>
              <w:ind w:firstLine="0"/>
            </w:pPr>
            <w:r>
              <w:t>McDaniel</w:t>
            </w:r>
          </w:p>
        </w:tc>
        <w:tc>
          <w:tcPr>
            <w:tcW w:w="2180" w:type="dxa"/>
            <w:shd w:val="clear" w:color="auto" w:fill="auto"/>
          </w:tcPr>
          <w:p w14:paraId="250A0ED1" w14:textId="14ADE527" w:rsidR="008874DB" w:rsidRPr="008874DB" w:rsidRDefault="008874DB" w:rsidP="008874DB">
            <w:pPr>
              <w:ind w:firstLine="0"/>
            </w:pPr>
            <w:r>
              <w:t>McGinnis</w:t>
            </w:r>
          </w:p>
        </w:tc>
      </w:tr>
      <w:tr w:rsidR="008874DB" w:rsidRPr="008874DB" w14:paraId="6F72C6C7" w14:textId="77777777" w:rsidTr="008874DB">
        <w:tc>
          <w:tcPr>
            <w:tcW w:w="2179" w:type="dxa"/>
            <w:shd w:val="clear" w:color="auto" w:fill="auto"/>
          </w:tcPr>
          <w:p w14:paraId="7A0F822D" w14:textId="6E3CB5E6" w:rsidR="008874DB" w:rsidRPr="008874DB" w:rsidRDefault="008874DB" w:rsidP="008874DB">
            <w:pPr>
              <w:ind w:firstLine="0"/>
            </w:pPr>
            <w:r>
              <w:t>Mitchell</w:t>
            </w:r>
          </w:p>
        </w:tc>
        <w:tc>
          <w:tcPr>
            <w:tcW w:w="2179" w:type="dxa"/>
            <w:shd w:val="clear" w:color="auto" w:fill="auto"/>
          </w:tcPr>
          <w:p w14:paraId="4001F2EE" w14:textId="2A1B2341" w:rsidR="008874DB" w:rsidRPr="008874DB" w:rsidRDefault="008874DB" w:rsidP="008874DB">
            <w:pPr>
              <w:ind w:firstLine="0"/>
            </w:pPr>
            <w:r>
              <w:t>J. Moore</w:t>
            </w:r>
          </w:p>
        </w:tc>
        <w:tc>
          <w:tcPr>
            <w:tcW w:w="2180" w:type="dxa"/>
            <w:shd w:val="clear" w:color="auto" w:fill="auto"/>
          </w:tcPr>
          <w:p w14:paraId="25D17499" w14:textId="6E244143" w:rsidR="008874DB" w:rsidRPr="008874DB" w:rsidRDefault="008874DB" w:rsidP="008874DB">
            <w:pPr>
              <w:ind w:firstLine="0"/>
            </w:pPr>
            <w:r>
              <w:t>T. Moore</w:t>
            </w:r>
          </w:p>
        </w:tc>
      </w:tr>
      <w:tr w:rsidR="008874DB" w:rsidRPr="008874DB" w14:paraId="6269FC52" w14:textId="77777777" w:rsidTr="008874DB">
        <w:tc>
          <w:tcPr>
            <w:tcW w:w="2179" w:type="dxa"/>
            <w:shd w:val="clear" w:color="auto" w:fill="auto"/>
          </w:tcPr>
          <w:p w14:paraId="2140BF26" w14:textId="7FE8A092" w:rsidR="008874DB" w:rsidRPr="008874DB" w:rsidRDefault="008874DB" w:rsidP="008874DB">
            <w:pPr>
              <w:ind w:firstLine="0"/>
            </w:pPr>
            <w:r>
              <w:t>Murphy</w:t>
            </w:r>
          </w:p>
        </w:tc>
        <w:tc>
          <w:tcPr>
            <w:tcW w:w="2179" w:type="dxa"/>
            <w:shd w:val="clear" w:color="auto" w:fill="auto"/>
          </w:tcPr>
          <w:p w14:paraId="4BF1DC36" w14:textId="1A64FD59" w:rsidR="008874DB" w:rsidRPr="008874DB" w:rsidRDefault="008874DB" w:rsidP="008874DB">
            <w:pPr>
              <w:ind w:firstLine="0"/>
            </w:pPr>
            <w:r>
              <w:t>B. Newton</w:t>
            </w:r>
          </w:p>
        </w:tc>
        <w:tc>
          <w:tcPr>
            <w:tcW w:w="2180" w:type="dxa"/>
            <w:shd w:val="clear" w:color="auto" w:fill="auto"/>
          </w:tcPr>
          <w:p w14:paraId="1899E16E" w14:textId="2F57FFFF" w:rsidR="008874DB" w:rsidRPr="008874DB" w:rsidRDefault="008874DB" w:rsidP="008874DB">
            <w:pPr>
              <w:ind w:firstLine="0"/>
            </w:pPr>
            <w:r>
              <w:t>W. Newton</w:t>
            </w:r>
          </w:p>
        </w:tc>
      </w:tr>
      <w:tr w:rsidR="008874DB" w:rsidRPr="008874DB" w14:paraId="5A21C05C" w14:textId="77777777" w:rsidTr="008874DB">
        <w:tc>
          <w:tcPr>
            <w:tcW w:w="2179" w:type="dxa"/>
            <w:shd w:val="clear" w:color="auto" w:fill="auto"/>
          </w:tcPr>
          <w:p w14:paraId="1701BAF2" w14:textId="5E04AA1C" w:rsidR="008874DB" w:rsidRPr="008874DB" w:rsidRDefault="008874DB" w:rsidP="008874DB">
            <w:pPr>
              <w:ind w:firstLine="0"/>
            </w:pPr>
            <w:r>
              <w:t>Pedalino</w:t>
            </w:r>
          </w:p>
        </w:tc>
        <w:tc>
          <w:tcPr>
            <w:tcW w:w="2179" w:type="dxa"/>
            <w:shd w:val="clear" w:color="auto" w:fill="auto"/>
          </w:tcPr>
          <w:p w14:paraId="386D91A2" w14:textId="73FED128" w:rsidR="008874DB" w:rsidRPr="008874DB" w:rsidRDefault="008874DB" w:rsidP="008874DB">
            <w:pPr>
              <w:ind w:firstLine="0"/>
            </w:pPr>
            <w:r>
              <w:t>Pope</w:t>
            </w:r>
          </w:p>
        </w:tc>
        <w:tc>
          <w:tcPr>
            <w:tcW w:w="2180" w:type="dxa"/>
            <w:shd w:val="clear" w:color="auto" w:fill="auto"/>
          </w:tcPr>
          <w:p w14:paraId="5E78C4C6" w14:textId="11AAD555" w:rsidR="008874DB" w:rsidRPr="008874DB" w:rsidRDefault="008874DB" w:rsidP="008874DB">
            <w:pPr>
              <w:ind w:firstLine="0"/>
            </w:pPr>
            <w:r>
              <w:t>Reese</w:t>
            </w:r>
          </w:p>
        </w:tc>
      </w:tr>
      <w:tr w:rsidR="008874DB" w:rsidRPr="008874DB" w14:paraId="22054401" w14:textId="77777777" w:rsidTr="008874DB">
        <w:tc>
          <w:tcPr>
            <w:tcW w:w="2179" w:type="dxa"/>
            <w:shd w:val="clear" w:color="auto" w:fill="auto"/>
          </w:tcPr>
          <w:p w14:paraId="5BDD80DB" w14:textId="61C6E3A3" w:rsidR="008874DB" w:rsidRPr="008874DB" w:rsidRDefault="008874DB" w:rsidP="008874DB">
            <w:pPr>
              <w:ind w:firstLine="0"/>
            </w:pPr>
            <w:r>
              <w:t>Rivers</w:t>
            </w:r>
          </w:p>
        </w:tc>
        <w:tc>
          <w:tcPr>
            <w:tcW w:w="2179" w:type="dxa"/>
            <w:shd w:val="clear" w:color="auto" w:fill="auto"/>
          </w:tcPr>
          <w:p w14:paraId="5BA53FED" w14:textId="2617C22D" w:rsidR="008874DB" w:rsidRPr="008874DB" w:rsidRDefault="008874DB" w:rsidP="008874DB">
            <w:pPr>
              <w:ind w:firstLine="0"/>
            </w:pPr>
            <w:r>
              <w:t>Robbins</w:t>
            </w:r>
          </w:p>
        </w:tc>
        <w:tc>
          <w:tcPr>
            <w:tcW w:w="2180" w:type="dxa"/>
            <w:shd w:val="clear" w:color="auto" w:fill="auto"/>
          </w:tcPr>
          <w:p w14:paraId="6D92564A" w14:textId="788109A4" w:rsidR="008874DB" w:rsidRPr="008874DB" w:rsidRDefault="008874DB" w:rsidP="008874DB">
            <w:pPr>
              <w:ind w:firstLine="0"/>
            </w:pPr>
            <w:r>
              <w:t>Rose</w:t>
            </w:r>
          </w:p>
        </w:tc>
      </w:tr>
      <w:tr w:rsidR="008874DB" w:rsidRPr="008874DB" w14:paraId="65B71FBB" w14:textId="77777777" w:rsidTr="008874DB">
        <w:tc>
          <w:tcPr>
            <w:tcW w:w="2179" w:type="dxa"/>
            <w:shd w:val="clear" w:color="auto" w:fill="auto"/>
          </w:tcPr>
          <w:p w14:paraId="3F0E9C3A" w14:textId="095BDBDB" w:rsidR="008874DB" w:rsidRPr="008874DB" w:rsidRDefault="008874DB" w:rsidP="008874DB">
            <w:pPr>
              <w:ind w:firstLine="0"/>
            </w:pPr>
            <w:r>
              <w:t>Rutherford</w:t>
            </w:r>
          </w:p>
        </w:tc>
        <w:tc>
          <w:tcPr>
            <w:tcW w:w="2179" w:type="dxa"/>
            <w:shd w:val="clear" w:color="auto" w:fill="auto"/>
          </w:tcPr>
          <w:p w14:paraId="2E8C29F3" w14:textId="240E1D07" w:rsidR="008874DB" w:rsidRPr="008874DB" w:rsidRDefault="008874DB" w:rsidP="008874DB">
            <w:pPr>
              <w:ind w:firstLine="0"/>
            </w:pPr>
            <w:r>
              <w:t>Sanders</w:t>
            </w:r>
          </w:p>
        </w:tc>
        <w:tc>
          <w:tcPr>
            <w:tcW w:w="2180" w:type="dxa"/>
            <w:shd w:val="clear" w:color="auto" w:fill="auto"/>
          </w:tcPr>
          <w:p w14:paraId="523210B0" w14:textId="4C7C5F6C" w:rsidR="008874DB" w:rsidRPr="008874DB" w:rsidRDefault="008874DB" w:rsidP="008874DB">
            <w:pPr>
              <w:ind w:firstLine="0"/>
            </w:pPr>
            <w:r>
              <w:t>Schuessler</w:t>
            </w:r>
          </w:p>
        </w:tc>
      </w:tr>
      <w:tr w:rsidR="008874DB" w:rsidRPr="008874DB" w14:paraId="2A28DA48" w14:textId="77777777" w:rsidTr="008874DB">
        <w:tc>
          <w:tcPr>
            <w:tcW w:w="2179" w:type="dxa"/>
            <w:shd w:val="clear" w:color="auto" w:fill="auto"/>
          </w:tcPr>
          <w:p w14:paraId="3D492313" w14:textId="5A658FD2" w:rsidR="008874DB" w:rsidRPr="008874DB" w:rsidRDefault="008874DB" w:rsidP="008874DB">
            <w:pPr>
              <w:ind w:firstLine="0"/>
            </w:pPr>
            <w:r>
              <w:t>Sessions</w:t>
            </w:r>
          </w:p>
        </w:tc>
        <w:tc>
          <w:tcPr>
            <w:tcW w:w="2179" w:type="dxa"/>
            <w:shd w:val="clear" w:color="auto" w:fill="auto"/>
          </w:tcPr>
          <w:p w14:paraId="39D35716" w14:textId="054B401D" w:rsidR="008874DB" w:rsidRPr="008874DB" w:rsidRDefault="008874DB" w:rsidP="008874DB">
            <w:pPr>
              <w:ind w:firstLine="0"/>
            </w:pPr>
            <w:r>
              <w:t>G. M. Smith</w:t>
            </w:r>
          </w:p>
        </w:tc>
        <w:tc>
          <w:tcPr>
            <w:tcW w:w="2180" w:type="dxa"/>
            <w:shd w:val="clear" w:color="auto" w:fill="auto"/>
          </w:tcPr>
          <w:p w14:paraId="7BC0AFE5" w14:textId="32E73D53" w:rsidR="008874DB" w:rsidRPr="008874DB" w:rsidRDefault="008874DB" w:rsidP="008874DB">
            <w:pPr>
              <w:ind w:firstLine="0"/>
            </w:pPr>
            <w:r>
              <w:t>M. M. Smith</w:t>
            </w:r>
          </w:p>
        </w:tc>
      </w:tr>
      <w:tr w:rsidR="008874DB" w:rsidRPr="008874DB" w14:paraId="37EF9515" w14:textId="77777777" w:rsidTr="008874DB">
        <w:tc>
          <w:tcPr>
            <w:tcW w:w="2179" w:type="dxa"/>
            <w:shd w:val="clear" w:color="auto" w:fill="auto"/>
          </w:tcPr>
          <w:p w14:paraId="7C4AB9D2" w14:textId="6C287A1B" w:rsidR="008874DB" w:rsidRPr="008874DB" w:rsidRDefault="008874DB" w:rsidP="008874DB">
            <w:pPr>
              <w:ind w:firstLine="0"/>
            </w:pPr>
            <w:r>
              <w:t>Spann-Wilder</w:t>
            </w:r>
          </w:p>
        </w:tc>
        <w:tc>
          <w:tcPr>
            <w:tcW w:w="2179" w:type="dxa"/>
            <w:shd w:val="clear" w:color="auto" w:fill="auto"/>
          </w:tcPr>
          <w:p w14:paraId="59C799EF" w14:textId="67E15FA8" w:rsidR="008874DB" w:rsidRPr="008874DB" w:rsidRDefault="008874DB" w:rsidP="008874DB">
            <w:pPr>
              <w:ind w:firstLine="0"/>
            </w:pPr>
            <w:r>
              <w:t>Stavrinakis</w:t>
            </w:r>
          </w:p>
        </w:tc>
        <w:tc>
          <w:tcPr>
            <w:tcW w:w="2180" w:type="dxa"/>
            <w:shd w:val="clear" w:color="auto" w:fill="auto"/>
          </w:tcPr>
          <w:p w14:paraId="59694E59" w14:textId="4C1FA7FE" w:rsidR="008874DB" w:rsidRPr="008874DB" w:rsidRDefault="008874DB" w:rsidP="008874DB">
            <w:pPr>
              <w:ind w:firstLine="0"/>
            </w:pPr>
            <w:r>
              <w:t>Taylor</w:t>
            </w:r>
          </w:p>
        </w:tc>
      </w:tr>
      <w:tr w:rsidR="008874DB" w:rsidRPr="008874DB" w14:paraId="4C63F70D" w14:textId="77777777" w:rsidTr="008874DB">
        <w:tc>
          <w:tcPr>
            <w:tcW w:w="2179" w:type="dxa"/>
            <w:shd w:val="clear" w:color="auto" w:fill="auto"/>
          </w:tcPr>
          <w:p w14:paraId="7D371DEB" w14:textId="757C8DB1" w:rsidR="008874DB" w:rsidRPr="008874DB" w:rsidRDefault="008874DB" w:rsidP="008874DB">
            <w:pPr>
              <w:ind w:firstLine="0"/>
            </w:pPr>
            <w:r>
              <w:t>Teeple</w:t>
            </w:r>
          </w:p>
        </w:tc>
        <w:tc>
          <w:tcPr>
            <w:tcW w:w="2179" w:type="dxa"/>
            <w:shd w:val="clear" w:color="auto" w:fill="auto"/>
          </w:tcPr>
          <w:p w14:paraId="4683B1AA" w14:textId="4654B803" w:rsidR="008874DB" w:rsidRPr="008874DB" w:rsidRDefault="008874DB" w:rsidP="008874DB">
            <w:pPr>
              <w:ind w:firstLine="0"/>
            </w:pPr>
            <w:r>
              <w:t>Vaughan</w:t>
            </w:r>
          </w:p>
        </w:tc>
        <w:tc>
          <w:tcPr>
            <w:tcW w:w="2180" w:type="dxa"/>
            <w:shd w:val="clear" w:color="auto" w:fill="auto"/>
          </w:tcPr>
          <w:p w14:paraId="454392CF" w14:textId="3B24168B" w:rsidR="008874DB" w:rsidRPr="008874DB" w:rsidRDefault="008874DB" w:rsidP="008874DB">
            <w:pPr>
              <w:ind w:firstLine="0"/>
            </w:pPr>
            <w:r>
              <w:t>Weeks</w:t>
            </w:r>
          </w:p>
        </w:tc>
      </w:tr>
      <w:tr w:rsidR="008874DB" w:rsidRPr="008874DB" w14:paraId="1E65E7DE" w14:textId="77777777" w:rsidTr="008874DB">
        <w:tc>
          <w:tcPr>
            <w:tcW w:w="2179" w:type="dxa"/>
            <w:shd w:val="clear" w:color="auto" w:fill="auto"/>
          </w:tcPr>
          <w:p w14:paraId="32097E1F" w14:textId="7281A8F6" w:rsidR="008874DB" w:rsidRPr="008874DB" w:rsidRDefault="008874DB" w:rsidP="008874DB">
            <w:pPr>
              <w:ind w:firstLine="0"/>
            </w:pPr>
            <w:r>
              <w:t>Wetmore</w:t>
            </w:r>
          </w:p>
        </w:tc>
        <w:tc>
          <w:tcPr>
            <w:tcW w:w="2179" w:type="dxa"/>
            <w:shd w:val="clear" w:color="auto" w:fill="auto"/>
          </w:tcPr>
          <w:p w14:paraId="31384148" w14:textId="733BD6BB" w:rsidR="008874DB" w:rsidRPr="008874DB" w:rsidRDefault="008874DB" w:rsidP="008874DB">
            <w:pPr>
              <w:ind w:firstLine="0"/>
            </w:pPr>
            <w:r>
              <w:t>Whitmire</w:t>
            </w:r>
          </w:p>
        </w:tc>
        <w:tc>
          <w:tcPr>
            <w:tcW w:w="2180" w:type="dxa"/>
            <w:shd w:val="clear" w:color="auto" w:fill="auto"/>
          </w:tcPr>
          <w:p w14:paraId="562D2EB6" w14:textId="59A9BD64" w:rsidR="008874DB" w:rsidRPr="008874DB" w:rsidRDefault="008874DB" w:rsidP="008874DB">
            <w:pPr>
              <w:ind w:firstLine="0"/>
            </w:pPr>
            <w:r>
              <w:t>Wickensimer</w:t>
            </w:r>
          </w:p>
        </w:tc>
      </w:tr>
      <w:tr w:rsidR="008874DB" w:rsidRPr="008874DB" w14:paraId="4BD69FE8" w14:textId="77777777" w:rsidTr="008874DB">
        <w:tc>
          <w:tcPr>
            <w:tcW w:w="2179" w:type="dxa"/>
            <w:shd w:val="clear" w:color="auto" w:fill="auto"/>
          </w:tcPr>
          <w:p w14:paraId="467CEAC4" w14:textId="5FD39019" w:rsidR="008874DB" w:rsidRPr="008874DB" w:rsidRDefault="008874DB" w:rsidP="008874DB">
            <w:pPr>
              <w:keepNext/>
              <w:ind w:firstLine="0"/>
            </w:pPr>
            <w:r>
              <w:t>Williams</w:t>
            </w:r>
          </w:p>
        </w:tc>
        <w:tc>
          <w:tcPr>
            <w:tcW w:w="2179" w:type="dxa"/>
            <w:shd w:val="clear" w:color="auto" w:fill="auto"/>
          </w:tcPr>
          <w:p w14:paraId="4147471B" w14:textId="524C0911" w:rsidR="008874DB" w:rsidRPr="008874DB" w:rsidRDefault="008874DB" w:rsidP="008874DB">
            <w:pPr>
              <w:keepNext/>
              <w:ind w:firstLine="0"/>
            </w:pPr>
            <w:r>
              <w:t>Willis</w:t>
            </w:r>
          </w:p>
        </w:tc>
        <w:tc>
          <w:tcPr>
            <w:tcW w:w="2180" w:type="dxa"/>
            <w:shd w:val="clear" w:color="auto" w:fill="auto"/>
          </w:tcPr>
          <w:p w14:paraId="667FB1D8" w14:textId="4A049FED" w:rsidR="008874DB" w:rsidRPr="008874DB" w:rsidRDefault="008874DB" w:rsidP="008874DB">
            <w:pPr>
              <w:keepNext/>
              <w:ind w:firstLine="0"/>
            </w:pPr>
            <w:r>
              <w:t>Wooten</w:t>
            </w:r>
          </w:p>
        </w:tc>
      </w:tr>
      <w:tr w:rsidR="008874DB" w:rsidRPr="008874DB" w14:paraId="44849530" w14:textId="77777777" w:rsidTr="008874DB">
        <w:tc>
          <w:tcPr>
            <w:tcW w:w="2179" w:type="dxa"/>
            <w:shd w:val="clear" w:color="auto" w:fill="auto"/>
          </w:tcPr>
          <w:p w14:paraId="03C16B77" w14:textId="2E781D44" w:rsidR="008874DB" w:rsidRPr="008874DB" w:rsidRDefault="008874DB" w:rsidP="008874DB">
            <w:pPr>
              <w:keepNext/>
              <w:ind w:firstLine="0"/>
            </w:pPr>
            <w:r>
              <w:t>Yow</w:t>
            </w:r>
          </w:p>
        </w:tc>
        <w:tc>
          <w:tcPr>
            <w:tcW w:w="2179" w:type="dxa"/>
            <w:shd w:val="clear" w:color="auto" w:fill="auto"/>
          </w:tcPr>
          <w:p w14:paraId="2E446217" w14:textId="77777777" w:rsidR="008874DB" w:rsidRPr="008874DB" w:rsidRDefault="008874DB" w:rsidP="008874DB">
            <w:pPr>
              <w:keepNext/>
              <w:ind w:firstLine="0"/>
            </w:pPr>
          </w:p>
        </w:tc>
        <w:tc>
          <w:tcPr>
            <w:tcW w:w="2180" w:type="dxa"/>
            <w:shd w:val="clear" w:color="auto" w:fill="auto"/>
          </w:tcPr>
          <w:p w14:paraId="1073C621" w14:textId="77777777" w:rsidR="008874DB" w:rsidRPr="008874DB" w:rsidRDefault="008874DB" w:rsidP="008874DB">
            <w:pPr>
              <w:keepNext/>
              <w:ind w:firstLine="0"/>
            </w:pPr>
          </w:p>
        </w:tc>
      </w:tr>
    </w:tbl>
    <w:p w14:paraId="2A0D54AC" w14:textId="77777777" w:rsidR="008874DB" w:rsidRDefault="008874DB" w:rsidP="008874DB"/>
    <w:p w14:paraId="52781264" w14:textId="5C76065A" w:rsidR="008874DB" w:rsidRDefault="008874DB" w:rsidP="008874DB">
      <w:pPr>
        <w:jc w:val="center"/>
        <w:rPr>
          <w:b/>
        </w:rPr>
      </w:pPr>
      <w:r w:rsidRPr="008874DB">
        <w:rPr>
          <w:b/>
        </w:rPr>
        <w:t>Total--85</w:t>
      </w:r>
    </w:p>
    <w:p w14:paraId="124FE4C8" w14:textId="77777777" w:rsidR="008874DB" w:rsidRDefault="008874DB" w:rsidP="008874DB">
      <w:pPr>
        <w:jc w:val="center"/>
        <w:rPr>
          <w:b/>
        </w:rPr>
      </w:pPr>
    </w:p>
    <w:p w14:paraId="10D893FA" w14:textId="77777777" w:rsidR="008874DB" w:rsidRDefault="008874DB" w:rsidP="009F3542">
      <w:pPr>
        <w:keepNext/>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1E24C256" w14:textId="77777777" w:rsidTr="008874DB">
        <w:tc>
          <w:tcPr>
            <w:tcW w:w="2179" w:type="dxa"/>
            <w:shd w:val="clear" w:color="auto" w:fill="auto"/>
          </w:tcPr>
          <w:p w14:paraId="2B0BCA3A" w14:textId="264B88A7" w:rsidR="008874DB" w:rsidRPr="008874DB" w:rsidRDefault="008874DB" w:rsidP="009F3542">
            <w:pPr>
              <w:keepNext/>
              <w:ind w:firstLine="0"/>
            </w:pPr>
            <w:r>
              <w:t>Beach</w:t>
            </w:r>
          </w:p>
        </w:tc>
        <w:tc>
          <w:tcPr>
            <w:tcW w:w="2179" w:type="dxa"/>
            <w:shd w:val="clear" w:color="auto" w:fill="auto"/>
          </w:tcPr>
          <w:p w14:paraId="7E59DA19" w14:textId="3AC645BC" w:rsidR="008874DB" w:rsidRPr="008874DB" w:rsidRDefault="008874DB" w:rsidP="009F3542">
            <w:pPr>
              <w:keepNext/>
              <w:ind w:firstLine="0"/>
            </w:pPr>
            <w:r>
              <w:t>Burns</w:t>
            </w:r>
          </w:p>
        </w:tc>
        <w:tc>
          <w:tcPr>
            <w:tcW w:w="2180" w:type="dxa"/>
            <w:shd w:val="clear" w:color="auto" w:fill="auto"/>
          </w:tcPr>
          <w:p w14:paraId="5810F8C7" w14:textId="636E19AE" w:rsidR="008874DB" w:rsidRPr="008874DB" w:rsidRDefault="008874DB" w:rsidP="009F3542">
            <w:pPr>
              <w:keepNext/>
              <w:ind w:firstLine="0"/>
            </w:pPr>
            <w:r>
              <w:t>Cromer</w:t>
            </w:r>
          </w:p>
        </w:tc>
      </w:tr>
      <w:tr w:rsidR="008874DB" w:rsidRPr="008874DB" w14:paraId="2D6E029B" w14:textId="77777777" w:rsidTr="008874DB">
        <w:tc>
          <w:tcPr>
            <w:tcW w:w="2179" w:type="dxa"/>
            <w:shd w:val="clear" w:color="auto" w:fill="auto"/>
          </w:tcPr>
          <w:p w14:paraId="03402122" w14:textId="11DC26FE" w:rsidR="008874DB" w:rsidRPr="008874DB" w:rsidRDefault="008874DB" w:rsidP="009F3542">
            <w:pPr>
              <w:keepNext/>
              <w:ind w:firstLine="0"/>
            </w:pPr>
            <w:r>
              <w:t>Duncan</w:t>
            </w:r>
          </w:p>
        </w:tc>
        <w:tc>
          <w:tcPr>
            <w:tcW w:w="2179" w:type="dxa"/>
            <w:shd w:val="clear" w:color="auto" w:fill="auto"/>
          </w:tcPr>
          <w:p w14:paraId="4E43B831" w14:textId="45D09EA3" w:rsidR="008874DB" w:rsidRPr="008874DB" w:rsidRDefault="008874DB" w:rsidP="009F3542">
            <w:pPr>
              <w:keepNext/>
              <w:ind w:firstLine="0"/>
            </w:pPr>
            <w:r>
              <w:t>Edgerton</w:t>
            </w:r>
          </w:p>
        </w:tc>
        <w:tc>
          <w:tcPr>
            <w:tcW w:w="2180" w:type="dxa"/>
            <w:shd w:val="clear" w:color="auto" w:fill="auto"/>
          </w:tcPr>
          <w:p w14:paraId="16FE1B67" w14:textId="6F62AE2D" w:rsidR="008874DB" w:rsidRPr="008874DB" w:rsidRDefault="008874DB" w:rsidP="009F3542">
            <w:pPr>
              <w:keepNext/>
              <w:ind w:firstLine="0"/>
            </w:pPr>
            <w:r>
              <w:t>Frank</w:t>
            </w:r>
          </w:p>
        </w:tc>
      </w:tr>
      <w:tr w:rsidR="008874DB" w:rsidRPr="008874DB" w14:paraId="60A588F0" w14:textId="77777777" w:rsidTr="008874DB">
        <w:tc>
          <w:tcPr>
            <w:tcW w:w="2179" w:type="dxa"/>
            <w:shd w:val="clear" w:color="auto" w:fill="auto"/>
          </w:tcPr>
          <w:p w14:paraId="7066B305" w14:textId="37C0E1D2" w:rsidR="008874DB" w:rsidRPr="008874DB" w:rsidRDefault="008874DB" w:rsidP="008874DB">
            <w:pPr>
              <w:ind w:firstLine="0"/>
            </w:pPr>
            <w:r>
              <w:t>Gibson</w:t>
            </w:r>
          </w:p>
        </w:tc>
        <w:tc>
          <w:tcPr>
            <w:tcW w:w="2179" w:type="dxa"/>
            <w:shd w:val="clear" w:color="auto" w:fill="auto"/>
          </w:tcPr>
          <w:p w14:paraId="2EEEC84B" w14:textId="7DA3F74C" w:rsidR="008874DB" w:rsidRPr="008874DB" w:rsidRDefault="008874DB" w:rsidP="008874DB">
            <w:pPr>
              <w:ind w:firstLine="0"/>
            </w:pPr>
            <w:r>
              <w:t>Gilreath</w:t>
            </w:r>
          </w:p>
        </w:tc>
        <w:tc>
          <w:tcPr>
            <w:tcW w:w="2180" w:type="dxa"/>
            <w:shd w:val="clear" w:color="auto" w:fill="auto"/>
          </w:tcPr>
          <w:p w14:paraId="1986BA4B" w14:textId="16531FCA" w:rsidR="008874DB" w:rsidRPr="008874DB" w:rsidRDefault="008874DB" w:rsidP="008874DB">
            <w:pPr>
              <w:ind w:firstLine="0"/>
            </w:pPr>
            <w:r>
              <w:t>Harris</w:t>
            </w:r>
          </w:p>
        </w:tc>
      </w:tr>
      <w:tr w:rsidR="008874DB" w:rsidRPr="008874DB" w14:paraId="50D24A5C" w14:textId="77777777" w:rsidTr="008874DB">
        <w:tc>
          <w:tcPr>
            <w:tcW w:w="2179" w:type="dxa"/>
            <w:shd w:val="clear" w:color="auto" w:fill="auto"/>
          </w:tcPr>
          <w:p w14:paraId="49835A25" w14:textId="0DF7418E" w:rsidR="008874DB" w:rsidRPr="008874DB" w:rsidRDefault="008874DB" w:rsidP="008874DB">
            <w:pPr>
              <w:ind w:firstLine="0"/>
            </w:pPr>
            <w:r>
              <w:lastRenderedPageBreak/>
              <w:t>Kilmartin</w:t>
            </w:r>
          </w:p>
        </w:tc>
        <w:tc>
          <w:tcPr>
            <w:tcW w:w="2179" w:type="dxa"/>
            <w:shd w:val="clear" w:color="auto" w:fill="auto"/>
          </w:tcPr>
          <w:p w14:paraId="4F261A0D" w14:textId="619AAEC3" w:rsidR="008874DB" w:rsidRPr="008874DB" w:rsidRDefault="008874DB" w:rsidP="008874DB">
            <w:pPr>
              <w:ind w:firstLine="0"/>
            </w:pPr>
            <w:r>
              <w:t>Magnuson</w:t>
            </w:r>
          </w:p>
        </w:tc>
        <w:tc>
          <w:tcPr>
            <w:tcW w:w="2180" w:type="dxa"/>
            <w:shd w:val="clear" w:color="auto" w:fill="auto"/>
          </w:tcPr>
          <w:p w14:paraId="03C2520C" w14:textId="062F684D" w:rsidR="008874DB" w:rsidRPr="008874DB" w:rsidRDefault="008874DB" w:rsidP="008874DB">
            <w:pPr>
              <w:ind w:firstLine="0"/>
            </w:pPr>
            <w:r>
              <w:t>May</w:t>
            </w:r>
          </w:p>
        </w:tc>
      </w:tr>
      <w:tr w:rsidR="008874DB" w:rsidRPr="008874DB" w14:paraId="1BDD93FF" w14:textId="77777777" w:rsidTr="008874DB">
        <w:tc>
          <w:tcPr>
            <w:tcW w:w="2179" w:type="dxa"/>
            <w:shd w:val="clear" w:color="auto" w:fill="auto"/>
          </w:tcPr>
          <w:p w14:paraId="2E7B8783" w14:textId="63C1164E" w:rsidR="008874DB" w:rsidRPr="008874DB" w:rsidRDefault="008874DB" w:rsidP="008874DB">
            <w:pPr>
              <w:ind w:firstLine="0"/>
            </w:pPr>
            <w:r>
              <w:t>McCravy</w:t>
            </w:r>
          </w:p>
        </w:tc>
        <w:tc>
          <w:tcPr>
            <w:tcW w:w="2179" w:type="dxa"/>
            <w:shd w:val="clear" w:color="auto" w:fill="auto"/>
          </w:tcPr>
          <w:p w14:paraId="540A6922" w14:textId="0181A15B" w:rsidR="008874DB" w:rsidRPr="008874DB" w:rsidRDefault="008874DB" w:rsidP="008874DB">
            <w:pPr>
              <w:ind w:firstLine="0"/>
            </w:pPr>
            <w:r>
              <w:t>Morgan</w:t>
            </w:r>
          </w:p>
        </w:tc>
        <w:tc>
          <w:tcPr>
            <w:tcW w:w="2180" w:type="dxa"/>
            <w:shd w:val="clear" w:color="auto" w:fill="auto"/>
          </w:tcPr>
          <w:p w14:paraId="2E700E33" w14:textId="6517CC90" w:rsidR="008874DB" w:rsidRPr="008874DB" w:rsidRDefault="008874DB" w:rsidP="008874DB">
            <w:pPr>
              <w:ind w:firstLine="0"/>
            </w:pPr>
            <w:r>
              <w:t>Moss</w:t>
            </w:r>
          </w:p>
        </w:tc>
      </w:tr>
      <w:tr w:rsidR="008874DB" w:rsidRPr="008874DB" w14:paraId="70880C98" w14:textId="77777777" w:rsidTr="008874DB">
        <w:tc>
          <w:tcPr>
            <w:tcW w:w="2179" w:type="dxa"/>
            <w:shd w:val="clear" w:color="auto" w:fill="auto"/>
          </w:tcPr>
          <w:p w14:paraId="1E834C78" w14:textId="5D0FAC78" w:rsidR="008874DB" w:rsidRPr="008874DB" w:rsidRDefault="008874DB" w:rsidP="008874DB">
            <w:pPr>
              <w:keepNext/>
              <w:ind w:firstLine="0"/>
            </w:pPr>
            <w:r>
              <w:t>Oremus</w:t>
            </w:r>
          </w:p>
        </w:tc>
        <w:tc>
          <w:tcPr>
            <w:tcW w:w="2179" w:type="dxa"/>
            <w:shd w:val="clear" w:color="auto" w:fill="auto"/>
          </w:tcPr>
          <w:p w14:paraId="2E195F3A" w14:textId="3D585C13" w:rsidR="008874DB" w:rsidRPr="008874DB" w:rsidRDefault="008874DB" w:rsidP="008874DB">
            <w:pPr>
              <w:keepNext/>
              <w:ind w:firstLine="0"/>
            </w:pPr>
            <w:r>
              <w:t>Pace</w:t>
            </w:r>
          </w:p>
        </w:tc>
        <w:tc>
          <w:tcPr>
            <w:tcW w:w="2180" w:type="dxa"/>
            <w:shd w:val="clear" w:color="auto" w:fill="auto"/>
          </w:tcPr>
          <w:p w14:paraId="1E67006D" w14:textId="01D10EA3" w:rsidR="008874DB" w:rsidRPr="008874DB" w:rsidRDefault="008874DB" w:rsidP="008874DB">
            <w:pPr>
              <w:keepNext/>
              <w:ind w:firstLine="0"/>
            </w:pPr>
            <w:r>
              <w:t>Rankin</w:t>
            </w:r>
          </w:p>
        </w:tc>
      </w:tr>
      <w:tr w:rsidR="008874DB" w:rsidRPr="008874DB" w14:paraId="54B85072" w14:textId="77777777" w:rsidTr="008874DB">
        <w:tc>
          <w:tcPr>
            <w:tcW w:w="2179" w:type="dxa"/>
            <w:shd w:val="clear" w:color="auto" w:fill="auto"/>
          </w:tcPr>
          <w:p w14:paraId="2E58097F" w14:textId="4C2B2C80" w:rsidR="008874DB" w:rsidRPr="008874DB" w:rsidRDefault="008874DB" w:rsidP="008874DB">
            <w:pPr>
              <w:keepNext/>
              <w:ind w:firstLine="0"/>
            </w:pPr>
            <w:r>
              <w:t>Terribile</w:t>
            </w:r>
          </w:p>
        </w:tc>
        <w:tc>
          <w:tcPr>
            <w:tcW w:w="2179" w:type="dxa"/>
            <w:shd w:val="clear" w:color="auto" w:fill="auto"/>
          </w:tcPr>
          <w:p w14:paraId="027124BB" w14:textId="2F570791" w:rsidR="008874DB" w:rsidRPr="008874DB" w:rsidRDefault="008874DB" w:rsidP="008874DB">
            <w:pPr>
              <w:keepNext/>
              <w:ind w:firstLine="0"/>
            </w:pPr>
            <w:r>
              <w:t>White</w:t>
            </w:r>
          </w:p>
        </w:tc>
        <w:tc>
          <w:tcPr>
            <w:tcW w:w="2180" w:type="dxa"/>
            <w:shd w:val="clear" w:color="auto" w:fill="auto"/>
          </w:tcPr>
          <w:p w14:paraId="499ADA5F" w14:textId="77777777" w:rsidR="008874DB" w:rsidRPr="008874DB" w:rsidRDefault="008874DB" w:rsidP="008874DB">
            <w:pPr>
              <w:keepNext/>
              <w:ind w:firstLine="0"/>
            </w:pPr>
          </w:p>
        </w:tc>
      </w:tr>
    </w:tbl>
    <w:p w14:paraId="388A71C7" w14:textId="77777777" w:rsidR="008874DB" w:rsidRPr="009F3542" w:rsidRDefault="008874DB" w:rsidP="008874DB">
      <w:pPr>
        <w:rPr>
          <w:sz w:val="16"/>
          <w:szCs w:val="16"/>
        </w:rPr>
      </w:pPr>
    </w:p>
    <w:p w14:paraId="6E5FEF56" w14:textId="77777777" w:rsidR="008874DB" w:rsidRDefault="008874DB" w:rsidP="008874DB">
      <w:pPr>
        <w:jc w:val="center"/>
        <w:rPr>
          <w:b/>
        </w:rPr>
      </w:pPr>
      <w:r w:rsidRPr="008874DB">
        <w:rPr>
          <w:b/>
        </w:rPr>
        <w:t>Total--20</w:t>
      </w:r>
    </w:p>
    <w:p w14:paraId="6F17F0A7" w14:textId="77777777" w:rsidR="008874DB" w:rsidRDefault="008874DB" w:rsidP="008874DB">
      <w:pPr>
        <w:jc w:val="center"/>
        <w:rPr>
          <w:b/>
        </w:rPr>
      </w:pPr>
    </w:p>
    <w:p w14:paraId="08074631" w14:textId="77777777" w:rsidR="008874DB" w:rsidRDefault="008874DB" w:rsidP="008874DB">
      <w:r>
        <w:t>So, the amendment was tabled.</w:t>
      </w:r>
    </w:p>
    <w:p w14:paraId="275786CA" w14:textId="04783C7E" w:rsidR="008874DB" w:rsidRDefault="008874DB" w:rsidP="008874DB"/>
    <w:p w14:paraId="1A1C6E7D" w14:textId="77777777" w:rsidR="008874DB" w:rsidRPr="009929AE" w:rsidRDefault="008874DB" w:rsidP="008874DB">
      <w:pPr>
        <w:pStyle w:val="Title"/>
        <w:keepNext/>
        <w:rPr>
          <w:sz w:val="22"/>
        </w:rPr>
      </w:pPr>
      <w:bookmarkStart w:id="94" w:name="file_start424"/>
      <w:bookmarkEnd w:id="94"/>
      <w:r w:rsidRPr="009929AE">
        <w:rPr>
          <w:sz w:val="22"/>
        </w:rPr>
        <w:t>STATEMENT FOR JOURNAL</w:t>
      </w:r>
    </w:p>
    <w:p w14:paraId="63DAADAD" w14:textId="77777777" w:rsidR="008874DB" w:rsidRPr="009929AE" w:rsidRDefault="008874DB" w:rsidP="008874DB">
      <w:pPr>
        <w:tabs>
          <w:tab w:val="left" w:pos="270"/>
          <w:tab w:val="left" w:pos="630"/>
          <w:tab w:val="left" w:pos="900"/>
          <w:tab w:val="left" w:pos="1260"/>
          <w:tab w:val="left" w:pos="1620"/>
          <w:tab w:val="left" w:pos="1980"/>
          <w:tab w:val="left" w:pos="2340"/>
          <w:tab w:val="left" w:pos="2700"/>
        </w:tabs>
        <w:ind w:firstLine="0"/>
      </w:pPr>
      <w:r w:rsidRPr="009929AE">
        <w:tab/>
        <w:t>I was temporarily out of the Chamber on constituent business during the vote on H. 4025, Section 117, Part 1B, Amendment No. 54. If I had been present, I would have voted in favor of tabling the amendment.</w:t>
      </w:r>
    </w:p>
    <w:p w14:paraId="5C7D8728" w14:textId="77777777" w:rsidR="008874DB" w:rsidRDefault="008874DB" w:rsidP="008874DB">
      <w:pPr>
        <w:tabs>
          <w:tab w:val="left" w:pos="270"/>
          <w:tab w:val="left" w:pos="630"/>
          <w:tab w:val="left" w:pos="900"/>
          <w:tab w:val="left" w:pos="1260"/>
          <w:tab w:val="left" w:pos="1620"/>
          <w:tab w:val="left" w:pos="1980"/>
          <w:tab w:val="left" w:pos="2340"/>
          <w:tab w:val="left" w:pos="2700"/>
        </w:tabs>
        <w:ind w:firstLine="0"/>
      </w:pPr>
      <w:r w:rsidRPr="009929AE">
        <w:tab/>
        <w:t>Rep. Scott Montgomery</w:t>
      </w:r>
    </w:p>
    <w:p w14:paraId="6F4C73B6" w14:textId="56B6F042" w:rsidR="008874DB" w:rsidRDefault="008874DB" w:rsidP="008874DB">
      <w:pPr>
        <w:tabs>
          <w:tab w:val="left" w:pos="270"/>
          <w:tab w:val="left" w:pos="630"/>
          <w:tab w:val="left" w:pos="900"/>
          <w:tab w:val="left" w:pos="1260"/>
          <w:tab w:val="left" w:pos="1620"/>
          <w:tab w:val="left" w:pos="1980"/>
          <w:tab w:val="left" w:pos="2340"/>
          <w:tab w:val="left" w:pos="2700"/>
        </w:tabs>
        <w:ind w:firstLine="0"/>
      </w:pPr>
    </w:p>
    <w:p w14:paraId="4FC77D16" w14:textId="391BB3DF" w:rsidR="008874DB" w:rsidRPr="00EF7FCB" w:rsidRDefault="008874DB" w:rsidP="008874DB">
      <w:pPr>
        <w:widowControl w:val="0"/>
        <w:rPr>
          <w:snapToGrid w:val="0"/>
        </w:rPr>
      </w:pPr>
      <w:r w:rsidRPr="00EF7FCB">
        <w:rPr>
          <w:snapToGrid w:val="0"/>
        </w:rPr>
        <w:t xml:space="preserve">Rep. MAGNUSON proposed the following Amendment No. 2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641A37">
        <w:rPr>
          <w:snapToGrid w:val="0"/>
        </w:rPr>
        <w:t xml:space="preserve"> </w:t>
      </w:r>
      <w:r w:rsidRPr="00EF7FCB">
        <w:rPr>
          <w:snapToGrid w:val="0"/>
        </w:rPr>
        <w:t>(Doc Name h:\legwork\house\amend\h-wm\011\homestead exemption fund.docx), which was tabled:</w:t>
      </w:r>
    </w:p>
    <w:p w14:paraId="63000334" w14:textId="77777777" w:rsidR="008874DB" w:rsidRPr="00EF7FCB" w:rsidRDefault="008874DB" w:rsidP="008874DB">
      <w:pPr>
        <w:widowControl w:val="0"/>
        <w:rPr>
          <w:snapToGrid w:val="0"/>
        </w:rPr>
      </w:pPr>
      <w:r w:rsidRPr="00EF7FCB">
        <w:rPr>
          <w:snapToGrid w:val="0"/>
        </w:rPr>
        <w:t xml:space="preserve">Amend the bill, as and if amended, Part IB, Section 117, GENERAL PROVISIONS, page 542, paragraph 117.147, lines 4 - 5, by striking the proviso in its entirety. </w:t>
      </w:r>
    </w:p>
    <w:p w14:paraId="1287C5EC" w14:textId="77777777" w:rsidR="008874DB" w:rsidRPr="00EF7FCB" w:rsidRDefault="008874DB" w:rsidP="008874DB">
      <w:pPr>
        <w:widowControl w:val="0"/>
        <w:rPr>
          <w:snapToGrid w:val="0"/>
        </w:rPr>
      </w:pPr>
      <w:r w:rsidRPr="00EF7FCB">
        <w:rPr>
          <w:snapToGrid w:val="0"/>
        </w:rPr>
        <w:t>Renumber sections to conform.</w:t>
      </w:r>
    </w:p>
    <w:p w14:paraId="3EF92DCC" w14:textId="77777777" w:rsidR="008874DB" w:rsidRDefault="008874DB" w:rsidP="008874DB">
      <w:pPr>
        <w:widowControl w:val="0"/>
      </w:pPr>
      <w:r w:rsidRPr="00EF7FCB">
        <w:rPr>
          <w:snapToGrid w:val="0"/>
        </w:rPr>
        <w:t>Amend totals and titles to conform.</w:t>
      </w:r>
    </w:p>
    <w:p w14:paraId="22A1BBC0" w14:textId="785EB223" w:rsidR="008874DB" w:rsidRDefault="008874DB" w:rsidP="008874DB">
      <w:pPr>
        <w:widowControl w:val="0"/>
      </w:pPr>
    </w:p>
    <w:p w14:paraId="3316A05E" w14:textId="77777777" w:rsidR="008874DB" w:rsidRDefault="008874DB" w:rsidP="008874DB">
      <w:r>
        <w:t>Rep. MAGNUSON explained the amendment.</w:t>
      </w:r>
    </w:p>
    <w:p w14:paraId="0F91D7EE" w14:textId="77777777" w:rsidR="009F3542" w:rsidRDefault="009F3542" w:rsidP="008874DB"/>
    <w:p w14:paraId="34D0E5C4" w14:textId="5B4962E2" w:rsidR="008874DB" w:rsidRDefault="008874DB" w:rsidP="008874DB">
      <w:r>
        <w:t>Rep. B. NEWTON spoke against the amendment.</w:t>
      </w:r>
    </w:p>
    <w:p w14:paraId="640EA7EB" w14:textId="77777777" w:rsidR="008874DB" w:rsidRDefault="008874DB" w:rsidP="008874DB"/>
    <w:p w14:paraId="32C20A82" w14:textId="77777777" w:rsidR="008874DB" w:rsidRDefault="008874DB" w:rsidP="008874DB">
      <w:r>
        <w:t>Rep. B. NEWTON moved to table the amendment, which was agreed to.</w:t>
      </w:r>
    </w:p>
    <w:p w14:paraId="17DE6E67" w14:textId="5919D8F1" w:rsidR="008874DB" w:rsidRPr="009F3542" w:rsidRDefault="008874DB" w:rsidP="008874DB">
      <w:pPr>
        <w:rPr>
          <w:sz w:val="16"/>
          <w:szCs w:val="16"/>
        </w:rPr>
      </w:pPr>
    </w:p>
    <w:p w14:paraId="419B8C52" w14:textId="77777777" w:rsidR="00E1520E" w:rsidRDefault="008874DB" w:rsidP="008874DB">
      <w:pPr>
        <w:widowControl w:val="0"/>
        <w:rPr>
          <w:snapToGrid w:val="0"/>
        </w:rPr>
      </w:pPr>
      <w:r w:rsidRPr="00734815">
        <w:rPr>
          <w:snapToGrid w:val="0"/>
        </w:rPr>
        <w:t xml:space="preserve">Rep. GOVAN proposed the following Amendment No. 70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641A37">
        <w:rPr>
          <w:snapToGrid w:val="0"/>
        </w:rPr>
        <w:t xml:space="preserve"> </w:t>
      </w:r>
      <w:r w:rsidRPr="00734815">
        <w:rPr>
          <w:snapToGrid w:val="0"/>
        </w:rPr>
        <w:t>(Doc Name COUNCIL\SA\4025C014.JN.SA25.DOCX), which was tabled:</w:t>
      </w:r>
      <w:r w:rsidR="009F3542">
        <w:rPr>
          <w:snapToGrid w:val="0"/>
        </w:rPr>
        <w:t xml:space="preserve"> </w:t>
      </w:r>
    </w:p>
    <w:p w14:paraId="4B3E166C" w14:textId="4E6CDE5E" w:rsidR="008874DB" w:rsidRPr="00734815" w:rsidRDefault="008874DB" w:rsidP="008874DB">
      <w:pPr>
        <w:widowControl w:val="0"/>
        <w:rPr>
          <w:snapToGrid w:val="0"/>
        </w:rPr>
      </w:pPr>
      <w:r w:rsidRPr="00734815">
        <w:rPr>
          <w:snapToGrid w:val="0"/>
        </w:rPr>
        <w:t>Amend the bill, as and if amended, Part IB, Section 117, GENERAL PROVISIONS, page 553-554, lines 16-36, 1-14, by deleting proviso 117.195.</w:t>
      </w:r>
    </w:p>
    <w:p w14:paraId="27EEFF22" w14:textId="77777777" w:rsidR="008874DB" w:rsidRPr="00734815" w:rsidRDefault="008874DB" w:rsidP="008874DB">
      <w:pPr>
        <w:widowControl w:val="0"/>
        <w:rPr>
          <w:snapToGrid w:val="0"/>
        </w:rPr>
      </w:pPr>
      <w:r w:rsidRPr="00734815">
        <w:rPr>
          <w:snapToGrid w:val="0"/>
        </w:rPr>
        <w:t>Renumber sections to conform.</w:t>
      </w:r>
    </w:p>
    <w:p w14:paraId="60E7C42F" w14:textId="77777777" w:rsidR="008874DB" w:rsidRDefault="008874DB" w:rsidP="008874DB">
      <w:pPr>
        <w:widowControl w:val="0"/>
      </w:pPr>
      <w:r w:rsidRPr="00734815">
        <w:rPr>
          <w:snapToGrid w:val="0"/>
        </w:rPr>
        <w:t>Amend totals and titles to conform.</w:t>
      </w:r>
    </w:p>
    <w:p w14:paraId="37AAB448" w14:textId="365E2953" w:rsidR="008874DB" w:rsidRDefault="008874DB" w:rsidP="008874DB">
      <w:pPr>
        <w:widowControl w:val="0"/>
      </w:pPr>
    </w:p>
    <w:p w14:paraId="2045BD88" w14:textId="77777777" w:rsidR="008874DB" w:rsidRDefault="008874DB" w:rsidP="008874DB">
      <w:pPr>
        <w:keepNext/>
        <w:jc w:val="center"/>
        <w:rPr>
          <w:b/>
        </w:rPr>
      </w:pPr>
      <w:r w:rsidRPr="008874DB">
        <w:rPr>
          <w:b/>
        </w:rPr>
        <w:lastRenderedPageBreak/>
        <w:t>POINT OF ORDER</w:t>
      </w:r>
    </w:p>
    <w:p w14:paraId="0763AD72" w14:textId="2CE9FF2D" w:rsidR="008874DB" w:rsidRDefault="008874DB" w:rsidP="008874DB">
      <w:r>
        <w:t xml:space="preserve">Rep. MAGNUSON raised the Rule 5.3.B.4 Point of Order that Proviso Section 117.147 amends permanent tax law and was out of order.  </w:t>
      </w:r>
    </w:p>
    <w:p w14:paraId="0C3A2D5D" w14:textId="5527E0E6" w:rsidR="008874DB" w:rsidRDefault="008874DB" w:rsidP="008874DB">
      <w:r>
        <w:t>ACTING SPEAKER HIOTT stated Rule 5.3.B.4 prohibited a provision that temporarily or permanently adds, amends, repeals or alters a portion of the general permanent tax laws of South Carolina. The Acting Speaker stated further that the rule went on to state that “nothing in this paragraph prohibits the temporary suspension of any permanent law.” He stated further that Proviso 117.147 expressly suspended permanent law and did not violate Rule 5.3.B.4.  He overruled the Point of Order.</w:t>
      </w:r>
    </w:p>
    <w:p w14:paraId="6F23944C" w14:textId="77777777" w:rsidR="008874DB" w:rsidRDefault="008874DB" w:rsidP="008874DB"/>
    <w:p w14:paraId="05BC1F00" w14:textId="58667B27" w:rsidR="008874DB" w:rsidRDefault="008874DB" w:rsidP="008874DB">
      <w:r>
        <w:t>Rep. GOVAN explained the amendment.</w:t>
      </w:r>
    </w:p>
    <w:p w14:paraId="589CEBE7" w14:textId="77777777" w:rsidR="00416162" w:rsidRDefault="00416162" w:rsidP="008874DB"/>
    <w:p w14:paraId="0DBA3934" w14:textId="439F067F" w:rsidR="008874DB" w:rsidRDefault="008874DB" w:rsidP="008874DB">
      <w:r>
        <w:t>Rep. GOVAN spoke in favor of the amendment.</w:t>
      </w:r>
    </w:p>
    <w:p w14:paraId="27B0BB70" w14:textId="77777777" w:rsidR="008874DB" w:rsidRDefault="008874DB" w:rsidP="008874DB"/>
    <w:p w14:paraId="01027967" w14:textId="087CC990" w:rsidR="008874DB" w:rsidRDefault="008874DB" w:rsidP="008874DB">
      <w:r>
        <w:t>Rep. MOSS moved to table the amendment.</w:t>
      </w:r>
    </w:p>
    <w:p w14:paraId="50F4971F" w14:textId="77777777" w:rsidR="008874DB" w:rsidRDefault="008874DB" w:rsidP="008874DB"/>
    <w:p w14:paraId="7E37C955" w14:textId="77777777" w:rsidR="008874DB" w:rsidRDefault="008874DB" w:rsidP="008874DB">
      <w:r>
        <w:t>Rep. GOVAN demanded the yeas and nays which were taken, resulting as follows:</w:t>
      </w:r>
    </w:p>
    <w:p w14:paraId="548F3758" w14:textId="3D33B771" w:rsidR="008874DB" w:rsidRDefault="008874DB" w:rsidP="008874DB">
      <w:pPr>
        <w:jc w:val="center"/>
      </w:pPr>
      <w:bookmarkStart w:id="95" w:name="vote_start435"/>
      <w:bookmarkEnd w:id="95"/>
      <w:r>
        <w:t>Yeas 81; Nays 24</w:t>
      </w:r>
    </w:p>
    <w:p w14:paraId="256093C3" w14:textId="77777777" w:rsidR="008874DB" w:rsidRDefault="008874DB" w:rsidP="008874DB">
      <w:pPr>
        <w:jc w:val="center"/>
      </w:pPr>
    </w:p>
    <w:p w14:paraId="17F66934"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1AAE3FD8" w14:textId="77777777" w:rsidTr="008874DB">
        <w:tc>
          <w:tcPr>
            <w:tcW w:w="2179" w:type="dxa"/>
            <w:shd w:val="clear" w:color="auto" w:fill="auto"/>
          </w:tcPr>
          <w:p w14:paraId="1B9C1A70" w14:textId="2CB5DB7F" w:rsidR="008874DB" w:rsidRPr="008874DB" w:rsidRDefault="008874DB" w:rsidP="008874DB">
            <w:pPr>
              <w:keepNext/>
              <w:ind w:firstLine="0"/>
            </w:pPr>
            <w:r>
              <w:t>Bailey</w:t>
            </w:r>
          </w:p>
        </w:tc>
        <w:tc>
          <w:tcPr>
            <w:tcW w:w="2179" w:type="dxa"/>
            <w:shd w:val="clear" w:color="auto" w:fill="auto"/>
          </w:tcPr>
          <w:p w14:paraId="4EAEFBE0" w14:textId="57B25DA5" w:rsidR="008874DB" w:rsidRPr="008874DB" w:rsidRDefault="008874DB" w:rsidP="008874DB">
            <w:pPr>
              <w:keepNext/>
              <w:ind w:firstLine="0"/>
            </w:pPr>
            <w:r>
              <w:t>Ballentine</w:t>
            </w:r>
          </w:p>
        </w:tc>
        <w:tc>
          <w:tcPr>
            <w:tcW w:w="2180" w:type="dxa"/>
            <w:shd w:val="clear" w:color="auto" w:fill="auto"/>
          </w:tcPr>
          <w:p w14:paraId="2A019B44" w14:textId="70BF59DB" w:rsidR="008874DB" w:rsidRPr="008874DB" w:rsidRDefault="008874DB" w:rsidP="008874DB">
            <w:pPr>
              <w:keepNext/>
              <w:ind w:firstLine="0"/>
            </w:pPr>
            <w:r>
              <w:t>Bannister</w:t>
            </w:r>
          </w:p>
        </w:tc>
      </w:tr>
      <w:tr w:rsidR="008874DB" w:rsidRPr="008874DB" w14:paraId="2C11C69D" w14:textId="77777777" w:rsidTr="008874DB">
        <w:tc>
          <w:tcPr>
            <w:tcW w:w="2179" w:type="dxa"/>
            <w:shd w:val="clear" w:color="auto" w:fill="auto"/>
          </w:tcPr>
          <w:p w14:paraId="29D40787" w14:textId="77E71B5E" w:rsidR="008874DB" w:rsidRPr="008874DB" w:rsidRDefault="008874DB" w:rsidP="008874DB">
            <w:pPr>
              <w:ind w:firstLine="0"/>
            </w:pPr>
            <w:r>
              <w:t>Beach</w:t>
            </w:r>
          </w:p>
        </w:tc>
        <w:tc>
          <w:tcPr>
            <w:tcW w:w="2179" w:type="dxa"/>
            <w:shd w:val="clear" w:color="auto" w:fill="auto"/>
          </w:tcPr>
          <w:p w14:paraId="46319983" w14:textId="7811EC3E" w:rsidR="008874DB" w:rsidRPr="008874DB" w:rsidRDefault="008874DB" w:rsidP="008874DB">
            <w:pPr>
              <w:ind w:firstLine="0"/>
            </w:pPr>
            <w:r>
              <w:t>Bowers</w:t>
            </w:r>
          </w:p>
        </w:tc>
        <w:tc>
          <w:tcPr>
            <w:tcW w:w="2180" w:type="dxa"/>
            <w:shd w:val="clear" w:color="auto" w:fill="auto"/>
          </w:tcPr>
          <w:p w14:paraId="77DB1DC3" w14:textId="62A0F38B" w:rsidR="008874DB" w:rsidRPr="008874DB" w:rsidRDefault="008874DB" w:rsidP="008874DB">
            <w:pPr>
              <w:ind w:firstLine="0"/>
            </w:pPr>
            <w:r>
              <w:t>Bradley</w:t>
            </w:r>
          </w:p>
        </w:tc>
      </w:tr>
      <w:tr w:rsidR="008874DB" w:rsidRPr="008874DB" w14:paraId="23197830" w14:textId="77777777" w:rsidTr="008874DB">
        <w:tc>
          <w:tcPr>
            <w:tcW w:w="2179" w:type="dxa"/>
            <w:shd w:val="clear" w:color="auto" w:fill="auto"/>
          </w:tcPr>
          <w:p w14:paraId="40FD49C8" w14:textId="53AC006C" w:rsidR="008874DB" w:rsidRPr="008874DB" w:rsidRDefault="008874DB" w:rsidP="008874DB">
            <w:pPr>
              <w:ind w:firstLine="0"/>
            </w:pPr>
            <w:r>
              <w:t>Brewer</w:t>
            </w:r>
          </w:p>
        </w:tc>
        <w:tc>
          <w:tcPr>
            <w:tcW w:w="2179" w:type="dxa"/>
            <w:shd w:val="clear" w:color="auto" w:fill="auto"/>
          </w:tcPr>
          <w:p w14:paraId="500441D7" w14:textId="089922C7" w:rsidR="008874DB" w:rsidRPr="008874DB" w:rsidRDefault="008874DB" w:rsidP="008874DB">
            <w:pPr>
              <w:ind w:firstLine="0"/>
            </w:pPr>
            <w:r>
              <w:t>Burns</w:t>
            </w:r>
          </w:p>
        </w:tc>
        <w:tc>
          <w:tcPr>
            <w:tcW w:w="2180" w:type="dxa"/>
            <w:shd w:val="clear" w:color="auto" w:fill="auto"/>
          </w:tcPr>
          <w:p w14:paraId="4E5EBA2F" w14:textId="75D7E336" w:rsidR="008874DB" w:rsidRPr="008874DB" w:rsidRDefault="008874DB" w:rsidP="008874DB">
            <w:pPr>
              <w:ind w:firstLine="0"/>
            </w:pPr>
            <w:r>
              <w:t>Bustos</w:t>
            </w:r>
          </w:p>
        </w:tc>
      </w:tr>
      <w:tr w:rsidR="008874DB" w:rsidRPr="008874DB" w14:paraId="39E4D703" w14:textId="77777777" w:rsidTr="008874DB">
        <w:tc>
          <w:tcPr>
            <w:tcW w:w="2179" w:type="dxa"/>
            <w:shd w:val="clear" w:color="auto" w:fill="auto"/>
          </w:tcPr>
          <w:p w14:paraId="23249E7C" w14:textId="76349449" w:rsidR="008874DB" w:rsidRPr="008874DB" w:rsidRDefault="008874DB" w:rsidP="008874DB">
            <w:pPr>
              <w:ind w:firstLine="0"/>
            </w:pPr>
            <w:r>
              <w:t>Calhoon</w:t>
            </w:r>
          </w:p>
        </w:tc>
        <w:tc>
          <w:tcPr>
            <w:tcW w:w="2179" w:type="dxa"/>
            <w:shd w:val="clear" w:color="auto" w:fill="auto"/>
          </w:tcPr>
          <w:p w14:paraId="4EE0B4BE" w14:textId="5A29B685" w:rsidR="008874DB" w:rsidRPr="008874DB" w:rsidRDefault="008874DB" w:rsidP="008874DB">
            <w:pPr>
              <w:ind w:firstLine="0"/>
            </w:pPr>
            <w:r>
              <w:t>Caskey</w:t>
            </w:r>
          </w:p>
        </w:tc>
        <w:tc>
          <w:tcPr>
            <w:tcW w:w="2180" w:type="dxa"/>
            <w:shd w:val="clear" w:color="auto" w:fill="auto"/>
          </w:tcPr>
          <w:p w14:paraId="1D82B19F" w14:textId="0D4BEBDA" w:rsidR="008874DB" w:rsidRPr="008874DB" w:rsidRDefault="008874DB" w:rsidP="008874DB">
            <w:pPr>
              <w:ind w:firstLine="0"/>
            </w:pPr>
            <w:r>
              <w:t>Chapman</w:t>
            </w:r>
          </w:p>
        </w:tc>
      </w:tr>
      <w:tr w:rsidR="008874DB" w:rsidRPr="008874DB" w14:paraId="48E94027" w14:textId="77777777" w:rsidTr="008874DB">
        <w:tc>
          <w:tcPr>
            <w:tcW w:w="2179" w:type="dxa"/>
            <w:shd w:val="clear" w:color="auto" w:fill="auto"/>
          </w:tcPr>
          <w:p w14:paraId="1B19550D" w14:textId="34A3D460" w:rsidR="008874DB" w:rsidRPr="008874DB" w:rsidRDefault="008874DB" w:rsidP="008874DB">
            <w:pPr>
              <w:ind w:firstLine="0"/>
            </w:pPr>
            <w:r>
              <w:t>B. L. Cox</w:t>
            </w:r>
          </w:p>
        </w:tc>
        <w:tc>
          <w:tcPr>
            <w:tcW w:w="2179" w:type="dxa"/>
            <w:shd w:val="clear" w:color="auto" w:fill="auto"/>
          </w:tcPr>
          <w:p w14:paraId="35E087B9" w14:textId="0C1739F9" w:rsidR="008874DB" w:rsidRPr="008874DB" w:rsidRDefault="008874DB" w:rsidP="008874DB">
            <w:pPr>
              <w:ind w:firstLine="0"/>
            </w:pPr>
            <w:r>
              <w:t>Crawford</w:t>
            </w:r>
          </w:p>
        </w:tc>
        <w:tc>
          <w:tcPr>
            <w:tcW w:w="2180" w:type="dxa"/>
            <w:shd w:val="clear" w:color="auto" w:fill="auto"/>
          </w:tcPr>
          <w:p w14:paraId="01C3A04C" w14:textId="7217C9CA" w:rsidR="008874DB" w:rsidRPr="008874DB" w:rsidRDefault="008874DB" w:rsidP="008874DB">
            <w:pPr>
              <w:ind w:firstLine="0"/>
            </w:pPr>
            <w:r>
              <w:t>Cromer</w:t>
            </w:r>
          </w:p>
        </w:tc>
      </w:tr>
      <w:tr w:rsidR="008874DB" w:rsidRPr="008874DB" w14:paraId="5A1AE9BD" w14:textId="77777777" w:rsidTr="008874DB">
        <w:tc>
          <w:tcPr>
            <w:tcW w:w="2179" w:type="dxa"/>
            <w:shd w:val="clear" w:color="auto" w:fill="auto"/>
          </w:tcPr>
          <w:p w14:paraId="374EE905" w14:textId="15A53D67" w:rsidR="008874DB" w:rsidRPr="008874DB" w:rsidRDefault="008874DB" w:rsidP="008874DB">
            <w:pPr>
              <w:ind w:firstLine="0"/>
            </w:pPr>
            <w:r>
              <w:t>Davis</w:t>
            </w:r>
          </w:p>
        </w:tc>
        <w:tc>
          <w:tcPr>
            <w:tcW w:w="2179" w:type="dxa"/>
            <w:shd w:val="clear" w:color="auto" w:fill="auto"/>
          </w:tcPr>
          <w:p w14:paraId="694E2EEB" w14:textId="7F3144FF" w:rsidR="008874DB" w:rsidRPr="008874DB" w:rsidRDefault="008874DB" w:rsidP="008874DB">
            <w:pPr>
              <w:ind w:firstLine="0"/>
            </w:pPr>
            <w:r>
              <w:t>Duncan</w:t>
            </w:r>
          </w:p>
        </w:tc>
        <w:tc>
          <w:tcPr>
            <w:tcW w:w="2180" w:type="dxa"/>
            <w:shd w:val="clear" w:color="auto" w:fill="auto"/>
          </w:tcPr>
          <w:p w14:paraId="776ADFDC" w14:textId="2030EDC3" w:rsidR="008874DB" w:rsidRPr="008874DB" w:rsidRDefault="008874DB" w:rsidP="008874DB">
            <w:pPr>
              <w:ind w:firstLine="0"/>
            </w:pPr>
            <w:r>
              <w:t>Edgerton</w:t>
            </w:r>
          </w:p>
        </w:tc>
      </w:tr>
      <w:tr w:rsidR="008874DB" w:rsidRPr="008874DB" w14:paraId="00EE566C" w14:textId="77777777" w:rsidTr="008874DB">
        <w:tc>
          <w:tcPr>
            <w:tcW w:w="2179" w:type="dxa"/>
            <w:shd w:val="clear" w:color="auto" w:fill="auto"/>
          </w:tcPr>
          <w:p w14:paraId="5585EA60" w14:textId="101E26E3" w:rsidR="008874DB" w:rsidRPr="008874DB" w:rsidRDefault="008874DB" w:rsidP="008874DB">
            <w:pPr>
              <w:ind w:firstLine="0"/>
            </w:pPr>
            <w:r>
              <w:t>Erickson</w:t>
            </w:r>
          </w:p>
        </w:tc>
        <w:tc>
          <w:tcPr>
            <w:tcW w:w="2179" w:type="dxa"/>
            <w:shd w:val="clear" w:color="auto" w:fill="auto"/>
          </w:tcPr>
          <w:p w14:paraId="0D7D423D" w14:textId="6FC68C28" w:rsidR="008874DB" w:rsidRPr="008874DB" w:rsidRDefault="008874DB" w:rsidP="008874DB">
            <w:pPr>
              <w:ind w:firstLine="0"/>
            </w:pPr>
            <w:r>
              <w:t>Forrest</w:t>
            </w:r>
          </w:p>
        </w:tc>
        <w:tc>
          <w:tcPr>
            <w:tcW w:w="2180" w:type="dxa"/>
            <w:shd w:val="clear" w:color="auto" w:fill="auto"/>
          </w:tcPr>
          <w:p w14:paraId="1962DE14" w14:textId="2EFBD57D" w:rsidR="008874DB" w:rsidRPr="008874DB" w:rsidRDefault="008874DB" w:rsidP="008874DB">
            <w:pPr>
              <w:ind w:firstLine="0"/>
            </w:pPr>
            <w:r>
              <w:t>Frank</w:t>
            </w:r>
          </w:p>
        </w:tc>
      </w:tr>
      <w:tr w:rsidR="008874DB" w:rsidRPr="008874DB" w14:paraId="439CEB97" w14:textId="77777777" w:rsidTr="008874DB">
        <w:tc>
          <w:tcPr>
            <w:tcW w:w="2179" w:type="dxa"/>
            <w:shd w:val="clear" w:color="auto" w:fill="auto"/>
          </w:tcPr>
          <w:p w14:paraId="527626B4" w14:textId="0E39F91A" w:rsidR="008874DB" w:rsidRPr="008874DB" w:rsidRDefault="008874DB" w:rsidP="008874DB">
            <w:pPr>
              <w:ind w:firstLine="0"/>
            </w:pPr>
            <w:r>
              <w:t>Gagnon</w:t>
            </w:r>
          </w:p>
        </w:tc>
        <w:tc>
          <w:tcPr>
            <w:tcW w:w="2179" w:type="dxa"/>
            <w:shd w:val="clear" w:color="auto" w:fill="auto"/>
          </w:tcPr>
          <w:p w14:paraId="19B7AD72" w14:textId="61160201" w:rsidR="008874DB" w:rsidRPr="008874DB" w:rsidRDefault="008874DB" w:rsidP="008874DB">
            <w:pPr>
              <w:ind w:firstLine="0"/>
            </w:pPr>
            <w:r>
              <w:t>Gatch</w:t>
            </w:r>
          </w:p>
        </w:tc>
        <w:tc>
          <w:tcPr>
            <w:tcW w:w="2180" w:type="dxa"/>
            <w:shd w:val="clear" w:color="auto" w:fill="auto"/>
          </w:tcPr>
          <w:p w14:paraId="3685BC7E" w14:textId="2457DCF9" w:rsidR="008874DB" w:rsidRPr="008874DB" w:rsidRDefault="008874DB" w:rsidP="008874DB">
            <w:pPr>
              <w:ind w:firstLine="0"/>
            </w:pPr>
            <w:r>
              <w:t>Gibson</w:t>
            </w:r>
          </w:p>
        </w:tc>
      </w:tr>
      <w:tr w:rsidR="008874DB" w:rsidRPr="008874DB" w14:paraId="4CBFECD0" w14:textId="77777777" w:rsidTr="008874DB">
        <w:tc>
          <w:tcPr>
            <w:tcW w:w="2179" w:type="dxa"/>
            <w:shd w:val="clear" w:color="auto" w:fill="auto"/>
          </w:tcPr>
          <w:p w14:paraId="7606D412" w14:textId="59C4F28E" w:rsidR="008874DB" w:rsidRPr="008874DB" w:rsidRDefault="008874DB" w:rsidP="008874DB">
            <w:pPr>
              <w:ind w:firstLine="0"/>
            </w:pPr>
            <w:r>
              <w:t>Gilliam</w:t>
            </w:r>
          </w:p>
        </w:tc>
        <w:tc>
          <w:tcPr>
            <w:tcW w:w="2179" w:type="dxa"/>
            <w:shd w:val="clear" w:color="auto" w:fill="auto"/>
          </w:tcPr>
          <w:p w14:paraId="7F02BD08" w14:textId="739A10F8" w:rsidR="008874DB" w:rsidRPr="008874DB" w:rsidRDefault="008874DB" w:rsidP="008874DB">
            <w:pPr>
              <w:ind w:firstLine="0"/>
            </w:pPr>
            <w:r>
              <w:t>Gilliard</w:t>
            </w:r>
          </w:p>
        </w:tc>
        <w:tc>
          <w:tcPr>
            <w:tcW w:w="2180" w:type="dxa"/>
            <w:shd w:val="clear" w:color="auto" w:fill="auto"/>
          </w:tcPr>
          <w:p w14:paraId="271ADDE9" w14:textId="7889DCB2" w:rsidR="008874DB" w:rsidRPr="008874DB" w:rsidRDefault="008874DB" w:rsidP="008874DB">
            <w:pPr>
              <w:ind w:firstLine="0"/>
            </w:pPr>
            <w:r>
              <w:t>Guest</w:t>
            </w:r>
          </w:p>
        </w:tc>
      </w:tr>
      <w:tr w:rsidR="008874DB" w:rsidRPr="008874DB" w14:paraId="522047EC" w14:textId="77777777" w:rsidTr="008874DB">
        <w:tc>
          <w:tcPr>
            <w:tcW w:w="2179" w:type="dxa"/>
            <w:shd w:val="clear" w:color="auto" w:fill="auto"/>
          </w:tcPr>
          <w:p w14:paraId="79ECD81A" w14:textId="5BE49A5D" w:rsidR="008874DB" w:rsidRPr="008874DB" w:rsidRDefault="008874DB" w:rsidP="008874DB">
            <w:pPr>
              <w:ind w:firstLine="0"/>
            </w:pPr>
            <w:r>
              <w:t>Guffey</w:t>
            </w:r>
          </w:p>
        </w:tc>
        <w:tc>
          <w:tcPr>
            <w:tcW w:w="2179" w:type="dxa"/>
            <w:shd w:val="clear" w:color="auto" w:fill="auto"/>
          </w:tcPr>
          <w:p w14:paraId="0E2B56E8" w14:textId="6C02CBCE" w:rsidR="008874DB" w:rsidRPr="008874DB" w:rsidRDefault="008874DB" w:rsidP="008874DB">
            <w:pPr>
              <w:ind w:firstLine="0"/>
            </w:pPr>
            <w:r>
              <w:t>Haddon</w:t>
            </w:r>
          </w:p>
        </w:tc>
        <w:tc>
          <w:tcPr>
            <w:tcW w:w="2180" w:type="dxa"/>
            <w:shd w:val="clear" w:color="auto" w:fill="auto"/>
          </w:tcPr>
          <w:p w14:paraId="2FB1C6B1" w14:textId="42519EDD" w:rsidR="008874DB" w:rsidRPr="008874DB" w:rsidRDefault="008874DB" w:rsidP="008874DB">
            <w:pPr>
              <w:ind w:firstLine="0"/>
            </w:pPr>
            <w:r>
              <w:t>Hager</w:t>
            </w:r>
          </w:p>
        </w:tc>
      </w:tr>
      <w:tr w:rsidR="008874DB" w:rsidRPr="008874DB" w14:paraId="3C7EC28A" w14:textId="77777777" w:rsidTr="008874DB">
        <w:tc>
          <w:tcPr>
            <w:tcW w:w="2179" w:type="dxa"/>
            <w:shd w:val="clear" w:color="auto" w:fill="auto"/>
          </w:tcPr>
          <w:p w14:paraId="3B73F77C" w14:textId="50485608" w:rsidR="008874DB" w:rsidRPr="008874DB" w:rsidRDefault="008874DB" w:rsidP="008874DB">
            <w:pPr>
              <w:ind w:firstLine="0"/>
            </w:pPr>
            <w:r>
              <w:t>Hardee</w:t>
            </w:r>
          </w:p>
        </w:tc>
        <w:tc>
          <w:tcPr>
            <w:tcW w:w="2179" w:type="dxa"/>
            <w:shd w:val="clear" w:color="auto" w:fill="auto"/>
          </w:tcPr>
          <w:p w14:paraId="6AEA2636" w14:textId="02195145" w:rsidR="008874DB" w:rsidRPr="008874DB" w:rsidRDefault="008874DB" w:rsidP="008874DB">
            <w:pPr>
              <w:ind w:firstLine="0"/>
            </w:pPr>
            <w:r>
              <w:t>Harris</w:t>
            </w:r>
          </w:p>
        </w:tc>
        <w:tc>
          <w:tcPr>
            <w:tcW w:w="2180" w:type="dxa"/>
            <w:shd w:val="clear" w:color="auto" w:fill="auto"/>
          </w:tcPr>
          <w:p w14:paraId="33C8E17A" w14:textId="204F67CF" w:rsidR="008874DB" w:rsidRPr="008874DB" w:rsidRDefault="008874DB" w:rsidP="008874DB">
            <w:pPr>
              <w:ind w:firstLine="0"/>
            </w:pPr>
            <w:r>
              <w:t>Hartnett</w:t>
            </w:r>
          </w:p>
        </w:tc>
      </w:tr>
      <w:tr w:rsidR="008874DB" w:rsidRPr="008874DB" w14:paraId="7D509F36" w14:textId="77777777" w:rsidTr="008874DB">
        <w:tc>
          <w:tcPr>
            <w:tcW w:w="2179" w:type="dxa"/>
            <w:shd w:val="clear" w:color="auto" w:fill="auto"/>
          </w:tcPr>
          <w:p w14:paraId="65F9EAF8" w14:textId="214E3C55" w:rsidR="008874DB" w:rsidRPr="008874DB" w:rsidRDefault="008874DB" w:rsidP="008874DB">
            <w:pPr>
              <w:ind w:firstLine="0"/>
            </w:pPr>
            <w:r>
              <w:t>Hartz</w:t>
            </w:r>
          </w:p>
        </w:tc>
        <w:tc>
          <w:tcPr>
            <w:tcW w:w="2179" w:type="dxa"/>
            <w:shd w:val="clear" w:color="auto" w:fill="auto"/>
          </w:tcPr>
          <w:p w14:paraId="3FB806D5" w14:textId="516D41F9" w:rsidR="008874DB" w:rsidRPr="008874DB" w:rsidRDefault="008874DB" w:rsidP="008874DB">
            <w:pPr>
              <w:ind w:firstLine="0"/>
            </w:pPr>
            <w:r>
              <w:t>Herbkersman</w:t>
            </w:r>
          </w:p>
        </w:tc>
        <w:tc>
          <w:tcPr>
            <w:tcW w:w="2180" w:type="dxa"/>
            <w:shd w:val="clear" w:color="auto" w:fill="auto"/>
          </w:tcPr>
          <w:p w14:paraId="11EAF1F3" w14:textId="6788D707" w:rsidR="008874DB" w:rsidRPr="008874DB" w:rsidRDefault="008874DB" w:rsidP="008874DB">
            <w:pPr>
              <w:ind w:firstLine="0"/>
            </w:pPr>
            <w:r>
              <w:t>Hewitt</w:t>
            </w:r>
          </w:p>
        </w:tc>
      </w:tr>
      <w:tr w:rsidR="008874DB" w:rsidRPr="008874DB" w14:paraId="37C1CE71" w14:textId="77777777" w:rsidTr="008874DB">
        <w:tc>
          <w:tcPr>
            <w:tcW w:w="2179" w:type="dxa"/>
            <w:shd w:val="clear" w:color="auto" w:fill="auto"/>
          </w:tcPr>
          <w:p w14:paraId="18F8D3B4" w14:textId="07AE2520" w:rsidR="008874DB" w:rsidRPr="008874DB" w:rsidRDefault="008874DB" w:rsidP="008874DB">
            <w:pPr>
              <w:ind w:firstLine="0"/>
            </w:pPr>
            <w:r>
              <w:t>Hiott</w:t>
            </w:r>
          </w:p>
        </w:tc>
        <w:tc>
          <w:tcPr>
            <w:tcW w:w="2179" w:type="dxa"/>
            <w:shd w:val="clear" w:color="auto" w:fill="auto"/>
          </w:tcPr>
          <w:p w14:paraId="1CDE6840" w14:textId="3ED30096" w:rsidR="008874DB" w:rsidRPr="008874DB" w:rsidRDefault="008874DB" w:rsidP="008874DB">
            <w:pPr>
              <w:ind w:firstLine="0"/>
            </w:pPr>
            <w:r>
              <w:t>Holman</w:t>
            </w:r>
          </w:p>
        </w:tc>
        <w:tc>
          <w:tcPr>
            <w:tcW w:w="2180" w:type="dxa"/>
            <w:shd w:val="clear" w:color="auto" w:fill="auto"/>
          </w:tcPr>
          <w:p w14:paraId="1B521A25" w14:textId="3FCA4AAA" w:rsidR="008874DB" w:rsidRPr="008874DB" w:rsidRDefault="008874DB" w:rsidP="008874DB">
            <w:pPr>
              <w:ind w:firstLine="0"/>
            </w:pPr>
            <w:r>
              <w:t>J. E. Johnson</w:t>
            </w:r>
          </w:p>
        </w:tc>
      </w:tr>
      <w:tr w:rsidR="008874DB" w:rsidRPr="008874DB" w14:paraId="620FC316" w14:textId="77777777" w:rsidTr="008874DB">
        <w:tc>
          <w:tcPr>
            <w:tcW w:w="2179" w:type="dxa"/>
            <w:shd w:val="clear" w:color="auto" w:fill="auto"/>
          </w:tcPr>
          <w:p w14:paraId="21198617" w14:textId="4E9F433C" w:rsidR="008874DB" w:rsidRPr="008874DB" w:rsidRDefault="008874DB" w:rsidP="008874DB">
            <w:pPr>
              <w:ind w:firstLine="0"/>
            </w:pPr>
            <w:r>
              <w:t>Jordan</w:t>
            </w:r>
          </w:p>
        </w:tc>
        <w:tc>
          <w:tcPr>
            <w:tcW w:w="2179" w:type="dxa"/>
            <w:shd w:val="clear" w:color="auto" w:fill="auto"/>
          </w:tcPr>
          <w:p w14:paraId="6B39ED4E" w14:textId="4EE328B7" w:rsidR="008874DB" w:rsidRPr="008874DB" w:rsidRDefault="008874DB" w:rsidP="008874DB">
            <w:pPr>
              <w:ind w:firstLine="0"/>
            </w:pPr>
            <w:r>
              <w:t>Kilmartin</w:t>
            </w:r>
          </w:p>
        </w:tc>
        <w:tc>
          <w:tcPr>
            <w:tcW w:w="2180" w:type="dxa"/>
            <w:shd w:val="clear" w:color="auto" w:fill="auto"/>
          </w:tcPr>
          <w:p w14:paraId="2851B815" w14:textId="7B9DDF1A" w:rsidR="008874DB" w:rsidRPr="008874DB" w:rsidRDefault="008874DB" w:rsidP="008874DB">
            <w:pPr>
              <w:ind w:firstLine="0"/>
            </w:pPr>
            <w:r>
              <w:t>Landing</w:t>
            </w:r>
          </w:p>
        </w:tc>
      </w:tr>
      <w:tr w:rsidR="008874DB" w:rsidRPr="008874DB" w14:paraId="6F0FAB4C" w14:textId="77777777" w:rsidTr="008874DB">
        <w:tc>
          <w:tcPr>
            <w:tcW w:w="2179" w:type="dxa"/>
            <w:shd w:val="clear" w:color="auto" w:fill="auto"/>
          </w:tcPr>
          <w:p w14:paraId="11BC0B72" w14:textId="7284D47D" w:rsidR="008874DB" w:rsidRPr="008874DB" w:rsidRDefault="008874DB" w:rsidP="008874DB">
            <w:pPr>
              <w:ind w:firstLine="0"/>
            </w:pPr>
            <w:r>
              <w:t>Lawson</w:t>
            </w:r>
          </w:p>
        </w:tc>
        <w:tc>
          <w:tcPr>
            <w:tcW w:w="2179" w:type="dxa"/>
            <w:shd w:val="clear" w:color="auto" w:fill="auto"/>
          </w:tcPr>
          <w:p w14:paraId="760FCFD4" w14:textId="6CD8BCEA" w:rsidR="008874DB" w:rsidRPr="008874DB" w:rsidRDefault="008874DB" w:rsidP="008874DB">
            <w:pPr>
              <w:ind w:firstLine="0"/>
            </w:pPr>
            <w:r>
              <w:t>Ligon</w:t>
            </w:r>
          </w:p>
        </w:tc>
        <w:tc>
          <w:tcPr>
            <w:tcW w:w="2180" w:type="dxa"/>
            <w:shd w:val="clear" w:color="auto" w:fill="auto"/>
          </w:tcPr>
          <w:p w14:paraId="57A4F9CA" w14:textId="51D44070" w:rsidR="008874DB" w:rsidRPr="008874DB" w:rsidRDefault="008874DB" w:rsidP="008874DB">
            <w:pPr>
              <w:ind w:firstLine="0"/>
            </w:pPr>
            <w:r>
              <w:t>Long</w:t>
            </w:r>
          </w:p>
        </w:tc>
      </w:tr>
      <w:tr w:rsidR="008874DB" w:rsidRPr="008874DB" w14:paraId="625F31AA" w14:textId="77777777" w:rsidTr="008874DB">
        <w:tc>
          <w:tcPr>
            <w:tcW w:w="2179" w:type="dxa"/>
            <w:shd w:val="clear" w:color="auto" w:fill="auto"/>
          </w:tcPr>
          <w:p w14:paraId="472B788C" w14:textId="56B8E406" w:rsidR="008874DB" w:rsidRPr="008874DB" w:rsidRDefault="008874DB" w:rsidP="008874DB">
            <w:pPr>
              <w:ind w:firstLine="0"/>
            </w:pPr>
            <w:r>
              <w:t>Lowe</w:t>
            </w:r>
          </w:p>
        </w:tc>
        <w:tc>
          <w:tcPr>
            <w:tcW w:w="2179" w:type="dxa"/>
            <w:shd w:val="clear" w:color="auto" w:fill="auto"/>
          </w:tcPr>
          <w:p w14:paraId="69BC691A" w14:textId="0E10A422" w:rsidR="008874DB" w:rsidRPr="008874DB" w:rsidRDefault="008874DB" w:rsidP="008874DB">
            <w:pPr>
              <w:ind w:firstLine="0"/>
            </w:pPr>
            <w:r>
              <w:t>Magnuson</w:t>
            </w:r>
          </w:p>
        </w:tc>
        <w:tc>
          <w:tcPr>
            <w:tcW w:w="2180" w:type="dxa"/>
            <w:shd w:val="clear" w:color="auto" w:fill="auto"/>
          </w:tcPr>
          <w:p w14:paraId="7C18E6E7" w14:textId="2F7559AF" w:rsidR="008874DB" w:rsidRPr="008874DB" w:rsidRDefault="008874DB" w:rsidP="008874DB">
            <w:pPr>
              <w:ind w:firstLine="0"/>
            </w:pPr>
            <w:r>
              <w:t>Martin</w:t>
            </w:r>
          </w:p>
        </w:tc>
      </w:tr>
      <w:tr w:rsidR="008874DB" w:rsidRPr="008874DB" w14:paraId="23F25E84" w14:textId="77777777" w:rsidTr="008874DB">
        <w:tc>
          <w:tcPr>
            <w:tcW w:w="2179" w:type="dxa"/>
            <w:shd w:val="clear" w:color="auto" w:fill="auto"/>
          </w:tcPr>
          <w:p w14:paraId="7901296F" w14:textId="43FE644B" w:rsidR="008874DB" w:rsidRPr="008874DB" w:rsidRDefault="008874DB" w:rsidP="008874DB">
            <w:pPr>
              <w:ind w:firstLine="0"/>
            </w:pPr>
            <w:r>
              <w:t>May</w:t>
            </w:r>
          </w:p>
        </w:tc>
        <w:tc>
          <w:tcPr>
            <w:tcW w:w="2179" w:type="dxa"/>
            <w:shd w:val="clear" w:color="auto" w:fill="auto"/>
          </w:tcPr>
          <w:p w14:paraId="3C9F8FFE" w14:textId="115A634C" w:rsidR="008874DB" w:rsidRPr="008874DB" w:rsidRDefault="008874DB" w:rsidP="008874DB">
            <w:pPr>
              <w:ind w:firstLine="0"/>
            </w:pPr>
            <w:r>
              <w:t>McCravy</w:t>
            </w:r>
          </w:p>
        </w:tc>
        <w:tc>
          <w:tcPr>
            <w:tcW w:w="2180" w:type="dxa"/>
            <w:shd w:val="clear" w:color="auto" w:fill="auto"/>
          </w:tcPr>
          <w:p w14:paraId="5063E91A" w14:textId="53A00A1D" w:rsidR="008874DB" w:rsidRPr="008874DB" w:rsidRDefault="008874DB" w:rsidP="008874DB">
            <w:pPr>
              <w:ind w:firstLine="0"/>
            </w:pPr>
            <w:r>
              <w:t>McGinnis</w:t>
            </w:r>
          </w:p>
        </w:tc>
      </w:tr>
      <w:tr w:rsidR="008874DB" w:rsidRPr="008874DB" w14:paraId="06D0C5E3" w14:textId="77777777" w:rsidTr="008874DB">
        <w:tc>
          <w:tcPr>
            <w:tcW w:w="2179" w:type="dxa"/>
            <w:shd w:val="clear" w:color="auto" w:fill="auto"/>
          </w:tcPr>
          <w:p w14:paraId="2420C027" w14:textId="3DB0DA85" w:rsidR="008874DB" w:rsidRPr="008874DB" w:rsidRDefault="008874DB" w:rsidP="008874DB">
            <w:pPr>
              <w:ind w:firstLine="0"/>
            </w:pPr>
            <w:r>
              <w:lastRenderedPageBreak/>
              <w:t>Mitchell</w:t>
            </w:r>
          </w:p>
        </w:tc>
        <w:tc>
          <w:tcPr>
            <w:tcW w:w="2179" w:type="dxa"/>
            <w:shd w:val="clear" w:color="auto" w:fill="auto"/>
          </w:tcPr>
          <w:p w14:paraId="1778559D" w14:textId="44BBEDF1" w:rsidR="008874DB" w:rsidRPr="008874DB" w:rsidRDefault="008874DB" w:rsidP="008874DB">
            <w:pPr>
              <w:ind w:firstLine="0"/>
            </w:pPr>
            <w:r>
              <w:t>Montgomery</w:t>
            </w:r>
          </w:p>
        </w:tc>
        <w:tc>
          <w:tcPr>
            <w:tcW w:w="2180" w:type="dxa"/>
            <w:shd w:val="clear" w:color="auto" w:fill="auto"/>
          </w:tcPr>
          <w:p w14:paraId="7E791969" w14:textId="78A41748" w:rsidR="008874DB" w:rsidRPr="008874DB" w:rsidRDefault="008874DB" w:rsidP="008874DB">
            <w:pPr>
              <w:ind w:firstLine="0"/>
            </w:pPr>
            <w:r>
              <w:t>T. Moore</w:t>
            </w:r>
          </w:p>
        </w:tc>
      </w:tr>
      <w:tr w:rsidR="008874DB" w:rsidRPr="008874DB" w14:paraId="7521F04E" w14:textId="77777777" w:rsidTr="008874DB">
        <w:tc>
          <w:tcPr>
            <w:tcW w:w="2179" w:type="dxa"/>
            <w:shd w:val="clear" w:color="auto" w:fill="auto"/>
          </w:tcPr>
          <w:p w14:paraId="124448F2" w14:textId="4A1E121A" w:rsidR="008874DB" w:rsidRPr="008874DB" w:rsidRDefault="008874DB" w:rsidP="008874DB">
            <w:pPr>
              <w:ind w:firstLine="0"/>
            </w:pPr>
            <w:r>
              <w:t>Morgan</w:t>
            </w:r>
          </w:p>
        </w:tc>
        <w:tc>
          <w:tcPr>
            <w:tcW w:w="2179" w:type="dxa"/>
            <w:shd w:val="clear" w:color="auto" w:fill="auto"/>
          </w:tcPr>
          <w:p w14:paraId="60AF1739" w14:textId="7EA94D7A" w:rsidR="008874DB" w:rsidRPr="008874DB" w:rsidRDefault="008874DB" w:rsidP="008874DB">
            <w:pPr>
              <w:ind w:firstLine="0"/>
            </w:pPr>
            <w:r>
              <w:t>Moss</w:t>
            </w:r>
          </w:p>
        </w:tc>
        <w:tc>
          <w:tcPr>
            <w:tcW w:w="2180" w:type="dxa"/>
            <w:shd w:val="clear" w:color="auto" w:fill="auto"/>
          </w:tcPr>
          <w:p w14:paraId="381ABF19" w14:textId="400E3FF3" w:rsidR="008874DB" w:rsidRPr="008874DB" w:rsidRDefault="008874DB" w:rsidP="008874DB">
            <w:pPr>
              <w:ind w:firstLine="0"/>
            </w:pPr>
            <w:r>
              <w:t>Murphy</w:t>
            </w:r>
          </w:p>
        </w:tc>
      </w:tr>
      <w:tr w:rsidR="008874DB" w:rsidRPr="008874DB" w14:paraId="6BD2F210" w14:textId="77777777" w:rsidTr="008874DB">
        <w:tc>
          <w:tcPr>
            <w:tcW w:w="2179" w:type="dxa"/>
            <w:shd w:val="clear" w:color="auto" w:fill="auto"/>
          </w:tcPr>
          <w:p w14:paraId="320CD274" w14:textId="7DB82637" w:rsidR="008874DB" w:rsidRPr="008874DB" w:rsidRDefault="008874DB" w:rsidP="008874DB">
            <w:pPr>
              <w:ind w:firstLine="0"/>
            </w:pPr>
            <w:r>
              <w:t>Neese</w:t>
            </w:r>
          </w:p>
        </w:tc>
        <w:tc>
          <w:tcPr>
            <w:tcW w:w="2179" w:type="dxa"/>
            <w:shd w:val="clear" w:color="auto" w:fill="auto"/>
          </w:tcPr>
          <w:p w14:paraId="30F27832" w14:textId="1C9EFD20" w:rsidR="008874DB" w:rsidRPr="008874DB" w:rsidRDefault="008874DB" w:rsidP="008874DB">
            <w:pPr>
              <w:ind w:firstLine="0"/>
            </w:pPr>
            <w:r>
              <w:t>B. Newton</w:t>
            </w:r>
          </w:p>
        </w:tc>
        <w:tc>
          <w:tcPr>
            <w:tcW w:w="2180" w:type="dxa"/>
            <w:shd w:val="clear" w:color="auto" w:fill="auto"/>
          </w:tcPr>
          <w:p w14:paraId="60F9D7A6" w14:textId="1A6172E5" w:rsidR="008874DB" w:rsidRPr="008874DB" w:rsidRDefault="008874DB" w:rsidP="008874DB">
            <w:pPr>
              <w:ind w:firstLine="0"/>
            </w:pPr>
            <w:r>
              <w:t>W. Newton</w:t>
            </w:r>
          </w:p>
        </w:tc>
      </w:tr>
      <w:tr w:rsidR="008874DB" w:rsidRPr="008874DB" w14:paraId="28DAF157" w14:textId="77777777" w:rsidTr="008874DB">
        <w:tc>
          <w:tcPr>
            <w:tcW w:w="2179" w:type="dxa"/>
            <w:shd w:val="clear" w:color="auto" w:fill="auto"/>
          </w:tcPr>
          <w:p w14:paraId="169D4C32" w14:textId="27816C7F" w:rsidR="008874DB" w:rsidRPr="008874DB" w:rsidRDefault="008874DB" w:rsidP="008874DB">
            <w:pPr>
              <w:ind w:firstLine="0"/>
            </w:pPr>
            <w:r>
              <w:t>Oremus</w:t>
            </w:r>
          </w:p>
        </w:tc>
        <w:tc>
          <w:tcPr>
            <w:tcW w:w="2179" w:type="dxa"/>
            <w:shd w:val="clear" w:color="auto" w:fill="auto"/>
          </w:tcPr>
          <w:p w14:paraId="2B80E1B9" w14:textId="2B2C0B8C" w:rsidR="008874DB" w:rsidRPr="008874DB" w:rsidRDefault="008874DB" w:rsidP="008874DB">
            <w:pPr>
              <w:ind w:firstLine="0"/>
            </w:pPr>
            <w:r>
              <w:t>Pace</w:t>
            </w:r>
          </w:p>
        </w:tc>
        <w:tc>
          <w:tcPr>
            <w:tcW w:w="2180" w:type="dxa"/>
            <w:shd w:val="clear" w:color="auto" w:fill="auto"/>
          </w:tcPr>
          <w:p w14:paraId="0A603B98" w14:textId="53C3B14E" w:rsidR="008874DB" w:rsidRPr="008874DB" w:rsidRDefault="008874DB" w:rsidP="008874DB">
            <w:pPr>
              <w:ind w:firstLine="0"/>
            </w:pPr>
            <w:r>
              <w:t>Pedalino</w:t>
            </w:r>
          </w:p>
        </w:tc>
      </w:tr>
      <w:tr w:rsidR="008874DB" w:rsidRPr="008874DB" w14:paraId="726C6686" w14:textId="77777777" w:rsidTr="008874DB">
        <w:tc>
          <w:tcPr>
            <w:tcW w:w="2179" w:type="dxa"/>
            <w:shd w:val="clear" w:color="auto" w:fill="auto"/>
          </w:tcPr>
          <w:p w14:paraId="72695624" w14:textId="1575E710" w:rsidR="008874DB" w:rsidRPr="008874DB" w:rsidRDefault="008874DB" w:rsidP="008874DB">
            <w:pPr>
              <w:ind w:firstLine="0"/>
            </w:pPr>
            <w:r>
              <w:t>Pope</w:t>
            </w:r>
          </w:p>
        </w:tc>
        <w:tc>
          <w:tcPr>
            <w:tcW w:w="2179" w:type="dxa"/>
            <w:shd w:val="clear" w:color="auto" w:fill="auto"/>
          </w:tcPr>
          <w:p w14:paraId="4E1AA47B" w14:textId="672E0F9A" w:rsidR="008874DB" w:rsidRPr="008874DB" w:rsidRDefault="008874DB" w:rsidP="008874DB">
            <w:pPr>
              <w:ind w:firstLine="0"/>
            </w:pPr>
            <w:r>
              <w:t>Rankin</w:t>
            </w:r>
          </w:p>
        </w:tc>
        <w:tc>
          <w:tcPr>
            <w:tcW w:w="2180" w:type="dxa"/>
            <w:shd w:val="clear" w:color="auto" w:fill="auto"/>
          </w:tcPr>
          <w:p w14:paraId="6F24D0D5" w14:textId="6D196906" w:rsidR="008874DB" w:rsidRPr="008874DB" w:rsidRDefault="008874DB" w:rsidP="008874DB">
            <w:pPr>
              <w:ind w:firstLine="0"/>
            </w:pPr>
            <w:r>
              <w:t>Robbins</w:t>
            </w:r>
          </w:p>
        </w:tc>
      </w:tr>
      <w:tr w:rsidR="008874DB" w:rsidRPr="008874DB" w14:paraId="1410C9F4" w14:textId="77777777" w:rsidTr="008874DB">
        <w:tc>
          <w:tcPr>
            <w:tcW w:w="2179" w:type="dxa"/>
            <w:shd w:val="clear" w:color="auto" w:fill="auto"/>
          </w:tcPr>
          <w:p w14:paraId="43A6194B" w14:textId="02DF0278" w:rsidR="008874DB" w:rsidRPr="008874DB" w:rsidRDefault="008874DB" w:rsidP="008874DB">
            <w:pPr>
              <w:ind w:firstLine="0"/>
            </w:pPr>
            <w:r>
              <w:t>Sanders</w:t>
            </w:r>
          </w:p>
        </w:tc>
        <w:tc>
          <w:tcPr>
            <w:tcW w:w="2179" w:type="dxa"/>
            <w:shd w:val="clear" w:color="auto" w:fill="auto"/>
          </w:tcPr>
          <w:p w14:paraId="56251A67" w14:textId="406E6FAA" w:rsidR="008874DB" w:rsidRPr="008874DB" w:rsidRDefault="008874DB" w:rsidP="008874DB">
            <w:pPr>
              <w:ind w:firstLine="0"/>
            </w:pPr>
            <w:r>
              <w:t>Schuessler</w:t>
            </w:r>
          </w:p>
        </w:tc>
        <w:tc>
          <w:tcPr>
            <w:tcW w:w="2180" w:type="dxa"/>
            <w:shd w:val="clear" w:color="auto" w:fill="auto"/>
          </w:tcPr>
          <w:p w14:paraId="6872B82F" w14:textId="67BE9DD5" w:rsidR="008874DB" w:rsidRPr="008874DB" w:rsidRDefault="008874DB" w:rsidP="008874DB">
            <w:pPr>
              <w:ind w:firstLine="0"/>
            </w:pPr>
            <w:r>
              <w:t>Sessions</w:t>
            </w:r>
          </w:p>
        </w:tc>
      </w:tr>
      <w:tr w:rsidR="008874DB" w:rsidRPr="008874DB" w14:paraId="41931218" w14:textId="77777777" w:rsidTr="008874DB">
        <w:tc>
          <w:tcPr>
            <w:tcW w:w="2179" w:type="dxa"/>
            <w:shd w:val="clear" w:color="auto" w:fill="auto"/>
          </w:tcPr>
          <w:p w14:paraId="6320582D" w14:textId="16B9D364" w:rsidR="008874DB" w:rsidRPr="008874DB" w:rsidRDefault="008874DB" w:rsidP="008874DB">
            <w:pPr>
              <w:ind w:firstLine="0"/>
            </w:pPr>
            <w:r>
              <w:t>G. M. Smith</w:t>
            </w:r>
          </w:p>
        </w:tc>
        <w:tc>
          <w:tcPr>
            <w:tcW w:w="2179" w:type="dxa"/>
            <w:shd w:val="clear" w:color="auto" w:fill="auto"/>
          </w:tcPr>
          <w:p w14:paraId="6AE39B93" w14:textId="71EF6317" w:rsidR="008874DB" w:rsidRPr="008874DB" w:rsidRDefault="008874DB" w:rsidP="008874DB">
            <w:pPr>
              <w:ind w:firstLine="0"/>
            </w:pPr>
            <w:r>
              <w:t>M. M. Smith</w:t>
            </w:r>
          </w:p>
        </w:tc>
        <w:tc>
          <w:tcPr>
            <w:tcW w:w="2180" w:type="dxa"/>
            <w:shd w:val="clear" w:color="auto" w:fill="auto"/>
          </w:tcPr>
          <w:p w14:paraId="38D43F74" w14:textId="07B9594D" w:rsidR="008874DB" w:rsidRPr="008874DB" w:rsidRDefault="008874DB" w:rsidP="008874DB">
            <w:pPr>
              <w:ind w:firstLine="0"/>
            </w:pPr>
            <w:r>
              <w:t>Taylor</w:t>
            </w:r>
          </w:p>
        </w:tc>
      </w:tr>
      <w:tr w:rsidR="008874DB" w:rsidRPr="008874DB" w14:paraId="4BB6E326" w14:textId="77777777" w:rsidTr="008874DB">
        <w:tc>
          <w:tcPr>
            <w:tcW w:w="2179" w:type="dxa"/>
            <w:shd w:val="clear" w:color="auto" w:fill="auto"/>
          </w:tcPr>
          <w:p w14:paraId="4229EB1A" w14:textId="6CA3A0D5" w:rsidR="008874DB" w:rsidRPr="008874DB" w:rsidRDefault="008874DB" w:rsidP="008874DB">
            <w:pPr>
              <w:ind w:firstLine="0"/>
            </w:pPr>
            <w:r>
              <w:t>Teeple</w:t>
            </w:r>
          </w:p>
        </w:tc>
        <w:tc>
          <w:tcPr>
            <w:tcW w:w="2179" w:type="dxa"/>
            <w:shd w:val="clear" w:color="auto" w:fill="auto"/>
          </w:tcPr>
          <w:p w14:paraId="5D2D09C1" w14:textId="5C5DFE9E" w:rsidR="008874DB" w:rsidRPr="008874DB" w:rsidRDefault="008874DB" w:rsidP="008874DB">
            <w:pPr>
              <w:ind w:firstLine="0"/>
            </w:pPr>
            <w:r>
              <w:t>Terribile</w:t>
            </w:r>
          </w:p>
        </w:tc>
        <w:tc>
          <w:tcPr>
            <w:tcW w:w="2180" w:type="dxa"/>
            <w:shd w:val="clear" w:color="auto" w:fill="auto"/>
          </w:tcPr>
          <w:p w14:paraId="23DC0BA1" w14:textId="1CFDDB54" w:rsidR="008874DB" w:rsidRPr="008874DB" w:rsidRDefault="008874DB" w:rsidP="008874DB">
            <w:pPr>
              <w:ind w:firstLine="0"/>
            </w:pPr>
            <w:r>
              <w:t>Vaughan</w:t>
            </w:r>
          </w:p>
        </w:tc>
      </w:tr>
      <w:tr w:rsidR="008874DB" w:rsidRPr="008874DB" w14:paraId="198DA30E" w14:textId="77777777" w:rsidTr="008874DB">
        <w:tc>
          <w:tcPr>
            <w:tcW w:w="2179" w:type="dxa"/>
            <w:shd w:val="clear" w:color="auto" w:fill="auto"/>
          </w:tcPr>
          <w:p w14:paraId="42350378" w14:textId="51D3D685" w:rsidR="008874DB" w:rsidRPr="008874DB" w:rsidRDefault="008874DB" w:rsidP="008874DB">
            <w:pPr>
              <w:keepNext/>
              <w:ind w:firstLine="0"/>
            </w:pPr>
            <w:r>
              <w:t>White</w:t>
            </w:r>
          </w:p>
        </w:tc>
        <w:tc>
          <w:tcPr>
            <w:tcW w:w="2179" w:type="dxa"/>
            <w:shd w:val="clear" w:color="auto" w:fill="auto"/>
          </w:tcPr>
          <w:p w14:paraId="06D2E432" w14:textId="46D97E37" w:rsidR="008874DB" w:rsidRPr="008874DB" w:rsidRDefault="008874DB" w:rsidP="008874DB">
            <w:pPr>
              <w:keepNext/>
              <w:ind w:firstLine="0"/>
            </w:pPr>
            <w:r>
              <w:t>Whitmire</w:t>
            </w:r>
          </w:p>
        </w:tc>
        <w:tc>
          <w:tcPr>
            <w:tcW w:w="2180" w:type="dxa"/>
            <w:shd w:val="clear" w:color="auto" w:fill="auto"/>
          </w:tcPr>
          <w:p w14:paraId="6388FE38" w14:textId="20CBCBEA" w:rsidR="008874DB" w:rsidRPr="008874DB" w:rsidRDefault="008874DB" w:rsidP="008874DB">
            <w:pPr>
              <w:keepNext/>
              <w:ind w:firstLine="0"/>
            </w:pPr>
            <w:r>
              <w:t>Wickensimer</w:t>
            </w:r>
          </w:p>
        </w:tc>
      </w:tr>
      <w:tr w:rsidR="008874DB" w:rsidRPr="008874DB" w14:paraId="1D46BE19" w14:textId="77777777" w:rsidTr="008874DB">
        <w:tc>
          <w:tcPr>
            <w:tcW w:w="2179" w:type="dxa"/>
            <w:shd w:val="clear" w:color="auto" w:fill="auto"/>
          </w:tcPr>
          <w:p w14:paraId="69B51B76" w14:textId="455A91DF" w:rsidR="008874DB" w:rsidRPr="008874DB" w:rsidRDefault="008874DB" w:rsidP="008874DB">
            <w:pPr>
              <w:keepNext/>
              <w:ind w:firstLine="0"/>
            </w:pPr>
            <w:r>
              <w:t>Willis</w:t>
            </w:r>
          </w:p>
        </w:tc>
        <w:tc>
          <w:tcPr>
            <w:tcW w:w="2179" w:type="dxa"/>
            <w:shd w:val="clear" w:color="auto" w:fill="auto"/>
          </w:tcPr>
          <w:p w14:paraId="63EB73BA" w14:textId="3E9AE4E3" w:rsidR="008874DB" w:rsidRPr="008874DB" w:rsidRDefault="008874DB" w:rsidP="008874DB">
            <w:pPr>
              <w:keepNext/>
              <w:ind w:firstLine="0"/>
            </w:pPr>
            <w:r>
              <w:t>Wooten</w:t>
            </w:r>
          </w:p>
        </w:tc>
        <w:tc>
          <w:tcPr>
            <w:tcW w:w="2180" w:type="dxa"/>
            <w:shd w:val="clear" w:color="auto" w:fill="auto"/>
          </w:tcPr>
          <w:p w14:paraId="5AC39C0E" w14:textId="574BC03D" w:rsidR="008874DB" w:rsidRPr="008874DB" w:rsidRDefault="008874DB" w:rsidP="008874DB">
            <w:pPr>
              <w:keepNext/>
              <w:ind w:firstLine="0"/>
            </w:pPr>
            <w:r>
              <w:t>Yow</w:t>
            </w:r>
          </w:p>
        </w:tc>
      </w:tr>
    </w:tbl>
    <w:p w14:paraId="704211C7" w14:textId="77777777" w:rsidR="008874DB" w:rsidRDefault="008874DB" w:rsidP="008874DB"/>
    <w:p w14:paraId="05E10EA7" w14:textId="31B0ECD7" w:rsidR="008874DB" w:rsidRDefault="008874DB" w:rsidP="008874DB">
      <w:pPr>
        <w:jc w:val="center"/>
        <w:rPr>
          <w:b/>
        </w:rPr>
      </w:pPr>
      <w:r w:rsidRPr="008874DB">
        <w:rPr>
          <w:b/>
        </w:rPr>
        <w:t>Total--81</w:t>
      </w:r>
    </w:p>
    <w:p w14:paraId="5EB7AB8E" w14:textId="77777777" w:rsidR="008874DB" w:rsidRDefault="008874DB" w:rsidP="008874DB">
      <w:pPr>
        <w:jc w:val="center"/>
        <w:rPr>
          <w:b/>
        </w:rPr>
      </w:pPr>
    </w:p>
    <w:p w14:paraId="23F95105"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39C3F7A4" w14:textId="77777777" w:rsidTr="008874DB">
        <w:tc>
          <w:tcPr>
            <w:tcW w:w="2179" w:type="dxa"/>
            <w:shd w:val="clear" w:color="auto" w:fill="auto"/>
          </w:tcPr>
          <w:p w14:paraId="0D5B6828" w14:textId="17FF8C27" w:rsidR="008874DB" w:rsidRPr="008874DB" w:rsidRDefault="008874DB" w:rsidP="008874DB">
            <w:pPr>
              <w:keepNext/>
              <w:ind w:firstLine="0"/>
            </w:pPr>
            <w:r>
              <w:t>Anderson</w:t>
            </w:r>
          </w:p>
        </w:tc>
        <w:tc>
          <w:tcPr>
            <w:tcW w:w="2179" w:type="dxa"/>
            <w:shd w:val="clear" w:color="auto" w:fill="auto"/>
          </w:tcPr>
          <w:p w14:paraId="06B786E6" w14:textId="41B07B5A" w:rsidR="008874DB" w:rsidRPr="008874DB" w:rsidRDefault="008874DB" w:rsidP="008874DB">
            <w:pPr>
              <w:keepNext/>
              <w:ind w:firstLine="0"/>
            </w:pPr>
            <w:r>
              <w:t>Bauer</w:t>
            </w:r>
          </w:p>
        </w:tc>
        <w:tc>
          <w:tcPr>
            <w:tcW w:w="2180" w:type="dxa"/>
            <w:shd w:val="clear" w:color="auto" w:fill="auto"/>
          </w:tcPr>
          <w:p w14:paraId="49BEDA27" w14:textId="2A78F49A" w:rsidR="008874DB" w:rsidRPr="008874DB" w:rsidRDefault="008874DB" w:rsidP="008874DB">
            <w:pPr>
              <w:keepNext/>
              <w:ind w:firstLine="0"/>
            </w:pPr>
            <w:r>
              <w:t>Bernstein</w:t>
            </w:r>
          </w:p>
        </w:tc>
      </w:tr>
      <w:tr w:rsidR="008874DB" w:rsidRPr="008874DB" w14:paraId="13DAAD03" w14:textId="77777777" w:rsidTr="008874DB">
        <w:tc>
          <w:tcPr>
            <w:tcW w:w="2179" w:type="dxa"/>
            <w:shd w:val="clear" w:color="auto" w:fill="auto"/>
          </w:tcPr>
          <w:p w14:paraId="2E001084" w14:textId="7D4C87AA" w:rsidR="008874DB" w:rsidRPr="008874DB" w:rsidRDefault="008874DB" w:rsidP="008874DB">
            <w:pPr>
              <w:ind w:firstLine="0"/>
            </w:pPr>
            <w:r>
              <w:t>Clyburn</w:t>
            </w:r>
          </w:p>
        </w:tc>
        <w:tc>
          <w:tcPr>
            <w:tcW w:w="2179" w:type="dxa"/>
            <w:shd w:val="clear" w:color="auto" w:fill="auto"/>
          </w:tcPr>
          <w:p w14:paraId="53866BCC" w14:textId="7BFD8F26" w:rsidR="008874DB" w:rsidRPr="008874DB" w:rsidRDefault="008874DB" w:rsidP="008874DB">
            <w:pPr>
              <w:ind w:firstLine="0"/>
            </w:pPr>
            <w:r>
              <w:t>Cobb-Hunter</w:t>
            </w:r>
          </w:p>
        </w:tc>
        <w:tc>
          <w:tcPr>
            <w:tcW w:w="2180" w:type="dxa"/>
            <w:shd w:val="clear" w:color="auto" w:fill="auto"/>
          </w:tcPr>
          <w:p w14:paraId="66E254C3" w14:textId="49699187" w:rsidR="008874DB" w:rsidRPr="008874DB" w:rsidRDefault="008874DB" w:rsidP="008874DB">
            <w:pPr>
              <w:ind w:firstLine="0"/>
            </w:pPr>
            <w:r>
              <w:t>Dillard</w:t>
            </w:r>
          </w:p>
        </w:tc>
      </w:tr>
      <w:tr w:rsidR="008874DB" w:rsidRPr="008874DB" w14:paraId="7C6408DC" w14:textId="77777777" w:rsidTr="008874DB">
        <w:tc>
          <w:tcPr>
            <w:tcW w:w="2179" w:type="dxa"/>
            <w:shd w:val="clear" w:color="auto" w:fill="auto"/>
          </w:tcPr>
          <w:p w14:paraId="472BFC58" w14:textId="7200B118" w:rsidR="008874DB" w:rsidRPr="008874DB" w:rsidRDefault="008874DB" w:rsidP="008874DB">
            <w:pPr>
              <w:ind w:firstLine="0"/>
            </w:pPr>
            <w:r>
              <w:t>Garvin</w:t>
            </w:r>
          </w:p>
        </w:tc>
        <w:tc>
          <w:tcPr>
            <w:tcW w:w="2179" w:type="dxa"/>
            <w:shd w:val="clear" w:color="auto" w:fill="auto"/>
          </w:tcPr>
          <w:p w14:paraId="7D7C94E8" w14:textId="1F96E9BF" w:rsidR="008874DB" w:rsidRPr="008874DB" w:rsidRDefault="008874DB" w:rsidP="008874DB">
            <w:pPr>
              <w:ind w:firstLine="0"/>
            </w:pPr>
            <w:r>
              <w:t>Govan</w:t>
            </w:r>
          </w:p>
        </w:tc>
        <w:tc>
          <w:tcPr>
            <w:tcW w:w="2180" w:type="dxa"/>
            <w:shd w:val="clear" w:color="auto" w:fill="auto"/>
          </w:tcPr>
          <w:p w14:paraId="2F69796D" w14:textId="7B91F9F5" w:rsidR="008874DB" w:rsidRPr="008874DB" w:rsidRDefault="008874DB" w:rsidP="008874DB">
            <w:pPr>
              <w:ind w:firstLine="0"/>
            </w:pPr>
            <w:r>
              <w:t>Grant</w:t>
            </w:r>
          </w:p>
        </w:tc>
      </w:tr>
      <w:tr w:rsidR="008874DB" w:rsidRPr="008874DB" w14:paraId="14165A21" w14:textId="77777777" w:rsidTr="008874DB">
        <w:tc>
          <w:tcPr>
            <w:tcW w:w="2179" w:type="dxa"/>
            <w:shd w:val="clear" w:color="auto" w:fill="auto"/>
          </w:tcPr>
          <w:p w14:paraId="24B4DDF4" w14:textId="2A2F2756" w:rsidR="008874DB" w:rsidRPr="008874DB" w:rsidRDefault="008874DB" w:rsidP="008874DB">
            <w:pPr>
              <w:ind w:firstLine="0"/>
            </w:pPr>
            <w:r>
              <w:t>Hart</w:t>
            </w:r>
          </w:p>
        </w:tc>
        <w:tc>
          <w:tcPr>
            <w:tcW w:w="2179" w:type="dxa"/>
            <w:shd w:val="clear" w:color="auto" w:fill="auto"/>
          </w:tcPr>
          <w:p w14:paraId="49B3A132" w14:textId="6E04E77B" w:rsidR="008874DB" w:rsidRPr="008874DB" w:rsidRDefault="008874DB" w:rsidP="008874DB">
            <w:pPr>
              <w:ind w:firstLine="0"/>
            </w:pPr>
            <w:r>
              <w:t>Henderson-Myers</w:t>
            </w:r>
          </w:p>
        </w:tc>
        <w:tc>
          <w:tcPr>
            <w:tcW w:w="2180" w:type="dxa"/>
            <w:shd w:val="clear" w:color="auto" w:fill="auto"/>
          </w:tcPr>
          <w:p w14:paraId="0B3BE6EA" w14:textId="4D314056" w:rsidR="008874DB" w:rsidRPr="008874DB" w:rsidRDefault="008874DB" w:rsidP="008874DB">
            <w:pPr>
              <w:ind w:firstLine="0"/>
            </w:pPr>
            <w:r>
              <w:t>Hosey</w:t>
            </w:r>
          </w:p>
        </w:tc>
      </w:tr>
      <w:tr w:rsidR="008874DB" w:rsidRPr="008874DB" w14:paraId="535359B8" w14:textId="77777777" w:rsidTr="008874DB">
        <w:tc>
          <w:tcPr>
            <w:tcW w:w="2179" w:type="dxa"/>
            <w:shd w:val="clear" w:color="auto" w:fill="auto"/>
          </w:tcPr>
          <w:p w14:paraId="388C6387" w14:textId="757DF762" w:rsidR="008874DB" w:rsidRPr="008874DB" w:rsidRDefault="008874DB" w:rsidP="008874DB">
            <w:pPr>
              <w:ind w:firstLine="0"/>
            </w:pPr>
            <w:r>
              <w:t>J. L. Johnson</w:t>
            </w:r>
          </w:p>
        </w:tc>
        <w:tc>
          <w:tcPr>
            <w:tcW w:w="2179" w:type="dxa"/>
            <w:shd w:val="clear" w:color="auto" w:fill="auto"/>
          </w:tcPr>
          <w:p w14:paraId="7CD30D14" w14:textId="7C886A20" w:rsidR="008874DB" w:rsidRPr="008874DB" w:rsidRDefault="008874DB" w:rsidP="008874DB">
            <w:pPr>
              <w:ind w:firstLine="0"/>
            </w:pPr>
            <w:r>
              <w:t>Jones</w:t>
            </w:r>
          </w:p>
        </w:tc>
        <w:tc>
          <w:tcPr>
            <w:tcW w:w="2180" w:type="dxa"/>
            <w:shd w:val="clear" w:color="auto" w:fill="auto"/>
          </w:tcPr>
          <w:p w14:paraId="47A9ACB4" w14:textId="185C53D3" w:rsidR="008874DB" w:rsidRPr="008874DB" w:rsidRDefault="008874DB" w:rsidP="008874DB">
            <w:pPr>
              <w:ind w:firstLine="0"/>
            </w:pPr>
            <w:r>
              <w:t>King</w:t>
            </w:r>
          </w:p>
        </w:tc>
      </w:tr>
      <w:tr w:rsidR="008874DB" w:rsidRPr="008874DB" w14:paraId="590E8286" w14:textId="77777777" w:rsidTr="008874DB">
        <w:tc>
          <w:tcPr>
            <w:tcW w:w="2179" w:type="dxa"/>
            <w:shd w:val="clear" w:color="auto" w:fill="auto"/>
          </w:tcPr>
          <w:p w14:paraId="3FA5CA00" w14:textId="2908856B" w:rsidR="008874DB" w:rsidRPr="008874DB" w:rsidRDefault="008874DB" w:rsidP="008874DB">
            <w:pPr>
              <w:ind w:firstLine="0"/>
            </w:pPr>
            <w:r>
              <w:t>McDaniel</w:t>
            </w:r>
          </w:p>
        </w:tc>
        <w:tc>
          <w:tcPr>
            <w:tcW w:w="2179" w:type="dxa"/>
            <w:shd w:val="clear" w:color="auto" w:fill="auto"/>
          </w:tcPr>
          <w:p w14:paraId="564339E4" w14:textId="46F32373" w:rsidR="008874DB" w:rsidRPr="008874DB" w:rsidRDefault="008874DB" w:rsidP="008874DB">
            <w:pPr>
              <w:ind w:firstLine="0"/>
            </w:pPr>
            <w:r>
              <w:t>J. Moore</w:t>
            </w:r>
          </w:p>
        </w:tc>
        <w:tc>
          <w:tcPr>
            <w:tcW w:w="2180" w:type="dxa"/>
            <w:shd w:val="clear" w:color="auto" w:fill="auto"/>
          </w:tcPr>
          <w:p w14:paraId="6C10BC23" w14:textId="78A3DAD9" w:rsidR="008874DB" w:rsidRPr="008874DB" w:rsidRDefault="008874DB" w:rsidP="008874DB">
            <w:pPr>
              <w:ind w:firstLine="0"/>
            </w:pPr>
            <w:r>
              <w:t>Rivers</w:t>
            </w:r>
          </w:p>
        </w:tc>
      </w:tr>
      <w:tr w:rsidR="008874DB" w:rsidRPr="008874DB" w14:paraId="26E65C81" w14:textId="77777777" w:rsidTr="008874DB">
        <w:tc>
          <w:tcPr>
            <w:tcW w:w="2179" w:type="dxa"/>
            <w:shd w:val="clear" w:color="auto" w:fill="auto"/>
          </w:tcPr>
          <w:p w14:paraId="1CB2399B" w14:textId="410FC280" w:rsidR="008874DB" w:rsidRPr="008874DB" w:rsidRDefault="008874DB" w:rsidP="008874DB">
            <w:pPr>
              <w:keepNext/>
              <w:ind w:firstLine="0"/>
            </w:pPr>
            <w:r>
              <w:t>Rose</w:t>
            </w:r>
          </w:p>
        </w:tc>
        <w:tc>
          <w:tcPr>
            <w:tcW w:w="2179" w:type="dxa"/>
            <w:shd w:val="clear" w:color="auto" w:fill="auto"/>
          </w:tcPr>
          <w:p w14:paraId="7C58AA80" w14:textId="14A57228" w:rsidR="008874DB" w:rsidRPr="008874DB" w:rsidRDefault="008874DB" w:rsidP="008874DB">
            <w:pPr>
              <w:keepNext/>
              <w:ind w:firstLine="0"/>
            </w:pPr>
            <w:r>
              <w:t>Rutherford</w:t>
            </w:r>
          </w:p>
        </w:tc>
        <w:tc>
          <w:tcPr>
            <w:tcW w:w="2180" w:type="dxa"/>
            <w:shd w:val="clear" w:color="auto" w:fill="auto"/>
          </w:tcPr>
          <w:p w14:paraId="7091DD5E" w14:textId="2A193137" w:rsidR="008874DB" w:rsidRPr="008874DB" w:rsidRDefault="008874DB" w:rsidP="008874DB">
            <w:pPr>
              <w:keepNext/>
              <w:ind w:firstLine="0"/>
            </w:pPr>
            <w:r>
              <w:t>Spann-Wilder</w:t>
            </w:r>
          </w:p>
        </w:tc>
      </w:tr>
      <w:tr w:rsidR="008874DB" w:rsidRPr="008874DB" w14:paraId="2271B56F" w14:textId="77777777" w:rsidTr="008874DB">
        <w:tc>
          <w:tcPr>
            <w:tcW w:w="2179" w:type="dxa"/>
            <w:shd w:val="clear" w:color="auto" w:fill="auto"/>
          </w:tcPr>
          <w:p w14:paraId="6E77965B" w14:textId="2381C5CD" w:rsidR="008874DB" w:rsidRPr="008874DB" w:rsidRDefault="008874DB" w:rsidP="008874DB">
            <w:pPr>
              <w:keepNext/>
              <w:ind w:firstLine="0"/>
            </w:pPr>
            <w:r>
              <w:t>Weeks</w:t>
            </w:r>
          </w:p>
        </w:tc>
        <w:tc>
          <w:tcPr>
            <w:tcW w:w="2179" w:type="dxa"/>
            <w:shd w:val="clear" w:color="auto" w:fill="auto"/>
          </w:tcPr>
          <w:p w14:paraId="7CD0048F" w14:textId="448E1380" w:rsidR="008874DB" w:rsidRPr="008874DB" w:rsidRDefault="008874DB" w:rsidP="008874DB">
            <w:pPr>
              <w:keepNext/>
              <w:ind w:firstLine="0"/>
            </w:pPr>
            <w:r>
              <w:t>Wetmore</w:t>
            </w:r>
          </w:p>
        </w:tc>
        <w:tc>
          <w:tcPr>
            <w:tcW w:w="2180" w:type="dxa"/>
            <w:shd w:val="clear" w:color="auto" w:fill="auto"/>
          </w:tcPr>
          <w:p w14:paraId="534BEA8B" w14:textId="198F0106" w:rsidR="008874DB" w:rsidRPr="008874DB" w:rsidRDefault="008874DB" w:rsidP="008874DB">
            <w:pPr>
              <w:keepNext/>
              <w:ind w:firstLine="0"/>
            </w:pPr>
            <w:r>
              <w:t>Williams</w:t>
            </w:r>
          </w:p>
        </w:tc>
      </w:tr>
    </w:tbl>
    <w:p w14:paraId="5B945161" w14:textId="77777777" w:rsidR="008874DB" w:rsidRDefault="008874DB" w:rsidP="008874DB"/>
    <w:p w14:paraId="76BBCE2C" w14:textId="77777777" w:rsidR="008874DB" w:rsidRDefault="008874DB" w:rsidP="008874DB">
      <w:pPr>
        <w:jc w:val="center"/>
        <w:rPr>
          <w:b/>
        </w:rPr>
      </w:pPr>
      <w:r w:rsidRPr="008874DB">
        <w:rPr>
          <w:b/>
        </w:rPr>
        <w:t>Total--24</w:t>
      </w:r>
    </w:p>
    <w:p w14:paraId="077A5AA9" w14:textId="1DE1656C" w:rsidR="008874DB" w:rsidRDefault="008874DB" w:rsidP="008874DB">
      <w:pPr>
        <w:jc w:val="center"/>
        <w:rPr>
          <w:b/>
        </w:rPr>
      </w:pPr>
    </w:p>
    <w:p w14:paraId="2E84BD36" w14:textId="77777777" w:rsidR="008874DB" w:rsidRDefault="008874DB" w:rsidP="008874DB">
      <w:r>
        <w:t>So, the amendment was tabled.</w:t>
      </w:r>
    </w:p>
    <w:p w14:paraId="0C5BDF3A" w14:textId="7BF4C754" w:rsidR="008874DB" w:rsidRDefault="008874DB" w:rsidP="008874DB"/>
    <w:p w14:paraId="355B79F0" w14:textId="23E7AFD5" w:rsidR="008874DB" w:rsidRPr="0094377C" w:rsidRDefault="008874DB" w:rsidP="008874DB">
      <w:pPr>
        <w:widowControl w:val="0"/>
        <w:rPr>
          <w:snapToGrid w:val="0"/>
        </w:rPr>
      </w:pPr>
      <w:r w:rsidRPr="0094377C">
        <w:rPr>
          <w:snapToGrid w:val="0"/>
        </w:rPr>
        <w:t xml:space="preserve">Rep. HARRIS proposed the following Amendment No. 5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641A37">
        <w:rPr>
          <w:snapToGrid w:val="0"/>
        </w:rPr>
        <w:t xml:space="preserve"> </w:t>
      </w:r>
      <w:r w:rsidRPr="0094377C">
        <w:rPr>
          <w:snapToGrid w:val="0"/>
        </w:rPr>
        <w:t>(Doc Name h:\legwork\house\amend\h-wm\010\business with abortion providers .docx), which was ruled out of order:</w:t>
      </w:r>
    </w:p>
    <w:p w14:paraId="3B8F62FA" w14:textId="77777777" w:rsidR="008874DB" w:rsidRPr="0094377C" w:rsidRDefault="008874DB" w:rsidP="008874DB">
      <w:pPr>
        <w:widowControl w:val="0"/>
        <w:rPr>
          <w:snapToGrid w:val="0"/>
        </w:rPr>
      </w:pPr>
      <w:r w:rsidRPr="0094377C">
        <w:rPr>
          <w:snapToGrid w:val="0"/>
        </w:rPr>
        <w:t>Amend the bill, as and if amended, Part IB, Section 117, GENERAL PROVISIONS, page 554, after line 21, by adding an appropriately numbered proviso to read:</w:t>
      </w:r>
    </w:p>
    <w:p w14:paraId="06D4DF6D" w14:textId="77777777" w:rsidR="008874DB" w:rsidRPr="0094377C" w:rsidRDefault="008874DB" w:rsidP="008874DB">
      <w:pPr>
        <w:widowControl w:val="0"/>
        <w:rPr>
          <w:snapToGrid w:val="0"/>
        </w:rPr>
      </w:pPr>
      <w:r w:rsidRPr="0094377C">
        <w:rPr>
          <w:snapToGrid w:val="0"/>
        </w:rPr>
        <w:t>/</w:t>
      </w:r>
      <w:r w:rsidRPr="0094377C">
        <w:rPr>
          <w:i/>
          <w:snapToGrid w:val="0"/>
          <w:u w:val="single"/>
        </w:rPr>
        <w:t>(GP: Business With Abortion Providers) In the current fiscal year, state agencies shall not obligate or contract state dollars to companies that do business with abortion providers.</w:t>
      </w:r>
      <w:r w:rsidRPr="0094377C">
        <w:rPr>
          <w:snapToGrid w:val="0"/>
        </w:rPr>
        <w:t>/</w:t>
      </w:r>
    </w:p>
    <w:p w14:paraId="2F8BFA77" w14:textId="77777777" w:rsidR="008874DB" w:rsidRPr="0094377C" w:rsidRDefault="008874DB" w:rsidP="008874DB">
      <w:pPr>
        <w:widowControl w:val="0"/>
        <w:rPr>
          <w:snapToGrid w:val="0"/>
        </w:rPr>
      </w:pPr>
      <w:r w:rsidRPr="0094377C">
        <w:rPr>
          <w:snapToGrid w:val="0"/>
        </w:rPr>
        <w:t>Renumber sections to conform.</w:t>
      </w:r>
    </w:p>
    <w:p w14:paraId="7CED74A7" w14:textId="77777777" w:rsidR="008874DB" w:rsidRDefault="008874DB" w:rsidP="008874DB">
      <w:pPr>
        <w:widowControl w:val="0"/>
      </w:pPr>
      <w:r w:rsidRPr="0094377C">
        <w:rPr>
          <w:snapToGrid w:val="0"/>
        </w:rPr>
        <w:t>Amend totals and titles to conform.</w:t>
      </w:r>
    </w:p>
    <w:p w14:paraId="50FAC761" w14:textId="3CA12494" w:rsidR="008874DB" w:rsidRDefault="008874DB" w:rsidP="008874DB">
      <w:pPr>
        <w:widowControl w:val="0"/>
      </w:pPr>
    </w:p>
    <w:p w14:paraId="1161C44E" w14:textId="77777777" w:rsidR="008874DB" w:rsidRDefault="008874DB" w:rsidP="008874DB">
      <w:pPr>
        <w:keepNext/>
        <w:jc w:val="center"/>
        <w:rPr>
          <w:b/>
        </w:rPr>
      </w:pPr>
      <w:r w:rsidRPr="008874DB">
        <w:rPr>
          <w:b/>
        </w:rPr>
        <w:lastRenderedPageBreak/>
        <w:t>POINT OF ORDER</w:t>
      </w:r>
    </w:p>
    <w:p w14:paraId="355342B6" w14:textId="77777777" w:rsidR="008874DB" w:rsidRDefault="008874DB" w:rsidP="008874DB">
      <w:r>
        <w:t xml:space="preserve">Rep. STAVRINAKIS raised the Rule 5.3.B Point of Order that Amendment No. 5 was not germane.  </w:t>
      </w:r>
    </w:p>
    <w:p w14:paraId="79D4DB18" w14:textId="77777777" w:rsidR="008874DB" w:rsidRDefault="008874DB" w:rsidP="008874DB">
      <w:r>
        <w:t>ACTING SPEAKER HIOTT sustained the Point of Order.</w:t>
      </w:r>
    </w:p>
    <w:p w14:paraId="64CC6F9A" w14:textId="75E60EBE" w:rsidR="008874DB" w:rsidRDefault="008874DB" w:rsidP="008874DB"/>
    <w:p w14:paraId="6EB4AF30" w14:textId="0A513C93" w:rsidR="008874DB" w:rsidRPr="00777983" w:rsidRDefault="008874DB" w:rsidP="008874DB">
      <w:pPr>
        <w:widowControl w:val="0"/>
        <w:rPr>
          <w:snapToGrid w:val="0"/>
        </w:rPr>
      </w:pPr>
      <w:r w:rsidRPr="00777983">
        <w:rPr>
          <w:snapToGrid w:val="0"/>
        </w:rPr>
        <w:t xml:space="preserve">Rep. HARRIS proposed the following Amendment No. 21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641A37">
        <w:rPr>
          <w:snapToGrid w:val="0"/>
        </w:rPr>
        <w:t xml:space="preserve"> </w:t>
      </w:r>
      <w:r w:rsidRPr="00777983">
        <w:rPr>
          <w:snapToGrid w:val="0"/>
        </w:rPr>
        <w:t>(Doc Name h:\legwork\house\amend\h-wm\005\annual report from ag and pcc.docx), which was ruled out of order:</w:t>
      </w:r>
    </w:p>
    <w:p w14:paraId="11E2522C" w14:textId="77777777" w:rsidR="008874DB" w:rsidRPr="00777983" w:rsidRDefault="008874DB" w:rsidP="008874DB">
      <w:pPr>
        <w:widowControl w:val="0"/>
        <w:rPr>
          <w:snapToGrid w:val="0"/>
        </w:rPr>
      </w:pPr>
      <w:r w:rsidRPr="00777983">
        <w:rPr>
          <w:snapToGrid w:val="0"/>
        </w:rPr>
        <w:t>Amend the bill, as and if amended, Part IB, Section 117, GENERAL PROVISIONS, page 554, after line 21, by adding an appropriately numbered proviso to read:</w:t>
      </w:r>
    </w:p>
    <w:p w14:paraId="327712B0" w14:textId="77777777" w:rsidR="008874DB" w:rsidRPr="00777983" w:rsidRDefault="008874DB" w:rsidP="008874DB">
      <w:pPr>
        <w:widowControl w:val="0"/>
        <w:rPr>
          <w:snapToGrid w:val="0"/>
        </w:rPr>
      </w:pPr>
      <w:r w:rsidRPr="00777983">
        <w:rPr>
          <w:snapToGrid w:val="0"/>
        </w:rPr>
        <w:t>/</w:t>
      </w:r>
      <w:r w:rsidRPr="00777983">
        <w:rPr>
          <w:i/>
          <w:snapToGrid w:val="0"/>
          <w:u w:val="single"/>
        </w:rPr>
        <w:t>(GP: Annual violations)  of the funds appropriated to the attorney general’s office and commission on prosecution coordination, both offices shall produce an annual report of any violations of title 44, chapter 41 related to abortions. the report shall be submitted to the house ways and means committee, senate finance committee, and the governor by june 30 of the current fiscal year.</w:t>
      </w:r>
      <w:r w:rsidRPr="00777983">
        <w:rPr>
          <w:snapToGrid w:val="0"/>
        </w:rPr>
        <w:t>/</w:t>
      </w:r>
    </w:p>
    <w:p w14:paraId="1D14C654" w14:textId="77777777" w:rsidR="008874DB" w:rsidRPr="00777983" w:rsidRDefault="008874DB" w:rsidP="008874DB">
      <w:pPr>
        <w:widowControl w:val="0"/>
        <w:rPr>
          <w:snapToGrid w:val="0"/>
        </w:rPr>
      </w:pPr>
      <w:r w:rsidRPr="00777983">
        <w:rPr>
          <w:snapToGrid w:val="0"/>
        </w:rPr>
        <w:t>Renumber sections to conform.</w:t>
      </w:r>
    </w:p>
    <w:p w14:paraId="154EFA06" w14:textId="77777777" w:rsidR="008874DB" w:rsidRDefault="008874DB" w:rsidP="008874DB">
      <w:pPr>
        <w:widowControl w:val="0"/>
      </w:pPr>
      <w:r w:rsidRPr="00777983">
        <w:rPr>
          <w:snapToGrid w:val="0"/>
        </w:rPr>
        <w:t>Amend totals and titles to conform.</w:t>
      </w:r>
    </w:p>
    <w:p w14:paraId="491A4F00" w14:textId="11DA62D1" w:rsidR="008874DB" w:rsidRDefault="008874DB" w:rsidP="008874DB">
      <w:pPr>
        <w:widowControl w:val="0"/>
      </w:pPr>
    </w:p>
    <w:p w14:paraId="24B1AFE3" w14:textId="77777777" w:rsidR="008874DB" w:rsidRDefault="008874DB" w:rsidP="008874DB">
      <w:pPr>
        <w:keepNext/>
        <w:jc w:val="center"/>
        <w:rPr>
          <w:b/>
        </w:rPr>
      </w:pPr>
      <w:r w:rsidRPr="008874DB">
        <w:rPr>
          <w:b/>
        </w:rPr>
        <w:t>POINT OF ORDER</w:t>
      </w:r>
    </w:p>
    <w:p w14:paraId="617787FB" w14:textId="07630D45" w:rsidR="008874DB" w:rsidRDefault="008874DB" w:rsidP="008874DB">
      <w:r>
        <w:t xml:space="preserve">Rep. LOWE raised the Rule 5.3.B Point of Order that Amendment </w:t>
      </w:r>
      <w:r w:rsidR="00E1520E">
        <w:br/>
      </w:r>
      <w:r>
        <w:t xml:space="preserve">No. 21 was not germane.  </w:t>
      </w:r>
    </w:p>
    <w:p w14:paraId="7BAF05DA" w14:textId="77777777" w:rsidR="008874DB" w:rsidRDefault="008874DB" w:rsidP="008874DB">
      <w:r>
        <w:t>ACTING SPEAKER HIOTT sustained the Point of Order.</w:t>
      </w:r>
    </w:p>
    <w:p w14:paraId="1B34D62A" w14:textId="048068D8" w:rsidR="008874DB" w:rsidRDefault="008874DB" w:rsidP="008874DB"/>
    <w:p w14:paraId="4FB55D39" w14:textId="698D7DBC" w:rsidR="008874DB" w:rsidRPr="007E75D6" w:rsidRDefault="008874DB" w:rsidP="008874DB">
      <w:pPr>
        <w:widowControl w:val="0"/>
        <w:rPr>
          <w:snapToGrid w:val="0"/>
        </w:rPr>
      </w:pPr>
      <w:r w:rsidRPr="007E75D6">
        <w:rPr>
          <w:snapToGrid w:val="0"/>
        </w:rPr>
        <w:t xml:space="preserve">Rep. BEACH proposed the following Amendment No. 58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641A37">
        <w:rPr>
          <w:snapToGrid w:val="0"/>
        </w:rPr>
        <w:t xml:space="preserve"> </w:t>
      </w:r>
      <w:r w:rsidRPr="007E75D6">
        <w:rPr>
          <w:snapToGrid w:val="0"/>
        </w:rPr>
        <w:t>(Doc Name h:\legwork\house\amend\h-wm\009\h1b visa employees.docx), which was ruled out of order:</w:t>
      </w:r>
    </w:p>
    <w:p w14:paraId="5508C44D" w14:textId="77777777" w:rsidR="008874DB" w:rsidRPr="007E75D6" w:rsidRDefault="008874DB" w:rsidP="008874DB">
      <w:pPr>
        <w:widowControl w:val="0"/>
        <w:rPr>
          <w:snapToGrid w:val="0"/>
        </w:rPr>
      </w:pPr>
      <w:r w:rsidRPr="007E75D6">
        <w:rPr>
          <w:snapToGrid w:val="0"/>
        </w:rPr>
        <w:t>Amend the bill, as and if amended, Part IB, Section 117, GENERAL PROVISIONS, page 554, after line 21, by adding an appropriately numbered proviso to read:</w:t>
      </w:r>
    </w:p>
    <w:p w14:paraId="4C5F9CE8" w14:textId="77777777" w:rsidR="008874DB" w:rsidRPr="007E75D6" w:rsidRDefault="008874DB" w:rsidP="008874DB">
      <w:pPr>
        <w:widowControl w:val="0"/>
        <w:rPr>
          <w:snapToGrid w:val="0"/>
        </w:rPr>
      </w:pPr>
      <w:r w:rsidRPr="007E75D6">
        <w:rPr>
          <w:snapToGrid w:val="0"/>
        </w:rPr>
        <w:t>/</w:t>
      </w:r>
      <w:r w:rsidRPr="007E75D6">
        <w:rPr>
          <w:i/>
          <w:snapToGrid w:val="0"/>
          <w:u w:val="single"/>
        </w:rPr>
        <w:t>(GP: H1-B Visa Program) For the current fiscal year, no state agency shall utilize or participate in the H-1B visa program under the U.S. Department of Labor for the hiring of employees.</w:t>
      </w:r>
      <w:r w:rsidRPr="007E75D6">
        <w:rPr>
          <w:snapToGrid w:val="0"/>
        </w:rPr>
        <w:t>/</w:t>
      </w:r>
    </w:p>
    <w:p w14:paraId="0B134F72" w14:textId="77777777" w:rsidR="008874DB" w:rsidRPr="007E75D6" w:rsidRDefault="008874DB" w:rsidP="008874DB">
      <w:pPr>
        <w:widowControl w:val="0"/>
        <w:rPr>
          <w:snapToGrid w:val="0"/>
        </w:rPr>
      </w:pPr>
      <w:r w:rsidRPr="007E75D6">
        <w:rPr>
          <w:snapToGrid w:val="0"/>
        </w:rPr>
        <w:t>Renumber sections to conform.</w:t>
      </w:r>
    </w:p>
    <w:p w14:paraId="61B14CAE" w14:textId="77777777" w:rsidR="008874DB" w:rsidRDefault="008874DB" w:rsidP="008874DB">
      <w:pPr>
        <w:widowControl w:val="0"/>
      </w:pPr>
      <w:r w:rsidRPr="007E75D6">
        <w:rPr>
          <w:snapToGrid w:val="0"/>
        </w:rPr>
        <w:t>Amend totals and titles to conform.</w:t>
      </w:r>
    </w:p>
    <w:p w14:paraId="0AA358CC" w14:textId="69D79DF4" w:rsidR="008874DB" w:rsidRDefault="008874DB" w:rsidP="008874DB">
      <w:pPr>
        <w:widowControl w:val="0"/>
      </w:pPr>
    </w:p>
    <w:p w14:paraId="7BC631AA" w14:textId="77777777" w:rsidR="008874DB" w:rsidRDefault="008874DB" w:rsidP="008874DB">
      <w:pPr>
        <w:keepNext/>
        <w:jc w:val="center"/>
        <w:rPr>
          <w:b/>
        </w:rPr>
      </w:pPr>
      <w:r w:rsidRPr="008874DB">
        <w:rPr>
          <w:b/>
        </w:rPr>
        <w:lastRenderedPageBreak/>
        <w:t>POINT OF ORDER</w:t>
      </w:r>
    </w:p>
    <w:p w14:paraId="309387D7" w14:textId="77777777" w:rsidR="008874DB" w:rsidRDefault="008874DB" w:rsidP="008874DB">
      <w:r>
        <w:t xml:space="preserve">Rep. MURPHY raised the Rule 5.3.B Point of Order that Amendment No. 58 was not germane.  </w:t>
      </w:r>
    </w:p>
    <w:p w14:paraId="1AE3513E" w14:textId="77777777" w:rsidR="008874DB" w:rsidRDefault="008874DB" w:rsidP="008874DB">
      <w:r>
        <w:t>ACTING SPEAKER HIOTT sustained the Point of Order.</w:t>
      </w:r>
    </w:p>
    <w:p w14:paraId="328FD446" w14:textId="1DB06874" w:rsidR="008874DB" w:rsidRDefault="008874DB" w:rsidP="008874DB"/>
    <w:p w14:paraId="7D6C3E6A" w14:textId="741D872F" w:rsidR="008874DB" w:rsidRPr="0015699F" w:rsidRDefault="008874DB" w:rsidP="008874DB">
      <w:pPr>
        <w:widowControl w:val="0"/>
        <w:rPr>
          <w:snapToGrid w:val="0"/>
        </w:rPr>
      </w:pPr>
      <w:r w:rsidRPr="0015699F">
        <w:rPr>
          <w:snapToGrid w:val="0"/>
        </w:rPr>
        <w:t xml:space="preserve">Rep. TEEPLE proposed the following Amendment No. 93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641A37">
        <w:rPr>
          <w:snapToGrid w:val="0"/>
        </w:rPr>
        <w:t xml:space="preserve"> </w:t>
      </w:r>
      <w:r w:rsidRPr="0015699F">
        <w:rPr>
          <w:snapToGrid w:val="0"/>
        </w:rPr>
        <w:t>(Doc Name h:\legwork\house\amend\h-wm\009\oath of office.docx), which was ruled out of order:</w:t>
      </w:r>
    </w:p>
    <w:p w14:paraId="52CF5619" w14:textId="77777777" w:rsidR="008874DB" w:rsidRPr="0015699F" w:rsidRDefault="008874DB" w:rsidP="008874DB">
      <w:pPr>
        <w:widowControl w:val="0"/>
        <w:rPr>
          <w:snapToGrid w:val="0"/>
        </w:rPr>
      </w:pPr>
      <w:r w:rsidRPr="0015699F">
        <w:rPr>
          <w:snapToGrid w:val="0"/>
        </w:rPr>
        <w:t>Amend the bill, as and if amended, Part IB, Section 117, GENERAL PROVISIONS, page 554, after line 21, by adding an appropriately numbered proviso to read:</w:t>
      </w:r>
    </w:p>
    <w:p w14:paraId="7726E0A9" w14:textId="77777777" w:rsidR="008874DB" w:rsidRPr="0015699F" w:rsidRDefault="008874DB" w:rsidP="008874DB">
      <w:pPr>
        <w:widowControl w:val="0"/>
        <w:rPr>
          <w:i/>
          <w:snapToGrid w:val="0"/>
          <w:u w:val="single"/>
        </w:rPr>
      </w:pPr>
      <w:r w:rsidRPr="0015699F">
        <w:rPr>
          <w:snapToGrid w:val="0"/>
        </w:rPr>
        <w:t>/</w:t>
      </w:r>
      <w:r w:rsidRPr="0015699F">
        <w:rPr>
          <w:i/>
          <w:snapToGrid w:val="0"/>
          <w:u w:val="single"/>
        </w:rPr>
        <w:t xml:space="preserve">(GP: Oath of Office) (A) For the current fiscal year, all state funds shall be withheld from an individual, including salary and supplementation, who has entered into the duties of their respective position and not taken the Oath of Office as set forth in Article VI, Section 5 of the Constitution of this State. </w:t>
      </w:r>
    </w:p>
    <w:p w14:paraId="29859C98" w14:textId="77777777" w:rsidR="008874DB" w:rsidRPr="0015699F" w:rsidRDefault="008874DB" w:rsidP="008874DB">
      <w:pPr>
        <w:widowControl w:val="0"/>
        <w:rPr>
          <w:i/>
          <w:snapToGrid w:val="0"/>
          <w:u w:val="single"/>
        </w:rPr>
      </w:pPr>
      <w:r w:rsidRPr="0015699F">
        <w:rPr>
          <w:i/>
          <w:snapToGrid w:val="0"/>
          <w:u w:val="single"/>
        </w:rPr>
        <w:t xml:space="preserve">(B) If an individual receives no state funds for their duties, then the governing body, which has the authority to remove the individual, shall have state funds withheld from any source in this act until such time as the individual has taken the Oath of Office or been removed from their office. </w:t>
      </w:r>
    </w:p>
    <w:p w14:paraId="05D54DF6" w14:textId="77777777" w:rsidR="008874DB" w:rsidRPr="0015699F" w:rsidRDefault="008874DB" w:rsidP="008874DB">
      <w:pPr>
        <w:widowControl w:val="0"/>
        <w:rPr>
          <w:i/>
          <w:iCs/>
          <w:snapToGrid w:val="0"/>
          <w:u w:val="single"/>
        </w:rPr>
      </w:pPr>
      <w:r w:rsidRPr="0015699F">
        <w:rPr>
          <w:i/>
          <w:iCs/>
          <w:snapToGrid w:val="0"/>
          <w:u w:val="single"/>
        </w:rPr>
        <w:t>(C) For purposes of this provision, “Individual” includes all members of any state board or commission, or any board or commission of any political subdivision of this State, including school districts.</w:t>
      </w:r>
    </w:p>
    <w:p w14:paraId="631C8891" w14:textId="77777777" w:rsidR="008874DB" w:rsidRPr="0015699F" w:rsidRDefault="008874DB" w:rsidP="008874DB">
      <w:pPr>
        <w:widowControl w:val="0"/>
        <w:rPr>
          <w:i/>
          <w:iCs/>
          <w:snapToGrid w:val="0"/>
          <w:u w:val="single"/>
        </w:rPr>
      </w:pPr>
      <w:r w:rsidRPr="0015699F">
        <w:rPr>
          <w:i/>
          <w:iCs/>
          <w:snapToGrid w:val="0"/>
          <w:u w:val="single"/>
        </w:rPr>
        <w:t>(D) individuals who have not met the requirements of this provision must take the Oath of Office at the first scheduled meeting of their respective body after the effective date of this act.</w:t>
      </w:r>
      <w:r w:rsidRPr="0015699F">
        <w:rPr>
          <w:snapToGrid w:val="0"/>
        </w:rPr>
        <w:t>/</w:t>
      </w:r>
    </w:p>
    <w:p w14:paraId="58B01757" w14:textId="77777777" w:rsidR="008874DB" w:rsidRPr="0015699F" w:rsidRDefault="008874DB" w:rsidP="008874DB">
      <w:pPr>
        <w:widowControl w:val="0"/>
        <w:rPr>
          <w:snapToGrid w:val="0"/>
        </w:rPr>
      </w:pPr>
      <w:r w:rsidRPr="0015699F">
        <w:rPr>
          <w:snapToGrid w:val="0"/>
        </w:rPr>
        <w:t>Renumber sections to conform.</w:t>
      </w:r>
    </w:p>
    <w:p w14:paraId="4420A0DF" w14:textId="77777777" w:rsidR="008874DB" w:rsidRDefault="008874DB" w:rsidP="008874DB">
      <w:pPr>
        <w:widowControl w:val="0"/>
      </w:pPr>
      <w:r w:rsidRPr="0015699F">
        <w:rPr>
          <w:snapToGrid w:val="0"/>
        </w:rPr>
        <w:t>Amend totals and titles to conform.</w:t>
      </w:r>
    </w:p>
    <w:p w14:paraId="159650F7" w14:textId="32C875DC" w:rsidR="008874DB" w:rsidRDefault="008874DB" w:rsidP="008874DB">
      <w:pPr>
        <w:widowControl w:val="0"/>
      </w:pPr>
    </w:p>
    <w:p w14:paraId="3CA36BDC" w14:textId="77777777" w:rsidR="008874DB" w:rsidRDefault="008874DB" w:rsidP="00416162">
      <w:pPr>
        <w:keepNext/>
        <w:jc w:val="center"/>
        <w:rPr>
          <w:b/>
        </w:rPr>
      </w:pPr>
      <w:r w:rsidRPr="008874DB">
        <w:rPr>
          <w:b/>
        </w:rPr>
        <w:t>POINT OF ORDER</w:t>
      </w:r>
    </w:p>
    <w:p w14:paraId="503F10E4" w14:textId="7E00BD9F" w:rsidR="008874DB" w:rsidRDefault="008874DB" w:rsidP="00416162">
      <w:pPr>
        <w:keepNext/>
      </w:pPr>
      <w:r>
        <w:t xml:space="preserve">Rep. ROSE raised the Rule 5.3.B Point of Order that Amendment </w:t>
      </w:r>
      <w:r w:rsidR="00E1520E">
        <w:br/>
      </w:r>
      <w:r>
        <w:t xml:space="preserve">No. 93 was not germane.  </w:t>
      </w:r>
    </w:p>
    <w:p w14:paraId="13FD7F98" w14:textId="77777777" w:rsidR="008874DB" w:rsidRDefault="008874DB" w:rsidP="00416162">
      <w:pPr>
        <w:keepNext/>
      </w:pPr>
      <w:r>
        <w:t xml:space="preserve">ACTING SPEAKER HIOTT sustained the Point of Order.  </w:t>
      </w:r>
    </w:p>
    <w:p w14:paraId="19BAF1F7" w14:textId="7F14ABB4" w:rsidR="008874DB" w:rsidRDefault="008874DB" w:rsidP="008874DB"/>
    <w:p w14:paraId="646D9A6E" w14:textId="77777777" w:rsidR="008874DB" w:rsidRDefault="008874DB" w:rsidP="008874DB">
      <w:pPr>
        <w:keepNext/>
        <w:jc w:val="center"/>
        <w:rPr>
          <w:b/>
        </w:rPr>
      </w:pPr>
      <w:r w:rsidRPr="008874DB">
        <w:rPr>
          <w:b/>
        </w:rPr>
        <w:t>POINT OF ORDER</w:t>
      </w:r>
    </w:p>
    <w:p w14:paraId="59C7038F" w14:textId="0954C434" w:rsidR="008874DB" w:rsidRDefault="008874DB" w:rsidP="008874DB">
      <w:r>
        <w:t xml:space="preserve">Rep. MCDANIEL raised the Rule 5.3.B Point of Order that Section 117.195 was not germane to the appropriations bill and was out of order.  </w:t>
      </w:r>
    </w:p>
    <w:p w14:paraId="6CD5C419" w14:textId="13F7C075" w:rsidR="008874DB" w:rsidRDefault="008874DB" w:rsidP="008874DB">
      <w:r>
        <w:t xml:space="preserve">Rep. BANNISTER argued contra and stated that Section 1A of the budget contain tuition mitigation funds and proviso 117.195 tied directly </w:t>
      </w:r>
      <w:r>
        <w:lastRenderedPageBreak/>
        <w:t xml:space="preserve">to those tuition mitigation funds and limited how the public colleges and universities can use those funds and cannot use those funds. </w:t>
      </w:r>
    </w:p>
    <w:p w14:paraId="41ED2BF0" w14:textId="558D4804" w:rsidR="008874DB" w:rsidRDefault="008874DB" w:rsidP="008874DB">
      <w:r>
        <w:t xml:space="preserve">ACTING SPEAKER HIOTT stated that the Point of Order would be taken under advisement and that the </w:t>
      </w:r>
      <w:r w:rsidR="00A112A9">
        <w:t>B</w:t>
      </w:r>
      <w:r>
        <w:t xml:space="preserve">ody would address it after continuing to proceed with other amendments pending in Section 117. </w:t>
      </w:r>
    </w:p>
    <w:p w14:paraId="14EA8BD6" w14:textId="42BB6709" w:rsidR="008874DB" w:rsidRDefault="008874DB" w:rsidP="008874DB"/>
    <w:p w14:paraId="5BCA610D" w14:textId="28109A78" w:rsidR="008874DB" w:rsidRPr="00CE26C6" w:rsidRDefault="008874DB" w:rsidP="008874DB">
      <w:pPr>
        <w:widowControl w:val="0"/>
        <w:rPr>
          <w:snapToGrid w:val="0"/>
        </w:rPr>
      </w:pPr>
      <w:r w:rsidRPr="00CE26C6">
        <w:rPr>
          <w:snapToGrid w:val="0"/>
        </w:rPr>
        <w:t xml:space="preserve">Rep. MCDANIEL proposed the following Amendment No. 109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641A37">
        <w:rPr>
          <w:snapToGrid w:val="0"/>
        </w:rPr>
        <w:t xml:space="preserve"> </w:t>
      </w:r>
      <w:r w:rsidRPr="00CE26C6">
        <w:rPr>
          <w:snapToGrid w:val="0"/>
        </w:rPr>
        <w:t>(Doc Name COUNCIL\SA\4025C016.JN.SA25.DOCX), which was tabled:</w:t>
      </w:r>
    </w:p>
    <w:p w14:paraId="050347E5" w14:textId="77777777" w:rsidR="008874DB" w:rsidRPr="00CE26C6" w:rsidRDefault="008874DB" w:rsidP="008874DB">
      <w:pPr>
        <w:widowControl w:val="0"/>
        <w:rPr>
          <w:snapToGrid w:val="0"/>
        </w:rPr>
      </w:pPr>
      <w:r w:rsidRPr="00CE26C6">
        <w:rPr>
          <w:snapToGrid w:val="0"/>
        </w:rPr>
        <w:t>Amend the bill, as and if amended, Part IB, Section 117, GENERAL PROVISIONS, page 554, after line 21, by adding an appropriately numbered paragraph to read:</w:t>
      </w:r>
    </w:p>
    <w:p w14:paraId="69E9DAAE" w14:textId="77777777" w:rsidR="008874DB" w:rsidRPr="00CE26C6" w:rsidRDefault="008874DB" w:rsidP="008874DB">
      <w:pPr>
        <w:widowControl w:val="0"/>
        <w:rPr>
          <w:snapToGrid w:val="0"/>
        </w:rPr>
      </w:pPr>
      <w:r w:rsidRPr="00CE26C6">
        <w:rPr>
          <w:snapToGrid w:val="0"/>
        </w:rPr>
        <w:t>/</w:t>
      </w:r>
      <w:r w:rsidRPr="00CE26C6">
        <w:rPr>
          <w:i/>
          <w:snapToGrid w:val="0"/>
          <w:u w:val="single"/>
        </w:rPr>
        <w:t xml:space="preserve"> (GP: Prohibition On The Use of State Funds for White Supremacy Programs)</w:t>
      </w:r>
      <w:r w:rsidRPr="00CE26C6">
        <w:rPr>
          <w:i/>
          <w:snapToGrid w:val="0"/>
          <w:u w:val="single"/>
        </w:rPr>
        <w:tab/>
        <w:t xml:space="preserve"> A state agency or quasi-state agency, including institutions of higher education, school districts, charter schools, and all political subdivisions may not use state funds to establish or support any office, unit or division within that agency that is established or exists in whole or in part, for the promotion of white supremacy. </w:t>
      </w:r>
      <w:r w:rsidRPr="00CE26C6">
        <w:rPr>
          <w:snapToGrid w:val="0"/>
        </w:rPr>
        <w:t>/</w:t>
      </w:r>
    </w:p>
    <w:p w14:paraId="4B7731C8" w14:textId="77777777" w:rsidR="008874DB" w:rsidRPr="00CE26C6" w:rsidRDefault="008874DB" w:rsidP="008874DB">
      <w:pPr>
        <w:widowControl w:val="0"/>
        <w:rPr>
          <w:snapToGrid w:val="0"/>
        </w:rPr>
      </w:pPr>
      <w:r w:rsidRPr="00CE26C6">
        <w:rPr>
          <w:snapToGrid w:val="0"/>
        </w:rPr>
        <w:t>Renumber sections to conform.</w:t>
      </w:r>
    </w:p>
    <w:p w14:paraId="70B69337" w14:textId="77777777" w:rsidR="008874DB" w:rsidRDefault="008874DB" w:rsidP="008874DB">
      <w:pPr>
        <w:widowControl w:val="0"/>
      </w:pPr>
      <w:r w:rsidRPr="00CE26C6">
        <w:rPr>
          <w:snapToGrid w:val="0"/>
        </w:rPr>
        <w:t>Amend totals and titles to conform.</w:t>
      </w:r>
    </w:p>
    <w:p w14:paraId="7A02E726" w14:textId="273AA1E3" w:rsidR="008874DB" w:rsidRDefault="008874DB" w:rsidP="008874DB">
      <w:pPr>
        <w:widowControl w:val="0"/>
      </w:pPr>
    </w:p>
    <w:p w14:paraId="7DFA098F" w14:textId="77777777" w:rsidR="008874DB" w:rsidRDefault="008874DB" w:rsidP="008874DB">
      <w:r>
        <w:t>Rep. MCDANIEL explained the amendment.</w:t>
      </w:r>
    </w:p>
    <w:p w14:paraId="4CBA7D9C" w14:textId="77777777" w:rsidR="008874DB" w:rsidRDefault="008874DB" w:rsidP="008874DB"/>
    <w:p w14:paraId="077DEB8F" w14:textId="3521A322" w:rsidR="008874DB" w:rsidRDefault="008874DB" w:rsidP="008874DB">
      <w:r>
        <w:t>Rep. BALLENTINE moved to table the amendment.</w:t>
      </w:r>
    </w:p>
    <w:p w14:paraId="41AFEC38" w14:textId="77777777" w:rsidR="008874DB" w:rsidRDefault="008874DB" w:rsidP="008874DB"/>
    <w:p w14:paraId="6D3B3A81" w14:textId="77777777" w:rsidR="008874DB" w:rsidRDefault="008874DB" w:rsidP="008874DB">
      <w:r>
        <w:t>Rep. KING demanded the yeas and nays which were taken, resulting as follows:</w:t>
      </w:r>
    </w:p>
    <w:p w14:paraId="1F9B42EC" w14:textId="1440511D" w:rsidR="008874DB" w:rsidRDefault="008874DB" w:rsidP="008874DB">
      <w:pPr>
        <w:jc w:val="center"/>
      </w:pPr>
      <w:bookmarkStart w:id="96" w:name="vote_start454"/>
      <w:bookmarkEnd w:id="96"/>
      <w:r>
        <w:t>Yeas 75; Nays 31</w:t>
      </w:r>
    </w:p>
    <w:p w14:paraId="4C9A9400" w14:textId="77777777" w:rsidR="008874DB" w:rsidRDefault="008874DB" w:rsidP="008874DB">
      <w:pPr>
        <w:jc w:val="center"/>
      </w:pPr>
    </w:p>
    <w:p w14:paraId="2643A4F7"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3AC5CA4F" w14:textId="77777777" w:rsidTr="008874DB">
        <w:tc>
          <w:tcPr>
            <w:tcW w:w="2179" w:type="dxa"/>
            <w:shd w:val="clear" w:color="auto" w:fill="auto"/>
          </w:tcPr>
          <w:p w14:paraId="7C6834F1" w14:textId="31DAE2E5" w:rsidR="008874DB" w:rsidRPr="008874DB" w:rsidRDefault="008874DB" w:rsidP="008874DB">
            <w:pPr>
              <w:keepNext/>
              <w:ind w:firstLine="0"/>
            </w:pPr>
            <w:r>
              <w:t>Ballentine</w:t>
            </w:r>
          </w:p>
        </w:tc>
        <w:tc>
          <w:tcPr>
            <w:tcW w:w="2179" w:type="dxa"/>
            <w:shd w:val="clear" w:color="auto" w:fill="auto"/>
          </w:tcPr>
          <w:p w14:paraId="44C3F983" w14:textId="353F4ACD" w:rsidR="008874DB" w:rsidRPr="008874DB" w:rsidRDefault="008874DB" w:rsidP="008874DB">
            <w:pPr>
              <w:keepNext/>
              <w:ind w:firstLine="0"/>
            </w:pPr>
            <w:r>
              <w:t>Bannister</w:t>
            </w:r>
          </w:p>
        </w:tc>
        <w:tc>
          <w:tcPr>
            <w:tcW w:w="2180" w:type="dxa"/>
            <w:shd w:val="clear" w:color="auto" w:fill="auto"/>
          </w:tcPr>
          <w:p w14:paraId="2D47E916" w14:textId="58256B9E" w:rsidR="008874DB" w:rsidRPr="008874DB" w:rsidRDefault="008874DB" w:rsidP="008874DB">
            <w:pPr>
              <w:keepNext/>
              <w:ind w:firstLine="0"/>
            </w:pPr>
            <w:r>
              <w:t>Beach</w:t>
            </w:r>
          </w:p>
        </w:tc>
      </w:tr>
      <w:tr w:rsidR="008874DB" w:rsidRPr="008874DB" w14:paraId="3F24B616" w14:textId="77777777" w:rsidTr="008874DB">
        <w:tc>
          <w:tcPr>
            <w:tcW w:w="2179" w:type="dxa"/>
            <w:shd w:val="clear" w:color="auto" w:fill="auto"/>
          </w:tcPr>
          <w:p w14:paraId="50EEFFF5" w14:textId="2E9E81BD" w:rsidR="008874DB" w:rsidRPr="008874DB" w:rsidRDefault="008874DB" w:rsidP="008874DB">
            <w:pPr>
              <w:ind w:firstLine="0"/>
            </w:pPr>
            <w:r>
              <w:t>Bowers</w:t>
            </w:r>
          </w:p>
        </w:tc>
        <w:tc>
          <w:tcPr>
            <w:tcW w:w="2179" w:type="dxa"/>
            <w:shd w:val="clear" w:color="auto" w:fill="auto"/>
          </w:tcPr>
          <w:p w14:paraId="7BDE29E0" w14:textId="11E3F45F" w:rsidR="008874DB" w:rsidRPr="008874DB" w:rsidRDefault="008874DB" w:rsidP="008874DB">
            <w:pPr>
              <w:ind w:firstLine="0"/>
            </w:pPr>
            <w:r>
              <w:t>Bradley</w:t>
            </w:r>
          </w:p>
        </w:tc>
        <w:tc>
          <w:tcPr>
            <w:tcW w:w="2180" w:type="dxa"/>
            <w:shd w:val="clear" w:color="auto" w:fill="auto"/>
          </w:tcPr>
          <w:p w14:paraId="14F96858" w14:textId="7122A9A4" w:rsidR="008874DB" w:rsidRPr="008874DB" w:rsidRDefault="008874DB" w:rsidP="008874DB">
            <w:pPr>
              <w:ind w:firstLine="0"/>
            </w:pPr>
            <w:r>
              <w:t>Brewer</w:t>
            </w:r>
          </w:p>
        </w:tc>
      </w:tr>
      <w:tr w:rsidR="008874DB" w:rsidRPr="008874DB" w14:paraId="72B97B09" w14:textId="77777777" w:rsidTr="008874DB">
        <w:tc>
          <w:tcPr>
            <w:tcW w:w="2179" w:type="dxa"/>
            <w:shd w:val="clear" w:color="auto" w:fill="auto"/>
          </w:tcPr>
          <w:p w14:paraId="7E6A33B8" w14:textId="59D2DD35" w:rsidR="008874DB" w:rsidRPr="008874DB" w:rsidRDefault="008874DB" w:rsidP="008874DB">
            <w:pPr>
              <w:ind w:firstLine="0"/>
            </w:pPr>
            <w:r>
              <w:t>Burns</w:t>
            </w:r>
          </w:p>
        </w:tc>
        <w:tc>
          <w:tcPr>
            <w:tcW w:w="2179" w:type="dxa"/>
            <w:shd w:val="clear" w:color="auto" w:fill="auto"/>
          </w:tcPr>
          <w:p w14:paraId="4B4F0FDB" w14:textId="097D1200" w:rsidR="008874DB" w:rsidRPr="008874DB" w:rsidRDefault="008874DB" w:rsidP="008874DB">
            <w:pPr>
              <w:ind w:firstLine="0"/>
            </w:pPr>
            <w:r>
              <w:t>Bustos</w:t>
            </w:r>
          </w:p>
        </w:tc>
        <w:tc>
          <w:tcPr>
            <w:tcW w:w="2180" w:type="dxa"/>
            <w:shd w:val="clear" w:color="auto" w:fill="auto"/>
          </w:tcPr>
          <w:p w14:paraId="332021B2" w14:textId="1E283204" w:rsidR="008874DB" w:rsidRPr="008874DB" w:rsidRDefault="008874DB" w:rsidP="008874DB">
            <w:pPr>
              <w:ind w:firstLine="0"/>
            </w:pPr>
            <w:r>
              <w:t>Calhoon</w:t>
            </w:r>
          </w:p>
        </w:tc>
      </w:tr>
      <w:tr w:rsidR="008874DB" w:rsidRPr="008874DB" w14:paraId="3798EB36" w14:textId="77777777" w:rsidTr="008874DB">
        <w:tc>
          <w:tcPr>
            <w:tcW w:w="2179" w:type="dxa"/>
            <w:shd w:val="clear" w:color="auto" w:fill="auto"/>
          </w:tcPr>
          <w:p w14:paraId="50B1EC26" w14:textId="071376C8" w:rsidR="008874DB" w:rsidRPr="008874DB" w:rsidRDefault="008874DB" w:rsidP="008874DB">
            <w:pPr>
              <w:ind w:firstLine="0"/>
            </w:pPr>
            <w:r>
              <w:t>Caskey</w:t>
            </w:r>
          </w:p>
        </w:tc>
        <w:tc>
          <w:tcPr>
            <w:tcW w:w="2179" w:type="dxa"/>
            <w:shd w:val="clear" w:color="auto" w:fill="auto"/>
          </w:tcPr>
          <w:p w14:paraId="54BD4C97" w14:textId="10C09A65" w:rsidR="008874DB" w:rsidRPr="008874DB" w:rsidRDefault="008874DB" w:rsidP="008874DB">
            <w:pPr>
              <w:ind w:firstLine="0"/>
            </w:pPr>
            <w:r>
              <w:t>Chapman</w:t>
            </w:r>
          </w:p>
        </w:tc>
        <w:tc>
          <w:tcPr>
            <w:tcW w:w="2180" w:type="dxa"/>
            <w:shd w:val="clear" w:color="auto" w:fill="auto"/>
          </w:tcPr>
          <w:p w14:paraId="7D300E13" w14:textId="47EFCFF6" w:rsidR="008874DB" w:rsidRPr="008874DB" w:rsidRDefault="008874DB" w:rsidP="008874DB">
            <w:pPr>
              <w:ind w:firstLine="0"/>
            </w:pPr>
            <w:r>
              <w:t>B. L. Cox</w:t>
            </w:r>
          </w:p>
        </w:tc>
      </w:tr>
      <w:tr w:rsidR="008874DB" w:rsidRPr="008874DB" w14:paraId="2FE3FD5F" w14:textId="77777777" w:rsidTr="008874DB">
        <w:tc>
          <w:tcPr>
            <w:tcW w:w="2179" w:type="dxa"/>
            <w:shd w:val="clear" w:color="auto" w:fill="auto"/>
          </w:tcPr>
          <w:p w14:paraId="00843749" w14:textId="5609DDD8" w:rsidR="008874DB" w:rsidRPr="008874DB" w:rsidRDefault="008874DB" w:rsidP="008874DB">
            <w:pPr>
              <w:ind w:firstLine="0"/>
            </w:pPr>
            <w:r>
              <w:t>Crawford</w:t>
            </w:r>
          </w:p>
        </w:tc>
        <w:tc>
          <w:tcPr>
            <w:tcW w:w="2179" w:type="dxa"/>
            <w:shd w:val="clear" w:color="auto" w:fill="auto"/>
          </w:tcPr>
          <w:p w14:paraId="6B4995A0" w14:textId="53907A43" w:rsidR="008874DB" w:rsidRPr="008874DB" w:rsidRDefault="008874DB" w:rsidP="008874DB">
            <w:pPr>
              <w:ind w:firstLine="0"/>
            </w:pPr>
            <w:r>
              <w:t>Cromer</w:t>
            </w:r>
          </w:p>
        </w:tc>
        <w:tc>
          <w:tcPr>
            <w:tcW w:w="2180" w:type="dxa"/>
            <w:shd w:val="clear" w:color="auto" w:fill="auto"/>
          </w:tcPr>
          <w:p w14:paraId="00FE1E7B" w14:textId="68AF5187" w:rsidR="008874DB" w:rsidRPr="008874DB" w:rsidRDefault="008874DB" w:rsidP="008874DB">
            <w:pPr>
              <w:ind w:firstLine="0"/>
            </w:pPr>
            <w:r>
              <w:t>Davis</w:t>
            </w:r>
          </w:p>
        </w:tc>
      </w:tr>
      <w:tr w:rsidR="008874DB" w:rsidRPr="008874DB" w14:paraId="4F284030" w14:textId="77777777" w:rsidTr="008874DB">
        <w:tc>
          <w:tcPr>
            <w:tcW w:w="2179" w:type="dxa"/>
            <w:shd w:val="clear" w:color="auto" w:fill="auto"/>
          </w:tcPr>
          <w:p w14:paraId="587BF130" w14:textId="28D7852E" w:rsidR="008874DB" w:rsidRPr="008874DB" w:rsidRDefault="008874DB" w:rsidP="008874DB">
            <w:pPr>
              <w:ind w:firstLine="0"/>
            </w:pPr>
            <w:r>
              <w:t>Duncan</w:t>
            </w:r>
          </w:p>
        </w:tc>
        <w:tc>
          <w:tcPr>
            <w:tcW w:w="2179" w:type="dxa"/>
            <w:shd w:val="clear" w:color="auto" w:fill="auto"/>
          </w:tcPr>
          <w:p w14:paraId="25E0B550" w14:textId="6F1D0715" w:rsidR="008874DB" w:rsidRPr="008874DB" w:rsidRDefault="008874DB" w:rsidP="008874DB">
            <w:pPr>
              <w:ind w:firstLine="0"/>
            </w:pPr>
            <w:r>
              <w:t>Edgerton</w:t>
            </w:r>
          </w:p>
        </w:tc>
        <w:tc>
          <w:tcPr>
            <w:tcW w:w="2180" w:type="dxa"/>
            <w:shd w:val="clear" w:color="auto" w:fill="auto"/>
          </w:tcPr>
          <w:p w14:paraId="38988B64" w14:textId="47A59482" w:rsidR="008874DB" w:rsidRPr="008874DB" w:rsidRDefault="008874DB" w:rsidP="008874DB">
            <w:pPr>
              <w:ind w:firstLine="0"/>
            </w:pPr>
            <w:r>
              <w:t>Erickson</w:t>
            </w:r>
          </w:p>
        </w:tc>
      </w:tr>
      <w:tr w:rsidR="008874DB" w:rsidRPr="008874DB" w14:paraId="7D7A947B" w14:textId="77777777" w:rsidTr="008874DB">
        <w:tc>
          <w:tcPr>
            <w:tcW w:w="2179" w:type="dxa"/>
            <w:shd w:val="clear" w:color="auto" w:fill="auto"/>
          </w:tcPr>
          <w:p w14:paraId="56334881" w14:textId="363F1E03" w:rsidR="008874DB" w:rsidRPr="008874DB" w:rsidRDefault="008874DB" w:rsidP="008874DB">
            <w:pPr>
              <w:ind w:firstLine="0"/>
            </w:pPr>
            <w:r>
              <w:t>Forrest</w:t>
            </w:r>
          </w:p>
        </w:tc>
        <w:tc>
          <w:tcPr>
            <w:tcW w:w="2179" w:type="dxa"/>
            <w:shd w:val="clear" w:color="auto" w:fill="auto"/>
          </w:tcPr>
          <w:p w14:paraId="08715941" w14:textId="2E6F2A50" w:rsidR="008874DB" w:rsidRPr="008874DB" w:rsidRDefault="008874DB" w:rsidP="008874DB">
            <w:pPr>
              <w:ind w:firstLine="0"/>
            </w:pPr>
            <w:r>
              <w:t>Frank</w:t>
            </w:r>
          </w:p>
        </w:tc>
        <w:tc>
          <w:tcPr>
            <w:tcW w:w="2180" w:type="dxa"/>
            <w:shd w:val="clear" w:color="auto" w:fill="auto"/>
          </w:tcPr>
          <w:p w14:paraId="7F79C4A9" w14:textId="79B71501" w:rsidR="008874DB" w:rsidRPr="008874DB" w:rsidRDefault="008874DB" w:rsidP="008874DB">
            <w:pPr>
              <w:ind w:firstLine="0"/>
            </w:pPr>
            <w:r>
              <w:t>Gagnon</w:t>
            </w:r>
          </w:p>
        </w:tc>
      </w:tr>
      <w:tr w:rsidR="008874DB" w:rsidRPr="008874DB" w14:paraId="5B2EFF2B" w14:textId="77777777" w:rsidTr="008874DB">
        <w:tc>
          <w:tcPr>
            <w:tcW w:w="2179" w:type="dxa"/>
            <w:shd w:val="clear" w:color="auto" w:fill="auto"/>
          </w:tcPr>
          <w:p w14:paraId="629F3415" w14:textId="7FADAE50" w:rsidR="008874DB" w:rsidRPr="008874DB" w:rsidRDefault="008874DB" w:rsidP="008874DB">
            <w:pPr>
              <w:ind w:firstLine="0"/>
            </w:pPr>
            <w:r>
              <w:t>Gatch</w:t>
            </w:r>
          </w:p>
        </w:tc>
        <w:tc>
          <w:tcPr>
            <w:tcW w:w="2179" w:type="dxa"/>
            <w:shd w:val="clear" w:color="auto" w:fill="auto"/>
          </w:tcPr>
          <w:p w14:paraId="109DFE25" w14:textId="45052315" w:rsidR="008874DB" w:rsidRPr="008874DB" w:rsidRDefault="008874DB" w:rsidP="008874DB">
            <w:pPr>
              <w:ind w:firstLine="0"/>
            </w:pPr>
            <w:r>
              <w:t>Gilliam</w:t>
            </w:r>
          </w:p>
        </w:tc>
        <w:tc>
          <w:tcPr>
            <w:tcW w:w="2180" w:type="dxa"/>
            <w:shd w:val="clear" w:color="auto" w:fill="auto"/>
          </w:tcPr>
          <w:p w14:paraId="182B963A" w14:textId="711FA562" w:rsidR="008874DB" w:rsidRPr="008874DB" w:rsidRDefault="008874DB" w:rsidP="008874DB">
            <w:pPr>
              <w:ind w:firstLine="0"/>
            </w:pPr>
            <w:r>
              <w:t>Gilreath</w:t>
            </w:r>
          </w:p>
        </w:tc>
      </w:tr>
      <w:tr w:rsidR="008874DB" w:rsidRPr="008874DB" w14:paraId="0A42F5F4" w14:textId="77777777" w:rsidTr="008874DB">
        <w:tc>
          <w:tcPr>
            <w:tcW w:w="2179" w:type="dxa"/>
            <w:shd w:val="clear" w:color="auto" w:fill="auto"/>
          </w:tcPr>
          <w:p w14:paraId="34FFF521" w14:textId="661888C0" w:rsidR="008874DB" w:rsidRPr="008874DB" w:rsidRDefault="008874DB" w:rsidP="008874DB">
            <w:pPr>
              <w:ind w:firstLine="0"/>
            </w:pPr>
            <w:r>
              <w:t>Guest</w:t>
            </w:r>
          </w:p>
        </w:tc>
        <w:tc>
          <w:tcPr>
            <w:tcW w:w="2179" w:type="dxa"/>
            <w:shd w:val="clear" w:color="auto" w:fill="auto"/>
          </w:tcPr>
          <w:p w14:paraId="5A6BCB07" w14:textId="56431A2C" w:rsidR="008874DB" w:rsidRPr="008874DB" w:rsidRDefault="008874DB" w:rsidP="008874DB">
            <w:pPr>
              <w:ind w:firstLine="0"/>
            </w:pPr>
            <w:r>
              <w:t>Guffey</w:t>
            </w:r>
          </w:p>
        </w:tc>
        <w:tc>
          <w:tcPr>
            <w:tcW w:w="2180" w:type="dxa"/>
            <w:shd w:val="clear" w:color="auto" w:fill="auto"/>
          </w:tcPr>
          <w:p w14:paraId="7458B5CA" w14:textId="674FDD74" w:rsidR="008874DB" w:rsidRPr="008874DB" w:rsidRDefault="008874DB" w:rsidP="008874DB">
            <w:pPr>
              <w:ind w:firstLine="0"/>
            </w:pPr>
            <w:r>
              <w:t>Haddon</w:t>
            </w:r>
          </w:p>
        </w:tc>
      </w:tr>
      <w:tr w:rsidR="008874DB" w:rsidRPr="008874DB" w14:paraId="6A449571" w14:textId="77777777" w:rsidTr="008874DB">
        <w:tc>
          <w:tcPr>
            <w:tcW w:w="2179" w:type="dxa"/>
            <w:shd w:val="clear" w:color="auto" w:fill="auto"/>
          </w:tcPr>
          <w:p w14:paraId="45E256F3" w14:textId="7DEF9250" w:rsidR="008874DB" w:rsidRPr="008874DB" w:rsidRDefault="008874DB" w:rsidP="008874DB">
            <w:pPr>
              <w:ind w:firstLine="0"/>
            </w:pPr>
            <w:r>
              <w:t>Hager</w:t>
            </w:r>
          </w:p>
        </w:tc>
        <w:tc>
          <w:tcPr>
            <w:tcW w:w="2179" w:type="dxa"/>
            <w:shd w:val="clear" w:color="auto" w:fill="auto"/>
          </w:tcPr>
          <w:p w14:paraId="172E82CB" w14:textId="6ACD0BD5" w:rsidR="008874DB" w:rsidRPr="008874DB" w:rsidRDefault="008874DB" w:rsidP="008874DB">
            <w:pPr>
              <w:ind w:firstLine="0"/>
            </w:pPr>
            <w:r>
              <w:t>Hardee</w:t>
            </w:r>
          </w:p>
        </w:tc>
        <w:tc>
          <w:tcPr>
            <w:tcW w:w="2180" w:type="dxa"/>
            <w:shd w:val="clear" w:color="auto" w:fill="auto"/>
          </w:tcPr>
          <w:p w14:paraId="6E5C6967" w14:textId="574BE57C" w:rsidR="008874DB" w:rsidRPr="008874DB" w:rsidRDefault="008874DB" w:rsidP="008874DB">
            <w:pPr>
              <w:ind w:firstLine="0"/>
            </w:pPr>
            <w:r>
              <w:t>Harris</w:t>
            </w:r>
          </w:p>
        </w:tc>
      </w:tr>
      <w:tr w:rsidR="008874DB" w:rsidRPr="008874DB" w14:paraId="14FF7EF9" w14:textId="77777777" w:rsidTr="008874DB">
        <w:tc>
          <w:tcPr>
            <w:tcW w:w="2179" w:type="dxa"/>
            <w:shd w:val="clear" w:color="auto" w:fill="auto"/>
          </w:tcPr>
          <w:p w14:paraId="64260829" w14:textId="15AFB0AC" w:rsidR="008874DB" w:rsidRPr="008874DB" w:rsidRDefault="008874DB" w:rsidP="008874DB">
            <w:pPr>
              <w:ind w:firstLine="0"/>
            </w:pPr>
            <w:r>
              <w:t>Hartnett</w:t>
            </w:r>
          </w:p>
        </w:tc>
        <w:tc>
          <w:tcPr>
            <w:tcW w:w="2179" w:type="dxa"/>
            <w:shd w:val="clear" w:color="auto" w:fill="auto"/>
          </w:tcPr>
          <w:p w14:paraId="2213ED41" w14:textId="10197C2C" w:rsidR="008874DB" w:rsidRPr="008874DB" w:rsidRDefault="008874DB" w:rsidP="008874DB">
            <w:pPr>
              <w:ind w:firstLine="0"/>
            </w:pPr>
            <w:r>
              <w:t>Hartz</w:t>
            </w:r>
          </w:p>
        </w:tc>
        <w:tc>
          <w:tcPr>
            <w:tcW w:w="2180" w:type="dxa"/>
            <w:shd w:val="clear" w:color="auto" w:fill="auto"/>
          </w:tcPr>
          <w:p w14:paraId="7181A0B7" w14:textId="3CBD549D" w:rsidR="008874DB" w:rsidRPr="008874DB" w:rsidRDefault="008874DB" w:rsidP="008874DB">
            <w:pPr>
              <w:ind w:firstLine="0"/>
            </w:pPr>
            <w:r>
              <w:t>Herbkersman</w:t>
            </w:r>
          </w:p>
        </w:tc>
      </w:tr>
      <w:tr w:rsidR="008874DB" w:rsidRPr="008874DB" w14:paraId="2EF69E0B" w14:textId="77777777" w:rsidTr="008874DB">
        <w:tc>
          <w:tcPr>
            <w:tcW w:w="2179" w:type="dxa"/>
            <w:shd w:val="clear" w:color="auto" w:fill="auto"/>
          </w:tcPr>
          <w:p w14:paraId="28B6DEEA" w14:textId="4663E074" w:rsidR="008874DB" w:rsidRPr="008874DB" w:rsidRDefault="008874DB" w:rsidP="008874DB">
            <w:pPr>
              <w:ind w:firstLine="0"/>
            </w:pPr>
            <w:r>
              <w:lastRenderedPageBreak/>
              <w:t>Hewitt</w:t>
            </w:r>
          </w:p>
        </w:tc>
        <w:tc>
          <w:tcPr>
            <w:tcW w:w="2179" w:type="dxa"/>
            <w:shd w:val="clear" w:color="auto" w:fill="auto"/>
          </w:tcPr>
          <w:p w14:paraId="0A92834A" w14:textId="00A69EAE" w:rsidR="008874DB" w:rsidRPr="008874DB" w:rsidRDefault="008874DB" w:rsidP="008874DB">
            <w:pPr>
              <w:ind w:firstLine="0"/>
            </w:pPr>
            <w:r>
              <w:t>Hiott</w:t>
            </w:r>
          </w:p>
        </w:tc>
        <w:tc>
          <w:tcPr>
            <w:tcW w:w="2180" w:type="dxa"/>
            <w:shd w:val="clear" w:color="auto" w:fill="auto"/>
          </w:tcPr>
          <w:p w14:paraId="31C35DEA" w14:textId="13223934" w:rsidR="008874DB" w:rsidRPr="008874DB" w:rsidRDefault="008874DB" w:rsidP="008874DB">
            <w:pPr>
              <w:ind w:firstLine="0"/>
            </w:pPr>
            <w:r>
              <w:t>Hixon</w:t>
            </w:r>
          </w:p>
        </w:tc>
      </w:tr>
      <w:tr w:rsidR="008874DB" w:rsidRPr="008874DB" w14:paraId="70E4A17A" w14:textId="77777777" w:rsidTr="008874DB">
        <w:tc>
          <w:tcPr>
            <w:tcW w:w="2179" w:type="dxa"/>
            <w:shd w:val="clear" w:color="auto" w:fill="auto"/>
          </w:tcPr>
          <w:p w14:paraId="4619E323" w14:textId="22F93804" w:rsidR="008874DB" w:rsidRPr="008874DB" w:rsidRDefault="008874DB" w:rsidP="008874DB">
            <w:pPr>
              <w:ind w:firstLine="0"/>
            </w:pPr>
            <w:r>
              <w:t>Holman</w:t>
            </w:r>
          </w:p>
        </w:tc>
        <w:tc>
          <w:tcPr>
            <w:tcW w:w="2179" w:type="dxa"/>
            <w:shd w:val="clear" w:color="auto" w:fill="auto"/>
          </w:tcPr>
          <w:p w14:paraId="6A2B9911" w14:textId="4DE6B24E" w:rsidR="008874DB" w:rsidRPr="008874DB" w:rsidRDefault="008874DB" w:rsidP="008874DB">
            <w:pPr>
              <w:ind w:firstLine="0"/>
            </w:pPr>
            <w:r>
              <w:t>Huff</w:t>
            </w:r>
          </w:p>
        </w:tc>
        <w:tc>
          <w:tcPr>
            <w:tcW w:w="2180" w:type="dxa"/>
            <w:shd w:val="clear" w:color="auto" w:fill="auto"/>
          </w:tcPr>
          <w:p w14:paraId="259C1BD6" w14:textId="2653290D" w:rsidR="008874DB" w:rsidRPr="008874DB" w:rsidRDefault="008874DB" w:rsidP="008874DB">
            <w:pPr>
              <w:ind w:firstLine="0"/>
            </w:pPr>
            <w:r>
              <w:t>J. E. Johnson</w:t>
            </w:r>
          </w:p>
        </w:tc>
      </w:tr>
      <w:tr w:rsidR="008874DB" w:rsidRPr="008874DB" w14:paraId="290F2A9F" w14:textId="77777777" w:rsidTr="008874DB">
        <w:tc>
          <w:tcPr>
            <w:tcW w:w="2179" w:type="dxa"/>
            <w:shd w:val="clear" w:color="auto" w:fill="auto"/>
          </w:tcPr>
          <w:p w14:paraId="0E13C321" w14:textId="5F5A9743" w:rsidR="008874DB" w:rsidRPr="008874DB" w:rsidRDefault="008874DB" w:rsidP="008874DB">
            <w:pPr>
              <w:ind w:firstLine="0"/>
            </w:pPr>
            <w:r>
              <w:t>Jordan</w:t>
            </w:r>
          </w:p>
        </w:tc>
        <w:tc>
          <w:tcPr>
            <w:tcW w:w="2179" w:type="dxa"/>
            <w:shd w:val="clear" w:color="auto" w:fill="auto"/>
          </w:tcPr>
          <w:p w14:paraId="27317B91" w14:textId="3169C061" w:rsidR="008874DB" w:rsidRPr="008874DB" w:rsidRDefault="008874DB" w:rsidP="008874DB">
            <w:pPr>
              <w:ind w:firstLine="0"/>
            </w:pPr>
            <w:r>
              <w:t>Kilmartin</w:t>
            </w:r>
          </w:p>
        </w:tc>
        <w:tc>
          <w:tcPr>
            <w:tcW w:w="2180" w:type="dxa"/>
            <w:shd w:val="clear" w:color="auto" w:fill="auto"/>
          </w:tcPr>
          <w:p w14:paraId="305E3475" w14:textId="41061750" w:rsidR="008874DB" w:rsidRPr="008874DB" w:rsidRDefault="008874DB" w:rsidP="008874DB">
            <w:pPr>
              <w:ind w:firstLine="0"/>
            </w:pPr>
            <w:r>
              <w:t>Landing</w:t>
            </w:r>
          </w:p>
        </w:tc>
      </w:tr>
      <w:tr w:rsidR="008874DB" w:rsidRPr="008874DB" w14:paraId="6DA2DE03" w14:textId="77777777" w:rsidTr="008874DB">
        <w:tc>
          <w:tcPr>
            <w:tcW w:w="2179" w:type="dxa"/>
            <w:shd w:val="clear" w:color="auto" w:fill="auto"/>
          </w:tcPr>
          <w:p w14:paraId="45E2DF7E" w14:textId="21B93C3E" w:rsidR="008874DB" w:rsidRPr="008874DB" w:rsidRDefault="008874DB" w:rsidP="008874DB">
            <w:pPr>
              <w:ind w:firstLine="0"/>
            </w:pPr>
            <w:r>
              <w:t>Lawson</w:t>
            </w:r>
          </w:p>
        </w:tc>
        <w:tc>
          <w:tcPr>
            <w:tcW w:w="2179" w:type="dxa"/>
            <w:shd w:val="clear" w:color="auto" w:fill="auto"/>
          </w:tcPr>
          <w:p w14:paraId="2BA4B46C" w14:textId="5A48EABE" w:rsidR="008874DB" w:rsidRPr="008874DB" w:rsidRDefault="008874DB" w:rsidP="008874DB">
            <w:pPr>
              <w:ind w:firstLine="0"/>
            </w:pPr>
            <w:r>
              <w:t>Ligon</w:t>
            </w:r>
          </w:p>
        </w:tc>
        <w:tc>
          <w:tcPr>
            <w:tcW w:w="2180" w:type="dxa"/>
            <w:shd w:val="clear" w:color="auto" w:fill="auto"/>
          </w:tcPr>
          <w:p w14:paraId="68AA704B" w14:textId="3A625B28" w:rsidR="008874DB" w:rsidRPr="008874DB" w:rsidRDefault="008874DB" w:rsidP="008874DB">
            <w:pPr>
              <w:ind w:firstLine="0"/>
            </w:pPr>
            <w:r>
              <w:t>Long</w:t>
            </w:r>
          </w:p>
        </w:tc>
      </w:tr>
      <w:tr w:rsidR="008874DB" w:rsidRPr="008874DB" w14:paraId="0A542093" w14:textId="77777777" w:rsidTr="008874DB">
        <w:tc>
          <w:tcPr>
            <w:tcW w:w="2179" w:type="dxa"/>
            <w:shd w:val="clear" w:color="auto" w:fill="auto"/>
          </w:tcPr>
          <w:p w14:paraId="1C2C0118" w14:textId="6A4FE917" w:rsidR="008874DB" w:rsidRPr="008874DB" w:rsidRDefault="008874DB" w:rsidP="008874DB">
            <w:pPr>
              <w:ind w:firstLine="0"/>
            </w:pPr>
            <w:r>
              <w:t>Lowe</w:t>
            </w:r>
          </w:p>
        </w:tc>
        <w:tc>
          <w:tcPr>
            <w:tcW w:w="2179" w:type="dxa"/>
            <w:shd w:val="clear" w:color="auto" w:fill="auto"/>
          </w:tcPr>
          <w:p w14:paraId="5F32ADB0" w14:textId="16AE1636" w:rsidR="008874DB" w:rsidRPr="008874DB" w:rsidRDefault="008874DB" w:rsidP="008874DB">
            <w:pPr>
              <w:ind w:firstLine="0"/>
            </w:pPr>
            <w:r>
              <w:t>Magnuson</w:t>
            </w:r>
          </w:p>
        </w:tc>
        <w:tc>
          <w:tcPr>
            <w:tcW w:w="2180" w:type="dxa"/>
            <w:shd w:val="clear" w:color="auto" w:fill="auto"/>
          </w:tcPr>
          <w:p w14:paraId="363E2D14" w14:textId="2F96DCF3" w:rsidR="008874DB" w:rsidRPr="008874DB" w:rsidRDefault="008874DB" w:rsidP="008874DB">
            <w:pPr>
              <w:ind w:firstLine="0"/>
            </w:pPr>
            <w:r>
              <w:t>Martin</w:t>
            </w:r>
          </w:p>
        </w:tc>
      </w:tr>
      <w:tr w:rsidR="008874DB" w:rsidRPr="008874DB" w14:paraId="39153766" w14:textId="77777777" w:rsidTr="008874DB">
        <w:tc>
          <w:tcPr>
            <w:tcW w:w="2179" w:type="dxa"/>
            <w:shd w:val="clear" w:color="auto" w:fill="auto"/>
          </w:tcPr>
          <w:p w14:paraId="587265BE" w14:textId="49A72D1E" w:rsidR="008874DB" w:rsidRPr="008874DB" w:rsidRDefault="008874DB" w:rsidP="008874DB">
            <w:pPr>
              <w:ind w:firstLine="0"/>
            </w:pPr>
            <w:r>
              <w:t>McCravy</w:t>
            </w:r>
          </w:p>
        </w:tc>
        <w:tc>
          <w:tcPr>
            <w:tcW w:w="2179" w:type="dxa"/>
            <w:shd w:val="clear" w:color="auto" w:fill="auto"/>
          </w:tcPr>
          <w:p w14:paraId="37B608A9" w14:textId="2D7AC5BF" w:rsidR="008874DB" w:rsidRPr="008874DB" w:rsidRDefault="008874DB" w:rsidP="008874DB">
            <w:pPr>
              <w:ind w:firstLine="0"/>
            </w:pPr>
            <w:r>
              <w:t>McGinnis</w:t>
            </w:r>
          </w:p>
        </w:tc>
        <w:tc>
          <w:tcPr>
            <w:tcW w:w="2180" w:type="dxa"/>
            <w:shd w:val="clear" w:color="auto" w:fill="auto"/>
          </w:tcPr>
          <w:p w14:paraId="5D76FEAE" w14:textId="5A00EECD" w:rsidR="008874DB" w:rsidRPr="008874DB" w:rsidRDefault="008874DB" w:rsidP="008874DB">
            <w:pPr>
              <w:ind w:firstLine="0"/>
            </w:pPr>
            <w:r>
              <w:t>Mitchell</w:t>
            </w:r>
          </w:p>
        </w:tc>
      </w:tr>
      <w:tr w:rsidR="008874DB" w:rsidRPr="008874DB" w14:paraId="62C0E295" w14:textId="77777777" w:rsidTr="008874DB">
        <w:tc>
          <w:tcPr>
            <w:tcW w:w="2179" w:type="dxa"/>
            <w:shd w:val="clear" w:color="auto" w:fill="auto"/>
          </w:tcPr>
          <w:p w14:paraId="7DFB03E4" w14:textId="70D61413" w:rsidR="008874DB" w:rsidRPr="008874DB" w:rsidRDefault="008874DB" w:rsidP="008874DB">
            <w:pPr>
              <w:ind w:firstLine="0"/>
            </w:pPr>
            <w:r>
              <w:t>Montgomery</w:t>
            </w:r>
          </w:p>
        </w:tc>
        <w:tc>
          <w:tcPr>
            <w:tcW w:w="2179" w:type="dxa"/>
            <w:shd w:val="clear" w:color="auto" w:fill="auto"/>
          </w:tcPr>
          <w:p w14:paraId="21D138BE" w14:textId="5FCD026E" w:rsidR="008874DB" w:rsidRPr="008874DB" w:rsidRDefault="008874DB" w:rsidP="008874DB">
            <w:pPr>
              <w:ind w:firstLine="0"/>
            </w:pPr>
            <w:r>
              <w:t>T. Moore</w:t>
            </w:r>
          </w:p>
        </w:tc>
        <w:tc>
          <w:tcPr>
            <w:tcW w:w="2180" w:type="dxa"/>
            <w:shd w:val="clear" w:color="auto" w:fill="auto"/>
          </w:tcPr>
          <w:p w14:paraId="727A8EB0" w14:textId="56E31498" w:rsidR="008874DB" w:rsidRPr="008874DB" w:rsidRDefault="008874DB" w:rsidP="008874DB">
            <w:pPr>
              <w:ind w:firstLine="0"/>
            </w:pPr>
            <w:r>
              <w:t>Morgan</w:t>
            </w:r>
          </w:p>
        </w:tc>
      </w:tr>
      <w:tr w:rsidR="008874DB" w:rsidRPr="008874DB" w14:paraId="5E02CB2F" w14:textId="77777777" w:rsidTr="008874DB">
        <w:tc>
          <w:tcPr>
            <w:tcW w:w="2179" w:type="dxa"/>
            <w:shd w:val="clear" w:color="auto" w:fill="auto"/>
          </w:tcPr>
          <w:p w14:paraId="1CC156A8" w14:textId="6099F4DE" w:rsidR="008874DB" w:rsidRPr="008874DB" w:rsidRDefault="008874DB" w:rsidP="008874DB">
            <w:pPr>
              <w:ind w:firstLine="0"/>
            </w:pPr>
            <w:r>
              <w:t>Moss</w:t>
            </w:r>
          </w:p>
        </w:tc>
        <w:tc>
          <w:tcPr>
            <w:tcW w:w="2179" w:type="dxa"/>
            <w:shd w:val="clear" w:color="auto" w:fill="auto"/>
          </w:tcPr>
          <w:p w14:paraId="40262D6B" w14:textId="0D53C6D6" w:rsidR="008874DB" w:rsidRPr="008874DB" w:rsidRDefault="008874DB" w:rsidP="008874DB">
            <w:pPr>
              <w:ind w:firstLine="0"/>
            </w:pPr>
            <w:r>
              <w:t>Murphy</w:t>
            </w:r>
          </w:p>
        </w:tc>
        <w:tc>
          <w:tcPr>
            <w:tcW w:w="2180" w:type="dxa"/>
            <w:shd w:val="clear" w:color="auto" w:fill="auto"/>
          </w:tcPr>
          <w:p w14:paraId="13A9392A" w14:textId="61FFBF94" w:rsidR="008874DB" w:rsidRPr="008874DB" w:rsidRDefault="008874DB" w:rsidP="008874DB">
            <w:pPr>
              <w:ind w:firstLine="0"/>
            </w:pPr>
            <w:r>
              <w:t>Neese</w:t>
            </w:r>
          </w:p>
        </w:tc>
      </w:tr>
      <w:tr w:rsidR="008874DB" w:rsidRPr="008874DB" w14:paraId="070101AE" w14:textId="77777777" w:rsidTr="008874DB">
        <w:tc>
          <w:tcPr>
            <w:tcW w:w="2179" w:type="dxa"/>
            <w:shd w:val="clear" w:color="auto" w:fill="auto"/>
          </w:tcPr>
          <w:p w14:paraId="2C39BC7E" w14:textId="2B6587AE" w:rsidR="008874DB" w:rsidRPr="008874DB" w:rsidRDefault="008874DB" w:rsidP="008874DB">
            <w:pPr>
              <w:ind w:firstLine="0"/>
            </w:pPr>
            <w:r>
              <w:t>B. Newton</w:t>
            </w:r>
          </w:p>
        </w:tc>
        <w:tc>
          <w:tcPr>
            <w:tcW w:w="2179" w:type="dxa"/>
            <w:shd w:val="clear" w:color="auto" w:fill="auto"/>
          </w:tcPr>
          <w:p w14:paraId="3E00EF43" w14:textId="7112DBCD" w:rsidR="008874DB" w:rsidRPr="008874DB" w:rsidRDefault="008874DB" w:rsidP="008874DB">
            <w:pPr>
              <w:ind w:firstLine="0"/>
            </w:pPr>
            <w:r>
              <w:t>W. Newton</w:t>
            </w:r>
          </w:p>
        </w:tc>
        <w:tc>
          <w:tcPr>
            <w:tcW w:w="2180" w:type="dxa"/>
            <w:shd w:val="clear" w:color="auto" w:fill="auto"/>
          </w:tcPr>
          <w:p w14:paraId="44E7ADBD" w14:textId="7B872D26" w:rsidR="008874DB" w:rsidRPr="008874DB" w:rsidRDefault="008874DB" w:rsidP="008874DB">
            <w:pPr>
              <w:ind w:firstLine="0"/>
            </w:pPr>
            <w:r>
              <w:t>Pace</w:t>
            </w:r>
          </w:p>
        </w:tc>
      </w:tr>
      <w:tr w:rsidR="008874DB" w:rsidRPr="008874DB" w14:paraId="5F556461" w14:textId="77777777" w:rsidTr="008874DB">
        <w:tc>
          <w:tcPr>
            <w:tcW w:w="2179" w:type="dxa"/>
            <w:shd w:val="clear" w:color="auto" w:fill="auto"/>
          </w:tcPr>
          <w:p w14:paraId="4CAA37C4" w14:textId="0BDBF761" w:rsidR="008874DB" w:rsidRPr="008874DB" w:rsidRDefault="008874DB" w:rsidP="008874DB">
            <w:pPr>
              <w:ind w:firstLine="0"/>
            </w:pPr>
            <w:r>
              <w:t>Pope</w:t>
            </w:r>
          </w:p>
        </w:tc>
        <w:tc>
          <w:tcPr>
            <w:tcW w:w="2179" w:type="dxa"/>
            <w:shd w:val="clear" w:color="auto" w:fill="auto"/>
          </w:tcPr>
          <w:p w14:paraId="392A45F3" w14:textId="10ADFF5C" w:rsidR="008874DB" w:rsidRPr="008874DB" w:rsidRDefault="008874DB" w:rsidP="008874DB">
            <w:pPr>
              <w:ind w:firstLine="0"/>
            </w:pPr>
            <w:r>
              <w:t>Rankin</w:t>
            </w:r>
          </w:p>
        </w:tc>
        <w:tc>
          <w:tcPr>
            <w:tcW w:w="2180" w:type="dxa"/>
            <w:shd w:val="clear" w:color="auto" w:fill="auto"/>
          </w:tcPr>
          <w:p w14:paraId="25CA5CC3" w14:textId="7E2A2BF5" w:rsidR="008874DB" w:rsidRPr="008874DB" w:rsidRDefault="008874DB" w:rsidP="008874DB">
            <w:pPr>
              <w:ind w:firstLine="0"/>
            </w:pPr>
            <w:r>
              <w:t>Robbins</w:t>
            </w:r>
          </w:p>
        </w:tc>
      </w:tr>
      <w:tr w:rsidR="008874DB" w:rsidRPr="008874DB" w14:paraId="4151723C" w14:textId="77777777" w:rsidTr="008874DB">
        <w:tc>
          <w:tcPr>
            <w:tcW w:w="2179" w:type="dxa"/>
            <w:shd w:val="clear" w:color="auto" w:fill="auto"/>
          </w:tcPr>
          <w:p w14:paraId="69F8B846" w14:textId="32E55768" w:rsidR="008874DB" w:rsidRPr="008874DB" w:rsidRDefault="008874DB" w:rsidP="008874DB">
            <w:pPr>
              <w:ind w:firstLine="0"/>
            </w:pPr>
            <w:r>
              <w:t>Sessions</w:t>
            </w:r>
          </w:p>
        </w:tc>
        <w:tc>
          <w:tcPr>
            <w:tcW w:w="2179" w:type="dxa"/>
            <w:shd w:val="clear" w:color="auto" w:fill="auto"/>
          </w:tcPr>
          <w:p w14:paraId="05C249DF" w14:textId="2356FEEF" w:rsidR="008874DB" w:rsidRPr="008874DB" w:rsidRDefault="008874DB" w:rsidP="008874DB">
            <w:pPr>
              <w:ind w:firstLine="0"/>
            </w:pPr>
            <w:r>
              <w:t>G. M. Smith</w:t>
            </w:r>
          </w:p>
        </w:tc>
        <w:tc>
          <w:tcPr>
            <w:tcW w:w="2180" w:type="dxa"/>
            <w:shd w:val="clear" w:color="auto" w:fill="auto"/>
          </w:tcPr>
          <w:p w14:paraId="0998ADD5" w14:textId="5B7EDB9B" w:rsidR="008874DB" w:rsidRPr="008874DB" w:rsidRDefault="008874DB" w:rsidP="008874DB">
            <w:pPr>
              <w:ind w:firstLine="0"/>
            </w:pPr>
            <w:r>
              <w:t>M. M. Smith</w:t>
            </w:r>
          </w:p>
        </w:tc>
      </w:tr>
      <w:tr w:rsidR="008874DB" w:rsidRPr="008874DB" w14:paraId="3AD6EC8F" w14:textId="77777777" w:rsidTr="008874DB">
        <w:tc>
          <w:tcPr>
            <w:tcW w:w="2179" w:type="dxa"/>
            <w:shd w:val="clear" w:color="auto" w:fill="auto"/>
          </w:tcPr>
          <w:p w14:paraId="6C9847ED" w14:textId="2CBBBFC6" w:rsidR="008874DB" w:rsidRPr="008874DB" w:rsidRDefault="008874DB" w:rsidP="008874DB">
            <w:pPr>
              <w:ind w:firstLine="0"/>
            </w:pPr>
            <w:r>
              <w:t>Taylor</w:t>
            </w:r>
          </w:p>
        </w:tc>
        <w:tc>
          <w:tcPr>
            <w:tcW w:w="2179" w:type="dxa"/>
            <w:shd w:val="clear" w:color="auto" w:fill="auto"/>
          </w:tcPr>
          <w:p w14:paraId="290C5106" w14:textId="39B8C913" w:rsidR="008874DB" w:rsidRPr="008874DB" w:rsidRDefault="008874DB" w:rsidP="008874DB">
            <w:pPr>
              <w:ind w:firstLine="0"/>
            </w:pPr>
            <w:r>
              <w:t>Terribile</w:t>
            </w:r>
          </w:p>
        </w:tc>
        <w:tc>
          <w:tcPr>
            <w:tcW w:w="2180" w:type="dxa"/>
            <w:shd w:val="clear" w:color="auto" w:fill="auto"/>
          </w:tcPr>
          <w:p w14:paraId="588D2BD2" w14:textId="0106B5F2" w:rsidR="008874DB" w:rsidRPr="008874DB" w:rsidRDefault="008874DB" w:rsidP="008874DB">
            <w:pPr>
              <w:ind w:firstLine="0"/>
            </w:pPr>
            <w:r>
              <w:t>Vaughan</w:t>
            </w:r>
          </w:p>
        </w:tc>
      </w:tr>
      <w:tr w:rsidR="008874DB" w:rsidRPr="008874DB" w14:paraId="5D202034" w14:textId="77777777" w:rsidTr="008874DB">
        <w:tc>
          <w:tcPr>
            <w:tcW w:w="2179" w:type="dxa"/>
            <w:shd w:val="clear" w:color="auto" w:fill="auto"/>
          </w:tcPr>
          <w:p w14:paraId="623DF88C" w14:textId="797EC8CC" w:rsidR="008874DB" w:rsidRPr="008874DB" w:rsidRDefault="008874DB" w:rsidP="008874DB">
            <w:pPr>
              <w:keepNext/>
              <w:ind w:firstLine="0"/>
            </w:pPr>
            <w:r>
              <w:t>White</w:t>
            </w:r>
          </w:p>
        </w:tc>
        <w:tc>
          <w:tcPr>
            <w:tcW w:w="2179" w:type="dxa"/>
            <w:shd w:val="clear" w:color="auto" w:fill="auto"/>
          </w:tcPr>
          <w:p w14:paraId="7E750173" w14:textId="0FEA29AF" w:rsidR="008874DB" w:rsidRPr="008874DB" w:rsidRDefault="008874DB" w:rsidP="008874DB">
            <w:pPr>
              <w:keepNext/>
              <w:ind w:firstLine="0"/>
            </w:pPr>
            <w:r>
              <w:t>Whitmire</w:t>
            </w:r>
          </w:p>
        </w:tc>
        <w:tc>
          <w:tcPr>
            <w:tcW w:w="2180" w:type="dxa"/>
            <w:shd w:val="clear" w:color="auto" w:fill="auto"/>
          </w:tcPr>
          <w:p w14:paraId="69C59CE0" w14:textId="254DC90F" w:rsidR="008874DB" w:rsidRPr="008874DB" w:rsidRDefault="008874DB" w:rsidP="008874DB">
            <w:pPr>
              <w:keepNext/>
              <w:ind w:firstLine="0"/>
            </w:pPr>
            <w:r>
              <w:t>Wickensimer</w:t>
            </w:r>
          </w:p>
        </w:tc>
      </w:tr>
      <w:tr w:rsidR="008874DB" w:rsidRPr="008874DB" w14:paraId="56A357E1" w14:textId="77777777" w:rsidTr="008874DB">
        <w:tc>
          <w:tcPr>
            <w:tcW w:w="2179" w:type="dxa"/>
            <w:shd w:val="clear" w:color="auto" w:fill="auto"/>
          </w:tcPr>
          <w:p w14:paraId="34805B22" w14:textId="34271DEA" w:rsidR="008874DB" w:rsidRPr="008874DB" w:rsidRDefault="008874DB" w:rsidP="008874DB">
            <w:pPr>
              <w:keepNext/>
              <w:ind w:firstLine="0"/>
            </w:pPr>
            <w:r>
              <w:t>Willis</w:t>
            </w:r>
          </w:p>
        </w:tc>
        <w:tc>
          <w:tcPr>
            <w:tcW w:w="2179" w:type="dxa"/>
            <w:shd w:val="clear" w:color="auto" w:fill="auto"/>
          </w:tcPr>
          <w:p w14:paraId="3B3504F0" w14:textId="5BB36F33" w:rsidR="008874DB" w:rsidRPr="008874DB" w:rsidRDefault="008874DB" w:rsidP="008874DB">
            <w:pPr>
              <w:keepNext/>
              <w:ind w:firstLine="0"/>
            </w:pPr>
            <w:r>
              <w:t>Wooten</w:t>
            </w:r>
          </w:p>
        </w:tc>
        <w:tc>
          <w:tcPr>
            <w:tcW w:w="2180" w:type="dxa"/>
            <w:shd w:val="clear" w:color="auto" w:fill="auto"/>
          </w:tcPr>
          <w:p w14:paraId="7C0B4001" w14:textId="0DBDE587" w:rsidR="008874DB" w:rsidRPr="008874DB" w:rsidRDefault="008874DB" w:rsidP="008874DB">
            <w:pPr>
              <w:keepNext/>
              <w:ind w:firstLine="0"/>
            </w:pPr>
            <w:r>
              <w:t>Yow</w:t>
            </w:r>
          </w:p>
        </w:tc>
      </w:tr>
    </w:tbl>
    <w:p w14:paraId="2E8F9A45" w14:textId="77777777" w:rsidR="008874DB" w:rsidRDefault="008874DB" w:rsidP="008874DB"/>
    <w:p w14:paraId="058282E0" w14:textId="561E08FB" w:rsidR="008874DB" w:rsidRDefault="008874DB" w:rsidP="008874DB">
      <w:pPr>
        <w:jc w:val="center"/>
        <w:rPr>
          <w:b/>
        </w:rPr>
      </w:pPr>
      <w:r w:rsidRPr="008874DB">
        <w:rPr>
          <w:b/>
        </w:rPr>
        <w:t>Total--75</w:t>
      </w:r>
    </w:p>
    <w:p w14:paraId="3B301EDC" w14:textId="77777777" w:rsidR="008874DB" w:rsidRDefault="008874DB" w:rsidP="008874DB">
      <w:pPr>
        <w:jc w:val="center"/>
        <w:rPr>
          <w:b/>
        </w:rPr>
      </w:pPr>
    </w:p>
    <w:p w14:paraId="5FFEEB0B"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213F1E01" w14:textId="77777777" w:rsidTr="008874DB">
        <w:tc>
          <w:tcPr>
            <w:tcW w:w="2179" w:type="dxa"/>
            <w:shd w:val="clear" w:color="auto" w:fill="auto"/>
          </w:tcPr>
          <w:p w14:paraId="77545609" w14:textId="0C51626C" w:rsidR="008874DB" w:rsidRPr="008874DB" w:rsidRDefault="008874DB" w:rsidP="008874DB">
            <w:pPr>
              <w:keepNext/>
              <w:ind w:firstLine="0"/>
            </w:pPr>
            <w:r>
              <w:t>Anderson</w:t>
            </w:r>
          </w:p>
        </w:tc>
        <w:tc>
          <w:tcPr>
            <w:tcW w:w="2179" w:type="dxa"/>
            <w:shd w:val="clear" w:color="auto" w:fill="auto"/>
          </w:tcPr>
          <w:p w14:paraId="79759ABA" w14:textId="02E610FE" w:rsidR="008874DB" w:rsidRPr="008874DB" w:rsidRDefault="008874DB" w:rsidP="008874DB">
            <w:pPr>
              <w:keepNext/>
              <w:ind w:firstLine="0"/>
            </w:pPr>
            <w:r>
              <w:t>Bamberg</w:t>
            </w:r>
          </w:p>
        </w:tc>
        <w:tc>
          <w:tcPr>
            <w:tcW w:w="2180" w:type="dxa"/>
            <w:shd w:val="clear" w:color="auto" w:fill="auto"/>
          </w:tcPr>
          <w:p w14:paraId="2FBDD91E" w14:textId="4F26854A" w:rsidR="008874DB" w:rsidRPr="008874DB" w:rsidRDefault="008874DB" w:rsidP="008874DB">
            <w:pPr>
              <w:keepNext/>
              <w:ind w:firstLine="0"/>
            </w:pPr>
            <w:r>
              <w:t>Bauer</w:t>
            </w:r>
          </w:p>
        </w:tc>
      </w:tr>
      <w:tr w:rsidR="008874DB" w:rsidRPr="008874DB" w14:paraId="0E7F05AA" w14:textId="77777777" w:rsidTr="008874DB">
        <w:tc>
          <w:tcPr>
            <w:tcW w:w="2179" w:type="dxa"/>
            <w:shd w:val="clear" w:color="auto" w:fill="auto"/>
          </w:tcPr>
          <w:p w14:paraId="0D6ED87E" w14:textId="13D43763" w:rsidR="008874DB" w:rsidRPr="008874DB" w:rsidRDefault="008874DB" w:rsidP="008874DB">
            <w:pPr>
              <w:ind w:firstLine="0"/>
            </w:pPr>
            <w:r>
              <w:t>Bernstein</w:t>
            </w:r>
          </w:p>
        </w:tc>
        <w:tc>
          <w:tcPr>
            <w:tcW w:w="2179" w:type="dxa"/>
            <w:shd w:val="clear" w:color="auto" w:fill="auto"/>
          </w:tcPr>
          <w:p w14:paraId="7074223A" w14:textId="4F5D90BA" w:rsidR="008874DB" w:rsidRPr="008874DB" w:rsidRDefault="008874DB" w:rsidP="008874DB">
            <w:pPr>
              <w:ind w:firstLine="0"/>
            </w:pPr>
            <w:r>
              <w:t>Clyburn</w:t>
            </w:r>
          </w:p>
        </w:tc>
        <w:tc>
          <w:tcPr>
            <w:tcW w:w="2180" w:type="dxa"/>
            <w:shd w:val="clear" w:color="auto" w:fill="auto"/>
          </w:tcPr>
          <w:p w14:paraId="3251FDB6" w14:textId="53861F83" w:rsidR="008874DB" w:rsidRPr="008874DB" w:rsidRDefault="008874DB" w:rsidP="008874DB">
            <w:pPr>
              <w:ind w:firstLine="0"/>
            </w:pPr>
            <w:r>
              <w:t>Cobb-Hunter</w:t>
            </w:r>
          </w:p>
        </w:tc>
      </w:tr>
      <w:tr w:rsidR="008874DB" w:rsidRPr="008874DB" w14:paraId="00202D7C" w14:textId="77777777" w:rsidTr="008874DB">
        <w:tc>
          <w:tcPr>
            <w:tcW w:w="2179" w:type="dxa"/>
            <w:shd w:val="clear" w:color="auto" w:fill="auto"/>
          </w:tcPr>
          <w:p w14:paraId="3A08F65E" w14:textId="5B73CCAA" w:rsidR="008874DB" w:rsidRPr="008874DB" w:rsidRDefault="008874DB" w:rsidP="008874DB">
            <w:pPr>
              <w:ind w:firstLine="0"/>
            </w:pPr>
            <w:r>
              <w:t>Dillard</w:t>
            </w:r>
          </w:p>
        </w:tc>
        <w:tc>
          <w:tcPr>
            <w:tcW w:w="2179" w:type="dxa"/>
            <w:shd w:val="clear" w:color="auto" w:fill="auto"/>
          </w:tcPr>
          <w:p w14:paraId="04E0430D" w14:textId="047F7B11" w:rsidR="008874DB" w:rsidRPr="008874DB" w:rsidRDefault="008874DB" w:rsidP="008874DB">
            <w:pPr>
              <w:ind w:firstLine="0"/>
            </w:pPr>
            <w:r>
              <w:t>Garvin</w:t>
            </w:r>
          </w:p>
        </w:tc>
        <w:tc>
          <w:tcPr>
            <w:tcW w:w="2180" w:type="dxa"/>
            <w:shd w:val="clear" w:color="auto" w:fill="auto"/>
          </w:tcPr>
          <w:p w14:paraId="2A790777" w14:textId="29A0DE78" w:rsidR="008874DB" w:rsidRPr="008874DB" w:rsidRDefault="008874DB" w:rsidP="008874DB">
            <w:pPr>
              <w:ind w:firstLine="0"/>
            </w:pPr>
            <w:r>
              <w:t>Gibson</w:t>
            </w:r>
          </w:p>
        </w:tc>
      </w:tr>
      <w:tr w:rsidR="008874DB" w:rsidRPr="008874DB" w14:paraId="55DE6671" w14:textId="77777777" w:rsidTr="008874DB">
        <w:tc>
          <w:tcPr>
            <w:tcW w:w="2179" w:type="dxa"/>
            <w:shd w:val="clear" w:color="auto" w:fill="auto"/>
          </w:tcPr>
          <w:p w14:paraId="6D7DABEF" w14:textId="1B836A47" w:rsidR="008874DB" w:rsidRPr="008874DB" w:rsidRDefault="008874DB" w:rsidP="008874DB">
            <w:pPr>
              <w:ind w:firstLine="0"/>
            </w:pPr>
            <w:r>
              <w:t>Gilliard</w:t>
            </w:r>
          </w:p>
        </w:tc>
        <w:tc>
          <w:tcPr>
            <w:tcW w:w="2179" w:type="dxa"/>
            <w:shd w:val="clear" w:color="auto" w:fill="auto"/>
          </w:tcPr>
          <w:p w14:paraId="0939F161" w14:textId="1B90E09D" w:rsidR="008874DB" w:rsidRPr="008874DB" w:rsidRDefault="008874DB" w:rsidP="008874DB">
            <w:pPr>
              <w:ind w:firstLine="0"/>
            </w:pPr>
            <w:r>
              <w:t>Govan</w:t>
            </w:r>
          </w:p>
        </w:tc>
        <w:tc>
          <w:tcPr>
            <w:tcW w:w="2180" w:type="dxa"/>
            <w:shd w:val="clear" w:color="auto" w:fill="auto"/>
          </w:tcPr>
          <w:p w14:paraId="0EEDDA5A" w14:textId="2005B111" w:rsidR="008874DB" w:rsidRPr="008874DB" w:rsidRDefault="008874DB" w:rsidP="008874DB">
            <w:pPr>
              <w:ind w:firstLine="0"/>
            </w:pPr>
            <w:r>
              <w:t>Grant</w:t>
            </w:r>
          </w:p>
        </w:tc>
      </w:tr>
      <w:tr w:rsidR="008874DB" w:rsidRPr="008874DB" w14:paraId="29B21CA7" w14:textId="77777777" w:rsidTr="008874DB">
        <w:tc>
          <w:tcPr>
            <w:tcW w:w="2179" w:type="dxa"/>
            <w:shd w:val="clear" w:color="auto" w:fill="auto"/>
          </w:tcPr>
          <w:p w14:paraId="500CDC49" w14:textId="15669E56" w:rsidR="008874DB" w:rsidRPr="008874DB" w:rsidRDefault="008874DB" w:rsidP="008874DB">
            <w:pPr>
              <w:ind w:firstLine="0"/>
            </w:pPr>
            <w:r>
              <w:t>Hart</w:t>
            </w:r>
          </w:p>
        </w:tc>
        <w:tc>
          <w:tcPr>
            <w:tcW w:w="2179" w:type="dxa"/>
            <w:shd w:val="clear" w:color="auto" w:fill="auto"/>
          </w:tcPr>
          <w:p w14:paraId="186BB131" w14:textId="1CD515D2" w:rsidR="008874DB" w:rsidRPr="008874DB" w:rsidRDefault="008874DB" w:rsidP="008874DB">
            <w:pPr>
              <w:ind w:firstLine="0"/>
            </w:pPr>
            <w:r>
              <w:t>Henderson-Myers</w:t>
            </w:r>
          </w:p>
        </w:tc>
        <w:tc>
          <w:tcPr>
            <w:tcW w:w="2180" w:type="dxa"/>
            <w:shd w:val="clear" w:color="auto" w:fill="auto"/>
          </w:tcPr>
          <w:p w14:paraId="76796204" w14:textId="35B2E531" w:rsidR="008874DB" w:rsidRPr="008874DB" w:rsidRDefault="008874DB" w:rsidP="008874DB">
            <w:pPr>
              <w:ind w:firstLine="0"/>
            </w:pPr>
            <w:r>
              <w:t>Hosey</w:t>
            </w:r>
          </w:p>
        </w:tc>
      </w:tr>
      <w:tr w:rsidR="008874DB" w:rsidRPr="008874DB" w14:paraId="73B6CC92" w14:textId="77777777" w:rsidTr="008874DB">
        <w:tc>
          <w:tcPr>
            <w:tcW w:w="2179" w:type="dxa"/>
            <w:shd w:val="clear" w:color="auto" w:fill="auto"/>
          </w:tcPr>
          <w:p w14:paraId="31020D68" w14:textId="2B0F62B7" w:rsidR="008874DB" w:rsidRPr="008874DB" w:rsidRDefault="008874DB" w:rsidP="008874DB">
            <w:pPr>
              <w:ind w:firstLine="0"/>
            </w:pPr>
            <w:r>
              <w:t>J. L. Johnson</w:t>
            </w:r>
          </w:p>
        </w:tc>
        <w:tc>
          <w:tcPr>
            <w:tcW w:w="2179" w:type="dxa"/>
            <w:shd w:val="clear" w:color="auto" w:fill="auto"/>
          </w:tcPr>
          <w:p w14:paraId="36C92759" w14:textId="084ADF20" w:rsidR="008874DB" w:rsidRPr="008874DB" w:rsidRDefault="008874DB" w:rsidP="008874DB">
            <w:pPr>
              <w:ind w:firstLine="0"/>
            </w:pPr>
            <w:r>
              <w:t>Jones</w:t>
            </w:r>
          </w:p>
        </w:tc>
        <w:tc>
          <w:tcPr>
            <w:tcW w:w="2180" w:type="dxa"/>
            <w:shd w:val="clear" w:color="auto" w:fill="auto"/>
          </w:tcPr>
          <w:p w14:paraId="5DF74FA1" w14:textId="3B5E7D88" w:rsidR="008874DB" w:rsidRPr="008874DB" w:rsidRDefault="008874DB" w:rsidP="008874DB">
            <w:pPr>
              <w:ind w:firstLine="0"/>
            </w:pPr>
            <w:r>
              <w:t>King</w:t>
            </w:r>
          </w:p>
        </w:tc>
      </w:tr>
      <w:tr w:rsidR="008874DB" w:rsidRPr="008874DB" w14:paraId="06F9D70B" w14:textId="77777777" w:rsidTr="008874DB">
        <w:tc>
          <w:tcPr>
            <w:tcW w:w="2179" w:type="dxa"/>
            <w:shd w:val="clear" w:color="auto" w:fill="auto"/>
          </w:tcPr>
          <w:p w14:paraId="46D2EB42" w14:textId="33029902" w:rsidR="008874DB" w:rsidRPr="008874DB" w:rsidRDefault="008874DB" w:rsidP="008874DB">
            <w:pPr>
              <w:ind w:firstLine="0"/>
            </w:pPr>
            <w:r>
              <w:t>Luck</w:t>
            </w:r>
          </w:p>
        </w:tc>
        <w:tc>
          <w:tcPr>
            <w:tcW w:w="2179" w:type="dxa"/>
            <w:shd w:val="clear" w:color="auto" w:fill="auto"/>
          </w:tcPr>
          <w:p w14:paraId="2498244F" w14:textId="05B4A9F6" w:rsidR="008874DB" w:rsidRPr="008874DB" w:rsidRDefault="008874DB" w:rsidP="008874DB">
            <w:pPr>
              <w:ind w:firstLine="0"/>
            </w:pPr>
            <w:r>
              <w:t>McDaniel</w:t>
            </w:r>
          </w:p>
        </w:tc>
        <w:tc>
          <w:tcPr>
            <w:tcW w:w="2180" w:type="dxa"/>
            <w:shd w:val="clear" w:color="auto" w:fill="auto"/>
          </w:tcPr>
          <w:p w14:paraId="7BB5C2A9" w14:textId="7EE8F9BC" w:rsidR="008874DB" w:rsidRPr="008874DB" w:rsidRDefault="008874DB" w:rsidP="008874DB">
            <w:pPr>
              <w:ind w:firstLine="0"/>
            </w:pPr>
            <w:r>
              <w:t>J. Moore</w:t>
            </w:r>
          </w:p>
        </w:tc>
      </w:tr>
      <w:tr w:rsidR="008874DB" w:rsidRPr="008874DB" w14:paraId="7214084D" w14:textId="77777777" w:rsidTr="008874DB">
        <w:tc>
          <w:tcPr>
            <w:tcW w:w="2179" w:type="dxa"/>
            <w:shd w:val="clear" w:color="auto" w:fill="auto"/>
          </w:tcPr>
          <w:p w14:paraId="39BB6809" w14:textId="4AC1AA6A" w:rsidR="008874DB" w:rsidRPr="008874DB" w:rsidRDefault="008874DB" w:rsidP="008874DB">
            <w:pPr>
              <w:ind w:firstLine="0"/>
            </w:pPr>
            <w:r>
              <w:t>Reese</w:t>
            </w:r>
          </w:p>
        </w:tc>
        <w:tc>
          <w:tcPr>
            <w:tcW w:w="2179" w:type="dxa"/>
            <w:shd w:val="clear" w:color="auto" w:fill="auto"/>
          </w:tcPr>
          <w:p w14:paraId="6592ED18" w14:textId="02B38DF0" w:rsidR="008874DB" w:rsidRPr="008874DB" w:rsidRDefault="008874DB" w:rsidP="008874DB">
            <w:pPr>
              <w:ind w:firstLine="0"/>
            </w:pPr>
            <w:r>
              <w:t>Rivers</w:t>
            </w:r>
          </w:p>
        </w:tc>
        <w:tc>
          <w:tcPr>
            <w:tcW w:w="2180" w:type="dxa"/>
            <w:shd w:val="clear" w:color="auto" w:fill="auto"/>
          </w:tcPr>
          <w:p w14:paraId="509EAB07" w14:textId="3D58D31B" w:rsidR="008874DB" w:rsidRPr="008874DB" w:rsidRDefault="008874DB" w:rsidP="008874DB">
            <w:pPr>
              <w:ind w:firstLine="0"/>
            </w:pPr>
            <w:r>
              <w:t>Rose</w:t>
            </w:r>
          </w:p>
        </w:tc>
      </w:tr>
      <w:tr w:rsidR="008874DB" w:rsidRPr="008874DB" w14:paraId="4EDE5AFD" w14:textId="77777777" w:rsidTr="008874DB">
        <w:tc>
          <w:tcPr>
            <w:tcW w:w="2179" w:type="dxa"/>
            <w:shd w:val="clear" w:color="auto" w:fill="auto"/>
          </w:tcPr>
          <w:p w14:paraId="058F6D3C" w14:textId="13A77F04" w:rsidR="008874DB" w:rsidRPr="008874DB" w:rsidRDefault="008874DB" w:rsidP="008874DB">
            <w:pPr>
              <w:ind w:firstLine="0"/>
            </w:pPr>
            <w:r>
              <w:t>Rutherford</w:t>
            </w:r>
          </w:p>
        </w:tc>
        <w:tc>
          <w:tcPr>
            <w:tcW w:w="2179" w:type="dxa"/>
            <w:shd w:val="clear" w:color="auto" w:fill="auto"/>
          </w:tcPr>
          <w:p w14:paraId="6A5E42A1" w14:textId="1BC07C85" w:rsidR="008874DB" w:rsidRPr="008874DB" w:rsidRDefault="008874DB" w:rsidP="008874DB">
            <w:pPr>
              <w:ind w:firstLine="0"/>
            </w:pPr>
            <w:r>
              <w:t>Spann-Wilder</w:t>
            </w:r>
          </w:p>
        </w:tc>
        <w:tc>
          <w:tcPr>
            <w:tcW w:w="2180" w:type="dxa"/>
            <w:shd w:val="clear" w:color="auto" w:fill="auto"/>
          </w:tcPr>
          <w:p w14:paraId="3D2EFE4B" w14:textId="4275B968" w:rsidR="008874DB" w:rsidRPr="008874DB" w:rsidRDefault="008874DB" w:rsidP="008874DB">
            <w:pPr>
              <w:ind w:firstLine="0"/>
            </w:pPr>
            <w:r>
              <w:t>Stavrinakis</w:t>
            </w:r>
          </w:p>
        </w:tc>
      </w:tr>
      <w:tr w:rsidR="008874DB" w:rsidRPr="008874DB" w14:paraId="7F7A9953" w14:textId="77777777" w:rsidTr="008874DB">
        <w:tc>
          <w:tcPr>
            <w:tcW w:w="2179" w:type="dxa"/>
            <w:shd w:val="clear" w:color="auto" w:fill="auto"/>
          </w:tcPr>
          <w:p w14:paraId="43556A49" w14:textId="3956A260" w:rsidR="008874DB" w:rsidRPr="008874DB" w:rsidRDefault="008874DB" w:rsidP="008874DB">
            <w:pPr>
              <w:keepNext/>
              <w:ind w:firstLine="0"/>
            </w:pPr>
            <w:r>
              <w:t>Teeple</w:t>
            </w:r>
          </w:p>
        </w:tc>
        <w:tc>
          <w:tcPr>
            <w:tcW w:w="2179" w:type="dxa"/>
            <w:shd w:val="clear" w:color="auto" w:fill="auto"/>
          </w:tcPr>
          <w:p w14:paraId="3EDB4C36" w14:textId="4B9FFD50" w:rsidR="008874DB" w:rsidRPr="008874DB" w:rsidRDefault="008874DB" w:rsidP="008874DB">
            <w:pPr>
              <w:keepNext/>
              <w:ind w:firstLine="0"/>
            </w:pPr>
            <w:r>
              <w:t>Weeks</w:t>
            </w:r>
          </w:p>
        </w:tc>
        <w:tc>
          <w:tcPr>
            <w:tcW w:w="2180" w:type="dxa"/>
            <w:shd w:val="clear" w:color="auto" w:fill="auto"/>
          </w:tcPr>
          <w:p w14:paraId="7E077759" w14:textId="53C5C7FE" w:rsidR="008874DB" w:rsidRPr="008874DB" w:rsidRDefault="008874DB" w:rsidP="008874DB">
            <w:pPr>
              <w:keepNext/>
              <w:ind w:firstLine="0"/>
            </w:pPr>
            <w:r>
              <w:t>Wetmore</w:t>
            </w:r>
          </w:p>
        </w:tc>
      </w:tr>
      <w:tr w:rsidR="008874DB" w:rsidRPr="008874DB" w14:paraId="747D7729" w14:textId="77777777" w:rsidTr="008874DB">
        <w:tc>
          <w:tcPr>
            <w:tcW w:w="2179" w:type="dxa"/>
            <w:shd w:val="clear" w:color="auto" w:fill="auto"/>
          </w:tcPr>
          <w:p w14:paraId="1D58F912" w14:textId="6596449F" w:rsidR="008874DB" w:rsidRPr="008874DB" w:rsidRDefault="008874DB" w:rsidP="008874DB">
            <w:pPr>
              <w:keepNext/>
              <w:ind w:firstLine="0"/>
            </w:pPr>
            <w:r>
              <w:t>Williams</w:t>
            </w:r>
          </w:p>
        </w:tc>
        <w:tc>
          <w:tcPr>
            <w:tcW w:w="2179" w:type="dxa"/>
            <w:shd w:val="clear" w:color="auto" w:fill="auto"/>
          </w:tcPr>
          <w:p w14:paraId="7957DB03" w14:textId="77777777" w:rsidR="008874DB" w:rsidRPr="008874DB" w:rsidRDefault="008874DB" w:rsidP="008874DB">
            <w:pPr>
              <w:keepNext/>
              <w:ind w:firstLine="0"/>
            </w:pPr>
          </w:p>
        </w:tc>
        <w:tc>
          <w:tcPr>
            <w:tcW w:w="2180" w:type="dxa"/>
            <w:shd w:val="clear" w:color="auto" w:fill="auto"/>
          </w:tcPr>
          <w:p w14:paraId="3A79FA20" w14:textId="77777777" w:rsidR="008874DB" w:rsidRPr="008874DB" w:rsidRDefault="008874DB" w:rsidP="008874DB">
            <w:pPr>
              <w:keepNext/>
              <w:ind w:firstLine="0"/>
            </w:pPr>
          </w:p>
        </w:tc>
      </w:tr>
    </w:tbl>
    <w:p w14:paraId="5A8D4902" w14:textId="77777777" w:rsidR="008874DB" w:rsidRDefault="008874DB" w:rsidP="008874DB"/>
    <w:p w14:paraId="04AE2144" w14:textId="77777777" w:rsidR="008874DB" w:rsidRDefault="008874DB" w:rsidP="008874DB">
      <w:pPr>
        <w:jc w:val="center"/>
        <w:rPr>
          <w:b/>
        </w:rPr>
      </w:pPr>
      <w:r w:rsidRPr="008874DB">
        <w:rPr>
          <w:b/>
        </w:rPr>
        <w:t>Total--31</w:t>
      </w:r>
    </w:p>
    <w:p w14:paraId="7A4BD886" w14:textId="273ED5DE" w:rsidR="008874DB" w:rsidRDefault="008874DB" w:rsidP="008874DB">
      <w:pPr>
        <w:jc w:val="center"/>
        <w:rPr>
          <w:b/>
        </w:rPr>
      </w:pPr>
    </w:p>
    <w:p w14:paraId="7C4DAAFB" w14:textId="77777777" w:rsidR="008874DB" w:rsidRDefault="008874DB" w:rsidP="008874DB">
      <w:r>
        <w:t>So, the amendment was tabled.</w:t>
      </w:r>
    </w:p>
    <w:p w14:paraId="592EEC5D" w14:textId="77777777" w:rsidR="008874DB" w:rsidRDefault="008874DB" w:rsidP="008874DB"/>
    <w:p w14:paraId="23EC0A7E" w14:textId="77777777" w:rsidR="008874DB" w:rsidRDefault="008874DB" w:rsidP="008874DB">
      <w:pPr>
        <w:keepNext/>
        <w:jc w:val="center"/>
        <w:rPr>
          <w:b/>
        </w:rPr>
      </w:pPr>
      <w:r w:rsidRPr="008874DB">
        <w:rPr>
          <w:b/>
        </w:rPr>
        <w:t xml:space="preserve">SPEAKER </w:t>
      </w:r>
      <w:r w:rsidRPr="008874DB">
        <w:rPr>
          <w:b/>
          <w:i/>
        </w:rPr>
        <w:t>PRO TEMPORE</w:t>
      </w:r>
      <w:r w:rsidRPr="008874DB">
        <w:rPr>
          <w:b/>
        </w:rPr>
        <w:t xml:space="preserve"> IN CHAIR</w:t>
      </w:r>
    </w:p>
    <w:p w14:paraId="1B36E503" w14:textId="315B4B68" w:rsidR="008874DB" w:rsidRDefault="008874DB" w:rsidP="008874DB">
      <w:pPr>
        <w:jc w:val="center"/>
        <w:rPr>
          <w:b/>
        </w:rPr>
      </w:pPr>
    </w:p>
    <w:p w14:paraId="4AA55F16" w14:textId="2002BF58" w:rsidR="008874DB" w:rsidRPr="00BB483D" w:rsidRDefault="008874DB" w:rsidP="008874DB">
      <w:pPr>
        <w:widowControl w:val="0"/>
        <w:rPr>
          <w:snapToGrid w:val="0"/>
          <w:lang w:val="it-IT"/>
        </w:rPr>
      </w:pPr>
      <w:r w:rsidRPr="00BB483D">
        <w:rPr>
          <w:snapToGrid w:val="0"/>
        </w:rPr>
        <w:t xml:space="preserve">Rep. MCDANIEL proposed the following Amendment No. 143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641A37">
        <w:rPr>
          <w:snapToGrid w:val="0"/>
        </w:rPr>
        <w:t xml:space="preserve"> </w:t>
      </w:r>
      <w:r w:rsidRPr="00BB483D">
        <w:rPr>
          <w:snapToGrid w:val="0"/>
          <w:lang w:val="it-IT"/>
        </w:rPr>
        <w:t>(Doc NameCOUNCIL\SA\4025C018.JN.SA25.DOCX), which was tabled:</w:t>
      </w:r>
    </w:p>
    <w:p w14:paraId="23FC52EC" w14:textId="77777777" w:rsidR="008874DB" w:rsidRPr="00BB483D" w:rsidRDefault="008874DB" w:rsidP="008874DB">
      <w:pPr>
        <w:widowControl w:val="0"/>
        <w:rPr>
          <w:snapToGrid w:val="0"/>
        </w:rPr>
      </w:pPr>
      <w:r w:rsidRPr="00BB483D">
        <w:rPr>
          <w:snapToGrid w:val="0"/>
        </w:rPr>
        <w:t xml:space="preserve">Amend the bill, as and if amended, Part IB, Section 117, GENERAL PROVISIONS, page 554, after line 21, by adding an appropriately </w:t>
      </w:r>
      <w:r w:rsidRPr="00BB483D">
        <w:rPr>
          <w:snapToGrid w:val="0"/>
        </w:rPr>
        <w:lastRenderedPageBreak/>
        <w:t>numbered paragraph to read:</w:t>
      </w:r>
    </w:p>
    <w:p w14:paraId="2205EF5E" w14:textId="77777777" w:rsidR="008874DB" w:rsidRPr="00BB483D" w:rsidRDefault="008874DB" w:rsidP="008874DB">
      <w:pPr>
        <w:widowControl w:val="0"/>
        <w:rPr>
          <w:snapToGrid w:val="0"/>
        </w:rPr>
      </w:pPr>
      <w:r w:rsidRPr="00BB483D">
        <w:rPr>
          <w:snapToGrid w:val="0"/>
        </w:rPr>
        <w:t>/</w:t>
      </w:r>
      <w:r w:rsidRPr="00BB483D">
        <w:rPr>
          <w:i/>
          <w:snapToGrid w:val="0"/>
          <w:u w:val="single"/>
        </w:rPr>
        <w:t xml:space="preserve"> (GP: Prohibition On The Use of State Funds for Non-Merit Based Hiring)</w:t>
      </w:r>
      <w:r w:rsidRPr="00BB483D">
        <w:rPr>
          <w:i/>
          <w:snapToGrid w:val="0"/>
          <w:u w:val="single"/>
        </w:rPr>
        <w:tab/>
        <w:t xml:space="preserve"> A state agency or quasi-state agency, including institutions of higher education, school districts, charter schools, and all political subdivisions may not use state funds in hiring an employee for any non-merit based reason. </w:t>
      </w:r>
      <w:r w:rsidRPr="00BB483D">
        <w:rPr>
          <w:snapToGrid w:val="0"/>
        </w:rPr>
        <w:t>/</w:t>
      </w:r>
    </w:p>
    <w:p w14:paraId="58BCB580" w14:textId="77777777" w:rsidR="008874DB" w:rsidRPr="00BB483D" w:rsidRDefault="008874DB" w:rsidP="008874DB">
      <w:pPr>
        <w:widowControl w:val="0"/>
        <w:rPr>
          <w:snapToGrid w:val="0"/>
        </w:rPr>
      </w:pPr>
      <w:r w:rsidRPr="00BB483D">
        <w:rPr>
          <w:snapToGrid w:val="0"/>
        </w:rPr>
        <w:t>Renumber sections to conform.</w:t>
      </w:r>
    </w:p>
    <w:p w14:paraId="23CD9E76" w14:textId="77777777" w:rsidR="008874DB" w:rsidRDefault="008874DB" w:rsidP="008874DB">
      <w:pPr>
        <w:widowControl w:val="0"/>
      </w:pPr>
      <w:r w:rsidRPr="00BB483D">
        <w:rPr>
          <w:snapToGrid w:val="0"/>
        </w:rPr>
        <w:t>Amend totals and titles to conform.</w:t>
      </w:r>
    </w:p>
    <w:p w14:paraId="3C12A669" w14:textId="2244CE7D" w:rsidR="008874DB" w:rsidRDefault="008874DB" w:rsidP="008874DB">
      <w:pPr>
        <w:widowControl w:val="0"/>
      </w:pPr>
    </w:p>
    <w:p w14:paraId="453DAB3B" w14:textId="77777777" w:rsidR="008874DB" w:rsidRDefault="008874DB" w:rsidP="008874DB">
      <w:r>
        <w:t>Rep. MCDANIEL explained the amendment.</w:t>
      </w:r>
    </w:p>
    <w:p w14:paraId="47D6C21F" w14:textId="77777777" w:rsidR="00416162" w:rsidRDefault="00416162" w:rsidP="008874DB"/>
    <w:p w14:paraId="0C8FD12B" w14:textId="4A35594B" w:rsidR="008874DB" w:rsidRDefault="008874DB" w:rsidP="008874DB">
      <w:r>
        <w:t>Rep. J. L. JOHNSON spoke in favor of the amendment.</w:t>
      </w:r>
    </w:p>
    <w:p w14:paraId="136ADE53" w14:textId="3AB6F128" w:rsidR="008874DB" w:rsidRDefault="008874DB" w:rsidP="008874DB">
      <w:r>
        <w:t>Rep. GOVAN spoke in favor of the amendment.</w:t>
      </w:r>
    </w:p>
    <w:p w14:paraId="358DFF71" w14:textId="77777777" w:rsidR="008874DB" w:rsidRDefault="008874DB" w:rsidP="008874DB"/>
    <w:p w14:paraId="049BCE0E" w14:textId="78270C23" w:rsidR="008874DB" w:rsidRDefault="008874DB" w:rsidP="008874DB">
      <w:r>
        <w:t>Rep. GOVAN moved to table the amendment, which was agreed to.</w:t>
      </w:r>
    </w:p>
    <w:p w14:paraId="4507756D" w14:textId="77777777" w:rsidR="008874DB" w:rsidRDefault="008874DB" w:rsidP="008874DB"/>
    <w:p w14:paraId="09F4BD01" w14:textId="14E20D8F" w:rsidR="008874DB" w:rsidRDefault="008874DB" w:rsidP="008874DB">
      <w:pPr>
        <w:keepNext/>
        <w:jc w:val="center"/>
        <w:rPr>
          <w:b/>
        </w:rPr>
      </w:pPr>
      <w:r w:rsidRPr="008874DB">
        <w:rPr>
          <w:b/>
        </w:rPr>
        <w:t>ACTING SPEAKER HIOTT</w:t>
      </w:r>
      <w:r w:rsidR="00416162">
        <w:rPr>
          <w:b/>
        </w:rPr>
        <w:t xml:space="preserve"> </w:t>
      </w:r>
      <w:r w:rsidRPr="008874DB">
        <w:rPr>
          <w:b/>
        </w:rPr>
        <w:t>IN CHAIR</w:t>
      </w:r>
    </w:p>
    <w:p w14:paraId="2F7D41C6" w14:textId="75716C95" w:rsidR="008874DB" w:rsidRDefault="008874DB" w:rsidP="008874DB">
      <w:pPr>
        <w:jc w:val="center"/>
        <w:rPr>
          <w:b/>
        </w:rPr>
      </w:pPr>
    </w:p>
    <w:p w14:paraId="69DEC0E9" w14:textId="77777777" w:rsidR="008874DB" w:rsidRPr="00416162" w:rsidRDefault="008874DB" w:rsidP="00416162">
      <w:pPr>
        <w:jc w:val="center"/>
        <w:rPr>
          <w:b/>
          <w:bCs/>
        </w:rPr>
      </w:pPr>
      <w:r w:rsidRPr="00416162">
        <w:rPr>
          <w:b/>
          <w:bCs/>
        </w:rPr>
        <w:t>R</w:t>
      </w:r>
      <w:r w:rsidR="00416162">
        <w:rPr>
          <w:b/>
          <w:bCs/>
        </w:rPr>
        <w:t>uling</w:t>
      </w:r>
      <w:r w:rsidRPr="00416162">
        <w:rPr>
          <w:b/>
          <w:bCs/>
        </w:rPr>
        <w:t xml:space="preserve"> on Point of Order Concerning Section 117.195</w:t>
      </w:r>
    </w:p>
    <w:p w14:paraId="09D73FCB" w14:textId="0AB570FC" w:rsidR="008874DB" w:rsidRDefault="008874DB" w:rsidP="008874DB">
      <w:r>
        <w:t>ACTING SPEAKER HIOTT sustained the Point of Order.  He stated that he had taken the Point of Order under advisement and that based upon prior precedents and the arguments presented he found that the proviso’s principal effect was to eliminate DEI programs in all state agencies and higher education institutions.  He stated that the proviso did not comply with the requirements of Rule 5.3.B.1 and was out of order.</w:t>
      </w:r>
    </w:p>
    <w:p w14:paraId="64E471DA" w14:textId="77777777" w:rsidR="008874DB" w:rsidRDefault="008874DB" w:rsidP="008874DB"/>
    <w:p w14:paraId="6CBA16EF" w14:textId="3A0ED193" w:rsidR="008874DB" w:rsidRDefault="008874DB" w:rsidP="008874DB">
      <w:pPr>
        <w:keepNext/>
        <w:jc w:val="center"/>
        <w:rPr>
          <w:b/>
        </w:rPr>
      </w:pPr>
      <w:r w:rsidRPr="008874DB">
        <w:rPr>
          <w:b/>
        </w:rPr>
        <w:t xml:space="preserve">SPEAKER </w:t>
      </w:r>
      <w:r w:rsidRPr="008874DB">
        <w:rPr>
          <w:b/>
          <w:i/>
        </w:rPr>
        <w:t>PRO TEMPORE</w:t>
      </w:r>
      <w:r w:rsidRPr="008874DB">
        <w:rPr>
          <w:b/>
        </w:rPr>
        <w:t xml:space="preserve"> IN CHAIR</w:t>
      </w:r>
    </w:p>
    <w:p w14:paraId="18E33487" w14:textId="77777777" w:rsidR="008874DB" w:rsidRDefault="008874DB" w:rsidP="008874DB"/>
    <w:p w14:paraId="6CC00F29" w14:textId="44B6E964" w:rsidR="008874DB" w:rsidRDefault="008874DB" w:rsidP="008874DB">
      <w:r>
        <w:t>The question then recurred to the adoption of the section.</w:t>
      </w:r>
    </w:p>
    <w:p w14:paraId="6AACF142" w14:textId="77777777" w:rsidR="008874DB" w:rsidRDefault="008874DB" w:rsidP="008874DB"/>
    <w:p w14:paraId="0701A712" w14:textId="77777777" w:rsidR="008874DB" w:rsidRDefault="008874DB" w:rsidP="008874DB">
      <w:r>
        <w:t xml:space="preserve">The yeas and nays were taken resulting as follows: </w:t>
      </w:r>
    </w:p>
    <w:p w14:paraId="11F0BD11" w14:textId="07EDF452" w:rsidR="008874DB" w:rsidRDefault="008874DB" w:rsidP="008874DB">
      <w:pPr>
        <w:jc w:val="center"/>
      </w:pPr>
      <w:r>
        <w:t xml:space="preserve"> </w:t>
      </w:r>
      <w:bookmarkStart w:id="97" w:name="vote_start466"/>
      <w:bookmarkEnd w:id="97"/>
      <w:r>
        <w:t>Yeas 114; Nays 0</w:t>
      </w:r>
    </w:p>
    <w:p w14:paraId="1E07647A" w14:textId="77777777" w:rsidR="008874DB" w:rsidRDefault="008874DB" w:rsidP="008874DB">
      <w:pPr>
        <w:jc w:val="center"/>
      </w:pPr>
    </w:p>
    <w:p w14:paraId="790C2803"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1EF86CB1" w14:textId="77777777" w:rsidTr="008874DB">
        <w:tc>
          <w:tcPr>
            <w:tcW w:w="2179" w:type="dxa"/>
            <w:shd w:val="clear" w:color="auto" w:fill="auto"/>
          </w:tcPr>
          <w:p w14:paraId="7B78DC78" w14:textId="7530C82F" w:rsidR="008874DB" w:rsidRPr="008874DB" w:rsidRDefault="008874DB" w:rsidP="008874DB">
            <w:pPr>
              <w:keepNext/>
              <w:ind w:firstLine="0"/>
            </w:pPr>
            <w:r>
              <w:t>Anderson</w:t>
            </w:r>
          </w:p>
        </w:tc>
        <w:tc>
          <w:tcPr>
            <w:tcW w:w="2179" w:type="dxa"/>
            <w:shd w:val="clear" w:color="auto" w:fill="auto"/>
          </w:tcPr>
          <w:p w14:paraId="66AEEB77" w14:textId="6B7CB380" w:rsidR="008874DB" w:rsidRPr="008874DB" w:rsidRDefault="008874DB" w:rsidP="008874DB">
            <w:pPr>
              <w:keepNext/>
              <w:ind w:firstLine="0"/>
            </w:pPr>
            <w:r>
              <w:t>Atkinson</w:t>
            </w:r>
          </w:p>
        </w:tc>
        <w:tc>
          <w:tcPr>
            <w:tcW w:w="2180" w:type="dxa"/>
            <w:shd w:val="clear" w:color="auto" w:fill="auto"/>
          </w:tcPr>
          <w:p w14:paraId="5F8C2871" w14:textId="29FF3328" w:rsidR="008874DB" w:rsidRPr="008874DB" w:rsidRDefault="008874DB" w:rsidP="008874DB">
            <w:pPr>
              <w:keepNext/>
              <w:ind w:firstLine="0"/>
            </w:pPr>
            <w:r>
              <w:t>Bailey</w:t>
            </w:r>
          </w:p>
        </w:tc>
      </w:tr>
      <w:tr w:rsidR="008874DB" w:rsidRPr="008874DB" w14:paraId="5B3232BC" w14:textId="77777777" w:rsidTr="008874DB">
        <w:tc>
          <w:tcPr>
            <w:tcW w:w="2179" w:type="dxa"/>
            <w:shd w:val="clear" w:color="auto" w:fill="auto"/>
          </w:tcPr>
          <w:p w14:paraId="3B6E7C85" w14:textId="3E5A5089" w:rsidR="008874DB" w:rsidRPr="008874DB" w:rsidRDefault="008874DB" w:rsidP="008874DB">
            <w:pPr>
              <w:ind w:firstLine="0"/>
            </w:pPr>
            <w:r>
              <w:t>Ballentine</w:t>
            </w:r>
          </w:p>
        </w:tc>
        <w:tc>
          <w:tcPr>
            <w:tcW w:w="2179" w:type="dxa"/>
            <w:shd w:val="clear" w:color="auto" w:fill="auto"/>
          </w:tcPr>
          <w:p w14:paraId="18ABD954" w14:textId="29D06ACB" w:rsidR="008874DB" w:rsidRPr="008874DB" w:rsidRDefault="008874DB" w:rsidP="008874DB">
            <w:pPr>
              <w:ind w:firstLine="0"/>
            </w:pPr>
            <w:r>
              <w:t>Bamberg</w:t>
            </w:r>
          </w:p>
        </w:tc>
        <w:tc>
          <w:tcPr>
            <w:tcW w:w="2180" w:type="dxa"/>
            <w:shd w:val="clear" w:color="auto" w:fill="auto"/>
          </w:tcPr>
          <w:p w14:paraId="13BD2B48" w14:textId="3B9DAB1D" w:rsidR="008874DB" w:rsidRPr="008874DB" w:rsidRDefault="008874DB" w:rsidP="008874DB">
            <w:pPr>
              <w:ind w:firstLine="0"/>
            </w:pPr>
            <w:r>
              <w:t>Bannister</w:t>
            </w:r>
          </w:p>
        </w:tc>
      </w:tr>
      <w:tr w:rsidR="008874DB" w:rsidRPr="008874DB" w14:paraId="765B0ACE" w14:textId="77777777" w:rsidTr="008874DB">
        <w:tc>
          <w:tcPr>
            <w:tcW w:w="2179" w:type="dxa"/>
            <w:shd w:val="clear" w:color="auto" w:fill="auto"/>
          </w:tcPr>
          <w:p w14:paraId="2FD13E60" w14:textId="2ABA484F" w:rsidR="008874DB" w:rsidRPr="008874DB" w:rsidRDefault="008874DB" w:rsidP="008874DB">
            <w:pPr>
              <w:ind w:firstLine="0"/>
            </w:pPr>
            <w:r>
              <w:t>Bauer</w:t>
            </w:r>
          </w:p>
        </w:tc>
        <w:tc>
          <w:tcPr>
            <w:tcW w:w="2179" w:type="dxa"/>
            <w:shd w:val="clear" w:color="auto" w:fill="auto"/>
          </w:tcPr>
          <w:p w14:paraId="0952A7D2" w14:textId="4774D132" w:rsidR="008874DB" w:rsidRPr="008874DB" w:rsidRDefault="008874DB" w:rsidP="008874DB">
            <w:pPr>
              <w:ind w:firstLine="0"/>
            </w:pPr>
            <w:r>
              <w:t>Beach</w:t>
            </w:r>
          </w:p>
        </w:tc>
        <w:tc>
          <w:tcPr>
            <w:tcW w:w="2180" w:type="dxa"/>
            <w:shd w:val="clear" w:color="auto" w:fill="auto"/>
          </w:tcPr>
          <w:p w14:paraId="42FCC695" w14:textId="678A447A" w:rsidR="008874DB" w:rsidRPr="008874DB" w:rsidRDefault="008874DB" w:rsidP="008874DB">
            <w:pPr>
              <w:ind w:firstLine="0"/>
            </w:pPr>
            <w:r>
              <w:t>Bernstein</w:t>
            </w:r>
          </w:p>
        </w:tc>
      </w:tr>
      <w:tr w:rsidR="008874DB" w:rsidRPr="008874DB" w14:paraId="245CAE8F" w14:textId="77777777" w:rsidTr="008874DB">
        <w:tc>
          <w:tcPr>
            <w:tcW w:w="2179" w:type="dxa"/>
            <w:shd w:val="clear" w:color="auto" w:fill="auto"/>
          </w:tcPr>
          <w:p w14:paraId="1DBA8862" w14:textId="3E71E9F1" w:rsidR="008874DB" w:rsidRPr="008874DB" w:rsidRDefault="008874DB" w:rsidP="008874DB">
            <w:pPr>
              <w:ind w:firstLine="0"/>
            </w:pPr>
            <w:r>
              <w:t>Bowers</w:t>
            </w:r>
          </w:p>
        </w:tc>
        <w:tc>
          <w:tcPr>
            <w:tcW w:w="2179" w:type="dxa"/>
            <w:shd w:val="clear" w:color="auto" w:fill="auto"/>
          </w:tcPr>
          <w:p w14:paraId="180EE1B5" w14:textId="3328926D" w:rsidR="008874DB" w:rsidRPr="008874DB" w:rsidRDefault="008874DB" w:rsidP="008874DB">
            <w:pPr>
              <w:ind w:firstLine="0"/>
            </w:pPr>
            <w:r>
              <w:t>Bradley</w:t>
            </w:r>
          </w:p>
        </w:tc>
        <w:tc>
          <w:tcPr>
            <w:tcW w:w="2180" w:type="dxa"/>
            <w:shd w:val="clear" w:color="auto" w:fill="auto"/>
          </w:tcPr>
          <w:p w14:paraId="0DF5A8E2" w14:textId="36862B34" w:rsidR="008874DB" w:rsidRPr="008874DB" w:rsidRDefault="008874DB" w:rsidP="008874DB">
            <w:pPr>
              <w:ind w:firstLine="0"/>
            </w:pPr>
            <w:r>
              <w:t>Brewer</w:t>
            </w:r>
          </w:p>
        </w:tc>
      </w:tr>
      <w:tr w:rsidR="008874DB" w:rsidRPr="008874DB" w14:paraId="2E23CBD9" w14:textId="77777777" w:rsidTr="008874DB">
        <w:tc>
          <w:tcPr>
            <w:tcW w:w="2179" w:type="dxa"/>
            <w:shd w:val="clear" w:color="auto" w:fill="auto"/>
          </w:tcPr>
          <w:p w14:paraId="12A1703B" w14:textId="543427EE" w:rsidR="008874DB" w:rsidRPr="008874DB" w:rsidRDefault="008874DB" w:rsidP="008874DB">
            <w:pPr>
              <w:ind w:firstLine="0"/>
            </w:pPr>
            <w:r>
              <w:t>Burns</w:t>
            </w:r>
          </w:p>
        </w:tc>
        <w:tc>
          <w:tcPr>
            <w:tcW w:w="2179" w:type="dxa"/>
            <w:shd w:val="clear" w:color="auto" w:fill="auto"/>
          </w:tcPr>
          <w:p w14:paraId="565B3776" w14:textId="6FECBE95" w:rsidR="008874DB" w:rsidRPr="008874DB" w:rsidRDefault="008874DB" w:rsidP="008874DB">
            <w:pPr>
              <w:ind w:firstLine="0"/>
            </w:pPr>
            <w:r>
              <w:t>Bustos</w:t>
            </w:r>
          </w:p>
        </w:tc>
        <w:tc>
          <w:tcPr>
            <w:tcW w:w="2180" w:type="dxa"/>
            <w:shd w:val="clear" w:color="auto" w:fill="auto"/>
          </w:tcPr>
          <w:p w14:paraId="046B9445" w14:textId="68585443" w:rsidR="008874DB" w:rsidRPr="008874DB" w:rsidRDefault="008874DB" w:rsidP="008874DB">
            <w:pPr>
              <w:ind w:firstLine="0"/>
            </w:pPr>
            <w:r>
              <w:t>Calhoon</w:t>
            </w:r>
          </w:p>
        </w:tc>
      </w:tr>
      <w:tr w:rsidR="008874DB" w:rsidRPr="008874DB" w14:paraId="63EB91E4" w14:textId="77777777" w:rsidTr="008874DB">
        <w:tc>
          <w:tcPr>
            <w:tcW w:w="2179" w:type="dxa"/>
            <w:shd w:val="clear" w:color="auto" w:fill="auto"/>
          </w:tcPr>
          <w:p w14:paraId="2E5000D3" w14:textId="1FA56B2E" w:rsidR="008874DB" w:rsidRPr="008874DB" w:rsidRDefault="008874DB" w:rsidP="008874DB">
            <w:pPr>
              <w:ind w:firstLine="0"/>
            </w:pPr>
            <w:r>
              <w:t>Caskey</w:t>
            </w:r>
          </w:p>
        </w:tc>
        <w:tc>
          <w:tcPr>
            <w:tcW w:w="2179" w:type="dxa"/>
            <w:shd w:val="clear" w:color="auto" w:fill="auto"/>
          </w:tcPr>
          <w:p w14:paraId="4E3C72F2" w14:textId="280D7936" w:rsidR="008874DB" w:rsidRPr="008874DB" w:rsidRDefault="008874DB" w:rsidP="008874DB">
            <w:pPr>
              <w:ind w:firstLine="0"/>
            </w:pPr>
            <w:r>
              <w:t>Chapman</w:t>
            </w:r>
          </w:p>
        </w:tc>
        <w:tc>
          <w:tcPr>
            <w:tcW w:w="2180" w:type="dxa"/>
            <w:shd w:val="clear" w:color="auto" w:fill="auto"/>
          </w:tcPr>
          <w:p w14:paraId="00129505" w14:textId="27EFDA9F" w:rsidR="008874DB" w:rsidRPr="008874DB" w:rsidRDefault="008874DB" w:rsidP="008874DB">
            <w:pPr>
              <w:ind w:firstLine="0"/>
            </w:pPr>
            <w:r>
              <w:t>Clyburn</w:t>
            </w:r>
          </w:p>
        </w:tc>
      </w:tr>
      <w:tr w:rsidR="008874DB" w:rsidRPr="008874DB" w14:paraId="4526E939" w14:textId="77777777" w:rsidTr="008874DB">
        <w:tc>
          <w:tcPr>
            <w:tcW w:w="2179" w:type="dxa"/>
            <w:shd w:val="clear" w:color="auto" w:fill="auto"/>
          </w:tcPr>
          <w:p w14:paraId="5F48D70E" w14:textId="37A2BC9C" w:rsidR="008874DB" w:rsidRPr="008874DB" w:rsidRDefault="008874DB" w:rsidP="008874DB">
            <w:pPr>
              <w:ind w:firstLine="0"/>
            </w:pPr>
            <w:r>
              <w:t>Cobb-Hunter</w:t>
            </w:r>
          </w:p>
        </w:tc>
        <w:tc>
          <w:tcPr>
            <w:tcW w:w="2179" w:type="dxa"/>
            <w:shd w:val="clear" w:color="auto" w:fill="auto"/>
          </w:tcPr>
          <w:p w14:paraId="086F2BE6" w14:textId="792A8502" w:rsidR="008874DB" w:rsidRPr="008874DB" w:rsidRDefault="008874DB" w:rsidP="008874DB">
            <w:pPr>
              <w:ind w:firstLine="0"/>
            </w:pPr>
            <w:r>
              <w:t>Collins</w:t>
            </w:r>
          </w:p>
        </w:tc>
        <w:tc>
          <w:tcPr>
            <w:tcW w:w="2180" w:type="dxa"/>
            <w:shd w:val="clear" w:color="auto" w:fill="auto"/>
          </w:tcPr>
          <w:p w14:paraId="2BF3DB0A" w14:textId="6F3DA3D8" w:rsidR="008874DB" w:rsidRPr="008874DB" w:rsidRDefault="008874DB" w:rsidP="008874DB">
            <w:pPr>
              <w:ind w:firstLine="0"/>
            </w:pPr>
            <w:r>
              <w:t>B. L. Cox</w:t>
            </w:r>
          </w:p>
        </w:tc>
      </w:tr>
      <w:tr w:rsidR="008874DB" w:rsidRPr="008874DB" w14:paraId="22893DB7" w14:textId="77777777" w:rsidTr="008874DB">
        <w:tc>
          <w:tcPr>
            <w:tcW w:w="2179" w:type="dxa"/>
            <w:shd w:val="clear" w:color="auto" w:fill="auto"/>
          </w:tcPr>
          <w:p w14:paraId="00CDFA57" w14:textId="2AC39B11" w:rsidR="008874DB" w:rsidRPr="008874DB" w:rsidRDefault="008874DB" w:rsidP="008874DB">
            <w:pPr>
              <w:ind w:firstLine="0"/>
            </w:pPr>
            <w:r>
              <w:lastRenderedPageBreak/>
              <w:t>Crawford</w:t>
            </w:r>
          </w:p>
        </w:tc>
        <w:tc>
          <w:tcPr>
            <w:tcW w:w="2179" w:type="dxa"/>
            <w:shd w:val="clear" w:color="auto" w:fill="auto"/>
          </w:tcPr>
          <w:p w14:paraId="79098BC8" w14:textId="2D20AFEC" w:rsidR="008874DB" w:rsidRPr="008874DB" w:rsidRDefault="008874DB" w:rsidP="008874DB">
            <w:pPr>
              <w:ind w:firstLine="0"/>
            </w:pPr>
            <w:r>
              <w:t>Cromer</w:t>
            </w:r>
          </w:p>
        </w:tc>
        <w:tc>
          <w:tcPr>
            <w:tcW w:w="2180" w:type="dxa"/>
            <w:shd w:val="clear" w:color="auto" w:fill="auto"/>
          </w:tcPr>
          <w:p w14:paraId="7E446FFD" w14:textId="5A09B4EB" w:rsidR="008874DB" w:rsidRPr="008874DB" w:rsidRDefault="008874DB" w:rsidP="008874DB">
            <w:pPr>
              <w:ind w:firstLine="0"/>
            </w:pPr>
            <w:r>
              <w:t>Davis</w:t>
            </w:r>
          </w:p>
        </w:tc>
      </w:tr>
      <w:tr w:rsidR="008874DB" w:rsidRPr="008874DB" w14:paraId="2C68E988" w14:textId="77777777" w:rsidTr="008874DB">
        <w:tc>
          <w:tcPr>
            <w:tcW w:w="2179" w:type="dxa"/>
            <w:shd w:val="clear" w:color="auto" w:fill="auto"/>
          </w:tcPr>
          <w:p w14:paraId="06115240" w14:textId="416E8073" w:rsidR="008874DB" w:rsidRPr="008874DB" w:rsidRDefault="008874DB" w:rsidP="008874DB">
            <w:pPr>
              <w:ind w:firstLine="0"/>
            </w:pPr>
            <w:r>
              <w:t>Dillard</w:t>
            </w:r>
          </w:p>
        </w:tc>
        <w:tc>
          <w:tcPr>
            <w:tcW w:w="2179" w:type="dxa"/>
            <w:shd w:val="clear" w:color="auto" w:fill="auto"/>
          </w:tcPr>
          <w:p w14:paraId="618D20A3" w14:textId="474296E4" w:rsidR="008874DB" w:rsidRPr="008874DB" w:rsidRDefault="008874DB" w:rsidP="008874DB">
            <w:pPr>
              <w:ind w:firstLine="0"/>
            </w:pPr>
            <w:r>
              <w:t>Duncan</w:t>
            </w:r>
          </w:p>
        </w:tc>
        <w:tc>
          <w:tcPr>
            <w:tcW w:w="2180" w:type="dxa"/>
            <w:shd w:val="clear" w:color="auto" w:fill="auto"/>
          </w:tcPr>
          <w:p w14:paraId="7E2A00AD" w14:textId="60A37DDF" w:rsidR="008874DB" w:rsidRPr="008874DB" w:rsidRDefault="008874DB" w:rsidP="008874DB">
            <w:pPr>
              <w:ind w:firstLine="0"/>
            </w:pPr>
            <w:r>
              <w:t>Edgerton</w:t>
            </w:r>
          </w:p>
        </w:tc>
      </w:tr>
      <w:tr w:rsidR="008874DB" w:rsidRPr="008874DB" w14:paraId="41F686F8" w14:textId="77777777" w:rsidTr="008874DB">
        <w:tc>
          <w:tcPr>
            <w:tcW w:w="2179" w:type="dxa"/>
            <w:shd w:val="clear" w:color="auto" w:fill="auto"/>
          </w:tcPr>
          <w:p w14:paraId="4FD3C379" w14:textId="7B20B411" w:rsidR="008874DB" w:rsidRPr="008874DB" w:rsidRDefault="008874DB" w:rsidP="008874DB">
            <w:pPr>
              <w:ind w:firstLine="0"/>
            </w:pPr>
            <w:r>
              <w:t>Erickson</w:t>
            </w:r>
          </w:p>
        </w:tc>
        <w:tc>
          <w:tcPr>
            <w:tcW w:w="2179" w:type="dxa"/>
            <w:shd w:val="clear" w:color="auto" w:fill="auto"/>
          </w:tcPr>
          <w:p w14:paraId="09FED439" w14:textId="30A8EB22" w:rsidR="008874DB" w:rsidRPr="008874DB" w:rsidRDefault="008874DB" w:rsidP="008874DB">
            <w:pPr>
              <w:ind w:firstLine="0"/>
            </w:pPr>
            <w:r>
              <w:t>Forrest</w:t>
            </w:r>
          </w:p>
        </w:tc>
        <w:tc>
          <w:tcPr>
            <w:tcW w:w="2180" w:type="dxa"/>
            <w:shd w:val="clear" w:color="auto" w:fill="auto"/>
          </w:tcPr>
          <w:p w14:paraId="10204B54" w14:textId="5B515409" w:rsidR="008874DB" w:rsidRPr="008874DB" w:rsidRDefault="008874DB" w:rsidP="008874DB">
            <w:pPr>
              <w:ind w:firstLine="0"/>
            </w:pPr>
            <w:r>
              <w:t>Frank</w:t>
            </w:r>
          </w:p>
        </w:tc>
      </w:tr>
      <w:tr w:rsidR="008874DB" w:rsidRPr="008874DB" w14:paraId="6781A11A" w14:textId="77777777" w:rsidTr="008874DB">
        <w:tc>
          <w:tcPr>
            <w:tcW w:w="2179" w:type="dxa"/>
            <w:shd w:val="clear" w:color="auto" w:fill="auto"/>
          </w:tcPr>
          <w:p w14:paraId="29A4AD70" w14:textId="5A11D18F" w:rsidR="008874DB" w:rsidRPr="008874DB" w:rsidRDefault="008874DB" w:rsidP="008874DB">
            <w:pPr>
              <w:ind w:firstLine="0"/>
            </w:pPr>
            <w:r>
              <w:t>Gagnon</w:t>
            </w:r>
          </w:p>
        </w:tc>
        <w:tc>
          <w:tcPr>
            <w:tcW w:w="2179" w:type="dxa"/>
            <w:shd w:val="clear" w:color="auto" w:fill="auto"/>
          </w:tcPr>
          <w:p w14:paraId="2D9E7742" w14:textId="78A13130" w:rsidR="008874DB" w:rsidRPr="008874DB" w:rsidRDefault="008874DB" w:rsidP="008874DB">
            <w:pPr>
              <w:ind w:firstLine="0"/>
            </w:pPr>
            <w:r>
              <w:t>Garvin</w:t>
            </w:r>
          </w:p>
        </w:tc>
        <w:tc>
          <w:tcPr>
            <w:tcW w:w="2180" w:type="dxa"/>
            <w:shd w:val="clear" w:color="auto" w:fill="auto"/>
          </w:tcPr>
          <w:p w14:paraId="3351E316" w14:textId="5AE90143" w:rsidR="008874DB" w:rsidRPr="008874DB" w:rsidRDefault="008874DB" w:rsidP="008874DB">
            <w:pPr>
              <w:ind w:firstLine="0"/>
            </w:pPr>
            <w:r>
              <w:t>Gatch</w:t>
            </w:r>
          </w:p>
        </w:tc>
      </w:tr>
      <w:tr w:rsidR="008874DB" w:rsidRPr="008874DB" w14:paraId="3E34BF5E" w14:textId="77777777" w:rsidTr="008874DB">
        <w:tc>
          <w:tcPr>
            <w:tcW w:w="2179" w:type="dxa"/>
            <w:shd w:val="clear" w:color="auto" w:fill="auto"/>
          </w:tcPr>
          <w:p w14:paraId="730E41AD" w14:textId="37E246E0" w:rsidR="008874DB" w:rsidRPr="008874DB" w:rsidRDefault="008874DB" w:rsidP="008874DB">
            <w:pPr>
              <w:ind w:firstLine="0"/>
            </w:pPr>
            <w:r>
              <w:t>Gibson</w:t>
            </w:r>
          </w:p>
        </w:tc>
        <w:tc>
          <w:tcPr>
            <w:tcW w:w="2179" w:type="dxa"/>
            <w:shd w:val="clear" w:color="auto" w:fill="auto"/>
          </w:tcPr>
          <w:p w14:paraId="04FA84E2" w14:textId="7EC5C98D" w:rsidR="008874DB" w:rsidRPr="008874DB" w:rsidRDefault="008874DB" w:rsidP="008874DB">
            <w:pPr>
              <w:ind w:firstLine="0"/>
            </w:pPr>
            <w:r>
              <w:t>Gilliam</w:t>
            </w:r>
          </w:p>
        </w:tc>
        <w:tc>
          <w:tcPr>
            <w:tcW w:w="2180" w:type="dxa"/>
            <w:shd w:val="clear" w:color="auto" w:fill="auto"/>
          </w:tcPr>
          <w:p w14:paraId="19C88F78" w14:textId="04D21FAF" w:rsidR="008874DB" w:rsidRPr="008874DB" w:rsidRDefault="008874DB" w:rsidP="008874DB">
            <w:pPr>
              <w:ind w:firstLine="0"/>
            </w:pPr>
            <w:r>
              <w:t>Gilliard</w:t>
            </w:r>
          </w:p>
        </w:tc>
      </w:tr>
      <w:tr w:rsidR="008874DB" w:rsidRPr="008874DB" w14:paraId="316ACEAC" w14:textId="77777777" w:rsidTr="008874DB">
        <w:tc>
          <w:tcPr>
            <w:tcW w:w="2179" w:type="dxa"/>
            <w:shd w:val="clear" w:color="auto" w:fill="auto"/>
          </w:tcPr>
          <w:p w14:paraId="089E4BA6" w14:textId="0C1640FD" w:rsidR="008874DB" w:rsidRPr="008874DB" w:rsidRDefault="008874DB" w:rsidP="008874DB">
            <w:pPr>
              <w:ind w:firstLine="0"/>
            </w:pPr>
            <w:r>
              <w:t>Gilreath</w:t>
            </w:r>
          </w:p>
        </w:tc>
        <w:tc>
          <w:tcPr>
            <w:tcW w:w="2179" w:type="dxa"/>
            <w:shd w:val="clear" w:color="auto" w:fill="auto"/>
          </w:tcPr>
          <w:p w14:paraId="3BC8D242" w14:textId="4CC7D72B" w:rsidR="008874DB" w:rsidRPr="008874DB" w:rsidRDefault="008874DB" w:rsidP="008874DB">
            <w:pPr>
              <w:ind w:firstLine="0"/>
            </w:pPr>
            <w:r>
              <w:t>Govan</w:t>
            </w:r>
          </w:p>
        </w:tc>
        <w:tc>
          <w:tcPr>
            <w:tcW w:w="2180" w:type="dxa"/>
            <w:shd w:val="clear" w:color="auto" w:fill="auto"/>
          </w:tcPr>
          <w:p w14:paraId="2236F53C" w14:textId="29965B5F" w:rsidR="008874DB" w:rsidRPr="008874DB" w:rsidRDefault="008874DB" w:rsidP="008874DB">
            <w:pPr>
              <w:ind w:firstLine="0"/>
            </w:pPr>
            <w:r>
              <w:t>Grant</w:t>
            </w:r>
          </w:p>
        </w:tc>
      </w:tr>
      <w:tr w:rsidR="008874DB" w:rsidRPr="008874DB" w14:paraId="3208DCB2" w14:textId="77777777" w:rsidTr="008874DB">
        <w:tc>
          <w:tcPr>
            <w:tcW w:w="2179" w:type="dxa"/>
            <w:shd w:val="clear" w:color="auto" w:fill="auto"/>
          </w:tcPr>
          <w:p w14:paraId="69876816" w14:textId="083C21AF" w:rsidR="008874DB" w:rsidRPr="008874DB" w:rsidRDefault="008874DB" w:rsidP="008874DB">
            <w:pPr>
              <w:ind w:firstLine="0"/>
            </w:pPr>
            <w:r>
              <w:t>Guest</w:t>
            </w:r>
          </w:p>
        </w:tc>
        <w:tc>
          <w:tcPr>
            <w:tcW w:w="2179" w:type="dxa"/>
            <w:shd w:val="clear" w:color="auto" w:fill="auto"/>
          </w:tcPr>
          <w:p w14:paraId="0AB0F866" w14:textId="05E4E5B5" w:rsidR="008874DB" w:rsidRPr="008874DB" w:rsidRDefault="008874DB" w:rsidP="008874DB">
            <w:pPr>
              <w:ind w:firstLine="0"/>
            </w:pPr>
            <w:r>
              <w:t>Guffey</w:t>
            </w:r>
          </w:p>
        </w:tc>
        <w:tc>
          <w:tcPr>
            <w:tcW w:w="2180" w:type="dxa"/>
            <w:shd w:val="clear" w:color="auto" w:fill="auto"/>
          </w:tcPr>
          <w:p w14:paraId="423623D1" w14:textId="394D0DE5" w:rsidR="008874DB" w:rsidRPr="008874DB" w:rsidRDefault="008874DB" w:rsidP="008874DB">
            <w:pPr>
              <w:ind w:firstLine="0"/>
            </w:pPr>
            <w:r>
              <w:t>Haddon</w:t>
            </w:r>
          </w:p>
        </w:tc>
      </w:tr>
      <w:tr w:rsidR="008874DB" w:rsidRPr="008874DB" w14:paraId="0E6E27D4" w14:textId="77777777" w:rsidTr="008874DB">
        <w:tc>
          <w:tcPr>
            <w:tcW w:w="2179" w:type="dxa"/>
            <w:shd w:val="clear" w:color="auto" w:fill="auto"/>
          </w:tcPr>
          <w:p w14:paraId="1907755A" w14:textId="5C1AEC6C" w:rsidR="008874DB" w:rsidRPr="008874DB" w:rsidRDefault="008874DB" w:rsidP="008874DB">
            <w:pPr>
              <w:ind w:firstLine="0"/>
            </w:pPr>
            <w:r>
              <w:t>Hager</w:t>
            </w:r>
          </w:p>
        </w:tc>
        <w:tc>
          <w:tcPr>
            <w:tcW w:w="2179" w:type="dxa"/>
            <w:shd w:val="clear" w:color="auto" w:fill="auto"/>
          </w:tcPr>
          <w:p w14:paraId="4E2DCB9F" w14:textId="0FECCA19" w:rsidR="008874DB" w:rsidRPr="008874DB" w:rsidRDefault="008874DB" w:rsidP="008874DB">
            <w:pPr>
              <w:ind w:firstLine="0"/>
            </w:pPr>
            <w:r>
              <w:t>Hardee</w:t>
            </w:r>
          </w:p>
        </w:tc>
        <w:tc>
          <w:tcPr>
            <w:tcW w:w="2180" w:type="dxa"/>
            <w:shd w:val="clear" w:color="auto" w:fill="auto"/>
          </w:tcPr>
          <w:p w14:paraId="4DE96901" w14:textId="0A11D2EA" w:rsidR="008874DB" w:rsidRPr="008874DB" w:rsidRDefault="008874DB" w:rsidP="008874DB">
            <w:pPr>
              <w:ind w:firstLine="0"/>
            </w:pPr>
            <w:r>
              <w:t>Harris</w:t>
            </w:r>
          </w:p>
        </w:tc>
      </w:tr>
      <w:tr w:rsidR="008874DB" w:rsidRPr="008874DB" w14:paraId="41B60C11" w14:textId="77777777" w:rsidTr="008874DB">
        <w:tc>
          <w:tcPr>
            <w:tcW w:w="2179" w:type="dxa"/>
            <w:shd w:val="clear" w:color="auto" w:fill="auto"/>
          </w:tcPr>
          <w:p w14:paraId="32FAA90A" w14:textId="68D50677" w:rsidR="008874DB" w:rsidRPr="008874DB" w:rsidRDefault="008874DB" w:rsidP="008874DB">
            <w:pPr>
              <w:ind w:firstLine="0"/>
            </w:pPr>
            <w:r>
              <w:t>Hart</w:t>
            </w:r>
          </w:p>
        </w:tc>
        <w:tc>
          <w:tcPr>
            <w:tcW w:w="2179" w:type="dxa"/>
            <w:shd w:val="clear" w:color="auto" w:fill="auto"/>
          </w:tcPr>
          <w:p w14:paraId="5533A0E0" w14:textId="4F65EA8E" w:rsidR="008874DB" w:rsidRPr="008874DB" w:rsidRDefault="008874DB" w:rsidP="008874DB">
            <w:pPr>
              <w:ind w:firstLine="0"/>
            </w:pPr>
            <w:r>
              <w:t>Hartnett</w:t>
            </w:r>
          </w:p>
        </w:tc>
        <w:tc>
          <w:tcPr>
            <w:tcW w:w="2180" w:type="dxa"/>
            <w:shd w:val="clear" w:color="auto" w:fill="auto"/>
          </w:tcPr>
          <w:p w14:paraId="38AF8CB7" w14:textId="13E435EF" w:rsidR="008874DB" w:rsidRPr="008874DB" w:rsidRDefault="008874DB" w:rsidP="008874DB">
            <w:pPr>
              <w:ind w:firstLine="0"/>
            </w:pPr>
            <w:r>
              <w:t>Hartz</w:t>
            </w:r>
          </w:p>
        </w:tc>
      </w:tr>
      <w:tr w:rsidR="008874DB" w:rsidRPr="008874DB" w14:paraId="007B750E" w14:textId="77777777" w:rsidTr="008874DB">
        <w:tc>
          <w:tcPr>
            <w:tcW w:w="2179" w:type="dxa"/>
            <w:shd w:val="clear" w:color="auto" w:fill="auto"/>
          </w:tcPr>
          <w:p w14:paraId="7FF9BBDE" w14:textId="34F5DE54" w:rsidR="008874DB" w:rsidRPr="008874DB" w:rsidRDefault="008874DB" w:rsidP="008874DB">
            <w:pPr>
              <w:ind w:firstLine="0"/>
            </w:pPr>
            <w:r>
              <w:t>Hayes</w:t>
            </w:r>
          </w:p>
        </w:tc>
        <w:tc>
          <w:tcPr>
            <w:tcW w:w="2179" w:type="dxa"/>
            <w:shd w:val="clear" w:color="auto" w:fill="auto"/>
          </w:tcPr>
          <w:p w14:paraId="2AA92FBB" w14:textId="575F0173" w:rsidR="008874DB" w:rsidRPr="008874DB" w:rsidRDefault="008874DB" w:rsidP="008874DB">
            <w:pPr>
              <w:ind w:firstLine="0"/>
            </w:pPr>
            <w:r>
              <w:t>Henderson-Myers</w:t>
            </w:r>
          </w:p>
        </w:tc>
        <w:tc>
          <w:tcPr>
            <w:tcW w:w="2180" w:type="dxa"/>
            <w:shd w:val="clear" w:color="auto" w:fill="auto"/>
          </w:tcPr>
          <w:p w14:paraId="3798EAFB" w14:textId="72C776CF" w:rsidR="008874DB" w:rsidRPr="008874DB" w:rsidRDefault="008874DB" w:rsidP="008874DB">
            <w:pPr>
              <w:ind w:firstLine="0"/>
            </w:pPr>
            <w:r>
              <w:t>Herbkersman</w:t>
            </w:r>
          </w:p>
        </w:tc>
      </w:tr>
      <w:tr w:rsidR="008874DB" w:rsidRPr="008874DB" w14:paraId="09002C4E" w14:textId="77777777" w:rsidTr="008874DB">
        <w:tc>
          <w:tcPr>
            <w:tcW w:w="2179" w:type="dxa"/>
            <w:shd w:val="clear" w:color="auto" w:fill="auto"/>
          </w:tcPr>
          <w:p w14:paraId="1B4653B5" w14:textId="6925E1D3" w:rsidR="008874DB" w:rsidRPr="008874DB" w:rsidRDefault="008874DB" w:rsidP="008874DB">
            <w:pPr>
              <w:ind w:firstLine="0"/>
            </w:pPr>
            <w:r>
              <w:t>Hewitt</w:t>
            </w:r>
          </w:p>
        </w:tc>
        <w:tc>
          <w:tcPr>
            <w:tcW w:w="2179" w:type="dxa"/>
            <w:shd w:val="clear" w:color="auto" w:fill="auto"/>
          </w:tcPr>
          <w:p w14:paraId="74061461" w14:textId="6D555AF4" w:rsidR="008874DB" w:rsidRPr="008874DB" w:rsidRDefault="008874DB" w:rsidP="008874DB">
            <w:pPr>
              <w:ind w:firstLine="0"/>
            </w:pPr>
            <w:r>
              <w:t>Hiott</w:t>
            </w:r>
          </w:p>
        </w:tc>
        <w:tc>
          <w:tcPr>
            <w:tcW w:w="2180" w:type="dxa"/>
            <w:shd w:val="clear" w:color="auto" w:fill="auto"/>
          </w:tcPr>
          <w:p w14:paraId="2848B979" w14:textId="7E8F33C7" w:rsidR="008874DB" w:rsidRPr="008874DB" w:rsidRDefault="008874DB" w:rsidP="008874DB">
            <w:pPr>
              <w:ind w:firstLine="0"/>
            </w:pPr>
            <w:r>
              <w:t>Hixon</w:t>
            </w:r>
          </w:p>
        </w:tc>
      </w:tr>
      <w:tr w:rsidR="008874DB" w:rsidRPr="008874DB" w14:paraId="1EEBBF1B" w14:textId="77777777" w:rsidTr="008874DB">
        <w:tc>
          <w:tcPr>
            <w:tcW w:w="2179" w:type="dxa"/>
            <w:shd w:val="clear" w:color="auto" w:fill="auto"/>
          </w:tcPr>
          <w:p w14:paraId="66B05B8A" w14:textId="56C26449" w:rsidR="008874DB" w:rsidRPr="008874DB" w:rsidRDefault="008874DB" w:rsidP="008874DB">
            <w:pPr>
              <w:ind w:firstLine="0"/>
            </w:pPr>
            <w:r>
              <w:t>Holman</w:t>
            </w:r>
          </w:p>
        </w:tc>
        <w:tc>
          <w:tcPr>
            <w:tcW w:w="2179" w:type="dxa"/>
            <w:shd w:val="clear" w:color="auto" w:fill="auto"/>
          </w:tcPr>
          <w:p w14:paraId="16B4A79C" w14:textId="7A8E1C42" w:rsidR="008874DB" w:rsidRPr="008874DB" w:rsidRDefault="008874DB" w:rsidP="008874DB">
            <w:pPr>
              <w:ind w:firstLine="0"/>
            </w:pPr>
            <w:r>
              <w:t>Hosey</w:t>
            </w:r>
          </w:p>
        </w:tc>
        <w:tc>
          <w:tcPr>
            <w:tcW w:w="2180" w:type="dxa"/>
            <w:shd w:val="clear" w:color="auto" w:fill="auto"/>
          </w:tcPr>
          <w:p w14:paraId="2B8EC36C" w14:textId="38DF04B7" w:rsidR="008874DB" w:rsidRPr="008874DB" w:rsidRDefault="008874DB" w:rsidP="008874DB">
            <w:pPr>
              <w:ind w:firstLine="0"/>
            </w:pPr>
            <w:r>
              <w:t>Huff</w:t>
            </w:r>
          </w:p>
        </w:tc>
      </w:tr>
      <w:tr w:rsidR="008874DB" w:rsidRPr="008874DB" w14:paraId="357BB8DA" w14:textId="77777777" w:rsidTr="008874DB">
        <w:tc>
          <w:tcPr>
            <w:tcW w:w="2179" w:type="dxa"/>
            <w:shd w:val="clear" w:color="auto" w:fill="auto"/>
          </w:tcPr>
          <w:p w14:paraId="550F437A" w14:textId="5EC4BA51" w:rsidR="008874DB" w:rsidRPr="008874DB" w:rsidRDefault="008874DB" w:rsidP="008874DB">
            <w:pPr>
              <w:ind w:firstLine="0"/>
            </w:pPr>
            <w:r>
              <w:t>J. E. Johnson</w:t>
            </w:r>
          </w:p>
        </w:tc>
        <w:tc>
          <w:tcPr>
            <w:tcW w:w="2179" w:type="dxa"/>
            <w:shd w:val="clear" w:color="auto" w:fill="auto"/>
          </w:tcPr>
          <w:p w14:paraId="459C82E6" w14:textId="3C2CAD76" w:rsidR="008874DB" w:rsidRPr="008874DB" w:rsidRDefault="008874DB" w:rsidP="008874DB">
            <w:pPr>
              <w:ind w:firstLine="0"/>
            </w:pPr>
            <w:r>
              <w:t>Jones</w:t>
            </w:r>
          </w:p>
        </w:tc>
        <w:tc>
          <w:tcPr>
            <w:tcW w:w="2180" w:type="dxa"/>
            <w:shd w:val="clear" w:color="auto" w:fill="auto"/>
          </w:tcPr>
          <w:p w14:paraId="20569AC2" w14:textId="19076142" w:rsidR="008874DB" w:rsidRPr="008874DB" w:rsidRDefault="008874DB" w:rsidP="008874DB">
            <w:pPr>
              <w:ind w:firstLine="0"/>
            </w:pPr>
            <w:r>
              <w:t>Jordan</w:t>
            </w:r>
          </w:p>
        </w:tc>
      </w:tr>
      <w:tr w:rsidR="008874DB" w:rsidRPr="008874DB" w14:paraId="3962C154" w14:textId="77777777" w:rsidTr="008874DB">
        <w:tc>
          <w:tcPr>
            <w:tcW w:w="2179" w:type="dxa"/>
            <w:shd w:val="clear" w:color="auto" w:fill="auto"/>
          </w:tcPr>
          <w:p w14:paraId="666F5BC2" w14:textId="4B2AEF34" w:rsidR="008874DB" w:rsidRPr="008874DB" w:rsidRDefault="008874DB" w:rsidP="008874DB">
            <w:pPr>
              <w:ind w:firstLine="0"/>
            </w:pPr>
            <w:r>
              <w:t>Kilmartin</w:t>
            </w:r>
          </w:p>
        </w:tc>
        <w:tc>
          <w:tcPr>
            <w:tcW w:w="2179" w:type="dxa"/>
            <w:shd w:val="clear" w:color="auto" w:fill="auto"/>
          </w:tcPr>
          <w:p w14:paraId="59201624" w14:textId="492769A5" w:rsidR="008874DB" w:rsidRPr="008874DB" w:rsidRDefault="008874DB" w:rsidP="008874DB">
            <w:pPr>
              <w:ind w:firstLine="0"/>
            </w:pPr>
            <w:r>
              <w:t>King</w:t>
            </w:r>
          </w:p>
        </w:tc>
        <w:tc>
          <w:tcPr>
            <w:tcW w:w="2180" w:type="dxa"/>
            <w:shd w:val="clear" w:color="auto" w:fill="auto"/>
          </w:tcPr>
          <w:p w14:paraId="3EFE35CD" w14:textId="080CAAEC" w:rsidR="008874DB" w:rsidRPr="008874DB" w:rsidRDefault="008874DB" w:rsidP="008874DB">
            <w:pPr>
              <w:ind w:firstLine="0"/>
            </w:pPr>
            <w:r>
              <w:t>Landing</w:t>
            </w:r>
          </w:p>
        </w:tc>
      </w:tr>
      <w:tr w:rsidR="008874DB" w:rsidRPr="008874DB" w14:paraId="183E1A74" w14:textId="77777777" w:rsidTr="008874DB">
        <w:tc>
          <w:tcPr>
            <w:tcW w:w="2179" w:type="dxa"/>
            <w:shd w:val="clear" w:color="auto" w:fill="auto"/>
          </w:tcPr>
          <w:p w14:paraId="1C9F94C6" w14:textId="6905DA40" w:rsidR="008874DB" w:rsidRPr="008874DB" w:rsidRDefault="008874DB" w:rsidP="008874DB">
            <w:pPr>
              <w:ind w:firstLine="0"/>
            </w:pPr>
            <w:r>
              <w:t>Lawson</w:t>
            </w:r>
          </w:p>
        </w:tc>
        <w:tc>
          <w:tcPr>
            <w:tcW w:w="2179" w:type="dxa"/>
            <w:shd w:val="clear" w:color="auto" w:fill="auto"/>
          </w:tcPr>
          <w:p w14:paraId="311B40EE" w14:textId="2092C422" w:rsidR="008874DB" w:rsidRPr="008874DB" w:rsidRDefault="008874DB" w:rsidP="008874DB">
            <w:pPr>
              <w:ind w:firstLine="0"/>
            </w:pPr>
            <w:r>
              <w:t>Ligon</w:t>
            </w:r>
          </w:p>
        </w:tc>
        <w:tc>
          <w:tcPr>
            <w:tcW w:w="2180" w:type="dxa"/>
            <w:shd w:val="clear" w:color="auto" w:fill="auto"/>
          </w:tcPr>
          <w:p w14:paraId="7D96AB7F" w14:textId="397B21FF" w:rsidR="008874DB" w:rsidRPr="008874DB" w:rsidRDefault="008874DB" w:rsidP="008874DB">
            <w:pPr>
              <w:ind w:firstLine="0"/>
            </w:pPr>
            <w:r>
              <w:t>Long</w:t>
            </w:r>
          </w:p>
        </w:tc>
      </w:tr>
      <w:tr w:rsidR="008874DB" w:rsidRPr="008874DB" w14:paraId="3A820A76" w14:textId="77777777" w:rsidTr="008874DB">
        <w:tc>
          <w:tcPr>
            <w:tcW w:w="2179" w:type="dxa"/>
            <w:shd w:val="clear" w:color="auto" w:fill="auto"/>
          </w:tcPr>
          <w:p w14:paraId="21899C99" w14:textId="43D3FEB7" w:rsidR="008874DB" w:rsidRPr="008874DB" w:rsidRDefault="008874DB" w:rsidP="008874DB">
            <w:pPr>
              <w:ind w:firstLine="0"/>
            </w:pPr>
            <w:r>
              <w:t>Lowe</w:t>
            </w:r>
          </w:p>
        </w:tc>
        <w:tc>
          <w:tcPr>
            <w:tcW w:w="2179" w:type="dxa"/>
            <w:shd w:val="clear" w:color="auto" w:fill="auto"/>
          </w:tcPr>
          <w:p w14:paraId="374965DC" w14:textId="36DF8C78" w:rsidR="008874DB" w:rsidRPr="008874DB" w:rsidRDefault="008874DB" w:rsidP="008874DB">
            <w:pPr>
              <w:ind w:firstLine="0"/>
            </w:pPr>
            <w:r>
              <w:t>Luck</w:t>
            </w:r>
          </w:p>
        </w:tc>
        <w:tc>
          <w:tcPr>
            <w:tcW w:w="2180" w:type="dxa"/>
            <w:shd w:val="clear" w:color="auto" w:fill="auto"/>
          </w:tcPr>
          <w:p w14:paraId="15D57F51" w14:textId="391CB734" w:rsidR="008874DB" w:rsidRPr="008874DB" w:rsidRDefault="008874DB" w:rsidP="008874DB">
            <w:pPr>
              <w:ind w:firstLine="0"/>
            </w:pPr>
            <w:r>
              <w:t>Magnuson</w:t>
            </w:r>
          </w:p>
        </w:tc>
      </w:tr>
      <w:tr w:rsidR="008874DB" w:rsidRPr="008874DB" w14:paraId="413731D6" w14:textId="77777777" w:rsidTr="008874DB">
        <w:tc>
          <w:tcPr>
            <w:tcW w:w="2179" w:type="dxa"/>
            <w:shd w:val="clear" w:color="auto" w:fill="auto"/>
          </w:tcPr>
          <w:p w14:paraId="29D82803" w14:textId="1DAD170A" w:rsidR="008874DB" w:rsidRPr="008874DB" w:rsidRDefault="008874DB" w:rsidP="008874DB">
            <w:pPr>
              <w:ind w:firstLine="0"/>
            </w:pPr>
            <w:r>
              <w:t>Martin</w:t>
            </w:r>
          </w:p>
        </w:tc>
        <w:tc>
          <w:tcPr>
            <w:tcW w:w="2179" w:type="dxa"/>
            <w:shd w:val="clear" w:color="auto" w:fill="auto"/>
          </w:tcPr>
          <w:p w14:paraId="6483B814" w14:textId="1459A99C" w:rsidR="008874DB" w:rsidRPr="008874DB" w:rsidRDefault="008874DB" w:rsidP="008874DB">
            <w:pPr>
              <w:ind w:firstLine="0"/>
            </w:pPr>
            <w:r>
              <w:t>May</w:t>
            </w:r>
          </w:p>
        </w:tc>
        <w:tc>
          <w:tcPr>
            <w:tcW w:w="2180" w:type="dxa"/>
            <w:shd w:val="clear" w:color="auto" w:fill="auto"/>
          </w:tcPr>
          <w:p w14:paraId="2C39D1ED" w14:textId="4ECC8A61" w:rsidR="008874DB" w:rsidRPr="008874DB" w:rsidRDefault="008874DB" w:rsidP="008874DB">
            <w:pPr>
              <w:ind w:firstLine="0"/>
            </w:pPr>
            <w:r>
              <w:t>McCravy</w:t>
            </w:r>
          </w:p>
        </w:tc>
      </w:tr>
      <w:tr w:rsidR="008874DB" w:rsidRPr="008874DB" w14:paraId="472AF7C3" w14:textId="77777777" w:rsidTr="008874DB">
        <w:tc>
          <w:tcPr>
            <w:tcW w:w="2179" w:type="dxa"/>
            <w:shd w:val="clear" w:color="auto" w:fill="auto"/>
          </w:tcPr>
          <w:p w14:paraId="7D7FB62E" w14:textId="17E59ABC" w:rsidR="008874DB" w:rsidRPr="008874DB" w:rsidRDefault="008874DB" w:rsidP="008874DB">
            <w:pPr>
              <w:ind w:firstLine="0"/>
            </w:pPr>
            <w:r>
              <w:t>McDaniel</w:t>
            </w:r>
          </w:p>
        </w:tc>
        <w:tc>
          <w:tcPr>
            <w:tcW w:w="2179" w:type="dxa"/>
            <w:shd w:val="clear" w:color="auto" w:fill="auto"/>
          </w:tcPr>
          <w:p w14:paraId="277D01F1" w14:textId="5E6DDC90" w:rsidR="008874DB" w:rsidRPr="008874DB" w:rsidRDefault="008874DB" w:rsidP="008874DB">
            <w:pPr>
              <w:ind w:firstLine="0"/>
            </w:pPr>
            <w:r>
              <w:t>McGinnis</w:t>
            </w:r>
          </w:p>
        </w:tc>
        <w:tc>
          <w:tcPr>
            <w:tcW w:w="2180" w:type="dxa"/>
            <w:shd w:val="clear" w:color="auto" w:fill="auto"/>
          </w:tcPr>
          <w:p w14:paraId="01C03E84" w14:textId="37B357FB" w:rsidR="008874DB" w:rsidRPr="008874DB" w:rsidRDefault="008874DB" w:rsidP="008874DB">
            <w:pPr>
              <w:ind w:firstLine="0"/>
            </w:pPr>
            <w:r>
              <w:t>Mitchell</w:t>
            </w:r>
          </w:p>
        </w:tc>
      </w:tr>
      <w:tr w:rsidR="008874DB" w:rsidRPr="008874DB" w14:paraId="24283156" w14:textId="77777777" w:rsidTr="008874DB">
        <w:tc>
          <w:tcPr>
            <w:tcW w:w="2179" w:type="dxa"/>
            <w:shd w:val="clear" w:color="auto" w:fill="auto"/>
          </w:tcPr>
          <w:p w14:paraId="566FDB51" w14:textId="7642FF96" w:rsidR="008874DB" w:rsidRPr="008874DB" w:rsidRDefault="008874DB" w:rsidP="008874DB">
            <w:pPr>
              <w:ind w:firstLine="0"/>
            </w:pPr>
            <w:r>
              <w:t>Montgomery</w:t>
            </w:r>
          </w:p>
        </w:tc>
        <w:tc>
          <w:tcPr>
            <w:tcW w:w="2179" w:type="dxa"/>
            <w:shd w:val="clear" w:color="auto" w:fill="auto"/>
          </w:tcPr>
          <w:p w14:paraId="1C3D9D5A" w14:textId="035421AB" w:rsidR="008874DB" w:rsidRPr="008874DB" w:rsidRDefault="008874DB" w:rsidP="008874DB">
            <w:pPr>
              <w:ind w:firstLine="0"/>
            </w:pPr>
            <w:r>
              <w:t>J. Moore</w:t>
            </w:r>
          </w:p>
        </w:tc>
        <w:tc>
          <w:tcPr>
            <w:tcW w:w="2180" w:type="dxa"/>
            <w:shd w:val="clear" w:color="auto" w:fill="auto"/>
          </w:tcPr>
          <w:p w14:paraId="02CA40E5" w14:textId="4D9C607B" w:rsidR="008874DB" w:rsidRPr="008874DB" w:rsidRDefault="008874DB" w:rsidP="008874DB">
            <w:pPr>
              <w:ind w:firstLine="0"/>
            </w:pPr>
            <w:r>
              <w:t>T. Moore</w:t>
            </w:r>
          </w:p>
        </w:tc>
      </w:tr>
      <w:tr w:rsidR="008874DB" w:rsidRPr="008874DB" w14:paraId="5C0D1A89" w14:textId="77777777" w:rsidTr="008874DB">
        <w:tc>
          <w:tcPr>
            <w:tcW w:w="2179" w:type="dxa"/>
            <w:shd w:val="clear" w:color="auto" w:fill="auto"/>
          </w:tcPr>
          <w:p w14:paraId="34F9872A" w14:textId="032E33D8" w:rsidR="008874DB" w:rsidRPr="008874DB" w:rsidRDefault="008874DB" w:rsidP="008874DB">
            <w:pPr>
              <w:ind w:firstLine="0"/>
            </w:pPr>
            <w:r>
              <w:t>Morgan</w:t>
            </w:r>
          </w:p>
        </w:tc>
        <w:tc>
          <w:tcPr>
            <w:tcW w:w="2179" w:type="dxa"/>
            <w:shd w:val="clear" w:color="auto" w:fill="auto"/>
          </w:tcPr>
          <w:p w14:paraId="63C31558" w14:textId="1E8791D4" w:rsidR="008874DB" w:rsidRPr="008874DB" w:rsidRDefault="008874DB" w:rsidP="008874DB">
            <w:pPr>
              <w:ind w:firstLine="0"/>
            </w:pPr>
            <w:r>
              <w:t>Moss</w:t>
            </w:r>
          </w:p>
        </w:tc>
        <w:tc>
          <w:tcPr>
            <w:tcW w:w="2180" w:type="dxa"/>
            <w:shd w:val="clear" w:color="auto" w:fill="auto"/>
          </w:tcPr>
          <w:p w14:paraId="4E16CEEC" w14:textId="51F239E0" w:rsidR="008874DB" w:rsidRPr="008874DB" w:rsidRDefault="008874DB" w:rsidP="008874DB">
            <w:pPr>
              <w:ind w:firstLine="0"/>
            </w:pPr>
            <w:r>
              <w:t>Murphy</w:t>
            </w:r>
          </w:p>
        </w:tc>
      </w:tr>
      <w:tr w:rsidR="008874DB" w:rsidRPr="008874DB" w14:paraId="4609D349" w14:textId="77777777" w:rsidTr="008874DB">
        <w:tc>
          <w:tcPr>
            <w:tcW w:w="2179" w:type="dxa"/>
            <w:shd w:val="clear" w:color="auto" w:fill="auto"/>
          </w:tcPr>
          <w:p w14:paraId="7DBFDBB3" w14:textId="54A31845" w:rsidR="008874DB" w:rsidRPr="008874DB" w:rsidRDefault="008874DB" w:rsidP="008874DB">
            <w:pPr>
              <w:ind w:firstLine="0"/>
            </w:pPr>
            <w:r>
              <w:t>Neese</w:t>
            </w:r>
          </w:p>
        </w:tc>
        <w:tc>
          <w:tcPr>
            <w:tcW w:w="2179" w:type="dxa"/>
            <w:shd w:val="clear" w:color="auto" w:fill="auto"/>
          </w:tcPr>
          <w:p w14:paraId="445C4B60" w14:textId="0FE6FD5D" w:rsidR="008874DB" w:rsidRPr="008874DB" w:rsidRDefault="008874DB" w:rsidP="008874DB">
            <w:pPr>
              <w:ind w:firstLine="0"/>
            </w:pPr>
            <w:r>
              <w:t>B. Newton</w:t>
            </w:r>
          </w:p>
        </w:tc>
        <w:tc>
          <w:tcPr>
            <w:tcW w:w="2180" w:type="dxa"/>
            <w:shd w:val="clear" w:color="auto" w:fill="auto"/>
          </w:tcPr>
          <w:p w14:paraId="23C48AB4" w14:textId="2B929AA6" w:rsidR="008874DB" w:rsidRPr="008874DB" w:rsidRDefault="008874DB" w:rsidP="008874DB">
            <w:pPr>
              <w:ind w:firstLine="0"/>
            </w:pPr>
            <w:r>
              <w:t>W. Newton</w:t>
            </w:r>
          </w:p>
        </w:tc>
      </w:tr>
      <w:tr w:rsidR="008874DB" w:rsidRPr="008874DB" w14:paraId="62633DB6" w14:textId="77777777" w:rsidTr="008874DB">
        <w:tc>
          <w:tcPr>
            <w:tcW w:w="2179" w:type="dxa"/>
            <w:shd w:val="clear" w:color="auto" w:fill="auto"/>
          </w:tcPr>
          <w:p w14:paraId="01FB84B2" w14:textId="32439F2F" w:rsidR="008874DB" w:rsidRPr="008874DB" w:rsidRDefault="008874DB" w:rsidP="008874DB">
            <w:pPr>
              <w:ind w:firstLine="0"/>
            </w:pPr>
            <w:r>
              <w:t>Oremus</w:t>
            </w:r>
          </w:p>
        </w:tc>
        <w:tc>
          <w:tcPr>
            <w:tcW w:w="2179" w:type="dxa"/>
            <w:shd w:val="clear" w:color="auto" w:fill="auto"/>
          </w:tcPr>
          <w:p w14:paraId="291E46BB" w14:textId="673E8F7C" w:rsidR="008874DB" w:rsidRPr="008874DB" w:rsidRDefault="008874DB" w:rsidP="008874DB">
            <w:pPr>
              <w:ind w:firstLine="0"/>
            </w:pPr>
            <w:r>
              <w:t>Pace</w:t>
            </w:r>
          </w:p>
        </w:tc>
        <w:tc>
          <w:tcPr>
            <w:tcW w:w="2180" w:type="dxa"/>
            <w:shd w:val="clear" w:color="auto" w:fill="auto"/>
          </w:tcPr>
          <w:p w14:paraId="098C31E8" w14:textId="661377D6" w:rsidR="008874DB" w:rsidRPr="008874DB" w:rsidRDefault="008874DB" w:rsidP="008874DB">
            <w:pPr>
              <w:ind w:firstLine="0"/>
            </w:pPr>
            <w:r>
              <w:t>Pedalino</w:t>
            </w:r>
          </w:p>
        </w:tc>
      </w:tr>
      <w:tr w:rsidR="008874DB" w:rsidRPr="008874DB" w14:paraId="1E3A6A8C" w14:textId="77777777" w:rsidTr="008874DB">
        <w:tc>
          <w:tcPr>
            <w:tcW w:w="2179" w:type="dxa"/>
            <w:shd w:val="clear" w:color="auto" w:fill="auto"/>
          </w:tcPr>
          <w:p w14:paraId="1443644F" w14:textId="13E94D3F" w:rsidR="008874DB" w:rsidRPr="008874DB" w:rsidRDefault="008874DB" w:rsidP="008874DB">
            <w:pPr>
              <w:ind w:firstLine="0"/>
            </w:pPr>
            <w:r>
              <w:t>Pope</w:t>
            </w:r>
          </w:p>
        </w:tc>
        <w:tc>
          <w:tcPr>
            <w:tcW w:w="2179" w:type="dxa"/>
            <w:shd w:val="clear" w:color="auto" w:fill="auto"/>
          </w:tcPr>
          <w:p w14:paraId="786BE178" w14:textId="78453111" w:rsidR="008874DB" w:rsidRPr="008874DB" w:rsidRDefault="008874DB" w:rsidP="008874DB">
            <w:pPr>
              <w:ind w:firstLine="0"/>
            </w:pPr>
            <w:r>
              <w:t>Rankin</w:t>
            </w:r>
          </w:p>
        </w:tc>
        <w:tc>
          <w:tcPr>
            <w:tcW w:w="2180" w:type="dxa"/>
            <w:shd w:val="clear" w:color="auto" w:fill="auto"/>
          </w:tcPr>
          <w:p w14:paraId="5DB5B054" w14:textId="11784873" w:rsidR="008874DB" w:rsidRPr="008874DB" w:rsidRDefault="008874DB" w:rsidP="008874DB">
            <w:pPr>
              <w:ind w:firstLine="0"/>
            </w:pPr>
            <w:r>
              <w:t>Reese</w:t>
            </w:r>
          </w:p>
        </w:tc>
      </w:tr>
      <w:tr w:rsidR="008874DB" w:rsidRPr="008874DB" w14:paraId="1114002D" w14:textId="77777777" w:rsidTr="008874DB">
        <w:tc>
          <w:tcPr>
            <w:tcW w:w="2179" w:type="dxa"/>
            <w:shd w:val="clear" w:color="auto" w:fill="auto"/>
          </w:tcPr>
          <w:p w14:paraId="42164324" w14:textId="4E800D36" w:rsidR="008874DB" w:rsidRPr="008874DB" w:rsidRDefault="008874DB" w:rsidP="008874DB">
            <w:pPr>
              <w:ind w:firstLine="0"/>
            </w:pPr>
            <w:r>
              <w:t>Rivers</w:t>
            </w:r>
          </w:p>
        </w:tc>
        <w:tc>
          <w:tcPr>
            <w:tcW w:w="2179" w:type="dxa"/>
            <w:shd w:val="clear" w:color="auto" w:fill="auto"/>
          </w:tcPr>
          <w:p w14:paraId="6B1AA473" w14:textId="2187BB9E" w:rsidR="008874DB" w:rsidRPr="008874DB" w:rsidRDefault="008874DB" w:rsidP="008874DB">
            <w:pPr>
              <w:ind w:firstLine="0"/>
            </w:pPr>
            <w:r>
              <w:t>Robbins</w:t>
            </w:r>
          </w:p>
        </w:tc>
        <w:tc>
          <w:tcPr>
            <w:tcW w:w="2180" w:type="dxa"/>
            <w:shd w:val="clear" w:color="auto" w:fill="auto"/>
          </w:tcPr>
          <w:p w14:paraId="7823D0F3" w14:textId="6F355E8F" w:rsidR="008874DB" w:rsidRPr="008874DB" w:rsidRDefault="008874DB" w:rsidP="008874DB">
            <w:pPr>
              <w:ind w:firstLine="0"/>
            </w:pPr>
            <w:r>
              <w:t>Rose</w:t>
            </w:r>
          </w:p>
        </w:tc>
      </w:tr>
      <w:tr w:rsidR="008874DB" w:rsidRPr="008874DB" w14:paraId="2B578A5D" w14:textId="77777777" w:rsidTr="008874DB">
        <w:tc>
          <w:tcPr>
            <w:tcW w:w="2179" w:type="dxa"/>
            <w:shd w:val="clear" w:color="auto" w:fill="auto"/>
          </w:tcPr>
          <w:p w14:paraId="4757889A" w14:textId="6D797CB2" w:rsidR="008874DB" w:rsidRPr="008874DB" w:rsidRDefault="008874DB" w:rsidP="008874DB">
            <w:pPr>
              <w:ind w:firstLine="0"/>
            </w:pPr>
            <w:r>
              <w:t>Rutherford</w:t>
            </w:r>
          </w:p>
        </w:tc>
        <w:tc>
          <w:tcPr>
            <w:tcW w:w="2179" w:type="dxa"/>
            <w:shd w:val="clear" w:color="auto" w:fill="auto"/>
          </w:tcPr>
          <w:p w14:paraId="04205603" w14:textId="68B1B677" w:rsidR="008874DB" w:rsidRPr="008874DB" w:rsidRDefault="008874DB" w:rsidP="008874DB">
            <w:pPr>
              <w:ind w:firstLine="0"/>
            </w:pPr>
            <w:r>
              <w:t>Sanders</w:t>
            </w:r>
          </w:p>
        </w:tc>
        <w:tc>
          <w:tcPr>
            <w:tcW w:w="2180" w:type="dxa"/>
            <w:shd w:val="clear" w:color="auto" w:fill="auto"/>
          </w:tcPr>
          <w:p w14:paraId="6790714D" w14:textId="04B1F28A" w:rsidR="008874DB" w:rsidRPr="008874DB" w:rsidRDefault="008874DB" w:rsidP="008874DB">
            <w:pPr>
              <w:ind w:firstLine="0"/>
            </w:pPr>
            <w:r>
              <w:t>Schuessler</w:t>
            </w:r>
          </w:p>
        </w:tc>
      </w:tr>
      <w:tr w:rsidR="008874DB" w:rsidRPr="008874DB" w14:paraId="0759F957" w14:textId="77777777" w:rsidTr="008874DB">
        <w:tc>
          <w:tcPr>
            <w:tcW w:w="2179" w:type="dxa"/>
            <w:shd w:val="clear" w:color="auto" w:fill="auto"/>
          </w:tcPr>
          <w:p w14:paraId="5863E122" w14:textId="39B23C8C" w:rsidR="008874DB" w:rsidRPr="008874DB" w:rsidRDefault="008874DB" w:rsidP="008874DB">
            <w:pPr>
              <w:ind w:firstLine="0"/>
            </w:pPr>
            <w:r>
              <w:t>Sessions</w:t>
            </w:r>
          </w:p>
        </w:tc>
        <w:tc>
          <w:tcPr>
            <w:tcW w:w="2179" w:type="dxa"/>
            <w:shd w:val="clear" w:color="auto" w:fill="auto"/>
          </w:tcPr>
          <w:p w14:paraId="0AC0BCE8" w14:textId="05C9AB58" w:rsidR="008874DB" w:rsidRPr="008874DB" w:rsidRDefault="008874DB" w:rsidP="008874DB">
            <w:pPr>
              <w:ind w:firstLine="0"/>
            </w:pPr>
            <w:r>
              <w:t>G. M. Smith</w:t>
            </w:r>
          </w:p>
        </w:tc>
        <w:tc>
          <w:tcPr>
            <w:tcW w:w="2180" w:type="dxa"/>
            <w:shd w:val="clear" w:color="auto" w:fill="auto"/>
          </w:tcPr>
          <w:p w14:paraId="1F1BC4CF" w14:textId="24BEF256" w:rsidR="008874DB" w:rsidRPr="008874DB" w:rsidRDefault="008874DB" w:rsidP="008874DB">
            <w:pPr>
              <w:ind w:firstLine="0"/>
            </w:pPr>
            <w:r>
              <w:t>M. M. Smith</w:t>
            </w:r>
          </w:p>
        </w:tc>
      </w:tr>
      <w:tr w:rsidR="008874DB" w:rsidRPr="008874DB" w14:paraId="5346504C" w14:textId="77777777" w:rsidTr="008874DB">
        <w:tc>
          <w:tcPr>
            <w:tcW w:w="2179" w:type="dxa"/>
            <w:shd w:val="clear" w:color="auto" w:fill="auto"/>
          </w:tcPr>
          <w:p w14:paraId="21BF44AA" w14:textId="4C639CE4" w:rsidR="008874DB" w:rsidRPr="008874DB" w:rsidRDefault="008874DB" w:rsidP="008874DB">
            <w:pPr>
              <w:ind w:firstLine="0"/>
            </w:pPr>
            <w:r>
              <w:t>Spann-Wilder</w:t>
            </w:r>
          </w:p>
        </w:tc>
        <w:tc>
          <w:tcPr>
            <w:tcW w:w="2179" w:type="dxa"/>
            <w:shd w:val="clear" w:color="auto" w:fill="auto"/>
          </w:tcPr>
          <w:p w14:paraId="41BA013A" w14:textId="2486B3E4" w:rsidR="008874DB" w:rsidRPr="008874DB" w:rsidRDefault="008874DB" w:rsidP="008874DB">
            <w:pPr>
              <w:ind w:firstLine="0"/>
            </w:pPr>
            <w:r>
              <w:t>Stavrinakis</w:t>
            </w:r>
          </w:p>
        </w:tc>
        <w:tc>
          <w:tcPr>
            <w:tcW w:w="2180" w:type="dxa"/>
            <w:shd w:val="clear" w:color="auto" w:fill="auto"/>
          </w:tcPr>
          <w:p w14:paraId="17CDF540" w14:textId="5EAFFC3B" w:rsidR="008874DB" w:rsidRPr="008874DB" w:rsidRDefault="008874DB" w:rsidP="008874DB">
            <w:pPr>
              <w:ind w:firstLine="0"/>
            </w:pPr>
            <w:r>
              <w:t>Taylor</w:t>
            </w:r>
          </w:p>
        </w:tc>
      </w:tr>
      <w:tr w:rsidR="008874DB" w:rsidRPr="008874DB" w14:paraId="3DC3490F" w14:textId="77777777" w:rsidTr="008874DB">
        <w:tc>
          <w:tcPr>
            <w:tcW w:w="2179" w:type="dxa"/>
            <w:shd w:val="clear" w:color="auto" w:fill="auto"/>
          </w:tcPr>
          <w:p w14:paraId="4B83485A" w14:textId="206C4B70" w:rsidR="008874DB" w:rsidRPr="008874DB" w:rsidRDefault="008874DB" w:rsidP="008874DB">
            <w:pPr>
              <w:ind w:firstLine="0"/>
            </w:pPr>
            <w:r>
              <w:t>Teeple</w:t>
            </w:r>
          </w:p>
        </w:tc>
        <w:tc>
          <w:tcPr>
            <w:tcW w:w="2179" w:type="dxa"/>
            <w:shd w:val="clear" w:color="auto" w:fill="auto"/>
          </w:tcPr>
          <w:p w14:paraId="067B8F3F" w14:textId="7596BFA8" w:rsidR="008874DB" w:rsidRPr="008874DB" w:rsidRDefault="008874DB" w:rsidP="008874DB">
            <w:pPr>
              <w:ind w:firstLine="0"/>
            </w:pPr>
            <w:r>
              <w:t>Terribile</w:t>
            </w:r>
          </w:p>
        </w:tc>
        <w:tc>
          <w:tcPr>
            <w:tcW w:w="2180" w:type="dxa"/>
            <w:shd w:val="clear" w:color="auto" w:fill="auto"/>
          </w:tcPr>
          <w:p w14:paraId="4D33229A" w14:textId="3343842C" w:rsidR="008874DB" w:rsidRPr="008874DB" w:rsidRDefault="008874DB" w:rsidP="008874DB">
            <w:pPr>
              <w:ind w:firstLine="0"/>
            </w:pPr>
            <w:r>
              <w:t>Vaughan</w:t>
            </w:r>
          </w:p>
        </w:tc>
      </w:tr>
      <w:tr w:rsidR="008874DB" w:rsidRPr="008874DB" w14:paraId="44F21612" w14:textId="77777777" w:rsidTr="008874DB">
        <w:tc>
          <w:tcPr>
            <w:tcW w:w="2179" w:type="dxa"/>
            <w:shd w:val="clear" w:color="auto" w:fill="auto"/>
          </w:tcPr>
          <w:p w14:paraId="07D6997F" w14:textId="40325471" w:rsidR="008874DB" w:rsidRPr="008874DB" w:rsidRDefault="008874DB" w:rsidP="008874DB">
            <w:pPr>
              <w:ind w:firstLine="0"/>
            </w:pPr>
            <w:r>
              <w:t>Weeks</w:t>
            </w:r>
          </w:p>
        </w:tc>
        <w:tc>
          <w:tcPr>
            <w:tcW w:w="2179" w:type="dxa"/>
            <w:shd w:val="clear" w:color="auto" w:fill="auto"/>
          </w:tcPr>
          <w:p w14:paraId="4ECB56D5" w14:textId="65DE3F53" w:rsidR="008874DB" w:rsidRPr="008874DB" w:rsidRDefault="008874DB" w:rsidP="008874DB">
            <w:pPr>
              <w:ind w:firstLine="0"/>
            </w:pPr>
            <w:r>
              <w:t>Wetmore</w:t>
            </w:r>
          </w:p>
        </w:tc>
        <w:tc>
          <w:tcPr>
            <w:tcW w:w="2180" w:type="dxa"/>
            <w:shd w:val="clear" w:color="auto" w:fill="auto"/>
          </w:tcPr>
          <w:p w14:paraId="69CEFDF9" w14:textId="1A304FE9" w:rsidR="008874DB" w:rsidRPr="008874DB" w:rsidRDefault="008874DB" w:rsidP="008874DB">
            <w:pPr>
              <w:ind w:firstLine="0"/>
            </w:pPr>
            <w:r>
              <w:t>White</w:t>
            </w:r>
          </w:p>
        </w:tc>
      </w:tr>
      <w:tr w:rsidR="008874DB" w:rsidRPr="008874DB" w14:paraId="7478C466" w14:textId="77777777" w:rsidTr="008874DB">
        <w:tc>
          <w:tcPr>
            <w:tcW w:w="2179" w:type="dxa"/>
            <w:shd w:val="clear" w:color="auto" w:fill="auto"/>
          </w:tcPr>
          <w:p w14:paraId="16457780" w14:textId="4A7661AE" w:rsidR="008874DB" w:rsidRPr="008874DB" w:rsidRDefault="008874DB" w:rsidP="008874DB">
            <w:pPr>
              <w:keepNext/>
              <w:ind w:firstLine="0"/>
            </w:pPr>
            <w:r>
              <w:t>Whitmire</w:t>
            </w:r>
          </w:p>
        </w:tc>
        <w:tc>
          <w:tcPr>
            <w:tcW w:w="2179" w:type="dxa"/>
            <w:shd w:val="clear" w:color="auto" w:fill="auto"/>
          </w:tcPr>
          <w:p w14:paraId="02061D81" w14:textId="3A8E275A" w:rsidR="008874DB" w:rsidRPr="008874DB" w:rsidRDefault="008874DB" w:rsidP="008874DB">
            <w:pPr>
              <w:keepNext/>
              <w:ind w:firstLine="0"/>
            </w:pPr>
            <w:r>
              <w:t>Wickensimer</w:t>
            </w:r>
          </w:p>
        </w:tc>
        <w:tc>
          <w:tcPr>
            <w:tcW w:w="2180" w:type="dxa"/>
            <w:shd w:val="clear" w:color="auto" w:fill="auto"/>
          </w:tcPr>
          <w:p w14:paraId="3FA69396" w14:textId="7A888B0C" w:rsidR="008874DB" w:rsidRPr="008874DB" w:rsidRDefault="008874DB" w:rsidP="008874DB">
            <w:pPr>
              <w:keepNext/>
              <w:ind w:firstLine="0"/>
            </w:pPr>
            <w:r>
              <w:t>Williams</w:t>
            </w:r>
          </w:p>
        </w:tc>
      </w:tr>
      <w:tr w:rsidR="008874DB" w:rsidRPr="008874DB" w14:paraId="4A7B3FEC" w14:textId="77777777" w:rsidTr="008874DB">
        <w:tc>
          <w:tcPr>
            <w:tcW w:w="2179" w:type="dxa"/>
            <w:shd w:val="clear" w:color="auto" w:fill="auto"/>
          </w:tcPr>
          <w:p w14:paraId="581364E7" w14:textId="634B4604" w:rsidR="008874DB" w:rsidRPr="008874DB" w:rsidRDefault="008874DB" w:rsidP="008874DB">
            <w:pPr>
              <w:keepNext/>
              <w:ind w:firstLine="0"/>
            </w:pPr>
            <w:r>
              <w:t>Willis</w:t>
            </w:r>
          </w:p>
        </w:tc>
        <w:tc>
          <w:tcPr>
            <w:tcW w:w="2179" w:type="dxa"/>
            <w:shd w:val="clear" w:color="auto" w:fill="auto"/>
          </w:tcPr>
          <w:p w14:paraId="7B12E8D3" w14:textId="59C9EEA1" w:rsidR="008874DB" w:rsidRPr="008874DB" w:rsidRDefault="008874DB" w:rsidP="008874DB">
            <w:pPr>
              <w:keepNext/>
              <w:ind w:firstLine="0"/>
            </w:pPr>
            <w:r>
              <w:t>Wooten</w:t>
            </w:r>
          </w:p>
        </w:tc>
        <w:tc>
          <w:tcPr>
            <w:tcW w:w="2180" w:type="dxa"/>
            <w:shd w:val="clear" w:color="auto" w:fill="auto"/>
          </w:tcPr>
          <w:p w14:paraId="1F7AF0F9" w14:textId="32D474E6" w:rsidR="008874DB" w:rsidRPr="008874DB" w:rsidRDefault="008874DB" w:rsidP="008874DB">
            <w:pPr>
              <w:keepNext/>
              <w:ind w:firstLine="0"/>
            </w:pPr>
            <w:r>
              <w:t>Yow</w:t>
            </w:r>
          </w:p>
        </w:tc>
      </w:tr>
    </w:tbl>
    <w:p w14:paraId="4F01FE28" w14:textId="77777777" w:rsidR="008874DB" w:rsidRDefault="008874DB" w:rsidP="008874DB"/>
    <w:p w14:paraId="3704AC1B" w14:textId="1A80299D" w:rsidR="008874DB" w:rsidRDefault="008874DB" w:rsidP="008874DB">
      <w:pPr>
        <w:jc w:val="center"/>
        <w:rPr>
          <w:b/>
        </w:rPr>
      </w:pPr>
      <w:r w:rsidRPr="008874DB">
        <w:rPr>
          <w:b/>
        </w:rPr>
        <w:t>Total--114</w:t>
      </w:r>
    </w:p>
    <w:p w14:paraId="5BFB9410" w14:textId="77777777" w:rsidR="008874DB" w:rsidRDefault="008874DB" w:rsidP="008874DB">
      <w:pPr>
        <w:jc w:val="center"/>
        <w:rPr>
          <w:b/>
        </w:rPr>
      </w:pPr>
    </w:p>
    <w:p w14:paraId="71814EA9" w14:textId="77777777" w:rsidR="008874DB" w:rsidRDefault="008874DB" w:rsidP="008874DB">
      <w:pPr>
        <w:ind w:firstLine="0"/>
      </w:pPr>
      <w:r w:rsidRPr="008874DB">
        <w:t xml:space="preserve"> </w:t>
      </w:r>
      <w:r>
        <w:t>Those who voted in the negative are:</w:t>
      </w:r>
    </w:p>
    <w:p w14:paraId="6FDA2030" w14:textId="77777777" w:rsidR="008874DB" w:rsidRDefault="008874DB" w:rsidP="008874DB"/>
    <w:p w14:paraId="6E3BDA80" w14:textId="77777777" w:rsidR="008874DB" w:rsidRDefault="008874DB" w:rsidP="008874DB">
      <w:pPr>
        <w:jc w:val="center"/>
        <w:rPr>
          <w:b/>
        </w:rPr>
      </w:pPr>
      <w:r w:rsidRPr="008874DB">
        <w:rPr>
          <w:b/>
        </w:rPr>
        <w:t>Total--0</w:t>
      </w:r>
    </w:p>
    <w:p w14:paraId="3054B2A7" w14:textId="093A42E2" w:rsidR="008874DB" w:rsidRDefault="008874DB" w:rsidP="008874DB">
      <w:pPr>
        <w:jc w:val="center"/>
        <w:rPr>
          <w:b/>
        </w:rPr>
      </w:pPr>
    </w:p>
    <w:p w14:paraId="219B999E" w14:textId="77777777" w:rsidR="008874DB" w:rsidRDefault="008874DB" w:rsidP="008874DB">
      <w:r>
        <w:t>Section 117 was adopted.</w:t>
      </w:r>
    </w:p>
    <w:p w14:paraId="05372BCB" w14:textId="77777777" w:rsidR="008874DB" w:rsidRDefault="008874DB" w:rsidP="008874DB"/>
    <w:p w14:paraId="66E59D96" w14:textId="77777777" w:rsidR="008874DB" w:rsidRDefault="008874DB" w:rsidP="009F3542">
      <w:pPr>
        <w:keepNext/>
        <w:jc w:val="center"/>
        <w:rPr>
          <w:b/>
        </w:rPr>
      </w:pPr>
      <w:r w:rsidRPr="008874DB">
        <w:rPr>
          <w:b/>
        </w:rPr>
        <w:lastRenderedPageBreak/>
        <w:t>SECTION 118--ADOPTED</w:t>
      </w:r>
    </w:p>
    <w:p w14:paraId="48192134" w14:textId="11DB784F" w:rsidR="008874DB" w:rsidRDefault="008874DB" w:rsidP="009F3542">
      <w:pPr>
        <w:keepNext/>
        <w:jc w:val="center"/>
        <w:rPr>
          <w:b/>
        </w:rPr>
      </w:pPr>
    </w:p>
    <w:p w14:paraId="6960F63F" w14:textId="1FB73F54" w:rsidR="008874DB" w:rsidRPr="00174455" w:rsidRDefault="008874DB" w:rsidP="009F3542">
      <w:pPr>
        <w:keepNext/>
        <w:rPr>
          <w:snapToGrid w:val="0"/>
        </w:rPr>
      </w:pPr>
      <w:r w:rsidRPr="00174455">
        <w:rPr>
          <w:snapToGrid w:val="0"/>
        </w:rPr>
        <w:t xml:space="preserve">Rep. MAGNUSON proposed the following Amendment No. 1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641A37">
        <w:rPr>
          <w:snapToGrid w:val="0"/>
        </w:rPr>
        <w:t xml:space="preserve"> </w:t>
      </w:r>
      <w:r w:rsidRPr="00174455">
        <w:rPr>
          <w:snapToGrid w:val="0"/>
        </w:rPr>
        <w:t>(Doc Name h:\legwork\house\amend\h-wm\011\sr homestead exemption.docx), which was tabled:</w:t>
      </w:r>
    </w:p>
    <w:p w14:paraId="071BAC86" w14:textId="77777777" w:rsidR="008874DB" w:rsidRPr="00174455" w:rsidRDefault="008874DB" w:rsidP="008874DB">
      <w:pPr>
        <w:widowControl w:val="0"/>
        <w:rPr>
          <w:snapToGrid w:val="0"/>
        </w:rPr>
      </w:pPr>
      <w:r w:rsidRPr="00174455">
        <w:rPr>
          <w:snapToGrid w:val="0"/>
        </w:rPr>
        <w:t xml:space="preserve">Amend the bill, as and if amended, Part IB, Section 118, STATEWIDE REVENUE, pages 585-586, paragraph 118.20, by striking the proviso in its entirety. </w:t>
      </w:r>
    </w:p>
    <w:p w14:paraId="4BB641FB" w14:textId="77777777" w:rsidR="008874DB" w:rsidRPr="00174455" w:rsidRDefault="008874DB" w:rsidP="008874DB">
      <w:pPr>
        <w:widowControl w:val="0"/>
        <w:rPr>
          <w:snapToGrid w:val="0"/>
        </w:rPr>
      </w:pPr>
      <w:r w:rsidRPr="00174455">
        <w:rPr>
          <w:snapToGrid w:val="0"/>
        </w:rPr>
        <w:t>Renumber sections to conform.</w:t>
      </w:r>
    </w:p>
    <w:p w14:paraId="4EBB7CCD" w14:textId="77777777" w:rsidR="008874DB" w:rsidRDefault="008874DB" w:rsidP="008874DB">
      <w:pPr>
        <w:widowControl w:val="0"/>
      </w:pPr>
      <w:r w:rsidRPr="00174455">
        <w:rPr>
          <w:snapToGrid w:val="0"/>
        </w:rPr>
        <w:t>Amend totals and titles to conform.</w:t>
      </w:r>
    </w:p>
    <w:p w14:paraId="45C29C67" w14:textId="09AFA582" w:rsidR="008874DB" w:rsidRDefault="008874DB" w:rsidP="008874DB">
      <w:pPr>
        <w:widowControl w:val="0"/>
      </w:pPr>
    </w:p>
    <w:p w14:paraId="47D3C366" w14:textId="77777777" w:rsidR="008874DB" w:rsidRDefault="008874DB" w:rsidP="008874DB">
      <w:r>
        <w:t>Rep. MAGNUSON explained the amendment.</w:t>
      </w:r>
    </w:p>
    <w:p w14:paraId="23A51C6B" w14:textId="77777777" w:rsidR="008874DB" w:rsidRDefault="008874DB" w:rsidP="008874DB"/>
    <w:p w14:paraId="02030A81" w14:textId="49B6A40B" w:rsidR="008874DB" w:rsidRDefault="008874DB" w:rsidP="008874DB">
      <w:pPr>
        <w:keepNext/>
        <w:jc w:val="center"/>
        <w:rPr>
          <w:b/>
        </w:rPr>
      </w:pPr>
      <w:r w:rsidRPr="008874DB">
        <w:rPr>
          <w:b/>
        </w:rPr>
        <w:t>POINT OF ORDER</w:t>
      </w:r>
    </w:p>
    <w:p w14:paraId="2C569420" w14:textId="7D776762" w:rsidR="008874DB" w:rsidRDefault="008874DB" w:rsidP="008874DB">
      <w:r>
        <w:t>Rep. HART raised the Rule 5.3.B.4 Point of Order that Amendment No.</w:t>
      </w:r>
      <w:r w:rsidR="00E1520E">
        <w:t xml:space="preserve"> </w:t>
      </w:r>
      <w:r>
        <w:t xml:space="preserve">1 amended permanent tax law and was out of order.  </w:t>
      </w:r>
    </w:p>
    <w:p w14:paraId="7D08B229" w14:textId="5A347008" w:rsidR="008874DB" w:rsidRDefault="008874DB" w:rsidP="008874DB">
      <w:r>
        <w:t xml:space="preserve">The SPEAKER </w:t>
      </w:r>
      <w:r w:rsidRPr="008874DB">
        <w:rPr>
          <w:i/>
        </w:rPr>
        <w:t>PRO TEMPORE</w:t>
      </w:r>
      <w:r>
        <w:t xml:space="preserve"> overruled the Point of Order and started that the </w:t>
      </w:r>
      <w:r w:rsidR="00DB02D3">
        <w:t>a</w:t>
      </w:r>
      <w:r>
        <w:t>mendment did not amend or alter the permanent tax law.</w:t>
      </w:r>
    </w:p>
    <w:p w14:paraId="37F80F41" w14:textId="77777777" w:rsidR="00416162" w:rsidRDefault="00416162" w:rsidP="008874DB"/>
    <w:p w14:paraId="5669C0D1" w14:textId="35A74122" w:rsidR="008874DB" w:rsidRDefault="008874DB" w:rsidP="008874DB">
      <w:r>
        <w:t>Rep. MAGNUSON continued speaking.</w:t>
      </w:r>
    </w:p>
    <w:p w14:paraId="3358AD8B" w14:textId="77777777" w:rsidR="008874DB" w:rsidRDefault="008874DB" w:rsidP="008874DB"/>
    <w:p w14:paraId="2D687E41" w14:textId="77777777" w:rsidR="008874DB" w:rsidRDefault="008874DB" w:rsidP="008874DB">
      <w:r>
        <w:t>Rep. MAGNUSON moved to table the amendment, which was agreed to.</w:t>
      </w:r>
    </w:p>
    <w:p w14:paraId="263C74D6" w14:textId="1CC03F42" w:rsidR="008874DB" w:rsidRDefault="008874DB" w:rsidP="008874DB"/>
    <w:p w14:paraId="21FC0B34" w14:textId="540532C3" w:rsidR="008874DB" w:rsidRPr="009C107E" w:rsidRDefault="008874DB" w:rsidP="008874DB">
      <w:pPr>
        <w:widowControl w:val="0"/>
        <w:rPr>
          <w:snapToGrid w:val="0"/>
        </w:rPr>
      </w:pPr>
      <w:r w:rsidRPr="009C107E">
        <w:rPr>
          <w:snapToGrid w:val="0"/>
        </w:rPr>
        <w:t xml:space="preserve">Rep. HARRIS proposed the following Amendment No. 83 </w:t>
      </w:r>
      <w:r w:rsidR="00A112A9">
        <w:rPr>
          <w:snapToGrid w:val="0"/>
        </w:rPr>
        <w:t xml:space="preserve">to </w:t>
      </w:r>
      <w:r w:rsidR="00A112A9">
        <w:rPr>
          <w:snapToGrid w:val="0"/>
        </w:rPr>
        <w:br/>
      </w:r>
      <w:r w:rsidR="00A112A9" w:rsidRPr="00296917">
        <w:rPr>
          <w:smallCaps/>
          <w:snapToGrid w:val="0"/>
        </w:rPr>
        <w:t>H.</w:t>
      </w:r>
      <w:r w:rsidR="00A112A9">
        <w:rPr>
          <w:smallCaps/>
          <w:snapToGrid w:val="0"/>
        </w:rPr>
        <w:t xml:space="preserve"> </w:t>
      </w:r>
      <w:r w:rsidR="00A112A9" w:rsidRPr="00296917">
        <w:rPr>
          <w:smallCaps/>
          <w:snapToGrid w:val="0"/>
        </w:rPr>
        <w:t xml:space="preserve">4025 </w:t>
      </w:r>
      <w:r w:rsidR="00A112A9" w:rsidRPr="00CA5AEC">
        <w:t>as introduced by</w:t>
      </w:r>
      <w:r w:rsidR="00A112A9" w:rsidRPr="00296917">
        <w:rPr>
          <w:smallCaps/>
          <w:snapToGrid w:val="0"/>
        </w:rPr>
        <w:t xml:space="preserve"> </w:t>
      </w:r>
      <w:r w:rsidR="00A112A9" w:rsidRPr="00CA5AEC">
        <w:t>Ways &amp; Means</w:t>
      </w:r>
      <w:r w:rsidR="00A112A9" w:rsidRPr="00641A37">
        <w:rPr>
          <w:snapToGrid w:val="0"/>
        </w:rPr>
        <w:t xml:space="preserve"> </w:t>
      </w:r>
      <w:r w:rsidRPr="009C107E">
        <w:rPr>
          <w:snapToGrid w:val="0"/>
        </w:rPr>
        <w:t>(Doc Name h:\legwork\house\amend\h-wm\009\strike statewide voting system upgrade.docx), which was tabled:</w:t>
      </w:r>
    </w:p>
    <w:p w14:paraId="785AFF05" w14:textId="77777777" w:rsidR="008874DB" w:rsidRPr="009C107E" w:rsidRDefault="008874DB" w:rsidP="008874DB">
      <w:pPr>
        <w:widowControl w:val="0"/>
        <w:rPr>
          <w:snapToGrid w:val="0"/>
        </w:rPr>
      </w:pPr>
      <w:r w:rsidRPr="009C107E">
        <w:rPr>
          <w:snapToGrid w:val="0"/>
        </w:rPr>
        <w:t>Amend the bill, as and if amended, Part IB, Section 118, STATEWIDE REVENUE, page 587, paragraph 118.22, line 28, by striking:/ (c) Statewide voting system upgrade $10,970,755;/</w:t>
      </w:r>
    </w:p>
    <w:p w14:paraId="55F65561" w14:textId="77777777" w:rsidR="008874DB" w:rsidRPr="009C107E" w:rsidRDefault="008874DB" w:rsidP="008874DB">
      <w:pPr>
        <w:widowControl w:val="0"/>
        <w:rPr>
          <w:snapToGrid w:val="0"/>
        </w:rPr>
      </w:pPr>
      <w:r w:rsidRPr="009C107E">
        <w:rPr>
          <w:snapToGrid w:val="0"/>
        </w:rPr>
        <w:t>Renumber sections to conform.</w:t>
      </w:r>
    </w:p>
    <w:p w14:paraId="20B09F31" w14:textId="77777777" w:rsidR="008874DB" w:rsidRDefault="008874DB" w:rsidP="008874DB">
      <w:pPr>
        <w:widowControl w:val="0"/>
      </w:pPr>
      <w:r w:rsidRPr="009C107E">
        <w:rPr>
          <w:snapToGrid w:val="0"/>
        </w:rPr>
        <w:t>Amend totals and titles to conform.</w:t>
      </w:r>
    </w:p>
    <w:p w14:paraId="3DC47732" w14:textId="32D7E6A1" w:rsidR="008874DB" w:rsidRDefault="008874DB" w:rsidP="008874DB">
      <w:pPr>
        <w:widowControl w:val="0"/>
      </w:pPr>
    </w:p>
    <w:p w14:paraId="5D4699FD" w14:textId="77777777" w:rsidR="008874DB" w:rsidRDefault="008874DB" w:rsidP="008874DB">
      <w:r>
        <w:t>Rep. HARRIS explained the amendment.</w:t>
      </w:r>
    </w:p>
    <w:p w14:paraId="1776097B" w14:textId="77777777" w:rsidR="008874DB" w:rsidRDefault="008874DB" w:rsidP="008874DB"/>
    <w:p w14:paraId="5BD76088" w14:textId="23A2C906" w:rsidR="008874DB" w:rsidRDefault="008874DB" w:rsidP="008874DB">
      <w:r>
        <w:t>Rep. B. NEWTON moved to table the amendment.</w:t>
      </w:r>
    </w:p>
    <w:p w14:paraId="192BA937" w14:textId="77777777" w:rsidR="008874DB" w:rsidRDefault="008874DB" w:rsidP="008874DB"/>
    <w:p w14:paraId="62F24DB3" w14:textId="77777777" w:rsidR="008874DB" w:rsidRDefault="008874DB" w:rsidP="008874DB">
      <w:r>
        <w:t>Rep. B. NEWTON demanded the yeas and nays which were taken, resulting as follows:</w:t>
      </w:r>
    </w:p>
    <w:p w14:paraId="26D9B228" w14:textId="049BC1D2" w:rsidR="008874DB" w:rsidRDefault="008874DB" w:rsidP="008874DB">
      <w:pPr>
        <w:jc w:val="center"/>
      </w:pPr>
      <w:bookmarkStart w:id="98" w:name="vote_start478"/>
      <w:bookmarkEnd w:id="98"/>
      <w:r>
        <w:lastRenderedPageBreak/>
        <w:t>Yeas 100; Nays 13</w:t>
      </w:r>
    </w:p>
    <w:p w14:paraId="297F2084" w14:textId="77777777" w:rsidR="008F7C96" w:rsidRDefault="008F7C96" w:rsidP="008874DB">
      <w:pPr>
        <w:jc w:val="center"/>
      </w:pPr>
    </w:p>
    <w:p w14:paraId="1DBB3EF0"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0F302D04" w14:textId="77777777" w:rsidTr="008874DB">
        <w:tc>
          <w:tcPr>
            <w:tcW w:w="2179" w:type="dxa"/>
            <w:shd w:val="clear" w:color="auto" w:fill="auto"/>
          </w:tcPr>
          <w:p w14:paraId="756C201F" w14:textId="62E7613F" w:rsidR="008874DB" w:rsidRPr="008874DB" w:rsidRDefault="008874DB" w:rsidP="008874DB">
            <w:pPr>
              <w:keepNext/>
              <w:ind w:firstLine="0"/>
            </w:pPr>
            <w:r>
              <w:t>Anderson</w:t>
            </w:r>
          </w:p>
        </w:tc>
        <w:tc>
          <w:tcPr>
            <w:tcW w:w="2179" w:type="dxa"/>
            <w:shd w:val="clear" w:color="auto" w:fill="auto"/>
          </w:tcPr>
          <w:p w14:paraId="50193055" w14:textId="618A8733" w:rsidR="008874DB" w:rsidRPr="008874DB" w:rsidRDefault="008874DB" w:rsidP="008874DB">
            <w:pPr>
              <w:keepNext/>
              <w:ind w:firstLine="0"/>
            </w:pPr>
            <w:r>
              <w:t>Atkinson</w:t>
            </w:r>
          </w:p>
        </w:tc>
        <w:tc>
          <w:tcPr>
            <w:tcW w:w="2180" w:type="dxa"/>
            <w:shd w:val="clear" w:color="auto" w:fill="auto"/>
          </w:tcPr>
          <w:p w14:paraId="71601C72" w14:textId="1A719D26" w:rsidR="008874DB" w:rsidRPr="008874DB" w:rsidRDefault="008874DB" w:rsidP="008874DB">
            <w:pPr>
              <w:keepNext/>
              <w:ind w:firstLine="0"/>
            </w:pPr>
            <w:r>
              <w:t>Bailey</w:t>
            </w:r>
          </w:p>
        </w:tc>
      </w:tr>
      <w:tr w:rsidR="008874DB" w:rsidRPr="008874DB" w14:paraId="2519184B" w14:textId="77777777" w:rsidTr="008874DB">
        <w:tc>
          <w:tcPr>
            <w:tcW w:w="2179" w:type="dxa"/>
            <w:shd w:val="clear" w:color="auto" w:fill="auto"/>
          </w:tcPr>
          <w:p w14:paraId="463B9FA3" w14:textId="13A68AAE" w:rsidR="008874DB" w:rsidRPr="008874DB" w:rsidRDefault="008874DB" w:rsidP="008874DB">
            <w:pPr>
              <w:ind w:firstLine="0"/>
            </w:pPr>
            <w:r>
              <w:t>Ballentine</w:t>
            </w:r>
          </w:p>
        </w:tc>
        <w:tc>
          <w:tcPr>
            <w:tcW w:w="2179" w:type="dxa"/>
            <w:shd w:val="clear" w:color="auto" w:fill="auto"/>
          </w:tcPr>
          <w:p w14:paraId="7867F7FE" w14:textId="772300CF" w:rsidR="008874DB" w:rsidRPr="008874DB" w:rsidRDefault="008874DB" w:rsidP="008874DB">
            <w:pPr>
              <w:ind w:firstLine="0"/>
            </w:pPr>
            <w:r>
              <w:t>Bannister</w:t>
            </w:r>
          </w:p>
        </w:tc>
        <w:tc>
          <w:tcPr>
            <w:tcW w:w="2180" w:type="dxa"/>
            <w:shd w:val="clear" w:color="auto" w:fill="auto"/>
          </w:tcPr>
          <w:p w14:paraId="47A1CBED" w14:textId="14E30FF8" w:rsidR="008874DB" w:rsidRPr="008874DB" w:rsidRDefault="008874DB" w:rsidP="008874DB">
            <w:pPr>
              <w:ind w:firstLine="0"/>
            </w:pPr>
            <w:r>
              <w:t>Bauer</w:t>
            </w:r>
          </w:p>
        </w:tc>
      </w:tr>
      <w:tr w:rsidR="008874DB" w:rsidRPr="008874DB" w14:paraId="7F8555C1" w14:textId="77777777" w:rsidTr="008874DB">
        <w:tc>
          <w:tcPr>
            <w:tcW w:w="2179" w:type="dxa"/>
            <w:shd w:val="clear" w:color="auto" w:fill="auto"/>
          </w:tcPr>
          <w:p w14:paraId="4EC5BCE1" w14:textId="65E85FDA" w:rsidR="008874DB" w:rsidRPr="008874DB" w:rsidRDefault="008874DB" w:rsidP="008874DB">
            <w:pPr>
              <w:ind w:firstLine="0"/>
            </w:pPr>
            <w:r>
              <w:t>Bernstein</w:t>
            </w:r>
          </w:p>
        </w:tc>
        <w:tc>
          <w:tcPr>
            <w:tcW w:w="2179" w:type="dxa"/>
            <w:shd w:val="clear" w:color="auto" w:fill="auto"/>
          </w:tcPr>
          <w:p w14:paraId="12EBD018" w14:textId="1EB22855" w:rsidR="008874DB" w:rsidRPr="008874DB" w:rsidRDefault="008874DB" w:rsidP="008874DB">
            <w:pPr>
              <w:ind w:firstLine="0"/>
            </w:pPr>
            <w:r>
              <w:t>Bowers</w:t>
            </w:r>
          </w:p>
        </w:tc>
        <w:tc>
          <w:tcPr>
            <w:tcW w:w="2180" w:type="dxa"/>
            <w:shd w:val="clear" w:color="auto" w:fill="auto"/>
          </w:tcPr>
          <w:p w14:paraId="7B9ADFB6" w14:textId="33C1FB34" w:rsidR="008874DB" w:rsidRPr="008874DB" w:rsidRDefault="008874DB" w:rsidP="008874DB">
            <w:pPr>
              <w:ind w:firstLine="0"/>
            </w:pPr>
            <w:r>
              <w:t>Bradley</w:t>
            </w:r>
          </w:p>
        </w:tc>
      </w:tr>
      <w:tr w:rsidR="008874DB" w:rsidRPr="008874DB" w14:paraId="1DC389FE" w14:textId="77777777" w:rsidTr="008874DB">
        <w:tc>
          <w:tcPr>
            <w:tcW w:w="2179" w:type="dxa"/>
            <w:shd w:val="clear" w:color="auto" w:fill="auto"/>
          </w:tcPr>
          <w:p w14:paraId="3937CB12" w14:textId="33CEC7D1" w:rsidR="008874DB" w:rsidRPr="008874DB" w:rsidRDefault="008874DB" w:rsidP="008874DB">
            <w:pPr>
              <w:ind w:firstLine="0"/>
            </w:pPr>
            <w:r>
              <w:t>Brewer</w:t>
            </w:r>
          </w:p>
        </w:tc>
        <w:tc>
          <w:tcPr>
            <w:tcW w:w="2179" w:type="dxa"/>
            <w:shd w:val="clear" w:color="auto" w:fill="auto"/>
          </w:tcPr>
          <w:p w14:paraId="2C76320E" w14:textId="1ED4732C" w:rsidR="008874DB" w:rsidRPr="008874DB" w:rsidRDefault="008874DB" w:rsidP="008874DB">
            <w:pPr>
              <w:ind w:firstLine="0"/>
            </w:pPr>
            <w:r>
              <w:t>Bustos</w:t>
            </w:r>
          </w:p>
        </w:tc>
        <w:tc>
          <w:tcPr>
            <w:tcW w:w="2180" w:type="dxa"/>
            <w:shd w:val="clear" w:color="auto" w:fill="auto"/>
          </w:tcPr>
          <w:p w14:paraId="4D6B059F" w14:textId="57531515" w:rsidR="008874DB" w:rsidRPr="008874DB" w:rsidRDefault="008874DB" w:rsidP="008874DB">
            <w:pPr>
              <w:ind w:firstLine="0"/>
            </w:pPr>
            <w:r>
              <w:t>Calhoon</w:t>
            </w:r>
          </w:p>
        </w:tc>
      </w:tr>
      <w:tr w:rsidR="008874DB" w:rsidRPr="008874DB" w14:paraId="14A16076" w14:textId="77777777" w:rsidTr="008874DB">
        <w:tc>
          <w:tcPr>
            <w:tcW w:w="2179" w:type="dxa"/>
            <w:shd w:val="clear" w:color="auto" w:fill="auto"/>
          </w:tcPr>
          <w:p w14:paraId="719197F5" w14:textId="295CA604" w:rsidR="008874DB" w:rsidRPr="008874DB" w:rsidRDefault="008874DB" w:rsidP="008874DB">
            <w:pPr>
              <w:ind w:firstLine="0"/>
            </w:pPr>
            <w:r>
              <w:t>Caskey</w:t>
            </w:r>
          </w:p>
        </w:tc>
        <w:tc>
          <w:tcPr>
            <w:tcW w:w="2179" w:type="dxa"/>
            <w:shd w:val="clear" w:color="auto" w:fill="auto"/>
          </w:tcPr>
          <w:p w14:paraId="797F852A" w14:textId="6259A3B2" w:rsidR="008874DB" w:rsidRPr="008874DB" w:rsidRDefault="008874DB" w:rsidP="008874DB">
            <w:pPr>
              <w:ind w:firstLine="0"/>
            </w:pPr>
            <w:r>
              <w:t>Chapman</w:t>
            </w:r>
          </w:p>
        </w:tc>
        <w:tc>
          <w:tcPr>
            <w:tcW w:w="2180" w:type="dxa"/>
            <w:shd w:val="clear" w:color="auto" w:fill="auto"/>
          </w:tcPr>
          <w:p w14:paraId="2C24A381" w14:textId="23E9BF01" w:rsidR="008874DB" w:rsidRPr="008874DB" w:rsidRDefault="008874DB" w:rsidP="008874DB">
            <w:pPr>
              <w:ind w:firstLine="0"/>
            </w:pPr>
            <w:r>
              <w:t>Clyburn</w:t>
            </w:r>
          </w:p>
        </w:tc>
      </w:tr>
      <w:tr w:rsidR="008874DB" w:rsidRPr="008874DB" w14:paraId="0888DEFA" w14:textId="77777777" w:rsidTr="008874DB">
        <w:tc>
          <w:tcPr>
            <w:tcW w:w="2179" w:type="dxa"/>
            <w:shd w:val="clear" w:color="auto" w:fill="auto"/>
          </w:tcPr>
          <w:p w14:paraId="0DFE451E" w14:textId="59514CF3" w:rsidR="008874DB" w:rsidRPr="008874DB" w:rsidRDefault="008874DB" w:rsidP="008874DB">
            <w:pPr>
              <w:ind w:firstLine="0"/>
            </w:pPr>
            <w:r>
              <w:t>Cobb-Hunter</w:t>
            </w:r>
          </w:p>
        </w:tc>
        <w:tc>
          <w:tcPr>
            <w:tcW w:w="2179" w:type="dxa"/>
            <w:shd w:val="clear" w:color="auto" w:fill="auto"/>
          </w:tcPr>
          <w:p w14:paraId="6EAE56DA" w14:textId="1F01D9F9" w:rsidR="008874DB" w:rsidRPr="008874DB" w:rsidRDefault="008874DB" w:rsidP="008874DB">
            <w:pPr>
              <w:ind w:firstLine="0"/>
            </w:pPr>
            <w:r>
              <w:t>Collins</w:t>
            </w:r>
          </w:p>
        </w:tc>
        <w:tc>
          <w:tcPr>
            <w:tcW w:w="2180" w:type="dxa"/>
            <w:shd w:val="clear" w:color="auto" w:fill="auto"/>
          </w:tcPr>
          <w:p w14:paraId="3146E9EC" w14:textId="2513FB2D" w:rsidR="008874DB" w:rsidRPr="008874DB" w:rsidRDefault="008874DB" w:rsidP="008874DB">
            <w:pPr>
              <w:ind w:firstLine="0"/>
            </w:pPr>
            <w:r>
              <w:t>B. L. Cox</w:t>
            </w:r>
          </w:p>
        </w:tc>
      </w:tr>
      <w:tr w:rsidR="008874DB" w:rsidRPr="008874DB" w14:paraId="20CA7385" w14:textId="77777777" w:rsidTr="008874DB">
        <w:tc>
          <w:tcPr>
            <w:tcW w:w="2179" w:type="dxa"/>
            <w:shd w:val="clear" w:color="auto" w:fill="auto"/>
          </w:tcPr>
          <w:p w14:paraId="05DEC0F1" w14:textId="0A97BF66" w:rsidR="008874DB" w:rsidRPr="008874DB" w:rsidRDefault="008874DB" w:rsidP="008874DB">
            <w:pPr>
              <w:ind w:firstLine="0"/>
            </w:pPr>
            <w:r>
              <w:t>Crawford</w:t>
            </w:r>
          </w:p>
        </w:tc>
        <w:tc>
          <w:tcPr>
            <w:tcW w:w="2179" w:type="dxa"/>
            <w:shd w:val="clear" w:color="auto" w:fill="auto"/>
          </w:tcPr>
          <w:p w14:paraId="4D9C7FCB" w14:textId="7A965B8E" w:rsidR="008874DB" w:rsidRPr="008874DB" w:rsidRDefault="008874DB" w:rsidP="008874DB">
            <w:pPr>
              <w:ind w:firstLine="0"/>
            </w:pPr>
            <w:r>
              <w:t>Davis</w:t>
            </w:r>
          </w:p>
        </w:tc>
        <w:tc>
          <w:tcPr>
            <w:tcW w:w="2180" w:type="dxa"/>
            <w:shd w:val="clear" w:color="auto" w:fill="auto"/>
          </w:tcPr>
          <w:p w14:paraId="07DF68F7" w14:textId="75435CEE" w:rsidR="008874DB" w:rsidRPr="008874DB" w:rsidRDefault="008874DB" w:rsidP="008874DB">
            <w:pPr>
              <w:ind w:firstLine="0"/>
            </w:pPr>
            <w:r>
              <w:t>Dillard</w:t>
            </w:r>
          </w:p>
        </w:tc>
      </w:tr>
      <w:tr w:rsidR="008874DB" w:rsidRPr="008874DB" w14:paraId="4DF13E67" w14:textId="77777777" w:rsidTr="008874DB">
        <w:tc>
          <w:tcPr>
            <w:tcW w:w="2179" w:type="dxa"/>
            <w:shd w:val="clear" w:color="auto" w:fill="auto"/>
          </w:tcPr>
          <w:p w14:paraId="11BE7A1B" w14:textId="34510A87" w:rsidR="008874DB" w:rsidRPr="008874DB" w:rsidRDefault="008874DB" w:rsidP="008874DB">
            <w:pPr>
              <w:ind w:firstLine="0"/>
            </w:pPr>
            <w:r>
              <w:t>Duncan</w:t>
            </w:r>
          </w:p>
        </w:tc>
        <w:tc>
          <w:tcPr>
            <w:tcW w:w="2179" w:type="dxa"/>
            <w:shd w:val="clear" w:color="auto" w:fill="auto"/>
          </w:tcPr>
          <w:p w14:paraId="535F078B" w14:textId="240D9E75" w:rsidR="008874DB" w:rsidRPr="008874DB" w:rsidRDefault="008874DB" w:rsidP="008874DB">
            <w:pPr>
              <w:ind w:firstLine="0"/>
            </w:pPr>
            <w:r>
              <w:t>Erickson</w:t>
            </w:r>
          </w:p>
        </w:tc>
        <w:tc>
          <w:tcPr>
            <w:tcW w:w="2180" w:type="dxa"/>
            <w:shd w:val="clear" w:color="auto" w:fill="auto"/>
          </w:tcPr>
          <w:p w14:paraId="7FB14000" w14:textId="3984B7EF" w:rsidR="008874DB" w:rsidRPr="008874DB" w:rsidRDefault="008874DB" w:rsidP="008874DB">
            <w:pPr>
              <w:ind w:firstLine="0"/>
            </w:pPr>
            <w:r>
              <w:t>Forrest</w:t>
            </w:r>
          </w:p>
        </w:tc>
      </w:tr>
      <w:tr w:rsidR="008874DB" w:rsidRPr="008874DB" w14:paraId="37D6C480" w14:textId="77777777" w:rsidTr="008874DB">
        <w:tc>
          <w:tcPr>
            <w:tcW w:w="2179" w:type="dxa"/>
            <w:shd w:val="clear" w:color="auto" w:fill="auto"/>
          </w:tcPr>
          <w:p w14:paraId="3AF3DFBE" w14:textId="339125F7" w:rsidR="008874DB" w:rsidRPr="008874DB" w:rsidRDefault="008874DB" w:rsidP="008874DB">
            <w:pPr>
              <w:ind w:firstLine="0"/>
            </w:pPr>
            <w:r>
              <w:t>Gagnon</w:t>
            </w:r>
          </w:p>
        </w:tc>
        <w:tc>
          <w:tcPr>
            <w:tcW w:w="2179" w:type="dxa"/>
            <w:shd w:val="clear" w:color="auto" w:fill="auto"/>
          </w:tcPr>
          <w:p w14:paraId="38DB4C33" w14:textId="626A3BE9" w:rsidR="008874DB" w:rsidRPr="008874DB" w:rsidRDefault="008874DB" w:rsidP="008874DB">
            <w:pPr>
              <w:ind w:firstLine="0"/>
            </w:pPr>
            <w:r>
              <w:t>Garvin</w:t>
            </w:r>
          </w:p>
        </w:tc>
        <w:tc>
          <w:tcPr>
            <w:tcW w:w="2180" w:type="dxa"/>
            <w:shd w:val="clear" w:color="auto" w:fill="auto"/>
          </w:tcPr>
          <w:p w14:paraId="500701A4" w14:textId="208948EA" w:rsidR="008874DB" w:rsidRPr="008874DB" w:rsidRDefault="008874DB" w:rsidP="008874DB">
            <w:pPr>
              <w:ind w:firstLine="0"/>
            </w:pPr>
            <w:r>
              <w:t>Gatch</w:t>
            </w:r>
          </w:p>
        </w:tc>
      </w:tr>
      <w:tr w:rsidR="008874DB" w:rsidRPr="008874DB" w14:paraId="215E26E8" w14:textId="77777777" w:rsidTr="008874DB">
        <w:tc>
          <w:tcPr>
            <w:tcW w:w="2179" w:type="dxa"/>
            <w:shd w:val="clear" w:color="auto" w:fill="auto"/>
          </w:tcPr>
          <w:p w14:paraId="453D26C2" w14:textId="4DBF08BB" w:rsidR="008874DB" w:rsidRPr="008874DB" w:rsidRDefault="008874DB" w:rsidP="008874DB">
            <w:pPr>
              <w:ind w:firstLine="0"/>
            </w:pPr>
            <w:r>
              <w:t>Gibson</w:t>
            </w:r>
          </w:p>
        </w:tc>
        <w:tc>
          <w:tcPr>
            <w:tcW w:w="2179" w:type="dxa"/>
            <w:shd w:val="clear" w:color="auto" w:fill="auto"/>
          </w:tcPr>
          <w:p w14:paraId="5604CC86" w14:textId="34BED1F7" w:rsidR="008874DB" w:rsidRPr="008874DB" w:rsidRDefault="008874DB" w:rsidP="008874DB">
            <w:pPr>
              <w:ind w:firstLine="0"/>
            </w:pPr>
            <w:r>
              <w:t>Gilliam</w:t>
            </w:r>
          </w:p>
        </w:tc>
        <w:tc>
          <w:tcPr>
            <w:tcW w:w="2180" w:type="dxa"/>
            <w:shd w:val="clear" w:color="auto" w:fill="auto"/>
          </w:tcPr>
          <w:p w14:paraId="112707AD" w14:textId="1789B704" w:rsidR="008874DB" w:rsidRPr="008874DB" w:rsidRDefault="008874DB" w:rsidP="008874DB">
            <w:pPr>
              <w:ind w:firstLine="0"/>
            </w:pPr>
            <w:r>
              <w:t>Gilliard</w:t>
            </w:r>
          </w:p>
        </w:tc>
      </w:tr>
      <w:tr w:rsidR="008874DB" w:rsidRPr="008874DB" w14:paraId="16726FB1" w14:textId="77777777" w:rsidTr="008874DB">
        <w:tc>
          <w:tcPr>
            <w:tcW w:w="2179" w:type="dxa"/>
            <w:shd w:val="clear" w:color="auto" w:fill="auto"/>
          </w:tcPr>
          <w:p w14:paraId="34074875" w14:textId="193ED678" w:rsidR="008874DB" w:rsidRPr="008874DB" w:rsidRDefault="008874DB" w:rsidP="008874DB">
            <w:pPr>
              <w:ind w:firstLine="0"/>
            </w:pPr>
            <w:r>
              <w:t>Govan</w:t>
            </w:r>
          </w:p>
        </w:tc>
        <w:tc>
          <w:tcPr>
            <w:tcW w:w="2179" w:type="dxa"/>
            <w:shd w:val="clear" w:color="auto" w:fill="auto"/>
          </w:tcPr>
          <w:p w14:paraId="1673707F" w14:textId="1AB66E0C" w:rsidR="008874DB" w:rsidRPr="008874DB" w:rsidRDefault="008874DB" w:rsidP="008874DB">
            <w:pPr>
              <w:ind w:firstLine="0"/>
            </w:pPr>
            <w:r>
              <w:t>Grant</w:t>
            </w:r>
          </w:p>
        </w:tc>
        <w:tc>
          <w:tcPr>
            <w:tcW w:w="2180" w:type="dxa"/>
            <w:shd w:val="clear" w:color="auto" w:fill="auto"/>
          </w:tcPr>
          <w:p w14:paraId="65AF7042" w14:textId="63A87B87" w:rsidR="008874DB" w:rsidRPr="008874DB" w:rsidRDefault="008874DB" w:rsidP="008874DB">
            <w:pPr>
              <w:ind w:firstLine="0"/>
            </w:pPr>
            <w:r>
              <w:t>Guest</w:t>
            </w:r>
          </w:p>
        </w:tc>
      </w:tr>
      <w:tr w:rsidR="008874DB" w:rsidRPr="008874DB" w14:paraId="5E44158D" w14:textId="77777777" w:rsidTr="008874DB">
        <w:tc>
          <w:tcPr>
            <w:tcW w:w="2179" w:type="dxa"/>
            <w:shd w:val="clear" w:color="auto" w:fill="auto"/>
          </w:tcPr>
          <w:p w14:paraId="3F33995D" w14:textId="5197DA96" w:rsidR="008874DB" w:rsidRPr="008874DB" w:rsidRDefault="008874DB" w:rsidP="008874DB">
            <w:pPr>
              <w:ind w:firstLine="0"/>
            </w:pPr>
            <w:r>
              <w:t>Guffey</w:t>
            </w:r>
          </w:p>
        </w:tc>
        <w:tc>
          <w:tcPr>
            <w:tcW w:w="2179" w:type="dxa"/>
            <w:shd w:val="clear" w:color="auto" w:fill="auto"/>
          </w:tcPr>
          <w:p w14:paraId="398F6A3D" w14:textId="49A97F96" w:rsidR="008874DB" w:rsidRPr="008874DB" w:rsidRDefault="008874DB" w:rsidP="008874DB">
            <w:pPr>
              <w:ind w:firstLine="0"/>
            </w:pPr>
            <w:r>
              <w:t>Haddon</w:t>
            </w:r>
          </w:p>
        </w:tc>
        <w:tc>
          <w:tcPr>
            <w:tcW w:w="2180" w:type="dxa"/>
            <w:shd w:val="clear" w:color="auto" w:fill="auto"/>
          </w:tcPr>
          <w:p w14:paraId="4DEB7DC0" w14:textId="06908832" w:rsidR="008874DB" w:rsidRPr="008874DB" w:rsidRDefault="008874DB" w:rsidP="008874DB">
            <w:pPr>
              <w:ind w:firstLine="0"/>
            </w:pPr>
            <w:r>
              <w:t>Hager</w:t>
            </w:r>
          </w:p>
        </w:tc>
      </w:tr>
      <w:tr w:rsidR="008874DB" w:rsidRPr="008874DB" w14:paraId="766B5DA0" w14:textId="77777777" w:rsidTr="008874DB">
        <w:tc>
          <w:tcPr>
            <w:tcW w:w="2179" w:type="dxa"/>
            <w:shd w:val="clear" w:color="auto" w:fill="auto"/>
          </w:tcPr>
          <w:p w14:paraId="74FBA427" w14:textId="71C58C73" w:rsidR="008874DB" w:rsidRPr="008874DB" w:rsidRDefault="008874DB" w:rsidP="008874DB">
            <w:pPr>
              <w:ind w:firstLine="0"/>
            </w:pPr>
            <w:r>
              <w:t>Hardee</w:t>
            </w:r>
          </w:p>
        </w:tc>
        <w:tc>
          <w:tcPr>
            <w:tcW w:w="2179" w:type="dxa"/>
            <w:shd w:val="clear" w:color="auto" w:fill="auto"/>
          </w:tcPr>
          <w:p w14:paraId="74D55584" w14:textId="42AA1103" w:rsidR="008874DB" w:rsidRPr="008874DB" w:rsidRDefault="008874DB" w:rsidP="008874DB">
            <w:pPr>
              <w:ind w:firstLine="0"/>
            </w:pPr>
            <w:r>
              <w:t>Hart</w:t>
            </w:r>
          </w:p>
        </w:tc>
        <w:tc>
          <w:tcPr>
            <w:tcW w:w="2180" w:type="dxa"/>
            <w:shd w:val="clear" w:color="auto" w:fill="auto"/>
          </w:tcPr>
          <w:p w14:paraId="373E91C7" w14:textId="115B7609" w:rsidR="008874DB" w:rsidRPr="008874DB" w:rsidRDefault="008874DB" w:rsidP="008874DB">
            <w:pPr>
              <w:ind w:firstLine="0"/>
            </w:pPr>
            <w:r>
              <w:t>Hartnett</w:t>
            </w:r>
          </w:p>
        </w:tc>
      </w:tr>
      <w:tr w:rsidR="008874DB" w:rsidRPr="008874DB" w14:paraId="4E540F60" w14:textId="77777777" w:rsidTr="008874DB">
        <w:tc>
          <w:tcPr>
            <w:tcW w:w="2179" w:type="dxa"/>
            <w:shd w:val="clear" w:color="auto" w:fill="auto"/>
          </w:tcPr>
          <w:p w14:paraId="0FF3B744" w14:textId="7CCBF7DB" w:rsidR="008874DB" w:rsidRPr="008874DB" w:rsidRDefault="008874DB" w:rsidP="008874DB">
            <w:pPr>
              <w:ind w:firstLine="0"/>
            </w:pPr>
            <w:r>
              <w:t>Hartz</w:t>
            </w:r>
          </w:p>
        </w:tc>
        <w:tc>
          <w:tcPr>
            <w:tcW w:w="2179" w:type="dxa"/>
            <w:shd w:val="clear" w:color="auto" w:fill="auto"/>
          </w:tcPr>
          <w:p w14:paraId="13CA7429" w14:textId="37F07C6D" w:rsidR="008874DB" w:rsidRPr="008874DB" w:rsidRDefault="008874DB" w:rsidP="008874DB">
            <w:pPr>
              <w:ind w:firstLine="0"/>
            </w:pPr>
            <w:r>
              <w:t>Hayes</w:t>
            </w:r>
          </w:p>
        </w:tc>
        <w:tc>
          <w:tcPr>
            <w:tcW w:w="2180" w:type="dxa"/>
            <w:shd w:val="clear" w:color="auto" w:fill="auto"/>
          </w:tcPr>
          <w:p w14:paraId="58D7152C" w14:textId="1FE242C8" w:rsidR="008874DB" w:rsidRPr="008874DB" w:rsidRDefault="008874DB" w:rsidP="008874DB">
            <w:pPr>
              <w:ind w:firstLine="0"/>
            </w:pPr>
            <w:r>
              <w:t>Henderson-Myers</w:t>
            </w:r>
          </w:p>
        </w:tc>
      </w:tr>
      <w:tr w:rsidR="008874DB" w:rsidRPr="008874DB" w14:paraId="4183DEFC" w14:textId="77777777" w:rsidTr="008874DB">
        <w:tc>
          <w:tcPr>
            <w:tcW w:w="2179" w:type="dxa"/>
            <w:shd w:val="clear" w:color="auto" w:fill="auto"/>
          </w:tcPr>
          <w:p w14:paraId="09DEC047" w14:textId="4628BCAF" w:rsidR="008874DB" w:rsidRPr="008874DB" w:rsidRDefault="008874DB" w:rsidP="008874DB">
            <w:pPr>
              <w:ind w:firstLine="0"/>
            </w:pPr>
            <w:r>
              <w:t>Herbkersman</w:t>
            </w:r>
          </w:p>
        </w:tc>
        <w:tc>
          <w:tcPr>
            <w:tcW w:w="2179" w:type="dxa"/>
            <w:shd w:val="clear" w:color="auto" w:fill="auto"/>
          </w:tcPr>
          <w:p w14:paraId="41831492" w14:textId="23DB7119" w:rsidR="008874DB" w:rsidRPr="008874DB" w:rsidRDefault="008874DB" w:rsidP="008874DB">
            <w:pPr>
              <w:ind w:firstLine="0"/>
            </w:pPr>
            <w:r>
              <w:t>Hewitt</w:t>
            </w:r>
          </w:p>
        </w:tc>
        <w:tc>
          <w:tcPr>
            <w:tcW w:w="2180" w:type="dxa"/>
            <w:shd w:val="clear" w:color="auto" w:fill="auto"/>
          </w:tcPr>
          <w:p w14:paraId="5CB90864" w14:textId="348E98A9" w:rsidR="008874DB" w:rsidRPr="008874DB" w:rsidRDefault="008874DB" w:rsidP="008874DB">
            <w:pPr>
              <w:ind w:firstLine="0"/>
            </w:pPr>
            <w:r>
              <w:t>Hiott</w:t>
            </w:r>
          </w:p>
        </w:tc>
      </w:tr>
      <w:tr w:rsidR="008874DB" w:rsidRPr="008874DB" w14:paraId="5879385E" w14:textId="77777777" w:rsidTr="008874DB">
        <w:tc>
          <w:tcPr>
            <w:tcW w:w="2179" w:type="dxa"/>
            <w:shd w:val="clear" w:color="auto" w:fill="auto"/>
          </w:tcPr>
          <w:p w14:paraId="7B0E50A5" w14:textId="5D83574C" w:rsidR="008874DB" w:rsidRPr="008874DB" w:rsidRDefault="008874DB" w:rsidP="008874DB">
            <w:pPr>
              <w:ind w:firstLine="0"/>
            </w:pPr>
            <w:r>
              <w:t>Hixon</w:t>
            </w:r>
          </w:p>
        </w:tc>
        <w:tc>
          <w:tcPr>
            <w:tcW w:w="2179" w:type="dxa"/>
            <w:shd w:val="clear" w:color="auto" w:fill="auto"/>
          </w:tcPr>
          <w:p w14:paraId="6F38C7BE" w14:textId="12B8D887" w:rsidR="008874DB" w:rsidRPr="008874DB" w:rsidRDefault="008874DB" w:rsidP="008874DB">
            <w:pPr>
              <w:ind w:firstLine="0"/>
            </w:pPr>
            <w:r>
              <w:t>Holman</w:t>
            </w:r>
          </w:p>
        </w:tc>
        <w:tc>
          <w:tcPr>
            <w:tcW w:w="2180" w:type="dxa"/>
            <w:shd w:val="clear" w:color="auto" w:fill="auto"/>
          </w:tcPr>
          <w:p w14:paraId="7053C353" w14:textId="58576552" w:rsidR="008874DB" w:rsidRPr="008874DB" w:rsidRDefault="008874DB" w:rsidP="008874DB">
            <w:pPr>
              <w:ind w:firstLine="0"/>
            </w:pPr>
            <w:r>
              <w:t>Hosey</w:t>
            </w:r>
          </w:p>
        </w:tc>
      </w:tr>
      <w:tr w:rsidR="008874DB" w:rsidRPr="008874DB" w14:paraId="1D913B66" w14:textId="77777777" w:rsidTr="008874DB">
        <w:tc>
          <w:tcPr>
            <w:tcW w:w="2179" w:type="dxa"/>
            <w:shd w:val="clear" w:color="auto" w:fill="auto"/>
          </w:tcPr>
          <w:p w14:paraId="3D7459AC" w14:textId="2BD6D00F" w:rsidR="008874DB" w:rsidRPr="008874DB" w:rsidRDefault="008874DB" w:rsidP="008874DB">
            <w:pPr>
              <w:ind w:firstLine="0"/>
            </w:pPr>
            <w:r>
              <w:t>J. E. Johnson</w:t>
            </w:r>
          </w:p>
        </w:tc>
        <w:tc>
          <w:tcPr>
            <w:tcW w:w="2179" w:type="dxa"/>
            <w:shd w:val="clear" w:color="auto" w:fill="auto"/>
          </w:tcPr>
          <w:p w14:paraId="33A0E810" w14:textId="6AF89E0C" w:rsidR="008874DB" w:rsidRPr="008874DB" w:rsidRDefault="008874DB" w:rsidP="008874DB">
            <w:pPr>
              <w:ind w:firstLine="0"/>
            </w:pPr>
            <w:r>
              <w:t>J. L. Johnson</w:t>
            </w:r>
          </w:p>
        </w:tc>
        <w:tc>
          <w:tcPr>
            <w:tcW w:w="2180" w:type="dxa"/>
            <w:shd w:val="clear" w:color="auto" w:fill="auto"/>
          </w:tcPr>
          <w:p w14:paraId="3EF379B7" w14:textId="5ED420F4" w:rsidR="008874DB" w:rsidRPr="008874DB" w:rsidRDefault="008874DB" w:rsidP="008874DB">
            <w:pPr>
              <w:ind w:firstLine="0"/>
            </w:pPr>
            <w:r>
              <w:t>Jones</w:t>
            </w:r>
          </w:p>
        </w:tc>
      </w:tr>
      <w:tr w:rsidR="008874DB" w:rsidRPr="008874DB" w14:paraId="7CA49202" w14:textId="77777777" w:rsidTr="008874DB">
        <w:tc>
          <w:tcPr>
            <w:tcW w:w="2179" w:type="dxa"/>
            <w:shd w:val="clear" w:color="auto" w:fill="auto"/>
          </w:tcPr>
          <w:p w14:paraId="67A06A54" w14:textId="0B010E61" w:rsidR="008874DB" w:rsidRPr="008874DB" w:rsidRDefault="008874DB" w:rsidP="008874DB">
            <w:pPr>
              <w:ind w:firstLine="0"/>
            </w:pPr>
            <w:r>
              <w:t>Jordan</w:t>
            </w:r>
          </w:p>
        </w:tc>
        <w:tc>
          <w:tcPr>
            <w:tcW w:w="2179" w:type="dxa"/>
            <w:shd w:val="clear" w:color="auto" w:fill="auto"/>
          </w:tcPr>
          <w:p w14:paraId="101C1427" w14:textId="42915BA1" w:rsidR="008874DB" w:rsidRPr="008874DB" w:rsidRDefault="008874DB" w:rsidP="008874DB">
            <w:pPr>
              <w:ind w:firstLine="0"/>
            </w:pPr>
            <w:r>
              <w:t>King</w:t>
            </w:r>
          </w:p>
        </w:tc>
        <w:tc>
          <w:tcPr>
            <w:tcW w:w="2180" w:type="dxa"/>
            <w:shd w:val="clear" w:color="auto" w:fill="auto"/>
          </w:tcPr>
          <w:p w14:paraId="203DC468" w14:textId="5D7518C3" w:rsidR="008874DB" w:rsidRPr="008874DB" w:rsidRDefault="008874DB" w:rsidP="008874DB">
            <w:pPr>
              <w:ind w:firstLine="0"/>
            </w:pPr>
            <w:r>
              <w:t>Landing</w:t>
            </w:r>
          </w:p>
        </w:tc>
      </w:tr>
      <w:tr w:rsidR="008874DB" w:rsidRPr="008874DB" w14:paraId="249392AF" w14:textId="77777777" w:rsidTr="008874DB">
        <w:tc>
          <w:tcPr>
            <w:tcW w:w="2179" w:type="dxa"/>
            <w:shd w:val="clear" w:color="auto" w:fill="auto"/>
          </w:tcPr>
          <w:p w14:paraId="50825AD3" w14:textId="7043D28B" w:rsidR="008874DB" w:rsidRPr="008874DB" w:rsidRDefault="008874DB" w:rsidP="008874DB">
            <w:pPr>
              <w:ind w:firstLine="0"/>
            </w:pPr>
            <w:r>
              <w:t>Lawson</w:t>
            </w:r>
          </w:p>
        </w:tc>
        <w:tc>
          <w:tcPr>
            <w:tcW w:w="2179" w:type="dxa"/>
            <w:shd w:val="clear" w:color="auto" w:fill="auto"/>
          </w:tcPr>
          <w:p w14:paraId="33E3337C" w14:textId="74F1194D" w:rsidR="008874DB" w:rsidRPr="008874DB" w:rsidRDefault="008874DB" w:rsidP="008874DB">
            <w:pPr>
              <w:ind w:firstLine="0"/>
            </w:pPr>
            <w:r>
              <w:t>Ligon</w:t>
            </w:r>
          </w:p>
        </w:tc>
        <w:tc>
          <w:tcPr>
            <w:tcW w:w="2180" w:type="dxa"/>
            <w:shd w:val="clear" w:color="auto" w:fill="auto"/>
          </w:tcPr>
          <w:p w14:paraId="2E3AE5ED" w14:textId="60649415" w:rsidR="008874DB" w:rsidRPr="008874DB" w:rsidRDefault="008874DB" w:rsidP="008874DB">
            <w:pPr>
              <w:ind w:firstLine="0"/>
            </w:pPr>
            <w:r>
              <w:t>Long</w:t>
            </w:r>
          </w:p>
        </w:tc>
      </w:tr>
      <w:tr w:rsidR="008874DB" w:rsidRPr="008874DB" w14:paraId="7CB8A115" w14:textId="77777777" w:rsidTr="008874DB">
        <w:tc>
          <w:tcPr>
            <w:tcW w:w="2179" w:type="dxa"/>
            <w:shd w:val="clear" w:color="auto" w:fill="auto"/>
          </w:tcPr>
          <w:p w14:paraId="4C6F1865" w14:textId="0D91E63D" w:rsidR="008874DB" w:rsidRPr="008874DB" w:rsidRDefault="008874DB" w:rsidP="008874DB">
            <w:pPr>
              <w:ind w:firstLine="0"/>
            </w:pPr>
            <w:r>
              <w:t>Lowe</w:t>
            </w:r>
          </w:p>
        </w:tc>
        <w:tc>
          <w:tcPr>
            <w:tcW w:w="2179" w:type="dxa"/>
            <w:shd w:val="clear" w:color="auto" w:fill="auto"/>
          </w:tcPr>
          <w:p w14:paraId="5D07A5D8" w14:textId="313A6842" w:rsidR="008874DB" w:rsidRPr="008874DB" w:rsidRDefault="008874DB" w:rsidP="008874DB">
            <w:pPr>
              <w:ind w:firstLine="0"/>
            </w:pPr>
            <w:r>
              <w:t>Luck</w:t>
            </w:r>
          </w:p>
        </w:tc>
        <w:tc>
          <w:tcPr>
            <w:tcW w:w="2180" w:type="dxa"/>
            <w:shd w:val="clear" w:color="auto" w:fill="auto"/>
          </w:tcPr>
          <w:p w14:paraId="0972306E" w14:textId="28BE8B5D" w:rsidR="008874DB" w:rsidRPr="008874DB" w:rsidRDefault="008874DB" w:rsidP="008874DB">
            <w:pPr>
              <w:ind w:firstLine="0"/>
            </w:pPr>
            <w:r>
              <w:t>Martin</w:t>
            </w:r>
          </w:p>
        </w:tc>
      </w:tr>
      <w:tr w:rsidR="008874DB" w:rsidRPr="008874DB" w14:paraId="73070B40" w14:textId="77777777" w:rsidTr="008874DB">
        <w:tc>
          <w:tcPr>
            <w:tcW w:w="2179" w:type="dxa"/>
            <w:shd w:val="clear" w:color="auto" w:fill="auto"/>
          </w:tcPr>
          <w:p w14:paraId="52089A83" w14:textId="30F52B07" w:rsidR="008874DB" w:rsidRPr="008874DB" w:rsidRDefault="008874DB" w:rsidP="008874DB">
            <w:pPr>
              <w:ind w:firstLine="0"/>
            </w:pPr>
            <w:r>
              <w:t>McCravy</w:t>
            </w:r>
          </w:p>
        </w:tc>
        <w:tc>
          <w:tcPr>
            <w:tcW w:w="2179" w:type="dxa"/>
            <w:shd w:val="clear" w:color="auto" w:fill="auto"/>
          </w:tcPr>
          <w:p w14:paraId="2F1C8568" w14:textId="488086E1" w:rsidR="008874DB" w:rsidRPr="008874DB" w:rsidRDefault="008874DB" w:rsidP="008874DB">
            <w:pPr>
              <w:ind w:firstLine="0"/>
            </w:pPr>
            <w:r>
              <w:t>McDaniel</w:t>
            </w:r>
          </w:p>
        </w:tc>
        <w:tc>
          <w:tcPr>
            <w:tcW w:w="2180" w:type="dxa"/>
            <w:shd w:val="clear" w:color="auto" w:fill="auto"/>
          </w:tcPr>
          <w:p w14:paraId="7436BD3F" w14:textId="05C34FB1" w:rsidR="008874DB" w:rsidRPr="008874DB" w:rsidRDefault="008874DB" w:rsidP="008874DB">
            <w:pPr>
              <w:ind w:firstLine="0"/>
            </w:pPr>
            <w:r>
              <w:t>McGinnis</w:t>
            </w:r>
          </w:p>
        </w:tc>
      </w:tr>
      <w:tr w:rsidR="008874DB" w:rsidRPr="008874DB" w14:paraId="2C2EE361" w14:textId="77777777" w:rsidTr="008874DB">
        <w:tc>
          <w:tcPr>
            <w:tcW w:w="2179" w:type="dxa"/>
            <w:shd w:val="clear" w:color="auto" w:fill="auto"/>
          </w:tcPr>
          <w:p w14:paraId="70478FB5" w14:textId="30D4E6A2" w:rsidR="008874DB" w:rsidRPr="008874DB" w:rsidRDefault="008874DB" w:rsidP="008874DB">
            <w:pPr>
              <w:ind w:firstLine="0"/>
            </w:pPr>
            <w:r>
              <w:t>Mitchell</w:t>
            </w:r>
          </w:p>
        </w:tc>
        <w:tc>
          <w:tcPr>
            <w:tcW w:w="2179" w:type="dxa"/>
            <w:shd w:val="clear" w:color="auto" w:fill="auto"/>
          </w:tcPr>
          <w:p w14:paraId="0460FD88" w14:textId="72A0AA91" w:rsidR="008874DB" w:rsidRPr="008874DB" w:rsidRDefault="008874DB" w:rsidP="008874DB">
            <w:pPr>
              <w:ind w:firstLine="0"/>
            </w:pPr>
            <w:r>
              <w:t>Montgomery</w:t>
            </w:r>
          </w:p>
        </w:tc>
        <w:tc>
          <w:tcPr>
            <w:tcW w:w="2180" w:type="dxa"/>
            <w:shd w:val="clear" w:color="auto" w:fill="auto"/>
          </w:tcPr>
          <w:p w14:paraId="17EAF7BE" w14:textId="18BC7517" w:rsidR="008874DB" w:rsidRPr="008874DB" w:rsidRDefault="008874DB" w:rsidP="008874DB">
            <w:pPr>
              <w:ind w:firstLine="0"/>
            </w:pPr>
            <w:r>
              <w:t>J. Moore</w:t>
            </w:r>
          </w:p>
        </w:tc>
      </w:tr>
      <w:tr w:rsidR="008874DB" w:rsidRPr="008874DB" w14:paraId="553588E7" w14:textId="77777777" w:rsidTr="008874DB">
        <w:tc>
          <w:tcPr>
            <w:tcW w:w="2179" w:type="dxa"/>
            <w:shd w:val="clear" w:color="auto" w:fill="auto"/>
          </w:tcPr>
          <w:p w14:paraId="1DD5D24A" w14:textId="10E4A2F0" w:rsidR="008874DB" w:rsidRPr="008874DB" w:rsidRDefault="008874DB" w:rsidP="008874DB">
            <w:pPr>
              <w:ind w:firstLine="0"/>
            </w:pPr>
            <w:r>
              <w:t>T. Moore</w:t>
            </w:r>
          </w:p>
        </w:tc>
        <w:tc>
          <w:tcPr>
            <w:tcW w:w="2179" w:type="dxa"/>
            <w:shd w:val="clear" w:color="auto" w:fill="auto"/>
          </w:tcPr>
          <w:p w14:paraId="2EF11064" w14:textId="2E4B91C7" w:rsidR="008874DB" w:rsidRPr="008874DB" w:rsidRDefault="008874DB" w:rsidP="008874DB">
            <w:pPr>
              <w:ind w:firstLine="0"/>
            </w:pPr>
            <w:r>
              <w:t>Morgan</w:t>
            </w:r>
          </w:p>
        </w:tc>
        <w:tc>
          <w:tcPr>
            <w:tcW w:w="2180" w:type="dxa"/>
            <w:shd w:val="clear" w:color="auto" w:fill="auto"/>
          </w:tcPr>
          <w:p w14:paraId="710E85F2" w14:textId="242448CD" w:rsidR="008874DB" w:rsidRPr="008874DB" w:rsidRDefault="008874DB" w:rsidP="008874DB">
            <w:pPr>
              <w:ind w:firstLine="0"/>
            </w:pPr>
            <w:r>
              <w:t>Moss</w:t>
            </w:r>
          </w:p>
        </w:tc>
      </w:tr>
      <w:tr w:rsidR="008874DB" w:rsidRPr="008874DB" w14:paraId="0A69140D" w14:textId="77777777" w:rsidTr="008874DB">
        <w:tc>
          <w:tcPr>
            <w:tcW w:w="2179" w:type="dxa"/>
            <w:shd w:val="clear" w:color="auto" w:fill="auto"/>
          </w:tcPr>
          <w:p w14:paraId="01D1E6A8" w14:textId="1F099B38" w:rsidR="008874DB" w:rsidRPr="008874DB" w:rsidRDefault="008874DB" w:rsidP="008874DB">
            <w:pPr>
              <w:ind w:firstLine="0"/>
            </w:pPr>
            <w:r>
              <w:t>Murphy</w:t>
            </w:r>
          </w:p>
        </w:tc>
        <w:tc>
          <w:tcPr>
            <w:tcW w:w="2179" w:type="dxa"/>
            <w:shd w:val="clear" w:color="auto" w:fill="auto"/>
          </w:tcPr>
          <w:p w14:paraId="6C8A5B3F" w14:textId="4E947667" w:rsidR="008874DB" w:rsidRPr="008874DB" w:rsidRDefault="008874DB" w:rsidP="008874DB">
            <w:pPr>
              <w:ind w:firstLine="0"/>
            </w:pPr>
            <w:r>
              <w:t>Neese</w:t>
            </w:r>
          </w:p>
        </w:tc>
        <w:tc>
          <w:tcPr>
            <w:tcW w:w="2180" w:type="dxa"/>
            <w:shd w:val="clear" w:color="auto" w:fill="auto"/>
          </w:tcPr>
          <w:p w14:paraId="12DB8424" w14:textId="308F3D10" w:rsidR="008874DB" w:rsidRPr="008874DB" w:rsidRDefault="008874DB" w:rsidP="008874DB">
            <w:pPr>
              <w:ind w:firstLine="0"/>
            </w:pPr>
            <w:r>
              <w:t>B. Newton</w:t>
            </w:r>
          </w:p>
        </w:tc>
      </w:tr>
      <w:tr w:rsidR="008874DB" w:rsidRPr="008874DB" w14:paraId="23BBB166" w14:textId="77777777" w:rsidTr="008874DB">
        <w:tc>
          <w:tcPr>
            <w:tcW w:w="2179" w:type="dxa"/>
            <w:shd w:val="clear" w:color="auto" w:fill="auto"/>
          </w:tcPr>
          <w:p w14:paraId="7C32E852" w14:textId="02265B05" w:rsidR="008874DB" w:rsidRPr="008874DB" w:rsidRDefault="008874DB" w:rsidP="008874DB">
            <w:pPr>
              <w:ind w:firstLine="0"/>
            </w:pPr>
            <w:r>
              <w:t>W. Newton</w:t>
            </w:r>
          </w:p>
        </w:tc>
        <w:tc>
          <w:tcPr>
            <w:tcW w:w="2179" w:type="dxa"/>
            <w:shd w:val="clear" w:color="auto" w:fill="auto"/>
          </w:tcPr>
          <w:p w14:paraId="48079B6F" w14:textId="147E77E1" w:rsidR="008874DB" w:rsidRPr="008874DB" w:rsidRDefault="008874DB" w:rsidP="008874DB">
            <w:pPr>
              <w:ind w:firstLine="0"/>
            </w:pPr>
            <w:r>
              <w:t>Oremus</w:t>
            </w:r>
          </w:p>
        </w:tc>
        <w:tc>
          <w:tcPr>
            <w:tcW w:w="2180" w:type="dxa"/>
            <w:shd w:val="clear" w:color="auto" w:fill="auto"/>
          </w:tcPr>
          <w:p w14:paraId="66E2BEB9" w14:textId="52C9BAE5" w:rsidR="008874DB" w:rsidRPr="008874DB" w:rsidRDefault="008874DB" w:rsidP="008874DB">
            <w:pPr>
              <w:ind w:firstLine="0"/>
            </w:pPr>
            <w:r>
              <w:t>Pedalino</w:t>
            </w:r>
          </w:p>
        </w:tc>
      </w:tr>
      <w:tr w:rsidR="008874DB" w:rsidRPr="008874DB" w14:paraId="78C74028" w14:textId="77777777" w:rsidTr="008874DB">
        <w:tc>
          <w:tcPr>
            <w:tcW w:w="2179" w:type="dxa"/>
            <w:shd w:val="clear" w:color="auto" w:fill="auto"/>
          </w:tcPr>
          <w:p w14:paraId="729168FF" w14:textId="2013D0F7" w:rsidR="008874DB" w:rsidRPr="008874DB" w:rsidRDefault="008874DB" w:rsidP="008874DB">
            <w:pPr>
              <w:ind w:firstLine="0"/>
            </w:pPr>
            <w:r>
              <w:t>Pope</w:t>
            </w:r>
          </w:p>
        </w:tc>
        <w:tc>
          <w:tcPr>
            <w:tcW w:w="2179" w:type="dxa"/>
            <w:shd w:val="clear" w:color="auto" w:fill="auto"/>
          </w:tcPr>
          <w:p w14:paraId="4F7601C3" w14:textId="33444B2E" w:rsidR="008874DB" w:rsidRPr="008874DB" w:rsidRDefault="008874DB" w:rsidP="008874DB">
            <w:pPr>
              <w:ind w:firstLine="0"/>
            </w:pPr>
            <w:r>
              <w:t>Rankin</w:t>
            </w:r>
          </w:p>
        </w:tc>
        <w:tc>
          <w:tcPr>
            <w:tcW w:w="2180" w:type="dxa"/>
            <w:shd w:val="clear" w:color="auto" w:fill="auto"/>
          </w:tcPr>
          <w:p w14:paraId="7D2E6AE1" w14:textId="5E04E712" w:rsidR="008874DB" w:rsidRPr="008874DB" w:rsidRDefault="008874DB" w:rsidP="008874DB">
            <w:pPr>
              <w:ind w:firstLine="0"/>
            </w:pPr>
            <w:r>
              <w:t>Reese</w:t>
            </w:r>
          </w:p>
        </w:tc>
      </w:tr>
      <w:tr w:rsidR="008874DB" w:rsidRPr="008874DB" w14:paraId="4CEF7186" w14:textId="77777777" w:rsidTr="008874DB">
        <w:tc>
          <w:tcPr>
            <w:tcW w:w="2179" w:type="dxa"/>
            <w:shd w:val="clear" w:color="auto" w:fill="auto"/>
          </w:tcPr>
          <w:p w14:paraId="0EF539A4" w14:textId="7D2182B0" w:rsidR="008874DB" w:rsidRPr="008874DB" w:rsidRDefault="008874DB" w:rsidP="008874DB">
            <w:pPr>
              <w:ind w:firstLine="0"/>
            </w:pPr>
            <w:r>
              <w:t>Rivers</w:t>
            </w:r>
          </w:p>
        </w:tc>
        <w:tc>
          <w:tcPr>
            <w:tcW w:w="2179" w:type="dxa"/>
            <w:shd w:val="clear" w:color="auto" w:fill="auto"/>
          </w:tcPr>
          <w:p w14:paraId="70B10CD6" w14:textId="099FA263" w:rsidR="008874DB" w:rsidRPr="008874DB" w:rsidRDefault="008874DB" w:rsidP="008874DB">
            <w:pPr>
              <w:ind w:firstLine="0"/>
            </w:pPr>
            <w:r>
              <w:t>Robbins</w:t>
            </w:r>
          </w:p>
        </w:tc>
        <w:tc>
          <w:tcPr>
            <w:tcW w:w="2180" w:type="dxa"/>
            <w:shd w:val="clear" w:color="auto" w:fill="auto"/>
          </w:tcPr>
          <w:p w14:paraId="534659CA" w14:textId="4C255A99" w:rsidR="008874DB" w:rsidRPr="008874DB" w:rsidRDefault="008874DB" w:rsidP="008874DB">
            <w:pPr>
              <w:ind w:firstLine="0"/>
            </w:pPr>
            <w:r>
              <w:t>Rose</w:t>
            </w:r>
          </w:p>
        </w:tc>
      </w:tr>
      <w:tr w:rsidR="008874DB" w:rsidRPr="008874DB" w14:paraId="5496D6F3" w14:textId="77777777" w:rsidTr="008874DB">
        <w:tc>
          <w:tcPr>
            <w:tcW w:w="2179" w:type="dxa"/>
            <w:shd w:val="clear" w:color="auto" w:fill="auto"/>
          </w:tcPr>
          <w:p w14:paraId="18E3050A" w14:textId="501186FB" w:rsidR="008874DB" w:rsidRPr="008874DB" w:rsidRDefault="008874DB" w:rsidP="008874DB">
            <w:pPr>
              <w:ind w:firstLine="0"/>
            </w:pPr>
            <w:r>
              <w:t>Rutherford</w:t>
            </w:r>
          </w:p>
        </w:tc>
        <w:tc>
          <w:tcPr>
            <w:tcW w:w="2179" w:type="dxa"/>
            <w:shd w:val="clear" w:color="auto" w:fill="auto"/>
          </w:tcPr>
          <w:p w14:paraId="5844FE90" w14:textId="4B743E7F" w:rsidR="008874DB" w:rsidRPr="008874DB" w:rsidRDefault="008874DB" w:rsidP="008874DB">
            <w:pPr>
              <w:ind w:firstLine="0"/>
            </w:pPr>
            <w:r>
              <w:t>Sanders</w:t>
            </w:r>
          </w:p>
        </w:tc>
        <w:tc>
          <w:tcPr>
            <w:tcW w:w="2180" w:type="dxa"/>
            <w:shd w:val="clear" w:color="auto" w:fill="auto"/>
          </w:tcPr>
          <w:p w14:paraId="69E6C169" w14:textId="458E7CE1" w:rsidR="008874DB" w:rsidRPr="008874DB" w:rsidRDefault="008874DB" w:rsidP="008874DB">
            <w:pPr>
              <w:ind w:firstLine="0"/>
            </w:pPr>
            <w:r>
              <w:t>Schuessler</w:t>
            </w:r>
          </w:p>
        </w:tc>
      </w:tr>
      <w:tr w:rsidR="008874DB" w:rsidRPr="008874DB" w14:paraId="3C73A38D" w14:textId="77777777" w:rsidTr="008874DB">
        <w:tc>
          <w:tcPr>
            <w:tcW w:w="2179" w:type="dxa"/>
            <w:shd w:val="clear" w:color="auto" w:fill="auto"/>
          </w:tcPr>
          <w:p w14:paraId="39C10125" w14:textId="0659AF6A" w:rsidR="008874DB" w:rsidRPr="008874DB" w:rsidRDefault="008874DB" w:rsidP="008874DB">
            <w:pPr>
              <w:ind w:firstLine="0"/>
            </w:pPr>
            <w:r>
              <w:t>Sessions</w:t>
            </w:r>
          </w:p>
        </w:tc>
        <w:tc>
          <w:tcPr>
            <w:tcW w:w="2179" w:type="dxa"/>
            <w:shd w:val="clear" w:color="auto" w:fill="auto"/>
          </w:tcPr>
          <w:p w14:paraId="3C55AC41" w14:textId="39AB29A9" w:rsidR="008874DB" w:rsidRPr="008874DB" w:rsidRDefault="008874DB" w:rsidP="008874DB">
            <w:pPr>
              <w:ind w:firstLine="0"/>
            </w:pPr>
            <w:r>
              <w:t>G. M. Smith</w:t>
            </w:r>
          </w:p>
        </w:tc>
        <w:tc>
          <w:tcPr>
            <w:tcW w:w="2180" w:type="dxa"/>
            <w:shd w:val="clear" w:color="auto" w:fill="auto"/>
          </w:tcPr>
          <w:p w14:paraId="3DBDFBDA" w14:textId="7669FC0D" w:rsidR="008874DB" w:rsidRPr="008874DB" w:rsidRDefault="008874DB" w:rsidP="008874DB">
            <w:pPr>
              <w:ind w:firstLine="0"/>
            </w:pPr>
            <w:r>
              <w:t>M. M. Smith</w:t>
            </w:r>
          </w:p>
        </w:tc>
      </w:tr>
      <w:tr w:rsidR="008874DB" w:rsidRPr="008874DB" w14:paraId="33A0D3DE" w14:textId="77777777" w:rsidTr="008874DB">
        <w:tc>
          <w:tcPr>
            <w:tcW w:w="2179" w:type="dxa"/>
            <w:shd w:val="clear" w:color="auto" w:fill="auto"/>
          </w:tcPr>
          <w:p w14:paraId="3B562B65" w14:textId="5AF77FBF" w:rsidR="008874DB" w:rsidRPr="008874DB" w:rsidRDefault="008874DB" w:rsidP="008874DB">
            <w:pPr>
              <w:ind w:firstLine="0"/>
            </w:pPr>
            <w:r>
              <w:t>Spann-Wilder</w:t>
            </w:r>
          </w:p>
        </w:tc>
        <w:tc>
          <w:tcPr>
            <w:tcW w:w="2179" w:type="dxa"/>
            <w:shd w:val="clear" w:color="auto" w:fill="auto"/>
          </w:tcPr>
          <w:p w14:paraId="73CB8CFE" w14:textId="63ECBA7F" w:rsidR="008874DB" w:rsidRPr="008874DB" w:rsidRDefault="008874DB" w:rsidP="008874DB">
            <w:pPr>
              <w:ind w:firstLine="0"/>
            </w:pPr>
            <w:r>
              <w:t>Stavrinakis</w:t>
            </w:r>
          </w:p>
        </w:tc>
        <w:tc>
          <w:tcPr>
            <w:tcW w:w="2180" w:type="dxa"/>
            <w:shd w:val="clear" w:color="auto" w:fill="auto"/>
          </w:tcPr>
          <w:p w14:paraId="62ECDB2A" w14:textId="0BBB7A7F" w:rsidR="008874DB" w:rsidRPr="008874DB" w:rsidRDefault="008874DB" w:rsidP="008874DB">
            <w:pPr>
              <w:ind w:firstLine="0"/>
            </w:pPr>
            <w:r>
              <w:t>Taylor</w:t>
            </w:r>
          </w:p>
        </w:tc>
      </w:tr>
      <w:tr w:rsidR="008874DB" w:rsidRPr="008874DB" w14:paraId="51021A90" w14:textId="77777777" w:rsidTr="008874DB">
        <w:tc>
          <w:tcPr>
            <w:tcW w:w="2179" w:type="dxa"/>
            <w:shd w:val="clear" w:color="auto" w:fill="auto"/>
          </w:tcPr>
          <w:p w14:paraId="3BECBDEC" w14:textId="3257243E" w:rsidR="008874DB" w:rsidRPr="008874DB" w:rsidRDefault="008874DB" w:rsidP="008874DB">
            <w:pPr>
              <w:ind w:firstLine="0"/>
            </w:pPr>
            <w:r>
              <w:t>Teeple</w:t>
            </w:r>
          </w:p>
        </w:tc>
        <w:tc>
          <w:tcPr>
            <w:tcW w:w="2179" w:type="dxa"/>
            <w:shd w:val="clear" w:color="auto" w:fill="auto"/>
          </w:tcPr>
          <w:p w14:paraId="043ECB26" w14:textId="54162AA6" w:rsidR="008874DB" w:rsidRPr="008874DB" w:rsidRDefault="008874DB" w:rsidP="008874DB">
            <w:pPr>
              <w:ind w:firstLine="0"/>
            </w:pPr>
            <w:r>
              <w:t>Vaughan</w:t>
            </w:r>
          </w:p>
        </w:tc>
        <w:tc>
          <w:tcPr>
            <w:tcW w:w="2180" w:type="dxa"/>
            <w:shd w:val="clear" w:color="auto" w:fill="auto"/>
          </w:tcPr>
          <w:p w14:paraId="78041E0F" w14:textId="716F111F" w:rsidR="008874DB" w:rsidRPr="008874DB" w:rsidRDefault="008874DB" w:rsidP="008874DB">
            <w:pPr>
              <w:ind w:firstLine="0"/>
            </w:pPr>
            <w:r>
              <w:t>Weeks</w:t>
            </w:r>
          </w:p>
        </w:tc>
      </w:tr>
      <w:tr w:rsidR="008874DB" w:rsidRPr="008874DB" w14:paraId="7EEB0AA0" w14:textId="77777777" w:rsidTr="008874DB">
        <w:tc>
          <w:tcPr>
            <w:tcW w:w="2179" w:type="dxa"/>
            <w:shd w:val="clear" w:color="auto" w:fill="auto"/>
          </w:tcPr>
          <w:p w14:paraId="58C1DC8E" w14:textId="4CF0C4E7" w:rsidR="008874DB" w:rsidRPr="008874DB" w:rsidRDefault="008874DB" w:rsidP="008874DB">
            <w:pPr>
              <w:ind w:firstLine="0"/>
            </w:pPr>
            <w:r>
              <w:t>Wetmore</w:t>
            </w:r>
          </w:p>
        </w:tc>
        <w:tc>
          <w:tcPr>
            <w:tcW w:w="2179" w:type="dxa"/>
            <w:shd w:val="clear" w:color="auto" w:fill="auto"/>
          </w:tcPr>
          <w:p w14:paraId="2037100D" w14:textId="4BBEA876" w:rsidR="008874DB" w:rsidRPr="008874DB" w:rsidRDefault="008874DB" w:rsidP="008874DB">
            <w:pPr>
              <w:ind w:firstLine="0"/>
            </w:pPr>
            <w:r>
              <w:t>Whitmire</w:t>
            </w:r>
          </w:p>
        </w:tc>
        <w:tc>
          <w:tcPr>
            <w:tcW w:w="2180" w:type="dxa"/>
            <w:shd w:val="clear" w:color="auto" w:fill="auto"/>
          </w:tcPr>
          <w:p w14:paraId="7B6F7BBD" w14:textId="6C5188D6" w:rsidR="008874DB" w:rsidRPr="008874DB" w:rsidRDefault="008874DB" w:rsidP="008874DB">
            <w:pPr>
              <w:ind w:firstLine="0"/>
            </w:pPr>
            <w:r>
              <w:t>Wickensimer</w:t>
            </w:r>
          </w:p>
        </w:tc>
      </w:tr>
      <w:tr w:rsidR="008874DB" w:rsidRPr="008874DB" w14:paraId="23D99730" w14:textId="77777777" w:rsidTr="008874DB">
        <w:tc>
          <w:tcPr>
            <w:tcW w:w="2179" w:type="dxa"/>
            <w:shd w:val="clear" w:color="auto" w:fill="auto"/>
          </w:tcPr>
          <w:p w14:paraId="1A039DD4" w14:textId="0EFB6F02" w:rsidR="008874DB" w:rsidRPr="008874DB" w:rsidRDefault="008874DB" w:rsidP="008874DB">
            <w:pPr>
              <w:keepNext/>
              <w:ind w:firstLine="0"/>
            </w:pPr>
            <w:r>
              <w:t>Williams</w:t>
            </w:r>
          </w:p>
        </w:tc>
        <w:tc>
          <w:tcPr>
            <w:tcW w:w="2179" w:type="dxa"/>
            <w:shd w:val="clear" w:color="auto" w:fill="auto"/>
          </w:tcPr>
          <w:p w14:paraId="17CA91AE" w14:textId="5EDE5D8A" w:rsidR="008874DB" w:rsidRPr="008874DB" w:rsidRDefault="008874DB" w:rsidP="008874DB">
            <w:pPr>
              <w:keepNext/>
              <w:ind w:firstLine="0"/>
            </w:pPr>
            <w:r>
              <w:t>Willis</w:t>
            </w:r>
          </w:p>
        </w:tc>
        <w:tc>
          <w:tcPr>
            <w:tcW w:w="2180" w:type="dxa"/>
            <w:shd w:val="clear" w:color="auto" w:fill="auto"/>
          </w:tcPr>
          <w:p w14:paraId="51437483" w14:textId="13B771B8" w:rsidR="008874DB" w:rsidRPr="008874DB" w:rsidRDefault="008874DB" w:rsidP="008874DB">
            <w:pPr>
              <w:keepNext/>
              <w:ind w:firstLine="0"/>
            </w:pPr>
            <w:r>
              <w:t>Wooten</w:t>
            </w:r>
          </w:p>
        </w:tc>
      </w:tr>
      <w:tr w:rsidR="008874DB" w:rsidRPr="008874DB" w14:paraId="0FCB0EC9" w14:textId="77777777" w:rsidTr="008874DB">
        <w:tc>
          <w:tcPr>
            <w:tcW w:w="2179" w:type="dxa"/>
            <w:shd w:val="clear" w:color="auto" w:fill="auto"/>
          </w:tcPr>
          <w:p w14:paraId="6D89DEDB" w14:textId="7F92599C" w:rsidR="008874DB" w:rsidRPr="008874DB" w:rsidRDefault="008874DB" w:rsidP="008874DB">
            <w:pPr>
              <w:keepNext/>
              <w:ind w:firstLine="0"/>
            </w:pPr>
            <w:r>
              <w:t>Yow</w:t>
            </w:r>
          </w:p>
        </w:tc>
        <w:tc>
          <w:tcPr>
            <w:tcW w:w="2179" w:type="dxa"/>
            <w:shd w:val="clear" w:color="auto" w:fill="auto"/>
          </w:tcPr>
          <w:p w14:paraId="5D377044" w14:textId="77777777" w:rsidR="008874DB" w:rsidRPr="008874DB" w:rsidRDefault="008874DB" w:rsidP="008874DB">
            <w:pPr>
              <w:keepNext/>
              <w:ind w:firstLine="0"/>
            </w:pPr>
          </w:p>
        </w:tc>
        <w:tc>
          <w:tcPr>
            <w:tcW w:w="2180" w:type="dxa"/>
            <w:shd w:val="clear" w:color="auto" w:fill="auto"/>
          </w:tcPr>
          <w:p w14:paraId="32DAD285" w14:textId="77777777" w:rsidR="008874DB" w:rsidRPr="008874DB" w:rsidRDefault="008874DB" w:rsidP="008874DB">
            <w:pPr>
              <w:keepNext/>
              <w:ind w:firstLine="0"/>
            </w:pPr>
          </w:p>
        </w:tc>
      </w:tr>
    </w:tbl>
    <w:p w14:paraId="7A844138" w14:textId="77777777" w:rsidR="008874DB" w:rsidRDefault="008874DB" w:rsidP="008874DB"/>
    <w:p w14:paraId="263CD794" w14:textId="3EC6FCFA" w:rsidR="008874DB" w:rsidRDefault="008874DB" w:rsidP="008874DB">
      <w:pPr>
        <w:jc w:val="center"/>
        <w:rPr>
          <w:b/>
        </w:rPr>
      </w:pPr>
      <w:r w:rsidRPr="008874DB">
        <w:rPr>
          <w:b/>
        </w:rPr>
        <w:t>Total--100</w:t>
      </w:r>
    </w:p>
    <w:p w14:paraId="28EBA435" w14:textId="77777777" w:rsidR="008874DB" w:rsidRDefault="008874DB" w:rsidP="008874DB">
      <w:pPr>
        <w:jc w:val="center"/>
        <w:rPr>
          <w:b/>
        </w:rPr>
      </w:pPr>
    </w:p>
    <w:p w14:paraId="18FC3048" w14:textId="77777777" w:rsidR="008874DB" w:rsidRDefault="008874DB" w:rsidP="00DB02D3">
      <w:pPr>
        <w:keepNext/>
        <w:ind w:firstLine="0"/>
      </w:pPr>
      <w:r w:rsidRPr="008874DB">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47DC500A" w14:textId="77777777" w:rsidTr="008874DB">
        <w:tc>
          <w:tcPr>
            <w:tcW w:w="2179" w:type="dxa"/>
            <w:shd w:val="clear" w:color="auto" w:fill="auto"/>
          </w:tcPr>
          <w:p w14:paraId="2E742AF0" w14:textId="5FAACD00" w:rsidR="008874DB" w:rsidRPr="008874DB" w:rsidRDefault="008874DB" w:rsidP="00DB02D3">
            <w:pPr>
              <w:keepNext/>
              <w:ind w:firstLine="0"/>
            </w:pPr>
            <w:r>
              <w:t>Beach</w:t>
            </w:r>
          </w:p>
        </w:tc>
        <w:tc>
          <w:tcPr>
            <w:tcW w:w="2179" w:type="dxa"/>
            <w:shd w:val="clear" w:color="auto" w:fill="auto"/>
          </w:tcPr>
          <w:p w14:paraId="399FF25C" w14:textId="36875EFA" w:rsidR="008874DB" w:rsidRPr="008874DB" w:rsidRDefault="008874DB" w:rsidP="00DB02D3">
            <w:pPr>
              <w:keepNext/>
              <w:ind w:firstLine="0"/>
            </w:pPr>
            <w:r>
              <w:t>Burns</w:t>
            </w:r>
          </w:p>
        </w:tc>
        <w:tc>
          <w:tcPr>
            <w:tcW w:w="2180" w:type="dxa"/>
            <w:shd w:val="clear" w:color="auto" w:fill="auto"/>
          </w:tcPr>
          <w:p w14:paraId="48217D9A" w14:textId="02537ED5" w:rsidR="008874DB" w:rsidRPr="008874DB" w:rsidRDefault="008874DB" w:rsidP="00DB02D3">
            <w:pPr>
              <w:keepNext/>
              <w:ind w:firstLine="0"/>
            </w:pPr>
            <w:r>
              <w:t>Cromer</w:t>
            </w:r>
          </w:p>
        </w:tc>
      </w:tr>
      <w:tr w:rsidR="008874DB" w:rsidRPr="008874DB" w14:paraId="33365096" w14:textId="77777777" w:rsidTr="008874DB">
        <w:tc>
          <w:tcPr>
            <w:tcW w:w="2179" w:type="dxa"/>
            <w:shd w:val="clear" w:color="auto" w:fill="auto"/>
          </w:tcPr>
          <w:p w14:paraId="69F77A54" w14:textId="583554F8" w:rsidR="008874DB" w:rsidRPr="008874DB" w:rsidRDefault="008874DB" w:rsidP="00DB02D3">
            <w:pPr>
              <w:keepNext/>
              <w:ind w:firstLine="0"/>
            </w:pPr>
            <w:r>
              <w:t>Edgerton</w:t>
            </w:r>
          </w:p>
        </w:tc>
        <w:tc>
          <w:tcPr>
            <w:tcW w:w="2179" w:type="dxa"/>
            <w:shd w:val="clear" w:color="auto" w:fill="auto"/>
          </w:tcPr>
          <w:p w14:paraId="561CDB88" w14:textId="110992A7" w:rsidR="008874DB" w:rsidRPr="008874DB" w:rsidRDefault="008874DB" w:rsidP="00DB02D3">
            <w:pPr>
              <w:keepNext/>
              <w:ind w:firstLine="0"/>
            </w:pPr>
            <w:r>
              <w:t>Frank</w:t>
            </w:r>
          </w:p>
        </w:tc>
        <w:tc>
          <w:tcPr>
            <w:tcW w:w="2180" w:type="dxa"/>
            <w:shd w:val="clear" w:color="auto" w:fill="auto"/>
          </w:tcPr>
          <w:p w14:paraId="2C1EC347" w14:textId="374BD202" w:rsidR="008874DB" w:rsidRPr="008874DB" w:rsidRDefault="008874DB" w:rsidP="00DB02D3">
            <w:pPr>
              <w:keepNext/>
              <w:ind w:firstLine="0"/>
            </w:pPr>
            <w:r>
              <w:t>Gilreath</w:t>
            </w:r>
          </w:p>
        </w:tc>
      </w:tr>
      <w:tr w:rsidR="008874DB" w:rsidRPr="008874DB" w14:paraId="7B0F2707" w14:textId="77777777" w:rsidTr="008874DB">
        <w:tc>
          <w:tcPr>
            <w:tcW w:w="2179" w:type="dxa"/>
            <w:shd w:val="clear" w:color="auto" w:fill="auto"/>
          </w:tcPr>
          <w:p w14:paraId="45BE6382" w14:textId="72C4592F" w:rsidR="008874DB" w:rsidRPr="008874DB" w:rsidRDefault="008874DB" w:rsidP="008874DB">
            <w:pPr>
              <w:ind w:firstLine="0"/>
            </w:pPr>
            <w:r>
              <w:t>Harris</w:t>
            </w:r>
          </w:p>
        </w:tc>
        <w:tc>
          <w:tcPr>
            <w:tcW w:w="2179" w:type="dxa"/>
            <w:shd w:val="clear" w:color="auto" w:fill="auto"/>
          </w:tcPr>
          <w:p w14:paraId="33FC43F9" w14:textId="719E64B2" w:rsidR="008874DB" w:rsidRPr="008874DB" w:rsidRDefault="008874DB" w:rsidP="008874DB">
            <w:pPr>
              <w:ind w:firstLine="0"/>
            </w:pPr>
            <w:r>
              <w:t>Huff</w:t>
            </w:r>
          </w:p>
        </w:tc>
        <w:tc>
          <w:tcPr>
            <w:tcW w:w="2180" w:type="dxa"/>
            <w:shd w:val="clear" w:color="auto" w:fill="auto"/>
          </w:tcPr>
          <w:p w14:paraId="6FC887D0" w14:textId="6489EDFC" w:rsidR="008874DB" w:rsidRPr="008874DB" w:rsidRDefault="008874DB" w:rsidP="008874DB">
            <w:pPr>
              <w:ind w:firstLine="0"/>
            </w:pPr>
            <w:r>
              <w:t>Kilmartin</w:t>
            </w:r>
          </w:p>
        </w:tc>
      </w:tr>
      <w:tr w:rsidR="008874DB" w:rsidRPr="008874DB" w14:paraId="52EAEF51" w14:textId="77777777" w:rsidTr="008874DB">
        <w:tc>
          <w:tcPr>
            <w:tcW w:w="2179" w:type="dxa"/>
            <w:shd w:val="clear" w:color="auto" w:fill="auto"/>
          </w:tcPr>
          <w:p w14:paraId="0F592A1D" w14:textId="1A7BB6FD" w:rsidR="008874DB" w:rsidRPr="008874DB" w:rsidRDefault="008874DB" w:rsidP="008874DB">
            <w:pPr>
              <w:keepNext/>
              <w:ind w:firstLine="0"/>
            </w:pPr>
            <w:r>
              <w:t>Magnuson</w:t>
            </w:r>
          </w:p>
        </w:tc>
        <w:tc>
          <w:tcPr>
            <w:tcW w:w="2179" w:type="dxa"/>
            <w:shd w:val="clear" w:color="auto" w:fill="auto"/>
          </w:tcPr>
          <w:p w14:paraId="6AB143AB" w14:textId="1727C49B" w:rsidR="008874DB" w:rsidRPr="008874DB" w:rsidRDefault="008874DB" w:rsidP="008874DB">
            <w:pPr>
              <w:keepNext/>
              <w:ind w:firstLine="0"/>
            </w:pPr>
            <w:r>
              <w:t>Pace</w:t>
            </w:r>
          </w:p>
        </w:tc>
        <w:tc>
          <w:tcPr>
            <w:tcW w:w="2180" w:type="dxa"/>
            <w:shd w:val="clear" w:color="auto" w:fill="auto"/>
          </w:tcPr>
          <w:p w14:paraId="2D7DEC9C" w14:textId="6BAE26BA" w:rsidR="008874DB" w:rsidRPr="008874DB" w:rsidRDefault="008874DB" w:rsidP="008874DB">
            <w:pPr>
              <w:keepNext/>
              <w:ind w:firstLine="0"/>
            </w:pPr>
            <w:r>
              <w:t>Terribile</w:t>
            </w:r>
          </w:p>
        </w:tc>
      </w:tr>
      <w:tr w:rsidR="008874DB" w:rsidRPr="008874DB" w14:paraId="38E58139" w14:textId="77777777" w:rsidTr="008874DB">
        <w:tc>
          <w:tcPr>
            <w:tcW w:w="2179" w:type="dxa"/>
            <w:shd w:val="clear" w:color="auto" w:fill="auto"/>
          </w:tcPr>
          <w:p w14:paraId="19EBDDAE" w14:textId="1310A529" w:rsidR="008874DB" w:rsidRPr="008874DB" w:rsidRDefault="008874DB" w:rsidP="008874DB">
            <w:pPr>
              <w:keepNext/>
              <w:ind w:firstLine="0"/>
            </w:pPr>
            <w:r>
              <w:t>White</w:t>
            </w:r>
          </w:p>
        </w:tc>
        <w:tc>
          <w:tcPr>
            <w:tcW w:w="2179" w:type="dxa"/>
            <w:shd w:val="clear" w:color="auto" w:fill="auto"/>
          </w:tcPr>
          <w:p w14:paraId="08A41B3B" w14:textId="77777777" w:rsidR="008874DB" w:rsidRPr="008874DB" w:rsidRDefault="008874DB" w:rsidP="008874DB">
            <w:pPr>
              <w:keepNext/>
              <w:ind w:firstLine="0"/>
            </w:pPr>
          </w:p>
        </w:tc>
        <w:tc>
          <w:tcPr>
            <w:tcW w:w="2180" w:type="dxa"/>
            <w:shd w:val="clear" w:color="auto" w:fill="auto"/>
          </w:tcPr>
          <w:p w14:paraId="1AB550B2" w14:textId="77777777" w:rsidR="008874DB" w:rsidRPr="008874DB" w:rsidRDefault="008874DB" w:rsidP="008874DB">
            <w:pPr>
              <w:keepNext/>
              <w:ind w:firstLine="0"/>
            </w:pPr>
          </w:p>
        </w:tc>
      </w:tr>
    </w:tbl>
    <w:p w14:paraId="195099E9" w14:textId="77777777" w:rsidR="008874DB" w:rsidRDefault="008874DB" w:rsidP="008874DB"/>
    <w:p w14:paraId="528FDF04" w14:textId="77777777" w:rsidR="008874DB" w:rsidRDefault="008874DB" w:rsidP="008874DB">
      <w:pPr>
        <w:jc w:val="center"/>
        <w:rPr>
          <w:b/>
        </w:rPr>
      </w:pPr>
      <w:r w:rsidRPr="008874DB">
        <w:rPr>
          <w:b/>
        </w:rPr>
        <w:t>Total--13</w:t>
      </w:r>
    </w:p>
    <w:p w14:paraId="46FA72B6" w14:textId="746B6D26" w:rsidR="008874DB" w:rsidRDefault="008874DB" w:rsidP="008874DB">
      <w:pPr>
        <w:jc w:val="center"/>
        <w:rPr>
          <w:b/>
        </w:rPr>
      </w:pPr>
    </w:p>
    <w:p w14:paraId="788E5F6A" w14:textId="77777777" w:rsidR="008874DB" w:rsidRDefault="008874DB" w:rsidP="008874DB">
      <w:r>
        <w:t>So, the amendment was tabled.</w:t>
      </w:r>
    </w:p>
    <w:p w14:paraId="4BB3C162" w14:textId="110F9666" w:rsidR="008874DB" w:rsidRDefault="008874DB" w:rsidP="008874DB"/>
    <w:p w14:paraId="08EF63EA" w14:textId="0D0F234D" w:rsidR="008874DB" w:rsidRPr="00950C90" w:rsidRDefault="008874DB" w:rsidP="008874DB">
      <w:pPr>
        <w:widowControl w:val="0"/>
        <w:rPr>
          <w:snapToGrid w:val="0"/>
        </w:rPr>
      </w:pPr>
      <w:r w:rsidRPr="00950C90">
        <w:rPr>
          <w:snapToGrid w:val="0"/>
        </w:rPr>
        <w:t xml:space="preserve">Rep. PACE proposed the following Amendment No. 9 </w:t>
      </w:r>
      <w:r w:rsidR="008F7C96">
        <w:rPr>
          <w:snapToGrid w:val="0"/>
        </w:rPr>
        <w:t xml:space="preserve">to </w:t>
      </w:r>
      <w:r w:rsidR="008F7C96">
        <w:rPr>
          <w:snapToGrid w:val="0"/>
        </w:rPr>
        <w:br/>
      </w:r>
      <w:r w:rsidR="008F7C96" w:rsidRPr="00296917">
        <w:rPr>
          <w:smallCaps/>
          <w:snapToGrid w:val="0"/>
        </w:rPr>
        <w:t>H.</w:t>
      </w:r>
      <w:r w:rsidR="008F7C96">
        <w:rPr>
          <w:smallCaps/>
          <w:snapToGrid w:val="0"/>
        </w:rPr>
        <w:t xml:space="preserve"> </w:t>
      </w:r>
      <w:r w:rsidR="008F7C96" w:rsidRPr="00296917">
        <w:rPr>
          <w:smallCaps/>
          <w:snapToGrid w:val="0"/>
        </w:rPr>
        <w:t xml:space="preserve">4025 </w:t>
      </w:r>
      <w:r w:rsidR="008F7C96" w:rsidRPr="00CA5AEC">
        <w:t>as introduced by</w:t>
      </w:r>
      <w:r w:rsidR="008F7C96" w:rsidRPr="00296917">
        <w:rPr>
          <w:smallCaps/>
          <w:snapToGrid w:val="0"/>
        </w:rPr>
        <w:t xml:space="preserve"> </w:t>
      </w:r>
      <w:r w:rsidR="008F7C96" w:rsidRPr="00CA5AEC">
        <w:t>Ways &amp; Means</w:t>
      </w:r>
      <w:r w:rsidR="008F7C96" w:rsidRPr="00641A37">
        <w:rPr>
          <w:snapToGrid w:val="0"/>
        </w:rPr>
        <w:t xml:space="preserve"> </w:t>
      </w:r>
      <w:r w:rsidRPr="00950C90">
        <w:rPr>
          <w:snapToGrid w:val="0"/>
        </w:rPr>
        <w:t>(Doc Name h:\legwork\house\amend\h-wm\011\income tax relief trust fund.docx), which was tabled:</w:t>
      </w:r>
    </w:p>
    <w:p w14:paraId="4A0E9B33" w14:textId="77777777" w:rsidR="008874DB" w:rsidRPr="00950C90" w:rsidRDefault="008874DB" w:rsidP="008874DB">
      <w:pPr>
        <w:widowControl w:val="0"/>
        <w:rPr>
          <w:snapToGrid w:val="0"/>
        </w:rPr>
      </w:pPr>
      <w:r w:rsidRPr="00950C90">
        <w:rPr>
          <w:snapToGrid w:val="0"/>
        </w:rPr>
        <w:t>Amend the bill, as and if amended, Part IB, Section 118, STATEWIDE REVENUE, page 591, after line 36, by adding an appropriately numbered proviso to read:</w:t>
      </w:r>
    </w:p>
    <w:p w14:paraId="2D64E21F" w14:textId="77777777" w:rsidR="008874DB" w:rsidRPr="00950C90" w:rsidRDefault="008874DB" w:rsidP="008874DB">
      <w:pPr>
        <w:widowControl w:val="0"/>
        <w:rPr>
          <w:snapToGrid w:val="0"/>
        </w:rPr>
      </w:pPr>
      <w:r w:rsidRPr="00950C90">
        <w:rPr>
          <w:snapToGrid w:val="0"/>
        </w:rPr>
        <w:t>/</w:t>
      </w:r>
      <w:r w:rsidRPr="00950C90">
        <w:rPr>
          <w:i/>
          <w:iCs/>
          <w:snapToGrid w:val="0"/>
          <w:u w:val="single"/>
        </w:rPr>
        <w:t>(SR: Income Tax Relief Trust Fund)  For Fiscal Year 2025-26, the reduction of $1,000,000,000 in general fund appropriations to state agencies shall be transferred into an Income Tax Relief Trust Fund that shall be established and administered by the State Treasurer’s Office. The State Treasurer shall maintain these funds in a separate, interest-bearing account, and no funds deposited may be expended or transferred without authorization by the General Assembly.  Any interest accrued shall be retained by the fund for the purpose of income tax relief.</w:t>
      </w:r>
      <w:r w:rsidRPr="00950C90">
        <w:rPr>
          <w:snapToGrid w:val="0"/>
        </w:rPr>
        <w:t>/</w:t>
      </w:r>
    </w:p>
    <w:p w14:paraId="12439D00" w14:textId="77777777" w:rsidR="008874DB" w:rsidRPr="00950C90" w:rsidRDefault="008874DB" w:rsidP="008874DB">
      <w:pPr>
        <w:widowControl w:val="0"/>
        <w:rPr>
          <w:snapToGrid w:val="0"/>
        </w:rPr>
      </w:pPr>
      <w:r w:rsidRPr="00950C90">
        <w:rPr>
          <w:snapToGrid w:val="0"/>
        </w:rPr>
        <w:t>Renumber sections to conform.</w:t>
      </w:r>
    </w:p>
    <w:p w14:paraId="5DED5C15" w14:textId="77777777" w:rsidR="008874DB" w:rsidRDefault="008874DB" w:rsidP="008874DB">
      <w:pPr>
        <w:widowControl w:val="0"/>
      </w:pPr>
      <w:r w:rsidRPr="00950C90">
        <w:rPr>
          <w:snapToGrid w:val="0"/>
        </w:rPr>
        <w:t>Amend totals and titles to conform.</w:t>
      </w:r>
    </w:p>
    <w:p w14:paraId="0C7F2CED" w14:textId="75F28CE2" w:rsidR="008874DB" w:rsidRDefault="008874DB" w:rsidP="008874DB">
      <w:pPr>
        <w:widowControl w:val="0"/>
      </w:pPr>
    </w:p>
    <w:p w14:paraId="62D8CBF7" w14:textId="77777777" w:rsidR="008874DB" w:rsidRDefault="008874DB" w:rsidP="008874DB">
      <w:r>
        <w:t>Rep. PACE explained the amendment.</w:t>
      </w:r>
    </w:p>
    <w:p w14:paraId="051E2E29" w14:textId="77777777" w:rsidR="008874DB" w:rsidRDefault="008874DB" w:rsidP="008874DB"/>
    <w:p w14:paraId="5E2F8737" w14:textId="55D4289E" w:rsidR="008874DB" w:rsidRDefault="008874DB" w:rsidP="008874DB">
      <w:r>
        <w:t>Rep. PACE moved to table the amendment, which was agreed to.</w:t>
      </w:r>
    </w:p>
    <w:p w14:paraId="3FABB267" w14:textId="77777777" w:rsidR="008874DB" w:rsidRDefault="008874DB" w:rsidP="008874DB"/>
    <w:p w14:paraId="351000CA" w14:textId="4DB689C6" w:rsidR="008874DB" w:rsidRDefault="008874DB" w:rsidP="008874DB">
      <w:r>
        <w:t>The question then recurred to the adoption of the section.</w:t>
      </w:r>
    </w:p>
    <w:p w14:paraId="46D164C0" w14:textId="77777777" w:rsidR="008874DB" w:rsidRDefault="008874DB" w:rsidP="008874DB"/>
    <w:p w14:paraId="19BEE6FE" w14:textId="77777777" w:rsidR="008874DB" w:rsidRDefault="008874DB" w:rsidP="008874DB">
      <w:r>
        <w:t xml:space="preserve">The yeas and nays were taken resulting as follows: </w:t>
      </w:r>
    </w:p>
    <w:p w14:paraId="71829745" w14:textId="45D2A935" w:rsidR="008874DB" w:rsidRDefault="008874DB" w:rsidP="008874DB">
      <w:pPr>
        <w:jc w:val="center"/>
      </w:pPr>
      <w:r>
        <w:t xml:space="preserve"> </w:t>
      </w:r>
      <w:bookmarkStart w:id="99" w:name="vote_start484"/>
      <w:bookmarkEnd w:id="99"/>
      <w:r>
        <w:t>Yeas 102; Nays 11</w:t>
      </w:r>
    </w:p>
    <w:p w14:paraId="77B53CD8" w14:textId="77777777" w:rsidR="008874DB" w:rsidRDefault="008874DB" w:rsidP="008874DB">
      <w:pPr>
        <w:jc w:val="center"/>
      </w:pPr>
    </w:p>
    <w:p w14:paraId="681A01F3" w14:textId="77777777" w:rsidR="008874DB" w:rsidRDefault="008874DB" w:rsidP="00E1520E">
      <w:pPr>
        <w:keepNext/>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326D298E" w14:textId="77777777" w:rsidTr="008874DB">
        <w:tc>
          <w:tcPr>
            <w:tcW w:w="2179" w:type="dxa"/>
            <w:shd w:val="clear" w:color="auto" w:fill="auto"/>
          </w:tcPr>
          <w:p w14:paraId="3AFB7AC9" w14:textId="699E561E" w:rsidR="008874DB" w:rsidRPr="008874DB" w:rsidRDefault="008874DB" w:rsidP="00E1520E">
            <w:pPr>
              <w:keepNext/>
              <w:ind w:firstLine="0"/>
            </w:pPr>
            <w:r>
              <w:t>Anderson</w:t>
            </w:r>
          </w:p>
        </w:tc>
        <w:tc>
          <w:tcPr>
            <w:tcW w:w="2179" w:type="dxa"/>
            <w:shd w:val="clear" w:color="auto" w:fill="auto"/>
          </w:tcPr>
          <w:p w14:paraId="5CA23A73" w14:textId="7A5AA220" w:rsidR="008874DB" w:rsidRPr="008874DB" w:rsidRDefault="008874DB" w:rsidP="00E1520E">
            <w:pPr>
              <w:keepNext/>
              <w:ind w:firstLine="0"/>
            </w:pPr>
            <w:r>
              <w:t>Atkinson</w:t>
            </w:r>
          </w:p>
        </w:tc>
        <w:tc>
          <w:tcPr>
            <w:tcW w:w="2180" w:type="dxa"/>
            <w:shd w:val="clear" w:color="auto" w:fill="auto"/>
          </w:tcPr>
          <w:p w14:paraId="56A927EA" w14:textId="020A8EAE" w:rsidR="008874DB" w:rsidRPr="008874DB" w:rsidRDefault="008874DB" w:rsidP="00E1520E">
            <w:pPr>
              <w:keepNext/>
              <w:ind w:firstLine="0"/>
            </w:pPr>
            <w:r>
              <w:t>Bailey</w:t>
            </w:r>
          </w:p>
        </w:tc>
      </w:tr>
      <w:tr w:rsidR="008874DB" w:rsidRPr="008874DB" w14:paraId="7E0AB5E6" w14:textId="77777777" w:rsidTr="008874DB">
        <w:tc>
          <w:tcPr>
            <w:tcW w:w="2179" w:type="dxa"/>
            <w:shd w:val="clear" w:color="auto" w:fill="auto"/>
          </w:tcPr>
          <w:p w14:paraId="20DFF57E" w14:textId="6A104FCC" w:rsidR="008874DB" w:rsidRPr="008874DB" w:rsidRDefault="008874DB" w:rsidP="00E1520E">
            <w:pPr>
              <w:keepNext/>
              <w:ind w:firstLine="0"/>
            </w:pPr>
            <w:r>
              <w:t>Ballentine</w:t>
            </w:r>
          </w:p>
        </w:tc>
        <w:tc>
          <w:tcPr>
            <w:tcW w:w="2179" w:type="dxa"/>
            <w:shd w:val="clear" w:color="auto" w:fill="auto"/>
          </w:tcPr>
          <w:p w14:paraId="4AD9B27F" w14:textId="0ED233DC" w:rsidR="008874DB" w:rsidRPr="008874DB" w:rsidRDefault="008874DB" w:rsidP="00E1520E">
            <w:pPr>
              <w:keepNext/>
              <w:ind w:firstLine="0"/>
            </w:pPr>
            <w:r>
              <w:t>Bannister</w:t>
            </w:r>
          </w:p>
        </w:tc>
        <w:tc>
          <w:tcPr>
            <w:tcW w:w="2180" w:type="dxa"/>
            <w:shd w:val="clear" w:color="auto" w:fill="auto"/>
          </w:tcPr>
          <w:p w14:paraId="1CA1962B" w14:textId="311C34DF" w:rsidR="008874DB" w:rsidRPr="008874DB" w:rsidRDefault="008874DB" w:rsidP="00E1520E">
            <w:pPr>
              <w:keepNext/>
              <w:ind w:firstLine="0"/>
            </w:pPr>
            <w:r>
              <w:t>Bauer</w:t>
            </w:r>
          </w:p>
        </w:tc>
      </w:tr>
      <w:tr w:rsidR="008874DB" w:rsidRPr="008874DB" w14:paraId="043EF891" w14:textId="77777777" w:rsidTr="008874DB">
        <w:tc>
          <w:tcPr>
            <w:tcW w:w="2179" w:type="dxa"/>
            <w:shd w:val="clear" w:color="auto" w:fill="auto"/>
          </w:tcPr>
          <w:p w14:paraId="7BF1474A" w14:textId="22252076" w:rsidR="008874DB" w:rsidRPr="008874DB" w:rsidRDefault="008874DB" w:rsidP="008874DB">
            <w:pPr>
              <w:ind w:firstLine="0"/>
            </w:pPr>
            <w:r>
              <w:t>Bernstein</w:t>
            </w:r>
          </w:p>
        </w:tc>
        <w:tc>
          <w:tcPr>
            <w:tcW w:w="2179" w:type="dxa"/>
            <w:shd w:val="clear" w:color="auto" w:fill="auto"/>
          </w:tcPr>
          <w:p w14:paraId="7248E322" w14:textId="055B135B" w:rsidR="008874DB" w:rsidRPr="008874DB" w:rsidRDefault="008874DB" w:rsidP="008874DB">
            <w:pPr>
              <w:ind w:firstLine="0"/>
            </w:pPr>
            <w:r>
              <w:t>Bowers</w:t>
            </w:r>
          </w:p>
        </w:tc>
        <w:tc>
          <w:tcPr>
            <w:tcW w:w="2180" w:type="dxa"/>
            <w:shd w:val="clear" w:color="auto" w:fill="auto"/>
          </w:tcPr>
          <w:p w14:paraId="713E75ED" w14:textId="12023E49" w:rsidR="008874DB" w:rsidRPr="008874DB" w:rsidRDefault="008874DB" w:rsidP="008874DB">
            <w:pPr>
              <w:ind w:firstLine="0"/>
            </w:pPr>
            <w:r>
              <w:t>Bradley</w:t>
            </w:r>
          </w:p>
        </w:tc>
      </w:tr>
      <w:tr w:rsidR="008874DB" w:rsidRPr="008874DB" w14:paraId="1786E91D" w14:textId="77777777" w:rsidTr="008874DB">
        <w:tc>
          <w:tcPr>
            <w:tcW w:w="2179" w:type="dxa"/>
            <w:shd w:val="clear" w:color="auto" w:fill="auto"/>
          </w:tcPr>
          <w:p w14:paraId="7ED282B4" w14:textId="7B1C4125" w:rsidR="008874DB" w:rsidRPr="008874DB" w:rsidRDefault="008874DB" w:rsidP="008874DB">
            <w:pPr>
              <w:ind w:firstLine="0"/>
            </w:pPr>
            <w:r>
              <w:t>Brewer</w:t>
            </w:r>
          </w:p>
        </w:tc>
        <w:tc>
          <w:tcPr>
            <w:tcW w:w="2179" w:type="dxa"/>
            <w:shd w:val="clear" w:color="auto" w:fill="auto"/>
          </w:tcPr>
          <w:p w14:paraId="6CED1DC9" w14:textId="05FC255A" w:rsidR="008874DB" w:rsidRPr="008874DB" w:rsidRDefault="008874DB" w:rsidP="008874DB">
            <w:pPr>
              <w:ind w:firstLine="0"/>
            </w:pPr>
            <w:r>
              <w:t>Bustos</w:t>
            </w:r>
          </w:p>
        </w:tc>
        <w:tc>
          <w:tcPr>
            <w:tcW w:w="2180" w:type="dxa"/>
            <w:shd w:val="clear" w:color="auto" w:fill="auto"/>
          </w:tcPr>
          <w:p w14:paraId="5F9CA586" w14:textId="35319961" w:rsidR="008874DB" w:rsidRPr="008874DB" w:rsidRDefault="008874DB" w:rsidP="008874DB">
            <w:pPr>
              <w:ind w:firstLine="0"/>
            </w:pPr>
            <w:r>
              <w:t>Calhoon</w:t>
            </w:r>
          </w:p>
        </w:tc>
      </w:tr>
      <w:tr w:rsidR="008874DB" w:rsidRPr="008874DB" w14:paraId="14EAFC84" w14:textId="77777777" w:rsidTr="008874DB">
        <w:tc>
          <w:tcPr>
            <w:tcW w:w="2179" w:type="dxa"/>
            <w:shd w:val="clear" w:color="auto" w:fill="auto"/>
          </w:tcPr>
          <w:p w14:paraId="2DA9B270" w14:textId="4AD5F41B" w:rsidR="008874DB" w:rsidRPr="008874DB" w:rsidRDefault="008874DB" w:rsidP="008874DB">
            <w:pPr>
              <w:ind w:firstLine="0"/>
            </w:pPr>
            <w:r>
              <w:t>Caskey</w:t>
            </w:r>
          </w:p>
        </w:tc>
        <w:tc>
          <w:tcPr>
            <w:tcW w:w="2179" w:type="dxa"/>
            <w:shd w:val="clear" w:color="auto" w:fill="auto"/>
          </w:tcPr>
          <w:p w14:paraId="622F2F4D" w14:textId="0D028FCC" w:rsidR="008874DB" w:rsidRPr="008874DB" w:rsidRDefault="008874DB" w:rsidP="008874DB">
            <w:pPr>
              <w:ind w:firstLine="0"/>
            </w:pPr>
            <w:r>
              <w:t>Chapman</w:t>
            </w:r>
          </w:p>
        </w:tc>
        <w:tc>
          <w:tcPr>
            <w:tcW w:w="2180" w:type="dxa"/>
            <w:shd w:val="clear" w:color="auto" w:fill="auto"/>
          </w:tcPr>
          <w:p w14:paraId="47369B27" w14:textId="36532C5F" w:rsidR="008874DB" w:rsidRPr="008874DB" w:rsidRDefault="008874DB" w:rsidP="008874DB">
            <w:pPr>
              <w:ind w:firstLine="0"/>
            </w:pPr>
            <w:r>
              <w:t>Clyburn</w:t>
            </w:r>
          </w:p>
        </w:tc>
      </w:tr>
      <w:tr w:rsidR="008874DB" w:rsidRPr="008874DB" w14:paraId="05257532" w14:textId="77777777" w:rsidTr="008874DB">
        <w:tc>
          <w:tcPr>
            <w:tcW w:w="2179" w:type="dxa"/>
            <w:shd w:val="clear" w:color="auto" w:fill="auto"/>
          </w:tcPr>
          <w:p w14:paraId="15E60329" w14:textId="2FDA193F" w:rsidR="008874DB" w:rsidRPr="008874DB" w:rsidRDefault="008874DB" w:rsidP="008874DB">
            <w:pPr>
              <w:ind w:firstLine="0"/>
            </w:pPr>
            <w:r>
              <w:t>Cobb-Hunter</w:t>
            </w:r>
          </w:p>
        </w:tc>
        <w:tc>
          <w:tcPr>
            <w:tcW w:w="2179" w:type="dxa"/>
            <w:shd w:val="clear" w:color="auto" w:fill="auto"/>
          </w:tcPr>
          <w:p w14:paraId="34140001" w14:textId="5D074C78" w:rsidR="008874DB" w:rsidRPr="008874DB" w:rsidRDefault="008874DB" w:rsidP="008874DB">
            <w:pPr>
              <w:ind w:firstLine="0"/>
            </w:pPr>
            <w:r>
              <w:t>Collins</w:t>
            </w:r>
          </w:p>
        </w:tc>
        <w:tc>
          <w:tcPr>
            <w:tcW w:w="2180" w:type="dxa"/>
            <w:shd w:val="clear" w:color="auto" w:fill="auto"/>
          </w:tcPr>
          <w:p w14:paraId="7E510478" w14:textId="7C0D757A" w:rsidR="008874DB" w:rsidRPr="008874DB" w:rsidRDefault="008874DB" w:rsidP="008874DB">
            <w:pPr>
              <w:ind w:firstLine="0"/>
            </w:pPr>
            <w:r>
              <w:t>B. L. Cox</w:t>
            </w:r>
          </w:p>
        </w:tc>
      </w:tr>
      <w:tr w:rsidR="008874DB" w:rsidRPr="008874DB" w14:paraId="43E88B17" w14:textId="77777777" w:rsidTr="008874DB">
        <w:tc>
          <w:tcPr>
            <w:tcW w:w="2179" w:type="dxa"/>
            <w:shd w:val="clear" w:color="auto" w:fill="auto"/>
          </w:tcPr>
          <w:p w14:paraId="090DAD8C" w14:textId="2B60BA04" w:rsidR="008874DB" w:rsidRPr="008874DB" w:rsidRDefault="008874DB" w:rsidP="008874DB">
            <w:pPr>
              <w:ind w:firstLine="0"/>
            </w:pPr>
            <w:r>
              <w:t>Crawford</w:t>
            </w:r>
          </w:p>
        </w:tc>
        <w:tc>
          <w:tcPr>
            <w:tcW w:w="2179" w:type="dxa"/>
            <w:shd w:val="clear" w:color="auto" w:fill="auto"/>
          </w:tcPr>
          <w:p w14:paraId="6CC7980B" w14:textId="38CCE61F" w:rsidR="008874DB" w:rsidRPr="008874DB" w:rsidRDefault="008874DB" w:rsidP="008874DB">
            <w:pPr>
              <w:ind w:firstLine="0"/>
            </w:pPr>
            <w:r>
              <w:t>Davis</w:t>
            </w:r>
          </w:p>
        </w:tc>
        <w:tc>
          <w:tcPr>
            <w:tcW w:w="2180" w:type="dxa"/>
            <w:shd w:val="clear" w:color="auto" w:fill="auto"/>
          </w:tcPr>
          <w:p w14:paraId="4020C313" w14:textId="27A515B8" w:rsidR="008874DB" w:rsidRPr="008874DB" w:rsidRDefault="008874DB" w:rsidP="008874DB">
            <w:pPr>
              <w:ind w:firstLine="0"/>
            </w:pPr>
            <w:r>
              <w:t>Dillard</w:t>
            </w:r>
          </w:p>
        </w:tc>
      </w:tr>
      <w:tr w:rsidR="008874DB" w:rsidRPr="008874DB" w14:paraId="7EA75974" w14:textId="77777777" w:rsidTr="008874DB">
        <w:tc>
          <w:tcPr>
            <w:tcW w:w="2179" w:type="dxa"/>
            <w:shd w:val="clear" w:color="auto" w:fill="auto"/>
          </w:tcPr>
          <w:p w14:paraId="4B2CCD5E" w14:textId="033F0140" w:rsidR="008874DB" w:rsidRPr="008874DB" w:rsidRDefault="008874DB" w:rsidP="008874DB">
            <w:pPr>
              <w:ind w:firstLine="0"/>
            </w:pPr>
            <w:r>
              <w:t>Duncan</w:t>
            </w:r>
          </w:p>
        </w:tc>
        <w:tc>
          <w:tcPr>
            <w:tcW w:w="2179" w:type="dxa"/>
            <w:shd w:val="clear" w:color="auto" w:fill="auto"/>
          </w:tcPr>
          <w:p w14:paraId="10CF6B17" w14:textId="231F99B7" w:rsidR="008874DB" w:rsidRPr="008874DB" w:rsidRDefault="008874DB" w:rsidP="008874DB">
            <w:pPr>
              <w:ind w:firstLine="0"/>
            </w:pPr>
            <w:r>
              <w:t>Edgerton</w:t>
            </w:r>
          </w:p>
        </w:tc>
        <w:tc>
          <w:tcPr>
            <w:tcW w:w="2180" w:type="dxa"/>
            <w:shd w:val="clear" w:color="auto" w:fill="auto"/>
          </w:tcPr>
          <w:p w14:paraId="004BFFF7" w14:textId="0E58D46F" w:rsidR="008874DB" w:rsidRPr="008874DB" w:rsidRDefault="008874DB" w:rsidP="008874DB">
            <w:pPr>
              <w:ind w:firstLine="0"/>
            </w:pPr>
            <w:r>
              <w:t>Erickson</w:t>
            </w:r>
          </w:p>
        </w:tc>
      </w:tr>
      <w:tr w:rsidR="008874DB" w:rsidRPr="008874DB" w14:paraId="27EA2828" w14:textId="77777777" w:rsidTr="008874DB">
        <w:tc>
          <w:tcPr>
            <w:tcW w:w="2179" w:type="dxa"/>
            <w:shd w:val="clear" w:color="auto" w:fill="auto"/>
          </w:tcPr>
          <w:p w14:paraId="751FB638" w14:textId="00DA4D5E" w:rsidR="008874DB" w:rsidRPr="008874DB" w:rsidRDefault="008874DB" w:rsidP="008874DB">
            <w:pPr>
              <w:ind w:firstLine="0"/>
            </w:pPr>
            <w:r>
              <w:t>Forrest</w:t>
            </w:r>
          </w:p>
        </w:tc>
        <w:tc>
          <w:tcPr>
            <w:tcW w:w="2179" w:type="dxa"/>
            <w:shd w:val="clear" w:color="auto" w:fill="auto"/>
          </w:tcPr>
          <w:p w14:paraId="5C9E6CF7" w14:textId="51D6B49D" w:rsidR="008874DB" w:rsidRPr="008874DB" w:rsidRDefault="008874DB" w:rsidP="008874DB">
            <w:pPr>
              <w:ind w:firstLine="0"/>
            </w:pPr>
            <w:r>
              <w:t>Gagnon</w:t>
            </w:r>
          </w:p>
        </w:tc>
        <w:tc>
          <w:tcPr>
            <w:tcW w:w="2180" w:type="dxa"/>
            <w:shd w:val="clear" w:color="auto" w:fill="auto"/>
          </w:tcPr>
          <w:p w14:paraId="44C72BDA" w14:textId="34DBBDFC" w:rsidR="008874DB" w:rsidRPr="008874DB" w:rsidRDefault="008874DB" w:rsidP="008874DB">
            <w:pPr>
              <w:ind w:firstLine="0"/>
            </w:pPr>
            <w:r>
              <w:t>Garvin</w:t>
            </w:r>
          </w:p>
        </w:tc>
      </w:tr>
      <w:tr w:rsidR="008874DB" w:rsidRPr="008874DB" w14:paraId="35299E57" w14:textId="77777777" w:rsidTr="008874DB">
        <w:tc>
          <w:tcPr>
            <w:tcW w:w="2179" w:type="dxa"/>
            <w:shd w:val="clear" w:color="auto" w:fill="auto"/>
          </w:tcPr>
          <w:p w14:paraId="5D1357D4" w14:textId="6D142E68" w:rsidR="008874DB" w:rsidRPr="008874DB" w:rsidRDefault="008874DB" w:rsidP="008874DB">
            <w:pPr>
              <w:ind w:firstLine="0"/>
            </w:pPr>
            <w:r>
              <w:t>Gatch</w:t>
            </w:r>
          </w:p>
        </w:tc>
        <w:tc>
          <w:tcPr>
            <w:tcW w:w="2179" w:type="dxa"/>
            <w:shd w:val="clear" w:color="auto" w:fill="auto"/>
          </w:tcPr>
          <w:p w14:paraId="4A1D3CED" w14:textId="3A453F06" w:rsidR="008874DB" w:rsidRPr="008874DB" w:rsidRDefault="008874DB" w:rsidP="008874DB">
            <w:pPr>
              <w:ind w:firstLine="0"/>
            </w:pPr>
            <w:r>
              <w:t>Gibson</w:t>
            </w:r>
          </w:p>
        </w:tc>
        <w:tc>
          <w:tcPr>
            <w:tcW w:w="2180" w:type="dxa"/>
            <w:shd w:val="clear" w:color="auto" w:fill="auto"/>
          </w:tcPr>
          <w:p w14:paraId="5EB732ED" w14:textId="0D8F8ABF" w:rsidR="008874DB" w:rsidRPr="008874DB" w:rsidRDefault="008874DB" w:rsidP="008874DB">
            <w:pPr>
              <w:ind w:firstLine="0"/>
            </w:pPr>
            <w:r>
              <w:t>Gilliam</w:t>
            </w:r>
          </w:p>
        </w:tc>
      </w:tr>
      <w:tr w:rsidR="008874DB" w:rsidRPr="008874DB" w14:paraId="70C964F6" w14:textId="77777777" w:rsidTr="008874DB">
        <w:tc>
          <w:tcPr>
            <w:tcW w:w="2179" w:type="dxa"/>
            <w:shd w:val="clear" w:color="auto" w:fill="auto"/>
          </w:tcPr>
          <w:p w14:paraId="18AC4D32" w14:textId="56CA7264" w:rsidR="008874DB" w:rsidRPr="008874DB" w:rsidRDefault="008874DB" w:rsidP="008874DB">
            <w:pPr>
              <w:ind w:firstLine="0"/>
            </w:pPr>
            <w:r>
              <w:t>Gilliard</w:t>
            </w:r>
          </w:p>
        </w:tc>
        <w:tc>
          <w:tcPr>
            <w:tcW w:w="2179" w:type="dxa"/>
            <w:shd w:val="clear" w:color="auto" w:fill="auto"/>
          </w:tcPr>
          <w:p w14:paraId="251A259F" w14:textId="2F93383A" w:rsidR="008874DB" w:rsidRPr="008874DB" w:rsidRDefault="008874DB" w:rsidP="008874DB">
            <w:pPr>
              <w:ind w:firstLine="0"/>
            </w:pPr>
            <w:r>
              <w:t>Govan</w:t>
            </w:r>
          </w:p>
        </w:tc>
        <w:tc>
          <w:tcPr>
            <w:tcW w:w="2180" w:type="dxa"/>
            <w:shd w:val="clear" w:color="auto" w:fill="auto"/>
          </w:tcPr>
          <w:p w14:paraId="77220FE9" w14:textId="3DE0D100" w:rsidR="008874DB" w:rsidRPr="008874DB" w:rsidRDefault="008874DB" w:rsidP="008874DB">
            <w:pPr>
              <w:ind w:firstLine="0"/>
            </w:pPr>
            <w:r>
              <w:t>Grant</w:t>
            </w:r>
          </w:p>
        </w:tc>
      </w:tr>
      <w:tr w:rsidR="008874DB" w:rsidRPr="008874DB" w14:paraId="23AE1215" w14:textId="77777777" w:rsidTr="008874DB">
        <w:tc>
          <w:tcPr>
            <w:tcW w:w="2179" w:type="dxa"/>
            <w:shd w:val="clear" w:color="auto" w:fill="auto"/>
          </w:tcPr>
          <w:p w14:paraId="7933335D" w14:textId="74BED539" w:rsidR="008874DB" w:rsidRPr="008874DB" w:rsidRDefault="008874DB" w:rsidP="008874DB">
            <w:pPr>
              <w:ind w:firstLine="0"/>
            </w:pPr>
            <w:r>
              <w:t>Guest</w:t>
            </w:r>
          </w:p>
        </w:tc>
        <w:tc>
          <w:tcPr>
            <w:tcW w:w="2179" w:type="dxa"/>
            <w:shd w:val="clear" w:color="auto" w:fill="auto"/>
          </w:tcPr>
          <w:p w14:paraId="3C467CAF" w14:textId="5806DEF2" w:rsidR="008874DB" w:rsidRPr="008874DB" w:rsidRDefault="008874DB" w:rsidP="008874DB">
            <w:pPr>
              <w:ind w:firstLine="0"/>
            </w:pPr>
            <w:r>
              <w:t>Guffey</w:t>
            </w:r>
          </w:p>
        </w:tc>
        <w:tc>
          <w:tcPr>
            <w:tcW w:w="2180" w:type="dxa"/>
            <w:shd w:val="clear" w:color="auto" w:fill="auto"/>
          </w:tcPr>
          <w:p w14:paraId="772A0FD3" w14:textId="1AA3D1D8" w:rsidR="008874DB" w:rsidRPr="008874DB" w:rsidRDefault="008874DB" w:rsidP="008874DB">
            <w:pPr>
              <w:ind w:firstLine="0"/>
            </w:pPr>
            <w:r>
              <w:t>Haddon</w:t>
            </w:r>
          </w:p>
        </w:tc>
      </w:tr>
      <w:tr w:rsidR="008874DB" w:rsidRPr="008874DB" w14:paraId="15FB2602" w14:textId="77777777" w:rsidTr="008874DB">
        <w:tc>
          <w:tcPr>
            <w:tcW w:w="2179" w:type="dxa"/>
            <w:shd w:val="clear" w:color="auto" w:fill="auto"/>
          </w:tcPr>
          <w:p w14:paraId="67F86FFD" w14:textId="19B5FC79" w:rsidR="008874DB" w:rsidRPr="008874DB" w:rsidRDefault="008874DB" w:rsidP="008874DB">
            <w:pPr>
              <w:ind w:firstLine="0"/>
            </w:pPr>
            <w:r>
              <w:t>Hager</w:t>
            </w:r>
          </w:p>
        </w:tc>
        <w:tc>
          <w:tcPr>
            <w:tcW w:w="2179" w:type="dxa"/>
            <w:shd w:val="clear" w:color="auto" w:fill="auto"/>
          </w:tcPr>
          <w:p w14:paraId="40ED3E3D" w14:textId="75A37FDA" w:rsidR="008874DB" w:rsidRPr="008874DB" w:rsidRDefault="008874DB" w:rsidP="008874DB">
            <w:pPr>
              <w:ind w:firstLine="0"/>
            </w:pPr>
            <w:r>
              <w:t>Hardee</w:t>
            </w:r>
          </w:p>
        </w:tc>
        <w:tc>
          <w:tcPr>
            <w:tcW w:w="2180" w:type="dxa"/>
            <w:shd w:val="clear" w:color="auto" w:fill="auto"/>
          </w:tcPr>
          <w:p w14:paraId="68797144" w14:textId="1C6CBC7E" w:rsidR="008874DB" w:rsidRPr="008874DB" w:rsidRDefault="008874DB" w:rsidP="008874DB">
            <w:pPr>
              <w:ind w:firstLine="0"/>
            </w:pPr>
            <w:r>
              <w:t>Hart</w:t>
            </w:r>
          </w:p>
        </w:tc>
      </w:tr>
      <w:tr w:rsidR="008874DB" w:rsidRPr="008874DB" w14:paraId="56EDD265" w14:textId="77777777" w:rsidTr="008874DB">
        <w:tc>
          <w:tcPr>
            <w:tcW w:w="2179" w:type="dxa"/>
            <w:shd w:val="clear" w:color="auto" w:fill="auto"/>
          </w:tcPr>
          <w:p w14:paraId="5EEDC835" w14:textId="1287EFA3" w:rsidR="008874DB" w:rsidRPr="008874DB" w:rsidRDefault="008874DB" w:rsidP="008874DB">
            <w:pPr>
              <w:ind w:firstLine="0"/>
            </w:pPr>
            <w:r>
              <w:t>Hartnett</w:t>
            </w:r>
          </w:p>
        </w:tc>
        <w:tc>
          <w:tcPr>
            <w:tcW w:w="2179" w:type="dxa"/>
            <w:shd w:val="clear" w:color="auto" w:fill="auto"/>
          </w:tcPr>
          <w:p w14:paraId="63267CE8" w14:textId="04010D18" w:rsidR="008874DB" w:rsidRPr="008874DB" w:rsidRDefault="008874DB" w:rsidP="008874DB">
            <w:pPr>
              <w:ind w:firstLine="0"/>
            </w:pPr>
            <w:r>
              <w:t>Hartz</w:t>
            </w:r>
          </w:p>
        </w:tc>
        <w:tc>
          <w:tcPr>
            <w:tcW w:w="2180" w:type="dxa"/>
            <w:shd w:val="clear" w:color="auto" w:fill="auto"/>
          </w:tcPr>
          <w:p w14:paraId="5692C073" w14:textId="37601322" w:rsidR="008874DB" w:rsidRPr="008874DB" w:rsidRDefault="008874DB" w:rsidP="008874DB">
            <w:pPr>
              <w:ind w:firstLine="0"/>
            </w:pPr>
            <w:r>
              <w:t>Hayes</w:t>
            </w:r>
          </w:p>
        </w:tc>
      </w:tr>
      <w:tr w:rsidR="008874DB" w:rsidRPr="008874DB" w14:paraId="7F33D990" w14:textId="77777777" w:rsidTr="008874DB">
        <w:tc>
          <w:tcPr>
            <w:tcW w:w="2179" w:type="dxa"/>
            <w:shd w:val="clear" w:color="auto" w:fill="auto"/>
          </w:tcPr>
          <w:p w14:paraId="7CAD45A1" w14:textId="7BCAC8C7" w:rsidR="008874DB" w:rsidRPr="008874DB" w:rsidRDefault="008874DB" w:rsidP="008874DB">
            <w:pPr>
              <w:ind w:firstLine="0"/>
            </w:pPr>
            <w:r>
              <w:t>Henderson-Myers</w:t>
            </w:r>
          </w:p>
        </w:tc>
        <w:tc>
          <w:tcPr>
            <w:tcW w:w="2179" w:type="dxa"/>
            <w:shd w:val="clear" w:color="auto" w:fill="auto"/>
          </w:tcPr>
          <w:p w14:paraId="1E5522A2" w14:textId="2D857ACC" w:rsidR="008874DB" w:rsidRPr="008874DB" w:rsidRDefault="008874DB" w:rsidP="008874DB">
            <w:pPr>
              <w:ind w:firstLine="0"/>
            </w:pPr>
            <w:r>
              <w:t>Herbkersman</w:t>
            </w:r>
          </w:p>
        </w:tc>
        <w:tc>
          <w:tcPr>
            <w:tcW w:w="2180" w:type="dxa"/>
            <w:shd w:val="clear" w:color="auto" w:fill="auto"/>
          </w:tcPr>
          <w:p w14:paraId="431E5F1E" w14:textId="74C4AB5D" w:rsidR="008874DB" w:rsidRPr="008874DB" w:rsidRDefault="008874DB" w:rsidP="008874DB">
            <w:pPr>
              <w:ind w:firstLine="0"/>
            </w:pPr>
            <w:r>
              <w:t>Hewitt</w:t>
            </w:r>
          </w:p>
        </w:tc>
      </w:tr>
      <w:tr w:rsidR="008874DB" w:rsidRPr="008874DB" w14:paraId="1341DA32" w14:textId="77777777" w:rsidTr="008874DB">
        <w:tc>
          <w:tcPr>
            <w:tcW w:w="2179" w:type="dxa"/>
            <w:shd w:val="clear" w:color="auto" w:fill="auto"/>
          </w:tcPr>
          <w:p w14:paraId="032E5716" w14:textId="37EF0506" w:rsidR="008874DB" w:rsidRPr="008874DB" w:rsidRDefault="008874DB" w:rsidP="008874DB">
            <w:pPr>
              <w:ind w:firstLine="0"/>
            </w:pPr>
            <w:r>
              <w:t>Hiott</w:t>
            </w:r>
          </w:p>
        </w:tc>
        <w:tc>
          <w:tcPr>
            <w:tcW w:w="2179" w:type="dxa"/>
            <w:shd w:val="clear" w:color="auto" w:fill="auto"/>
          </w:tcPr>
          <w:p w14:paraId="23CF9E84" w14:textId="67A082EE" w:rsidR="008874DB" w:rsidRPr="008874DB" w:rsidRDefault="008874DB" w:rsidP="008874DB">
            <w:pPr>
              <w:ind w:firstLine="0"/>
            </w:pPr>
            <w:r>
              <w:t>Hixon</w:t>
            </w:r>
          </w:p>
        </w:tc>
        <w:tc>
          <w:tcPr>
            <w:tcW w:w="2180" w:type="dxa"/>
            <w:shd w:val="clear" w:color="auto" w:fill="auto"/>
          </w:tcPr>
          <w:p w14:paraId="6F00F848" w14:textId="13CBD6CE" w:rsidR="008874DB" w:rsidRPr="008874DB" w:rsidRDefault="008874DB" w:rsidP="008874DB">
            <w:pPr>
              <w:ind w:firstLine="0"/>
            </w:pPr>
            <w:r>
              <w:t>Holman</w:t>
            </w:r>
          </w:p>
        </w:tc>
      </w:tr>
      <w:tr w:rsidR="008874DB" w:rsidRPr="008874DB" w14:paraId="28CE0CFE" w14:textId="77777777" w:rsidTr="008874DB">
        <w:tc>
          <w:tcPr>
            <w:tcW w:w="2179" w:type="dxa"/>
            <w:shd w:val="clear" w:color="auto" w:fill="auto"/>
          </w:tcPr>
          <w:p w14:paraId="605C6357" w14:textId="0DFC575C" w:rsidR="008874DB" w:rsidRPr="008874DB" w:rsidRDefault="008874DB" w:rsidP="008874DB">
            <w:pPr>
              <w:ind w:firstLine="0"/>
            </w:pPr>
            <w:r>
              <w:t>Hosey</w:t>
            </w:r>
          </w:p>
        </w:tc>
        <w:tc>
          <w:tcPr>
            <w:tcW w:w="2179" w:type="dxa"/>
            <w:shd w:val="clear" w:color="auto" w:fill="auto"/>
          </w:tcPr>
          <w:p w14:paraId="535BDCC4" w14:textId="24B01294" w:rsidR="008874DB" w:rsidRPr="008874DB" w:rsidRDefault="008874DB" w:rsidP="008874DB">
            <w:pPr>
              <w:ind w:firstLine="0"/>
            </w:pPr>
            <w:r>
              <w:t>J. E. Johnson</w:t>
            </w:r>
          </w:p>
        </w:tc>
        <w:tc>
          <w:tcPr>
            <w:tcW w:w="2180" w:type="dxa"/>
            <w:shd w:val="clear" w:color="auto" w:fill="auto"/>
          </w:tcPr>
          <w:p w14:paraId="06313515" w14:textId="11C58D69" w:rsidR="008874DB" w:rsidRPr="008874DB" w:rsidRDefault="008874DB" w:rsidP="008874DB">
            <w:pPr>
              <w:ind w:firstLine="0"/>
            </w:pPr>
            <w:r>
              <w:t>J. L. Johnson</w:t>
            </w:r>
          </w:p>
        </w:tc>
      </w:tr>
      <w:tr w:rsidR="008874DB" w:rsidRPr="008874DB" w14:paraId="2E05422B" w14:textId="77777777" w:rsidTr="008874DB">
        <w:tc>
          <w:tcPr>
            <w:tcW w:w="2179" w:type="dxa"/>
            <w:shd w:val="clear" w:color="auto" w:fill="auto"/>
          </w:tcPr>
          <w:p w14:paraId="03D5461E" w14:textId="62CEC039" w:rsidR="008874DB" w:rsidRPr="008874DB" w:rsidRDefault="008874DB" w:rsidP="008874DB">
            <w:pPr>
              <w:ind w:firstLine="0"/>
            </w:pPr>
            <w:r>
              <w:t>Jones</w:t>
            </w:r>
          </w:p>
        </w:tc>
        <w:tc>
          <w:tcPr>
            <w:tcW w:w="2179" w:type="dxa"/>
            <w:shd w:val="clear" w:color="auto" w:fill="auto"/>
          </w:tcPr>
          <w:p w14:paraId="27EF9835" w14:textId="30B124B2" w:rsidR="008874DB" w:rsidRPr="008874DB" w:rsidRDefault="008874DB" w:rsidP="008874DB">
            <w:pPr>
              <w:ind w:firstLine="0"/>
            </w:pPr>
            <w:r>
              <w:t>Jordan</w:t>
            </w:r>
          </w:p>
        </w:tc>
        <w:tc>
          <w:tcPr>
            <w:tcW w:w="2180" w:type="dxa"/>
            <w:shd w:val="clear" w:color="auto" w:fill="auto"/>
          </w:tcPr>
          <w:p w14:paraId="2DAF02A5" w14:textId="16D9A047" w:rsidR="008874DB" w:rsidRPr="008874DB" w:rsidRDefault="008874DB" w:rsidP="008874DB">
            <w:pPr>
              <w:ind w:firstLine="0"/>
            </w:pPr>
            <w:r>
              <w:t>Kilmartin</w:t>
            </w:r>
          </w:p>
        </w:tc>
      </w:tr>
      <w:tr w:rsidR="008874DB" w:rsidRPr="008874DB" w14:paraId="2E91E0C9" w14:textId="77777777" w:rsidTr="008874DB">
        <w:tc>
          <w:tcPr>
            <w:tcW w:w="2179" w:type="dxa"/>
            <w:shd w:val="clear" w:color="auto" w:fill="auto"/>
          </w:tcPr>
          <w:p w14:paraId="1AC83760" w14:textId="35E66E94" w:rsidR="008874DB" w:rsidRPr="008874DB" w:rsidRDefault="008874DB" w:rsidP="008874DB">
            <w:pPr>
              <w:ind w:firstLine="0"/>
            </w:pPr>
            <w:r>
              <w:t>King</w:t>
            </w:r>
          </w:p>
        </w:tc>
        <w:tc>
          <w:tcPr>
            <w:tcW w:w="2179" w:type="dxa"/>
            <w:shd w:val="clear" w:color="auto" w:fill="auto"/>
          </w:tcPr>
          <w:p w14:paraId="0E0129DB" w14:textId="642CF2BD" w:rsidR="008874DB" w:rsidRPr="008874DB" w:rsidRDefault="008874DB" w:rsidP="008874DB">
            <w:pPr>
              <w:ind w:firstLine="0"/>
            </w:pPr>
            <w:r>
              <w:t>Landing</w:t>
            </w:r>
          </w:p>
        </w:tc>
        <w:tc>
          <w:tcPr>
            <w:tcW w:w="2180" w:type="dxa"/>
            <w:shd w:val="clear" w:color="auto" w:fill="auto"/>
          </w:tcPr>
          <w:p w14:paraId="5DAF7113" w14:textId="2B6927BC" w:rsidR="008874DB" w:rsidRPr="008874DB" w:rsidRDefault="008874DB" w:rsidP="008874DB">
            <w:pPr>
              <w:ind w:firstLine="0"/>
            </w:pPr>
            <w:r>
              <w:t>Lawson</w:t>
            </w:r>
          </w:p>
        </w:tc>
      </w:tr>
      <w:tr w:rsidR="008874DB" w:rsidRPr="008874DB" w14:paraId="5B4A4C8A" w14:textId="77777777" w:rsidTr="008874DB">
        <w:tc>
          <w:tcPr>
            <w:tcW w:w="2179" w:type="dxa"/>
            <w:shd w:val="clear" w:color="auto" w:fill="auto"/>
          </w:tcPr>
          <w:p w14:paraId="2D6954AA" w14:textId="7C26206C" w:rsidR="008874DB" w:rsidRPr="008874DB" w:rsidRDefault="008874DB" w:rsidP="008874DB">
            <w:pPr>
              <w:ind w:firstLine="0"/>
            </w:pPr>
            <w:r>
              <w:t>Ligon</w:t>
            </w:r>
          </w:p>
        </w:tc>
        <w:tc>
          <w:tcPr>
            <w:tcW w:w="2179" w:type="dxa"/>
            <w:shd w:val="clear" w:color="auto" w:fill="auto"/>
          </w:tcPr>
          <w:p w14:paraId="3CE1C8D6" w14:textId="5DB6DA3A" w:rsidR="008874DB" w:rsidRPr="008874DB" w:rsidRDefault="008874DB" w:rsidP="008874DB">
            <w:pPr>
              <w:ind w:firstLine="0"/>
            </w:pPr>
            <w:r>
              <w:t>Long</w:t>
            </w:r>
          </w:p>
        </w:tc>
        <w:tc>
          <w:tcPr>
            <w:tcW w:w="2180" w:type="dxa"/>
            <w:shd w:val="clear" w:color="auto" w:fill="auto"/>
          </w:tcPr>
          <w:p w14:paraId="3CE293BB" w14:textId="4ADEBAD0" w:rsidR="008874DB" w:rsidRPr="008874DB" w:rsidRDefault="008874DB" w:rsidP="008874DB">
            <w:pPr>
              <w:ind w:firstLine="0"/>
            </w:pPr>
            <w:r>
              <w:t>Lowe</w:t>
            </w:r>
          </w:p>
        </w:tc>
      </w:tr>
      <w:tr w:rsidR="008874DB" w:rsidRPr="008874DB" w14:paraId="549287C2" w14:textId="77777777" w:rsidTr="008874DB">
        <w:tc>
          <w:tcPr>
            <w:tcW w:w="2179" w:type="dxa"/>
            <w:shd w:val="clear" w:color="auto" w:fill="auto"/>
          </w:tcPr>
          <w:p w14:paraId="4C6741A5" w14:textId="5DB18BF0" w:rsidR="008874DB" w:rsidRPr="008874DB" w:rsidRDefault="008874DB" w:rsidP="008874DB">
            <w:pPr>
              <w:ind w:firstLine="0"/>
            </w:pPr>
            <w:r>
              <w:t>Luck</w:t>
            </w:r>
          </w:p>
        </w:tc>
        <w:tc>
          <w:tcPr>
            <w:tcW w:w="2179" w:type="dxa"/>
            <w:shd w:val="clear" w:color="auto" w:fill="auto"/>
          </w:tcPr>
          <w:p w14:paraId="304E25EB" w14:textId="7F524FE0" w:rsidR="008874DB" w:rsidRPr="008874DB" w:rsidRDefault="008874DB" w:rsidP="008874DB">
            <w:pPr>
              <w:ind w:firstLine="0"/>
            </w:pPr>
            <w:r>
              <w:t>Martin</w:t>
            </w:r>
          </w:p>
        </w:tc>
        <w:tc>
          <w:tcPr>
            <w:tcW w:w="2180" w:type="dxa"/>
            <w:shd w:val="clear" w:color="auto" w:fill="auto"/>
          </w:tcPr>
          <w:p w14:paraId="41116D15" w14:textId="13CF2E7A" w:rsidR="008874DB" w:rsidRPr="008874DB" w:rsidRDefault="008874DB" w:rsidP="008874DB">
            <w:pPr>
              <w:ind w:firstLine="0"/>
            </w:pPr>
            <w:r>
              <w:t>McCravy</w:t>
            </w:r>
          </w:p>
        </w:tc>
      </w:tr>
      <w:tr w:rsidR="008874DB" w:rsidRPr="008874DB" w14:paraId="6C3F7561" w14:textId="77777777" w:rsidTr="008874DB">
        <w:tc>
          <w:tcPr>
            <w:tcW w:w="2179" w:type="dxa"/>
            <w:shd w:val="clear" w:color="auto" w:fill="auto"/>
          </w:tcPr>
          <w:p w14:paraId="146F021C" w14:textId="0E36B998" w:rsidR="008874DB" w:rsidRPr="008874DB" w:rsidRDefault="008874DB" w:rsidP="008874DB">
            <w:pPr>
              <w:ind w:firstLine="0"/>
            </w:pPr>
            <w:r>
              <w:t>McDaniel</w:t>
            </w:r>
          </w:p>
        </w:tc>
        <w:tc>
          <w:tcPr>
            <w:tcW w:w="2179" w:type="dxa"/>
            <w:shd w:val="clear" w:color="auto" w:fill="auto"/>
          </w:tcPr>
          <w:p w14:paraId="01B09D7B" w14:textId="647AA354" w:rsidR="008874DB" w:rsidRPr="008874DB" w:rsidRDefault="008874DB" w:rsidP="008874DB">
            <w:pPr>
              <w:ind w:firstLine="0"/>
            </w:pPr>
            <w:r>
              <w:t>McGinnis</w:t>
            </w:r>
          </w:p>
        </w:tc>
        <w:tc>
          <w:tcPr>
            <w:tcW w:w="2180" w:type="dxa"/>
            <w:shd w:val="clear" w:color="auto" w:fill="auto"/>
          </w:tcPr>
          <w:p w14:paraId="6F9618B9" w14:textId="4FD8C6AD" w:rsidR="008874DB" w:rsidRPr="008874DB" w:rsidRDefault="008874DB" w:rsidP="008874DB">
            <w:pPr>
              <w:ind w:firstLine="0"/>
            </w:pPr>
            <w:r>
              <w:t>Mitchell</w:t>
            </w:r>
          </w:p>
        </w:tc>
      </w:tr>
      <w:tr w:rsidR="008874DB" w:rsidRPr="008874DB" w14:paraId="05C4A353" w14:textId="77777777" w:rsidTr="008874DB">
        <w:tc>
          <w:tcPr>
            <w:tcW w:w="2179" w:type="dxa"/>
            <w:shd w:val="clear" w:color="auto" w:fill="auto"/>
          </w:tcPr>
          <w:p w14:paraId="59870B0A" w14:textId="4A4AA9AC" w:rsidR="008874DB" w:rsidRPr="008874DB" w:rsidRDefault="008874DB" w:rsidP="008874DB">
            <w:pPr>
              <w:ind w:firstLine="0"/>
            </w:pPr>
            <w:r>
              <w:t>Montgomery</w:t>
            </w:r>
          </w:p>
        </w:tc>
        <w:tc>
          <w:tcPr>
            <w:tcW w:w="2179" w:type="dxa"/>
            <w:shd w:val="clear" w:color="auto" w:fill="auto"/>
          </w:tcPr>
          <w:p w14:paraId="2CBF61C4" w14:textId="2D5C089F" w:rsidR="008874DB" w:rsidRPr="008874DB" w:rsidRDefault="008874DB" w:rsidP="008874DB">
            <w:pPr>
              <w:ind w:firstLine="0"/>
            </w:pPr>
            <w:r>
              <w:t>J. Moore</w:t>
            </w:r>
          </w:p>
        </w:tc>
        <w:tc>
          <w:tcPr>
            <w:tcW w:w="2180" w:type="dxa"/>
            <w:shd w:val="clear" w:color="auto" w:fill="auto"/>
          </w:tcPr>
          <w:p w14:paraId="45165B98" w14:textId="3EC38D22" w:rsidR="008874DB" w:rsidRPr="008874DB" w:rsidRDefault="008874DB" w:rsidP="008874DB">
            <w:pPr>
              <w:ind w:firstLine="0"/>
            </w:pPr>
            <w:r>
              <w:t>T. Moore</w:t>
            </w:r>
          </w:p>
        </w:tc>
      </w:tr>
      <w:tr w:rsidR="008874DB" w:rsidRPr="008874DB" w14:paraId="034F0F5E" w14:textId="77777777" w:rsidTr="008874DB">
        <w:tc>
          <w:tcPr>
            <w:tcW w:w="2179" w:type="dxa"/>
            <w:shd w:val="clear" w:color="auto" w:fill="auto"/>
          </w:tcPr>
          <w:p w14:paraId="63BA571B" w14:textId="6F0A353A" w:rsidR="008874DB" w:rsidRPr="008874DB" w:rsidRDefault="008874DB" w:rsidP="008874DB">
            <w:pPr>
              <w:ind w:firstLine="0"/>
            </w:pPr>
            <w:r>
              <w:t>Morgan</w:t>
            </w:r>
          </w:p>
        </w:tc>
        <w:tc>
          <w:tcPr>
            <w:tcW w:w="2179" w:type="dxa"/>
            <w:shd w:val="clear" w:color="auto" w:fill="auto"/>
          </w:tcPr>
          <w:p w14:paraId="7EAC8A3C" w14:textId="75A8F724" w:rsidR="008874DB" w:rsidRPr="008874DB" w:rsidRDefault="008874DB" w:rsidP="008874DB">
            <w:pPr>
              <w:ind w:firstLine="0"/>
            </w:pPr>
            <w:r>
              <w:t>Moss</w:t>
            </w:r>
          </w:p>
        </w:tc>
        <w:tc>
          <w:tcPr>
            <w:tcW w:w="2180" w:type="dxa"/>
            <w:shd w:val="clear" w:color="auto" w:fill="auto"/>
          </w:tcPr>
          <w:p w14:paraId="3C40216C" w14:textId="6E1E10B1" w:rsidR="008874DB" w:rsidRPr="008874DB" w:rsidRDefault="008874DB" w:rsidP="008874DB">
            <w:pPr>
              <w:ind w:firstLine="0"/>
            </w:pPr>
            <w:r>
              <w:t>Murphy</w:t>
            </w:r>
          </w:p>
        </w:tc>
      </w:tr>
      <w:tr w:rsidR="008874DB" w:rsidRPr="008874DB" w14:paraId="6C845749" w14:textId="77777777" w:rsidTr="008874DB">
        <w:tc>
          <w:tcPr>
            <w:tcW w:w="2179" w:type="dxa"/>
            <w:shd w:val="clear" w:color="auto" w:fill="auto"/>
          </w:tcPr>
          <w:p w14:paraId="0B0D488B" w14:textId="127356CE" w:rsidR="008874DB" w:rsidRPr="008874DB" w:rsidRDefault="008874DB" w:rsidP="008874DB">
            <w:pPr>
              <w:ind w:firstLine="0"/>
            </w:pPr>
            <w:r>
              <w:t>Neese</w:t>
            </w:r>
          </w:p>
        </w:tc>
        <w:tc>
          <w:tcPr>
            <w:tcW w:w="2179" w:type="dxa"/>
            <w:shd w:val="clear" w:color="auto" w:fill="auto"/>
          </w:tcPr>
          <w:p w14:paraId="17A4A33D" w14:textId="6DD5E417" w:rsidR="008874DB" w:rsidRPr="008874DB" w:rsidRDefault="008874DB" w:rsidP="008874DB">
            <w:pPr>
              <w:ind w:firstLine="0"/>
            </w:pPr>
            <w:r>
              <w:t>B. Newton</w:t>
            </w:r>
          </w:p>
        </w:tc>
        <w:tc>
          <w:tcPr>
            <w:tcW w:w="2180" w:type="dxa"/>
            <w:shd w:val="clear" w:color="auto" w:fill="auto"/>
          </w:tcPr>
          <w:p w14:paraId="2217221C" w14:textId="419C3C98" w:rsidR="008874DB" w:rsidRPr="008874DB" w:rsidRDefault="008874DB" w:rsidP="008874DB">
            <w:pPr>
              <w:ind w:firstLine="0"/>
            </w:pPr>
            <w:r>
              <w:t>W. Newton</w:t>
            </w:r>
          </w:p>
        </w:tc>
      </w:tr>
      <w:tr w:rsidR="008874DB" w:rsidRPr="008874DB" w14:paraId="2804B116" w14:textId="77777777" w:rsidTr="008874DB">
        <w:tc>
          <w:tcPr>
            <w:tcW w:w="2179" w:type="dxa"/>
            <w:shd w:val="clear" w:color="auto" w:fill="auto"/>
          </w:tcPr>
          <w:p w14:paraId="2C157C2D" w14:textId="21CD5EF9" w:rsidR="008874DB" w:rsidRPr="008874DB" w:rsidRDefault="008874DB" w:rsidP="008874DB">
            <w:pPr>
              <w:ind w:firstLine="0"/>
            </w:pPr>
            <w:r>
              <w:t>Oremus</w:t>
            </w:r>
          </w:p>
        </w:tc>
        <w:tc>
          <w:tcPr>
            <w:tcW w:w="2179" w:type="dxa"/>
            <w:shd w:val="clear" w:color="auto" w:fill="auto"/>
          </w:tcPr>
          <w:p w14:paraId="4F4994C0" w14:textId="5EC1426F" w:rsidR="008874DB" w:rsidRPr="008874DB" w:rsidRDefault="008874DB" w:rsidP="008874DB">
            <w:pPr>
              <w:ind w:firstLine="0"/>
            </w:pPr>
            <w:r>
              <w:t>Pedalino</w:t>
            </w:r>
          </w:p>
        </w:tc>
        <w:tc>
          <w:tcPr>
            <w:tcW w:w="2180" w:type="dxa"/>
            <w:shd w:val="clear" w:color="auto" w:fill="auto"/>
          </w:tcPr>
          <w:p w14:paraId="54DC71C0" w14:textId="371E7D35" w:rsidR="008874DB" w:rsidRPr="008874DB" w:rsidRDefault="008874DB" w:rsidP="008874DB">
            <w:pPr>
              <w:ind w:firstLine="0"/>
            </w:pPr>
            <w:r>
              <w:t>Pope</w:t>
            </w:r>
          </w:p>
        </w:tc>
      </w:tr>
      <w:tr w:rsidR="008874DB" w:rsidRPr="008874DB" w14:paraId="41A8711D" w14:textId="77777777" w:rsidTr="008874DB">
        <w:tc>
          <w:tcPr>
            <w:tcW w:w="2179" w:type="dxa"/>
            <w:shd w:val="clear" w:color="auto" w:fill="auto"/>
          </w:tcPr>
          <w:p w14:paraId="570A66C4" w14:textId="27B62EC6" w:rsidR="008874DB" w:rsidRPr="008874DB" w:rsidRDefault="008874DB" w:rsidP="008874DB">
            <w:pPr>
              <w:ind w:firstLine="0"/>
            </w:pPr>
            <w:r>
              <w:t>Rankin</w:t>
            </w:r>
          </w:p>
        </w:tc>
        <w:tc>
          <w:tcPr>
            <w:tcW w:w="2179" w:type="dxa"/>
            <w:shd w:val="clear" w:color="auto" w:fill="auto"/>
          </w:tcPr>
          <w:p w14:paraId="45155BDF" w14:textId="132D3793" w:rsidR="008874DB" w:rsidRPr="008874DB" w:rsidRDefault="008874DB" w:rsidP="008874DB">
            <w:pPr>
              <w:ind w:firstLine="0"/>
            </w:pPr>
            <w:r>
              <w:t>Reese</w:t>
            </w:r>
          </w:p>
        </w:tc>
        <w:tc>
          <w:tcPr>
            <w:tcW w:w="2180" w:type="dxa"/>
            <w:shd w:val="clear" w:color="auto" w:fill="auto"/>
          </w:tcPr>
          <w:p w14:paraId="5F725EB7" w14:textId="48B9CD7B" w:rsidR="008874DB" w:rsidRPr="008874DB" w:rsidRDefault="008874DB" w:rsidP="008874DB">
            <w:pPr>
              <w:ind w:firstLine="0"/>
            </w:pPr>
            <w:r>
              <w:t>Rivers</w:t>
            </w:r>
          </w:p>
        </w:tc>
      </w:tr>
      <w:tr w:rsidR="008874DB" w:rsidRPr="008874DB" w14:paraId="09E27322" w14:textId="77777777" w:rsidTr="008874DB">
        <w:tc>
          <w:tcPr>
            <w:tcW w:w="2179" w:type="dxa"/>
            <w:shd w:val="clear" w:color="auto" w:fill="auto"/>
          </w:tcPr>
          <w:p w14:paraId="76084F2E" w14:textId="1B0CC1AD" w:rsidR="008874DB" w:rsidRPr="008874DB" w:rsidRDefault="008874DB" w:rsidP="008874DB">
            <w:pPr>
              <w:ind w:firstLine="0"/>
            </w:pPr>
            <w:r>
              <w:t>Robbins</w:t>
            </w:r>
          </w:p>
        </w:tc>
        <w:tc>
          <w:tcPr>
            <w:tcW w:w="2179" w:type="dxa"/>
            <w:shd w:val="clear" w:color="auto" w:fill="auto"/>
          </w:tcPr>
          <w:p w14:paraId="37D29C43" w14:textId="536EC318" w:rsidR="008874DB" w:rsidRPr="008874DB" w:rsidRDefault="008874DB" w:rsidP="008874DB">
            <w:pPr>
              <w:ind w:firstLine="0"/>
            </w:pPr>
            <w:r>
              <w:t>Rose</w:t>
            </w:r>
          </w:p>
        </w:tc>
        <w:tc>
          <w:tcPr>
            <w:tcW w:w="2180" w:type="dxa"/>
            <w:shd w:val="clear" w:color="auto" w:fill="auto"/>
          </w:tcPr>
          <w:p w14:paraId="25C17641" w14:textId="5B3F40DD" w:rsidR="008874DB" w:rsidRPr="008874DB" w:rsidRDefault="008874DB" w:rsidP="008874DB">
            <w:pPr>
              <w:ind w:firstLine="0"/>
            </w:pPr>
            <w:r>
              <w:t>Rutherford</w:t>
            </w:r>
          </w:p>
        </w:tc>
      </w:tr>
      <w:tr w:rsidR="008874DB" w:rsidRPr="008874DB" w14:paraId="4A7DC9F6" w14:textId="77777777" w:rsidTr="008874DB">
        <w:tc>
          <w:tcPr>
            <w:tcW w:w="2179" w:type="dxa"/>
            <w:shd w:val="clear" w:color="auto" w:fill="auto"/>
          </w:tcPr>
          <w:p w14:paraId="4F6798D2" w14:textId="24A853A0" w:rsidR="008874DB" w:rsidRPr="008874DB" w:rsidRDefault="008874DB" w:rsidP="008874DB">
            <w:pPr>
              <w:ind w:firstLine="0"/>
            </w:pPr>
            <w:r>
              <w:t>Sanders</w:t>
            </w:r>
          </w:p>
        </w:tc>
        <w:tc>
          <w:tcPr>
            <w:tcW w:w="2179" w:type="dxa"/>
            <w:shd w:val="clear" w:color="auto" w:fill="auto"/>
          </w:tcPr>
          <w:p w14:paraId="545E9657" w14:textId="689CE5D5" w:rsidR="008874DB" w:rsidRPr="008874DB" w:rsidRDefault="008874DB" w:rsidP="008874DB">
            <w:pPr>
              <w:ind w:firstLine="0"/>
            </w:pPr>
            <w:r>
              <w:t>Schuessler</w:t>
            </w:r>
          </w:p>
        </w:tc>
        <w:tc>
          <w:tcPr>
            <w:tcW w:w="2180" w:type="dxa"/>
            <w:shd w:val="clear" w:color="auto" w:fill="auto"/>
          </w:tcPr>
          <w:p w14:paraId="4BBA7094" w14:textId="662A0BDF" w:rsidR="008874DB" w:rsidRPr="008874DB" w:rsidRDefault="008874DB" w:rsidP="008874DB">
            <w:pPr>
              <w:ind w:firstLine="0"/>
            </w:pPr>
            <w:r>
              <w:t>Sessions</w:t>
            </w:r>
          </w:p>
        </w:tc>
      </w:tr>
      <w:tr w:rsidR="008874DB" w:rsidRPr="008874DB" w14:paraId="26A4AEA6" w14:textId="77777777" w:rsidTr="008874DB">
        <w:tc>
          <w:tcPr>
            <w:tcW w:w="2179" w:type="dxa"/>
            <w:shd w:val="clear" w:color="auto" w:fill="auto"/>
          </w:tcPr>
          <w:p w14:paraId="56B9C74B" w14:textId="76164EA3" w:rsidR="008874DB" w:rsidRPr="008874DB" w:rsidRDefault="008874DB" w:rsidP="008874DB">
            <w:pPr>
              <w:ind w:firstLine="0"/>
            </w:pPr>
            <w:r>
              <w:t>G. M. Smith</w:t>
            </w:r>
          </w:p>
        </w:tc>
        <w:tc>
          <w:tcPr>
            <w:tcW w:w="2179" w:type="dxa"/>
            <w:shd w:val="clear" w:color="auto" w:fill="auto"/>
          </w:tcPr>
          <w:p w14:paraId="301F7BC9" w14:textId="50D3C13E" w:rsidR="008874DB" w:rsidRPr="008874DB" w:rsidRDefault="008874DB" w:rsidP="008874DB">
            <w:pPr>
              <w:ind w:firstLine="0"/>
            </w:pPr>
            <w:r>
              <w:t>M. M. Smith</w:t>
            </w:r>
          </w:p>
        </w:tc>
        <w:tc>
          <w:tcPr>
            <w:tcW w:w="2180" w:type="dxa"/>
            <w:shd w:val="clear" w:color="auto" w:fill="auto"/>
          </w:tcPr>
          <w:p w14:paraId="42DCAB4E" w14:textId="66A95571" w:rsidR="008874DB" w:rsidRPr="008874DB" w:rsidRDefault="008874DB" w:rsidP="008874DB">
            <w:pPr>
              <w:ind w:firstLine="0"/>
            </w:pPr>
            <w:r>
              <w:t>Spann-Wilder</w:t>
            </w:r>
          </w:p>
        </w:tc>
      </w:tr>
      <w:tr w:rsidR="008874DB" w:rsidRPr="008874DB" w14:paraId="44D0F15F" w14:textId="77777777" w:rsidTr="008874DB">
        <w:tc>
          <w:tcPr>
            <w:tcW w:w="2179" w:type="dxa"/>
            <w:shd w:val="clear" w:color="auto" w:fill="auto"/>
          </w:tcPr>
          <w:p w14:paraId="16CCCB95" w14:textId="093FBBCD" w:rsidR="008874DB" w:rsidRPr="008874DB" w:rsidRDefault="008874DB" w:rsidP="008874DB">
            <w:pPr>
              <w:ind w:firstLine="0"/>
            </w:pPr>
            <w:r>
              <w:t>Stavrinakis</w:t>
            </w:r>
          </w:p>
        </w:tc>
        <w:tc>
          <w:tcPr>
            <w:tcW w:w="2179" w:type="dxa"/>
            <w:shd w:val="clear" w:color="auto" w:fill="auto"/>
          </w:tcPr>
          <w:p w14:paraId="49AACC39" w14:textId="6D146297" w:rsidR="008874DB" w:rsidRPr="008874DB" w:rsidRDefault="008874DB" w:rsidP="008874DB">
            <w:pPr>
              <w:ind w:firstLine="0"/>
            </w:pPr>
            <w:r>
              <w:t>Taylor</w:t>
            </w:r>
          </w:p>
        </w:tc>
        <w:tc>
          <w:tcPr>
            <w:tcW w:w="2180" w:type="dxa"/>
            <w:shd w:val="clear" w:color="auto" w:fill="auto"/>
          </w:tcPr>
          <w:p w14:paraId="38699048" w14:textId="421720C2" w:rsidR="008874DB" w:rsidRPr="008874DB" w:rsidRDefault="008874DB" w:rsidP="008874DB">
            <w:pPr>
              <w:ind w:firstLine="0"/>
            </w:pPr>
            <w:r>
              <w:t>Teeple</w:t>
            </w:r>
          </w:p>
        </w:tc>
      </w:tr>
      <w:tr w:rsidR="008874DB" w:rsidRPr="008874DB" w14:paraId="6079A8F7" w14:textId="77777777" w:rsidTr="008874DB">
        <w:tc>
          <w:tcPr>
            <w:tcW w:w="2179" w:type="dxa"/>
            <w:shd w:val="clear" w:color="auto" w:fill="auto"/>
          </w:tcPr>
          <w:p w14:paraId="1EC8B3D6" w14:textId="0C508D85" w:rsidR="008874DB" w:rsidRPr="008874DB" w:rsidRDefault="008874DB" w:rsidP="008874DB">
            <w:pPr>
              <w:ind w:firstLine="0"/>
            </w:pPr>
            <w:r>
              <w:t>Vaughan</w:t>
            </w:r>
          </w:p>
        </w:tc>
        <w:tc>
          <w:tcPr>
            <w:tcW w:w="2179" w:type="dxa"/>
            <w:shd w:val="clear" w:color="auto" w:fill="auto"/>
          </w:tcPr>
          <w:p w14:paraId="14A7E8EB" w14:textId="0951CF08" w:rsidR="008874DB" w:rsidRPr="008874DB" w:rsidRDefault="008874DB" w:rsidP="008874DB">
            <w:pPr>
              <w:ind w:firstLine="0"/>
            </w:pPr>
            <w:r>
              <w:t>Weeks</w:t>
            </w:r>
          </w:p>
        </w:tc>
        <w:tc>
          <w:tcPr>
            <w:tcW w:w="2180" w:type="dxa"/>
            <w:shd w:val="clear" w:color="auto" w:fill="auto"/>
          </w:tcPr>
          <w:p w14:paraId="089F407D" w14:textId="228023B9" w:rsidR="008874DB" w:rsidRPr="008874DB" w:rsidRDefault="008874DB" w:rsidP="008874DB">
            <w:pPr>
              <w:ind w:firstLine="0"/>
            </w:pPr>
            <w:r>
              <w:t>Wetmore</w:t>
            </w:r>
          </w:p>
        </w:tc>
      </w:tr>
      <w:tr w:rsidR="008874DB" w:rsidRPr="008874DB" w14:paraId="6346F4DF" w14:textId="77777777" w:rsidTr="008874DB">
        <w:tc>
          <w:tcPr>
            <w:tcW w:w="2179" w:type="dxa"/>
            <w:shd w:val="clear" w:color="auto" w:fill="auto"/>
          </w:tcPr>
          <w:p w14:paraId="3653F65B" w14:textId="28E7446E" w:rsidR="008874DB" w:rsidRPr="008874DB" w:rsidRDefault="008874DB" w:rsidP="008874DB">
            <w:pPr>
              <w:keepNext/>
              <w:ind w:firstLine="0"/>
            </w:pPr>
            <w:r>
              <w:t>Whitmire</w:t>
            </w:r>
          </w:p>
        </w:tc>
        <w:tc>
          <w:tcPr>
            <w:tcW w:w="2179" w:type="dxa"/>
            <w:shd w:val="clear" w:color="auto" w:fill="auto"/>
          </w:tcPr>
          <w:p w14:paraId="4E1EC6BE" w14:textId="4B38E9BB" w:rsidR="008874DB" w:rsidRPr="008874DB" w:rsidRDefault="008874DB" w:rsidP="008874DB">
            <w:pPr>
              <w:keepNext/>
              <w:ind w:firstLine="0"/>
            </w:pPr>
            <w:r>
              <w:t>Wickensimer</w:t>
            </w:r>
          </w:p>
        </w:tc>
        <w:tc>
          <w:tcPr>
            <w:tcW w:w="2180" w:type="dxa"/>
            <w:shd w:val="clear" w:color="auto" w:fill="auto"/>
          </w:tcPr>
          <w:p w14:paraId="0DBB3E05" w14:textId="616B867F" w:rsidR="008874DB" w:rsidRPr="008874DB" w:rsidRDefault="008874DB" w:rsidP="008874DB">
            <w:pPr>
              <w:keepNext/>
              <w:ind w:firstLine="0"/>
            </w:pPr>
            <w:r>
              <w:t>Williams</w:t>
            </w:r>
          </w:p>
        </w:tc>
      </w:tr>
      <w:tr w:rsidR="008874DB" w:rsidRPr="008874DB" w14:paraId="0B615F29" w14:textId="77777777" w:rsidTr="008874DB">
        <w:tc>
          <w:tcPr>
            <w:tcW w:w="2179" w:type="dxa"/>
            <w:shd w:val="clear" w:color="auto" w:fill="auto"/>
          </w:tcPr>
          <w:p w14:paraId="342CEB8D" w14:textId="75138EA0" w:rsidR="008874DB" w:rsidRPr="008874DB" w:rsidRDefault="008874DB" w:rsidP="008874DB">
            <w:pPr>
              <w:keepNext/>
              <w:ind w:firstLine="0"/>
            </w:pPr>
            <w:r>
              <w:t>Willis</w:t>
            </w:r>
          </w:p>
        </w:tc>
        <w:tc>
          <w:tcPr>
            <w:tcW w:w="2179" w:type="dxa"/>
            <w:shd w:val="clear" w:color="auto" w:fill="auto"/>
          </w:tcPr>
          <w:p w14:paraId="3A554036" w14:textId="0A537DD3" w:rsidR="008874DB" w:rsidRPr="008874DB" w:rsidRDefault="008874DB" w:rsidP="008874DB">
            <w:pPr>
              <w:keepNext/>
              <w:ind w:firstLine="0"/>
            </w:pPr>
            <w:r>
              <w:t>Wooten</w:t>
            </w:r>
          </w:p>
        </w:tc>
        <w:tc>
          <w:tcPr>
            <w:tcW w:w="2180" w:type="dxa"/>
            <w:shd w:val="clear" w:color="auto" w:fill="auto"/>
          </w:tcPr>
          <w:p w14:paraId="738D3619" w14:textId="400EB822" w:rsidR="008874DB" w:rsidRPr="008874DB" w:rsidRDefault="008874DB" w:rsidP="008874DB">
            <w:pPr>
              <w:keepNext/>
              <w:ind w:firstLine="0"/>
            </w:pPr>
            <w:r>
              <w:t>Yow</w:t>
            </w:r>
          </w:p>
        </w:tc>
      </w:tr>
    </w:tbl>
    <w:p w14:paraId="092B4B29" w14:textId="77777777" w:rsidR="008874DB" w:rsidRDefault="008874DB" w:rsidP="008874DB"/>
    <w:p w14:paraId="4558F85E" w14:textId="5CEF2322" w:rsidR="008874DB" w:rsidRDefault="008874DB" w:rsidP="008874DB">
      <w:pPr>
        <w:jc w:val="center"/>
        <w:rPr>
          <w:b/>
        </w:rPr>
      </w:pPr>
      <w:r w:rsidRPr="008874DB">
        <w:rPr>
          <w:b/>
        </w:rPr>
        <w:t>Total--102</w:t>
      </w:r>
    </w:p>
    <w:p w14:paraId="3DDEFA4C" w14:textId="77777777" w:rsidR="008874DB" w:rsidRDefault="008874DB" w:rsidP="008874DB">
      <w:pPr>
        <w:jc w:val="center"/>
        <w:rPr>
          <w:b/>
        </w:rPr>
      </w:pPr>
    </w:p>
    <w:p w14:paraId="30E07621" w14:textId="77777777" w:rsidR="008874DB" w:rsidRDefault="008874DB" w:rsidP="00E1520E">
      <w:pPr>
        <w:keepNext/>
        <w:ind w:firstLine="0"/>
      </w:pPr>
      <w:r w:rsidRPr="008874DB">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22186977" w14:textId="77777777" w:rsidTr="008874DB">
        <w:tc>
          <w:tcPr>
            <w:tcW w:w="2179" w:type="dxa"/>
            <w:shd w:val="clear" w:color="auto" w:fill="auto"/>
          </w:tcPr>
          <w:p w14:paraId="74D185F0" w14:textId="7AE4EBA9" w:rsidR="008874DB" w:rsidRPr="008874DB" w:rsidRDefault="008874DB" w:rsidP="00E1520E">
            <w:pPr>
              <w:keepNext/>
              <w:ind w:firstLine="0"/>
            </w:pPr>
            <w:r>
              <w:t>Beach</w:t>
            </w:r>
          </w:p>
        </w:tc>
        <w:tc>
          <w:tcPr>
            <w:tcW w:w="2179" w:type="dxa"/>
            <w:shd w:val="clear" w:color="auto" w:fill="auto"/>
          </w:tcPr>
          <w:p w14:paraId="250C3D61" w14:textId="3B31B05A" w:rsidR="008874DB" w:rsidRPr="008874DB" w:rsidRDefault="008874DB" w:rsidP="00E1520E">
            <w:pPr>
              <w:keepNext/>
              <w:ind w:firstLine="0"/>
            </w:pPr>
            <w:r>
              <w:t>Cromer</w:t>
            </w:r>
          </w:p>
        </w:tc>
        <w:tc>
          <w:tcPr>
            <w:tcW w:w="2180" w:type="dxa"/>
            <w:shd w:val="clear" w:color="auto" w:fill="auto"/>
          </w:tcPr>
          <w:p w14:paraId="619B6902" w14:textId="7C472D35" w:rsidR="008874DB" w:rsidRPr="008874DB" w:rsidRDefault="008874DB" w:rsidP="00E1520E">
            <w:pPr>
              <w:keepNext/>
              <w:ind w:firstLine="0"/>
            </w:pPr>
            <w:r>
              <w:t>Frank</w:t>
            </w:r>
          </w:p>
        </w:tc>
      </w:tr>
      <w:tr w:rsidR="008874DB" w:rsidRPr="008874DB" w14:paraId="63E1034E" w14:textId="77777777" w:rsidTr="008874DB">
        <w:tc>
          <w:tcPr>
            <w:tcW w:w="2179" w:type="dxa"/>
            <w:shd w:val="clear" w:color="auto" w:fill="auto"/>
          </w:tcPr>
          <w:p w14:paraId="1D92B7C0" w14:textId="519E3327" w:rsidR="008874DB" w:rsidRPr="008874DB" w:rsidRDefault="008874DB" w:rsidP="00E1520E">
            <w:pPr>
              <w:keepNext/>
              <w:ind w:firstLine="0"/>
            </w:pPr>
            <w:r>
              <w:t>Gilreath</w:t>
            </w:r>
          </w:p>
        </w:tc>
        <w:tc>
          <w:tcPr>
            <w:tcW w:w="2179" w:type="dxa"/>
            <w:shd w:val="clear" w:color="auto" w:fill="auto"/>
          </w:tcPr>
          <w:p w14:paraId="209FF919" w14:textId="3D1D4466" w:rsidR="008874DB" w:rsidRPr="008874DB" w:rsidRDefault="008874DB" w:rsidP="00E1520E">
            <w:pPr>
              <w:keepNext/>
              <w:ind w:firstLine="0"/>
            </w:pPr>
            <w:r>
              <w:t>Harris</w:t>
            </w:r>
          </w:p>
        </w:tc>
        <w:tc>
          <w:tcPr>
            <w:tcW w:w="2180" w:type="dxa"/>
            <w:shd w:val="clear" w:color="auto" w:fill="auto"/>
          </w:tcPr>
          <w:p w14:paraId="3423FE56" w14:textId="26D5BFBE" w:rsidR="008874DB" w:rsidRPr="008874DB" w:rsidRDefault="008874DB" w:rsidP="00E1520E">
            <w:pPr>
              <w:keepNext/>
              <w:ind w:firstLine="0"/>
            </w:pPr>
            <w:r>
              <w:t>Huff</w:t>
            </w:r>
          </w:p>
        </w:tc>
      </w:tr>
      <w:tr w:rsidR="008874DB" w:rsidRPr="008874DB" w14:paraId="2C47CBF3" w14:textId="77777777" w:rsidTr="008874DB">
        <w:tc>
          <w:tcPr>
            <w:tcW w:w="2179" w:type="dxa"/>
            <w:shd w:val="clear" w:color="auto" w:fill="auto"/>
          </w:tcPr>
          <w:p w14:paraId="4A48ADEA" w14:textId="7129A8D2" w:rsidR="008874DB" w:rsidRPr="008874DB" w:rsidRDefault="008874DB" w:rsidP="008874DB">
            <w:pPr>
              <w:keepNext/>
              <w:ind w:firstLine="0"/>
            </w:pPr>
            <w:r>
              <w:t>Magnuson</w:t>
            </w:r>
          </w:p>
        </w:tc>
        <w:tc>
          <w:tcPr>
            <w:tcW w:w="2179" w:type="dxa"/>
            <w:shd w:val="clear" w:color="auto" w:fill="auto"/>
          </w:tcPr>
          <w:p w14:paraId="6144B708" w14:textId="663E8775" w:rsidR="008874DB" w:rsidRPr="008874DB" w:rsidRDefault="008874DB" w:rsidP="008874DB">
            <w:pPr>
              <w:keepNext/>
              <w:ind w:firstLine="0"/>
            </w:pPr>
            <w:r>
              <w:t>May</w:t>
            </w:r>
          </w:p>
        </w:tc>
        <w:tc>
          <w:tcPr>
            <w:tcW w:w="2180" w:type="dxa"/>
            <w:shd w:val="clear" w:color="auto" w:fill="auto"/>
          </w:tcPr>
          <w:p w14:paraId="242EA39F" w14:textId="07DF876C" w:rsidR="008874DB" w:rsidRPr="008874DB" w:rsidRDefault="008874DB" w:rsidP="008874DB">
            <w:pPr>
              <w:keepNext/>
              <w:ind w:firstLine="0"/>
            </w:pPr>
            <w:r>
              <w:t>Pace</w:t>
            </w:r>
          </w:p>
        </w:tc>
      </w:tr>
      <w:tr w:rsidR="008874DB" w:rsidRPr="008874DB" w14:paraId="7F8B1E05" w14:textId="77777777" w:rsidTr="008874DB">
        <w:tc>
          <w:tcPr>
            <w:tcW w:w="2179" w:type="dxa"/>
            <w:shd w:val="clear" w:color="auto" w:fill="auto"/>
          </w:tcPr>
          <w:p w14:paraId="5968042A" w14:textId="255AEDA3" w:rsidR="008874DB" w:rsidRPr="008874DB" w:rsidRDefault="008874DB" w:rsidP="008874DB">
            <w:pPr>
              <w:keepNext/>
              <w:ind w:firstLine="0"/>
            </w:pPr>
            <w:r>
              <w:t>Terribile</w:t>
            </w:r>
          </w:p>
        </w:tc>
        <w:tc>
          <w:tcPr>
            <w:tcW w:w="2179" w:type="dxa"/>
            <w:shd w:val="clear" w:color="auto" w:fill="auto"/>
          </w:tcPr>
          <w:p w14:paraId="0674A5C3" w14:textId="2C5B50EB" w:rsidR="008874DB" w:rsidRPr="008874DB" w:rsidRDefault="008874DB" w:rsidP="008874DB">
            <w:pPr>
              <w:keepNext/>
              <w:ind w:firstLine="0"/>
            </w:pPr>
            <w:r>
              <w:t>White</w:t>
            </w:r>
          </w:p>
        </w:tc>
        <w:tc>
          <w:tcPr>
            <w:tcW w:w="2180" w:type="dxa"/>
            <w:shd w:val="clear" w:color="auto" w:fill="auto"/>
          </w:tcPr>
          <w:p w14:paraId="4407EFE6" w14:textId="77777777" w:rsidR="008874DB" w:rsidRPr="008874DB" w:rsidRDefault="008874DB" w:rsidP="008874DB">
            <w:pPr>
              <w:keepNext/>
              <w:ind w:firstLine="0"/>
            </w:pPr>
          </w:p>
        </w:tc>
      </w:tr>
    </w:tbl>
    <w:p w14:paraId="0C5FBFF5" w14:textId="77777777" w:rsidR="008874DB" w:rsidRDefault="008874DB" w:rsidP="008874DB"/>
    <w:p w14:paraId="3FF0561A" w14:textId="77777777" w:rsidR="008874DB" w:rsidRDefault="008874DB" w:rsidP="008874DB">
      <w:pPr>
        <w:jc w:val="center"/>
        <w:rPr>
          <w:b/>
        </w:rPr>
      </w:pPr>
      <w:r w:rsidRPr="008874DB">
        <w:rPr>
          <w:b/>
        </w:rPr>
        <w:t>Total--11</w:t>
      </w:r>
    </w:p>
    <w:p w14:paraId="11B7354A" w14:textId="0223EA55" w:rsidR="008874DB" w:rsidRDefault="008874DB" w:rsidP="008874DB">
      <w:pPr>
        <w:jc w:val="center"/>
        <w:rPr>
          <w:b/>
        </w:rPr>
      </w:pPr>
    </w:p>
    <w:p w14:paraId="3215B945" w14:textId="77777777" w:rsidR="008874DB" w:rsidRDefault="008874DB" w:rsidP="008874DB">
      <w:r>
        <w:t>Section 118 was adopted.</w:t>
      </w:r>
    </w:p>
    <w:p w14:paraId="1DAC0845" w14:textId="77777777" w:rsidR="008874DB" w:rsidRDefault="008874DB" w:rsidP="008874DB"/>
    <w:p w14:paraId="279FA602" w14:textId="32B0735E" w:rsidR="008874DB" w:rsidRDefault="008874DB" w:rsidP="008874DB">
      <w:pPr>
        <w:keepNext/>
        <w:jc w:val="center"/>
        <w:rPr>
          <w:b/>
        </w:rPr>
      </w:pPr>
      <w:r w:rsidRPr="008874DB">
        <w:rPr>
          <w:b/>
        </w:rPr>
        <w:t>STATEMENT BY REP. BANNISTER</w:t>
      </w:r>
    </w:p>
    <w:p w14:paraId="51378178" w14:textId="09DC5A2D" w:rsidR="008874DB" w:rsidRDefault="008874DB" w:rsidP="008874DB">
      <w:r>
        <w:t xml:space="preserve">Rep. BANNISTER gave notice of offering amendments on third reading if necessary, pursuant to Rule 9.2.  </w:t>
      </w:r>
    </w:p>
    <w:p w14:paraId="67CD37EF" w14:textId="77777777" w:rsidR="008874DB" w:rsidRDefault="008874DB" w:rsidP="008874DB"/>
    <w:p w14:paraId="40F90EDA" w14:textId="2DBB8FDF" w:rsidR="008874DB" w:rsidRDefault="008874DB" w:rsidP="008874DB">
      <w:pPr>
        <w:keepNext/>
        <w:jc w:val="center"/>
        <w:rPr>
          <w:b/>
        </w:rPr>
      </w:pPr>
      <w:r w:rsidRPr="008874DB">
        <w:rPr>
          <w:b/>
        </w:rPr>
        <w:t>MOTION ADOPTED</w:t>
      </w:r>
    </w:p>
    <w:p w14:paraId="69524A3B" w14:textId="53E12610" w:rsidR="008874DB" w:rsidRDefault="008874DB" w:rsidP="008874DB">
      <w:r>
        <w:t xml:space="preserve">Rep. BANNISTER   moved to table all pending motions to reconsider, which was agreed to.  </w:t>
      </w:r>
    </w:p>
    <w:p w14:paraId="100D12EA" w14:textId="77777777" w:rsidR="00416162" w:rsidRDefault="00416162" w:rsidP="008874DB"/>
    <w:p w14:paraId="25B5A51D" w14:textId="78FB5D3B" w:rsidR="008874DB" w:rsidRDefault="008874DB" w:rsidP="008874DB">
      <w:r>
        <w:t>Rep. CROMER spoke against the Bill.</w:t>
      </w:r>
    </w:p>
    <w:p w14:paraId="23B5C261" w14:textId="77777777" w:rsidR="008874DB" w:rsidRDefault="008874DB" w:rsidP="008874DB"/>
    <w:p w14:paraId="7C00414E" w14:textId="30D651CF" w:rsidR="008874DB" w:rsidRDefault="008874DB" w:rsidP="008874DB">
      <w:r>
        <w:t>The question recurred to the passage of the Bill.</w:t>
      </w:r>
    </w:p>
    <w:p w14:paraId="7EF9E3FD" w14:textId="77777777" w:rsidR="008874DB" w:rsidRDefault="008874DB" w:rsidP="008874DB"/>
    <w:p w14:paraId="2657ED6B" w14:textId="77777777" w:rsidR="008874DB" w:rsidRDefault="008874DB" w:rsidP="008874DB">
      <w:r>
        <w:t xml:space="preserve">The yeas and nays were taken resulting as follows: </w:t>
      </w:r>
    </w:p>
    <w:p w14:paraId="188C1679" w14:textId="1487FA10" w:rsidR="008874DB" w:rsidRDefault="008874DB" w:rsidP="008874DB">
      <w:pPr>
        <w:jc w:val="center"/>
      </w:pPr>
      <w:r>
        <w:t xml:space="preserve"> </w:t>
      </w:r>
      <w:bookmarkStart w:id="100" w:name="vote_start492"/>
      <w:bookmarkEnd w:id="100"/>
      <w:r>
        <w:t>Yeas 99; Nays 13</w:t>
      </w:r>
    </w:p>
    <w:p w14:paraId="3596A7F2" w14:textId="77777777" w:rsidR="008874DB" w:rsidRDefault="008874DB" w:rsidP="008874DB">
      <w:pPr>
        <w:jc w:val="center"/>
      </w:pPr>
    </w:p>
    <w:p w14:paraId="52A04BE6" w14:textId="77777777" w:rsidR="008874DB" w:rsidRDefault="008874DB" w:rsidP="008874D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4D28BFEE" w14:textId="77777777" w:rsidTr="008874DB">
        <w:tc>
          <w:tcPr>
            <w:tcW w:w="2179" w:type="dxa"/>
            <w:shd w:val="clear" w:color="auto" w:fill="auto"/>
          </w:tcPr>
          <w:p w14:paraId="23B4D18F" w14:textId="6511596D" w:rsidR="008874DB" w:rsidRPr="008874DB" w:rsidRDefault="008874DB" w:rsidP="008874DB">
            <w:pPr>
              <w:keepNext/>
              <w:ind w:firstLine="0"/>
            </w:pPr>
            <w:r>
              <w:t>Anderson</w:t>
            </w:r>
          </w:p>
        </w:tc>
        <w:tc>
          <w:tcPr>
            <w:tcW w:w="2179" w:type="dxa"/>
            <w:shd w:val="clear" w:color="auto" w:fill="auto"/>
          </w:tcPr>
          <w:p w14:paraId="6AD82580" w14:textId="65A09F69" w:rsidR="008874DB" w:rsidRPr="008874DB" w:rsidRDefault="008874DB" w:rsidP="008874DB">
            <w:pPr>
              <w:keepNext/>
              <w:ind w:firstLine="0"/>
            </w:pPr>
            <w:r>
              <w:t>Atkinson</w:t>
            </w:r>
          </w:p>
        </w:tc>
        <w:tc>
          <w:tcPr>
            <w:tcW w:w="2180" w:type="dxa"/>
            <w:shd w:val="clear" w:color="auto" w:fill="auto"/>
          </w:tcPr>
          <w:p w14:paraId="01239571" w14:textId="5E105FCD" w:rsidR="008874DB" w:rsidRPr="008874DB" w:rsidRDefault="008874DB" w:rsidP="008874DB">
            <w:pPr>
              <w:keepNext/>
              <w:ind w:firstLine="0"/>
            </w:pPr>
            <w:r>
              <w:t>Bailey</w:t>
            </w:r>
          </w:p>
        </w:tc>
      </w:tr>
      <w:tr w:rsidR="008874DB" w:rsidRPr="008874DB" w14:paraId="0B94287A" w14:textId="77777777" w:rsidTr="008874DB">
        <w:tc>
          <w:tcPr>
            <w:tcW w:w="2179" w:type="dxa"/>
            <w:shd w:val="clear" w:color="auto" w:fill="auto"/>
          </w:tcPr>
          <w:p w14:paraId="2F57E9ED" w14:textId="35382173" w:rsidR="008874DB" w:rsidRPr="008874DB" w:rsidRDefault="008874DB" w:rsidP="008874DB">
            <w:pPr>
              <w:ind w:firstLine="0"/>
            </w:pPr>
            <w:r>
              <w:t>Ballentine</w:t>
            </w:r>
          </w:p>
        </w:tc>
        <w:tc>
          <w:tcPr>
            <w:tcW w:w="2179" w:type="dxa"/>
            <w:shd w:val="clear" w:color="auto" w:fill="auto"/>
          </w:tcPr>
          <w:p w14:paraId="5AB5ED95" w14:textId="45681AC9" w:rsidR="008874DB" w:rsidRPr="008874DB" w:rsidRDefault="008874DB" w:rsidP="008874DB">
            <w:pPr>
              <w:ind w:firstLine="0"/>
            </w:pPr>
            <w:r>
              <w:t>Bamberg</w:t>
            </w:r>
          </w:p>
        </w:tc>
        <w:tc>
          <w:tcPr>
            <w:tcW w:w="2180" w:type="dxa"/>
            <w:shd w:val="clear" w:color="auto" w:fill="auto"/>
          </w:tcPr>
          <w:p w14:paraId="106847B8" w14:textId="45D85AF9" w:rsidR="008874DB" w:rsidRPr="008874DB" w:rsidRDefault="008874DB" w:rsidP="008874DB">
            <w:pPr>
              <w:ind w:firstLine="0"/>
            </w:pPr>
            <w:r>
              <w:t>Bannister</w:t>
            </w:r>
          </w:p>
        </w:tc>
      </w:tr>
      <w:tr w:rsidR="008874DB" w:rsidRPr="008874DB" w14:paraId="2A9265AA" w14:textId="77777777" w:rsidTr="008874DB">
        <w:tc>
          <w:tcPr>
            <w:tcW w:w="2179" w:type="dxa"/>
            <w:shd w:val="clear" w:color="auto" w:fill="auto"/>
          </w:tcPr>
          <w:p w14:paraId="4DE18080" w14:textId="1826E703" w:rsidR="008874DB" w:rsidRPr="008874DB" w:rsidRDefault="008874DB" w:rsidP="008874DB">
            <w:pPr>
              <w:ind w:firstLine="0"/>
            </w:pPr>
            <w:r>
              <w:t>Bauer</w:t>
            </w:r>
          </w:p>
        </w:tc>
        <w:tc>
          <w:tcPr>
            <w:tcW w:w="2179" w:type="dxa"/>
            <w:shd w:val="clear" w:color="auto" w:fill="auto"/>
          </w:tcPr>
          <w:p w14:paraId="5F0B8078" w14:textId="27792ECA" w:rsidR="008874DB" w:rsidRPr="008874DB" w:rsidRDefault="008874DB" w:rsidP="008874DB">
            <w:pPr>
              <w:ind w:firstLine="0"/>
            </w:pPr>
            <w:r>
              <w:t>Bernstein</w:t>
            </w:r>
          </w:p>
        </w:tc>
        <w:tc>
          <w:tcPr>
            <w:tcW w:w="2180" w:type="dxa"/>
            <w:shd w:val="clear" w:color="auto" w:fill="auto"/>
          </w:tcPr>
          <w:p w14:paraId="574C70DB" w14:textId="6F04C6E8" w:rsidR="008874DB" w:rsidRPr="008874DB" w:rsidRDefault="008874DB" w:rsidP="008874DB">
            <w:pPr>
              <w:ind w:firstLine="0"/>
            </w:pPr>
            <w:r>
              <w:t>Bowers</w:t>
            </w:r>
          </w:p>
        </w:tc>
      </w:tr>
      <w:tr w:rsidR="008874DB" w:rsidRPr="008874DB" w14:paraId="006A3888" w14:textId="77777777" w:rsidTr="008874DB">
        <w:tc>
          <w:tcPr>
            <w:tcW w:w="2179" w:type="dxa"/>
            <w:shd w:val="clear" w:color="auto" w:fill="auto"/>
          </w:tcPr>
          <w:p w14:paraId="4D52F802" w14:textId="254FB615" w:rsidR="008874DB" w:rsidRPr="008874DB" w:rsidRDefault="008874DB" w:rsidP="008874DB">
            <w:pPr>
              <w:ind w:firstLine="0"/>
            </w:pPr>
            <w:r>
              <w:t>Bradley</w:t>
            </w:r>
          </w:p>
        </w:tc>
        <w:tc>
          <w:tcPr>
            <w:tcW w:w="2179" w:type="dxa"/>
            <w:shd w:val="clear" w:color="auto" w:fill="auto"/>
          </w:tcPr>
          <w:p w14:paraId="030148FC" w14:textId="7E090A95" w:rsidR="008874DB" w:rsidRPr="008874DB" w:rsidRDefault="008874DB" w:rsidP="008874DB">
            <w:pPr>
              <w:ind w:firstLine="0"/>
            </w:pPr>
            <w:r>
              <w:t>Brewer</w:t>
            </w:r>
          </w:p>
        </w:tc>
        <w:tc>
          <w:tcPr>
            <w:tcW w:w="2180" w:type="dxa"/>
            <w:shd w:val="clear" w:color="auto" w:fill="auto"/>
          </w:tcPr>
          <w:p w14:paraId="6359A05F" w14:textId="3BE7F6DB" w:rsidR="008874DB" w:rsidRPr="008874DB" w:rsidRDefault="008874DB" w:rsidP="008874DB">
            <w:pPr>
              <w:ind w:firstLine="0"/>
            </w:pPr>
            <w:r>
              <w:t>Bustos</w:t>
            </w:r>
          </w:p>
        </w:tc>
      </w:tr>
      <w:tr w:rsidR="008874DB" w:rsidRPr="008874DB" w14:paraId="519E864E" w14:textId="77777777" w:rsidTr="008874DB">
        <w:tc>
          <w:tcPr>
            <w:tcW w:w="2179" w:type="dxa"/>
            <w:shd w:val="clear" w:color="auto" w:fill="auto"/>
          </w:tcPr>
          <w:p w14:paraId="06075FA0" w14:textId="4CF60BCB" w:rsidR="008874DB" w:rsidRPr="008874DB" w:rsidRDefault="008874DB" w:rsidP="008874DB">
            <w:pPr>
              <w:ind w:firstLine="0"/>
            </w:pPr>
            <w:r>
              <w:t>Calhoon</w:t>
            </w:r>
          </w:p>
        </w:tc>
        <w:tc>
          <w:tcPr>
            <w:tcW w:w="2179" w:type="dxa"/>
            <w:shd w:val="clear" w:color="auto" w:fill="auto"/>
          </w:tcPr>
          <w:p w14:paraId="63EC22AA" w14:textId="162F5B97" w:rsidR="008874DB" w:rsidRPr="008874DB" w:rsidRDefault="008874DB" w:rsidP="008874DB">
            <w:pPr>
              <w:ind w:firstLine="0"/>
            </w:pPr>
            <w:r>
              <w:t>Caskey</w:t>
            </w:r>
          </w:p>
        </w:tc>
        <w:tc>
          <w:tcPr>
            <w:tcW w:w="2180" w:type="dxa"/>
            <w:shd w:val="clear" w:color="auto" w:fill="auto"/>
          </w:tcPr>
          <w:p w14:paraId="74FAB92A" w14:textId="31D97876" w:rsidR="008874DB" w:rsidRPr="008874DB" w:rsidRDefault="008874DB" w:rsidP="008874DB">
            <w:pPr>
              <w:ind w:firstLine="0"/>
            </w:pPr>
            <w:r>
              <w:t>Chapman</w:t>
            </w:r>
          </w:p>
        </w:tc>
      </w:tr>
      <w:tr w:rsidR="008874DB" w:rsidRPr="008874DB" w14:paraId="6A789804" w14:textId="77777777" w:rsidTr="008874DB">
        <w:tc>
          <w:tcPr>
            <w:tcW w:w="2179" w:type="dxa"/>
            <w:shd w:val="clear" w:color="auto" w:fill="auto"/>
          </w:tcPr>
          <w:p w14:paraId="49933687" w14:textId="7EEF2114" w:rsidR="008874DB" w:rsidRPr="008874DB" w:rsidRDefault="008874DB" w:rsidP="008874DB">
            <w:pPr>
              <w:ind w:firstLine="0"/>
            </w:pPr>
            <w:r>
              <w:t>Clyburn</w:t>
            </w:r>
          </w:p>
        </w:tc>
        <w:tc>
          <w:tcPr>
            <w:tcW w:w="2179" w:type="dxa"/>
            <w:shd w:val="clear" w:color="auto" w:fill="auto"/>
          </w:tcPr>
          <w:p w14:paraId="2F9FAADE" w14:textId="36D4F0C8" w:rsidR="008874DB" w:rsidRPr="008874DB" w:rsidRDefault="008874DB" w:rsidP="008874DB">
            <w:pPr>
              <w:ind w:firstLine="0"/>
            </w:pPr>
            <w:r>
              <w:t>Cobb-Hunter</w:t>
            </w:r>
          </w:p>
        </w:tc>
        <w:tc>
          <w:tcPr>
            <w:tcW w:w="2180" w:type="dxa"/>
            <w:shd w:val="clear" w:color="auto" w:fill="auto"/>
          </w:tcPr>
          <w:p w14:paraId="1B6AC79D" w14:textId="2225ED84" w:rsidR="008874DB" w:rsidRPr="008874DB" w:rsidRDefault="008874DB" w:rsidP="008874DB">
            <w:pPr>
              <w:ind w:firstLine="0"/>
            </w:pPr>
            <w:r>
              <w:t>Collins</w:t>
            </w:r>
          </w:p>
        </w:tc>
      </w:tr>
      <w:tr w:rsidR="008874DB" w:rsidRPr="008874DB" w14:paraId="2980CFDE" w14:textId="77777777" w:rsidTr="008874DB">
        <w:tc>
          <w:tcPr>
            <w:tcW w:w="2179" w:type="dxa"/>
            <w:shd w:val="clear" w:color="auto" w:fill="auto"/>
          </w:tcPr>
          <w:p w14:paraId="2F6CC452" w14:textId="2415B806" w:rsidR="008874DB" w:rsidRPr="008874DB" w:rsidRDefault="008874DB" w:rsidP="008874DB">
            <w:pPr>
              <w:ind w:firstLine="0"/>
            </w:pPr>
            <w:r>
              <w:t>B. L. Cox</w:t>
            </w:r>
          </w:p>
        </w:tc>
        <w:tc>
          <w:tcPr>
            <w:tcW w:w="2179" w:type="dxa"/>
            <w:shd w:val="clear" w:color="auto" w:fill="auto"/>
          </w:tcPr>
          <w:p w14:paraId="7AB442B8" w14:textId="70417433" w:rsidR="008874DB" w:rsidRPr="008874DB" w:rsidRDefault="008874DB" w:rsidP="008874DB">
            <w:pPr>
              <w:ind w:firstLine="0"/>
            </w:pPr>
            <w:r>
              <w:t>Crawford</w:t>
            </w:r>
          </w:p>
        </w:tc>
        <w:tc>
          <w:tcPr>
            <w:tcW w:w="2180" w:type="dxa"/>
            <w:shd w:val="clear" w:color="auto" w:fill="auto"/>
          </w:tcPr>
          <w:p w14:paraId="7070913D" w14:textId="1A13C74F" w:rsidR="008874DB" w:rsidRPr="008874DB" w:rsidRDefault="008874DB" w:rsidP="008874DB">
            <w:pPr>
              <w:ind w:firstLine="0"/>
            </w:pPr>
            <w:r>
              <w:t>Davis</w:t>
            </w:r>
          </w:p>
        </w:tc>
      </w:tr>
      <w:tr w:rsidR="008874DB" w:rsidRPr="008874DB" w14:paraId="67972385" w14:textId="77777777" w:rsidTr="008874DB">
        <w:tc>
          <w:tcPr>
            <w:tcW w:w="2179" w:type="dxa"/>
            <w:shd w:val="clear" w:color="auto" w:fill="auto"/>
          </w:tcPr>
          <w:p w14:paraId="4DB3311E" w14:textId="03D1E211" w:rsidR="008874DB" w:rsidRPr="008874DB" w:rsidRDefault="008874DB" w:rsidP="008874DB">
            <w:pPr>
              <w:ind w:firstLine="0"/>
            </w:pPr>
            <w:r>
              <w:t>Dillard</w:t>
            </w:r>
          </w:p>
        </w:tc>
        <w:tc>
          <w:tcPr>
            <w:tcW w:w="2179" w:type="dxa"/>
            <w:shd w:val="clear" w:color="auto" w:fill="auto"/>
          </w:tcPr>
          <w:p w14:paraId="6E7031F3" w14:textId="25DA5AC7" w:rsidR="008874DB" w:rsidRPr="008874DB" w:rsidRDefault="008874DB" w:rsidP="008874DB">
            <w:pPr>
              <w:ind w:firstLine="0"/>
            </w:pPr>
            <w:r>
              <w:t>Duncan</w:t>
            </w:r>
          </w:p>
        </w:tc>
        <w:tc>
          <w:tcPr>
            <w:tcW w:w="2180" w:type="dxa"/>
            <w:shd w:val="clear" w:color="auto" w:fill="auto"/>
          </w:tcPr>
          <w:p w14:paraId="61392040" w14:textId="44D94B66" w:rsidR="008874DB" w:rsidRPr="008874DB" w:rsidRDefault="008874DB" w:rsidP="008874DB">
            <w:pPr>
              <w:ind w:firstLine="0"/>
            </w:pPr>
            <w:r>
              <w:t>Erickson</w:t>
            </w:r>
          </w:p>
        </w:tc>
      </w:tr>
      <w:tr w:rsidR="008874DB" w:rsidRPr="008874DB" w14:paraId="2F787840" w14:textId="77777777" w:rsidTr="008874DB">
        <w:tc>
          <w:tcPr>
            <w:tcW w:w="2179" w:type="dxa"/>
            <w:shd w:val="clear" w:color="auto" w:fill="auto"/>
          </w:tcPr>
          <w:p w14:paraId="2C3A9137" w14:textId="5F2E705A" w:rsidR="008874DB" w:rsidRPr="008874DB" w:rsidRDefault="008874DB" w:rsidP="008874DB">
            <w:pPr>
              <w:ind w:firstLine="0"/>
            </w:pPr>
            <w:r>
              <w:t>Forrest</w:t>
            </w:r>
          </w:p>
        </w:tc>
        <w:tc>
          <w:tcPr>
            <w:tcW w:w="2179" w:type="dxa"/>
            <w:shd w:val="clear" w:color="auto" w:fill="auto"/>
          </w:tcPr>
          <w:p w14:paraId="5DE1B409" w14:textId="139926E8" w:rsidR="008874DB" w:rsidRPr="008874DB" w:rsidRDefault="008874DB" w:rsidP="008874DB">
            <w:pPr>
              <w:ind w:firstLine="0"/>
            </w:pPr>
            <w:r>
              <w:t>Gagnon</w:t>
            </w:r>
          </w:p>
        </w:tc>
        <w:tc>
          <w:tcPr>
            <w:tcW w:w="2180" w:type="dxa"/>
            <w:shd w:val="clear" w:color="auto" w:fill="auto"/>
          </w:tcPr>
          <w:p w14:paraId="36C49AEE" w14:textId="75764F92" w:rsidR="008874DB" w:rsidRPr="008874DB" w:rsidRDefault="008874DB" w:rsidP="008874DB">
            <w:pPr>
              <w:ind w:firstLine="0"/>
            </w:pPr>
            <w:r>
              <w:t>Garvin</w:t>
            </w:r>
          </w:p>
        </w:tc>
      </w:tr>
      <w:tr w:rsidR="008874DB" w:rsidRPr="008874DB" w14:paraId="2DBBBE29" w14:textId="77777777" w:rsidTr="008874DB">
        <w:tc>
          <w:tcPr>
            <w:tcW w:w="2179" w:type="dxa"/>
            <w:shd w:val="clear" w:color="auto" w:fill="auto"/>
          </w:tcPr>
          <w:p w14:paraId="3BA9F648" w14:textId="56D78435" w:rsidR="008874DB" w:rsidRPr="008874DB" w:rsidRDefault="008874DB" w:rsidP="008874DB">
            <w:pPr>
              <w:ind w:firstLine="0"/>
            </w:pPr>
            <w:r>
              <w:t>Gatch</w:t>
            </w:r>
          </w:p>
        </w:tc>
        <w:tc>
          <w:tcPr>
            <w:tcW w:w="2179" w:type="dxa"/>
            <w:shd w:val="clear" w:color="auto" w:fill="auto"/>
          </w:tcPr>
          <w:p w14:paraId="025A097E" w14:textId="24F7BBF3" w:rsidR="008874DB" w:rsidRPr="008874DB" w:rsidRDefault="008874DB" w:rsidP="008874DB">
            <w:pPr>
              <w:ind w:firstLine="0"/>
            </w:pPr>
            <w:r>
              <w:t>Gibson</w:t>
            </w:r>
          </w:p>
        </w:tc>
        <w:tc>
          <w:tcPr>
            <w:tcW w:w="2180" w:type="dxa"/>
            <w:shd w:val="clear" w:color="auto" w:fill="auto"/>
          </w:tcPr>
          <w:p w14:paraId="532AD860" w14:textId="4EF212D2" w:rsidR="008874DB" w:rsidRPr="008874DB" w:rsidRDefault="008874DB" w:rsidP="008874DB">
            <w:pPr>
              <w:ind w:firstLine="0"/>
            </w:pPr>
            <w:r>
              <w:t>Gilliam</w:t>
            </w:r>
          </w:p>
        </w:tc>
      </w:tr>
      <w:tr w:rsidR="008874DB" w:rsidRPr="008874DB" w14:paraId="4E56A7D8" w14:textId="77777777" w:rsidTr="008874DB">
        <w:tc>
          <w:tcPr>
            <w:tcW w:w="2179" w:type="dxa"/>
            <w:shd w:val="clear" w:color="auto" w:fill="auto"/>
          </w:tcPr>
          <w:p w14:paraId="167AE8DD" w14:textId="37C8EF50" w:rsidR="008874DB" w:rsidRPr="008874DB" w:rsidRDefault="008874DB" w:rsidP="008874DB">
            <w:pPr>
              <w:ind w:firstLine="0"/>
            </w:pPr>
            <w:r>
              <w:t>Gilliard</w:t>
            </w:r>
          </w:p>
        </w:tc>
        <w:tc>
          <w:tcPr>
            <w:tcW w:w="2179" w:type="dxa"/>
            <w:shd w:val="clear" w:color="auto" w:fill="auto"/>
          </w:tcPr>
          <w:p w14:paraId="04442215" w14:textId="32918E8E" w:rsidR="008874DB" w:rsidRPr="008874DB" w:rsidRDefault="008874DB" w:rsidP="008874DB">
            <w:pPr>
              <w:ind w:firstLine="0"/>
            </w:pPr>
            <w:r>
              <w:t>Govan</w:t>
            </w:r>
          </w:p>
        </w:tc>
        <w:tc>
          <w:tcPr>
            <w:tcW w:w="2180" w:type="dxa"/>
            <w:shd w:val="clear" w:color="auto" w:fill="auto"/>
          </w:tcPr>
          <w:p w14:paraId="44DC3128" w14:textId="1516A3CC" w:rsidR="008874DB" w:rsidRPr="008874DB" w:rsidRDefault="008874DB" w:rsidP="008874DB">
            <w:pPr>
              <w:ind w:firstLine="0"/>
            </w:pPr>
            <w:r>
              <w:t>Grant</w:t>
            </w:r>
          </w:p>
        </w:tc>
      </w:tr>
      <w:tr w:rsidR="008874DB" w:rsidRPr="008874DB" w14:paraId="0FBC0D2E" w14:textId="77777777" w:rsidTr="008874DB">
        <w:tc>
          <w:tcPr>
            <w:tcW w:w="2179" w:type="dxa"/>
            <w:shd w:val="clear" w:color="auto" w:fill="auto"/>
          </w:tcPr>
          <w:p w14:paraId="6D71DAEA" w14:textId="20968428" w:rsidR="008874DB" w:rsidRPr="008874DB" w:rsidRDefault="008874DB" w:rsidP="008874DB">
            <w:pPr>
              <w:ind w:firstLine="0"/>
            </w:pPr>
            <w:r>
              <w:t>Guest</w:t>
            </w:r>
          </w:p>
        </w:tc>
        <w:tc>
          <w:tcPr>
            <w:tcW w:w="2179" w:type="dxa"/>
            <w:shd w:val="clear" w:color="auto" w:fill="auto"/>
          </w:tcPr>
          <w:p w14:paraId="43E82DDB" w14:textId="4958AB1A" w:rsidR="008874DB" w:rsidRPr="008874DB" w:rsidRDefault="008874DB" w:rsidP="008874DB">
            <w:pPr>
              <w:ind w:firstLine="0"/>
            </w:pPr>
            <w:r>
              <w:t>Guffey</w:t>
            </w:r>
          </w:p>
        </w:tc>
        <w:tc>
          <w:tcPr>
            <w:tcW w:w="2180" w:type="dxa"/>
            <w:shd w:val="clear" w:color="auto" w:fill="auto"/>
          </w:tcPr>
          <w:p w14:paraId="3D34054C" w14:textId="69A8E39A" w:rsidR="008874DB" w:rsidRPr="008874DB" w:rsidRDefault="008874DB" w:rsidP="008874DB">
            <w:pPr>
              <w:ind w:firstLine="0"/>
            </w:pPr>
            <w:r>
              <w:t>Haddon</w:t>
            </w:r>
          </w:p>
        </w:tc>
      </w:tr>
      <w:tr w:rsidR="008874DB" w:rsidRPr="008874DB" w14:paraId="01DE1251" w14:textId="77777777" w:rsidTr="008874DB">
        <w:tc>
          <w:tcPr>
            <w:tcW w:w="2179" w:type="dxa"/>
            <w:shd w:val="clear" w:color="auto" w:fill="auto"/>
          </w:tcPr>
          <w:p w14:paraId="3C5245A6" w14:textId="0F307F03" w:rsidR="008874DB" w:rsidRPr="008874DB" w:rsidRDefault="008874DB" w:rsidP="008874DB">
            <w:pPr>
              <w:ind w:firstLine="0"/>
            </w:pPr>
            <w:r>
              <w:t>Hager</w:t>
            </w:r>
          </w:p>
        </w:tc>
        <w:tc>
          <w:tcPr>
            <w:tcW w:w="2179" w:type="dxa"/>
            <w:shd w:val="clear" w:color="auto" w:fill="auto"/>
          </w:tcPr>
          <w:p w14:paraId="3B46C407" w14:textId="5285576D" w:rsidR="008874DB" w:rsidRPr="008874DB" w:rsidRDefault="008874DB" w:rsidP="008874DB">
            <w:pPr>
              <w:ind w:firstLine="0"/>
            </w:pPr>
            <w:r>
              <w:t>Hardee</w:t>
            </w:r>
          </w:p>
        </w:tc>
        <w:tc>
          <w:tcPr>
            <w:tcW w:w="2180" w:type="dxa"/>
            <w:shd w:val="clear" w:color="auto" w:fill="auto"/>
          </w:tcPr>
          <w:p w14:paraId="24DB0867" w14:textId="6077D96C" w:rsidR="008874DB" w:rsidRPr="008874DB" w:rsidRDefault="008874DB" w:rsidP="008874DB">
            <w:pPr>
              <w:ind w:firstLine="0"/>
            </w:pPr>
            <w:r>
              <w:t>Hart</w:t>
            </w:r>
          </w:p>
        </w:tc>
      </w:tr>
      <w:tr w:rsidR="008874DB" w:rsidRPr="008874DB" w14:paraId="57C318A2" w14:textId="77777777" w:rsidTr="008874DB">
        <w:tc>
          <w:tcPr>
            <w:tcW w:w="2179" w:type="dxa"/>
            <w:shd w:val="clear" w:color="auto" w:fill="auto"/>
          </w:tcPr>
          <w:p w14:paraId="3F71580F" w14:textId="70DCE27E" w:rsidR="008874DB" w:rsidRPr="008874DB" w:rsidRDefault="008874DB" w:rsidP="008874DB">
            <w:pPr>
              <w:ind w:firstLine="0"/>
            </w:pPr>
            <w:r>
              <w:t>Hartnett</w:t>
            </w:r>
          </w:p>
        </w:tc>
        <w:tc>
          <w:tcPr>
            <w:tcW w:w="2179" w:type="dxa"/>
            <w:shd w:val="clear" w:color="auto" w:fill="auto"/>
          </w:tcPr>
          <w:p w14:paraId="7A4C1ED9" w14:textId="64E9E8F1" w:rsidR="008874DB" w:rsidRPr="008874DB" w:rsidRDefault="008874DB" w:rsidP="008874DB">
            <w:pPr>
              <w:ind w:firstLine="0"/>
            </w:pPr>
            <w:r>
              <w:t>Hartz</w:t>
            </w:r>
          </w:p>
        </w:tc>
        <w:tc>
          <w:tcPr>
            <w:tcW w:w="2180" w:type="dxa"/>
            <w:shd w:val="clear" w:color="auto" w:fill="auto"/>
          </w:tcPr>
          <w:p w14:paraId="55487526" w14:textId="7C9A586A" w:rsidR="008874DB" w:rsidRPr="008874DB" w:rsidRDefault="008874DB" w:rsidP="008874DB">
            <w:pPr>
              <w:ind w:firstLine="0"/>
            </w:pPr>
            <w:r>
              <w:t>Hayes</w:t>
            </w:r>
          </w:p>
        </w:tc>
      </w:tr>
      <w:tr w:rsidR="008874DB" w:rsidRPr="008874DB" w14:paraId="44517F51" w14:textId="77777777" w:rsidTr="008874DB">
        <w:tc>
          <w:tcPr>
            <w:tcW w:w="2179" w:type="dxa"/>
            <w:shd w:val="clear" w:color="auto" w:fill="auto"/>
          </w:tcPr>
          <w:p w14:paraId="7294D2EB" w14:textId="483EC5CE" w:rsidR="008874DB" w:rsidRPr="008874DB" w:rsidRDefault="008874DB" w:rsidP="008874DB">
            <w:pPr>
              <w:ind w:firstLine="0"/>
            </w:pPr>
            <w:r>
              <w:t>Henderson-Myers</w:t>
            </w:r>
          </w:p>
        </w:tc>
        <w:tc>
          <w:tcPr>
            <w:tcW w:w="2179" w:type="dxa"/>
            <w:shd w:val="clear" w:color="auto" w:fill="auto"/>
          </w:tcPr>
          <w:p w14:paraId="526C79EE" w14:textId="2B374DDF" w:rsidR="008874DB" w:rsidRPr="008874DB" w:rsidRDefault="008874DB" w:rsidP="008874DB">
            <w:pPr>
              <w:ind w:firstLine="0"/>
            </w:pPr>
            <w:r>
              <w:t>Herbkersman</w:t>
            </w:r>
          </w:p>
        </w:tc>
        <w:tc>
          <w:tcPr>
            <w:tcW w:w="2180" w:type="dxa"/>
            <w:shd w:val="clear" w:color="auto" w:fill="auto"/>
          </w:tcPr>
          <w:p w14:paraId="268E8358" w14:textId="03B33C48" w:rsidR="008874DB" w:rsidRPr="008874DB" w:rsidRDefault="008874DB" w:rsidP="008874DB">
            <w:pPr>
              <w:ind w:firstLine="0"/>
            </w:pPr>
            <w:r>
              <w:t>Hewitt</w:t>
            </w:r>
          </w:p>
        </w:tc>
      </w:tr>
      <w:tr w:rsidR="008874DB" w:rsidRPr="008874DB" w14:paraId="1533D2C1" w14:textId="77777777" w:rsidTr="008874DB">
        <w:tc>
          <w:tcPr>
            <w:tcW w:w="2179" w:type="dxa"/>
            <w:shd w:val="clear" w:color="auto" w:fill="auto"/>
          </w:tcPr>
          <w:p w14:paraId="058E10AF" w14:textId="0E1C4896" w:rsidR="008874DB" w:rsidRPr="008874DB" w:rsidRDefault="008874DB" w:rsidP="008874DB">
            <w:pPr>
              <w:ind w:firstLine="0"/>
            </w:pPr>
            <w:r>
              <w:lastRenderedPageBreak/>
              <w:t>Hiott</w:t>
            </w:r>
          </w:p>
        </w:tc>
        <w:tc>
          <w:tcPr>
            <w:tcW w:w="2179" w:type="dxa"/>
            <w:shd w:val="clear" w:color="auto" w:fill="auto"/>
          </w:tcPr>
          <w:p w14:paraId="3622BD47" w14:textId="6E195F55" w:rsidR="008874DB" w:rsidRPr="008874DB" w:rsidRDefault="008874DB" w:rsidP="008874DB">
            <w:pPr>
              <w:ind w:firstLine="0"/>
            </w:pPr>
            <w:r>
              <w:t>Hixon</w:t>
            </w:r>
          </w:p>
        </w:tc>
        <w:tc>
          <w:tcPr>
            <w:tcW w:w="2180" w:type="dxa"/>
            <w:shd w:val="clear" w:color="auto" w:fill="auto"/>
          </w:tcPr>
          <w:p w14:paraId="6DC40D01" w14:textId="5E6B2C99" w:rsidR="008874DB" w:rsidRPr="008874DB" w:rsidRDefault="008874DB" w:rsidP="008874DB">
            <w:pPr>
              <w:ind w:firstLine="0"/>
            </w:pPr>
            <w:r>
              <w:t>Holman</w:t>
            </w:r>
          </w:p>
        </w:tc>
      </w:tr>
      <w:tr w:rsidR="008874DB" w:rsidRPr="008874DB" w14:paraId="33D15D5E" w14:textId="77777777" w:rsidTr="008874DB">
        <w:tc>
          <w:tcPr>
            <w:tcW w:w="2179" w:type="dxa"/>
            <w:shd w:val="clear" w:color="auto" w:fill="auto"/>
          </w:tcPr>
          <w:p w14:paraId="00290577" w14:textId="509AD900" w:rsidR="008874DB" w:rsidRPr="008874DB" w:rsidRDefault="008874DB" w:rsidP="008874DB">
            <w:pPr>
              <w:ind w:firstLine="0"/>
            </w:pPr>
            <w:r>
              <w:t>Hosey</w:t>
            </w:r>
          </w:p>
        </w:tc>
        <w:tc>
          <w:tcPr>
            <w:tcW w:w="2179" w:type="dxa"/>
            <w:shd w:val="clear" w:color="auto" w:fill="auto"/>
          </w:tcPr>
          <w:p w14:paraId="40C3676B" w14:textId="5F83B2A9" w:rsidR="008874DB" w:rsidRPr="008874DB" w:rsidRDefault="008874DB" w:rsidP="008874DB">
            <w:pPr>
              <w:ind w:firstLine="0"/>
            </w:pPr>
            <w:r>
              <w:t>J. E. Johnson</w:t>
            </w:r>
          </w:p>
        </w:tc>
        <w:tc>
          <w:tcPr>
            <w:tcW w:w="2180" w:type="dxa"/>
            <w:shd w:val="clear" w:color="auto" w:fill="auto"/>
          </w:tcPr>
          <w:p w14:paraId="23634EC3" w14:textId="5A69D92E" w:rsidR="008874DB" w:rsidRPr="008874DB" w:rsidRDefault="008874DB" w:rsidP="008874DB">
            <w:pPr>
              <w:ind w:firstLine="0"/>
            </w:pPr>
            <w:r>
              <w:t>J. L. Johnson</w:t>
            </w:r>
          </w:p>
        </w:tc>
      </w:tr>
      <w:tr w:rsidR="008874DB" w:rsidRPr="008874DB" w14:paraId="0349D50B" w14:textId="77777777" w:rsidTr="008874DB">
        <w:tc>
          <w:tcPr>
            <w:tcW w:w="2179" w:type="dxa"/>
            <w:shd w:val="clear" w:color="auto" w:fill="auto"/>
          </w:tcPr>
          <w:p w14:paraId="01F7A06A" w14:textId="29BDA71C" w:rsidR="008874DB" w:rsidRPr="008874DB" w:rsidRDefault="008874DB" w:rsidP="008874DB">
            <w:pPr>
              <w:ind w:firstLine="0"/>
            </w:pPr>
            <w:r>
              <w:t>Jones</w:t>
            </w:r>
          </w:p>
        </w:tc>
        <w:tc>
          <w:tcPr>
            <w:tcW w:w="2179" w:type="dxa"/>
            <w:shd w:val="clear" w:color="auto" w:fill="auto"/>
          </w:tcPr>
          <w:p w14:paraId="13D1BE01" w14:textId="6BC09823" w:rsidR="008874DB" w:rsidRPr="008874DB" w:rsidRDefault="008874DB" w:rsidP="008874DB">
            <w:pPr>
              <w:ind w:firstLine="0"/>
            </w:pPr>
            <w:r>
              <w:t>Jordan</w:t>
            </w:r>
          </w:p>
        </w:tc>
        <w:tc>
          <w:tcPr>
            <w:tcW w:w="2180" w:type="dxa"/>
            <w:shd w:val="clear" w:color="auto" w:fill="auto"/>
          </w:tcPr>
          <w:p w14:paraId="7072E861" w14:textId="5699750B" w:rsidR="008874DB" w:rsidRPr="008874DB" w:rsidRDefault="008874DB" w:rsidP="008874DB">
            <w:pPr>
              <w:ind w:firstLine="0"/>
            </w:pPr>
            <w:r>
              <w:t>King</w:t>
            </w:r>
          </w:p>
        </w:tc>
      </w:tr>
      <w:tr w:rsidR="008874DB" w:rsidRPr="008874DB" w14:paraId="4663ED2A" w14:textId="77777777" w:rsidTr="008874DB">
        <w:tc>
          <w:tcPr>
            <w:tcW w:w="2179" w:type="dxa"/>
            <w:shd w:val="clear" w:color="auto" w:fill="auto"/>
          </w:tcPr>
          <w:p w14:paraId="427EA797" w14:textId="582C0A6D" w:rsidR="008874DB" w:rsidRPr="008874DB" w:rsidRDefault="008874DB" w:rsidP="008874DB">
            <w:pPr>
              <w:ind w:firstLine="0"/>
            </w:pPr>
            <w:r>
              <w:t>Landing</w:t>
            </w:r>
          </w:p>
        </w:tc>
        <w:tc>
          <w:tcPr>
            <w:tcW w:w="2179" w:type="dxa"/>
            <w:shd w:val="clear" w:color="auto" w:fill="auto"/>
          </w:tcPr>
          <w:p w14:paraId="0FF02639" w14:textId="2C98D2DD" w:rsidR="008874DB" w:rsidRPr="008874DB" w:rsidRDefault="008874DB" w:rsidP="008874DB">
            <w:pPr>
              <w:ind w:firstLine="0"/>
            </w:pPr>
            <w:r>
              <w:t>Lawson</w:t>
            </w:r>
          </w:p>
        </w:tc>
        <w:tc>
          <w:tcPr>
            <w:tcW w:w="2180" w:type="dxa"/>
            <w:shd w:val="clear" w:color="auto" w:fill="auto"/>
          </w:tcPr>
          <w:p w14:paraId="0AF72570" w14:textId="7DDE24E6" w:rsidR="008874DB" w:rsidRPr="008874DB" w:rsidRDefault="008874DB" w:rsidP="008874DB">
            <w:pPr>
              <w:ind w:firstLine="0"/>
            </w:pPr>
            <w:r>
              <w:t>Ligon</w:t>
            </w:r>
          </w:p>
        </w:tc>
      </w:tr>
      <w:tr w:rsidR="008874DB" w:rsidRPr="008874DB" w14:paraId="7694EAFD" w14:textId="77777777" w:rsidTr="008874DB">
        <w:tc>
          <w:tcPr>
            <w:tcW w:w="2179" w:type="dxa"/>
            <w:shd w:val="clear" w:color="auto" w:fill="auto"/>
          </w:tcPr>
          <w:p w14:paraId="028E35EF" w14:textId="4E3A89BC" w:rsidR="008874DB" w:rsidRPr="008874DB" w:rsidRDefault="008874DB" w:rsidP="008874DB">
            <w:pPr>
              <w:ind w:firstLine="0"/>
            </w:pPr>
            <w:r>
              <w:t>Long</w:t>
            </w:r>
          </w:p>
        </w:tc>
        <w:tc>
          <w:tcPr>
            <w:tcW w:w="2179" w:type="dxa"/>
            <w:shd w:val="clear" w:color="auto" w:fill="auto"/>
          </w:tcPr>
          <w:p w14:paraId="24B7C4DA" w14:textId="36C2C6A4" w:rsidR="008874DB" w:rsidRPr="008874DB" w:rsidRDefault="008874DB" w:rsidP="008874DB">
            <w:pPr>
              <w:ind w:firstLine="0"/>
            </w:pPr>
            <w:r>
              <w:t>Lowe</w:t>
            </w:r>
          </w:p>
        </w:tc>
        <w:tc>
          <w:tcPr>
            <w:tcW w:w="2180" w:type="dxa"/>
            <w:shd w:val="clear" w:color="auto" w:fill="auto"/>
          </w:tcPr>
          <w:p w14:paraId="3907AD6C" w14:textId="694B5725" w:rsidR="008874DB" w:rsidRPr="008874DB" w:rsidRDefault="008874DB" w:rsidP="008874DB">
            <w:pPr>
              <w:ind w:firstLine="0"/>
            </w:pPr>
            <w:r>
              <w:t>Luck</w:t>
            </w:r>
          </w:p>
        </w:tc>
      </w:tr>
      <w:tr w:rsidR="008874DB" w:rsidRPr="008874DB" w14:paraId="6DC10C02" w14:textId="77777777" w:rsidTr="008874DB">
        <w:tc>
          <w:tcPr>
            <w:tcW w:w="2179" w:type="dxa"/>
            <w:shd w:val="clear" w:color="auto" w:fill="auto"/>
          </w:tcPr>
          <w:p w14:paraId="4A07D52F" w14:textId="0A5B10EB" w:rsidR="008874DB" w:rsidRPr="008874DB" w:rsidRDefault="008874DB" w:rsidP="008874DB">
            <w:pPr>
              <w:ind w:firstLine="0"/>
            </w:pPr>
            <w:r>
              <w:t>Martin</w:t>
            </w:r>
          </w:p>
        </w:tc>
        <w:tc>
          <w:tcPr>
            <w:tcW w:w="2179" w:type="dxa"/>
            <w:shd w:val="clear" w:color="auto" w:fill="auto"/>
          </w:tcPr>
          <w:p w14:paraId="298A4DDB" w14:textId="62A4BF1E" w:rsidR="008874DB" w:rsidRPr="008874DB" w:rsidRDefault="008874DB" w:rsidP="008874DB">
            <w:pPr>
              <w:ind w:firstLine="0"/>
            </w:pPr>
            <w:r>
              <w:t>McCravy</w:t>
            </w:r>
          </w:p>
        </w:tc>
        <w:tc>
          <w:tcPr>
            <w:tcW w:w="2180" w:type="dxa"/>
            <w:shd w:val="clear" w:color="auto" w:fill="auto"/>
          </w:tcPr>
          <w:p w14:paraId="39D9A5F9" w14:textId="6544C121" w:rsidR="008874DB" w:rsidRPr="008874DB" w:rsidRDefault="008874DB" w:rsidP="008874DB">
            <w:pPr>
              <w:ind w:firstLine="0"/>
            </w:pPr>
            <w:r>
              <w:t>McDaniel</w:t>
            </w:r>
          </w:p>
        </w:tc>
      </w:tr>
      <w:tr w:rsidR="008874DB" w:rsidRPr="008874DB" w14:paraId="30D86041" w14:textId="77777777" w:rsidTr="008874DB">
        <w:tc>
          <w:tcPr>
            <w:tcW w:w="2179" w:type="dxa"/>
            <w:shd w:val="clear" w:color="auto" w:fill="auto"/>
          </w:tcPr>
          <w:p w14:paraId="21F69EAA" w14:textId="19B20A06" w:rsidR="008874DB" w:rsidRPr="008874DB" w:rsidRDefault="008874DB" w:rsidP="008874DB">
            <w:pPr>
              <w:ind w:firstLine="0"/>
            </w:pPr>
            <w:r>
              <w:t>McGinnis</w:t>
            </w:r>
          </w:p>
        </w:tc>
        <w:tc>
          <w:tcPr>
            <w:tcW w:w="2179" w:type="dxa"/>
            <w:shd w:val="clear" w:color="auto" w:fill="auto"/>
          </w:tcPr>
          <w:p w14:paraId="0D31B601" w14:textId="5E374565" w:rsidR="008874DB" w:rsidRPr="008874DB" w:rsidRDefault="008874DB" w:rsidP="008874DB">
            <w:pPr>
              <w:ind w:firstLine="0"/>
            </w:pPr>
            <w:r>
              <w:t>Mitchell</w:t>
            </w:r>
          </w:p>
        </w:tc>
        <w:tc>
          <w:tcPr>
            <w:tcW w:w="2180" w:type="dxa"/>
            <w:shd w:val="clear" w:color="auto" w:fill="auto"/>
          </w:tcPr>
          <w:p w14:paraId="471FFA76" w14:textId="096E1CE5" w:rsidR="008874DB" w:rsidRPr="008874DB" w:rsidRDefault="008874DB" w:rsidP="008874DB">
            <w:pPr>
              <w:ind w:firstLine="0"/>
            </w:pPr>
            <w:r>
              <w:t>J. Moore</w:t>
            </w:r>
          </w:p>
        </w:tc>
      </w:tr>
      <w:tr w:rsidR="008874DB" w:rsidRPr="008874DB" w14:paraId="211650A6" w14:textId="77777777" w:rsidTr="008874DB">
        <w:tc>
          <w:tcPr>
            <w:tcW w:w="2179" w:type="dxa"/>
            <w:shd w:val="clear" w:color="auto" w:fill="auto"/>
          </w:tcPr>
          <w:p w14:paraId="77F159DA" w14:textId="60573191" w:rsidR="008874DB" w:rsidRPr="008874DB" w:rsidRDefault="008874DB" w:rsidP="008874DB">
            <w:pPr>
              <w:ind w:firstLine="0"/>
            </w:pPr>
            <w:r>
              <w:t>T. Moore</w:t>
            </w:r>
          </w:p>
        </w:tc>
        <w:tc>
          <w:tcPr>
            <w:tcW w:w="2179" w:type="dxa"/>
            <w:shd w:val="clear" w:color="auto" w:fill="auto"/>
          </w:tcPr>
          <w:p w14:paraId="011101E6" w14:textId="0C15603F" w:rsidR="008874DB" w:rsidRPr="008874DB" w:rsidRDefault="008874DB" w:rsidP="008874DB">
            <w:pPr>
              <w:ind w:firstLine="0"/>
            </w:pPr>
            <w:r>
              <w:t>Moss</w:t>
            </w:r>
          </w:p>
        </w:tc>
        <w:tc>
          <w:tcPr>
            <w:tcW w:w="2180" w:type="dxa"/>
            <w:shd w:val="clear" w:color="auto" w:fill="auto"/>
          </w:tcPr>
          <w:p w14:paraId="04829838" w14:textId="2B19F8D3" w:rsidR="008874DB" w:rsidRPr="008874DB" w:rsidRDefault="008874DB" w:rsidP="008874DB">
            <w:pPr>
              <w:ind w:firstLine="0"/>
            </w:pPr>
            <w:r>
              <w:t>Murphy</w:t>
            </w:r>
          </w:p>
        </w:tc>
      </w:tr>
      <w:tr w:rsidR="008874DB" w:rsidRPr="008874DB" w14:paraId="3733C665" w14:textId="77777777" w:rsidTr="008874DB">
        <w:tc>
          <w:tcPr>
            <w:tcW w:w="2179" w:type="dxa"/>
            <w:shd w:val="clear" w:color="auto" w:fill="auto"/>
          </w:tcPr>
          <w:p w14:paraId="7020A708" w14:textId="1E6B8960" w:rsidR="008874DB" w:rsidRPr="008874DB" w:rsidRDefault="008874DB" w:rsidP="008874DB">
            <w:pPr>
              <w:ind w:firstLine="0"/>
            </w:pPr>
            <w:r>
              <w:t>Neese</w:t>
            </w:r>
          </w:p>
        </w:tc>
        <w:tc>
          <w:tcPr>
            <w:tcW w:w="2179" w:type="dxa"/>
            <w:shd w:val="clear" w:color="auto" w:fill="auto"/>
          </w:tcPr>
          <w:p w14:paraId="2FB4DDB3" w14:textId="1E81EFBC" w:rsidR="008874DB" w:rsidRPr="008874DB" w:rsidRDefault="008874DB" w:rsidP="008874DB">
            <w:pPr>
              <w:ind w:firstLine="0"/>
            </w:pPr>
            <w:r>
              <w:t>B. Newton</w:t>
            </w:r>
          </w:p>
        </w:tc>
        <w:tc>
          <w:tcPr>
            <w:tcW w:w="2180" w:type="dxa"/>
            <w:shd w:val="clear" w:color="auto" w:fill="auto"/>
          </w:tcPr>
          <w:p w14:paraId="48A9DA98" w14:textId="79D6BA30" w:rsidR="008874DB" w:rsidRPr="008874DB" w:rsidRDefault="008874DB" w:rsidP="008874DB">
            <w:pPr>
              <w:ind w:firstLine="0"/>
            </w:pPr>
            <w:r>
              <w:t>W. Newton</w:t>
            </w:r>
          </w:p>
        </w:tc>
      </w:tr>
      <w:tr w:rsidR="008874DB" w:rsidRPr="008874DB" w14:paraId="7CC07995" w14:textId="77777777" w:rsidTr="008874DB">
        <w:tc>
          <w:tcPr>
            <w:tcW w:w="2179" w:type="dxa"/>
            <w:shd w:val="clear" w:color="auto" w:fill="auto"/>
          </w:tcPr>
          <w:p w14:paraId="584EEDFA" w14:textId="3DB1BACC" w:rsidR="008874DB" w:rsidRPr="008874DB" w:rsidRDefault="008874DB" w:rsidP="008874DB">
            <w:pPr>
              <w:ind w:firstLine="0"/>
            </w:pPr>
            <w:r>
              <w:t>Oremus</w:t>
            </w:r>
          </w:p>
        </w:tc>
        <w:tc>
          <w:tcPr>
            <w:tcW w:w="2179" w:type="dxa"/>
            <w:shd w:val="clear" w:color="auto" w:fill="auto"/>
          </w:tcPr>
          <w:p w14:paraId="670C6F21" w14:textId="66580B95" w:rsidR="008874DB" w:rsidRPr="008874DB" w:rsidRDefault="008874DB" w:rsidP="008874DB">
            <w:pPr>
              <w:ind w:firstLine="0"/>
            </w:pPr>
            <w:r>
              <w:t>Pedalino</w:t>
            </w:r>
          </w:p>
        </w:tc>
        <w:tc>
          <w:tcPr>
            <w:tcW w:w="2180" w:type="dxa"/>
            <w:shd w:val="clear" w:color="auto" w:fill="auto"/>
          </w:tcPr>
          <w:p w14:paraId="631020A0" w14:textId="5AC14D69" w:rsidR="008874DB" w:rsidRPr="008874DB" w:rsidRDefault="008874DB" w:rsidP="008874DB">
            <w:pPr>
              <w:ind w:firstLine="0"/>
            </w:pPr>
            <w:r>
              <w:t>Pope</w:t>
            </w:r>
          </w:p>
        </w:tc>
      </w:tr>
      <w:tr w:rsidR="008874DB" w:rsidRPr="008874DB" w14:paraId="69E3BEC9" w14:textId="77777777" w:rsidTr="008874DB">
        <w:tc>
          <w:tcPr>
            <w:tcW w:w="2179" w:type="dxa"/>
            <w:shd w:val="clear" w:color="auto" w:fill="auto"/>
          </w:tcPr>
          <w:p w14:paraId="7F0532B3" w14:textId="44C39FC4" w:rsidR="008874DB" w:rsidRPr="008874DB" w:rsidRDefault="008874DB" w:rsidP="008874DB">
            <w:pPr>
              <w:ind w:firstLine="0"/>
            </w:pPr>
            <w:r>
              <w:t>Rankin</w:t>
            </w:r>
          </w:p>
        </w:tc>
        <w:tc>
          <w:tcPr>
            <w:tcW w:w="2179" w:type="dxa"/>
            <w:shd w:val="clear" w:color="auto" w:fill="auto"/>
          </w:tcPr>
          <w:p w14:paraId="0576FAB0" w14:textId="1FD50E41" w:rsidR="008874DB" w:rsidRPr="008874DB" w:rsidRDefault="008874DB" w:rsidP="008874DB">
            <w:pPr>
              <w:ind w:firstLine="0"/>
            </w:pPr>
            <w:r>
              <w:t>Reese</w:t>
            </w:r>
          </w:p>
        </w:tc>
        <w:tc>
          <w:tcPr>
            <w:tcW w:w="2180" w:type="dxa"/>
            <w:shd w:val="clear" w:color="auto" w:fill="auto"/>
          </w:tcPr>
          <w:p w14:paraId="407BD694" w14:textId="4B90843E" w:rsidR="008874DB" w:rsidRPr="008874DB" w:rsidRDefault="008874DB" w:rsidP="008874DB">
            <w:pPr>
              <w:ind w:firstLine="0"/>
            </w:pPr>
            <w:r>
              <w:t>Rivers</w:t>
            </w:r>
          </w:p>
        </w:tc>
      </w:tr>
      <w:tr w:rsidR="008874DB" w:rsidRPr="008874DB" w14:paraId="657D70A9" w14:textId="77777777" w:rsidTr="008874DB">
        <w:tc>
          <w:tcPr>
            <w:tcW w:w="2179" w:type="dxa"/>
            <w:shd w:val="clear" w:color="auto" w:fill="auto"/>
          </w:tcPr>
          <w:p w14:paraId="611B08BF" w14:textId="022E13F2" w:rsidR="008874DB" w:rsidRPr="008874DB" w:rsidRDefault="008874DB" w:rsidP="008874DB">
            <w:pPr>
              <w:ind w:firstLine="0"/>
            </w:pPr>
            <w:r>
              <w:t>Robbins</w:t>
            </w:r>
          </w:p>
        </w:tc>
        <w:tc>
          <w:tcPr>
            <w:tcW w:w="2179" w:type="dxa"/>
            <w:shd w:val="clear" w:color="auto" w:fill="auto"/>
          </w:tcPr>
          <w:p w14:paraId="652B7E85" w14:textId="3CBFE116" w:rsidR="008874DB" w:rsidRPr="008874DB" w:rsidRDefault="008874DB" w:rsidP="008874DB">
            <w:pPr>
              <w:ind w:firstLine="0"/>
            </w:pPr>
            <w:r>
              <w:t>Rose</w:t>
            </w:r>
          </w:p>
        </w:tc>
        <w:tc>
          <w:tcPr>
            <w:tcW w:w="2180" w:type="dxa"/>
            <w:shd w:val="clear" w:color="auto" w:fill="auto"/>
          </w:tcPr>
          <w:p w14:paraId="50A1AD2D" w14:textId="282AEF59" w:rsidR="008874DB" w:rsidRPr="008874DB" w:rsidRDefault="008874DB" w:rsidP="008874DB">
            <w:pPr>
              <w:ind w:firstLine="0"/>
            </w:pPr>
            <w:r>
              <w:t>Rutherford</w:t>
            </w:r>
          </w:p>
        </w:tc>
      </w:tr>
      <w:tr w:rsidR="008874DB" w:rsidRPr="008874DB" w14:paraId="03E2234F" w14:textId="77777777" w:rsidTr="008874DB">
        <w:tc>
          <w:tcPr>
            <w:tcW w:w="2179" w:type="dxa"/>
            <w:shd w:val="clear" w:color="auto" w:fill="auto"/>
          </w:tcPr>
          <w:p w14:paraId="1857F104" w14:textId="122CF876" w:rsidR="008874DB" w:rsidRPr="008874DB" w:rsidRDefault="008874DB" w:rsidP="008874DB">
            <w:pPr>
              <w:ind w:firstLine="0"/>
            </w:pPr>
            <w:r>
              <w:t>Sanders</w:t>
            </w:r>
          </w:p>
        </w:tc>
        <w:tc>
          <w:tcPr>
            <w:tcW w:w="2179" w:type="dxa"/>
            <w:shd w:val="clear" w:color="auto" w:fill="auto"/>
          </w:tcPr>
          <w:p w14:paraId="00C5F655" w14:textId="62447326" w:rsidR="008874DB" w:rsidRPr="008874DB" w:rsidRDefault="008874DB" w:rsidP="008874DB">
            <w:pPr>
              <w:ind w:firstLine="0"/>
            </w:pPr>
            <w:r>
              <w:t>Schuessler</w:t>
            </w:r>
          </w:p>
        </w:tc>
        <w:tc>
          <w:tcPr>
            <w:tcW w:w="2180" w:type="dxa"/>
            <w:shd w:val="clear" w:color="auto" w:fill="auto"/>
          </w:tcPr>
          <w:p w14:paraId="4587C01E" w14:textId="7702600E" w:rsidR="008874DB" w:rsidRPr="008874DB" w:rsidRDefault="008874DB" w:rsidP="008874DB">
            <w:pPr>
              <w:ind w:firstLine="0"/>
            </w:pPr>
            <w:r>
              <w:t>Sessions</w:t>
            </w:r>
          </w:p>
        </w:tc>
      </w:tr>
      <w:tr w:rsidR="008874DB" w:rsidRPr="008874DB" w14:paraId="11311A0E" w14:textId="77777777" w:rsidTr="008874DB">
        <w:tc>
          <w:tcPr>
            <w:tcW w:w="2179" w:type="dxa"/>
            <w:shd w:val="clear" w:color="auto" w:fill="auto"/>
          </w:tcPr>
          <w:p w14:paraId="15713590" w14:textId="312BDE77" w:rsidR="008874DB" w:rsidRPr="008874DB" w:rsidRDefault="008874DB" w:rsidP="008874DB">
            <w:pPr>
              <w:ind w:firstLine="0"/>
            </w:pPr>
            <w:r>
              <w:t>G. M. Smith</w:t>
            </w:r>
          </w:p>
        </w:tc>
        <w:tc>
          <w:tcPr>
            <w:tcW w:w="2179" w:type="dxa"/>
            <w:shd w:val="clear" w:color="auto" w:fill="auto"/>
          </w:tcPr>
          <w:p w14:paraId="3320A111" w14:textId="7B024BED" w:rsidR="008874DB" w:rsidRPr="008874DB" w:rsidRDefault="008874DB" w:rsidP="008874DB">
            <w:pPr>
              <w:ind w:firstLine="0"/>
            </w:pPr>
            <w:r>
              <w:t>M. M. Smith</w:t>
            </w:r>
          </w:p>
        </w:tc>
        <w:tc>
          <w:tcPr>
            <w:tcW w:w="2180" w:type="dxa"/>
            <w:shd w:val="clear" w:color="auto" w:fill="auto"/>
          </w:tcPr>
          <w:p w14:paraId="05CFD528" w14:textId="2227B4FE" w:rsidR="008874DB" w:rsidRPr="008874DB" w:rsidRDefault="008874DB" w:rsidP="008874DB">
            <w:pPr>
              <w:ind w:firstLine="0"/>
            </w:pPr>
            <w:r>
              <w:t>Spann-Wilder</w:t>
            </w:r>
          </w:p>
        </w:tc>
      </w:tr>
      <w:tr w:rsidR="008874DB" w:rsidRPr="008874DB" w14:paraId="6859B604" w14:textId="77777777" w:rsidTr="008874DB">
        <w:tc>
          <w:tcPr>
            <w:tcW w:w="2179" w:type="dxa"/>
            <w:shd w:val="clear" w:color="auto" w:fill="auto"/>
          </w:tcPr>
          <w:p w14:paraId="23C1393E" w14:textId="68572B58" w:rsidR="008874DB" w:rsidRPr="008874DB" w:rsidRDefault="008874DB" w:rsidP="008874DB">
            <w:pPr>
              <w:ind w:firstLine="0"/>
            </w:pPr>
            <w:r>
              <w:t>Stavrinakis</w:t>
            </w:r>
          </w:p>
        </w:tc>
        <w:tc>
          <w:tcPr>
            <w:tcW w:w="2179" w:type="dxa"/>
            <w:shd w:val="clear" w:color="auto" w:fill="auto"/>
          </w:tcPr>
          <w:p w14:paraId="46BDD52B" w14:textId="7326BC36" w:rsidR="008874DB" w:rsidRPr="008874DB" w:rsidRDefault="008874DB" w:rsidP="008874DB">
            <w:pPr>
              <w:ind w:firstLine="0"/>
            </w:pPr>
            <w:r>
              <w:t>Taylor</w:t>
            </w:r>
          </w:p>
        </w:tc>
        <w:tc>
          <w:tcPr>
            <w:tcW w:w="2180" w:type="dxa"/>
            <w:shd w:val="clear" w:color="auto" w:fill="auto"/>
          </w:tcPr>
          <w:p w14:paraId="7BA79DB2" w14:textId="300F5D61" w:rsidR="008874DB" w:rsidRPr="008874DB" w:rsidRDefault="008874DB" w:rsidP="008874DB">
            <w:pPr>
              <w:ind w:firstLine="0"/>
            </w:pPr>
            <w:r>
              <w:t>Teeple</w:t>
            </w:r>
          </w:p>
        </w:tc>
      </w:tr>
      <w:tr w:rsidR="008874DB" w:rsidRPr="008874DB" w14:paraId="750C19E1" w14:textId="77777777" w:rsidTr="008874DB">
        <w:tc>
          <w:tcPr>
            <w:tcW w:w="2179" w:type="dxa"/>
            <w:shd w:val="clear" w:color="auto" w:fill="auto"/>
          </w:tcPr>
          <w:p w14:paraId="54A89723" w14:textId="587E0C28" w:rsidR="008874DB" w:rsidRPr="008874DB" w:rsidRDefault="008874DB" w:rsidP="008874DB">
            <w:pPr>
              <w:ind w:firstLine="0"/>
            </w:pPr>
            <w:r>
              <w:t>Vaughan</w:t>
            </w:r>
          </w:p>
        </w:tc>
        <w:tc>
          <w:tcPr>
            <w:tcW w:w="2179" w:type="dxa"/>
            <w:shd w:val="clear" w:color="auto" w:fill="auto"/>
          </w:tcPr>
          <w:p w14:paraId="62BAF1D4" w14:textId="76A54407" w:rsidR="008874DB" w:rsidRPr="008874DB" w:rsidRDefault="008874DB" w:rsidP="008874DB">
            <w:pPr>
              <w:ind w:firstLine="0"/>
            </w:pPr>
            <w:r>
              <w:t>Weeks</w:t>
            </w:r>
          </w:p>
        </w:tc>
        <w:tc>
          <w:tcPr>
            <w:tcW w:w="2180" w:type="dxa"/>
            <w:shd w:val="clear" w:color="auto" w:fill="auto"/>
          </w:tcPr>
          <w:p w14:paraId="38DC433C" w14:textId="3D2FB728" w:rsidR="008874DB" w:rsidRPr="008874DB" w:rsidRDefault="008874DB" w:rsidP="008874DB">
            <w:pPr>
              <w:ind w:firstLine="0"/>
            </w:pPr>
            <w:r>
              <w:t>Wetmore</w:t>
            </w:r>
          </w:p>
        </w:tc>
      </w:tr>
      <w:tr w:rsidR="008874DB" w:rsidRPr="008874DB" w14:paraId="462A3752" w14:textId="77777777" w:rsidTr="008874DB">
        <w:tc>
          <w:tcPr>
            <w:tcW w:w="2179" w:type="dxa"/>
            <w:shd w:val="clear" w:color="auto" w:fill="auto"/>
          </w:tcPr>
          <w:p w14:paraId="6C49B8B5" w14:textId="6A9241AF" w:rsidR="008874DB" w:rsidRPr="008874DB" w:rsidRDefault="008874DB" w:rsidP="008874DB">
            <w:pPr>
              <w:keepNext/>
              <w:ind w:firstLine="0"/>
            </w:pPr>
            <w:r>
              <w:t>Whitmire</w:t>
            </w:r>
          </w:p>
        </w:tc>
        <w:tc>
          <w:tcPr>
            <w:tcW w:w="2179" w:type="dxa"/>
            <w:shd w:val="clear" w:color="auto" w:fill="auto"/>
          </w:tcPr>
          <w:p w14:paraId="633FEE37" w14:textId="07EED3B5" w:rsidR="008874DB" w:rsidRPr="008874DB" w:rsidRDefault="008874DB" w:rsidP="008874DB">
            <w:pPr>
              <w:keepNext/>
              <w:ind w:firstLine="0"/>
            </w:pPr>
            <w:r>
              <w:t>Wickensimer</w:t>
            </w:r>
          </w:p>
        </w:tc>
        <w:tc>
          <w:tcPr>
            <w:tcW w:w="2180" w:type="dxa"/>
            <w:shd w:val="clear" w:color="auto" w:fill="auto"/>
          </w:tcPr>
          <w:p w14:paraId="26A29491" w14:textId="703C8744" w:rsidR="008874DB" w:rsidRPr="008874DB" w:rsidRDefault="008874DB" w:rsidP="008874DB">
            <w:pPr>
              <w:keepNext/>
              <w:ind w:firstLine="0"/>
            </w:pPr>
            <w:r>
              <w:t>Williams</w:t>
            </w:r>
          </w:p>
        </w:tc>
      </w:tr>
      <w:tr w:rsidR="008874DB" w:rsidRPr="008874DB" w14:paraId="2CAEFE13" w14:textId="77777777" w:rsidTr="008874DB">
        <w:tc>
          <w:tcPr>
            <w:tcW w:w="2179" w:type="dxa"/>
            <w:shd w:val="clear" w:color="auto" w:fill="auto"/>
          </w:tcPr>
          <w:p w14:paraId="5C992AEA" w14:textId="5D1E249A" w:rsidR="008874DB" w:rsidRPr="008874DB" w:rsidRDefault="008874DB" w:rsidP="008874DB">
            <w:pPr>
              <w:keepNext/>
              <w:ind w:firstLine="0"/>
            </w:pPr>
            <w:r>
              <w:t>Willis</w:t>
            </w:r>
          </w:p>
        </w:tc>
        <w:tc>
          <w:tcPr>
            <w:tcW w:w="2179" w:type="dxa"/>
            <w:shd w:val="clear" w:color="auto" w:fill="auto"/>
          </w:tcPr>
          <w:p w14:paraId="7B1042F3" w14:textId="686F0D2C" w:rsidR="008874DB" w:rsidRPr="008874DB" w:rsidRDefault="008874DB" w:rsidP="008874DB">
            <w:pPr>
              <w:keepNext/>
              <w:ind w:firstLine="0"/>
            </w:pPr>
            <w:r>
              <w:t>Wooten</w:t>
            </w:r>
          </w:p>
        </w:tc>
        <w:tc>
          <w:tcPr>
            <w:tcW w:w="2180" w:type="dxa"/>
            <w:shd w:val="clear" w:color="auto" w:fill="auto"/>
          </w:tcPr>
          <w:p w14:paraId="39E54C5A" w14:textId="07593A0A" w:rsidR="008874DB" w:rsidRPr="008874DB" w:rsidRDefault="008874DB" w:rsidP="008874DB">
            <w:pPr>
              <w:keepNext/>
              <w:ind w:firstLine="0"/>
            </w:pPr>
            <w:r>
              <w:t>Yow</w:t>
            </w:r>
          </w:p>
        </w:tc>
      </w:tr>
    </w:tbl>
    <w:p w14:paraId="73B7EB58" w14:textId="77777777" w:rsidR="008874DB" w:rsidRDefault="008874DB" w:rsidP="008874DB"/>
    <w:p w14:paraId="27ECB370" w14:textId="71CC82E1" w:rsidR="008874DB" w:rsidRDefault="008874DB" w:rsidP="008874DB">
      <w:pPr>
        <w:jc w:val="center"/>
        <w:rPr>
          <w:b/>
        </w:rPr>
      </w:pPr>
      <w:r w:rsidRPr="008874DB">
        <w:rPr>
          <w:b/>
        </w:rPr>
        <w:t>Total--99</w:t>
      </w:r>
    </w:p>
    <w:p w14:paraId="3DDF7C4C" w14:textId="77777777" w:rsidR="008874DB" w:rsidRDefault="008874DB" w:rsidP="008874DB">
      <w:pPr>
        <w:jc w:val="center"/>
        <w:rPr>
          <w:b/>
        </w:rPr>
      </w:pPr>
    </w:p>
    <w:p w14:paraId="1F56BBB1"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22EA6F78" w14:textId="77777777" w:rsidTr="008874DB">
        <w:tc>
          <w:tcPr>
            <w:tcW w:w="2179" w:type="dxa"/>
            <w:shd w:val="clear" w:color="auto" w:fill="auto"/>
          </w:tcPr>
          <w:p w14:paraId="61A29381" w14:textId="13814F43" w:rsidR="008874DB" w:rsidRPr="008874DB" w:rsidRDefault="008874DB" w:rsidP="008874DB">
            <w:pPr>
              <w:keepNext/>
              <w:ind w:firstLine="0"/>
            </w:pPr>
            <w:r>
              <w:t>Beach</w:t>
            </w:r>
          </w:p>
        </w:tc>
        <w:tc>
          <w:tcPr>
            <w:tcW w:w="2179" w:type="dxa"/>
            <w:shd w:val="clear" w:color="auto" w:fill="auto"/>
          </w:tcPr>
          <w:p w14:paraId="3501B3AD" w14:textId="62CA7A54" w:rsidR="008874DB" w:rsidRPr="008874DB" w:rsidRDefault="008874DB" w:rsidP="008874DB">
            <w:pPr>
              <w:keepNext/>
              <w:ind w:firstLine="0"/>
            </w:pPr>
            <w:r>
              <w:t>Cromer</w:t>
            </w:r>
          </w:p>
        </w:tc>
        <w:tc>
          <w:tcPr>
            <w:tcW w:w="2180" w:type="dxa"/>
            <w:shd w:val="clear" w:color="auto" w:fill="auto"/>
          </w:tcPr>
          <w:p w14:paraId="1D56B856" w14:textId="0CC3E32D" w:rsidR="008874DB" w:rsidRPr="008874DB" w:rsidRDefault="008874DB" w:rsidP="008874DB">
            <w:pPr>
              <w:keepNext/>
              <w:ind w:firstLine="0"/>
            </w:pPr>
            <w:r>
              <w:t>Edgerton</w:t>
            </w:r>
          </w:p>
        </w:tc>
      </w:tr>
      <w:tr w:rsidR="008874DB" w:rsidRPr="008874DB" w14:paraId="298D249C" w14:textId="77777777" w:rsidTr="008874DB">
        <w:tc>
          <w:tcPr>
            <w:tcW w:w="2179" w:type="dxa"/>
            <w:shd w:val="clear" w:color="auto" w:fill="auto"/>
          </w:tcPr>
          <w:p w14:paraId="16C3193A" w14:textId="51EEF616" w:rsidR="008874DB" w:rsidRPr="008874DB" w:rsidRDefault="008874DB" w:rsidP="008874DB">
            <w:pPr>
              <w:ind w:firstLine="0"/>
            </w:pPr>
            <w:r>
              <w:t>Frank</w:t>
            </w:r>
          </w:p>
        </w:tc>
        <w:tc>
          <w:tcPr>
            <w:tcW w:w="2179" w:type="dxa"/>
            <w:shd w:val="clear" w:color="auto" w:fill="auto"/>
          </w:tcPr>
          <w:p w14:paraId="55AB7640" w14:textId="5763816F" w:rsidR="008874DB" w:rsidRPr="008874DB" w:rsidRDefault="008874DB" w:rsidP="008874DB">
            <w:pPr>
              <w:ind w:firstLine="0"/>
            </w:pPr>
            <w:r>
              <w:t>Gilreath</w:t>
            </w:r>
          </w:p>
        </w:tc>
        <w:tc>
          <w:tcPr>
            <w:tcW w:w="2180" w:type="dxa"/>
            <w:shd w:val="clear" w:color="auto" w:fill="auto"/>
          </w:tcPr>
          <w:p w14:paraId="2DE44739" w14:textId="1F695831" w:rsidR="008874DB" w:rsidRPr="008874DB" w:rsidRDefault="008874DB" w:rsidP="008874DB">
            <w:pPr>
              <w:ind w:firstLine="0"/>
            </w:pPr>
            <w:r>
              <w:t>Harris</w:t>
            </w:r>
          </w:p>
        </w:tc>
      </w:tr>
      <w:tr w:rsidR="008874DB" w:rsidRPr="008874DB" w14:paraId="6A7EA01F" w14:textId="77777777" w:rsidTr="008874DB">
        <w:tc>
          <w:tcPr>
            <w:tcW w:w="2179" w:type="dxa"/>
            <w:shd w:val="clear" w:color="auto" w:fill="auto"/>
          </w:tcPr>
          <w:p w14:paraId="26C2326A" w14:textId="2769139D" w:rsidR="008874DB" w:rsidRPr="008874DB" w:rsidRDefault="008874DB" w:rsidP="008874DB">
            <w:pPr>
              <w:ind w:firstLine="0"/>
            </w:pPr>
            <w:r>
              <w:t>Kilmartin</w:t>
            </w:r>
          </w:p>
        </w:tc>
        <w:tc>
          <w:tcPr>
            <w:tcW w:w="2179" w:type="dxa"/>
            <w:shd w:val="clear" w:color="auto" w:fill="auto"/>
          </w:tcPr>
          <w:p w14:paraId="0314D9C3" w14:textId="05223047" w:rsidR="008874DB" w:rsidRPr="008874DB" w:rsidRDefault="008874DB" w:rsidP="008874DB">
            <w:pPr>
              <w:ind w:firstLine="0"/>
            </w:pPr>
            <w:r>
              <w:t>Magnuson</w:t>
            </w:r>
          </w:p>
        </w:tc>
        <w:tc>
          <w:tcPr>
            <w:tcW w:w="2180" w:type="dxa"/>
            <w:shd w:val="clear" w:color="auto" w:fill="auto"/>
          </w:tcPr>
          <w:p w14:paraId="51F2CBBB" w14:textId="0BA2B6CA" w:rsidR="008874DB" w:rsidRPr="008874DB" w:rsidRDefault="008874DB" w:rsidP="008874DB">
            <w:pPr>
              <w:ind w:firstLine="0"/>
            </w:pPr>
            <w:r>
              <w:t>May</w:t>
            </w:r>
          </w:p>
        </w:tc>
      </w:tr>
      <w:tr w:rsidR="008874DB" w:rsidRPr="008874DB" w14:paraId="3B28EB3D" w14:textId="77777777" w:rsidTr="008874DB">
        <w:tc>
          <w:tcPr>
            <w:tcW w:w="2179" w:type="dxa"/>
            <w:shd w:val="clear" w:color="auto" w:fill="auto"/>
          </w:tcPr>
          <w:p w14:paraId="16D1B848" w14:textId="7C4B1030" w:rsidR="008874DB" w:rsidRPr="008874DB" w:rsidRDefault="008874DB" w:rsidP="008874DB">
            <w:pPr>
              <w:keepNext/>
              <w:ind w:firstLine="0"/>
            </w:pPr>
            <w:r>
              <w:t>Morgan</w:t>
            </w:r>
          </w:p>
        </w:tc>
        <w:tc>
          <w:tcPr>
            <w:tcW w:w="2179" w:type="dxa"/>
            <w:shd w:val="clear" w:color="auto" w:fill="auto"/>
          </w:tcPr>
          <w:p w14:paraId="06974EAB" w14:textId="66B8F31A" w:rsidR="008874DB" w:rsidRPr="008874DB" w:rsidRDefault="008874DB" w:rsidP="008874DB">
            <w:pPr>
              <w:keepNext/>
              <w:ind w:firstLine="0"/>
            </w:pPr>
            <w:r>
              <w:t>Pace</w:t>
            </w:r>
          </w:p>
        </w:tc>
        <w:tc>
          <w:tcPr>
            <w:tcW w:w="2180" w:type="dxa"/>
            <w:shd w:val="clear" w:color="auto" w:fill="auto"/>
          </w:tcPr>
          <w:p w14:paraId="75B1A58C" w14:textId="60531B6A" w:rsidR="008874DB" w:rsidRPr="008874DB" w:rsidRDefault="008874DB" w:rsidP="008874DB">
            <w:pPr>
              <w:keepNext/>
              <w:ind w:firstLine="0"/>
            </w:pPr>
            <w:r>
              <w:t>Terribile</w:t>
            </w:r>
          </w:p>
        </w:tc>
      </w:tr>
      <w:tr w:rsidR="008874DB" w:rsidRPr="008874DB" w14:paraId="24CE36B4" w14:textId="77777777" w:rsidTr="008874DB">
        <w:tc>
          <w:tcPr>
            <w:tcW w:w="2179" w:type="dxa"/>
            <w:shd w:val="clear" w:color="auto" w:fill="auto"/>
          </w:tcPr>
          <w:p w14:paraId="2BD554E9" w14:textId="6F4F8BB8" w:rsidR="008874DB" w:rsidRPr="008874DB" w:rsidRDefault="008874DB" w:rsidP="008874DB">
            <w:pPr>
              <w:keepNext/>
              <w:ind w:firstLine="0"/>
            </w:pPr>
            <w:r>
              <w:t>White</w:t>
            </w:r>
          </w:p>
        </w:tc>
        <w:tc>
          <w:tcPr>
            <w:tcW w:w="2179" w:type="dxa"/>
            <w:shd w:val="clear" w:color="auto" w:fill="auto"/>
          </w:tcPr>
          <w:p w14:paraId="322728A4" w14:textId="77777777" w:rsidR="008874DB" w:rsidRPr="008874DB" w:rsidRDefault="008874DB" w:rsidP="008874DB">
            <w:pPr>
              <w:keepNext/>
              <w:ind w:firstLine="0"/>
            </w:pPr>
          </w:p>
        </w:tc>
        <w:tc>
          <w:tcPr>
            <w:tcW w:w="2180" w:type="dxa"/>
            <w:shd w:val="clear" w:color="auto" w:fill="auto"/>
          </w:tcPr>
          <w:p w14:paraId="234EE5AF" w14:textId="77777777" w:rsidR="008874DB" w:rsidRPr="008874DB" w:rsidRDefault="008874DB" w:rsidP="008874DB">
            <w:pPr>
              <w:keepNext/>
              <w:ind w:firstLine="0"/>
            </w:pPr>
          </w:p>
        </w:tc>
      </w:tr>
    </w:tbl>
    <w:p w14:paraId="50F0BC48" w14:textId="77777777" w:rsidR="008874DB" w:rsidRDefault="008874DB" w:rsidP="008874DB"/>
    <w:p w14:paraId="00F5A9DC" w14:textId="77777777" w:rsidR="008874DB" w:rsidRDefault="008874DB" w:rsidP="008874DB">
      <w:pPr>
        <w:jc w:val="center"/>
        <w:rPr>
          <w:b/>
        </w:rPr>
      </w:pPr>
      <w:r w:rsidRPr="008874DB">
        <w:rPr>
          <w:b/>
        </w:rPr>
        <w:t>Total--13</w:t>
      </w:r>
    </w:p>
    <w:p w14:paraId="0FB70155" w14:textId="77777777" w:rsidR="008874DB" w:rsidRDefault="008874DB" w:rsidP="008874DB">
      <w:pPr>
        <w:jc w:val="center"/>
        <w:rPr>
          <w:b/>
        </w:rPr>
      </w:pPr>
    </w:p>
    <w:p w14:paraId="06714D2F" w14:textId="77777777" w:rsidR="008874DB" w:rsidRDefault="008874DB" w:rsidP="008874DB">
      <w:r>
        <w:t>So, the Bill, as amended, was read the second time and ordered to third reading.</w:t>
      </w:r>
    </w:p>
    <w:p w14:paraId="2D4A6899" w14:textId="7ABACF73" w:rsidR="008874DB" w:rsidRDefault="008874DB" w:rsidP="008874DB"/>
    <w:p w14:paraId="43AAB1A1" w14:textId="77777777" w:rsidR="008874DB" w:rsidRPr="00B62481" w:rsidRDefault="008874DB" w:rsidP="008874DB">
      <w:pPr>
        <w:pStyle w:val="Title"/>
        <w:keepNext/>
        <w:rPr>
          <w:sz w:val="22"/>
        </w:rPr>
      </w:pPr>
      <w:bookmarkStart w:id="101" w:name="file_start494"/>
      <w:bookmarkEnd w:id="101"/>
      <w:r w:rsidRPr="00B62481">
        <w:rPr>
          <w:sz w:val="22"/>
        </w:rPr>
        <w:t>STATEMENT FOR JOURNAL</w:t>
      </w:r>
    </w:p>
    <w:p w14:paraId="1A9B8E3A" w14:textId="77777777" w:rsidR="008874DB" w:rsidRPr="00B62481" w:rsidRDefault="008874DB" w:rsidP="008874DB">
      <w:pPr>
        <w:tabs>
          <w:tab w:val="left" w:pos="270"/>
          <w:tab w:val="left" w:pos="630"/>
          <w:tab w:val="left" w:pos="900"/>
          <w:tab w:val="left" w:pos="1260"/>
          <w:tab w:val="left" w:pos="1620"/>
          <w:tab w:val="left" w:pos="1980"/>
          <w:tab w:val="left" w:pos="2340"/>
          <w:tab w:val="left" w:pos="2700"/>
        </w:tabs>
        <w:ind w:firstLine="0"/>
      </w:pPr>
      <w:r w:rsidRPr="00B62481">
        <w:tab/>
        <w:t>I was temporarily out of the Chamber on constituent business during the vote on H. 4025. If I had been present, I would have voted in favor of the Bill.</w:t>
      </w:r>
    </w:p>
    <w:p w14:paraId="28ADF64E" w14:textId="77777777" w:rsidR="008874DB" w:rsidRDefault="008874DB" w:rsidP="008874DB">
      <w:pPr>
        <w:tabs>
          <w:tab w:val="left" w:pos="270"/>
          <w:tab w:val="left" w:pos="630"/>
          <w:tab w:val="left" w:pos="900"/>
          <w:tab w:val="left" w:pos="1260"/>
          <w:tab w:val="left" w:pos="1620"/>
          <w:tab w:val="left" w:pos="1980"/>
          <w:tab w:val="left" w:pos="2340"/>
          <w:tab w:val="left" w:pos="2700"/>
        </w:tabs>
        <w:ind w:firstLine="0"/>
      </w:pPr>
      <w:r w:rsidRPr="00B62481">
        <w:tab/>
        <w:t>Rep. Scott Montgomery</w:t>
      </w:r>
    </w:p>
    <w:p w14:paraId="278C142D" w14:textId="34CEE794" w:rsidR="008874DB" w:rsidRDefault="008874DB" w:rsidP="008874DB">
      <w:pPr>
        <w:tabs>
          <w:tab w:val="left" w:pos="270"/>
          <w:tab w:val="left" w:pos="630"/>
          <w:tab w:val="left" w:pos="900"/>
          <w:tab w:val="left" w:pos="1260"/>
          <w:tab w:val="left" w:pos="1620"/>
          <w:tab w:val="left" w:pos="1980"/>
          <w:tab w:val="left" w:pos="2340"/>
          <w:tab w:val="left" w:pos="2700"/>
        </w:tabs>
        <w:ind w:firstLine="0"/>
      </w:pPr>
    </w:p>
    <w:p w14:paraId="066D581D" w14:textId="77777777" w:rsidR="008874DB" w:rsidRPr="00C328C8" w:rsidRDefault="008874DB" w:rsidP="008874DB">
      <w:pPr>
        <w:keepNext/>
        <w:tabs>
          <w:tab w:val="left" w:pos="216"/>
        </w:tabs>
        <w:ind w:firstLine="0"/>
        <w:jc w:val="center"/>
        <w:rPr>
          <w:b/>
          <w:snapToGrid w:val="0"/>
        </w:rPr>
      </w:pPr>
      <w:bookmarkStart w:id="102" w:name="file_start495"/>
      <w:bookmarkEnd w:id="102"/>
      <w:r w:rsidRPr="00C328C8">
        <w:rPr>
          <w:b/>
          <w:snapToGrid w:val="0"/>
        </w:rPr>
        <w:lastRenderedPageBreak/>
        <w:t>ABSTENTION FROM VOTING</w:t>
      </w:r>
    </w:p>
    <w:p w14:paraId="43EEBED1" w14:textId="77777777" w:rsidR="008874DB" w:rsidRDefault="008874DB" w:rsidP="008874DB">
      <w:pPr>
        <w:keepNext/>
        <w:tabs>
          <w:tab w:val="left" w:pos="216"/>
        </w:tabs>
        <w:ind w:firstLine="0"/>
        <w:jc w:val="center"/>
        <w:rPr>
          <w:b/>
          <w:snapToGrid w:val="0"/>
        </w:rPr>
      </w:pPr>
      <w:r w:rsidRPr="00C328C8">
        <w:rPr>
          <w:b/>
          <w:snapToGrid w:val="0"/>
        </w:rPr>
        <w:t>H. 4025--General Appropriations Bill</w:t>
      </w:r>
    </w:p>
    <w:p w14:paraId="4207923E" w14:textId="77777777" w:rsidR="00416162" w:rsidRPr="00C328C8" w:rsidRDefault="00416162" w:rsidP="008874DB">
      <w:pPr>
        <w:keepNext/>
        <w:tabs>
          <w:tab w:val="left" w:pos="216"/>
        </w:tabs>
        <w:ind w:firstLine="0"/>
        <w:jc w:val="center"/>
        <w:rPr>
          <w:b/>
          <w:snapToGrid w:val="0"/>
        </w:rPr>
      </w:pPr>
    </w:p>
    <w:p w14:paraId="60ECB96B"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7492390D" w14:textId="77777777" w:rsidR="008874DB" w:rsidRPr="00C328C8" w:rsidRDefault="008874DB" w:rsidP="008874DB">
      <w:pPr>
        <w:tabs>
          <w:tab w:val="left" w:pos="270"/>
          <w:tab w:val="left" w:pos="540"/>
          <w:tab w:val="left" w:pos="810"/>
          <w:tab w:val="left" w:pos="1080"/>
          <w:tab w:val="left" w:pos="1350"/>
        </w:tabs>
        <w:ind w:firstLine="0"/>
      </w:pPr>
      <w:r w:rsidRPr="00C328C8">
        <w:rPr>
          <w:b/>
        </w:rPr>
        <w:t>Part IA and Part IB Section Numbers</w:t>
      </w:r>
      <w:r w:rsidRPr="00C328C8">
        <w:t xml:space="preserve"> </w:t>
      </w:r>
    </w:p>
    <w:p w14:paraId="28A3993E" w14:textId="77777777" w:rsidR="008874DB" w:rsidRPr="00C328C8" w:rsidRDefault="008874DB" w:rsidP="008874DB">
      <w:pPr>
        <w:tabs>
          <w:tab w:val="left" w:pos="270"/>
          <w:tab w:val="left" w:pos="540"/>
          <w:tab w:val="left" w:pos="810"/>
          <w:tab w:val="left" w:pos="1080"/>
          <w:tab w:val="left" w:pos="1350"/>
        </w:tabs>
        <w:ind w:firstLine="0"/>
      </w:pPr>
    </w:p>
    <w:p w14:paraId="273A9A32" w14:textId="77777777" w:rsidR="008874DB" w:rsidRPr="00C328C8" w:rsidRDefault="008874DB" w:rsidP="008874DB">
      <w:pPr>
        <w:tabs>
          <w:tab w:val="left" w:pos="270"/>
          <w:tab w:val="left" w:pos="540"/>
          <w:tab w:val="left" w:pos="810"/>
          <w:tab w:val="left" w:pos="1080"/>
          <w:tab w:val="left" w:pos="1350"/>
        </w:tabs>
        <w:ind w:firstLine="0"/>
        <w:rPr>
          <w:b/>
          <w:bCs/>
        </w:rPr>
      </w:pPr>
      <w:r w:rsidRPr="00C328C8">
        <w:tab/>
      </w:r>
      <w:r w:rsidRPr="00C328C8">
        <w:tab/>
      </w:r>
      <w:r w:rsidRPr="00C328C8">
        <w:rPr>
          <w:b/>
          <w:bCs/>
        </w:rPr>
        <w:t>Agency Name</w:t>
      </w:r>
    </w:p>
    <w:p w14:paraId="0E3A2C43" w14:textId="77777777" w:rsidR="008874DB" w:rsidRPr="00C328C8" w:rsidRDefault="008874DB" w:rsidP="008874DB">
      <w:pPr>
        <w:tabs>
          <w:tab w:val="left" w:pos="540"/>
          <w:tab w:val="left" w:pos="1800"/>
          <w:tab w:val="left" w:pos="3780"/>
        </w:tabs>
        <w:ind w:firstLine="0"/>
        <w:rPr>
          <w:b/>
        </w:rPr>
      </w:pPr>
      <w:r w:rsidRPr="00C328C8">
        <w:rPr>
          <w:b/>
        </w:rPr>
        <w:t>31</w:t>
      </w:r>
      <w:r w:rsidRPr="00C328C8">
        <w:rPr>
          <w:b/>
        </w:rPr>
        <w:tab/>
        <w:t>DEPARTMENT OF PUBLIC HEALTH</w:t>
      </w:r>
    </w:p>
    <w:p w14:paraId="68C0AD60" w14:textId="77777777" w:rsidR="008874DB" w:rsidRPr="00C328C8" w:rsidRDefault="008874DB" w:rsidP="008874DB">
      <w:pPr>
        <w:tabs>
          <w:tab w:val="left" w:pos="540"/>
          <w:tab w:val="left" w:pos="1800"/>
          <w:tab w:val="left" w:pos="3780"/>
        </w:tabs>
        <w:ind w:firstLine="0"/>
        <w:rPr>
          <w:b/>
        </w:rPr>
      </w:pPr>
      <w:r w:rsidRPr="00C328C8">
        <w:rPr>
          <w:b/>
        </w:rPr>
        <w:t>33</w:t>
      </w:r>
      <w:r w:rsidRPr="00C328C8">
        <w:rPr>
          <w:b/>
        </w:rPr>
        <w:tab/>
        <w:t>DEPARTMENT OF HEALTH &amp; HUMAN SERVICES</w:t>
      </w:r>
    </w:p>
    <w:p w14:paraId="42C82E11" w14:textId="77777777" w:rsidR="008874DB" w:rsidRPr="00C328C8" w:rsidRDefault="008874DB" w:rsidP="008874DB">
      <w:pPr>
        <w:tabs>
          <w:tab w:val="left" w:pos="540"/>
          <w:tab w:val="left" w:pos="1800"/>
          <w:tab w:val="left" w:pos="3780"/>
        </w:tabs>
        <w:ind w:firstLine="0"/>
        <w:rPr>
          <w:b/>
        </w:rPr>
      </w:pPr>
      <w:r w:rsidRPr="00C328C8">
        <w:rPr>
          <w:b/>
        </w:rPr>
        <w:t>38</w:t>
      </w:r>
      <w:r w:rsidRPr="00C328C8">
        <w:rPr>
          <w:b/>
        </w:rPr>
        <w:tab/>
        <w:t>DEPARTMENT OF SOCIAL SERVICES</w:t>
      </w:r>
    </w:p>
    <w:p w14:paraId="149C1520" w14:textId="77777777" w:rsidR="008874DB" w:rsidRPr="00C328C8" w:rsidRDefault="008874DB" w:rsidP="008874DB">
      <w:pPr>
        <w:tabs>
          <w:tab w:val="left" w:pos="540"/>
          <w:tab w:val="left" w:pos="1800"/>
          <w:tab w:val="left" w:pos="3780"/>
        </w:tabs>
        <w:ind w:firstLine="0"/>
        <w:rPr>
          <w:b/>
        </w:rPr>
      </w:pPr>
      <w:r w:rsidRPr="00C328C8">
        <w:rPr>
          <w:b/>
        </w:rPr>
        <w:t>55</w:t>
      </w:r>
      <w:r w:rsidRPr="00C328C8">
        <w:rPr>
          <w:b/>
        </w:rPr>
        <w:tab/>
        <w:t>DEPARTMENT OF ENVIRONMENTAL SERVICES</w:t>
      </w:r>
    </w:p>
    <w:p w14:paraId="42E32306" w14:textId="77777777" w:rsidR="008874DB" w:rsidRPr="00C328C8" w:rsidRDefault="008874DB" w:rsidP="008874DB">
      <w:pPr>
        <w:tabs>
          <w:tab w:val="left" w:pos="540"/>
          <w:tab w:val="left" w:pos="1800"/>
          <w:tab w:val="left" w:pos="3780"/>
        </w:tabs>
        <w:ind w:firstLine="0"/>
        <w:rPr>
          <w:b/>
        </w:rPr>
      </w:pPr>
      <w:r w:rsidRPr="00C328C8">
        <w:rPr>
          <w:b/>
        </w:rPr>
        <w:t>65</w:t>
      </w:r>
      <w:r w:rsidRPr="00C328C8">
        <w:rPr>
          <w:b/>
        </w:rPr>
        <w:tab/>
        <w:t>DEPARTMENT OF CORRECTIONS</w:t>
      </w:r>
    </w:p>
    <w:p w14:paraId="1EC37213" w14:textId="77777777" w:rsidR="008874DB" w:rsidRPr="00C328C8" w:rsidRDefault="008874DB" w:rsidP="008874DB">
      <w:pPr>
        <w:tabs>
          <w:tab w:val="left" w:pos="540"/>
          <w:tab w:val="left" w:pos="1800"/>
          <w:tab w:val="left" w:pos="3780"/>
        </w:tabs>
        <w:ind w:firstLine="0"/>
        <w:rPr>
          <w:b/>
        </w:rPr>
      </w:pPr>
      <w:r w:rsidRPr="00C328C8">
        <w:rPr>
          <w:b/>
        </w:rPr>
        <w:t>66</w:t>
      </w:r>
      <w:r w:rsidRPr="00C328C8">
        <w:rPr>
          <w:b/>
        </w:rPr>
        <w:tab/>
        <w:t>DEPARTMENT OF PROBATION, PAROLE &amp; PARDON SERVICES</w:t>
      </w:r>
    </w:p>
    <w:p w14:paraId="4AFC1506" w14:textId="77777777" w:rsidR="008874DB" w:rsidRPr="00C328C8" w:rsidRDefault="008874DB" w:rsidP="008874DB">
      <w:pPr>
        <w:tabs>
          <w:tab w:val="left" w:pos="540"/>
          <w:tab w:val="left" w:pos="1800"/>
          <w:tab w:val="left" w:pos="3780"/>
        </w:tabs>
        <w:ind w:firstLine="0"/>
        <w:rPr>
          <w:b/>
        </w:rPr>
      </w:pPr>
      <w:r w:rsidRPr="00C328C8">
        <w:rPr>
          <w:b/>
        </w:rPr>
        <w:t>67</w:t>
      </w:r>
      <w:r w:rsidRPr="00C328C8">
        <w:rPr>
          <w:b/>
        </w:rPr>
        <w:tab/>
        <w:t>DEPARTMENT OF JUVENILE JUSTICE</w:t>
      </w:r>
    </w:p>
    <w:p w14:paraId="43BF6404" w14:textId="77777777" w:rsidR="008874DB" w:rsidRPr="00C328C8" w:rsidRDefault="008874DB" w:rsidP="008874DB">
      <w:pPr>
        <w:tabs>
          <w:tab w:val="left" w:pos="540"/>
          <w:tab w:val="left" w:pos="1800"/>
          <w:tab w:val="left" w:pos="3780"/>
        </w:tabs>
        <w:ind w:firstLine="0"/>
        <w:rPr>
          <w:b/>
        </w:rPr>
      </w:pPr>
      <w:r w:rsidRPr="00C328C8">
        <w:rPr>
          <w:b/>
        </w:rPr>
        <w:t>70</w:t>
      </w:r>
      <w:r w:rsidRPr="00C328C8">
        <w:rPr>
          <w:b/>
        </w:rPr>
        <w:tab/>
        <w:t>HUMAN AFFAIRS COMMISSION</w:t>
      </w:r>
    </w:p>
    <w:p w14:paraId="206CC951" w14:textId="77777777" w:rsidR="008874DB" w:rsidRPr="00C328C8" w:rsidRDefault="008874DB" w:rsidP="008874DB">
      <w:pPr>
        <w:tabs>
          <w:tab w:val="left" w:pos="540"/>
          <w:tab w:val="left" w:pos="1800"/>
          <w:tab w:val="left" w:pos="3780"/>
        </w:tabs>
        <w:ind w:firstLine="0"/>
        <w:rPr>
          <w:b/>
        </w:rPr>
      </w:pPr>
      <w:r w:rsidRPr="00C328C8">
        <w:rPr>
          <w:b/>
        </w:rPr>
        <w:t>74</w:t>
      </w:r>
      <w:r w:rsidRPr="00C328C8">
        <w:rPr>
          <w:b/>
        </w:rPr>
        <w:tab/>
        <w:t>WORKERS’ COMPENSATION COMMISSION</w:t>
      </w:r>
    </w:p>
    <w:p w14:paraId="0873F66E" w14:textId="77777777" w:rsidR="008874DB" w:rsidRPr="00C328C8" w:rsidRDefault="008874DB" w:rsidP="008874DB">
      <w:pPr>
        <w:tabs>
          <w:tab w:val="left" w:pos="540"/>
          <w:tab w:val="left" w:pos="1800"/>
          <w:tab w:val="left" w:pos="3780"/>
        </w:tabs>
        <w:ind w:firstLine="0"/>
        <w:rPr>
          <w:b/>
        </w:rPr>
      </w:pPr>
      <w:r w:rsidRPr="00C328C8">
        <w:rPr>
          <w:b/>
        </w:rPr>
        <w:t>75</w:t>
      </w:r>
      <w:r w:rsidRPr="00C328C8">
        <w:rPr>
          <w:b/>
        </w:rPr>
        <w:tab/>
        <w:t>STATE ACCIDENT FUND</w:t>
      </w:r>
    </w:p>
    <w:p w14:paraId="63C190CE" w14:textId="77777777" w:rsidR="008874DB" w:rsidRPr="00C328C8" w:rsidRDefault="008874DB" w:rsidP="008874DB">
      <w:pPr>
        <w:tabs>
          <w:tab w:val="left" w:pos="540"/>
          <w:tab w:val="left" w:pos="1800"/>
          <w:tab w:val="left" w:pos="3780"/>
        </w:tabs>
        <w:ind w:firstLine="0"/>
        <w:rPr>
          <w:b/>
        </w:rPr>
      </w:pPr>
      <w:r w:rsidRPr="00C328C8">
        <w:rPr>
          <w:b/>
        </w:rPr>
        <w:t>78</w:t>
      </w:r>
      <w:r w:rsidRPr="00C328C8">
        <w:rPr>
          <w:b/>
        </w:rPr>
        <w:tab/>
        <w:t>DEPARTMENT OF INSURANCE</w:t>
      </w:r>
    </w:p>
    <w:p w14:paraId="13DD2D8B" w14:textId="77777777" w:rsidR="008874DB" w:rsidRPr="00C328C8" w:rsidRDefault="008874DB" w:rsidP="008874DB">
      <w:pPr>
        <w:tabs>
          <w:tab w:val="left" w:pos="540"/>
          <w:tab w:val="left" w:pos="1800"/>
          <w:tab w:val="left" w:pos="3780"/>
        </w:tabs>
        <w:ind w:firstLine="0"/>
        <w:rPr>
          <w:b/>
        </w:rPr>
      </w:pPr>
      <w:r w:rsidRPr="00C328C8">
        <w:rPr>
          <w:b/>
        </w:rPr>
        <w:t>80</w:t>
      </w:r>
      <w:r w:rsidRPr="00C328C8">
        <w:rPr>
          <w:b/>
        </w:rPr>
        <w:tab/>
        <w:t>DEPARTMENT OF CONSUMER AFFAIRS</w:t>
      </w:r>
    </w:p>
    <w:p w14:paraId="2728E6E5" w14:textId="77777777" w:rsidR="008874DB" w:rsidRPr="00C328C8" w:rsidRDefault="008874DB" w:rsidP="008874DB">
      <w:pPr>
        <w:tabs>
          <w:tab w:val="left" w:pos="540"/>
          <w:tab w:val="left" w:pos="1800"/>
          <w:tab w:val="left" w:pos="3780"/>
        </w:tabs>
        <w:ind w:firstLine="0"/>
        <w:rPr>
          <w:b/>
        </w:rPr>
      </w:pPr>
      <w:r w:rsidRPr="00C328C8">
        <w:rPr>
          <w:b/>
        </w:rPr>
        <w:t>81</w:t>
      </w:r>
      <w:r w:rsidRPr="00C328C8">
        <w:rPr>
          <w:b/>
        </w:rPr>
        <w:tab/>
        <w:t>DEPARTMENT OF LABOR, LICENSING &amp; REGULATION</w:t>
      </w:r>
    </w:p>
    <w:p w14:paraId="672E97E9" w14:textId="77777777" w:rsidR="008874DB" w:rsidRPr="00C328C8" w:rsidRDefault="008874DB" w:rsidP="008874DB">
      <w:pPr>
        <w:tabs>
          <w:tab w:val="left" w:pos="540"/>
          <w:tab w:val="left" w:pos="1800"/>
          <w:tab w:val="left" w:pos="3780"/>
        </w:tabs>
        <w:ind w:firstLine="0"/>
        <w:rPr>
          <w:b/>
        </w:rPr>
      </w:pPr>
      <w:r w:rsidRPr="00C328C8">
        <w:rPr>
          <w:b/>
        </w:rPr>
        <w:t>83</w:t>
      </w:r>
      <w:r w:rsidRPr="00C328C8">
        <w:rPr>
          <w:b/>
        </w:rPr>
        <w:tab/>
        <w:t>DEPARTMENT OF EMPLOYMENT AND WORKFORCE</w:t>
      </w:r>
    </w:p>
    <w:p w14:paraId="0186B2BF" w14:textId="77777777" w:rsidR="008874DB" w:rsidRPr="00C328C8" w:rsidRDefault="008874DB" w:rsidP="008874DB">
      <w:pPr>
        <w:tabs>
          <w:tab w:val="left" w:pos="540"/>
          <w:tab w:val="left" w:pos="1800"/>
          <w:tab w:val="left" w:pos="3780"/>
        </w:tabs>
        <w:ind w:firstLine="0"/>
        <w:rPr>
          <w:b/>
        </w:rPr>
      </w:pPr>
      <w:r w:rsidRPr="00C328C8">
        <w:rPr>
          <w:b/>
        </w:rPr>
        <w:t>84</w:t>
      </w:r>
      <w:r w:rsidRPr="00C328C8">
        <w:rPr>
          <w:b/>
        </w:rPr>
        <w:tab/>
        <w:t>DEPARTMENT OF TRANSPORTATION</w:t>
      </w:r>
    </w:p>
    <w:p w14:paraId="2783E87C" w14:textId="77777777" w:rsidR="008874DB" w:rsidRPr="00C328C8" w:rsidRDefault="008874DB" w:rsidP="008874DB">
      <w:pPr>
        <w:tabs>
          <w:tab w:val="left" w:pos="540"/>
          <w:tab w:val="left" w:pos="1800"/>
          <w:tab w:val="left" w:pos="3780"/>
        </w:tabs>
        <w:ind w:firstLine="0"/>
        <w:rPr>
          <w:b/>
        </w:rPr>
      </w:pPr>
      <w:r w:rsidRPr="00C328C8">
        <w:rPr>
          <w:b/>
        </w:rPr>
        <w:t>102</w:t>
      </w:r>
      <w:r w:rsidRPr="00C328C8">
        <w:rPr>
          <w:b/>
        </w:rPr>
        <w:tab/>
        <w:t>ELECTION COMMISSION</w:t>
      </w:r>
    </w:p>
    <w:p w14:paraId="0A7A9F23" w14:textId="77777777" w:rsidR="008874DB" w:rsidRPr="00C328C8" w:rsidRDefault="008874DB" w:rsidP="008874DB">
      <w:pPr>
        <w:tabs>
          <w:tab w:val="left" w:pos="540"/>
          <w:tab w:val="left" w:pos="1800"/>
          <w:tab w:val="left" w:pos="3780"/>
        </w:tabs>
        <w:ind w:firstLine="0"/>
        <w:rPr>
          <w:b/>
        </w:rPr>
      </w:pPr>
      <w:r w:rsidRPr="00C328C8">
        <w:rPr>
          <w:b/>
        </w:rPr>
        <w:t>104</w:t>
      </w:r>
      <w:r w:rsidRPr="00C328C8">
        <w:rPr>
          <w:b/>
        </w:rPr>
        <w:tab/>
        <w:t>STATE FISCAL ACCOUNTABILITY AUTHORITY</w:t>
      </w:r>
    </w:p>
    <w:p w14:paraId="1D37C8A3" w14:textId="77777777" w:rsidR="008874DB" w:rsidRPr="00C328C8" w:rsidRDefault="008874DB" w:rsidP="008874DB">
      <w:pPr>
        <w:tabs>
          <w:tab w:val="left" w:pos="540"/>
          <w:tab w:val="left" w:pos="1800"/>
          <w:tab w:val="left" w:pos="3780"/>
        </w:tabs>
        <w:ind w:firstLine="0"/>
        <w:rPr>
          <w:b/>
        </w:rPr>
      </w:pPr>
      <w:r w:rsidRPr="00C328C8">
        <w:rPr>
          <w:b/>
        </w:rPr>
        <w:t>109</w:t>
      </w:r>
      <w:r w:rsidRPr="00C328C8">
        <w:rPr>
          <w:b/>
        </w:rPr>
        <w:tab/>
        <w:t>DEPARTMENT OF REVENUE</w:t>
      </w:r>
    </w:p>
    <w:p w14:paraId="0018D8EB" w14:textId="77777777" w:rsidR="008874DB" w:rsidRPr="00C328C8" w:rsidRDefault="008874DB" w:rsidP="008874DB">
      <w:pPr>
        <w:tabs>
          <w:tab w:val="left" w:pos="540"/>
          <w:tab w:val="left" w:pos="1800"/>
          <w:tab w:val="left" w:pos="3780"/>
        </w:tabs>
        <w:ind w:firstLine="0"/>
        <w:rPr>
          <w:b/>
        </w:rPr>
      </w:pPr>
    </w:p>
    <w:p w14:paraId="544653F9" w14:textId="77777777" w:rsidR="008874DB" w:rsidRPr="00C328C8" w:rsidRDefault="008874DB" w:rsidP="008874DB">
      <w:pPr>
        <w:tabs>
          <w:tab w:val="left" w:pos="540"/>
        </w:tabs>
        <w:ind w:firstLine="0"/>
      </w:pPr>
      <w:r w:rsidRPr="00C328C8">
        <w:t>The reason for abstaining on the above referenced legislation is:</w:t>
      </w:r>
    </w:p>
    <w:p w14:paraId="29105A2E" w14:textId="77777777" w:rsidR="008874DB" w:rsidRPr="00C328C8" w:rsidRDefault="008874DB" w:rsidP="008874DB">
      <w:pPr>
        <w:tabs>
          <w:tab w:val="left" w:pos="-1440"/>
          <w:tab w:val="left" w:pos="540"/>
        </w:tabs>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736050A1" w14:textId="77777777" w:rsidR="008874DB" w:rsidRPr="00C328C8" w:rsidRDefault="008874DB" w:rsidP="008874DB">
      <w:pPr>
        <w:tabs>
          <w:tab w:val="left" w:pos="-1440"/>
          <w:tab w:val="left" w:pos="540"/>
        </w:tabs>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510219FD" w14:textId="77777777" w:rsidR="008874DB" w:rsidRPr="00C328C8" w:rsidRDefault="008874DB" w:rsidP="008874DB">
      <w:pPr>
        <w:tabs>
          <w:tab w:val="left" w:pos="-1440"/>
          <w:tab w:val="left" w:pos="540"/>
        </w:tabs>
        <w:ind w:firstLine="0"/>
      </w:pPr>
      <w:r w:rsidRPr="00C328C8">
        <w:lastRenderedPageBreak/>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8ABCF28" w14:textId="77777777" w:rsidR="008874DB" w:rsidRPr="00C328C8" w:rsidRDefault="008874DB" w:rsidP="008874DB">
      <w:pPr>
        <w:tabs>
          <w:tab w:val="left" w:pos="540"/>
        </w:tabs>
        <w:ind w:firstLine="0"/>
      </w:pPr>
      <w:r w:rsidRPr="00C328C8">
        <w:tab/>
        <w:t>Rep. Justin Bamberg</w:t>
      </w:r>
    </w:p>
    <w:p w14:paraId="52371FFA" w14:textId="77777777" w:rsidR="008874DB" w:rsidRPr="00C328C8" w:rsidRDefault="008874DB" w:rsidP="008874DB">
      <w:pPr>
        <w:tabs>
          <w:tab w:val="left" w:pos="540"/>
        </w:tabs>
        <w:ind w:firstLine="0"/>
      </w:pPr>
    </w:p>
    <w:p w14:paraId="27D2899F" w14:textId="77777777" w:rsidR="008874DB" w:rsidRPr="00C328C8" w:rsidRDefault="008874DB" w:rsidP="008874DB">
      <w:pPr>
        <w:tabs>
          <w:tab w:val="left" w:pos="540"/>
        </w:tabs>
        <w:ind w:firstLine="0"/>
      </w:pPr>
      <w:r w:rsidRPr="00C328C8">
        <w:t>*********************************************************</w:t>
      </w:r>
    </w:p>
    <w:p w14:paraId="52F65D65"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5069D437" w14:textId="77777777" w:rsidR="008874DB" w:rsidRPr="00C328C8" w:rsidRDefault="008874DB" w:rsidP="008874DB">
      <w:pPr>
        <w:ind w:firstLine="0"/>
      </w:pPr>
      <w:r w:rsidRPr="00C328C8">
        <w:rPr>
          <w:b/>
        </w:rPr>
        <w:t>Part IA and Part IB Section Numbers</w:t>
      </w:r>
      <w:r w:rsidRPr="00C328C8">
        <w:t xml:space="preserve"> </w:t>
      </w:r>
    </w:p>
    <w:p w14:paraId="06FF2ABC" w14:textId="77777777" w:rsidR="008874DB" w:rsidRPr="00C328C8" w:rsidRDefault="008874DB" w:rsidP="008874DB">
      <w:pPr>
        <w:ind w:firstLine="0"/>
      </w:pPr>
    </w:p>
    <w:p w14:paraId="06171F3B" w14:textId="10FD2BDB" w:rsidR="008874DB" w:rsidRPr="00C328C8" w:rsidRDefault="008874DB" w:rsidP="008874DB">
      <w:pPr>
        <w:ind w:firstLine="0"/>
        <w:rPr>
          <w:b/>
          <w:bCs/>
        </w:rPr>
      </w:pPr>
      <w:r w:rsidRPr="00C328C8">
        <w:tab/>
      </w:r>
      <w:r w:rsidR="00DB02D3">
        <w:tab/>
      </w:r>
      <w:r w:rsidRPr="00C328C8">
        <w:rPr>
          <w:b/>
          <w:bCs/>
        </w:rPr>
        <w:t>Agency Name</w:t>
      </w:r>
    </w:p>
    <w:p w14:paraId="4015BF00" w14:textId="77777777" w:rsidR="008874DB" w:rsidRPr="00C328C8" w:rsidRDefault="008874DB" w:rsidP="008874DB">
      <w:pPr>
        <w:ind w:firstLine="0"/>
        <w:rPr>
          <w:b/>
        </w:rPr>
      </w:pPr>
      <w:r w:rsidRPr="00C328C8">
        <w:rPr>
          <w:b/>
        </w:rPr>
        <w:t>31</w:t>
      </w:r>
      <w:r w:rsidRPr="00C328C8">
        <w:rPr>
          <w:b/>
        </w:rPr>
        <w:tab/>
        <w:t xml:space="preserve">DEPARTMENT OF PUBLIC HEALTH </w:t>
      </w:r>
    </w:p>
    <w:p w14:paraId="1D4D2F0E" w14:textId="77777777" w:rsidR="008874DB" w:rsidRPr="00C328C8" w:rsidRDefault="008874DB" w:rsidP="008874DB">
      <w:pPr>
        <w:ind w:firstLine="0"/>
        <w:rPr>
          <w:b/>
        </w:rPr>
      </w:pPr>
      <w:r w:rsidRPr="00C328C8">
        <w:rPr>
          <w:b/>
        </w:rPr>
        <w:t>33</w:t>
      </w:r>
      <w:r w:rsidRPr="00C328C8">
        <w:rPr>
          <w:b/>
        </w:rPr>
        <w:tab/>
        <w:t>DEPARTMENT OF HEALTH &amp; HUMAN SERVICES</w:t>
      </w:r>
    </w:p>
    <w:p w14:paraId="3512ED93" w14:textId="77777777" w:rsidR="008874DB" w:rsidRPr="00C328C8" w:rsidRDefault="008874DB" w:rsidP="008874DB">
      <w:pPr>
        <w:ind w:firstLine="0"/>
        <w:rPr>
          <w:b/>
        </w:rPr>
      </w:pPr>
      <w:r w:rsidRPr="00C328C8">
        <w:rPr>
          <w:b/>
        </w:rPr>
        <w:t>38</w:t>
      </w:r>
      <w:r w:rsidRPr="00C328C8">
        <w:rPr>
          <w:b/>
        </w:rPr>
        <w:tab/>
        <w:t>DEPARTMENT OF SOCIAL SERVICES</w:t>
      </w:r>
    </w:p>
    <w:p w14:paraId="3230F0CD" w14:textId="77777777" w:rsidR="008874DB" w:rsidRPr="00C328C8" w:rsidRDefault="008874DB" w:rsidP="008874DB">
      <w:pPr>
        <w:ind w:firstLine="0"/>
        <w:rPr>
          <w:b/>
        </w:rPr>
      </w:pPr>
      <w:r w:rsidRPr="00C328C8">
        <w:rPr>
          <w:b/>
        </w:rPr>
        <w:t>55</w:t>
      </w:r>
      <w:r w:rsidRPr="00C328C8">
        <w:rPr>
          <w:b/>
        </w:rPr>
        <w:tab/>
        <w:t>DEPARTMENT OF ENVIRONMENTAL SERVICES</w:t>
      </w:r>
    </w:p>
    <w:p w14:paraId="1A92BE7E" w14:textId="77777777" w:rsidR="008874DB" w:rsidRPr="00C328C8" w:rsidRDefault="008874DB" w:rsidP="008874DB">
      <w:pPr>
        <w:ind w:firstLine="0"/>
        <w:rPr>
          <w:b/>
        </w:rPr>
      </w:pPr>
      <w:r w:rsidRPr="00C328C8">
        <w:rPr>
          <w:b/>
        </w:rPr>
        <w:t>59</w:t>
      </w:r>
      <w:r w:rsidRPr="00C328C8">
        <w:rPr>
          <w:b/>
        </w:rPr>
        <w:tab/>
        <w:t>ATTORNEY GENERAL’S OFFICE</w:t>
      </w:r>
    </w:p>
    <w:p w14:paraId="0AA2AF55" w14:textId="77777777" w:rsidR="008874DB" w:rsidRPr="00C328C8" w:rsidRDefault="008874DB" w:rsidP="008874DB">
      <w:pPr>
        <w:ind w:firstLine="0"/>
        <w:rPr>
          <w:b/>
        </w:rPr>
      </w:pPr>
      <w:r w:rsidRPr="00C328C8">
        <w:rPr>
          <w:b/>
        </w:rPr>
        <w:t>61</w:t>
      </w:r>
      <w:r w:rsidRPr="00C328C8">
        <w:rPr>
          <w:b/>
        </w:rPr>
        <w:tab/>
        <w:t>COMMISSION ON INDIGENT DEFENSE</w:t>
      </w:r>
    </w:p>
    <w:p w14:paraId="1E2D1544" w14:textId="77777777" w:rsidR="008874DB" w:rsidRPr="00C328C8" w:rsidRDefault="008874DB" w:rsidP="008874DB">
      <w:pPr>
        <w:ind w:firstLine="0"/>
        <w:rPr>
          <w:b/>
        </w:rPr>
      </w:pPr>
      <w:r w:rsidRPr="00C328C8">
        <w:rPr>
          <w:b/>
        </w:rPr>
        <w:t>66</w:t>
      </w:r>
      <w:r w:rsidRPr="00C328C8">
        <w:rPr>
          <w:b/>
        </w:rPr>
        <w:tab/>
        <w:t>DEPARTMENT OF PROBATION, PAROLE &amp; PARDON SERVICES</w:t>
      </w:r>
    </w:p>
    <w:p w14:paraId="42958CD2" w14:textId="77777777" w:rsidR="008874DB" w:rsidRPr="00C328C8" w:rsidRDefault="008874DB" w:rsidP="008874DB">
      <w:pPr>
        <w:ind w:firstLine="0"/>
        <w:rPr>
          <w:b/>
        </w:rPr>
      </w:pPr>
      <w:r w:rsidRPr="00C328C8">
        <w:rPr>
          <w:b/>
        </w:rPr>
        <w:t>67</w:t>
      </w:r>
      <w:r w:rsidRPr="00C328C8">
        <w:rPr>
          <w:b/>
        </w:rPr>
        <w:tab/>
        <w:t>DEPARTMENT OF JUVENILE JUSTICE</w:t>
      </w:r>
    </w:p>
    <w:p w14:paraId="7E483A30" w14:textId="77777777" w:rsidR="008874DB" w:rsidRPr="00C328C8" w:rsidRDefault="008874DB" w:rsidP="008874DB">
      <w:pPr>
        <w:ind w:firstLine="0"/>
        <w:rPr>
          <w:b/>
        </w:rPr>
      </w:pPr>
      <w:r w:rsidRPr="00C328C8">
        <w:rPr>
          <w:b/>
        </w:rPr>
        <w:t>70</w:t>
      </w:r>
      <w:r w:rsidRPr="00C328C8">
        <w:rPr>
          <w:b/>
        </w:rPr>
        <w:tab/>
        <w:t>HUMAN AFFAIRS COMMISSION</w:t>
      </w:r>
    </w:p>
    <w:p w14:paraId="33ED44D7" w14:textId="77777777" w:rsidR="008874DB" w:rsidRPr="00C328C8" w:rsidRDefault="008874DB" w:rsidP="008874DB">
      <w:pPr>
        <w:ind w:firstLine="0"/>
        <w:rPr>
          <w:b/>
        </w:rPr>
      </w:pPr>
      <w:r w:rsidRPr="00C328C8">
        <w:rPr>
          <w:b/>
        </w:rPr>
        <w:t>74</w:t>
      </w:r>
      <w:r w:rsidRPr="00C328C8">
        <w:rPr>
          <w:b/>
        </w:rPr>
        <w:tab/>
        <w:t>WORKERS’ COMPENSATION COMMISSION</w:t>
      </w:r>
    </w:p>
    <w:p w14:paraId="3076BA42" w14:textId="77777777" w:rsidR="008874DB" w:rsidRPr="00C328C8" w:rsidRDefault="008874DB" w:rsidP="008874DB">
      <w:pPr>
        <w:ind w:firstLine="0"/>
        <w:rPr>
          <w:b/>
        </w:rPr>
      </w:pPr>
      <w:r w:rsidRPr="00C328C8">
        <w:rPr>
          <w:b/>
        </w:rPr>
        <w:t>75</w:t>
      </w:r>
      <w:r w:rsidRPr="00C328C8">
        <w:rPr>
          <w:b/>
        </w:rPr>
        <w:tab/>
        <w:t>STATE ACCIDENT FUND</w:t>
      </w:r>
    </w:p>
    <w:p w14:paraId="55D43AC2" w14:textId="77777777" w:rsidR="008874DB" w:rsidRPr="00C328C8" w:rsidRDefault="008874DB" w:rsidP="008874DB">
      <w:pPr>
        <w:ind w:firstLine="0"/>
        <w:rPr>
          <w:b/>
        </w:rPr>
      </w:pPr>
      <w:r w:rsidRPr="00C328C8">
        <w:rPr>
          <w:b/>
        </w:rPr>
        <w:t>78</w:t>
      </w:r>
      <w:r w:rsidRPr="00C328C8">
        <w:rPr>
          <w:b/>
        </w:rPr>
        <w:tab/>
        <w:t>DEPARTMENT OF INSURANCE</w:t>
      </w:r>
    </w:p>
    <w:p w14:paraId="49DF1AF0" w14:textId="77777777" w:rsidR="008874DB" w:rsidRPr="00C328C8" w:rsidRDefault="008874DB" w:rsidP="008874DB">
      <w:pPr>
        <w:ind w:firstLine="0"/>
        <w:rPr>
          <w:b/>
        </w:rPr>
      </w:pPr>
      <w:r w:rsidRPr="00C328C8">
        <w:rPr>
          <w:b/>
        </w:rPr>
        <w:t>80</w:t>
      </w:r>
      <w:r w:rsidRPr="00C328C8">
        <w:rPr>
          <w:b/>
        </w:rPr>
        <w:tab/>
        <w:t>DEPARTMENT OF CONSUMER AFFAIRS</w:t>
      </w:r>
    </w:p>
    <w:p w14:paraId="0F1949B3" w14:textId="77777777" w:rsidR="008874DB" w:rsidRPr="00C328C8" w:rsidRDefault="008874DB" w:rsidP="008874DB">
      <w:pPr>
        <w:ind w:firstLine="0"/>
        <w:rPr>
          <w:b/>
        </w:rPr>
      </w:pPr>
      <w:r w:rsidRPr="00C328C8">
        <w:rPr>
          <w:b/>
        </w:rPr>
        <w:t>81</w:t>
      </w:r>
      <w:r w:rsidRPr="00C328C8">
        <w:rPr>
          <w:b/>
        </w:rPr>
        <w:tab/>
        <w:t>DEPARTMENT OF LABOR, LICENSING &amp; REGULATION</w:t>
      </w:r>
    </w:p>
    <w:p w14:paraId="582D09B4" w14:textId="77777777" w:rsidR="008874DB" w:rsidRPr="00C328C8" w:rsidRDefault="008874DB" w:rsidP="008874DB">
      <w:pPr>
        <w:ind w:firstLine="0"/>
        <w:rPr>
          <w:b/>
        </w:rPr>
      </w:pPr>
      <w:r w:rsidRPr="00C328C8">
        <w:rPr>
          <w:b/>
        </w:rPr>
        <w:t>83</w:t>
      </w:r>
      <w:r w:rsidRPr="00C328C8">
        <w:rPr>
          <w:b/>
        </w:rPr>
        <w:tab/>
        <w:t>DEPARTMENT OF EMPLOYMENT AND WORKFORCE</w:t>
      </w:r>
    </w:p>
    <w:p w14:paraId="52DA28A3" w14:textId="77777777" w:rsidR="008874DB" w:rsidRPr="00C328C8" w:rsidRDefault="008874DB" w:rsidP="008874DB">
      <w:pPr>
        <w:ind w:firstLine="0"/>
        <w:rPr>
          <w:b/>
        </w:rPr>
      </w:pPr>
      <w:r w:rsidRPr="00C328C8">
        <w:rPr>
          <w:b/>
        </w:rPr>
        <w:t>84</w:t>
      </w:r>
      <w:r w:rsidRPr="00C328C8">
        <w:rPr>
          <w:b/>
        </w:rPr>
        <w:tab/>
        <w:t>DEPARTMENT OF TRANSPORTATION</w:t>
      </w:r>
    </w:p>
    <w:p w14:paraId="1655E4C9" w14:textId="77777777" w:rsidR="008874DB" w:rsidRPr="00C328C8" w:rsidRDefault="008874DB" w:rsidP="008874DB">
      <w:pPr>
        <w:ind w:firstLine="0"/>
        <w:rPr>
          <w:b/>
        </w:rPr>
      </w:pPr>
      <w:r w:rsidRPr="00C328C8">
        <w:rPr>
          <w:b/>
        </w:rPr>
        <w:t>102</w:t>
      </w:r>
      <w:r w:rsidRPr="00C328C8">
        <w:rPr>
          <w:b/>
        </w:rPr>
        <w:tab/>
        <w:t>ELECTION COMMISSION</w:t>
      </w:r>
    </w:p>
    <w:p w14:paraId="7836B840" w14:textId="77777777" w:rsidR="008874DB" w:rsidRPr="00C328C8" w:rsidRDefault="008874DB" w:rsidP="008874DB">
      <w:pPr>
        <w:ind w:firstLine="0"/>
        <w:rPr>
          <w:b/>
        </w:rPr>
      </w:pPr>
      <w:r w:rsidRPr="00C328C8">
        <w:rPr>
          <w:b/>
        </w:rPr>
        <w:t>104</w:t>
      </w:r>
      <w:r w:rsidRPr="00C328C8">
        <w:rPr>
          <w:b/>
        </w:rPr>
        <w:tab/>
        <w:t>STATE FISCAL ACCOUNTABILITY AUTHORITY</w:t>
      </w:r>
    </w:p>
    <w:p w14:paraId="66476928" w14:textId="77777777" w:rsidR="008874DB" w:rsidRPr="00C328C8" w:rsidRDefault="008874DB" w:rsidP="008874DB">
      <w:pPr>
        <w:ind w:firstLine="0"/>
        <w:rPr>
          <w:b/>
        </w:rPr>
      </w:pPr>
      <w:r w:rsidRPr="00C328C8">
        <w:rPr>
          <w:b/>
        </w:rPr>
        <w:t>109</w:t>
      </w:r>
      <w:r w:rsidRPr="00C328C8">
        <w:rPr>
          <w:b/>
        </w:rPr>
        <w:tab/>
        <w:t>DEPARTMENT OF REVENUE</w:t>
      </w:r>
    </w:p>
    <w:p w14:paraId="5C9A11C0" w14:textId="77777777" w:rsidR="008874DB" w:rsidRPr="00C328C8" w:rsidRDefault="008874DB" w:rsidP="008874DB">
      <w:pPr>
        <w:ind w:firstLine="0"/>
        <w:rPr>
          <w:b/>
        </w:rPr>
      </w:pPr>
      <w:r w:rsidRPr="00C328C8">
        <w:rPr>
          <w:b/>
        </w:rPr>
        <w:t>110</w:t>
      </w:r>
      <w:r w:rsidRPr="00C328C8">
        <w:rPr>
          <w:b/>
        </w:rPr>
        <w:tab/>
        <w:t>STATE ETHICS COMMISSION</w:t>
      </w:r>
    </w:p>
    <w:p w14:paraId="1DA7D402" w14:textId="77777777" w:rsidR="008874DB" w:rsidRPr="00C328C8" w:rsidRDefault="008874DB" w:rsidP="008874DB">
      <w:pPr>
        <w:ind w:firstLine="0"/>
        <w:rPr>
          <w:b/>
        </w:rPr>
      </w:pPr>
      <w:r w:rsidRPr="00C328C8">
        <w:rPr>
          <w:b/>
        </w:rPr>
        <w:t>111</w:t>
      </w:r>
      <w:r w:rsidRPr="00C328C8">
        <w:rPr>
          <w:b/>
        </w:rPr>
        <w:tab/>
        <w:t>PROCUREMENT REVIEW PANEL</w:t>
      </w:r>
    </w:p>
    <w:p w14:paraId="4A7D21B9" w14:textId="77777777" w:rsidR="008874DB" w:rsidRPr="00C328C8" w:rsidRDefault="008874DB" w:rsidP="008874DB">
      <w:pPr>
        <w:ind w:firstLine="0"/>
        <w:rPr>
          <w:b/>
        </w:rPr>
      </w:pPr>
    </w:p>
    <w:p w14:paraId="3D839D9C" w14:textId="77777777" w:rsidR="008874DB" w:rsidRPr="00C328C8" w:rsidRDefault="008874DB" w:rsidP="00E1520E">
      <w:pPr>
        <w:keepNext/>
        <w:ind w:firstLine="0"/>
      </w:pPr>
      <w:r w:rsidRPr="00C328C8">
        <w:lastRenderedPageBreak/>
        <w:t>The reason for abstaining on the above referenced legislation is:</w:t>
      </w:r>
    </w:p>
    <w:p w14:paraId="7D42369F" w14:textId="77777777" w:rsidR="008874DB" w:rsidRPr="00C328C8" w:rsidRDefault="008874DB" w:rsidP="00E1520E">
      <w:pPr>
        <w:keepNext/>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70366081"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712120AF"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EEFC21A" w14:textId="77777777" w:rsidR="008874DB" w:rsidRPr="00C328C8" w:rsidRDefault="008874DB" w:rsidP="008874DB">
      <w:pPr>
        <w:ind w:firstLine="0"/>
      </w:pPr>
      <w:r w:rsidRPr="00C328C8">
        <w:tab/>
        <w:t>Rep. Bruce Bannister</w:t>
      </w:r>
    </w:p>
    <w:p w14:paraId="6EF621E7" w14:textId="77777777" w:rsidR="008874DB" w:rsidRPr="00C328C8" w:rsidRDefault="008874DB" w:rsidP="008874DB">
      <w:pPr>
        <w:ind w:firstLine="0"/>
      </w:pPr>
    </w:p>
    <w:p w14:paraId="737F9F8A" w14:textId="77777777" w:rsidR="008874DB" w:rsidRPr="00C328C8" w:rsidRDefault="008874DB" w:rsidP="008874DB">
      <w:pPr>
        <w:ind w:firstLine="0"/>
      </w:pPr>
      <w:r w:rsidRPr="00C328C8">
        <w:t>*********************************************************</w:t>
      </w:r>
    </w:p>
    <w:p w14:paraId="02185E75"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7BEC6293" w14:textId="77777777" w:rsidR="008874DB" w:rsidRPr="00C328C8" w:rsidRDefault="008874DB" w:rsidP="008874DB">
      <w:pPr>
        <w:ind w:firstLine="0"/>
      </w:pPr>
      <w:r w:rsidRPr="00C328C8">
        <w:rPr>
          <w:b/>
        </w:rPr>
        <w:t>Part IA and Part IB Section Numbers</w:t>
      </w:r>
      <w:r w:rsidRPr="00C328C8">
        <w:t xml:space="preserve"> </w:t>
      </w:r>
    </w:p>
    <w:p w14:paraId="368EAAD3" w14:textId="77777777" w:rsidR="008874DB" w:rsidRPr="00C328C8" w:rsidRDefault="008874DB" w:rsidP="008874DB">
      <w:pPr>
        <w:ind w:firstLine="0"/>
      </w:pPr>
    </w:p>
    <w:p w14:paraId="1A3C3027" w14:textId="7B90A089" w:rsidR="008874DB" w:rsidRPr="00C328C8" w:rsidRDefault="008874DB" w:rsidP="008874DB">
      <w:pPr>
        <w:ind w:firstLine="0"/>
        <w:rPr>
          <w:b/>
          <w:bCs/>
        </w:rPr>
      </w:pPr>
      <w:r w:rsidRPr="00C328C8">
        <w:tab/>
      </w:r>
      <w:r w:rsidR="00E1520E">
        <w:tab/>
      </w:r>
      <w:r w:rsidRPr="00C328C8">
        <w:rPr>
          <w:b/>
          <w:bCs/>
        </w:rPr>
        <w:t>Agency Name</w:t>
      </w:r>
    </w:p>
    <w:p w14:paraId="1210174C" w14:textId="77777777" w:rsidR="008874DB" w:rsidRPr="00C328C8" w:rsidRDefault="008874DB" w:rsidP="008874DB">
      <w:pPr>
        <w:ind w:firstLine="0"/>
        <w:rPr>
          <w:b/>
        </w:rPr>
      </w:pPr>
      <w:r w:rsidRPr="00C328C8">
        <w:rPr>
          <w:b/>
        </w:rPr>
        <w:t>31</w:t>
      </w:r>
      <w:r w:rsidRPr="00C328C8">
        <w:rPr>
          <w:b/>
        </w:rPr>
        <w:tab/>
        <w:t xml:space="preserve">DEPARTMENT OF PUBLIC HEALTH </w:t>
      </w:r>
    </w:p>
    <w:p w14:paraId="0E5A6AE5" w14:textId="77777777" w:rsidR="008874DB" w:rsidRPr="00C328C8" w:rsidRDefault="008874DB" w:rsidP="008874DB">
      <w:pPr>
        <w:ind w:firstLine="0"/>
        <w:rPr>
          <w:b/>
        </w:rPr>
      </w:pPr>
      <w:r w:rsidRPr="00C328C8">
        <w:rPr>
          <w:b/>
        </w:rPr>
        <w:t>33</w:t>
      </w:r>
      <w:r w:rsidRPr="00C328C8">
        <w:rPr>
          <w:b/>
        </w:rPr>
        <w:tab/>
        <w:t>DEPARTMENT OF HEALTH &amp; HUMAN SERVICES</w:t>
      </w:r>
    </w:p>
    <w:p w14:paraId="3DC39414" w14:textId="77777777" w:rsidR="008874DB" w:rsidRPr="00C328C8" w:rsidRDefault="008874DB" w:rsidP="008874DB">
      <w:pPr>
        <w:ind w:firstLine="0"/>
        <w:rPr>
          <w:b/>
        </w:rPr>
      </w:pPr>
      <w:r w:rsidRPr="00C328C8">
        <w:rPr>
          <w:b/>
        </w:rPr>
        <w:t>38</w:t>
      </w:r>
      <w:r w:rsidRPr="00C328C8">
        <w:rPr>
          <w:b/>
        </w:rPr>
        <w:tab/>
        <w:t>DEPARTMENT OF SOCIAL SERVICES</w:t>
      </w:r>
    </w:p>
    <w:p w14:paraId="1314A8A6" w14:textId="77777777" w:rsidR="008874DB" w:rsidRPr="00C328C8" w:rsidRDefault="008874DB" w:rsidP="008874DB">
      <w:pPr>
        <w:ind w:firstLine="0"/>
        <w:rPr>
          <w:b/>
        </w:rPr>
      </w:pPr>
      <w:r w:rsidRPr="00C328C8">
        <w:rPr>
          <w:b/>
        </w:rPr>
        <w:t>55</w:t>
      </w:r>
      <w:r w:rsidRPr="00C328C8">
        <w:rPr>
          <w:b/>
        </w:rPr>
        <w:tab/>
        <w:t>DEPARTMENT OF ENVIRONMENTAL SERVICES</w:t>
      </w:r>
    </w:p>
    <w:p w14:paraId="1A969291" w14:textId="77777777" w:rsidR="008874DB" w:rsidRPr="00C328C8" w:rsidRDefault="008874DB" w:rsidP="008874DB">
      <w:pPr>
        <w:ind w:firstLine="0"/>
        <w:rPr>
          <w:b/>
        </w:rPr>
      </w:pPr>
      <w:r w:rsidRPr="00C328C8">
        <w:rPr>
          <w:b/>
        </w:rPr>
        <w:t>65</w:t>
      </w:r>
      <w:r w:rsidRPr="00C328C8">
        <w:rPr>
          <w:b/>
        </w:rPr>
        <w:tab/>
        <w:t>DEPARTMENT OF CORRECTIONS</w:t>
      </w:r>
    </w:p>
    <w:p w14:paraId="1D81893D" w14:textId="77777777" w:rsidR="008874DB" w:rsidRPr="00C328C8" w:rsidRDefault="008874DB" w:rsidP="008874DB">
      <w:pPr>
        <w:ind w:firstLine="0"/>
        <w:rPr>
          <w:b/>
        </w:rPr>
      </w:pPr>
      <w:r w:rsidRPr="00C328C8">
        <w:rPr>
          <w:b/>
        </w:rPr>
        <w:t>66</w:t>
      </w:r>
      <w:r w:rsidRPr="00C328C8">
        <w:rPr>
          <w:b/>
        </w:rPr>
        <w:tab/>
        <w:t>DEPARTMENT OF PROBATION, PAROLE &amp; PARDON SERVICES</w:t>
      </w:r>
    </w:p>
    <w:p w14:paraId="0D7AA45B" w14:textId="77777777" w:rsidR="008874DB" w:rsidRPr="00C328C8" w:rsidRDefault="008874DB" w:rsidP="008874DB">
      <w:pPr>
        <w:ind w:firstLine="0"/>
        <w:rPr>
          <w:b/>
        </w:rPr>
      </w:pPr>
      <w:r w:rsidRPr="00C328C8">
        <w:rPr>
          <w:b/>
        </w:rPr>
        <w:t>70</w:t>
      </w:r>
      <w:r w:rsidRPr="00C328C8">
        <w:rPr>
          <w:b/>
        </w:rPr>
        <w:tab/>
        <w:t>HUMAN AFFAIRS COMMISSION</w:t>
      </w:r>
    </w:p>
    <w:p w14:paraId="34FFFD91" w14:textId="77777777" w:rsidR="008874DB" w:rsidRPr="00C328C8" w:rsidRDefault="008874DB" w:rsidP="008874DB">
      <w:pPr>
        <w:ind w:firstLine="0"/>
        <w:rPr>
          <w:b/>
        </w:rPr>
      </w:pPr>
      <w:r w:rsidRPr="00C328C8">
        <w:rPr>
          <w:b/>
        </w:rPr>
        <w:t>74</w:t>
      </w:r>
      <w:r w:rsidRPr="00C328C8">
        <w:rPr>
          <w:b/>
        </w:rPr>
        <w:tab/>
        <w:t>WORKERS’ COMPENSATION COMMISSION</w:t>
      </w:r>
    </w:p>
    <w:p w14:paraId="5BAF7A97" w14:textId="77777777" w:rsidR="008874DB" w:rsidRPr="00C328C8" w:rsidRDefault="008874DB" w:rsidP="008874DB">
      <w:pPr>
        <w:ind w:firstLine="0"/>
        <w:rPr>
          <w:b/>
        </w:rPr>
      </w:pPr>
      <w:r w:rsidRPr="00C328C8">
        <w:rPr>
          <w:b/>
        </w:rPr>
        <w:t>75</w:t>
      </w:r>
      <w:r w:rsidRPr="00C328C8">
        <w:rPr>
          <w:b/>
        </w:rPr>
        <w:tab/>
        <w:t>STATE ACCIDENT FUND</w:t>
      </w:r>
    </w:p>
    <w:p w14:paraId="75FEE7AA" w14:textId="77777777" w:rsidR="008874DB" w:rsidRPr="00C328C8" w:rsidRDefault="008874DB" w:rsidP="008874DB">
      <w:pPr>
        <w:ind w:firstLine="0"/>
        <w:rPr>
          <w:b/>
        </w:rPr>
      </w:pPr>
      <w:r w:rsidRPr="00C328C8">
        <w:rPr>
          <w:b/>
        </w:rPr>
        <w:t>78</w:t>
      </w:r>
      <w:r w:rsidRPr="00C328C8">
        <w:rPr>
          <w:b/>
        </w:rPr>
        <w:tab/>
        <w:t>DEPARTMENT OF INSURANCE</w:t>
      </w:r>
    </w:p>
    <w:p w14:paraId="4F0A6BC7" w14:textId="77777777" w:rsidR="008874DB" w:rsidRPr="00C328C8" w:rsidRDefault="008874DB" w:rsidP="008874DB">
      <w:pPr>
        <w:ind w:firstLine="0"/>
        <w:rPr>
          <w:b/>
        </w:rPr>
      </w:pPr>
      <w:r w:rsidRPr="00C328C8">
        <w:rPr>
          <w:b/>
        </w:rPr>
        <w:t>80</w:t>
      </w:r>
      <w:r w:rsidRPr="00C328C8">
        <w:rPr>
          <w:b/>
        </w:rPr>
        <w:tab/>
        <w:t>DEPARTMENT OF CONSUMER AFFAIRS</w:t>
      </w:r>
    </w:p>
    <w:p w14:paraId="5DD5976B" w14:textId="77777777" w:rsidR="008874DB" w:rsidRPr="00C328C8" w:rsidRDefault="008874DB" w:rsidP="008874DB">
      <w:pPr>
        <w:ind w:firstLine="0"/>
        <w:rPr>
          <w:b/>
        </w:rPr>
      </w:pPr>
      <w:r w:rsidRPr="00C328C8">
        <w:rPr>
          <w:b/>
        </w:rPr>
        <w:t>81</w:t>
      </w:r>
      <w:r w:rsidRPr="00C328C8">
        <w:rPr>
          <w:b/>
        </w:rPr>
        <w:tab/>
        <w:t>DEPARTMENT OF LABOR, LICENSING &amp; REGULATION</w:t>
      </w:r>
    </w:p>
    <w:p w14:paraId="661ED3D0" w14:textId="77777777" w:rsidR="008874DB" w:rsidRPr="00C328C8" w:rsidRDefault="008874DB" w:rsidP="008874DB">
      <w:pPr>
        <w:ind w:firstLine="0"/>
        <w:rPr>
          <w:b/>
        </w:rPr>
      </w:pPr>
      <w:r w:rsidRPr="00C328C8">
        <w:rPr>
          <w:b/>
        </w:rPr>
        <w:t>83</w:t>
      </w:r>
      <w:r w:rsidRPr="00C328C8">
        <w:rPr>
          <w:b/>
        </w:rPr>
        <w:tab/>
        <w:t>DEPARTMENT OF EMPLOYMENT AND WORKFORCE</w:t>
      </w:r>
    </w:p>
    <w:p w14:paraId="47B0BAA3" w14:textId="77777777" w:rsidR="008874DB" w:rsidRPr="00C328C8" w:rsidRDefault="008874DB" w:rsidP="008874DB">
      <w:pPr>
        <w:ind w:firstLine="0"/>
        <w:rPr>
          <w:b/>
        </w:rPr>
      </w:pPr>
      <w:r w:rsidRPr="00C328C8">
        <w:rPr>
          <w:b/>
        </w:rPr>
        <w:t>84</w:t>
      </w:r>
      <w:r w:rsidRPr="00C328C8">
        <w:rPr>
          <w:b/>
        </w:rPr>
        <w:tab/>
        <w:t>DEPARTMENT OF TRANSPORTATION</w:t>
      </w:r>
    </w:p>
    <w:p w14:paraId="61F4E484" w14:textId="77777777" w:rsidR="008874DB" w:rsidRPr="00C328C8" w:rsidRDefault="008874DB" w:rsidP="008874DB">
      <w:pPr>
        <w:ind w:firstLine="0"/>
        <w:rPr>
          <w:b/>
        </w:rPr>
      </w:pPr>
      <w:r w:rsidRPr="00C328C8">
        <w:rPr>
          <w:b/>
        </w:rPr>
        <w:lastRenderedPageBreak/>
        <w:t>102</w:t>
      </w:r>
      <w:r w:rsidRPr="00C328C8">
        <w:rPr>
          <w:b/>
        </w:rPr>
        <w:tab/>
        <w:t>ELECTION COMMISSION</w:t>
      </w:r>
    </w:p>
    <w:p w14:paraId="0AEF8BF9" w14:textId="77777777" w:rsidR="008874DB" w:rsidRPr="00C328C8" w:rsidRDefault="008874DB" w:rsidP="008874DB">
      <w:pPr>
        <w:ind w:firstLine="0"/>
        <w:rPr>
          <w:b/>
        </w:rPr>
      </w:pPr>
      <w:r w:rsidRPr="00C328C8">
        <w:rPr>
          <w:b/>
        </w:rPr>
        <w:t>104</w:t>
      </w:r>
      <w:r w:rsidRPr="00C328C8">
        <w:rPr>
          <w:b/>
        </w:rPr>
        <w:tab/>
        <w:t>STATE FISCAL ACCOUNTABILITY AUTHORITY</w:t>
      </w:r>
    </w:p>
    <w:p w14:paraId="22D99824" w14:textId="77777777" w:rsidR="008874DB" w:rsidRPr="00C328C8" w:rsidRDefault="008874DB" w:rsidP="008874DB">
      <w:pPr>
        <w:ind w:firstLine="0"/>
        <w:rPr>
          <w:b/>
        </w:rPr>
      </w:pPr>
      <w:r w:rsidRPr="00C328C8">
        <w:rPr>
          <w:b/>
        </w:rPr>
        <w:t>109</w:t>
      </w:r>
      <w:r w:rsidRPr="00C328C8">
        <w:rPr>
          <w:b/>
        </w:rPr>
        <w:tab/>
        <w:t>DEPARTMENT OF REVENUE</w:t>
      </w:r>
    </w:p>
    <w:p w14:paraId="10AE57E6" w14:textId="77777777" w:rsidR="008874DB" w:rsidRPr="00C328C8" w:rsidRDefault="008874DB" w:rsidP="008874DB">
      <w:pPr>
        <w:ind w:firstLine="0"/>
        <w:rPr>
          <w:b/>
        </w:rPr>
      </w:pPr>
    </w:p>
    <w:p w14:paraId="0B6EDC96" w14:textId="77777777" w:rsidR="008874DB" w:rsidRPr="00C328C8" w:rsidRDefault="008874DB" w:rsidP="008874DB">
      <w:pPr>
        <w:ind w:firstLine="0"/>
      </w:pPr>
      <w:r w:rsidRPr="00C328C8">
        <w:t>The reason for abstaining on the above referenced legislation is:</w:t>
      </w:r>
    </w:p>
    <w:p w14:paraId="37112BA7"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28C4723F"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135FA6CB"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78E6D4C" w14:textId="77777777" w:rsidR="008874DB" w:rsidRPr="00C328C8" w:rsidRDefault="008874DB" w:rsidP="008874DB">
      <w:pPr>
        <w:ind w:firstLine="0"/>
      </w:pPr>
      <w:r w:rsidRPr="00C328C8">
        <w:tab/>
        <w:t>Rep. Beth Bernstein</w:t>
      </w:r>
    </w:p>
    <w:p w14:paraId="0E03D541" w14:textId="77777777" w:rsidR="008874DB" w:rsidRPr="00C328C8" w:rsidRDefault="008874DB" w:rsidP="008874DB">
      <w:pPr>
        <w:ind w:firstLine="0"/>
      </w:pPr>
    </w:p>
    <w:p w14:paraId="4418CD85" w14:textId="77777777" w:rsidR="008874DB" w:rsidRPr="00C328C8" w:rsidRDefault="008874DB" w:rsidP="008874DB">
      <w:pPr>
        <w:ind w:firstLine="0"/>
      </w:pPr>
      <w:r w:rsidRPr="00C328C8">
        <w:t>*********************************************************</w:t>
      </w:r>
    </w:p>
    <w:p w14:paraId="069135EC"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0BCE409B" w14:textId="77777777" w:rsidR="008874DB" w:rsidRPr="00C328C8" w:rsidRDefault="008874DB" w:rsidP="008874DB">
      <w:pPr>
        <w:ind w:firstLine="0"/>
      </w:pPr>
      <w:r w:rsidRPr="00C328C8">
        <w:rPr>
          <w:b/>
        </w:rPr>
        <w:t>Part IA and Part IB Section Numbers</w:t>
      </w:r>
      <w:r w:rsidRPr="00C328C8">
        <w:t xml:space="preserve"> </w:t>
      </w:r>
    </w:p>
    <w:p w14:paraId="029131AF" w14:textId="77777777" w:rsidR="008874DB" w:rsidRPr="00C328C8" w:rsidRDefault="008874DB" w:rsidP="008874DB">
      <w:pPr>
        <w:ind w:firstLine="0"/>
      </w:pPr>
    </w:p>
    <w:p w14:paraId="172BC2F8" w14:textId="766BAF29" w:rsidR="008874DB" w:rsidRPr="00C328C8" w:rsidRDefault="008874DB" w:rsidP="008874DB">
      <w:pPr>
        <w:ind w:firstLine="0"/>
        <w:rPr>
          <w:b/>
          <w:bCs/>
        </w:rPr>
      </w:pPr>
      <w:r w:rsidRPr="00C328C8">
        <w:tab/>
      </w:r>
      <w:r w:rsidR="00E1520E">
        <w:tab/>
      </w:r>
      <w:r w:rsidRPr="00C328C8">
        <w:rPr>
          <w:b/>
          <w:bCs/>
        </w:rPr>
        <w:t>Agency Name</w:t>
      </w:r>
    </w:p>
    <w:p w14:paraId="04E36703" w14:textId="77777777" w:rsidR="008874DB" w:rsidRPr="00C328C8" w:rsidRDefault="008874DB" w:rsidP="008874DB">
      <w:pPr>
        <w:ind w:firstLine="0"/>
        <w:rPr>
          <w:b/>
        </w:rPr>
      </w:pPr>
      <w:r w:rsidRPr="00C328C8">
        <w:rPr>
          <w:b/>
        </w:rPr>
        <w:t>72</w:t>
      </w:r>
      <w:r w:rsidRPr="00C328C8">
        <w:rPr>
          <w:b/>
        </w:rPr>
        <w:tab/>
        <w:t>PUBLIC SERVICE COMMISSION</w:t>
      </w:r>
    </w:p>
    <w:p w14:paraId="22F38A13" w14:textId="77777777" w:rsidR="008874DB" w:rsidRPr="00C328C8" w:rsidRDefault="008874DB" w:rsidP="008874DB">
      <w:pPr>
        <w:ind w:firstLine="0"/>
        <w:rPr>
          <w:b/>
        </w:rPr>
      </w:pPr>
      <w:r w:rsidRPr="00C328C8">
        <w:rPr>
          <w:b/>
        </w:rPr>
        <w:t>73</w:t>
      </w:r>
      <w:r w:rsidRPr="00C328C8">
        <w:rPr>
          <w:b/>
        </w:rPr>
        <w:tab/>
        <w:t>OFFICE OF REGULATORY STAFF</w:t>
      </w:r>
    </w:p>
    <w:p w14:paraId="7404C647" w14:textId="77777777" w:rsidR="008874DB" w:rsidRPr="00C328C8" w:rsidRDefault="008874DB" w:rsidP="008874DB">
      <w:pPr>
        <w:ind w:firstLine="0"/>
        <w:rPr>
          <w:b/>
        </w:rPr>
      </w:pPr>
    </w:p>
    <w:p w14:paraId="763787A7" w14:textId="77777777" w:rsidR="008874DB" w:rsidRPr="00C328C8" w:rsidRDefault="008874DB" w:rsidP="008874DB">
      <w:pPr>
        <w:ind w:firstLine="0"/>
      </w:pPr>
      <w:r w:rsidRPr="00C328C8">
        <w:t>The reason for abstaining on the above referenced legislation is:</w:t>
      </w:r>
    </w:p>
    <w:p w14:paraId="4B5C073B"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248E3C20" w14:textId="77777777" w:rsidR="008874DB" w:rsidRPr="00C328C8" w:rsidRDefault="008874DB" w:rsidP="008874DB">
      <w:pPr>
        <w:ind w:firstLine="0"/>
      </w:pPr>
      <w:r w:rsidRPr="00C328C8">
        <w:tab/>
        <w:t>Rep. Phillip Bowers</w:t>
      </w:r>
    </w:p>
    <w:p w14:paraId="7FA55B5B" w14:textId="77777777" w:rsidR="008874DB" w:rsidRPr="00C328C8" w:rsidRDefault="008874DB" w:rsidP="008874DB">
      <w:pPr>
        <w:ind w:firstLine="0"/>
      </w:pPr>
    </w:p>
    <w:p w14:paraId="05AEBA0F" w14:textId="77777777" w:rsidR="008874DB" w:rsidRPr="00C328C8" w:rsidRDefault="008874DB" w:rsidP="008874DB">
      <w:pPr>
        <w:ind w:firstLine="0"/>
      </w:pPr>
      <w:r w:rsidRPr="00C328C8">
        <w:t>*********************************************************</w:t>
      </w:r>
    </w:p>
    <w:p w14:paraId="1B2478A4" w14:textId="77777777" w:rsidR="008874DB" w:rsidRPr="00C328C8" w:rsidRDefault="008874DB" w:rsidP="008874DB">
      <w:pPr>
        <w:ind w:firstLine="0"/>
      </w:pPr>
      <w:r w:rsidRPr="00C328C8">
        <w:lastRenderedPageBreak/>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6134DEFA" w14:textId="77777777" w:rsidR="008874DB" w:rsidRPr="00C328C8" w:rsidRDefault="008874DB" w:rsidP="008874DB">
      <w:pPr>
        <w:ind w:firstLine="0"/>
      </w:pPr>
      <w:r w:rsidRPr="00C328C8">
        <w:rPr>
          <w:b/>
        </w:rPr>
        <w:t>Part IA and Part IB Section Numbers</w:t>
      </w:r>
      <w:r w:rsidRPr="00C328C8">
        <w:t xml:space="preserve"> </w:t>
      </w:r>
    </w:p>
    <w:p w14:paraId="445B0DE3" w14:textId="77777777" w:rsidR="008874DB" w:rsidRPr="00C328C8" w:rsidRDefault="008874DB" w:rsidP="008874DB">
      <w:pPr>
        <w:ind w:firstLine="0"/>
      </w:pPr>
    </w:p>
    <w:p w14:paraId="74309AF9" w14:textId="77777777" w:rsidR="008874DB" w:rsidRPr="00C328C8" w:rsidRDefault="008874DB" w:rsidP="008874DB">
      <w:pPr>
        <w:ind w:firstLine="0"/>
        <w:rPr>
          <w:b/>
          <w:bCs/>
        </w:rPr>
      </w:pPr>
      <w:r w:rsidRPr="00C328C8">
        <w:tab/>
      </w:r>
      <w:r w:rsidRPr="00C328C8">
        <w:rPr>
          <w:b/>
          <w:bCs/>
        </w:rPr>
        <w:t>Agency Name</w:t>
      </w:r>
    </w:p>
    <w:p w14:paraId="07B636AD" w14:textId="77777777" w:rsidR="008874DB" w:rsidRPr="00C328C8" w:rsidRDefault="008874DB" w:rsidP="008874DB">
      <w:pPr>
        <w:ind w:firstLine="0"/>
        <w:rPr>
          <w:b/>
        </w:rPr>
      </w:pPr>
      <w:r w:rsidRPr="00C328C8">
        <w:rPr>
          <w:b/>
        </w:rPr>
        <w:t>8</w:t>
      </w:r>
      <w:r w:rsidRPr="00C328C8">
        <w:rPr>
          <w:b/>
        </w:rPr>
        <w:tab/>
        <w:t>EDUCATIONAL TELEVISION COMMISSION</w:t>
      </w:r>
    </w:p>
    <w:p w14:paraId="745C33D5" w14:textId="77777777" w:rsidR="008874DB" w:rsidRPr="00C328C8" w:rsidRDefault="008874DB" w:rsidP="008874DB">
      <w:pPr>
        <w:ind w:firstLine="0"/>
        <w:rPr>
          <w:b/>
        </w:rPr>
      </w:pPr>
    </w:p>
    <w:p w14:paraId="103D59EF" w14:textId="77777777" w:rsidR="008874DB" w:rsidRPr="00C328C8" w:rsidRDefault="008874DB" w:rsidP="008874DB">
      <w:pPr>
        <w:ind w:firstLine="0"/>
      </w:pPr>
      <w:r w:rsidRPr="00C328C8">
        <w:t>The reason for abstaining on the above referenced legislation is:</w:t>
      </w:r>
    </w:p>
    <w:p w14:paraId="1CAFDA80"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215E2E94"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52DA195" w14:textId="77777777" w:rsidR="008874DB" w:rsidRPr="00C328C8" w:rsidRDefault="008874DB" w:rsidP="008874DB">
      <w:pPr>
        <w:ind w:firstLine="0"/>
      </w:pPr>
      <w:r w:rsidRPr="00C328C8">
        <w:tab/>
        <w:t>Rep. Jeffrey Bradley</w:t>
      </w:r>
    </w:p>
    <w:p w14:paraId="329CA559" w14:textId="77777777" w:rsidR="008874DB" w:rsidRPr="00C328C8" w:rsidRDefault="008874DB" w:rsidP="008874DB">
      <w:pPr>
        <w:ind w:firstLine="0"/>
      </w:pPr>
    </w:p>
    <w:p w14:paraId="3E802777" w14:textId="77777777" w:rsidR="008874DB" w:rsidRPr="00C328C8" w:rsidRDefault="008874DB" w:rsidP="008874DB">
      <w:pPr>
        <w:ind w:firstLine="0"/>
      </w:pPr>
      <w:r w:rsidRPr="00C328C8">
        <w:t>*********************************************************</w:t>
      </w:r>
    </w:p>
    <w:p w14:paraId="5576DBCB"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4BDAD33C" w14:textId="77777777" w:rsidR="008874DB" w:rsidRPr="00C328C8" w:rsidRDefault="008874DB" w:rsidP="008874DB">
      <w:pPr>
        <w:ind w:firstLine="0"/>
      </w:pPr>
      <w:r w:rsidRPr="00C328C8">
        <w:rPr>
          <w:b/>
        </w:rPr>
        <w:t>Part IA and Part IB Section Numbers</w:t>
      </w:r>
      <w:r w:rsidRPr="00C328C8">
        <w:t xml:space="preserve"> </w:t>
      </w:r>
    </w:p>
    <w:p w14:paraId="24E6927E" w14:textId="77777777" w:rsidR="008874DB" w:rsidRPr="00C328C8" w:rsidRDefault="008874DB" w:rsidP="008874DB">
      <w:pPr>
        <w:ind w:firstLine="0"/>
      </w:pPr>
    </w:p>
    <w:p w14:paraId="3C8EC29E" w14:textId="5A34E2D2" w:rsidR="008874DB" w:rsidRPr="00C328C8" w:rsidRDefault="008874DB" w:rsidP="008874DB">
      <w:pPr>
        <w:ind w:firstLine="0"/>
        <w:rPr>
          <w:b/>
          <w:bCs/>
        </w:rPr>
      </w:pPr>
      <w:r w:rsidRPr="00C328C8">
        <w:tab/>
      </w:r>
      <w:r w:rsidR="00E1520E">
        <w:tab/>
      </w:r>
      <w:r w:rsidRPr="00C328C8">
        <w:rPr>
          <w:b/>
          <w:bCs/>
        </w:rPr>
        <w:t>Agency Name</w:t>
      </w:r>
    </w:p>
    <w:p w14:paraId="4BCCEEE1" w14:textId="47EFEBC6" w:rsidR="008874DB" w:rsidRPr="00C328C8" w:rsidRDefault="008874DB" w:rsidP="008874DB">
      <w:pPr>
        <w:ind w:firstLine="0"/>
        <w:rPr>
          <w:b/>
        </w:rPr>
      </w:pPr>
      <w:r w:rsidRPr="00C328C8">
        <w:rPr>
          <w:b/>
        </w:rPr>
        <w:t>23</w:t>
      </w:r>
      <w:r w:rsidR="00E1520E">
        <w:rPr>
          <w:b/>
        </w:rPr>
        <w:tab/>
      </w:r>
      <w:r w:rsidRPr="00C328C8">
        <w:rPr>
          <w:b/>
        </w:rPr>
        <w:t>MEDICAL UNIVERSITY OF SOUTH CAROLINA</w:t>
      </w:r>
    </w:p>
    <w:p w14:paraId="0FF51285" w14:textId="77777777" w:rsidR="008874DB" w:rsidRPr="00C328C8" w:rsidRDefault="008874DB" w:rsidP="008874DB">
      <w:pPr>
        <w:ind w:firstLine="0"/>
        <w:rPr>
          <w:b/>
        </w:rPr>
      </w:pPr>
      <w:r w:rsidRPr="00C328C8">
        <w:rPr>
          <w:b/>
        </w:rPr>
        <w:t>50</w:t>
      </w:r>
      <w:r w:rsidRPr="00C328C8">
        <w:rPr>
          <w:b/>
        </w:rPr>
        <w:tab/>
        <w:t>DEPARTMENT OF COMMERCE</w:t>
      </w:r>
    </w:p>
    <w:p w14:paraId="47D4378E" w14:textId="77777777" w:rsidR="008874DB" w:rsidRPr="00C328C8" w:rsidRDefault="008874DB" w:rsidP="008874DB">
      <w:pPr>
        <w:ind w:firstLine="0"/>
        <w:rPr>
          <w:b/>
        </w:rPr>
      </w:pPr>
      <w:r w:rsidRPr="00C328C8">
        <w:rPr>
          <w:b/>
        </w:rPr>
        <w:t>51</w:t>
      </w:r>
      <w:r w:rsidRPr="00C328C8">
        <w:rPr>
          <w:b/>
        </w:rPr>
        <w:tab/>
        <w:t>JOBS- ECONOMIC DEVELOPMENT AUTHORITY</w:t>
      </w:r>
    </w:p>
    <w:p w14:paraId="3364281D" w14:textId="77777777" w:rsidR="008874DB" w:rsidRPr="00C328C8" w:rsidRDefault="008874DB" w:rsidP="008874DB">
      <w:pPr>
        <w:ind w:firstLine="0"/>
        <w:rPr>
          <w:b/>
        </w:rPr>
      </w:pPr>
      <w:r w:rsidRPr="00C328C8">
        <w:rPr>
          <w:b/>
        </w:rPr>
        <w:t>55</w:t>
      </w:r>
      <w:r w:rsidRPr="00C328C8">
        <w:rPr>
          <w:b/>
        </w:rPr>
        <w:tab/>
        <w:t>DEPARTMENT OF ENVIRONMENTAL SERVICES</w:t>
      </w:r>
    </w:p>
    <w:p w14:paraId="2463BF19" w14:textId="77777777" w:rsidR="008874DB" w:rsidRPr="00C328C8" w:rsidRDefault="008874DB" w:rsidP="008874DB">
      <w:pPr>
        <w:ind w:firstLine="0"/>
        <w:rPr>
          <w:b/>
        </w:rPr>
      </w:pPr>
      <w:r w:rsidRPr="00C328C8">
        <w:rPr>
          <w:b/>
        </w:rPr>
        <w:t>84</w:t>
      </w:r>
      <w:r w:rsidRPr="00C328C8">
        <w:rPr>
          <w:b/>
        </w:rPr>
        <w:tab/>
        <w:t>DEPARTMENT OF TRANSPORTATION</w:t>
      </w:r>
    </w:p>
    <w:p w14:paraId="21A6DE67" w14:textId="77777777" w:rsidR="008874DB" w:rsidRPr="00C328C8" w:rsidRDefault="008874DB" w:rsidP="008874DB">
      <w:pPr>
        <w:ind w:firstLine="0"/>
        <w:rPr>
          <w:b/>
        </w:rPr>
      </w:pPr>
      <w:r w:rsidRPr="00C328C8">
        <w:rPr>
          <w:b/>
        </w:rPr>
        <w:t>85</w:t>
      </w:r>
      <w:r w:rsidRPr="00C328C8">
        <w:rPr>
          <w:b/>
        </w:rPr>
        <w:tab/>
        <w:t>INFASTRUCTURE BANK BOARD</w:t>
      </w:r>
    </w:p>
    <w:p w14:paraId="19AED15D" w14:textId="77777777" w:rsidR="008874DB" w:rsidRPr="00C328C8" w:rsidRDefault="008874DB" w:rsidP="008874DB">
      <w:pPr>
        <w:ind w:firstLine="0"/>
        <w:rPr>
          <w:b/>
        </w:rPr>
      </w:pPr>
      <w:r w:rsidRPr="00C328C8">
        <w:rPr>
          <w:b/>
        </w:rPr>
        <w:t>86</w:t>
      </w:r>
      <w:r w:rsidRPr="00C328C8">
        <w:rPr>
          <w:b/>
        </w:rPr>
        <w:tab/>
        <w:t>COUNTY TRANSPORTATION FUNDS</w:t>
      </w:r>
    </w:p>
    <w:p w14:paraId="62A29C3F" w14:textId="77777777" w:rsidR="008874DB" w:rsidRPr="00C328C8" w:rsidRDefault="008874DB" w:rsidP="008874DB">
      <w:pPr>
        <w:ind w:firstLine="0"/>
        <w:rPr>
          <w:b/>
        </w:rPr>
      </w:pPr>
      <w:r w:rsidRPr="00C328C8">
        <w:rPr>
          <w:b/>
        </w:rPr>
        <w:t>108</w:t>
      </w:r>
      <w:r w:rsidRPr="00C328C8">
        <w:rPr>
          <w:b/>
        </w:rPr>
        <w:tab/>
        <w:t>PUBLIC EMPLOYEE BENEFIT AUTHORITY</w:t>
      </w:r>
    </w:p>
    <w:p w14:paraId="13511753" w14:textId="77777777" w:rsidR="008874DB" w:rsidRPr="00C328C8" w:rsidRDefault="008874DB" w:rsidP="008874DB">
      <w:pPr>
        <w:ind w:firstLine="0"/>
        <w:rPr>
          <w:b/>
        </w:rPr>
      </w:pPr>
      <w:r w:rsidRPr="00C328C8">
        <w:rPr>
          <w:b/>
        </w:rPr>
        <w:t>112</w:t>
      </w:r>
      <w:r w:rsidRPr="00C328C8">
        <w:rPr>
          <w:b/>
        </w:rPr>
        <w:tab/>
        <w:t>DEBT SERVICE</w:t>
      </w:r>
    </w:p>
    <w:p w14:paraId="28F876FD" w14:textId="77777777" w:rsidR="008874DB" w:rsidRPr="00C328C8" w:rsidRDefault="008874DB" w:rsidP="008874DB">
      <w:pPr>
        <w:ind w:firstLine="0"/>
        <w:rPr>
          <w:b/>
        </w:rPr>
      </w:pPr>
      <w:r w:rsidRPr="00C328C8">
        <w:rPr>
          <w:b/>
        </w:rPr>
        <w:lastRenderedPageBreak/>
        <w:t>113</w:t>
      </w:r>
      <w:r w:rsidRPr="00C328C8">
        <w:rPr>
          <w:b/>
        </w:rPr>
        <w:tab/>
        <w:t>AID TO SUBDIVISIONS – STATE TREASURER</w:t>
      </w:r>
    </w:p>
    <w:p w14:paraId="5EF9855A" w14:textId="77777777" w:rsidR="008874DB" w:rsidRPr="00C328C8" w:rsidRDefault="008874DB" w:rsidP="008874DB">
      <w:pPr>
        <w:ind w:firstLine="0"/>
        <w:rPr>
          <w:b/>
        </w:rPr>
      </w:pPr>
    </w:p>
    <w:p w14:paraId="257DA570" w14:textId="77777777" w:rsidR="008874DB" w:rsidRPr="00C328C8" w:rsidRDefault="008874DB" w:rsidP="008874DB">
      <w:pPr>
        <w:ind w:firstLine="0"/>
      </w:pPr>
      <w:r w:rsidRPr="00C328C8">
        <w:t>The reason for abstaining on the above referenced legislation is:</w:t>
      </w:r>
    </w:p>
    <w:p w14:paraId="60408810"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26B0A781"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6216C399"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E5AA637" w14:textId="77777777" w:rsidR="008874DB" w:rsidRPr="00C328C8" w:rsidRDefault="008874DB" w:rsidP="008874DB">
      <w:pPr>
        <w:ind w:firstLine="0"/>
      </w:pPr>
      <w:r w:rsidRPr="00C328C8">
        <w:tab/>
        <w:t>Rep. Gary Brewer Jr.</w:t>
      </w:r>
    </w:p>
    <w:p w14:paraId="16A75976" w14:textId="77777777" w:rsidR="008874DB" w:rsidRPr="00C328C8" w:rsidRDefault="008874DB" w:rsidP="008874DB">
      <w:pPr>
        <w:ind w:firstLine="0"/>
      </w:pPr>
    </w:p>
    <w:p w14:paraId="2D1FB04D" w14:textId="77777777" w:rsidR="008874DB" w:rsidRPr="00C328C8" w:rsidRDefault="008874DB" w:rsidP="008874DB">
      <w:pPr>
        <w:ind w:firstLine="0"/>
      </w:pPr>
      <w:r w:rsidRPr="00C328C8">
        <w:t>*********************************************************</w:t>
      </w:r>
    </w:p>
    <w:p w14:paraId="33BB48CC"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32E4973F" w14:textId="77777777" w:rsidR="008874DB" w:rsidRPr="00C328C8" w:rsidRDefault="008874DB" w:rsidP="008874DB">
      <w:pPr>
        <w:ind w:firstLine="0"/>
      </w:pPr>
      <w:r w:rsidRPr="00C328C8">
        <w:rPr>
          <w:b/>
        </w:rPr>
        <w:t>Part IA and Part IB Section Numbers</w:t>
      </w:r>
      <w:r w:rsidRPr="00C328C8">
        <w:t xml:space="preserve"> </w:t>
      </w:r>
    </w:p>
    <w:p w14:paraId="068B1D43" w14:textId="77777777" w:rsidR="008874DB" w:rsidRPr="00C328C8" w:rsidRDefault="008874DB" w:rsidP="008874DB">
      <w:pPr>
        <w:ind w:firstLine="0"/>
      </w:pPr>
    </w:p>
    <w:p w14:paraId="21EE50DC" w14:textId="39EE6E9A" w:rsidR="008874DB" w:rsidRPr="00C328C8" w:rsidRDefault="008874DB" w:rsidP="008874DB">
      <w:pPr>
        <w:ind w:firstLine="0"/>
        <w:rPr>
          <w:b/>
          <w:bCs/>
        </w:rPr>
      </w:pPr>
      <w:r w:rsidRPr="00C328C8">
        <w:tab/>
      </w:r>
      <w:r w:rsidR="00E1520E">
        <w:tab/>
      </w:r>
      <w:r w:rsidRPr="00C328C8">
        <w:rPr>
          <w:b/>
          <w:bCs/>
        </w:rPr>
        <w:t>Agency Name</w:t>
      </w:r>
    </w:p>
    <w:p w14:paraId="4EA0C044" w14:textId="0B15DB65" w:rsidR="008874DB" w:rsidRPr="00C328C8" w:rsidRDefault="008874DB" w:rsidP="008874DB">
      <w:pPr>
        <w:ind w:firstLine="0"/>
        <w:rPr>
          <w:b/>
        </w:rPr>
      </w:pPr>
      <w:r w:rsidRPr="00C328C8">
        <w:rPr>
          <w:b/>
        </w:rPr>
        <w:t>1</w:t>
      </w:r>
      <w:r w:rsidRPr="00C328C8">
        <w:rPr>
          <w:b/>
        </w:rPr>
        <w:tab/>
      </w:r>
      <w:r w:rsidR="00E1520E">
        <w:rPr>
          <w:b/>
        </w:rPr>
        <w:tab/>
      </w:r>
      <w:r w:rsidRPr="00C328C8">
        <w:rPr>
          <w:b/>
        </w:rPr>
        <w:t>DEPARTMENT OF EDUCATION</w:t>
      </w:r>
    </w:p>
    <w:p w14:paraId="07FCE153" w14:textId="77777777" w:rsidR="008874DB" w:rsidRPr="00C328C8" w:rsidRDefault="008874DB" w:rsidP="008874DB">
      <w:pPr>
        <w:ind w:firstLine="0"/>
        <w:rPr>
          <w:b/>
        </w:rPr>
      </w:pPr>
      <w:r w:rsidRPr="00C328C8">
        <w:rPr>
          <w:b/>
        </w:rPr>
        <w:t>1A</w:t>
      </w:r>
      <w:r w:rsidRPr="00C328C8">
        <w:rPr>
          <w:b/>
        </w:rPr>
        <w:tab/>
        <w:t>DEPARTMENT OF EDUCATION- EIA- PART IB ONLY</w:t>
      </w:r>
    </w:p>
    <w:p w14:paraId="0B5CE0DB" w14:textId="77777777" w:rsidR="008874DB" w:rsidRPr="00C328C8" w:rsidRDefault="008874DB" w:rsidP="008874DB">
      <w:pPr>
        <w:ind w:firstLine="0"/>
        <w:rPr>
          <w:b/>
        </w:rPr>
      </w:pPr>
      <w:r w:rsidRPr="00C328C8">
        <w:rPr>
          <w:b/>
        </w:rPr>
        <w:t>31</w:t>
      </w:r>
      <w:r w:rsidRPr="00C328C8">
        <w:rPr>
          <w:b/>
        </w:rPr>
        <w:tab/>
        <w:t>DEPARTMENT OF PUBLIC HEALTH</w:t>
      </w:r>
    </w:p>
    <w:p w14:paraId="052AF1C7" w14:textId="77777777" w:rsidR="008874DB" w:rsidRPr="00C328C8" w:rsidRDefault="008874DB" w:rsidP="008874DB">
      <w:pPr>
        <w:ind w:firstLine="0"/>
        <w:rPr>
          <w:b/>
        </w:rPr>
      </w:pPr>
      <w:r w:rsidRPr="00C328C8">
        <w:rPr>
          <w:b/>
        </w:rPr>
        <w:t>33</w:t>
      </w:r>
      <w:r w:rsidRPr="00C328C8">
        <w:rPr>
          <w:b/>
        </w:rPr>
        <w:tab/>
        <w:t>DEPARTMENT OF HEALTH &amp; HUMAN SERVICES</w:t>
      </w:r>
    </w:p>
    <w:p w14:paraId="5B8A05F4" w14:textId="77777777" w:rsidR="008874DB" w:rsidRPr="00C328C8" w:rsidRDefault="008874DB" w:rsidP="008874DB">
      <w:pPr>
        <w:ind w:firstLine="0"/>
        <w:rPr>
          <w:b/>
        </w:rPr>
      </w:pPr>
      <w:r w:rsidRPr="00C328C8">
        <w:rPr>
          <w:b/>
        </w:rPr>
        <w:t>38</w:t>
      </w:r>
      <w:r w:rsidRPr="00C328C8">
        <w:rPr>
          <w:b/>
        </w:rPr>
        <w:tab/>
        <w:t>DEPARTMENT OF SOCIAL SERVICES</w:t>
      </w:r>
    </w:p>
    <w:p w14:paraId="5913575A" w14:textId="77777777" w:rsidR="008874DB" w:rsidRPr="00C328C8" w:rsidRDefault="008874DB" w:rsidP="008874DB">
      <w:pPr>
        <w:ind w:firstLine="0"/>
        <w:rPr>
          <w:b/>
        </w:rPr>
      </w:pPr>
      <w:r w:rsidRPr="00C328C8">
        <w:rPr>
          <w:b/>
        </w:rPr>
        <w:t>55</w:t>
      </w:r>
      <w:r w:rsidRPr="00C328C8">
        <w:rPr>
          <w:b/>
        </w:rPr>
        <w:tab/>
        <w:t>DEPARTMENT OF ENVIRONMENTAL SERVICES</w:t>
      </w:r>
    </w:p>
    <w:p w14:paraId="560AFF3F" w14:textId="77777777" w:rsidR="008874DB" w:rsidRPr="00C328C8" w:rsidRDefault="008874DB" w:rsidP="008874DB">
      <w:pPr>
        <w:ind w:firstLine="0"/>
        <w:rPr>
          <w:b/>
        </w:rPr>
      </w:pPr>
      <w:r w:rsidRPr="00C328C8">
        <w:rPr>
          <w:b/>
        </w:rPr>
        <w:t>61</w:t>
      </w:r>
      <w:r w:rsidRPr="00C328C8">
        <w:rPr>
          <w:b/>
        </w:rPr>
        <w:tab/>
        <w:t>COMMISSION ON INDIGENT DEFENSE</w:t>
      </w:r>
    </w:p>
    <w:p w14:paraId="7EEEEEC5" w14:textId="77777777" w:rsidR="008874DB" w:rsidRPr="00C328C8" w:rsidRDefault="008874DB" w:rsidP="008874DB">
      <w:pPr>
        <w:ind w:firstLine="0"/>
        <w:rPr>
          <w:b/>
        </w:rPr>
      </w:pPr>
      <w:r w:rsidRPr="00C328C8">
        <w:rPr>
          <w:b/>
        </w:rPr>
        <w:t>65</w:t>
      </w:r>
      <w:r w:rsidRPr="00C328C8">
        <w:rPr>
          <w:b/>
        </w:rPr>
        <w:tab/>
        <w:t>DEPARTMENT OF CORRECTIONS</w:t>
      </w:r>
    </w:p>
    <w:p w14:paraId="2F4B086F" w14:textId="77777777" w:rsidR="008874DB" w:rsidRPr="00C328C8" w:rsidRDefault="008874DB" w:rsidP="008874DB">
      <w:pPr>
        <w:ind w:firstLine="0"/>
        <w:rPr>
          <w:b/>
        </w:rPr>
      </w:pPr>
      <w:r w:rsidRPr="00C328C8">
        <w:rPr>
          <w:b/>
        </w:rPr>
        <w:t>66</w:t>
      </w:r>
      <w:r w:rsidRPr="00C328C8">
        <w:rPr>
          <w:b/>
        </w:rPr>
        <w:tab/>
        <w:t>DEPARTMENT OF PROBATION, PAROLE &amp; PARDON SERVICES</w:t>
      </w:r>
    </w:p>
    <w:p w14:paraId="6C8F5061" w14:textId="77777777" w:rsidR="008874DB" w:rsidRPr="00C328C8" w:rsidRDefault="008874DB" w:rsidP="008874DB">
      <w:pPr>
        <w:ind w:firstLine="0"/>
        <w:rPr>
          <w:b/>
        </w:rPr>
      </w:pPr>
      <w:r w:rsidRPr="00C328C8">
        <w:rPr>
          <w:b/>
        </w:rPr>
        <w:t>67</w:t>
      </w:r>
      <w:r w:rsidRPr="00C328C8">
        <w:rPr>
          <w:b/>
        </w:rPr>
        <w:tab/>
        <w:t>DEPARTMENT OF JUVENILE JUSTICE</w:t>
      </w:r>
    </w:p>
    <w:p w14:paraId="510B9312" w14:textId="77777777" w:rsidR="008874DB" w:rsidRPr="00C328C8" w:rsidRDefault="008874DB" w:rsidP="008874DB">
      <w:pPr>
        <w:ind w:firstLine="0"/>
        <w:rPr>
          <w:b/>
        </w:rPr>
      </w:pPr>
      <w:r w:rsidRPr="00C328C8">
        <w:rPr>
          <w:b/>
        </w:rPr>
        <w:t>70</w:t>
      </w:r>
      <w:r w:rsidRPr="00C328C8">
        <w:rPr>
          <w:b/>
        </w:rPr>
        <w:tab/>
        <w:t>HUMAN AFFAIRS COMMISSION</w:t>
      </w:r>
    </w:p>
    <w:p w14:paraId="441600DE" w14:textId="77777777" w:rsidR="008874DB" w:rsidRPr="00C328C8" w:rsidRDefault="008874DB" w:rsidP="008874DB">
      <w:pPr>
        <w:ind w:firstLine="0"/>
        <w:rPr>
          <w:b/>
        </w:rPr>
      </w:pPr>
      <w:r w:rsidRPr="00C328C8">
        <w:rPr>
          <w:b/>
        </w:rPr>
        <w:t>74</w:t>
      </w:r>
      <w:r w:rsidRPr="00C328C8">
        <w:rPr>
          <w:b/>
        </w:rPr>
        <w:tab/>
        <w:t>WORKERS’ COMPENSATION COMMISSION</w:t>
      </w:r>
    </w:p>
    <w:p w14:paraId="1B2C0AA2" w14:textId="77777777" w:rsidR="008874DB" w:rsidRPr="00C328C8" w:rsidRDefault="008874DB" w:rsidP="008874DB">
      <w:pPr>
        <w:ind w:firstLine="0"/>
        <w:rPr>
          <w:b/>
        </w:rPr>
      </w:pPr>
      <w:r w:rsidRPr="00C328C8">
        <w:rPr>
          <w:b/>
        </w:rPr>
        <w:lastRenderedPageBreak/>
        <w:t>75</w:t>
      </w:r>
      <w:r w:rsidRPr="00C328C8">
        <w:rPr>
          <w:b/>
        </w:rPr>
        <w:tab/>
        <w:t>STATE ACCIDENT FUND</w:t>
      </w:r>
    </w:p>
    <w:p w14:paraId="03A0B55B" w14:textId="77777777" w:rsidR="008874DB" w:rsidRPr="00C328C8" w:rsidRDefault="008874DB" w:rsidP="008874DB">
      <w:pPr>
        <w:ind w:firstLine="0"/>
        <w:rPr>
          <w:b/>
        </w:rPr>
      </w:pPr>
      <w:r w:rsidRPr="00C328C8">
        <w:rPr>
          <w:b/>
        </w:rPr>
        <w:t>78</w:t>
      </w:r>
      <w:r w:rsidRPr="00C328C8">
        <w:rPr>
          <w:b/>
        </w:rPr>
        <w:tab/>
        <w:t>DEPARTMENT OF INSURANCE</w:t>
      </w:r>
    </w:p>
    <w:p w14:paraId="475A28FE" w14:textId="77777777" w:rsidR="008874DB" w:rsidRPr="00C328C8" w:rsidRDefault="008874DB" w:rsidP="008874DB">
      <w:pPr>
        <w:ind w:firstLine="0"/>
        <w:rPr>
          <w:b/>
        </w:rPr>
      </w:pPr>
      <w:r w:rsidRPr="00C328C8">
        <w:rPr>
          <w:b/>
        </w:rPr>
        <w:t>80</w:t>
      </w:r>
      <w:r w:rsidRPr="00C328C8">
        <w:rPr>
          <w:b/>
        </w:rPr>
        <w:tab/>
        <w:t>DEPARTMENT OF CONSUMER AFFAIRS</w:t>
      </w:r>
    </w:p>
    <w:p w14:paraId="68E3764E" w14:textId="77777777" w:rsidR="008874DB" w:rsidRPr="00C328C8" w:rsidRDefault="008874DB" w:rsidP="008874DB">
      <w:pPr>
        <w:ind w:firstLine="0"/>
        <w:rPr>
          <w:b/>
        </w:rPr>
      </w:pPr>
      <w:r w:rsidRPr="00C328C8">
        <w:rPr>
          <w:b/>
        </w:rPr>
        <w:t>81</w:t>
      </w:r>
      <w:r w:rsidRPr="00C328C8">
        <w:rPr>
          <w:b/>
        </w:rPr>
        <w:tab/>
        <w:t>DEPARTMENT OF LABOR, LICENSING &amp; REGULATION</w:t>
      </w:r>
    </w:p>
    <w:p w14:paraId="793E8CF6" w14:textId="77777777" w:rsidR="008874DB" w:rsidRPr="00C328C8" w:rsidRDefault="008874DB" w:rsidP="008874DB">
      <w:pPr>
        <w:ind w:firstLine="0"/>
        <w:rPr>
          <w:b/>
        </w:rPr>
      </w:pPr>
      <w:r w:rsidRPr="00C328C8">
        <w:rPr>
          <w:b/>
        </w:rPr>
        <w:t>83</w:t>
      </w:r>
      <w:r w:rsidRPr="00C328C8">
        <w:rPr>
          <w:b/>
        </w:rPr>
        <w:tab/>
        <w:t>DEPARTMENT OF EMPLOYMENT AND WORKFORCE</w:t>
      </w:r>
    </w:p>
    <w:p w14:paraId="6FB2B885" w14:textId="77777777" w:rsidR="008874DB" w:rsidRPr="00C328C8" w:rsidRDefault="008874DB" w:rsidP="008874DB">
      <w:pPr>
        <w:ind w:firstLine="0"/>
        <w:rPr>
          <w:b/>
        </w:rPr>
      </w:pPr>
      <w:r w:rsidRPr="00C328C8">
        <w:rPr>
          <w:b/>
        </w:rPr>
        <w:t>84</w:t>
      </w:r>
      <w:r w:rsidRPr="00C328C8">
        <w:rPr>
          <w:b/>
        </w:rPr>
        <w:tab/>
        <w:t>DEPARTMENT OF TRANSPORTATION</w:t>
      </w:r>
    </w:p>
    <w:p w14:paraId="365DA999" w14:textId="77777777" w:rsidR="008874DB" w:rsidRPr="00C328C8" w:rsidRDefault="008874DB" w:rsidP="008874DB">
      <w:pPr>
        <w:ind w:firstLine="0"/>
        <w:rPr>
          <w:b/>
        </w:rPr>
      </w:pPr>
      <w:r w:rsidRPr="00C328C8">
        <w:rPr>
          <w:b/>
        </w:rPr>
        <w:t>86</w:t>
      </w:r>
      <w:r w:rsidRPr="00C328C8">
        <w:rPr>
          <w:b/>
        </w:rPr>
        <w:tab/>
        <w:t>COUNTY TRANSPORTATION FUNDS</w:t>
      </w:r>
    </w:p>
    <w:p w14:paraId="42401FFC" w14:textId="77777777" w:rsidR="008874DB" w:rsidRPr="00C328C8" w:rsidRDefault="008874DB" w:rsidP="008874DB">
      <w:pPr>
        <w:ind w:firstLine="0"/>
        <w:rPr>
          <w:b/>
        </w:rPr>
      </w:pPr>
      <w:r w:rsidRPr="00C328C8">
        <w:rPr>
          <w:b/>
        </w:rPr>
        <w:t>102</w:t>
      </w:r>
      <w:r w:rsidRPr="00C328C8">
        <w:rPr>
          <w:b/>
        </w:rPr>
        <w:tab/>
        <w:t>ELECTION COMMISSION</w:t>
      </w:r>
    </w:p>
    <w:p w14:paraId="3117D260" w14:textId="77777777" w:rsidR="008874DB" w:rsidRPr="00C328C8" w:rsidRDefault="008874DB" w:rsidP="008874DB">
      <w:pPr>
        <w:ind w:firstLine="0"/>
        <w:rPr>
          <w:b/>
        </w:rPr>
      </w:pPr>
      <w:r w:rsidRPr="00C328C8">
        <w:rPr>
          <w:b/>
        </w:rPr>
        <w:t>104</w:t>
      </w:r>
      <w:r w:rsidRPr="00C328C8">
        <w:rPr>
          <w:b/>
        </w:rPr>
        <w:tab/>
        <w:t>STATE FISCAL ACCOUNTABILITY AUTHORITY</w:t>
      </w:r>
    </w:p>
    <w:p w14:paraId="79EE7FD1" w14:textId="77777777" w:rsidR="008874DB" w:rsidRPr="00C328C8" w:rsidRDefault="008874DB" w:rsidP="008874DB">
      <w:pPr>
        <w:ind w:firstLine="0"/>
        <w:rPr>
          <w:b/>
        </w:rPr>
      </w:pPr>
      <w:r w:rsidRPr="00C328C8">
        <w:rPr>
          <w:b/>
        </w:rPr>
        <w:t>109</w:t>
      </w:r>
      <w:r w:rsidRPr="00C328C8">
        <w:rPr>
          <w:b/>
        </w:rPr>
        <w:tab/>
        <w:t>DEPARTMENT OF REVENUE</w:t>
      </w:r>
    </w:p>
    <w:p w14:paraId="4DAA780D" w14:textId="77777777" w:rsidR="008874DB" w:rsidRPr="00C328C8" w:rsidRDefault="008874DB" w:rsidP="008874DB">
      <w:pPr>
        <w:ind w:firstLine="0"/>
        <w:rPr>
          <w:b/>
        </w:rPr>
      </w:pPr>
      <w:r w:rsidRPr="00C328C8">
        <w:rPr>
          <w:b/>
        </w:rPr>
        <w:t>110</w:t>
      </w:r>
      <w:r w:rsidRPr="00C328C8">
        <w:rPr>
          <w:b/>
        </w:rPr>
        <w:tab/>
        <w:t>STATE ETHICS COMMISSION</w:t>
      </w:r>
    </w:p>
    <w:p w14:paraId="1FCC5FC5" w14:textId="77777777" w:rsidR="008874DB" w:rsidRPr="00C328C8" w:rsidRDefault="008874DB" w:rsidP="008874DB">
      <w:pPr>
        <w:ind w:firstLine="0"/>
        <w:rPr>
          <w:b/>
        </w:rPr>
      </w:pPr>
      <w:r w:rsidRPr="00C328C8">
        <w:rPr>
          <w:b/>
        </w:rPr>
        <w:t>111</w:t>
      </w:r>
      <w:r w:rsidRPr="00C328C8">
        <w:rPr>
          <w:b/>
        </w:rPr>
        <w:tab/>
        <w:t>PROCUREMENT REVIEW PANEL</w:t>
      </w:r>
    </w:p>
    <w:p w14:paraId="7E82C242" w14:textId="77777777" w:rsidR="008874DB" w:rsidRPr="00C328C8" w:rsidRDefault="008874DB" w:rsidP="008874DB">
      <w:pPr>
        <w:ind w:firstLine="0"/>
        <w:rPr>
          <w:b/>
        </w:rPr>
      </w:pPr>
      <w:r w:rsidRPr="00C328C8">
        <w:rPr>
          <w:b/>
        </w:rPr>
        <w:t>113</w:t>
      </w:r>
      <w:r w:rsidRPr="00C328C8">
        <w:rPr>
          <w:b/>
        </w:rPr>
        <w:tab/>
        <w:t>AID TO SUBDIVISIONS - STATE TREASURER</w:t>
      </w:r>
    </w:p>
    <w:p w14:paraId="796358EE" w14:textId="77777777" w:rsidR="008874DB" w:rsidRPr="00C328C8" w:rsidRDefault="008874DB" w:rsidP="008874DB">
      <w:pPr>
        <w:ind w:firstLine="0"/>
        <w:rPr>
          <w:b/>
        </w:rPr>
      </w:pPr>
    </w:p>
    <w:p w14:paraId="7357A582" w14:textId="77777777" w:rsidR="008874DB" w:rsidRPr="00C328C8" w:rsidRDefault="008874DB" w:rsidP="008874DB">
      <w:pPr>
        <w:ind w:firstLine="0"/>
      </w:pPr>
      <w:r w:rsidRPr="00C328C8">
        <w:t>The reason for abstaining on the above referenced legislation is:</w:t>
      </w:r>
    </w:p>
    <w:p w14:paraId="04756098"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26075E25"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03B36A64"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505339B" w14:textId="77777777" w:rsidR="008874DB" w:rsidRPr="00C328C8" w:rsidRDefault="008874DB" w:rsidP="008874DB">
      <w:pPr>
        <w:ind w:firstLine="0"/>
      </w:pPr>
      <w:r w:rsidRPr="00C328C8">
        <w:tab/>
        <w:t xml:space="preserve">Rep. Thomas C. “Case” Brittain Jr. </w:t>
      </w:r>
    </w:p>
    <w:p w14:paraId="03997A68" w14:textId="77777777" w:rsidR="008874DB" w:rsidRPr="00C328C8" w:rsidRDefault="008874DB" w:rsidP="008874DB">
      <w:pPr>
        <w:ind w:firstLine="0"/>
      </w:pPr>
    </w:p>
    <w:p w14:paraId="31F9AAFE" w14:textId="77777777" w:rsidR="008874DB" w:rsidRPr="00C328C8" w:rsidRDefault="008874DB" w:rsidP="008874DB">
      <w:pPr>
        <w:ind w:firstLine="0"/>
      </w:pPr>
      <w:r w:rsidRPr="00C328C8">
        <w:t>*********************************************************</w:t>
      </w:r>
    </w:p>
    <w:p w14:paraId="5221A97D"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70700ABB" w14:textId="77777777" w:rsidR="008874DB" w:rsidRPr="00C328C8" w:rsidRDefault="008874DB" w:rsidP="008874DB">
      <w:pPr>
        <w:ind w:firstLine="0"/>
      </w:pPr>
      <w:r w:rsidRPr="00C328C8">
        <w:rPr>
          <w:b/>
        </w:rPr>
        <w:t>Part IA and Part IB Section Numbers</w:t>
      </w:r>
      <w:r w:rsidRPr="00C328C8">
        <w:t xml:space="preserve"> </w:t>
      </w:r>
    </w:p>
    <w:p w14:paraId="15589E79" w14:textId="77777777" w:rsidR="008874DB" w:rsidRPr="00C328C8" w:rsidRDefault="008874DB" w:rsidP="008874DB">
      <w:pPr>
        <w:ind w:firstLine="0"/>
      </w:pPr>
    </w:p>
    <w:p w14:paraId="03C44939" w14:textId="608E762D" w:rsidR="008874DB" w:rsidRPr="00C328C8" w:rsidRDefault="008874DB" w:rsidP="008874DB">
      <w:pPr>
        <w:ind w:firstLine="0"/>
        <w:rPr>
          <w:b/>
          <w:bCs/>
        </w:rPr>
      </w:pPr>
      <w:r w:rsidRPr="00C328C8">
        <w:tab/>
      </w:r>
      <w:r w:rsidR="00E1520E">
        <w:tab/>
      </w:r>
      <w:r w:rsidRPr="00C328C8">
        <w:rPr>
          <w:b/>
          <w:bCs/>
        </w:rPr>
        <w:t>Agency Name</w:t>
      </w:r>
    </w:p>
    <w:p w14:paraId="1C39CB34" w14:textId="77777777" w:rsidR="008874DB" w:rsidRPr="00C328C8" w:rsidRDefault="008874DB" w:rsidP="008874DB">
      <w:pPr>
        <w:ind w:firstLine="0"/>
        <w:rPr>
          <w:b/>
        </w:rPr>
      </w:pPr>
      <w:r w:rsidRPr="00C328C8">
        <w:rPr>
          <w:b/>
        </w:rPr>
        <w:t>60</w:t>
      </w:r>
      <w:r w:rsidRPr="00C328C8">
        <w:rPr>
          <w:b/>
        </w:rPr>
        <w:tab/>
        <w:t>PROSECUTION COORDINATION COMMISSION</w:t>
      </w:r>
    </w:p>
    <w:p w14:paraId="703545E8" w14:textId="77777777" w:rsidR="008874DB" w:rsidRPr="00C328C8" w:rsidRDefault="008874DB" w:rsidP="008874DB">
      <w:pPr>
        <w:ind w:firstLine="0"/>
        <w:rPr>
          <w:b/>
        </w:rPr>
      </w:pPr>
      <w:r w:rsidRPr="00C328C8">
        <w:rPr>
          <w:b/>
        </w:rPr>
        <w:lastRenderedPageBreak/>
        <w:t>62</w:t>
      </w:r>
      <w:r w:rsidRPr="00C328C8">
        <w:rPr>
          <w:b/>
        </w:rPr>
        <w:tab/>
        <w:t>STATE LAW ENFORCEMENT DIVISION</w:t>
      </w:r>
    </w:p>
    <w:p w14:paraId="46C7C214" w14:textId="77777777" w:rsidR="008874DB" w:rsidRPr="00C328C8" w:rsidRDefault="008874DB" w:rsidP="008874DB">
      <w:pPr>
        <w:ind w:firstLine="0"/>
        <w:rPr>
          <w:b/>
        </w:rPr>
      </w:pPr>
      <w:r w:rsidRPr="00C328C8">
        <w:rPr>
          <w:b/>
        </w:rPr>
        <w:t>93</w:t>
      </w:r>
      <w:r w:rsidRPr="00C328C8">
        <w:rPr>
          <w:b/>
        </w:rPr>
        <w:tab/>
        <w:t xml:space="preserve">DEPARTMENT OF ADMINISTRATION </w:t>
      </w:r>
    </w:p>
    <w:p w14:paraId="786D4936" w14:textId="77777777" w:rsidR="008874DB" w:rsidRPr="00C328C8" w:rsidRDefault="008874DB" w:rsidP="008874DB">
      <w:pPr>
        <w:ind w:firstLine="0"/>
        <w:rPr>
          <w:b/>
        </w:rPr>
      </w:pPr>
    </w:p>
    <w:p w14:paraId="139E958E" w14:textId="77777777" w:rsidR="008874DB" w:rsidRPr="00C328C8" w:rsidRDefault="008874DB" w:rsidP="008874DB">
      <w:pPr>
        <w:ind w:firstLine="0"/>
      </w:pPr>
      <w:r w:rsidRPr="00C328C8">
        <w:t>The reason for abstaining on the above referenced legislation is:</w:t>
      </w:r>
    </w:p>
    <w:p w14:paraId="45DC22A8"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292A581B" w14:textId="77777777" w:rsidR="008874DB" w:rsidRPr="00C328C8" w:rsidRDefault="008874DB" w:rsidP="008874DB">
      <w:pPr>
        <w:ind w:firstLine="0"/>
      </w:pPr>
      <w:r w:rsidRPr="00C328C8">
        <w:tab/>
        <w:t xml:space="preserve">Rep. Paula Calhoon </w:t>
      </w:r>
    </w:p>
    <w:p w14:paraId="5882CBD0" w14:textId="77777777" w:rsidR="008874DB" w:rsidRPr="00C328C8" w:rsidRDefault="008874DB" w:rsidP="008874DB">
      <w:pPr>
        <w:ind w:firstLine="0"/>
      </w:pPr>
    </w:p>
    <w:p w14:paraId="2CD1D9C2" w14:textId="77777777" w:rsidR="008874DB" w:rsidRPr="00C328C8" w:rsidRDefault="008874DB" w:rsidP="008874DB">
      <w:pPr>
        <w:ind w:firstLine="0"/>
      </w:pPr>
      <w:r w:rsidRPr="00C328C8">
        <w:t>*********************************************************</w:t>
      </w:r>
    </w:p>
    <w:p w14:paraId="099BB03C"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34C4AF96" w14:textId="77777777" w:rsidR="008874DB" w:rsidRPr="00C328C8" w:rsidRDefault="008874DB" w:rsidP="008874DB">
      <w:pPr>
        <w:ind w:firstLine="0"/>
      </w:pPr>
      <w:r w:rsidRPr="00C328C8">
        <w:rPr>
          <w:b/>
        </w:rPr>
        <w:t>Part IA and Part IB Section Numbers</w:t>
      </w:r>
      <w:r w:rsidRPr="00C328C8">
        <w:t xml:space="preserve"> </w:t>
      </w:r>
    </w:p>
    <w:p w14:paraId="7890D366" w14:textId="77777777" w:rsidR="008874DB" w:rsidRPr="00C328C8" w:rsidRDefault="008874DB" w:rsidP="008874DB">
      <w:pPr>
        <w:ind w:firstLine="0"/>
      </w:pPr>
    </w:p>
    <w:p w14:paraId="670ADBF3" w14:textId="545876EF" w:rsidR="008874DB" w:rsidRPr="00C328C8" w:rsidRDefault="008874DB" w:rsidP="008874DB">
      <w:pPr>
        <w:ind w:firstLine="0"/>
        <w:rPr>
          <w:b/>
          <w:bCs/>
        </w:rPr>
      </w:pPr>
      <w:r w:rsidRPr="00C328C8">
        <w:tab/>
      </w:r>
      <w:r w:rsidR="00E1520E">
        <w:tab/>
      </w:r>
      <w:r w:rsidRPr="00C328C8">
        <w:rPr>
          <w:b/>
          <w:bCs/>
        </w:rPr>
        <w:t>Agency Name</w:t>
      </w:r>
    </w:p>
    <w:p w14:paraId="26A4E8B3" w14:textId="77777777" w:rsidR="008874DB" w:rsidRPr="00C328C8" w:rsidRDefault="008874DB" w:rsidP="008874DB">
      <w:pPr>
        <w:ind w:firstLine="0"/>
        <w:rPr>
          <w:b/>
        </w:rPr>
      </w:pPr>
      <w:r w:rsidRPr="00C328C8">
        <w:rPr>
          <w:b/>
        </w:rPr>
        <w:t>31</w:t>
      </w:r>
      <w:r w:rsidRPr="00C328C8">
        <w:rPr>
          <w:b/>
        </w:rPr>
        <w:tab/>
        <w:t xml:space="preserve">DEPARTMENT OF PUBLIC HEALTH </w:t>
      </w:r>
    </w:p>
    <w:p w14:paraId="1F7FD254" w14:textId="77777777" w:rsidR="008874DB" w:rsidRPr="00C328C8" w:rsidRDefault="008874DB" w:rsidP="008874DB">
      <w:pPr>
        <w:ind w:firstLine="0"/>
        <w:rPr>
          <w:b/>
        </w:rPr>
      </w:pPr>
      <w:r w:rsidRPr="00C328C8">
        <w:rPr>
          <w:b/>
        </w:rPr>
        <w:t>33</w:t>
      </w:r>
      <w:r w:rsidRPr="00C328C8">
        <w:rPr>
          <w:b/>
        </w:rPr>
        <w:tab/>
        <w:t>DEPARTMENT OF HEALTH &amp; HUMAN SERVICES</w:t>
      </w:r>
    </w:p>
    <w:p w14:paraId="05B495F2" w14:textId="77777777" w:rsidR="008874DB" w:rsidRPr="00C328C8" w:rsidRDefault="008874DB" w:rsidP="008874DB">
      <w:pPr>
        <w:ind w:firstLine="0"/>
        <w:rPr>
          <w:b/>
        </w:rPr>
      </w:pPr>
      <w:r w:rsidRPr="00C328C8">
        <w:rPr>
          <w:b/>
        </w:rPr>
        <w:t>36</w:t>
      </w:r>
      <w:r w:rsidRPr="00C328C8">
        <w:rPr>
          <w:b/>
        </w:rPr>
        <w:tab/>
        <w:t>DEPARTMENT OF DISABILITIES AND SPECIAL NEEDS</w:t>
      </w:r>
    </w:p>
    <w:p w14:paraId="7BE90594" w14:textId="77777777" w:rsidR="008874DB" w:rsidRPr="00C328C8" w:rsidRDefault="008874DB" w:rsidP="008874DB">
      <w:pPr>
        <w:ind w:firstLine="0"/>
        <w:rPr>
          <w:b/>
        </w:rPr>
      </w:pPr>
      <w:r w:rsidRPr="00C328C8">
        <w:rPr>
          <w:b/>
        </w:rPr>
        <w:t>38</w:t>
      </w:r>
      <w:r w:rsidRPr="00C328C8">
        <w:rPr>
          <w:b/>
        </w:rPr>
        <w:tab/>
        <w:t>DEPARTMENT OF SOCIAL SERVICES</w:t>
      </w:r>
    </w:p>
    <w:p w14:paraId="35880676" w14:textId="77777777" w:rsidR="008874DB" w:rsidRPr="00C328C8" w:rsidRDefault="008874DB" w:rsidP="008874DB">
      <w:pPr>
        <w:ind w:firstLine="0"/>
        <w:rPr>
          <w:b/>
        </w:rPr>
      </w:pPr>
      <w:r w:rsidRPr="00C328C8">
        <w:rPr>
          <w:b/>
        </w:rPr>
        <w:t>55</w:t>
      </w:r>
      <w:r w:rsidRPr="00C328C8">
        <w:rPr>
          <w:b/>
        </w:rPr>
        <w:tab/>
        <w:t>DEPARTMENT OF ENVIRONMENTAL SERVICES</w:t>
      </w:r>
    </w:p>
    <w:p w14:paraId="3E6CB4E9" w14:textId="77777777" w:rsidR="008874DB" w:rsidRPr="00C328C8" w:rsidRDefault="008874DB" w:rsidP="008874DB">
      <w:pPr>
        <w:ind w:firstLine="0"/>
        <w:rPr>
          <w:b/>
        </w:rPr>
      </w:pPr>
      <w:r w:rsidRPr="00C328C8">
        <w:rPr>
          <w:b/>
        </w:rPr>
        <w:t>65</w:t>
      </w:r>
      <w:r w:rsidRPr="00C328C8">
        <w:rPr>
          <w:b/>
        </w:rPr>
        <w:tab/>
        <w:t>DEPARTMENT OF CORRECTIONS</w:t>
      </w:r>
    </w:p>
    <w:p w14:paraId="6B651287" w14:textId="77777777" w:rsidR="008874DB" w:rsidRPr="00C328C8" w:rsidRDefault="008874DB" w:rsidP="008874DB">
      <w:pPr>
        <w:ind w:firstLine="0"/>
        <w:rPr>
          <w:b/>
        </w:rPr>
      </w:pPr>
      <w:r w:rsidRPr="00C328C8">
        <w:rPr>
          <w:b/>
        </w:rPr>
        <w:t>66</w:t>
      </w:r>
      <w:r w:rsidRPr="00C328C8">
        <w:rPr>
          <w:b/>
        </w:rPr>
        <w:tab/>
        <w:t>DEPARTMENT OF PROBATION, PAROLE &amp; PARDON SERVICES</w:t>
      </w:r>
    </w:p>
    <w:p w14:paraId="1F84B49D" w14:textId="77777777" w:rsidR="008874DB" w:rsidRPr="00C328C8" w:rsidRDefault="008874DB" w:rsidP="008874DB">
      <w:pPr>
        <w:ind w:firstLine="0"/>
        <w:rPr>
          <w:b/>
        </w:rPr>
      </w:pPr>
      <w:r w:rsidRPr="00C328C8">
        <w:rPr>
          <w:b/>
        </w:rPr>
        <w:t>67</w:t>
      </w:r>
      <w:r w:rsidRPr="00C328C8">
        <w:rPr>
          <w:b/>
        </w:rPr>
        <w:tab/>
        <w:t>DEPARTMENT OF JUVENILE JUSTICE</w:t>
      </w:r>
    </w:p>
    <w:p w14:paraId="4111B058" w14:textId="77777777" w:rsidR="008874DB" w:rsidRPr="00C328C8" w:rsidRDefault="008874DB" w:rsidP="008874DB">
      <w:pPr>
        <w:ind w:firstLine="0"/>
        <w:rPr>
          <w:b/>
        </w:rPr>
      </w:pPr>
      <w:r w:rsidRPr="00C328C8">
        <w:rPr>
          <w:b/>
        </w:rPr>
        <w:t>70</w:t>
      </w:r>
      <w:r w:rsidRPr="00C328C8">
        <w:rPr>
          <w:b/>
        </w:rPr>
        <w:tab/>
        <w:t>HUMAN AFFAIRS COMMISSION</w:t>
      </w:r>
    </w:p>
    <w:p w14:paraId="5EA6FA7B" w14:textId="77777777" w:rsidR="008874DB" w:rsidRPr="00C328C8" w:rsidRDefault="008874DB" w:rsidP="008874DB">
      <w:pPr>
        <w:ind w:firstLine="0"/>
        <w:rPr>
          <w:b/>
        </w:rPr>
      </w:pPr>
      <w:r w:rsidRPr="00C328C8">
        <w:rPr>
          <w:b/>
        </w:rPr>
        <w:t>74</w:t>
      </w:r>
      <w:r w:rsidRPr="00C328C8">
        <w:rPr>
          <w:b/>
        </w:rPr>
        <w:tab/>
        <w:t>WORKERS’ COMPENSATION COMMISSION</w:t>
      </w:r>
    </w:p>
    <w:p w14:paraId="46E42AB5" w14:textId="77777777" w:rsidR="008874DB" w:rsidRPr="00C328C8" w:rsidRDefault="008874DB" w:rsidP="008874DB">
      <w:pPr>
        <w:ind w:firstLine="0"/>
        <w:rPr>
          <w:b/>
        </w:rPr>
      </w:pPr>
      <w:r w:rsidRPr="00C328C8">
        <w:rPr>
          <w:b/>
        </w:rPr>
        <w:t>75</w:t>
      </w:r>
      <w:r w:rsidRPr="00C328C8">
        <w:rPr>
          <w:b/>
        </w:rPr>
        <w:tab/>
        <w:t>STATE ACCIDENT FUND</w:t>
      </w:r>
    </w:p>
    <w:p w14:paraId="3A473C6B" w14:textId="77777777" w:rsidR="008874DB" w:rsidRPr="00C328C8" w:rsidRDefault="008874DB" w:rsidP="008874DB">
      <w:pPr>
        <w:ind w:firstLine="0"/>
        <w:rPr>
          <w:b/>
        </w:rPr>
      </w:pPr>
      <w:r w:rsidRPr="00C328C8">
        <w:rPr>
          <w:b/>
        </w:rPr>
        <w:t>78</w:t>
      </w:r>
      <w:r w:rsidRPr="00C328C8">
        <w:rPr>
          <w:b/>
        </w:rPr>
        <w:tab/>
        <w:t>DEPARTMENT OF INSURANCE</w:t>
      </w:r>
    </w:p>
    <w:p w14:paraId="59E5A677" w14:textId="77777777" w:rsidR="008874DB" w:rsidRPr="00C328C8" w:rsidRDefault="008874DB" w:rsidP="008874DB">
      <w:pPr>
        <w:ind w:firstLine="0"/>
        <w:rPr>
          <w:b/>
        </w:rPr>
      </w:pPr>
      <w:r w:rsidRPr="00C328C8">
        <w:rPr>
          <w:b/>
        </w:rPr>
        <w:t>80</w:t>
      </w:r>
      <w:r w:rsidRPr="00C328C8">
        <w:rPr>
          <w:b/>
        </w:rPr>
        <w:tab/>
        <w:t>DEPARTMENT OF CONSUMER AFFAIRS</w:t>
      </w:r>
    </w:p>
    <w:p w14:paraId="5A301C03" w14:textId="77777777" w:rsidR="008874DB" w:rsidRPr="00C328C8" w:rsidRDefault="008874DB" w:rsidP="008874DB">
      <w:pPr>
        <w:ind w:firstLine="0"/>
        <w:rPr>
          <w:b/>
        </w:rPr>
      </w:pPr>
      <w:r w:rsidRPr="00C328C8">
        <w:rPr>
          <w:b/>
        </w:rPr>
        <w:t>81</w:t>
      </w:r>
      <w:r w:rsidRPr="00C328C8">
        <w:rPr>
          <w:b/>
        </w:rPr>
        <w:tab/>
        <w:t>DEPARTMENT OF LABOR, LICENSING &amp; REGULATION</w:t>
      </w:r>
    </w:p>
    <w:p w14:paraId="02AF97CE" w14:textId="77777777" w:rsidR="008874DB" w:rsidRPr="00C328C8" w:rsidRDefault="008874DB" w:rsidP="008874DB">
      <w:pPr>
        <w:ind w:firstLine="0"/>
        <w:rPr>
          <w:b/>
        </w:rPr>
      </w:pPr>
      <w:r w:rsidRPr="00C328C8">
        <w:rPr>
          <w:b/>
        </w:rPr>
        <w:t>82</w:t>
      </w:r>
      <w:r w:rsidRPr="00C328C8">
        <w:rPr>
          <w:b/>
        </w:rPr>
        <w:tab/>
        <w:t>DEPARTMENT OF MOTOR VEHICLES</w:t>
      </w:r>
    </w:p>
    <w:p w14:paraId="255F5EDA" w14:textId="77777777" w:rsidR="008874DB" w:rsidRPr="00C328C8" w:rsidRDefault="008874DB" w:rsidP="008874DB">
      <w:pPr>
        <w:ind w:firstLine="0"/>
        <w:rPr>
          <w:b/>
        </w:rPr>
      </w:pPr>
      <w:r w:rsidRPr="00C328C8">
        <w:rPr>
          <w:b/>
        </w:rPr>
        <w:t>83</w:t>
      </w:r>
      <w:r w:rsidRPr="00C328C8">
        <w:rPr>
          <w:b/>
        </w:rPr>
        <w:tab/>
        <w:t>DEPARTMENT OF EMPLOYMENT AND WORKFORCE</w:t>
      </w:r>
    </w:p>
    <w:p w14:paraId="56C6A0B2" w14:textId="77777777" w:rsidR="008874DB" w:rsidRPr="00C328C8" w:rsidRDefault="008874DB" w:rsidP="008874DB">
      <w:pPr>
        <w:ind w:firstLine="0"/>
        <w:rPr>
          <w:b/>
        </w:rPr>
      </w:pPr>
      <w:r w:rsidRPr="00C328C8">
        <w:rPr>
          <w:b/>
        </w:rPr>
        <w:t>84</w:t>
      </w:r>
      <w:r w:rsidRPr="00C328C8">
        <w:rPr>
          <w:b/>
        </w:rPr>
        <w:tab/>
        <w:t>DEPARTMENT OF TRANSPORTATION</w:t>
      </w:r>
    </w:p>
    <w:p w14:paraId="1D0FB2CB" w14:textId="77777777" w:rsidR="008874DB" w:rsidRPr="00C328C8" w:rsidRDefault="008874DB" w:rsidP="008874DB">
      <w:pPr>
        <w:ind w:firstLine="0"/>
        <w:rPr>
          <w:b/>
        </w:rPr>
      </w:pPr>
      <w:r w:rsidRPr="00C328C8">
        <w:rPr>
          <w:b/>
        </w:rPr>
        <w:t>102</w:t>
      </w:r>
      <w:r w:rsidRPr="00C328C8">
        <w:rPr>
          <w:b/>
        </w:rPr>
        <w:tab/>
        <w:t>ELECTION COMMISSION</w:t>
      </w:r>
    </w:p>
    <w:p w14:paraId="7E4ADF52" w14:textId="77777777" w:rsidR="008874DB" w:rsidRPr="00C328C8" w:rsidRDefault="008874DB" w:rsidP="008874DB">
      <w:pPr>
        <w:ind w:firstLine="0"/>
        <w:rPr>
          <w:b/>
        </w:rPr>
      </w:pPr>
      <w:r w:rsidRPr="00C328C8">
        <w:rPr>
          <w:b/>
        </w:rPr>
        <w:t>104</w:t>
      </w:r>
      <w:r w:rsidRPr="00C328C8">
        <w:rPr>
          <w:b/>
        </w:rPr>
        <w:tab/>
        <w:t>STATE FISCAL ACCOUNTABILITY AUTHORITY</w:t>
      </w:r>
    </w:p>
    <w:p w14:paraId="19665B3B" w14:textId="77777777" w:rsidR="008874DB" w:rsidRPr="00C328C8" w:rsidRDefault="008874DB" w:rsidP="008874DB">
      <w:pPr>
        <w:ind w:firstLine="0"/>
        <w:rPr>
          <w:b/>
        </w:rPr>
      </w:pPr>
      <w:r w:rsidRPr="00C328C8">
        <w:rPr>
          <w:b/>
        </w:rPr>
        <w:t>109</w:t>
      </w:r>
      <w:r w:rsidRPr="00C328C8">
        <w:rPr>
          <w:b/>
        </w:rPr>
        <w:tab/>
        <w:t>DEPARTMENT OF REVENUE</w:t>
      </w:r>
    </w:p>
    <w:p w14:paraId="06C6A574" w14:textId="77777777" w:rsidR="008874DB" w:rsidRPr="00C328C8" w:rsidRDefault="008874DB" w:rsidP="008874DB">
      <w:pPr>
        <w:ind w:firstLine="0"/>
        <w:rPr>
          <w:b/>
        </w:rPr>
      </w:pPr>
      <w:r w:rsidRPr="00C328C8">
        <w:rPr>
          <w:b/>
        </w:rPr>
        <w:t>110</w:t>
      </w:r>
      <w:r w:rsidRPr="00C328C8">
        <w:rPr>
          <w:b/>
        </w:rPr>
        <w:tab/>
        <w:t>STATE ETHICS COMMISSION</w:t>
      </w:r>
    </w:p>
    <w:p w14:paraId="0DC5FD67" w14:textId="77777777" w:rsidR="008874DB" w:rsidRPr="00C328C8" w:rsidRDefault="008874DB" w:rsidP="008874DB">
      <w:pPr>
        <w:ind w:firstLine="0"/>
        <w:rPr>
          <w:b/>
        </w:rPr>
      </w:pPr>
    </w:p>
    <w:p w14:paraId="7F971CF9" w14:textId="77777777" w:rsidR="008874DB" w:rsidRPr="00C328C8" w:rsidRDefault="008874DB" w:rsidP="008874DB">
      <w:pPr>
        <w:ind w:firstLine="0"/>
      </w:pPr>
      <w:r w:rsidRPr="00C328C8">
        <w:t>The reason for abstaining on the above referenced legislation is:</w:t>
      </w:r>
    </w:p>
    <w:p w14:paraId="633F8460"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16C643E6"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4F278D0B" w14:textId="77777777" w:rsidR="008874DB" w:rsidRPr="00C328C8" w:rsidRDefault="008874DB" w:rsidP="008874DB">
      <w:pPr>
        <w:ind w:firstLine="0"/>
      </w:pPr>
      <w:r w:rsidRPr="00C328C8">
        <w:tab/>
        <w:t xml:space="preserve">Rep. Micah Caskey </w:t>
      </w:r>
    </w:p>
    <w:p w14:paraId="3B5ACB91" w14:textId="77777777" w:rsidR="008874DB" w:rsidRPr="00C328C8" w:rsidRDefault="008874DB" w:rsidP="008874DB">
      <w:pPr>
        <w:ind w:firstLine="0"/>
      </w:pPr>
    </w:p>
    <w:p w14:paraId="25405B16" w14:textId="77777777" w:rsidR="008874DB" w:rsidRPr="00C328C8" w:rsidRDefault="008874DB" w:rsidP="008874DB">
      <w:pPr>
        <w:ind w:firstLine="0"/>
      </w:pPr>
      <w:r w:rsidRPr="00C328C8">
        <w:t>*********************************************************</w:t>
      </w:r>
    </w:p>
    <w:p w14:paraId="30F31390"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78425A78" w14:textId="77777777" w:rsidR="008874DB" w:rsidRPr="00C328C8" w:rsidRDefault="008874DB" w:rsidP="008874DB">
      <w:pPr>
        <w:ind w:firstLine="0"/>
      </w:pPr>
      <w:r w:rsidRPr="00C328C8">
        <w:rPr>
          <w:b/>
        </w:rPr>
        <w:t>Part IA and Part IB Section Numbers</w:t>
      </w:r>
      <w:r w:rsidRPr="00C328C8">
        <w:t xml:space="preserve"> </w:t>
      </w:r>
    </w:p>
    <w:p w14:paraId="2495A1A9" w14:textId="77777777" w:rsidR="008874DB" w:rsidRPr="00C328C8" w:rsidRDefault="008874DB" w:rsidP="008874DB">
      <w:pPr>
        <w:ind w:firstLine="0"/>
      </w:pPr>
    </w:p>
    <w:p w14:paraId="1B6791CF" w14:textId="60D79FD0" w:rsidR="008874DB" w:rsidRPr="00C328C8" w:rsidRDefault="008874DB" w:rsidP="008874DB">
      <w:pPr>
        <w:ind w:firstLine="0"/>
        <w:rPr>
          <w:b/>
          <w:bCs/>
        </w:rPr>
      </w:pPr>
      <w:r w:rsidRPr="00C328C8">
        <w:tab/>
      </w:r>
      <w:r w:rsidR="00E1520E">
        <w:tab/>
      </w:r>
      <w:r w:rsidRPr="00C328C8">
        <w:rPr>
          <w:b/>
          <w:bCs/>
        </w:rPr>
        <w:t>Agency Name</w:t>
      </w:r>
    </w:p>
    <w:p w14:paraId="6F517BA0" w14:textId="77777777" w:rsidR="008874DB" w:rsidRPr="00C328C8" w:rsidRDefault="008874DB" w:rsidP="008874DB">
      <w:pPr>
        <w:ind w:firstLine="0"/>
        <w:rPr>
          <w:b/>
        </w:rPr>
      </w:pPr>
      <w:r w:rsidRPr="00C328C8">
        <w:rPr>
          <w:b/>
        </w:rPr>
        <w:t>57</w:t>
      </w:r>
      <w:r w:rsidRPr="00C328C8">
        <w:rPr>
          <w:b/>
        </w:rPr>
        <w:tab/>
        <w:t>JUDICIAL DEPARTMENT</w:t>
      </w:r>
    </w:p>
    <w:p w14:paraId="2400A9A1" w14:textId="77777777" w:rsidR="008874DB" w:rsidRPr="00C328C8" w:rsidRDefault="008874DB" w:rsidP="008874DB">
      <w:pPr>
        <w:ind w:firstLine="0"/>
        <w:rPr>
          <w:b/>
        </w:rPr>
      </w:pPr>
    </w:p>
    <w:p w14:paraId="48784CBF" w14:textId="77777777" w:rsidR="008874DB" w:rsidRPr="00C328C8" w:rsidRDefault="008874DB" w:rsidP="008874DB">
      <w:pPr>
        <w:ind w:firstLine="0"/>
      </w:pPr>
      <w:r w:rsidRPr="00C328C8">
        <w:t>The reason for abstaining on the above referenced legislation is:</w:t>
      </w:r>
    </w:p>
    <w:p w14:paraId="4A250B43"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0A2DD4F2" w14:textId="77777777" w:rsidR="008874DB" w:rsidRPr="00C328C8" w:rsidRDefault="008874DB" w:rsidP="008874DB">
      <w:pPr>
        <w:ind w:firstLine="0"/>
      </w:pPr>
      <w:r w:rsidRPr="00C328C8">
        <w:tab/>
        <w:t xml:space="preserve">Rep. William Clyburn </w:t>
      </w:r>
    </w:p>
    <w:p w14:paraId="1B4F05F5" w14:textId="77777777" w:rsidR="008874DB" w:rsidRPr="00C328C8" w:rsidRDefault="008874DB" w:rsidP="008874DB">
      <w:pPr>
        <w:ind w:firstLine="0"/>
      </w:pPr>
    </w:p>
    <w:p w14:paraId="41A44AC4" w14:textId="77777777" w:rsidR="008874DB" w:rsidRPr="00C328C8" w:rsidRDefault="008874DB" w:rsidP="008874DB">
      <w:pPr>
        <w:ind w:firstLine="0"/>
      </w:pPr>
      <w:r w:rsidRPr="00C328C8">
        <w:t>*********************************************************</w:t>
      </w:r>
    </w:p>
    <w:p w14:paraId="56D514F9"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47927125" w14:textId="77777777" w:rsidR="008874DB" w:rsidRPr="00C328C8" w:rsidRDefault="008874DB" w:rsidP="008874DB">
      <w:pPr>
        <w:ind w:firstLine="0"/>
      </w:pPr>
      <w:r w:rsidRPr="00C328C8">
        <w:rPr>
          <w:b/>
        </w:rPr>
        <w:t>Part IA and Part IB Section Numbers</w:t>
      </w:r>
      <w:r w:rsidRPr="00C328C8">
        <w:t xml:space="preserve"> </w:t>
      </w:r>
    </w:p>
    <w:p w14:paraId="580B665E" w14:textId="77777777" w:rsidR="008874DB" w:rsidRPr="00C328C8" w:rsidRDefault="008874DB" w:rsidP="008874DB">
      <w:pPr>
        <w:ind w:firstLine="0"/>
      </w:pPr>
    </w:p>
    <w:p w14:paraId="4862FA64" w14:textId="4B1AEB78" w:rsidR="008874DB" w:rsidRPr="00C328C8" w:rsidRDefault="008874DB" w:rsidP="008874DB">
      <w:pPr>
        <w:ind w:firstLine="0"/>
        <w:rPr>
          <w:b/>
          <w:bCs/>
        </w:rPr>
      </w:pPr>
      <w:r w:rsidRPr="00C328C8">
        <w:tab/>
      </w:r>
      <w:r w:rsidR="00E1520E">
        <w:tab/>
      </w:r>
      <w:r w:rsidRPr="00C328C8">
        <w:rPr>
          <w:b/>
          <w:bCs/>
        </w:rPr>
        <w:t>Agency Name</w:t>
      </w:r>
    </w:p>
    <w:p w14:paraId="182CAACB" w14:textId="77777777" w:rsidR="008874DB" w:rsidRPr="00C328C8" w:rsidRDefault="008874DB" w:rsidP="008874DB">
      <w:pPr>
        <w:ind w:firstLine="0"/>
        <w:rPr>
          <w:b/>
        </w:rPr>
      </w:pPr>
      <w:r w:rsidRPr="00C328C8">
        <w:rPr>
          <w:b/>
        </w:rPr>
        <w:t>31</w:t>
      </w:r>
      <w:r w:rsidRPr="00C328C8">
        <w:rPr>
          <w:b/>
        </w:rPr>
        <w:tab/>
        <w:t>DEPARTMENT OF PUBLIC HEALTH</w:t>
      </w:r>
    </w:p>
    <w:p w14:paraId="04A0E6C5" w14:textId="77777777" w:rsidR="008874DB" w:rsidRPr="00C328C8" w:rsidRDefault="008874DB" w:rsidP="008874DB">
      <w:pPr>
        <w:ind w:firstLine="0"/>
        <w:rPr>
          <w:b/>
        </w:rPr>
      </w:pPr>
      <w:r w:rsidRPr="00C328C8">
        <w:rPr>
          <w:b/>
        </w:rPr>
        <w:t>35</w:t>
      </w:r>
      <w:r w:rsidRPr="00C328C8">
        <w:rPr>
          <w:b/>
        </w:rPr>
        <w:tab/>
        <w:t>DEPARTMENT OF MENTAL HEALTH</w:t>
      </w:r>
    </w:p>
    <w:p w14:paraId="2BC1CFCF" w14:textId="77777777" w:rsidR="008874DB" w:rsidRPr="00C328C8" w:rsidRDefault="008874DB" w:rsidP="008874DB">
      <w:pPr>
        <w:ind w:firstLine="0"/>
        <w:rPr>
          <w:b/>
        </w:rPr>
      </w:pPr>
      <w:r w:rsidRPr="00C328C8">
        <w:rPr>
          <w:b/>
        </w:rPr>
        <w:lastRenderedPageBreak/>
        <w:t>37</w:t>
      </w:r>
      <w:r w:rsidRPr="00C328C8">
        <w:rPr>
          <w:b/>
        </w:rPr>
        <w:tab/>
        <w:t>DEPARTMENT OF ALCOHOL &amp; OTHER DRUG ABUSE SERVICES</w:t>
      </w:r>
    </w:p>
    <w:p w14:paraId="454E1389" w14:textId="77777777" w:rsidR="008874DB" w:rsidRPr="00C328C8" w:rsidRDefault="008874DB" w:rsidP="008874DB">
      <w:pPr>
        <w:ind w:firstLine="0"/>
        <w:rPr>
          <w:b/>
        </w:rPr>
      </w:pPr>
      <w:r w:rsidRPr="00C328C8">
        <w:rPr>
          <w:b/>
        </w:rPr>
        <w:t>38</w:t>
      </w:r>
      <w:r w:rsidRPr="00C328C8">
        <w:rPr>
          <w:b/>
        </w:rPr>
        <w:tab/>
        <w:t>DEPARTMENT OF SOCIAL SERVICES</w:t>
      </w:r>
    </w:p>
    <w:p w14:paraId="5F5058B7" w14:textId="77777777" w:rsidR="008874DB" w:rsidRPr="00C328C8" w:rsidRDefault="008874DB" w:rsidP="008874DB">
      <w:pPr>
        <w:ind w:firstLine="0"/>
        <w:rPr>
          <w:b/>
        </w:rPr>
      </w:pPr>
      <w:r w:rsidRPr="00C328C8">
        <w:rPr>
          <w:b/>
        </w:rPr>
        <w:t>41</w:t>
      </w:r>
      <w:r w:rsidRPr="00C328C8">
        <w:rPr>
          <w:b/>
        </w:rPr>
        <w:tab/>
        <w:t>DEPARTMENT OF CHILDREN’S ADVOCACY</w:t>
      </w:r>
    </w:p>
    <w:p w14:paraId="28685E8A" w14:textId="77777777" w:rsidR="008874DB" w:rsidRPr="00C328C8" w:rsidRDefault="008874DB" w:rsidP="008874DB">
      <w:pPr>
        <w:ind w:firstLine="0"/>
        <w:rPr>
          <w:b/>
        </w:rPr>
      </w:pPr>
      <w:r w:rsidRPr="00C328C8">
        <w:rPr>
          <w:b/>
        </w:rPr>
        <w:t>45</w:t>
      </w:r>
      <w:r w:rsidRPr="00C328C8">
        <w:rPr>
          <w:b/>
        </w:rPr>
        <w:tab/>
        <w:t>CLEMSON UNIVERSITY – PUBLIC SERVICE ACTIVITIES</w:t>
      </w:r>
    </w:p>
    <w:p w14:paraId="46FFA9DA" w14:textId="77777777" w:rsidR="008874DB" w:rsidRPr="00C328C8" w:rsidRDefault="008874DB" w:rsidP="008874DB">
      <w:pPr>
        <w:ind w:firstLine="0"/>
        <w:rPr>
          <w:b/>
        </w:rPr>
      </w:pPr>
      <w:r w:rsidRPr="00C328C8">
        <w:rPr>
          <w:b/>
        </w:rPr>
        <w:t>59</w:t>
      </w:r>
      <w:r w:rsidRPr="00C328C8">
        <w:rPr>
          <w:b/>
        </w:rPr>
        <w:tab/>
        <w:t>ATTORNEY GENERAL’S OFFICE</w:t>
      </w:r>
    </w:p>
    <w:p w14:paraId="5923E23E" w14:textId="77777777" w:rsidR="008874DB" w:rsidRPr="00C328C8" w:rsidRDefault="008874DB" w:rsidP="008874DB">
      <w:pPr>
        <w:ind w:firstLine="0"/>
        <w:rPr>
          <w:b/>
        </w:rPr>
      </w:pPr>
      <w:r w:rsidRPr="00C328C8">
        <w:rPr>
          <w:b/>
        </w:rPr>
        <w:t>67</w:t>
      </w:r>
      <w:r w:rsidRPr="00C328C8">
        <w:rPr>
          <w:b/>
        </w:rPr>
        <w:tab/>
        <w:t xml:space="preserve">DEPARTMENT OF JUVENILE JUSTICE </w:t>
      </w:r>
    </w:p>
    <w:p w14:paraId="53EBEE4F" w14:textId="77777777" w:rsidR="008874DB" w:rsidRPr="00C328C8" w:rsidRDefault="008874DB" w:rsidP="008874DB">
      <w:pPr>
        <w:ind w:firstLine="0"/>
      </w:pPr>
      <w:r w:rsidRPr="00C328C8">
        <w:t>The reason for abstaining on the above referenced legislation is:</w:t>
      </w:r>
    </w:p>
    <w:p w14:paraId="1D2240B1"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461880AB"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50D0D11" w14:textId="77777777" w:rsidR="008874DB" w:rsidRPr="00C328C8" w:rsidRDefault="008874DB" w:rsidP="008874DB">
      <w:pPr>
        <w:ind w:firstLine="0"/>
      </w:pPr>
      <w:r w:rsidRPr="00C328C8">
        <w:tab/>
        <w:t>Rep. Gilda Cobb-Hunter</w:t>
      </w:r>
    </w:p>
    <w:p w14:paraId="50BB230F" w14:textId="77777777" w:rsidR="008874DB" w:rsidRPr="00C328C8" w:rsidRDefault="008874DB" w:rsidP="008874DB">
      <w:pPr>
        <w:ind w:firstLine="0"/>
      </w:pPr>
    </w:p>
    <w:p w14:paraId="363CE724" w14:textId="77777777" w:rsidR="008874DB" w:rsidRPr="00C328C8" w:rsidRDefault="008874DB" w:rsidP="008874DB">
      <w:pPr>
        <w:ind w:firstLine="0"/>
      </w:pPr>
      <w:r w:rsidRPr="00C328C8">
        <w:t>*********************************************************</w:t>
      </w:r>
    </w:p>
    <w:p w14:paraId="597C311C"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0C74E1A2" w14:textId="77777777" w:rsidR="008874DB" w:rsidRPr="00C328C8" w:rsidRDefault="008874DB" w:rsidP="008874DB">
      <w:pPr>
        <w:ind w:firstLine="0"/>
      </w:pPr>
      <w:r w:rsidRPr="00C328C8">
        <w:rPr>
          <w:b/>
        </w:rPr>
        <w:t>Part IA and Part IB Section Numbers</w:t>
      </w:r>
      <w:r w:rsidRPr="00C328C8">
        <w:t xml:space="preserve"> </w:t>
      </w:r>
    </w:p>
    <w:p w14:paraId="7B00AAE3" w14:textId="77777777" w:rsidR="008874DB" w:rsidRPr="00C328C8" w:rsidRDefault="008874DB" w:rsidP="008874DB">
      <w:pPr>
        <w:ind w:firstLine="0"/>
      </w:pPr>
    </w:p>
    <w:p w14:paraId="63A8B8A7" w14:textId="34628594" w:rsidR="008874DB" w:rsidRPr="00C328C8" w:rsidRDefault="008874DB" w:rsidP="008874DB">
      <w:pPr>
        <w:ind w:firstLine="0"/>
        <w:rPr>
          <w:b/>
          <w:bCs/>
        </w:rPr>
      </w:pPr>
      <w:r w:rsidRPr="00C328C8">
        <w:tab/>
      </w:r>
      <w:r w:rsidR="00E1520E">
        <w:tab/>
      </w:r>
      <w:r w:rsidRPr="00C328C8">
        <w:rPr>
          <w:b/>
          <w:bCs/>
        </w:rPr>
        <w:t>Agency Name</w:t>
      </w:r>
    </w:p>
    <w:p w14:paraId="5AC0D7FA" w14:textId="62C82C90" w:rsidR="008874DB" w:rsidRPr="00C328C8" w:rsidRDefault="008874DB" w:rsidP="008874DB">
      <w:pPr>
        <w:ind w:firstLine="0"/>
        <w:rPr>
          <w:b/>
          <w:bCs/>
        </w:rPr>
      </w:pPr>
      <w:r w:rsidRPr="00C328C8">
        <w:rPr>
          <w:b/>
          <w:bCs/>
        </w:rPr>
        <w:t>4</w:t>
      </w:r>
      <w:r w:rsidRPr="00C328C8">
        <w:rPr>
          <w:b/>
          <w:bCs/>
        </w:rPr>
        <w:tab/>
      </w:r>
      <w:r w:rsidR="00E1520E">
        <w:rPr>
          <w:b/>
          <w:bCs/>
        </w:rPr>
        <w:tab/>
      </w:r>
      <w:r w:rsidRPr="00C328C8">
        <w:rPr>
          <w:b/>
          <w:bCs/>
        </w:rPr>
        <w:t>EDUCATION OVERSIGHT COMMITTEE</w:t>
      </w:r>
    </w:p>
    <w:p w14:paraId="332A6E95" w14:textId="77777777" w:rsidR="008874DB" w:rsidRPr="00C328C8" w:rsidRDefault="008874DB" w:rsidP="008874DB">
      <w:pPr>
        <w:ind w:firstLine="0"/>
        <w:rPr>
          <w:b/>
          <w:bCs/>
        </w:rPr>
      </w:pPr>
      <w:r w:rsidRPr="00C328C8">
        <w:rPr>
          <w:b/>
          <w:bCs/>
        </w:rPr>
        <w:t>26</w:t>
      </w:r>
      <w:r w:rsidRPr="00C328C8">
        <w:rPr>
          <w:b/>
          <w:bCs/>
        </w:rPr>
        <w:tab/>
        <w:t>DEPARTMENT OF ARCHIVES &amp; HISTORY</w:t>
      </w:r>
    </w:p>
    <w:p w14:paraId="7DE11F05" w14:textId="77777777" w:rsidR="008874DB" w:rsidRPr="00C328C8" w:rsidRDefault="008874DB" w:rsidP="008874DB">
      <w:pPr>
        <w:ind w:firstLine="0"/>
        <w:rPr>
          <w:b/>
          <w:bCs/>
        </w:rPr>
      </w:pPr>
      <w:r w:rsidRPr="00C328C8">
        <w:rPr>
          <w:b/>
          <w:bCs/>
        </w:rPr>
        <w:t>31</w:t>
      </w:r>
      <w:r w:rsidRPr="00C328C8">
        <w:rPr>
          <w:b/>
          <w:bCs/>
        </w:rPr>
        <w:tab/>
        <w:t>DEPARTMENT OF PUBLIC HEALTH</w:t>
      </w:r>
    </w:p>
    <w:p w14:paraId="406FFB4D"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230895D0" w14:textId="77777777" w:rsidR="008874DB" w:rsidRPr="00C328C8" w:rsidRDefault="008874DB" w:rsidP="008874DB">
      <w:pPr>
        <w:ind w:firstLine="0"/>
        <w:rPr>
          <w:b/>
          <w:bCs/>
        </w:rPr>
      </w:pPr>
      <w:r w:rsidRPr="00C328C8">
        <w:rPr>
          <w:b/>
          <w:bCs/>
        </w:rPr>
        <w:t>38</w:t>
      </w:r>
      <w:r w:rsidRPr="00C328C8">
        <w:rPr>
          <w:b/>
          <w:bCs/>
        </w:rPr>
        <w:tab/>
        <w:t>DEPARTMENT OF SOCIAL SERVICES</w:t>
      </w:r>
    </w:p>
    <w:p w14:paraId="1B680210"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0023EDD1" w14:textId="77777777" w:rsidR="008874DB" w:rsidRPr="00C328C8" w:rsidRDefault="008874DB" w:rsidP="008874DB">
      <w:pPr>
        <w:ind w:firstLine="0"/>
        <w:rPr>
          <w:b/>
          <w:bCs/>
        </w:rPr>
      </w:pPr>
      <w:r w:rsidRPr="00C328C8">
        <w:rPr>
          <w:b/>
          <w:bCs/>
        </w:rPr>
        <w:t>61</w:t>
      </w:r>
      <w:r w:rsidRPr="00C328C8">
        <w:rPr>
          <w:b/>
          <w:bCs/>
        </w:rPr>
        <w:tab/>
        <w:t>COMMISSION ON INDIGENT DEFENSE</w:t>
      </w:r>
    </w:p>
    <w:p w14:paraId="7D6721C5"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78878145" w14:textId="77777777" w:rsidR="008874DB" w:rsidRPr="00C328C8" w:rsidRDefault="008874DB" w:rsidP="008874DB">
      <w:pPr>
        <w:ind w:firstLine="0"/>
        <w:rPr>
          <w:b/>
          <w:bCs/>
        </w:rPr>
      </w:pPr>
      <w:r w:rsidRPr="00C328C8">
        <w:rPr>
          <w:b/>
          <w:bCs/>
        </w:rPr>
        <w:t>70</w:t>
      </w:r>
      <w:r w:rsidRPr="00C328C8">
        <w:rPr>
          <w:b/>
          <w:bCs/>
        </w:rPr>
        <w:tab/>
        <w:t>HUMAN AFFAIRS COMMISSION</w:t>
      </w:r>
    </w:p>
    <w:p w14:paraId="0177224A" w14:textId="77777777" w:rsidR="008874DB" w:rsidRPr="00C328C8" w:rsidRDefault="008874DB" w:rsidP="008874DB">
      <w:pPr>
        <w:ind w:firstLine="0"/>
        <w:rPr>
          <w:b/>
          <w:bCs/>
        </w:rPr>
      </w:pPr>
      <w:r w:rsidRPr="00C328C8">
        <w:rPr>
          <w:b/>
          <w:bCs/>
        </w:rPr>
        <w:t>74</w:t>
      </w:r>
      <w:r w:rsidRPr="00C328C8">
        <w:rPr>
          <w:b/>
          <w:bCs/>
        </w:rPr>
        <w:tab/>
        <w:t>WORKERS’ COMPENSATION COMMISSION</w:t>
      </w:r>
    </w:p>
    <w:p w14:paraId="526B2BDA" w14:textId="77777777" w:rsidR="008874DB" w:rsidRPr="00C328C8" w:rsidRDefault="008874DB" w:rsidP="008874DB">
      <w:pPr>
        <w:ind w:firstLine="0"/>
        <w:rPr>
          <w:b/>
          <w:bCs/>
        </w:rPr>
      </w:pPr>
      <w:r w:rsidRPr="00C328C8">
        <w:rPr>
          <w:b/>
          <w:bCs/>
        </w:rPr>
        <w:lastRenderedPageBreak/>
        <w:t>75</w:t>
      </w:r>
      <w:r w:rsidRPr="00C328C8">
        <w:rPr>
          <w:b/>
          <w:bCs/>
        </w:rPr>
        <w:tab/>
        <w:t>STATE ACCIDENT FUND</w:t>
      </w:r>
    </w:p>
    <w:p w14:paraId="747E2229" w14:textId="77777777" w:rsidR="008874DB" w:rsidRPr="00C328C8" w:rsidRDefault="008874DB" w:rsidP="008874DB">
      <w:pPr>
        <w:ind w:firstLine="0"/>
        <w:rPr>
          <w:b/>
          <w:bCs/>
        </w:rPr>
      </w:pPr>
      <w:r w:rsidRPr="00C328C8">
        <w:rPr>
          <w:b/>
          <w:bCs/>
        </w:rPr>
        <w:t>78</w:t>
      </w:r>
      <w:r w:rsidRPr="00C328C8">
        <w:rPr>
          <w:b/>
          <w:bCs/>
        </w:rPr>
        <w:tab/>
        <w:t>DEPARTMENT OF INSURANCE</w:t>
      </w:r>
    </w:p>
    <w:p w14:paraId="25F16DA4" w14:textId="77777777" w:rsidR="008874DB" w:rsidRPr="00C328C8" w:rsidRDefault="008874DB" w:rsidP="008874DB">
      <w:pPr>
        <w:ind w:firstLine="0"/>
        <w:rPr>
          <w:b/>
          <w:bCs/>
        </w:rPr>
      </w:pPr>
      <w:r w:rsidRPr="00C328C8">
        <w:rPr>
          <w:b/>
          <w:bCs/>
        </w:rPr>
        <w:t>80</w:t>
      </w:r>
      <w:r w:rsidRPr="00C328C8">
        <w:rPr>
          <w:b/>
          <w:bCs/>
        </w:rPr>
        <w:tab/>
        <w:t>DEPARTMENT OF CONSUMER AFFAIRS</w:t>
      </w:r>
    </w:p>
    <w:p w14:paraId="3A07F20A"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5DDD2BB8"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08E313A1" w14:textId="77777777" w:rsidR="008874DB" w:rsidRPr="00C328C8" w:rsidRDefault="008874DB" w:rsidP="008874DB">
      <w:pPr>
        <w:ind w:firstLine="0"/>
        <w:rPr>
          <w:b/>
          <w:bCs/>
        </w:rPr>
      </w:pPr>
      <w:r w:rsidRPr="00C328C8">
        <w:rPr>
          <w:b/>
          <w:bCs/>
        </w:rPr>
        <w:t>84</w:t>
      </w:r>
      <w:r w:rsidRPr="00C328C8">
        <w:rPr>
          <w:b/>
          <w:bCs/>
        </w:rPr>
        <w:tab/>
        <w:t>DEPARTMENT OF TRANSPORTATION</w:t>
      </w:r>
    </w:p>
    <w:p w14:paraId="0A74BC8B" w14:textId="77777777" w:rsidR="008874DB" w:rsidRPr="00C328C8" w:rsidRDefault="008874DB" w:rsidP="008874DB">
      <w:pPr>
        <w:ind w:firstLine="0"/>
        <w:rPr>
          <w:b/>
          <w:bCs/>
        </w:rPr>
      </w:pPr>
      <w:r w:rsidRPr="00C328C8">
        <w:rPr>
          <w:b/>
          <w:bCs/>
        </w:rPr>
        <w:t>102</w:t>
      </w:r>
      <w:r w:rsidRPr="00C328C8">
        <w:rPr>
          <w:b/>
          <w:bCs/>
        </w:rPr>
        <w:tab/>
        <w:t>ELECTION COMMISSION</w:t>
      </w:r>
    </w:p>
    <w:p w14:paraId="3B71C4B0"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16936384" w14:textId="77777777" w:rsidR="008874DB" w:rsidRPr="00C328C8" w:rsidRDefault="008874DB" w:rsidP="008874DB">
      <w:pPr>
        <w:ind w:firstLine="0"/>
        <w:rPr>
          <w:b/>
          <w:bCs/>
        </w:rPr>
      </w:pPr>
      <w:r w:rsidRPr="00C328C8">
        <w:rPr>
          <w:b/>
          <w:bCs/>
        </w:rPr>
        <w:t>109</w:t>
      </w:r>
      <w:r w:rsidRPr="00C328C8">
        <w:rPr>
          <w:b/>
          <w:bCs/>
        </w:rPr>
        <w:tab/>
        <w:t>DEPARTMENT OF REVENUE</w:t>
      </w:r>
    </w:p>
    <w:p w14:paraId="2F5D6EAF" w14:textId="77777777" w:rsidR="008874DB" w:rsidRPr="00C328C8" w:rsidRDefault="008874DB" w:rsidP="008874DB">
      <w:pPr>
        <w:ind w:firstLine="0"/>
        <w:rPr>
          <w:b/>
          <w:bCs/>
        </w:rPr>
      </w:pPr>
    </w:p>
    <w:p w14:paraId="2E6BFE1A" w14:textId="77777777" w:rsidR="008874DB" w:rsidRPr="00C328C8" w:rsidRDefault="008874DB" w:rsidP="008874DB">
      <w:pPr>
        <w:ind w:firstLine="0"/>
      </w:pPr>
      <w:r w:rsidRPr="00C328C8">
        <w:t>The reason for abstaining on the above referenced legislation is:</w:t>
      </w:r>
    </w:p>
    <w:p w14:paraId="7FFFECB4"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1828BD9D"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6DFEEC33"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7B85B42" w14:textId="77777777" w:rsidR="008874DB" w:rsidRPr="00C328C8" w:rsidRDefault="008874DB" w:rsidP="008874DB">
      <w:pPr>
        <w:ind w:firstLine="0"/>
      </w:pPr>
      <w:r w:rsidRPr="00C328C8">
        <w:tab/>
        <w:t xml:space="preserve">Rep. Neal Collins </w:t>
      </w:r>
    </w:p>
    <w:p w14:paraId="2691E133" w14:textId="77777777" w:rsidR="008874DB" w:rsidRPr="00C328C8" w:rsidRDefault="008874DB" w:rsidP="008874DB">
      <w:pPr>
        <w:ind w:firstLine="0"/>
      </w:pPr>
    </w:p>
    <w:p w14:paraId="45791C6C" w14:textId="77777777" w:rsidR="008874DB" w:rsidRPr="00C328C8" w:rsidRDefault="008874DB" w:rsidP="008874DB">
      <w:pPr>
        <w:ind w:firstLine="0"/>
      </w:pPr>
      <w:r w:rsidRPr="00C328C8">
        <w:t>*********************************************************</w:t>
      </w:r>
    </w:p>
    <w:p w14:paraId="52442C3B"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1C61BAD6" w14:textId="77777777" w:rsidR="008874DB" w:rsidRPr="00C328C8" w:rsidRDefault="008874DB" w:rsidP="008874DB">
      <w:pPr>
        <w:ind w:firstLine="0"/>
      </w:pPr>
      <w:r w:rsidRPr="00C328C8">
        <w:rPr>
          <w:b/>
        </w:rPr>
        <w:t>Part IA and Part IB Section Numbers</w:t>
      </w:r>
      <w:r w:rsidRPr="00C328C8">
        <w:t xml:space="preserve"> </w:t>
      </w:r>
    </w:p>
    <w:p w14:paraId="6C4970B1" w14:textId="77777777" w:rsidR="008874DB" w:rsidRPr="00C328C8" w:rsidRDefault="008874DB" w:rsidP="008874DB">
      <w:pPr>
        <w:ind w:firstLine="0"/>
      </w:pPr>
    </w:p>
    <w:p w14:paraId="5875250B" w14:textId="42AB3C82" w:rsidR="008874DB" w:rsidRPr="00C328C8" w:rsidRDefault="008874DB" w:rsidP="008874DB">
      <w:pPr>
        <w:ind w:firstLine="0"/>
        <w:rPr>
          <w:b/>
          <w:bCs/>
        </w:rPr>
      </w:pPr>
      <w:r w:rsidRPr="00C328C8">
        <w:tab/>
      </w:r>
      <w:r w:rsidR="00E1520E">
        <w:tab/>
      </w:r>
      <w:r w:rsidRPr="00C328C8">
        <w:rPr>
          <w:b/>
          <w:bCs/>
        </w:rPr>
        <w:t>Agency Name</w:t>
      </w:r>
    </w:p>
    <w:p w14:paraId="211B02D2" w14:textId="77777777" w:rsidR="008874DB" w:rsidRPr="00C328C8" w:rsidRDefault="008874DB" w:rsidP="008874DB">
      <w:pPr>
        <w:ind w:firstLine="0"/>
        <w:rPr>
          <w:b/>
          <w:bCs/>
        </w:rPr>
      </w:pPr>
      <w:r w:rsidRPr="00C328C8">
        <w:rPr>
          <w:b/>
          <w:bCs/>
        </w:rPr>
        <w:t>62</w:t>
      </w:r>
      <w:r w:rsidRPr="00C328C8">
        <w:rPr>
          <w:b/>
          <w:bCs/>
        </w:rPr>
        <w:tab/>
        <w:t>STATE LAW ENFORCEMENT DIVISION</w:t>
      </w:r>
    </w:p>
    <w:p w14:paraId="2447F461" w14:textId="77777777" w:rsidR="008874DB" w:rsidRPr="00C328C8" w:rsidRDefault="008874DB" w:rsidP="008874DB">
      <w:pPr>
        <w:ind w:firstLine="0"/>
        <w:rPr>
          <w:b/>
          <w:bCs/>
        </w:rPr>
      </w:pPr>
      <w:r w:rsidRPr="00C328C8">
        <w:rPr>
          <w:b/>
          <w:bCs/>
        </w:rPr>
        <w:t>113</w:t>
      </w:r>
      <w:r w:rsidRPr="00C328C8">
        <w:rPr>
          <w:b/>
          <w:bCs/>
        </w:rPr>
        <w:tab/>
        <w:t>AID TO SUBDIVISIONS - STATE TREASURER</w:t>
      </w:r>
    </w:p>
    <w:p w14:paraId="7776E8A7" w14:textId="77777777" w:rsidR="008874DB" w:rsidRPr="00C328C8" w:rsidRDefault="008874DB" w:rsidP="008874DB">
      <w:pPr>
        <w:ind w:firstLine="0"/>
        <w:rPr>
          <w:b/>
          <w:bCs/>
        </w:rPr>
      </w:pPr>
    </w:p>
    <w:p w14:paraId="27C85072" w14:textId="77777777" w:rsidR="008874DB" w:rsidRPr="00C328C8" w:rsidRDefault="008874DB" w:rsidP="008874DB">
      <w:pPr>
        <w:ind w:firstLine="0"/>
      </w:pPr>
      <w:r w:rsidRPr="00C328C8">
        <w:t>The reason for abstaining on the above referenced legislation is:</w:t>
      </w:r>
    </w:p>
    <w:p w14:paraId="4AC2EFF8" w14:textId="77777777" w:rsidR="008874DB" w:rsidRPr="00C328C8" w:rsidRDefault="008874DB" w:rsidP="008874DB">
      <w:pPr>
        <w:ind w:firstLine="0"/>
      </w:pPr>
      <w:r w:rsidRPr="00C328C8">
        <w:lastRenderedPageBreak/>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337CCCAB"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5C49236" w14:textId="77777777" w:rsidR="008874DB" w:rsidRPr="00C328C8" w:rsidRDefault="008874DB" w:rsidP="008874DB">
      <w:pPr>
        <w:ind w:firstLine="0"/>
      </w:pPr>
      <w:r w:rsidRPr="00C328C8">
        <w:tab/>
        <w:t>Rep. Brandon Cox</w:t>
      </w:r>
    </w:p>
    <w:p w14:paraId="712A1681" w14:textId="77777777" w:rsidR="008874DB" w:rsidRPr="00C328C8" w:rsidRDefault="008874DB" w:rsidP="008874DB">
      <w:pPr>
        <w:ind w:firstLine="0"/>
      </w:pPr>
    </w:p>
    <w:p w14:paraId="76AE3A7C" w14:textId="77777777" w:rsidR="008874DB" w:rsidRPr="00C328C8" w:rsidRDefault="008874DB" w:rsidP="008874DB">
      <w:pPr>
        <w:ind w:firstLine="0"/>
      </w:pPr>
      <w:r w:rsidRPr="00C328C8">
        <w:t>*********************************************************</w:t>
      </w:r>
    </w:p>
    <w:p w14:paraId="1506AF58"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3C818608" w14:textId="77777777" w:rsidR="008874DB" w:rsidRPr="00C328C8" w:rsidRDefault="008874DB" w:rsidP="008874DB">
      <w:pPr>
        <w:ind w:firstLine="0"/>
      </w:pPr>
      <w:r w:rsidRPr="00C328C8">
        <w:rPr>
          <w:b/>
        </w:rPr>
        <w:t>Part IA and Part IB Section Numbers</w:t>
      </w:r>
      <w:r w:rsidRPr="00C328C8">
        <w:t xml:space="preserve"> </w:t>
      </w:r>
    </w:p>
    <w:p w14:paraId="4FFFAA2F" w14:textId="77777777" w:rsidR="008874DB" w:rsidRPr="00C328C8" w:rsidRDefault="008874DB" w:rsidP="008874DB">
      <w:pPr>
        <w:ind w:firstLine="0"/>
      </w:pPr>
    </w:p>
    <w:p w14:paraId="1E30BFA4" w14:textId="77B69296" w:rsidR="008874DB" w:rsidRPr="00C328C8" w:rsidRDefault="008874DB" w:rsidP="008874DB">
      <w:pPr>
        <w:ind w:firstLine="0"/>
        <w:rPr>
          <w:b/>
          <w:bCs/>
        </w:rPr>
      </w:pPr>
      <w:r w:rsidRPr="00C328C8">
        <w:tab/>
      </w:r>
      <w:r w:rsidR="00E1520E">
        <w:tab/>
      </w:r>
      <w:r w:rsidRPr="00C328C8">
        <w:rPr>
          <w:b/>
          <w:bCs/>
        </w:rPr>
        <w:t>Agency Name</w:t>
      </w:r>
    </w:p>
    <w:p w14:paraId="4F34C600" w14:textId="77777777" w:rsidR="008874DB" w:rsidRPr="00C328C8" w:rsidRDefault="008874DB" w:rsidP="008874DB">
      <w:pPr>
        <w:ind w:firstLine="0"/>
        <w:rPr>
          <w:b/>
          <w:bCs/>
        </w:rPr>
      </w:pPr>
      <w:r w:rsidRPr="00C328C8">
        <w:rPr>
          <w:b/>
          <w:bCs/>
        </w:rPr>
        <w:t>16</w:t>
      </w:r>
      <w:r w:rsidRPr="00C328C8">
        <w:rPr>
          <w:b/>
          <w:bCs/>
        </w:rPr>
        <w:tab/>
        <w:t>COASTAL CAROLINA UNIVERSITY</w:t>
      </w:r>
    </w:p>
    <w:p w14:paraId="369CDC85" w14:textId="77777777" w:rsidR="008874DB" w:rsidRPr="00C328C8" w:rsidRDefault="008874DB" w:rsidP="008874DB">
      <w:pPr>
        <w:ind w:firstLine="0"/>
        <w:rPr>
          <w:b/>
          <w:bCs/>
        </w:rPr>
      </w:pPr>
      <w:r w:rsidRPr="00C328C8">
        <w:rPr>
          <w:b/>
          <w:bCs/>
        </w:rPr>
        <w:t>113</w:t>
      </w:r>
      <w:r w:rsidRPr="00C328C8">
        <w:rPr>
          <w:b/>
          <w:bCs/>
        </w:rPr>
        <w:tab/>
        <w:t>AID TO SUBDIVISIONS - STATE TREASURER</w:t>
      </w:r>
    </w:p>
    <w:p w14:paraId="3AC4B116" w14:textId="77777777" w:rsidR="008874DB" w:rsidRPr="00C328C8" w:rsidRDefault="008874DB" w:rsidP="008874DB">
      <w:pPr>
        <w:ind w:firstLine="0"/>
        <w:rPr>
          <w:b/>
          <w:bCs/>
        </w:rPr>
      </w:pPr>
      <w:r w:rsidRPr="00C328C8">
        <w:rPr>
          <w:b/>
          <w:bCs/>
        </w:rPr>
        <w:t>115</w:t>
      </w:r>
      <w:r w:rsidRPr="00C328C8">
        <w:rPr>
          <w:b/>
          <w:bCs/>
        </w:rPr>
        <w:tab/>
        <w:t xml:space="preserve">TAX RELIEF TRUST FUND </w:t>
      </w:r>
    </w:p>
    <w:p w14:paraId="26CA5982" w14:textId="77777777" w:rsidR="008874DB" w:rsidRPr="00C328C8" w:rsidRDefault="008874DB" w:rsidP="008874DB">
      <w:pPr>
        <w:ind w:firstLine="0"/>
        <w:rPr>
          <w:b/>
          <w:bCs/>
        </w:rPr>
      </w:pPr>
    </w:p>
    <w:p w14:paraId="3BD892C3" w14:textId="77777777" w:rsidR="008874DB" w:rsidRPr="00C328C8" w:rsidRDefault="008874DB" w:rsidP="008874DB">
      <w:pPr>
        <w:ind w:firstLine="0"/>
      </w:pPr>
      <w:r w:rsidRPr="00C328C8">
        <w:t>The reason for abstaining on the above referenced legislation is:</w:t>
      </w:r>
    </w:p>
    <w:p w14:paraId="7E832811"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08A4FD3B" w14:textId="77777777" w:rsidR="008874DB" w:rsidRPr="00C328C8" w:rsidRDefault="008874DB" w:rsidP="008874DB">
      <w:pPr>
        <w:ind w:firstLine="0"/>
      </w:pPr>
      <w:r w:rsidRPr="00C328C8">
        <w:tab/>
        <w:t>Rep. Heather Crawford</w:t>
      </w:r>
    </w:p>
    <w:p w14:paraId="06C04385" w14:textId="77777777" w:rsidR="00E1520E" w:rsidRDefault="00E1520E" w:rsidP="008874DB">
      <w:pPr>
        <w:ind w:firstLine="0"/>
      </w:pPr>
    </w:p>
    <w:p w14:paraId="7DE4198F" w14:textId="5D6F0283" w:rsidR="008874DB" w:rsidRPr="00C328C8" w:rsidRDefault="008874DB" w:rsidP="008874DB">
      <w:pPr>
        <w:ind w:firstLine="0"/>
      </w:pPr>
      <w:r w:rsidRPr="00C328C8">
        <w:t>*********************************************************</w:t>
      </w:r>
    </w:p>
    <w:p w14:paraId="32B56E9F"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7561A459" w14:textId="77777777" w:rsidR="008874DB" w:rsidRPr="00C328C8" w:rsidRDefault="008874DB" w:rsidP="008874DB">
      <w:pPr>
        <w:ind w:firstLine="0"/>
      </w:pPr>
      <w:r w:rsidRPr="00C328C8">
        <w:rPr>
          <w:b/>
        </w:rPr>
        <w:t>Part IA and Part IB Section Numbers</w:t>
      </w:r>
      <w:r w:rsidRPr="00C328C8">
        <w:t xml:space="preserve"> </w:t>
      </w:r>
    </w:p>
    <w:p w14:paraId="3DEADB53" w14:textId="77777777" w:rsidR="008874DB" w:rsidRPr="00C328C8" w:rsidRDefault="008874DB" w:rsidP="008874DB">
      <w:pPr>
        <w:ind w:firstLine="0"/>
      </w:pPr>
    </w:p>
    <w:p w14:paraId="75ECD5B1" w14:textId="5B8827BE" w:rsidR="008874DB" w:rsidRPr="00C328C8" w:rsidRDefault="00DB02D3" w:rsidP="008874DB">
      <w:pPr>
        <w:ind w:firstLine="0"/>
        <w:rPr>
          <w:b/>
          <w:bCs/>
        </w:rPr>
      </w:pPr>
      <w:r>
        <w:br w:type="column"/>
      </w:r>
      <w:r w:rsidR="008874DB" w:rsidRPr="00C328C8">
        <w:lastRenderedPageBreak/>
        <w:tab/>
      </w:r>
      <w:r w:rsidR="00E1520E">
        <w:tab/>
      </w:r>
      <w:r w:rsidR="008874DB" w:rsidRPr="00C328C8">
        <w:rPr>
          <w:b/>
          <w:bCs/>
        </w:rPr>
        <w:t>Agency Name</w:t>
      </w:r>
    </w:p>
    <w:p w14:paraId="19CEDFA3" w14:textId="719CCE95" w:rsidR="008874DB" w:rsidRPr="00C328C8" w:rsidRDefault="008874DB" w:rsidP="008874DB">
      <w:pPr>
        <w:ind w:firstLine="0"/>
        <w:rPr>
          <w:b/>
          <w:bCs/>
        </w:rPr>
      </w:pPr>
      <w:r w:rsidRPr="00C328C8">
        <w:rPr>
          <w:b/>
          <w:bCs/>
        </w:rPr>
        <w:t>9</w:t>
      </w:r>
      <w:r w:rsidRPr="00C328C8">
        <w:rPr>
          <w:b/>
          <w:bCs/>
        </w:rPr>
        <w:tab/>
      </w:r>
      <w:r w:rsidR="00E1520E">
        <w:rPr>
          <w:b/>
          <w:bCs/>
        </w:rPr>
        <w:tab/>
      </w:r>
      <w:r w:rsidRPr="00C328C8">
        <w:rPr>
          <w:b/>
          <w:bCs/>
        </w:rPr>
        <w:t>GOVERNOR’S SCHOOL FOR ARTS AND HUMANITIES</w:t>
      </w:r>
    </w:p>
    <w:p w14:paraId="30663F44" w14:textId="5EDFF91B" w:rsidR="008874DB" w:rsidRPr="00C328C8" w:rsidRDefault="008874DB" w:rsidP="008874DB">
      <w:pPr>
        <w:ind w:firstLine="0"/>
        <w:rPr>
          <w:b/>
          <w:bCs/>
        </w:rPr>
      </w:pPr>
      <w:r w:rsidRPr="00C328C8">
        <w:rPr>
          <w:b/>
          <w:bCs/>
        </w:rPr>
        <w:t xml:space="preserve">25 </w:t>
      </w:r>
      <w:r w:rsidRPr="00C328C8">
        <w:rPr>
          <w:b/>
          <w:bCs/>
        </w:rPr>
        <w:tab/>
        <w:t>STATE BOARD FOR TECHNICAL &amp; COMPREHENSIVE EDUCATION</w:t>
      </w:r>
    </w:p>
    <w:p w14:paraId="5D95DF61" w14:textId="77777777" w:rsidR="008874DB" w:rsidRPr="00C328C8" w:rsidRDefault="008874DB" w:rsidP="008874DB">
      <w:pPr>
        <w:ind w:firstLine="0"/>
        <w:rPr>
          <w:b/>
          <w:bCs/>
        </w:rPr>
      </w:pPr>
      <w:r w:rsidRPr="00C328C8">
        <w:rPr>
          <w:b/>
          <w:bCs/>
        </w:rPr>
        <w:t>35</w:t>
      </w:r>
      <w:r w:rsidRPr="00C328C8">
        <w:rPr>
          <w:b/>
          <w:bCs/>
        </w:rPr>
        <w:tab/>
        <w:t>DEPARTMENT OF MENTAL HEALTH</w:t>
      </w:r>
    </w:p>
    <w:p w14:paraId="59A7779C" w14:textId="77777777" w:rsidR="008874DB" w:rsidRPr="00C328C8" w:rsidRDefault="008874DB" w:rsidP="008874DB">
      <w:pPr>
        <w:ind w:firstLine="0"/>
        <w:rPr>
          <w:b/>
          <w:bCs/>
        </w:rPr>
      </w:pPr>
      <w:r w:rsidRPr="00C328C8">
        <w:rPr>
          <w:b/>
          <w:bCs/>
        </w:rPr>
        <w:t>39</w:t>
      </w:r>
      <w:r w:rsidRPr="00C328C8">
        <w:rPr>
          <w:b/>
          <w:bCs/>
        </w:rPr>
        <w:tab/>
        <w:t>COMMISSION FOR THE BLIND</w:t>
      </w:r>
    </w:p>
    <w:p w14:paraId="08A480AE" w14:textId="77777777" w:rsidR="008874DB" w:rsidRPr="00C328C8" w:rsidRDefault="008874DB" w:rsidP="008874DB">
      <w:pPr>
        <w:ind w:firstLine="0"/>
        <w:rPr>
          <w:b/>
          <w:bCs/>
        </w:rPr>
      </w:pPr>
      <w:r w:rsidRPr="00C328C8">
        <w:rPr>
          <w:b/>
          <w:bCs/>
        </w:rPr>
        <w:t>49</w:t>
      </w:r>
      <w:r w:rsidRPr="00C328C8">
        <w:rPr>
          <w:b/>
          <w:bCs/>
        </w:rPr>
        <w:tab/>
        <w:t>DEPARTMENT OF PARKS, RECREATION &amp; TOURISM</w:t>
      </w:r>
    </w:p>
    <w:p w14:paraId="29E940FE" w14:textId="77777777" w:rsidR="008874DB" w:rsidRPr="00C328C8" w:rsidRDefault="008874DB" w:rsidP="008874DB">
      <w:pPr>
        <w:ind w:firstLine="0"/>
        <w:rPr>
          <w:b/>
          <w:bCs/>
        </w:rPr>
      </w:pPr>
      <w:r w:rsidRPr="00C328C8">
        <w:rPr>
          <w:b/>
          <w:bCs/>
        </w:rPr>
        <w:t>65</w:t>
      </w:r>
      <w:r w:rsidRPr="00C328C8">
        <w:rPr>
          <w:b/>
          <w:bCs/>
        </w:rPr>
        <w:tab/>
        <w:t>DEPARTMENT OF CORRECTIONS</w:t>
      </w:r>
    </w:p>
    <w:p w14:paraId="746F296F" w14:textId="77777777" w:rsidR="008874DB" w:rsidRPr="00C328C8" w:rsidRDefault="008874DB" w:rsidP="008874DB">
      <w:pPr>
        <w:ind w:firstLine="0"/>
        <w:rPr>
          <w:b/>
          <w:bCs/>
        </w:rPr>
      </w:pPr>
    </w:p>
    <w:p w14:paraId="67958D5E" w14:textId="77777777" w:rsidR="008874DB" w:rsidRPr="00C328C8" w:rsidRDefault="008874DB" w:rsidP="008874DB">
      <w:pPr>
        <w:ind w:firstLine="0"/>
      </w:pPr>
      <w:r w:rsidRPr="00C328C8">
        <w:t>The reason for abstaining on the above referenced legislation is:</w:t>
      </w:r>
    </w:p>
    <w:p w14:paraId="6F5D4DB3"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697AC436"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5C632F2" w14:textId="77777777" w:rsidR="008874DB" w:rsidRPr="00C328C8" w:rsidRDefault="008874DB" w:rsidP="008874DB">
      <w:pPr>
        <w:ind w:firstLine="0"/>
      </w:pPr>
      <w:r w:rsidRPr="00C328C8">
        <w:tab/>
        <w:t>Rep. April Cromer</w:t>
      </w:r>
    </w:p>
    <w:p w14:paraId="3F9D33E6" w14:textId="77777777" w:rsidR="008874DB" w:rsidRPr="00C328C8" w:rsidRDefault="008874DB" w:rsidP="008874DB">
      <w:pPr>
        <w:ind w:firstLine="0"/>
      </w:pPr>
    </w:p>
    <w:p w14:paraId="0CDCCB0F" w14:textId="77777777" w:rsidR="008874DB" w:rsidRPr="00C328C8" w:rsidRDefault="008874DB" w:rsidP="008874DB">
      <w:pPr>
        <w:ind w:firstLine="0"/>
      </w:pPr>
      <w:r w:rsidRPr="00C328C8">
        <w:t>*********************************************************</w:t>
      </w:r>
    </w:p>
    <w:p w14:paraId="0D66C363"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3A6264A3" w14:textId="77777777" w:rsidR="008874DB" w:rsidRPr="00C328C8" w:rsidRDefault="008874DB" w:rsidP="008874DB">
      <w:pPr>
        <w:ind w:firstLine="0"/>
      </w:pPr>
      <w:r w:rsidRPr="00C328C8">
        <w:rPr>
          <w:b/>
        </w:rPr>
        <w:t>Part IA and Part IB Section Numbers</w:t>
      </w:r>
      <w:r w:rsidRPr="00C328C8">
        <w:t xml:space="preserve"> </w:t>
      </w:r>
    </w:p>
    <w:p w14:paraId="6BBB997A" w14:textId="77777777" w:rsidR="008874DB" w:rsidRPr="00C328C8" w:rsidRDefault="008874DB" w:rsidP="008874DB">
      <w:pPr>
        <w:ind w:firstLine="0"/>
      </w:pPr>
    </w:p>
    <w:p w14:paraId="16FBDC7A" w14:textId="51646776" w:rsidR="008874DB" w:rsidRPr="00C328C8" w:rsidRDefault="008874DB" w:rsidP="008874DB">
      <w:pPr>
        <w:ind w:firstLine="0"/>
        <w:rPr>
          <w:b/>
          <w:bCs/>
        </w:rPr>
      </w:pPr>
      <w:r w:rsidRPr="00C328C8">
        <w:tab/>
      </w:r>
      <w:r w:rsidR="00E1520E">
        <w:tab/>
      </w:r>
      <w:r w:rsidRPr="00C328C8">
        <w:rPr>
          <w:b/>
          <w:bCs/>
        </w:rPr>
        <w:t>Agency Name</w:t>
      </w:r>
    </w:p>
    <w:p w14:paraId="5745F13C" w14:textId="77777777" w:rsidR="008874DB" w:rsidRPr="00C328C8" w:rsidRDefault="008874DB" w:rsidP="008874DB">
      <w:pPr>
        <w:ind w:firstLine="0"/>
        <w:rPr>
          <w:b/>
          <w:bCs/>
        </w:rPr>
      </w:pPr>
      <w:r w:rsidRPr="00C328C8">
        <w:rPr>
          <w:b/>
          <w:bCs/>
        </w:rPr>
        <w:t>81</w:t>
      </w:r>
      <w:r w:rsidRPr="00C328C8">
        <w:rPr>
          <w:b/>
          <w:bCs/>
        </w:rPr>
        <w:tab/>
        <w:t>DEPARTMENT OF LABOR, LICENSING, AND REGULATION</w:t>
      </w:r>
    </w:p>
    <w:p w14:paraId="31447E7D" w14:textId="77777777" w:rsidR="008874DB" w:rsidRPr="00C328C8" w:rsidRDefault="008874DB" w:rsidP="008874DB">
      <w:pPr>
        <w:ind w:firstLine="0"/>
        <w:rPr>
          <w:b/>
          <w:bCs/>
        </w:rPr>
      </w:pPr>
      <w:r w:rsidRPr="00C328C8">
        <w:rPr>
          <w:b/>
          <w:bCs/>
        </w:rPr>
        <w:t>84</w:t>
      </w:r>
      <w:r w:rsidRPr="00C328C8">
        <w:rPr>
          <w:b/>
          <w:bCs/>
        </w:rPr>
        <w:tab/>
        <w:t>DEPARTMENT OF TRANSPORTATION</w:t>
      </w:r>
    </w:p>
    <w:p w14:paraId="2BB54645" w14:textId="77777777" w:rsidR="008874DB" w:rsidRPr="00C328C8" w:rsidRDefault="008874DB" w:rsidP="008874DB">
      <w:pPr>
        <w:ind w:firstLine="0"/>
        <w:rPr>
          <w:b/>
          <w:bCs/>
        </w:rPr>
      </w:pPr>
      <w:r w:rsidRPr="00C328C8">
        <w:rPr>
          <w:b/>
          <w:bCs/>
        </w:rPr>
        <w:t>86</w:t>
      </w:r>
      <w:r w:rsidRPr="00C328C8">
        <w:rPr>
          <w:b/>
          <w:bCs/>
        </w:rPr>
        <w:tab/>
        <w:t>COUNTY TRANSPORTATION FUNDS</w:t>
      </w:r>
    </w:p>
    <w:p w14:paraId="64559C22" w14:textId="77777777" w:rsidR="008874DB" w:rsidRPr="00DB02D3" w:rsidRDefault="008874DB" w:rsidP="008874DB">
      <w:pPr>
        <w:ind w:firstLine="0"/>
        <w:rPr>
          <w:b/>
          <w:bCs/>
          <w:sz w:val="16"/>
          <w:szCs w:val="16"/>
        </w:rPr>
      </w:pPr>
    </w:p>
    <w:p w14:paraId="4353A0BD" w14:textId="77777777" w:rsidR="008874DB" w:rsidRPr="00C328C8" w:rsidRDefault="008874DB" w:rsidP="008874DB">
      <w:pPr>
        <w:ind w:firstLine="0"/>
      </w:pPr>
      <w:r w:rsidRPr="00C328C8">
        <w:t>The reason for abstaining on the above referenced legislation is:</w:t>
      </w:r>
    </w:p>
    <w:p w14:paraId="7A4A4B13"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0F2EFEA2" w14:textId="77777777" w:rsidR="008874DB" w:rsidRPr="00C328C8" w:rsidRDefault="008874DB" w:rsidP="008874DB">
      <w:pPr>
        <w:ind w:firstLine="0"/>
      </w:pPr>
      <w:r w:rsidRPr="00C328C8">
        <w:tab/>
        <w:t>Rep. Sarita Edgerton</w:t>
      </w:r>
    </w:p>
    <w:p w14:paraId="143DA61F" w14:textId="77777777" w:rsidR="008874DB" w:rsidRPr="00C328C8" w:rsidRDefault="008874DB" w:rsidP="008874DB">
      <w:pPr>
        <w:ind w:firstLine="0"/>
      </w:pPr>
      <w:r w:rsidRPr="00C328C8">
        <w:lastRenderedPageBreak/>
        <w:t>*********************************************************</w:t>
      </w:r>
    </w:p>
    <w:p w14:paraId="1C1AB115"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4708207C" w14:textId="77777777" w:rsidR="008874DB" w:rsidRPr="00C328C8" w:rsidRDefault="008874DB" w:rsidP="008874DB">
      <w:pPr>
        <w:ind w:firstLine="0"/>
      </w:pPr>
      <w:r w:rsidRPr="00C328C8">
        <w:rPr>
          <w:b/>
        </w:rPr>
        <w:t>Part IA and Part IB Section Numbers</w:t>
      </w:r>
      <w:r w:rsidRPr="00C328C8">
        <w:t xml:space="preserve"> </w:t>
      </w:r>
    </w:p>
    <w:p w14:paraId="45E06146" w14:textId="13E1EDDD" w:rsidR="008874DB" w:rsidRPr="00C328C8" w:rsidRDefault="008874DB" w:rsidP="008874DB">
      <w:pPr>
        <w:ind w:firstLine="0"/>
        <w:rPr>
          <w:b/>
          <w:bCs/>
        </w:rPr>
      </w:pPr>
      <w:r w:rsidRPr="00C328C8">
        <w:tab/>
      </w:r>
      <w:r w:rsidR="00E1520E">
        <w:tab/>
      </w:r>
      <w:r w:rsidRPr="00C328C8">
        <w:rPr>
          <w:b/>
          <w:bCs/>
        </w:rPr>
        <w:t>Agency Name</w:t>
      </w:r>
    </w:p>
    <w:p w14:paraId="4C0092EB" w14:textId="77777777" w:rsidR="008874DB" w:rsidRPr="00C328C8" w:rsidRDefault="008874DB" w:rsidP="008874DB">
      <w:pPr>
        <w:ind w:firstLine="0"/>
        <w:rPr>
          <w:b/>
          <w:bCs/>
        </w:rPr>
      </w:pPr>
      <w:r w:rsidRPr="00C328C8">
        <w:rPr>
          <w:b/>
          <w:bCs/>
        </w:rPr>
        <w:t>38</w:t>
      </w:r>
      <w:r w:rsidRPr="00C328C8">
        <w:rPr>
          <w:b/>
          <w:bCs/>
        </w:rPr>
        <w:tab/>
        <w:t>DEPARTMENT OF SOCIAL SERVICES</w:t>
      </w:r>
    </w:p>
    <w:p w14:paraId="4D112F11" w14:textId="77777777" w:rsidR="008874DB" w:rsidRPr="00C328C8" w:rsidRDefault="008874DB" w:rsidP="008874DB">
      <w:pPr>
        <w:ind w:firstLine="0"/>
        <w:rPr>
          <w:b/>
          <w:bCs/>
        </w:rPr>
      </w:pPr>
    </w:p>
    <w:p w14:paraId="27477605" w14:textId="77777777" w:rsidR="008874DB" w:rsidRPr="00C328C8" w:rsidRDefault="008874DB" w:rsidP="008874DB">
      <w:pPr>
        <w:ind w:firstLine="0"/>
      </w:pPr>
      <w:r w:rsidRPr="00C328C8">
        <w:t>The reason for abstaining on the above referenced legislation is:</w:t>
      </w:r>
    </w:p>
    <w:p w14:paraId="7B87654B"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1445F964" w14:textId="77777777" w:rsidR="008874DB" w:rsidRPr="00C328C8" w:rsidRDefault="008874DB" w:rsidP="008874DB">
      <w:pPr>
        <w:ind w:firstLine="0"/>
      </w:pPr>
      <w:r w:rsidRPr="00C328C8">
        <w:tab/>
        <w:t>Rep. Shannon Erickson</w:t>
      </w:r>
    </w:p>
    <w:p w14:paraId="5B7D30A4" w14:textId="77777777" w:rsidR="008874DB" w:rsidRPr="00C328C8" w:rsidRDefault="008874DB" w:rsidP="008874DB">
      <w:pPr>
        <w:ind w:firstLine="0"/>
      </w:pPr>
    </w:p>
    <w:p w14:paraId="6CBFF012" w14:textId="77777777" w:rsidR="008874DB" w:rsidRPr="00C328C8" w:rsidRDefault="008874DB" w:rsidP="008874DB">
      <w:pPr>
        <w:ind w:firstLine="0"/>
      </w:pPr>
      <w:r w:rsidRPr="00C328C8">
        <w:t>*********************************************************</w:t>
      </w:r>
    </w:p>
    <w:p w14:paraId="1A69E358"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6B4363BC" w14:textId="77777777" w:rsidR="008874DB" w:rsidRPr="00C328C8" w:rsidRDefault="008874DB" w:rsidP="008874DB">
      <w:pPr>
        <w:ind w:firstLine="0"/>
      </w:pPr>
      <w:r w:rsidRPr="00C328C8">
        <w:rPr>
          <w:b/>
        </w:rPr>
        <w:t>Part IA and Part IB Section Numbers</w:t>
      </w:r>
      <w:r w:rsidRPr="00C328C8">
        <w:t xml:space="preserve"> </w:t>
      </w:r>
    </w:p>
    <w:p w14:paraId="1356090D" w14:textId="77777777" w:rsidR="008874DB" w:rsidRPr="00C328C8" w:rsidRDefault="008874DB" w:rsidP="008874DB">
      <w:pPr>
        <w:ind w:firstLine="0"/>
      </w:pPr>
    </w:p>
    <w:p w14:paraId="66A604F9" w14:textId="18EAF652" w:rsidR="008874DB" w:rsidRPr="00C328C8" w:rsidRDefault="008874DB" w:rsidP="008874DB">
      <w:pPr>
        <w:ind w:firstLine="0"/>
        <w:rPr>
          <w:b/>
          <w:bCs/>
        </w:rPr>
      </w:pPr>
      <w:r w:rsidRPr="00C328C8">
        <w:tab/>
      </w:r>
      <w:r w:rsidR="00E1520E">
        <w:tab/>
      </w:r>
      <w:r w:rsidRPr="00C328C8">
        <w:rPr>
          <w:b/>
          <w:bCs/>
        </w:rPr>
        <w:t>Agency Name</w:t>
      </w:r>
    </w:p>
    <w:p w14:paraId="0A19A8B7" w14:textId="77777777" w:rsidR="008874DB" w:rsidRPr="00C328C8" w:rsidRDefault="008874DB" w:rsidP="008874DB">
      <w:pPr>
        <w:ind w:firstLine="0"/>
        <w:rPr>
          <w:b/>
          <w:bCs/>
        </w:rPr>
      </w:pPr>
      <w:r w:rsidRPr="00C328C8">
        <w:rPr>
          <w:b/>
          <w:bCs/>
        </w:rPr>
        <w:t>74</w:t>
      </w:r>
      <w:r w:rsidRPr="00C328C8">
        <w:rPr>
          <w:b/>
          <w:bCs/>
        </w:rPr>
        <w:tab/>
        <w:t>WORKERS’ COMPENSATION COMMISSION</w:t>
      </w:r>
    </w:p>
    <w:p w14:paraId="156A294F" w14:textId="77777777" w:rsidR="008874DB" w:rsidRPr="00C328C8" w:rsidRDefault="008874DB" w:rsidP="008874DB">
      <w:pPr>
        <w:ind w:firstLine="0"/>
        <w:rPr>
          <w:b/>
          <w:bCs/>
        </w:rPr>
      </w:pPr>
      <w:r w:rsidRPr="00C328C8">
        <w:rPr>
          <w:b/>
          <w:bCs/>
        </w:rPr>
        <w:t>75</w:t>
      </w:r>
      <w:r w:rsidRPr="00C328C8">
        <w:rPr>
          <w:b/>
          <w:bCs/>
        </w:rPr>
        <w:tab/>
        <w:t>STATE ACCIDENT FUND</w:t>
      </w:r>
    </w:p>
    <w:p w14:paraId="24BF715A" w14:textId="77777777" w:rsidR="008874DB" w:rsidRPr="00C328C8" w:rsidRDefault="008874DB" w:rsidP="008874DB">
      <w:pPr>
        <w:ind w:firstLine="0"/>
        <w:rPr>
          <w:b/>
          <w:bCs/>
        </w:rPr>
      </w:pPr>
      <w:r w:rsidRPr="00C328C8">
        <w:rPr>
          <w:b/>
          <w:bCs/>
        </w:rPr>
        <w:t>78</w:t>
      </w:r>
      <w:r w:rsidRPr="00C328C8">
        <w:rPr>
          <w:b/>
          <w:bCs/>
        </w:rPr>
        <w:tab/>
        <w:t>DEPARTMENT OF INSURANCE</w:t>
      </w:r>
    </w:p>
    <w:p w14:paraId="5F6C3F44" w14:textId="77777777" w:rsidR="008874DB" w:rsidRPr="00DB02D3" w:rsidRDefault="008874DB" w:rsidP="008874DB">
      <w:pPr>
        <w:ind w:firstLine="0"/>
        <w:rPr>
          <w:b/>
          <w:bCs/>
          <w:sz w:val="16"/>
          <w:szCs w:val="16"/>
        </w:rPr>
      </w:pPr>
    </w:p>
    <w:p w14:paraId="56C40F09" w14:textId="77777777" w:rsidR="008874DB" w:rsidRPr="00C328C8" w:rsidRDefault="008874DB" w:rsidP="008874DB">
      <w:pPr>
        <w:ind w:firstLine="0"/>
      </w:pPr>
      <w:r w:rsidRPr="00C328C8">
        <w:t>The reason for abstaining on the above referenced legislation is:</w:t>
      </w:r>
    </w:p>
    <w:p w14:paraId="3A81A55C"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1AB19324"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96681F4" w14:textId="77777777" w:rsidR="008874DB" w:rsidRPr="00C328C8" w:rsidRDefault="008874DB" w:rsidP="008874DB">
      <w:pPr>
        <w:ind w:firstLine="0"/>
      </w:pPr>
      <w:r w:rsidRPr="00C328C8">
        <w:tab/>
        <w:t>Rep. Stephen Frank</w:t>
      </w:r>
    </w:p>
    <w:p w14:paraId="5C94381E" w14:textId="77777777" w:rsidR="008874DB" w:rsidRPr="00C328C8" w:rsidRDefault="008874DB" w:rsidP="008874DB">
      <w:pPr>
        <w:ind w:firstLine="0"/>
      </w:pPr>
    </w:p>
    <w:p w14:paraId="3D39C5DE" w14:textId="77777777" w:rsidR="008874DB" w:rsidRPr="00C328C8" w:rsidRDefault="008874DB" w:rsidP="008874DB">
      <w:pPr>
        <w:ind w:firstLine="0"/>
      </w:pPr>
      <w:r w:rsidRPr="00C328C8">
        <w:t>*********************************************************</w:t>
      </w:r>
    </w:p>
    <w:p w14:paraId="6C68AFDC"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072F7F70" w14:textId="77777777" w:rsidR="008874DB" w:rsidRPr="00C328C8" w:rsidRDefault="008874DB" w:rsidP="008874DB">
      <w:pPr>
        <w:ind w:firstLine="0"/>
      </w:pPr>
      <w:r w:rsidRPr="00C328C8">
        <w:rPr>
          <w:b/>
        </w:rPr>
        <w:t>Part IA and Part IB Section Numbers</w:t>
      </w:r>
      <w:r w:rsidRPr="00C328C8">
        <w:t xml:space="preserve"> </w:t>
      </w:r>
    </w:p>
    <w:p w14:paraId="4438B08C" w14:textId="77777777" w:rsidR="008874DB" w:rsidRPr="00C328C8" w:rsidRDefault="008874DB" w:rsidP="008874DB">
      <w:pPr>
        <w:ind w:firstLine="0"/>
      </w:pPr>
    </w:p>
    <w:p w14:paraId="4DD9C1ED" w14:textId="08F879B0" w:rsidR="008874DB" w:rsidRPr="00C328C8" w:rsidRDefault="008874DB" w:rsidP="008874DB">
      <w:pPr>
        <w:ind w:firstLine="0"/>
        <w:rPr>
          <w:b/>
          <w:bCs/>
        </w:rPr>
      </w:pPr>
      <w:r w:rsidRPr="00C328C8">
        <w:tab/>
      </w:r>
      <w:r w:rsidR="00E1520E">
        <w:tab/>
      </w:r>
      <w:r w:rsidRPr="00C328C8">
        <w:rPr>
          <w:b/>
          <w:bCs/>
        </w:rPr>
        <w:t>Agency Name</w:t>
      </w:r>
    </w:p>
    <w:p w14:paraId="35F17D7C" w14:textId="77777777" w:rsidR="008874DB" w:rsidRPr="00C328C8" w:rsidRDefault="008874DB" w:rsidP="008874DB">
      <w:pPr>
        <w:ind w:firstLine="0"/>
        <w:rPr>
          <w:b/>
          <w:bCs/>
        </w:rPr>
      </w:pPr>
      <w:r w:rsidRPr="00C328C8">
        <w:rPr>
          <w:b/>
          <w:bCs/>
        </w:rPr>
        <w:t>31</w:t>
      </w:r>
      <w:r w:rsidRPr="00C328C8">
        <w:rPr>
          <w:b/>
          <w:bCs/>
        </w:rPr>
        <w:tab/>
        <w:t xml:space="preserve">DEPARTMENT OF PUBLIC HEALTH </w:t>
      </w:r>
    </w:p>
    <w:p w14:paraId="0C67D677"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069B5399" w14:textId="77777777" w:rsidR="008874DB" w:rsidRPr="00C328C8" w:rsidRDefault="008874DB" w:rsidP="008874DB">
      <w:pPr>
        <w:ind w:firstLine="0"/>
        <w:rPr>
          <w:b/>
          <w:bCs/>
        </w:rPr>
      </w:pPr>
      <w:r w:rsidRPr="00C328C8">
        <w:rPr>
          <w:b/>
          <w:bCs/>
        </w:rPr>
        <w:t>38</w:t>
      </w:r>
      <w:r w:rsidRPr="00C328C8">
        <w:rPr>
          <w:b/>
          <w:bCs/>
        </w:rPr>
        <w:tab/>
        <w:t>DEPARTMENT OF SOCIAL SERVICES</w:t>
      </w:r>
    </w:p>
    <w:p w14:paraId="0FE2C92F"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0A4CD72F"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40E7E803" w14:textId="77777777" w:rsidR="008874DB" w:rsidRPr="00C328C8" w:rsidRDefault="008874DB" w:rsidP="008874DB">
      <w:pPr>
        <w:ind w:firstLine="0"/>
        <w:rPr>
          <w:b/>
          <w:bCs/>
        </w:rPr>
      </w:pPr>
      <w:r w:rsidRPr="00C328C8">
        <w:rPr>
          <w:b/>
          <w:bCs/>
        </w:rPr>
        <w:t>70</w:t>
      </w:r>
      <w:r w:rsidRPr="00C328C8">
        <w:rPr>
          <w:b/>
          <w:bCs/>
        </w:rPr>
        <w:tab/>
        <w:t>HUMAN AFFAIRS COMMISSION</w:t>
      </w:r>
    </w:p>
    <w:p w14:paraId="1BBC8EF0" w14:textId="77777777" w:rsidR="008874DB" w:rsidRPr="00C328C8" w:rsidRDefault="008874DB" w:rsidP="008874DB">
      <w:pPr>
        <w:ind w:firstLine="0"/>
        <w:rPr>
          <w:b/>
          <w:bCs/>
        </w:rPr>
      </w:pPr>
      <w:r w:rsidRPr="00C328C8">
        <w:rPr>
          <w:b/>
          <w:bCs/>
        </w:rPr>
        <w:t>74</w:t>
      </w:r>
      <w:r w:rsidRPr="00C328C8">
        <w:rPr>
          <w:b/>
          <w:bCs/>
        </w:rPr>
        <w:tab/>
        <w:t>WORKERS’ COMPENSATION COMMISSION</w:t>
      </w:r>
    </w:p>
    <w:p w14:paraId="2BC44A7B" w14:textId="77777777" w:rsidR="008874DB" w:rsidRPr="00C328C8" w:rsidRDefault="008874DB" w:rsidP="008874DB">
      <w:pPr>
        <w:ind w:firstLine="0"/>
        <w:rPr>
          <w:b/>
          <w:bCs/>
        </w:rPr>
      </w:pPr>
      <w:r w:rsidRPr="00C328C8">
        <w:rPr>
          <w:b/>
          <w:bCs/>
        </w:rPr>
        <w:t>75</w:t>
      </w:r>
      <w:r w:rsidRPr="00C328C8">
        <w:rPr>
          <w:b/>
          <w:bCs/>
        </w:rPr>
        <w:tab/>
        <w:t>STATE ACCIDENT FUND</w:t>
      </w:r>
    </w:p>
    <w:p w14:paraId="246A1A7D" w14:textId="77777777" w:rsidR="008874DB" w:rsidRPr="00C328C8" w:rsidRDefault="008874DB" w:rsidP="008874DB">
      <w:pPr>
        <w:ind w:firstLine="0"/>
        <w:rPr>
          <w:b/>
          <w:bCs/>
        </w:rPr>
      </w:pPr>
      <w:r w:rsidRPr="00C328C8">
        <w:rPr>
          <w:b/>
          <w:bCs/>
        </w:rPr>
        <w:t>78</w:t>
      </w:r>
      <w:r w:rsidRPr="00C328C8">
        <w:rPr>
          <w:b/>
          <w:bCs/>
        </w:rPr>
        <w:tab/>
        <w:t>DEPARTMENT OF INSURANCE</w:t>
      </w:r>
    </w:p>
    <w:p w14:paraId="15870408" w14:textId="77777777" w:rsidR="008874DB" w:rsidRPr="00C328C8" w:rsidRDefault="008874DB" w:rsidP="008874DB">
      <w:pPr>
        <w:ind w:firstLine="0"/>
        <w:rPr>
          <w:b/>
          <w:bCs/>
        </w:rPr>
      </w:pPr>
      <w:r w:rsidRPr="00C328C8">
        <w:rPr>
          <w:b/>
          <w:bCs/>
        </w:rPr>
        <w:t>80</w:t>
      </w:r>
      <w:r w:rsidRPr="00C328C8">
        <w:rPr>
          <w:b/>
          <w:bCs/>
        </w:rPr>
        <w:tab/>
        <w:t>DEPARTMENT OF CONSUMER AFFAIRS</w:t>
      </w:r>
    </w:p>
    <w:p w14:paraId="77B2597B"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101FB4D4"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2B68E748" w14:textId="77777777" w:rsidR="008874DB" w:rsidRPr="00C328C8" w:rsidRDefault="008874DB" w:rsidP="008874DB">
      <w:pPr>
        <w:ind w:firstLine="0"/>
        <w:rPr>
          <w:b/>
          <w:bCs/>
        </w:rPr>
      </w:pPr>
      <w:r w:rsidRPr="00C328C8">
        <w:rPr>
          <w:b/>
          <w:bCs/>
        </w:rPr>
        <w:t>84</w:t>
      </w:r>
      <w:r w:rsidRPr="00C328C8">
        <w:rPr>
          <w:b/>
          <w:bCs/>
        </w:rPr>
        <w:tab/>
        <w:t>DEPARTMENT OF TRANSPORTATION</w:t>
      </w:r>
    </w:p>
    <w:p w14:paraId="727D8CD2" w14:textId="77777777" w:rsidR="008874DB" w:rsidRPr="00C328C8" w:rsidRDefault="008874DB" w:rsidP="008874DB">
      <w:pPr>
        <w:ind w:firstLine="0"/>
        <w:rPr>
          <w:b/>
          <w:bCs/>
        </w:rPr>
      </w:pPr>
      <w:r w:rsidRPr="00C328C8">
        <w:rPr>
          <w:b/>
          <w:bCs/>
        </w:rPr>
        <w:t>102</w:t>
      </w:r>
      <w:r w:rsidRPr="00C328C8">
        <w:rPr>
          <w:b/>
          <w:bCs/>
        </w:rPr>
        <w:tab/>
        <w:t>ELECTION COMMISSION</w:t>
      </w:r>
    </w:p>
    <w:p w14:paraId="5590420F"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1A431756" w14:textId="77777777" w:rsidR="008874DB" w:rsidRPr="00C328C8" w:rsidRDefault="008874DB" w:rsidP="008874DB">
      <w:pPr>
        <w:ind w:firstLine="0"/>
        <w:rPr>
          <w:b/>
          <w:bCs/>
        </w:rPr>
      </w:pPr>
      <w:r w:rsidRPr="00C328C8">
        <w:rPr>
          <w:b/>
          <w:bCs/>
        </w:rPr>
        <w:t>109</w:t>
      </w:r>
      <w:r w:rsidRPr="00C328C8">
        <w:rPr>
          <w:b/>
          <w:bCs/>
        </w:rPr>
        <w:tab/>
        <w:t>DEPARTMENT OF REVENUE</w:t>
      </w:r>
    </w:p>
    <w:p w14:paraId="1AE30893" w14:textId="77777777" w:rsidR="008874DB" w:rsidRPr="00C328C8" w:rsidRDefault="008874DB" w:rsidP="008874DB">
      <w:pPr>
        <w:ind w:firstLine="0"/>
        <w:rPr>
          <w:b/>
          <w:bCs/>
        </w:rPr>
      </w:pPr>
      <w:r w:rsidRPr="00C328C8">
        <w:rPr>
          <w:b/>
          <w:bCs/>
        </w:rPr>
        <w:t>113</w:t>
      </w:r>
      <w:r w:rsidRPr="00C328C8">
        <w:rPr>
          <w:b/>
          <w:bCs/>
        </w:rPr>
        <w:tab/>
        <w:t>AID TO SUBDIVISIONS – STATE TREASURER</w:t>
      </w:r>
    </w:p>
    <w:p w14:paraId="12CCAA13" w14:textId="77777777" w:rsidR="008874DB" w:rsidRPr="00C328C8" w:rsidRDefault="008874DB" w:rsidP="008874DB">
      <w:pPr>
        <w:ind w:firstLine="0"/>
        <w:rPr>
          <w:b/>
          <w:bCs/>
        </w:rPr>
      </w:pPr>
    </w:p>
    <w:p w14:paraId="50A556FF" w14:textId="77777777" w:rsidR="008874DB" w:rsidRPr="00C328C8" w:rsidRDefault="008874DB" w:rsidP="008874DB">
      <w:pPr>
        <w:ind w:firstLine="0"/>
      </w:pPr>
      <w:r w:rsidRPr="00C328C8">
        <w:t>The reason for abstaining on the above referenced legislation is:</w:t>
      </w:r>
    </w:p>
    <w:p w14:paraId="72074209"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1B7D4576"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2FDE92D0"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w:t>
      </w:r>
      <w:r w:rsidRPr="00C328C8">
        <w:lastRenderedPageBreak/>
        <w:t>entity funded through the general appropriation bill by myself, an individual with whom I am associated in partnership with or a business or partnership in which I have a greater than 5% interest.</w:t>
      </w:r>
    </w:p>
    <w:p w14:paraId="08B31254" w14:textId="77777777" w:rsidR="008874DB" w:rsidRPr="00C328C8" w:rsidRDefault="008874DB" w:rsidP="008874DB">
      <w:pPr>
        <w:ind w:firstLine="0"/>
      </w:pPr>
      <w:r w:rsidRPr="00C328C8">
        <w:tab/>
        <w:t>Rep. Kambrell Garvin</w:t>
      </w:r>
    </w:p>
    <w:p w14:paraId="0B9D58E1" w14:textId="77777777" w:rsidR="00E1520E" w:rsidRDefault="00E1520E" w:rsidP="008874DB">
      <w:pPr>
        <w:ind w:firstLine="0"/>
      </w:pPr>
    </w:p>
    <w:p w14:paraId="2A5DD17C" w14:textId="3F611CDE" w:rsidR="008874DB" w:rsidRPr="00C328C8" w:rsidRDefault="008874DB" w:rsidP="008874DB">
      <w:pPr>
        <w:ind w:firstLine="0"/>
      </w:pPr>
      <w:r w:rsidRPr="00C328C8">
        <w:t>*********************************************************</w:t>
      </w:r>
    </w:p>
    <w:p w14:paraId="6C3A3884"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1097222F" w14:textId="77777777" w:rsidR="008874DB" w:rsidRPr="00C328C8" w:rsidRDefault="008874DB" w:rsidP="008874DB">
      <w:pPr>
        <w:ind w:firstLine="0"/>
      </w:pPr>
      <w:r w:rsidRPr="00C328C8">
        <w:rPr>
          <w:b/>
        </w:rPr>
        <w:t>Part IA and Part IB Section Numbers</w:t>
      </w:r>
      <w:r w:rsidRPr="00C328C8">
        <w:t xml:space="preserve"> </w:t>
      </w:r>
    </w:p>
    <w:p w14:paraId="11070CDD" w14:textId="77777777" w:rsidR="008874DB" w:rsidRPr="00C328C8" w:rsidRDefault="008874DB" w:rsidP="008874DB">
      <w:pPr>
        <w:ind w:firstLine="0"/>
      </w:pPr>
    </w:p>
    <w:p w14:paraId="56853F11" w14:textId="2E675641" w:rsidR="008874DB" w:rsidRPr="00C328C8" w:rsidRDefault="008874DB" w:rsidP="008874DB">
      <w:pPr>
        <w:ind w:firstLine="0"/>
        <w:rPr>
          <w:b/>
          <w:bCs/>
        </w:rPr>
      </w:pPr>
      <w:r w:rsidRPr="00C328C8">
        <w:tab/>
      </w:r>
      <w:r w:rsidR="00E1520E">
        <w:tab/>
      </w:r>
      <w:r w:rsidRPr="00C328C8">
        <w:rPr>
          <w:b/>
          <w:bCs/>
        </w:rPr>
        <w:t>Agency Name</w:t>
      </w:r>
    </w:p>
    <w:p w14:paraId="50D165A3" w14:textId="77777777" w:rsidR="008874DB" w:rsidRPr="00C328C8" w:rsidRDefault="008874DB" w:rsidP="008874DB">
      <w:pPr>
        <w:ind w:firstLine="0"/>
        <w:rPr>
          <w:b/>
          <w:bCs/>
        </w:rPr>
      </w:pPr>
      <w:r w:rsidRPr="00C328C8">
        <w:rPr>
          <w:b/>
          <w:bCs/>
        </w:rPr>
        <w:t>31</w:t>
      </w:r>
      <w:r w:rsidRPr="00C328C8">
        <w:rPr>
          <w:b/>
          <w:bCs/>
        </w:rPr>
        <w:tab/>
        <w:t xml:space="preserve">DEPARTMENT OF PUBLIC HEALTH </w:t>
      </w:r>
    </w:p>
    <w:p w14:paraId="0C34FEBA"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681CD73F" w14:textId="77777777" w:rsidR="008874DB" w:rsidRPr="00C328C8" w:rsidRDefault="008874DB" w:rsidP="008874DB">
      <w:pPr>
        <w:ind w:firstLine="0"/>
        <w:rPr>
          <w:b/>
          <w:bCs/>
        </w:rPr>
      </w:pPr>
      <w:r w:rsidRPr="00C328C8">
        <w:rPr>
          <w:b/>
          <w:bCs/>
        </w:rPr>
        <w:t>35</w:t>
      </w:r>
      <w:r w:rsidRPr="00C328C8">
        <w:rPr>
          <w:b/>
          <w:bCs/>
        </w:rPr>
        <w:tab/>
        <w:t>DEPARTMENT OF MENTAL HEALTH</w:t>
      </w:r>
    </w:p>
    <w:p w14:paraId="357A7623" w14:textId="77777777" w:rsidR="008874DB" w:rsidRPr="00C328C8" w:rsidRDefault="008874DB" w:rsidP="008874DB">
      <w:pPr>
        <w:ind w:firstLine="0"/>
        <w:rPr>
          <w:b/>
          <w:bCs/>
        </w:rPr>
      </w:pPr>
      <w:r w:rsidRPr="00C328C8">
        <w:rPr>
          <w:b/>
          <w:bCs/>
        </w:rPr>
        <w:t>38</w:t>
      </w:r>
      <w:r w:rsidRPr="00C328C8">
        <w:rPr>
          <w:b/>
          <w:bCs/>
        </w:rPr>
        <w:tab/>
        <w:t>DEPARTMENT OF SOCIAL SERVICES</w:t>
      </w:r>
    </w:p>
    <w:p w14:paraId="3612E5EC"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0E0B53F9" w14:textId="77777777" w:rsidR="008874DB" w:rsidRPr="00C328C8" w:rsidRDefault="008874DB" w:rsidP="008874DB">
      <w:pPr>
        <w:ind w:firstLine="0"/>
        <w:rPr>
          <w:b/>
          <w:bCs/>
        </w:rPr>
      </w:pPr>
      <w:r w:rsidRPr="00C328C8">
        <w:rPr>
          <w:b/>
          <w:bCs/>
        </w:rPr>
        <w:t>59</w:t>
      </w:r>
      <w:r w:rsidRPr="00C328C8">
        <w:rPr>
          <w:b/>
          <w:bCs/>
        </w:rPr>
        <w:tab/>
        <w:t>ATTORNEY GENERAL’S OFFICE</w:t>
      </w:r>
    </w:p>
    <w:p w14:paraId="63A124A3" w14:textId="77777777" w:rsidR="008874DB" w:rsidRPr="00C328C8" w:rsidRDefault="008874DB" w:rsidP="008874DB">
      <w:pPr>
        <w:ind w:firstLine="0"/>
        <w:rPr>
          <w:b/>
          <w:bCs/>
        </w:rPr>
      </w:pPr>
      <w:r w:rsidRPr="00C328C8">
        <w:rPr>
          <w:b/>
          <w:bCs/>
        </w:rPr>
        <w:t>65</w:t>
      </w:r>
      <w:r w:rsidRPr="00C328C8">
        <w:rPr>
          <w:b/>
          <w:bCs/>
        </w:rPr>
        <w:tab/>
        <w:t>DEPARTMENT OF CORRECTIONS</w:t>
      </w:r>
    </w:p>
    <w:p w14:paraId="38076F5C"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1047F6B7" w14:textId="77777777" w:rsidR="008874DB" w:rsidRPr="00C328C8" w:rsidRDefault="008874DB" w:rsidP="008874DB">
      <w:pPr>
        <w:ind w:firstLine="0"/>
        <w:rPr>
          <w:b/>
          <w:bCs/>
        </w:rPr>
      </w:pPr>
      <w:r w:rsidRPr="00C328C8">
        <w:rPr>
          <w:b/>
          <w:bCs/>
        </w:rPr>
        <w:t>67</w:t>
      </w:r>
      <w:r w:rsidRPr="00C328C8">
        <w:rPr>
          <w:b/>
          <w:bCs/>
        </w:rPr>
        <w:tab/>
        <w:t>DEPARTMENT OF JUVENILE JUSTICE</w:t>
      </w:r>
    </w:p>
    <w:p w14:paraId="33D0793D" w14:textId="77777777" w:rsidR="008874DB" w:rsidRPr="00C328C8" w:rsidRDefault="008874DB" w:rsidP="008874DB">
      <w:pPr>
        <w:ind w:firstLine="0"/>
        <w:rPr>
          <w:b/>
          <w:bCs/>
        </w:rPr>
      </w:pPr>
      <w:r w:rsidRPr="00C328C8">
        <w:rPr>
          <w:b/>
          <w:bCs/>
        </w:rPr>
        <w:t>70</w:t>
      </w:r>
      <w:r w:rsidRPr="00C328C8">
        <w:rPr>
          <w:b/>
          <w:bCs/>
        </w:rPr>
        <w:tab/>
        <w:t>HUMAN AFFAIRS COMMISSION</w:t>
      </w:r>
    </w:p>
    <w:p w14:paraId="5FC7D9D2" w14:textId="77777777" w:rsidR="008874DB" w:rsidRPr="00C328C8" w:rsidRDefault="008874DB" w:rsidP="008874DB">
      <w:pPr>
        <w:ind w:firstLine="0"/>
        <w:rPr>
          <w:b/>
          <w:bCs/>
        </w:rPr>
      </w:pPr>
      <w:r w:rsidRPr="00C328C8">
        <w:rPr>
          <w:b/>
          <w:bCs/>
        </w:rPr>
        <w:t>72</w:t>
      </w:r>
      <w:r w:rsidRPr="00C328C8">
        <w:rPr>
          <w:b/>
          <w:bCs/>
        </w:rPr>
        <w:tab/>
        <w:t>PUBLIC SERVICE COMMISSION</w:t>
      </w:r>
    </w:p>
    <w:p w14:paraId="10FC4421" w14:textId="77777777" w:rsidR="008874DB" w:rsidRPr="00C328C8" w:rsidRDefault="008874DB" w:rsidP="008874DB">
      <w:pPr>
        <w:ind w:firstLine="0"/>
        <w:rPr>
          <w:b/>
          <w:bCs/>
        </w:rPr>
      </w:pPr>
      <w:r w:rsidRPr="00C328C8">
        <w:rPr>
          <w:b/>
          <w:bCs/>
        </w:rPr>
        <w:t>74</w:t>
      </w:r>
      <w:r w:rsidRPr="00C328C8">
        <w:rPr>
          <w:b/>
          <w:bCs/>
        </w:rPr>
        <w:tab/>
        <w:t>WORKERS’ COMPENSATION COMMISSION</w:t>
      </w:r>
    </w:p>
    <w:p w14:paraId="38CE5C9D" w14:textId="77777777" w:rsidR="008874DB" w:rsidRPr="00C328C8" w:rsidRDefault="008874DB" w:rsidP="008874DB">
      <w:pPr>
        <w:ind w:firstLine="0"/>
        <w:rPr>
          <w:b/>
          <w:bCs/>
        </w:rPr>
      </w:pPr>
      <w:r w:rsidRPr="00C328C8">
        <w:rPr>
          <w:b/>
          <w:bCs/>
        </w:rPr>
        <w:t>75</w:t>
      </w:r>
      <w:r w:rsidRPr="00C328C8">
        <w:rPr>
          <w:b/>
          <w:bCs/>
        </w:rPr>
        <w:tab/>
        <w:t>STATE ACCIDENT FUND</w:t>
      </w:r>
    </w:p>
    <w:p w14:paraId="5FC3B678" w14:textId="77777777" w:rsidR="008874DB" w:rsidRPr="00C328C8" w:rsidRDefault="008874DB" w:rsidP="008874DB">
      <w:pPr>
        <w:ind w:firstLine="0"/>
        <w:rPr>
          <w:b/>
          <w:bCs/>
        </w:rPr>
      </w:pPr>
      <w:r w:rsidRPr="00C328C8">
        <w:rPr>
          <w:b/>
          <w:bCs/>
        </w:rPr>
        <w:t>78</w:t>
      </w:r>
      <w:r w:rsidRPr="00C328C8">
        <w:rPr>
          <w:b/>
          <w:bCs/>
        </w:rPr>
        <w:tab/>
        <w:t>DEPARTMENT OF INSURANCE</w:t>
      </w:r>
    </w:p>
    <w:p w14:paraId="723C05B6" w14:textId="77777777" w:rsidR="008874DB" w:rsidRPr="00C328C8" w:rsidRDefault="008874DB" w:rsidP="008874DB">
      <w:pPr>
        <w:ind w:firstLine="0"/>
        <w:rPr>
          <w:b/>
          <w:bCs/>
        </w:rPr>
      </w:pPr>
      <w:r w:rsidRPr="00C328C8">
        <w:rPr>
          <w:b/>
          <w:bCs/>
        </w:rPr>
        <w:t>80</w:t>
      </w:r>
      <w:r w:rsidRPr="00C328C8">
        <w:rPr>
          <w:b/>
          <w:bCs/>
        </w:rPr>
        <w:tab/>
        <w:t>DEPARTMENT OF CONSUMER AFFAIRS</w:t>
      </w:r>
    </w:p>
    <w:p w14:paraId="03B41B72"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2F8D8F80"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64C6E5FC" w14:textId="77777777" w:rsidR="008874DB" w:rsidRPr="00C328C8" w:rsidRDefault="008874DB" w:rsidP="008874DB">
      <w:pPr>
        <w:ind w:firstLine="0"/>
        <w:rPr>
          <w:b/>
          <w:bCs/>
        </w:rPr>
      </w:pPr>
      <w:r w:rsidRPr="00C328C8">
        <w:rPr>
          <w:b/>
          <w:bCs/>
        </w:rPr>
        <w:t>84</w:t>
      </w:r>
      <w:r w:rsidRPr="00C328C8">
        <w:rPr>
          <w:b/>
          <w:bCs/>
        </w:rPr>
        <w:tab/>
        <w:t>DEPARTMENT OF TRANSPORTATION</w:t>
      </w:r>
    </w:p>
    <w:p w14:paraId="3D71CF23" w14:textId="77777777" w:rsidR="008874DB" w:rsidRPr="00C328C8" w:rsidRDefault="008874DB" w:rsidP="008874DB">
      <w:pPr>
        <w:ind w:firstLine="0"/>
        <w:rPr>
          <w:b/>
          <w:bCs/>
        </w:rPr>
      </w:pPr>
      <w:r w:rsidRPr="00C328C8">
        <w:rPr>
          <w:b/>
          <w:bCs/>
        </w:rPr>
        <w:t>86</w:t>
      </w:r>
      <w:r w:rsidRPr="00C328C8">
        <w:rPr>
          <w:b/>
          <w:bCs/>
        </w:rPr>
        <w:tab/>
        <w:t>COUNTY TRANSPORTATION FUNDS</w:t>
      </w:r>
    </w:p>
    <w:p w14:paraId="52243C58" w14:textId="77777777" w:rsidR="008874DB" w:rsidRPr="00C328C8" w:rsidRDefault="008874DB" w:rsidP="008874DB">
      <w:pPr>
        <w:ind w:firstLine="0"/>
        <w:rPr>
          <w:b/>
          <w:bCs/>
        </w:rPr>
      </w:pPr>
      <w:r w:rsidRPr="00C328C8">
        <w:rPr>
          <w:b/>
          <w:bCs/>
        </w:rPr>
        <w:t>102</w:t>
      </w:r>
      <w:r w:rsidRPr="00C328C8">
        <w:rPr>
          <w:b/>
          <w:bCs/>
        </w:rPr>
        <w:tab/>
        <w:t>ELECTION COMMISSION</w:t>
      </w:r>
    </w:p>
    <w:p w14:paraId="532BD283"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5337BD90" w14:textId="77777777" w:rsidR="008874DB" w:rsidRPr="00C328C8" w:rsidRDefault="008874DB" w:rsidP="008874DB">
      <w:pPr>
        <w:ind w:firstLine="0"/>
        <w:rPr>
          <w:b/>
          <w:bCs/>
        </w:rPr>
      </w:pPr>
      <w:r w:rsidRPr="00C328C8">
        <w:rPr>
          <w:b/>
          <w:bCs/>
        </w:rPr>
        <w:t>109</w:t>
      </w:r>
      <w:r w:rsidRPr="00C328C8">
        <w:rPr>
          <w:b/>
          <w:bCs/>
        </w:rPr>
        <w:tab/>
        <w:t>DEPARTMENT OF REVENUE</w:t>
      </w:r>
    </w:p>
    <w:p w14:paraId="1C700C37" w14:textId="77777777" w:rsidR="008874DB" w:rsidRPr="00C328C8" w:rsidRDefault="008874DB" w:rsidP="008874DB">
      <w:pPr>
        <w:ind w:firstLine="0"/>
        <w:rPr>
          <w:b/>
          <w:bCs/>
        </w:rPr>
      </w:pPr>
      <w:r w:rsidRPr="00C328C8">
        <w:rPr>
          <w:b/>
          <w:bCs/>
        </w:rPr>
        <w:t>110</w:t>
      </w:r>
      <w:r w:rsidRPr="00C328C8">
        <w:rPr>
          <w:b/>
          <w:bCs/>
        </w:rPr>
        <w:tab/>
        <w:t>STATE ETHICS COMMISSION</w:t>
      </w:r>
    </w:p>
    <w:p w14:paraId="119157B9" w14:textId="77777777" w:rsidR="008874DB" w:rsidRPr="00C328C8" w:rsidRDefault="008874DB" w:rsidP="008874DB">
      <w:pPr>
        <w:ind w:firstLine="0"/>
        <w:rPr>
          <w:b/>
          <w:bCs/>
        </w:rPr>
      </w:pPr>
      <w:r w:rsidRPr="00C328C8">
        <w:rPr>
          <w:b/>
          <w:bCs/>
        </w:rPr>
        <w:t>111</w:t>
      </w:r>
      <w:r w:rsidRPr="00C328C8">
        <w:rPr>
          <w:b/>
          <w:bCs/>
        </w:rPr>
        <w:tab/>
        <w:t>PROCUREMENT REVIEW PANEL</w:t>
      </w:r>
    </w:p>
    <w:p w14:paraId="0FDF2176" w14:textId="77777777" w:rsidR="008874DB" w:rsidRPr="00C328C8" w:rsidRDefault="008874DB" w:rsidP="008874DB">
      <w:pPr>
        <w:ind w:firstLine="0"/>
        <w:rPr>
          <w:b/>
          <w:bCs/>
        </w:rPr>
      </w:pPr>
      <w:r w:rsidRPr="00C328C8">
        <w:rPr>
          <w:b/>
          <w:bCs/>
        </w:rPr>
        <w:t>113</w:t>
      </w:r>
      <w:r w:rsidRPr="00C328C8">
        <w:rPr>
          <w:b/>
          <w:bCs/>
        </w:rPr>
        <w:tab/>
        <w:t>AID TO SUBDIVISIONS - STATE TREASURER</w:t>
      </w:r>
    </w:p>
    <w:p w14:paraId="7E1369C1" w14:textId="77777777" w:rsidR="008874DB" w:rsidRPr="00C328C8" w:rsidRDefault="008874DB" w:rsidP="008874DB">
      <w:pPr>
        <w:ind w:firstLine="0"/>
        <w:rPr>
          <w:b/>
          <w:bCs/>
        </w:rPr>
      </w:pPr>
    </w:p>
    <w:p w14:paraId="49CD12AA" w14:textId="77777777" w:rsidR="008874DB" w:rsidRPr="00C328C8" w:rsidRDefault="008874DB" w:rsidP="008874DB">
      <w:pPr>
        <w:ind w:firstLine="0"/>
      </w:pPr>
      <w:r w:rsidRPr="00C328C8">
        <w:lastRenderedPageBreak/>
        <w:t>The reason for abstaining on the above referenced legislation is:</w:t>
      </w:r>
    </w:p>
    <w:p w14:paraId="5B51DFD8"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6F05445F" w14:textId="77777777" w:rsidR="008874DB" w:rsidRPr="00C328C8" w:rsidRDefault="008874DB" w:rsidP="008874DB">
      <w:pPr>
        <w:ind w:firstLine="0"/>
      </w:pPr>
      <w:r w:rsidRPr="00C328C8">
        <w:tab/>
        <w:t>Rep. Gil Gatch</w:t>
      </w:r>
    </w:p>
    <w:p w14:paraId="381CE7B9" w14:textId="77777777" w:rsidR="008874DB" w:rsidRPr="00C328C8" w:rsidRDefault="008874DB" w:rsidP="008874DB">
      <w:pPr>
        <w:ind w:firstLine="0"/>
      </w:pPr>
    </w:p>
    <w:p w14:paraId="47F27DBF" w14:textId="77777777" w:rsidR="008874DB" w:rsidRPr="00C328C8" w:rsidRDefault="008874DB" w:rsidP="008874DB">
      <w:pPr>
        <w:ind w:firstLine="0"/>
      </w:pPr>
      <w:r w:rsidRPr="00C328C8">
        <w:t>*********************************************************</w:t>
      </w:r>
    </w:p>
    <w:p w14:paraId="3CCEE48D"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6822B8BB" w14:textId="77777777" w:rsidR="008874DB" w:rsidRPr="00C328C8" w:rsidRDefault="008874DB" w:rsidP="008874DB">
      <w:pPr>
        <w:ind w:firstLine="0"/>
      </w:pPr>
      <w:r w:rsidRPr="00C328C8">
        <w:rPr>
          <w:b/>
        </w:rPr>
        <w:t>Part IA and Part IB Section Numbers</w:t>
      </w:r>
      <w:r w:rsidRPr="00C328C8">
        <w:t xml:space="preserve"> </w:t>
      </w:r>
    </w:p>
    <w:p w14:paraId="1715D107" w14:textId="77777777" w:rsidR="008874DB" w:rsidRPr="00C328C8" w:rsidRDefault="008874DB" w:rsidP="008874DB">
      <w:pPr>
        <w:ind w:firstLine="0"/>
      </w:pPr>
    </w:p>
    <w:p w14:paraId="3B00AD05" w14:textId="4D64BD06" w:rsidR="008874DB" w:rsidRPr="00C328C8" w:rsidRDefault="008874DB" w:rsidP="008874DB">
      <w:pPr>
        <w:ind w:firstLine="0"/>
        <w:rPr>
          <w:b/>
          <w:bCs/>
        </w:rPr>
      </w:pPr>
      <w:r w:rsidRPr="00C328C8">
        <w:tab/>
      </w:r>
      <w:r w:rsidR="00E1520E">
        <w:tab/>
      </w:r>
      <w:r w:rsidRPr="00C328C8">
        <w:rPr>
          <w:b/>
          <w:bCs/>
        </w:rPr>
        <w:t>Agency Name</w:t>
      </w:r>
    </w:p>
    <w:p w14:paraId="23FA6A7E" w14:textId="77777777" w:rsidR="008874DB" w:rsidRPr="00C328C8" w:rsidRDefault="008874DB" w:rsidP="008874DB">
      <w:pPr>
        <w:ind w:firstLine="0"/>
        <w:rPr>
          <w:b/>
          <w:bCs/>
        </w:rPr>
      </w:pPr>
      <w:r w:rsidRPr="00C328C8">
        <w:rPr>
          <w:b/>
          <w:bCs/>
        </w:rPr>
        <w:t>43</w:t>
      </w:r>
      <w:r w:rsidRPr="00C328C8">
        <w:rPr>
          <w:b/>
          <w:bCs/>
        </w:rPr>
        <w:tab/>
        <w:t>FORESTRY COMMISSION</w:t>
      </w:r>
    </w:p>
    <w:p w14:paraId="58D416CC" w14:textId="77777777" w:rsidR="008874DB" w:rsidRPr="00C328C8" w:rsidRDefault="008874DB" w:rsidP="008874DB">
      <w:pPr>
        <w:ind w:firstLine="0"/>
        <w:rPr>
          <w:b/>
          <w:bCs/>
        </w:rPr>
      </w:pPr>
      <w:r w:rsidRPr="00C328C8">
        <w:rPr>
          <w:b/>
          <w:bCs/>
        </w:rPr>
        <w:t>44</w:t>
      </w:r>
      <w:r w:rsidRPr="00C328C8">
        <w:rPr>
          <w:b/>
          <w:bCs/>
        </w:rPr>
        <w:tab/>
        <w:t>DEPARTMENT OF AGRICULTURE</w:t>
      </w:r>
    </w:p>
    <w:p w14:paraId="5B7B84B2" w14:textId="77777777" w:rsidR="008874DB" w:rsidRPr="00C328C8" w:rsidRDefault="008874DB" w:rsidP="008874DB">
      <w:pPr>
        <w:ind w:firstLine="0"/>
        <w:rPr>
          <w:b/>
          <w:bCs/>
        </w:rPr>
      </w:pPr>
      <w:r w:rsidRPr="00C328C8">
        <w:rPr>
          <w:b/>
          <w:bCs/>
        </w:rPr>
        <w:t>84</w:t>
      </w:r>
      <w:r w:rsidRPr="00C328C8">
        <w:rPr>
          <w:b/>
          <w:bCs/>
        </w:rPr>
        <w:tab/>
        <w:t>DEPARTMENT OF TRANSPORTATION</w:t>
      </w:r>
    </w:p>
    <w:p w14:paraId="2C9E92C8" w14:textId="77777777" w:rsidR="008874DB" w:rsidRPr="00C328C8" w:rsidRDefault="008874DB" w:rsidP="008874DB">
      <w:pPr>
        <w:ind w:firstLine="0"/>
        <w:rPr>
          <w:b/>
          <w:bCs/>
        </w:rPr>
      </w:pPr>
      <w:r w:rsidRPr="00C328C8">
        <w:rPr>
          <w:b/>
          <w:bCs/>
        </w:rPr>
        <w:t>86</w:t>
      </w:r>
      <w:r w:rsidRPr="00C328C8">
        <w:rPr>
          <w:b/>
          <w:bCs/>
        </w:rPr>
        <w:tab/>
        <w:t>COUNTY TRANSPORTATION FUNDS</w:t>
      </w:r>
    </w:p>
    <w:p w14:paraId="5A71CEA2" w14:textId="77777777" w:rsidR="008874DB" w:rsidRPr="00C328C8" w:rsidRDefault="008874DB" w:rsidP="008874DB">
      <w:pPr>
        <w:ind w:firstLine="0"/>
        <w:rPr>
          <w:b/>
          <w:bCs/>
        </w:rPr>
      </w:pPr>
    </w:p>
    <w:p w14:paraId="5B10FDBC" w14:textId="77777777" w:rsidR="008874DB" w:rsidRPr="00C328C8" w:rsidRDefault="008874DB" w:rsidP="008874DB">
      <w:pPr>
        <w:ind w:firstLine="0"/>
      </w:pPr>
      <w:r w:rsidRPr="00C328C8">
        <w:t>The reason for abstaining on the above referenced legislation is:</w:t>
      </w:r>
    </w:p>
    <w:p w14:paraId="35E2E9D1"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5D30CC91"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424C81E" w14:textId="77777777" w:rsidR="008874DB" w:rsidRPr="00C328C8" w:rsidRDefault="008874DB" w:rsidP="008874DB">
      <w:pPr>
        <w:ind w:firstLine="0"/>
      </w:pPr>
      <w:r w:rsidRPr="00C328C8">
        <w:tab/>
        <w:t>Rep. Thomas Lee Gilreath</w:t>
      </w:r>
    </w:p>
    <w:p w14:paraId="021E00E4" w14:textId="77777777" w:rsidR="008874DB" w:rsidRPr="00C328C8" w:rsidRDefault="008874DB" w:rsidP="008874DB">
      <w:pPr>
        <w:ind w:firstLine="0"/>
      </w:pPr>
    </w:p>
    <w:p w14:paraId="5414E413" w14:textId="77777777" w:rsidR="008874DB" w:rsidRPr="00C328C8" w:rsidRDefault="008874DB" w:rsidP="008874DB">
      <w:pPr>
        <w:ind w:firstLine="0"/>
      </w:pPr>
      <w:r w:rsidRPr="00C328C8">
        <w:t>*********************************************************</w:t>
      </w:r>
    </w:p>
    <w:p w14:paraId="407E7E0D"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4FB69EB3" w14:textId="77777777" w:rsidR="008874DB" w:rsidRPr="00C328C8" w:rsidRDefault="008874DB" w:rsidP="008874DB">
      <w:pPr>
        <w:ind w:firstLine="0"/>
      </w:pPr>
      <w:r w:rsidRPr="00C328C8">
        <w:rPr>
          <w:b/>
        </w:rPr>
        <w:t>Part IA and Part IB Section Numbers</w:t>
      </w:r>
      <w:r w:rsidRPr="00C328C8">
        <w:t xml:space="preserve"> </w:t>
      </w:r>
    </w:p>
    <w:p w14:paraId="2BF31B09" w14:textId="77777777" w:rsidR="008874DB" w:rsidRPr="00C328C8" w:rsidRDefault="008874DB" w:rsidP="008874DB">
      <w:pPr>
        <w:ind w:firstLine="0"/>
      </w:pPr>
    </w:p>
    <w:p w14:paraId="2860F23A" w14:textId="2CB47EF9" w:rsidR="008874DB" w:rsidRPr="00C328C8" w:rsidRDefault="008874DB" w:rsidP="008874DB">
      <w:pPr>
        <w:ind w:firstLine="0"/>
        <w:rPr>
          <w:b/>
          <w:bCs/>
        </w:rPr>
      </w:pPr>
      <w:r w:rsidRPr="00C328C8">
        <w:tab/>
      </w:r>
      <w:r w:rsidR="00E1520E">
        <w:tab/>
      </w:r>
      <w:r w:rsidRPr="00C328C8">
        <w:rPr>
          <w:b/>
          <w:bCs/>
        </w:rPr>
        <w:t>Agency Name</w:t>
      </w:r>
    </w:p>
    <w:p w14:paraId="2A395943" w14:textId="77777777" w:rsidR="008874DB" w:rsidRPr="00C328C8" w:rsidRDefault="008874DB" w:rsidP="008874DB">
      <w:pPr>
        <w:ind w:firstLine="0"/>
        <w:rPr>
          <w:b/>
          <w:bCs/>
        </w:rPr>
      </w:pPr>
      <w:r w:rsidRPr="00C328C8">
        <w:rPr>
          <w:b/>
          <w:bCs/>
        </w:rPr>
        <w:t>49</w:t>
      </w:r>
      <w:r w:rsidRPr="00C328C8">
        <w:rPr>
          <w:b/>
          <w:bCs/>
        </w:rPr>
        <w:tab/>
        <w:t>DEPARTMENT OF PARKS, RECREATION &amp; TOURISM</w:t>
      </w:r>
    </w:p>
    <w:p w14:paraId="75223009" w14:textId="77777777" w:rsidR="008874DB" w:rsidRPr="00C328C8" w:rsidRDefault="008874DB" w:rsidP="008874DB">
      <w:pPr>
        <w:ind w:firstLine="0"/>
        <w:rPr>
          <w:b/>
          <w:bCs/>
        </w:rPr>
      </w:pPr>
      <w:r w:rsidRPr="00C328C8">
        <w:rPr>
          <w:b/>
          <w:bCs/>
        </w:rPr>
        <w:t>57</w:t>
      </w:r>
      <w:r w:rsidRPr="00C328C8">
        <w:rPr>
          <w:b/>
          <w:bCs/>
        </w:rPr>
        <w:tab/>
        <w:t>JUDICIAL DEPARTMENT</w:t>
      </w:r>
    </w:p>
    <w:p w14:paraId="3B99BB29" w14:textId="77777777" w:rsidR="008874DB" w:rsidRPr="00C328C8" w:rsidRDefault="008874DB" w:rsidP="008874DB">
      <w:pPr>
        <w:ind w:firstLine="0"/>
        <w:rPr>
          <w:b/>
          <w:bCs/>
        </w:rPr>
      </w:pPr>
    </w:p>
    <w:p w14:paraId="13ADF155" w14:textId="77777777" w:rsidR="008874DB" w:rsidRPr="00C328C8" w:rsidRDefault="008874DB" w:rsidP="008874DB">
      <w:pPr>
        <w:ind w:firstLine="0"/>
      </w:pPr>
      <w:r w:rsidRPr="00C328C8">
        <w:t>The reason for abstaining on the above referenced legislation is:</w:t>
      </w:r>
    </w:p>
    <w:p w14:paraId="131010C4"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6A5FDC3C" w14:textId="77777777" w:rsidR="008874DB" w:rsidRPr="00C328C8" w:rsidRDefault="008874DB" w:rsidP="008874DB">
      <w:pPr>
        <w:ind w:firstLine="0"/>
      </w:pPr>
      <w:r w:rsidRPr="00C328C8">
        <w:tab/>
        <w:t>Rep. Jerry Govan</w:t>
      </w:r>
    </w:p>
    <w:p w14:paraId="7A90CA00" w14:textId="77777777" w:rsidR="008874DB" w:rsidRPr="00C328C8" w:rsidRDefault="008874DB" w:rsidP="008874DB">
      <w:pPr>
        <w:ind w:firstLine="0"/>
      </w:pPr>
    </w:p>
    <w:p w14:paraId="1FA26AE5" w14:textId="77777777" w:rsidR="008874DB" w:rsidRPr="00C328C8" w:rsidRDefault="008874DB" w:rsidP="008874DB">
      <w:pPr>
        <w:ind w:firstLine="0"/>
      </w:pPr>
      <w:r w:rsidRPr="00C328C8">
        <w:t>*********************************************************</w:t>
      </w:r>
    </w:p>
    <w:p w14:paraId="34EBA7A3"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4F8AE6E4" w14:textId="77777777" w:rsidR="008874DB" w:rsidRPr="00C328C8" w:rsidRDefault="008874DB" w:rsidP="008874DB">
      <w:pPr>
        <w:ind w:firstLine="0"/>
      </w:pPr>
      <w:r w:rsidRPr="00C328C8">
        <w:rPr>
          <w:b/>
        </w:rPr>
        <w:t>Part IA and Part IB Section Numbers</w:t>
      </w:r>
      <w:r w:rsidRPr="00C328C8">
        <w:t xml:space="preserve"> </w:t>
      </w:r>
    </w:p>
    <w:p w14:paraId="1EC88808" w14:textId="77777777" w:rsidR="008874DB" w:rsidRPr="00C328C8" w:rsidRDefault="008874DB" w:rsidP="008874DB">
      <w:pPr>
        <w:ind w:firstLine="0"/>
      </w:pPr>
    </w:p>
    <w:p w14:paraId="0E174E29" w14:textId="2377F099" w:rsidR="008874DB" w:rsidRPr="00C328C8" w:rsidRDefault="008874DB" w:rsidP="008874DB">
      <w:pPr>
        <w:ind w:firstLine="0"/>
        <w:rPr>
          <w:b/>
          <w:bCs/>
        </w:rPr>
      </w:pPr>
      <w:r w:rsidRPr="00C328C8">
        <w:tab/>
      </w:r>
      <w:r w:rsidR="00E1520E">
        <w:tab/>
      </w:r>
      <w:r w:rsidRPr="00C328C8">
        <w:rPr>
          <w:b/>
          <w:bCs/>
        </w:rPr>
        <w:t>Agency Name</w:t>
      </w:r>
    </w:p>
    <w:p w14:paraId="2F1E37AA" w14:textId="4B55E4C3" w:rsidR="008874DB" w:rsidRPr="00C328C8" w:rsidRDefault="008874DB" w:rsidP="008874DB">
      <w:pPr>
        <w:ind w:firstLine="0"/>
        <w:rPr>
          <w:b/>
          <w:bCs/>
        </w:rPr>
      </w:pPr>
      <w:r w:rsidRPr="00C328C8">
        <w:rPr>
          <w:b/>
          <w:bCs/>
        </w:rPr>
        <w:t>1</w:t>
      </w:r>
      <w:r w:rsidRPr="00C328C8">
        <w:rPr>
          <w:b/>
          <w:bCs/>
        </w:rPr>
        <w:tab/>
      </w:r>
      <w:r w:rsidR="00E1520E">
        <w:rPr>
          <w:b/>
          <w:bCs/>
        </w:rPr>
        <w:tab/>
      </w:r>
      <w:r w:rsidRPr="00C328C8">
        <w:rPr>
          <w:b/>
          <w:bCs/>
        </w:rPr>
        <w:t>DEPARTMENT OF EDUCATION</w:t>
      </w:r>
    </w:p>
    <w:p w14:paraId="354A3426" w14:textId="77777777" w:rsidR="008874DB" w:rsidRPr="00C328C8" w:rsidRDefault="008874DB" w:rsidP="008874DB">
      <w:pPr>
        <w:ind w:firstLine="0"/>
        <w:rPr>
          <w:b/>
          <w:bCs/>
        </w:rPr>
      </w:pPr>
      <w:r w:rsidRPr="00C328C8">
        <w:rPr>
          <w:b/>
          <w:bCs/>
        </w:rPr>
        <w:t>113</w:t>
      </w:r>
      <w:r w:rsidRPr="00C328C8">
        <w:rPr>
          <w:b/>
          <w:bCs/>
        </w:rPr>
        <w:tab/>
        <w:t>AID TO SUBDIVISIONS - STATE TREASURER</w:t>
      </w:r>
    </w:p>
    <w:p w14:paraId="7ABF62E7" w14:textId="77777777" w:rsidR="008874DB" w:rsidRPr="00C328C8" w:rsidRDefault="008874DB" w:rsidP="008874DB">
      <w:pPr>
        <w:ind w:firstLine="0"/>
        <w:rPr>
          <w:b/>
          <w:bCs/>
        </w:rPr>
      </w:pPr>
    </w:p>
    <w:p w14:paraId="1B42349A" w14:textId="77777777" w:rsidR="008874DB" w:rsidRPr="00C328C8" w:rsidRDefault="008874DB" w:rsidP="008874DB">
      <w:pPr>
        <w:ind w:firstLine="0"/>
      </w:pPr>
      <w:r w:rsidRPr="00C328C8">
        <w:t>The reason for abstaining on the above referenced legislation is:</w:t>
      </w:r>
    </w:p>
    <w:p w14:paraId="55E8B503"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5B750F5A"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34DAD2AD"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9D10EAA" w14:textId="77777777" w:rsidR="008874DB" w:rsidRPr="00C328C8" w:rsidRDefault="008874DB" w:rsidP="008874DB">
      <w:pPr>
        <w:ind w:firstLine="0"/>
      </w:pPr>
      <w:r w:rsidRPr="00C328C8">
        <w:tab/>
        <w:t>Rep. Hamilton Grant</w:t>
      </w:r>
    </w:p>
    <w:p w14:paraId="742C6519" w14:textId="77777777" w:rsidR="008874DB" w:rsidRPr="00C328C8" w:rsidRDefault="008874DB" w:rsidP="008874DB">
      <w:pPr>
        <w:ind w:firstLine="0"/>
      </w:pPr>
    </w:p>
    <w:p w14:paraId="662F6C03" w14:textId="77777777" w:rsidR="008874DB" w:rsidRPr="00C328C8" w:rsidRDefault="008874DB" w:rsidP="008874DB">
      <w:pPr>
        <w:ind w:firstLine="0"/>
      </w:pPr>
      <w:r w:rsidRPr="00C328C8">
        <w:lastRenderedPageBreak/>
        <w:t>*********************************************************</w:t>
      </w:r>
    </w:p>
    <w:p w14:paraId="444F99B6"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3CC8C72A" w14:textId="77777777" w:rsidR="008874DB" w:rsidRPr="00C328C8" w:rsidRDefault="008874DB" w:rsidP="008874DB">
      <w:pPr>
        <w:ind w:firstLine="0"/>
      </w:pPr>
      <w:r w:rsidRPr="00C328C8">
        <w:rPr>
          <w:b/>
        </w:rPr>
        <w:t>Part IA and Part IB Section Numbers</w:t>
      </w:r>
      <w:r w:rsidRPr="00C328C8">
        <w:t xml:space="preserve"> </w:t>
      </w:r>
    </w:p>
    <w:p w14:paraId="7D8D6D3F" w14:textId="77777777" w:rsidR="008874DB" w:rsidRPr="00C328C8" w:rsidRDefault="008874DB" w:rsidP="008874DB">
      <w:pPr>
        <w:ind w:firstLine="0"/>
      </w:pPr>
    </w:p>
    <w:p w14:paraId="35A505AB" w14:textId="3935FC1C" w:rsidR="008874DB" w:rsidRPr="00C328C8" w:rsidRDefault="008874DB" w:rsidP="008874DB">
      <w:pPr>
        <w:ind w:firstLine="0"/>
        <w:rPr>
          <w:b/>
          <w:bCs/>
        </w:rPr>
      </w:pPr>
      <w:r w:rsidRPr="00C328C8">
        <w:tab/>
      </w:r>
      <w:r w:rsidR="00E1520E">
        <w:tab/>
      </w:r>
      <w:r w:rsidRPr="00C328C8">
        <w:rPr>
          <w:b/>
          <w:bCs/>
        </w:rPr>
        <w:t>Agency Name</w:t>
      </w:r>
    </w:p>
    <w:p w14:paraId="16D74DA9" w14:textId="77777777" w:rsidR="008874DB" w:rsidRPr="00C328C8" w:rsidRDefault="008874DB" w:rsidP="008874DB">
      <w:pPr>
        <w:ind w:firstLine="0"/>
        <w:rPr>
          <w:b/>
          <w:bCs/>
        </w:rPr>
      </w:pPr>
      <w:r w:rsidRPr="00C328C8">
        <w:rPr>
          <w:b/>
          <w:bCs/>
        </w:rPr>
        <w:t>31</w:t>
      </w:r>
      <w:r w:rsidRPr="00C328C8">
        <w:rPr>
          <w:b/>
          <w:bCs/>
        </w:rPr>
        <w:tab/>
        <w:t>DEPARTMENT OF PUBLIC HEALTH</w:t>
      </w:r>
    </w:p>
    <w:p w14:paraId="5CCB0C62"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74A6EA15" w14:textId="77777777" w:rsidR="008874DB" w:rsidRPr="00C328C8" w:rsidRDefault="008874DB" w:rsidP="008874DB">
      <w:pPr>
        <w:ind w:firstLine="0"/>
        <w:rPr>
          <w:b/>
          <w:bCs/>
        </w:rPr>
      </w:pPr>
      <w:r w:rsidRPr="00C328C8">
        <w:rPr>
          <w:b/>
          <w:bCs/>
        </w:rPr>
        <w:t>38</w:t>
      </w:r>
      <w:r w:rsidRPr="00C328C8">
        <w:rPr>
          <w:b/>
          <w:bCs/>
        </w:rPr>
        <w:tab/>
        <w:t>DEPARTMENT OF SOCIAL SERVICES</w:t>
      </w:r>
    </w:p>
    <w:p w14:paraId="426F29B4"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3D9FC4D1" w14:textId="77777777" w:rsidR="008874DB" w:rsidRPr="00C328C8" w:rsidRDefault="008874DB" w:rsidP="008874DB">
      <w:pPr>
        <w:ind w:firstLine="0"/>
        <w:rPr>
          <w:b/>
          <w:bCs/>
        </w:rPr>
      </w:pPr>
      <w:r w:rsidRPr="00C328C8">
        <w:rPr>
          <w:b/>
          <w:bCs/>
        </w:rPr>
        <w:t>65</w:t>
      </w:r>
      <w:r w:rsidRPr="00C328C8">
        <w:rPr>
          <w:b/>
          <w:bCs/>
        </w:rPr>
        <w:tab/>
        <w:t>DEPARTMENT OF CORRECTIONS</w:t>
      </w:r>
    </w:p>
    <w:p w14:paraId="354E6B61"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1C7A3FD5" w14:textId="77777777" w:rsidR="008874DB" w:rsidRPr="00C328C8" w:rsidRDefault="008874DB" w:rsidP="008874DB">
      <w:pPr>
        <w:ind w:firstLine="0"/>
        <w:rPr>
          <w:b/>
          <w:bCs/>
        </w:rPr>
      </w:pPr>
      <w:r w:rsidRPr="00C328C8">
        <w:rPr>
          <w:b/>
          <w:bCs/>
        </w:rPr>
        <w:t>67</w:t>
      </w:r>
      <w:r w:rsidRPr="00C328C8">
        <w:rPr>
          <w:b/>
          <w:bCs/>
        </w:rPr>
        <w:tab/>
        <w:t>DEPARTMENT OF JUVENILE JUSTICE</w:t>
      </w:r>
    </w:p>
    <w:p w14:paraId="18EF8ED2" w14:textId="77777777" w:rsidR="008874DB" w:rsidRPr="00C328C8" w:rsidRDefault="008874DB" w:rsidP="008874DB">
      <w:pPr>
        <w:ind w:firstLine="0"/>
        <w:rPr>
          <w:b/>
          <w:bCs/>
        </w:rPr>
      </w:pPr>
      <w:r w:rsidRPr="00C328C8">
        <w:rPr>
          <w:b/>
          <w:bCs/>
        </w:rPr>
        <w:t>78</w:t>
      </w:r>
      <w:r w:rsidRPr="00C328C8">
        <w:rPr>
          <w:b/>
          <w:bCs/>
        </w:rPr>
        <w:tab/>
        <w:t>DEPARTMENT OF INSURANCE</w:t>
      </w:r>
    </w:p>
    <w:p w14:paraId="3946C9DC" w14:textId="77777777" w:rsidR="008874DB" w:rsidRPr="00C328C8" w:rsidRDefault="008874DB" w:rsidP="008874DB">
      <w:pPr>
        <w:ind w:firstLine="0"/>
        <w:rPr>
          <w:b/>
          <w:bCs/>
        </w:rPr>
      </w:pPr>
      <w:r w:rsidRPr="00C328C8">
        <w:rPr>
          <w:b/>
          <w:bCs/>
        </w:rPr>
        <w:t>79</w:t>
      </w:r>
      <w:r w:rsidRPr="00C328C8">
        <w:rPr>
          <w:b/>
          <w:bCs/>
        </w:rPr>
        <w:tab/>
        <w:t>STATE BOARD OF FINANCIAL INSTITUTIONS</w:t>
      </w:r>
    </w:p>
    <w:p w14:paraId="6BBABFE8" w14:textId="77777777" w:rsidR="008874DB" w:rsidRPr="00C328C8" w:rsidRDefault="008874DB" w:rsidP="008874DB">
      <w:pPr>
        <w:ind w:firstLine="0"/>
        <w:rPr>
          <w:b/>
          <w:bCs/>
        </w:rPr>
      </w:pPr>
      <w:r w:rsidRPr="00C328C8">
        <w:rPr>
          <w:b/>
          <w:bCs/>
        </w:rPr>
        <w:t>80</w:t>
      </w:r>
      <w:r w:rsidRPr="00C328C8">
        <w:rPr>
          <w:b/>
          <w:bCs/>
        </w:rPr>
        <w:tab/>
        <w:t>DEPARTMENT OF CONSUMER AFFAIRS</w:t>
      </w:r>
    </w:p>
    <w:p w14:paraId="76610FF4"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04ADFA68" w14:textId="77777777" w:rsidR="008874DB" w:rsidRPr="00C328C8" w:rsidRDefault="008874DB" w:rsidP="008874DB">
      <w:pPr>
        <w:ind w:firstLine="0"/>
        <w:rPr>
          <w:b/>
          <w:bCs/>
        </w:rPr>
      </w:pPr>
      <w:r w:rsidRPr="00C328C8">
        <w:rPr>
          <w:b/>
          <w:bCs/>
        </w:rPr>
        <w:t>82</w:t>
      </w:r>
      <w:r w:rsidRPr="00C328C8">
        <w:rPr>
          <w:b/>
          <w:bCs/>
        </w:rPr>
        <w:tab/>
        <w:t>DEPARTMENTOF MOTOR VEHICLES</w:t>
      </w:r>
    </w:p>
    <w:p w14:paraId="216C1783" w14:textId="77777777" w:rsidR="008874DB" w:rsidRPr="00C328C8" w:rsidRDefault="008874DB" w:rsidP="008874DB">
      <w:pPr>
        <w:ind w:firstLine="0"/>
        <w:rPr>
          <w:b/>
          <w:bCs/>
        </w:rPr>
      </w:pPr>
      <w:r w:rsidRPr="00C328C8">
        <w:rPr>
          <w:b/>
          <w:bCs/>
        </w:rPr>
        <w:t>84</w:t>
      </w:r>
      <w:r w:rsidRPr="00C328C8">
        <w:rPr>
          <w:b/>
          <w:bCs/>
        </w:rPr>
        <w:tab/>
        <w:t>DEPARTMENT OF TRANSPORTATION</w:t>
      </w:r>
    </w:p>
    <w:p w14:paraId="4ACECB1D" w14:textId="77777777" w:rsidR="008874DB" w:rsidRPr="00C328C8" w:rsidRDefault="008874DB" w:rsidP="008874DB">
      <w:pPr>
        <w:ind w:firstLine="0"/>
        <w:rPr>
          <w:b/>
          <w:bCs/>
        </w:rPr>
      </w:pPr>
      <w:r w:rsidRPr="00C328C8">
        <w:rPr>
          <w:b/>
          <w:bCs/>
        </w:rPr>
        <w:t>86</w:t>
      </w:r>
      <w:r w:rsidRPr="00C328C8">
        <w:rPr>
          <w:b/>
          <w:bCs/>
        </w:rPr>
        <w:tab/>
        <w:t>COUNTY TRANSPORTATION FUNDS</w:t>
      </w:r>
    </w:p>
    <w:p w14:paraId="7A52FF28" w14:textId="77777777" w:rsidR="008874DB" w:rsidRPr="00C328C8" w:rsidRDefault="008874DB" w:rsidP="008874DB">
      <w:pPr>
        <w:ind w:firstLine="0"/>
        <w:rPr>
          <w:b/>
          <w:bCs/>
        </w:rPr>
      </w:pPr>
      <w:r w:rsidRPr="00C328C8">
        <w:rPr>
          <w:b/>
          <w:bCs/>
        </w:rPr>
        <w:t>102</w:t>
      </w:r>
      <w:r w:rsidRPr="00C328C8">
        <w:rPr>
          <w:b/>
          <w:bCs/>
        </w:rPr>
        <w:tab/>
        <w:t>ELECTION COMMISSION</w:t>
      </w:r>
    </w:p>
    <w:p w14:paraId="5D13A9C0"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56640D48" w14:textId="77777777" w:rsidR="008874DB" w:rsidRPr="00C328C8" w:rsidRDefault="008874DB" w:rsidP="008874DB">
      <w:pPr>
        <w:ind w:firstLine="0"/>
        <w:rPr>
          <w:b/>
          <w:bCs/>
        </w:rPr>
      </w:pPr>
      <w:r w:rsidRPr="00C328C8">
        <w:rPr>
          <w:b/>
          <w:bCs/>
        </w:rPr>
        <w:t>109</w:t>
      </w:r>
      <w:r w:rsidRPr="00C328C8">
        <w:rPr>
          <w:b/>
          <w:bCs/>
        </w:rPr>
        <w:tab/>
        <w:t>DEPARTMENT OF REVENUE</w:t>
      </w:r>
    </w:p>
    <w:p w14:paraId="575E5786" w14:textId="77777777" w:rsidR="008874DB" w:rsidRPr="00C328C8" w:rsidRDefault="008874DB" w:rsidP="008874DB">
      <w:pPr>
        <w:ind w:firstLine="0"/>
        <w:rPr>
          <w:b/>
          <w:bCs/>
        </w:rPr>
      </w:pPr>
    </w:p>
    <w:p w14:paraId="59509DC0" w14:textId="77777777" w:rsidR="008874DB" w:rsidRPr="00C328C8" w:rsidRDefault="008874DB" w:rsidP="008874DB">
      <w:pPr>
        <w:ind w:firstLine="0"/>
      </w:pPr>
      <w:r w:rsidRPr="00C328C8">
        <w:t>The reason for abstaining on the above referenced legislation is:</w:t>
      </w:r>
    </w:p>
    <w:p w14:paraId="04C0A213"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6D1665C7"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0F4B69F3"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w:t>
      </w:r>
      <w:r w:rsidRPr="00C328C8">
        <w:lastRenderedPageBreak/>
        <w:t>individual with whom I am associated in partnership with or a business or partnership in which I have a greater than 5% interest.</w:t>
      </w:r>
    </w:p>
    <w:p w14:paraId="5B2C3D0F" w14:textId="77777777" w:rsidR="008874DB" w:rsidRPr="00C328C8" w:rsidRDefault="008874DB" w:rsidP="008874DB">
      <w:pPr>
        <w:ind w:firstLine="0"/>
      </w:pPr>
      <w:r w:rsidRPr="00C328C8">
        <w:tab/>
        <w:t>Rep. Thomas Duval “Val” Guest Jr.</w:t>
      </w:r>
    </w:p>
    <w:p w14:paraId="4B2F419D" w14:textId="77777777" w:rsidR="008874DB" w:rsidRPr="00C328C8" w:rsidRDefault="008874DB" w:rsidP="008874DB">
      <w:pPr>
        <w:ind w:firstLine="0"/>
      </w:pPr>
    </w:p>
    <w:p w14:paraId="6EF503B7" w14:textId="77777777" w:rsidR="008874DB" w:rsidRPr="00C328C8" w:rsidRDefault="008874DB" w:rsidP="008874DB">
      <w:pPr>
        <w:ind w:firstLine="0"/>
      </w:pPr>
      <w:r w:rsidRPr="00C328C8">
        <w:t>*********************************************************</w:t>
      </w:r>
    </w:p>
    <w:p w14:paraId="489C81F6"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37328539" w14:textId="77777777" w:rsidR="008874DB" w:rsidRPr="00C328C8" w:rsidRDefault="008874DB" w:rsidP="008874DB">
      <w:pPr>
        <w:ind w:firstLine="0"/>
      </w:pPr>
      <w:r w:rsidRPr="00C328C8">
        <w:rPr>
          <w:b/>
        </w:rPr>
        <w:t>Part IA and Part IB Section Numbers</w:t>
      </w:r>
      <w:r w:rsidRPr="00C328C8">
        <w:t xml:space="preserve"> </w:t>
      </w:r>
    </w:p>
    <w:p w14:paraId="282DA0CB" w14:textId="77777777" w:rsidR="008874DB" w:rsidRPr="00C328C8" w:rsidRDefault="008874DB" w:rsidP="008874DB">
      <w:pPr>
        <w:ind w:firstLine="0"/>
      </w:pPr>
    </w:p>
    <w:p w14:paraId="797E515A" w14:textId="68331FBA" w:rsidR="008874DB" w:rsidRPr="00C328C8" w:rsidRDefault="008874DB" w:rsidP="008874DB">
      <w:pPr>
        <w:ind w:firstLine="0"/>
        <w:rPr>
          <w:b/>
          <w:bCs/>
        </w:rPr>
      </w:pPr>
      <w:r w:rsidRPr="00C328C8">
        <w:tab/>
      </w:r>
      <w:r w:rsidR="00E1520E">
        <w:tab/>
      </w:r>
      <w:r w:rsidRPr="00C328C8">
        <w:rPr>
          <w:b/>
          <w:bCs/>
        </w:rPr>
        <w:t>Agency Name</w:t>
      </w:r>
    </w:p>
    <w:p w14:paraId="7E03E014" w14:textId="5FDA6208" w:rsidR="008874DB" w:rsidRPr="00C328C8" w:rsidRDefault="008874DB" w:rsidP="008874DB">
      <w:pPr>
        <w:ind w:firstLine="0"/>
        <w:rPr>
          <w:b/>
          <w:bCs/>
        </w:rPr>
      </w:pPr>
      <w:r w:rsidRPr="00C328C8">
        <w:rPr>
          <w:b/>
          <w:bCs/>
        </w:rPr>
        <w:t>35</w:t>
      </w:r>
      <w:r w:rsidRPr="00C328C8">
        <w:rPr>
          <w:b/>
          <w:bCs/>
        </w:rPr>
        <w:tab/>
        <w:t>DEPARTMENT OF MENTAL HEALTH</w:t>
      </w:r>
    </w:p>
    <w:p w14:paraId="75B85F2A" w14:textId="7454C7C5" w:rsidR="008874DB" w:rsidRPr="00C328C8" w:rsidRDefault="008874DB" w:rsidP="008874DB">
      <w:pPr>
        <w:ind w:firstLine="0"/>
        <w:rPr>
          <w:b/>
          <w:bCs/>
        </w:rPr>
      </w:pPr>
      <w:r w:rsidRPr="00C328C8">
        <w:rPr>
          <w:b/>
          <w:bCs/>
        </w:rPr>
        <w:t>65</w:t>
      </w:r>
      <w:r w:rsidRPr="00C328C8">
        <w:rPr>
          <w:b/>
          <w:bCs/>
        </w:rPr>
        <w:tab/>
        <w:t>DEPARTMENT OF CORRECTIONS</w:t>
      </w:r>
    </w:p>
    <w:p w14:paraId="3D27D0DC" w14:textId="69C9EB5C" w:rsidR="008874DB" w:rsidRPr="00C328C8" w:rsidRDefault="008874DB" w:rsidP="008874DB">
      <w:pPr>
        <w:ind w:firstLine="0"/>
        <w:rPr>
          <w:b/>
          <w:bCs/>
        </w:rPr>
      </w:pPr>
      <w:r w:rsidRPr="00C328C8">
        <w:rPr>
          <w:b/>
          <w:bCs/>
        </w:rPr>
        <w:t>84</w:t>
      </w:r>
      <w:r w:rsidRPr="00C328C8">
        <w:rPr>
          <w:b/>
          <w:bCs/>
        </w:rPr>
        <w:tab/>
        <w:t>DEPARTMENT OF TRANSPORTATION</w:t>
      </w:r>
    </w:p>
    <w:p w14:paraId="3B84527A" w14:textId="1A9F314D" w:rsidR="008874DB" w:rsidRPr="00C328C8" w:rsidRDefault="008874DB" w:rsidP="008874DB">
      <w:pPr>
        <w:ind w:firstLine="0"/>
        <w:rPr>
          <w:b/>
          <w:bCs/>
        </w:rPr>
      </w:pPr>
      <w:r w:rsidRPr="00C328C8">
        <w:rPr>
          <w:b/>
          <w:bCs/>
        </w:rPr>
        <w:t>92D</w:t>
      </w:r>
      <w:r w:rsidRPr="00C328C8">
        <w:rPr>
          <w:b/>
          <w:bCs/>
        </w:rPr>
        <w:tab/>
        <w:t>OFFICE OF RESILIENCE</w:t>
      </w:r>
    </w:p>
    <w:p w14:paraId="5E5CE1E5" w14:textId="77777777" w:rsidR="008874DB" w:rsidRPr="00C328C8" w:rsidRDefault="008874DB" w:rsidP="008874DB">
      <w:pPr>
        <w:ind w:firstLine="0"/>
        <w:rPr>
          <w:b/>
          <w:bCs/>
        </w:rPr>
      </w:pPr>
    </w:p>
    <w:p w14:paraId="2C52E449" w14:textId="77777777" w:rsidR="008874DB" w:rsidRPr="00C328C8" w:rsidRDefault="008874DB" w:rsidP="008874DB">
      <w:pPr>
        <w:ind w:firstLine="0"/>
      </w:pPr>
      <w:r w:rsidRPr="00C328C8">
        <w:t>The reason for abstaining on the above referenced legislation is:</w:t>
      </w:r>
    </w:p>
    <w:p w14:paraId="030C930C"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1471F4A0"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2C2599E" w14:textId="77777777" w:rsidR="008874DB" w:rsidRPr="00C328C8" w:rsidRDefault="008874DB" w:rsidP="008874DB">
      <w:pPr>
        <w:ind w:firstLine="0"/>
      </w:pPr>
      <w:r w:rsidRPr="00C328C8">
        <w:tab/>
        <w:t>Rep. Patrick Haddon</w:t>
      </w:r>
    </w:p>
    <w:p w14:paraId="24F4FBC9" w14:textId="77777777" w:rsidR="008874DB" w:rsidRPr="00C328C8" w:rsidRDefault="008874DB" w:rsidP="008874DB">
      <w:pPr>
        <w:ind w:firstLine="0"/>
      </w:pPr>
    </w:p>
    <w:p w14:paraId="656C0B62" w14:textId="77777777" w:rsidR="008874DB" w:rsidRPr="00C328C8" w:rsidRDefault="008874DB" w:rsidP="008874DB">
      <w:pPr>
        <w:ind w:firstLine="0"/>
      </w:pPr>
      <w:r w:rsidRPr="00C328C8">
        <w:t>*********************************************************</w:t>
      </w:r>
    </w:p>
    <w:p w14:paraId="7CFDA5BC"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29CC1628" w14:textId="77777777" w:rsidR="008874DB" w:rsidRPr="00C328C8" w:rsidRDefault="008874DB" w:rsidP="008874DB">
      <w:pPr>
        <w:ind w:firstLine="0"/>
      </w:pPr>
      <w:r w:rsidRPr="00C328C8">
        <w:rPr>
          <w:b/>
        </w:rPr>
        <w:t>Part IA and Part IB Section Numbers</w:t>
      </w:r>
      <w:r w:rsidRPr="00C328C8">
        <w:t xml:space="preserve"> </w:t>
      </w:r>
    </w:p>
    <w:p w14:paraId="157AD5EC" w14:textId="77777777" w:rsidR="008874DB" w:rsidRPr="00C328C8" w:rsidRDefault="008874DB" w:rsidP="008874DB">
      <w:pPr>
        <w:ind w:firstLine="0"/>
      </w:pPr>
    </w:p>
    <w:p w14:paraId="246D8CF6" w14:textId="0C550AB9" w:rsidR="008874DB" w:rsidRPr="00C328C8" w:rsidRDefault="008874DB" w:rsidP="008874DB">
      <w:pPr>
        <w:ind w:firstLine="0"/>
        <w:rPr>
          <w:b/>
          <w:bCs/>
        </w:rPr>
      </w:pPr>
      <w:r w:rsidRPr="00C328C8">
        <w:tab/>
      </w:r>
      <w:r w:rsidR="00E1520E">
        <w:tab/>
      </w:r>
      <w:r w:rsidRPr="00C328C8">
        <w:rPr>
          <w:b/>
          <w:bCs/>
        </w:rPr>
        <w:t>Agency Name</w:t>
      </w:r>
    </w:p>
    <w:p w14:paraId="19C5851F" w14:textId="77777777" w:rsidR="008874DB" w:rsidRPr="00C328C8" w:rsidRDefault="008874DB" w:rsidP="008874DB">
      <w:pPr>
        <w:ind w:firstLine="0"/>
        <w:rPr>
          <w:b/>
          <w:bCs/>
        </w:rPr>
      </w:pPr>
      <w:r w:rsidRPr="00C328C8">
        <w:rPr>
          <w:b/>
          <w:bCs/>
        </w:rPr>
        <w:t>31</w:t>
      </w:r>
      <w:r w:rsidRPr="00C328C8">
        <w:rPr>
          <w:b/>
          <w:bCs/>
        </w:rPr>
        <w:tab/>
        <w:t xml:space="preserve">DEPARTMENT OF PUBLIC HEALTH </w:t>
      </w:r>
    </w:p>
    <w:p w14:paraId="4990C23D" w14:textId="77777777" w:rsidR="008874DB" w:rsidRPr="00C328C8" w:rsidRDefault="008874DB" w:rsidP="008874DB">
      <w:pPr>
        <w:ind w:firstLine="0"/>
        <w:rPr>
          <w:b/>
          <w:bCs/>
        </w:rPr>
      </w:pPr>
      <w:r w:rsidRPr="00C328C8">
        <w:rPr>
          <w:b/>
          <w:bCs/>
        </w:rPr>
        <w:lastRenderedPageBreak/>
        <w:t>33</w:t>
      </w:r>
      <w:r w:rsidRPr="00C328C8">
        <w:rPr>
          <w:b/>
          <w:bCs/>
        </w:rPr>
        <w:tab/>
        <w:t>DEPARTMENT OF HEALTH &amp; HUMAN SERVICES</w:t>
      </w:r>
    </w:p>
    <w:p w14:paraId="51787F0B" w14:textId="77777777" w:rsidR="008874DB" w:rsidRPr="00C328C8" w:rsidRDefault="008874DB" w:rsidP="008874DB">
      <w:pPr>
        <w:ind w:firstLine="0"/>
        <w:rPr>
          <w:b/>
          <w:bCs/>
        </w:rPr>
      </w:pPr>
      <w:r w:rsidRPr="00C328C8">
        <w:rPr>
          <w:b/>
          <w:bCs/>
        </w:rPr>
        <w:t>38</w:t>
      </w:r>
      <w:r w:rsidRPr="00C328C8">
        <w:rPr>
          <w:b/>
          <w:bCs/>
        </w:rPr>
        <w:tab/>
        <w:t>DEPARTMENT OF SOCIAL SERVICES</w:t>
      </w:r>
    </w:p>
    <w:p w14:paraId="16AE9D85"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43DDA699" w14:textId="77777777" w:rsidR="008874DB" w:rsidRPr="00C328C8" w:rsidRDefault="008874DB" w:rsidP="008874DB">
      <w:pPr>
        <w:ind w:firstLine="0"/>
        <w:rPr>
          <w:b/>
          <w:bCs/>
        </w:rPr>
      </w:pPr>
      <w:r w:rsidRPr="00C328C8">
        <w:rPr>
          <w:b/>
          <w:bCs/>
        </w:rPr>
        <w:t>61</w:t>
      </w:r>
      <w:r w:rsidRPr="00C328C8">
        <w:rPr>
          <w:b/>
          <w:bCs/>
        </w:rPr>
        <w:tab/>
        <w:t>COMMISSION ON INDIGENT DEFENSE</w:t>
      </w:r>
    </w:p>
    <w:p w14:paraId="294D06A9" w14:textId="77777777" w:rsidR="008874DB" w:rsidRPr="00C328C8" w:rsidRDefault="008874DB" w:rsidP="008874DB">
      <w:pPr>
        <w:ind w:firstLine="0"/>
        <w:rPr>
          <w:b/>
          <w:bCs/>
        </w:rPr>
      </w:pPr>
      <w:r w:rsidRPr="00C328C8">
        <w:rPr>
          <w:b/>
          <w:bCs/>
        </w:rPr>
        <w:t>65</w:t>
      </w:r>
      <w:r w:rsidRPr="00C328C8">
        <w:rPr>
          <w:b/>
          <w:bCs/>
        </w:rPr>
        <w:tab/>
        <w:t>DEPARTMENT OF CORRECTIONS</w:t>
      </w:r>
    </w:p>
    <w:p w14:paraId="0B055B63"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678F9E35" w14:textId="77777777" w:rsidR="008874DB" w:rsidRPr="00C328C8" w:rsidRDefault="008874DB" w:rsidP="008874DB">
      <w:pPr>
        <w:ind w:firstLine="0"/>
        <w:rPr>
          <w:b/>
          <w:bCs/>
        </w:rPr>
      </w:pPr>
      <w:r w:rsidRPr="00C328C8">
        <w:rPr>
          <w:b/>
          <w:bCs/>
        </w:rPr>
        <w:t>67</w:t>
      </w:r>
      <w:r w:rsidRPr="00C328C8">
        <w:rPr>
          <w:b/>
          <w:bCs/>
        </w:rPr>
        <w:tab/>
        <w:t>DEPARTMENT OF JUVENILE JUSTICE</w:t>
      </w:r>
    </w:p>
    <w:p w14:paraId="0BB54EC5" w14:textId="77777777" w:rsidR="008874DB" w:rsidRPr="00C328C8" w:rsidRDefault="008874DB" w:rsidP="008874DB">
      <w:pPr>
        <w:ind w:firstLine="0"/>
        <w:rPr>
          <w:b/>
          <w:bCs/>
        </w:rPr>
      </w:pPr>
      <w:r w:rsidRPr="00C328C8">
        <w:rPr>
          <w:b/>
          <w:bCs/>
        </w:rPr>
        <w:t>70</w:t>
      </w:r>
      <w:r w:rsidRPr="00C328C8">
        <w:rPr>
          <w:b/>
          <w:bCs/>
        </w:rPr>
        <w:tab/>
        <w:t>HUMAN AFFAIRS COMMISSION</w:t>
      </w:r>
    </w:p>
    <w:p w14:paraId="459B842D" w14:textId="77777777" w:rsidR="008874DB" w:rsidRPr="00C328C8" w:rsidRDefault="008874DB" w:rsidP="008874DB">
      <w:pPr>
        <w:ind w:firstLine="0"/>
        <w:rPr>
          <w:b/>
          <w:bCs/>
        </w:rPr>
      </w:pPr>
      <w:r w:rsidRPr="00C328C8">
        <w:rPr>
          <w:b/>
          <w:bCs/>
        </w:rPr>
        <w:t>74</w:t>
      </w:r>
      <w:r w:rsidRPr="00C328C8">
        <w:rPr>
          <w:b/>
          <w:bCs/>
        </w:rPr>
        <w:tab/>
        <w:t>WORKERS’ COMPENSATION COMMISSION</w:t>
      </w:r>
    </w:p>
    <w:p w14:paraId="7A2A9D6B" w14:textId="77777777" w:rsidR="008874DB" w:rsidRPr="00C328C8" w:rsidRDefault="008874DB" w:rsidP="008874DB">
      <w:pPr>
        <w:ind w:firstLine="0"/>
        <w:rPr>
          <w:b/>
          <w:bCs/>
        </w:rPr>
      </w:pPr>
      <w:r w:rsidRPr="00C328C8">
        <w:rPr>
          <w:b/>
          <w:bCs/>
        </w:rPr>
        <w:t>75</w:t>
      </w:r>
      <w:r w:rsidRPr="00C328C8">
        <w:rPr>
          <w:b/>
          <w:bCs/>
        </w:rPr>
        <w:tab/>
        <w:t>STATE ACCIDENT FUND</w:t>
      </w:r>
    </w:p>
    <w:p w14:paraId="4FE6015D" w14:textId="77777777" w:rsidR="008874DB" w:rsidRPr="00C328C8" w:rsidRDefault="008874DB" w:rsidP="008874DB">
      <w:pPr>
        <w:ind w:firstLine="0"/>
        <w:rPr>
          <w:b/>
          <w:bCs/>
        </w:rPr>
      </w:pPr>
      <w:r w:rsidRPr="00C328C8">
        <w:rPr>
          <w:b/>
          <w:bCs/>
        </w:rPr>
        <w:t>78</w:t>
      </w:r>
      <w:r w:rsidRPr="00C328C8">
        <w:rPr>
          <w:b/>
          <w:bCs/>
        </w:rPr>
        <w:tab/>
        <w:t>DEPARTMENT OF INSURANCE</w:t>
      </w:r>
    </w:p>
    <w:p w14:paraId="45CF316A" w14:textId="77777777" w:rsidR="008874DB" w:rsidRPr="00C328C8" w:rsidRDefault="008874DB" w:rsidP="008874DB">
      <w:pPr>
        <w:ind w:firstLine="0"/>
        <w:rPr>
          <w:b/>
          <w:bCs/>
        </w:rPr>
      </w:pPr>
      <w:r w:rsidRPr="00C328C8">
        <w:rPr>
          <w:b/>
          <w:bCs/>
        </w:rPr>
        <w:t>80</w:t>
      </w:r>
      <w:r w:rsidRPr="00C328C8">
        <w:rPr>
          <w:b/>
          <w:bCs/>
        </w:rPr>
        <w:tab/>
        <w:t>DEPARTMENT OF CONSUMER AFFAIRS</w:t>
      </w:r>
    </w:p>
    <w:p w14:paraId="38A7872D"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0DF990C2"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3A3319ED" w14:textId="77777777" w:rsidR="008874DB" w:rsidRPr="00C328C8" w:rsidRDefault="008874DB" w:rsidP="008874DB">
      <w:pPr>
        <w:ind w:firstLine="0"/>
        <w:rPr>
          <w:b/>
          <w:bCs/>
        </w:rPr>
      </w:pPr>
      <w:r w:rsidRPr="00C328C8">
        <w:rPr>
          <w:b/>
          <w:bCs/>
        </w:rPr>
        <w:t>84</w:t>
      </w:r>
      <w:r w:rsidRPr="00C328C8">
        <w:rPr>
          <w:b/>
          <w:bCs/>
        </w:rPr>
        <w:tab/>
        <w:t>DEPARTMENT OF TRANSPORTATION</w:t>
      </w:r>
    </w:p>
    <w:p w14:paraId="55765C75" w14:textId="77777777" w:rsidR="008874DB" w:rsidRPr="00C328C8" w:rsidRDefault="008874DB" w:rsidP="008874DB">
      <w:pPr>
        <w:ind w:firstLine="0"/>
        <w:rPr>
          <w:b/>
          <w:bCs/>
        </w:rPr>
      </w:pPr>
      <w:r w:rsidRPr="00C328C8">
        <w:rPr>
          <w:b/>
          <w:bCs/>
        </w:rPr>
        <w:t>86</w:t>
      </w:r>
      <w:r w:rsidRPr="00C328C8">
        <w:rPr>
          <w:b/>
          <w:bCs/>
        </w:rPr>
        <w:tab/>
        <w:t>COUNTY TRANSPORTATION FUNDS</w:t>
      </w:r>
    </w:p>
    <w:p w14:paraId="38C5D9A8" w14:textId="77777777" w:rsidR="008874DB" w:rsidRPr="00C328C8" w:rsidRDefault="008874DB" w:rsidP="008874DB">
      <w:pPr>
        <w:ind w:firstLine="0"/>
        <w:rPr>
          <w:b/>
          <w:bCs/>
        </w:rPr>
      </w:pPr>
      <w:r w:rsidRPr="00C328C8">
        <w:rPr>
          <w:b/>
          <w:bCs/>
        </w:rPr>
        <w:t>102</w:t>
      </w:r>
      <w:r w:rsidRPr="00C328C8">
        <w:rPr>
          <w:b/>
          <w:bCs/>
        </w:rPr>
        <w:tab/>
        <w:t>ELECTION COMMISSION</w:t>
      </w:r>
    </w:p>
    <w:p w14:paraId="193BE41D"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29AAFD76" w14:textId="77777777" w:rsidR="008874DB" w:rsidRPr="00C328C8" w:rsidRDefault="008874DB" w:rsidP="008874DB">
      <w:pPr>
        <w:ind w:firstLine="0"/>
        <w:rPr>
          <w:b/>
          <w:bCs/>
        </w:rPr>
      </w:pPr>
      <w:r w:rsidRPr="00C328C8">
        <w:rPr>
          <w:b/>
          <w:bCs/>
        </w:rPr>
        <w:t>109</w:t>
      </w:r>
      <w:r w:rsidRPr="00C328C8">
        <w:rPr>
          <w:b/>
          <w:bCs/>
        </w:rPr>
        <w:tab/>
        <w:t>DEPARTMENT OF REVENUE</w:t>
      </w:r>
    </w:p>
    <w:p w14:paraId="1FCA51F0" w14:textId="77777777" w:rsidR="008874DB" w:rsidRPr="00C328C8" w:rsidRDefault="008874DB" w:rsidP="008874DB">
      <w:pPr>
        <w:ind w:firstLine="0"/>
        <w:rPr>
          <w:b/>
          <w:bCs/>
        </w:rPr>
      </w:pPr>
      <w:r w:rsidRPr="00C328C8">
        <w:rPr>
          <w:b/>
          <w:bCs/>
        </w:rPr>
        <w:t>110</w:t>
      </w:r>
      <w:r w:rsidRPr="00C328C8">
        <w:rPr>
          <w:b/>
          <w:bCs/>
        </w:rPr>
        <w:tab/>
        <w:t>STATE ETHICS COMMISSION</w:t>
      </w:r>
    </w:p>
    <w:p w14:paraId="2FB63543" w14:textId="77777777" w:rsidR="008874DB" w:rsidRPr="00C328C8" w:rsidRDefault="008874DB" w:rsidP="008874DB">
      <w:pPr>
        <w:ind w:firstLine="0"/>
        <w:rPr>
          <w:b/>
          <w:bCs/>
        </w:rPr>
      </w:pPr>
      <w:r w:rsidRPr="00C328C8">
        <w:rPr>
          <w:b/>
          <w:bCs/>
        </w:rPr>
        <w:t>111</w:t>
      </w:r>
      <w:r w:rsidRPr="00C328C8">
        <w:rPr>
          <w:b/>
          <w:bCs/>
        </w:rPr>
        <w:tab/>
        <w:t>PROCUREMENT REVIEW PANEL</w:t>
      </w:r>
    </w:p>
    <w:p w14:paraId="7C261358" w14:textId="77777777" w:rsidR="008874DB" w:rsidRPr="00C328C8" w:rsidRDefault="008874DB" w:rsidP="008874DB">
      <w:pPr>
        <w:ind w:firstLine="0"/>
        <w:rPr>
          <w:b/>
          <w:bCs/>
        </w:rPr>
      </w:pPr>
    </w:p>
    <w:p w14:paraId="5BC10629" w14:textId="77777777" w:rsidR="008874DB" w:rsidRPr="00C328C8" w:rsidRDefault="008874DB" w:rsidP="008874DB">
      <w:pPr>
        <w:ind w:firstLine="0"/>
      </w:pPr>
      <w:r w:rsidRPr="00C328C8">
        <w:t>The reason for abstaining on the above referenced legislation is:</w:t>
      </w:r>
    </w:p>
    <w:p w14:paraId="17164204"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4BEF553D"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37A5F16F"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42BF4DB" w14:textId="77777777" w:rsidR="008874DB" w:rsidRPr="00C328C8" w:rsidRDefault="008874DB" w:rsidP="008874DB">
      <w:pPr>
        <w:ind w:firstLine="0"/>
      </w:pPr>
      <w:r w:rsidRPr="00C328C8">
        <w:tab/>
        <w:t>Rep. Chris Hart</w:t>
      </w:r>
    </w:p>
    <w:p w14:paraId="555D64FA" w14:textId="77777777" w:rsidR="008874DB" w:rsidRPr="00C328C8" w:rsidRDefault="008874DB" w:rsidP="008874DB">
      <w:pPr>
        <w:ind w:firstLine="0"/>
      </w:pPr>
    </w:p>
    <w:p w14:paraId="7AF7A88D" w14:textId="77777777" w:rsidR="008874DB" w:rsidRPr="00C328C8" w:rsidRDefault="008874DB" w:rsidP="008874DB">
      <w:pPr>
        <w:ind w:firstLine="0"/>
      </w:pPr>
      <w:r w:rsidRPr="00C328C8">
        <w:t>*********************************************************</w:t>
      </w:r>
    </w:p>
    <w:p w14:paraId="0A0A3258" w14:textId="77777777" w:rsidR="008874DB" w:rsidRPr="00C328C8" w:rsidRDefault="008874DB" w:rsidP="008874DB">
      <w:pPr>
        <w:ind w:firstLine="0"/>
      </w:pPr>
      <w:r w:rsidRPr="00C328C8">
        <w:lastRenderedPageBreak/>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443A1D08" w14:textId="77777777" w:rsidR="008874DB" w:rsidRPr="00C328C8" w:rsidRDefault="008874DB" w:rsidP="008874DB">
      <w:pPr>
        <w:ind w:firstLine="0"/>
      </w:pPr>
      <w:r w:rsidRPr="00C328C8">
        <w:rPr>
          <w:b/>
        </w:rPr>
        <w:t>Part IA and Part IB Section Numbers</w:t>
      </w:r>
      <w:r w:rsidRPr="00C328C8">
        <w:t xml:space="preserve"> </w:t>
      </w:r>
    </w:p>
    <w:p w14:paraId="04788531" w14:textId="77777777" w:rsidR="008874DB" w:rsidRPr="00C328C8" w:rsidRDefault="008874DB" w:rsidP="008874DB">
      <w:pPr>
        <w:ind w:firstLine="0"/>
      </w:pPr>
    </w:p>
    <w:p w14:paraId="1E9A4EA4" w14:textId="3589211E" w:rsidR="008874DB" w:rsidRPr="00C328C8" w:rsidRDefault="008874DB" w:rsidP="008874DB">
      <w:pPr>
        <w:ind w:firstLine="0"/>
        <w:rPr>
          <w:b/>
          <w:bCs/>
        </w:rPr>
      </w:pPr>
      <w:r w:rsidRPr="00C328C8">
        <w:tab/>
      </w:r>
      <w:r w:rsidR="00E1520E">
        <w:tab/>
      </w:r>
      <w:r w:rsidRPr="00C328C8">
        <w:rPr>
          <w:b/>
          <w:bCs/>
        </w:rPr>
        <w:t>Agency Name</w:t>
      </w:r>
    </w:p>
    <w:p w14:paraId="20C7B901" w14:textId="77777777" w:rsidR="008874DB" w:rsidRPr="00C328C8" w:rsidRDefault="008874DB" w:rsidP="008874DB">
      <w:pPr>
        <w:ind w:firstLine="0"/>
        <w:rPr>
          <w:b/>
          <w:bCs/>
        </w:rPr>
      </w:pPr>
      <w:r w:rsidRPr="00C328C8">
        <w:rPr>
          <w:b/>
          <w:bCs/>
        </w:rPr>
        <w:t>53</w:t>
      </w:r>
      <w:r w:rsidRPr="00C328C8">
        <w:rPr>
          <w:b/>
          <w:bCs/>
        </w:rPr>
        <w:tab/>
        <w:t>SC CONSERVATION BANK</w:t>
      </w:r>
    </w:p>
    <w:p w14:paraId="29112385" w14:textId="77777777" w:rsidR="008874DB" w:rsidRPr="00C328C8" w:rsidRDefault="008874DB" w:rsidP="008874DB">
      <w:pPr>
        <w:ind w:firstLine="0"/>
        <w:rPr>
          <w:b/>
          <w:bCs/>
        </w:rPr>
      </w:pPr>
      <w:r w:rsidRPr="00C328C8">
        <w:rPr>
          <w:b/>
          <w:bCs/>
        </w:rPr>
        <w:t>113</w:t>
      </w:r>
      <w:r w:rsidRPr="00C328C8">
        <w:rPr>
          <w:b/>
          <w:bCs/>
        </w:rPr>
        <w:tab/>
        <w:t>AID TO SUBDIVISIONS – STATE TREASURER</w:t>
      </w:r>
    </w:p>
    <w:p w14:paraId="118C7C16" w14:textId="77777777" w:rsidR="008874DB" w:rsidRPr="00C328C8" w:rsidRDefault="008874DB" w:rsidP="008874DB">
      <w:pPr>
        <w:ind w:firstLine="0"/>
        <w:rPr>
          <w:b/>
          <w:bCs/>
        </w:rPr>
      </w:pPr>
    </w:p>
    <w:p w14:paraId="55811881" w14:textId="77777777" w:rsidR="008874DB" w:rsidRPr="00C328C8" w:rsidRDefault="008874DB" w:rsidP="008874DB">
      <w:pPr>
        <w:ind w:firstLine="0"/>
      </w:pPr>
      <w:r w:rsidRPr="00C328C8">
        <w:t>The reason for abstaining on the above referenced legislation is:</w:t>
      </w:r>
    </w:p>
    <w:p w14:paraId="5495F5C3"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18021F12" w14:textId="77777777" w:rsidR="008874DB" w:rsidRPr="00C328C8" w:rsidRDefault="008874DB" w:rsidP="008874DB">
      <w:pPr>
        <w:ind w:firstLine="0"/>
      </w:pPr>
      <w:r w:rsidRPr="00C328C8">
        <w:tab/>
        <w:t>Rep. Tom Hartnett Jr.</w:t>
      </w:r>
    </w:p>
    <w:p w14:paraId="246EB83A" w14:textId="77777777" w:rsidR="008874DB" w:rsidRPr="00C328C8" w:rsidRDefault="008874DB" w:rsidP="008874DB">
      <w:pPr>
        <w:ind w:firstLine="0"/>
      </w:pPr>
    </w:p>
    <w:p w14:paraId="469E55DF" w14:textId="77777777" w:rsidR="008874DB" w:rsidRPr="00C328C8" w:rsidRDefault="008874DB" w:rsidP="008874DB">
      <w:pPr>
        <w:ind w:firstLine="0"/>
      </w:pPr>
      <w:r w:rsidRPr="00C328C8">
        <w:t>*********************************************************</w:t>
      </w:r>
    </w:p>
    <w:p w14:paraId="43512CD2"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1C3141D8" w14:textId="77777777" w:rsidR="008874DB" w:rsidRPr="00C328C8" w:rsidRDefault="008874DB" w:rsidP="008874DB">
      <w:pPr>
        <w:ind w:firstLine="0"/>
      </w:pPr>
      <w:r w:rsidRPr="00C328C8">
        <w:rPr>
          <w:b/>
        </w:rPr>
        <w:t>Part IA and Part IB Section Numbers</w:t>
      </w:r>
      <w:r w:rsidRPr="00C328C8">
        <w:t xml:space="preserve"> </w:t>
      </w:r>
    </w:p>
    <w:p w14:paraId="28B7AEDF" w14:textId="77777777" w:rsidR="008874DB" w:rsidRPr="00C328C8" w:rsidRDefault="008874DB" w:rsidP="008874DB">
      <w:pPr>
        <w:ind w:firstLine="0"/>
      </w:pPr>
    </w:p>
    <w:p w14:paraId="29BC6BB8" w14:textId="68C8416E" w:rsidR="008874DB" w:rsidRPr="00C328C8" w:rsidRDefault="008874DB" w:rsidP="008874DB">
      <w:pPr>
        <w:ind w:firstLine="0"/>
        <w:rPr>
          <w:b/>
          <w:bCs/>
        </w:rPr>
      </w:pPr>
      <w:r w:rsidRPr="00C328C8">
        <w:tab/>
      </w:r>
      <w:r w:rsidR="00E1520E">
        <w:tab/>
      </w:r>
      <w:r w:rsidRPr="00C328C8">
        <w:rPr>
          <w:b/>
          <w:bCs/>
        </w:rPr>
        <w:t>Agency Name</w:t>
      </w:r>
    </w:p>
    <w:p w14:paraId="3C7D28FE" w14:textId="77777777" w:rsidR="008874DB" w:rsidRPr="00C328C8" w:rsidRDefault="008874DB" w:rsidP="008874DB">
      <w:pPr>
        <w:ind w:firstLine="0"/>
        <w:rPr>
          <w:b/>
          <w:bCs/>
        </w:rPr>
      </w:pPr>
      <w:r w:rsidRPr="00C328C8">
        <w:rPr>
          <w:b/>
          <w:bCs/>
        </w:rPr>
        <w:t>31</w:t>
      </w:r>
      <w:r w:rsidRPr="00C328C8">
        <w:rPr>
          <w:b/>
          <w:bCs/>
        </w:rPr>
        <w:tab/>
        <w:t>DEPARTMENT OF PUBLIC HEALTH</w:t>
      </w:r>
    </w:p>
    <w:p w14:paraId="289A6620"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464CA8E6" w14:textId="77777777" w:rsidR="008874DB" w:rsidRPr="00C328C8" w:rsidRDefault="008874DB" w:rsidP="008874DB">
      <w:pPr>
        <w:ind w:firstLine="0"/>
        <w:rPr>
          <w:b/>
          <w:bCs/>
        </w:rPr>
      </w:pPr>
      <w:r w:rsidRPr="00C328C8">
        <w:rPr>
          <w:b/>
          <w:bCs/>
        </w:rPr>
        <w:t>38</w:t>
      </w:r>
      <w:r w:rsidRPr="00C328C8">
        <w:rPr>
          <w:b/>
          <w:bCs/>
        </w:rPr>
        <w:tab/>
        <w:t>DEPARTMENT OF SOCIAL SERVICES</w:t>
      </w:r>
    </w:p>
    <w:p w14:paraId="05F86024" w14:textId="77777777" w:rsidR="008874DB" w:rsidRPr="00C328C8" w:rsidRDefault="008874DB" w:rsidP="008874DB">
      <w:pPr>
        <w:ind w:firstLine="0"/>
        <w:rPr>
          <w:b/>
          <w:bCs/>
        </w:rPr>
      </w:pPr>
      <w:r w:rsidRPr="00C328C8">
        <w:rPr>
          <w:b/>
          <w:bCs/>
        </w:rPr>
        <w:t>42</w:t>
      </w:r>
      <w:r w:rsidRPr="00C328C8">
        <w:rPr>
          <w:b/>
          <w:bCs/>
        </w:rPr>
        <w:tab/>
        <w:t>HOUSING FINANCE &amp; DEVELOPMENT AUTHORITY</w:t>
      </w:r>
    </w:p>
    <w:p w14:paraId="248CFDBA"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4FEE8855" w14:textId="77777777" w:rsidR="008874DB" w:rsidRPr="00C328C8" w:rsidRDefault="008874DB" w:rsidP="008874DB">
      <w:pPr>
        <w:ind w:firstLine="0"/>
        <w:rPr>
          <w:b/>
          <w:bCs/>
        </w:rPr>
      </w:pPr>
      <w:r w:rsidRPr="00C328C8">
        <w:rPr>
          <w:b/>
          <w:bCs/>
        </w:rPr>
        <w:t>59</w:t>
      </w:r>
      <w:r w:rsidRPr="00C328C8">
        <w:rPr>
          <w:b/>
          <w:bCs/>
        </w:rPr>
        <w:tab/>
        <w:t>ATTORNEY GENERAL’S OFFICE</w:t>
      </w:r>
    </w:p>
    <w:p w14:paraId="0CF114D3" w14:textId="77777777" w:rsidR="008874DB" w:rsidRPr="00C328C8" w:rsidRDefault="008874DB" w:rsidP="008874DB">
      <w:pPr>
        <w:ind w:firstLine="0"/>
        <w:rPr>
          <w:b/>
          <w:bCs/>
        </w:rPr>
      </w:pPr>
      <w:r w:rsidRPr="00C328C8">
        <w:rPr>
          <w:b/>
          <w:bCs/>
        </w:rPr>
        <w:t>61</w:t>
      </w:r>
      <w:r w:rsidRPr="00C328C8">
        <w:rPr>
          <w:b/>
          <w:bCs/>
        </w:rPr>
        <w:tab/>
        <w:t>COMMISSION ON INDIGENT DEFENSE</w:t>
      </w:r>
    </w:p>
    <w:p w14:paraId="17B8A45E" w14:textId="77777777" w:rsidR="008874DB" w:rsidRPr="00C328C8" w:rsidRDefault="008874DB" w:rsidP="008874DB">
      <w:pPr>
        <w:ind w:firstLine="0"/>
        <w:rPr>
          <w:b/>
          <w:bCs/>
        </w:rPr>
      </w:pPr>
      <w:r w:rsidRPr="00C328C8">
        <w:rPr>
          <w:b/>
          <w:bCs/>
        </w:rPr>
        <w:t>65</w:t>
      </w:r>
      <w:r w:rsidRPr="00C328C8">
        <w:rPr>
          <w:b/>
          <w:bCs/>
        </w:rPr>
        <w:tab/>
        <w:t>DEPARTMENT OF CORRECTIONS</w:t>
      </w:r>
    </w:p>
    <w:p w14:paraId="21866917"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3C7A6103" w14:textId="77777777" w:rsidR="008874DB" w:rsidRPr="00C328C8" w:rsidRDefault="008874DB" w:rsidP="008874DB">
      <w:pPr>
        <w:ind w:firstLine="0"/>
        <w:rPr>
          <w:b/>
          <w:bCs/>
        </w:rPr>
      </w:pPr>
      <w:r w:rsidRPr="00C328C8">
        <w:rPr>
          <w:b/>
          <w:bCs/>
        </w:rPr>
        <w:t>67</w:t>
      </w:r>
      <w:r w:rsidRPr="00C328C8">
        <w:rPr>
          <w:b/>
          <w:bCs/>
        </w:rPr>
        <w:tab/>
        <w:t>DEPARTMENT OF JUVENILE JUSTICE</w:t>
      </w:r>
    </w:p>
    <w:p w14:paraId="3DE878C5" w14:textId="77777777" w:rsidR="008874DB" w:rsidRPr="00C328C8" w:rsidRDefault="008874DB" w:rsidP="008874DB">
      <w:pPr>
        <w:ind w:firstLine="0"/>
        <w:rPr>
          <w:b/>
          <w:bCs/>
        </w:rPr>
      </w:pPr>
      <w:r w:rsidRPr="00C328C8">
        <w:rPr>
          <w:b/>
          <w:bCs/>
        </w:rPr>
        <w:t>70</w:t>
      </w:r>
      <w:r w:rsidRPr="00C328C8">
        <w:rPr>
          <w:b/>
          <w:bCs/>
        </w:rPr>
        <w:tab/>
        <w:t>HUMAN AFFAIRS COMMISSION</w:t>
      </w:r>
    </w:p>
    <w:p w14:paraId="1A6DFEC0" w14:textId="77777777" w:rsidR="008874DB" w:rsidRPr="00C328C8" w:rsidRDefault="008874DB" w:rsidP="008874DB">
      <w:pPr>
        <w:ind w:firstLine="0"/>
        <w:rPr>
          <w:b/>
          <w:bCs/>
        </w:rPr>
      </w:pPr>
      <w:r w:rsidRPr="00C328C8">
        <w:rPr>
          <w:b/>
          <w:bCs/>
        </w:rPr>
        <w:t>74</w:t>
      </w:r>
      <w:r w:rsidRPr="00C328C8">
        <w:rPr>
          <w:b/>
          <w:bCs/>
        </w:rPr>
        <w:tab/>
        <w:t>WORKERS’ COMPENSATION COMMISSION</w:t>
      </w:r>
    </w:p>
    <w:p w14:paraId="08D2D5C8" w14:textId="77777777" w:rsidR="008874DB" w:rsidRPr="00C328C8" w:rsidRDefault="008874DB" w:rsidP="008874DB">
      <w:pPr>
        <w:ind w:firstLine="0"/>
        <w:rPr>
          <w:b/>
          <w:bCs/>
        </w:rPr>
      </w:pPr>
      <w:r w:rsidRPr="00C328C8">
        <w:rPr>
          <w:b/>
          <w:bCs/>
        </w:rPr>
        <w:t>75</w:t>
      </w:r>
      <w:r w:rsidRPr="00C328C8">
        <w:rPr>
          <w:b/>
          <w:bCs/>
        </w:rPr>
        <w:tab/>
        <w:t>STATE ACCIDENT FUND</w:t>
      </w:r>
    </w:p>
    <w:p w14:paraId="1B601ED1" w14:textId="77777777" w:rsidR="008874DB" w:rsidRPr="00C328C8" w:rsidRDefault="008874DB" w:rsidP="008874DB">
      <w:pPr>
        <w:ind w:firstLine="0"/>
        <w:rPr>
          <w:b/>
          <w:bCs/>
        </w:rPr>
      </w:pPr>
      <w:r w:rsidRPr="00C328C8">
        <w:rPr>
          <w:b/>
          <w:bCs/>
        </w:rPr>
        <w:lastRenderedPageBreak/>
        <w:t>78</w:t>
      </w:r>
      <w:r w:rsidRPr="00C328C8">
        <w:rPr>
          <w:b/>
          <w:bCs/>
        </w:rPr>
        <w:tab/>
        <w:t>DEPARTMENT OF INSURANCE</w:t>
      </w:r>
    </w:p>
    <w:p w14:paraId="518B0480" w14:textId="77777777" w:rsidR="008874DB" w:rsidRPr="00C328C8" w:rsidRDefault="008874DB" w:rsidP="008874DB">
      <w:pPr>
        <w:ind w:firstLine="0"/>
        <w:rPr>
          <w:b/>
          <w:bCs/>
        </w:rPr>
      </w:pPr>
      <w:r w:rsidRPr="00C328C8">
        <w:rPr>
          <w:b/>
          <w:bCs/>
        </w:rPr>
        <w:t>80</w:t>
      </w:r>
      <w:r w:rsidRPr="00C328C8">
        <w:rPr>
          <w:b/>
          <w:bCs/>
        </w:rPr>
        <w:tab/>
        <w:t>DEPARTMENT OF CONSUMER AFFAIRS</w:t>
      </w:r>
    </w:p>
    <w:p w14:paraId="5D3894C4"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5EAFFD1E"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208E408A" w14:textId="77777777" w:rsidR="008874DB" w:rsidRPr="00C328C8" w:rsidRDefault="008874DB" w:rsidP="008874DB">
      <w:pPr>
        <w:ind w:firstLine="0"/>
        <w:rPr>
          <w:b/>
          <w:bCs/>
        </w:rPr>
      </w:pPr>
      <w:r w:rsidRPr="00C328C8">
        <w:rPr>
          <w:b/>
          <w:bCs/>
        </w:rPr>
        <w:t>84</w:t>
      </w:r>
      <w:r w:rsidRPr="00C328C8">
        <w:rPr>
          <w:b/>
          <w:bCs/>
        </w:rPr>
        <w:tab/>
        <w:t>DEPARTMENT OF TRANSPORTATION</w:t>
      </w:r>
    </w:p>
    <w:p w14:paraId="0C4EC368" w14:textId="77777777" w:rsidR="008874DB" w:rsidRPr="00C328C8" w:rsidRDefault="008874DB" w:rsidP="008874DB">
      <w:pPr>
        <w:ind w:firstLine="0"/>
        <w:rPr>
          <w:b/>
          <w:bCs/>
        </w:rPr>
      </w:pPr>
      <w:r w:rsidRPr="00C328C8">
        <w:rPr>
          <w:b/>
          <w:bCs/>
        </w:rPr>
        <w:t>86</w:t>
      </w:r>
      <w:r w:rsidRPr="00C328C8">
        <w:rPr>
          <w:b/>
          <w:bCs/>
        </w:rPr>
        <w:tab/>
        <w:t>COUNTY TRANSPORTATION FUNDS</w:t>
      </w:r>
    </w:p>
    <w:p w14:paraId="44AB1505" w14:textId="77777777" w:rsidR="008874DB" w:rsidRPr="00C328C8" w:rsidRDefault="008874DB" w:rsidP="008874DB">
      <w:pPr>
        <w:ind w:firstLine="0"/>
        <w:rPr>
          <w:b/>
          <w:bCs/>
        </w:rPr>
      </w:pPr>
      <w:r w:rsidRPr="00C328C8">
        <w:rPr>
          <w:b/>
          <w:bCs/>
        </w:rPr>
        <w:t>102</w:t>
      </w:r>
      <w:r w:rsidRPr="00C328C8">
        <w:rPr>
          <w:b/>
          <w:bCs/>
        </w:rPr>
        <w:tab/>
        <w:t>ELECTION COMMISSION</w:t>
      </w:r>
    </w:p>
    <w:p w14:paraId="7252290B"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54FD8F18" w14:textId="77777777" w:rsidR="008874DB" w:rsidRPr="00C328C8" w:rsidRDefault="008874DB" w:rsidP="008874DB">
      <w:pPr>
        <w:ind w:firstLine="0"/>
        <w:rPr>
          <w:b/>
          <w:bCs/>
        </w:rPr>
      </w:pPr>
      <w:r w:rsidRPr="00C328C8">
        <w:rPr>
          <w:b/>
          <w:bCs/>
        </w:rPr>
        <w:t>109</w:t>
      </w:r>
      <w:r w:rsidRPr="00C328C8">
        <w:rPr>
          <w:b/>
          <w:bCs/>
        </w:rPr>
        <w:tab/>
        <w:t>DEPARTMENT OF REVENUE</w:t>
      </w:r>
    </w:p>
    <w:p w14:paraId="1E676E8D" w14:textId="77777777" w:rsidR="008874DB" w:rsidRPr="00C328C8" w:rsidRDefault="008874DB" w:rsidP="008874DB">
      <w:pPr>
        <w:ind w:firstLine="0"/>
        <w:rPr>
          <w:b/>
          <w:bCs/>
        </w:rPr>
      </w:pPr>
      <w:r w:rsidRPr="00C328C8">
        <w:rPr>
          <w:b/>
          <w:bCs/>
        </w:rPr>
        <w:t>113</w:t>
      </w:r>
      <w:r w:rsidRPr="00C328C8">
        <w:rPr>
          <w:b/>
          <w:bCs/>
        </w:rPr>
        <w:tab/>
        <w:t>AID TO SUBDIVISIONS - STATE TREASURER</w:t>
      </w:r>
    </w:p>
    <w:p w14:paraId="0108E11B" w14:textId="77777777" w:rsidR="008874DB" w:rsidRPr="00C328C8" w:rsidRDefault="008874DB" w:rsidP="008874DB">
      <w:pPr>
        <w:ind w:firstLine="0"/>
        <w:rPr>
          <w:b/>
          <w:bCs/>
        </w:rPr>
      </w:pPr>
    </w:p>
    <w:p w14:paraId="4CB08008" w14:textId="77777777" w:rsidR="008874DB" w:rsidRPr="00C328C8" w:rsidRDefault="008874DB" w:rsidP="008874DB">
      <w:pPr>
        <w:ind w:firstLine="0"/>
      </w:pPr>
      <w:r w:rsidRPr="00C328C8">
        <w:t>The reason for abstaining on the above referenced legislation is:</w:t>
      </w:r>
    </w:p>
    <w:p w14:paraId="2A2C87BA"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095FC131"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39832761"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78A7F03" w14:textId="77777777" w:rsidR="008874DB" w:rsidRPr="00C328C8" w:rsidRDefault="008874DB" w:rsidP="008874DB">
      <w:pPr>
        <w:ind w:firstLine="0"/>
      </w:pPr>
      <w:r w:rsidRPr="00C328C8">
        <w:tab/>
        <w:t>Rep. Rosalyn D. Henderson-Myers</w:t>
      </w:r>
    </w:p>
    <w:p w14:paraId="1737A0EF" w14:textId="77777777" w:rsidR="008874DB" w:rsidRPr="00C328C8" w:rsidRDefault="008874DB" w:rsidP="008874DB">
      <w:pPr>
        <w:ind w:firstLine="0"/>
      </w:pPr>
    </w:p>
    <w:p w14:paraId="4C25BAA1" w14:textId="77777777" w:rsidR="008874DB" w:rsidRPr="00C328C8" w:rsidRDefault="008874DB" w:rsidP="008874DB">
      <w:pPr>
        <w:ind w:firstLine="0"/>
      </w:pPr>
      <w:r w:rsidRPr="00C328C8">
        <w:t>*********************************************************</w:t>
      </w:r>
    </w:p>
    <w:p w14:paraId="5E75891B"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5E19A9BF" w14:textId="77777777" w:rsidR="008874DB" w:rsidRPr="00C328C8" w:rsidRDefault="008874DB" w:rsidP="008874DB">
      <w:pPr>
        <w:ind w:firstLine="0"/>
      </w:pPr>
      <w:r w:rsidRPr="00C328C8">
        <w:rPr>
          <w:b/>
        </w:rPr>
        <w:t>Part IA and Part IB Section Numbers</w:t>
      </w:r>
      <w:r w:rsidRPr="00C328C8">
        <w:t xml:space="preserve"> </w:t>
      </w:r>
    </w:p>
    <w:p w14:paraId="1991F588" w14:textId="77777777" w:rsidR="008874DB" w:rsidRPr="00C328C8" w:rsidRDefault="008874DB" w:rsidP="008874DB">
      <w:pPr>
        <w:ind w:firstLine="0"/>
      </w:pPr>
    </w:p>
    <w:p w14:paraId="0F852086" w14:textId="65830861" w:rsidR="008874DB" w:rsidRPr="00C328C8" w:rsidRDefault="008874DB" w:rsidP="008874DB">
      <w:pPr>
        <w:ind w:firstLine="0"/>
        <w:rPr>
          <w:b/>
          <w:bCs/>
        </w:rPr>
      </w:pPr>
      <w:r w:rsidRPr="00C328C8">
        <w:tab/>
      </w:r>
      <w:r w:rsidR="00E1520E">
        <w:tab/>
      </w:r>
      <w:r w:rsidRPr="00C328C8">
        <w:rPr>
          <w:b/>
          <w:bCs/>
        </w:rPr>
        <w:t>Agency Name</w:t>
      </w:r>
    </w:p>
    <w:p w14:paraId="013D7E6A" w14:textId="77777777" w:rsidR="008874DB" w:rsidRPr="00C328C8" w:rsidRDefault="008874DB" w:rsidP="008874DB">
      <w:pPr>
        <w:ind w:firstLine="0"/>
        <w:rPr>
          <w:b/>
          <w:bCs/>
        </w:rPr>
      </w:pPr>
      <w:r w:rsidRPr="00C328C8">
        <w:rPr>
          <w:b/>
          <w:bCs/>
        </w:rPr>
        <w:t>49</w:t>
      </w:r>
      <w:r w:rsidRPr="00C328C8">
        <w:rPr>
          <w:b/>
          <w:bCs/>
        </w:rPr>
        <w:tab/>
        <w:t>DEPARTMENT OF PARKS, RECREATION &amp; TOURISM</w:t>
      </w:r>
    </w:p>
    <w:p w14:paraId="2F2751CB" w14:textId="77777777" w:rsidR="008874DB" w:rsidRPr="00C328C8" w:rsidRDefault="008874DB" w:rsidP="008874DB">
      <w:pPr>
        <w:ind w:firstLine="0"/>
        <w:rPr>
          <w:b/>
          <w:bCs/>
        </w:rPr>
      </w:pPr>
    </w:p>
    <w:p w14:paraId="1279B5D0" w14:textId="77777777" w:rsidR="008874DB" w:rsidRPr="00C328C8" w:rsidRDefault="008874DB" w:rsidP="00DB02D3">
      <w:pPr>
        <w:keepNext/>
        <w:ind w:firstLine="0"/>
      </w:pPr>
      <w:r w:rsidRPr="00C328C8">
        <w:lastRenderedPageBreak/>
        <w:t>The reason for abstaining on the above referenced legislation is:</w:t>
      </w:r>
    </w:p>
    <w:p w14:paraId="62409C1A" w14:textId="77777777" w:rsidR="008874DB" w:rsidRPr="00C328C8" w:rsidRDefault="008874DB" w:rsidP="00DB02D3">
      <w:pPr>
        <w:keepNext/>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63B18818" w14:textId="77777777" w:rsidR="008874DB" w:rsidRPr="00C328C8" w:rsidRDefault="008874DB" w:rsidP="008874DB">
      <w:pPr>
        <w:ind w:firstLine="0"/>
      </w:pPr>
      <w:r w:rsidRPr="00C328C8">
        <w:tab/>
        <w:t>Rep. Lee Hewitt</w:t>
      </w:r>
    </w:p>
    <w:p w14:paraId="2CBEDF6E" w14:textId="77777777" w:rsidR="008874DB" w:rsidRPr="00C328C8" w:rsidRDefault="008874DB" w:rsidP="008874DB">
      <w:pPr>
        <w:ind w:firstLine="0"/>
      </w:pPr>
    </w:p>
    <w:p w14:paraId="318E4937" w14:textId="77777777" w:rsidR="008874DB" w:rsidRPr="00C328C8" w:rsidRDefault="008874DB" w:rsidP="008874DB">
      <w:pPr>
        <w:ind w:firstLine="0"/>
      </w:pPr>
      <w:r w:rsidRPr="00C328C8">
        <w:t>*********************************************************</w:t>
      </w:r>
    </w:p>
    <w:p w14:paraId="3A9B9D0C"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7EE49592" w14:textId="77777777" w:rsidR="008874DB" w:rsidRPr="00C328C8" w:rsidRDefault="008874DB" w:rsidP="008874DB">
      <w:pPr>
        <w:ind w:firstLine="0"/>
      </w:pPr>
      <w:r w:rsidRPr="00C328C8">
        <w:rPr>
          <w:b/>
        </w:rPr>
        <w:t>Part IA and Part IB Section Numbers</w:t>
      </w:r>
      <w:r w:rsidRPr="00C328C8">
        <w:t xml:space="preserve"> </w:t>
      </w:r>
    </w:p>
    <w:p w14:paraId="224AF56E" w14:textId="77777777" w:rsidR="008874DB" w:rsidRPr="00C328C8" w:rsidRDefault="008874DB" w:rsidP="008874DB">
      <w:pPr>
        <w:ind w:firstLine="0"/>
      </w:pPr>
    </w:p>
    <w:p w14:paraId="30B64C50" w14:textId="6EE54EE5" w:rsidR="008874DB" w:rsidRPr="00C328C8" w:rsidRDefault="008874DB" w:rsidP="008874DB">
      <w:pPr>
        <w:ind w:firstLine="0"/>
        <w:rPr>
          <w:b/>
          <w:bCs/>
        </w:rPr>
      </w:pPr>
      <w:r w:rsidRPr="00C328C8">
        <w:tab/>
      </w:r>
      <w:r w:rsidR="00E1520E">
        <w:tab/>
      </w:r>
      <w:r w:rsidRPr="00C328C8">
        <w:rPr>
          <w:b/>
          <w:bCs/>
        </w:rPr>
        <w:t>Agency Name</w:t>
      </w:r>
    </w:p>
    <w:p w14:paraId="5C9A5A40" w14:textId="6E10A957" w:rsidR="008874DB" w:rsidRPr="00C328C8" w:rsidRDefault="008874DB" w:rsidP="008874DB">
      <w:pPr>
        <w:ind w:firstLine="0"/>
        <w:rPr>
          <w:b/>
          <w:bCs/>
        </w:rPr>
      </w:pPr>
      <w:r w:rsidRPr="00C328C8">
        <w:rPr>
          <w:b/>
          <w:bCs/>
        </w:rPr>
        <w:t>1</w:t>
      </w:r>
      <w:r w:rsidRPr="00C328C8">
        <w:rPr>
          <w:b/>
          <w:bCs/>
        </w:rPr>
        <w:tab/>
      </w:r>
      <w:r w:rsidR="00E1520E">
        <w:rPr>
          <w:b/>
          <w:bCs/>
        </w:rPr>
        <w:tab/>
      </w:r>
      <w:r w:rsidRPr="00C328C8">
        <w:rPr>
          <w:b/>
          <w:bCs/>
        </w:rPr>
        <w:t>DEPARTMENT OF EDUCATION</w:t>
      </w:r>
    </w:p>
    <w:p w14:paraId="28852424" w14:textId="77777777" w:rsidR="008874DB" w:rsidRPr="00C328C8" w:rsidRDefault="008874DB" w:rsidP="008874DB">
      <w:pPr>
        <w:ind w:firstLine="0"/>
        <w:rPr>
          <w:b/>
          <w:bCs/>
        </w:rPr>
      </w:pPr>
      <w:r w:rsidRPr="00C328C8">
        <w:rPr>
          <w:b/>
          <w:bCs/>
        </w:rPr>
        <w:t>1A</w:t>
      </w:r>
      <w:r w:rsidRPr="00C328C8">
        <w:rPr>
          <w:b/>
          <w:bCs/>
        </w:rPr>
        <w:tab/>
        <w:t>DEPARTMENT OF EDUCATION- EIA- PART IB ONLY</w:t>
      </w:r>
    </w:p>
    <w:p w14:paraId="16C83938" w14:textId="77777777" w:rsidR="008874DB" w:rsidRPr="00C328C8" w:rsidRDefault="008874DB" w:rsidP="008874DB">
      <w:pPr>
        <w:ind w:firstLine="0"/>
        <w:rPr>
          <w:b/>
          <w:bCs/>
        </w:rPr>
      </w:pPr>
      <w:r w:rsidRPr="00C328C8">
        <w:rPr>
          <w:b/>
          <w:bCs/>
        </w:rPr>
        <w:t xml:space="preserve">31 </w:t>
      </w:r>
      <w:r w:rsidRPr="00C328C8">
        <w:rPr>
          <w:b/>
          <w:bCs/>
        </w:rPr>
        <w:tab/>
        <w:t>DEPARTMENT OF PUBLIC HEALTH</w:t>
      </w:r>
    </w:p>
    <w:p w14:paraId="1A47DF68"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525245E3" w14:textId="77777777" w:rsidR="008874DB" w:rsidRPr="00C328C8" w:rsidRDefault="008874DB" w:rsidP="008874DB">
      <w:pPr>
        <w:ind w:firstLine="0"/>
        <w:rPr>
          <w:b/>
          <w:bCs/>
        </w:rPr>
      </w:pPr>
      <w:r w:rsidRPr="00C328C8">
        <w:rPr>
          <w:b/>
          <w:bCs/>
        </w:rPr>
        <w:t>38</w:t>
      </w:r>
      <w:r w:rsidRPr="00C328C8">
        <w:rPr>
          <w:b/>
          <w:bCs/>
        </w:rPr>
        <w:tab/>
        <w:t>DEPARTMENT OF SOCIAL SERVICES</w:t>
      </w:r>
    </w:p>
    <w:p w14:paraId="394FFCA4" w14:textId="77777777" w:rsidR="008874DB" w:rsidRPr="00C328C8" w:rsidRDefault="008874DB" w:rsidP="008874DB">
      <w:pPr>
        <w:ind w:firstLine="0"/>
        <w:rPr>
          <w:b/>
          <w:bCs/>
        </w:rPr>
      </w:pPr>
      <w:r w:rsidRPr="00C328C8">
        <w:rPr>
          <w:b/>
          <w:bCs/>
        </w:rPr>
        <w:t>54</w:t>
      </w:r>
      <w:r w:rsidRPr="00C328C8">
        <w:rPr>
          <w:b/>
          <w:bCs/>
        </w:rPr>
        <w:tab/>
        <w:t>RURAL INFRASTRUCTURE BANK</w:t>
      </w:r>
    </w:p>
    <w:p w14:paraId="4C9BFDFD"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176BA7A8" w14:textId="77777777" w:rsidR="008874DB" w:rsidRPr="00C328C8" w:rsidRDefault="008874DB" w:rsidP="008874DB">
      <w:pPr>
        <w:ind w:firstLine="0"/>
        <w:rPr>
          <w:b/>
          <w:bCs/>
        </w:rPr>
      </w:pPr>
      <w:r w:rsidRPr="00C328C8">
        <w:rPr>
          <w:b/>
          <w:bCs/>
        </w:rPr>
        <w:t>65</w:t>
      </w:r>
      <w:r w:rsidRPr="00C328C8">
        <w:rPr>
          <w:b/>
          <w:bCs/>
        </w:rPr>
        <w:tab/>
        <w:t>DEPARTMENT OF CORRECTIONS</w:t>
      </w:r>
    </w:p>
    <w:p w14:paraId="180B9C38"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1074CF10" w14:textId="77777777" w:rsidR="008874DB" w:rsidRPr="00C328C8" w:rsidRDefault="008874DB" w:rsidP="008874DB">
      <w:pPr>
        <w:ind w:firstLine="0"/>
        <w:rPr>
          <w:b/>
          <w:bCs/>
        </w:rPr>
      </w:pPr>
      <w:r w:rsidRPr="00C328C8">
        <w:rPr>
          <w:b/>
          <w:bCs/>
        </w:rPr>
        <w:t>67</w:t>
      </w:r>
      <w:r w:rsidRPr="00C328C8">
        <w:rPr>
          <w:b/>
          <w:bCs/>
        </w:rPr>
        <w:tab/>
        <w:t>DEPARTMENT OF JUVENILE JUSTICE</w:t>
      </w:r>
    </w:p>
    <w:p w14:paraId="6C384D8F" w14:textId="77777777" w:rsidR="008874DB" w:rsidRPr="00C328C8" w:rsidRDefault="008874DB" w:rsidP="008874DB">
      <w:pPr>
        <w:ind w:firstLine="0"/>
        <w:rPr>
          <w:b/>
          <w:bCs/>
        </w:rPr>
      </w:pPr>
      <w:r w:rsidRPr="00C328C8">
        <w:rPr>
          <w:b/>
          <w:bCs/>
        </w:rPr>
        <w:t>70</w:t>
      </w:r>
      <w:r w:rsidRPr="00C328C8">
        <w:rPr>
          <w:b/>
          <w:bCs/>
        </w:rPr>
        <w:tab/>
        <w:t>HUMAN AFFAIRS COMMISSION</w:t>
      </w:r>
    </w:p>
    <w:p w14:paraId="4704625B" w14:textId="77777777" w:rsidR="008874DB" w:rsidRPr="00C328C8" w:rsidRDefault="008874DB" w:rsidP="008874DB">
      <w:pPr>
        <w:ind w:firstLine="0"/>
        <w:rPr>
          <w:b/>
          <w:bCs/>
        </w:rPr>
      </w:pPr>
      <w:r w:rsidRPr="00C328C8">
        <w:rPr>
          <w:b/>
          <w:bCs/>
        </w:rPr>
        <w:t>74</w:t>
      </w:r>
      <w:r w:rsidRPr="00C328C8">
        <w:rPr>
          <w:b/>
          <w:bCs/>
        </w:rPr>
        <w:tab/>
        <w:t>WORKERS’ COMPENSATION COMMISSION</w:t>
      </w:r>
    </w:p>
    <w:p w14:paraId="0E3E1D32" w14:textId="77777777" w:rsidR="008874DB" w:rsidRPr="00C328C8" w:rsidRDefault="008874DB" w:rsidP="008874DB">
      <w:pPr>
        <w:ind w:firstLine="0"/>
        <w:rPr>
          <w:b/>
          <w:bCs/>
        </w:rPr>
      </w:pPr>
      <w:r w:rsidRPr="00C328C8">
        <w:rPr>
          <w:b/>
          <w:bCs/>
        </w:rPr>
        <w:t>75</w:t>
      </w:r>
      <w:r w:rsidRPr="00C328C8">
        <w:rPr>
          <w:b/>
          <w:bCs/>
        </w:rPr>
        <w:tab/>
        <w:t>STATE ACCIDENT FUND</w:t>
      </w:r>
    </w:p>
    <w:p w14:paraId="7FF2BC5C" w14:textId="77777777" w:rsidR="008874DB" w:rsidRPr="00C328C8" w:rsidRDefault="008874DB" w:rsidP="008874DB">
      <w:pPr>
        <w:ind w:firstLine="0"/>
        <w:rPr>
          <w:b/>
          <w:bCs/>
        </w:rPr>
      </w:pPr>
      <w:r w:rsidRPr="00C328C8">
        <w:rPr>
          <w:b/>
          <w:bCs/>
        </w:rPr>
        <w:t>78</w:t>
      </w:r>
      <w:r w:rsidRPr="00C328C8">
        <w:rPr>
          <w:b/>
          <w:bCs/>
        </w:rPr>
        <w:tab/>
        <w:t>DEPARTMENT OF INSURANCE</w:t>
      </w:r>
    </w:p>
    <w:p w14:paraId="1E311447" w14:textId="77777777" w:rsidR="008874DB" w:rsidRPr="00C328C8" w:rsidRDefault="008874DB" w:rsidP="008874DB">
      <w:pPr>
        <w:ind w:firstLine="0"/>
        <w:rPr>
          <w:b/>
          <w:bCs/>
        </w:rPr>
      </w:pPr>
      <w:r w:rsidRPr="00C328C8">
        <w:rPr>
          <w:b/>
          <w:bCs/>
        </w:rPr>
        <w:t>80</w:t>
      </w:r>
      <w:r w:rsidRPr="00C328C8">
        <w:rPr>
          <w:b/>
          <w:bCs/>
        </w:rPr>
        <w:tab/>
        <w:t>DEPARTMENT OF CONSUMER AFFAIRS</w:t>
      </w:r>
    </w:p>
    <w:p w14:paraId="5BE3AF33"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48C51556"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4BD06DF7" w14:textId="77777777" w:rsidR="008874DB" w:rsidRPr="00C328C8" w:rsidRDefault="008874DB" w:rsidP="008874DB">
      <w:pPr>
        <w:ind w:firstLine="0"/>
        <w:rPr>
          <w:b/>
          <w:bCs/>
        </w:rPr>
      </w:pPr>
      <w:r w:rsidRPr="00C328C8">
        <w:rPr>
          <w:b/>
          <w:bCs/>
        </w:rPr>
        <w:t>84</w:t>
      </w:r>
      <w:r w:rsidRPr="00C328C8">
        <w:rPr>
          <w:b/>
          <w:bCs/>
        </w:rPr>
        <w:tab/>
        <w:t>DEPARTMENT OF TRANSPORTATION</w:t>
      </w:r>
    </w:p>
    <w:p w14:paraId="161781E3" w14:textId="77777777" w:rsidR="008874DB" w:rsidRPr="00C328C8" w:rsidRDefault="008874DB" w:rsidP="008874DB">
      <w:pPr>
        <w:ind w:firstLine="0"/>
        <w:rPr>
          <w:b/>
          <w:bCs/>
        </w:rPr>
      </w:pPr>
      <w:r w:rsidRPr="00C328C8">
        <w:rPr>
          <w:b/>
          <w:bCs/>
        </w:rPr>
        <w:t>86</w:t>
      </w:r>
      <w:r w:rsidRPr="00C328C8">
        <w:rPr>
          <w:b/>
          <w:bCs/>
        </w:rPr>
        <w:tab/>
        <w:t>COUNTY TRANSPORTATION FUNDS</w:t>
      </w:r>
    </w:p>
    <w:p w14:paraId="1EDE9D2F" w14:textId="77777777" w:rsidR="008874DB" w:rsidRPr="00C328C8" w:rsidRDefault="008874DB" w:rsidP="008874DB">
      <w:pPr>
        <w:ind w:firstLine="0"/>
        <w:rPr>
          <w:b/>
          <w:bCs/>
        </w:rPr>
      </w:pPr>
      <w:r w:rsidRPr="00C328C8">
        <w:rPr>
          <w:b/>
          <w:bCs/>
        </w:rPr>
        <w:t>102</w:t>
      </w:r>
      <w:r w:rsidRPr="00C328C8">
        <w:rPr>
          <w:b/>
          <w:bCs/>
        </w:rPr>
        <w:tab/>
        <w:t>ELECTION COMMISSION</w:t>
      </w:r>
    </w:p>
    <w:p w14:paraId="5D40E4FF"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1D9DEB12" w14:textId="77777777" w:rsidR="008874DB" w:rsidRPr="00C328C8" w:rsidRDefault="008874DB" w:rsidP="008874DB">
      <w:pPr>
        <w:ind w:firstLine="0"/>
        <w:rPr>
          <w:b/>
          <w:bCs/>
        </w:rPr>
      </w:pPr>
      <w:r w:rsidRPr="00C328C8">
        <w:rPr>
          <w:b/>
          <w:bCs/>
        </w:rPr>
        <w:t>109</w:t>
      </w:r>
      <w:r w:rsidRPr="00C328C8">
        <w:rPr>
          <w:b/>
          <w:bCs/>
        </w:rPr>
        <w:tab/>
        <w:t>DEPARTMENT OF REVENUE</w:t>
      </w:r>
    </w:p>
    <w:p w14:paraId="4E4FE29C" w14:textId="77777777" w:rsidR="008874DB" w:rsidRPr="00C328C8" w:rsidRDefault="008874DB" w:rsidP="008874DB">
      <w:pPr>
        <w:ind w:firstLine="0"/>
        <w:rPr>
          <w:b/>
          <w:bCs/>
        </w:rPr>
      </w:pPr>
      <w:r w:rsidRPr="00C328C8">
        <w:rPr>
          <w:b/>
          <w:bCs/>
        </w:rPr>
        <w:t>110</w:t>
      </w:r>
      <w:r w:rsidRPr="00C328C8">
        <w:rPr>
          <w:b/>
          <w:bCs/>
        </w:rPr>
        <w:tab/>
        <w:t>STATE ETHICS COMMISSION</w:t>
      </w:r>
    </w:p>
    <w:p w14:paraId="69B5690A" w14:textId="77777777" w:rsidR="008874DB" w:rsidRPr="00C328C8" w:rsidRDefault="008874DB" w:rsidP="008874DB">
      <w:pPr>
        <w:ind w:firstLine="0"/>
        <w:rPr>
          <w:b/>
          <w:bCs/>
        </w:rPr>
      </w:pPr>
      <w:r w:rsidRPr="00C328C8">
        <w:rPr>
          <w:b/>
          <w:bCs/>
        </w:rPr>
        <w:t>111</w:t>
      </w:r>
      <w:r w:rsidRPr="00C328C8">
        <w:rPr>
          <w:b/>
          <w:bCs/>
        </w:rPr>
        <w:tab/>
        <w:t>PROCUREMENT REVIEW PANEL</w:t>
      </w:r>
    </w:p>
    <w:p w14:paraId="1D022D48" w14:textId="77777777" w:rsidR="00E1520E" w:rsidRDefault="00E1520E" w:rsidP="008874DB">
      <w:pPr>
        <w:ind w:firstLine="0"/>
      </w:pPr>
    </w:p>
    <w:p w14:paraId="58B2F4C5" w14:textId="103D5C14" w:rsidR="008874DB" w:rsidRPr="00C328C8" w:rsidRDefault="008874DB" w:rsidP="008874DB">
      <w:pPr>
        <w:ind w:firstLine="0"/>
      </w:pPr>
      <w:r w:rsidRPr="00C328C8">
        <w:t>The reason for abstaining on the above referenced legislation is:</w:t>
      </w:r>
    </w:p>
    <w:p w14:paraId="646511CA"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146865A0"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040F6C8B"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EC3B390" w14:textId="77777777" w:rsidR="008874DB" w:rsidRPr="00C328C8" w:rsidRDefault="008874DB" w:rsidP="008874DB">
      <w:pPr>
        <w:ind w:firstLine="0"/>
      </w:pPr>
      <w:r w:rsidRPr="00C328C8">
        <w:tab/>
        <w:t>Rep. Jeff Johnson</w:t>
      </w:r>
    </w:p>
    <w:p w14:paraId="14CC7574" w14:textId="77777777" w:rsidR="008874DB" w:rsidRPr="00C328C8" w:rsidRDefault="008874DB" w:rsidP="008874DB">
      <w:pPr>
        <w:ind w:firstLine="0"/>
      </w:pPr>
    </w:p>
    <w:p w14:paraId="02C2AA54" w14:textId="77777777" w:rsidR="008874DB" w:rsidRPr="00C328C8" w:rsidRDefault="008874DB" w:rsidP="008874DB">
      <w:pPr>
        <w:ind w:firstLine="0"/>
      </w:pPr>
      <w:r w:rsidRPr="00C328C8">
        <w:t>*********************************************************</w:t>
      </w:r>
    </w:p>
    <w:p w14:paraId="010CFB10"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6A083E2C" w14:textId="77777777" w:rsidR="008874DB" w:rsidRPr="00C328C8" w:rsidRDefault="008874DB" w:rsidP="008874DB">
      <w:pPr>
        <w:ind w:firstLine="0"/>
      </w:pPr>
      <w:r w:rsidRPr="00C328C8">
        <w:rPr>
          <w:b/>
        </w:rPr>
        <w:t>Part IA and Part IB Section Numbers</w:t>
      </w:r>
      <w:r w:rsidRPr="00C328C8">
        <w:t xml:space="preserve"> </w:t>
      </w:r>
    </w:p>
    <w:p w14:paraId="59461902" w14:textId="77777777" w:rsidR="008874DB" w:rsidRPr="00C328C8" w:rsidRDefault="008874DB" w:rsidP="008874DB">
      <w:pPr>
        <w:ind w:firstLine="0"/>
      </w:pPr>
    </w:p>
    <w:p w14:paraId="713A588F" w14:textId="778FD79A" w:rsidR="008874DB" w:rsidRPr="00C328C8" w:rsidRDefault="008874DB" w:rsidP="008874DB">
      <w:pPr>
        <w:ind w:firstLine="0"/>
        <w:rPr>
          <w:b/>
          <w:bCs/>
        </w:rPr>
      </w:pPr>
      <w:r w:rsidRPr="00C328C8">
        <w:tab/>
      </w:r>
      <w:r w:rsidR="00E1520E">
        <w:tab/>
      </w:r>
      <w:r w:rsidRPr="00C328C8">
        <w:rPr>
          <w:b/>
          <w:bCs/>
        </w:rPr>
        <w:t>Agency Name</w:t>
      </w:r>
    </w:p>
    <w:p w14:paraId="6664694C" w14:textId="77777777" w:rsidR="008874DB" w:rsidRPr="00C328C8" w:rsidRDefault="008874DB" w:rsidP="008874DB">
      <w:pPr>
        <w:ind w:firstLine="0"/>
        <w:rPr>
          <w:b/>
          <w:bCs/>
        </w:rPr>
      </w:pPr>
      <w:r w:rsidRPr="00C328C8">
        <w:rPr>
          <w:b/>
          <w:bCs/>
        </w:rPr>
        <w:t>17</w:t>
      </w:r>
      <w:r w:rsidRPr="00C328C8">
        <w:rPr>
          <w:b/>
          <w:bCs/>
        </w:rPr>
        <w:tab/>
        <w:t>FRANCIS MARION UNIVERSITY</w:t>
      </w:r>
    </w:p>
    <w:p w14:paraId="3528727C" w14:textId="77777777" w:rsidR="008874DB" w:rsidRPr="00C328C8" w:rsidRDefault="008874DB" w:rsidP="008874DB">
      <w:pPr>
        <w:ind w:firstLine="0"/>
        <w:rPr>
          <w:b/>
          <w:bCs/>
        </w:rPr>
      </w:pPr>
      <w:r w:rsidRPr="00C328C8">
        <w:rPr>
          <w:b/>
          <w:bCs/>
        </w:rPr>
        <w:t>31</w:t>
      </w:r>
      <w:r w:rsidRPr="00C328C8">
        <w:rPr>
          <w:b/>
          <w:bCs/>
        </w:rPr>
        <w:tab/>
        <w:t xml:space="preserve">DEPARTMENT OF PUBLIC HEALTH </w:t>
      </w:r>
    </w:p>
    <w:p w14:paraId="6BBCCBC5"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44E244C5" w14:textId="77777777" w:rsidR="008874DB" w:rsidRPr="00C328C8" w:rsidRDefault="008874DB" w:rsidP="008874DB">
      <w:pPr>
        <w:ind w:firstLine="0"/>
        <w:rPr>
          <w:b/>
          <w:bCs/>
        </w:rPr>
      </w:pPr>
      <w:r w:rsidRPr="00C328C8">
        <w:rPr>
          <w:b/>
          <w:bCs/>
        </w:rPr>
        <w:t>38</w:t>
      </w:r>
      <w:r w:rsidRPr="00C328C8">
        <w:rPr>
          <w:b/>
          <w:bCs/>
        </w:rPr>
        <w:tab/>
        <w:t>DEPARTMENT OF SOCIAL SERVICES</w:t>
      </w:r>
    </w:p>
    <w:p w14:paraId="37750B50"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203FDC6C" w14:textId="77777777" w:rsidR="008874DB" w:rsidRPr="00C328C8" w:rsidRDefault="008874DB" w:rsidP="008874DB">
      <w:pPr>
        <w:ind w:firstLine="0"/>
        <w:rPr>
          <w:b/>
          <w:bCs/>
        </w:rPr>
      </w:pPr>
      <w:r w:rsidRPr="00C328C8">
        <w:rPr>
          <w:b/>
          <w:bCs/>
        </w:rPr>
        <w:t>61</w:t>
      </w:r>
      <w:r w:rsidRPr="00C328C8">
        <w:rPr>
          <w:b/>
          <w:bCs/>
        </w:rPr>
        <w:tab/>
        <w:t>COMMISSION ON INDIGENT DEFENSE</w:t>
      </w:r>
    </w:p>
    <w:p w14:paraId="4CF7E557" w14:textId="77777777" w:rsidR="008874DB" w:rsidRPr="00C328C8" w:rsidRDefault="008874DB" w:rsidP="008874DB">
      <w:pPr>
        <w:ind w:firstLine="0"/>
        <w:rPr>
          <w:b/>
          <w:bCs/>
        </w:rPr>
      </w:pPr>
      <w:r w:rsidRPr="00C328C8">
        <w:rPr>
          <w:b/>
          <w:bCs/>
        </w:rPr>
        <w:t>65</w:t>
      </w:r>
      <w:r w:rsidRPr="00C328C8">
        <w:rPr>
          <w:b/>
          <w:bCs/>
        </w:rPr>
        <w:tab/>
        <w:t>DEPARTMENT OF CORRECTIONS</w:t>
      </w:r>
    </w:p>
    <w:p w14:paraId="5D2606BB"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16DD22C1" w14:textId="77777777" w:rsidR="008874DB" w:rsidRPr="00C328C8" w:rsidRDefault="008874DB" w:rsidP="008874DB">
      <w:pPr>
        <w:ind w:firstLine="0"/>
        <w:rPr>
          <w:b/>
          <w:bCs/>
        </w:rPr>
      </w:pPr>
      <w:r w:rsidRPr="00C328C8">
        <w:rPr>
          <w:b/>
          <w:bCs/>
        </w:rPr>
        <w:t>67</w:t>
      </w:r>
      <w:r w:rsidRPr="00C328C8">
        <w:rPr>
          <w:b/>
          <w:bCs/>
        </w:rPr>
        <w:tab/>
        <w:t>DEPARTMENT OF JUVENILE JUSTICE</w:t>
      </w:r>
    </w:p>
    <w:p w14:paraId="3C8B1264" w14:textId="77777777" w:rsidR="008874DB" w:rsidRPr="00C328C8" w:rsidRDefault="008874DB" w:rsidP="008874DB">
      <w:pPr>
        <w:ind w:firstLine="0"/>
        <w:rPr>
          <w:b/>
          <w:bCs/>
        </w:rPr>
      </w:pPr>
      <w:r w:rsidRPr="00C328C8">
        <w:rPr>
          <w:b/>
          <w:bCs/>
        </w:rPr>
        <w:t>70</w:t>
      </w:r>
      <w:r w:rsidRPr="00C328C8">
        <w:rPr>
          <w:b/>
          <w:bCs/>
        </w:rPr>
        <w:tab/>
        <w:t>HUMAN AFFAIRS COMMISSION</w:t>
      </w:r>
    </w:p>
    <w:p w14:paraId="3E4D5CB9" w14:textId="77777777" w:rsidR="008874DB" w:rsidRPr="00C328C8" w:rsidRDefault="008874DB" w:rsidP="008874DB">
      <w:pPr>
        <w:ind w:firstLine="0"/>
        <w:rPr>
          <w:b/>
          <w:bCs/>
        </w:rPr>
      </w:pPr>
      <w:r w:rsidRPr="00C328C8">
        <w:rPr>
          <w:b/>
          <w:bCs/>
        </w:rPr>
        <w:t>74</w:t>
      </w:r>
      <w:r w:rsidRPr="00C328C8">
        <w:rPr>
          <w:b/>
          <w:bCs/>
        </w:rPr>
        <w:tab/>
        <w:t>WORKERS’ COMPENSATION COMMISSION</w:t>
      </w:r>
    </w:p>
    <w:p w14:paraId="38EAE93E" w14:textId="77777777" w:rsidR="008874DB" w:rsidRPr="00C328C8" w:rsidRDefault="008874DB" w:rsidP="008874DB">
      <w:pPr>
        <w:ind w:firstLine="0"/>
        <w:rPr>
          <w:b/>
          <w:bCs/>
        </w:rPr>
      </w:pPr>
      <w:r w:rsidRPr="00C328C8">
        <w:rPr>
          <w:b/>
          <w:bCs/>
        </w:rPr>
        <w:t>75</w:t>
      </w:r>
      <w:r w:rsidRPr="00C328C8">
        <w:rPr>
          <w:b/>
          <w:bCs/>
        </w:rPr>
        <w:tab/>
        <w:t>STATE ACCIDENT FUND</w:t>
      </w:r>
    </w:p>
    <w:p w14:paraId="2702C6AB" w14:textId="77777777" w:rsidR="008874DB" w:rsidRPr="00C328C8" w:rsidRDefault="008874DB" w:rsidP="008874DB">
      <w:pPr>
        <w:ind w:firstLine="0"/>
        <w:rPr>
          <w:b/>
          <w:bCs/>
        </w:rPr>
      </w:pPr>
      <w:r w:rsidRPr="00C328C8">
        <w:rPr>
          <w:b/>
          <w:bCs/>
        </w:rPr>
        <w:t>78</w:t>
      </w:r>
      <w:r w:rsidRPr="00C328C8">
        <w:rPr>
          <w:b/>
          <w:bCs/>
        </w:rPr>
        <w:tab/>
        <w:t>DEPARTMENT OF INSURANCE</w:t>
      </w:r>
    </w:p>
    <w:p w14:paraId="308C4B1D" w14:textId="77777777" w:rsidR="008874DB" w:rsidRPr="00C328C8" w:rsidRDefault="008874DB" w:rsidP="008874DB">
      <w:pPr>
        <w:ind w:firstLine="0"/>
        <w:rPr>
          <w:b/>
          <w:bCs/>
        </w:rPr>
      </w:pPr>
      <w:r w:rsidRPr="00C328C8">
        <w:rPr>
          <w:b/>
          <w:bCs/>
        </w:rPr>
        <w:lastRenderedPageBreak/>
        <w:t>80</w:t>
      </w:r>
      <w:r w:rsidRPr="00C328C8">
        <w:rPr>
          <w:b/>
          <w:bCs/>
        </w:rPr>
        <w:tab/>
        <w:t>DEPARTMENT OF CONSUMER AFFAIRS</w:t>
      </w:r>
    </w:p>
    <w:p w14:paraId="112A6BD5"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23778B1E"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3C20D557" w14:textId="77777777" w:rsidR="008874DB" w:rsidRPr="00C328C8" w:rsidRDefault="008874DB" w:rsidP="008874DB">
      <w:pPr>
        <w:ind w:firstLine="0"/>
        <w:rPr>
          <w:b/>
          <w:bCs/>
        </w:rPr>
      </w:pPr>
      <w:r w:rsidRPr="00C328C8">
        <w:rPr>
          <w:b/>
          <w:bCs/>
        </w:rPr>
        <w:t>84</w:t>
      </w:r>
      <w:r w:rsidRPr="00C328C8">
        <w:rPr>
          <w:b/>
          <w:bCs/>
        </w:rPr>
        <w:tab/>
        <w:t>DEPARTMENT OF TRANSPORTATION</w:t>
      </w:r>
    </w:p>
    <w:p w14:paraId="52A54378" w14:textId="77777777" w:rsidR="008874DB" w:rsidRPr="00C328C8" w:rsidRDefault="008874DB" w:rsidP="008874DB">
      <w:pPr>
        <w:ind w:firstLine="0"/>
        <w:rPr>
          <w:b/>
          <w:bCs/>
        </w:rPr>
      </w:pPr>
      <w:r w:rsidRPr="00C328C8">
        <w:rPr>
          <w:b/>
          <w:bCs/>
        </w:rPr>
        <w:t>102</w:t>
      </w:r>
      <w:r w:rsidRPr="00C328C8">
        <w:rPr>
          <w:b/>
          <w:bCs/>
        </w:rPr>
        <w:tab/>
        <w:t>ELECTION COMMISSION</w:t>
      </w:r>
    </w:p>
    <w:p w14:paraId="291A3CC5"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6E9A13CD" w14:textId="77777777" w:rsidR="008874DB" w:rsidRPr="00C328C8" w:rsidRDefault="008874DB" w:rsidP="008874DB">
      <w:pPr>
        <w:ind w:firstLine="0"/>
        <w:rPr>
          <w:b/>
          <w:bCs/>
        </w:rPr>
      </w:pPr>
      <w:r w:rsidRPr="00C328C8">
        <w:rPr>
          <w:b/>
          <w:bCs/>
        </w:rPr>
        <w:t>109</w:t>
      </w:r>
      <w:r w:rsidRPr="00C328C8">
        <w:rPr>
          <w:b/>
          <w:bCs/>
        </w:rPr>
        <w:tab/>
        <w:t>DEPARTMENT OF REVENUE</w:t>
      </w:r>
    </w:p>
    <w:p w14:paraId="27F68F31" w14:textId="77777777" w:rsidR="008874DB" w:rsidRPr="00C328C8" w:rsidRDefault="008874DB" w:rsidP="008874DB">
      <w:pPr>
        <w:ind w:firstLine="0"/>
        <w:rPr>
          <w:b/>
          <w:bCs/>
        </w:rPr>
      </w:pPr>
      <w:r w:rsidRPr="00C328C8">
        <w:rPr>
          <w:b/>
          <w:bCs/>
        </w:rPr>
        <w:t>111</w:t>
      </w:r>
      <w:r w:rsidRPr="00C328C8">
        <w:rPr>
          <w:b/>
          <w:bCs/>
        </w:rPr>
        <w:tab/>
        <w:t>PROCUREMENT REVIEW PANEL</w:t>
      </w:r>
    </w:p>
    <w:p w14:paraId="38E01E0C" w14:textId="77777777" w:rsidR="008874DB" w:rsidRPr="00C328C8" w:rsidRDefault="008874DB" w:rsidP="008874DB">
      <w:pPr>
        <w:ind w:firstLine="0"/>
        <w:rPr>
          <w:b/>
          <w:bCs/>
        </w:rPr>
      </w:pPr>
    </w:p>
    <w:p w14:paraId="08ED84A2" w14:textId="77777777" w:rsidR="008874DB" w:rsidRPr="00C328C8" w:rsidRDefault="008874DB" w:rsidP="008874DB">
      <w:pPr>
        <w:ind w:firstLine="0"/>
      </w:pPr>
      <w:r w:rsidRPr="00C328C8">
        <w:t>The reason for abstaining on the above referenced legislation is:</w:t>
      </w:r>
    </w:p>
    <w:p w14:paraId="1B05FF44"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501E80F6"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3D462C1E"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8175111" w14:textId="77777777" w:rsidR="008874DB" w:rsidRPr="00C328C8" w:rsidRDefault="008874DB" w:rsidP="008874DB">
      <w:pPr>
        <w:ind w:firstLine="0"/>
      </w:pPr>
      <w:r w:rsidRPr="00C328C8">
        <w:tab/>
        <w:t>Rep. Jay Jordan</w:t>
      </w:r>
    </w:p>
    <w:p w14:paraId="418DCEAB" w14:textId="77777777" w:rsidR="008874DB" w:rsidRPr="00C328C8" w:rsidRDefault="008874DB" w:rsidP="008874DB">
      <w:pPr>
        <w:ind w:firstLine="0"/>
      </w:pPr>
    </w:p>
    <w:p w14:paraId="783E599F" w14:textId="77777777" w:rsidR="008874DB" w:rsidRPr="00C328C8" w:rsidRDefault="008874DB" w:rsidP="008874DB">
      <w:pPr>
        <w:ind w:firstLine="0"/>
      </w:pPr>
      <w:r w:rsidRPr="00C328C8">
        <w:t>*********************************************************</w:t>
      </w:r>
    </w:p>
    <w:p w14:paraId="0B01315C"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47CF4EFE" w14:textId="77777777" w:rsidR="008874DB" w:rsidRPr="00C328C8" w:rsidRDefault="008874DB" w:rsidP="008874DB">
      <w:pPr>
        <w:ind w:firstLine="0"/>
      </w:pPr>
      <w:r w:rsidRPr="00C328C8">
        <w:rPr>
          <w:b/>
        </w:rPr>
        <w:t>Part IA and Part IB Section Numbers</w:t>
      </w:r>
      <w:r w:rsidRPr="00C328C8">
        <w:t xml:space="preserve"> </w:t>
      </w:r>
    </w:p>
    <w:p w14:paraId="7716456E" w14:textId="77777777" w:rsidR="008874DB" w:rsidRPr="00C328C8" w:rsidRDefault="008874DB" w:rsidP="008874DB">
      <w:pPr>
        <w:ind w:firstLine="0"/>
      </w:pPr>
    </w:p>
    <w:p w14:paraId="2C728107" w14:textId="644F34D7" w:rsidR="008874DB" w:rsidRPr="00C328C8" w:rsidRDefault="008874DB" w:rsidP="008874DB">
      <w:pPr>
        <w:ind w:firstLine="0"/>
        <w:rPr>
          <w:b/>
          <w:bCs/>
        </w:rPr>
      </w:pPr>
      <w:r w:rsidRPr="00C328C8">
        <w:tab/>
      </w:r>
      <w:r w:rsidR="00E1520E">
        <w:tab/>
      </w:r>
      <w:r w:rsidRPr="00C328C8">
        <w:rPr>
          <w:b/>
          <w:bCs/>
        </w:rPr>
        <w:t>Agency Name</w:t>
      </w:r>
    </w:p>
    <w:p w14:paraId="3FCCAAF5" w14:textId="77777777" w:rsidR="008874DB" w:rsidRPr="00C328C8" w:rsidRDefault="008874DB" w:rsidP="008874DB">
      <w:pPr>
        <w:ind w:firstLine="0"/>
        <w:rPr>
          <w:b/>
          <w:bCs/>
        </w:rPr>
      </w:pPr>
      <w:r w:rsidRPr="00C328C8">
        <w:rPr>
          <w:b/>
          <w:bCs/>
        </w:rPr>
        <w:t>38</w:t>
      </w:r>
      <w:r w:rsidRPr="00C328C8">
        <w:rPr>
          <w:b/>
          <w:bCs/>
        </w:rPr>
        <w:tab/>
        <w:t>DEPARTMENT OF SOCIAL SERVICES</w:t>
      </w:r>
    </w:p>
    <w:p w14:paraId="29C7426F" w14:textId="77777777" w:rsidR="008874DB" w:rsidRPr="00C328C8" w:rsidRDefault="008874DB" w:rsidP="008874DB">
      <w:pPr>
        <w:ind w:firstLine="0"/>
        <w:rPr>
          <w:b/>
          <w:bCs/>
        </w:rPr>
      </w:pPr>
      <w:r w:rsidRPr="00C328C8">
        <w:rPr>
          <w:b/>
          <w:bCs/>
        </w:rPr>
        <w:t>59</w:t>
      </w:r>
      <w:r w:rsidRPr="00C328C8">
        <w:rPr>
          <w:b/>
          <w:bCs/>
        </w:rPr>
        <w:tab/>
        <w:t>ATTORNEY GENERAL’S OFFICE</w:t>
      </w:r>
    </w:p>
    <w:p w14:paraId="5C4C7676" w14:textId="77777777" w:rsidR="008874DB" w:rsidRPr="00C328C8" w:rsidRDefault="008874DB" w:rsidP="008874DB">
      <w:pPr>
        <w:ind w:firstLine="0"/>
        <w:rPr>
          <w:b/>
          <w:bCs/>
        </w:rPr>
      </w:pPr>
    </w:p>
    <w:p w14:paraId="7C697A69" w14:textId="77777777" w:rsidR="008874DB" w:rsidRPr="00C328C8" w:rsidRDefault="008874DB" w:rsidP="008874DB">
      <w:pPr>
        <w:ind w:firstLine="0"/>
      </w:pPr>
      <w:r w:rsidRPr="00C328C8">
        <w:t>The reason for abstaining on the above referenced legislation is:</w:t>
      </w:r>
    </w:p>
    <w:p w14:paraId="7589FD69"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t>
      </w:r>
      <w:r w:rsidRPr="00C328C8">
        <w:lastRenderedPageBreak/>
        <w:t xml:space="preserve">with which I am associated may be affected in violation of </w:t>
      </w:r>
      <w:r w:rsidRPr="00C328C8">
        <w:rPr>
          <w:b/>
        </w:rPr>
        <w:t>S.C. Code § 8-13-700(B).</w:t>
      </w:r>
    </w:p>
    <w:p w14:paraId="49CB9B4E"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311EA69" w14:textId="77777777" w:rsidR="008874DB" w:rsidRPr="00C328C8" w:rsidRDefault="008874DB" w:rsidP="008874DB">
      <w:pPr>
        <w:ind w:firstLine="0"/>
      </w:pPr>
      <w:r w:rsidRPr="00C328C8">
        <w:tab/>
        <w:t>Rep. John King</w:t>
      </w:r>
    </w:p>
    <w:p w14:paraId="015A8747" w14:textId="77777777" w:rsidR="008874DB" w:rsidRPr="00C328C8" w:rsidRDefault="008874DB" w:rsidP="008874DB">
      <w:pPr>
        <w:ind w:firstLine="0"/>
      </w:pPr>
    </w:p>
    <w:p w14:paraId="09046D10" w14:textId="77777777" w:rsidR="008874DB" w:rsidRPr="00C328C8" w:rsidRDefault="008874DB" w:rsidP="008874DB">
      <w:pPr>
        <w:ind w:firstLine="0"/>
      </w:pPr>
      <w:r w:rsidRPr="00C328C8">
        <w:t>*********************************************************</w:t>
      </w:r>
    </w:p>
    <w:p w14:paraId="09D8B01F"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58E941CE" w14:textId="77777777" w:rsidR="008874DB" w:rsidRPr="00C328C8" w:rsidRDefault="008874DB" w:rsidP="008874DB">
      <w:pPr>
        <w:ind w:firstLine="0"/>
      </w:pPr>
      <w:r w:rsidRPr="00C328C8">
        <w:rPr>
          <w:b/>
        </w:rPr>
        <w:t>Part IA and Part IB Section Numbers</w:t>
      </w:r>
      <w:r w:rsidRPr="00C328C8">
        <w:t xml:space="preserve"> </w:t>
      </w:r>
    </w:p>
    <w:p w14:paraId="078E684C" w14:textId="77777777" w:rsidR="008874DB" w:rsidRPr="00C328C8" w:rsidRDefault="008874DB" w:rsidP="008874DB">
      <w:pPr>
        <w:ind w:firstLine="0"/>
      </w:pPr>
    </w:p>
    <w:p w14:paraId="7D43EF57" w14:textId="4DAB0CB9" w:rsidR="008874DB" w:rsidRPr="00C328C8" w:rsidRDefault="008874DB" w:rsidP="008874DB">
      <w:pPr>
        <w:ind w:firstLine="0"/>
        <w:rPr>
          <w:b/>
          <w:bCs/>
        </w:rPr>
      </w:pPr>
      <w:r w:rsidRPr="00C328C8">
        <w:tab/>
      </w:r>
      <w:r w:rsidR="00E1520E">
        <w:tab/>
      </w:r>
      <w:r w:rsidRPr="00C328C8">
        <w:rPr>
          <w:b/>
          <w:bCs/>
        </w:rPr>
        <w:t>Agency Name</w:t>
      </w:r>
    </w:p>
    <w:p w14:paraId="3241E49A" w14:textId="77777777" w:rsidR="008874DB" w:rsidRPr="00C328C8" w:rsidRDefault="008874DB" w:rsidP="008874DB">
      <w:pPr>
        <w:ind w:firstLine="0"/>
        <w:rPr>
          <w:b/>
          <w:bCs/>
        </w:rPr>
      </w:pPr>
      <w:r w:rsidRPr="00C328C8">
        <w:rPr>
          <w:b/>
          <w:bCs/>
        </w:rPr>
        <w:t>84</w:t>
      </w:r>
      <w:r w:rsidRPr="00C328C8">
        <w:rPr>
          <w:b/>
          <w:bCs/>
        </w:rPr>
        <w:tab/>
        <w:t>DEPARTMENT OF TRANSPORTATION</w:t>
      </w:r>
    </w:p>
    <w:p w14:paraId="24EBB580" w14:textId="77777777" w:rsidR="008874DB" w:rsidRPr="00C328C8" w:rsidRDefault="008874DB" w:rsidP="008874DB">
      <w:pPr>
        <w:ind w:firstLine="0"/>
        <w:rPr>
          <w:b/>
          <w:bCs/>
        </w:rPr>
      </w:pPr>
      <w:r w:rsidRPr="00C328C8">
        <w:rPr>
          <w:b/>
          <w:bCs/>
        </w:rPr>
        <w:t>86</w:t>
      </w:r>
      <w:r w:rsidRPr="00C328C8">
        <w:rPr>
          <w:b/>
          <w:bCs/>
        </w:rPr>
        <w:tab/>
        <w:t>COUNTY TRANSPORTATION FUNDS</w:t>
      </w:r>
    </w:p>
    <w:p w14:paraId="019EA2E8" w14:textId="77777777" w:rsidR="008874DB" w:rsidRPr="00C328C8" w:rsidRDefault="008874DB" w:rsidP="008874DB">
      <w:pPr>
        <w:ind w:firstLine="0"/>
        <w:rPr>
          <w:b/>
          <w:bCs/>
        </w:rPr>
      </w:pPr>
      <w:r w:rsidRPr="00C328C8">
        <w:rPr>
          <w:b/>
          <w:bCs/>
        </w:rPr>
        <w:t>113</w:t>
      </w:r>
      <w:r w:rsidRPr="00C328C8">
        <w:rPr>
          <w:b/>
          <w:bCs/>
        </w:rPr>
        <w:tab/>
        <w:t>AID TO SUBDIVISIONS - STATE TREASURER</w:t>
      </w:r>
    </w:p>
    <w:p w14:paraId="3DDC429F" w14:textId="77777777" w:rsidR="008874DB" w:rsidRPr="00C328C8" w:rsidRDefault="008874DB" w:rsidP="008874DB">
      <w:pPr>
        <w:ind w:firstLine="0"/>
        <w:rPr>
          <w:b/>
          <w:bCs/>
        </w:rPr>
      </w:pPr>
    </w:p>
    <w:p w14:paraId="45F4AB46" w14:textId="77777777" w:rsidR="008874DB" w:rsidRPr="00C328C8" w:rsidRDefault="008874DB" w:rsidP="008874DB">
      <w:pPr>
        <w:ind w:firstLine="0"/>
      </w:pPr>
      <w:r w:rsidRPr="00C328C8">
        <w:t>The reason for abstaining on the above referenced legislation is:</w:t>
      </w:r>
    </w:p>
    <w:p w14:paraId="565B75BE"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0DC0E7A6"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C8374D1" w14:textId="77777777" w:rsidR="008874DB" w:rsidRPr="00C328C8" w:rsidRDefault="008874DB" w:rsidP="008874DB">
      <w:pPr>
        <w:ind w:firstLine="0"/>
      </w:pPr>
      <w:r w:rsidRPr="00C328C8">
        <w:tab/>
        <w:t>Rep. Roger Kirby</w:t>
      </w:r>
    </w:p>
    <w:p w14:paraId="1A254188" w14:textId="77777777" w:rsidR="008874DB" w:rsidRPr="00C328C8" w:rsidRDefault="008874DB" w:rsidP="008874DB">
      <w:pPr>
        <w:ind w:firstLine="0"/>
      </w:pPr>
    </w:p>
    <w:p w14:paraId="224FBC73" w14:textId="77777777" w:rsidR="008874DB" w:rsidRPr="00C328C8" w:rsidRDefault="008874DB" w:rsidP="008874DB">
      <w:pPr>
        <w:ind w:firstLine="0"/>
      </w:pPr>
      <w:r w:rsidRPr="00C328C8">
        <w:t>*********************************************************</w:t>
      </w:r>
    </w:p>
    <w:p w14:paraId="67FD4A89"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 xml:space="preserve">the below referenced Part, Section and/or </w:t>
      </w:r>
      <w:r w:rsidRPr="00C328C8">
        <w:lastRenderedPageBreak/>
        <w:t>amendment because of a potential conflict of interest and wish to have my recusal noted for the record in the House Journal of this date:</w:t>
      </w:r>
    </w:p>
    <w:p w14:paraId="7B2163E6" w14:textId="77777777" w:rsidR="008874DB" w:rsidRPr="00C328C8" w:rsidRDefault="008874DB" w:rsidP="008874DB">
      <w:pPr>
        <w:ind w:firstLine="0"/>
      </w:pPr>
      <w:r w:rsidRPr="00C328C8">
        <w:rPr>
          <w:b/>
        </w:rPr>
        <w:t>Part IA and Part IB Section Numbers</w:t>
      </w:r>
      <w:r w:rsidRPr="00C328C8">
        <w:t xml:space="preserve"> </w:t>
      </w:r>
    </w:p>
    <w:p w14:paraId="4B02719B" w14:textId="77777777" w:rsidR="008874DB" w:rsidRPr="00C328C8" w:rsidRDefault="008874DB" w:rsidP="008874DB">
      <w:pPr>
        <w:ind w:firstLine="0"/>
      </w:pPr>
    </w:p>
    <w:p w14:paraId="37CD154F" w14:textId="3613EF46" w:rsidR="008874DB" w:rsidRPr="00C328C8" w:rsidRDefault="008874DB" w:rsidP="008874DB">
      <w:pPr>
        <w:ind w:firstLine="0"/>
        <w:rPr>
          <w:b/>
          <w:bCs/>
        </w:rPr>
      </w:pPr>
      <w:r w:rsidRPr="00C328C8">
        <w:tab/>
      </w:r>
      <w:r w:rsidR="00E1520E">
        <w:tab/>
      </w:r>
      <w:r w:rsidRPr="00C328C8">
        <w:rPr>
          <w:b/>
          <w:bCs/>
        </w:rPr>
        <w:t>Agency Name</w:t>
      </w:r>
    </w:p>
    <w:p w14:paraId="51B754E9" w14:textId="77777777" w:rsidR="008874DB" w:rsidRPr="00C328C8" w:rsidRDefault="008874DB" w:rsidP="008874DB">
      <w:pPr>
        <w:ind w:firstLine="0"/>
        <w:rPr>
          <w:b/>
          <w:bCs/>
        </w:rPr>
      </w:pPr>
      <w:r w:rsidRPr="00C328C8">
        <w:rPr>
          <w:b/>
          <w:bCs/>
        </w:rPr>
        <w:t>32</w:t>
      </w:r>
      <w:r w:rsidRPr="00C328C8">
        <w:rPr>
          <w:b/>
          <w:bCs/>
        </w:rPr>
        <w:tab/>
        <w:t>DEPARTMENT OF VOCATIONAL REHABILITATION</w:t>
      </w:r>
    </w:p>
    <w:p w14:paraId="014146FD"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404D114E" w14:textId="77777777" w:rsidR="008874DB" w:rsidRPr="00C328C8" w:rsidRDefault="008874DB" w:rsidP="008874DB">
      <w:pPr>
        <w:ind w:firstLine="0"/>
        <w:rPr>
          <w:b/>
          <w:bCs/>
        </w:rPr>
      </w:pPr>
      <w:r w:rsidRPr="00C328C8">
        <w:rPr>
          <w:b/>
          <w:bCs/>
        </w:rPr>
        <w:t>74</w:t>
      </w:r>
      <w:r w:rsidRPr="00C328C8">
        <w:rPr>
          <w:b/>
          <w:bCs/>
        </w:rPr>
        <w:tab/>
        <w:t>WORKERS’ COMPENSATION COMMISSION</w:t>
      </w:r>
    </w:p>
    <w:p w14:paraId="679DBC6B" w14:textId="77777777" w:rsidR="008874DB" w:rsidRPr="00C328C8" w:rsidRDefault="008874DB" w:rsidP="008874DB">
      <w:pPr>
        <w:ind w:firstLine="0"/>
        <w:rPr>
          <w:b/>
          <w:bCs/>
        </w:rPr>
      </w:pPr>
      <w:r w:rsidRPr="00C328C8">
        <w:rPr>
          <w:b/>
          <w:bCs/>
        </w:rPr>
        <w:t>75</w:t>
      </w:r>
      <w:r w:rsidRPr="00C328C8">
        <w:rPr>
          <w:b/>
          <w:bCs/>
        </w:rPr>
        <w:tab/>
        <w:t>STATE ACCIDENT FUND</w:t>
      </w:r>
    </w:p>
    <w:p w14:paraId="29524D6F" w14:textId="77777777" w:rsidR="008874DB" w:rsidRPr="00C328C8" w:rsidRDefault="008874DB" w:rsidP="008874DB">
      <w:pPr>
        <w:ind w:firstLine="0"/>
        <w:rPr>
          <w:b/>
          <w:bCs/>
        </w:rPr>
      </w:pPr>
    </w:p>
    <w:p w14:paraId="557158C4" w14:textId="77777777" w:rsidR="008874DB" w:rsidRPr="00C328C8" w:rsidRDefault="008874DB" w:rsidP="008874DB">
      <w:pPr>
        <w:ind w:firstLine="0"/>
      </w:pPr>
      <w:r w:rsidRPr="00C328C8">
        <w:t>The reason for abstaining on the above referenced legislation is:</w:t>
      </w:r>
    </w:p>
    <w:p w14:paraId="78672EF1"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2980C84A"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C9098B9" w14:textId="77777777" w:rsidR="008874DB" w:rsidRPr="00C328C8" w:rsidRDefault="008874DB" w:rsidP="008874DB">
      <w:pPr>
        <w:ind w:firstLine="0"/>
      </w:pPr>
      <w:r w:rsidRPr="00C328C8">
        <w:tab/>
        <w:t>Rep. Phillip Lowe</w:t>
      </w:r>
    </w:p>
    <w:p w14:paraId="623FC2E1" w14:textId="77777777" w:rsidR="008874DB" w:rsidRPr="00C328C8" w:rsidRDefault="008874DB" w:rsidP="008874DB">
      <w:pPr>
        <w:ind w:firstLine="0"/>
      </w:pPr>
    </w:p>
    <w:p w14:paraId="43240B21" w14:textId="77777777" w:rsidR="008874DB" w:rsidRPr="00C328C8" w:rsidRDefault="008874DB" w:rsidP="008874DB">
      <w:pPr>
        <w:ind w:firstLine="0"/>
      </w:pPr>
      <w:r w:rsidRPr="00C328C8">
        <w:t>*********************************************************</w:t>
      </w:r>
    </w:p>
    <w:p w14:paraId="58CBBF36"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1B736CBC" w14:textId="77777777" w:rsidR="008874DB" w:rsidRPr="00C328C8" w:rsidRDefault="008874DB" w:rsidP="008874DB">
      <w:pPr>
        <w:ind w:firstLine="0"/>
      </w:pPr>
      <w:r w:rsidRPr="00C328C8">
        <w:rPr>
          <w:b/>
        </w:rPr>
        <w:t>Part IA and Part IB Section Numbers</w:t>
      </w:r>
      <w:r w:rsidRPr="00C328C8">
        <w:t xml:space="preserve"> </w:t>
      </w:r>
    </w:p>
    <w:p w14:paraId="361F3446" w14:textId="77777777" w:rsidR="008874DB" w:rsidRPr="00C328C8" w:rsidRDefault="008874DB" w:rsidP="008874DB">
      <w:pPr>
        <w:ind w:firstLine="0"/>
      </w:pPr>
    </w:p>
    <w:p w14:paraId="6625424F" w14:textId="35CF10A5" w:rsidR="008874DB" w:rsidRPr="00C328C8" w:rsidRDefault="008874DB" w:rsidP="008874DB">
      <w:pPr>
        <w:ind w:firstLine="0"/>
        <w:rPr>
          <w:b/>
          <w:bCs/>
        </w:rPr>
      </w:pPr>
      <w:r w:rsidRPr="00C328C8">
        <w:tab/>
      </w:r>
      <w:r w:rsidR="00E1520E">
        <w:tab/>
      </w:r>
      <w:r w:rsidRPr="00C328C8">
        <w:rPr>
          <w:b/>
          <w:bCs/>
        </w:rPr>
        <w:t>Agency Name</w:t>
      </w:r>
    </w:p>
    <w:p w14:paraId="3E6DCB95" w14:textId="77777777" w:rsidR="008874DB" w:rsidRPr="00C328C8" w:rsidRDefault="008874DB" w:rsidP="008874DB">
      <w:pPr>
        <w:ind w:firstLine="0"/>
        <w:rPr>
          <w:b/>
          <w:bCs/>
        </w:rPr>
      </w:pPr>
      <w:r w:rsidRPr="00C328C8">
        <w:rPr>
          <w:b/>
          <w:bCs/>
        </w:rPr>
        <w:t>31</w:t>
      </w:r>
      <w:r w:rsidRPr="00C328C8">
        <w:rPr>
          <w:b/>
          <w:bCs/>
        </w:rPr>
        <w:tab/>
        <w:t xml:space="preserve">DEPARTMENT OF PUBLIC HEALTH </w:t>
      </w:r>
    </w:p>
    <w:p w14:paraId="1527E8C6"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3719BF02" w14:textId="77777777" w:rsidR="008874DB" w:rsidRPr="00C328C8" w:rsidRDefault="008874DB" w:rsidP="008874DB">
      <w:pPr>
        <w:ind w:firstLine="0"/>
        <w:rPr>
          <w:b/>
          <w:bCs/>
        </w:rPr>
      </w:pPr>
      <w:r w:rsidRPr="00C328C8">
        <w:rPr>
          <w:b/>
          <w:bCs/>
        </w:rPr>
        <w:t>35</w:t>
      </w:r>
      <w:r w:rsidRPr="00C328C8">
        <w:rPr>
          <w:b/>
          <w:bCs/>
        </w:rPr>
        <w:tab/>
        <w:t>DEPARTMENT OF MENTAL HEALTH</w:t>
      </w:r>
    </w:p>
    <w:p w14:paraId="71C189B6" w14:textId="77777777" w:rsidR="008874DB" w:rsidRPr="00C328C8" w:rsidRDefault="008874DB" w:rsidP="008874DB">
      <w:pPr>
        <w:ind w:firstLine="0"/>
        <w:rPr>
          <w:b/>
          <w:bCs/>
        </w:rPr>
      </w:pPr>
      <w:r w:rsidRPr="00C328C8">
        <w:rPr>
          <w:b/>
          <w:bCs/>
        </w:rPr>
        <w:t>38</w:t>
      </w:r>
      <w:r w:rsidRPr="00C328C8">
        <w:rPr>
          <w:b/>
          <w:bCs/>
        </w:rPr>
        <w:tab/>
        <w:t>DEPARTMENT OF SOCIAL SERVICES</w:t>
      </w:r>
    </w:p>
    <w:p w14:paraId="28CD1117" w14:textId="77777777" w:rsidR="008874DB" w:rsidRPr="00C328C8" w:rsidRDefault="008874DB" w:rsidP="008874DB">
      <w:pPr>
        <w:ind w:firstLine="0"/>
        <w:rPr>
          <w:b/>
          <w:bCs/>
        </w:rPr>
      </w:pPr>
      <w:r w:rsidRPr="00C328C8">
        <w:rPr>
          <w:b/>
          <w:bCs/>
        </w:rPr>
        <w:t>43</w:t>
      </w:r>
      <w:r w:rsidRPr="00C328C8">
        <w:rPr>
          <w:b/>
          <w:bCs/>
        </w:rPr>
        <w:tab/>
        <w:t>FORESTRY COMMISSION</w:t>
      </w:r>
    </w:p>
    <w:p w14:paraId="5E157080" w14:textId="77777777" w:rsidR="008874DB" w:rsidRPr="00C328C8" w:rsidRDefault="008874DB" w:rsidP="008874DB">
      <w:pPr>
        <w:ind w:firstLine="0"/>
        <w:rPr>
          <w:b/>
          <w:bCs/>
        </w:rPr>
      </w:pPr>
      <w:r w:rsidRPr="00C328C8">
        <w:rPr>
          <w:b/>
          <w:bCs/>
        </w:rPr>
        <w:t>44</w:t>
      </w:r>
      <w:r w:rsidRPr="00C328C8">
        <w:rPr>
          <w:b/>
          <w:bCs/>
        </w:rPr>
        <w:tab/>
        <w:t>DEPARTMENT OF AGRICULTURE</w:t>
      </w:r>
    </w:p>
    <w:p w14:paraId="7789D3D6"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7D90A3D0" w14:textId="77777777" w:rsidR="008874DB" w:rsidRPr="00C328C8" w:rsidRDefault="008874DB" w:rsidP="008874DB">
      <w:pPr>
        <w:ind w:firstLine="0"/>
        <w:rPr>
          <w:b/>
          <w:bCs/>
        </w:rPr>
      </w:pPr>
      <w:r w:rsidRPr="00C328C8">
        <w:rPr>
          <w:b/>
          <w:bCs/>
        </w:rPr>
        <w:t>59</w:t>
      </w:r>
      <w:r w:rsidRPr="00C328C8">
        <w:rPr>
          <w:b/>
          <w:bCs/>
        </w:rPr>
        <w:tab/>
        <w:t>ATTORNEY GENERAL’S OFFICE</w:t>
      </w:r>
    </w:p>
    <w:p w14:paraId="30E95222" w14:textId="77777777" w:rsidR="008874DB" w:rsidRPr="00C328C8" w:rsidRDefault="008874DB" w:rsidP="008874DB">
      <w:pPr>
        <w:ind w:firstLine="0"/>
        <w:rPr>
          <w:b/>
          <w:bCs/>
        </w:rPr>
      </w:pPr>
      <w:r w:rsidRPr="00C328C8">
        <w:rPr>
          <w:b/>
          <w:bCs/>
        </w:rPr>
        <w:t>61</w:t>
      </w:r>
      <w:r w:rsidRPr="00C328C8">
        <w:rPr>
          <w:b/>
          <w:bCs/>
        </w:rPr>
        <w:tab/>
        <w:t>COMMISSION ON INDIGENT DEFENSE</w:t>
      </w:r>
    </w:p>
    <w:p w14:paraId="0200A7AA" w14:textId="77777777" w:rsidR="008874DB" w:rsidRPr="00C328C8" w:rsidRDefault="008874DB" w:rsidP="008874DB">
      <w:pPr>
        <w:ind w:firstLine="0"/>
        <w:rPr>
          <w:b/>
          <w:bCs/>
        </w:rPr>
      </w:pPr>
      <w:r w:rsidRPr="00C328C8">
        <w:rPr>
          <w:b/>
          <w:bCs/>
        </w:rPr>
        <w:lastRenderedPageBreak/>
        <w:t>62</w:t>
      </w:r>
      <w:r w:rsidRPr="00C328C8">
        <w:rPr>
          <w:b/>
          <w:bCs/>
        </w:rPr>
        <w:tab/>
        <w:t>STATE LAW ENFORCEMENT DIVISION</w:t>
      </w:r>
    </w:p>
    <w:p w14:paraId="6E2CD8E8" w14:textId="77777777" w:rsidR="008874DB" w:rsidRPr="00C328C8" w:rsidRDefault="008874DB" w:rsidP="008874DB">
      <w:pPr>
        <w:ind w:firstLine="0"/>
        <w:rPr>
          <w:b/>
          <w:bCs/>
        </w:rPr>
      </w:pPr>
      <w:r w:rsidRPr="00C328C8">
        <w:rPr>
          <w:b/>
          <w:bCs/>
        </w:rPr>
        <w:t>63</w:t>
      </w:r>
      <w:r w:rsidRPr="00C328C8">
        <w:rPr>
          <w:b/>
          <w:bCs/>
        </w:rPr>
        <w:tab/>
        <w:t>DEPARTMENT OF PUBLIC SAFETY</w:t>
      </w:r>
    </w:p>
    <w:p w14:paraId="498A264F" w14:textId="77777777" w:rsidR="008874DB" w:rsidRPr="00C328C8" w:rsidRDefault="008874DB" w:rsidP="008874DB">
      <w:pPr>
        <w:ind w:firstLine="0"/>
        <w:rPr>
          <w:b/>
          <w:bCs/>
        </w:rPr>
      </w:pPr>
      <w:r w:rsidRPr="00C328C8">
        <w:rPr>
          <w:b/>
          <w:bCs/>
        </w:rPr>
        <w:t>65</w:t>
      </w:r>
      <w:r w:rsidRPr="00C328C8">
        <w:rPr>
          <w:b/>
          <w:bCs/>
        </w:rPr>
        <w:tab/>
        <w:t>DEPARTMENT OF CORRECTIONS</w:t>
      </w:r>
    </w:p>
    <w:p w14:paraId="53EC7000"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30919EE5" w14:textId="77777777" w:rsidR="008874DB" w:rsidRPr="00C328C8" w:rsidRDefault="008874DB" w:rsidP="008874DB">
      <w:pPr>
        <w:ind w:firstLine="0"/>
        <w:rPr>
          <w:b/>
          <w:bCs/>
        </w:rPr>
      </w:pPr>
      <w:r w:rsidRPr="00C328C8">
        <w:rPr>
          <w:b/>
          <w:bCs/>
        </w:rPr>
        <w:t>67</w:t>
      </w:r>
      <w:r w:rsidRPr="00C328C8">
        <w:rPr>
          <w:b/>
          <w:bCs/>
        </w:rPr>
        <w:tab/>
        <w:t>DEPARTMENT OF JUVENILE JUSTICE</w:t>
      </w:r>
    </w:p>
    <w:p w14:paraId="5D898A6F" w14:textId="77777777" w:rsidR="008874DB" w:rsidRPr="00C328C8" w:rsidRDefault="008874DB" w:rsidP="008874DB">
      <w:pPr>
        <w:ind w:firstLine="0"/>
        <w:rPr>
          <w:b/>
          <w:bCs/>
        </w:rPr>
      </w:pPr>
      <w:r w:rsidRPr="00C328C8">
        <w:rPr>
          <w:b/>
          <w:bCs/>
        </w:rPr>
        <w:t>70</w:t>
      </w:r>
      <w:r w:rsidRPr="00C328C8">
        <w:rPr>
          <w:b/>
          <w:bCs/>
        </w:rPr>
        <w:tab/>
        <w:t>HUMAN AFFAIRS COMMISSION</w:t>
      </w:r>
    </w:p>
    <w:p w14:paraId="0090BCF7" w14:textId="77777777" w:rsidR="008874DB" w:rsidRPr="00C328C8" w:rsidRDefault="008874DB" w:rsidP="008874DB">
      <w:pPr>
        <w:ind w:firstLine="0"/>
        <w:rPr>
          <w:b/>
          <w:bCs/>
        </w:rPr>
      </w:pPr>
      <w:r w:rsidRPr="00C328C8">
        <w:rPr>
          <w:b/>
          <w:bCs/>
        </w:rPr>
        <w:t>78</w:t>
      </w:r>
      <w:r w:rsidRPr="00C328C8">
        <w:rPr>
          <w:b/>
          <w:bCs/>
        </w:rPr>
        <w:tab/>
        <w:t>DEPARTMENT OF INSURANCE</w:t>
      </w:r>
    </w:p>
    <w:p w14:paraId="4BADEDC7" w14:textId="77777777" w:rsidR="008874DB" w:rsidRPr="00C328C8" w:rsidRDefault="008874DB" w:rsidP="008874DB">
      <w:pPr>
        <w:ind w:firstLine="0"/>
        <w:rPr>
          <w:b/>
          <w:bCs/>
        </w:rPr>
      </w:pPr>
      <w:r w:rsidRPr="00C328C8">
        <w:rPr>
          <w:b/>
          <w:bCs/>
        </w:rPr>
        <w:t>80</w:t>
      </w:r>
      <w:r w:rsidRPr="00C328C8">
        <w:rPr>
          <w:b/>
          <w:bCs/>
        </w:rPr>
        <w:tab/>
        <w:t>DEPARTMENT OF CONSUMER AFFAIRS</w:t>
      </w:r>
    </w:p>
    <w:p w14:paraId="6A87BEE9"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74B3F138" w14:textId="77777777" w:rsidR="008874DB" w:rsidRPr="00C328C8" w:rsidRDefault="008874DB" w:rsidP="008874DB">
      <w:pPr>
        <w:ind w:firstLine="0"/>
        <w:rPr>
          <w:b/>
          <w:bCs/>
        </w:rPr>
      </w:pPr>
      <w:r w:rsidRPr="00C328C8">
        <w:rPr>
          <w:b/>
          <w:bCs/>
        </w:rPr>
        <w:t>82</w:t>
      </w:r>
      <w:r w:rsidRPr="00C328C8">
        <w:rPr>
          <w:b/>
          <w:bCs/>
        </w:rPr>
        <w:tab/>
        <w:t>DEPARTMENT OF MOTOR VEHICLES</w:t>
      </w:r>
    </w:p>
    <w:p w14:paraId="3639E5DC" w14:textId="77777777" w:rsidR="008874DB" w:rsidRPr="00C328C8" w:rsidRDefault="008874DB" w:rsidP="008874DB">
      <w:pPr>
        <w:ind w:firstLine="0"/>
        <w:rPr>
          <w:b/>
          <w:bCs/>
        </w:rPr>
      </w:pPr>
      <w:r w:rsidRPr="00C328C8">
        <w:rPr>
          <w:b/>
          <w:bCs/>
        </w:rPr>
        <w:t>84</w:t>
      </w:r>
      <w:r w:rsidRPr="00C328C8">
        <w:rPr>
          <w:b/>
          <w:bCs/>
        </w:rPr>
        <w:tab/>
        <w:t>DEPARTMENT OF TRANSPORTATION</w:t>
      </w:r>
    </w:p>
    <w:p w14:paraId="6633EDC7" w14:textId="77777777" w:rsidR="008874DB" w:rsidRPr="00C328C8" w:rsidRDefault="008874DB" w:rsidP="008874DB">
      <w:pPr>
        <w:ind w:firstLine="0"/>
        <w:rPr>
          <w:b/>
          <w:bCs/>
        </w:rPr>
      </w:pPr>
      <w:r w:rsidRPr="00C328C8">
        <w:rPr>
          <w:b/>
          <w:bCs/>
        </w:rPr>
        <w:t>86</w:t>
      </w:r>
      <w:r w:rsidRPr="00C328C8">
        <w:rPr>
          <w:b/>
          <w:bCs/>
        </w:rPr>
        <w:tab/>
        <w:t>COUNTY TRANSPORTATION FUNDS</w:t>
      </w:r>
    </w:p>
    <w:p w14:paraId="7135E8B8" w14:textId="77777777" w:rsidR="008874DB" w:rsidRPr="00C328C8" w:rsidRDefault="008874DB" w:rsidP="008874DB">
      <w:pPr>
        <w:ind w:firstLine="0"/>
        <w:rPr>
          <w:b/>
          <w:bCs/>
        </w:rPr>
      </w:pPr>
      <w:r w:rsidRPr="00C328C8">
        <w:rPr>
          <w:b/>
          <w:bCs/>
        </w:rPr>
        <w:t>92D</w:t>
      </w:r>
      <w:r w:rsidRPr="00C328C8">
        <w:rPr>
          <w:b/>
          <w:bCs/>
        </w:rPr>
        <w:tab/>
        <w:t>OFFICE OF RESILIENCE</w:t>
      </w:r>
    </w:p>
    <w:p w14:paraId="3C2DDD98" w14:textId="77777777" w:rsidR="008874DB" w:rsidRPr="00C328C8" w:rsidRDefault="008874DB" w:rsidP="008874DB">
      <w:pPr>
        <w:ind w:firstLine="0"/>
        <w:rPr>
          <w:b/>
          <w:bCs/>
        </w:rPr>
      </w:pPr>
      <w:r w:rsidRPr="00C328C8">
        <w:rPr>
          <w:b/>
          <w:bCs/>
        </w:rPr>
        <w:t>102</w:t>
      </w:r>
      <w:r w:rsidRPr="00C328C8">
        <w:rPr>
          <w:b/>
          <w:bCs/>
        </w:rPr>
        <w:tab/>
        <w:t>ELECTION COMMISSION</w:t>
      </w:r>
    </w:p>
    <w:p w14:paraId="469AE8B6"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3FDE5573" w14:textId="77777777" w:rsidR="008874DB" w:rsidRPr="00C328C8" w:rsidRDefault="008874DB" w:rsidP="008874DB">
      <w:pPr>
        <w:ind w:firstLine="0"/>
        <w:rPr>
          <w:b/>
          <w:bCs/>
        </w:rPr>
      </w:pPr>
      <w:r w:rsidRPr="00C328C8">
        <w:rPr>
          <w:b/>
          <w:bCs/>
        </w:rPr>
        <w:t>109</w:t>
      </w:r>
      <w:r w:rsidRPr="00C328C8">
        <w:rPr>
          <w:b/>
          <w:bCs/>
        </w:rPr>
        <w:tab/>
        <w:t>DEPARTMENT OF REVENUE</w:t>
      </w:r>
    </w:p>
    <w:p w14:paraId="4F80F39E" w14:textId="77777777" w:rsidR="008874DB" w:rsidRPr="00C328C8" w:rsidRDefault="008874DB" w:rsidP="008874DB">
      <w:pPr>
        <w:ind w:firstLine="0"/>
        <w:rPr>
          <w:b/>
          <w:bCs/>
        </w:rPr>
      </w:pPr>
      <w:r w:rsidRPr="00C328C8">
        <w:rPr>
          <w:b/>
          <w:bCs/>
        </w:rPr>
        <w:t>110</w:t>
      </w:r>
      <w:r w:rsidRPr="00C328C8">
        <w:rPr>
          <w:b/>
          <w:bCs/>
        </w:rPr>
        <w:tab/>
        <w:t>STATE ETHICS COMMISSION</w:t>
      </w:r>
    </w:p>
    <w:p w14:paraId="210EE23F" w14:textId="77777777" w:rsidR="008874DB" w:rsidRPr="00C328C8" w:rsidRDefault="008874DB" w:rsidP="008874DB">
      <w:pPr>
        <w:ind w:firstLine="0"/>
        <w:rPr>
          <w:b/>
          <w:bCs/>
        </w:rPr>
      </w:pPr>
      <w:r w:rsidRPr="00C328C8">
        <w:rPr>
          <w:b/>
          <w:bCs/>
        </w:rPr>
        <w:t>111</w:t>
      </w:r>
      <w:r w:rsidRPr="00C328C8">
        <w:rPr>
          <w:b/>
          <w:bCs/>
        </w:rPr>
        <w:tab/>
        <w:t>PROCUREMENT REVIEW PANEL</w:t>
      </w:r>
    </w:p>
    <w:p w14:paraId="530A494D" w14:textId="77777777" w:rsidR="008874DB" w:rsidRPr="00C328C8" w:rsidRDefault="008874DB" w:rsidP="008874DB">
      <w:pPr>
        <w:ind w:firstLine="0"/>
        <w:rPr>
          <w:b/>
          <w:bCs/>
        </w:rPr>
      </w:pPr>
      <w:r w:rsidRPr="00C328C8">
        <w:rPr>
          <w:b/>
          <w:bCs/>
        </w:rPr>
        <w:t xml:space="preserve">113 </w:t>
      </w:r>
      <w:r w:rsidRPr="00C328C8">
        <w:rPr>
          <w:b/>
          <w:bCs/>
        </w:rPr>
        <w:tab/>
        <w:t>AID TO SUBDIVISIONS -STATE TREASURER</w:t>
      </w:r>
    </w:p>
    <w:p w14:paraId="4CAAF493" w14:textId="77777777" w:rsidR="008874DB" w:rsidRPr="00C328C8" w:rsidRDefault="008874DB" w:rsidP="008874DB">
      <w:pPr>
        <w:ind w:firstLine="0"/>
        <w:rPr>
          <w:b/>
          <w:bCs/>
        </w:rPr>
      </w:pPr>
    </w:p>
    <w:p w14:paraId="557590EE" w14:textId="77777777" w:rsidR="008874DB" w:rsidRPr="00C328C8" w:rsidRDefault="008874DB" w:rsidP="008874DB">
      <w:pPr>
        <w:ind w:firstLine="0"/>
      </w:pPr>
      <w:r w:rsidRPr="00C328C8">
        <w:t>The reason for abstaining on the above referenced legislation is:</w:t>
      </w:r>
    </w:p>
    <w:p w14:paraId="1A45D906"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04A37780"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0E2C2572"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EA545E1" w14:textId="77777777" w:rsidR="008874DB" w:rsidRPr="00C328C8" w:rsidRDefault="008874DB" w:rsidP="008874DB">
      <w:pPr>
        <w:ind w:firstLine="0"/>
      </w:pPr>
      <w:r w:rsidRPr="00C328C8">
        <w:tab/>
        <w:t>Rep. Jason Luck</w:t>
      </w:r>
    </w:p>
    <w:p w14:paraId="35769CCF" w14:textId="77777777" w:rsidR="008874DB" w:rsidRPr="00C328C8" w:rsidRDefault="008874DB" w:rsidP="008874DB">
      <w:pPr>
        <w:ind w:firstLine="0"/>
      </w:pPr>
    </w:p>
    <w:p w14:paraId="226A8366" w14:textId="77777777" w:rsidR="008874DB" w:rsidRPr="00C328C8" w:rsidRDefault="008874DB" w:rsidP="008874DB">
      <w:pPr>
        <w:ind w:firstLine="0"/>
      </w:pPr>
      <w:r w:rsidRPr="00C328C8">
        <w:t>*********************************************************</w:t>
      </w:r>
    </w:p>
    <w:p w14:paraId="6B3F9D7E"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w:t>
      </w:r>
      <w:r w:rsidRPr="00C328C8">
        <w:rPr>
          <w:b/>
        </w:rPr>
        <w:lastRenderedPageBreak/>
        <w:t xml:space="preserve">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0289E8E2" w14:textId="77777777" w:rsidR="008874DB" w:rsidRPr="00C328C8" w:rsidRDefault="008874DB" w:rsidP="008874DB">
      <w:pPr>
        <w:ind w:firstLine="0"/>
      </w:pPr>
      <w:r w:rsidRPr="00C328C8">
        <w:rPr>
          <w:b/>
        </w:rPr>
        <w:t>Part IA and Part IB Section Numbers</w:t>
      </w:r>
      <w:r w:rsidRPr="00C328C8">
        <w:t xml:space="preserve"> </w:t>
      </w:r>
    </w:p>
    <w:p w14:paraId="7FB7CE2F" w14:textId="77777777" w:rsidR="008874DB" w:rsidRPr="00C328C8" w:rsidRDefault="008874DB" w:rsidP="008874DB">
      <w:pPr>
        <w:ind w:firstLine="0"/>
      </w:pPr>
    </w:p>
    <w:p w14:paraId="496DE819" w14:textId="63BE56F7" w:rsidR="008874DB" w:rsidRPr="00C328C8" w:rsidRDefault="008874DB" w:rsidP="008874DB">
      <w:pPr>
        <w:ind w:firstLine="0"/>
        <w:rPr>
          <w:b/>
          <w:bCs/>
        </w:rPr>
      </w:pPr>
      <w:r w:rsidRPr="00C328C8">
        <w:tab/>
      </w:r>
      <w:r w:rsidR="00E1520E">
        <w:tab/>
      </w:r>
      <w:r w:rsidRPr="00C328C8">
        <w:rPr>
          <w:b/>
          <w:bCs/>
        </w:rPr>
        <w:t>Agency Name</w:t>
      </w:r>
    </w:p>
    <w:p w14:paraId="186DDDC7" w14:textId="77777777" w:rsidR="008874DB" w:rsidRPr="00C328C8" w:rsidRDefault="008874DB" w:rsidP="008874DB">
      <w:pPr>
        <w:ind w:firstLine="0"/>
        <w:rPr>
          <w:b/>
          <w:bCs/>
        </w:rPr>
      </w:pPr>
      <w:r w:rsidRPr="00C328C8">
        <w:rPr>
          <w:b/>
          <w:bCs/>
        </w:rPr>
        <w:t>16</w:t>
      </w:r>
      <w:r w:rsidRPr="00C328C8">
        <w:rPr>
          <w:b/>
          <w:bCs/>
        </w:rPr>
        <w:tab/>
        <w:t>COASTAL CAROLINA UNIVERSITY</w:t>
      </w:r>
    </w:p>
    <w:p w14:paraId="49E1D4D6"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77AF02C3" w14:textId="77777777" w:rsidR="008874DB" w:rsidRPr="00C328C8" w:rsidRDefault="008874DB" w:rsidP="008874DB">
      <w:pPr>
        <w:ind w:firstLine="0"/>
        <w:rPr>
          <w:b/>
          <w:bCs/>
        </w:rPr>
      </w:pPr>
      <w:r w:rsidRPr="00C328C8">
        <w:rPr>
          <w:b/>
          <w:bCs/>
        </w:rPr>
        <w:t>38</w:t>
      </w:r>
      <w:r w:rsidRPr="00C328C8">
        <w:rPr>
          <w:b/>
          <w:bCs/>
        </w:rPr>
        <w:tab/>
        <w:t>DEPARTMENT OF SOCIAL SERVICES</w:t>
      </w:r>
    </w:p>
    <w:p w14:paraId="1009D7B2" w14:textId="77777777" w:rsidR="008874DB" w:rsidRPr="00C328C8" w:rsidRDefault="008874DB" w:rsidP="008874DB">
      <w:pPr>
        <w:ind w:firstLine="0"/>
        <w:rPr>
          <w:b/>
          <w:bCs/>
        </w:rPr>
      </w:pPr>
      <w:r w:rsidRPr="00C328C8">
        <w:rPr>
          <w:b/>
          <w:bCs/>
        </w:rPr>
        <w:t>59</w:t>
      </w:r>
      <w:r w:rsidRPr="00C328C8">
        <w:rPr>
          <w:b/>
          <w:bCs/>
        </w:rPr>
        <w:tab/>
        <w:t>ATTORNEY GENERAL’S OFFICE</w:t>
      </w:r>
    </w:p>
    <w:p w14:paraId="64A48E05" w14:textId="77777777" w:rsidR="008874DB" w:rsidRPr="00C328C8" w:rsidRDefault="008874DB" w:rsidP="008874DB">
      <w:pPr>
        <w:ind w:firstLine="0"/>
        <w:rPr>
          <w:b/>
          <w:bCs/>
        </w:rPr>
      </w:pPr>
      <w:r w:rsidRPr="00C328C8">
        <w:rPr>
          <w:b/>
          <w:bCs/>
        </w:rPr>
        <w:t>60</w:t>
      </w:r>
      <w:r w:rsidRPr="00C328C8">
        <w:rPr>
          <w:b/>
          <w:bCs/>
        </w:rPr>
        <w:tab/>
        <w:t>PROSECUTION COORDINATION COMMISSION</w:t>
      </w:r>
    </w:p>
    <w:p w14:paraId="17E9452A" w14:textId="77777777" w:rsidR="008874DB" w:rsidRPr="00C328C8" w:rsidRDefault="008874DB" w:rsidP="008874DB">
      <w:pPr>
        <w:ind w:firstLine="0"/>
        <w:rPr>
          <w:b/>
          <w:bCs/>
        </w:rPr>
      </w:pPr>
      <w:r w:rsidRPr="00C328C8">
        <w:rPr>
          <w:b/>
          <w:bCs/>
        </w:rPr>
        <w:t>61</w:t>
      </w:r>
      <w:r w:rsidRPr="00C328C8">
        <w:rPr>
          <w:b/>
          <w:bCs/>
        </w:rPr>
        <w:tab/>
        <w:t>COMMISSION ON INDIGENT DEFENSE</w:t>
      </w:r>
    </w:p>
    <w:p w14:paraId="6B0F0C96" w14:textId="77777777" w:rsidR="008874DB" w:rsidRPr="00C328C8" w:rsidRDefault="008874DB" w:rsidP="008874DB">
      <w:pPr>
        <w:ind w:firstLine="0"/>
        <w:rPr>
          <w:b/>
          <w:bCs/>
        </w:rPr>
      </w:pPr>
      <w:r w:rsidRPr="00C328C8">
        <w:rPr>
          <w:b/>
          <w:bCs/>
        </w:rPr>
        <w:t>62</w:t>
      </w:r>
      <w:r w:rsidRPr="00C328C8">
        <w:rPr>
          <w:b/>
          <w:bCs/>
        </w:rPr>
        <w:tab/>
        <w:t>STATE LAW ENFORCEMENT DIVISION</w:t>
      </w:r>
    </w:p>
    <w:p w14:paraId="3B62B667" w14:textId="77777777" w:rsidR="008874DB" w:rsidRPr="00C328C8" w:rsidRDefault="008874DB" w:rsidP="008874DB">
      <w:pPr>
        <w:ind w:firstLine="0"/>
        <w:rPr>
          <w:b/>
          <w:bCs/>
        </w:rPr>
      </w:pPr>
      <w:r w:rsidRPr="00C328C8">
        <w:rPr>
          <w:b/>
          <w:bCs/>
        </w:rPr>
        <w:t>63</w:t>
      </w:r>
      <w:r w:rsidRPr="00C328C8">
        <w:rPr>
          <w:b/>
          <w:bCs/>
        </w:rPr>
        <w:tab/>
        <w:t>DEPARTMENT OF PUBLIC SAFETY</w:t>
      </w:r>
    </w:p>
    <w:p w14:paraId="54FC5413" w14:textId="77777777" w:rsidR="008874DB" w:rsidRPr="00C328C8" w:rsidRDefault="008874DB" w:rsidP="008874DB">
      <w:pPr>
        <w:ind w:firstLine="0"/>
        <w:rPr>
          <w:b/>
          <w:bCs/>
        </w:rPr>
      </w:pPr>
      <w:r w:rsidRPr="00C328C8">
        <w:rPr>
          <w:b/>
          <w:bCs/>
        </w:rPr>
        <w:t>65</w:t>
      </w:r>
      <w:r w:rsidRPr="00C328C8">
        <w:rPr>
          <w:b/>
          <w:bCs/>
        </w:rPr>
        <w:tab/>
        <w:t>DEPARTMENT OF CORRECTIONS</w:t>
      </w:r>
    </w:p>
    <w:p w14:paraId="6F3241C1"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761175AE" w14:textId="77777777" w:rsidR="008874DB" w:rsidRPr="00C328C8" w:rsidRDefault="008874DB" w:rsidP="008874DB">
      <w:pPr>
        <w:ind w:firstLine="0"/>
        <w:rPr>
          <w:b/>
          <w:bCs/>
        </w:rPr>
      </w:pPr>
      <w:r w:rsidRPr="00C328C8">
        <w:rPr>
          <w:b/>
          <w:bCs/>
        </w:rPr>
        <w:t>67</w:t>
      </w:r>
      <w:r w:rsidRPr="00C328C8">
        <w:rPr>
          <w:b/>
          <w:bCs/>
        </w:rPr>
        <w:tab/>
        <w:t>DEPARTMENT OF JUVENILE JUSTICE</w:t>
      </w:r>
    </w:p>
    <w:p w14:paraId="16DC9C0F" w14:textId="77777777" w:rsidR="008874DB" w:rsidRPr="00C328C8" w:rsidRDefault="008874DB" w:rsidP="008874DB">
      <w:pPr>
        <w:ind w:firstLine="0"/>
        <w:rPr>
          <w:b/>
          <w:bCs/>
        </w:rPr>
      </w:pPr>
      <w:r w:rsidRPr="00C328C8">
        <w:rPr>
          <w:b/>
          <w:bCs/>
        </w:rPr>
        <w:t>74</w:t>
      </w:r>
      <w:r w:rsidRPr="00C328C8">
        <w:rPr>
          <w:b/>
          <w:bCs/>
        </w:rPr>
        <w:tab/>
        <w:t>WORKERS’ COMPENSATION COMMISSION</w:t>
      </w:r>
    </w:p>
    <w:p w14:paraId="285BAB11" w14:textId="77777777" w:rsidR="008874DB" w:rsidRPr="00C328C8" w:rsidRDefault="008874DB" w:rsidP="008874DB">
      <w:pPr>
        <w:ind w:firstLine="0"/>
        <w:rPr>
          <w:b/>
          <w:bCs/>
        </w:rPr>
      </w:pPr>
      <w:r w:rsidRPr="00C328C8">
        <w:rPr>
          <w:b/>
          <w:bCs/>
        </w:rPr>
        <w:t>75</w:t>
      </w:r>
      <w:r w:rsidRPr="00C328C8">
        <w:rPr>
          <w:b/>
          <w:bCs/>
        </w:rPr>
        <w:tab/>
        <w:t>STATE ACCIDENT FUND</w:t>
      </w:r>
    </w:p>
    <w:p w14:paraId="5FBE66D1" w14:textId="77777777" w:rsidR="008874DB" w:rsidRPr="00C328C8" w:rsidRDefault="008874DB" w:rsidP="008874DB">
      <w:pPr>
        <w:ind w:firstLine="0"/>
        <w:rPr>
          <w:b/>
          <w:bCs/>
        </w:rPr>
      </w:pPr>
      <w:r w:rsidRPr="00C328C8">
        <w:rPr>
          <w:b/>
          <w:bCs/>
        </w:rPr>
        <w:t>78</w:t>
      </w:r>
      <w:r w:rsidRPr="00C328C8">
        <w:rPr>
          <w:b/>
          <w:bCs/>
        </w:rPr>
        <w:tab/>
        <w:t>DEPARTMENT OF INSURANCE</w:t>
      </w:r>
    </w:p>
    <w:p w14:paraId="267B503F" w14:textId="77777777" w:rsidR="008874DB" w:rsidRPr="00C328C8" w:rsidRDefault="008874DB" w:rsidP="008874DB">
      <w:pPr>
        <w:ind w:firstLine="0"/>
        <w:rPr>
          <w:b/>
          <w:bCs/>
        </w:rPr>
      </w:pPr>
      <w:r w:rsidRPr="00C328C8">
        <w:rPr>
          <w:b/>
          <w:bCs/>
        </w:rPr>
        <w:t>82</w:t>
      </w:r>
      <w:r w:rsidRPr="00C328C8">
        <w:rPr>
          <w:b/>
          <w:bCs/>
        </w:rPr>
        <w:tab/>
        <w:t>DEPARTMENT OF MOTOR VEHICLES</w:t>
      </w:r>
    </w:p>
    <w:p w14:paraId="63C23F13" w14:textId="77777777" w:rsidR="008874DB" w:rsidRPr="00C328C8" w:rsidRDefault="008874DB" w:rsidP="008874DB">
      <w:pPr>
        <w:ind w:firstLine="0"/>
        <w:rPr>
          <w:b/>
          <w:bCs/>
        </w:rPr>
      </w:pPr>
      <w:r w:rsidRPr="00C328C8">
        <w:rPr>
          <w:b/>
          <w:bCs/>
        </w:rPr>
        <w:t>84</w:t>
      </w:r>
      <w:r w:rsidRPr="00C328C8">
        <w:rPr>
          <w:b/>
          <w:bCs/>
        </w:rPr>
        <w:tab/>
        <w:t>DEPARTMENT OF TRANSPORTATION</w:t>
      </w:r>
    </w:p>
    <w:p w14:paraId="2DFAB2F7" w14:textId="77777777" w:rsidR="008874DB" w:rsidRPr="00C328C8" w:rsidRDefault="008874DB" w:rsidP="008874DB">
      <w:pPr>
        <w:ind w:firstLine="0"/>
        <w:rPr>
          <w:b/>
          <w:bCs/>
        </w:rPr>
      </w:pPr>
      <w:r w:rsidRPr="00C328C8">
        <w:rPr>
          <w:b/>
          <w:bCs/>
        </w:rPr>
        <w:t>113</w:t>
      </w:r>
      <w:r w:rsidRPr="00C328C8">
        <w:rPr>
          <w:b/>
          <w:bCs/>
        </w:rPr>
        <w:tab/>
        <w:t>AID TO SUBDIVISIONS-STATE TREASURER</w:t>
      </w:r>
    </w:p>
    <w:p w14:paraId="05B07943" w14:textId="77777777" w:rsidR="008874DB" w:rsidRPr="00C328C8" w:rsidRDefault="008874DB" w:rsidP="008874DB">
      <w:pPr>
        <w:ind w:firstLine="0"/>
        <w:rPr>
          <w:b/>
          <w:bCs/>
        </w:rPr>
      </w:pPr>
    </w:p>
    <w:p w14:paraId="5E28B669" w14:textId="77777777" w:rsidR="008874DB" w:rsidRPr="00C328C8" w:rsidRDefault="008874DB" w:rsidP="008874DB">
      <w:pPr>
        <w:ind w:firstLine="0"/>
      </w:pPr>
      <w:r w:rsidRPr="00C328C8">
        <w:t>The reason for abstaining on the above referenced legislation is:</w:t>
      </w:r>
    </w:p>
    <w:p w14:paraId="5AEAC763"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7BF01AB8"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453E0B6A"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848C409" w14:textId="77777777" w:rsidR="008874DB" w:rsidRPr="00C328C8" w:rsidRDefault="008874DB" w:rsidP="008874DB">
      <w:pPr>
        <w:ind w:firstLine="0"/>
      </w:pPr>
      <w:r w:rsidRPr="00C328C8">
        <w:tab/>
        <w:t>Rep. David Martin</w:t>
      </w:r>
    </w:p>
    <w:p w14:paraId="1A958801" w14:textId="77777777" w:rsidR="008874DB" w:rsidRPr="00C328C8" w:rsidRDefault="008874DB" w:rsidP="008874DB">
      <w:pPr>
        <w:ind w:firstLine="0"/>
      </w:pPr>
    </w:p>
    <w:p w14:paraId="758F5637" w14:textId="77777777" w:rsidR="008874DB" w:rsidRPr="00C328C8" w:rsidRDefault="008874DB" w:rsidP="008874DB">
      <w:pPr>
        <w:ind w:firstLine="0"/>
      </w:pPr>
      <w:r w:rsidRPr="00C328C8">
        <w:t>*********************************************************</w:t>
      </w:r>
    </w:p>
    <w:p w14:paraId="16EB839B"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64247C17" w14:textId="77777777" w:rsidR="008874DB" w:rsidRPr="00C328C8" w:rsidRDefault="008874DB" w:rsidP="008874DB">
      <w:pPr>
        <w:ind w:firstLine="0"/>
      </w:pPr>
      <w:r w:rsidRPr="00C328C8">
        <w:rPr>
          <w:b/>
        </w:rPr>
        <w:t>Part IA and Part IB Section Numbers</w:t>
      </w:r>
      <w:r w:rsidRPr="00C328C8">
        <w:t xml:space="preserve"> </w:t>
      </w:r>
    </w:p>
    <w:p w14:paraId="66B973B1" w14:textId="77777777" w:rsidR="008874DB" w:rsidRPr="00C328C8" w:rsidRDefault="008874DB" w:rsidP="008874DB">
      <w:pPr>
        <w:ind w:firstLine="0"/>
      </w:pPr>
    </w:p>
    <w:p w14:paraId="7398385F" w14:textId="181B3772" w:rsidR="008874DB" w:rsidRPr="00C328C8" w:rsidRDefault="008874DB" w:rsidP="008874DB">
      <w:pPr>
        <w:ind w:firstLine="0"/>
        <w:rPr>
          <w:b/>
          <w:bCs/>
        </w:rPr>
      </w:pPr>
      <w:r w:rsidRPr="00C328C8">
        <w:tab/>
      </w:r>
      <w:r w:rsidR="00E1520E">
        <w:tab/>
      </w:r>
      <w:r w:rsidRPr="00C328C8">
        <w:rPr>
          <w:b/>
          <w:bCs/>
        </w:rPr>
        <w:t>Agency Name</w:t>
      </w:r>
    </w:p>
    <w:p w14:paraId="31B78402" w14:textId="77777777" w:rsidR="008874DB" w:rsidRPr="00C328C8" w:rsidRDefault="008874DB" w:rsidP="008874DB">
      <w:pPr>
        <w:ind w:firstLine="0"/>
        <w:rPr>
          <w:b/>
          <w:bCs/>
        </w:rPr>
      </w:pPr>
      <w:r w:rsidRPr="00C328C8">
        <w:rPr>
          <w:b/>
          <w:bCs/>
        </w:rPr>
        <w:t>110</w:t>
      </w:r>
      <w:r w:rsidRPr="00C328C8">
        <w:rPr>
          <w:b/>
          <w:bCs/>
        </w:rPr>
        <w:tab/>
        <w:t>STATE ETHICS COMMISSION</w:t>
      </w:r>
    </w:p>
    <w:p w14:paraId="684FFEFD" w14:textId="77777777" w:rsidR="008874DB" w:rsidRPr="00C328C8" w:rsidRDefault="008874DB" w:rsidP="008874DB">
      <w:pPr>
        <w:ind w:firstLine="0"/>
        <w:rPr>
          <w:b/>
          <w:bCs/>
        </w:rPr>
      </w:pPr>
    </w:p>
    <w:p w14:paraId="5FF62DF0" w14:textId="77777777" w:rsidR="008874DB" w:rsidRPr="00C328C8" w:rsidRDefault="008874DB" w:rsidP="008874DB">
      <w:pPr>
        <w:ind w:firstLine="0"/>
      </w:pPr>
      <w:r w:rsidRPr="00C328C8">
        <w:t>The reason for abstaining on the above referenced legislation is:</w:t>
      </w:r>
    </w:p>
    <w:p w14:paraId="024D3DF6"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684EBDD0" w14:textId="77777777" w:rsidR="008874DB" w:rsidRPr="00C328C8" w:rsidRDefault="008874DB" w:rsidP="008874DB">
      <w:pPr>
        <w:ind w:firstLine="0"/>
      </w:pPr>
      <w:r w:rsidRPr="00C328C8">
        <w:tab/>
        <w:t>Rep. RJ May</w:t>
      </w:r>
    </w:p>
    <w:p w14:paraId="2FD4BE4A" w14:textId="77777777" w:rsidR="008874DB" w:rsidRPr="00C328C8" w:rsidRDefault="008874DB" w:rsidP="008874DB">
      <w:pPr>
        <w:ind w:firstLine="0"/>
      </w:pPr>
    </w:p>
    <w:p w14:paraId="0F94F2AE" w14:textId="77777777" w:rsidR="008874DB" w:rsidRPr="00C328C8" w:rsidRDefault="008874DB" w:rsidP="008874DB">
      <w:pPr>
        <w:ind w:firstLine="0"/>
      </w:pPr>
      <w:r w:rsidRPr="00C328C8">
        <w:t>*********************************************************</w:t>
      </w:r>
    </w:p>
    <w:p w14:paraId="602EAFDC"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7A1D8307" w14:textId="77777777" w:rsidR="008874DB" w:rsidRPr="00C328C8" w:rsidRDefault="008874DB" w:rsidP="008874DB">
      <w:pPr>
        <w:ind w:firstLine="0"/>
      </w:pPr>
      <w:r w:rsidRPr="00C328C8">
        <w:rPr>
          <w:b/>
        </w:rPr>
        <w:t>Part IA and Part IB Section Numbers</w:t>
      </w:r>
      <w:r w:rsidRPr="00C328C8">
        <w:t xml:space="preserve"> </w:t>
      </w:r>
    </w:p>
    <w:p w14:paraId="5938AA43" w14:textId="77777777" w:rsidR="008874DB" w:rsidRPr="00C328C8" w:rsidRDefault="008874DB" w:rsidP="008874DB">
      <w:pPr>
        <w:ind w:firstLine="0"/>
      </w:pPr>
    </w:p>
    <w:p w14:paraId="6DE8BCF4" w14:textId="672AD19A" w:rsidR="008874DB" w:rsidRPr="00C328C8" w:rsidRDefault="008874DB" w:rsidP="008874DB">
      <w:pPr>
        <w:ind w:firstLine="0"/>
        <w:rPr>
          <w:b/>
          <w:bCs/>
        </w:rPr>
      </w:pPr>
      <w:r w:rsidRPr="00C328C8">
        <w:tab/>
      </w:r>
      <w:r w:rsidR="00E1520E">
        <w:tab/>
      </w:r>
      <w:r w:rsidRPr="00C328C8">
        <w:rPr>
          <w:b/>
          <w:bCs/>
        </w:rPr>
        <w:t>Agency Name</w:t>
      </w:r>
    </w:p>
    <w:p w14:paraId="14A5DD12" w14:textId="77777777" w:rsidR="008874DB" w:rsidRPr="00C328C8" w:rsidRDefault="008874DB" w:rsidP="008874DB">
      <w:pPr>
        <w:ind w:firstLine="0"/>
        <w:rPr>
          <w:b/>
          <w:bCs/>
        </w:rPr>
      </w:pPr>
      <w:r w:rsidRPr="00C328C8">
        <w:rPr>
          <w:b/>
          <w:bCs/>
        </w:rPr>
        <w:t>31</w:t>
      </w:r>
      <w:r w:rsidRPr="00C328C8">
        <w:rPr>
          <w:b/>
          <w:bCs/>
        </w:rPr>
        <w:tab/>
        <w:t xml:space="preserve">DEPARTMENT OF PUBLIC HEALTH </w:t>
      </w:r>
    </w:p>
    <w:p w14:paraId="3A1EBBE7"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481B67E1"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5E6D1035" w14:textId="77777777" w:rsidR="008874DB" w:rsidRPr="00C328C8" w:rsidRDefault="008874DB" w:rsidP="008874DB">
      <w:pPr>
        <w:ind w:firstLine="0"/>
        <w:rPr>
          <w:b/>
          <w:bCs/>
        </w:rPr>
      </w:pPr>
      <w:r w:rsidRPr="00C328C8">
        <w:rPr>
          <w:b/>
          <w:bCs/>
        </w:rPr>
        <w:t>70</w:t>
      </w:r>
      <w:r w:rsidRPr="00C328C8">
        <w:rPr>
          <w:b/>
          <w:bCs/>
        </w:rPr>
        <w:tab/>
        <w:t>HUMAN AFFAIRS COMMISSION</w:t>
      </w:r>
    </w:p>
    <w:p w14:paraId="1913A98F" w14:textId="77777777" w:rsidR="008874DB" w:rsidRPr="00C328C8" w:rsidRDefault="008874DB" w:rsidP="008874DB">
      <w:pPr>
        <w:ind w:firstLine="0"/>
        <w:rPr>
          <w:b/>
          <w:bCs/>
        </w:rPr>
      </w:pPr>
      <w:r w:rsidRPr="00C328C8">
        <w:rPr>
          <w:b/>
          <w:bCs/>
        </w:rPr>
        <w:t>80</w:t>
      </w:r>
      <w:r w:rsidRPr="00C328C8">
        <w:rPr>
          <w:b/>
          <w:bCs/>
        </w:rPr>
        <w:tab/>
        <w:t>DEPARTMENT OF CONSUMER AFFAIRS</w:t>
      </w:r>
    </w:p>
    <w:p w14:paraId="225C806F"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51B7DF9D" w14:textId="77777777" w:rsidR="008874DB" w:rsidRPr="00C328C8" w:rsidRDefault="008874DB" w:rsidP="008874DB">
      <w:pPr>
        <w:ind w:firstLine="0"/>
        <w:rPr>
          <w:b/>
          <w:bCs/>
        </w:rPr>
      </w:pPr>
      <w:r w:rsidRPr="00C328C8">
        <w:rPr>
          <w:b/>
          <w:bCs/>
        </w:rPr>
        <w:t>82</w:t>
      </w:r>
      <w:r w:rsidRPr="00C328C8">
        <w:rPr>
          <w:b/>
          <w:bCs/>
        </w:rPr>
        <w:tab/>
        <w:t>DEPARTMENT OF MOTOR VEHICLES</w:t>
      </w:r>
    </w:p>
    <w:p w14:paraId="160A7A35" w14:textId="77777777" w:rsidR="008874DB" w:rsidRPr="00C328C8" w:rsidRDefault="008874DB" w:rsidP="008874DB">
      <w:pPr>
        <w:ind w:firstLine="0"/>
        <w:rPr>
          <w:b/>
          <w:bCs/>
        </w:rPr>
      </w:pPr>
      <w:r w:rsidRPr="00C328C8">
        <w:rPr>
          <w:b/>
          <w:bCs/>
        </w:rPr>
        <w:t>84</w:t>
      </w:r>
      <w:r w:rsidRPr="00C328C8">
        <w:rPr>
          <w:b/>
          <w:bCs/>
        </w:rPr>
        <w:tab/>
        <w:t>DEPARTMENT OF TRANSPORTATION</w:t>
      </w:r>
    </w:p>
    <w:p w14:paraId="2AFEF382" w14:textId="77777777" w:rsidR="008874DB" w:rsidRPr="00C328C8" w:rsidRDefault="008874DB" w:rsidP="008874DB">
      <w:pPr>
        <w:ind w:firstLine="0"/>
        <w:rPr>
          <w:b/>
          <w:bCs/>
        </w:rPr>
      </w:pPr>
      <w:r w:rsidRPr="00C328C8">
        <w:rPr>
          <w:b/>
          <w:bCs/>
        </w:rPr>
        <w:t>109</w:t>
      </w:r>
      <w:r w:rsidRPr="00C328C8">
        <w:rPr>
          <w:b/>
          <w:bCs/>
        </w:rPr>
        <w:tab/>
        <w:t>DEPARTMENT OF REVENUE</w:t>
      </w:r>
    </w:p>
    <w:p w14:paraId="11D09B2B" w14:textId="77777777" w:rsidR="008874DB" w:rsidRPr="00C328C8" w:rsidRDefault="008874DB" w:rsidP="008874DB">
      <w:pPr>
        <w:ind w:firstLine="0"/>
        <w:rPr>
          <w:b/>
          <w:bCs/>
        </w:rPr>
      </w:pPr>
    </w:p>
    <w:p w14:paraId="0ADD8B67" w14:textId="77777777" w:rsidR="008874DB" w:rsidRPr="00C328C8" w:rsidRDefault="008874DB" w:rsidP="008874DB">
      <w:pPr>
        <w:ind w:firstLine="0"/>
      </w:pPr>
      <w:r w:rsidRPr="00C328C8">
        <w:t>The reason for abstaining on the above referenced legislation is:</w:t>
      </w:r>
    </w:p>
    <w:p w14:paraId="7039AC88" w14:textId="77777777" w:rsidR="008874DB" w:rsidRPr="00C328C8" w:rsidRDefault="008874DB" w:rsidP="008874DB">
      <w:pPr>
        <w:ind w:firstLine="0"/>
      </w:pPr>
      <w:r w:rsidRPr="00C328C8">
        <w:lastRenderedPageBreak/>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6F9CCD7F"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6D847725"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DDBC9F2" w14:textId="77777777" w:rsidR="008874DB" w:rsidRPr="00C328C8" w:rsidRDefault="008874DB" w:rsidP="008874DB">
      <w:pPr>
        <w:ind w:firstLine="0"/>
      </w:pPr>
      <w:r w:rsidRPr="00C328C8">
        <w:tab/>
        <w:t>Rep. Ryan McCabe</w:t>
      </w:r>
    </w:p>
    <w:p w14:paraId="43DEF3FF" w14:textId="77777777" w:rsidR="008874DB" w:rsidRPr="00C328C8" w:rsidRDefault="008874DB" w:rsidP="008874DB">
      <w:pPr>
        <w:ind w:firstLine="0"/>
      </w:pPr>
    </w:p>
    <w:p w14:paraId="5B43687C" w14:textId="77777777" w:rsidR="008874DB" w:rsidRPr="00C328C8" w:rsidRDefault="008874DB" w:rsidP="008874DB">
      <w:pPr>
        <w:ind w:firstLine="0"/>
      </w:pPr>
      <w:r w:rsidRPr="00C328C8">
        <w:t>*********************************************************</w:t>
      </w:r>
    </w:p>
    <w:p w14:paraId="440C37A3"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23BF32D8" w14:textId="77777777" w:rsidR="008874DB" w:rsidRPr="00C328C8" w:rsidRDefault="008874DB" w:rsidP="008874DB">
      <w:pPr>
        <w:ind w:firstLine="0"/>
      </w:pPr>
      <w:r w:rsidRPr="00C328C8">
        <w:rPr>
          <w:b/>
        </w:rPr>
        <w:t>Part IA and Part IB Section Numbers</w:t>
      </w:r>
      <w:r w:rsidRPr="00C328C8">
        <w:t xml:space="preserve"> </w:t>
      </w:r>
    </w:p>
    <w:p w14:paraId="790E5F02" w14:textId="77777777" w:rsidR="008874DB" w:rsidRPr="00C328C8" w:rsidRDefault="008874DB" w:rsidP="008874DB">
      <w:pPr>
        <w:ind w:firstLine="0"/>
      </w:pPr>
    </w:p>
    <w:p w14:paraId="375FC810" w14:textId="70B7DBD5" w:rsidR="008874DB" w:rsidRPr="00C328C8" w:rsidRDefault="008874DB" w:rsidP="008874DB">
      <w:pPr>
        <w:ind w:firstLine="0"/>
        <w:rPr>
          <w:b/>
          <w:bCs/>
        </w:rPr>
      </w:pPr>
      <w:r w:rsidRPr="00C328C8">
        <w:tab/>
      </w:r>
      <w:r w:rsidR="00E1520E">
        <w:tab/>
      </w:r>
      <w:r w:rsidRPr="00C328C8">
        <w:rPr>
          <w:b/>
          <w:bCs/>
        </w:rPr>
        <w:t>Agency Name</w:t>
      </w:r>
    </w:p>
    <w:p w14:paraId="708ADCDC" w14:textId="77777777" w:rsidR="008874DB" w:rsidRPr="00C328C8" w:rsidRDefault="008874DB" w:rsidP="008874DB">
      <w:pPr>
        <w:ind w:firstLine="0"/>
        <w:rPr>
          <w:b/>
          <w:bCs/>
        </w:rPr>
      </w:pPr>
      <w:r w:rsidRPr="00C328C8">
        <w:rPr>
          <w:b/>
          <w:bCs/>
        </w:rPr>
        <w:t>18</w:t>
      </w:r>
      <w:r w:rsidRPr="00C328C8">
        <w:rPr>
          <w:b/>
          <w:bCs/>
        </w:rPr>
        <w:tab/>
        <w:t>LANDER UNIVERSITY</w:t>
      </w:r>
    </w:p>
    <w:p w14:paraId="1A47D5F7"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50E829E3" w14:textId="77777777" w:rsidR="008874DB" w:rsidRPr="00C328C8" w:rsidRDefault="008874DB" w:rsidP="008874DB">
      <w:pPr>
        <w:ind w:firstLine="0"/>
        <w:rPr>
          <w:b/>
          <w:bCs/>
        </w:rPr>
      </w:pPr>
      <w:r w:rsidRPr="00C328C8">
        <w:rPr>
          <w:b/>
          <w:bCs/>
        </w:rPr>
        <w:t>38</w:t>
      </w:r>
      <w:r w:rsidRPr="00C328C8">
        <w:rPr>
          <w:b/>
          <w:bCs/>
        </w:rPr>
        <w:tab/>
        <w:t>DEPARTMENT OF SOCIAL SERVICES</w:t>
      </w:r>
    </w:p>
    <w:p w14:paraId="759BDC67" w14:textId="77777777" w:rsidR="008874DB" w:rsidRPr="00C328C8" w:rsidRDefault="008874DB" w:rsidP="008874DB">
      <w:pPr>
        <w:ind w:firstLine="0"/>
        <w:rPr>
          <w:b/>
          <w:bCs/>
        </w:rPr>
      </w:pPr>
      <w:r w:rsidRPr="00C328C8">
        <w:rPr>
          <w:b/>
          <w:bCs/>
        </w:rPr>
        <w:t>61</w:t>
      </w:r>
      <w:r w:rsidRPr="00C328C8">
        <w:rPr>
          <w:b/>
          <w:bCs/>
        </w:rPr>
        <w:tab/>
        <w:t>COMMISSION ON INDIGENT DEFENSE</w:t>
      </w:r>
    </w:p>
    <w:p w14:paraId="77634DAE" w14:textId="77777777" w:rsidR="008874DB" w:rsidRPr="00C328C8" w:rsidRDefault="008874DB" w:rsidP="008874DB">
      <w:pPr>
        <w:ind w:firstLine="0"/>
        <w:rPr>
          <w:b/>
          <w:bCs/>
        </w:rPr>
      </w:pPr>
      <w:r w:rsidRPr="00C328C8">
        <w:rPr>
          <w:b/>
          <w:bCs/>
        </w:rPr>
        <w:t>65</w:t>
      </w:r>
      <w:r w:rsidRPr="00C328C8">
        <w:rPr>
          <w:b/>
          <w:bCs/>
        </w:rPr>
        <w:tab/>
        <w:t>DEPARTMENT OF CORRECTIONS</w:t>
      </w:r>
    </w:p>
    <w:p w14:paraId="37A80C90"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44F6CFFF" w14:textId="77777777" w:rsidR="008874DB" w:rsidRPr="00C328C8" w:rsidRDefault="008874DB" w:rsidP="008874DB">
      <w:pPr>
        <w:ind w:firstLine="0"/>
        <w:rPr>
          <w:b/>
          <w:bCs/>
        </w:rPr>
      </w:pPr>
      <w:r w:rsidRPr="00C328C8">
        <w:rPr>
          <w:b/>
          <w:bCs/>
        </w:rPr>
        <w:t>67</w:t>
      </w:r>
      <w:r w:rsidRPr="00C328C8">
        <w:rPr>
          <w:b/>
          <w:bCs/>
        </w:rPr>
        <w:tab/>
        <w:t>DEPARTMENT OF JUVENILE JUSTICE</w:t>
      </w:r>
    </w:p>
    <w:p w14:paraId="4B9641C1" w14:textId="77777777" w:rsidR="008874DB" w:rsidRPr="00C328C8" w:rsidRDefault="008874DB" w:rsidP="008874DB">
      <w:pPr>
        <w:ind w:firstLine="0"/>
        <w:rPr>
          <w:b/>
          <w:bCs/>
        </w:rPr>
      </w:pPr>
      <w:r w:rsidRPr="00C328C8">
        <w:rPr>
          <w:b/>
          <w:bCs/>
        </w:rPr>
        <w:t>70</w:t>
      </w:r>
      <w:r w:rsidRPr="00C328C8">
        <w:rPr>
          <w:b/>
          <w:bCs/>
        </w:rPr>
        <w:tab/>
        <w:t>HUMAN AFFAIRS COMMISSION</w:t>
      </w:r>
    </w:p>
    <w:p w14:paraId="5E6553F7" w14:textId="77777777" w:rsidR="008874DB" w:rsidRPr="00C328C8" w:rsidRDefault="008874DB" w:rsidP="008874DB">
      <w:pPr>
        <w:ind w:firstLine="0"/>
        <w:rPr>
          <w:b/>
          <w:bCs/>
        </w:rPr>
      </w:pPr>
      <w:r w:rsidRPr="00C328C8">
        <w:rPr>
          <w:b/>
          <w:bCs/>
        </w:rPr>
        <w:t>74</w:t>
      </w:r>
      <w:r w:rsidRPr="00C328C8">
        <w:rPr>
          <w:b/>
          <w:bCs/>
        </w:rPr>
        <w:tab/>
        <w:t>WORKERS’ COMPENSATION COMMISSION</w:t>
      </w:r>
    </w:p>
    <w:p w14:paraId="7053162D" w14:textId="77777777" w:rsidR="008874DB" w:rsidRPr="00C328C8" w:rsidRDefault="008874DB" w:rsidP="008874DB">
      <w:pPr>
        <w:ind w:firstLine="0"/>
        <w:rPr>
          <w:b/>
          <w:bCs/>
        </w:rPr>
      </w:pPr>
      <w:r w:rsidRPr="00C328C8">
        <w:rPr>
          <w:b/>
          <w:bCs/>
        </w:rPr>
        <w:t>75</w:t>
      </w:r>
      <w:r w:rsidRPr="00C328C8">
        <w:rPr>
          <w:b/>
          <w:bCs/>
        </w:rPr>
        <w:tab/>
        <w:t>STATE ACCIDENT FUND</w:t>
      </w:r>
    </w:p>
    <w:p w14:paraId="3E86A852" w14:textId="77777777" w:rsidR="008874DB" w:rsidRPr="00C328C8" w:rsidRDefault="008874DB" w:rsidP="008874DB">
      <w:pPr>
        <w:ind w:firstLine="0"/>
        <w:rPr>
          <w:b/>
          <w:bCs/>
        </w:rPr>
      </w:pPr>
      <w:r w:rsidRPr="00C328C8">
        <w:rPr>
          <w:b/>
          <w:bCs/>
        </w:rPr>
        <w:t>78</w:t>
      </w:r>
      <w:r w:rsidRPr="00C328C8">
        <w:rPr>
          <w:b/>
          <w:bCs/>
        </w:rPr>
        <w:tab/>
        <w:t>DEPARTMENT OF INSURANCE</w:t>
      </w:r>
    </w:p>
    <w:p w14:paraId="4EF421E3" w14:textId="77777777" w:rsidR="008874DB" w:rsidRPr="00C328C8" w:rsidRDefault="008874DB" w:rsidP="008874DB">
      <w:pPr>
        <w:ind w:firstLine="0"/>
        <w:rPr>
          <w:b/>
          <w:bCs/>
        </w:rPr>
      </w:pPr>
      <w:r w:rsidRPr="00C328C8">
        <w:rPr>
          <w:b/>
          <w:bCs/>
        </w:rPr>
        <w:t>80</w:t>
      </w:r>
      <w:r w:rsidRPr="00C328C8">
        <w:rPr>
          <w:b/>
          <w:bCs/>
        </w:rPr>
        <w:tab/>
        <w:t>DEPARTMENT OF CONSUMER AFFAIRS</w:t>
      </w:r>
    </w:p>
    <w:p w14:paraId="06C4E1FA"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4A1DE57F"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77FA2362" w14:textId="77777777" w:rsidR="008874DB" w:rsidRPr="00C328C8" w:rsidRDefault="008874DB" w:rsidP="008874DB">
      <w:pPr>
        <w:ind w:firstLine="0"/>
        <w:rPr>
          <w:b/>
          <w:bCs/>
        </w:rPr>
      </w:pPr>
      <w:r w:rsidRPr="00C328C8">
        <w:rPr>
          <w:b/>
          <w:bCs/>
        </w:rPr>
        <w:t>84</w:t>
      </w:r>
      <w:r w:rsidRPr="00C328C8">
        <w:rPr>
          <w:b/>
          <w:bCs/>
        </w:rPr>
        <w:tab/>
        <w:t>DEPARTMENT OF TRANSPORTATION</w:t>
      </w:r>
    </w:p>
    <w:p w14:paraId="522C562B" w14:textId="77777777" w:rsidR="008874DB" w:rsidRPr="00C328C8" w:rsidRDefault="008874DB" w:rsidP="008874DB">
      <w:pPr>
        <w:ind w:firstLine="0"/>
        <w:rPr>
          <w:b/>
          <w:bCs/>
        </w:rPr>
      </w:pPr>
      <w:r w:rsidRPr="00C328C8">
        <w:rPr>
          <w:b/>
          <w:bCs/>
        </w:rPr>
        <w:lastRenderedPageBreak/>
        <w:t>86</w:t>
      </w:r>
      <w:r w:rsidRPr="00C328C8">
        <w:rPr>
          <w:b/>
          <w:bCs/>
        </w:rPr>
        <w:tab/>
        <w:t>COUNTY TRANSPORTATION FUNDS</w:t>
      </w:r>
    </w:p>
    <w:p w14:paraId="09F29B4C"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3B3C66C3" w14:textId="77777777" w:rsidR="008874DB" w:rsidRPr="00C328C8" w:rsidRDefault="008874DB" w:rsidP="008874DB">
      <w:pPr>
        <w:ind w:firstLine="0"/>
        <w:rPr>
          <w:b/>
          <w:bCs/>
        </w:rPr>
      </w:pPr>
      <w:r w:rsidRPr="00C328C8">
        <w:rPr>
          <w:b/>
          <w:bCs/>
        </w:rPr>
        <w:t>109</w:t>
      </w:r>
      <w:r w:rsidRPr="00C328C8">
        <w:rPr>
          <w:b/>
          <w:bCs/>
        </w:rPr>
        <w:tab/>
        <w:t>DEPARTMENT OF REVENUE</w:t>
      </w:r>
    </w:p>
    <w:p w14:paraId="173F0A81" w14:textId="77777777" w:rsidR="008874DB" w:rsidRPr="00C328C8" w:rsidRDefault="008874DB" w:rsidP="008874DB">
      <w:pPr>
        <w:ind w:firstLine="0"/>
        <w:rPr>
          <w:b/>
          <w:bCs/>
        </w:rPr>
      </w:pPr>
      <w:r w:rsidRPr="00C328C8">
        <w:rPr>
          <w:b/>
          <w:bCs/>
        </w:rPr>
        <w:t>110</w:t>
      </w:r>
      <w:r w:rsidRPr="00C328C8">
        <w:rPr>
          <w:b/>
          <w:bCs/>
        </w:rPr>
        <w:tab/>
        <w:t>STATE ETHICS COMMISSION</w:t>
      </w:r>
    </w:p>
    <w:p w14:paraId="6882AB29" w14:textId="77777777" w:rsidR="008874DB" w:rsidRPr="00C328C8" w:rsidRDefault="008874DB" w:rsidP="008874DB">
      <w:pPr>
        <w:ind w:firstLine="0"/>
        <w:rPr>
          <w:b/>
          <w:bCs/>
        </w:rPr>
      </w:pPr>
      <w:r w:rsidRPr="00C328C8">
        <w:rPr>
          <w:b/>
          <w:bCs/>
        </w:rPr>
        <w:t>111</w:t>
      </w:r>
      <w:r w:rsidRPr="00C328C8">
        <w:rPr>
          <w:b/>
          <w:bCs/>
        </w:rPr>
        <w:tab/>
        <w:t>PROCUREMENT REVIEW PANEL</w:t>
      </w:r>
    </w:p>
    <w:p w14:paraId="77ED3BDA" w14:textId="77777777" w:rsidR="008874DB" w:rsidRPr="00C328C8" w:rsidRDefault="008874DB" w:rsidP="008874DB">
      <w:pPr>
        <w:ind w:firstLine="0"/>
        <w:rPr>
          <w:b/>
          <w:bCs/>
        </w:rPr>
      </w:pPr>
    </w:p>
    <w:p w14:paraId="631E12FA" w14:textId="77777777" w:rsidR="008874DB" w:rsidRPr="00C328C8" w:rsidRDefault="008874DB" w:rsidP="008874DB">
      <w:pPr>
        <w:ind w:firstLine="0"/>
      </w:pPr>
      <w:r w:rsidRPr="00C328C8">
        <w:t>The reason for abstaining on the above referenced legislation is:</w:t>
      </w:r>
    </w:p>
    <w:p w14:paraId="13CAF988"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6CD3A1C8"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0DF26B86"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8139C84" w14:textId="77777777" w:rsidR="008874DB" w:rsidRPr="00C328C8" w:rsidRDefault="008874DB" w:rsidP="008874DB">
      <w:pPr>
        <w:ind w:firstLine="0"/>
      </w:pPr>
      <w:r w:rsidRPr="00C328C8">
        <w:tab/>
        <w:t>Rep. John R. McCravy III</w:t>
      </w:r>
    </w:p>
    <w:p w14:paraId="13684D92" w14:textId="77777777" w:rsidR="008874DB" w:rsidRPr="00C328C8" w:rsidRDefault="008874DB" w:rsidP="008874DB">
      <w:pPr>
        <w:ind w:firstLine="0"/>
      </w:pPr>
    </w:p>
    <w:p w14:paraId="237496CF" w14:textId="77777777" w:rsidR="008874DB" w:rsidRPr="00C328C8" w:rsidRDefault="008874DB" w:rsidP="008874DB">
      <w:pPr>
        <w:ind w:firstLine="0"/>
      </w:pPr>
      <w:r w:rsidRPr="00C328C8">
        <w:t>*********************************************************</w:t>
      </w:r>
    </w:p>
    <w:p w14:paraId="4ACA4297"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4C6967F5" w14:textId="77777777" w:rsidR="008874DB" w:rsidRPr="00C328C8" w:rsidRDefault="008874DB" w:rsidP="008874DB">
      <w:pPr>
        <w:ind w:firstLine="0"/>
      </w:pPr>
      <w:r w:rsidRPr="00C328C8">
        <w:rPr>
          <w:b/>
        </w:rPr>
        <w:t>Part IA and Part IB Section Numbers</w:t>
      </w:r>
      <w:r w:rsidRPr="00C328C8">
        <w:t xml:space="preserve"> </w:t>
      </w:r>
    </w:p>
    <w:p w14:paraId="02C5F853" w14:textId="77777777" w:rsidR="008874DB" w:rsidRPr="00C328C8" w:rsidRDefault="008874DB" w:rsidP="008874DB">
      <w:pPr>
        <w:ind w:firstLine="0"/>
      </w:pPr>
    </w:p>
    <w:p w14:paraId="7FD44537" w14:textId="587960E1" w:rsidR="008874DB" w:rsidRPr="00C328C8" w:rsidRDefault="008874DB" w:rsidP="008874DB">
      <w:pPr>
        <w:ind w:firstLine="0"/>
        <w:rPr>
          <w:b/>
          <w:bCs/>
        </w:rPr>
      </w:pPr>
      <w:r w:rsidRPr="00C328C8">
        <w:tab/>
      </w:r>
      <w:r w:rsidR="00E1520E">
        <w:tab/>
      </w:r>
      <w:r w:rsidRPr="00C328C8">
        <w:rPr>
          <w:b/>
          <w:bCs/>
        </w:rPr>
        <w:t>Agency Name</w:t>
      </w:r>
    </w:p>
    <w:p w14:paraId="0D70509D" w14:textId="43868429" w:rsidR="008874DB" w:rsidRPr="00C328C8" w:rsidRDefault="008874DB" w:rsidP="008874DB">
      <w:pPr>
        <w:ind w:firstLine="0"/>
        <w:rPr>
          <w:b/>
          <w:bCs/>
        </w:rPr>
      </w:pPr>
      <w:r w:rsidRPr="00C328C8">
        <w:rPr>
          <w:b/>
          <w:bCs/>
        </w:rPr>
        <w:t>1</w:t>
      </w:r>
      <w:r w:rsidRPr="00C328C8">
        <w:rPr>
          <w:b/>
          <w:bCs/>
        </w:rPr>
        <w:tab/>
      </w:r>
      <w:r w:rsidR="00E1520E">
        <w:rPr>
          <w:b/>
          <w:bCs/>
        </w:rPr>
        <w:tab/>
      </w:r>
      <w:r w:rsidRPr="00C328C8">
        <w:rPr>
          <w:b/>
          <w:bCs/>
        </w:rPr>
        <w:t>DEPARTMENT OF EDUCATION</w:t>
      </w:r>
    </w:p>
    <w:p w14:paraId="28D1445E" w14:textId="77777777" w:rsidR="008874DB" w:rsidRPr="00C328C8" w:rsidRDefault="008874DB" w:rsidP="008874DB">
      <w:pPr>
        <w:ind w:firstLine="0"/>
        <w:rPr>
          <w:b/>
          <w:bCs/>
        </w:rPr>
      </w:pPr>
      <w:r w:rsidRPr="00C328C8">
        <w:rPr>
          <w:b/>
          <w:bCs/>
        </w:rPr>
        <w:t>31</w:t>
      </w:r>
      <w:r w:rsidRPr="00C328C8">
        <w:rPr>
          <w:b/>
          <w:bCs/>
        </w:rPr>
        <w:tab/>
        <w:t xml:space="preserve">DEPARTMENT OF PUBLIC HEALTH </w:t>
      </w:r>
    </w:p>
    <w:p w14:paraId="7F389FDD"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3A59D9B2" w14:textId="77777777" w:rsidR="008874DB" w:rsidRPr="00C328C8" w:rsidRDefault="008874DB" w:rsidP="008874DB">
      <w:pPr>
        <w:ind w:firstLine="0"/>
        <w:rPr>
          <w:b/>
          <w:bCs/>
        </w:rPr>
      </w:pPr>
      <w:r w:rsidRPr="00C328C8">
        <w:rPr>
          <w:b/>
          <w:bCs/>
        </w:rPr>
        <w:t>38</w:t>
      </w:r>
      <w:r w:rsidRPr="00C328C8">
        <w:rPr>
          <w:b/>
          <w:bCs/>
        </w:rPr>
        <w:tab/>
        <w:t>DEPARTMENT OF SOCIAL SERVICES</w:t>
      </w:r>
    </w:p>
    <w:p w14:paraId="2401579C"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628ABC42" w14:textId="77777777" w:rsidR="008874DB" w:rsidRPr="00C328C8" w:rsidRDefault="008874DB" w:rsidP="008874DB">
      <w:pPr>
        <w:ind w:firstLine="0"/>
        <w:rPr>
          <w:b/>
          <w:bCs/>
        </w:rPr>
      </w:pPr>
      <w:r w:rsidRPr="00C328C8">
        <w:rPr>
          <w:b/>
          <w:bCs/>
        </w:rPr>
        <w:t>61</w:t>
      </w:r>
      <w:r w:rsidRPr="00C328C8">
        <w:rPr>
          <w:b/>
          <w:bCs/>
        </w:rPr>
        <w:tab/>
        <w:t>COMMISSION ON INDIGENT DEFENSE</w:t>
      </w:r>
    </w:p>
    <w:p w14:paraId="7F651FD7"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65838293" w14:textId="77777777" w:rsidR="008874DB" w:rsidRPr="00C328C8" w:rsidRDefault="008874DB" w:rsidP="008874DB">
      <w:pPr>
        <w:ind w:firstLine="0"/>
        <w:rPr>
          <w:b/>
          <w:bCs/>
        </w:rPr>
      </w:pPr>
      <w:r w:rsidRPr="00C328C8">
        <w:rPr>
          <w:b/>
          <w:bCs/>
        </w:rPr>
        <w:t>70</w:t>
      </w:r>
      <w:r w:rsidRPr="00C328C8">
        <w:rPr>
          <w:b/>
          <w:bCs/>
        </w:rPr>
        <w:tab/>
        <w:t>HUMAN AFFAIRS COMMISSION</w:t>
      </w:r>
    </w:p>
    <w:p w14:paraId="01352AD5" w14:textId="77777777" w:rsidR="008874DB" w:rsidRPr="00C328C8" w:rsidRDefault="008874DB" w:rsidP="008874DB">
      <w:pPr>
        <w:ind w:firstLine="0"/>
        <w:rPr>
          <w:b/>
          <w:bCs/>
        </w:rPr>
      </w:pPr>
      <w:r w:rsidRPr="00C328C8">
        <w:rPr>
          <w:b/>
          <w:bCs/>
        </w:rPr>
        <w:lastRenderedPageBreak/>
        <w:t>74</w:t>
      </w:r>
      <w:r w:rsidRPr="00C328C8">
        <w:rPr>
          <w:b/>
          <w:bCs/>
        </w:rPr>
        <w:tab/>
        <w:t>WORKERS’ COMPENSATION COMMISSION</w:t>
      </w:r>
    </w:p>
    <w:p w14:paraId="6FB8D04B" w14:textId="77777777" w:rsidR="008874DB" w:rsidRPr="00C328C8" w:rsidRDefault="008874DB" w:rsidP="008874DB">
      <w:pPr>
        <w:ind w:firstLine="0"/>
        <w:rPr>
          <w:b/>
          <w:bCs/>
        </w:rPr>
      </w:pPr>
      <w:r w:rsidRPr="00C328C8">
        <w:rPr>
          <w:b/>
          <w:bCs/>
        </w:rPr>
        <w:t>75</w:t>
      </w:r>
      <w:r w:rsidRPr="00C328C8">
        <w:rPr>
          <w:b/>
          <w:bCs/>
        </w:rPr>
        <w:tab/>
        <w:t>STATE ACCIDENT FUND</w:t>
      </w:r>
    </w:p>
    <w:p w14:paraId="201BBFD1" w14:textId="77777777" w:rsidR="008874DB" w:rsidRPr="00C328C8" w:rsidRDefault="008874DB" w:rsidP="008874DB">
      <w:pPr>
        <w:ind w:firstLine="0"/>
        <w:rPr>
          <w:b/>
          <w:bCs/>
        </w:rPr>
      </w:pPr>
      <w:r w:rsidRPr="00C328C8">
        <w:rPr>
          <w:b/>
          <w:bCs/>
        </w:rPr>
        <w:t>78</w:t>
      </w:r>
      <w:r w:rsidRPr="00C328C8">
        <w:rPr>
          <w:b/>
          <w:bCs/>
        </w:rPr>
        <w:tab/>
        <w:t>DEPARTMENT OF INSURANCE</w:t>
      </w:r>
    </w:p>
    <w:p w14:paraId="639A6999" w14:textId="77777777" w:rsidR="008874DB" w:rsidRPr="00C328C8" w:rsidRDefault="008874DB" w:rsidP="008874DB">
      <w:pPr>
        <w:ind w:firstLine="0"/>
        <w:rPr>
          <w:b/>
          <w:bCs/>
        </w:rPr>
      </w:pPr>
      <w:r w:rsidRPr="00C328C8">
        <w:rPr>
          <w:b/>
          <w:bCs/>
        </w:rPr>
        <w:t>80</w:t>
      </w:r>
      <w:r w:rsidRPr="00C328C8">
        <w:rPr>
          <w:b/>
          <w:bCs/>
        </w:rPr>
        <w:tab/>
        <w:t>DEPARTMENT OF CONSUMER AFFAIRS</w:t>
      </w:r>
    </w:p>
    <w:p w14:paraId="35D20706"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55642EFF"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7F6BC0DA" w14:textId="77777777" w:rsidR="008874DB" w:rsidRPr="00C328C8" w:rsidRDefault="008874DB" w:rsidP="008874DB">
      <w:pPr>
        <w:ind w:firstLine="0"/>
        <w:rPr>
          <w:b/>
          <w:bCs/>
        </w:rPr>
      </w:pPr>
      <w:r w:rsidRPr="00C328C8">
        <w:rPr>
          <w:b/>
          <w:bCs/>
        </w:rPr>
        <w:t>84</w:t>
      </w:r>
      <w:r w:rsidRPr="00C328C8">
        <w:rPr>
          <w:b/>
          <w:bCs/>
        </w:rPr>
        <w:tab/>
        <w:t>DEPARTMENT OF TRANSPORTATION</w:t>
      </w:r>
    </w:p>
    <w:p w14:paraId="63D271B1" w14:textId="77777777" w:rsidR="008874DB" w:rsidRPr="00C328C8" w:rsidRDefault="008874DB" w:rsidP="008874DB">
      <w:pPr>
        <w:ind w:firstLine="0"/>
        <w:rPr>
          <w:b/>
          <w:bCs/>
        </w:rPr>
      </w:pPr>
      <w:r w:rsidRPr="00C328C8">
        <w:rPr>
          <w:b/>
          <w:bCs/>
        </w:rPr>
        <w:t>100</w:t>
      </w:r>
      <w:r w:rsidRPr="00C328C8">
        <w:rPr>
          <w:b/>
          <w:bCs/>
        </w:rPr>
        <w:tab/>
        <w:t>OFFICE OF ADJUTANT GENERAL</w:t>
      </w:r>
    </w:p>
    <w:p w14:paraId="1B606EF1" w14:textId="77777777" w:rsidR="008874DB" w:rsidRPr="00C328C8" w:rsidRDefault="008874DB" w:rsidP="008874DB">
      <w:pPr>
        <w:ind w:firstLine="0"/>
        <w:rPr>
          <w:b/>
          <w:bCs/>
        </w:rPr>
      </w:pPr>
      <w:r w:rsidRPr="00C328C8">
        <w:rPr>
          <w:b/>
          <w:bCs/>
        </w:rPr>
        <w:t>102</w:t>
      </w:r>
      <w:r w:rsidRPr="00C328C8">
        <w:rPr>
          <w:b/>
          <w:bCs/>
        </w:rPr>
        <w:tab/>
        <w:t>ELECTION COMMISSION</w:t>
      </w:r>
    </w:p>
    <w:p w14:paraId="5D8CCCA5"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7D93BF83" w14:textId="77777777" w:rsidR="008874DB" w:rsidRPr="00C328C8" w:rsidRDefault="008874DB" w:rsidP="008874DB">
      <w:pPr>
        <w:ind w:firstLine="0"/>
        <w:rPr>
          <w:b/>
          <w:bCs/>
        </w:rPr>
      </w:pPr>
      <w:r w:rsidRPr="00C328C8">
        <w:rPr>
          <w:b/>
          <w:bCs/>
        </w:rPr>
        <w:t>109</w:t>
      </w:r>
      <w:r w:rsidRPr="00C328C8">
        <w:rPr>
          <w:b/>
          <w:bCs/>
        </w:rPr>
        <w:tab/>
        <w:t>DEPARTMENT OF REVENUE</w:t>
      </w:r>
    </w:p>
    <w:p w14:paraId="2827022C" w14:textId="77777777" w:rsidR="008874DB" w:rsidRPr="00C328C8" w:rsidRDefault="008874DB" w:rsidP="008874DB">
      <w:pPr>
        <w:ind w:firstLine="0"/>
        <w:rPr>
          <w:b/>
          <w:bCs/>
        </w:rPr>
      </w:pPr>
      <w:r w:rsidRPr="00C328C8">
        <w:rPr>
          <w:b/>
          <w:bCs/>
        </w:rPr>
        <w:t>113</w:t>
      </w:r>
      <w:r w:rsidRPr="00C328C8">
        <w:rPr>
          <w:b/>
          <w:bCs/>
        </w:rPr>
        <w:tab/>
        <w:t>AID TO SUBDIVISIONS -STATE TREASURER</w:t>
      </w:r>
    </w:p>
    <w:p w14:paraId="7B8B15F1" w14:textId="77777777" w:rsidR="008874DB" w:rsidRPr="00C328C8" w:rsidRDefault="008874DB" w:rsidP="008874DB">
      <w:pPr>
        <w:ind w:firstLine="0"/>
        <w:rPr>
          <w:b/>
          <w:bCs/>
        </w:rPr>
      </w:pPr>
    </w:p>
    <w:p w14:paraId="21D5B517" w14:textId="77777777" w:rsidR="008874DB" w:rsidRPr="00C328C8" w:rsidRDefault="008874DB" w:rsidP="008874DB">
      <w:pPr>
        <w:ind w:firstLine="0"/>
      </w:pPr>
      <w:r w:rsidRPr="00C328C8">
        <w:t>The reason for abstaining on the above referenced legislation is:</w:t>
      </w:r>
    </w:p>
    <w:p w14:paraId="1E90F49F"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3A053341"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748C26FE"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FC0CB12" w14:textId="77777777" w:rsidR="008874DB" w:rsidRPr="00C328C8" w:rsidRDefault="008874DB" w:rsidP="008874DB">
      <w:pPr>
        <w:ind w:firstLine="0"/>
      </w:pPr>
      <w:r w:rsidRPr="00C328C8">
        <w:tab/>
        <w:t>Rep. Cody T. Mitchell</w:t>
      </w:r>
    </w:p>
    <w:p w14:paraId="623B417C" w14:textId="77777777" w:rsidR="008874DB" w:rsidRPr="00C328C8" w:rsidRDefault="008874DB" w:rsidP="008874DB">
      <w:pPr>
        <w:ind w:firstLine="0"/>
      </w:pPr>
    </w:p>
    <w:p w14:paraId="164C2AFC" w14:textId="77777777" w:rsidR="008874DB" w:rsidRPr="00C328C8" w:rsidRDefault="008874DB" w:rsidP="008874DB">
      <w:pPr>
        <w:ind w:firstLine="0"/>
      </w:pPr>
      <w:r w:rsidRPr="00C328C8">
        <w:t>*********************************************************</w:t>
      </w:r>
    </w:p>
    <w:p w14:paraId="0319BF78"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0DD321BC" w14:textId="77777777" w:rsidR="008874DB" w:rsidRPr="00C328C8" w:rsidRDefault="008874DB" w:rsidP="008874DB">
      <w:pPr>
        <w:ind w:firstLine="0"/>
      </w:pPr>
      <w:r w:rsidRPr="00C328C8">
        <w:rPr>
          <w:b/>
        </w:rPr>
        <w:t>Part IA and Part IB Section Numbers</w:t>
      </w:r>
      <w:r w:rsidRPr="00C328C8">
        <w:t xml:space="preserve"> </w:t>
      </w:r>
    </w:p>
    <w:p w14:paraId="77C1D32E" w14:textId="77777777" w:rsidR="008874DB" w:rsidRPr="00C328C8" w:rsidRDefault="008874DB" w:rsidP="008874DB">
      <w:pPr>
        <w:ind w:firstLine="0"/>
      </w:pPr>
    </w:p>
    <w:p w14:paraId="61CF9128" w14:textId="1A88EC5E" w:rsidR="008874DB" w:rsidRPr="00C328C8" w:rsidRDefault="008874DB" w:rsidP="008874DB">
      <w:pPr>
        <w:ind w:firstLine="0"/>
        <w:rPr>
          <w:b/>
          <w:bCs/>
        </w:rPr>
      </w:pPr>
      <w:r w:rsidRPr="00C328C8">
        <w:tab/>
      </w:r>
      <w:r w:rsidR="00E1520E">
        <w:tab/>
      </w:r>
      <w:r w:rsidRPr="00C328C8">
        <w:rPr>
          <w:b/>
          <w:bCs/>
        </w:rPr>
        <w:t>Agency Name</w:t>
      </w:r>
    </w:p>
    <w:p w14:paraId="730098B3" w14:textId="11E092F7" w:rsidR="008874DB" w:rsidRPr="00C328C8" w:rsidRDefault="008874DB" w:rsidP="008874DB">
      <w:pPr>
        <w:ind w:firstLine="0"/>
        <w:rPr>
          <w:b/>
          <w:bCs/>
        </w:rPr>
      </w:pPr>
      <w:r w:rsidRPr="00C328C8">
        <w:rPr>
          <w:b/>
          <w:bCs/>
        </w:rPr>
        <w:t>8</w:t>
      </w:r>
      <w:r w:rsidRPr="00C328C8">
        <w:rPr>
          <w:b/>
          <w:bCs/>
        </w:rPr>
        <w:tab/>
      </w:r>
      <w:r w:rsidR="00E1520E">
        <w:rPr>
          <w:b/>
          <w:bCs/>
        </w:rPr>
        <w:tab/>
      </w:r>
      <w:r w:rsidRPr="00C328C8">
        <w:rPr>
          <w:b/>
          <w:bCs/>
        </w:rPr>
        <w:t>EDUCATIONAL TELEVISION COMMISSION</w:t>
      </w:r>
    </w:p>
    <w:p w14:paraId="78EEFDD0" w14:textId="77777777" w:rsidR="008874DB" w:rsidRPr="00C328C8" w:rsidRDefault="008874DB" w:rsidP="008874DB">
      <w:pPr>
        <w:ind w:firstLine="0"/>
        <w:rPr>
          <w:b/>
          <w:bCs/>
        </w:rPr>
      </w:pPr>
      <w:r w:rsidRPr="00C328C8">
        <w:rPr>
          <w:b/>
          <w:bCs/>
        </w:rPr>
        <w:t>31</w:t>
      </w:r>
      <w:r w:rsidRPr="00C328C8">
        <w:rPr>
          <w:b/>
          <w:bCs/>
        </w:rPr>
        <w:tab/>
        <w:t>DEPARTMENT OF PUBLIC HEALTH</w:t>
      </w:r>
    </w:p>
    <w:p w14:paraId="038C1F42" w14:textId="77777777" w:rsidR="008874DB" w:rsidRPr="00C328C8" w:rsidRDefault="008874DB" w:rsidP="008874DB">
      <w:pPr>
        <w:ind w:firstLine="0"/>
        <w:rPr>
          <w:b/>
          <w:bCs/>
        </w:rPr>
      </w:pPr>
      <w:r w:rsidRPr="00C328C8">
        <w:rPr>
          <w:b/>
          <w:bCs/>
        </w:rPr>
        <w:lastRenderedPageBreak/>
        <w:t>33</w:t>
      </w:r>
      <w:r w:rsidRPr="00C328C8">
        <w:rPr>
          <w:b/>
          <w:bCs/>
        </w:rPr>
        <w:tab/>
        <w:t>DEPARTMENT OF HEALTH &amp; HUMAN SERVICES</w:t>
      </w:r>
    </w:p>
    <w:p w14:paraId="3197E2D8" w14:textId="77777777" w:rsidR="008874DB" w:rsidRPr="00C328C8" w:rsidRDefault="008874DB" w:rsidP="008874DB">
      <w:pPr>
        <w:ind w:firstLine="0"/>
        <w:rPr>
          <w:b/>
          <w:bCs/>
        </w:rPr>
      </w:pPr>
      <w:r w:rsidRPr="00C328C8">
        <w:rPr>
          <w:b/>
          <w:bCs/>
        </w:rPr>
        <w:t>42</w:t>
      </w:r>
      <w:r w:rsidRPr="00C328C8">
        <w:rPr>
          <w:b/>
          <w:bCs/>
        </w:rPr>
        <w:tab/>
        <w:t>HOUSING FINANCE &amp; DEVELOPMENT AUTHORITY</w:t>
      </w:r>
    </w:p>
    <w:p w14:paraId="2AE65754" w14:textId="77777777" w:rsidR="008874DB" w:rsidRPr="00C328C8" w:rsidRDefault="008874DB" w:rsidP="008874DB">
      <w:pPr>
        <w:ind w:firstLine="0"/>
        <w:rPr>
          <w:b/>
          <w:bCs/>
        </w:rPr>
      </w:pPr>
      <w:r w:rsidRPr="00C328C8">
        <w:rPr>
          <w:b/>
          <w:bCs/>
        </w:rPr>
        <w:t>50</w:t>
      </w:r>
      <w:r w:rsidRPr="00C328C8">
        <w:rPr>
          <w:b/>
          <w:bCs/>
        </w:rPr>
        <w:tab/>
        <w:t>DEPARTMENT OF COMMERCE</w:t>
      </w:r>
    </w:p>
    <w:p w14:paraId="61B109B4" w14:textId="77777777" w:rsidR="008874DB" w:rsidRPr="00C328C8" w:rsidRDefault="008874DB" w:rsidP="008874DB">
      <w:pPr>
        <w:ind w:firstLine="0"/>
        <w:rPr>
          <w:b/>
          <w:bCs/>
        </w:rPr>
      </w:pPr>
      <w:r w:rsidRPr="00C328C8">
        <w:rPr>
          <w:b/>
          <w:bCs/>
        </w:rPr>
        <w:t xml:space="preserve">87 </w:t>
      </w:r>
      <w:r w:rsidRPr="00C328C8">
        <w:rPr>
          <w:b/>
          <w:bCs/>
        </w:rPr>
        <w:tab/>
        <w:t>DIVISION OF AERONAUTICS</w:t>
      </w:r>
    </w:p>
    <w:p w14:paraId="5FCE3693" w14:textId="77777777" w:rsidR="008874DB" w:rsidRPr="00C328C8" w:rsidRDefault="008874DB" w:rsidP="008874DB">
      <w:pPr>
        <w:ind w:firstLine="0"/>
        <w:rPr>
          <w:b/>
          <w:bCs/>
        </w:rPr>
      </w:pPr>
      <w:r w:rsidRPr="00C328C8">
        <w:rPr>
          <w:b/>
          <w:bCs/>
        </w:rPr>
        <w:t>113</w:t>
      </w:r>
      <w:r w:rsidRPr="00C328C8">
        <w:rPr>
          <w:b/>
          <w:bCs/>
        </w:rPr>
        <w:tab/>
        <w:t>AID TO SUBDIVISIONS - STATE TREASURER</w:t>
      </w:r>
    </w:p>
    <w:p w14:paraId="05108CBB" w14:textId="77777777" w:rsidR="008874DB" w:rsidRPr="00C328C8" w:rsidRDefault="008874DB" w:rsidP="008874DB">
      <w:pPr>
        <w:ind w:firstLine="0"/>
        <w:rPr>
          <w:b/>
          <w:bCs/>
        </w:rPr>
      </w:pPr>
    </w:p>
    <w:p w14:paraId="66F3A7EA" w14:textId="77777777" w:rsidR="008874DB" w:rsidRPr="00C328C8" w:rsidRDefault="008874DB" w:rsidP="008874DB">
      <w:pPr>
        <w:ind w:firstLine="0"/>
      </w:pPr>
      <w:r w:rsidRPr="00C328C8">
        <w:t>The reason for abstaining on the above referenced legislation is:</w:t>
      </w:r>
    </w:p>
    <w:p w14:paraId="2C7DAEE0"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6CAA8C4E"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65D590BB"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D1E54A3" w14:textId="77777777" w:rsidR="008874DB" w:rsidRPr="00C328C8" w:rsidRDefault="008874DB" w:rsidP="008874DB">
      <w:pPr>
        <w:ind w:firstLine="0"/>
      </w:pPr>
      <w:r w:rsidRPr="00C328C8">
        <w:tab/>
        <w:t>Rep. JA Moore</w:t>
      </w:r>
    </w:p>
    <w:p w14:paraId="1FA1D0FA" w14:textId="77777777" w:rsidR="008874DB" w:rsidRPr="00C328C8" w:rsidRDefault="008874DB" w:rsidP="008874DB">
      <w:pPr>
        <w:ind w:firstLine="0"/>
      </w:pPr>
    </w:p>
    <w:p w14:paraId="1DDABF8B" w14:textId="77777777" w:rsidR="008874DB" w:rsidRPr="00C328C8" w:rsidRDefault="008874DB" w:rsidP="008874DB">
      <w:pPr>
        <w:ind w:firstLine="0"/>
      </w:pPr>
      <w:r w:rsidRPr="00C328C8">
        <w:t>*********************************************************</w:t>
      </w:r>
    </w:p>
    <w:p w14:paraId="6BF2FE3A"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640FE2E4" w14:textId="77777777" w:rsidR="008874DB" w:rsidRPr="00C328C8" w:rsidRDefault="008874DB" w:rsidP="008874DB">
      <w:pPr>
        <w:ind w:firstLine="0"/>
      </w:pPr>
      <w:r w:rsidRPr="00C328C8">
        <w:rPr>
          <w:b/>
        </w:rPr>
        <w:t>Part IA and Part IB Section Numbers</w:t>
      </w:r>
      <w:r w:rsidRPr="00C328C8">
        <w:t xml:space="preserve"> </w:t>
      </w:r>
    </w:p>
    <w:p w14:paraId="50802D5A" w14:textId="77777777" w:rsidR="008874DB" w:rsidRPr="00C328C8" w:rsidRDefault="008874DB" w:rsidP="008874DB">
      <w:pPr>
        <w:ind w:firstLine="0"/>
      </w:pPr>
    </w:p>
    <w:p w14:paraId="6058BE72" w14:textId="6F72C5C6" w:rsidR="008874DB" w:rsidRPr="00C328C8" w:rsidRDefault="008874DB" w:rsidP="008874DB">
      <w:pPr>
        <w:ind w:firstLine="0"/>
        <w:rPr>
          <w:b/>
          <w:bCs/>
        </w:rPr>
      </w:pPr>
      <w:r w:rsidRPr="00C328C8">
        <w:tab/>
      </w:r>
      <w:r w:rsidR="00E1520E">
        <w:tab/>
      </w:r>
      <w:r w:rsidRPr="00C328C8">
        <w:rPr>
          <w:b/>
          <w:bCs/>
        </w:rPr>
        <w:t>Agency Name</w:t>
      </w:r>
    </w:p>
    <w:p w14:paraId="478EF2B5" w14:textId="77777777" w:rsidR="008874DB" w:rsidRPr="00C328C8" w:rsidRDefault="008874DB" w:rsidP="008874DB">
      <w:pPr>
        <w:ind w:firstLine="0"/>
        <w:rPr>
          <w:b/>
          <w:bCs/>
        </w:rPr>
      </w:pPr>
      <w:r w:rsidRPr="00C328C8">
        <w:rPr>
          <w:b/>
          <w:bCs/>
        </w:rPr>
        <w:t>31</w:t>
      </w:r>
      <w:r w:rsidRPr="00C328C8">
        <w:rPr>
          <w:b/>
          <w:bCs/>
        </w:rPr>
        <w:tab/>
        <w:t>DEPARTMENT OF PUBLIC HEALTH</w:t>
      </w:r>
    </w:p>
    <w:p w14:paraId="5201D4AE"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2B4909A1" w14:textId="77777777" w:rsidR="008874DB" w:rsidRPr="00C328C8" w:rsidRDefault="008874DB" w:rsidP="008874DB">
      <w:pPr>
        <w:ind w:firstLine="0"/>
        <w:rPr>
          <w:b/>
          <w:bCs/>
        </w:rPr>
      </w:pPr>
      <w:r w:rsidRPr="00C328C8">
        <w:rPr>
          <w:b/>
          <w:bCs/>
        </w:rPr>
        <w:t>38</w:t>
      </w:r>
      <w:r w:rsidRPr="00C328C8">
        <w:rPr>
          <w:b/>
          <w:bCs/>
        </w:rPr>
        <w:tab/>
        <w:t>DEPARTMENT OF SOCIAL SERVICES</w:t>
      </w:r>
    </w:p>
    <w:p w14:paraId="2C0326FA"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0FFB1539" w14:textId="77777777" w:rsidR="008874DB" w:rsidRPr="00C328C8" w:rsidRDefault="008874DB" w:rsidP="008874DB">
      <w:pPr>
        <w:ind w:firstLine="0"/>
        <w:rPr>
          <w:b/>
          <w:bCs/>
        </w:rPr>
      </w:pPr>
      <w:r w:rsidRPr="00C328C8">
        <w:rPr>
          <w:b/>
          <w:bCs/>
        </w:rPr>
        <w:t>61</w:t>
      </w:r>
      <w:r w:rsidRPr="00C328C8">
        <w:rPr>
          <w:b/>
          <w:bCs/>
        </w:rPr>
        <w:tab/>
        <w:t>COMMISSION ON INDIGENT DEFENSE</w:t>
      </w:r>
    </w:p>
    <w:p w14:paraId="2E69DB5D"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2E114658" w14:textId="77777777" w:rsidR="008874DB" w:rsidRPr="00C328C8" w:rsidRDefault="008874DB" w:rsidP="008874DB">
      <w:pPr>
        <w:ind w:firstLine="0"/>
        <w:rPr>
          <w:b/>
          <w:bCs/>
        </w:rPr>
      </w:pPr>
      <w:r w:rsidRPr="00C328C8">
        <w:rPr>
          <w:b/>
          <w:bCs/>
        </w:rPr>
        <w:t>70</w:t>
      </w:r>
      <w:r w:rsidRPr="00C328C8">
        <w:rPr>
          <w:b/>
          <w:bCs/>
        </w:rPr>
        <w:tab/>
        <w:t>HUMAN AFFAIRS COMMISSION</w:t>
      </w:r>
    </w:p>
    <w:p w14:paraId="67C4635A" w14:textId="77777777" w:rsidR="008874DB" w:rsidRPr="00C328C8" w:rsidRDefault="008874DB" w:rsidP="008874DB">
      <w:pPr>
        <w:ind w:firstLine="0"/>
        <w:rPr>
          <w:b/>
          <w:bCs/>
        </w:rPr>
      </w:pPr>
      <w:r w:rsidRPr="00C328C8">
        <w:rPr>
          <w:b/>
          <w:bCs/>
        </w:rPr>
        <w:t>74</w:t>
      </w:r>
      <w:r w:rsidRPr="00C328C8">
        <w:rPr>
          <w:b/>
          <w:bCs/>
        </w:rPr>
        <w:tab/>
        <w:t>WORKERS’ COMPENSATION COMMISSION</w:t>
      </w:r>
    </w:p>
    <w:p w14:paraId="7424552D" w14:textId="77777777" w:rsidR="008874DB" w:rsidRPr="00C328C8" w:rsidRDefault="008874DB" w:rsidP="008874DB">
      <w:pPr>
        <w:ind w:firstLine="0"/>
        <w:rPr>
          <w:b/>
          <w:bCs/>
        </w:rPr>
      </w:pPr>
      <w:r w:rsidRPr="00C328C8">
        <w:rPr>
          <w:b/>
          <w:bCs/>
        </w:rPr>
        <w:lastRenderedPageBreak/>
        <w:t>75</w:t>
      </w:r>
      <w:r w:rsidRPr="00C328C8">
        <w:rPr>
          <w:b/>
          <w:bCs/>
        </w:rPr>
        <w:tab/>
        <w:t>STATE ACCIDENT FUND</w:t>
      </w:r>
    </w:p>
    <w:p w14:paraId="30E48540" w14:textId="77777777" w:rsidR="008874DB" w:rsidRPr="00C328C8" w:rsidRDefault="008874DB" w:rsidP="008874DB">
      <w:pPr>
        <w:ind w:firstLine="0"/>
        <w:rPr>
          <w:b/>
          <w:bCs/>
        </w:rPr>
      </w:pPr>
      <w:r w:rsidRPr="00C328C8">
        <w:rPr>
          <w:b/>
          <w:bCs/>
        </w:rPr>
        <w:t>78</w:t>
      </w:r>
      <w:r w:rsidRPr="00C328C8">
        <w:rPr>
          <w:b/>
          <w:bCs/>
        </w:rPr>
        <w:tab/>
        <w:t>DEPARTMENT OF INSURANCE</w:t>
      </w:r>
    </w:p>
    <w:p w14:paraId="49D8C34A" w14:textId="77777777" w:rsidR="008874DB" w:rsidRPr="00C328C8" w:rsidRDefault="008874DB" w:rsidP="008874DB">
      <w:pPr>
        <w:ind w:firstLine="0"/>
        <w:rPr>
          <w:b/>
          <w:bCs/>
        </w:rPr>
      </w:pPr>
      <w:r w:rsidRPr="00C328C8">
        <w:rPr>
          <w:b/>
          <w:bCs/>
        </w:rPr>
        <w:t>80</w:t>
      </w:r>
      <w:r w:rsidRPr="00C328C8">
        <w:rPr>
          <w:b/>
          <w:bCs/>
        </w:rPr>
        <w:tab/>
        <w:t>DEPARTMENT OF CONSUMER AFFAIRS</w:t>
      </w:r>
    </w:p>
    <w:p w14:paraId="1BC8BBF6"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7EDF8A2E"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60C5014B" w14:textId="77777777" w:rsidR="008874DB" w:rsidRPr="00C328C8" w:rsidRDefault="008874DB" w:rsidP="008874DB">
      <w:pPr>
        <w:ind w:firstLine="0"/>
        <w:rPr>
          <w:b/>
          <w:bCs/>
        </w:rPr>
      </w:pPr>
      <w:r w:rsidRPr="00C328C8">
        <w:rPr>
          <w:b/>
          <w:bCs/>
        </w:rPr>
        <w:t>84</w:t>
      </w:r>
      <w:r w:rsidRPr="00C328C8">
        <w:rPr>
          <w:b/>
          <w:bCs/>
        </w:rPr>
        <w:tab/>
        <w:t>DEPARTMENT OF TRANSPORTATION</w:t>
      </w:r>
    </w:p>
    <w:p w14:paraId="00CF7A62" w14:textId="77777777" w:rsidR="008874DB" w:rsidRPr="00C328C8" w:rsidRDefault="008874DB" w:rsidP="008874DB">
      <w:pPr>
        <w:ind w:firstLine="0"/>
        <w:rPr>
          <w:b/>
          <w:bCs/>
        </w:rPr>
      </w:pPr>
      <w:r w:rsidRPr="00C328C8">
        <w:rPr>
          <w:b/>
          <w:bCs/>
        </w:rPr>
        <w:t>100</w:t>
      </w:r>
      <w:r w:rsidRPr="00C328C8">
        <w:rPr>
          <w:b/>
          <w:bCs/>
        </w:rPr>
        <w:tab/>
        <w:t>ADJUTANT GENERAL’S OFFICE</w:t>
      </w:r>
    </w:p>
    <w:p w14:paraId="3296B6CD" w14:textId="77777777" w:rsidR="008874DB" w:rsidRPr="00C328C8" w:rsidRDefault="008874DB" w:rsidP="008874DB">
      <w:pPr>
        <w:ind w:firstLine="0"/>
        <w:rPr>
          <w:b/>
          <w:bCs/>
        </w:rPr>
      </w:pPr>
      <w:r w:rsidRPr="00C328C8">
        <w:rPr>
          <w:b/>
          <w:bCs/>
        </w:rPr>
        <w:t>102</w:t>
      </w:r>
      <w:r w:rsidRPr="00C328C8">
        <w:rPr>
          <w:b/>
          <w:bCs/>
        </w:rPr>
        <w:tab/>
        <w:t>ELECTION COMMISSION</w:t>
      </w:r>
    </w:p>
    <w:p w14:paraId="5AEFAEF6"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38180C91" w14:textId="77777777" w:rsidR="008874DB" w:rsidRPr="00C328C8" w:rsidRDefault="008874DB" w:rsidP="008874DB">
      <w:pPr>
        <w:ind w:firstLine="0"/>
        <w:rPr>
          <w:b/>
          <w:bCs/>
        </w:rPr>
      </w:pPr>
      <w:r w:rsidRPr="00C328C8">
        <w:rPr>
          <w:b/>
          <w:bCs/>
        </w:rPr>
        <w:t>109</w:t>
      </w:r>
      <w:r w:rsidRPr="00C328C8">
        <w:rPr>
          <w:b/>
          <w:bCs/>
        </w:rPr>
        <w:tab/>
        <w:t>DEPARTMENT OF REVENUE</w:t>
      </w:r>
    </w:p>
    <w:p w14:paraId="0DA6D5C5" w14:textId="77777777" w:rsidR="008874DB" w:rsidRPr="00C328C8" w:rsidRDefault="008874DB" w:rsidP="008874DB">
      <w:pPr>
        <w:ind w:firstLine="0"/>
        <w:rPr>
          <w:b/>
          <w:bCs/>
        </w:rPr>
      </w:pPr>
    </w:p>
    <w:p w14:paraId="546397CB" w14:textId="77777777" w:rsidR="008874DB" w:rsidRPr="00C328C8" w:rsidRDefault="008874DB" w:rsidP="008874DB">
      <w:pPr>
        <w:ind w:firstLine="0"/>
      </w:pPr>
      <w:r w:rsidRPr="00C328C8">
        <w:t>The reason for abstaining on the above referenced legislation is:</w:t>
      </w:r>
    </w:p>
    <w:p w14:paraId="0BC32D8D"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59B735CA"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64976FBB"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0A6419C" w14:textId="77777777" w:rsidR="008874DB" w:rsidRPr="00C328C8" w:rsidRDefault="008874DB" w:rsidP="008874DB">
      <w:pPr>
        <w:ind w:firstLine="0"/>
      </w:pPr>
      <w:r w:rsidRPr="00C328C8">
        <w:tab/>
        <w:t>Rep. Travis Moore</w:t>
      </w:r>
    </w:p>
    <w:p w14:paraId="252FCDFF" w14:textId="77777777" w:rsidR="008874DB" w:rsidRPr="00C328C8" w:rsidRDefault="008874DB" w:rsidP="008874DB">
      <w:pPr>
        <w:ind w:firstLine="0"/>
      </w:pPr>
    </w:p>
    <w:p w14:paraId="35FE7EB0" w14:textId="77777777" w:rsidR="008874DB" w:rsidRPr="00C328C8" w:rsidRDefault="008874DB" w:rsidP="008874DB">
      <w:pPr>
        <w:ind w:firstLine="0"/>
      </w:pPr>
      <w:r w:rsidRPr="00C328C8">
        <w:t>*********************************************************</w:t>
      </w:r>
    </w:p>
    <w:p w14:paraId="7F4EF19D"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1297FF69" w14:textId="77777777" w:rsidR="008874DB" w:rsidRPr="00C328C8" w:rsidRDefault="008874DB" w:rsidP="008874DB">
      <w:pPr>
        <w:ind w:firstLine="0"/>
      </w:pPr>
      <w:r w:rsidRPr="00C328C8">
        <w:rPr>
          <w:b/>
        </w:rPr>
        <w:t>Part IA and Part IB Section Numbers</w:t>
      </w:r>
      <w:r w:rsidRPr="00C328C8">
        <w:t xml:space="preserve"> </w:t>
      </w:r>
    </w:p>
    <w:p w14:paraId="403C5C09" w14:textId="211A380A" w:rsidR="008874DB" w:rsidRPr="00C328C8" w:rsidRDefault="008874DB" w:rsidP="008874DB">
      <w:pPr>
        <w:ind w:firstLine="0"/>
        <w:rPr>
          <w:b/>
          <w:bCs/>
        </w:rPr>
      </w:pPr>
      <w:r w:rsidRPr="00C328C8">
        <w:tab/>
      </w:r>
      <w:r w:rsidR="00E1520E">
        <w:tab/>
      </w:r>
      <w:r w:rsidRPr="00C328C8">
        <w:rPr>
          <w:b/>
          <w:bCs/>
        </w:rPr>
        <w:t>Agency Name</w:t>
      </w:r>
    </w:p>
    <w:p w14:paraId="66A39A50" w14:textId="77777777" w:rsidR="008874DB" w:rsidRPr="00C328C8" w:rsidRDefault="008874DB" w:rsidP="008874DB">
      <w:pPr>
        <w:ind w:firstLine="0"/>
        <w:rPr>
          <w:b/>
          <w:bCs/>
        </w:rPr>
      </w:pPr>
      <w:r w:rsidRPr="00C328C8">
        <w:rPr>
          <w:b/>
          <w:bCs/>
        </w:rPr>
        <w:t>31</w:t>
      </w:r>
      <w:r w:rsidRPr="00C328C8">
        <w:rPr>
          <w:b/>
          <w:bCs/>
        </w:rPr>
        <w:tab/>
        <w:t xml:space="preserve">DEPARTMENT OF PUBLIC HEALTH </w:t>
      </w:r>
    </w:p>
    <w:p w14:paraId="2D63CF1F"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690DACDB" w14:textId="77777777" w:rsidR="008874DB" w:rsidRPr="00C328C8" w:rsidRDefault="008874DB" w:rsidP="008874DB">
      <w:pPr>
        <w:ind w:firstLine="0"/>
        <w:rPr>
          <w:b/>
          <w:bCs/>
        </w:rPr>
      </w:pPr>
      <w:r w:rsidRPr="00C328C8">
        <w:rPr>
          <w:b/>
          <w:bCs/>
        </w:rPr>
        <w:t>38</w:t>
      </w:r>
      <w:r w:rsidRPr="00C328C8">
        <w:rPr>
          <w:b/>
          <w:bCs/>
        </w:rPr>
        <w:tab/>
        <w:t>DEPARTMENT OF SOCIAL SERVICES</w:t>
      </w:r>
    </w:p>
    <w:p w14:paraId="4CAD2A2B"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2A37A0F1" w14:textId="77777777" w:rsidR="008874DB" w:rsidRPr="00C328C8" w:rsidRDefault="008874DB" w:rsidP="008874DB">
      <w:pPr>
        <w:ind w:firstLine="0"/>
        <w:rPr>
          <w:b/>
          <w:bCs/>
        </w:rPr>
      </w:pPr>
      <w:r w:rsidRPr="00C328C8">
        <w:rPr>
          <w:b/>
          <w:bCs/>
        </w:rPr>
        <w:t>57</w:t>
      </w:r>
      <w:r w:rsidRPr="00C328C8">
        <w:rPr>
          <w:b/>
          <w:bCs/>
        </w:rPr>
        <w:tab/>
        <w:t>JUDICIAL DEPARTMENT</w:t>
      </w:r>
    </w:p>
    <w:p w14:paraId="332617EA" w14:textId="77777777" w:rsidR="008874DB" w:rsidRPr="00C328C8" w:rsidRDefault="008874DB" w:rsidP="008874DB">
      <w:pPr>
        <w:ind w:firstLine="0"/>
        <w:rPr>
          <w:b/>
          <w:bCs/>
        </w:rPr>
      </w:pPr>
      <w:r w:rsidRPr="00C328C8">
        <w:rPr>
          <w:b/>
          <w:bCs/>
        </w:rPr>
        <w:lastRenderedPageBreak/>
        <w:t>58</w:t>
      </w:r>
      <w:r w:rsidRPr="00C328C8">
        <w:rPr>
          <w:b/>
          <w:bCs/>
        </w:rPr>
        <w:tab/>
        <w:t>ADMINISTRATIVE LAW COURT</w:t>
      </w:r>
    </w:p>
    <w:p w14:paraId="57704818"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098AA3A1" w14:textId="77777777" w:rsidR="008874DB" w:rsidRPr="00C328C8" w:rsidRDefault="008874DB" w:rsidP="008874DB">
      <w:pPr>
        <w:ind w:firstLine="0"/>
        <w:rPr>
          <w:b/>
          <w:bCs/>
        </w:rPr>
      </w:pPr>
      <w:r w:rsidRPr="00C328C8">
        <w:rPr>
          <w:b/>
          <w:bCs/>
        </w:rPr>
        <w:t>70</w:t>
      </w:r>
      <w:r w:rsidRPr="00C328C8">
        <w:rPr>
          <w:b/>
          <w:bCs/>
        </w:rPr>
        <w:tab/>
        <w:t>HUMAN AFFAIRS COMMISSION</w:t>
      </w:r>
    </w:p>
    <w:p w14:paraId="26B401F9" w14:textId="77777777" w:rsidR="008874DB" w:rsidRPr="00C328C8" w:rsidRDefault="008874DB" w:rsidP="008874DB">
      <w:pPr>
        <w:ind w:firstLine="0"/>
        <w:rPr>
          <w:b/>
          <w:bCs/>
        </w:rPr>
      </w:pPr>
      <w:r w:rsidRPr="00C328C8">
        <w:rPr>
          <w:b/>
          <w:bCs/>
        </w:rPr>
        <w:t>74</w:t>
      </w:r>
      <w:r w:rsidRPr="00C328C8">
        <w:rPr>
          <w:b/>
          <w:bCs/>
        </w:rPr>
        <w:tab/>
        <w:t>WORKERS’ COMPENSATION COMMISSION</w:t>
      </w:r>
    </w:p>
    <w:p w14:paraId="62BC86EB" w14:textId="77777777" w:rsidR="008874DB" w:rsidRPr="00C328C8" w:rsidRDefault="008874DB" w:rsidP="008874DB">
      <w:pPr>
        <w:ind w:firstLine="0"/>
        <w:rPr>
          <w:b/>
          <w:bCs/>
        </w:rPr>
      </w:pPr>
      <w:r w:rsidRPr="00C328C8">
        <w:rPr>
          <w:b/>
          <w:bCs/>
        </w:rPr>
        <w:t>75</w:t>
      </w:r>
      <w:r w:rsidRPr="00C328C8">
        <w:rPr>
          <w:b/>
          <w:bCs/>
        </w:rPr>
        <w:tab/>
        <w:t>STATE ACCIDENT FUND</w:t>
      </w:r>
    </w:p>
    <w:p w14:paraId="7590E0ED" w14:textId="77777777" w:rsidR="008874DB" w:rsidRPr="00C328C8" w:rsidRDefault="008874DB" w:rsidP="008874DB">
      <w:pPr>
        <w:ind w:firstLine="0"/>
        <w:rPr>
          <w:b/>
          <w:bCs/>
        </w:rPr>
      </w:pPr>
      <w:r w:rsidRPr="00C328C8">
        <w:rPr>
          <w:b/>
          <w:bCs/>
        </w:rPr>
        <w:t>78</w:t>
      </w:r>
      <w:r w:rsidRPr="00C328C8">
        <w:rPr>
          <w:b/>
          <w:bCs/>
        </w:rPr>
        <w:tab/>
        <w:t>DEPARTMENT OF INSURANCE</w:t>
      </w:r>
    </w:p>
    <w:p w14:paraId="5211D217" w14:textId="77777777" w:rsidR="008874DB" w:rsidRPr="00C328C8" w:rsidRDefault="008874DB" w:rsidP="008874DB">
      <w:pPr>
        <w:ind w:firstLine="0"/>
        <w:rPr>
          <w:b/>
          <w:bCs/>
        </w:rPr>
      </w:pPr>
      <w:r w:rsidRPr="00C328C8">
        <w:rPr>
          <w:b/>
          <w:bCs/>
        </w:rPr>
        <w:t>80</w:t>
      </w:r>
      <w:r w:rsidRPr="00C328C8">
        <w:rPr>
          <w:b/>
          <w:bCs/>
        </w:rPr>
        <w:tab/>
        <w:t>DEPARTMENT OF CONSUMER AFFAIRS</w:t>
      </w:r>
    </w:p>
    <w:p w14:paraId="10B5AF13"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250A22E7"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10E9B7D6" w14:textId="77777777" w:rsidR="008874DB" w:rsidRPr="00C328C8" w:rsidRDefault="008874DB" w:rsidP="008874DB">
      <w:pPr>
        <w:ind w:firstLine="0"/>
        <w:rPr>
          <w:b/>
          <w:bCs/>
        </w:rPr>
      </w:pPr>
      <w:r w:rsidRPr="00C328C8">
        <w:rPr>
          <w:b/>
          <w:bCs/>
        </w:rPr>
        <w:t>84</w:t>
      </w:r>
      <w:r w:rsidRPr="00C328C8">
        <w:rPr>
          <w:b/>
          <w:bCs/>
        </w:rPr>
        <w:tab/>
        <w:t>DEPARTMENT OF TRANSPORTATION</w:t>
      </w:r>
    </w:p>
    <w:p w14:paraId="713E3DE4" w14:textId="77777777" w:rsidR="008874DB" w:rsidRPr="00C328C8" w:rsidRDefault="008874DB" w:rsidP="008874DB">
      <w:pPr>
        <w:ind w:firstLine="0"/>
        <w:rPr>
          <w:b/>
          <w:bCs/>
        </w:rPr>
      </w:pPr>
      <w:r w:rsidRPr="00C328C8">
        <w:rPr>
          <w:b/>
          <w:bCs/>
        </w:rPr>
        <w:t xml:space="preserve">85 </w:t>
      </w:r>
      <w:r w:rsidRPr="00C328C8">
        <w:rPr>
          <w:b/>
          <w:bCs/>
        </w:rPr>
        <w:tab/>
        <w:t>INFRASTUCTURE BANK BOARD</w:t>
      </w:r>
    </w:p>
    <w:p w14:paraId="7BD95A05" w14:textId="77777777" w:rsidR="008874DB" w:rsidRPr="00C328C8" w:rsidRDefault="008874DB" w:rsidP="008874DB">
      <w:pPr>
        <w:ind w:firstLine="0"/>
        <w:rPr>
          <w:b/>
          <w:bCs/>
        </w:rPr>
      </w:pPr>
      <w:r w:rsidRPr="00C328C8">
        <w:rPr>
          <w:b/>
          <w:bCs/>
        </w:rPr>
        <w:t>102</w:t>
      </w:r>
      <w:r w:rsidRPr="00C328C8">
        <w:rPr>
          <w:b/>
          <w:bCs/>
        </w:rPr>
        <w:tab/>
        <w:t>ELECTION COMMISSION</w:t>
      </w:r>
    </w:p>
    <w:p w14:paraId="5C5F7E4E"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567D665A" w14:textId="77777777" w:rsidR="008874DB" w:rsidRPr="00C328C8" w:rsidRDefault="008874DB" w:rsidP="008874DB">
      <w:pPr>
        <w:ind w:firstLine="0"/>
        <w:rPr>
          <w:b/>
          <w:bCs/>
        </w:rPr>
      </w:pPr>
      <w:r w:rsidRPr="00C328C8">
        <w:rPr>
          <w:b/>
          <w:bCs/>
        </w:rPr>
        <w:t>109</w:t>
      </w:r>
      <w:r w:rsidRPr="00C328C8">
        <w:rPr>
          <w:b/>
          <w:bCs/>
        </w:rPr>
        <w:tab/>
        <w:t>DEPARTMENT OF REVENUE</w:t>
      </w:r>
    </w:p>
    <w:p w14:paraId="23CC79BE" w14:textId="77777777" w:rsidR="008874DB" w:rsidRPr="00C328C8" w:rsidRDefault="008874DB" w:rsidP="008874DB">
      <w:pPr>
        <w:ind w:firstLine="0"/>
        <w:rPr>
          <w:b/>
          <w:bCs/>
        </w:rPr>
      </w:pPr>
    </w:p>
    <w:p w14:paraId="766728D7" w14:textId="77777777" w:rsidR="008874DB" w:rsidRPr="00C328C8" w:rsidRDefault="008874DB" w:rsidP="008874DB">
      <w:pPr>
        <w:ind w:firstLine="0"/>
      </w:pPr>
      <w:r w:rsidRPr="00C328C8">
        <w:t>The reason for abstaining on the above referenced legislation is:</w:t>
      </w:r>
    </w:p>
    <w:p w14:paraId="6E96B07F"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25FDE3A9"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1813970D"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2967A3B" w14:textId="77777777" w:rsidR="008874DB" w:rsidRPr="00C328C8" w:rsidRDefault="008874DB" w:rsidP="008874DB">
      <w:pPr>
        <w:ind w:firstLine="0"/>
      </w:pPr>
      <w:r w:rsidRPr="00C328C8">
        <w:tab/>
        <w:t>Rep. Chris Murphy</w:t>
      </w:r>
    </w:p>
    <w:p w14:paraId="21DBFF3B" w14:textId="77777777" w:rsidR="008874DB" w:rsidRPr="00C328C8" w:rsidRDefault="008874DB" w:rsidP="008874DB">
      <w:pPr>
        <w:ind w:firstLine="0"/>
      </w:pPr>
    </w:p>
    <w:p w14:paraId="0FDB2D17" w14:textId="77777777" w:rsidR="008874DB" w:rsidRPr="00C328C8" w:rsidRDefault="008874DB" w:rsidP="008874DB">
      <w:pPr>
        <w:ind w:firstLine="0"/>
      </w:pPr>
      <w:r w:rsidRPr="00C328C8">
        <w:t>*********************************************************</w:t>
      </w:r>
    </w:p>
    <w:p w14:paraId="665D76BD"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2AA11105" w14:textId="77777777" w:rsidR="008874DB" w:rsidRPr="00C328C8" w:rsidRDefault="008874DB" w:rsidP="008874DB">
      <w:pPr>
        <w:ind w:firstLine="0"/>
      </w:pPr>
      <w:r w:rsidRPr="00C328C8">
        <w:rPr>
          <w:b/>
        </w:rPr>
        <w:t>Part IA and Part IB Section Numbers</w:t>
      </w:r>
      <w:r w:rsidRPr="00C328C8">
        <w:t xml:space="preserve"> </w:t>
      </w:r>
    </w:p>
    <w:p w14:paraId="0016B6ED" w14:textId="77777777" w:rsidR="008874DB" w:rsidRPr="00C328C8" w:rsidRDefault="008874DB" w:rsidP="008874DB">
      <w:pPr>
        <w:ind w:firstLine="0"/>
      </w:pPr>
    </w:p>
    <w:p w14:paraId="027447DE" w14:textId="05E49BE5" w:rsidR="008874DB" w:rsidRPr="00C328C8" w:rsidRDefault="008874DB" w:rsidP="008874DB">
      <w:pPr>
        <w:ind w:firstLine="0"/>
        <w:rPr>
          <w:b/>
          <w:bCs/>
        </w:rPr>
      </w:pPr>
      <w:r w:rsidRPr="00C328C8">
        <w:lastRenderedPageBreak/>
        <w:tab/>
      </w:r>
      <w:r w:rsidR="00E1520E">
        <w:tab/>
      </w:r>
      <w:r w:rsidRPr="00C328C8">
        <w:rPr>
          <w:b/>
          <w:bCs/>
        </w:rPr>
        <w:t>Agency Name</w:t>
      </w:r>
    </w:p>
    <w:p w14:paraId="41F5B1BE" w14:textId="421E9736" w:rsidR="008874DB" w:rsidRPr="00C328C8" w:rsidRDefault="008874DB" w:rsidP="008874DB">
      <w:pPr>
        <w:ind w:firstLine="0"/>
        <w:rPr>
          <w:b/>
          <w:bCs/>
        </w:rPr>
      </w:pPr>
      <w:r w:rsidRPr="00C328C8">
        <w:rPr>
          <w:b/>
          <w:bCs/>
        </w:rPr>
        <w:t>20</w:t>
      </w:r>
      <w:r w:rsidRPr="00C328C8">
        <w:rPr>
          <w:b/>
          <w:bCs/>
        </w:rPr>
        <w:tab/>
        <w:t>University of South Carolina-PART 1B ONLY</w:t>
      </w:r>
    </w:p>
    <w:p w14:paraId="09B09FF6" w14:textId="0A2AF3C0" w:rsidR="008874DB" w:rsidRPr="00C328C8" w:rsidRDefault="008874DB" w:rsidP="008874DB">
      <w:pPr>
        <w:ind w:firstLine="0"/>
        <w:rPr>
          <w:b/>
          <w:bCs/>
        </w:rPr>
      </w:pPr>
      <w:r w:rsidRPr="00C328C8">
        <w:rPr>
          <w:b/>
          <w:bCs/>
        </w:rPr>
        <w:t>20A</w:t>
      </w:r>
      <w:r w:rsidRPr="00C328C8">
        <w:rPr>
          <w:b/>
          <w:bCs/>
        </w:rPr>
        <w:tab/>
        <w:t>University of South Carolina</w:t>
      </w:r>
    </w:p>
    <w:p w14:paraId="57F54AC7" w14:textId="2A7B6978" w:rsidR="008874DB" w:rsidRPr="00C328C8" w:rsidRDefault="008874DB" w:rsidP="008874DB">
      <w:pPr>
        <w:ind w:firstLine="0"/>
        <w:rPr>
          <w:b/>
          <w:bCs/>
        </w:rPr>
      </w:pPr>
      <w:r w:rsidRPr="00C328C8">
        <w:rPr>
          <w:b/>
          <w:bCs/>
        </w:rPr>
        <w:t xml:space="preserve">20E </w:t>
      </w:r>
      <w:r w:rsidRPr="00C328C8">
        <w:rPr>
          <w:b/>
          <w:bCs/>
        </w:rPr>
        <w:tab/>
        <w:t xml:space="preserve">University of South Carolina - Lancaster Campus </w:t>
      </w:r>
    </w:p>
    <w:p w14:paraId="784286C9" w14:textId="0FC00534" w:rsidR="008874DB" w:rsidRPr="00C328C8" w:rsidRDefault="008874DB" w:rsidP="008874DB">
      <w:pPr>
        <w:ind w:firstLine="0"/>
        <w:rPr>
          <w:b/>
          <w:bCs/>
        </w:rPr>
      </w:pPr>
      <w:r w:rsidRPr="00C328C8">
        <w:rPr>
          <w:b/>
          <w:bCs/>
        </w:rPr>
        <w:t xml:space="preserve">23   </w:t>
      </w:r>
      <w:r w:rsidRPr="00C328C8">
        <w:rPr>
          <w:b/>
          <w:bCs/>
        </w:rPr>
        <w:tab/>
        <w:t>MEDICAL UNIVERSITY OF SOUTH CAROLINA</w:t>
      </w:r>
    </w:p>
    <w:p w14:paraId="2B39CCB3" w14:textId="77777777" w:rsidR="008874DB" w:rsidRPr="00C328C8" w:rsidRDefault="008874DB" w:rsidP="008874DB">
      <w:pPr>
        <w:ind w:firstLine="0"/>
        <w:rPr>
          <w:b/>
          <w:bCs/>
        </w:rPr>
      </w:pPr>
    </w:p>
    <w:p w14:paraId="636EB648" w14:textId="77777777" w:rsidR="008874DB" w:rsidRPr="00C328C8" w:rsidRDefault="008874DB" w:rsidP="008874DB">
      <w:pPr>
        <w:ind w:firstLine="0"/>
      </w:pPr>
      <w:r w:rsidRPr="00C328C8">
        <w:t>The reason for abstaining on the above referenced legislation is:</w:t>
      </w:r>
    </w:p>
    <w:p w14:paraId="2953DE65"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1187944C" w14:textId="77777777" w:rsidR="008874DB" w:rsidRPr="00C328C8" w:rsidRDefault="008874DB" w:rsidP="008874DB">
      <w:pPr>
        <w:ind w:firstLine="0"/>
      </w:pPr>
      <w:r w:rsidRPr="00C328C8">
        <w:tab/>
        <w:t>Rep. Brandon Newton</w:t>
      </w:r>
    </w:p>
    <w:p w14:paraId="1950E5A7" w14:textId="77777777" w:rsidR="008874DB" w:rsidRPr="00C328C8" w:rsidRDefault="008874DB" w:rsidP="008874DB">
      <w:pPr>
        <w:ind w:firstLine="0"/>
      </w:pPr>
    </w:p>
    <w:p w14:paraId="4F86FA6E" w14:textId="77777777" w:rsidR="008874DB" w:rsidRPr="00C328C8" w:rsidRDefault="008874DB" w:rsidP="008874DB">
      <w:pPr>
        <w:ind w:firstLine="0"/>
      </w:pPr>
      <w:r w:rsidRPr="00C328C8">
        <w:t>*********************************************************</w:t>
      </w:r>
    </w:p>
    <w:p w14:paraId="084221BC"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6C14DF9E" w14:textId="77777777" w:rsidR="008874DB" w:rsidRPr="00C328C8" w:rsidRDefault="008874DB" w:rsidP="008874DB">
      <w:pPr>
        <w:ind w:firstLine="0"/>
      </w:pPr>
      <w:r w:rsidRPr="00C328C8">
        <w:rPr>
          <w:b/>
        </w:rPr>
        <w:t>Part IA and Part IB Section Numbers</w:t>
      </w:r>
      <w:r w:rsidRPr="00C328C8">
        <w:t xml:space="preserve"> </w:t>
      </w:r>
    </w:p>
    <w:p w14:paraId="77D3A4AF" w14:textId="77777777" w:rsidR="008874DB" w:rsidRPr="00C328C8" w:rsidRDefault="008874DB" w:rsidP="008874DB">
      <w:pPr>
        <w:ind w:firstLine="0"/>
      </w:pPr>
    </w:p>
    <w:p w14:paraId="0D61CA2F" w14:textId="549445D9" w:rsidR="008874DB" w:rsidRPr="00C328C8" w:rsidRDefault="008874DB" w:rsidP="008874DB">
      <w:pPr>
        <w:ind w:firstLine="0"/>
        <w:rPr>
          <w:b/>
          <w:bCs/>
        </w:rPr>
      </w:pPr>
      <w:r w:rsidRPr="00C328C8">
        <w:tab/>
      </w:r>
      <w:r w:rsidR="00E1520E">
        <w:tab/>
      </w:r>
      <w:r w:rsidRPr="00C328C8">
        <w:rPr>
          <w:b/>
          <w:bCs/>
        </w:rPr>
        <w:t>Agency Name</w:t>
      </w:r>
    </w:p>
    <w:p w14:paraId="7B96233E" w14:textId="77777777" w:rsidR="008874DB" w:rsidRPr="00C328C8" w:rsidRDefault="008874DB" w:rsidP="008874DB">
      <w:pPr>
        <w:ind w:firstLine="0"/>
        <w:rPr>
          <w:b/>
          <w:bCs/>
        </w:rPr>
      </w:pPr>
      <w:r w:rsidRPr="00C328C8">
        <w:rPr>
          <w:b/>
          <w:bCs/>
        </w:rPr>
        <w:t>31</w:t>
      </w:r>
      <w:r w:rsidRPr="00C328C8">
        <w:rPr>
          <w:b/>
          <w:bCs/>
        </w:rPr>
        <w:tab/>
        <w:t xml:space="preserve">DEPARTMENT OF PUBLIC HEALTH </w:t>
      </w:r>
    </w:p>
    <w:p w14:paraId="49D30E3D"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40D618CB" w14:textId="77777777" w:rsidR="008874DB" w:rsidRPr="00C328C8" w:rsidRDefault="008874DB" w:rsidP="008874DB">
      <w:pPr>
        <w:ind w:firstLine="0"/>
        <w:rPr>
          <w:b/>
          <w:bCs/>
        </w:rPr>
      </w:pPr>
      <w:r w:rsidRPr="00C328C8">
        <w:rPr>
          <w:b/>
          <w:bCs/>
        </w:rPr>
        <w:t>38</w:t>
      </w:r>
      <w:r w:rsidRPr="00C328C8">
        <w:rPr>
          <w:b/>
          <w:bCs/>
        </w:rPr>
        <w:tab/>
        <w:t>DEPARTMENT OF SOCIAL SERVICES</w:t>
      </w:r>
    </w:p>
    <w:p w14:paraId="70820D64" w14:textId="77777777" w:rsidR="008874DB" w:rsidRPr="00C328C8" w:rsidRDefault="008874DB" w:rsidP="008874DB">
      <w:pPr>
        <w:ind w:firstLine="0"/>
        <w:rPr>
          <w:b/>
          <w:bCs/>
        </w:rPr>
      </w:pPr>
      <w:r w:rsidRPr="00C328C8">
        <w:rPr>
          <w:b/>
          <w:bCs/>
        </w:rPr>
        <w:t>42</w:t>
      </w:r>
      <w:r w:rsidRPr="00C328C8">
        <w:rPr>
          <w:b/>
          <w:bCs/>
        </w:rPr>
        <w:tab/>
        <w:t>HOUSING FINANCE &amp; DEVELOPMENT AUTHORITY</w:t>
      </w:r>
    </w:p>
    <w:p w14:paraId="4848B9E0"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290FACA7" w14:textId="77777777" w:rsidR="008874DB" w:rsidRPr="00C328C8" w:rsidRDefault="008874DB" w:rsidP="008874DB">
      <w:pPr>
        <w:ind w:firstLine="0"/>
        <w:rPr>
          <w:b/>
          <w:bCs/>
        </w:rPr>
      </w:pPr>
      <w:r w:rsidRPr="00C328C8">
        <w:rPr>
          <w:b/>
          <w:bCs/>
        </w:rPr>
        <w:t>59</w:t>
      </w:r>
      <w:r w:rsidRPr="00C328C8">
        <w:rPr>
          <w:b/>
          <w:bCs/>
        </w:rPr>
        <w:tab/>
        <w:t>ATTORNEY GENERAL’S OFFICE</w:t>
      </w:r>
    </w:p>
    <w:p w14:paraId="595F5A2F" w14:textId="77777777" w:rsidR="008874DB" w:rsidRPr="00C328C8" w:rsidRDefault="008874DB" w:rsidP="008874DB">
      <w:pPr>
        <w:ind w:firstLine="0"/>
        <w:rPr>
          <w:b/>
          <w:bCs/>
        </w:rPr>
      </w:pPr>
      <w:r w:rsidRPr="00C328C8">
        <w:rPr>
          <w:b/>
          <w:bCs/>
        </w:rPr>
        <w:t>61</w:t>
      </w:r>
      <w:r w:rsidRPr="00C328C8">
        <w:rPr>
          <w:b/>
          <w:bCs/>
        </w:rPr>
        <w:tab/>
        <w:t>COMMISSION ON INDIGENT DEFENSE</w:t>
      </w:r>
    </w:p>
    <w:p w14:paraId="3A139CE8"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1D775656" w14:textId="77777777" w:rsidR="008874DB" w:rsidRPr="00C328C8" w:rsidRDefault="008874DB" w:rsidP="008874DB">
      <w:pPr>
        <w:ind w:firstLine="0"/>
        <w:rPr>
          <w:b/>
          <w:bCs/>
        </w:rPr>
      </w:pPr>
      <w:r w:rsidRPr="00C328C8">
        <w:rPr>
          <w:b/>
          <w:bCs/>
        </w:rPr>
        <w:t>67</w:t>
      </w:r>
      <w:r w:rsidRPr="00C328C8">
        <w:rPr>
          <w:b/>
          <w:bCs/>
        </w:rPr>
        <w:tab/>
        <w:t>DEPARTMENT OF JUVENILE JUSTICE</w:t>
      </w:r>
    </w:p>
    <w:p w14:paraId="0637E3DB" w14:textId="77777777" w:rsidR="008874DB" w:rsidRPr="00C328C8" w:rsidRDefault="008874DB" w:rsidP="008874DB">
      <w:pPr>
        <w:ind w:firstLine="0"/>
        <w:rPr>
          <w:b/>
          <w:bCs/>
        </w:rPr>
      </w:pPr>
      <w:r w:rsidRPr="00C328C8">
        <w:rPr>
          <w:b/>
          <w:bCs/>
        </w:rPr>
        <w:t>70</w:t>
      </w:r>
      <w:r w:rsidRPr="00C328C8">
        <w:rPr>
          <w:b/>
          <w:bCs/>
        </w:rPr>
        <w:tab/>
        <w:t>HUMAN AFFAIRS COMMISSION</w:t>
      </w:r>
    </w:p>
    <w:p w14:paraId="292D0E65" w14:textId="77777777" w:rsidR="008874DB" w:rsidRPr="00C328C8" w:rsidRDefault="008874DB" w:rsidP="008874DB">
      <w:pPr>
        <w:ind w:firstLine="0"/>
        <w:rPr>
          <w:b/>
          <w:bCs/>
        </w:rPr>
      </w:pPr>
      <w:r w:rsidRPr="00C328C8">
        <w:rPr>
          <w:b/>
          <w:bCs/>
        </w:rPr>
        <w:t>74</w:t>
      </w:r>
      <w:r w:rsidRPr="00C328C8">
        <w:rPr>
          <w:b/>
          <w:bCs/>
        </w:rPr>
        <w:tab/>
        <w:t>WORKERS’ COMPENSATION COMMISSION</w:t>
      </w:r>
    </w:p>
    <w:p w14:paraId="408DF742" w14:textId="77777777" w:rsidR="008874DB" w:rsidRPr="00C328C8" w:rsidRDefault="008874DB" w:rsidP="008874DB">
      <w:pPr>
        <w:ind w:firstLine="0"/>
        <w:rPr>
          <w:b/>
          <w:bCs/>
        </w:rPr>
      </w:pPr>
      <w:r w:rsidRPr="00C328C8">
        <w:rPr>
          <w:b/>
          <w:bCs/>
        </w:rPr>
        <w:t>75</w:t>
      </w:r>
      <w:r w:rsidRPr="00C328C8">
        <w:rPr>
          <w:b/>
          <w:bCs/>
        </w:rPr>
        <w:tab/>
        <w:t>STATE ACCIDENT FUND</w:t>
      </w:r>
    </w:p>
    <w:p w14:paraId="21536C28" w14:textId="77777777" w:rsidR="008874DB" w:rsidRPr="00C328C8" w:rsidRDefault="008874DB" w:rsidP="008874DB">
      <w:pPr>
        <w:ind w:firstLine="0"/>
        <w:rPr>
          <w:b/>
          <w:bCs/>
        </w:rPr>
      </w:pPr>
      <w:r w:rsidRPr="00C328C8">
        <w:rPr>
          <w:b/>
          <w:bCs/>
        </w:rPr>
        <w:t>78</w:t>
      </w:r>
      <w:r w:rsidRPr="00C328C8">
        <w:rPr>
          <w:b/>
          <w:bCs/>
        </w:rPr>
        <w:tab/>
        <w:t>DEPARTMENT OF INSURANCE</w:t>
      </w:r>
    </w:p>
    <w:p w14:paraId="1868F175" w14:textId="77777777" w:rsidR="008874DB" w:rsidRPr="00C328C8" w:rsidRDefault="008874DB" w:rsidP="008874DB">
      <w:pPr>
        <w:ind w:firstLine="0"/>
        <w:rPr>
          <w:b/>
          <w:bCs/>
        </w:rPr>
      </w:pPr>
      <w:r w:rsidRPr="00C328C8">
        <w:rPr>
          <w:b/>
          <w:bCs/>
        </w:rPr>
        <w:t>80</w:t>
      </w:r>
      <w:r w:rsidRPr="00C328C8">
        <w:rPr>
          <w:b/>
          <w:bCs/>
        </w:rPr>
        <w:tab/>
        <w:t>DEPARTMENT OF CONSUMER AFFAIRS</w:t>
      </w:r>
    </w:p>
    <w:p w14:paraId="0D03CE74"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6613ED6A"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2587DAF8" w14:textId="77777777" w:rsidR="008874DB" w:rsidRPr="00C328C8" w:rsidRDefault="008874DB" w:rsidP="008874DB">
      <w:pPr>
        <w:ind w:firstLine="0"/>
        <w:rPr>
          <w:b/>
          <w:bCs/>
        </w:rPr>
      </w:pPr>
      <w:r w:rsidRPr="00C328C8">
        <w:rPr>
          <w:b/>
          <w:bCs/>
        </w:rPr>
        <w:t>84</w:t>
      </w:r>
      <w:r w:rsidRPr="00C328C8">
        <w:rPr>
          <w:b/>
          <w:bCs/>
        </w:rPr>
        <w:tab/>
        <w:t>DEPARTMENT OF TRANSPORTATION</w:t>
      </w:r>
    </w:p>
    <w:p w14:paraId="67E81F4D" w14:textId="77777777" w:rsidR="008874DB" w:rsidRPr="00C328C8" w:rsidRDefault="008874DB" w:rsidP="008874DB">
      <w:pPr>
        <w:ind w:firstLine="0"/>
        <w:rPr>
          <w:b/>
          <w:bCs/>
        </w:rPr>
      </w:pPr>
      <w:r w:rsidRPr="00C328C8">
        <w:rPr>
          <w:b/>
          <w:bCs/>
        </w:rPr>
        <w:t>86</w:t>
      </w:r>
      <w:r w:rsidRPr="00C328C8">
        <w:rPr>
          <w:b/>
          <w:bCs/>
        </w:rPr>
        <w:tab/>
        <w:t>COUNTY TRANSPORTATION FUNDS</w:t>
      </w:r>
    </w:p>
    <w:p w14:paraId="4F05CA8D" w14:textId="77777777" w:rsidR="008874DB" w:rsidRPr="00C328C8" w:rsidRDefault="008874DB" w:rsidP="008874DB">
      <w:pPr>
        <w:ind w:firstLine="0"/>
        <w:rPr>
          <w:b/>
          <w:bCs/>
        </w:rPr>
      </w:pPr>
      <w:r w:rsidRPr="00C328C8">
        <w:rPr>
          <w:b/>
          <w:bCs/>
        </w:rPr>
        <w:lastRenderedPageBreak/>
        <w:t>102</w:t>
      </w:r>
      <w:r w:rsidRPr="00C328C8">
        <w:rPr>
          <w:b/>
          <w:bCs/>
        </w:rPr>
        <w:tab/>
        <w:t>ELECTION COMMISSION</w:t>
      </w:r>
    </w:p>
    <w:p w14:paraId="2C386D8C"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0BCF6409" w14:textId="77777777" w:rsidR="008874DB" w:rsidRPr="00C328C8" w:rsidRDefault="008874DB" w:rsidP="008874DB">
      <w:pPr>
        <w:ind w:firstLine="0"/>
        <w:rPr>
          <w:b/>
          <w:bCs/>
        </w:rPr>
      </w:pPr>
      <w:r w:rsidRPr="00C328C8">
        <w:rPr>
          <w:b/>
          <w:bCs/>
        </w:rPr>
        <w:t>109</w:t>
      </w:r>
      <w:r w:rsidRPr="00C328C8">
        <w:rPr>
          <w:b/>
          <w:bCs/>
        </w:rPr>
        <w:tab/>
        <w:t>DEPARTMENT OF REVENUE</w:t>
      </w:r>
    </w:p>
    <w:p w14:paraId="2E3D6E62" w14:textId="77777777" w:rsidR="008874DB" w:rsidRPr="00C328C8" w:rsidRDefault="008874DB" w:rsidP="008874DB">
      <w:pPr>
        <w:ind w:firstLine="0"/>
        <w:rPr>
          <w:b/>
          <w:bCs/>
        </w:rPr>
      </w:pPr>
      <w:r w:rsidRPr="00C328C8">
        <w:rPr>
          <w:b/>
          <w:bCs/>
        </w:rPr>
        <w:t>110</w:t>
      </w:r>
      <w:r w:rsidRPr="00C328C8">
        <w:rPr>
          <w:b/>
          <w:bCs/>
        </w:rPr>
        <w:tab/>
        <w:t>STATE ETHICS COMMISSION</w:t>
      </w:r>
    </w:p>
    <w:p w14:paraId="05C07986" w14:textId="77777777" w:rsidR="008874DB" w:rsidRPr="00C328C8" w:rsidRDefault="008874DB" w:rsidP="008874DB">
      <w:pPr>
        <w:ind w:firstLine="0"/>
        <w:rPr>
          <w:b/>
          <w:bCs/>
        </w:rPr>
      </w:pPr>
      <w:r w:rsidRPr="00C328C8">
        <w:rPr>
          <w:b/>
          <w:bCs/>
        </w:rPr>
        <w:t>111</w:t>
      </w:r>
      <w:r w:rsidRPr="00C328C8">
        <w:rPr>
          <w:b/>
          <w:bCs/>
        </w:rPr>
        <w:tab/>
        <w:t>PROCUREMENT REVIEW PANEL</w:t>
      </w:r>
    </w:p>
    <w:p w14:paraId="4402CDF0" w14:textId="77777777" w:rsidR="008874DB" w:rsidRPr="00C328C8" w:rsidRDefault="008874DB" w:rsidP="008874DB">
      <w:pPr>
        <w:ind w:firstLine="0"/>
        <w:rPr>
          <w:b/>
          <w:bCs/>
        </w:rPr>
      </w:pPr>
      <w:r w:rsidRPr="00C328C8">
        <w:rPr>
          <w:b/>
          <w:bCs/>
        </w:rPr>
        <w:t>113</w:t>
      </w:r>
      <w:r w:rsidRPr="00C328C8">
        <w:rPr>
          <w:b/>
          <w:bCs/>
        </w:rPr>
        <w:tab/>
        <w:t>AID TO SUBDIVISIONS- STATE TREASURER</w:t>
      </w:r>
    </w:p>
    <w:p w14:paraId="3AA35C3C" w14:textId="77777777" w:rsidR="008874DB" w:rsidRPr="00C328C8" w:rsidRDefault="008874DB" w:rsidP="008874DB">
      <w:pPr>
        <w:ind w:firstLine="0"/>
        <w:rPr>
          <w:b/>
          <w:bCs/>
        </w:rPr>
      </w:pPr>
    </w:p>
    <w:p w14:paraId="281640CA" w14:textId="77777777" w:rsidR="008874DB" w:rsidRPr="00C328C8" w:rsidRDefault="008874DB" w:rsidP="008874DB">
      <w:pPr>
        <w:ind w:firstLine="0"/>
      </w:pPr>
      <w:r w:rsidRPr="00C328C8">
        <w:t>The reason for abstaining on the above referenced legislation is:</w:t>
      </w:r>
    </w:p>
    <w:p w14:paraId="78C05ACC"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06684703"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6978FE27"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1BB039F" w14:textId="77777777" w:rsidR="008874DB" w:rsidRPr="00C328C8" w:rsidRDefault="008874DB" w:rsidP="008874DB">
      <w:pPr>
        <w:ind w:firstLine="0"/>
      </w:pPr>
      <w:r w:rsidRPr="00C328C8">
        <w:tab/>
        <w:t>Rep. Wm. Weston Newton</w:t>
      </w:r>
    </w:p>
    <w:p w14:paraId="5E86C25A" w14:textId="77777777" w:rsidR="008874DB" w:rsidRPr="00C328C8" w:rsidRDefault="008874DB" w:rsidP="008874DB">
      <w:pPr>
        <w:ind w:firstLine="0"/>
      </w:pPr>
    </w:p>
    <w:p w14:paraId="72DADD7F" w14:textId="77777777" w:rsidR="008874DB" w:rsidRPr="00C328C8" w:rsidRDefault="008874DB" w:rsidP="008874DB">
      <w:pPr>
        <w:ind w:firstLine="0"/>
      </w:pPr>
      <w:r w:rsidRPr="00C328C8">
        <w:t>*********************************************************</w:t>
      </w:r>
    </w:p>
    <w:p w14:paraId="51703311"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5863FC99" w14:textId="77777777" w:rsidR="008874DB" w:rsidRPr="00C328C8" w:rsidRDefault="008874DB" w:rsidP="008874DB">
      <w:pPr>
        <w:ind w:firstLine="0"/>
      </w:pPr>
      <w:r w:rsidRPr="00C328C8">
        <w:rPr>
          <w:b/>
        </w:rPr>
        <w:t>Part IA and Part IB Section Numbers</w:t>
      </w:r>
      <w:r w:rsidRPr="00C328C8">
        <w:t xml:space="preserve"> </w:t>
      </w:r>
    </w:p>
    <w:p w14:paraId="0EDE693A" w14:textId="77777777" w:rsidR="008874DB" w:rsidRPr="00C328C8" w:rsidRDefault="008874DB" w:rsidP="008874DB">
      <w:pPr>
        <w:ind w:firstLine="0"/>
      </w:pPr>
    </w:p>
    <w:p w14:paraId="0577A247" w14:textId="57488B3E" w:rsidR="008874DB" w:rsidRPr="00C328C8" w:rsidRDefault="008874DB" w:rsidP="008874DB">
      <w:pPr>
        <w:ind w:firstLine="0"/>
        <w:rPr>
          <w:b/>
          <w:bCs/>
        </w:rPr>
      </w:pPr>
      <w:r w:rsidRPr="00C328C8">
        <w:tab/>
      </w:r>
      <w:r w:rsidR="00E1520E">
        <w:tab/>
      </w:r>
      <w:r w:rsidRPr="00C328C8">
        <w:rPr>
          <w:b/>
          <w:bCs/>
        </w:rPr>
        <w:t>Agency Name</w:t>
      </w:r>
    </w:p>
    <w:p w14:paraId="599926DA" w14:textId="77777777" w:rsidR="008874DB" w:rsidRPr="00C328C8" w:rsidRDefault="008874DB" w:rsidP="008874DB">
      <w:pPr>
        <w:ind w:firstLine="0"/>
        <w:rPr>
          <w:b/>
          <w:bCs/>
        </w:rPr>
      </w:pPr>
      <w:r w:rsidRPr="00C328C8">
        <w:rPr>
          <w:b/>
          <w:bCs/>
        </w:rPr>
        <w:t>42</w:t>
      </w:r>
      <w:r w:rsidRPr="00C328C8">
        <w:rPr>
          <w:b/>
          <w:bCs/>
        </w:rPr>
        <w:tab/>
        <w:t>HOUSING FINANCE &amp; DEVELOPMENT AUTHORITY</w:t>
      </w:r>
    </w:p>
    <w:p w14:paraId="637467B6" w14:textId="77777777" w:rsidR="008874DB" w:rsidRPr="00C328C8" w:rsidRDefault="008874DB" w:rsidP="008874DB">
      <w:pPr>
        <w:ind w:firstLine="0"/>
        <w:rPr>
          <w:b/>
          <w:bCs/>
        </w:rPr>
      </w:pPr>
      <w:r w:rsidRPr="00C328C8">
        <w:rPr>
          <w:b/>
          <w:bCs/>
        </w:rPr>
        <w:t>50</w:t>
      </w:r>
      <w:r w:rsidRPr="00C328C8">
        <w:rPr>
          <w:b/>
          <w:bCs/>
        </w:rPr>
        <w:tab/>
        <w:t>DEPARTMENT OF COMMERCE</w:t>
      </w:r>
    </w:p>
    <w:p w14:paraId="03BBAE40"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52188DC3" w14:textId="77777777" w:rsidR="008874DB" w:rsidRPr="00C328C8" w:rsidRDefault="008874DB" w:rsidP="008874DB">
      <w:pPr>
        <w:ind w:firstLine="0"/>
        <w:rPr>
          <w:b/>
          <w:bCs/>
        </w:rPr>
      </w:pPr>
    </w:p>
    <w:p w14:paraId="13035ABE" w14:textId="77777777" w:rsidR="008874DB" w:rsidRPr="00C328C8" w:rsidRDefault="008874DB" w:rsidP="008874DB">
      <w:pPr>
        <w:ind w:firstLine="0"/>
      </w:pPr>
      <w:r w:rsidRPr="00C328C8">
        <w:t>The reason for abstaining on the above referenced legislation is:</w:t>
      </w:r>
    </w:p>
    <w:p w14:paraId="02BCE9E4"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t>
      </w:r>
      <w:r w:rsidRPr="00C328C8">
        <w:lastRenderedPageBreak/>
        <w:t xml:space="preserve">with which I am associated may be affected in violation of </w:t>
      </w:r>
      <w:r w:rsidRPr="00C328C8">
        <w:rPr>
          <w:b/>
        </w:rPr>
        <w:t>S.C. Code § 8-13-700(B).</w:t>
      </w:r>
    </w:p>
    <w:p w14:paraId="24659284" w14:textId="77777777" w:rsidR="008874DB" w:rsidRPr="00C328C8" w:rsidRDefault="008874DB" w:rsidP="008874DB">
      <w:pPr>
        <w:ind w:firstLine="0"/>
      </w:pPr>
      <w:r w:rsidRPr="00C328C8">
        <w:tab/>
        <w:t>Rep. Jordan Pace</w:t>
      </w:r>
    </w:p>
    <w:p w14:paraId="67B29EC1" w14:textId="77777777" w:rsidR="008874DB" w:rsidRPr="00C328C8" w:rsidRDefault="008874DB" w:rsidP="008874DB">
      <w:pPr>
        <w:ind w:firstLine="0"/>
      </w:pPr>
    </w:p>
    <w:p w14:paraId="4A8149EC" w14:textId="77777777" w:rsidR="008874DB" w:rsidRPr="00C328C8" w:rsidRDefault="008874DB" w:rsidP="008874DB">
      <w:pPr>
        <w:ind w:firstLine="0"/>
      </w:pPr>
      <w:r w:rsidRPr="00C328C8">
        <w:t>*********************************************************</w:t>
      </w:r>
    </w:p>
    <w:p w14:paraId="5CFDCD95"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0FC4A7B8" w14:textId="77777777" w:rsidR="008874DB" w:rsidRPr="00C328C8" w:rsidRDefault="008874DB" w:rsidP="008874DB">
      <w:pPr>
        <w:ind w:firstLine="0"/>
      </w:pPr>
      <w:r w:rsidRPr="00C328C8">
        <w:rPr>
          <w:b/>
        </w:rPr>
        <w:t>Part IA and Part IB Section Numbers</w:t>
      </w:r>
      <w:r w:rsidRPr="00C328C8">
        <w:t xml:space="preserve"> </w:t>
      </w:r>
    </w:p>
    <w:p w14:paraId="0663087A" w14:textId="77777777" w:rsidR="008874DB" w:rsidRPr="00C328C8" w:rsidRDefault="008874DB" w:rsidP="008874DB">
      <w:pPr>
        <w:ind w:firstLine="0"/>
      </w:pPr>
    </w:p>
    <w:p w14:paraId="2048E080" w14:textId="1512BB91" w:rsidR="008874DB" w:rsidRPr="00C328C8" w:rsidRDefault="008874DB" w:rsidP="008874DB">
      <w:pPr>
        <w:ind w:firstLine="0"/>
        <w:rPr>
          <w:b/>
          <w:bCs/>
        </w:rPr>
      </w:pPr>
      <w:r w:rsidRPr="00C328C8">
        <w:tab/>
      </w:r>
      <w:r w:rsidR="00E1520E">
        <w:tab/>
      </w:r>
      <w:r w:rsidRPr="00C328C8">
        <w:rPr>
          <w:b/>
          <w:bCs/>
        </w:rPr>
        <w:t>Agency Name</w:t>
      </w:r>
    </w:p>
    <w:p w14:paraId="26D96079" w14:textId="77777777" w:rsidR="008874DB" w:rsidRPr="00C328C8" w:rsidRDefault="008874DB" w:rsidP="008874DB">
      <w:pPr>
        <w:ind w:firstLine="0"/>
        <w:rPr>
          <w:b/>
          <w:bCs/>
        </w:rPr>
      </w:pPr>
      <w:r w:rsidRPr="00C328C8">
        <w:rPr>
          <w:b/>
          <w:bCs/>
        </w:rPr>
        <w:t>113</w:t>
      </w:r>
      <w:r w:rsidRPr="00C328C8">
        <w:rPr>
          <w:b/>
          <w:bCs/>
        </w:rPr>
        <w:tab/>
        <w:t>AID TO SUBDIVISIONS -STATE TREASURER</w:t>
      </w:r>
    </w:p>
    <w:p w14:paraId="7C56D0DA" w14:textId="77777777" w:rsidR="008874DB" w:rsidRPr="00C328C8" w:rsidRDefault="008874DB" w:rsidP="008874DB">
      <w:pPr>
        <w:ind w:firstLine="0"/>
        <w:rPr>
          <w:b/>
          <w:bCs/>
        </w:rPr>
      </w:pPr>
    </w:p>
    <w:p w14:paraId="299745AA" w14:textId="77777777" w:rsidR="008874DB" w:rsidRPr="00C328C8" w:rsidRDefault="008874DB" w:rsidP="008874DB">
      <w:pPr>
        <w:ind w:firstLine="0"/>
      </w:pPr>
      <w:r w:rsidRPr="00C328C8">
        <w:t>The reason for abstaining on the above referenced legislation is:</w:t>
      </w:r>
    </w:p>
    <w:p w14:paraId="2B585803"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773528FA" w14:textId="77777777" w:rsidR="008874DB" w:rsidRPr="00C328C8" w:rsidRDefault="008874DB" w:rsidP="008874DB">
      <w:pPr>
        <w:ind w:firstLine="0"/>
      </w:pPr>
      <w:r w:rsidRPr="00C328C8">
        <w:tab/>
        <w:t>Rep. Fawn Pedalino</w:t>
      </w:r>
    </w:p>
    <w:p w14:paraId="4D72005F" w14:textId="77777777" w:rsidR="008874DB" w:rsidRPr="00C328C8" w:rsidRDefault="008874DB" w:rsidP="008874DB">
      <w:pPr>
        <w:ind w:firstLine="0"/>
      </w:pPr>
    </w:p>
    <w:p w14:paraId="2985189A" w14:textId="77777777" w:rsidR="008874DB" w:rsidRPr="00C328C8" w:rsidRDefault="008874DB" w:rsidP="008874DB">
      <w:pPr>
        <w:ind w:firstLine="0"/>
      </w:pPr>
      <w:r w:rsidRPr="00C328C8">
        <w:t>*********************************************************</w:t>
      </w:r>
    </w:p>
    <w:p w14:paraId="720D887C"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0C39F443" w14:textId="77777777" w:rsidR="008874DB" w:rsidRPr="00C328C8" w:rsidRDefault="008874DB" w:rsidP="008874DB">
      <w:pPr>
        <w:ind w:firstLine="0"/>
      </w:pPr>
      <w:r w:rsidRPr="00C328C8">
        <w:rPr>
          <w:b/>
        </w:rPr>
        <w:t>Part IA and Part IB Section Numbers</w:t>
      </w:r>
      <w:r w:rsidRPr="00C328C8">
        <w:t xml:space="preserve"> </w:t>
      </w:r>
    </w:p>
    <w:p w14:paraId="265C6185" w14:textId="77777777" w:rsidR="008874DB" w:rsidRPr="00C328C8" w:rsidRDefault="008874DB" w:rsidP="008874DB">
      <w:pPr>
        <w:ind w:firstLine="0"/>
      </w:pPr>
    </w:p>
    <w:p w14:paraId="4115E11D" w14:textId="0AB26EB0" w:rsidR="008874DB" w:rsidRPr="00C328C8" w:rsidRDefault="008874DB" w:rsidP="008874DB">
      <w:pPr>
        <w:ind w:firstLine="0"/>
        <w:rPr>
          <w:b/>
          <w:bCs/>
        </w:rPr>
      </w:pPr>
      <w:r w:rsidRPr="00C328C8">
        <w:tab/>
      </w:r>
      <w:r w:rsidR="00E1520E">
        <w:tab/>
      </w:r>
      <w:r w:rsidRPr="00C328C8">
        <w:rPr>
          <w:b/>
          <w:bCs/>
        </w:rPr>
        <w:t>Agency Name</w:t>
      </w:r>
    </w:p>
    <w:p w14:paraId="7F69FF68" w14:textId="77777777" w:rsidR="008874DB" w:rsidRPr="00C328C8" w:rsidRDefault="008874DB" w:rsidP="008874DB">
      <w:pPr>
        <w:ind w:firstLine="0"/>
        <w:rPr>
          <w:b/>
          <w:bCs/>
        </w:rPr>
      </w:pPr>
      <w:r w:rsidRPr="00C328C8">
        <w:rPr>
          <w:b/>
          <w:bCs/>
        </w:rPr>
        <w:t>31</w:t>
      </w:r>
      <w:r w:rsidRPr="00C328C8">
        <w:rPr>
          <w:b/>
          <w:bCs/>
        </w:rPr>
        <w:tab/>
        <w:t>DEPARTMENT OF PUBLIC HEALTH</w:t>
      </w:r>
    </w:p>
    <w:p w14:paraId="20782BE0"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3D37E3DA" w14:textId="77777777" w:rsidR="008874DB" w:rsidRPr="00C328C8" w:rsidRDefault="008874DB" w:rsidP="008874DB">
      <w:pPr>
        <w:ind w:firstLine="0"/>
        <w:rPr>
          <w:b/>
          <w:bCs/>
        </w:rPr>
      </w:pPr>
      <w:r w:rsidRPr="00C328C8">
        <w:rPr>
          <w:b/>
          <w:bCs/>
        </w:rPr>
        <w:t>38</w:t>
      </w:r>
      <w:r w:rsidRPr="00C328C8">
        <w:rPr>
          <w:b/>
          <w:bCs/>
        </w:rPr>
        <w:tab/>
        <w:t>DEPARTMENT OF SOCIAL SERVICES</w:t>
      </w:r>
    </w:p>
    <w:p w14:paraId="242CF3DF"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6B946509" w14:textId="77777777" w:rsidR="008874DB" w:rsidRPr="00C328C8" w:rsidRDefault="008874DB" w:rsidP="008874DB">
      <w:pPr>
        <w:ind w:firstLine="0"/>
        <w:rPr>
          <w:b/>
          <w:bCs/>
        </w:rPr>
      </w:pPr>
      <w:r w:rsidRPr="00C328C8">
        <w:rPr>
          <w:b/>
          <w:bCs/>
        </w:rPr>
        <w:t>65</w:t>
      </w:r>
      <w:r w:rsidRPr="00C328C8">
        <w:rPr>
          <w:b/>
          <w:bCs/>
        </w:rPr>
        <w:tab/>
        <w:t>DEPARTMENT OF CORRECTIONS</w:t>
      </w:r>
    </w:p>
    <w:p w14:paraId="36F4FEDC"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6FE209AC" w14:textId="77777777" w:rsidR="008874DB" w:rsidRPr="00C328C8" w:rsidRDefault="008874DB" w:rsidP="008874DB">
      <w:pPr>
        <w:ind w:firstLine="0"/>
        <w:rPr>
          <w:b/>
          <w:bCs/>
        </w:rPr>
      </w:pPr>
      <w:r w:rsidRPr="00C328C8">
        <w:rPr>
          <w:b/>
          <w:bCs/>
        </w:rPr>
        <w:t>67</w:t>
      </w:r>
      <w:r w:rsidRPr="00C328C8">
        <w:rPr>
          <w:b/>
          <w:bCs/>
        </w:rPr>
        <w:tab/>
        <w:t>DEPARTMENT OF JUVENILE JUSTICE</w:t>
      </w:r>
    </w:p>
    <w:p w14:paraId="4D99FDD3" w14:textId="77777777" w:rsidR="008874DB" w:rsidRPr="00C328C8" w:rsidRDefault="008874DB" w:rsidP="008874DB">
      <w:pPr>
        <w:ind w:firstLine="0"/>
        <w:rPr>
          <w:b/>
          <w:bCs/>
        </w:rPr>
      </w:pPr>
      <w:r w:rsidRPr="00C328C8">
        <w:rPr>
          <w:b/>
          <w:bCs/>
        </w:rPr>
        <w:t>70</w:t>
      </w:r>
      <w:r w:rsidRPr="00C328C8">
        <w:rPr>
          <w:b/>
          <w:bCs/>
        </w:rPr>
        <w:tab/>
        <w:t>HUMAN AFFAIRS COMMISSION</w:t>
      </w:r>
    </w:p>
    <w:p w14:paraId="27AB68B0" w14:textId="77777777" w:rsidR="008874DB" w:rsidRPr="00C328C8" w:rsidRDefault="008874DB" w:rsidP="008874DB">
      <w:pPr>
        <w:ind w:firstLine="0"/>
        <w:rPr>
          <w:b/>
          <w:bCs/>
        </w:rPr>
      </w:pPr>
      <w:r w:rsidRPr="00C328C8">
        <w:rPr>
          <w:b/>
          <w:bCs/>
        </w:rPr>
        <w:t>74</w:t>
      </w:r>
      <w:r w:rsidRPr="00C328C8">
        <w:rPr>
          <w:b/>
          <w:bCs/>
        </w:rPr>
        <w:tab/>
        <w:t>WORKERS’ COMPENSATION COMMISSION</w:t>
      </w:r>
    </w:p>
    <w:p w14:paraId="75DBE407" w14:textId="77777777" w:rsidR="008874DB" w:rsidRPr="00C328C8" w:rsidRDefault="008874DB" w:rsidP="008874DB">
      <w:pPr>
        <w:ind w:firstLine="0"/>
        <w:rPr>
          <w:b/>
          <w:bCs/>
        </w:rPr>
      </w:pPr>
      <w:r w:rsidRPr="00C328C8">
        <w:rPr>
          <w:b/>
          <w:bCs/>
        </w:rPr>
        <w:lastRenderedPageBreak/>
        <w:t>75</w:t>
      </w:r>
      <w:r w:rsidRPr="00C328C8">
        <w:rPr>
          <w:b/>
          <w:bCs/>
        </w:rPr>
        <w:tab/>
        <w:t>STATE ACCIDENT FUND</w:t>
      </w:r>
    </w:p>
    <w:p w14:paraId="0FC7D44F" w14:textId="77777777" w:rsidR="008874DB" w:rsidRPr="00C328C8" w:rsidRDefault="008874DB" w:rsidP="008874DB">
      <w:pPr>
        <w:ind w:firstLine="0"/>
        <w:rPr>
          <w:b/>
          <w:bCs/>
        </w:rPr>
      </w:pPr>
      <w:r w:rsidRPr="00C328C8">
        <w:rPr>
          <w:b/>
          <w:bCs/>
        </w:rPr>
        <w:t>78</w:t>
      </w:r>
      <w:r w:rsidRPr="00C328C8">
        <w:rPr>
          <w:b/>
          <w:bCs/>
        </w:rPr>
        <w:tab/>
        <w:t>DEPARTMENT OF INSURANCE</w:t>
      </w:r>
    </w:p>
    <w:p w14:paraId="0028A69B" w14:textId="77777777" w:rsidR="008874DB" w:rsidRPr="00C328C8" w:rsidRDefault="008874DB" w:rsidP="008874DB">
      <w:pPr>
        <w:ind w:firstLine="0"/>
        <w:rPr>
          <w:b/>
          <w:bCs/>
        </w:rPr>
      </w:pPr>
      <w:r w:rsidRPr="00C328C8">
        <w:rPr>
          <w:b/>
          <w:bCs/>
        </w:rPr>
        <w:t>80</w:t>
      </w:r>
      <w:r w:rsidRPr="00C328C8">
        <w:rPr>
          <w:b/>
          <w:bCs/>
        </w:rPr>
        <w:tab/>
        <w:t>DEPARTMENT OF CONSUMER AFFAIRS</w:t>
      </w:r>
    </w:p>
    <w:p w14:paraId="328C3BDC"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48E13F90"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04505AF9" w14:textId="77777777" w:rsidR="008874DB" w:rsidRPr="00C328C8" w:rsidRDefault="008874DB" w:rsidP="008874DB">
      <w:pPr>
        <w:ind w:firstLine="0"/>
        <w:rPr>
          <w:b/>
          <w:bCs/>
        </w:rPr>
      </w:pPr>
      <w:r w:rsidRPr="00C328C8">
        <w:rPr>
          <w:b/>
          <w:bCs/>
        </w:rPr>
        <w:t>84</w:t>
      </w:r>
      <w:r w:rsidRPr="00C328C8">
        <w:rPr>
          <w:b/>
          <w:bCs/>
        </w:rPr>
        <w:tab/>
        <w:t>DEPARTMENT OF TRANSPORTATION</w:t>
      </w:r>
    </w:p>
    <w:p w14:paraId="19BEA5E7" w14:textId="77777777" w:rsidR="008874DB" w:rsidRPr="00C328C8" w:rsidRDefault="008874DB" w:rsidP="008874DB">
      <w:pPr>
        <w:ind w:firstLine="0"/>
        <w:rPr>
          <w:b/>
          <w:bCs/>
        </w:rPr>
      </w:pPr>
      <w:r w:rsidRPr="00C328C8">
        <w:rPr>
          <w:b/>
          <w:bCs/>
        </w:rPr>
        <w:t>102</w:t>
      </w:r>
      <w:r w:rsidRPr="00C328C8">
        <w:rPr>
          <w:b/>
          <w:bCs/>
        </w:rPr>
        <w:tab/>
        <w:t>ELECTION COMMISSION</w:t>
      </w:r>
    </w:p>
    <w:p w14:paraId="41EF3F2C"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125753ED" w14:textId="77777777" w:rsidR="008874DB" w:rsidRPr="00C328C8" w:rsidRDefault="008874DB" w:rsidP="008874DB">
      <w:pPr>
        <w:ind w:firstLine="0"/>
        <w:rPr>
          <w:b/>
          <w:bCs/>
        </w:rPr>
      </w:pPr>
      <w:r w:rsidRPr="00C328C8">
        <w:rPr>
          <w:b/>
          <w:bCs/>
        </w:rPr>
        <w:t>109</w:t>
      </w:r>
      <w:r w:rsidRPr="00C328C8">
        <w:rPr>
          <w:b/>
          <w:bCs/>
        </w:rPr>
        <w:tab/>
        <w:t>DEPARTMENT OF REVENUE</w:t>
      </w:r>
    </w:p>
    <w:p w14:paraId="3B3B75E0" w14:textId="77777777" w:rsidR="008874DB" w:rsidRPr="00C328C8" w:rsidRDefault="008874DB" w:rsidP="008874DB">
      <w:pPr>
        <w:ind w:firstLine="0"/>
        <w:rPr>
          <w:b/>
          <w:bCs/>
        </w:rPr>
      </w:pPr>
      <w:r w:rsidRPr="00C328C8">
        <w:rPr>
          <w:b/>
          <w:bCs/>
        </w:rPr>
        <w:t>110</w:t>
      </w:r>
      <w:r w:rsidRPr="00C328C8">
        <w:rPr>
          <w:b/>
          <w:bCs/>
        </w:rPr>
        <w:tab/>
        <w:t>STATE ETHICS COMMISSION</w:t>
      </w:r>
    </w:p>
    <w:p w14:paraId="7325F6DA" w14:textId="77777777" w:rsidR="008874DB" w:rsidRPr="00C328C8" w:rsidRDefault="008874DB" w:rsidP="008874DB">
      <w:pPr>
        <w:ind w:firstLine="0"/>
        <w:rPr>
          <w:b/>
          <w:bCs/>
        </w:rPr>
      </w:pPr>
    </w:p>
    <w:p w14:paraId="127BF94B" w14:textId="77777777" w:rsidR="008874DB" w:rsidRPr="00C328C8" w:rsidRDefault="008874DB" w:rsidP="008874DB">
      <w:pPr>
        <w:ind w:firstLine="0"/>
      </w:pPr>
      <w:r w:rsidRPr="00C328C8">
        <w:t>The reason for abstaining on the above referenced legislation is:</w:t>
      </w:r>
    </w:p>
    <w:p w14:paraId="39175B88"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501F4D77" w14:textId="77777777" w:rsidR="008874DB" w:rsidRPr="00C328C8" w:rsidRDefault="008874DB" w:rsidP="008874DB">
      <w:pPr>
        <w:ind w:firstLine="0"/>
      </w:pPr>
      <w:r w:rsidRPr="00C328C8">
        <w:tab/>
        <w:t>Rep. Tommy Pope</w:t>
      </w:r>
    </w:p>
    <w:p w14:paraId="5BEBBEFF" w14:textId="77777777" w:rsidR="008874DB" w:rsidRPr="00C328C8" w:rsidRDefault="008874DB" w:rsidP="008874DB">
      <w:pPr>
        <w:ind w:firstLine="0"/>
      </w:pPr>
    </w:p>
    <w:p w14:paraId="7E0B24A2" w14:textId="77777777" w:rsidR="008874DB" w:rsidRPr="00C328C8" w:rsidRDefault="008874DB" w:rsidP="008874DB">
      <w:pPr>
        <w:ind w:firstLine="0"/>
      </w:pPr>
      <w:r w:rsidRPr="00C328C8">
        <w:t>*********************************************************</w:t>
      </w:r>
    </w:p>
    <w:p w14:paraId="0C895F8E"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0D237214" w14:textId="77777777" w:rsidR="008874DB" w:rsidRPr="00C328C8" w:rsidRDefault="008874DB" w:rsidP="008874DB">
      <w:pPr>
        <w:ind w:firstLine="0"/>
      </w:pPr>
      <w:r w:rsidRPr="00C328C8">
        <w:rPr>
          <w:b/>
        </w:rPr>
        <w:t>Part IA and Part IB Section Numbers</w:t>
      </w:r>
      <w:r w:rsidRPr="00C328C8">
        <w:t xml:space="preserve"> </w:t>
      </w:r>
    </w:p>
    <w:p w14:paraId="23DC122E" w14:textId="77777777" w:rsidR="008874DB" w:rsidRPr="00C328C8" w:rsidRDefault="008874DB" w:rsidP="008874DB">
      <w:pPr>
        <w:ind w:firstLine="0"/>
      </w:pPr>
    </w:p>
    <w:p w14:paraId="4CB228EE" w14:textId="7A4D1493" w:rsidR="008874DB" w:rsidRPr="00C328C8" w:rsidRDefault="008874DB" w:rsidP="008874DB">
      <w:pPr>
        <w:ind w:firstLine="0"/>
        <w:rPr>
          <w:b/>
          <w:bCs/>
        </w:rPr>
      </w:pPr>
      <w:r w:rsidRPr="00C328C8">
        <w:tab/>
      </w:r>
      <w:r w:rsidR="00E1520E">
        <w:tab/>
      </w:r>
      <w:r w:rsidRPr="00C328C8">
        <w:rPr>
          <w:b/>
          <w:bCs/>
        </w:rPr>
        <w:t>Agency Name</w:t>
      </w:r>
    </w:p>
    <w:p w14:paraId="69D91178" w14:textId="77777777" w:rsidR="008874DB" w:rsidRPr="00C328C8" w:rsidRDefault="008874DB" w:rsidP="008874DB">
      <w:pPr>
        <w:ind w:firstLine="0"/>
        <w:rPr>
          <w:b/>
          <w:bCs/>
        </w:rPr>
      </w:pPr>
      <w:r w:rsidRPr="00C328C8">
        <w:rPr>
          <w:b/>
          <w:bCs/>
        </w:rPr>
        <w:t>33</w:t>
      </w:r>
      <w:r w:rsidRPr="00C328C8">
        <w:rPr>
          <w:b/>
          <w:bCs/>
        </w:rPr>
        <w:tab/>
        <w:t>DEPARTMENT OF HEALTH AND HUMAN SERVICES</w:t>
      </w:r>
    </w:p>
    <w:p w14:paraId="47800EB9" w14:textId="77777777" w:rsidR="008874DB" w:rsidRPr="00C328C8" w:rsidRDefault="008874DB" w:rsidP="008874DB">
      <w:pPr>
        <w:ind w:firstLine="0"/>
        <w:rPr>
          <w:b/>
          <w:bCs/>
        </w:rPr>
      </w:pPr>
      <w:r w:rsidRPr="00C328C8">
        <w:rPr>
          <w:b/>
          <w:bCs/>
        </w:rPr>
        <w:t>78</w:t>
      </w:r>
      <w:r w:rsidRPr="00C328C8">
        <w:rPr>
          <w:b/>
          <w:bCs/>
        </w:rPr>
        <w:tab/>
        <w:t>DEPARTMENT OF INSURANCE</w:t>
      </w:r>
    </w:p>
    <w:p w14:paraId="16C198CA" w14:textId="77777777" w:rsidR="008874DB" w:rsidRPr="00C328C8" w:rsidRDefault="008874DB" w:rsidP="008874DB">
      <w:pPr>
        <w:ind w:firstLine="0"/>
        <w:rPr>
          <w:b/>
          <w:bCs/>
        </w:rPr>
      </w:pPr>
    </w:p>
    <w:p w14:paraId="1C0F3F19" w14:textId="77777777" w:rsidR="008874DB" w:rsidRPr="00C328C8" w:rsidRDefault="008874DB" w:rsidP="008874DB">
      <w:pPr>
        <w:ind w:firstLine="0"/>
      </w:pPr>
      <w:r w:rsidRPr="00C328C8">
        <w:t>The reason for abstaining on the above referenced legislation is:</w:t>
      </w:r>
    </w:p>
    <w:p w14:paraId="0FF46106"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2D3AECD6" w14:textId="77777777" w:rsidR="008874DB" w:rsidRPr="00C328C8" w:rsidRDefault="008874DB" w:rsidP="008874DB">
      <w:pPr>
        <w:ind w:firstLine="0"/>
      </w:pPr>
      <w:r w:rsidRPr="00C328C8">
        <w:tab/>
        <w:t>Rep. Luke S. Rankin</w:t>
      </w:r>
    </w:p>
    <w:p w14:paraId="489C966C" w14:textId="77777777" w:rsidR="008874DB" w:rsidRPr="00C328C8" w:rsidRDefault="008874DB" w:rsidP="008874DB">
      <w:pPr>
        <w:ind w:firstLine="0"/>
      </w:pPr>
    </w:p>
    <w:p w14:paraId="3A438E6B" w14:textId="77777777" w:rsidR="008874DB" w:rsidRPr="00C328C8" w:rsidRDefault="008874DB" w:rsidP="008874DB">
      <w:pPr>
        <w:ind w:firstLine="0"/>
      </w:pPr>
      <w:r w:rsidRPr="00C328C8">
        <w:t>*********************************************************</w:t>
      </w:r>
    </w:p>
    <w:p w14:paraId="4CBB68E6"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 xml:space="preserve">the below referenced Part, Section and/or </w:t>
      </w:r>
      <w:r w:rsidRPr="00C328C8">
        <w:lastRenderedPageBreak/>
        <w:t>amendment because of a potential conflict of interest and wish to have my recusal noted for the record in the House Journal of this date:</w:t>
      </w:r>
    </w:p>
    <w:p w14:paraId="4CB42B14" w14:textId="77777777" w:rsidR="008874DB" w:rsidRPr="00C328C8" w:rsidRDefault="008874DB" w:rsidP="008874DB">
      <w:pPr>
        <w:ind w:firstLine="0"/>
      </w:pPr>
      <w:r w:rsidRPr="00C328C8">
        <w:rPr>
          <w:b/>
        </w:rPr>
        <w:t>Part IA and Part IB Section Numbers</w:t>
      </w:r>
      <w:r w:rsidRPr="00C328C8">
        <w:t xml:space="preserve"> </w:t>
      </w:r>
    </w:p>
    <w:p w14:paraId="36E56AD8" w14:textId="77777777" w:rsidR="008874DB" w:rsidRPr="00C328C8" w:rsidRDefault="008874DB" w:rsidP="008874DB">
      <w:pPr>
        <w:ind w:firstLine="0"/>
      </w:pPr>
    </w:p>
    <w:p w14:paraId="1A40AC60" w14:textId="7A1B45E8" w:rsidR="008874DB" w:rsidRPr="00C328C8" w:rsidRDefault="008874DB" w:rsidP="008874DB">
      <w:pPr>
        <w:ind w:firstLine="0"/>
        <w:rPr>
          <w:b/>
          <w:bCs/>
        </w:rPr>
      </w:pPr>
      <w:r w:rsidRPr="00C328C8">
        <w:tab/>
      </w:r>
      <w:r w:rsidR="00E1520E">
        <w:tab/>
      </w:r>
      <w:r w:rsidRPr="00C328C8">
        <w:rPr>
          <w:b/>
          <w:bCs/>
        </w:rPr>
        <w:t>Agency Name</w:t>
      </w:r>
    </w:p>
    <w:p w14:paraId="3E21926D" w14:textId="77777777" w:rsidR="008874DB" w:rsidRPr="00C328C8" w:rsidRDefault="008874DB" w:rsidP="008874DB">
      <w:pPr>
        <w:ind w:firstLine="0"/>
        <w:rPr>
          <w:b/>
          <w:bCs/>
        </w:rPr>
      </w:pPr>
      <w:r w:rsidRPr="00C328C8">
        <w:rPr>
          <w:b/>
          <w:bCs/>
        </w:rPr>
        <w:t>31</w:t>
      </w:r>
      <w:r w:rsidRPr="00C328C8">
        <w:rPr>
          <w:b/>
          <w:bCs/>
        </w:rPr>
        <w:tab/>
        <w:t>DEPARTMENT OF PUBLIC HEALTH</w:t>
      </w:r>
    </w:p>
    <w:p w14:paraId="28FB383D" w14:textId="77777777" w:rsidR="008874DB" w:rsidRPr="00C328C8" w:rsidRDefault="008874DB" w:rsidP="008874DB">
      <w:pPr>
        <w:ind w:firstLine="0"/>
        <w:rPr>
          <w:b/>
          <w:bCs/>
        </w:rPr>
      </w:pPr>
    </w:p>
    <w:p w14:paraId="48A9516E" w14:textId="77777777" w:rsidR="008874DB" w:rsidRPr="00C328C8" w:rsidRDefault="008874DB" w:rsidP="008874DB">
      <w:pPr>
        <w:ind w:firstLine="0"/>
      </w:pPr>
      <w:r w:rsidRPr="00C328C8">
        <w:t>The reason for abstaining on the above referenced legislation is:</w:t>
      </w:r>
    </w:p>
    <w:p w14:paraId="22A5B790"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4A7FD78B" w14:textId="77777777" w:rsidR="008874DB" w:rsidRPr="00C328C8" w:rsidRDefault="008874DB" w:rsidP="008874DB">
      <w:pPr>
        <w:ind w:firstLine="0"/>
      </w:pPr>
      <w:r w:rsidRPr="00C328C8">
        <w:tab/>
        <w:t>Rep. Robert Reese</w:t>
      </w:r>
    </w:p>
    <w:p w14:paraId="257CCD3C" w14:textId="77777777" w:rsidR="008874DB" w:rsidRPr="00C328C8" w:rsidRDefault="008874DB" w:rsidP="008874DB">
      <w:pPr>
        <w:ind w:firstLine="0"/>
      </w:pPr>
    </w:p>
    <w:p w14:paraId="3FDA3330" w14:textId="77777777" w:rsidR="008874DB" w:rsidRPr="00C328C8" w:rsidRDefault="008874DB" w:rsidP="008874DB">
      <w:pPr>
        <w:ind w:firstLine="0"/>
      </w:pPr>
      <w:r w:rsidRPr="00C328C8">
        <w:t>*********************************************************</w:t>
      </w:r>
    </w:p>
    <w:p w14:paraId="30EAA1B7"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344AA4D3" w14:textId="77777777" w:rsidR="008874DB" w:rsidRPr="00C328C8" w:rsidRDefault="008874DB" w:rsidP="008874DB">
      <w:pPr>
        <w:ind w:firstLine="0"/>
      </w:pPr>
      <w:r w:rsidRPr="00C328C8">
        <w:rPr>
          <w:b/>
        </w:rPr>
        <w:t>Part IA and Part IB Section Numbers</w:t>
      </w:r>
      <w:r w:rsidRPr="00C328C8">
        <w:t xml:space="preserve"> </w:t>
      </w:r>
    </w:p>
    <w:p w14:paraId="2EA20719" w14:textId="77777777" w:rsidR="008874DB" w:rsidRPr="00C328C8" w:rsidRDefault="008874DB" w:rsidP="008874DB">
      <w:pPr>
        <w:ind w:firstLine="0"/>
      </w:pPr>
    </w:p>
    <w:p w14:paraId="18F718C2" w14:textId="0355D4E3" w:rsidR="008874DB" w:rsidRPr="00C328C8" w:rsidRDefault="008874DB" w:rsidP="008874DB">
      <w:pPr>
        <w:ind w:firstLine="0"/>
        <w:rPr>
          <w:b/>
          <w:bCs/>
        </w:rPr>
      </w:pPr>
      <w:r w:rsidRPr="00C328C8">
        <w:tab/>
      </w:r>
      <w:r w:rsidR="00E1520E">
        <w:tab/>
      </w:r>
      <w:r w:rsidRPr="00C328C8">
        <w:rPr>
          <w:b/>
          <w:bCs/>
        </w:rPr>
        <w:t>Agency Name</w:t>
      </w:r>
    </w:p>
    <w:p w14:paraId="5A7D99AD"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1F7D5B77" w14:textId="77777777" w:rsidR="008874DB" w:rsidRPr="00C328C8" w:rsidRDefault="008874DB" w:rsidP="008874DB">
      <w:pPr>
        <w:ind w:firstLine="0"/>
        <w:rPr>
          <w:b/>
          <w:bCs/>
        </w:rPr>
      </w:pPr>
      <w:r w:rsidRPr="00C328C8">
        <w:rPr>
          <w:b/>
          <w:bCs/>
        </w:rPr>
        <w:t>41</w:t>
      </w:r>
      <w:r w:rsidRPr="00C328C8">
        <w:rPr>
          <w:b/>
          <w:bCs/>
        </w:rPr>
        <w:tab/>
        <w:t>DEPARTMENT OF CHILDREN’S ADVOCACY</w:t>
      </w:r>
    </w:p>
    <w:p w14:paraId="272AA100" w14:textId="37823961" w:rsidR="008874DB" w:rsidRPr="00C328C8" w:rsidRDefault="008874DB" w:rsidP="008874DB">
      <w:pPr>
        <w:ind w:firstLine="0"/>
        <w:rPr>
          <w:b/>
          <w:bCs/>
        </w:rPr>
      </w:pPr>
      <w:r w:rsidRPr="00C328C8">
        <w:rPr>
          <w:b/>
          <w:bCs/>
        </w:rPr>
        <w:t>47</w:t>
      </w:r>
      <w:r w:rsidRPr="00C328C8">
        <w:rPr>
          <w:b/>
          <w:bCs/>
        </w:rPr>
        <w:tab/>
        <w:t>DEPARTMENT OF NATURAL RESOURCES</w:t>
      </w:r>
    </w:p>
    <w:p w14:paraId="296F3C64" w14:textId="0CB55932" w:rsidR="008874DB" w:rsidRPr="00C328C8" w:rsidRDefault="008874DB" w:rsidP="008874DB">
      <w:pPr>
        <w:ind w:firstLine="0"/>
        <w:rPr>
          <w:b/>
          <w:bCs/>
        </w:rPr>
      </w:pPr>
      <w:r w:rsidRPr="00C328C8">
        <w:rPr>
          <w:b/>
          <w:bCs/>
        </w:rPr>
        <w:t xml:space="preserve">59 </w:t>
      </w:r>
      <w:r w:rsidRPr="00C328C8">
        <w:rPr>
          <w:b/>
          <w:bCs/>
        </w:rPr>
        <w:tab/>
        <w:t>ATTORNEY GENERAL’S OFFICE</w:t>
      </w:r>
    </w:p>
    <w:p w14:paraId="2B6C956E" w14:textId="7BDB1B17" w:rsidR="008874DB" w:rsidRPr="00C328C8" w:rsidRDefault="008874DB" w:rsidP="008874DB">
      <w:pPr>
        <w:ind w:firstLine="0"/>
        <w:rPr>
          <w:b/>
          <w:bCs/>
        </w:rPr>
      </w:pPr>
      <w:r w:rsidRPr="00C328C8">
        <w:rPr>
          <w:b/>
          <w:bCs/>
        </w:rPr>
        <w:t>62</w:t>
      </w:r>
      <w:r w:rsidRPr="00C328C8">
        <w:rPr>
          <w:b/>
          <w:bCs/>
        </w:rPr>
        <w:tab/>
        <w:t>STATE LAW ENFORCEMENT DIVISION</w:t>
      </w:r>
    </w:p>
    <w:p w14:paraId="7FAD7346"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3C2C4E39" w14:textId="77777777" w:rsidR="008874DB" w:rsidRPr="00C328C8" w:rsidRDefault="008874DB" w:rsidP="008874DB">
      <w:pPr>
        <w:ind w:firstLine="0"/>
        <w:rPr>
          <w:b/>
          <w:bCs/>
        </w:rPr>
      </w:pPr>
      <w:r w:rsidRPr="00C328C8">
        <w:rPr>
          <w:b/>
          <w:bCs/>
        </w:rPr>
        <w:t>67</w:t>
      </w:r>
      <w:r w:rsidRPr="00C328C8">
        <w:rPr>
          <w:b/>
          <w:bCs/>
        </w:rPr>
        <w:tab/>
        <w:t>DEPARTMENT OF JUVENILE JUSTICE</w:t>
      </w:r>
    </w:p>
    <w:p w14:paraId="0AC1BC0C" w14:textId="77777777" w:rsidR="008874DB" w:rsidRPr="00C328C8" w:rsidRDefault="008874DB" w:rsidP="008874DB">
      <w:pPr>
        <w:ind w:firstLine="0"/>
        <w:rPr>
          <w:b/>
          <w:bCs/>
        </w:rPr>
      </w:pPr>
      <w:r w:rsidRPr="00C328C8">
        <w:rPr>
          <w:b/>
          <w:bCs/>
        </w:rPr>
        <w:t>74</w:t>
      </w:r>
      <w:r w:rsidRPr="00C328C8">
        <w:rPr>
          <w:b/>
          <w:bCs/>
        </w:rPr>
        <w:tab/>
        <w:t>WORKERS’ COMPENSATION COMMISSION</w:t>
      </w:r>
    </w:p>
    <w:p w14:paraId="4557DBF2"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569DA69C" w14:textId="77777777" w:rsidR="008874DB" w:rsidRPr="00C328C8" w:rsidRDefault="008874DB" w:rsidP="008874DB">
      <w:pPr>
        <w:ind w:firstLine="0"/>
        <w:rPr>
          <w:b/>
          <w:bCs/>
        </w:rPr>
      </w:pPr>
      <w:r w:rsidRPr="00C328C8">
        <w:rPr>
          <w:b/>
          <w:bCs/>
        </w:rPr>
        <w:t>84</w:t>
      </w:r>
      <w:r w:rsidRPr="00C328C8">
        <w:rPr>
          <w:b/>
          <w:bCs/>
        </w:rPr>
        <w:tab/>
        <w:t>DEPARTMENT OF TRANSPORTATION</w:t>
      </w:r>
    </w:p>
    <w:p w14:paraId="790D8463" w14:textId="77777777" w:rsidR="008874DB" w:rsidRPr="00C328C8" w:rsidRDefault="008874DB" w:rsidP="008874DB">
      <w:pPr>
        <w:ind w:firstLine="0"/>
        <w:rPr>
          <w:b/>
          <w:bCs/>
        </w:rPr>
      </w:pPr>
      <w:r w:rsidRPr="00C328C8">
        <w:rPr>
          <w:b/>
          <w:bCs/>
        </w:rPr>
        <w:t>86</w:t>
      </w:r>
      <w:r w:rsidRPr="00C328C8">
        <w:rPr>
          <w:b/>
          <w:bCs/>
        </w:rPr>
        <w:tab/>
        <w:t>COUNTY TRANSPORTATION FUNDS</w:t>
      </w:r>
    </w:p>
    <w:p w14:paraId="169CC261" w14:textId="77777777" w:rsidR="008874DB" w:rsidRPr="00C328C8" w:rsidRDefault="008874DB" w:rsidP="008874DB">
      <w:pPr>
        <w:ind w:firstLine="0"/>
        <w:rPr>
          <w:b/>
          <w:bCs/>
        </w:rPr>
      </w:pPr>
      <w:r w:rsidRPr="00C328C8">
        <w:rPr>
          <w:b/>
          <w:bCs/>
        </w:rPr>
        <w:t>87</w:t>
      </w:r>
      <w:r w:rsidRPr="00C328C8">
        <w:rPr>
          <w:b/>
          <w:bCs/>
        </w:rPr>
        <w:tab/>
        <w:t>DIVISION OF AERONAUTICS</w:t>
      </w:r>
    </w:p>
    <w:p w14:paraId="16D9B2D2" w14:textId="77777777" w:rsidR="008874DB" w:rsidRPr="00C328C8" w:rsidRDefault="008874DB" w:rsidP="008874DB">
      <w:pPr>
        <w:ind w:firstLine="0"/>
        <w:rPr>
          <w:b/>
          <w:bCs/>
        </w:rPr>
      </w:pPr>
      <w:r w:rsidRPr="00C328C8">
        <w:rPr>
          <w:b/>
          <w:bCs/>
        </w:rPr>
        <w:t>102</w:t>
      </w:r>
      <w:r w:rsidRPr="00C328C8">
        <w:rPr>
          <w:b/>
          <w:bCs/>
        </w:rPr>
        <w:tab/>
        <w:t>ELECTION COMMISSION</w:t>
      </w:r>
    </w:p>
    <w:p w14:paraId="38ADE2E1"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01E59B3F" w14:textId="77777777" w:rsidR="008874DB" w:rsidRPr="00C328C8" w:rsidRDefault="008874DB" w:rsidP="008874DB">
      <w:pPr>
        <w:ind w:firstLine="0"/>
        <w:rPr>
          <w:b/>
          <w:bCs/>
        </w:rPr>
      </w:pPr>
      <w:r w:rsidRPr="00C328C8">
        <w:rPr>
          <w:b/>
          <w:bCs/>
        </w:rPr>
        <w:t>105</w:t>
      </w:r>
      <w:r w:rsidRPr="00C328C8">
        <w:rPr>
          <w:b/>
          <w:bCs/>
        </w:rPr>
        <w:tab/>
        <w:t>SFAA, OFFICE OF STATE AUDITOR</w:t>
      </w:r>
    </w:p>
    <w:p w14:paraId="60817AA1" w14:textId="77777777" w:rsidR="008874DB" w:rsidRPr="00C328C8" w:rsidRDefault="008874DB" w:rsidP="008874DB">
      <w:pPr>
        <w:ind w:firstLine="0"/>
        <w:rPr>
          <w:b/>
          <w:bCs/>
        </w:rPr>
      </w:pPr>
      <w:r w:rsidRPr="00C328C8">
        <w:rPr>
          <w:b/>
          <w:bCs/>
        </w:rPr>
        <w:t>109</w:t>
      </w:r>
      <w:r w:rsidRPr="00C328C8">
        <w:rPr>
          <w:b/>
          <w:bCs/>
        </w:rPr>
        <w:tab/>
        <w:t>DEPARTMENT OF REVENUE</w:t>
      </w:r>
    </w:p>
    <w:p w14:paraId="624A5BEA" w14:textId="77777777" w:rsidR="008874DB" w:rsidRPr="00C328C8" w:rsidRDefault="008874DB" w:rsidP="008874DB">
      <w:pPr>
        <w:ind w:firstLine="0"/>
        <w:rPr>
          <w:b/>
          <w:bCs/>
        </w:rPr>
      </w:pPr>
      <w:r w:rsidRPr="00C328C8">
        <w:rPr>
          <w:b/>
          <w:bCs/>
        </w:rPr>
        <w:t>110</w:t>
      </w:r>
      <w:r w:rsidRPr="00C328C8">
        <w:rPr>
          <w:b/>
          <w:bCs/>
        </w:rPr>
        <w:tab/>
        <w:t>STATE ETHICS COMMISSION</w:t>
      </w:r>
    </w:p>
    <w:p w14:paraId="59B5004A" w14:textId="77777777" w:rsidR="008874DB" w:rsidRPr="00C328C8" w:rsidRDefault="008874DB" w:rsidP="008874DB">
      <w:pPr>
        <w:ind w:firstLine="0"/>
        <w:rPr>
          <w:b/>
          <w:bCs/>
        </w:rPr>
      </w:pPr>
      <w:r w:rsidRPr="00C328C8">
        <w:rPr>
          <w:b/>
          <w:bCs/>
        </w:rPr>
        <w:lastRenderedPageBreak/>
        <w:t>113</w:t>
      </w:r>
      <w:r w:rsidRPr="00C328C8">
        <w:rPr>
          <w:b/>
          <w:bCs/>
        </w:rPr>
        <w:tab/>
        <w:t>AID TO SUBDIVISIONS – STATE TREASURER</w:t>
      </w:r>
    </w:p>
    <w:p w14:paraId="0FD90063" w14:textId="77777777" w:rsidR="008874DB" w:rsidRPr="00C328C8" w:rsidRDefault="008874DB" w:rsidP="008874DB">
      <w:pPr>
        <w:ind w:firstLine="0"/>
        <w:rPr>
          <w:b/>
          <w:bCs/>
        </w:rPr>
      </w:pPr>
    </w:p>
    <w:p w14:paraId="12F07FDA" w14:textId="77777777" w:rsidR="008874DB" w:rsidRPr="00C328C8" w:rsidRDefault="008874DB" w:rsidP="008874DB">
      <w:pPr>
        <w:ind w:firstLine="0"/>
      </w:pPr>
      <w:r w:rsidRPr="00C328C8">
        <w:t>The reason for abstaining on the above referenced legislation is:</w:t>
      </w:r>
    </w:p>
    <w:p w14:paraId="2F659647"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6742F197"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0E3B18DB"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C354BB9" w14:textId="77777777" w:rsidR="008874DB" w:rsidRPr="00C328C8" w:rsidRDefault="008874DB" w:rsidP="008874DB">
      <w:pPr>
        <w:ind w:firstLine="0"/>
      </w:pPr>
      <w:r w:rsidRPr="00C328C8">
        <w:tab/>
        <w:t>Rep. Robby Robbins</w:t>
      </w:r>
    </w:p>
    <w:p w14:paraId="73A6BA97" w14:textId="77777777" w:rsidR="008874DB" w:rsidRPr="00C328C8" w:rsidRDefault="008874DB" w:rsidP="008874DB">
      <w:pPr>
        <w:ind w:firstLine="0"/>
      </w:pPr>
    </w:p>
    <w:p w14:paraId="5E513082" w14:textId="77777777" w:rsidR="008874DB" w:rsidRPr="00C328C8" w:rsidRDefault="008874DB" w:rsidP="008874DB">
      <w:pPr>
        <w:ind w:firstLine="0"/>
      </w:pPr>
      <w:r w:rsidRPr="00C328C8">
        <w:t>*********************************************************</w:t>
      </w:r>
    </w:p>
    <w:p w14:paraId="6BBEDC97"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1421863E" w14:textId="77777777" w:rsidR="008874DB" w:rsidRPr="00C328C8" w:rsidRDefault="008874DB" w:rsidP="008874DB">
      <w:pPr>
        <w:ind w:firstLine="0"/>
      </w:pPr>
      <w:r w:rsidRPr="00C328C8">
        <w:rPr>
          <w:b/>
        </w:rPr>
        <w:t>Part IA and Part IB Section Numbers</w:t>
      </w:r>
      <w:r w:rsidRPr="00C328C8">
        <w:t xml:space="preserve"> </w:t>
      </w:r>
    </w:p>
    <w:p w14:paraId="6527B5E3" w14:textId="77777777" w:rsidR="008874DB" w:rsidRPr="00C328C8" w:rsidRDefault="008874DB" w:rsidP="008874DB">
      <w:pPr>
        <w:ind w:firstLine="0"/>
      </w:pPr>
    </w:p>
    <w:p w14:paraId="3F79BC9A" w14:textId="0ED4C8D5" w:rsidR="008874DB" w:rsidRPr="00C328C8" w:rsidRDefault="008874DB" w:rsidP="008874DB">
      <w:pPr>
        <w:ind w:firstLine="0"/>
        <w:rPr>
          <w:b/>
          <w:bCs/>
        </w:rPr>
      </w:pPr>
      <w:r w:rsidRPr="00C328C8">
        <w:tab/>
      </w:r>
      <w:r w:rsidR="00E1520E">
        <w:tab/>
      </w:r>
      <w:r w:rsidRPr="00C328C8">
        <w:rPr>
          <w:b/>
          <w:bCs/>
        </w:rPr>
        <w:t>Agency Name</w:t>
      </w:r>
    </w:p>
    <w:p w14:paraId="3C453271" w14:textId="77777777" w:rsidR="008874DB" w:rsidRPr="00C328C8" w:rsidRDefault="008874DB" w:rsidP="008874DB">
      <w:pPr>
        <w:ind w:firstLine="0"/>
        <w:rPr>
          <w:b/>
          <w:bCs/>
        </w:rPr>
      </w:pPr>
      <w:r w:rsidRPr="00C328C8">
        <w:rPr>
          <w:b/>
          <w:bCs/>
        </w:rPr>
        <w:t>31</w:t>
      </w:r>
      <w:r w:rsidRPr="00C328C8">
        <w:rPr>
          <w:b/>
          <w:bCs/>
        </w:rPr>
        <w:tab/>
        <w:t xml:space="preserve">DEPARTMENT OF PUBLIC HEALTH </w:t>
      </w:r>
    </w:p>
    <w:p w14:paraId="45ACF25E"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16DAC768" w14:textId="77777777" w:rsidR="008874DB" w:rsidRPr="00C328C8" w:rsidRDefault="008874DB" w:rsidP="008874DB">
      <w:pPr>
        <w:ind w:firstLine="0"/>
        <w:rPr>
          <w:b/>
          <w:bCs/>
        </w:rPr>
      </w:pPr>
      <w:r w:rsidRPr="00C328C8">
        <w:rPr>
          <w:b/>
          <w:bCs/>
        </w:rPr>
        <w:t>38</w:t>
      </w:r>
      <w:r w:rsidRPr="00C328C8">
        <w:rPr>
          <w:b/>
          <w:bCs/>
        </w:rPr>
        <w:tab/>
        <w:t>DEPARTMENT OF SOCIAL SERVICES</w:t>
      </w:r>
    </w:p>
    <w:p w14:paraId="6220B0A7"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1B25E8A3" w14:textId="77777777" w:rsidR="008874DB" w:rsidRPr="00C328C8" w:rsidRDefault="008874DB" w:rsidP="008874DB">
      <w:pPr>
        <w:ind w:firstLine="0"/>
        <w:rPr>
          <w:b/>
          <w:bCs/>
        </w:rPr>
      </w:pPr>
      <w:r w:rsidRPr="00C328C8">
        <w:rPr>
          <w:b/>
          <w:bCs/>
        </w:rPr>
        <w:t>61</w:t>
      </w:r>
      <w:r w:rsidRPr="00C328C8">
        <w:rPr>
          <w:b/>
          <w:bCs/>
        </w:rPr>
        <w:tab/>
        <w:t>COMMISSION ON INDIGENT DEFENSE</w:t>
      </w:r>
    </w:p>
    <w:p w14:paraId="185A7342" w14:textId="77777777" w:rsidR="008874DB" w:rsidRPr="00C328C8" w:rsidRDefault="008874DB" w:rsidP="008874DB">
      <w:pPr>
        <w:ind w:firstLine="0"/>
        <w:rPr>
          <w:b/>
          <w:bCs/>
        </w:rPr>
      </w:pPr>
      <w:r w:rsidRPr="00C328C8">
        <w:rPr>
          <w:b/>
          <w:bCs/>
        </w:rPr>
        <w:t>65</w:t>
      </w:r>
      <w:r w:rsidRPr="00C328C8">
        <w:rPr>
          <w:b/>
          <w:bCs/>
        </w:rPr>
        <w:tab/>
        <w:t>DEPARTMENT OF CORRECTIONS</w:t>
      </w:r>
    </w:p>
    <w:p w14:paraId="61046DBC"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01F2BF6F" w14:textId="77777777" w:rsidR="008874DB" w:rsidRPr="00C328C8" w:rsidRDefault="008874DB" w:rsidP="008874DB">
      <w:pPr>
        <w:ind w:firstLine="0"/>
        <w:rPr>
          <w:b/>
          <w:bCs/>
        </w:rPr>
      </w:pPr>
      <w:r w:rsidRPr="00C328C8">
        <w:rPr>
          <w:b/>
          <w:bCs/>
        </w:rPr>
        <w:t>67</w:t>
      </w:r>
      <w:r w:rsidRPr="00C328C8">
        <w:rPr>
          <w:b/>
          <w:bCs/>
        </w:rPr>
        <w:tab/>
        <w:t>DEPARTMENT OF JUVENILE JUSTICE</w:t>
      </w:r>
    </w:p>
    <w:p w14:paraId="58A6BBA5" w14:textId="77777777" w:rsidR="008874DB" w:rsidRPr="00C328C8" w:rsidRDefault="008874DB" w:rsidP="008874DB">
      <w:pPr>
        <w:ind w:firstLine="0"/>
        <w:rPr>
          <w:b/>
          <w:bCs/>
        </w:rPr>
      </w:pPr>
      <w:r w:rsidRPr="00C328C8">
        <w:rPr>
          <w:b/>
          <w:bCs/>
        </w:rPr>
        <w:t>70</w:t>
      </w:r>
      <w:r w:rsidRPr="00C328C8">
        <w:rPr>
          <w:b/>
          <w:bCs/>
        </w:rPr>
        <w:tab/>
        <w:t>HUMAN AFFAIRS COMMISSION</w:t>
      </w:r>
    </w:p>
    <w:p w14:paraId="0F799D3C" w14:textId="77777777" w:rsidR="008874DB" w:rsidRPr="00C328C8" w:rsidRDefault="008874DB" w:rsidP="008874DB">
      <w:pPr>
        <w:ind w:firstLine="0"/>
        <w:rPr>
          <w:b/>
          <w:bCs/>
        </w:rPr>
      </w:pPr>
      <w:r w:rsidRPr="00C328C8">
        <w:rPr>
          <w:b/>
          <w:bCs/>
        </w:rPr>
        <w:t>74</w:t>
      </w:r>
      <w:r w:rsidRPr="00C328C8">
        <w:rPr>
          <w:b/>
          <w:bCs/>
        </w:rPr>
        <w:tab/>
        <w:t>WORKERS’ COMPENSATION COMMISSION</w:t>
      </w:r>
    </w:p>
    <w:p w14:paraId="4791CDAE" w14:textId="77777777" w:rsidR="008874DB" w:rsidRPr="00C328C8" w:rsidRDefault="008874DB" w:rsidP="008874DB">
      <w:pPr>
        <w:ind w:firstLine="0"/>
        <w:rPr>
          <w:b/>
          <w:bCs/>
        </w:rPr>
      </w:pPr>
      <w:r w:rsidRPr="00C328C8">
        <w:rPr>
          <w:b/>
          <w:bCs/>
        </w:rPr>
        <w:t>75</w:t>
      </w:r>
      <w:r w:rsidRPr="00C328C8">
        <w:rPr>
          <w:b/>
          <w:bCs/>
        </w:rPr>
        <w:tab/>
        <w:t>STATE ACCIDENT FUND</w:t>
      </w:r>
    </w:p>
    <w:p w14:paraId="3F8C5F9B" w14:textId="77777777" w:rsidR="008874DB" w:rsidRPr="00C328C8" w:rsidRDefault="008874DB" w:rsidP="008874DB">
      <w:pPr>
        <w:ind w:firstLine="0"/>
        <w:rPr>
          <w:b/>
          <w:bCs/>
        </w:rPr>
      </w:pPr>
      <w:r w:rsidRPr="00C328C8">
        <w:rPr>
          <w:b/>
          <w:bCs/>
        </w:rPr>
        <w:t>78</w:t>
      </w:r>
      <w:r w:rsidRPr="00C328C8">
        <w:rPr>
          <w:b/>
          <w:bCs/>
        </w:rPr>
        <w:tab/>
        <w:t>DEPARTMENT OF INSURANCE</w:t>
      </w:r>
    </w:p>
    <w:p w14:paraId="073C9D85" w14:textId="77777777" w:rsidR="008874DB" w:rsidRPr="00C328C8" w:rsidRDefault="008874DB" w:rsidP="008874DB">
      <w:pPr>
        <w:ind w:firstLine="0"/>
        <w:rPr>
          <w:b/>
          <w:bCs/>
        </w:rPr>
      </w:pPr>
      <w:r w:rsidRPr="00C328C8">
        <w:rPr>
          <w:b/>
          <w:bCs/>
        </w:rPr>
        <w:lastRenderedPageBreak/>
        <w:t>80</w:t>
      </w:r>
      <w:r w:rsidRPr="00C328C8">
        <w:rPr>
          <w:b/>
          <w:bCs/>
        </w:rPr>
        <w:tab/>
        <w:t>DEPARTMENT OF CONSUMER AFFAIRS</w:t>
      </w:r>
    </w:p>
    <w:p w14:paraId="3B73B37C"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60B9706A"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451A8094" w14:textId="77777777" w:rsidR="008874DB" w:rsidRPr="00C328C8" w:rsidRDefault="008874DB" w:rsidP="008874DB">
      <w:pPr>
        <w:ind w:firstLine="0"/>
        <w:rPr>
          <w:b/>
          <w:bCs/>
        </w:rPr>
      </w:pPr>
      <w:r w:rsidRPr="00C328C8">
        <w:rPr>
          <w:b/>
          <w:bCs/>
        </w:rPr>
        <w:t>84</w:t>
      </w:r>
      <w:r w:rsidRPr="00C328C8">
        <w:rPr>
          <w:b/>
          <w:bCs/>
        </w:rPr>
        <w:tab/>
        <w:t>DEPARTMENT OF TRANSPORTATION</w:t>
      </w:r>
    </w:p>
    <w:p w14:paraId="24C38116" w14:textId="77777777" w:rsidR="008874DB" w:rsidRPr="00C328C8" w:rsidRDefault="008874DB" w:rsidP="008874DB">
      <w:pPr>
        <w:ind w:firstLine="0"/>
        <w:rPr>
          <w:b/>
          <w:bCs/>
        </w:rPr>
      </w:pPr>
      <w:r w:rsidRPr="00C328C8">
        <w:rPr>
          <w:b/>
          <w:bCs/>
        </w:rPr>
        <w:t>86</w:t>
      </w:r>
      <w:r w:rsidRPr="00C328C8">
        <w:rPr>
          <w:b/>
          <w:bCs/>
        </w:rPr>
        <w:tab/>
        <w:t>COUNTY TRANSPORTATION FUNDS</w:t>
      </w:r>
    </w:p>
    <w:p w14:paraId="7B3C023A" w14:textId="77777777" w:rsidR="008874DB" w:rsidRPr="00C328C8" w:rsidRDefault="008874DB" w:rsidP="008874DB">
      <w:pPr>
        <w:ind w:firstLine="0"/>
        <w:rPr>
          <w:b/>
          <w:bCs/>
        </w:rPr>
      </w:pPr>
      <w:r w:rsidRPr="00C328C8">
        <w:rPr>
          <w:b/>
          <w:bCs/>
        </w:rPr>
        <w:t>102</w:t>
      </w:r>
      <w:r w:rsidRPr="00C328C8">
        <w:rPr>
          <w:b/>
          <w:bCs/>
        </w:rPr>
        <w:tab/>
        <w:t>ELECTION COMMISSION</w:t>
      </w:r>
    </w:p>
    <w:p w14:paraId="482E7816"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39C1B823" w14:textId="77777777" w:rsidR="008874DB" w:rsidRPr="00C328C8" w:rsidRDefault="008874DB" w:rsidP="008874DB">
      <w:pPr>
        <w:ind w:firstLine="0"/>
        <w:rPr>
          <w:b/>
          <w:bCs/>
        </w:rPr>
      </w:pPr>
      <w:r w:rsidRPr="00C328C8">
        <w:rPr>
          <w:b/>
          <w:bCs/>
        </w:rPr>
        <w:t>109</w:t>
      </w:r>
      <w:r w:rsidRPr="00C328C8">
        <w:rPr>
          <w:b/>
          <w:bCs/>
        </w:rPr>
        <w:tab/>
        <w:t>DEPARTMENT OF REVENUE</w:t>
      </w:r>
    </w:p>
    <w:p w14:paraId="57C1EFE1" w14:textId="77777777" w:rsidR="008874DB" w:rsidRPr="00C328C8" w:rsidRDefault="008874DB" w:rsidP="008874DB">
      <w:pPr>
        <w:ind w:firstLine="0"/>
        <w:rPr>
          <w:b/>
          <w:bCs/>
        </w:rPr>
      </w:pPr>
      <w:r w:rsidRPr="00C328C8">
        <w:rPr>
          <w:b/>
          <w:bCs/>
        </w:rPr>
        <w:t>110</w:t>
      </w:r>
      <w:r w:rsidRPr="00C328C8">
        <w:rPr>
          <w:b/>
          <w:bCs/>
        </w:rPr>
        <w:tab/>
        <w:t>STATE ETHICS COMMISSION</w:t>
      </w:r>
    </w:p>
    <w:p w14:paraId="461C6A6C" w14:textId="77777777" w:rsidR="008874DB" w:rsidRPr="00C328C8" w:rsidRDefault="008874DB" w:rsidP="008874DB">
      <w:pPr>
        <w:ind w:firstLine="0"/>
        <w:rPr>
          <w:b/>
          <w:bCs/>
        </w:rPr>
      </w:pPr>
      <w:r w:rsidRPr="00C328C8">
        <w:rPr>
          <w:b/>
          <w:bCs/>
        </w:rPr>
        <w:t>111</w:t>
      </w:r>
      <w:r w:rsidRPr="00C328C8">
        <w:rPr>
          <w:b/>
          <w:bCs/>
        </w:rPr>
        <w:tab/>
        <w:t>PROCUREMENT REVIEW PANEL</w:t>
      </w:r>
    </w:p>
    <w:p w14:paraId="4B2B895A" w14:textId="77777777" w:rsidR="008874DB" w:rsidRPr="00C328C8" w:rsidRDefault="008874DB" w:rsidP="008874DB">
      <w:pPr>
        <w:ind w:firstLine="0"/>
        <w:rPr>
          <w:b/>
          <w:bCs/>
        </w:rPr>
      </w:pPr>
    </w:p>
    <w:p w14:paraId="60410C8C" w14:textId="77777777" w:rsidR="008874DB" w:rsidRPr="00C328C8" w:rsidRDefault="008874DB" w:rsidP="008874DB">
      <w:pPr>
        <w:ind w:firstLine="0"/>
      </w:pPr>
      <w:r w:rsidRPr="00C328C8">
        <w:t>The reason for abstaining on the above referenced legislation is:</w:t>
      </w:r>
    </w:p>
    <w:p w14:paraId="3A8B424F"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0B7B9650"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1F4224BA"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787A6BF" w14:textId="77777777" w:rsidR="008874DB" w:rsidRPr="00C328C8" w:rsidRDefault="008874DB" w:rsidP="008874DB">
      <w:pPr>
        <w:ind w:firstLine="0"/>
      </w:pPr>
      <w:r w:rsidRPr="00C328C8">
        <w:tab/>
        <w:t>Rep. Seth Rose</w:t>
      </w:r>
    </w:p>
    <w:p w14:paraId="3A14C98D" w14:textId="77777777" w:rsidR="008874DB" w:rsidRPr="00C328C8" w:rsidRDefault="008874DB" w:rsidP="008874DB">
      <w:pPr>
        <w:ind w:firstLine="0"/>
      </w:pPr>
      <w:bookmarkStart w:id="103" w:name="_Hlk192588944"/>
    </w:p>
    <w:p w14:paraId="4A84E9BC" w14:textId="77777777" w:rsidR="008874DB" w:rsidRPr="00C328C8" w:rsidRDefault="008874DB" w:rsidP="008874DB">
      <w:pPr>
        <w:ind w:firstLine="0"/>
      </w:pPr>
      <w:r w:rsidRPr="00C328C8">
        <w:t>*********************************************************</w:t>
      </w:r>
    </w:p>
    <w:bookmarkEnd w:id="103"/>
    <w:p w14:paraId="68079E05"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07462606" w14:textId="77777777" w:rsidR="008874DB" w:rsidRPr="00C328C8" w:rsidRDefault="008874DB" w:rsidP="008874DB">
      <w:pPr>
        <w:ind w:firstLine="0"/>
      </w:pPr>
      <w:r w:rsidRPr="00C328C8">
        <w:rPr>
          <w:b/>
        </w:rPr>
        <w:t>Part IA and Part IB Section Numbers</w:t>
      </w:r>
      <w:r w:rsidRPr="00C328C8">
        <w:t xml:space="preserve"> </w:t>
      </w:r>
    </w:p>
    <w:p w14:paraId="292D5F7D" w14:textId="77777777" w:rsidR="008874DB" w:rsidRPr="00C328C8" w:rsidRDefault="008874DB" w:rsidP="008874DB">
      <w:pPr>
        <w:ind w:firstLine="0"/>
      </w:pPr>
    </w:p>
    <w:p w14:paraId="4CB517CD" w14:textId="142947FB" w:rsidR="008874DB" w:rsidRPr="00C328C8" w:rsidRDefault="008874DB" w:rsidP="008874DB">
      <w:pPr>
        <w:ind w:firstLine="0"/>
        <w:rPr>
          <w:b/>
          <w:bCs/>
        </w:rPr>
      </w:pPr>
      <w:r w:rsidRPr="00C328C8">
        <w:tab/>
      </w:r>
      <w:r w:rsidR="00E1520E">
        <w:tab/>
      </w:r>
      <w:r w:rsidRPr="00C328C8">
        <w:rPr>
          <w:b/>
          <w:bCs/>
        </w:rPr>
        <w:t>Agency Name</w:t>
      </w:r>
    </w:p>
    <w:p w14:paraId="5A5EE1B2" w14:textId="77777777" w:rsidR="008874DB" w:rsidRPr="00C328C8" w:rsidRDefault="008874DB" w:rsidP="008874DB">
      <w:pPr>
        <w:ind w:firstLine="0"/>
        <w:rPr>
          <w:b/>
          <w:bCs/>
        </w:rPr>
      </w:pPr>
      <w:r w:rsidRPr="00C328C8">
        <w:rPr>
          <w:b/>
          <w:bCs/>
        </w:rPr>
        <w:t>31</w:t>
      </w:r>
      <w:r w:rsidRPr="00C328C8">
        <w:rPr>
          <w:b/>
          <w:bCs/>
        </w:rPr>
        <w:tab/>
        <w:t xml:space="preserve">DEPARTMENT OF PUBLIC HEALTH </w:t>
      </w:r>
    </w:p>
    <w:p w14:paraId="05055BC9"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399ED3A2" w14:textId="77777777" w:rsidR="008874DB" w:rsidRPr="00C328C8" w:rsidRDefault="008874DB" w:rsidP="008874DB">
      <w:pPr>
        <w:ind w:firstLine="0"/>
        <w:rPr>
          <w:b/>
          <w:bCs/>
        </w:rPr>
      </w:pPr>
      <w:r w:rsidRPr="00C328C8">
        <w:rPr>
          <w:b/>
          <w:bCs/>
        </w:rPr>
        <w:t>38</w:t>
      </w:r>
      <w:r w:rsidRPr="00C328C8">
        <w:rPr>
          <w:b/>
          <w:bCs/>
        </w:rPr>
        <w:tab/>
        <w:t>DEPARTMENT OF SOCIAL SERVICES</w:t>
      </w:r>
    </w:p>
    <w:p w14:paraId="1D29CEBC"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67ECD6D0" w14:textId="77777777" w:rsidR="008874DB" w:rsidRPr="00C328C8" w:rsidRDefault="008874DB" w:rsidP="008874DB">
      <w:pPr>
        <w:ind w:firstLine="0"/>
        <w:rPr>
          <w:b/>
          <w:bCs/>
        </w:rPr>
      </w:pPr>
      <w:r w:rsidRPr="00C328C8">
        <w:rPr>
          <w:b/>
          <w:bCs/>
        </w:rPr>
        <w:lastRenderedPageBreak/>
        <w:t>66</w:t>
      </w:r>
      <w:r w:rsidRPr="00C328C8">
        <w:rPr>
          <w:b/>
          <w:bCs/>
        </w:rPr>
        <w:tab/>
        <w:t>DEPARTMENT OF PROBATION, PAROLE &amp; PARDON SERVICES</w:t>
      </w:r>
    </w:p>
    <w:p w14:paraId="03F9E593" w14:textId="77777777" w:rsidR="008874DB" w:rsidRPr="00C328C8" w:rsidRDefault="008874DB" w:rsidP="008874DB">
      <w:pPr>
        <w:ind w:firstLine="0"/>
        <w:rPr>
          <w:b/>
          <w:bCs/>
        </w:rPr>
      </w:pPr>
      <w:r w:rsidRPr="00C328C8">
        <w:rPr>
          <w:b/>
          <w:bCs/>
        </w:rPr>
        <w:t>70</w:t>
      </w:r>
      <w:r w:rsidRPr="00C328C8">
        <w:rPr>
          <w:b/>
          <w:bCs/>
        </w:rPr>
        <w:tab/>
        <w:t>HUMAN AFFAIRS COMMISSION</w:t>
      </w:r>
    </w:p>
    <w:p w14:paraId="24E8DD1F" w14:textId="77777777" w:rsidR="008874DB" w:rsidRPr="00C328C8" w:rsidRDefault="008874DB" w:rsidP="008874DB">
      <w:pPr>
        <w:ind w:firstLine="0"/>
        <w:rPr>
          <w:b/>
          <w:bCs/>
        </w:rPr>
      </w:pPr>
      <w:r w:rsidRPr="00C328C8">
        <w:rPr>
          <w:b/>
          <w:bCs/>
        </w:rPr>
        <w:t>74</w:t>
      </w:r>
      <w:r w:rsidRPr="00C328C8">
        <w:rPr>
          <w:b/>
          <w:bCs/>
        </w:rPr>
        <w:tab/>
        <w:t>WORKERS’ COMPENSATION COMMISSION</w:t>
      </w:r>
    </w:p>
    <w:p w14:paraId="1477A1E4" w14:textId="77777777" w:rsidR="008874DB" w:rsidRPr="00C328C8" w:rsidRDefault="008874DB" w:rsidP="008874DB">
      <w:pPr>
        <w:ind w:firstLine="0"/>
        <w:rPr>
          <w:b/>
          <w:bCs/>
        </w:rPr>
      </w:pPr>
      <w:r w:rsidRPr="00C328C8">
        <w:rPr>
          <w:b/>
          <w:bCs/>
        </w:rPr>
        <w:t>75</w:t>
      </w:r>
      <w:r w:rsidRPr="00C328C8">
        <w:rPr>
          <w:b/>
          <w:bCs/>
        </w:rPr>
        <w:tab/>
        <w:t>STATE ACCIDENT FUND</w:t>
      </w:r>
    </w:p>
    <w:p w14:paraId="4C8A6113" w14:textId="77777777" w:rsidR="008874DB" w:rsidRPr="00C328C8" w:rsidRDefault="008874DB" w:rsidP="008874DB">
      <w:pPr>
        <w:ind w:firstLine="0"/>
        <w:rPr>
          <w:b/>
          <w:bCs/>
        </w:rPr>
      </w:pPr>
      <w:r w:rsidRPr="00C328C8">
        <w:rPr>
          <w:b/>
          <w:bCs/>
        </w:rPr>
        <w:t>78</w:t>
      </w:r>
      <w:r w:rsidRPr="00C328C8">
        <w:rPr>
          <w:b/>
          <w:bCs/>
        </w:rPr>
        <w:tab/>
        <w:t>DEPARTMENT OF INSURANCE</w:t>
      </w:r>
    </w:p>
    <w:p w14:paraId="73BAE70C" w14:textId="77777777" w:rsidR="008874DB" w:rsidRPr="00C328C8" w:rsidRDefault="008874DB" w:rsidP="008874DB">
      <w:pPr>
        <w:ind w:firstLine="0"/>
        <w:rPr>
          <w:b/>
          <w:bCs/>
        </w:rPr>
      </w:pPr>
      <w:r w:rsidRPr="00C328C8">
        <w:rPr>
          <w:b/>
          <w:bCs/>
        </w:rPr>
        <w:t>80</w:t>
      </w:r>
      <w:r w:rsidRPr="00C328C8">
        <w:rPr>
          <w:b/>
          <w:bCs/>
        </w:rPr>
        <w:tab/>
        <w:t>DEPARTMENT OF CONSUMER AFFAIRS</w:t>
      </w:r>
    </w:p>
    <w:p w14:paraId="643EACB2"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537413E3"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272BC289" w14:textId="77777777" w:rsidR="008874DB" w:rsidRPr="00C328C8" w:rsidRDefault="008874DB" w:rsidP="008874DB">
      <w:pPr>
        <w:ind w:firstLine="0"/>
        <w:rPr>
          <w:b/>
          <w:bCs/>
        </w:rPr>
      </w:pPr>
      <w:r w:rsidRPr="00C328C8">
        <w:rPr>
          <w:b/>
          <w:bCs/>
        </w:rPr>
        <w:t>84</w:t>
      </w:r>
      <w:r w:rsidRPr="00C328C8">
        <w:rPr>
          <w:b/>
          <w:bCs/>
        </w:rPr>
        <w:tab/>
        <w:t>DEPARTMENT OF TRANSPORTATION</w:t>
      </w:r>
    </w:p>
    <w:p w14:paraId="54D2B7CB" w14:textId="77777777" w:rsidR="008874DB" w:rsidRPr="00C328C8" w:rsidRDefault="008874DB" w:rsidP="008874DB">
      <w:pPr>
        <w:ind w:firstLine="0"/>
        <w:rPr>
          <w:b/>
          <w:bCs/>
        </w:rPr>
      </w:pPr>
      <w:r w:rsidRPr="00C328C8">
        <w:rPr>
          <w:b/>
          <w:bCs/>
        </w:rPr>
        <w:t>102</w:t>
      </w:r>
      <w:r w:rsidRPr="00C328C8">
        <w:rPr>
          <w:b/>
          <w:bCs/>
        </w:rPr>
        <w:tab/>
        <w:t>ELECTION COMMISSION</w:t>
      </w:r>
    </w:p>
    <w:p w14:paraId="32E1BF2A"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196F6EA0" w14:textId="77777777" w:rsidR="008874DB" w:rsidRPr="00C328C8" w:rsidRDefault="008874DB" w:rsidP="008874DB">
      <w:pPr>
        <w:ind w:firstLine="0"/>
        <w:rPr>
          <w:b/>
          <w:bCs/>
        </w:rPr>
      </w:pPr>
      <w:r w:rsidRPr="00C328C8">
        <w:rPr>
          <w:b/>
          <w:bCs/>
        </w:rPr>
        <w:t>109</w:t>
      </w:r>
      <w:r w:rsidRPr="00C328C8">
        <w:rPr>
          <w:b/>
          <w:bCs/>
        </w:rPr>
        <w:tab/>
        <w:t>DEPARTMENT OF REVENUE</w:t>
      </w:r>
    </w:p>
    <w:p w14:paraId="62F3A4B9" w14:textId="77777777" w:rsidR="008874DB" w:rsidRPr="00C328C8" w:rsidRDefault="008874DB" w:rsidP="008874DB">
      <w:pPr>
        <w:ind w:firstLine="0"/>
        <w:rPr>
          <w:b/>
          <w:bCs/>
        </w:rPr>
      </w:pPr>
      <w:r w:rsidRPr="00C328C8">
        <w:rPr>
          <w:b/>
          <w:bCs/>
        </w:rPr>
        <w:t>110</w:t>
      </w:r>
      <w:r w:rsidRPr="00C328C8">
        <w:rPr>
          <w:b/>
          <w:bCs/>
        </w:rPr>
        <w:tab/>
        <w:t>STATE ETHICS COMMISSION</w:t>
      </w:r>
    </w:p>
    <w:p w14:paraId="38033AAE" w14:textId="77777777" w:rsidR="008874DB" w:rsidRPr="00C328C8" w:rsidRDefault="008874DB" w:rsidP="008874DB">
      <w:pPr>
        <w:ind w:firstLine="0"/>
        <w:rPr>
          <w:b/>
          <w:bCs/>
        </w:rPr>
      </w:pPr>
    </w:p>
    <w:p w14:paraId="6EEEE725" w14:textId="77777777" w:rsidR="008874DB" w:rsidRPr="00C328C8" w:rsidRDefault="008874DB" w:rsidP="008874DB">
      <w:pPr>
        <w:ind w:firstLine="0"/>
      </w:pPr>
      <w:r w:rsidRPr="00C328C8">
        <w:t>The reason for abstaining on the above referenced legislation is:</w:t>
      </w:r>
    </w:p>
    <w:p w14:paraId="5E2670A6"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03BC740A"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6FBC4E0A"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60ACE7E" w14:textId="77777777" w:rsidR="008874DB" w:rsidRPr="00C328C8" w:rsidRDefault="008874DB" w:rsidP="008874DB">
      <w:pPr>
        <w:ind w:firstLine="0"/>
      </w:pPr>
      <w:r w:rsidRPr="00C328C8">
        <w:tab/>
        <w:t>Rep. Todd Rutherford</w:t>
      </w:r>
    </w:p>
    <w:p w14:paraId="07A0912B" w14:textId="77777777" w:rsidR="008874DB" w:rsidRPr="00C328C8" w:rsidRDefault="008874DB" w:rsidP="008874DB">
      <w:pPr>
        <w:ind w:firstLine="0"/>
      </w:pPr>
    </w:p>
    <w:p w14:paraId="35EDC67C" w14:textId="77777777" w:rsidR="008874DB" w:rsidRPr="00C328C8" w:rsidRDefault="008874DB" w:rsidP="008874DB">
      <w:pPr>
        <w:ind w:firstLine="0"/>
      </w:pPr>
      <w:r w:rsidRPr="00C328C8">
        <w:t>*********************************************************</w:t>
      </w:r>
    </w:p>
    <w:p w14:paraId="7DE44ECC"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3AAFDA73" w14:textId="77777777" w:rsidR="008874DB" w:rsidRPr="00C328C8" w:rsidRDefault="008874DB" w:rsidP="008874DB">
      <w:pPr>
        <w:ind w:firstLine="0"/>
      </w:pPr>
      <w:r w:rsidRPr="00C328C8">
        <w:rPr>
          <w:b/>
        </w:rPr>
        <w:t>Part IA and Part IB Section Numbers</w:t>
      </w:r>
      <w:r w:rsidRPr="00C328C8">
        <w:t xml:space="preserve"> </w:t>
      </w:r>
    </w:p>
    <w:p w14:paraId="075C4ED0" w14:textId="77777777" w:rsidR="008874DB" w:rsidRPr="00C328C8" w:rsidRDefault="008874DB" w:rsidP="008874DB">
      <w:pPr>
        <w:ind w:firstLine="0"/>
      </w:pPr>
    </w:p>
    <w:p w14:paraId="7B483DA7" w14:textId="4959E2F3" w:rsidR="008874DB" w:rsidRPr="00C328C8" w:rsidRDefault="00DB02D3" w:rsidP="008874DB">
      <w:pPr>
        <w:ind w:firstLine="0"/>
        <w:rPr>
          <w:b/>
          <w:bCs/>
        </w:rPr>
      </w:pPr>
      <w:r>
        <w:br w:type="column"/>
      </w:r>
      <w:r w:rsidR="008874DB" w:rsidRPr="00C328C8">
        <w:lastRenderedPageBreak/>
        <w:tab/>
      </w:r>
      <w:r w:rsidR="00E1520E">
        <w:tab/>
      </w:r>
      <w:r w:rsidR="008874DB" w:rsidRPr="00C328C8">
        <w:rPr>
          <w:b/>
          <w:bCs/>
        </w:rPr>
        <w:t>Agency Name</w:t>
      </w:r>
    </w:p>
    <w:p w14:paraId="1D72236F" w14:textId="77777777" w:rsidR="008874DB" w:rsidRPr="00C328C8" w:rsidRDefault="008874DB" w:rsidP="008874DB">
      <w:pPr>
        <w:ind w:firstLine="0"/>
        <w:rPr>
          <w:b/>
          <w:bCs/>
        </w:rPr>
      </w:pPr>
      <w:r w:rsidRPr="00C328C8">
        <w:rPr>
          <w:b/>
          <w:bCs/>
        </w:rPr>
        <w:t>14</w:t>
      </w:r>
      <w:r w:rsidRPr="00C328C8">
        <w:rPr>
          <w:b/>
          <w:bCs/>
        </w:rPr>
        <w:tab/>
        <w:t>CLEMSON UNIVERSITY – EDUCATION &amp; GENERAL</w:t>
      </w:r>
    </w:p>
    <w:p w14:paraId="3EC6253A" w14:textId="77777777" w:rsidR="008874DB" w:rsidRPr="00C328C8" w:rsidRDefault="008874DB" w:rsidP="008874DB">
      <w:pPr>
        <w:ind w:firstLine="0"/>
        <w:rPr>
          <w:b/>
          <w:bCs/>
        </w:rPr>
      </w:pPr>
      <w:r w:rsidRPr="00C328C8">
        <w:rPr>
          <w:b/>
          <w:bCs/>
        </w:rPr>
        <w:t>18</w:t>
      </w:r>
      <w:r w:rsidRPr="00C328C8">
        <w:rPr>
          <w:b/>
          <w:bCs/>
        </w:rPr>
        <w:tab/>
        <w:t>LANDER UNIVERSITY</w:t>
      </w:r>
    </w:p>
    <w:p w14:paraId="528EFBFC" w14:textId="77777777" w:rsidR="008874DB" w:rsidRPr="00C328C8" w:rsidRDefault="008874DB" w:rsidP="008874DB">
      <w:pPr>
        <w:ind w:firstLine="0"/>
        <w:rPr>
          <w:b/>
          <w:bCs/>
        </w:rPr>
      </w:pPr>
      <w:r w:rsidRPr="00C328C8">
        <w:rPr>
          <w:b/>
          <w:bCs/>
        </w:rPr>
        <w:t>20A</w:t>
      </w:r>
      <w:r w:rsidRPr="00C328C8">
        <w:rPr>
          <w:b/>
          <w:bCs/>
        </w:rPr>
        <w:tab/>
        <w:t>UNIVERSITY OF SOUTH CAROLINA</w:t>
      </w:r>
    </w:p>
    <w:p w14:paraId="5265CB30" w14:textId="77777777" w:rsidR="008874DB" w:rsidRPr="00C328C8" w:rsidRDefault="008874DB" w:rsidP="008874DB">
      <w:pPr>
        <w:ind w:firstLine="0"/>
        <w:rPr>
          <w:b/>
          <w:bCs/>
        </w:rPr>
      </w:pPr>
      <w:r w:rsidRPr="00C328C8">
        <w:rPr>
          <w:b/>
          <w:bCs/>
        </w:rPr>
        <w:t>20B</w:t>
      </w:r>
      <w:r w:rsidRPr="00C328C8">
        <w:rPr>
          <w:b/>
          <w:bCs/>
        </w:rPr>
        <w:tab/>
        <w:t>USC – AIKEN CAMPUS</w:t>
      </w:r>
    </w:p>
    <w:p w14:paraId="2630C5B5" w14:textId="77777777" w:rsidR="008874DB" w:rsidRPr="00C328C8" w:rsidRDefault="008874DB" w:rsidP="008874DB">
      <w:pPr>
        <w:ind w:firstLine="0"/>
        <w:rPr>
          <w:b/>
          <w:bCs/>
        </w:rPr>
      </w:pPr>
      <w:r w:rsidRPr="00C328C8">
        <w:rPr>
          <w:b/>
          <w:bCs/>
        </w:rPr>
        <w:t>20C</w:t>
      </w:r>
      <w:r w:rsidRPr="00C328C8">
        <w:rPr>
          <w:b/>
          <w:bCs/>
        </w:rPr>
        <w:tab/>
        <w:t>USC – UPSTATE</w:t>
      </w:r>
    </w:p>
    <w:p w14:paraId="381D7F5B" w14:textId="77777777" w:rsidR="008874DB" w:rsidRPr="00C328C8" w:rsidRDefault="008874DB" w:rsidP="008874DB">
      <w:pPr>
        <w:ind w:firstLine="0"/>
        <w:rPr>
          <w:b/>
          <w:bCs/>
        </w:rPr>
      </w:pPr>
      <w:r w:rsidRPr="00C328C8">
        <w:rPr>
          <w:b/>
          <w:bCs/>
        </w:rPr>
        <w:t>20D</w:t>
      </w:r>
      <w:r w:rsidRPr="00C328C8">
        <w:rPr>
          <w:b/>
          <w:bCs/>
        </w:rPr>
        <w:tab/>
        <w:t>USC – BEAUFORT CAMPUS</w:t>
      </w:r>
    </w:p>
    <w:p w14:paraId="5EAB8E4A" w14:textId="77777777" w:rsidR="008874DB" w:rsidRPr="00C328C8" w:rsidRDefault="008874DB" w:rsidP="008874DB">
      <w:pPr>
        <w:ind w:firstLine="0"/>
        <w:rPr>
          <w:b/>
          <w:bCs/>
        </w:rPr>
      </w:pPr>
      <w:r w:rsidRPr="00C328C8">
        <w:rPr>
          <w:b/>
          <w:bCs/>
        </w:rPr>
        <w:t>20E</w:t>
      </w:r>
      <w:r w:rsidRPr="00C328C8">
        <w:rPr>
          <w:b/>
          <w:bCs/>
        </w:rPr>
        <w:tab/>
        <w:t>USC – LANCASTER CAMPUS</w:t>
      </w:r>
    </w:p>
    <w:p w14:paraId="767E8A9D" w14:textId="77777777" w:rsidR="008874DB" w:rsidRPr="00C328C8" w:rsidRDefault="008874DB" w:rsidP="008874DB">
      <w:pPr>
        <w:ind w:firstLine="0"/>
        <w:rPr>
          <w:b/>
          <w:bCs/>
        </w:rPr>
      </w:pPr>
      <w:r w:rsidRPr="00C328C8">
        <w:rPr>
          <w:b/>
          <w:bCs/>
        </w:rPr>
        <w:t>20F</w:t>
      </w:r>
      <w:r w:rsidRPr="00C328C8">
        <w:rPr>
          <w:b/>
          <w:bCs/>
        </w:rPr>
        <w:tab/>
        <w:t>USC – SALKEHATCHIE CAMPUS</w:t>
      </w:r>
    </w:p>
    <w:p w14:paraId="6F98B227" w14:textId="77777777" w:rsidR="008874DB" w:rsidRPr="00C328C8" w:rsidRDefault="008874DB" w:rsidP="008874DB">
      <w:pPr>
        <w:ind w:firstLine="0"/>
        <w:rPr>
          <w:b/>
          <w:bCs/>
        </w:rPr>
      </w:pPr>
      <w:r w:rsidRPr="00C328C8">
        <w:rPr>
          <w:b/>
          <w:bCs/>
        </w:rPr>
        <w:t>20G</w:t>
      </w:r>
      <w:r w:rsidRPr="00C328C8">
        <w:rPr>
          <w:b/>
          <w:bCs/>
        </w:rPr>
        <w:tab/>
        <w:t>USC – SUMTER CAMPUS</w:t>
      </w:r>
    </w:p>
    <w:p w14:paraId="4FF76B97" w14:textId="77777777" w:rsidR="008874DB" w:rsidRPr="00C328C8" w:rsidRDefault="008874DB" w:rsidP="008874DB">
      <w:pPr>
        <w:ind w:firstLine="0"/>
        <w:rPr>
          <w:b/>
          <w:bCs/>
        </w:rPr>
      </w:pPr>
      <w:r w:rsidRPr="00C328C8">
        <w:rPr>
          <w:b/>
          <w:bCs/>
        </w:rPr>
        <w:t>20H</w:t>
      </w:r>
      <w:r w:rsidRPr="00C328C8">
        <w:rPr>
          <w:b/>
          <w:bCs/>
        </w:rPr>
        <w:tab/>
        <w:t>USC – UNION CAMPUS</w:t>
      </w:r>
    </w:p>
    <w:p w14:paraId="61E76F92" w14:textId="77777777" w:rsidR="008874DB" w:rsidRPr="00C328C8" w:rsidRDefault="008874DB" w:rsidP="008874DB">
      <w:pPr>
        <w:ind w:firstLine="0"/>
        <w:rPr>
          <w:b/>
          <w:bCs/>
        </w:rPr>
      </w:pPr>
      <w:r w:rsidRPr="00C328C8">
        <w:rPr>
          <w:b/>
          <w:bCs/>
        </w:rPr>
        <w:t>33</w:t>
      </w:r>
      <w:r w:rsidRPr="00C328C8">
        <w:rPr>
          <w:b/>
          <w:bCs/>
        </w:rPr>
        <w:tab/>
        <w:t>DEPARTMENT OF HEALTH AND HUMAN SERVICES</w:t>
      </w:r>
    </w:p>
    <w:p w14:paraId="06B02D94" w14:textId="77777777" w:rsidR="008874DB" w:rsidRPr="00C328C8" w:rsidRDefault="008874DB" w:rsidP="008874DB">
      <w:pPr>
        <w:ind w:firstLine="0"/>
        <w:rPr>
          <w:b/>
          <w:bCs/>
        </w:rPr>
      </w:pPr>
      <w:r w:rsidRPr="00C328C8">
        <w:rPr>
          <w:b/>
          <w:bCs/>
        </w:rPr>
        <w:t>45</w:t>
      </w:r>
      <w:r w:rsidRPr="00C328C8">
        <w:rPr>
          <w:b/>
          <w:bCs/>
        </w:rPr>
        <w:tab/>
        <w:t>CLEMSON UNIVERSITY – PUBLIC SERVICE ACTIVITIES</w:t>
      </w:r>
    </w:p>
    <w:p w14:paraId="2FD12BB5" w14:textId="77777777" w:rsidR="008874DB" w:rsidRPr="00C328C8" w:rsidRDefault="008874DB" w:rsidP="008874DB">
      <w:pPr>
        <w:ind w:firstLine="0"/>
        <w:rPr>
          <w:b/>
          <w:bCs/>
        </w:rPr>
      </w:pPr>
      <w:r w:rsidRPr="00C328C8">
        <w:rPr>
          <w:b/>
          <w:bCs/>
        </w:rPr>
        <w:t>53</w:t>
      </w:r>
      <w:r w:rsidRPr="00C328C8">
        <w:rPr>
          <w:b/>
          <w:bCs/>
        </w:rPr>
        <w:tab/>
        <w:t>SC CONSERVATION BANK</w:t>
      </w:r>
    </w:p>
    <w:p w14:paraId="0686874A" w14:textId="77777777" w:rsidR="008874DB" w:rsidRPr="00C328C8" w:rsidRDefault="008874DB" w:rsidP="008874DB">
      <w:pPr>
        <w:ind w:firstLine="0"/>
        <w:rPr>
          <w:b/>
          <w:bCs/>
        </w:rPr>
      </w:pPr>
      <w:r w:rsidRPr="00C328C8">
        <w:rPr>
          <w:b/>
          <w:bCs/>
        </w:rPr>
        <w:t>113</w:t>
      </w:r>
      <w:r w:rsidRPr="00C328C8">
        <w:rPr>
          <w:b/>
          <w:bCs/>
        </w:rPr>
        <w:tab/>
        <w:t>AID TO SUBDIVISIONS – STATE TREASURER</w:t>
      </w:r>
      <w:r w:rsidRPr="00C328C8">
        <w:rPr>
          <w:b/>
          <w:bCs/>
        </w:rPr>
        <w:tab/>
      </w:r>
    </w:p>
    <w:p w14:paraId="7200CEC3" w14:textId="77777777" w:rsidR="008874DB" w:rsidRPr="00C328C8" w:rsidRDefault="008874DB" w:rsidP="008874DB">
      <w:pPr>
        <w:ind w:firstLine="0"/>
        <w:rPr>
          <w:b/>
          <w:bCs/>
        </w:rPr>
      </w:pPr>
    </w:p>
    <w:p w14:paraId="2409077A" w14:textId="77777777" w:rsidR="008874DB" w:rsidRPr="00C328C8" w:rsidRDefault="008874DB" w:rsidP="008874DB">
      <w:pPr>
        <w:ind w:firstLine="0"/>
      </w:pPr>
      <w:r w:rsidRPr="00C328C8">
        <w:t>The reason for abstaining on the above referenced legislation is:</w:t>
      </w:r>
    </w:p>
    <w:p w14:paraId="097097E2"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3F7F744C"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79D4E1F" w14:textId="77777777" w:rsidR="008874DB" w:rsidRDefault="008874DB" w:rsidP="008874DB">
      <w:pPr>
        <w:ind w:firstLine="0"/>
      </w:pPr>
      <w:r w:rsidRPr="00C328C8">
        <w:tab/>
        <w:t>Rep. Blake Sanders</w:t>
      </w:r>
    </w:p>
    <w:p w14:paraId="458FC025" w14:textId="77777777" w:rsidR="00A40241" w:rsidRPr="00C328C8" w:rsidRDefault="00A40241" w:rsidP="008874DB">
      <w:pPr>
        <w:ind w:firstLine="0"/>
      </w:pPr>
    </w:p>
    <w:p w14:paraId="622E3F60" w14:textId="77777777" w:rsidR="008874DB" w:rsidRPr="00C328C8" w:rsidRDefault="008874DB" w:rsidP="008874DB">
      <w:pPr>
        <w:ind w:firstLine="0"/>
      </w:pPr>
      <w:r w:rsidRPr="00C328C8">
        <w:t>*********************************************************</w:t>
      </w:r>
    </w:p>
    <w:p w14:paraId="23422689"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3BCD1562" w14:textId="77777777" w:rsidR="008874DB" w:rsidRPr="00C328C8" w:rsidRDefault="008874DB" w:rsidP="008874DB">
      <w:pPr>
        <w:ind w:firstLine="0"/>
      </w:pPr>
      <w:r w:rsidRPr="00C328C8">
        <w:rPr>
          <w:b/>
        </w:rPr>
        <w:t>Part IA and Part IB Section Numbers</w:t>
      </w:r>
      <w:r w:rsidRPr="00C328C8">
        <w:t xml:space="preserve"> </w:t>
      </w:r>
    </w:p>
    <w:p w14:paraId="45BA329C" w14:textId="77777777" w:rsidR="008874DB" w:rsidRPr="00C328C8" w:rsidRDefault="008874DB" w:rsidP="008874DB">
      <w:pPr>
        <w:ind w:firstLine="0"/>
      </w:pPr>
    </w:p>
    <w:p w14:paraId="133454A1" w14:textId="3E12122F" w:rsidR="008874DB" w:rsidRPr="00C328C8" w:rsidRDefault="008874DB" w:rsidP="008874DB">
      <w:pPr>
        <w:ind w:firstLine="0"/>
        <w:rPr>
          <w:b/>
          <w:bCs/>
        </w:rPr>
      </w:pPr>
      <w:r w:rsidRPr="00C328C8">
        <w:tab/>
      </w:r>
      <w:r w:rsidR="00E1520E">
        <w:tab/>
      </w:r>
      <w:r w:rsidRPr="00C328C8">
        <w:rPr>
          <w:b/>
          <w:bCs/>
        </w:rPr>
        <w:t>Agency Name</w:t>
      </w:r>
    </w:p>
    <w:p w14:paraId="599F62AD" w14:textId="77777777" w:rsidR="008874DB" w:rsidRPr="00C328C8" w:rsidRDefault="008874DB" w:rsidP="008874DB">
      <w:pPr>
        <w:ind w:firstLine="0"/>
        <w:rPr>
          <w:b/>
          <w:bCs/>
        </w:rPr>
      </w:pPr>
      <w:r w:rsidRPr="00C328C8">
        <w:rPr>
          <w:b/>
          <w:bCs/>
        </w:rPr>
        <w:t>113</w:t>
      </w:r>
      <w:r w:rsidRPr="00C328C8">
        <w:rPr>
          <w:b/>
          <w:bCs/>
        </w:rPr>
        <w:tab/>
        <w:t>AID TO SUBDIVISIONS - STATE TREASURER</w:t>
      </w:r>
    </w:p>
    <w:p w14:paraId="52997DE8" w14:textId="77777777" w:rsidR="008874DB" w:rsidRPr="00C328C8" w:rsidRDefault="008874DB" w:rsidP="008874DB">
      <w:pPr>
        <w:ind w:firstLine="0"/>
        <w:rPr>
          <w:b/>
          <w:bCs/>
        </w:rPr>
      </w:pPr>
    </w:p>
    <w:p w14:paraId="65801F2C" w14:textId="77777777" w:rsidR="008874DB" w:rsidRPr="00C328C8" w:rsidRDefault="008874DB" w:rsidP="008874DB">
      <w:pPr>
        <w:ind w:firstLine="0"/>
      </w:pPr>
      <w:r w:rsidRPr="00C328C8">
        <w:lastRenderedPageBreak/>
        <w:t>The reason for abstaining on the above referenced legislation is:</w:t>
      </w:r>
    </w:p>
    <w:p w14:paraId="7F38B86B"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3E07CE1E"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C7B2871" w14:textId="77777777" w:rsidR="008874DB" w:rsidRPr="00C328C8" w:rsidRDefault="008874DB" w:rsidP="008874DB">
      <w:pPr>
        <w:ind w:firstLine="0"/>
      </w:pPr>
      <w:r w:rsidRPr="00C328C8">
        <w:tab/>
        <w:t>Rep. Carla Schuessler</w:t>
      </w:r>
    </w:p>
    <w:p w14:paraId="2BCB6532" w14:textId="77777777" w:rsidR="008874DB" w:rsidRPr="00C328C8" w:rsidRDefault="008874DB" w:rsidP="008874DB">
      <w:pPr>
        <w:ind w:firstLine="0"/>
      </w:pPr>
    </w:p>
    <w:p w14:paraId="34F60974" w14:textId="77777777" w:rsidR="008874DB" w:rsidRPr="00C328C8" w:rsidRDefault="008874DB" w:rsidP="008874DB">
      <w:pPr>
        <w:ind w:firstLine="0"/>
      </w:pPr>
      <w:r w:rsidRPr="00C328C8">
        <w:t>*********************************************************</w:t>
      </w:r>
    </w:p>
    <w:p w14:paraId="5DD57C42"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620CD700" w14:textId="77777777" w:rsidR="008874DB" w:rsidRPr="00C328C8" w:rsidRDefault="008874DB" w:rsidP="008874DB">
      <w:pPr>
        <w:ind w:firstLine="0"/>
      </w:pPr>
      <w:r w:rsidRPr="00C328C8">
        <w:rPr>
          <w:b/>
        </w:rPr>
        <w:t>Part IA and Part IB Section Numbers</w:t>
      </w:r>
      <w:r w:rsidRPr="00C328C8">
        <w:t xml:space="preserve"> </w:t>
      </w:r>
    </w:p>
    <w:p w14:paraId="21A111D7" w14:textId="77777777" w:rsidR="008874DB" w:rsidRPr="00C328C8" w:rsidRDefault="008874DB" w:rsidP="008874DB">
      <w:pPr>
        <w:ind w:firstLine="0"/>
      </w:pPr>
    </w:p>
    <w:p w14:paraId="3B361BBB" w14:textId="565068EB" w:rsidR="008874DB" w:rsidRPr="00C328C8" w:rsidRDefault="00E1520E" w:rsidP="008874DB">
      <w:pPr>
        <w:ind w:firstLine="0"/>
        <w:rPr>
          <w:b/>
          <w:bCs/>
        </w:rPr>
      </w:pPr>
      <w:r>
        <w:tab/>
      </w:r>
      <w:r w:rsidR="008874DB" w:rsidRPr="00C328C8">
        <w:tab/>
      </w:r>
      <w:r w:rsidR="008874DB" w:rsidRPr="00C328C8">
        <w:rPr>
          <w:b/>
          <w:bCs/>
        </w:rPr>
        <w:t>Agency Name</w:t>
      </w:r>
    </w:p>
    <w:p w14:paraId="25D2985F" w14:textId="77777777" w:rsidR="008874DB" w:rsidRPr="00C328C8" w:rsidRDefault="008874DB" w:rsidP="008874DB">
      <w:pPr>
        <w:ind w:firstLine="0"/>
        <w:rPr>
          <w:b/>
          <w:bCs/>
        </w:rPr>
      </w:pPr>
      <w:r w:rsidRPr="00C328C8">
        <w:rPr>
          <w:b/>
          <w:bCs/>
        </w:rPr>
        <w:t>84</w:t>
      </w:r>
      <w:r w:rsidRPr="00C328C8">
        <w:rPr>
          <w:b/>
          <w:bCs/>
        </w:rPr>
        <w:tab/>
        <w:t>DEPARTMENT OF TRANSPORTATION</w:t>
      </w:r>
    </w:p>
    <w:p w14:paraId="1B2C3A46" w14:textId="77777777" w:rsidR="008874DB" w:rsidRPr="00C328C8" w:rsidRDefault="008874DB" w:rsidP="008874DB">
      <w:pPr>
        <w:ind w:firstLine="0"/>
        <w:rPr>
          <w:b/>
          <w:bCs/>
        </w:rPr>
      </w:pPr>
    </w:p>
    <w:p w14:paraId="0AC44708" w14:textId="77777777" w:rsidR="008874DB" w:rsidRPr="00C328C8" w:rsidRDefault="008874DB" w:rsidP="008874DB">
      <w:pPr>
        <w:ind w:firstLine="0"/>
      </w:pPr>
      <w:r w:rsidRPr="00C328C8">
        <w:t>The reason for abstaining on the above referenced legislation is:</w:t>
      </w:r>
    </w:p>
    <w:p w14:paraId="26E5A8D8"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538B1D04"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AE50549" w14:textId="77777777" w:rsidR="008874DB" w:rsidRPr="00C328C8" w:rsidRDefault="008874DB" w:rsidP="008874DB">
      <w:pPr>
        <w:ind w:firstLine="0"/>
      </w:pPr>
      <w:r w:rsidRPr="00C328C8">
        <w:tab/>
        <w:t>Rep. Heath Sessions</w:t>
      </w:r>
    </w:p>
    <w:p w14:paraId="5F088B66" w14:textId="77777777" w:rsidR="008874DB" w:rsidRPr="00C328C8" w:rsidRDefault="008874DB" w:rsidP="008874DB">
      <w:pPr>
        <w:ind w:firstLine="0"/>
      </w:pPr>
    </w:p>
    <w:p w14:paraId="65D8A5A3" w14:textId="77777777" w:rsidR="008874DB" w:rsidRPr="00C328C8" w:rsidRDefault="008874DB" w:rsidP="008874DB">
      <w:pPr>
        <w:ind w:firstLine="0"/>
      </w:pPr>
      <w:r w:rsidRPr="00C328C8">
        <w:t>*********************************************************</w:t>
      </w:r>
    </w:p>
    <w:p w14:paraId="43575966"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 xml:space="preserve">the below referenced Part, Section and/or </w:t>
      </w:r>
      <w:r w:rsidRPr="00C328C8">
        <w:lastRenderedPageBreak/>
        <w:t>amendment because of a potential conflict of interest and wish to have my recusal noted for the record in the House Journal of this date:</w:t>
      </w:r>
    </w:p>
    <w:p w14:paraId="090D6936" w14:textId="77777777" w:rsidR="008874DB" w:rsidRPr="00C328C8" w:rsidRDefault="008874DB" w:rsidP="008874DB">
      <w:pPr>
        <w:ind w:firstLine="0"/>
      </w:pPr>
      <w:r w:rsidRPr="00C328C8">
        <w:rPr>
          <w:b/>
        </w:rPr>
        <w:t>Part IA and Part IB Section Numbers</w:t>
      </w:r>
      <w:r w:rsidRPr="00C328C8">
        <w:t xml:space="preserve"> </w:t>
      </w:r>
    </w:p>
    <w:p w14:paraId="6289F736" w14:textId="77777777" w:rsidR="008874DB" w:rsidRPr="00C328C8" w:rsidRDefault="008874DB" w:rsidP="008874DB">
      <w:pPr>
        <w:ind w:firstLine="0"/>
      </w:pPr>
    </w:p>
    <w:p w14:paraId="61DDAE1A" w14:textId="65D5E306" w:rsidR="008874DB" w:rsidRPr="00C328C8" w:rsidRDefault="00E1520E" w:rsidP="008874DB">
      <w:pPr>
        <w:ind w:firstLine="0"/>
        <w:rPr>
          <w:b/>
          <w:bCs/>
        </w:rPr>
      </w:pPr>
      <w:r>
        <w:tab/>
      </w:r>
      <w:r w:rsidR="008874DB" w:rsidRPr="00C328C8">
        <w:tab/>
      </w:r>
      <w:r w:rsidR="008874DB" w:rsidRPr="00C328C8">
        <w:rPr>
          <w:b/>
          <w:bCs/>
        </w:rPr>
        <w:t>Agency Name</w:t>
      </w:r>
    </w:p>
    <w:p w14:paraId="106D1355" w14:textId="18646862" w:rsidR="008874DB" w:rsidRPr="00C328C8" w:rsidRDefault="008874DB" w:rsidP="008874DB">
      <w:pPr>
        <w:ind w:firstLine="0"/>
        <w:rPr>
          <w:b/>
          <w:bCs/>
        </w:rPr>
      </w:pPr>
      <w:r w:rsidRPr="00C328C8">
        <w:rPr>
          <w:b/>
          <w:bCs/>
        </w:rPr>
        <w:t>1</w:t>
      </w:r>
      <w:r w:rsidR="00DB02D3">
        <w:rPr>
          <w:b/>
          <w:bCs/>
        </w:rPr>
        <w:tab/>
      </w:r>
      <w:r w:rsidRPr="00C328C8">
        <w:rPr>
          <w:b/>
          <w:bCs/>
        </w:rPr>
        <w:tab/>
        <w:t>DEPARTMENT OF EDUCATION</w:t>
      </w:r>
    </w:p>
    <w:p w14:paraId="438B6F55" w14:textId="77777777" w:rsidR="008874DB" w:rsidRPr="00C328C8" w:rsidRDefault="008874DB" w:rsidP="008874DB">
      <w:pPr>
        <w:ind w:firstLine="0"/>
        <w:rPr>
          <w:b/>
          <w:bCs/>
        </w:rPr>
      </w:pPr>
      <w:r w:rsidRPr="00C328C8">
        <w:rPr>
          <w:b/>
          <w:bCs/>
        </w:rPr>
        <w:t>1A</w:t>
      </w:r>
      <w:r w:rsidRPr="00C328C8">
        <w:rPr>
          <w:b/>
          <w:bCs/>
        </w:rPr>
        <w:tab/>
        <w:t>DEPARTMENT OF EDUCATION- EIA- PART IB ONLY</w:t>
      </w:r>
    </w:p>
    <w:p w14:paraId="573AE658" w14:textId="77777777" w:rsidR="008874DB" w:rsidRPr="00C328C8" w:rsidRDefault="008874DB" w:rsidP="008874DB">
      <w:pPr>
        <w:ind w:firstLine="0"/>
        <w:rPr>
          <w:b/>
          <w:bCs/>
        </w:rPr>
      </w:pPr>
      <w:r w:rsidRPr="00C328C8">
        <w:rPr>
          <w:b/>
          <w:bCs/>
        </w:rPr>
        <w:t>17</w:t>
      </w:r>
      <w:r w:rsidRPr="00C328C8">
        <w:rPr>
          <w:b/>
          <w:bCs/>
        </w:rPr>
        <w:tab/>
        <w:t>FRANCIS MARION UNIVERSITY</w:t>
      </w:r>
    </w:p>
    <w:p w14:paraId="09A3AF57" w14:textId="77777777" w:rsidR="008874DB" w:rsidRPr="00C328C8" w:rsidRDefault="008874DB" w:rsidP="008874DB">
      <w:pPr>
        <w:ind w:firstLine="0"/>
        <w:rPr>
          <w:b/>
          <w:bCs/>
        </w:rPr>
      </w:pPr>
      <w:r w:rsidRPr="00C328C8">
        <w:rPr>
          <w:b/>
          <w:bCs/>
        </w:rPr>
        <w:t>23</w:t>
      </w:r>
      <w:r w:rsidRPr="00C328C8">
        <w:rPr>
          <w:b/>
          <w:bCs/>
        </w:rPr>
        <w:tab/>
        <w:t>MEDICAL UNIVERSITY OF SOUTH CAROLINA</w:t>
      </w:r>
    </w:p>
    <w:p w14:paraId="678A4943" w14:textId="77777777" w:rsidR="008874DB" w:rsidRPr="00C328C8" w:rsidRDefault="008874DB" w:rsidP="008874DB">
      <w:pPr>
        <w:ind w:firstLine="0"/>
        <w:rPr>
          <w:b/>
          <w:bCs/>
        </w:rPr>
      </w:pPr>
      <w:r w:rsidRPr="00C328C8">
        <w:rPr>
          <w:b/>
          <w:bCs/>
        </w:rPr>
        <w:t>25</w:t>
      </w:r>
      <w:r w:rsidRPr="00C328C8">
        <w:rPr>
          <w:b/>
          <w:bCs/>
        </w:rPr>
        <w:tab/>
        <w:t>STATE BOARD FOR TECHNICAL &amp; COMPREHENSIVE EDUCATION</w:t>
      </w:r>
    </w:p>
    <w:p w14:paraId="3F297312" w14:textId="77777777" w:rsidR="008874DB" w:rsidRPr="00C328C8" w:rsidRDefault="008874DB" w:rsidP="008874DB">
      <w:pPr>
        <w:ind w:firstLine="0"/>
        <w:rPr>
          <w:b/>
          <w:bCs/>
        </w:rPr>
      </w:pPr>
      <w:r w:rsidRPr="00C328C8">
        <w:rPr>
          <w:b/>
          <w:bCs/>
        </w:rPr>
        <w:t>31</w:t>
      </w:r>
      <w:r w:rsidRPr="00C328C8">
        <w:rPr>
          <w:b/>
          <w:bCs/>
        </w:rPr>
        <w:tab/>
        <w:t>DEPARTMENT OF PUBLIC HEALTH</w:t>
      </w:r>
    </w:p>
    <w:p w14:paraId="34304A50" w14:textId="77777777" w:rsidR="008874DB" w:rsidRPr="00C328C8" w:rsidRDefault="008874DB" w:rsidP="008874DB">
      <w:pPr>
        <w:ind w:firstLine="0"/>
        <w:rPr>
          <w:b/>
          <w:bCs/>
        </w:rPr>
      </w:pPr>
      <w:r w:rsidRPr="00C328C8">
        <w:rPr>
          <w:b/>
          <w:bCs/>
        </w:rPr>
        <w:t>32</w:t>
      </w:r>
      <w:r w:rsidRPr="00C328C8">
        <w:rPr>
          <w:b/>
          <w:bCs/>
        </w:rPr>
        <w:tab/>
        <w:t xml:space="preserve">DEPARTMENT OF VOCATIONAL REHABILITATION </w:t>
      </w:r>
    </w:p>
    <w:p w14:paraId="3B9FB18F"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786B9443" w14:textId="77777777" w:rsidR="008874DB" w:rsidRPr="00C328C8" w:rsidRDefault="008874DB" w:rsidP="008874DB">
      <w:pPr>
        <w:ind w:firstLine="0"/>
        <w:rPr>
          <w:b/>
          <w:bCs/>
        </w:rPr>
      </w:pPr>
      <w:r w:rsidRPr="00C328C8">
        <w:rPr>
          <w:b/>
          <w:bCs/>
        </w:rPr>
        <w:t>35</w:t>
      </w:r>
      <w:r w:rsidRPr="00C328C8">
        <w:rPr>
          <w:b/>
          <w:bCs/>
        </w:rPr>
        <w:tab/>
        <w:t>DEPARTMENT OF MENTAL HEALTH</w:t>
      </w:r>
    </w:p>
    <w:p w14:paraId="5223BBF6" w14:textId="77777777" w:rsidR="008874DB" w:rsidRPr="00C328C8" w:rsidRDefault="008874DB" w:rsidP="008874DB">
      <w:pPr>
        <w:ind w:firstLine="0"/>
        <w:rPr>
          <w:b/>
          <w:bCs/>
        </w:rPr>
      </w:pPr>
      <w:r w:rsidRPr="00C328C8">
        <w:rPr>
          <w:b/>
          <w:bCs/>
        </w:rPr>
        <w:t>38</w:t>
      </w:r>
      <w:r w:rsidRPr="00C328C8">
        <w:rPr>
          <w:b/>
          <w:bCs/>
        </w:rPr>
        <w:tab/>
        <w:t>DEPARTMENT OF SOCIAL SERVICES</w:t>
      </w:r>
    </w:p>
    <w:p w14:paraId="3FEE9C51" w14:textId="77777777" w:rsidR="008874DB" w:rsidRPr="00C328C8" w:rsidRDefault="008874DB" w:rsidP="008874DB">
      <w:pPr>
        <w:ind w:firstLine="0"/>
        <w:rPr>
          <w:b/>
          <w:bCs/>
        </w:rPr>
      </w:pPr>
      <w:r w:rsidRPr="00C328C8">
        <w:rPr>
          <w:b/>
          <w:bCs/>
        </w:rPr>
        <w:t>40</w:t>
      </w:r>
      <w:r w:rsidRPr="00C328C8">
        <w:rPr>
          <w:b/>
          <w:bCs/>
        </w:rPr>
        <w:tab/>
        <w:t>OFFICE ON AGING</w:t>
      </w:r>
    </w:p>
    <w:p w14:paraId="3FEFA1FF" w14:textId="77777777" w:rsidR="008874DB" w:rsidRPr="00C328C8" w:rsidRDefault="008874DB" w:rsidP="008874DB">
      <w:pPr>
        <w:ind w:firstLine="0"/>
        <w:rPr>
          <w:b/>
          <w:bCs/>
        </w:rPr>
      </w:pPr>
      <w:r w:rsidRPr="00C328C8">
        <w:rPr>
          <w:b/>
          <w:bCs/>
        </w:rPr>
        <w:t>42</w:t>
      </w:r>
      <w:r w:rsidRPr="00C328C8">
        <w:rPr>
          <w:b/>
          <w:bCs/>
        </w:rPr>
        <w:tab/>
        <w:t>HOUSING FINANCE &amp; DEVELOPMENT AUTHORITY</w:t>
      </w:r>
    </w:p>
    <w:p w14:paraId="672693EB"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4E0587DF" w14:textId="77777777" w:rsidR="008874DB" w:rsidRPr="00C328C8" w:rsidRDefault="008874DB" w:rsidP="008874DB">
      <w:pPr>
        <w:ind w:firstLine="0"/>
        <w:rPr>
          <w:b/>
          <w:bCs/>
        </w:rPr>
      </w:pPr>
      <w:r w:rsidRPr="00C328C8">
        <w:rPr>
          <w:b/>
          <w:bCs/>
        </w:rPr>
        <w:t>59</w:t>
      </w:r>
      <w:r w:rsidRPr="00C328C8">
        <w:rPr>
          <w:b/>
          <w:bCs/>
        </w:rPr>
        <w:tab/>
        <w:t>ATTORNEY GENERAL’S OFFICE</w:t>
      </w:r>
    </w:p>
    <w:p w14:paraId="453A4643" w14:textId="77777777" w:rsidR="008874DB" w:rsidRPr="00C328C8" w:rsidRDefault="008874DB" w:rsidP="008874DB">
      <w:pPr>
        <w:ind w:firstLine="0"/>
        <w:rPr>
          <w:b/>
          <w:bCs/>
        </w:rPr>
      </w:pPr>
      <w:r w:rsidRPr="00C328C8">
        <w:rPr>
          <w:b/>
          <w:bCs/>
        </w:rPr>
        <w:t>61</w:t>
      </w:r>
      <w:r w:rsidRPr="00C328C8">
        <w:rPr>
          <w:b/>
          <w:bCs/>
        </w:rPr>
        <w:tab/>
        <w:t>COMMISSION ON INDIGENT DEFENSE</w:t>
      </w:r>
    </w:p>
    <w:p w14:paraId="67A6406B" w14:textId="77777777" w:rsidR="008874DB" w:rsidRPr="00C328C8" w:rsidRDefault="008874DB" w:rsidP="008874DB">
      <w:pPr>
        <w:ind w:firstLine="0"/>
        <w:rPr>
          <w:b/>
          <w:bCs/>
        </w:rPr>
      </w:pPr>
      <w:r w:rsidRPr="00C328C8">
        <w:rPr>
          <w:b/>
          <w:bCs/>
        </w:rPr>
        <w:t>62</w:t>
      </w:r>
      <w:r w:rsidRPr="00C328C8">
        <w:rPr>
          <w:b/>
          <w:bCs/>
        </w:rPr>
        <w:tab/>
        <w:t>STATE LAW ENFORCEMENT DIVISION</w:t>
      </w:r>
    </w:p>
    <w:p w14:paraId="70023F08" w14:textId="77777777" w:rsidR="008874DB" w:rsidRPr="00C328C8" w:rsidRDefault="008874DB" w:rsidP="008874DB">
      <w:pPr>
        <w:ind w:firstLine="0"/>
        <w:rPr>
          <w:b/>
          <w:bCs/>
        </w:rPr>
      </w:pPr>
      <w:r w:rsidRPr="00C328C8">
        <w:rPr>
          <w:b/>
          <w:bCs/>
        </w:rPr>
        <w:t>65</w:t>
      </w:r>
      <w:r w:rsidRPr="00C328C8">
        <w:rPr>
          <w:b/>
          <w:bCs/>
        </w:rPr>
        <w:tab/>
        <w:t>DEPARTMENT OF CORRECTIONS</w:t>
      </w:r>
    </w:p>
    <w:p w14:paraId="213900E8"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22E48672" w14:textId="77777777" w:rsidR="008874DB" w:rsidRPr="00C328C8" w:rsidRDefault="008874DB" w:rsidP="008874DB">
      <w:pPr>
        <w:ind w:firstLine="0"/>
        <w:rPr>
          <w:b/>
          <w:bCs/>
        </w:rPr>
      </w:pPr>
      <w:r w:rsidRPr="00C328C8">
        <w:rPr>
          <w:b/>
          <w:bCs/>
        </w:rPr>
        <w:t>67</w:t>
      </w:r>
      <w:r w:rsidRPr="00C328C8">
        <w:rPr>
          <w:b/>
          <w:bCs/>
        </w:rPr>
        <w:tab/>
        <w:t>DEPARTMENT OF JUVENILE JUSTICE</w:t>
      </w:r>
    </w:p>
    <w:p w14:paraId="340685CD" w14:textId="77777777" w:rsidR="008874DB" w:rsidRPr="00C328C8" w:rsidRDefault="008874DB" w:rsidP="008874DB">
      <w:pPr>
        <w:ind w:firstLine="0"/>
        <w:rPr>
          <w:b/>
          <w:bCs/>
        </w:rPr>
      </w:pPr>
      <w:r w:rsidRPr="00C328C8">
        <w:rPr>
          <w:b/>
          <w:bCs/>
        </w:rPr>
        <w:t>70</w:t>
      </w:r>
      <w:r w:rsidRPr="00C328C8">
        <w:rPr>
          <w:b/>
          <w:bCs/>
        </w:rPr>
        <w:tab/>
        <w:t>HUMAN AFFAIRS COMMISSION</w:t>
      </w:r>
    </w:p>
    <w:p w14:paraId="7947E0C3" w14:textId="77777777" w:rsidR="008874DB" w:rsidRPr="00C328C8" w:rsidRDefault="008874DB" w:rsidP="008874DB">
      <w:pPr>
        <w:ind w:firstLine="0"/>
        <w:rPr>
          <w:b/>
          <w:bCs/>
        </w:rPr>
      </w:pPr>
      <w:r w:rsidRPr="00C328C8">
        <w:rPr>
          <w:b/>
          <w:bCs/>
        </w:rPr>
        <w:t>72</w:t>
      </w:r>
      <w:r w:rsidRPr="00C328C8">
        <w:rPr>
          <w:b/>
          <w:bCs/>
        </w:rPr>
        <w:tab/>
        <w:t>PUBLIC SERVICE COMMISSION</w:t>
      </w:r>
    </w:p>
    <w:p w14:paraId="55868A21" w14:textId="77777777" w:rsidR="008874DB" w:rsidRPr="00C328C8" w:rsidRDefault="008874DB" w:rsidP="008874DB">
      <w:pPr>
        <w:ind w:firstLine="0"/>
        <w:rPr>
          <w:b/>
          <w:bCs/>
        </w:rPr>
      </w:pPr>
      <w:r w:rsidRPr="00C328C8">
        <w:rPr>
          <w:b/>
          <w:bCs/>
        </w:rPr>
        <w:t>73</w:t>
      </w:r>
      <w:r w:rsidRPr="00C328C8">
        <w:rPr>
          <w:b/>
          <w:bCs/>
        </w:rPr>
        <w:tab/>
        <w:t>OFFICE OF REGULATORY STAFF</w:t>
      </w:r>
    </w:p>
    <w:p w14:paraId="256E0668" w14:textId="77777777" w:rsidR="008874DB" w:rsidRPr="00C328C8" w:rsidRDefault="008874DB" w:rsidP="008874DB">
      <w:pPr>
        <w:ind w:firstLine="0"/>
        <w:rPr>
          <w:b/>
          <w:bCs/>
        </w:rPr>
      </w:pPr>
      <w:r w:rsidRPr="00C328C8">
        <w:rPr>
          <w:b/>
          <w:bCs/>
        </w:rPr>
        <w:t>74</w:t>
      </w:r>
      <w:r w:rsidRPr="00C328C8">
        <w:rPr>
          <w:b/>
          <w:bCs/>
        </w:rPr>
        <w:tab/>
        <w:t>WORKERS’ COMPENSATION COMMISSION</w:t>
      </w:r>
    </w:p>
    <w:p w14:paraId="08F88546" w14:textId="77777777" w:rsidR="008874DB" w:rsidRPr="00C328C8" w:rsidRDefault="008874DB" w:rsidP="008874DB">
      <w:pPr>
        <w:ind w:firstLine="0"/>
        <w:rPr>
          <w:b/>
          <w:bCs/>
        </w:rPr>
      </w:pPr>
      <w:r w:rsidRPr="00C328C8">
        <w:rPr>
          <w:b/>
          <w:bCs/>
        </w:rPr>
        <w:t>75</w:t>
      </w:r>
      <w:r w:rsidRPr="00C328C8">
        <w:rPr>
          <w:b/>
          <w:bCs/>
        </w:rPr>
        <w:tab/>
        <w:t>STATE ACCIDENT FUND</w:t>
      </w:r>
    </w:p>
    <w:p w14:paraId="411D7877" w14:textId="77777777" w:rsidR="008874DB" w:rsidRPr="00C328C8" w:rsidRDefault="008874DB" w:rsidP="008874DB">
      <w:pPr>
        <w:ind w:firstLine="0"/>
        <w:rPr>
          <w:b/>
          <w:bCs/>
        </w:rPr>
      </w:pPr>
      <w:r w:rsidRPr="00C328C8">
        <w:rPr>
          <w:b/>
          <w:bCs/>
        </w:rPr>
        <w:t>78</w:t>
      </w:r>
      <w:r w:rsidRPr="00C328C8">
        <w:rPr>
          <w:b/>
          <w:bCs/>
        </w:rPr>
        <w:tab/>
        <w:t>DEPARTMENT OF INSURANCE</w:t>
      </w:r>
    </w:p>
    <w:p w14:paraId="22A34340" w14:textId="77777777" w:rsidR="008874DB" w:rsidRPr="00C328C8" w:rsidRDefault="008874DB" w:rsidP="008874DB">
      <w:pPr>
        <w:ind w:firstLine="0"/>
        <w:rPr>
          <w:b/>
          <w:bCs/>
        </w:rPr>
      </w:pPr>
      <w:r w:rsidRPr="00C328C8">
        <w:rPr>
          <w:b/>
          <w:bCs/>
        </w:rPr>
        <w:t>80</w:t>
      </w:r>
      <w:r w:rsidRPr="00C328C8">
        <w:rPr>
          <w:b/>
          <w:bCs/>
        </w:rPr>
        <w:tab/>
        <w:t>DEPARTMENT OF CONSUMER AFFAIRS</w:t>
      </w:r>
    </w:p>
    <w:p w14:paraId="6C57B5CE"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7BE68B94"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5685B4C2" w14:textId="77777777" w:rsidR="008874DB" w:rsidRPr="00C328C8" w:rsidRDefault="008874DB" w:rsidP="008874DB">
      <w:pPr>
        <w:ind w:firstLine="0"/>
        <w:rPr>
          <w:b/>
          <w:bCs/>
        </w:rPr>
      </w:pPr>
      <w:r w:rsidRPr="00C328C8">
        <w:rPr>
          <w:b/>
          <w:bCs/>
        </w:rPr>
        <w:t>84</w:t>
      </w:r>
      <w:r w:rsidRPr="00C328C8">
        <w:rPr>
          <w:b/>
          <w:bCs/>
        </w:rPr>
        <w:tab/>
        <w:t>DEPARTMENT OF TRANSPORTATION</w:t>
      </w:r>
    </w:p>
    <w:p w14:paraId="62746A64" w14:textId="77777777" w:rsidR="008874DB" w:rsidRPr="00C328C8" w:rsidRDefault="008874DB" w:rsidP="008874DB">
      <w:pPr>
        <w:ind w:firstLine="0"/>
        <w:rPr>
          <w:b/>
          <w:bCs/>
        </w:rPr>
      </w:pPr>
      <w:r w:rsidRPr="00C328C8">
        <w:rPr>
          <w:b/>
          <w:bCs/>
        </w:rPr>
        <w:t>102</w:t>
      </w:r>
      <w:r w:rsidRPr="00C328C8">
        <w:rPr>
          <w:b/>
          <w:bCs/>
        </w:rPr>
        <w:tab/>
        <w:t>ELECTION COMMISSION</w:t>
      </w:r>
    </w:p>
    <w:p w14:paraId="27225818"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6B9A5B6C" w14:textId="77777777" w:rsidR="008874DB" w:rsidRPr="00C328C8" w:rsidRDefault="008874DB" w:rsidP="008874DB">
      <w:pPr>
        <w:ind w:firstLine="0"/>
        <w:rPr>
          <w:b/>
          <w:bCs/>
        </w:rPr>
      </w:pPr>
      <w:r w:rsidRPr="00C328C8">
        <w:rPr>
          <w:b/>
          <w:bCs/>
        </w:rPr>
        <w:t>108</w:t>
      </w:r>
      <w:r w:rsidRPr="00C328C8">
        <w:rPr>
          <w:b/>
          <w:bCs/>
        </w:rPr>
        <w:tab/>
        <w:t>PUBLIC EMPLOYEE BENEFIT AUTHORITY</w:t>
      </w:r>
    </w:p>
    <w:p w14:paraId="1BB21BBF" w14:textId="77777777" w:rsidR="008874DB" w:rsidRPr="00C328C8" w:rsidRDefault="008874DB" w:rsidP="008874DB">
      <w:pPr>
        <w:ind w:firstLine="0"/>
        <w:rPr>
          <w:b/>
          <w:bCs/>
        </w:rPr>
      </w:pPr>
      <w:r w:rsidRPr="00C328C8">
        <w:rPr>
          <w:b/>
          <w:bCs/>
        </w:rPr>
        <w:t>109</w:t>
      </w:r>
      <w:r w:rsidRPr="00C328C8">
        <w:rPr>
          <w:b/>
          <w:bCs/>
        </w:rPr>
        <w:tab/>
        <w:t>DEPARTMENT OF REVENUE</w:t>
      </w:r>
    </w:p>
    <w:p w14:paraId="1ADF3C3D" w14:textId="77777777" w:rsidR="008874DB" w:rsidRPr="00C328C8" w:rsidRDefault="008874DB" w:rsidP="008874DB">
      <w:pPr>
        <w:ind w:firstLine="0"/>
        <w:rPr>
          <w:b/>
          <w:bCs/>
        </w:rPr>
      </w:pPr>
      <w:r w:rsidRPr="00C328C8">
        <w:rPr>
          <w:b/>
          <w:bCs/>
        </w:rPr>
        <w:t>110</w:t>
      </w:r>
      <w:r w:rsidRPr="00C328C8">
        <w:rPr>
          <w:b/>
          <w:bCs/>
        </w:rPr>
        <w:tab/>
        <w:t>STATE ETHICS COMMISSION</w:t>
      </w:r>
    </w:p>
    <w:p w14:paraId="0116BF70" w14:textId="77777777" w:rsidR="008874DB" w:rsidRPr="00C328C8" w:rsidRDefault="008874DB" w:rsidP="008874DB">
      <w:pPr>
        <w:ind w:firstLine="0"/>
        <w:rPr>
          <w:b/>
          <w:bCs/>
        </w:rPr>
      </w:pPr>
      <w:r w:rsidRPr="00C328C8">
        <w:rPr>
          <w:b/>
          <w:bCs/>
        </w:rPr>
        <w:lastRenderedPageBreak/>
        <w:t>111</w:t>
      </w:r>
      <w:r w:rsidRPr="00C328C8">
        <w:rPr>
          <w:b/>
          <w:bCs/>
        </w:rPr>
        <w:tab/>
        <w:t>PROCUREMENT REVIEW PANEL</w:t>
      </w:r>
    </w:p>
    <w:p w14:paraId="60BAE5E8" w14:textId="77777777" w:rsidR="008874DB" w:rsidRPr="00C328C8" w:rsidRDefault="008874DB" w:rsidP="008874DB">
      <w:pPr>
        <w:ind w:firstLine="0"/>
        <w:rPr>
          <w:b/>
          <w:bCs/>
        </w:rPr>
      </w:pPr>
      <w:r w:rsidRPr="00C328C8">
        <w:rPr>
          <w:b/>
          <w:bCs/>
        </w:rPr>
        <w:t>113</w:t>
      </w:r>
      <w:r w:rsidRPr="00C328C8">
        <w:rPr>
          <w:b/>
          <w:bCs/>
        </w:rPr>
        <w:tab/>
        <w:t>AID TO SUBDIVISIONS – STATE TREASURER</w:t>
      </w:r>
    </w:p>
    <w:p w14:paraId="7D12D44A" w14:textId="77777777" w:rsidR="008874DB" w:rsidRPr="00C328C8" w:rsidRDefault="008874DB" w:rsidP="008874DB">
      <w:pPr>
        <w:ind w:firstLine="0"/>
        <w:rPr>
          <w:b/>
          <w:bCs/>
        </w:rPr>
      </w:pPr>
    </w:p>
    <w:p w14:paraId="56670C79" w14:textId="77777777" w:rsidR="008874DB" w:rsidRPr="00C328C8" w:rsidRDefault="008874DB" w:rsidP="008874DB">
      <w:pPr>
        <w:ind w:firstLine="0"/>
      </w:pPr>
      <w:r w:rsidRPr="00C328C8">
        <w:t>The reason for abstaining on the above referenced legislation is:</w:t>
      </w:r>
    </w:p>
    <w:p w14:paraId="4A5665E2"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6F8F6677"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6B5ADB7D"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7A338C8" w14:textId="77777777" w:rsidR="008874DB" w:rsidRPr="00C328C8" w:rsidRDefault="008874DB" w:rsidP="008874DB">
      <w:pPr>
        <w:ind w:firstLine="0"/>
      </w:pPr>
      <w:r w:rsidRPr="00C328C8">
        <w:tab/>
        <w:t>Rep. G. Murrell Smith Jr.</w:t>
      </w:r>
    </w:p>
    <w:p w14:paraId="6BC6198F" w14:textId="77777777" w:rsidR="008874DB" w:rsidRPr="00C328C8" w:rsidRDefault="008874DB" w:rsidP="008874DB">
      <w:pPr>
        <w:ind w:firstLine="0"/>
      </w:pPr>
    </w:p>
    <w:p w14:paraId="29CF790A" w14:textId="77777777" w:rsidR="008874DB" w:rsidRPr="00C328C8" w:rsidRDefault="008874DB" w:rsidP="008874DB">
      <w:pPr>
        <w:ind w:firstLine="0"/>
      </w:pPr>
      <w:r w:rsidRPr="00C328C8">
        <w:t>*********************************************************</w:t>
      </w:r>
    </w:p>
    <w:p w14:paraId="1763324D"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538D7A41" w14:textId="77777777" w:rsidR="008874DB" w:rsidRPr="00C328C8" w:rsidRDefault="008874DB" w:rsidP="008874DB">
      <w:pPr>
        <w:ind w:firstLine="0"/>
      </w:pPr>
      <w:r w:rsidRPr="00C328C8">
        <w:rPr>
          <w:b/>
        </w:rPr>
        <w:t>Part IA and Part IB Section Numbers</w:t>
      </w:r>
      <w:r w:rsidRPr="00C328C8">
        <w:t xml:space="preserve"> </w:t>
      </w:r>
    </w:p>
    <w:p w14:paraId="7597F7FC" w14:textId="77777777" w:rsidR="008874DB" w:rsidRPr="00C328C8" w:rsidRDefault="008874DB" w:rsidP="008874DB">
      <w:pPr>
        <w:ind w:firstLine="0"/>
      </w:pPr>
    </w:p>
    <w:p w14:paraId="62117FB9" w14:textId="59734D59" w:rsidR="008874DB" w:rsidRPr="00C328C8" w:rsidRDefault="00E1520E" w:rsidP="008874DB">
      <w:pPr>
        <w:ind w:firstLine="0"/>
        <w:rPr>
          <w:b/>
          <w:bCs/>
        </w:rPr>
      </w:pPr>
      <w:r>
        <w:tab/>
      </w:r>
      <w:r w:rsidR="008874DB" w:rsidRPr="00C328C8">
        <w:tab/>
      </w:r>
      <w:r w:rsidR="008874DB" w:rsidRPr="00C328C8">
        <w:rPr>
          <w:b/>
          <w:bCs/>
        </w:rPr>
        <w:t>Agency Name</w:t>
      </w:r>
    </w:p>
    <w:p w14:paraId="545DBBBD" w14:textId="77777777" w:rsidR="008874DB" w:rsidRPr="00C328C8" w:rsidRDefault="008874DB" w:rsidP="008874DB">
      <w:pPr>
        <w:ind w:firstLine="0"/>
        <w:rPr>
          <w:b/>
          <w:bCs/>
        </w:rPr>
      </w:pPr>
      <w:r w:rsidRPr="00C328C8">
        <w:rPr>
          <w:b/>
          <w:bCs/>
        </w:rPr>
        <w:t>38</w:t>
      </w:r>
      <w:r w:rsidRPr="00C328C8">
        <w:rPr>
          <w:b/>
          <w:bCs/>
        </w:rPr>
        <w:tab/>
        <w:t>DEPARTMENT OF SOCIAL SERVICES</w:t>
      </w:r>
    </w:p>
    <w:p w14:paraId="2AF83234" w14:textId="77777777" w:rsidR="008874DB" w:rsidRPr="00C328C8" w:rsidRDefault="008874DB" w:rsidP="008874DB">
      <w:pPr>
        <w:ind w:firstLine="0"/>
        <w:rPr>
          <w:b/>
          <w:bCs/>
        </w:rPr>
      </w:pPr>
      <w:r w:rsidRPr="00C328C8">
        <w:rPr>
          <w:b/>
          <w:bCs/>
        </w:rPr>
        <w:t>59</w:t>
      </w:r>
      <w:r w:rsidRPr="00C328C8">
        <w:rPr>
          <w:b/>
          <w:bCs/>
        </w:rPr>
        <w:tab/>
        <w:t>ATTORNEY GENERAL’S OFFICE</w:t>
      </w:r>
    </w:p>
    <w:p w14:paraId="0EAAC7FD" w14:textId="77777777" w:rsidR="008874DB" w:rsidRPr="00C328C8" w:rsidRDefault="008874DB" w:rsidP="008874DB">
      <w:pPr>
        <w:ind w:firstLine="0"/>
        <w:rPr>
          <w:b/>
          <w:bCs/>
        </w:rPr>
      </w:pPr>
    </w:p>
    <w:p w14:paraId="48C6F93F" w14:textId="77777777" w:rsidR="008874DB" w:rsidRPr="00C328C8" w:rsidRDefault="008874DB" w:rsidP="008874DB">
      <w:pPr>
        <w:ind w:firstLine="0"/>
      </w:pPr>
      <w:r w:rsidRPr="00C328C8">
        <w:t>The reason for abstaining on the above referenced legislation is:</w:t>
      </w:r>
    </w:p>
    <w:p w14:paraId="1454B28B"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10522B02" w14:textId="77777777" w:rsidR="008874DB" w:rsidRPr="00C328C8" w:rsidRDefault="008874DB" w:rsidP="008874DB">
      <w:pPr>
        <w:ind w:firstLine="0"/>
      </w:pPr>
      <w:r w:rsidRPr="00C328C8">
        <w:tab/>
        <w:t>Rep. Mark Smith</w:t>
      </w:r>
    </w:p>
    <w:p w14:paraId="3B489B28" w14:textId="77777777" w:rsidR="008874DB" w:rsidRPr="00C328C8" w:rsidRDefault="008874DB" w:rsidP="008874DB">
      <w:pPr>
        <w:ind w:firstLine="0"/>
      </w:pPr>
    </w:p>
    <w:p w14:paraId="6B75268B" w14:textId="77777777" w:rsidR="008874DB" w:rsidRPr="00C328C8" w:rsidRDefault="008874DB" w:rsidP="008874DB">
      <w:pPr>
        <w:ind w:firstLine="0"/>
      </w:pPr>
      <w:r w:rsidRPr="00C328C8">
        <w:t>*********************************************************</w:t>
      </w:r>
    </w:p>
    <w:p w14:paraId="08549A9C" w14:textId="77777777" w:rsidR="008874DB" w:rsidRPr="00C328C8" w:rsidRDefault="008874DB" w:rsidP="008874DB">
      <w:pPr>
        <w:ind w:firstLine="0"/>
      </w:pPr>
      <w:r w:rsidRPr="00C328C8">
        <w:lastRenderedPageBreak/>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30BC0CBE" w14:textId="77777777" w:rsidR="008874DB" w:rsidRPr="00C328C8" w:rsidRDefault="008874DB" w:rsidP="008874DB">
      <w:pPr>
        <w:ind w:firstLine="0"/>
      </w:pPr>
      <w:r w:rsidRPr="00C328C8">
        <w:rPr>
          <w:b/>
        </w:rPr>
        <w:t>Part IA and Part IB Section Numbers</w:t>
      </w:r>
      <w:r w:rsidRPr="00C328C8">
        <w:t xml:space="preserve"> </w:t>
      </w:r>
    </w:p>
    <w:p w14:paraId="3941A619" w14:textId="77777777" w:rsidR="008874DB" w:rsidRPr="00C328C8" w:rsidRDefault="008874DB" w:rsidP="008874DB">
      <w:pPr>
        <w:ind w:firstLine="0"/>
      </w:pPr>
    </w:p>
    <w:p w14:paraId="268DD517" w14:textId="376B25F3" w:rsidR="008874DB" w:rsidRPr="00C328C8" w:rsidRDefault="00E1520E" w:rsidP="008874DB">
      <w:pPr>
        <w:ind w:firstLine="0"/>
        <w:rPr>
          <w:b/>
          <w:bCs/>
        </w:rPr>
      </w:pPr>
      <w:r>
        <w:tab/>
      </w:r>
      <w:r w:rsidR="008874DB" w:rsidRPr="00C328C8">
        <w:tab/>
      </w:r>
      <w:r w:rsidR="008874DB" w:rsidRPr="00C328C8">
        <w:rPr>
          <w:b/>
          <w:bCs/>
        </w:rPr>
        <w:t>Agency Name</w:t>
      </w:r>
    </w:p>
    <w:p w14:paraId="2A349C30" w14:textId="249BB438" w:rsidR="008874DB" w:rsidRPr="00C328C8" w:rsidRDefault="008874DB" w:rsidP="008874DB">
      <w:pPr>
        <w:ind w:firstLine="0"/>
        <w:rPr>
          <w:b/>
          <w:bCs/>
        </w:rPr>
      </w:pPr>
      <w:r w:rsidRPr="00C328C8">
        <w:rPr>
          <w:b/>
          <w:bCs/>
        </w:rPr>
        <w:t>3</w:t>
      </w:r>
      <w:r w:rsidRPr="00C328C8">
        <w:rPr>
          <w:b/>
          <w:bCs/>
        </w:rPr>
        <w:tab/>
      </w:r>
      <w:r w:rsidR="00E1520E">
        <w:rPr>
          <w:b/>
          <w:bCs/>
        </w:rPr>
        <w:tab/>
      </w:r>
      <w:r w:rsidRPr="00C328C8">
        <w:rPr>
          <w:b/>
          <w:bCs/>
        </w:rPr>
        <w:t>LOTTERY EXPENDITURE ACCOUNT</w:t>
      </w:r>
    </w:p>
    <w:p w14:paraId="3F58A631" w14:textId="77777777" w:rsidR="008874DB" w:rsidRPr="00C328C8" w:rsidRDefault="008874DB" w:rsidP="008874DB">
      <w:pPr>
        <w:ind w:firstLine="0"/>
        <w:rPr>
          <w:b/>
          <w:bCs/>
        </w:rPr>
      </w:pPr>
      <w:r w:rsidRPr="00C328C8">
        <w:rPr>
          <w:b/>
          <w:bCs/>
        </w:rPr>
        <w:t>20F</w:t>
      </w:r>
      <w:r w:rsidRPr="00C328C8">
        <w:rPr>
          <w:b/>
          <w:bCs/>
        </w:rPr>
        <w:tab/>
        <w:t>USC-SALKEHATCHIE CAMPUS</w:t>
      </w:r>
    </w:p>
    <w:p w14:paraId="46EC8DF3" w14:textId="77777777" w:rsidR="008874DB" w:rsidRPr="00C328C8" w:rsidRDefault="008874DB" w:rsidP="008874DB">
      <w:pPr>
        <w:ind w:firstLine="0"/>
        <w:rPr>
          <w:b/>
          <w:bCs/>
        </w:rPr>
      </w:pPr>
      <w:r w:rsidRPr="00C328C8">
        <w:rPr>
          <w:b/>
          <w:bCs/>
        </w:rPr>
        <w:t>23</w:t>
      </w:r>
      <w:r w:rsidRPr="00C328C8">
        <w:rPr>
          <w:b/>
          <w:bCs/>
        </w:rPr>
        <w:tab/>
        <w:t>MEDICAL UNIVERSITY OF SOUTH CAROLINA</w:t>
      </w:r>
    </w:p>
    <w:p w14:paraId="7C0E8F8C" w14:textId="77777777" w:rsidR="008874DB" w:rsidRPr="00C328C8" w:rsidRDefault="008874DB" w:rsidP="008874DB">
      <w:pPr>
        <w:ind w:firstLine="0"/>
        <w:rPr>
          <w:b/>
          <w:bCs/>
        </w:rPr>
      </w:pPr>
      <w:r w:rsidRPr="00C328C8">
        <w:rPr>
          <w:b/>
          <w:bCs/>
        </w:rPr>
        <w:t xml:space="preserve">31 </w:t>
      </w:r>
      <w:r w:rsidRPr="00C328C8">
        <w:rPr>
          <w:b/>
          <w:bCs/>
        </w:rPr>
        <w:tab/>
        <w:t>DEPARTMENT OF PUBLIC HEALTH</w:t>
      </w:r>
    </w:p>
    <w:p w14:paraId="55A5D9C1" w14:textId="77777777" w:rsidR="008874DB" w:rsidRPr="00C328C8" w:rsidRDefault="008874DB" w:rsidP="008874DB">
      <w:pPr>
        <w:ind w:firstLine="0"/>
        <w:rPr>
          <w:b/>
          <w:bCs/>
        </w:rPr>
      </w:pPr>
      <w:r w:rsidRPr="00C328C8">
        <w:rPr>
          <w:b/>
          <w:bCs/>
        </w:rPr>
        <w:t>32</w:t>
      </w:r>
      <w:r w:rsidRPr="00C328C8">
        <w:rPr>
          <w:b/>
          <w:bCs/>
        </w:rPr>
        <w:tab/>
        <w:t>DEPARTMENT OF VOCATIONAL REHABILITATION</w:t>
      </w:r>
    </w:p>
    <w:p w14:paraId="569FB088"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47442F11" w14:textId="77777777" w:rsidR="008874DB" w:rsidRPr="00C328C8" w:rsidRDefault="008874DB" w:rsidP="008874DB">
      <w:pPr>
        <w:ind w:firstLine="0"/>
        <w:rPr>
          <w:b/>
          <w:bCs/>
        </w:rPr>
      </w:pPr>
      <w:r w:rsidRPr="00C328C8">
        <w:rPr>
          <w:b/>
          <w:bCs/>
        </w:rPr>
        <w:t>35</w:t>
      </w:r>
      <w:r w:rsidRPr="00C328C8">
        <w:rPr>
          <w:b/>
          <w:bCs/>
        </w:rPr>
        <w:tab/>
        <w:t>DEPARTMENT OF MENTAL HEALTH</w:t>
      </w:r>
    </w:p>
    <w:p w14:paraId="1DCE7AF7" w14:textId="77777777" w:rsidR="008874DB" w:rsidRPr="00C328C8" w:rsidRDefault="008874DB" w:rsidP="008874DB">
      <w:pPr>
        <w:ind w:firstLine="0"/>
        <w:rPr>
          <w:b/>
        </w:rPr>
      </w:pPr>
      <w:r w:rsidRPr="00C328C8">
        <w:rPr>
          <w:b/>
        </w:rPr>
        <w:t>36</w:t>
      </w:r>
      <w:r w:rsidRPr="00C328C8">
        <w:rPr>
          <w:b/>
        </w:rPr>
        <w:tab/>
        <w:t>DEPARTMENT OF DISABILITIES AND SPECIAL NEEDS</w:t>
      </w:r>
    </w:p>
    <w:p w14:paraId="15501CC4" w14:textId="77777777" w:rsidR="008874DB" w:rsidRPr="00C328C8" w:rsidRDefault="008874DB" w:rsidP="008874DB">
      <w:pPr>
        <w:ind w:firstLine="0"/>
        <w:rPr>
          <w:b/>
          <w:bCs/>
        </w:rPr>
      </w:pPr>
      <w:r w:rsidRPr="00C328C8">
        <w:rPr>
          <w:b/>
          <w:bCs/>
        </w:rPr>
        <w:t>38</w:t>
      </w:r>
      <w:r w:rsidRPr="00C328C8">
        <w:rPr>
          <w:b/>
          <w:bCs/>
        </w:rPr>
        <w:tab/>
        <w:t>DEPARTMENT OF SOCIAL SERVICES</w:t>
      </w:r>
    </w:p>
    <w:p w14:paraId="3D6C462C" w14:textId="77777777" w:rsidR="008874DB" w:rsidRPr="00C328C8" w:rsidRDefault="008874DB" w:rsidP="008874DB">
      <w:pPr>
        <w:ind w:firstLine="0"/>
        <w:rPr>
          <w:b/>
          <w:bCs/>
        </w:rPr>
      </w:pPr>
      <w:r w:rsidRPr="00C328C8">
        <w:rPr>
          <w:b/>
          <w:bCs/>
        </w:rPr>
        <w:t>49</w:t>
      </w:r>
      <w:r w:rsidRPr="00C328C8">
        <w:rPr>
          <w:b/>
          <w:bCs/>
        </w:rPr>
        <w:tab/>
        <w:t>DEPARTMENT OF PARKS, RECREATION, &amp; TOURISM</w:t>
      </w:r>
    </w:p>
    <w:p w14:paraId="7DCCDDF2" w14:textId="77777777" w:rsidR="008874DB" w:rsidRPr="00C328C8" w:rsidRDefault="008874DB" w:rsidP="008874DB">
      <w:pPr>
        <w:ind w:firstLine="0"/>
        <w:rPr>
          <w:b/>
          <w:bCs/>
        </w:rPr>
      </w:pPr>
      <w:r w:rsidRPr="00C328C8">
        <w:rPr>
          <w:b/>
          <w:bCs/>
        </w:rPr>
        <w:t>58</w:t>
      </w:r>
      <w:r w:rsidRPr="00C328C8">
        <w:rPr>
          <w:b/>
          <w:bCs/>
        </w:rPr>
        <w:tab/>
        <w:t>ADMINISTRATIVE LAW COURT</w:t>
      </w:r>
    </w:p>
    <w:p w14:paraId="376B968F" w14:textId="77777777" w:rsidR="008874DB" w:rsidRPr="00C328C8" w:rsidRDefault="008874DB" w:rsidP="008874DB">
      <w:pPr>
        <w:ind w:firstLine="0"/>
        <w:rPr>
          <w:b/>
          <w:bCs/>
        </w:rPr>
      </w:pPr>
      <w:r w:rsidRPr="00C328C8">
        <w:rPr>
          <w:b/>
          <w:bCs/>
        </w:rPr>
        <w:t>61</w:t>
      </w:r>
      <w:r w:rsidRPr="00C328C8">
        <w:rPr>
          <w:b/>
          <w:bCs/>
        </w:rPr>
        <w:tab/>
        <w:t>COMMISSION ON INDIGENT DEFENSE</w:t>
      </w:r>
    </w:p>
    <w:p w14:paraId="357BB95A" w14:textId="77777777" w:rsidR="008874DB" w:rsidRPr="00C328C8" w:rsidRDefault="008874DB" w:rsidP="008874DB">
      <w:pPr>
        <w:ind w:firstLine="0"/>
        <w:rPr>
          <w:b/>
          <w:bCs/>
        </w:rPr>
      </w:pPr>
      <w:r w:rsidRPr="00C328C8">
        <w:rPr>
          <w:b/>
          <w:bCs/>
        </w:rPr>
        <w:t>65</w:t>
      </w:r>
      <w:r w:rsidRPr="00C328C8">
        <w:rPr>
          <w:b/>
          <w:bCs/>
        </w:rPr>
        <w:tab/>
        <w:t>DEPARTMENT OF CORRECTIONS</w:t>
      </w:r>
    </w:p>
    <w:p w14:paraId="66827D85"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371650A0" w14:textId="77777777" w:rsidR="008874DB" w:rsidRPr="00C328C8" w:rsidRDefault="008874DB" w:rsidP="008874DB">
      <w:pPr>
        <w:ind w:firstLine="0"/>
        <w:rPr>
          <w:b/>
          <w:bCs/>
        </w:rPr>
      </w:pPr>
      <w:r w:rsidRPr="00C328C8">
        <w:rPr>
          <w:b/>
          <w:bCs/>
        </w:rPr>
        <w:t>67</w:t>
      </w:r>
      <w:r w:rsidRPr="00C328C8">
        <w:rPr>
          <w:b/>
          <w:bCs/>
        </w:rPr>
        <w:tab/>
        <w:t>DEPARTMENT OF JUVENILE JUSTICE</w:t>
      </w:r>
    </w:p>
    <w:p w14:paraId="6E1FE6E2" w14:textId="77777777" w:rsidR="008874DB" w:rsidRPr="00C328C8" w:rsidRDefault="008874DB" w:rsidP="008874DB">
      <w:pPr>
        <w:ind w:firstLine="0"/>
        <w:rPr>
          <w:b/>
          <w:bCs/>
        </w:rPr>
      </w:pPr>
      <w:r w:rsidRPr="00C328C8">
        <w:rPr>
          <w:b/>
          <w:bCs/>
        </w:rPr>
        <w:t>70</w:t>
      </w:r>
      <w:r w:rsidRPr="00C328C8">
        <w:rPr>
          <w:b/>
          <w:bCs/>
        </w:rPr>
        <w:tab/>
        <w:t>HUMAN AFFAIRS COMMISSION</w:t>
      </w:r>
    </w:p>
    <w:p w14:paraId="58E9675B" w14:textId="77777777" w:rsidR="008874DB" w:rsidRPr="00C328C8" w:rsidRDefault="008874DB" w:rsidP="008874DB">
      <w:pPr>
        <w:ind w:firstLine="0"/>
        <w:rPr>
          <w:b/>
          <w:bCs/>
        </w:rPr>
      </w:pPr>
      <w:r w:rsidRPr="00C328C8">
        <w:rPr>
          <w:b/>
          <w:bCs/>
        </w:rPr>
        <w:t>74</w:t>
      </w:r>
      <w:r w:rsidRPr="00C328C8">
        <w:rPr>
          <w:b/>
          <w:bCs/>
        </w:rPr>
        <w:tab/>
        <w:t>WORKERS’ COMPENSATION COMMISSION</w:t>
      </w:r>
    </w:p>
    <w:p w14:paraId="0D2F069F" w14:textId="77777777" w:rsidR="008874DB" w:rsidRPr="00C328C8" w:rsidRDefault="008874DB" w:rsidP="008874DB">
      <w:pPr>
        <w:ind w:firstLine="0"/>
        <w:rPr>
          <w:b/>
          <w:bCs/>
        </w:rPr>
      </w:pPr>
      <w:r w:rsidRPr="00C328C8">
        <w:rPr>
          <w:b/>
          <w:bCs/>
        </w:rPr>
        <w:t>75</w:t>
      </w:r>
      <w:r w:rsidRPr="00C328C8">
        <w:rPr>
          <w:b/>
          <w:bCs/>
        </w:rPr>
        <w:tab/>
        <w:t>STATE ACCIDENT FUND</w:t>
      </w:r>
    </w:p>
    <w:p w14:paraId="601DBF34" w14:textId="77777777" w:rsidR="008874DB" w:rsidRPr="00C328C8" w:rsidRDefault="008874DB" w:rsidP="008874DB">
      <w:pPr>
        <w:ind w:firstLine="0"/>
        <w:rPr>
          <w:b/>
          <w:bCs/>
        </w:rPr>
      </w:pPr>
      <w:r w:rsidRPr="00C328C8">
        <w:rPr>
          <w:b/>
          <w:bCs/>
        </w:rPr>
        <w:t>78</w:t>
      </w:r>
      <w:r w:rsidRPr="00C328C8">
        <w:rPr>
          <w:b/>
          <w:bCs/>
        </w:rPr>
        <w:tab/>
        <w:t>DEPARTMENT OF INSURANCE</w:t>
      </w:r>
    </w:p>
    <w:p w14:paraId="703D05A1" w14:textId="77777777" w:rsidR="008874DB" w:rsidRPr="00C328C8" w:rsidRDefault="008874DB" w:rsidP="008874DB">
      <w:pPr>
        <w:ind w:firstLine="0"/>
        <w:rPr>
          <w:b/>
          <w:bCs/>
        </w:rPr>
      </w:pPr>
      <w:r w:rsidRPr="00C328C8">
        <w:rPr>
          <w:b/>
          <w:bCs/>
        </w:rPr>
        <w:t>79</w:t>
      </w:r>
      <w:r w:rsidRPr="00C328C8">
        <w:rPr>
          <w:b/>
          <w:bCs/>
        </w:rPr>
        <w:tab/>
        <w:t>STATE BOARD OF FINANCIAL INSTITUTIONS</w:t>
      </w:r>
    </w:p>
    <w:p w14:paraId="700DE639" w14:textId="77777777" w:rsidR="008874DB" w:rsidRPr="00C328C8" w:rsidRDefault="008874DB" w:rsidP="008874DB">
      <w:pPr>
        <w:ind w:firstLine="0"/>
        <w:rPr>
          <w:b/>
          <w:bCs/>
        </w:rPr>
      </w:pPr>
      <w:r w:rsidRPr="00C328C8">
        <w:rPr>
          <w:b/>
          <w:bCs/>
        </w:rPr>
        <w:t>80</w:t>
      </w:r>
      <w:r w:rsidRPr="00C328C8">
        <w:rPr>
          <w:b/>
          <w:bCs/>
        </w:rPr>
        <w:tab/>
        <w:t>DEPARTMENT OF CONSUMER AFFAIRS</w:t>
      </w:r>
    </w:p>
    <w:p w14:paraId="604618E8"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7C367463" w14:textId="77777777" w:rsidR="008874DB" w:rsidRPr="00C328C8" w:rsidRDefault="008874DB" w:rsidP="008874DB">
      <w:pPr>
        <w:ind w:firstLine="0"/>
        <w:rPr>
          <w:b/>
          <w:bCs/>
        </w:rPr>
      </w:pPr>
      <w:r w:rsidRPr="00C328C8">
        <w:rPr>
          <w:b/>
          <w:bCs/>
        </w:rPr>
        <w:t>82</w:t>
      </w:r>
      <w:r w:rsidRPr="00C328C8">
        <w:rPr>
          <w:b/>
          <w:bCs/>
        </w:rPr>
        <w:tab/>
        <w:t>DEPARTMENT OF MOTOR VEHICLES</w:t>
      </w:r>
    </w:p>
    <w:p w14:paraId="501C00AF"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5D532A31" w14:textId="77777777" w:rsidR="008874DB" w:rsidRPr="00C328C8" w:rsidRDefault="008874DB" w:rsidP="008874DB">
      <w:pPr>
        <w:ind w:firstLine="0"/>
        <w:rPr>
          <w:b/>
          <w:bCs/>
        </w:rPr>
      </w:pPr>
      <w:r w:rsidRPr="00C328C8">
        <w:rPr>
          <w:b/>
          <w:bCs/>
        </w:rPr>
        <w:t>84</w:t>
      </w:r>
      <w:r w:rsidRPr="00C328C8">
        <w:rPr>
          <w:b/>
          <w:bCs/>
        </w:rPr>
        <w:tab/>
        <w:t>DEPARTMENT OF TRANSPORTATION</w:t>
      </w:r>
    </w:p>
    <w:p w14:paraId="5A8673DD" w14:textId="77777777" w:rsidR="008874DB" w:rsidRPr="00C328C8" w:rsidRDefault="008874DB" w:rsidP="008874DB">
      <w:pPr>
        <w:ind w:firstLine="0"/>
        <w:rPr>
          <w:b/>
          <w:bCs/>
        </w:rPr>
      </w:pPr>
      <w:r w:rsidRPr="00C328C8">
        <w:rPr>
          <w:b/>
          <w:bCs/>
        </w:rPr>
        <w:t>86</w:t>
      </w:r>
      <w:r w:rsidRPr="00C328C8">
        <w:rPr>
          <w:b/>
          <w:bCs/>
        </w:rPr>
        <w:tab/>
        <w:t>COUNTY TRANSPORTATION FUNDS</w:t>
      </w:r>
    </w:p>
    <w:p w14:paraId="7317CBDC" w14:textId="77777777" w:rsidR="008874DB" w:rsidRPr="00C328C8" w:rsidRDefault="008874DB" w:rsidP="008874DB">
      <w:pPr>
        <w:ind w:firstLine="0"/>
        <w:rPr>
          <w:b/>
          <w:bCs/>
        </w:rPr>
      </w:pPr>
      <w:r w:rsidRPr="00C328C8">
        <w:rPr>
          <w:b/>
          <w:bCs/>
        </w:rPr>
        <w:t>88</w:t>
      </w:r>
      <w:r w:rsidRPr="00C328C8">
        <w:rPr>
          <w:b/>
          <w:bCs/>
        </w:rPr>
        <w:tab/>
        <w:t>STATE PORTS AUTHORITY-ONLY IN PART 1B</w:t>
      </w:r>
    </w:p>
    <w:p w14:paraId="72F4AA4F" w14:textId="77777777" w:rsidR="008874DB" w:rsidRPr="00C328C8" w:rsidRDefault="008874DB" w:rsidP="008874DB">
      <w:pPr>
        <w:ind w:firstLine="0"/>
        <w:rPr>
          <w:b/>
          <w:bCs/>
        </w:rPr>
      </w:pPr>
      <w:r w:rsidRPr="00C328C8">
        <w:rPr>
          <w:b/>
          <w:bCs/>
        </w:rPr>
        <w:t>101</w:t>
      </w:r>
      <w:r w:rsidRPr="00C328C8">
        <w:rPr>
          <w:b/>
          <w:bCs/>
        </w:rPr>
        <w:tab/>
        <w:t>DEPARTMENT OF VETERAN’S AFFAIRS</w:t>
      </w:r>
    </w:p>
    <w:p w14:paraId="2F368E6A" w14:textId="77777777" w:rsidR="008874DB" w:rsidRPr="00C328C8" w:rsidRDefault="008874DB" w:rsidP="008874DB">
      <w:pPr>
        <w:ind w:firstLine="0"/>
        <w:rPr>
          <w:b/>
          <w:bCs/>
        </w:rPr>
      </w:pPr>
      <w:r w:rsidRPr="00C328C8">
        <w:rPr>
          <w:b/>
          <w:bCs/>
        </w:rPr>
        <w:t>102</w:t>
      </w:r>
      <w:r w:rsidRPr="00C328C8">
        <w:rPr>
          <w:b/>
          <w:bCs/>
        </w:rPr>
        <w:tab/>
        <w:t>ELECTION COMMISSION</w:t>
      </w:r>
    </w:p>
    <w:p w14:paraId="5B0239C5"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7F6F1C6B" w14:textId="77777777" w:rsidR="008874DB" w:rsidRPr="00C328C8" w:rsidRDefault="008874DB" w:rsidP="008874DB">
      <w:pPr>
        <w:ind w:firstLine="0"/>
        <w:rPr>
          <w:b/>
          <w:bCs/>
        </w:rPr>
      </w:pPr>
      <w:r w:rsidRPr="00C328C8">
        <w:rPr>
          <w:b/>
          <w:bCs/>
        </w:rPr>
        <w:t>109</w:t>
      </w:r>
      <w:r w:rsidRPr="00C328C8">
        <w:rPr>
          <w:b/>
          <w:bCs/>
        </w:rPr>
        <w:tab/>
        <w:t>DEPARTMENT OF REVENUE</w:t>
      </w:r>
    </w:p>
    <w:p w14:paraId="64A23D9D" w14:textId="77777777" w:rsidR="008874DB" w:rsidRPr="00C328C8" w:rsidRDefault="008874DB" w:rsidP="008874DB">
      <w:pPr>
        <w:ind w:firstLine="0"/>
        <w:rPr>
          <w:b/>
          <w:bCs/>
        </w:rPr>
      </w:pPr>
      <w:r w:rsidRPr="00C328C8">
        <w:rPr>
          <w:b/>
          <w:bCs/>
        </w:rPr>
        <w:t>110</w:t>
      </w:r>
      <w:r w:rsidRPr="00C328C8">
        <w:rPr>
          <w:b/>
          <w:bCs/>
        </w:rPr>
        <w:tab/>
        <w:t>STATE ETHICS COMMISSION</w:t>
      </w:r>
    </w:p>
    <w:p w14:paraId="3F229CE8" w14:textId="77777777" w:rsidR="008874DB" w:rsidRPr="00C328C8" w:rsidRDefault="008874DB" w:rsidP="008874DB">
      <w:pPr>
        <w:ind w:firstLine="0"/>
        <w:rPr>
          <w:b/>
          <w:bCs/>
        </w:rPr>
      </w:pPr>
      <w:r w:rsidRPr="00C328C8">
        <w:rPr>
          <w:b/>
          <w:bCs/>
        </w:rPr>
        <w:lastRenderedPageBreak/>
        <w:t xml:space="preserve">113 </w:t>
      </w:r>
      <w:r w:rsidRPr="00C328C8">
        <w:rPr>
          <w:b/>
          <w:bCs/>
        </w:rPr>
        <w:tab/>
        <w:t>AID TO SUBDIVISIONS -STATE TREASURER</w:t>
      </w:r>
    </w:p>
    <w:p w14:paraId="2DEA4733" w14:textId="77777777" w:rsidR="008874DB" w:rsidRPr="00C328C8" w:rsidRDefault="008874DB" w:rsidP="008874DB">
      <w:pPr>
        <w:ind w:firstLine="0"/>
        <w:rPr>
          <w:b/>
          <w:bCs/>
        </w:rPr>
      </w:pPr>
    </w:p>
    <w:p w14:paraId="0FBA3DFB" w14:textId="77777777" w:rsidR="008874DB" w:rsidRPr="00C328C8" w:rsidRDefault="008874DB" w:rsidP="008874DB">
      <w:pPr>
        <w:ind w:firstLine="0"/>
      </w:pPr>
      <w:r w:rsidRPr="00C328C8">
        <w:t>The reason for abstaining on the above referenced legislation is:</w:t>
      </w:r>
    </w:p>
    <w:p w14:paraId="76E8807A"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5095AE4C"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194C7BB1" w14:textId="77777777" w:rsidR="008874DB" w:rsidRPr="00C328C8" w:rsidRDefault="008874DB" w:rsidP="008874DB">
      <w:pPr>
        <w:ind w:firstLine="0"/>
      </w:pPr>
      <w:r w:rsidRPr="00C328C8">
        <w:tab/>
        <w:t>Rep. Tiffany Spann-Wilder</w:t>
      </w:r>
    </w:p>
    <w:p w14:paraId="2632063A" w14:textId="77777777" w:rsidR="008874DB" w:rsidRPr="00C328C8" w:rsidRDefault="008874DB" w:rsidP="008874DB">
      <w:pPr>
        <w:ind w:firstLine="0"/>
      </w:pPr>
    </w:p>
    <w:p w14:paraId="68259923" w14:textId="77777777" w:rsidR="008874DB" w:rsidRPr="00C328C8" w:rsidRDefault="008874DB" w:rsidP="008874DB">
      <w:pPr>
        <w:ind w:firstLine="0"/>
      </w:pPr>
      <w:r w:rsidRPr="00C328C8">
        <w:t>*********************************************************</w:t>
      </w:r>
    </w:p>
    <w:p w14:paraId="0570CB28"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532E5F2C" w14:textId="77777777" w:rsidR="008874DB" w:rsidRPr="00C328C8" w:rsidRDefault="008874DB" w:rsidP="008874DB">
      <w:pPr>
        <w:ind w:firstLine="0"/>
      </w:pPr>
      <w:r w:rsidRPr="00C328C8">
        <w:rPr>
          <w:b/>
        </w:rPr>
        <w:t>Part IA and Part IB Section Numbers</w:t>
      </w:r>
      <w:r w:rsidRPr="00C328C8">
        <w:t xml:space="preserve"> </w:t>
      </w:r>
    </w:p>
    <w:p w14:paraId="35060A2E" w14:textId="77777777" w:rsidR="008874DB" w:rsidRPr="00C328C8" w:rsidRDefault="008874DB" w:rsidP="008874DB">
      <w:pPr>
        <w:ind w:firstLine="0"/>
      </w:pPr>
    </w:p>
    <w:p w14:paraId="43C14F77" w14:textId="045D9320" w:rsidR="008874DB" w:rsidRPr="00C328C8" w:rsidRDefault="008874DB" w:rsidP="008874DB">
      <w:pPr>
        <w:ind w:firstLine="0"/>
        <w:rPr>
          <w:b/>
          <w:bCs/>
        </w:rPr>
      </w:pPr>
      <w:r w:rsidRPr="00C328C8">
        <w:tab/>
      </w:r>
      <w:r w:rsidR="00E1520E">
        <w:tab/>
      </w:r>
      <w:r w:rsidRPr="00C328C8">
        <w:rPr>
          <w:b/>
          <w:bCs/>
        </w:rPr>
        <w:t>Agency Name</w:t>
      </w:r>
    </w:p>
    <w:p w14:paraId="6A127061" w14:textId="14E1F0BE" w:rsidR="008874DB" w:rsidRPr="00C328C8" w:rsidRDefault="008874DB" w:rsidP="008874DB">
      <w:pPr>
        <w:ind w:firstLine="0"/>
        <w:rPr>
          <w:b/>
          <w:bCs/>
        </w:rPr>
      </w:pPr>
      <w:r w:rsidRPr="00C328C8">
        <w:rPr>
          <w:b/>
          <w:bCs/>
        </w:rPr>
        <w:t>1</w:t>
      </w:r>
      <w:r w:rsidRPr="00C328C8">
        <w:rPr>
          <w:b/>
          <w:bCs/>
        </w:rPr>
        <w:tab/>
      </w:r>
      <w:r w:rsidR="00E1520E">
        <w:rPr>
          <w:b/>
          <w:bCs/>
        </w:rPr>
        <w:tab/>
      </w:r>
      <w:r w:rsidRPr="00C328C8">
        <w:rPr>
          <w:b/>
          <w:bCs/>
        </w:rPr>
        <w:t>DEPARTMENT OF EDUCATION</w:t>
      </w:r>
    </w:p>
    <w:p w14:paraId="606E2582" w14:textId="77777777" w:rsidR="008874DB" w:rsidRPr="00C328C8" w:rsidRDefault="008874DB" w:rsidP="008874DB">
      <w:pPr>
        <w:ind w:firstLine="0"/>
        <w:rPr>
          <w:b/>
          <w:bCs/>
        </w:rPr>
      </w:pPr>
      <w:r w:rsidRPr="00C328C8">
        <w:rPr>
          <w:b/>
          <w:bCs/>
        </w:rPr>
        <w:t>1A</w:t>
      </w:r>
      <w:r w:rsidRPr="00C328C8">
        <w:rPr>
          <w:b/>
          <w:bCs/>
        </w:rPr>
        <w:tab/>
        <w:t>DEPARTMENT OF EDUCATION- EIA- PART IB ONLY</w:t>
      </w:r>
    </w:p>
    <w:p w14:paraId="7CA1D81F" w14:textId="77777777" w:rsidR="008874DB" w:rsidRPr="00C328C8" w:rsidRDefault="008874DB" w:rsidP="008874DB">
      <w:pPr>
        <w:ind w:firstLine="0"/>
        <w:rPr>
          <w:b/>
          <w:bCs/>
        </w:rPr>
      </w:pPr>
      <w:r w:rsidRPr="00C328C8">
        <w:rPr>
          <w:b/>
          <w:bCs/>
        </w:rPr>
        <w:t>23</w:t>
      </w:r>
      <w:r w:rsidRPr="00C328C8">
        <w:rPr>
          <w:b/>
          <w:bCs/>
        </w:rPr>
        <w:tab/>
        <w:t>MEDICAL UNIVERSITY OF SOUTH CAROLINA</w:t>
      </w:r>
    </w:p>
    <w:p w14:paraId="67ED0CAE" w14:textId="77777777" w:rsidR="008874DB" w:rsidRPr="00C328C8" w:rsidRDefault="008874DB" w:rsidP="008874DB">
      <w:pPr>
        <w:ind w:firstLine="0"/>
        <w:rPr>
          <w:b/>
          <w:bCs/>
        </w:rPr>
      </w:pPr>
      <w:r w:rsidRPr="00C328C8">
        <w:rPr>
          <w:b/>
          <w:bCs/>
        </w:rPr>
        <w:t>31</w:t>
      </w:r>
      <w:r w:rsidRPr="00C328C8">
        <w:rPr>
          <w:b/>
          <w:bCs/>
        </w:rPr>
        <w:tab/>
        <w:t xml:space="preserve">DEPARTMENT OF PUBLIC HEALTH </w:t>
      </w:r>
    </w:p>
    <w:p w14:paraId="0C0C4CF3"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4EF0C2AB" w14:textId="77777777" w:rsidR="008874DB" w:rsidRPr="00C328C8" w:rsidRDefault="008874DB" w:rsidP="008874DB">
      <w:pPr>
        <w:ind w:firstLine="0"/>
        <w:rPr>
          <w:b/>
          <w:bCs/>
        </w:rPr>
      </w:pPr>
      <w:r w:rsidRPr="00C328C8">
        <w:rPr>
          <w:b/>
          <w:bCs/>
        </w:rPr>
        <w:t>38</w:t>
      </w:r>
      <w:r w:rsidRPr="00C328C8">
        <w:rPr>
          <w:b/>
          <w:bCs/>
        </w:rPr>
        <w:tab/>
        <w:t>DEPARTMENT OF SOCIAL SERVICES</w:t>
      </w:r>
    </w:p>
    <w:p w14:paraId="05690366" w14:textId="77777777" w:rsidR="008874DB" w:rsidRPr="00C328C8" w:rsidRDefault="008874DB" w:rsidP="008874DB">
      <w:pPr>
        <w:ind w:firstLine="0"/>
        <w:rPr>
          <w:b/>
          <w:bCs/>
        </w:rPr>
      </w:pPr>
      <w:r w:rsidRPr="00C328C8">
        <w:rPr>
          <w:b/>
          <w:bCs/>
        </w:rPr>
        <w:t>50</w:t>
      </w:r>
      <w:r w:rsidRPr="00C328C8">
        <w:rPr>
          <w:b/>
          <w:bCs/>
        </w:rPr>
        <w:tab/>
        <w:t>DEPARTMENT OF COMMERCE</w:t>
      </w:r>
    </w:p>
    <w:p w14:paraId="28B41B66"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208BEC80" w14:textId="77777777" w:rsidR="008874DB" w:rsidRPr="00C328C8" w:rsidRDefault="008874DB" w:rsidP="008874DB">
      <w:pPr>
        <w:ind w:firstLine="0"/>
        <w:rPr>
          <w:b/>
          <w:bCs/>
        </w:rPr>
      </w:pPr>
      <w:r w:rsidRPr="00C328C8">
        <w:rPr>
          <w:b/>
          <w:bCs/>
        </w:rPr>
        <w:t>59</w:t>
      </w:r>
      <w:r w:rsidRPr="00C328C8">
        <w:rPr>
          <w:b/>
          <w:bCs/>
        </w:rPr>
        <w:tab/>
        <w:t>ATTORNEY GENERAL’S OFFICE</w:t>
      </w:r>
    </w:p>
    <w:p w14:paraId="32FCB92D"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2458C28D" w14:textId="77777777" w:rsidR="008874DB" w:rsidRPr="00C328C8" w:rsidRDefault="008874DB" w:rsidP="008874DB">
      <w:pPr>
        <w:ind w:firstLine="0"/>
        <w:rPr>
          <w:b/>
          <w:bCs/>
        </w:rPr>
      </w:pPr>
      <w:r w:rsidRPr="00C328C8">
        <w:rPr>
          <w:b/>
          <w:bCs/>
        </w:rPr>
        <w:t>74</w:t>
      </w:r>
      <w:r w:rsidRPr="00C328C8">
        <w:rPr>
          <w:b/>
          <w:bCs/>
        </w:rPr>
        <w:tab/>
        <w:t>WORKERS’ COMPENSATION COMMISSION</w:t>
      </w:r>
    </w:p>
    <w:p w14:paraId="7C2C4E78" w14:textId="77777777" w:rsidR="008874DB" w:rsidRPr="00C328C8" w:rsidRDefault="008874DB" w:rsidP="008874DB">
      <w:pPr>
        <w:ind w:firstLine="0"/>
        <w:rPr>
          <w:b/>
          <w:bCs/>
        </w:rPr>
      </w:pPr>
      <w:r w:rsidRPr="00C328C8">
        <w:rPr>
          <w:b/>
          <w:bCs/>
        </w:rPr>
        <w:t>75</w:t>
      </w:r>
      <w:r w:rsidRPr="00C328C8">
        <w:rPr>
          <w:b/>
          <w:bCs/>
        </w:rPr>
        <w:tab/>
        <w:t>STATE ACCIDENT FUND</w:t>
      </w:r>
    </w:p>
    <w:p w14:paraId="4ACB5B16" w14:textId="77777777" w:rsidR="008874DB" w:rsidRPr="00C328C8" w:rsidRDefault="008874DB" w:rsidP="008874DB">
      <w:pPr>
        <w:ind w:firstLine="0"/>
        <w:rPr>
          <w:b/>
          <w:bCs/>
        </w:rPr>
      </w:pPr>
      <w:r w:rsidRPr="00C328C8">
        <w:rPr>
          <w:b/>
          <w:bCs/>
        </w:rPr>
        <w:t>78</w:t>
      </w:r>
      <w:r w:rsidRPr="00C328C8">
        <w:rPr>
          <w:b/>
          <w:bCs/>
        </w:rPr>
        <w:tab/>
        <w:t>DEPARTMENT OF INSURANCE</w:t>
      </w:r>
    </w:p>
    <w:p w14:paraId="767240D1" w14:textId="77777777" w:rsidR="008874DB" w:rsidRPr="00C328C8" w:rsidRDefault="008874DB" w:rsidP="008874DB">
      <w:pPr>
        <w:ind w:firstLine="0"/>
        <w:rPr>
          <w:b/>
          <w:bCs/>
        </w:rPr>
      </w:pPr>
      <w:r w:rsidRPr="00C328C8">
        <w:rPr>
          <w:b/>
          <w:bCs/>
        </w:rPr>
        <w:t>80</w:t>
      </w:r>
      <w:r w:rsidRPr="00C328C8">
        <w:rPr>
          <w:b/>
          <w:bCs/>
        </w:rPr>
        <w:tab/>
        <w:t>DEPARTMENT OF CONSUMER AFFAIRS</w:t>
      </w:r>
    </w:p>
    <w:p w14:paraId="182D8C5D"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266E77C5" w14:textId="77777777" w:rsidR="008874DB" w:rsidRPr="00C328C8" w:rsidRDefault="008874DB" w:rsidP="008874DB">
      <w:pPr>
        <w:ind w:firstLine="0"/>
        <w:rPr>
          <w:b/>
          <w:bCs/>
        </w:rPr>
      </w:pPr>
      <w:r w:rsidRPr="00C328C8">
        <w:rPr>
          <w:b/>
          <w:bCs/>
        </w:rPr>
        <w:t>82</w:t>
      </w:r>
      <w:r w:rsidRPr="00C328C8">
        <w:rPr>
          <w:b/>
          <w:bCs/>
        </w:rPr>
        <w:tab/>
        <w:t>DEPARTMENT OF MOTOR VEHICLES</w:t>
      </w:r>
    </w:p>
    <w:p w14:paraId="76F58BF1"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4506926A" w14:textId="77777777" w:rsidR="008874DB" w:rsidRPr="00C328C8" w:rsidRDefault="008874DB" w:rsidP="008874DB">
      <w:pPr>
        <w:ind w:firstLine="0"/>
        <w:rPr>
          <w:b/>
          <w:bCs/>
        </w:rPr>
      </w:pPr>
      <w:r w:rsidRPr="00C328C8">
        <w:rPr>
          <w:b/>
          <w:bCs/>
        </w:rPr>
        <w:t>84</w:t>
      </w:r>
      <w:r w:rsidRPr="00C328C8">
        <w:rPr>
          <w:b/>
          <w:bCs/>
        </w:rPr>
        <w:tab/>
        <w:t>DEPARTMENT OF TRANSPORTATION</w:t>
      </w:r>
    </w:p>
    <w:p w14:paraId="282BBBB5" w14:textId="77777777" w:rsidR="008874DB" w:rsidRPr="00C328C8" w:rsidRDefault="008874DB" w:rsidP="008874DB">
      <w:pPr>
        <w:ind w:firstLine="0"/>
        <w:rPr>
          <w:b/>
          <w:bCs/>
        </w:rPr>
      </w:pPr>
      <w:r w:rsidRPr="00C328C8">
        <w:rPr>
          <w:b/>
          <w:bCs/>
        </w:rPr>
        <w:lastRenderedPageBreak/>
        <w:t>109</w:t>
      </w:r>
      <w:r w:rsidRPr="00C328C8">
        <w:rPr>
          <w:b/>
          <w:bCs/>
        </w:rPr>
        <w:tab/>
        <w:t>DEPARTMENT OF REVENUE</w:t>
      </w:r>
    </w:p>
    <w:p w14:paraId="30CCE85F" w14:textId="77777777" w:rsidR="008874DB" w:rsidRPr="00C328C8" w:rsidRDefault="008874DB" w:rsidP="008874DB">
      <w:pPr>
        <w:ind w:firstLine="0"/>
        <w:rPr>
          <w:b/>
          <w:bCs/>
        </w:rPr>
      </w:pPr>
      <w:r w:rsidRPr="00C328C8">
        <w:rPr>
          <w:b/>
          <w:bCs/>
        </w:rPr>
        <w:t>113</w:t>
      </w:r>
      <w:r w:rsidRPr="00C328C8">
        <w:rPr>
          <w:b/>
          <w:bCs/>
        </w:rPr>
        <w:tab/>
        <w:t>AID TO SUBDIVISIONS - STATE TREASURER</w:t>
      </w:r>
    </w:p>
    <w:p w14:paraId="3FFB4147" w14:textId="77777777" w:rsidR="008874DB" w:rsidRPr="00C328C8" w:rsidRDefault="008874DB" w:rsidP="008874DB">
      <w:pPr>
        <w:ind w:firstLine="0"/>
        <w:rPr>
          <w:b/>
          <w:bCs/>
        </w:rPr>
      </w:pPr>
      <w:r w:rsidRPr="00C328C8">
        <w:rPr>
          <w:b/>
          <w:bCs/>
        </w:rPr>
        <w:t>115</w:t>
      </w:r>
      <w:r w:rsidRPr="00C328C8">
        <w:rPr>
          <w:b/>
          <w:bCs/>
        </w:rPr>
        <w:tab/>
        <w:t>TAX RELIEF TRUST FUND, PART IA ONLY</w:t>
      </w:r>
    </w:p>
    <w:p w14:paraId="2504268C" w14:textId="77777777" w:rsidR="008874DB" w:rsidRPr="00C328C8" w:rsidRDefault="008874DB" w:rsidP="008874DB">
      <w:pPr>
        <w:ind w:firstLine="0"/>
        <w:rPr>
          <w:b/>
          <w:bCs/>
        </w:rPr>
      </w:pPr>
    </w:p>
    <w:p w14:paraId="2B4795F6" w14:textId="77777777" w:rsidR="008874DB" w:rsidRPr="00C328C8" w:rsidRDefault="008874DB" w:rsidP="008874DB">
      <w:pPr>
        <w:ind w:firstLine="0"/>
      </w:pPr>
      <w:r w:rsidRPr="00C328C8">
        <w:t>The reason for abstaining on the above referenced legislation is:</w:t>
      </w:r>
    </w:p>
    <w:p w14:paraId="7450D4AF"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5BFC2101"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728AFEB3"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95A02FA" w14:textId="77777777" w:rsidR="008874DB" w:rsidRPr="00C328C8" w:rsidRDefault="008874DB" w:rsidP="008874DB">
      <w:pPr>
        <w:ind w:firstLine="0"/>
      </w:pPr>
      <w:r w:rsidRPr="00C328C8">
        <w:tab/>
        <w:t>Rep. Leon Stavrinakis</w:t>
      </w:r>
    </w:p>
    <w:p w14:paraId="6D3104AA" w14:textId="77777777" w:rsidR="008874DB" w:rsidRPr="00C328C8" w:rsidRDefault="008874DB" w:rsidP="008874DB">
      <w:pPr>
        <w:ind w:firstLine="0"/>
      </w:pPr>
    </w:p>
    <w:p w14:paraId="0C8CD16A" w14:textId="77777777" w:rsidR="008874DB" w:rsidRPr="00C328C8" w:rsidRDefault="008874DB" w:rsidP="008874DB">
      <w:pPr>
        <w:ind w:firstLine="0"/>
      </w:pPr>
      <w:r w:rsidRPr="00C328C8">
        <w:t>*********************************************************</w:t>
      </w:r>
    </w:p>
    <w:p w14:paraId="114A9977"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75EE286B" w14:textId="77777777" w:rsidR="008874DB" w:rsidRPr="00C328C8" w:rsidRDefault="008874DB" w:rsidP="008874DB">
      <w:pPr>
        <w:ind w:firstLine="0"/>
      </w:pPr>
      <w:r w:rsidRPr="00C328C8">
        <w:rPr>
          <w:b/>
        </w:rPr>
        <w:t>Part IA and Part IB Section Numbers</w:t>
      </w:r>
      <w:r w:rsidRPr="00C328C8">
        <w:t xml:space="preserve"> </w:t>
      </w:r>
    </w:p>
    <w:p w14:paraId="4C9187EF" w14:textId="77777777" w:rsidR="008874DB" w:rsidRPr="00C328C8" w:rsidRDefault="008874DB" w:rsidP="008874DB">
      <w:pPr>
        <w:ind w:firstLine="0"/>
      </w:pPr>
    </w:p>
    <w:p w14:paraId="0618A76E" w14:textId="3ADD72C1" w:rsidR="008874DB" w:rsidRDefault="008874DB" w:rsidP="008874DB">
      <w:pPr>
        <w:ind w:firstLine="0"/>
        <w:rPr>
          <w:b/>
          <w:bCs/>
        </w:rPr>
      </w:pPr>
      <w:r w:rsidRPr="00C328C8">
        <w:tab/>
      </w:r>
      <w:r w:rsidR="00E1520E">
        <w:tab/>
      </w:r>
      <w:r w:rsidRPr="00C328C8">
        <w:rPr>
          <w:b/>
          <w:bCs/>
        </w:rPr>
        <w:t>Agency Name</w:t>
      </w:r>
    </w:p>
    <w:p w14:paraId="7ADBE500" w14:textId="1BEC5A99" w:rsidR="008874DB" w:rsidRPr="00C328C8" w:rsidRDefault="00E1520E" w:rsidP="00E1520E">
      <w:pPr>
        <w:ind w:firstLine="0"/>
        <w:jc w:val="left"/>
        <w:rPr>
          <w:b/>
          <w:bCs/>
        </w:rPr>
      </w:pPr>
      <w:r>
        <w:rPr>
          <w:b/>
          <w:bCs/>
        </w:rPr>
        <w:t>1</w:t>
      </w:r>
      <w:r>
        <w:rPr>
          <w:b/>
          <w:bCs/>
        </w:rPr>
        <w:tab/>
      </w:r>
      <w:r>
        <w:rPr>
          <w:b/>
          <w:bCs/>
        </w:rPr>
        <w:tab/>
      </w:r>
      <w:r w:rsidR="008874DB" w:rsidRPr="00C328C8">
        <w:rPr>
          <w:b/>
          <w:bCs/>
        </w:rPr>
        <w:t>DEPARTMENT OF EDUCATION</w:t>
      </w:r>
    </w:p>
    <w:p w14:paraId="60ED1A1F" w14:textId="77777777" w:rsidR="008874DB" w:rsidRPr="00C328C8" w:rsidRDefault="008874DB" w:rsidP="008874DB">
      <w:pPr>
        <w:ind w:firstLine="0"/>
        <w:rPr>
          <w:b/>
          <w:bCs/>
        </w:rPr>
      </w:pPr>
      <w:r w:rsidRPr="00C328C8">
        <w:rPr>
          <w:b/>
          <w:bCs/>
        </w:rPr>
        <w:t>38</w:t>
      </w:r>
      <w:r w:rsidRPr="00C328C8">
        <w:rPr>
          <w:b/>
          <w:bCs/>
        </w:rPr>
        <w:tab/>
        <w:t>DEPARTMENT OF SOCIAL SERVICES</w:t>
      </w:r>
    </w:p>
    <w:p w14:paraId="03101179" w14:textId="77777777" w:rsidR="008874DB" w:rsidRPr="00C328C8" w:rsidRDefault="008874DB" w:rsidP="008874DB">
      <w:pPr>
        <w:ind w:firstLine="0"/>
        <w:rPr>
          <w:b/>
          <w:bCs/>
        </w:rPr>
      </w:pPr>
    </w:p>
    <w:p w14:paraId="1A7B0C40" w14:textId="77777777" w:rsidR="008874DB" w:rsidRPr="00C328C8" w:rsidRDefault="008874DB" w:rsidP="008874DB">
      <w:pPr>
        <w:ind w:firstLine="0"/>
      </w:pPr>
      <w:r w:rsidRPr="00C328C8">
        <w:t>The reason for abstaining on the above referenced legislation is:</w:t>
      </w:r>
    </w:p>
    <w:p w14:paraId="7D91BD0E"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5B0EAFB4" w14:textId="77777777" w:rsidR="008874DB" w:rsidRPr="00C328C8" w:rsidRDefault="008874DB" w:rsidP="008874DB">
      <w:pPr>
        <w:ind w:firstLine="0"/>
      </w:pPr>
      <w:r w:rsidRPr="00C328C8">
        <w:tab/>
        <w:t xml:space="preserve">b. A potential conflict may exist under </w:t>
      </w:r>
      <w:r w:rsidRPr="00C328C8">
        <w:rPr>
          <w:b/>
        </w:rPr>
        <w:t>S.C. Code § 8-13-740(C)</w:t>
      </w:r>
      <w:r w:rsidRPr="00C328C8">
        <w:t xml:space="preserve"> because of representation of a client before a particular agency or </w:t>
      </w:r>
      <w:r w:rsidRPr="00C328C8">
        <w:lastRenderedPageBreak/>
        <w:t>commission by me or an individual or business with whom I am associated within the past year.</w:t>
      </w:r>
    </w:p>
    <w:p w14:paraId="5D7782B3"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CDE05F6" w14:textId="77777777" w:rsidR="008874DB" w:rsidRPr="00C328C8" w:rsidRDefault="008874DB" w:rsidP="008874DB">
      <w:pPr>
        <w:ind w:firstLine="0"/>
      </w:pPr>
      <w:r w:rsidRPr="00C328C8">
        <w:tab/>
        <w:t>Rep. James E. Teeple</w:t>
      </w:r>
    </w:p>
    <w:p w14:paraId="7C978EA6" w14:textId="77777777" w:rsidR="008874DB" w:rsidRPr="00C328C8" w:rsidRDefault="008874DB" w:rsidP="008874DB">
      <w:pPr>
        <w:ind w:firstLine="0"/>
      </w:pPr>
    </w:p>
    <w:p w14:paraId="5D485FCD" w14:textId="77777777" w:rsidR="008874DB" w:rsidRPr="00C328C8" w:rsidRDefault="008874DB" w:rsidP="008874DB">
      <w:pPr>
        <w:ind w:firstLine="0"/>
      </w:pPr>
      <w:r w:rsidRPr="00C328C8">
        <w:t>*********************************************************</w:t>
      </w:r>
    </w:p>
    <w:p w14:paraId="3C903216"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02DE3E14" w14:textId="77777777" w:rsidR="008874DB" w:rsidRPr="00C328C8" w:rsidRDefault="008874DB" w:rsidP="008874DB">
      <w:pPr>
        <w:ind w:firstLine="0"/>
      </w:pPr>
      <w:r w:rsidRPr="00C328C8">
        <w:rPr>
          <w:b/>
        </w:rPr>
        <w:t>Part IA and Part IB Section Numbers</w:t>
      </w:r>
      <w:r w:rsidRPr="00C328C8">
        <w:t xml:space="preserve"> </w:t>
      </w:r>
    </w:p>
    <w:p w14:paraId="23002EB4" w14:textId="77777777" w:rsidR="008874DB" w:rsidRPr="00C328C8" w:rsidRDefault="008874DB" w:rsidP="008874DB">
      <w:pPr>
        <w:ind w:firstLine="0"/>
      </w:pPr>
    </w:p>
    <w:p w14:paraId="590C7407" w14:textId="555C5F7F" w:rsidR="008874DB" w:rsidRPr="00C328C8" w:rsidRDefault="008874DB" w:rsidP="008874DB">
      <w:pPr>
        <w:ind w:firstLine="0"/>
        <w:rPr>
          <w:b/>
          <w:bCs/>
        </w:rPr>
      </w:pPr>
      <w:r w:rsidRPr="00C328C8">
        <w:tab/>
      </w:r>
      <w:r w:rsidR="00E1520E">
        <w:tab/>
      </w:r>
      <w:r w:rsidRPr="00C328C8">
        <w:rPr>
          <w:b/>
          <w:bCs/>
        </w:rPr>
        <w:t>Agency Name</w:t>
      </w:r>
    </w:p>
    <w:p w14:paraId="4DCC09B5" w14:textId="77777777" w:rsidR="008874DB" w:rsidRPr="00C328C8" w:rsidRDefault="008874DB" w:rsidP="008874DB">
      <w:pPr>
        <w:ind w:firstLine="0"/>
        <w:rPr>
          <w:b/>
          <w:bCs/>
        </w:rPr>
      </w:pPr>
      <w:r w:rsidRPr="00C328C8">
        <w:rPr>
          <w:b/>
          <w:bCs/>
        </w:rPr>
        <w:t>31</w:t>
      </w:r>
      <w:r w:rsidRPr="00C328C8">
        <w:rPr>
          <w:b/>
          <w:bCs/>
        </w:rPr>
        <w:tab/>
        <w:t xml:space="preserve">DEPARTMENT OF PUBLIC HEALTH </w:t>
      </w:r>
    </w:p>
    <w:p w14:paraId="279D4470"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575754CD" w14:textId="77777777" w:rsidR="008874DB" w:rsidRPr="00C328C8" w:rsidRDefault="008874DB" w:rsidP="008874DB">
      <w:pPr>
        <w:ind w:firstLine="0"/>
        <w:rPr>
          <w:b/>
          <w:bCs/>
        </w:rPr>
      </w:pPr>
      <w:r w:rsidRPr="00C328C8">
        <w:rPr>
          <w:b/>
          <w:bCs/>
        </w:rPr>
        <w:t>38</w:t>
      </w:r>
      <w:r w:rsidRPr="00C328C8">
        <w:rPr>
          <w:b/>
          <w:bCs/>
        </w:rPr>
        <w:tab/>
        <w:t>DEPARTMENT OF SOCIAL SERVICES</w:t>
      </w:r>
    </w:p>
    <w:p w14:paraId="4C5D2DB0"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2DAEA463"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1FE52F93" w14:textId="77777777" w:rsidR="008874DB" w:rsidRPr="00C328C8" w:rsidRDefault="008874DB" w:rsidP="008874DB">
      <w:pPr>
        <w:ind w:firstLine="0"/>
        <w:rPr>
          <w:b/>
          <w:bCs/>
        </w:rPr>
      </w:pPr>
      <w:r w:rsidRPr="00C328C8">
        <w:rPr>
          <w:b/>
          <w:bCs/>
        </w:rPr>
        <w:t>70</w:t>
      </w:r>
      <w:r w:rsidRPr="00C328C8">
        <w:rPr>
          <w:b/>
          <w:bCs/>
        </w:rPr>
        <w:tab/>
        <w:t>HUMAN AFFAIRS COMMISSION</w:t>
      </w:r>
    </w:p>
    <w:p w14:paraId="365EEA6D" w14:textId="77777777" w:rsidR="008874DB" w:rsidRPr="00C328C8" w:rsidRDefault="008874DB" w:rsidP="008874DB">
      <w:pPr>
        <w:ind w:firstLine="0"/>
        <w:rPr>
          <w:b/>
          <w:bCs/>
        </w:rPr>
      </w:pPr>
      <w:r w:rsidRPr="00C328C8">
        <w:rPr>
          <w:b/>
          <w:bCs/>
        </w:rPr>
        <w:t>74</w:t>
      </w:r>
      <w:r w:rsidRPr="00C328C8">
        <w:rPr>
          <w:b/>
          <w:bCs/>
        </w:rPr>
        <w:tab/>
        <w:t>WORKERS’ COMPENSATION COMMISSION</w:t>
      </w:r>
    </w:p>
    <w:p w14:paraId="72543122" w14:textId="77777777" w:rsidR="008874DB" w:rsidRPr="00C328C8" w:rsidRDefault="008874DB" w:rsidP="008874DB">
      <w:pPr>
        <w:ind w:firstLine="0"/>
        <w:rPr>
          <w:b/>
          <w:bCs/>
        </w:rPr>
      </w:pPr>
      <w:r w:rsidRPr="00C328C8">
        <w:rPr>
          <w:b/>
          <w:bCs/>
        </w:rPr>
        <w:t>75</w:t>
      </w:r>
      <w:r w:rsidRPr="00C328C8">
        <w:rPr>
          <w:b/>
          <w:bCs/>
        </w:rPr>
        <w:tab/>
        <w:t>STATE ACCIDENT FUND</w:t>
      </w:r>
    </w:p>
    <w:p w14:paraId="22EDE7E1" w14:textId="77777777" w:rsidR="008874DB" w:rsidRPr="00C328C8" w:rsidRDefault="008874DB" w:rsidP="008874DB">
      <w:pPr>
        <w:ind w:firstLine="0"/>
        <w:rPr>
          <w:b/>
          <w:bCs/>
        </w:rPr>
      </w:pPr>
      <w:r w:rsidRPr="00C328C8">
        <w:rPr>
          <w:b/>
          <w:bCs/>
        </w:rPr>
        <w:t>78</w:t>
      </w:r>
      <w:r w:rsidRPr="00C328C8">
        <w:rPr>
          <w:b/>
          <w:bCs/>
        </w:rPr>
        <w:tab/>
        <w:t>DEPARTMENT OF INSURANCE</w:t>
      </w:r>
    </w:p>
    <w:p w14:paraId="1BE56667"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4A9631B8" w14:textId="77777777" w:rsidR="008874DB" w:rsidRPr="00C328C8" w:rsidRDefault="008874DB" w:rsidP="008874DB">
      <w:pPr>
        <w:ind w:firstLine="0"/>
        <w:rPr>
          <w:b/>
          <w:bCs/>
        </w:rPr>
      </w:pPr>
      <w:r w:rsidRPr="00C328C8">
        <w:rPr>
          <w:b/>
          <w:bCs/>
        </w:rPr>
        <w:t>83</w:t>
      </w:r>
      <w:r w:rsidRPr="00C328C8">
        <w:rPr>
          <w:b/>
          <w:bCs/>
        </w:rPr>
        <w:tab/>
        <w:t>DEPARTMENT OF EMPLOYMENT AND WORKFORCE</w:t>
      </w:r>
    </w:p>
    <w:p w14:paraId="7EFE3170" w14:textId="77777777" w:rsidR="008874DB" w:rsidRPr="00C328C8" w:rsidRDefault="008874DB" w:rsidP="008874DB">
      <w:pPr>
        <w:ind w:firstLine="0"/>
        <w:rPr>
          <w:b/>
          <w:bCs/>
        </w:rPr>
      </w:pPr>
      <w:r w:rsidRPr="00C328C8">
        <w:rPr>
          <w:b/>
          <w:bCs/>
        </w:rPr>
        <w:t>84</w:t>
      </w:r>
      <w:r w:rsidRPr="00C328C8">
        <w:rPr>
          <w:b/>
          <w:bCs/>
        </w:rPr>
        <w:tab/>
        <w:t>DEPARTMENT OF TRANSPORTATION</w:t>
      </w:r>
    </w:p>
    <w:p w14:paraId="78BB8E78" w14:textId="77777777" w:rsidR="008874DB" w:rsidRPr="00C328C8" w:rsidRDefault="008874DB" w:rsidP="008874DB">
      <w:pPr>
        <w:ind w:firstLine="0"/>
        <w:rPr>
          <w:b/>
          <w:bCs/>
        </w:rPr>
      </w:pPr>
      <w:r w:rsidRPr="00C328C8">
        <w:rPr>
          <w:b/>
          <w:bCs/>
        </w:rPr>
        <w:t>102</w:t>
      </w:r>
      <w:r w:rsidRPr="00C328C8">
        <w:rPr>
          <w:b/>
          <w:bCs/>
        </w:rPr>
        <w:tab/>
        <w:t>ELECTION COMMISSION</w:t>
      </w:r>
    </w:p>
    <w:p w14:paraId="4E558A4D"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42A79DCA" w14:textId="77777777" w:rsidR="008874DB" w:rsidRPr="00C328C8" w:rsidRDefault="008874DB" w:rsidP="008874DB">
      <w:pPr>
        <w:ind w:firstLine="0"/>
        <w:rPr>
          <w:b/>
          <w:bCs/>
        </w:rPr>
      </w:pPr>
      <w:r w:rsidRPr="00C328C8">
        <w:rPr>
          <w:b/>
          <w:bCs/>
        </w:rPr>
        <w:t>109</w:t>
      </w:r>
      <w:r w:rsidRPr="00C328C8">
        <w:rPr>
          <w:b/>
          <w:bCs/>
        </w:rPr>
        <w:tab/>
        <w:t>DEPARTMENT OF REVENUE</w:t>
      </w:r>
    </w:p>
    <w:p w14:paraId="335D24DA" w14:textId="77777777" w:rsidR="008874DB" w:rsidRPr="00C328C8" w:rsidRDefault="008874DB" w:rsidP="008874DB">
      <w:pPr>
        <w:ind w:firstLine="0"/>
        <w:rPr>
          <w:b/>
          <w:bCs/>
        </w:rPr>
      </w:pPr>
    </w:p>
    <w:p w14:paraId="175B8A34" w14:textId="77777777" w:rsidR="008874DB" w:rsidRPr="00C328C8" w:rsidRDefault="008874DB" w:rsidP="008874DB">
      <w:pPr>
        <w:ind w:firstLine="0"/>
      </w:pPr>
      <w:r w:rsidRPr="00C328C8">
        <w:t>The reason for abstaining on the above referenced legislation is:</w:t>
      </w:r>
    </w:p>
    <w:p w14:paraId="2DD1998D"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5CFC7396" w14:textId="77777777" w:rsidR="008874DB" w:rsidRPr="00C328C8" w:rsidRDefault="008874DB" w:rsidP="008874DB">
      <w:pPr>
        <w:ind w:firstLine="0"/>
      </w:pPr>
      <w:r w:rsidRPr="00C328C8">
        <w:lastRenderedPageBreak/>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5BEB38A0"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9E84AFB" w14:textId="77777777" w:rsidR="008874DB" w:rsidRPr="00C328C8" w:rsidRDefault="008874DB" w:rsidP="008874DB">
      <w:pPr>
        <w:ind w:firstLine="0"/>
      </w:pPr>
      <w:r w:rsidRPr="00C328C8">
        <w:tab/>
        <w:t>Rep. David Weeks</w:t>
      </w:r>
    </w:p>
    <w:p w14:paraId="0F917EDD" w14:textId="77777777" w:rsidR="008874DB" w:rsidRPr="00C328C8" w:rsidRDefault="008874DB" w:rsidP="008874DB">
      <w:pPr>
        <w:ind w:firstLine="0"/>
      </w:pPr>
    </w:p>
    <w:p w14:paraId="5BBCAB8A" w14:textId="77777777" w:rsidR="008874DB" w:rsidRPr="00C328C8" w:rsidRDefault="008874DB" w:rsidP="008874DB">
      <w:pPr>
        <w:ind w:firstLine="0"/>
      </w:pPr>
      <w:r w:rsidRPr="00C328C8">
        <w:t>*********************************************************</w:t>
      </w:r>
    </w:p>
    <w:p w14:paraId="700DC35E"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5B0CDF1D" w14:textId="77777777" w:rsidR="008874DB" w:rsidRPr="00C328C8" w:rsidRDefault="008874DB" w:rsidP="008874DB">
      <w:pPr>
        <w:ind w:firstLine="0"/>
      </w:pPr>
      <w:r w:rsidRPr="00C328C8">
        <w:rPr>
          <w:b/>
        </w:rPr>
        <w:t>Part IA and Part IB Section Numbers</w:t>
      </w:r>
      <w:r w:rsidRPr="00C328C8">
        <w:t xml:space="preserve"> </w:t>
      </w:r>
    </w:p>
    <w:p w14:paraId="17D84004" w14:textId="77777777" w:rsidR="008874DB" w:rsidRPr="00C328C8" w:rsidRDefault="008874DB" w:rsidP="008874DB">
      <w:pPr>
        <w:ind w:firstLine="0"/>
      </w:pPr>
    </w:p>
    <w:p w14:paraId="5E1CA32E" w14:textId="53C862A7" w:rsidR="008874DB" w:rsidRPr="00C328C8" w:rsidRDefault="008874DB" w:rsidP="008874DB">
      <w:pPr>
        <w:ind w:firstLine="0"/>
        <w:rPr>
          <w:b/>
          <w:bCs/>
        </w:rPr>
      </w:pPr>
      <w:r w:rsidRPr="00C328C8">
        <w:tab/>
      </w:r>
      <w:r w:rsidR="00E1520E">
        <w:tab/>
      </w:r>
      <w:r w:rsidRPr="00C328C8">
        <w:rPr>
          <w:b/>
          <w:bCs/>
        </w:rPr>
        <w:t>Agency Name</w:t>
      </w:r>
    </w:p>
    <w:p w14:paraId="0BAD11BA" w14:textId="77777777" w:rsidR="008874DB" w:rsidRPr="00C328C8" w:rsidRDefault="008874DB" w:rsidP="008874DB">
      <w:pPr>
        <w:ind w:firstLine="0"/>
        <w:rPr>
          <w:b/>
          <w:bCs/>
        </w:rPr>
      </w:pPr>
      <w:r w:rsidRPr="00C328C8">
        <w:rPr>
          <w:b/>
          <w:bCs/>
        </w:rPr>
        <w:t>31</w:t>
      </w:r>
      <w:r w:rsidRPr="00C328C8">
        <w:rPr>
          <w:b/>
          <w:bCs/>
        </w:rPr>
        <w:tab/>
        <w:t xml:space="preserve">DEPARTMENT OF PUBLIC HEALTH </w:t>
      </w:r>
    </w:p>
    <w:p w14:paraId="098DC346" w14:textId="77777777" w:rsidR="008874DB" w:rsidRPr="00C328C8" w:rsidRDefault="008874DB" w:rsidP="008874DB">
      <w:pPr>
        <w:ind w:firstLine="0"/>
        <w:rPr>
          <w:b/>
          <w:bCs/>
        </w:rPr>
      </w:pPr>
      <w:r w:rsidRPr="00C328C8">
        <w:rPr>
          <w:b/>
          <w:bCs/>
        </w:rPr>
        <w:t>55</w:t>
      </w:r>
      <w:r w:rsidRPr="00C328C8">
        <w:rPr>
          <w:b/>
          <w:bCs/>
        </w:rPr>
        <w:tab/>
        <w:t>DEPARTMENT OF ENVIRONMENTAL SERVICES</w:t>
      </w:r>
    </w:p>
    <w:p w14:paraId="1E88F879" w14:textId="77777777" w:rsidR="008874DB" w:rsidRPr="00C328C8" w:rsidRDefault="008874DB" w:rsidP="008874DB">
      <w:pPr>
        <w:ind w:firstLine="0"/>
        <w:rPr>
          <w:b/>
          <w:bCs/>
        </w:rPr>
      </w:pPr>
      <w:r w:rsidRPr="00C328C8">
        <w:rPr>
          <w:b/>
          <w:bCs/>
        </w:rPr>
        <w:t>66</w:t>
      </w:r>
      <w:r w:rsidRPr="00C328C8">
        <w:rPr>
          <w:b/>
          <w:bCs/>
        </w:rPr>
        <w:tab/>
        <w:t>DEPARTMENT OF PROBATION, PAROLE &amp; PARDON SERVICES</w:t>
      </w:r>
    </w:p>
    <w:p w14:paraId="07B0FB99" w14:textId="77777777" w:rsidR="008874DB" w:rsidRPr="00C328C8" w:rsidRDefault="008874DB" w:rsidP="008874DB">
      <w:pPr>
        <w:ind w:firstLine="0"/>
        <w:rPr>
          <w:b/>
          <w:bCs/>
        </w:rPr>
      </w:pPr>
      <w:r w:rsidRPr="00C328C8">
        <w:rPr>
          <w:b/>
          <w:bCs/>
        </w:rPr>
        <w:t>74</w:t>
      </w:r>
      <w:r w:rsidRPr="00C328C8">
        <w:rPr>
          <w:b/>
          <w:bCs/>
        </w:rPr>
        <w:tab/>
        <w:t>WORKERS’ COMPENSATION COMMISSION</w:t>
      </w:r>
    </w:p>
    <w:p w14:paraId="2BB0D48E" w14:textId="77777777" w:rsidR="008874DB" w:rsidRPr="00C328C8" w:rsidRDefault="008874DB" w:rsidP="008874DB">
      <w:pPr>
        <w:ind w:firstLine="0"/>
        <w:rPr>
          <w:b/>
          <w:bCs/>
        </w:rPr>
      </w:pPr>
      <w:r w:rsidRPr="00C328C8">
        <w:rPr>
          <w:b/>
          <w:bCs/>
        </w:rPr>
        <w:t>75</w:t>
      </w:r>
      <w:r w:rsidRPr="00C328C8">
        <w:rPr>
          <w:b/>
          <w:bCs/>
        </w:rPr>
        <w:tab/>
        <w:t>STATE ACCIDENT FUND</w:t>
      </w:r>
    </w:p>
    <w:p w14:paraId="39D7195D" w14:textId="77777777" w:rsidR="008874DB" w:rsidRPr="00C328C8" w:rsidRDefault="008874DB" w:rsidP="008874DB">
      <w:pPr>
        <w:ind w:firstLine="0"/>
        <w:rPr>
          <w:b/>
          <w:bCs/>
        </w:rPr>
      </w:pPr>
      <w:r w:rsidRPr="00C328C8">
        <w:rPr>
          <w:b/>
          <w:bCs/>
        </w:rPr>
        <w:t>78</w:t>
      </w:r>
      <w:r w:rsidRPr="00C328C8">
        <w:rPr>
          <w:b/>
          <w:bCs/>
        </w:rPr>
        <w:tab/>
        <w:t>DEPARTMENT OF INSURANCE</w:t>
      </w:r>
    </w:p>
    <w:p w14:paraId="0BF4CD18" w14:textId="77777777" w:rsidR="008874DB" w:rsidRPr="00C328C8" w:rsidRDefault="008874DB" w:rsidP="008874DB">
      <w:pPr>
        <w:ind w:firstLine="0"/>
        <w:rPr>
          <w:b/>
          <w:bCs/>
        </w:rPr>
      </w:pPr>
      <w:r w:rsidRPr="00C328C8">
        <w:rPr>
          <w:b/>
          <w:bCs/>
        </w:rPr>
        <w:t>80</w:t>
      </w:r>
      <w:r w:rsidRPr="00C328C8">
        <w:rPr>
          <w:b/>
          <w:bCs/>
        </w:rPr>
        <w:tab/>
        <w:t>DEPARTMENT OF CONSUMER AFFAIRS</w:t>
      </w:r>
    </w:p>
    <w:p w14:paraId="496CD00F" w14:textId="77777777" w:rsidR="008874DB" w:rsidRPr="00C328C8" w:rsidRDefault="008874DB" w:rsidP="008874DB">
      <w:pPr>
        <w:ind w:firstLine="0"/>
        <w:rPr>
          <w:b/>
          <w:bCs/>
        </w:rPr>
      </w:pPr>
      <w:r w:rsidRPr="00C328C8">
        <w:rPr>
          <w:b/>
          <w:bCs/>
        </w:rPr>
        <w:t>81</w:t>
      </w:r>
      <w:r w:rsidRPr="00C328C8">
        <w:rPr>
          <w:b/>
          <w:bCs/>
        </w:rPr>
        <w:tab/>
        <w:t>DEPARTMENT OF LABOR, LICENSING &amp; REGULATION</w:t>
      </w:r>
    </w:p>
    <w:p w14:paraId="6E76AE15" w14:textId="77777777" w:rsidR="008874DB" w:rsidRPr="00C328C8" w:rsidRDefault="008874DB" w:rsidP="008874DB">
      <w:pPr>
        <w:ind w:firstLine="0"/>
        <w:rPr>
          <w:b/>
          <w:bCs/>
        </w:rPr>
      </w:pPr>
      <w:r w:rsidRPr="00C328C8">
        <w:rPr>
          <w:b/>
          <w:bCs/>
        </w:rPr>
        <w:t>84</w:t>
      </w:r>
      <w:r w:rsidRPr="00C328C8">
        <w:rPr>
          <w:b/>
          <w:bCs/>
        </w:rPr>
        <w:tab/>
        <w:t>DEPARTMENT OF TRANSPORTATION</w:t>
      </w:r>
    </w:p>
    <w:p w14:paraId="5A014547" w14:textId="77777777" w:rsidR="008874DB" w:rsidRPr="00C328C8" w:rsidRDefault="008874DB" w:rsidP="008874DB">
      <w:pPr>
        <w:ind w:firstLine="0"/>
        <w:rPr>
          <w:b/>
          <w:bCs/>
        </w:rPr>
      </w:pPr>
      <w:r w:rsidRPr="00C328C8">
        <w:rPr>
          <w:b/>
          <w:bCs/>
        </w:rPr>
        <w:t>104</w:t>
      </w:r>
      <w:r w:rsidRPr="00C328C8">
        <w:rPr>
          <w:b/>
          <w:bCs/>
        </w:rPr>
        <w:tab/>
        <w:t>STATE FISCAL ACCOUNTABILITY AUTHORITY</w:t>
      </w:r>
    </w:p>
    <w:p w14:paraId="7DCB9320" w14:textId="77777777" w:rsidR="008874DB" w:rsidRPr="00C328C8" w:rsidRDefault="008874DB" w:rsidP="008874DB">
      <w:pPr>
        <w:ind w:firstLine="0"/>
        <w:rPr>
          <w:b/>
          <w:bCs/>
        </w:rPr>
      </w:pPr>
      <w:r w:rsidRPr="00C328C8">
        <w:rPr>
          <w:b/>
          <w:bCs/>
        </w:rPr>
        <w:t>109</w:t>
      </w:r>
      <w:r w:rsidRPr="00C328C8">
        <w:rPr>
          <w:b/>
          <w:bCs/>
        </w:rPr>
        <w:tab/>
        <w:t>DEPARTMENT OF REVENUE</w:t>
      </w:r>
    </w:p>
    <w:p w14:paraId="29B48D6A" w14:textId="77777777" w:rsidR="008874DB" w:rsidRDefault="008874DB" w:rsidP="008874DB">
      <w:pPr>
        <w:ind w:firstLine="0"/>
        <w:rPr>
          <w:b/>
          <w:bCs/>
        </w:rPr>
      </w:pPr>
      <w:r w:rsidRPr="00C328C8">
        <w:rPr>
          <w:b/>
          <w:bCs/>
        </w:rPr>
        <w:t>113</w:t>
      </w:r>
      <w:r w:rsidRPr="00C328C8">
        <w:rPr>
          <w:b/>
          <w:bCs/>
        </w:rPr>
        <w:tab/>
        <w:t>AID TO SUBDIVISIONS - STATE TREASURER</w:t>
      </w:r>
    </w:p>
    <w:p w14:paraId="79663CE0" w14:textId="0EA1DBE0" w:rsidR="008874DB" w:rsidRDefault="008874DB" w:rsidP="008874DB">
      <w:pPr>
        <w:ind w:firstLine="0"/>
        <w:rPr>
          <w:b/>
          <w:bCs/>
        </w:rPr>
      </w:pPr>
    </w:p>
    <w:p w14:paraId="2BDA1638" w14:textId="77777777" w:rsidR="008874DB" w:rsidRPr="00C328C8" w:rsidRDefault="008874DB" w:rsidP="008874DB">
      <w:pPr>
        <w:ind w:firstLine="0"/>
      </w:pPr>
      <w:r w:rsidRPr="00C328C8">
        <w:t>The reason for abstaining on the above referenced legislation is:</w:t>
      </w:r>
    </w:p>
    <w:p w14:paraId="623A47C5"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70E04E12" w14:textId="77777777" w:rsidR="008874DB" w:rsidRPr="00C328C8" w:rsidRDefault="008874DB" w:rsidP="008874DB">
      <w:pPr>
        <w:ind w:firstLine="0"/>
      </w:pPr>
      <w:r w:rsidRPr="00C328C8">
        <w:lastRenderedPageBreak/>
        <w:tab/>
        <w:t xml:space="preserve">b. A potential conflict may exist under </w:t>
      </w:r>
      <w:r w:rsidRPr="00C328C8">
        <w:rPr>
          <w:b/>
        </w:rPr>
        <w:t>S.C. Code § 8-13-740(C)</w:t>
      </w:r>
      <w:r w:rsidRPr="00C328C8">
        <w:t xml:space="preserve"> because of representation of a client before a particular agency or commission by me or an individual or business with whom I am associated within the past year.</w:t>
      </w:r>
    </w:p>
    <w:p w14:paraId="681FEBE4"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BA984A3" w14:textId="77777777" w:rsidR="008874DB" w:rsidRPr="00C328C8" w:rsidRDefault="008874DB" w:rsidP="008874DB">
      <w:pPr>
        <w:ind w:firstLine="0"/>
      </w:pPr>
      <w:r w:rsidRPr="00C328C8">
        <w:tab/>
        <w:t>Rep. Elizabeth “Spencer” Wetmore</w:t>
      </w:r>
    </w:p>
    <w:p w14:paraId="21522FE4" w14:textId="77777777" w:rsidR="008874DB" w:rsidRPr="00C328C8" w:rsidRDefault="008874DB" w:rsidP="008874DB">
      <w:pPr>
        <w:ind w:firstLine="0"/>
      </w:pPr>
    </w:p>
    <w:p w14:paraId="69040D06" w14:textId="77777777" w:rsidR="008874DB" w:rsidRPr="00C328C8" w:rsidRDefault="008874DB" w:rsidP="008874DB">
      <w:pPr>
        <w:ind w:firstLine="0"/>
      </w:pPr>
      <w:r w:rsidRPr="00C328C8">
        <w:t>*********************************************************</w:t>
      </w:r>
    </w:p>
    <w:p w14:paraId="5B749F28" w14:textId="77777777" w:rsidR="008874DB" w:rsidRPr="00C328C8" w:rsidRDefault="008874DB" w:rsidP="008874DB">
      <w:pPr>
        <w:ind w:firstLine="0"/>
      </w:pPr>
      <w:r w:rsidRPr="00C328C8">
        <w:t xml:space="preserve">In accordance with </w:t>
      </w:r>
      <w:r w:rsidRPr="00C328C8">
        <w:rPr>
          <w:b/>
        </w:rPr>
        <w:t>§8-13-700(B) of the S.C. Code</w:t>
      </w:r>
      <w:r w:rsidRPr="00C328C8">
        <w:t xml:space="preserve">, I abstained from voting on </w:t>
      </w:r>
      <w:r w:rsidRPr="00C328C8">
        <w:rPr>
          <w:b/>
        </w:rPr>
        <w:t xml:space="preserve">H. 4025, the annual General Appropriations Bill for Fiscal Year 2025-2026, </w:t>
      </w:r>
      <w:r w:rsidRPr="00C328C8">
        <w:t>for</w:t>
      </w:r>
      <w:r w:rsidRPr="00C328C8">
        <w:rPr>
          <w:b/>
        </w:rPr>
        <w:t xml:space="preserve"> </w:t>
      </w:r>
      <w:r w:rsidRPr="00C328C8">
        <w:t>the below referenced Part, Section and/or amendment because of a potential conflict of interest and wish to have my recusal noted for the record in the House Journal of this date:</w:t>
      </w:r>
    </w:p>
    <w:p w14:paraId="240AA4AA" w14:textId="77777777" w:rsidR="008874DB" w:rsidRPr="00C328C8" w:rsidRDefault="008874DB" w:rsidP="008874DB">
      <w:pPr>
        <w:ind w:firstLine="0"/>
      </w:pPr>
      <w:r w:rsidRPr="00C328C8">
        <w:rPr>
          <w:b/>
        </w:rPr>
        <w:t>Part IA and Part IB Section Numbers</w:t>
      </w:r>
      <w:r w:rsidRPr="00C328C8">
        <w:t xml:space="preserve"> </w:t>
      </w:r>
    </w:p>
    <w:p w14:paraId="475BCD26" w14:textId="77777777" w:rsidR="008874DB" w:rsidRPr="00C328C8" w:rsidRDefault="008874DB" w:rsidP="008874DB">
      <w:pPr>
        <w:ind w:firstLine="0"/>
      </w:pPr>
    </w:p>
    <w:p w14:paraId="27D9F7E8" w14:textId="13CACE33" w:rsidR="008874DB" w:rsidRPr="00C328C8" w:rsidRDefault="008874DB" w:rsidP="008874DB">
      <w:pPr>
        <w:ind w:firstLine="0"/>
        <w:rPr>
          <w:b/>
          <w:bCs/>
        </w:rPr>
      </w:pPr>
      <w:r w:rsidRPr="00C328C8">
        <w:tab/>
      </w:r>
      <w:r w:rsidR="00E1520E">
        <w:tab/>
      </w:r>
      <w:r w:rsidRPr="00C328C8">
        <w:rPr>
          <w:b/>
          <w:bCs/>
        </w:rPr>
        <w:t>Agency Name</w:t>
      </w:r>
    </w:p>
    <w:p w14:paraId="70085599" w14:textId="77777777" w:rsidR="008874DB" w:rsidRPr="00C328C8" w:rsidRDefault="008874DB" w:rsidP="008874DB">
      <w:pPr>
        <w:ind w:firstLine="0"/>
        <w:rPr>
          <w:b/>
          <w:bCs/>
        </w:rPr>
      </w:pPr>
      <w:r w:rsidRPr="00C328C8">
        <w:rPr>
          <w:b/>
          <w:bCs/>
        </w:rPr>
        <w:t>33</w:t>
      </w:r>
      <w:r w:rsidRPr="00C328C8">
        <w:rPr>
          <w:b/>
          <w:bCs/>
        </w:rPr>
        <w:tab/>
        <w:t>DEPARTMENT OF HEALTH &amp; HUMAN SERVICES</w:t>
      </w:r>
    </w:p>
    <w:p w14:paraId="0AC8B204" w14:textId="77777777" w:rsidR="008874DB" w:rsidRPr="00C328C8" w:rsidRDefault="008874DB" w:rsidP="008874DB">
      <w:pPr>
        <w:ind w:firstLine="0"/>
        <w:rPr>
          <w:b/>
          <w:bCs/>
        </w:rPr>
      </w:pPr>
      <w:r w:rsidRPr="00C328C8">
        <w:rPr>
          <w:b/>
          <w:bCs/>
        </w:rPr>
        <w:t>113</w:t>
      </w:r>
      <w:r w:rsidRPr="00C328C8">
        <w:rPr>
          <w:b/>
          <w:bCs/>
        </w:rPr>
        <w:tab/>
        <w:t>AID TO SUBDIVISIONS -STATE TREASURER</w:t>
      </w:r>
    </w:p>
    <w:p w14:paraId="5061F86D" w14:textId="77777777" w:rsidR="008874DB" w:rsidRPr="00C328C8" w:rsidRDefault="008874DB" w:rsidP="008874DB">
      <w:pPr>
        <w:ind w:firstLine="0"/>
        <w:rPr>
          <w:b/>
          <w:bCs/>
        </w:rPr>
      </w:pPr>
    </w:p>
    <w:p w14:paraId="5984578C" w14:textId="77777777" w:rsidR="008874DB" w:rsidRPr="00C328C8" w:rsidRDefault="008874DB" w:rsidP="008874DB">
      <w:pPr>
        <w:ind w:firstLine="0"/>
      </w:pPr>
      <w:r w:rsidRPr="00C328C8">
        <w:t>The reason for abstaining on the above referenced legislation is:</w:t>
      </w:r>
    </w:p>
    <w:p w14:paraId="451F698E" w14:textId="77777777" w:rsidR="008874DB" w:rsidRPr="00C328C8" w:rsidRDefault="008874DB" w:rsidP="008874DB">
      <w:pPr>
        <w:ind w:firstLine="0"/>
      </w:pPr>
      <w:r w:rsidRPr="00C328C8">
        <w:tab/>
        <w:t xml:space="preserve">a. A potential conflict of interest may exist in that an economic interest of myself, an immediate family member, or an individual or business with which I am associated may be affected in violation of </w:t>
      </w:r>
      <w:r w:rsidRPr="00C328C8">
        <w:rPr>
          <w:b/>
        </w:rPr>
        <w:t>S.C. Code § 8-13-700(B).</w:t>
      </w:r>
    </w:p>
    <w:p w14:paraId="6121424D" w14:textId="77777777" w:rsidR="008874DB" w:rsidRPr="00C328C8" w:rsidRDefault="008874DB" w:rsidP="008874DB">
      <w:pPr>
        <w:ind w:firstLine="0"/>
      </w:pPr>
      <w:r w:rsidRPr="00C328C8">
        <w:tab/>
        <w:t xml:space="preserve">c. A potential conflict may exist under </w:t>
      </w:r>
      <w:r w:rsidRPr="00C328C8">
        <w:rPr>
          <w:b/>
        </w:rPr>
        <w:t>S.C. Code § 8-13-745(B) and (C)</w:t>
      </w:r>
      <w:r w:rsidRPr="00C328C8">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3F97C62" w14:textId="77777777" w:rsidR="008874DB" w:rsidRPr="00C328C8" w:rsidRDefault="008874DB" w:rsidP="008874DB">
      <w:pPr>
        <w:ind w:firstLine="0"/>
      </w:pPr>
      <w:r w:rsidRPr="00C328C8">
        <w:tab/>
        <w:t>Rep. Richie Yow</w:t>
      </w:r>
    </w:p>
    <w:p w14:paraId="25259179" w14:textId="77777777" w:rsidR="008874DB" w:rsidRPr="00C328C8" w:rsidRDefault="008874DB" w:rsidP="008874DB">
      <w:pPr>
        <w:ind w:firstLine="0"/>
      </w:pPr>
    </w:p>
    <w:p w14:paraId="3A0341EE" w14:textId="77777777" w:rsidR="008874DB" w:rsidRDefault="008874DB" w:rsidP="008874DB">
      <w:pPr>
        <w:ind w:firstLine="0"/>
      </w:pPr>
      <w:r w:rsidRPr="00C328C8">
        <w:t>*********************************************************</w:t>
      </w:r>
    </w:p>
    <w:p w14:paraId="186F66F9" w14:textId="2A050979" w:rsidR="008874DB" w:rsidRDefault="008874DB" w:rsidP="008874DB">
      <w:pPr>
        <w:ind w:firstLine="0"/>
      </w:pPr>
    </w:p>
    <w:p w14:paraId="68933955" w14:textId="77777777" w:rsidR="008874DB" w:rsidRDefault="008874DB" w:rsidP="008874DB">
      <w:pPr>
        <w:keepNext/>
        <w:jc w:val="center"/>
        <w:rPr>
          <w:b/>
        </w:rPr>
      </w:pPr>
      <w:r w:rsidRPr="008874DB">
        <w:rPr>
          <w:b/>
        </w:rPr>
        <w:lastRenderedPageBreak/>
        <w:t>H. 4026--ORDERED TO THIRD READING</w:t>
      </w:r>
    </w:p>
    <w:p w14:paraId="049F885B" w14:textId="4E812585" w:rsidR="008874DB" w:rsidRDefault="008874DB" w:rsidP="008874DB">
      <w:pPr>
        <w:keepNext/>
      </w:pPr>
      <w:r>
        <w:t>The following Joint Resolution was taken up:</w:t>
      </w:r>
    </w:p>
    <w:p w14:paraId="5D7396F7" w14:textId="77777777" w:rsidR="008874DB" w:rsidRDefault="008874DB" w:rsidP="008874DB">
      <w:pPr>
        <w:keepNext/>
      </w:pPr>
      <w:bookmarkStart w:id="104" w:name="include_clip_start_497"/>
      <w:bookmarkEnd w:id="104"/>
    </w:p>
    <w:p w14:paraId="52E06780" w14:textId="77777777" w:rsidR="008874DB" w:rsidRDefault="008874DB" w:rsidP="008874DB">
      <w:r>
        <w:t>H. 4026 -- Ways and Means Committee: A JOINT RESOLUTION TO APPROPRIATE MONIES FROM THE CAPITAL RESERVE FUND FOR FISCAL YEAR 2024-2025, AND TO ALLOW UNEXPENDED FUNDS APPROPRIATED TO BE CARRIED FORWARD TO SUCCEEDING FISCAL YEARS AND EXPENDED FOR THE SAME PURPOSES.</w:t>
      </w:r>
    </w:p>
    <w:p w14:paraId="6B231C89" w14:textId="0552C1C5" w:rsidR="008874DB" w:rsidRDefault="008874DB" w:rsidP="008874DB">
      <w:bookmarkStart w:id="105" w:name="include_clip_end_497"/>
      <w:bookmarkEnd w:id="105"/>
    </w:p>
    <w:p w14:paraId="635CFFA7" w14:textId="77777777" w:rsidR="008874DB" w:rsidRDefault="008874DB" w:rsidP="008874DB">
      <w:r>
        <w:t xml:space="preserve">The yeas and nays were taken resulting as follows: </w:t>
      </w:r>
    </w:p>
    <w:p w14:paraId="4EC99B09" w14:textId="073E4350" w:rsidR="008874DB" w:rsidRDefault="008874DB" w:rsidP="008874DB">
      <w:pPr>
        <w:jc w:val="center"/>
      </w:pPr>
      <w:r>
        <w:t xml:space="preserve"> </w:t>
      </w:r>
      <w:bookmarkStart w:id="106" w:name="vote_start498"/>
      <w:bookmarkEnd w:id="106"/>
      <w:r>
        <w:t>Yeas 114; Nays 1</w:t>
      </w:r>
    </w:p>
    <w:p w14:paraId="411A673B" w14:textId="77777777" w:rsidR="008874DB" w:rsidRDefault="008874DB" w:rsidP="008874DB">
      <w:pPr>
        <w:jc w:val="center"/>
      </w:pPr>
    </w:p>
    <w:p w14:paraId="3B7958C1" w14:textId="77777777" w:rsidR="008874DB" w:rsidRDefault="008874DB" w:rsidP="008F7C96">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874DB" w:rsidRPr="008874DB" w14:paraId="416CE20C" w14:textId="77777777" w:rsidTr="008874DB">
        <w:tc>
          <w:tcPr>
            <w:tcW w:w="2179" w:type="dxa"/>
            <w:shd w:val="clear" w:color="auto" w:fill="auto"/>
          </w:tcPr>
          <w:p w14:paraId="0E43E267" w14:textId="73FC59F3" w:rsidR="008874DB" w:rsidRPr="008874DB" w:rsidRDefault="008874DB" w:rsidP="008F7C96">
            <w:pPr>
              <w:keepNext/>
              <w:ind w:firstLine="0"/>
            </w:pPr>
            <w:r>
              <w:t>Anderson</w:t>
            </w:r>
          </w:p>
        </w:tc>
        <w:tc>
          <w:tcPr>
            <w:tcW w:w="2179" w:type="dxa"/>
            <w:shd w:val="clear" w:color="auto" w:fill="auto"/>
          </w:tcPr>
          <w:p w14:paraId="5D5139E5" w14:textId="3313A27C" w:rsidR="008874DB" w:rsidRPr="008874DB" w:rsidRDefault="008874DB" w:rsidP="008F7C96">
            <w:pPr>
              <w:keepNext/>
              <w:ind w:firstLine="0"/>
            </w:pPr>
            <w:r>
              <w:t>Atkinson</w:t>
            </w:r>
          </w:p>
        </w:tc>
        <w:tc>
          <w:tcPr>
            <w:tcW w:w="2180" w:type="dxa"/>
            <w:shd w:val="clear" w:color="auto" w:fill="auto"/>
          </w:tcPr>
          <w:p w14:paraId="1026F40A" w14:textId="134D3568" w:rsidR="008874DB" w:rsidRPr="008874DB" w:rsidRDefault="008874DB" w:rsidP="008F7C96">
            <w:pPr>
              <w:keepNext/>
              <w:ind w:firstLine="0"/>
            </w:pPr>
            <w:r>
              <w:t>Bailey</w:t>
            </w:r>
          </w:p>
        </w:tc>
      </w:tr>
      <w:tr w:rsidR="008874DB" w:rsidRPr="008874DB" w14:paraId="2DF70495" w14:textId="77777777" w:rsidTr="008874DB">
        <w:tc>
          <w:tcPr>
            <w:tcW w:w="2179" w:type="dxa"/>
            <w:shd w:val="clear" w:color="auto" w:fill="auto"/>
          </w:tcPr>
          <w:p w14:paraId="0928CBF7" w14:textId="14069FC4" w:rsidR="008874DB" w:rsidRPr="008874DB" w:rsidRDefault="008874DB" w:rsidP="008F7C96">
            <w:pPr>
              <w:keepNext/>
              <w:ind w:firstLine="0"/>
            </w:pPr>
            <w:r>
              <w:t>Ballentine</w:t>
            </w:r>
          </w:p>
        </w:tc>
        <w:tc>
          <w:tcPr>
            <w:tcW w:w="2179" w:type="dxa"/>
            <w:shd w:val="clear" w:color="auto" w:fill="auto"/>
          </w:tcPr>
          <w:p w14:paraId="7D2581E4" w14:textId="5D2BD288" w:rsidR="008874DB" w:rsidRPr="008874DB" w:rsidRDefault="008874DB" w:rsidP="008F7C96">
            <w:pPr>
              <w:keepNext/>
              <w:ind w:firstLine="0"/>
            </w:pPr>
            <w:r>
              <w:t>Bamberg</w:t>
            </w:r>
          </w:p>
        </w:tc>
        <w:tc>
          <w:tcPr>
            <w:tcW w:w="2180" w:type="dxa"/>
            <w:shd w:val="clear" w:color="auto" w:fill="auto"/>
          </w:tcPr>
          <w:p w14:paraId="22F50CC1" w14:textId="75388B50" w:rsidR="008874DB" w:rsidRPr="008874DB" w:rsidRDefault="008874DB" w:rsidP="008F7C96">
            <w:pPr>
              <w:keepNext/>
              <w:ind w:firstLine="0"/>
            </w:pPr>
            <w:r>
              <w:t>Bannister</w:t>
            </w:r>
          </w:p>
        </w:tc>
      </w:tr>
      <w:tr w:rsidR="008874DB" w:rsidRPr="008874DB" w14:paraId="07F94A21" w14:textId="77777777" w:rsidTr="008874DB">
        <w:tc>
          <w:tcPr>
            <w:tcW w:w="2179" w:type="dxa"/>
            <w:shd w:val="clear" w:color="auto" w:fill="auto"/>
          </w:tcPr>
          <w:p w14:paraId="78779201" w14:textId="15456916" w:rsidR="008874DB" w:rsidRPr="008874DB" w:rsidRDefault="008874DB" w:rsidP="008874DB">
            <w:pPr>
              <w:ind w:firstLine="0"/>
            </w:pPr>
            <w:r>
              <w:t>Bauer</w:t>
            </w:r>
          </w:p>
        </w:tc>
        <w:tc>
          <w:tcPr>
            <w:tcW w:w="2179" w:type="dxa"/>
            <w:shd w:val="clear" w:color="auto" w:fill="auto"/>
          </w:tcPr>
          <w:p w14:paraId="1E293450" w14:textId="22DD2F8F" w:rsidR="008874DB" w:rsidRPr="008874DB" w:rsidRDefault="008874DB" w:rsidP="008874DB">
            <w:pPr>
              <w:ind w:firstLine="0"/>
            </w:pPr>
            <w:r>
              <w:t>Beach</w:t>
            </w:r>
          </w:p>
        </w:tc>
        <w:tc>
          <w:tcPr>
            <w:tcW w:w="2180" w:type="dxa"/>
            <w:shd w:val="clear" w:color="auto" w:fill="auto"/>
          </w:tcPr>
          <w:p w14:paraId="2DC8B5F5" w14:textId="1A764E21" w:rsidR="008874DB" w:rsidRPr="008874DB" w:rsidRDefault="008874DB" w:rsidP="008874DB">
            <w:pPr>
              <w:ind w:firstLine="0"/>
            </w:pPr>
            <w:r>
              <w:t>Bernstein</w:t>
            </w:r>
          </w:p>
        </w:tc>
      </w:tr>
      <w:tr w:rsidR="008874DB" w:rsidRPr="008874DB" w14:paraId="2F176C8A" w14:textId="77777777" w:rsidTr="008874DB">
        <w:tc>
          <w:tcPr>
            <w:tcW w:w="2179" w:type="dxa"/>
            <w:shd w:val="clear" w:color="auto" w:fill="auto"/>
          </w:tcPr>
          <w:p w14:paraId="019D8A77" w14:textId="479FFEE9" w:rsidR="008874DB" w:rsidRPr="008874DB" w:rsidRDefault="008874DB" w:rsidP="008874DB">
            <w:pPr>
              <w:ind w:firstLine="0"/>
            </w:pPr>
            <w:r>
              <w:t>Bowers</w:t>
            </w:r>
          </w:p>
        </w:tc>
        <w:tc>
          <w:tcPr>
            <w:tcW w:w="2179" w:type="dxa"/>
            <w:shd w:val="clear" w:color="auto" w:fill="auto"/>
          </w:tcPr>
          <w:p w14:paraId="13D5ACBB" w14:textId="60030FF4" w:rsidR="008874DB" w:rsidRPr="008874DB" w:rsidRDefault="008874DB" w:rsidP="008874DB">
            <w:pPr>
              <w:ind w:firstLine="0"/>
            </w:pPr>
            <w:r>
              <w:t>Bradley</w:t>
            </w:r>
          </w:p>
        </w:tc>
        <w:tc>
          <w:tcPr>
            <w:tcW w:w="2180" w:type="dxa"/>
            <w:shd w:val="clear" w:color="auto" w:fill="auto"/>
          </w:tcPr>
          <w:p w14:paraId="07504FF0" w14:textId="7087DF46" w:rsidR="008874DB" w:rsidRPr="008874DB" w:rsidRDefault="008874DB" w:rsidP="008874DB">
            <w:pPr>
              <w:ind w:firstLine="0"/>
            </w:pPr>
            <w:r>
              <w:t>Brewer</w:t>
            </w:r>
          </w:p>
        </w:tc>
      </w:tr>
      <w:tr w:rsidR="008874DB" w:rsidRPr="008874DB" w14:paraId="170E2B46" w14:textId="77777777" w:rsidTr="008874DB">
        <w:tc>
          <w:tcPr>
            <w:tcW w:w="2179" w:type="dxa"/>
            <w:shd w:val="clear" w:color="auto" w:fill="auto"/>
          </w:tcPr>
          <w:p w14:paraId="30ABAAC2" w14:textId="278D8641" w:rsidR="008874DB" w:rsidRPr="008874DB" w:rsidRDefault="008874DB" w:rsidP="008874DB">
            <w:pPr>
              <w:ind w:firstLine="0"/>
            </w:pPr>
            <w:r>
              <w:t>Burns</w:t>
            </w:r>
          </w:p>
        </w:tc>
        <w:tc>
          <w:tcPr>
            <w:tcW w:w="2179" w:type="dxa"/>
            <w:shd w:val="clear" w:color="auto" w:fill="auto"/>
          </w:tcPr>
          <w:p w14:paraId="44C2B4A6" w14:textId="7B642EF8" w:rsidR="008874DB" w:rsidRPr="008874DB" w:rsidRDefault="008874DB" w:rsidP="008874DB">
            <w:pPr>
              <w:ind w:firstLine="0"/>
            </w:pPr>
            <w:r>
              <w:t>Bustos</w:t>
            </w:r>
          </w:p>
        </w:tc>
        <w:tc>
          <w:tcPr>
            <w:tcW w:w="2180" w:type="dxa"/>
            <w:shd w:val="clear" w:color="auto" w:fill="auto"/>
          </w:tcPr>
          <w:p w14:paraId="7C99102B" w14:textId="4D6AEB9C" w:rsidR="008874DB" w:rsidRPr="008874DB" w:rsidRDefault="008874DB" w:rsidP="008874DB">
            <w:pPr>
              <w:ind w:firstLine="0"/>
            </w:pPr>
            <w:r>
              <w:t>Calhoon</w:t>
            </w:r>
          </w:p>
        </w:tc>
      </w:tr>
      <w:tr w:rsidR="008874DB" w:rsidRPr="008874DB" w14:paraId="56CF574C" w14:textId="77777777" w:rsidTr="008874DB">
        <w:tc>
          <w:tcPr>
            <w:tcW w:w="2179" w:type="dxa"/>
            <w:shd w:val="clear" w:color="auto" w:fill="auto"/>
          </w:tcPr>
          <w:p w14:paraId="159ED467" w14:textId="19DDA1E8" w:rsidR="008874DB" w:rsidRPr="008874DB" w:rsidRDefault="008874DB" w:rsidP="008874DB">
            <w:pPr>
              <w:ind w:firstLine="0"/>
            </w:pPr>
            <w:r>
              <w:t>Caskey</w:t>
            </w:r>
          </w:p>
        </w:tc>
        <w:tc>
          <w:tcPr>
            <w:tcW w:w="2179" w:type="dxa"/>
            <w:shd w:val="clear" w:color="auto" w:fill="auto"/>
          </w:tcPr>
          <w:p w14:paraId="09474132" w14:textId="6698F9C6" w:rsidR="008874DB" w:rsidRPr="008874DB" w:rsidRDefault="008874DB" w:rsidP="008874DB">
            <w:pPr>
              <w:ind w:firstLine="0"/>
            </w:pPr>
            <w:r>
              <w:t>Chapman</w:t>
            </w:r>
          </w:p>
        </w:tc>
        <w:tc>
          <w:tcPr>
            <w:tcW w:w="2180" w:type="dxa"/>
            <w:shd w:val="clear" w:color="auto" w:fill="auto"/>
          </w:tcPr>
          <w:p w14:paraId="0D9CE379" w14:textId="15B31F7D" w:rsidR="008874DB" w:rsidRPr="008874DB" w:rsidRDefault="008874DB" w:rsidP="008874DB">
            <w:pPr>
              <w:ind w:firstLine="0"/>
            </w:pPr>
            <w:r>
              <w:t>Clyburn</w:t>
            </w:r>
          </w:p>
        </w:tc>
      </w:tr>
      <w:tr w:rsidR="008874DB" w:rsidRPr="008874DB" w14:paraId="55D21A90" w14:textId="77777777" w:rsidTr="008874DB">
        <w:tc>
          <w:tcPr>
            <w:tcW w:w="2179" w:type="dxa"/>
            <w:shd w:val="clear" w:color="auto" w:fill="auto"/>
          </w:tcPr>
          <w:p w14:paraId="6B54DD3E" w14:textId="13CBA9DF" w:rsidR="008874DB" w:rsidRPr="008874DB" w:rsidRDefault="008874DB" w:rsidP="008874DB">
            <w:pPr>
              <w:ind w:firstLine="0"/>
            </w:pPr>
            <w:r>
              <w:t>Cobb-Hunter</w:t>
            </w:r>
          </w:p>
        </w:tc>
        <w:tc>
          <w:tcPr>
            <w:tcW w:w="2179" w:type="dxa"/>
            <w:shd w:val="clear" w:color="auto" w:fill="auto"/>
          </w:tcPr>
          <w:p w14:paraId="31B87D2C" w14:textId="074090FA" w:rsidR="008874DB" w:rsidRPr="008874DB" w:rsidRDefault="008874DB" w:rsidP="008874DB">
            <w:pPr>
              <w:ind w:firstLine="0"/>
            </w:pPr>
            <w:r>
              <w:t>Collins</w:t>
            </w:r>
          </w:p>
        </w:tc>
        <w:tc>
          <w:tcPr>
            <w:tcW w:w="2180" w:type="dxa"/>
            <w:shd w:val="clear" w:color="auto" w:fill="auto"/>
          </w:tcPr>
          <w:p w14:paraId="0DA6DF53" w14:textId="53068CCD" w:rsidR="008874DB" w:rsidRPr="008874DB" w:rsidRDefault="008874DB" w:rsidP="008874DB">
            <w:pPr>
              <w:ind w:firstLine="0"/>
            </w:pPr>
            <w:r>
              <w:t>B. L. Cox</w:t>
            </w:r>
          </w:p>
        </w:tc>
      </w:tr>
      <w:tr w:rsidR="008874DB" w:rsidRPr="008874DB" w14:paraId="4FE92CCE" w14:textId="77777777" w:rsidTr="008874DB">
        <w:tc>
          <w:tcPr>
            <w:tcW w:w="2179" w:type="dxa"/>
            <w:shd w:val="clear" w:color="auto" w:fill="auto"/>
          </w:tcPr>
          <w:p w14:paraId="7851F4FA" w14:textId="3D548757" w:rsidR="008874DB" w:rsidRPr="008874DB" w:rsidRDefault="008874DB" w:rsidP="008874DB">
            <w:pPr>
              <w:ind w:firstLine="0"/>
            </w:pPr>
            <w:r>
              <w:t>Crawford</w:t>
            </w:r>
          </w:p>
        </w:tc>
        <w:tc>
          <w:tcPr>
            <w:tcW w:w="2179" w:type="dxa"/>
            <w:shd w:val="clear" w:color="auto" w:fill="auto"/>
          </w:tcPr>
          <w:p w14:paraId="7B3025E2" w14:textId="6ED8D989" w:rsidR="008874DB" w:rsidRPr="008874DB" w:rsidRDefault="008874DB" w:rsidP="008874DB">
            <w:pPr>
              <w:ind w:firstLine="0"/>
            </w:pPr>
            <w:r>
              <w:t>Davis</w:t>
            </w:r>
          </w:p>
        </w:tc>
        <w:tc>
          <w:tcPr>
            <w:tcW w:w="2180" w:type="dxa"/>
            <w:shd w:val="clear" w:color="auto" w:fill="auto"/>
          </w:tcPr>
          <w:p w14:paraId="012A541A" w14:textId="101E612C" w:rsidR="008874DB" w:rsidRPr="008874DB" w:rsidRDefault="008874DB" w:rsidP="008874DB">
            <w:pPr>
              <w:ind w:firstLine="0"/>
            </w:pPr>
            <w:r>
              <w:t>Dillard</w:t>
            </w:r>
          </w:p>
        </w:tc>
      </w:tr>
      <w:tr w:rsidR="008874DB" w:rsidRPr="008874DB" w14:paraId="410F82DE" w14:textId="77777777" w:rsidTr="008874DB">
        <w:tc>
          <w:tcPr>
            <w:tcW w:w="2179" w:type="dxa"/>
            <w:shd w:val="clear" w:color="auto" w:fill="auto"/>
          </w:tcPr>
          <w:p w14:paraId="3F68BFFE" w14:textId="788286F5" w:rsidR="008874DB" w:rsidRPr="008874DB" w:rsidRDefault="008874DB" w:rsidP="008874DB">
            <w:pPr>
              <w:ind w:firstLine="0"/>
            </w:pPr>
            <w:r>
              <w:t>Duncan</w:t>
            </w:r>
          </w:p>
        </w:tc>
        <w:tc>
          <w:tcPr>
            <w:tcW w:w="2179" w:type="dxa"/>
            <w:shd w:val="clear" w:color="auto" w:fill="auto"/>
          </w:tcPr>
          <w:p w14:paraId="309A3A75" w14:textId="42806B20" w:rsidR="008874DB" w:rsidRPr="008874DB" w:rsidRDefault="008874DB" w:rsidP="008874DB">
            <w:pPr>
              <w:ind w:firstLine="0"/>
            </w:pPr>
            <w:r>
              <w:t>Edgerton</w:t>
            </w:r>
          </w:p>
        </w:tc>
        <w:tc>
          <w:tcPr>
            <w:tcW w:w="2180" w:type="dxa"/>
            <w:shd w:val="clear" w:color="auto" w:fill="auto"/>
          </w:tcPr>
          <w:p w14:paraId="27C16369" w14:textId="539A89DC" w:rsidR="008874DB" w:rsidRPr="008874DB" w:rsidRDefault="008874DB" w:rsidP="008874DB">
            <w:pPr>
              <w:ind w:firstLine="0"/>
            </w:pPr>
            <w:r>
              <w:t>Erickson</w:t>
            </w:r>
          </w:p>
        </w:tc>
      </w:tr>
      <w:tr w:rsidR="008874DB" w:rsidRPr="008874DB" w14:paraId="3E6E399E" w14:textId="77777777" w:rsidTr="008874DB">
        <w:tc>
          <w:tcPr>
            <w:tcW w:w="2179" w:type="dxa"/>
            <w:shd w:val="clear" w:color="auto" w:fill="auto"/>
          </w:tcPr>
          <w:p w14:paraId="0B1C62AE" w14:textId="6AA79197" w:rsidR="008874DB" w:rsidRPr="008874DB" w:rsidRDefault="008874DB" w:rsidP="008874DB">
            <w:pPr>
              <w:ind w:firstLine="0"/>
            </w:pPr>
            <w:r>
              <w:t>Forrest</w:t>
            </w:r>
          </w:p>
        </w:tc>
        <w:tc>
          <w:tcPr>
            <w:tcW w:w="2179" w:type="dxa"/>
            <w:shd w:val="clear" w:color="auto" w:fill="auto"/>
          </w:tcPr>
          <w:p w14:paraId="5B02737E" w14:textId="39893170" w:rsidR="008874DB" w:rsidRPr="008874DB" w:rsidRDefault="008874DB" w:rsidP="008874DB">
            <w:pPr>
              <w:ind w:firstLine="0"/>
            </w:pPr>
            <w:r>
              <w:t>Frank</w:t>
            </w:r>
          </w:p>
        </w:tc>
        <w:tc>
          <w:tcPr>
            <w:tcW w:w="2180" w:type="dxa"/>
            <w:shd w:val="clear" w:color="auto" w:fill="auto"/>
          </w:tcPr>
          <w:p w14:paraId="08159127" w14:textId="5F3A5886" w:rsidR="008874DB" w:rsidRPr="008874DB" w:rsidRDefault="008874DB" w:rsidP="008874DB">
            <w:pPr>
              <w:ind w:firstLine="0"/>
            </w:pPr>
            <w:r>
              <w:t>Gagnon</w:t>
            </w:r>
          </w:p>
        </w:tc>
      </w:tr>
      <w:tr w:rsidR="008874DB" w:rsidRPr="008874DB" w14:paraId="2665E034" w14:textId="77777777" w:rsidTr="008874DB">
        <w:tc>
          <w:tcPr>
            <w:tcW w:w="2179" w:type="dxa"/>
            <w:shd w:val="clear" w:color="auto" w:fill="auto"/>
          </w:tcPr>
          <w:p w14:paraId="25A541EF" w14:textId="5C62E76B" w:rsidR="008874DB" w:rsidRPr="008874DB" w:rsidRDefault="008874DB" w:rsidP="008874DB">
            <w:pPr>
              <w:ind w:firstLine="0"/>
            </w:pPr>
            <w:r>
              <w:t>Garvin</w:t>
            </w:r>
          </w:p>
        </w:tc>
        <w:tc>
          <w:tcPr>
            <w:tcW w:w="2179" w:type="dxa"/>
            <w:shd w:val="clear" w:color="auto" w:fill="auto"/>
          </w:tcPr>
          <w:p w14:paraId="4FDF3801" w14:textId="5954CC6F" w:rsidR="008874DB" w:rsidRPr="008874DB" w:rsidRDefault="008874DB" w:rsidP="008874DB">
            <w:pPr>
              <w:ind w:firstLine="0"/>
            </w:pPr>
            <w:r>
              <w:t>Gatch</w:t>
            </w:r>
          </w:p>
        </w:tc>
        <w:tc>
          <w:tcPr>
            <w:tcW w:w="2180" w:type="dxa"/>
            <w:shd w:val="clear" w:color="auto" w:fill="auto"/>
          </w:tcPr>
          <w:p w14:paraId="41745176" w14:textId="2533B2FD" w:rsidR="008874DB" w:rsidRPr="008874DB" w:rsidRDefault="008874DB" w:rsidP="008874DB">
            <w:pPr>
              <w:ind w:firstLine="0"/>
            </w:pPr>
            <w:r>
              <w:t>Gibson</w:t>
            </w:r>
          </w:p>
        </w:tc>
      </w:tr>
      <w:tr w:rsidR="008874DB" w:rsidRPr="008874DB" w14:paraId="1A3C47A5" w14:textId="77777777" w:rsidTr="008874DB">
        <w:tc>
          <w:tcPr>
            <w:tcW w:w="2179" w:type="dxa"/>
            <w:shd w:val="clear" w:color="auto" w:fill="auto"/>
          </w:tcPr>
          <w:p w14:paraId="2D56F78B" w14:textId="4B6666A1" w:rsidR="008874DB" w:rsidRPr="008874DB" w:rsidRDefault="008874DB" w:rsidP="008874DB">
            <w:pPr>
              <w:ind w:firstLine="0"/>
            </w:pPr>
            <w:r>
              <w:t>Gilliam</w:t>
            </w:r>
          </w:p>
        </w:tc>
        <w:tc>
          <w:tcPr>
            <w:tcW w:w="2179" w:type="dxa"/>
            <w:shd w:val="clear" w:color="auto" w:fill="auto"/>
          </w:tcPr>
          <w:p w14:paraId="7C63625D" w14:textId="327C1CB5" w:rsidR="008874DB" w:rsidRPr="008874DB" w:rsidRDefault="008874DB" w:rsidP="008874DB">
            <w:pPr>
              <w:ind w:firstLine="0"/>
            </w:pPr>
            <w:r>
              <w:t>Gilliard</w:t>
            </w:r>
          </w:p>
        </w:tc>
        <w:tc>
          <w:tcPr>
            <w:tcW w:w="2180" w:type="dxa"/>
            <w:shd w:val="clear" w:color="auto" w:fill="auto"/>
          </w:tcPr>
          <w:p w14:paraId="0BC185F2" w14:textId="5E662D02" w:rsidR="008874DB" w:rsidRPr="008874DB" w:rsidRDefault="008874DB" w:rsidP="008874DB">
            <w:pPr>
              <w:ind w:firstLine="0"/>
            </w:pPr>
            <w:r>
              <w:t>Gilreath</w:t>
            </w:r>
          </w:p>
        </w:tc>
      </w:tr>
      <w:tr w:rsidR="008874DB" w:rsidRPr="008874DB" w14:paraId="28E33AA6" w14:textId="77777777" w:rsidTr="008874DB">
        <w:tc>
          <w:tcPr>
            <w:tcW w:w="2179" w:type="dxa"/>
            <w:shd w:val="clear" w:color="auto" w:fill="auto"/>
          </w:tcPr>
          <w:p w14:paraId="1595374C" w14:textId="10D99D17" w:rsidR="008874DB" w:rsidRPr="008874DB" w:rsidRDefault="008874DB" w:rsidP="008874DB">
            <w:pPr>
              <w:ind w:firstLine="0"/>
            </w:pPr>
            <w:r>
              <w:t>Govan</w:t>
            </w:r>
          </w:p>
        </w:tc>
        <w:tc>
          <w:tcPr>
            <w:tcW w:w="2179" w:type="dxa"/>
            <w:shd w:val="clear" w:color="auto" w:fill="auto"/>
          </w:tcPr>
          <w:p w14:paraId="1877147C" w14:textId="076C3C66" w:rsidR="008874DB" w:rsidRPr="008874DB" w:rsidRDefault="008874DB" w:rsidP="008874DB">
            <w:pPr>
              <w:ind w:firstLine="0"/>
            </w:pPr>
            <w:r>
              <w:t>Grant</w:t>
            </w:r>
          </w:p>
        </w:tc>
        <w:tc>
          <w:tcPr>
            <w:tcW w:w="2180" w:type="dxa"/>
            <w:shd w:val="clear" w:color="auto" w:fill="auto"/>
          </w:tcPr>
          <w:p w14:paraId="2B59A387" w14:textId="5E55BBA4" w:rsidR="008874DB" w:rsidRPr="008874DB" w:rsidRDefault="008874DB" w:rsidP="008874DB">
            <w:pPr>
              <w:ind w:firstLine="0"/>
            </w:pPr>
            <w:r>
              <w:t>Guest</w:t>
            </w:r>
          </w:p>
        </w:tc>
      </w:tr>
      <w:tr w:rsidR="008874DB" w:rsidRPr="008874DB" w14:paraId="1E2BB157" w14:textId="77777777" w:rsidTr="008874DB">
        <w:tc>
          <w:tcPr>
            <w:tcW w:w="2179" w:type="dxa"/>
            <w:shd w:val="clear" w:color="auto" w:fill="auto"/>
          </w:tcPr>
          <w:p w14:paraId="304DCC85" w14:textId="1A0C7153" w:rsidR="008874DB" w:rsidRPr="008874DB" w:rsidRDefault="008874DB" w:rsidP="008874DB">
            <w:pPr>
              <w:ind w:firstLine="0"/>
            </w:pPr>
            <w:r>
              <w:t>Guffey</w:t>
            </w:r>
          </w:p>
        </w:tc>
        <w:tc>
          <w:tcPr>
            <w:tcW w:w="2179" w:type="dxa"/>
            <w:shd w:val="clear" w:color="auto" w:fill="auto"/>
          </w:tcPr>
          <w:p w14:paraId="33ABD878" w14:textId="6A644275" w:rsidR="008874DB" w:rsidRPr="008874DB" w:rsidRDefault="008874DB" w:rsidP="008874DB">
            <w:pPr>
              <w:ind w:firstLine="0"/>
            </w:pPr>
            <w:r>
              <w:t>Haddon</w:t>
            </w:r>
          </w:p>
        </w:tc>
        <w:tc>
          <w:tcPr>
            <w:tcW w:w="2180" w:type="dxa"/>
            <w:shd w:val="clear" w:color="auto" w:fill="auto"/>
          </w:tcPr>
          <w:p w14:paraId="629C3860" w14:textId="23568362" w:rsidR="008874DB" w:rsidRPr="008874DB" w:rsidRDefault="008874DB" w:rsidP="008874DB">
            <w:pPr>
              <w:ind w:firstLine="0"/>
            </w:pPr>
            <w:r>
              <w:t>Hager</w:t>
            </w:r>
          </w:p>
        </w:tc>
      </w:tr>
      <w:tr w:rsidR="008874DB" w:rsidRPr="008874DB" w14:paraId="491FB80E" w14:textId="77777777" w:rsidTr="008874DB">
        <w:tc>
          <w:tcPr>
            <w:tcW w:w="2179" w:type="dxa"/>
            <w:shd w:val="clear" w:color="auto" w:fill="auto"/>
          </w:tcPr>
          <w:p w14:paraId="0D3F10C1" w14:textId="48FB0A43" w:rsidR="008874DB" w:rsidRPr="008874DB" w:rsidRDefault="008874DB" w:rsidP="008874DB">
            <w:pPr>
              <w:ind w:firstLine="0"/>
            </w:pPr>
            <w:r>
              <w:t>Hardee</w:t>
            </w:r>
          </w:p>
        </w:tc>
        <w:tc>
          <w:tcPr>
            <w:tcW w:w="2179" w:type="dxa"/>
            <w:shd w:val="clear" w:color="auto" w:fill="auto"/>
          </w:tcPr>
          <w:p w14:paraId="47726DCA" w14:textId="61C58700" w:rsidR="008874DB" w:rsidRPr="008874DB" w:rsidRDefault="008874DB" w:rsidP="008874DB">
            <w:pPr>
              <w:ind w:firstLine="0"/>
            </w:pPr>
            <w:r>
              <w:t>Harris</w:t>
            </w:r>
          </w:p>
        </w:tc>
        <w:tc>
          <w:tcPr>
            <w:tcW w:w="2180" w:type="dxa"/>
            <w:shd w:val="clear" w:color="auto" w:fill="auto"/>
          </w:tcPr>
          <w:p w14:paraId="0BEAC8A2" w14:textId="71D902F5" w:rsidR="008874DB" w:rsidRPr="008874DB" w:rsidRDefault="008874DB" w:rsidP="008874DB">
            <w:pPr>
              <w:ind w:firstLine="0"/>
            </w:pPr>
            <w:r>
              <w:t>Hart</w:t>
            </w:r>
          </w:p>
        </w:tc>
      </w:tr>
      <w:tr w:rsidR="008874DB" w:rsidRPr="008874DB" w14:paraId="642B9A48" w14:textId="77777777" w:rsidTr="008874DB">
        <w:tc>
          <w:tcPr>
            <w:tcW w:w="2179" w:type="dxa"/>
            <w:shd w:val="clear" w:color="auto" w:fill="auto"/>
          </w:tcPr>
          <w:p w14:paraId="60E4DCAE" w14:textId="2D5369CA" w:rsidR="008874DB" w:rsidRPr="008874DB" w:rsidRDefault="008874DB" w:rsidP="008874DB">
            <w:pPr>
              <w:ind w:firstLine="0"/>
            </w:pPr>
            <w:r>
              <w:t>Hartnett</w:t>
            </w:r>
          </w:p>
        </w:tc>
        <w:tc>
          <w:tcPr>
            <w:tcW w:w="2179" w:type="dxa"/>
            <w:shd w:val="clear" w:color="auto" w:fill="auto"/>
          </w:tcPr>
          <w:p w14:paraId="46F2F91F" w14:textId="740E3CBA" w:rsidR="008874DB" w:rsidRPr="008874DB" w:rsidRDefault="008874DB" w:rsidP="008874DB">
            <w:pPr>
              <w:ind w:firstLine="0"/>
            </w:pPr>
            <w:r>
              <w:t>Hartz</w:t>
            </w:r>
          </w:p>
        </w:tc>
        <w:tc>
          <w:tcPr>
            <w:tcW w:w="2180" w:type="dxa"/>
            <w:shd w:val="clear" w:color="auto" w:fill="auto"/>
          </w:tcPr>
          <w:p w14:paraId="724BE20A" w14:textId="613C9D4F" w:rsidR="008874DB" w:rsidRPr="008874DB" w:rsidRDefault="008874DB" w:rsidP="008874DB">
            <w:pPr>
              <w:ind w:firstLine="0"/>
            </w:pPr>
            <w:r>
              <w:t>Hayes</w:t>
            </w:r>
          </w:p>
        </w:tc>
      </w:tr>
      <w:tr w:rsidR="008874DB" w:rsidRPr="008874DB" w14:paraId="53A35CD3" w14:textId="77777777" w:rsidTr="008874DB">
        <w:tc>
          <w:tcPr>
            <w:tcW w:w="2179" w:type="dxa"/>
            <w:shd w:val="clear" w:color="auto" w:fill="auto"/>
          </w:tcPr>
          <w:p w14:paraId="77CAB7B6" w14:textId="6D6BD5B5" w:rsidR="008874DB" w:rsidRPr="008874DB" w:rsidRDefault="008874DB" w:rsidP="008874DB">
            <w:pPr>
              <w:ind w:firstLine="0"/>
            </w:pPr>
            <w:r>
              <w:t>Henderson-Myers</w:t>
            </w:r>
          </w:p>
        </w:tc>
        <w:tc>
          <w:tcPr>
            <w:tcW w:w="2179" w:type="dxa"/>
            <w:shd w:val="clear" w:color="auto" w:fill="auto"/>
          </w:tcPr>
          <w:p w14:paraId="36F6AF1D" w14:textId="5CF2842D" w:rsidR="008874DB" w:rsidRPr="008874DB" w:rsidRDefault="008874DB" w:rsidP="008874DB">
            <w:pPr>
              <w:ind w:firstLine="0"/>
            </w:pPr>
            <w:r>
              <w:t>Herbkersman</w:t>
            </w:r>
          </w:p>
        </w:tc>
        <w:tc>
          <w:tcPr>
            <w:tcW w:w="2180" w:type="dxa"/>
            <w:shd w:val="clear" w:color="auto" w:fill="auto"/>
          </w:tcPr>
          <w:p w14:paraId="30A8B7E3" w14:textId="5EC5A343" w:rsidR="008874DB" w:rsidRPr="008874DB" w:rsidRDefault="008874DB" w:rsidP="008874DB">
            <w:pPr>
              <w:ind w:firstLine="0"/>
            </w:pPr>
            <w:r>
              <w:t>Hewitt</w:t>
            </w:r>
          </w:p>
        </w:tc>
      </w:tr>
      <w:tr w:rsidR="008874DB" w:rsidRPr="008874DB" w14:paraId="79E623B8" w14:textId="77777777" w:rsidTr="008874DB">
        <w:tc>
          <w:tcPr>
            <w:tcW w:w="2179" w:type="dxa"/>
            <w:shd w:val="clear" w:color="auto" w:fill="auto"/>
          </w:tcPr>
          <w:p w14:paraId="3D2CF0EE" w14:textId="5F153747" w:rsidR="008874DB" w:rsidRPr="008874DB" w:rsidRDefault="008874DB" w:rsidP="008874DB">
            <w:pPr>
              <w:ind w:firstLine="0"/>
            </w:pPr>
            <w:r>
              <w:t>Hiott</w:t>
            </w:r>
          </w:p>
        </w:tc>
        <w:tc>
          <w:tcPr>
            <w:tcW w:w="2179" w:type="dxa"/>
            <w:shd w:val="clear" w:color="auto" w:fill="auto"/>
          </w:tcPr>
          <w:p w14:paraId="0023B1FB" w14:textId="4BF674E3" w:rsidR="008874DB" w:rsidRPr="008874DB" w:rsidRDefault="008874DB" w:rsidP="008874DB">
            <w:pPr>
              <w:ind w:firstLine="0"/>
            </w:pPr>
            <w:r>
              <w:t>Hixon</w:t>
            </w:r>
          </w:p>
        </w:tc>
        <w:tc>
          <w:tcPr>
            <w:tcW w:w="2180" w:type="dxa"/>
            <w:shd w:val="clear" w:color="auto" w:fill="auto"/>
          </w:tcPr>
          <w:p w14:paraId="746FA3A7" w14:textId="48EEF6FD" w:rsidR="008874DB" w:rsidRPr="008874DB" w:rsidRDefault="008874DB" w:rsidP="008874DB">
            <w:pPr>
              <w:ind w:firstLine="0"/>
            </w:pPr>
            <w:r>
              <w:t>Holman</w:t>
            </w:r>
          </w:p>
        </w:tc>
      </w:tr>
      <w:tr w:rsidR="008874DB" w:rsidRPr="008874DB" w14:paraId="39CE7FCD" w14:textId="77777777" w:rsidTr="008874DB">
        <w:tc>
          <w:tcPr>
            <w:tcW w:w="2179" w:type="dxa"/>
            <w:shd w:val="clear" w:color="auto" w:fill="auto"/>
          </w:tcPr>
          <w:p w14:paraId="0CF54135" w14:textId="12862F8A" w:rsidR="008874DB" w:rsidRPr="008874DB" w:rsidRDefault="008874DB" w:rsidP="008874DB">
            <w:pPr>
              <w:ind w:firstLine="0"/>
            </w:pPr>
            <w:r>
              <w:t>Hosey</w:t>
            </w:r>
          </w:p>
        </w:tc>
        <w:tc>
          <w:tcPr>
            <w:tcW w:w="2179" w:type="dxa"/>
            <w:shd w:val="clear" w:color="auto" w:fill="auto"/>
          </w:tcPr>
          <w:p w14:paraId="37D34F5E" w14:textId="40DA7CA0" w:rsidR="008874DB" w:rsidRPr="008874DB" w:rsidRDefault="008874DB" w:rsidP="008874DB">
            <w:pPr>
              <w:ind w:firstLine="0"/>
            </w:pPr>
            <w:r>
              <w:t>Huff</w:t>
            </w:r>
          </w:p>
        </w:tc>
        <w:tc>
          <w:tcPr>
            <w:tcW w:w="2180" w:type="dxa"/>
            <w:shd w:val="clear" w:color="auto" w:fill="auto"/>
          </w:tcPr>
          <w:p w14:paraId="40989D12" w14:textId="18EBE882" w:rsidR="008874DB" w:rsidRPr="008874DB" w:rsidRDefault="008874DB" w:rsidP="008874DB">
            <w:pPr>
              <w:ind w:firstLine="0"/>
            </w:pPr>
            <w:r>
              <w:t>J. E. Johnson</w:t>
            </w:r>
          </w:p>
        </w:tc>
      </w:tr>
      <w:tr w:rsidR="008874DB" w:rsidRPr="008874DB" w14:paraId="6FC3FF9E" w14:textId="77777777" w:rsidTr="008874DB">
        <w:tc>
          <w:tcPr>
            <w:tcW w:w="2179" w:type="dxa"/>
            <w:shd w:val="clear" w:color="auto" w:fill="auto"/>
          </w:tcPr>
          <w:p w14:paraId="4209A128" w14:textId="2D4389A9" w:rsidR="008874DB" w:rsidRPr="008874DB" w:rsidRDefault="008874DB" w:rsidP="008874DB">
            <w:pPr>
              <w:ind w:firstLine="0"/>
            </w:pPr>
            <w:r>
              <w:t>J. L. Johnson</w:t>
            </w:r>
          </w:p>
        </w:tc>
        <w:tc>
          <w:tcPr>
            <w:tcW w:w="2179" w:type="dxa"/>
            <w:shd w:val="clear" w:color="auto" w:fill="auto"/>
          </w:tcPr>
          <w:p w14:paraId="06785287" w14:textId="1304E859" w:rsidR="008874DB" w:rsidRPr="008874DB" w:rsidRDefault="008874DB" w:rsidP="008874DB">
            <w:pPr>
              <w:ind w:firstLine="0"/>
            </w:pPr>
            <w:r>
              <w:t>Jones</w:t>
            </w:r>
          </w:p>
        </w:tc>
        <w:tc>
          <w:tcPr>
            <w:tcW w:w="2180" w:type="dxa"/>
            <w:shd w:val="clear" w:color="auto" w:fill="auto"/>
          </w:tcPr>
          <w:p w14:paraId="5102B419" w14:textId="3E524A8A" w:rsidR="008874DB" w:rsidRPr="008874DB" w:rsidRDefault="008874DB" w:rsidP="008874DB">
            <w:pPr>
              <w:ind w:firstLine="0"/>
            </w:pPr>
            <w:r>
              <w:t>Jordan</w:t>
            </w:r>
          </w:p>
        </w:tc>
      </w:tr>
      <w:tr w:rsidR="008874DB" w:rsidRPr="008874DB" w14:paraId="38C3DC70" w14:textId="77777777" w:rsidTr="008874DB">
        <w:tc>
          <w:tcPr>
            <w:tcW w:w="2179" w:type="dxa"/>
            <w:shd w:val="clear" w:color="auto" w:fill="auto"/>
          </w:tcPr>
          <w:p w14:paraId="4D3236C0" w14:textId="7602706A" w:rsidR="008874DB" w:rsidRPr="008874DB" w:rsidRDefault="008874DB" w:rsidP="008874DB">
            <w:pPr>
              <w:ind w:firstLine="0"/>
            </w:pPr>
            <w:r>
              <w:t>Kilmartin</w:t>
            </w:r>
          </w:p>
        </w:tc>
        <w:tc>
          <w:tcPr>
            <w:tcW w:w="2179" w:type="dxa"/>
            <w:shd w:val="clear" w:color="auto" w:fill="auto"/>
          </w:tcPr>
          <w:p w14:paraId="1A6B4263" w14:textId="569F7C01" w:rsidR="008874DB" w:rsidRPr="008874DB" w:rsidRDefault="008874DB" w:rsidP="008874DB">
            <w:pPr>
              <w:ind w:firstLine="0"/>
            </w:pPr>
            <w:r>
              <w:t>King</w:t>
            </w:r>
          </w:p>
        </w:tc>
        <w:tc>
          <w:tcPr>
            <w:tcW w:w="2180" w:type="dxa"/>
            <w:shd w:val="clear" w:color="auto" w:fill="auto"/>
          </w:tcPr>
          <w:p w14:paraId="1FDE9341" w14:textId="3F6528FA" w:rsidR="008874DB" w:rsidRPr="008874DB" w:rsidRDefault="008874DB" w:rsidP="008874DB">
            <w:pPr>
              <w:ind w:firstLine="0"/>
            </w:pPr>
            <w:r>
              <w:t>Landing</w:t>
            </w:r>
          </w:p>
        </w:tc>
      </w:tr>
      <w:tr w:rsidR="008874DB" w:rsidRPr="008874DB" w14:paraId="7AF9C5E0" w14:textId="77777777" w:rsidTr="008874DB">
        <w:tc>
          <w:tcPr>
            <w:tcW w:w="2179" w:type="dxa"/>
            <w:shd w:val="clear" w:color="auto" w:fill="auto"/>
          </w:tcPr>
          <w:p w14:paraId="4CEC7487" w14:textId="26E1C6E7" w:rsidR="008874DB" w:rsidRPr="008874DB" w:rsidRDefault="008874DB" w:rsidP="008874DB">
            <w:pPr>
              <w:ind w:firstLine="0"/>
            </w:pPr>
            <w:r>
              <w:t>Lawson</w:t>
            </w:r>
          </w:p>
        </w:tc>
        <w:tc>
          <w:tcPr>
            <w:tcW w:w="2179" w:type="dxa"/>
            <w:shd w:val="clear" w:color="auto" w:fill="auto"/>
          </w:tcPr>
          <w:p w14:paraId="263F2F98" w14:textId="3E985BB8" w:rsidR="008874DB" w:rsidRPr="008874DB" w:rsidRDefault="008874DB" w:rsidP="008874DB">
            <w:pPr>
              <w:ind w:firstLine="0"/>
            </w:pPr>
            <w:r>
              <w:t>Ligon</w:t>
            </w:r>
          </w:p>
        </w:tc>
        <w:tc>
          <w:tcPr>
            <w:tcW w:w="2180" w:type="dxa"/>
            <w:shd w:val="clear" w:color="auto" w:fill="auto"/>
          </w:tcPr>
          <w:p w14:paraId="611197CF" w14:textId="7603667A" w:rsidR="008874DB" w:rsidRPr="008874DB" w:rsidRDefault="008874DB" w:rsidP="008874DB">
            <w:pPr>
              <w:ind w:firstLine="0"/>
            </w:pPr>
            <w:r>
              <w:t>Long</w:t>
            </w:r>
          </w:p>
        </w:tc>
      </w:tr>
      <w:tr w:rsidR="008874DB" w:rsidRPr="008874DB" w14:paraId="4D94232A" w14:textId="77777777" w:rsidTr="008874DB">
        <w:tc>
          <w:tcPr>
            <w:tcW w:w="2179" w:type="dxa"/>
            <w:shd w:val="clear" w:color="auto" w:fill="auto"/>
          </w:tcPr>
          <w:p w14:paraId="5B290EDF" w14:textId="7B7F3ED8" w:rsidR="008874DB" w:rsidRPr="008874DB" w:rsidRDefault="008874DB" w:rsidP="008874DB">
            <w:pPr>
              <w:ind w:firstLine="0"/>
            </w:pPr>
            <w:r>
              <w:t>Lowe</w:t>
            </w:r>
          </w:p>
        </w:tc>
        <w:tc>
          <w:tcPr>
            <w:tcW w:w="2179" w:type="dxa"/>
            <w:shd w:val="clear" w:color="auto" w:fill="auto"/>
          </w:tcPr>
          <w:p w14:paraId="512C5B73" w14:textId="5B9ACD4B" w:rsidR="008874DB" w:rsidRPr="008874DB" w:rsidRDefault="008874DB" w:rsidP="008874DB">
            <w:pPr>
              <w:ind w:firstLine="0"/>
            </w:pPr>
            <w:r>
              <w:t>Luck</w:t>
            </w:r>
          </w:p>
        </w:tc>
        <w:tc>
          <w:tcPr>
            <w:tcW w:w="2180" w:type="dxa"/>
            <w:shd w:val="clear" w:color="auto" w:fill="auto"/>
          </w:tcPr>
          <w:p w14:paraId="2DBD2DD6" w14:textId="5CC29494" w:rsidR="008874DB" w:rsidRPr="008874DB" w:rsidRDefault="008874DB" w:rsidP="008874DB">
            <w:pPr>
              <w:ind w:firstLine="0"/>
            </w:pPr>
            <w:r>
              <w:t>Magnuson</w:t>
            </w:r>
          </w:p>
        </w:tc>
      </w:tr>
      <w:tr w:rsidR="008874DB" w:rsidRPr="008874DB" w14:paraId="66E108C5" w14:textId="77777777" w:rsidTr="008874DB">
        <w:tc>
          <w:tcPr>
            <w:tcW w:w="2179" w:type="dxa"/>
            <w:shd w:val="clear" w:color="auto" w:fill="auto"/>
          </w:tcPr>
          <w:p w14:paraId="4715D37B" w14:textId="2FCAE5E8" w:rsidR="008874DB" w:rsidRPr="008874DB" w:rsidRDefault="008874DB" w:rsidP="008874DB">
            <w:pPr>
              <w:ind w:firstLine="0"/>
            </w:pPr>
            <w:r>
              <w:t>Martin</w:t>
            </w:r>
          </w:p>
        </w:tc>
        <w:tc>
          <w:tcPr>
            <w:tcW w:w="2179" w:type="dxa"/>
            <w:shd w:val="clear" w:color="auto" w:fill="auto"/>
          </w:tcPr>
          <w:p w14:paraId="2B5EEBA1" w14:textId="15E2BD97" w:rsidR="008874DB" w:rsidRPr="008874DB" w:rsidRDefault="008874DB" w:rsidP="008874DB">
            <w:pPr>
              <w:ind w:firstLine="0"/>
            </w:pPr>
            <w:r>
              <w:t>May</w:t>
            </w:r>
          </w:p>
        </w:tc>
        <w:tc>
          <w:tcPr>
            <w:tcW w:w="2180" w:type="dxa"/>
            <w:shd w:val="clear" w:color="auto" w:fill="auto"/>
          </w:tcPr>
          <w:p w14:paraId="73824013" w14:textId="36900832" w:rsidR="008874DB" w:rsidRPr="008874DB" w:rsidRDefault="008874DB" w:rsidP="008874DB">
            <w:pPr>
              <w:ind w:firstLine="0"/>
            </w:pPr>
            <w:r>
              <w:t>McCravy</w:t>
            </w:r>
          </w:p>
        </w:tc>
      </w:tr>
      <w:tr w:rsidR="008874DB" w:rsidRPr="008874DB" w14:paraId="46689481" w14:textId="77777777" w:rsidTr="008874DB">
        <w:tc>
          <w:tcPr>
            <w:tcW w:w="2179" w:type="dxa"/>
            <w:shd w:val="clear" w:color="auto" w:fill="auto"/>
          </w:tcPr>
          <w:p w14:paraId="621A4EBF" w14:textId="4E9744CC" w:rsidR="008874DB" w:rsidRPr="008874DB" w:rsidRDefault="008874DB" w:rsidP="008874DB">
            <w:pPr>
              <w:ind w:firstLine="0"/>
            </w:pPr>
            <w:r>
              <w:t>McDaniel</w:t>
            </w:r>
          </w:p>
        </w:tc>
        <w:tc>
          <w:tcPr>
            <w:tcW w:w="2179" w:type="dxa"/>
            <w:shd w:val="clear" w:color="auto" w:fill="auto"/>
          </w:tcPr>
          <w:p w14:paraId="264BE5C8" w14:textId="1C372FC3" w:rsidR="008874DB" w:rsidRPr="008874DB" w:rsidRDefault="008874DB" w:rsidP="008874DB">
            <w:pPr>
              <w:ind w:firstLine="0"/>
            </w:pPr>
            <w:r>
              <w:t>McGinnis</w:t>
            </w:r>
          </w:p>
        </w:tc>
        <w:tc>
          <w:tcPr>
            <w:tcW w:w="2180" w:type="dxa"/>
            <w:shd w:val="clear" w:color="auto" w:fill="auto"/>
          </w:tcPr>
          <w:p w14:paraId="48BAEED1" w14:textId="0C3003AA" w:rsidR="008874DB" w:rsidRPr="008874DB" w:rsidRDefault="008874DB" w:rsidP="008874DB">
            <w:pPr>
              <w:ind w:firstLine="0"/>
            </w:pPr>
            <w:r>
              <w:t>Mitchell</w:t>
            </w:r>
          </w:p>
        </w:tc>
      </w:tr>
      <w:tr w:rsidR="008874DB" w:rsidRPr="008874DB" w14:paraId="1A215367" w14:textId="77777777" w:rsidTr="008874DB">
        <w:tc>
          <w:tcPr>
            <w:tcW w:w="2179" w:type="dxa"/>
            <w:shd w:val="clear" w:color="auto" w:fill="auto"/>
          </w:tcPr>
          <w:p w14:paraId="3515E4C4" w14:textId="29095099" w:rsidR="008874DB" w:rsidRPr="008874DB" w:rsidRDefault="008874DB" w:rsidP="008874DB">
            <w:pPr>
              <w:ind w:firstLine="0"/>
            </w:pPr>
            <w:r>
              <w:t>Montgomery</w:t>
            </w:r>
          </w:p>
        </w:tc>
        <w:tc>
          <w:tcPr>
            <w:tcW w:w="2179" w:type="dxa"/>
            <w:shd w:val="clear" w:color="auto" w:fill="auto"/>
          </w:tcPr>
          <w:p w14:paraId="23F60D1E" w14:textId="6565CE21" w:rsidR="008874DB" w:rsidRPr="008874DB" w:rsidRDefault="008874DB" w:rsidP="008874DB">
            <w:pPr>
              <w:ind w:firstLine="0"/>
            </w:pPr>
            <w:r>
              <w:t>J. Moore</w:t>
            </w:r>
          </w:p>
        </w:tc>
        <w:tc>
          <w:tcPr>
            <w:tcW w:w="2180" w:type="dxa"/>
            <w:shd w:val="clear" w:color="auto" w:fill="auto"/>
          </w:tcPr>
          <w:p w14:paraId="3162108A" w14:textId="0DA1ABF2" w:rsidR="008874DB" w:rsidRPr="008874DB" w:rsidRDefault="008874DB" w:rsidP="008874DB">
            <w:pPr>
              <w:ind w:firstLine="0"/>
            </w:pPr>
            <w:r>
              <w:t>T. Moore</w:t>
            </w:r>
          </w:p>
        </w:tc>
      </w:tr>
      <w:tr w:rsidR="008874DB" w:rsidRPr="008874DB" w14:paraId="1F3EFE7A" w14:textId="77777777" w:rsidTr="008874DB">
        <w:tc>
          <w:tcPr>
            <w:tcW w:w="2179" w:type="dxa"/>
            <w:shd w:val="clear" w:color="auto" w:fill="auto"/>
          </w:tcPr>
          <w:p w14:paraId="0B896505" w14:textId="0E4E223B" w:rsidR="008874DB" w:rsidRPr="008874DB" w:rsidRDefault="008874DB" w:rsidP="008874DB">
            <w:pPr>
              <w:ind w:firstLine="0"/>
            </w:pPr>
            <w:r>
              <w:t>Morgan</w:t>
            </w:r>
          </w:p>
        </w:tc>
        <w:tc>
          <w:tcPr>
            <w:tcW w:w="2179" w:type="dxa"/>
            <w:shd w:val="clear" w:color="auto" w:fill="auto"/>
          </w:tcPr>
          <w:p w14:paraId="30F5390C" w14:textId="6683F790" w:rsidR="008874DB" w:rsidRPr="008874DB" w:rsidRDefault="008874DB" w:rsidP="008874DB">
            <w:pPr>
              <w:ind w:firstLine="0"/>
            </w:pPr>
            <w:r>
              <w:t>Moss</w:t>
            </w:r>
          </w:p>
        </w:tc>
        <w:tc>
          <w:tcPr>
            <w:tcW w:w="2180" w:type="dxa"/>
            <w:shd w:val="clear" w:color="auto" w:fill="auto"/>
          </w:tcPr>
          <w:p w14:paraId="4A9A5F18" w14:textId="6FBD501D" w:rsidR="008874DB" w:rsidRPr="008874DB" w:rsidRDefault="008874DB" w:rsidP="008874DB">
            <w:pPr>
              <w:ind w:firstLine="0"/>
            </w:pPr>
            <w:r>
              <w:t>Murphy</w:t>
            </w:r>
          </w:p>
        </w:tc>
      </w:tr>
      <w:tr w:rsidR="008874DB" w:rsidRPr="008874DB" w14:paraId="6DAB6E5A" w14:textId="77777777" w:rsidTr="008874DB">
        <w:tc>
          <w:tcPr>
            <w:tcW w:w="2179" w:type="dxa"/>
            <w:shd w:val="clear" w:color="auto" w:fill="auto"/>
          </w:tcPr>
          <w:p w14:paraId="4EB5513B" w14:textId="4CB74B97" w:rsidR="008874DB" w:rsidRPr="008874DB" w:rsidRDefault="008874DB" w:rsidP="008874DB">
            <w:pPr>
              <w:ind w:firstLine="0"/>
            </w:pPr>
            <w:r>
              <w:lastRenderedPageBreak/>
              <w:t>Neese</w:t>
            </w:r>
          </w:p>
        </w:tc>
        <w:tc>
          <w:tcPr>
            <w:tcW w:w="2179" w:type="dxa"/>
            <w:shd w:val="clear" w:color="auto" w:fill="auto"/>
          </w:tcPr>
          <w:p w14:paraId="1CFA2624" w14:textId="2EDBBECA" w:rsidR="008874DB" w:rsidRPr="008874DB" w:rsidRDefault="008874DB" w:rsidP="008874DB">
            <w:pPr>
              <w:ind w:firstLine="0"/>
            </w:pPr>
            <w:r>
              <w:t>B. Newton</w:t>
            </w:r>
          </w:p>
        </w:tc>
        <w:tc>
          <w:tcPr>
            <w:tcW w:w="2180" w:type="dxa"/>
            <w:shd w:val="clear" w:color="auto" w:fill="auto"/>
          </w:tcPr>
          <w:p w14:paraId="43960786" w14:textId="3F332A8B" w:rsidR="008874DB" w:rsidRPr="008874DB" w:rsidRDefault="008874DB" w:rsidP="008874DB">
            <w:pPr>
              <w:ind w:firstLine="0"/>
            </w:pPr>
            <w:r>
              <w:t>W. Newton</w:t>
            </w:r>
          </w:p>
        </w:tc>
      </w:tr>
      <w:tr w:rsidR="008874DB" w:rsidRPr="008874DB" w14:paraId="25001731" w14:textId="77777777" w:rsidTr="008874DB">
        <w:tc>
          <w:tcPr>
            <w:tcW w:w="2179" w:type="dxa"/>
            <w:shd w:val="clear" w:color="auto" w:fill="auto"/>
          </w:tcPr>
          <w:p w14:paraId="64B56842" w14:textId="28F3E433" w:rsidR="008874DB" w:rsidRPr="008874DB" w:rsidRDefault="008874DB" w:rsidP="008874DB">
            <w:pPr>
              <w:ind w:firstLine="0"/>
            </w:pPr>
            <w:r>
              <w:t>Oremus</w:t>
            </w:r>
          </w:p>
        </w:tc>
        <w:tc>
          <w:tcPr>
            <w:tcW w:w="2179" w:type="dxa"/>
            <w:shd w:val="clear" w:color="auto" w:fill="auto"/>
          </w:tcPr>
          <w:p w14:paraId="1E6D85AB" w14:textId="2F8639DE" w:rsidR="008874DB" w:rsidRPr="008874DB" w:rsidRDefault="008874DB" w:rsidP="008874DB">
            <w:pPr>
              <w:ind w:firstLine="0"/>
            </w:pPr>
            <w:r>
              <w:t>Pace</w:t>
            </w:r>
          </w:p>
        </w:tc>
        <w:tc>
          <w:tcPr>
            <w:tcW w:w="2180" w:type="dxa"/>
            <w:shd w:val="clear" w:color="auto" w:fill="auto"/>
          </w:tcPr>
          <w:p w14:paraId="6AADB4DB" w14:textId="4B66BC1C" w:rsidR="008874DB" w:rsidRPr="008874DB" w:rsidRDefault="008874DB" w:rsidP="008874DB">
            <w:pPr>
              <w:ind w:firstLine="0"/>
            </w:pPr>
            <w:r>
              <w:t>Pedalino</w:t>
            </w:r>
          </w:p>
        </w:tc>
      </w:tr>
      <w:tr w:rsidR="008874DB" w:rsidRPr="008874DB" w14:paraId="3CAA6959" w14:textId="77777777" w:rsidTr="008874DB">
        <w:tc>
          <w:tcPr>
            <w:tcW w:w="2179" w:type="dxa"/>
            <w:shd w:val="clear" w:color="auto" w:fill="auto"/>
          </w:tcPr>
          <w:p w14:paraId="0F868048" w14:textId="3F4B5C6F" w:rsidR="008874DB" w:rsidRPr="008874DB" w:rsidRDefault="008874DB" w:rsidP="008874DB">
            <w:pPr>
              <w:ind w:firstLine="0"/>
            </w:pPr>
            <w:r>
              <w:t>Pope</w:t>
            </w:r>
          </w:p>
        </w:tc>
        <w:tc>
          <w:tcPr>
            <w:tcW w:w="2179" w:type="dxa"/>
            <w:shd w:val="clear" w:color="auto" w:fill="auto"/>
          </w:tcPr>
          <w:p w14:paraId="35F3F697" w14:textId="4925D522" w:rsidR="008874DB" w:rsidRPr="008874DB" w:rsidRDefault="008874DB" w:rsidP="008874DB">
            <w:pPr>
              <w:ind w:firstLine="0"/>
            </w:pPr>
            <w:r>
              <w:t>Rankin</w:t>
            </w:r>
          </w:p>
        </w:tc>
        <w:tc>
          <w:tcPr>
            <w:tcW w:w="2180" w:type="dxa"/>
            <w:shd w:val="clear" w:color="auto" w:fill="auto"/>
          </w:tcPr>
          <w:p w14:paraId="6B47CDAD" w14:textId="4B6E45C7" w:rsidR="008874DB" w:rsidRPr="008874DB" w:rsidRDefault="008874DB" w:rsidP="008874DB">
            <w:pPr>
              <w:ind w:firstLine="0"/>
            </w:pPr>
            <w:r>
              <w:t>Reese</w:t>
            </w:r>
          </w:p>
        </w:tc>
      </w:tr>
      <w:tr w:rsidR="008874DB" w:rsidRPr="008874DB" w14:paraId="5D97EE7D" w14:textId="77777777" w:rsidTr="008874DB">
        <w:tc>
          <w:tcPr>
            <w:tcW w:w="2179" w:type="dxa"/>
            <w:shd w:val="clear" w:color="auto" w:fill="auto"/>
          </w:tcPr>
          <w:p w14:paraId="70984CC7" w14:textId="6077C79F" w:rsidR="008874DB" w:rsidRPr="008874DB" w:rsidRDefault="008874DB" w:rsidP="008874DB">
            <w:pPr>
              <w:ind w:firstLine="0"/>
            </w:pPr>
            <w:r>
              <w:t>Rivers</w:t>
            </w:r>
          </w:p>
        </w:tc>
        <w:tc>
          <w:tcPr>
            <w:tcW w:w="2179" w:type="dxa"/>
            <w:shd w:val="clear" w:color="auto" w:fill="auto"/>
          </w:tcPr>
          <w:p w14:paraId="1DC65925" w14:textId="6E3200EA" w:rsidR="008874DB" w:rsidRPr="008874DB" w:rsidRDefault="008874DB" w:rsidP="008874DB">
            <w:pPr>
              <w:ind w:firstLine="0"/>
            </w:pPr>
            <w:r>
              <w:t>Robbins</w:t>
            </w:r>
          </w:p>
        </w:tc>
        <w:tc>
          <w:tcPr>
            <w:tcW w:w="2180" w:type="dxa"/>
            <w:shd w:val="clear" w:color="auto" w:fill="auto"/>
          </w:tcPr>
          <w:p w14:paraId="5D5694D1" w14:textId="0F5A0F44" w:rsidR="008874DB" w:rsidRPr="008874DB" w:rsidRDefault="008874DB" w:rsidP="008874DB">
            <w:pPr>
              <w:ind w:firstLine="0"/>
            </w:pPr>
            <w:r>
              <w:t>Rose</w:t>
            </w:r>
          </w:p>
        </w:tc>
      </w:tr>
      <w:tr w:rsidR="008874DB" w:rsidRPr="008874DB" w14:paraId="74A89C70" w14:textId="77777777" w:rsidTr="008874DB">
        <w:tc>
          <w:tcPr>
            <w:tcW w:w="2179" w:type="dxa"/>
            <w:shd w:val="clear" w:color="auto" w:fill="auto"/>
          </w:tcPr>
          <w:p w14:paraId="28A52613" w14:textId="0D0859BB" w:rsidR="008874DB" w:rsidRPr="008874DB" w:rsidRDefault="008874DB" w:rsidP="008874DB">
            <w:pPr>
              <w:ind w:firstLine="0"/>
            </w:pPr>
            <w:r>
              <w:t>Rutherford</w:t>
            </w:r>
          </w:p>
        </w:tc>
        <w:tc>
          <w:tcPr>
            <w:tcW w:w="2179" w:type="dxa"/>
            <w:shd w:val="clear" w:color="auto" w:fill="auto"/>
          </w:tcPr>
          <w:p w14:paraId="62B2799F" w14:textId="14670CFD" w:rsidR="008874DB" w:rsidRPr="008874DB" w:rsidRDefault="008874DB" w:rsidP="008874DB">
            <w:pPr>
              <w:ind w:firstLine="0"/>
            </w:pPr>
            <w:r>
              <w:t>Sanders</w:t>
            </w:r>
          </w:p>
        </w:tc>
        <w:tc>
          <w:tcPr>
            <w:tcW w:w="2180" w:type="dxa"/>
            <w:shd w:val="clear" w:color="auto" w:fill="auto"/>
          </w:tcPr>
          <w:p w14:paraId="73F0B6FA" w14:textId="506A0646" w:rsidR="008874DB" w:rsidRPr="008874DB" w:rsidRDefault="008874DB" w:rsidP="008874DB">
            <w:pPr>
              <w:ind w:firstLine="0"/>
            </w:pPr>
            <w:r>
              <w:t>Schuessler</w:t>
            </w:r>
          </w:p>
        </w:tc>
      </w:tr>
      <w:tr w:rsidR="008874DB" w:rsidRPr="008874DB" w14:paraId="6ABDB66C" w14:textId="77777777" w:rsidTr="008874DB">
        <w:tc>
          <w:tcPr>
            <w:tcW w:w="2179" w:type="dxa"/>
            <w:shd w:val="clear" w:color="auto" w:fill="auto"/>
          </w:tcPr>
          <w:p w14:paraId="03866C34" w14:textId="0E7F8665" w:rsidR="008874DB" w:rsidRPr="008874DB" w:rsidRDefault="008874DB" w:rsidP="008874DB">
            <w:pPr>
              <w:ind w:firstLine="0"/>
            </w:pPr>
            <w:r>
              <w:t>Sessions</w:t>
            </w:r>
          </w:p>
        </w:tc>
        <w:tc>
          <w:tcPr>
            <w:tcW w:w="2179" w:type="dxa"/>
            <w:shd w:val="clear" w:color="auto" w:fill="auto"/>
          </w:tcPr>
          <w:p w14:paraId="56F1AF93" w14:textId="4D5397CC" w:rsidR="008874DB" w:rsidRPr="008874DB" w:rsidRDefault="008874DB" w:rsidP="008874DB">
            <w:pPr>
              <w:ind w:firstLine="0"/>
            </w:pPr>
            <w:r>
              <w:t>G. M. Smith</w:t>
            </w:r>
          </w:p>
        </w:tc>
        <w:tc>
          <w:tcPr>
            <w:tcW w:w="2180" w:type="dxa"/>
            <w:shd w:val="clear" w:color="auto" w:fill="auto"/>
          </w:tcPr>
          <w:p w14:paraId="10E98C72" w14:textId="1AF3556A" w:rsidR="008874DB" w:rsidRPr="008874DB" w:rsidRDefault="008874DB" w:rsidP="008874DB">
            <w:pPr>
              <w:ind w:firstLine="0"/>
            </w:pPr>
            <w:r>
              <w:t>M. M. Smith</w:t>
            </w:r>
          </w:p>
        </w:tc>
      </w:tr>
      <w:tr w:rsidR="008874DB" w:rsidRPr="008874DB" w14:paraId="10048556" w14:textId="77777777" w:rsidTr="008874DB">
        <w:tc>
          <w:tcPr>
            <w:tcW w:w="2179" w:type="dxa"/>
            <w:shd w:val="clear" w:color="auto" w:fill="auto"/>
          </w:tcPr>
          <w:p w14:paraId="0B0C323E" w14:textId="042070FE" w:rsidR="008874DB" w:rsidRPr="008874DB" w:rsidRDefault="008874DB" w:rsidP="008874DB">
            <w:pPr>
              <w:ind w:firstLine="0"/>
            </w:pPr>
            <w:r>
              <w:t>Spann-Wilder</w:t>
            </w:r>
          </w:p>
        </w:tc>
        <w:tc>
          <w:tcPr>
            <w:tcW w:w="2179" w:type="dxa"/>
            <w:shd w:val="clear" w:color="auto" w:fill="auto"/>
          </w:tcPr>
          <w:p w14:paraId="6DF0224D" w14:textId="6B9B7D90" w:rsidR="008874DB" w:rsidRPr="008874DB" w:rsidRDefault="008874DB" w:rsidP="008874DB">
            <w:pPr>
              <w:ind w:firstLine="0"/>
            </w:pPr>
            <w:r>
              <w:t>Stavrinakis</w:t>
            </w:r>
          </w:p>
        </w:tc>
        <w:tc>
          <w:tcPr>
            <w:tcW w:w="2180" w:type="dxa"/>
            <w:shd w:val="clear" w:color="auto" w:fill="auto"/>
          </w:tcPr>
          <w:p w14:paraId="3060E380" w14:textId="472CED7B" w:rsidR="008874DB" w:rsidRPr="008874DB" w:rsidRDefault="008874DB" w:rsidP="008874DB">
            <w:pPr>
              <w:ind w:firstLine="0"/>
            </w:pPr>
            <w:r>
              <w:t>Taylor</w:t>
            </w:r>
          </w:p>
        </w:tc>
      </w:tr>
      <w:tr w:rsidR="008874DB" w:rsidRPr="008874DB" w14:paraId="53DF933E" w14:textId="77777777" w:rsidTr="008874DB">
        <w:tc>
          <w:tcPr>
            <w:tcW w:w="2179" w:type="dxa"/>
            <w:shd w:val="clear" w:color="auto" w:fill="auto"/>
          </w:tcPr>
          <w:p w14:paraId="187BF3EF" w14:textId="219F5E61" w:rsidR="008874DB" w:rsidRPr="008874DB" w:rsidRDefault="008874DB" w:rsidP="008874DB">
            <w:pPr>
              <w:ind w:firstLine="0"/>
            </w:pPr>
            <w:r>
              <w:t>Teeple</w:t>
            </w:r>
          </w:p>
        </w:tc>
        <w:tc>
          <w:tcPr>
            <w:tcW w:w="2179" w:type="dxa"/>
            <w:shd w:val="clear" w:color="auto" w:fill="auto"/>
          </w:tcPr>
          <w:p w14:paraId="6649DA6F" w14:textId="79F468C8" w:rsidR="008874DB" w:rsidRPr="008874DB" w:rsidRDefault="008874DB" w:rsidP="008874DB">
            <w:pPr>
              <w:ind w:firstLine="0"/>
            </w:pPr>
            <w:r>
              <w:t>Terribile</w:t>
            </w:r>
          </w:p>
        </w:tc>
        <w:tc>
          <w:tcPr>
            <w:tcW w:w="2180" w:type="dxa"/>
            <w:shd w:val="clear" w:color="auto" w:fill="auto"/>
          </w:tcPr>
          <w:p w14:paraId="3A4DC085" w14:textId="3064ADAE" w:rsidR="008874DB" w:rsidRPr="008874DB" w:rsidRDefault="008874DB" w:rsidP="008874DB">
            <w:pPr>
              <w:ind w:firstLine="0"/>
            </w:pPr>
            <w:r>
              <w:t>Vaughan</w:t>
            </w:r>
          </w:p>
        </w:tc>
      </w:tr>
      <w:tr w:rsidR="008874DB" w:rsidRPr="008874DB" w14:paraId="379711F7" w14:textId="77777777" w:rsidTr="008874DB">
        <w:tc>
          <w:tcPr>
            <w:tcW w:w="2179" w:type="dxa"/>
            <w:shd w:val="clear" w:color="auto" w:fill="auto"/>
          </w:tcPr>
          <w:p w14:paraId="4320A510" w14:textId="2167AAC7" w:rsidR="008874DB" w:rsidRPr="008874DB" w:rsidRDefault="008874DB" w:rsidP="008874DB">
            <w:pPr>
              <w:ind w:firstLine="0"/>
            </w:pPr>
            <w:r>
              <w:t>Weeks</w:t>
            </w:r>
          </w:p>
        </w:tc>
        <w:tc>
          <w:tcPr>
            <w:tcW w:w="2179" w:type="dxa"/>
            <w:shd w:val="clear" w:color="auto" w:fill="auto"/>
          </w:tcPr>
          <w:p w14:paraId="56693419" w14:textId="210F6179" w:rsidR="008874DB" w:rsidRPr="008874DB" w:rsidRDefault="008874DB" w:rsidP="008874DB">
            <w:pPr>
              <w:ind w:firstLine="0"/>
            </w:pPr>
            <w:r>
              <w:t>Wetmore</w:t>
            </w:r>
          </w:p>
        </w:tc>
        <w:tc>
          <w:tcPr>
            <w:tcW w:w="2180" w:type="dxa"/>
            <w:shd w:val="clear" w:color="auto" w:fill="auto"/>
          </w:tcPr>
          <w:p w14:paraId="1D008265" w14:textId="661B15E1" w:rsidR="008874DB" w:rsidRPr="008874DB" w:rsidRDefault="008874DB" w:rsidP="008874DB">
            <w:pPr>
              <w:ind w:firstLine="0"/>
            </w:pPr>
            <w:r>
              <w:t>White</w:t>
            </w:r>
          </w:p>
        </w:tc>
      </w:tr>
      <w:tr w:rsidR="008874DB" w:rsidRPr="008874DB" w14:paraId="0C1DFFAA" w14:textId="77777777" w:rsidTr="008874DB">
        <w:tc>
          <w:tcPr>
            <w:tcW w:w="2179" w:type="dxa"/>
            <w:shd w:val="clear" w:color="auto" w:fill="auto"/>
          </w:tcPr>
          <w:p w14:paraId="39991031" w14:textId="3823380C" w:rsidR="008874DB" w:rsidRPr="008874DB" w:rsidRDefault="008874DB" w:rsidP="008874DB">
            <w:pPr>
              <w:keepNext/>
              <w:ind w:firstLine="0"/>
            </w:pPr>
            <w:r>
              <w:t>Whitmire</w:t>
            </w:r>
          </w:p>
        </w:tc>
        <w:tc>
          <w:tcPr>
            <w:tcW w:w="2179" w:type="dxa"/>
            <w:shd w:val="clear" w:color="auto" w:fill="auto"/>
          </w:tcPr>
          <w:p w14:paraId="400EEB03" w14:textId="3A29FFFF" w:rsidR="008874DB" w:rsidRPr="008874DB" w:rsidRDefault="008874DB" w:rsidP="008874DB">
            <w:pPr>
              <w:keepNext/>
              <w:ind w:firstLine="0"/>
            </w:pPr>
            <w:r>
              <w:t>Wickensimer</w:t>
            </w:r>
          </w:p>
        </w:tc>
        <w:tc>
          <w:tcPr>
            <w:tcW w:w="2180" w:type="dxa"/>
            <w:shd w:val="clear" w:color="auto" w:fill="auto"/>
          </w:tcPr>
          <w:p w14:paraId="175AA94F" w14:textId="784EB918" w:rsidR="008874DB" w:rsidRPr="008874DB" w:rsidRDefault="008874DB" w:rsidP="008874DB">
            <w:pPr>
              <w:keepNext/>
              <w:ind w:firstLine="0"/>
            </w:pPr>
            <w:r>
              <w:t>Williams</w:t>
            </w:r>
          </w:p>
        </w:tc>
      </w:tr>
      <w:tr w:rsidR="008874DB" w:rsidRPr="008874DB" w14:paraId="765BA27C" w14:textId="77777777" w:rsidTr="008874DB">
        <w:tc>
          <w:tcPr>
            <w:tcW w:w="2179" w:type="dxa"/>
            <w:shd w:val="clear" w:color="auto" w:fill="auto"/>
          </w:tcPr>
          <w:p w14:paraId="75E5C691" w14:textId="7F1FB74A" w:rsidR="008874DB" w:rsidRPr="008874DB" w:rsidRDefault="008874DB" w:rsidP="008874DB">
            <w:pPr>
              <w:keepNext/>
              <w:ind w:firstLine="0"/>
            </w:pPr>
            <w:r>
              <w:t>Willis</w:t>
            </w:r>
          </w:p>
        </w:tc>
        <w:tc>
          <w:tcPr>
            <w:tcW w:w="2179" w:type="dxa"/>
            <w:shd w:val="clear" w:color="auto" w:fill="auto"/>
          </w:tcPr>
          <w:p w14:paraId="0AFF9028" w14:textId="7EC78F89" w:rsidR="008874DB" w:rsidRPr="008874DB" w:rsidRDefault="008874DB" w:rsidP="008874DB">
            <w:pPr>
              <w:keepNext/>
              <w:ind w:firstLine="0"/>
            </w:pPr>
            <w:r>
              <w:t>Wooten</w:t>
            </w:r>
          </w:p>
        </w:tc>
        <w:tc>
          <w:tcPr>
            <w:tcW w:w="2180" w:type="dxa"/>
            <w:shd w:val="clear" w:color="auto" w:fill="auto"/>
          </w:tcPr>
          <w:p w14:paraId="0949FC2B" w14:textId="48DA6C23" w:rsidR="008874DB" w:rsidRPr="008874DB" w:rsidRDefault="008874DB" w:rsidP="008874DB">
            <w:pPr>
              <w:keepNext/>
              <w:ind w:firstLine="0"/>
            </w:pPr>
            <w:r>
              <w:t>Yow</w:t>
            </w:r>
          </w:p>
        </w:tc>
      </w:tr>
    </w:tbl>
    <w:p w14:paraId="287CE8E6" w14:textId="77777777" w:rsidR="008874DB" w:rsidRDefault="008874DB" w:rsidP="008874DB"/>
    <w:p w14:paraId="1E4103E6" w14:textId="5AFF8C34" w:rsidR="008874DB" w:rsidRDefault="008874DB" w:rsidP="008874DB">
      <w:pPr>
        <w:jc w:val="center"/>
        <w:rPr>
          <w:b/>
        </w:rPr>
      </w:pPr>
      <w:r w:rsidRPr="008874DB">
        <w:rPr>
          <w:b/>
        </w:rPr>
        <w:t>Total--114</w:t>
      </w:r>
    </w:p>
    <w:p w14:paraId="17B5C16C" w14:textId="77777777" w:rsidR="008874DB" w:rsidRDefault="008874DB" w:rsidP="008874DB">
      <w:pPr>
        <w:jc w:val="center"/>
        <w:rPr>
          <w:b/>
        </w:rPr>
      </w:pPr>
    </w:p>
    <w:p w14:paraId="75F70B4C" w14:textId="77777777" w:rsidR="008874DB" w:rsidRDefault="008874DB" w:rsidP="008874DB">
      <w:pPr>
        <w:ind w:firstLine="0"/>
      </w:pPr>
      <w:r w:rsidRPr="008874D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874DB" w:rsidRPr="008874DB" w14:paraId="1A7C8BE3" w14:textId="77777777" w:rsidTr="008874DB">
        <w:tc>
          <w:tcPr>
            <w:tcW w:w="2179" w:type="dxa"/>
            <w:shd w:val="clear" w:color="auto" w:fill="auto"/>
          </w:tcPr>
          <w:p w14:paraId="3C1B559F" w14:textId="4594C20E" w:rsidR="008874DB" w:rsidRPr="008874DB" w:rsidRDefault="008874DB" w:rsidP="008874DB">
            <w:pPr>
              <w:keepNext/>
              <w:ind w:firstLine="0"/>
            </w:pPr>
            <w:r>
              <w:t>Cromer</w:t>
            </w:r>
          </w:p>
        </w:tc>
        <w:tc>
          <w:tcPr>
            <w:tcW w:w="2179" w:type="dxa"/>
            <w:shd w:val="clear" w:color="auto" w:fill="auto"/>
          </w:tcPr>
          <w:p w14:paraId="7FB092A5" w14:textId="77777777" w:rsidR="008874DB" w:rsidRPr="008874DB" w:rsidRDefault="008874DB" w:rsidP="008874DB">
            <w:pPr>
              <w:keepNext/>
              <w:ind w:firstLine="0"/>
            </w:pPr>
          </w:p>
        </w:tc>
        <w:tc>
          <w:tcPr>
            <w:tcW w:w="2180" w:type="dxa"/>
            <w:shd w:val="clear" w:color="auto" w:fill="auto"/>
          </w:tcPr>
          <w:p w14:paraId="33F6B4A2" w14:textId="77777777" w:rsidR="008874DB" w:rsidRPr="008874DB" w:rsidRDefault="008874DB" w:rsidP="008874DB">
            <w:pPr>
              <w:keepNext/>
              <w:ind w:firstLine="0"/>
            </w:pPr>
          </w:p>
        </w:tc>
      </w:tr>
    </w:tbl>
    <w:p w14:paraId="5A0F3797" w14:textId="77777777" w:rsidR="008874DB" w:rsidRDefault="008874DB" w:rsidP="008874DB"/>
    <w:p w14:paraId="3611C215" w14:textId="77777777" w:rsidR="008874DB" w:rsidRDefault="008874DB" w:rsidP="008874DB">
      <w:pPr>
        <w:jc w:val="center"/>
        <w:rPr>
          <w:b/>
        </w:rPr>
      </w:pPr>
      <w:r w:rsidRPr="008874DB">
        <w:rPr>
          <w:b/>
        </w:rPr>
        <w:t>Total--1</w:t>
      </w:r>
    </w:p>
    <w:p w14:paraId="367C7FC5" w14:textId="624F6ADB" w:rsidR="008874DB" w:rsidRDefault="008874DB" w:rsidP="008874DB">
      <w:pPr>
        <w:jc w:val="center"/>
        <w:rPr>
          <w:b/>
        </w:rPr>
      </w:pPr>
    </w:p>
    <w:p w14:paraId="730B6DA8" w14:textId="77777777" w:rsidR="008874DB" w:rsidRDefault="008874DB" w:rsidP="008874DB">
      <w:r>
        <w:t xml:space="preserve">So, the Joint Resolution was read the second time and ordered to third reading.  </w:t>
      </w:r>
    </w:p>
    <w:p w14:paraId="77531EBB" w14:textId="77777777" w:rsidR="008874DB" w:rsidRDefault="008874DB" w:rsidP="008874DB"/>
    <w:p w14:paraId="7B6D0219" w14:textId="77777777" w:rsidR="008874DB" w:rsidRDefault="008874DB" w:rsidP="008874DB">
      <w:r>
        <w:t>Rep. BANNISTER moved that the House do now adjourn to next meet at 12:01 a.m. on Wednesday, March 12, which was agreed to.</w:t>
      </w:r>
    </w:p>
    <w:p w14:paraId="74E3EE31" w14:textId="1FF669A0" w:rsidR="008874DB" w:rsidRDefault="008874DB" w:rsidP="008874DB"/>
    <w:p w14:paraId="3CB573EF" w14:textId="77777777" w:rsidR="00DB02D3" w:rsidRDefault="00DB02D3" w:rsidP="00DB02D3">
      <w:pPr>
        <w:keepNext/>
        <w:jc w:val="center"/>
        <w:rPr>
          <w:b/>
        </w:rPr>
      </w:pPr>
      <w:r w:rsidRPr="008874DB">
        <w:rPr>
          <w:b/>
        </w:rPr>
        <w:t>RETURNED WITH CONCURRENCE</w:t>
      </w:r>
    </w:p>
    <w:p w14:paraId="182D5BA3" w14:textId="77777777" w:rsidR="00DB02D3" w:rsidRDefault="00DB02D3" w:rsidP="00DB02D3">
      <w:r>
        <w:t>The Senate returned to the House with concurrence the following:</w:t>
      </w:r>
    </w:p>
    <w:p w14:paraId="1F213E74" w14:textId="77777777" w:rsidR="00DB02D3" w:rsidRDefault="00DB02D3" w:rsidP="00DB02D3">
      <w:bookmarkStart w:id="107" w:name="include_clip_start_504"/>
      <w:bookmarkEnd w:id="107"/>
    </w:p>
    <w:p w14:paraId="5965B17F" w14:textId="77777777" w:rsidR="00DB02D3" w:rsidRDefault="00DB02D3" w:rsidP="00DB02D3">
      <w:r>
        <w:t xml:space="preserve">H. 4133 -- Reps. Erickson, Alexander, Anderson, Atkinson, Bailey, Ballentine,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w:t>
      </w:r>
      <w:r>
        <w:lastRenderedPageBreak/>
        <w:t>Rankin, Reese, Rivers, Robbins, Rose, Rutherford, Sanders, Schuessler, Sessions, G. M. Smith, M. M. Smith, Spann-Wilder, Stavrinakis, Taylor, Teeple, Terribile, Vaughan, Weeks, Wetmore, White, Whitmire, Wickensimer, Williams, Willis, Wooten and Yow: A CONCURRENT RESOLUTION TO EXPRESS THE SUPPORT OF THE SOUTH CAROLINA GENERAL ASSEMBLY FOR THE CRISIS RECOVERY NETWORK COORDINATED BY THE SOUTHERN REGIONAL EDUCATION BOARD, TO EXPRESS SUPPORT FOR THE STATE OF SOUTH CAROLINA TO PARTICIPATE IN THE NETWORK, AND TO RECOGNIZE THE NETWORK AS A TRUSTED SUPPORT FOR SCHOOLS, DISTRICTS, AND POSTSECONDARY INSTITUTIONS IN THIS STATE TO KNOW THEY MAY CALL UPON IT IF THE NEED ARISES.</w:t>
      </w:r>
    </w:p>
    <w:p w14:paraId="2D57284F" w14:textId="77777777" w:rsidR="00DB02D3" w:rsidRDefault="00DB02D3" w:rsidP="00DB02D3">
      <w:bookmarkStart w:id="108" w:name="include_clip_end_504"/>
      <w:bookmarkStart w:id="109" w:name="include_clip_start_505"/>
      <w:bookmarkEnd w:id="108"/>
      <w:bookmarkEnd w:id="109"/>
    </w:p>
    <w:p w14:paraId="03B22A02" w14:textId="77777777" w:rsidR="00DB02D3" w:rsidRDefault="00DB02D3" w:rsidP="00DB02D3">
      <w:r>
        <w:t>H. 4156 -- Reps. Caskey, Alexander, Anderson, Atkinson, Bailey, Ballentine, Bamberg, Bannister, Bauer, Beach, Bernstein, Bowers, Bradley, Brewer, Brittain, Burns, Bustos, Calhoon,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CONGRATULATE AND HONOR LIEUTENANT JOSEPH WEST UPON THE OCCASION OF HIS RETIREMENT AFTER THIRTY-FIVE YEARS OF OUTSTANDING SERVICE, AND TO WISH HIM CONTINUED SUCCESS AND HAPPINESS IN ALL HIS FUTURE ENDEAVORS.</w:t>
      </w:r>
    </w:p>
    <w:p w14:paraId="650230E4" w14:textId="77777777" w:rsidR="00DB02D3" w:rsidRDefault="00DB02D3" w:rsidP="00DB02D3">
      <w:bookmarkStart w:id="110" w:name="include_clip_end_505"/>
      <w:bookmarkStart w:id="111" w:name="include_clip_start_506"/>
      <w:bookmarkEnd w:id="110"/>
      <w:bookmarkEnd w:id="111"/>
    </w:p>
    <w:p w14:paraId="201A9470" w14:textId="77777777" w:rsidR="00DB02D3" w:rsidRDefault="00DB02D3" w:rsidP="00DB02D3">
      <w:r>
        <w:t xml:space="preserve">H. 4157 -- Reps. Sanders, Alexander, Anderson, Atkinson, Bailey, Ballentine, Bamberg, Bannister, Bauer, Beach, Bernstein, Bowers, Bradley, Brewer, Brittain, Burns, Bustos, Calhoon, Caskey, Chapman, Chumley, Clyburn, Cobb-Hunter, Collins, B. J. Cox, B. L. Cox, </w:t>
      </w:r>
      <w:r>
        <w:lastRenderedPageBreak/>
        <w:t>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 M. Smith, M. M. Smith, Spann-Wilder, Stavrinakis, Taylor, Teeple, Terribile, Vaughan, Weeks, Wetmore, White, Whitmire, Wickensimer, Williams, Willis, Wooten and Yow: A CONCURRENT RESOLUTION TO RECOGNIZE AND HONOR THE ANDERSON COUNTY EMERGENCY MANAGEMENT DIVISION FOR ITS EXCEPTIONAL SERVICE AND TO CONGRATULATE THE DIVISION FOR BEING NAMED THE SOUTH CAROLINA EMERGENCY MANAGEMENT AGENCY OF THE YEAR FOR 2024.</w:t>
      </w:r>
    </w:p>
    <w:p w14:paraId="112B1446" w14:textId="77777777" w:rsidR="00DB02D3" w:rsidRDefault="00DB02D3" w:rsidP="008874DB"/>
    <w:p w14:paraId="187AC8EF" w14:textId="77777777" w:rsidR="008874DB" w:rsidRPr="001D4082" w:rsidRDefault="008874DB" w:rsidP="00887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12" w:name="file_start501"/>
      <w:bookmarkEnd w:id="112"/>
      <w:r w:rsidRPr="001D4082">
        <w:rPr>
          <w:b/>
        </w:rPr>
        <w:t>RATIFICATION OF ACTS</w:t>
      </w:r>
    </w:p>
    <w:p w14:paraId="48E4F8C8" w14:textId="6655406F" w:rsidR="008874DB" w:rsidRDefault="008874DB" w:rsidP="00A40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D4082">
        <w:t xml:space="preserve">Pursuant to an invitation the Honorable Speaker and House of Representatives appeared in the Senate Chamber on March 11, 2025, at 1:30 </w:t>
      </w:r>
      <w:r w:rsidR="008F7C96" w:rsidRPr="001D4082">
        <w:t xml:space="preserve">p.m. </w:t>
      </w:r>
      <w:r w:rsidRPr="001D4082">
        <w:t>and the following Acts and Joint Resolution were ratified:</w:t>
      </w:r>
    </w:p>
    <w:p w14:paraId="0D3D712E" w14:textId="29C3F3F1" w:rsidR="008874DB" w:rsidRDefault="008874DB" w:rsidP="00887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pPr>
    </w:p>
    <w:p w14:paraId="397B38E3" w14:textId="77777777" w:rsidR="008874DB" w:rsidRPr="001D4082" w:rsidRDefault="008874DB" w:rsidP="00887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D4082">
        <w:tab/>
        <w:t>(R</w:t>
      </w:r>
      <w:r w:rsidR="00A40241">
        <w:t xml:space="preserve">. </w:t>
      </w:r>
      <w:r w:rsidRPr="001D4082">
        <w:t>7, S. 157) --  Senators Alexander, Rankin, Graham and Garrett: AN ACT TO AMEND THE SOUTH CAROLINA CODE OF LAWS BY AMENDING SECTION 58‑27‑1105, RELATING TO DEFINITIONS, SO AS TO DEFINE “QUALIFIED INDEPENDENT THIRD PARTY” AND TO ALLOW AN ELECTRICAL UTILITY TO INCLUDE STORM RECOVERY COSTS FOR HURRICANE HELENE IN ITS COST OF CAPITAL FROM THE DATE OF THE STORM THROUGH THE ISSUANCE OF STORM RECOVERY BONDS; AND BY AMENDING SECTION 58‑27‑1110, RELATING TO THE PETITION FOR FINANCING ORDER AND REQUIREMENTS, SO AS TO ALLOW AN ELECTRICAL UTILITY TO DEFER THE REVIEW AND APPROVAL OF A FINANCING ORDER, AND PROVIDE FOR THE PARTICIPATION OF A QUALIFIED INDEPENDENT THIRD PARTY RETAINED BY THE PUBLIC SERVICE COMMISSION.</w:t>
      </w:r>
    </w:p>
    <w:p w14:paraId="4912C275" w14:textId="389F712F" w:rsidR="008874DB" w:rsidRDefault="008874DB" w:rsidP="00887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474241EB" w14:textId="77777777" w:rsidR="008874DB" w:rsidRPr="001D4082" w:rsidRDefault="008874DB" w:rsidP="00887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D4082">
        <w:lastRenderedPageBreak/>
        <w:tab/>
        <w:t>(R</w:t>
      </w:r>
      <w:r w:rsidR="00A40241">
        <w:t xml:space="preserve">. </w:t>
      </w:r>
      <w:r w:rsidRPr="001D4082">
        <w:t>8, S. 363) -- Fish, Game and Forestry Committee: A JOINT RESOLUTION TO APPROVE REGULATIONS OF THE DEPARTMENT OF NATURAL RESOURCES, RELATING TO ADDITIONAL REGULATIONS APPLICABLE TO SPECIFIC PROPERTIES, DESIGNATED AS REGULATION DOCUMENT NUMBER 5329, PURSUANT TO THE PROVISIONS OF ARTICLE 1, CHAPTER 23, TITLE 1 OF THE SOUTH CAROLINA CODE OF LAWS.</w:t>
      </w:r>
    </w:p>
    <w:p w14:paraId="2438BEAB" w14:textId="182FC5D7" w:rsidR="008874DB" w:rsidRDefault="008874DB" w:rsidP="00887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53E7ABF6" w14:textId="77777777" w:rsidR="008874DB" w:rsidRPr="001D4082" w:rsidRDefault="008874DB" w:rsidP="00887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D4082">
        <w:tab/>
        <w:t>(R</w:t>
      </w:r>
      <w:r w:rsidR="00A40241">
        <w:t xml:space="preserve">. </w:t>
      </w:r>
      <w:r w:rsidRPr="001D4082">
        <w:t>9, H. 3952) -- Reps. Mitchell, Luck, Williams and Yow: AN ACT TO AMEND ACT 571 OF 1965, RELATING TO THE DARLINGTON COUNTY MILLAGE LEVY FOR THE FLORENCE‑DARLINGTON TECHNICAL COLLEGE, SO AS TO REQUIRE THE BUDGET TO BE APPROVED BY THE DARLINGTON COUNTY COUNCIL INSTEAD OF THE COUNTY BOARD OF EDUCATION.</w:t>
      </w:r>
    </w:p>
    <w:p w14:paraId="17F9000A" w14:textId="7B7C8CAC" w:rsidR="008874DB" w:rsidRDefault="008874DB" w:rsidP="00887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0A8449F4" w14:textId="60A33912" w:rsidR="008874DB" w:rsidRDefault="008874DB" w:rsidP="008874DB">
      <w:bookmarkStart w:id="113" w:name="include_clip_end_506"/>
      <w:bookmarkEnd w:id="113"/>
    </w:p>
    <w:p w14:paraId="40D93CC1" w14:textId="68FC9147" w:rsidR="008874DB" w:rsidRDefault="008874DB" w:rsidP="008874DB">
      <w:pPr>
        <w:keepNext/>
        <w:pBdr>
          <w:top w:val="single" w:sz="4" w:space="1" w:color="auto"/>
          <w:left w:val="single" w:sz="4" w:space="4" w:color="auto"/>
          <w:right w:val="single" w:sz="4" w:space="4" w:color="auto"/>
          <w:between w:val="single" w:sz="4" w:space="1" w:color="auto"/>
          <w:bar w:val="single" w:sz="4" w:color="auto"/>
        </w:pBdr>
        <w:jc w:val="center"/>
        <w:rPr>
          <w:b/>
        </w:rPr>
      </w:pPr>
      <w:r w:rsidRPr="008874DB">
        <w:rPr>
          <w:b/>
        </w:rPr>
        <w:t>ADJOURNMENT</w:t>
      </w:r>
    </w:p>
    <w:p w14:paraId="04769071" w14:textId="52255E1D" w:rsidR="008874DB" w:rsidRDefault="008874DB" w:rsidP="008874DB">
      <w:pPr>
        <w:keepNext/>
        <w:pBdr>
          <w:left w:val="single" w:sz="4" w:space="4" w:color="auto"/>
          <w:right w:val="single" w:sz="4" w:space="4" w:color="auto"/>
          <w:between w:val="single" w:sz="4" w:space="1" w:color="auto"/>
          <w:bar w:val="single" w:sz="4" w:color="auto"/>
        </w:pBdr>
      </w:pPr>
      <w:r>
        <w:t>At 11:37 p.m. the House, in accordance with the motion of Rep. HERBKERSMAN, adjourned in memory of "Pool Bar Jim" Lisenby, to meet at 12:01 a.m. tomorrow.</w:t>
      </w:r>
    </w:p>
    <w:p w14:paraId="3384156F" w14:textId="77777777" w:rsidR="007A3FC5" w:rsidRDefault="008874DB" w:rsidP="008874DB">
      <w:pPr>
        <w:pBdr>
          <w:left w:val="single" w:sz="4" w:space="4" w:color="auto"/>
          <w:bottom w:val="single" w:sz="4" w:space="1" w:color="auto"/>
          <w:right w:val="single" w:sz="4" w:space="4" w:color="auto"/>
          <w:between w:val="single" w:sz="4" w:space="1" w:color="auto"/>
          <w:bar w:val="single" w:sz="4" w:color="auto"/>
        </w:pBdr>
        <w:jc w:val="center"/>
      </w:pPr>
      <w:r>
        <w:t>***</w:t>
      </w:r>
    </w:p>
    <w:p w14:paraId="25E96742" w14:textId="613DB659" w:rsidR="007A3FC5" w:rsidRPr="007A3FC5" w:rsidRDefault="007A3FC5" w:rsidP="007A3FC5">
      <w:pPr>
        <w:tabs>
          <w:tab w:val="right" w:leader="dot" w:pos="2520"/>
        </w:tabs>
        <w:rPr>
          <w:sz w:val="20"/>
        </w:rPr>
      </w:pPr>
    </w:p>
    <w:sectPr w:rsidR="007A3FC5" w:rsidRPr="007A3FC5" w:rsidSect="00920F6D">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39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279F2" w14:textId="77777777" w:rsidR="008874DB" w:rsidRDefault="008874DB">
      <w:r>
        <w:separator/>
      </w:r>
    </w:p>
  </w:endnote>
  <w:endnote w:type="continuationSeparator" w:id="0">
    <w:p w14:paraId="2962F4D9" w14:textId="77777777" w:rsidR="008874DB" w:rsidRDefault="0088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ovanni Bold">
    <w:altName w:val="Times New Roman"/>
    <w:charset w:val="4D"/>
    <w:family w:val="roman"/>
    <w:pitch w:val="variable"/>
  </w:font>
  <w:font w:name="Helvetica">
    <w:panose1 w:val="020B0604020202020204"/>
    <w:charset w:val="00"/>
    <w:family w:val="swiss"/>
    <w:pitch w:val="variable"/>
    <w:sig w:usb0="00000007" w:usb1="00000000" w:usb2="00000000" w:usb3="00000000" w:csb0="00000093" w:csb1="00000000"/>
  </w:font>
  <w:font w:name="Giovanni Book">
    <w:altName w:val="Times New Roman"/>
    <w:charset w:val="4D"/>
    <w:family w:val="roman"/>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222335"/>
      <w:docPartObj>
        <w:docPartGallery w:val="Page Numbers (Bottom of Page)"/>
        <w:docPartUnique/>
      </w:docPartObj>
    </w:sdtPr>
    <w:sdtEndPr>
      <w:rPr>
        <w:noProof/>
      </w:rPr>
    </w:sdtEndPr>
    <w:sdtContent>
      <w:p w14:paraId="7D46048A" w14:textId="0505CB6B" w:rsidR="00CA5AEC" w:rsidRDefault="00CA5A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7E168" w14:textId="77777777" w:rsidR="008874DB" w:rsidRDefault="008874D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CF0236" w14:textId="77777777" w:rsidR="008874DB" w:rsidRDefault="00887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CC162" w14:textId="77777777" w:rsidR="008874DB" w:rsidRDefault="008874DB">
      <w:r>
        <w:separator/>
      </w:r>
    </w:p>
  </w:footnote>
  <w:footnote w:type="continuationSeparator" w:id="0">
    <w:p w14:paraId="32057C73" w14:textId="77777777" w:rsidR="008874DB" w:rsidRDefault="00887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2FD8" w14:textId="50FA330F" w:rsidR="00CA5AEC" w:rsidRDefault="00CA5AEC" w:rsidP="00CA5AEC">
    <w:pPr>
      <w:pStyle w:val="Cover3"/>
    </w:pPr>
    <w:r>
      <w:t>TUESDAY, MARCH 11, 2025</w:t>
    </w:r>
  </w:p>
  <w:p w14:paraId="5DD9C214" w14:textId="77777777" w:rsidR="00CA5AEC" w:rsidRDefault="00CA5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E4FC" w14:textId="77777777" w:rsidR="008874DB" w:rsidRDefault="008874DB">
    <w:pPr>
      <w:pStyle w:val="Header"/>
      <w:jc w:val="center"/>
      <w:rPr>
        <w:b/>
      </w:rPr>
    </w:pPr>
    <w:r>
      <w:rPr>
        <w:b/>
      </w:rPr>
      <w:t>Tuesday, March 11, 2025</w:t>
    </w:r>
  </w:p>
  <w:p w14:paraId="2FD861BA" w14:textId="77777777" w:rsidR="008874DB" w:rsidRDefault="008874DB">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2FDC"/>
    <w:multiLevelType w:val="hybridMultilevel"/>
    <w:tmpl w:val="EA7E9666"/>
    <w:lvl w:ilvl="0" w:tplc="C988DF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695C2A"/>
    <w:multiLevelType w:val="hybridMultilevel"/>
    <w:tmpl w:val="250EF410"/>
    <w:lvl w:ilvl="0" w:tplc="388CA6DE">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FF0D6D"/>
    <w:multiLevelType w:val="hybridMultilevel"/>
    <w:tmpl w:val="6504C6A8"/>
    <w:lvl w:ilvl="0" w:tplc="C090EF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B66EE7"/>
    <w:multiLevelType w:val="hybridMultilevel"/>
    <w:tmpl w:val="D7DCA5EE"/>
    <w:lvl w:ilvl="0" w:tplc="4F641EAE">
      <w:start w:val="72"/>
      <w:numFmt w:val="decimal"/>
      <w:lvlText w:val="(%1)"/>
      <w:lvlJc w:val="left"/>
      <w:pPr>
        <w:ind w:left="2740" w:hanging="720"/>
      </w:pPr>
      <w:rPr>
        <w:rFonts w:ascii="Times New Roman" w:eastAsia="Times New Roman" w:hAnsi="Times New Roman" w:cs="Times New Roman" w:hint="default"/>
        <w:b w:val="0"/>
        <w:bCs w:val="0"/>
        <w:i/>
        <w:iCs/>
        <w:spacing w:val="-1"/>
        <w:w w:val="100"/>
        <w:sz w:val="24"/>
        <w:szCs w:val="24"/>
        <w:lang w:val="en-US" w:eastAsia="en-US" w:bidi="ar-SA"/>
      </w:rPr>
    </w:lvl>
    <w:lvl w:ilvl="1" w:tplc="516855D2">
      <w:numFmt w:val="bullet"/>
      <w:lvlText w:val="•"/>
      <w:lvlJc w:val="left"/>
      <w:pPr>
        <w:ind w:left="3506" w:hanging="720"/>
      </w:pPr>
      <w:rPr>
        <w:rFonts w:hint="default"/>
        <w:lang w:val="en-US" w:eastAsia="en-US" w:bidi="ar-SA"/>
      </w:rPr>
    </w:lvl>
    <w:lvl w:ilvl="2" w:tplc="B3508E04">
      <w:numFmt w:val="bullet"/>
      <w:lvlText w:val="•"/>
      <w:lvlJc w:val="left"/>
      <w:pPr>
        <w:ind w:left="4272" w:hanging="720"/>
      </w:pPr>
      <w:rPr>
        <w:rFonts w:hint="default"/>
        <w:lang w:val="en-US" w:eastAsia="en-US" w:bidi="ar-SA"/>
      </w:rPr>
    </w:lvl>
    <w:lvl w:ilvl="3" w:tplc="B9F2E724">
      <w:numFmt w:val="bullet"/>
      <w:lvlText w:val="•"/>
      <w:lvlJc w:val="left"/>
      <w:pPr>
        <w:ind w:left="5038" w:hanging="720"/>
      </w:pPr>
      <w:rPr>
        <w:rFonts w:hint="default"/>
        <w:lang w:val="en-US" w:eastAsia="en-US" w:bidi="ar-SA"/>
      </w:rPr>
    </w:lvl>
    <w:lvl w:ilvl="4" w:tplc="F17CCD06">
      <w:numFmt w:val="bullet"/>
      <w:lvlText w:val="•"/>
      <w:lvlJc w:val="left"/>
      <w:pPr>
        <w:ind w:left="5804" w:hanging="720"/>
      </w:pPr>
      <w:rPr>
        <w:rFonts w:hint="default"/>
        <w:lang w:val="en-US" w:eastAsia="en-US" w:bidi="ar-SA"/>
      </w:rPr>
    </w:lvl>
    <w:lvl w:ilvl="5" w:tplc="039E335A">
      <w:numFmt w:val="bullet"/>
      <w:lvlText w:val="•"/>
      <w:lvlJc w:val="left"/>
      <w:pPr>
        <w:ind w:left="6570" w:hanging="720"/>
      </w:pPr>
      <w:rPr>
        <w:rFonts w:hint="default"/>
        <w:lang w:val="en-US" w:eastAsia="en-US" w:bidi="ar-SA"/>
      </w:rPr>
    </w:lvl>
    <w:lvl w:ilvl="6" w:tplc="8E5610A2">
      <w:numFmt w:val="bullet"/>
      <w:lvlText w:val="•"/>
      <w:lvlJc w:val="left"/>
      <w:pPr>
        <w:ind w:left="7336" w:hanging="720"/>
      </w:pPr>
      <w:rPr>
        <w:rFonts w:hint="default"/>
        <w:lang w:val="en-US" w:eastAsia="en-US" w:bidi="ar-SA"/>
      </w:rPr>
    </w:lvl>
    <w:lvl w:ilvl="7" w:tplc="6192BA1E">
      <w:numFmt w:val="bullet"/>
      <w:lvlText w:val="•"/>
      <w:lvlJc w:val="left"/>
      <w:pPr>
        <w:ind w:left="8102" w:hanging="720"/>
      </w:pPr>
      <w:rPr>
        <w:rFonts w:hint="default"/>
        <w:lang w:val="en-US" w:eastAsia="en-US" w:bidi="ar-SA"/>
      </w:rPr>
    </w:lvl>
    <w:lvl w:ilvl="8" w:tplc="96F2500C">
      <w:numFmt w:val="bullet"/>
      <w:lvlText w:val="•"/>
      <w:lvlJc w:val="left"/>
      <w:pPr>
        <w:ind w:left="8868" w:hanging="720"/>
      </w:pPr>
      <w:rPr>
        <w:rFonts w:hint="default"/>
        <w:lang w:val="en-US" w:eastAsia="en-US" w:bidi="ar-SA"/>
      </w:rPr>
    </w:lvl>
  </w:abstractNum>
  <w:abstractNum w:abstractNumId="4" w15:restartNumberingAfterBreak="0">
    <w:nsid w:val="4A7E7658"/>
    <w:multiLevelType w:val="hybridMultilevel"/>
    <w:tmpl w:val="C26C64F6"/>
    <w:lvl w:ilvl="0" w:tplc="C090EF34">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CF71CC"/>
    <w:multiLevelType w:val="hybridMultilevel"/>
    <w:tmpl w:val="89DC21A0"/>
    <w:lvl w:ilvl="0" w:tplc="40A8F89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3257B"/>
    <w:multiLevelType w:val="hybridMultilevel"/>
    <w:tmpl w:val="332C6A7A"/>
    <w:lvl w:ilvl="0" w:tplc="657A5F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2FB63BC"/>
    <w:multiLevelType w:val="hybridMultilevel"/>
    <w:tmpl w:val="D2FCCE54"/>
    <w:lvl w:ilvl="0" w:tplc="0C183BDE">
      <w:start w:val="1"/>
      <w:numFmt w:val="decimal"/>
      <w:lvlText w:val="%1)"/>
      <w:lvlJc w:val="left"/>
      <w:pPr>
        <w:ind w:left="2315" w:hanging="340"/>
        <w:jc w:val="right"/>
      </w:pPr>
      <w:rPr>
        <w:rFonts w:ascii="Arial" w:eastAsia="Arial" w:hAnsi="Arial" w:hint="default"/>
        <w:spacing w:val="-119"/>
        <w:w w:val="159"/>
        <w:sz w:val="35"/>
        <w:szCs w:val="35"/>
      </w:rPr>
    </w:lvl>
    <w:lvl w:ilvl="1" w:tplc="286403D6">
      <w:start w:val="1"/>
      <w:numFmt w:val="bullet"/>
      <w:lvlText w:val="•"/>
      <w:lvlJc w:val="left"/>
      <w:pPr>
        <w:ind w:left="3145" w:hanging="340"/>
      </w:pPr>
      <w:rPr>
        <w:rFonts w:hint="default"/>
      </w:rPr>
    </w:lvl>
    <w:lvl w:ilvl="2" w:tplc="A6440F44">
      <w:start w:val="1"/>
      <w:numFmt w:val="bullet"/>
      <w:lvlText w:val="•"/>
      <w:lvlJc w:val="left"/>
      <w:pPr>
        <w:ind w:left="3976" w:hanging="340"/>
      </w:pPr>
      <w:rPr>
        <w:rFonts w:hint="default"/>
      </w:rPr>
    </w:lvl>
    <w:lvl w:ilvl="3" w:tplc="EF2E5150">
      <w:start w:val="1"/>
      <w:numFmt w:val="bullet"/>
      <w:lvlText w:val="•"/>
      <w:lvlJc w:val="left"/>
      <w:pPr>
        <w:ind w:left="4806" w:hanging="340"/>
      </w:pPr>
      <w:rPr>
        <w:rFonts w:hint="default"/>
      </w:rPr>
    </w:lvl>
    <w:lvl w:ilvl="4" w:tplc="FA66C896">
      <w:start w:val="1"/>
      <w:numFmt w:val="bullet"/>
      <w:lvlText w:val="•"/>
      <w:lvlJc w:val="left"/>
      <w:pPr>
        <w:ind w:left="5637" w:hanging="340"/>
      </w:pPr>
      <w:rPr>
        <w:rFonts w:hint="default"/>
      </w:rPr>
    </w:lvl>
    <w:lvl w:ilvl="5" w:tplc="C6507F76">
      <w:start w:val="1"/>
      <w:numFmt w:val="bullet"/>
      <w:lvlText w:val="•"/>
      <w:lvlJc w:val="left"/>
      <w:pPr>
        <w:ind w:left="6467" w:hanging="340"/>
      </w:pPr>
      <w:rPr>
        <w:rFonts w:hint="default"/>
      </w:rPr>
    </w:lvl>
    <w:lvl w:ilvl="6" w:tplc="5D60B2C2">
      <w:start w:val="1"/>
      <w:numFmt w:val="bullet"/>
      <w:lvlText w:val="•"/>
      <w:lvlJc w:val="left"/>
      <w:pPr>
        <w:ind w:left="7298" w:hanging="340"/>
      </w:pPr>
      <w:rPr>
        <w:rFonts w:hint="default"/>
      </w:rPr>
    </w:lvl>
    <w:lvl w:ilvl="7" w:tplc="62F26DA8">
      <w:start w:val="1"/>
      <w:numFmt w:val="bullet"/>
      <w:lvlText w:val="•"/>
      <w:lvlJc w:val="left"/>
      <w:pPr>
        <w:ind w:left="8128" w:hanging="340"/>
      </w:pPr>
      <w:rPr>
        <w:rFonts w:hint="default"/>
      </w:rPr>
    </w:lvl>
    <w:lvl w:ilvl="8" w:tplc="2A98956C">
      <w:start w:val="1"/>
      <w:numFmt w:val="bullet"/>
      <w:lvlText w:val="•"/>
      <w:lvlJc w:val="left"/>
      <w:pPr>
        <w:ind w:left="8959" w:hanging="340"/>
      </w:pPr>
      <w:rPr>
        <w:rFonts w:hint="default"/>
      </w:rPr>
    </w:lvl>
  </w:abstractNum>
  <w:num w:numId="1" w16cid:durableId="1806241421">
    <w:abstractNumId w:val="7"/>
  </w:num>
  <w:num w:numId="2" w16cid:durableId="220215863">
    <w:abstractNumId w:val="4"/>
  </w:num>
  <w:num w:numId="3" w16cid:durableId="798501286">
    <w:abstractNumId w:val="2"/>
  </w:num>
  <w:num w:numId="4" w16cid:durableId="684095699">
    <w:abstractNumId w:val="6"/>
  </w:num>
  <w:num w:numId="5" w16cid:durableId="493372341">
    <w:abstractNumId w:val="5"/>
  </w:num>
  <w:num w:numId="6" w16cid:durableId="1785272172">
    <w:abstractNumId w:val="0"/>
  </w:num>
  <w:num w:numId="7" w16cid:durableId="1029574364">
    <w:abstractNumId w:val="8"/>
  </w:num>
  <w:num w:numId="8" w16cid:durableId="473763772">
    <w:abstractNumId w:val="3"/>
  </w:num>
  <w:num w:numId="9" w16cid:durableId="388381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4DB"/>
    <w:rsid w:val="0001340B"/>
    <w:rsid w:val="00077CD9"/>
    <w:rsid w:val="00233E67"/>
    <w:rsid w:val="0026052F"/>
    <w:rsid w:val="00326035"/>
    <w:rsid w:val="00375044"/>
    <w:rsid w:val="003D72B8"/>
    <w:rsid w:val="00416162"/>
    <w:rsid w:val="006E152A"/>
    <w:rsid w:val="007809B3"/>
    <w:rsid w:val="007A3FC5"/>
    <w:rsid w:val="007A58B5"/>
    <w:rsid w:val="008874DB"/>
    <w:rsid w:val="008C7E91"/>
    <w:rsid w:val="008F7C96"/>
    <w:rsid w:val="00920F6D"/>
    <w:rsid w:val="009F3542"/>
    <w:rsid w:val="00A112A9"/>
    <w:rsid w:val="00A40241"/>
    <w:rsid w:val="00BD00C2"/>
    <w:rsid w:val="00C140CF"/>
    <w:rsid w:val="00C20F6E"/>
    <w:rsid w:val="00C719B2"/>
    <w:rsid w:val="00CA5AEC"/>
    <w:rsid w:val="00DB02D3"/>
    <w:rsid w:val="00E1520E"/>
    <w:rsid w:val="00F73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D9812"/>
  <w15:chartTrackingRefBased/>
  <w15:docId w15:val="{442A4777-FD51-4A89-B5DF-CFA4F765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874DB"/>
    <w:pPr>
      <w:ind w:firstLine="0"/>
      <w:jc w:val="center"/>
    </w:pPr>
    <w:rPr>
      <w:b/>
      <w:bCs/>
      <w:sz w:val="24"/>
      <w:szCs w:val="24"/>
    </w:rPr>
  </w:style>
  <w:style w:type="character" w:customStyle="1" w:styleId="TitleChar">
    <w:name w:val="Title Char"/>
    <w:basedOn w:val="DefaultParagraphFont"/>
    <w:link w:val="Title"/>
    <w:rsid w:val="008874DB"/>
    <w:rPr>
      <w:b/>
      <w:bCs/>
      <w:sz w:val="24"/>
      <w:szCs w:val="24"/>
    </w:rPr>
  </w:style>
  <w:style w:type="character" w:styleId="Hyperlink">
    <w:name w:val="Hyperlink"/>
    <w:uiPriority w:val="99"/>
    <w:unhideWhenUsed/>
    <w:rsid w:val="008874DB"/>
    <w:rPr>
      <w:color w:val="0000FF"/>
      <w:u w:val="single"/>
    </w:rPr>
  </w:style>
  <w:style w:type="character" w:customStyle="1" w:styleId="HeaderChar">
    <w:name w:val="Header Char"/>
    <w:link w:val="Header"/>
    <w:uiPriority w:val="99"/>
    <w:rsid w:val="008874DB"/>
    <w:rPr>
      <w:sz w:val="22"/>
    </w:rPr>
  </w:style>
  <w:style w:type="paragraph" w:styleId="BodyText">
    <w:name w:val="Body Text"/>
    <w:basedOn w:val="Normal"/>
    <w:link w:val="BodyTextChar"/>
    <w:uiPriority w:val="1"/>
    <w:qFormat/>
    <w:rsid w:val="008874DB"/>
    <w:pPr>
      <w:ind w:right="-240" w:firstLine="0"/>
    </w:pPr>
  </w:style>
  <w:style w:type="character" w:customStyle="1" w:styleId="BodyTextChar">
    <w:name w:val="Body Text Char"/>
    <w:basedOn w:val="DefaultParagraphFont"/>
    <w:link w:val="BodyText"/>
    <w:uiPriority w:val="1"/>
    <w:rsid w:val="008874DB"/>
    <w:rPr>
      <w:sz w:val="22"/>
    </w:rPr>
  </w:style>
  <w:style w:type="character" w:customStyle="1" w:styleId="FooterChar">
    <w:name w:val="Footer Char"/>
    <w:link w:val="Footer"/>
    <w:uiPriority w:val="99"/>
    <w:rsid w:val="008874DB"/>
    <w:rPr>
      <w:sz w:val="22"/>
    </w:rPr>
  </w:style>
  <w:style w:type="paragraph" w:customStyle="1" w:styleId="SectionHead">
    <w:name w:val="Section Head"/>
    <w:rsid w:val="008874DB"/>
    <w:pPr>
      <w:spacing w:before="80" w:line="240" w:lineRule="exact"/>
      <w:jc w:val="center"/>
    </w:pPr>
    <w:rPr>
      <w:rFonts w:ascii="Giovanni Bold" w:hAnsi="Giovanni Bold"/>
      <w:sz w:val="22"/>
    </w:rPr>
  </w:style>
  <w:style w:type="character" w:customStyle="1" w:styleId="Normal1">
    <w:name w:val="Normal1"/>
    <w:rsid w:val="008874DB"/>
    <w:rPr>
      <w:rFonts w:ascii="Helvetica" w:hAnsi="Helvetica"/>
      <w:noProof w:val="0"/>
      <w:sz w:val="24"/>
      <w:lang w:val="en-US"/>
    </w:rPr>
  </w:style>
  <w:style w:type="paragraph" w:customStyle="1" w:styleId="TabText1">
    <w:name w:val="Tab Text 1"/>
    <w:basedOn w:val="Normal"/>
    <w:rsid w:val="008874DB"/>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8874DB"/>
    <w:pPr>
      <w:spacing w:before="120" w:line="240" w:lineRule="exact"/>
      <w:jc w:val="center"/>
    </w:pPr>
    <w:rPr>
      <w:rFonts w:ascii="Giovanni Bold" w:hAnsi="Giovanni Bold"/>
      <w:caps/>
      <w:sz w:val="22"/>
    </w:rPr>
  </w:style>
  <w:style w:type="paragraph" w:customStyle="1" w:styleId="SubHead1">
    <w:name w:val="SubHead 1"/>
    <w:basedOn w:val="SectionHead"/>
    <w:rsid w:val="008874DB"/>
    <w:pPr>
      <w:spacing w:line="220" w:lineRule="exact"/>
    </w:pPr>
  </w:style>
  <w:style w:type="paragraph" w:customStyle="1" w:styleId="PressReps">
    <w:name w:val="Press Reps"/>
    <w:basedOn w:val="Normal"/>
    <w:rsid w:val="008874DB"/>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8874DB"/>
    <w:pPr>
      <w:spacing w:before="100" w:beforeAutospacing="1" w:after="100" w:afterAutospacing="1"/>
      <w:ind w:firstLine="0"/>
      <w:jc w:val="left"/>
    </w:pPr>
    <w:rPr>
      <w:sz w:val="24"/>
      <w:szCs w:val="24"/>
    </w:rPr>
  </w:style>
  <w:style w:type="paragraph" w:styleId="NoSpacing">
    <w:name w:val="No Spacing"/>
    <w:basedOn w:val="Normal"/>
    <w:uiPriority w:val="99"/>
    <w:qFormat/>
    <w:rsid w:val="008874DB"/>
    <w:pPr>
      <w:ind w:firstLine="0"/>
      <w:jc w:val="left"/>
    </w:pPr>
    <w:rPr>
      <w:rFonts w:ascii="Calibri" w:eastAsia="Calibri" w:hAnsi="Calibri" w:cs="Calibri"/>
      <w:szCs w:val="22"/>
    </w:rPr>
  </w:style>
  <w:style w:type="paragraph" w:customStyle="1" w:styleId="msonospacing0">
    <w:name w:val="msonospacing"/>
    <w:basedOn w:val="Normal"/>
    <w:uiPriority w:val="99"/>
    <w:rsid w:val="008874DB"/>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8874DB"/>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4DB"/>
    <w:rPr>
      <w:rFonts w:ascii="Tahoma" w:hAnsi="Tahoma" w:cs="Tahoma"/>
      <w:sz w:val="16"/>
      <w:szCs w:val="16"/>
    </w:rPr>
  </w:style>
  <w:style w:type="paragraph" w:styleId="ListParagraph">
    <w:name w:val="List Paragraph"/>
    <w:basedOn w:val="Normal"/>
    <w:uiPriority w:val="1"/>
    <w:qFormat/>
    <w:rsid w:val="008874DB"/>
    <w:pPr>
      <w:ind w:left="720" w:firstLine="0"/>
      <w:contextualSpacing/>
      <w:jc w:val="left"/>
    </w:pPr>
    <w:rPr>
      <w:rFonts w:eastAsia="Calibri"/>
      <w:sz w:val="24"/>
      <w:lang w:eastAsia="zh-TW"/>
    </w:rPr>
  </w:style>
  <w:style w:type="table" w:styleId="TableGrid">
    <w:name w:val="Table Grid"/>
    <w:basedOn w:val="TableNormal"/>
    <w:rsid w:val="008874DB"/>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8874DB"/>
    <w:pPr>
      <w:widowControl w:val="0"/>
      <w:autoSpaceDE w:val="0"/>
      <w:autoSpaceDN w:val="0"/>
      <w:ind w:firstLine="0"/>
      <w:jc w:val="left"/>
    </w:pPr>
    <w:rPr>
      <w:szCs w:val="22"/>
    </w:rPr>
  </w:style>
  <w:style w:type="paragraph" w:customStyle="1" w:styleId="Cover1">
    <w:name w:val="Cover1"/>
    <w:basedOn w:val="Normal"/>
    <w:rsid w:val="00887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874DB"/>
    <w:pPr>
      <w:ind w:firstLine="0"/>
      <w:jc w:val="left"/>
    </w:pPr>
    <w:rPr>
      <w:sz w:val="20"/>
    </w:rPr>
  </w:style>
  <w:style w:type="paragraph" w:customStyle="1" w:styleId="Cover3">
    <w:name w:val="Cover3"/>
    <w:basedOn w:val="Normal"/>
    <w:rsid w:val="008874DB"/>
    <w:pPr>
      <w:ind w:firstLine="0"/>
      <w:jc w:val="center"/>
    </w:pPr>
    <w:rPr>
      <w:b/>
    </w:rPr>
  </w:style>
  <w:style w:type="paragraph" w:customStyle="1" w:styleId="Cover4">
    <w:name w:val="Cover4"/>
    <w:basedOn w:val="Cover1"/>
    <w:rsid w:val="008874DB"/>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81CA4-2422-43A4-8626-FFECD187F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133</TotalTime>
  <Pages>172</Pages>
  <Words>37192</Words>
  <Characters>205761</Characters>
  <Application>Microsoft Office Word</Application>
  <DocSecurity>0</DocSecurity>
  <Lines>1714</Lines>
  <Paragraphs>484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6</cp:revision>
  <dcterms:created xsi:type="dcterms:W3CDTF">2025-06-26T20:43:00Z</dcterms:created>
  <dcterms:modified xsi:type="dcterms:W3CDTF">2025-09-11T18:59:00Z</dcterms:modified>
</cp:coreProperties>
</file>