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1E402" w14:textId="77777777" w:rsidR="00093CEF" w:rsidRDefault="00093CEF" w:rsidP="00093CEF">
      <w:pPr>
        <w:ind w:firstLine="0"/>
        <w:rPr>
          <w:strike/>
        </w:rPr>
      </w:pPr>
    </w:p>
    <w:p w14:paraId="7554FACA" w14:textId="77777777" w:rsidR="00093CEF" w:rsidRDefault="00093CEF" w:rsidP="00093CEF">
      <w:pPr>
        <w:ind w:firstLine="0"/>
        <w:rPr>
          <w:strike/>
        </w:rPr>
      </w:pPr>
      <w:r>
        <w:rPr>
          <w:strike/>
        </w:rPr>
        <w:t>Indicates Matter Stricken</w:t>
      </w:r>
    </w:p>
    <w:p w14:paraId="5825FDF5" w14:textId="77777777" w:rsidR="00093CEF" w:rsidRDefault="00093CEF" w:rsidP="00093CEF">
      <w:pPr>
        <w:ind w:firstLine="0"/>
        <w:rPr>
          <w:u w:val="single"/>
        </w:rPr>
      </w:pPr>
      <w:r>
        <w:rPr>
          <w:u w:val="single"/>
        </w:rPr>
        <w:t>Indicates New Matter</w:t>
      </w:r>
    </w:p>
    <w:p w14:paraId="448C9378" w14:textId="77777777" w:rsidR="00375044" w:rsidRDefault="00375044"/>
    <w:p w14:paraId="1A682E36" w14:textId="77777777" w:rsidR="00093CEF" w:rsidRDefault="00093CEF">
      <w:r>
        <w:t>The House assembled at 12:01 a.m.</w:t>
      </w:r>
    </w:p>
    <w:p w14:paraId="1171D244" w14:textId="77777777" w:rsidR="00093CEF" w:rsidRDefault="00093CEF">
      <w:r>
        <w:t xml:space="preserve">Deliberations were opened with prayer by the SPEAKER </w:t>
      </w:r>
      <w:r w:rsidRPr="00093CEF">
        <w:rPr>
          <w:i/>
        </w:rPr>
        <w:t>PRO TEMPORE</w:t>
      </w:r>
      <w:r>
        <w:t xml:space="preserve"> as follows:</w:t>
      </w:r>
    </w:p>
    <w:p w14:paraId="1C7E27EA" w14:textId="77777777" w:rsidR="00093CEF" w:rsidRDefault="00093CEF"/>
    <w:p w14:paraId="158E014E" w14:textId="3BE5A625" w:rsidR="00093CEF" w:rsidRDefault="00093CEF" w:rsidP="00093CEF">
      <w:pPr>
        <w:ind w:firstLine="0"/>
        <w:rPr>
          <w:szCs w:val="24"/>
        </w:rPr>
      </w:pPr>
      <w:bookmarkStart w:id="0" w:name="file_start2"/>
      <w:bookmarkEnd w:id="0"/>
      <w:r w:rsidRPr="00377C54">
        <w:rPr>
          <w:szCs w:val="24"/>
        </w:rPr>
        <w:tab/>
        <w:t xml:space="preserve">Heavenly Father, we thank You for </w:t>
      </w:r>
      <w:r w:rsidR="0009300E">
        <w:rPr>
          <w:szCs w:val="24"/>
        </w:rPr>
        <w:t>Y</w:t>
      </w:r>
      <w:r w:rsidRPr="00377C54">
        <w:rPr>
          <w:szCs w:val="24"/>
        </w:rPr>
        <w:t xml:space="preserve">our hand on our lives, our </w:t>
      </w:r>
      <w:r w:rsidR="00464C85">
        <w:rPr>
          <w:szCs w:val="24"/>
        </w:rPr>
        <w:t>S</w:t>
      </w:r>
      <w:r w:rsidRPr="00377C54">
        <w:rPr>
          <w:szCs w:val="24"/>
        </w:rPr>
        <w:t xml:space="preserve">tate, </w:t>
      </w:r>
      <w:r w:rsidR="0009300E">
        <w:rPr>
          <w:szCs w:val="24"/>
        </w:rPr>
        <w:t xml:space="preserve">and </w:t>
      </w:r>
      <w:r w:rsidRPr="00377C54">
        <w:rPr>
          <w:szCs w:val="24"/>
        </w:rPr>
        <w:t>on our communities.  Father, give us the wisdom and the discernment we need to represent our people properly and to work together with one another.  Father, please keep us safe tonight when we go our separate ways.  Watch over our families, protect us</w:t>
      </w:r>
      <w:r w:rsidR="00464C85">
        <w:rPr>
          <w:szCs w:val="24"/>
        </w:rPr>
        <w:t>,</w:t>
      </w:r>
      <w:r w:rsidRPr="00377C54">
        <w:rPr>
          <w:szCs w:val="24"/>
        </w:rPr>
        <w:t xml:space="preserve"> and bring us back safely to </w:t>
      </w:r>
      <w:r w:rsidR="00464C85">
        <w:rPr>
          <w:szCs w:val="24"/>
        </w:rPr>
        <w:t>Y</w:t>
      </w:r>
      <w:r w:rsidRPr="00377C54">
        <w:rPr>
          <w:szCs w:val="24"/>
        </w:rPr>
        <w:t xml:space="preserve">ou.  Help us to do all things to </w:t>
      </w:r>
      <w:r w:rsidR="00464C85">
        <w:rPr>
          <w:szCs w:val="24"/>
        </w:rPr>
        <w:t>Y</w:t>
      </w:r>
      <w:r w:rsidRPr="00377C54">
        <w:rPr>
          <w:szCs w:val="24"/>
        </w:rPr>
        <w:t>our glory.  All these things we say in Jesus’ name.  Amen</w:t>
      </w:r>
    </w:p>
    <w:p w14:paraId="5DE96B3B" w14:textId="2ECDF960" w:rsidR="00093CEF" w:rsidRDefault="00093CEF" w:rsidP="00093CEF">
      <w:pPr>
        <w:ind w:firstLine="0"/>
        <w:rPr>
          <w:szCs w:val="24"/>
        </w:rPr>
      </w:pPr>
    </w:p>
    <w:p w14:paraId="03D4BA5F" w14:textId="77777777" w:rsidR="00093CEF" w:rsidRDefault="00093CEF" w:rsidP="00093CEF">
      <w:r>
        <w:t xml:space="preserve">Pursuant to Rule 6.3, the House of Representatives was led in the Pledge of Allegiance to the Flag of the United States of America by the SPEAKER </w:t>
      </w:r>
      <w:r w:rsidRPr="00093CEF">
        <w:rPr>
          <w:i/>
        </w:rPr>
        <w:t>PRO TEMPORE</w:t>
      </w:r>
      <w:r>
        <w:t>.</w:t>
      </w:r>
    </w:p>
    <w:p w14:paraId="252A842E" w14:textId="77777777" w:rsidR="00093CEF" w:rsidRDefault="00093CEF" w:rsidP="00093CEF"/>
    <w:p w14:paraId="68587671" w14:textId="2BD255FF" w:rsidR="00093CEF" w:rsidRDefault="00093CEF" w:rsidP="00093CEF">
      <w:r>
        <w:t xml:space="preserve">After corrections to the Journal of the proceedings of yesterday, the SPEAKER </w:t>
      </w:r>
      <w:r w:rsidRPr="00093CEF">
        <w:rPr>
          <w:i/>
        </w:rPr>
        <w:t>PRO TEMPORE</w:t>
      </w:r>
      <w:r>
        <w:t xml:space="preserve"> ordered it confirmed.</w:t>
      </w:r>
    </w:p>
    <w:p w14:paraId="2959D061" w14:textId="77777777" w:rsidR="00093CEF" w:rsidRDefault="00093CEF" w:rsidP="00093CEF"/>
    <w:p w14:paraId="77200218" w14:textId="21FD5339" w:rsidR="00093CEF" w:rsidRDefault="00093CEF" w:rsidP="00093CEF">
      <w:pPr>
        <w:keepNext/>
        <w:jc w:val="center"/>
        <w:rPr>
          <w:b/>
        </w:rPr>
      </w:pPr>
      <w:r w:rsidRPr="00093CEF">
        <w:rPr>
          <w:b/>
        </w:rPr>
        <w:t>MOTION ADOPTED</w:t>
      </w:r>
    </w:p>
    <w:p w14:paraId="1526BACE" w14:textId="77777777" w:rsidR="00093CEF" w:rsidRDefault="00093CEF" w:rsidP="00093CEF">
      <w:r>
        <w:t>Rep. GARVIN moved that when the House adjourns, it adjourn in memory of Angie Stone, which was agreed to.</w:t>
      </w:r>
    </w:p>
    <w:p w14:paraId="10AF26CF" w14:textId="09D923CA" w:rsidR="00093CEF" w:rsidRDefault="00093CEF" w:rsidP="00093CEF"/>
    <w:p w14:paraId="12FE885C" w14:textId="77777777" w:rsidR="00093CEF" w:rsidRPr="00EE3AF1" w:rsidRDefault="00093CEF" w:rsidP="00093CEF">
      <w:pPr>
        <w:keepNext/>
        <w:ind w:firstLine="0"/>
        <w:jc w:val="center"/>
        <w:rPr>
          <w:b/>
          <w:bCs/>
          <w:szCs w:val="22"/>
        </w:rPr>
      </w:pPr>
      <w:bookmarkStart w:id="1" w:name="file_start7"/>
      <w:bookmarkEnd w:id="1"/>
      <w:r w:rsidRPr="00EE3AF1">
        <w:rPr>
          <w:b/>
          <w:bCs/>
          <w:szCs w:val="22"/>
        </w:rPr>
        <w:t>In Memory of Ms. Angie Stone</w:t>
      </w:r>
    </w:p>
    <w:p w14:paraId="2A70875A" w14:textId="77777777" w:rsidR="00093CEF" w:rsidRPr="00EE3AF1" w:rsidRDefault="00093CEF" w:rsidP="0009300E">
      <w:pPr>
        <w:ind w:firstLine="0"/>
        <w:rPr>
          <w:szCs w:val="22"/>
        </w:rPr>
      </w:pPr>
      <w:r w:rsidRPr="00EE3AF1">
        <w:rPr>
          <w:szCs w:val="22"/>
        </w:rPr>
        <w:t>Mr. Speaker and Members,</w:t>
      </w:r>
    </w:p>
    <w:p w14:paraId="3A054B5B" w14:textId="77777777" w:rsidR="00093CEF" w:rsidRPr="00EE3AF1" w:rsidRDefault="00093CEF" w:rsidP="00F466CE">
      <w:pPr>
        <w:rPr>
          <w:szCs w:val="22"/>
        </w:rPr>
      </w:pPr>
      <w:r w:rsidRPr="00EE3AF1">
        <w:rPr>
          <w:szCs w:val="22"/>
        </w:rPr>
        <w:t xml:space="preserve">I would like to adjourn in memory of Columbia native, </w:t>
      </w:r>
      <w:bookmarkStart w:id="2" w:name="_Hlk192635736"/>
      <w:r w:rsidRPr="00EE3AF1">
        <w:rPr>
          <w:szCs w:val="22"/>
        </w:rPr>
        <w:t>Angie Stone</w:t>
      </w:r>
      <w:bookmarkEnd w:id="2"/>
      <w:r w:rsidRPr="00EE3AF1">
        <w:rPr>
          <w:szCs w:val="22"/>
        </w:rPr>
        <w:t>. A graduate of C.A. Johnson High School, she was raised singing gospel music at the First Nazareth Baptist Church.</w:t>
      </w:r>
    </w:p>
    <w:p w14:paraId="7828BCB8" w14:textId="3D051245" w:rsidR="00093CEF" w:rsidRPr="00EE3AF1" w:rsidRDefault="00093CEF" w:rsidP="00F466CE">
      <w:pPr>
        <w:rPr>
          <w:szCs w:val="22"/>
        </w:rPr>
      </w:pPr>
      <w:r w:rsidRPr="00EE3AF1">
        <w:rPr>
          <w:szCs w:val="22"/>
        </w:rPr>
        <w:t>The Grammy-nominated R&amp;B singer was a member of the all-female hip-hop trio The Sequence before launching a solo career. The Sequence, the first female rap group, created the 1980's top charting hit, Funk You Up, which was later sampled by artist</w:t>
      </w:r>
      <w:r w:rsidR="00464C85">
        <w:rPr>
          <w:szCs w:val="22"/>
        </w:rPr>
        <w:t>s</w:t>
      </w:r>
      <w:r w:rsidRPr="00EE3AF1">
        <w:rPr>
          <w:szCs w:val="22"/>
        </w:rPr>
        <w:t xml:space="preserve"> such as Bruno Mars and Dr. Dre.</w:t>
      </w:r>
    </w:p>
    <w:p w14:paraId="4DDCD6CE" w14:textId="06F07395" w:rsidR="00093CEF" w:rsidRPr="00EE3AF1" w:rsidRDefault="00093CEF" w:rsidP="00F466CE">
      <w:pPr>
        <w:rPr>
          <w:szCs w:val="22"/>
        </w:rPr>
      </w:pPr>
      <w:r w:rsidRPr="00EE3AF1">
        <w:rPr>
          <w:szCs w:val="22"/>
        </w:rPr>
        <w:t xml:space="preserve">Ms. Stone tragically passed on March 1, 2025, when the Mercedes-Benz Sprinter van </w:t>
      </w:r>
      <w:r w:rsidR="00464C85">
        <w:rPr>
          <w:szCs w:val="22"/>
        </w:rPr>
        <w:t>she</w:t>
      </w:r>
      <w:r w:rsidRPr="00EE3AF1">
        <w:rPr>
          <w:szCs w:val="22"/>
        </w:rPr>
        <w:t xml:space="preserve"> was traveling in overturned on Interstate 65 before being hit by a 2021 Freightliner Cascadia truck in Alabama. The van's driver and seven others were taken to a hospital for treatment. She was traveling from one performance to another.</w:t>
      </w:r>
    </w:p>
    <w:p w14:paraId="2C296F55" w14:textId="6A05B1E9" w:rsidR="00093CEF" w:rsidRPr="00EE3AF1" w:rsidRDefault="00093CEF" w:rsidP="00F466CE">
      <w:pPr>
        <w:rPr>
          <w:szCs w:val="22"/>
        </w:rPr>
      </w:pPr>
      <w:r w:rsidRPr="00EE3AF1">
        <w:rPr>
          <w:szCs w:val="22"/>
        </w:rPr>
        <w:lastRenderedPageBreak/>
        <w:t>The singer-songwriter created hits like "</w:t>
      </w:r>
      <w:r w:rsidRPr="00464C85">
        <w:rPr>
          <w:szCs w:val="22"/>
        </w:rPr>
        <w:t>No More Rain (In This Cloud)</w:t>
      </w:r>
      <w:r w:rsidRPr="00EE3AF1">
        <w:rPr>
          <w:szCs w:val="22"/>
        </w:rPr>
        <w:t>" which reached No. 1 for 10 weeks on Billboard's Adult R&amp;B airplay chart, "Baby" with legendary soul singer Betty Wright, another No. 1 hit "Wish I Didn't Miss Yo</w:t>
      </w:r>
      <w:r w:rsidR="00464C85">
        <w:rPr>
          <w:szCs w:val="22"/>
        </w:rPr>
        <w:t>u,”</w:t>
      </w:r>
      <w:r w:rsidRPr="00EE3AF1">
        <w:rPr>
          <w:szCs w:val="22"/>
        </w:rPr>
        <w:t xml:space="preserve"> and "Brotha." Her 2001 album </w:t>
      </w:r>
      <w:r w:rsidRPr="0009300E">
        <w:rPr>
          <w:i/>
          <w:iCs/>
          <w:szCs w:val="22"/>
        </w:rPr>
        <w:t>Mahagony Soul</w:t>
      </w:r>
      <w:r w:rsidRPr="00EE3AF1">
        <w:rPr>
          <w:szCs w:val="22"/>
        </w:rPr>
        <w:t xml:space="preserve"> reached No. 22 on the Billboard 200, while 2007's </w:t>
      </w:r>
      <w:r w:rsidRPr="0009300E">
        <w:rPr>
          <w:i/>
          <w:iCs/>
          <w:szCs w:val="22"/>
        </w:rPr>
        <w:t xml:space="preserve">The Art </w:t>
      </w:r>
      <w:r w:rsidR="00464C85" w:rsidRPr="0009300E">
        <w:rPr>
          <w:i/>
          <w:iCs/>
          <w:szCs w:val="22"/>
        </w:rPr>
        <w:t>o</w:t>
      </w:r>
      <w:r w:rsidRPr="0009300E">
        <w:rPr>
          <w:i/>
          <w:iCs/>
          <w:szCs w:val="22"/>
        </w:rPr>
        <w:t>f Love &amp; War</w:t>
      </w:r>
      <w:r w:rsidRPr="00EE3AF1">
        <w:rPr>
          <w:szCs w:val="22"/>
        </w:rPr>
        <w:t xml:space="preserve"> peaked at No. 11.</w:t>
      </w:r>
    </w:p>
    <w:p w14:paraId="4CA0E931" w14:textId="14F8853D" w:rsidR="00093CEF" w:rsidRPr="00EE3AF1" w:rsidRDefault="00093CEF" w:rsidP="00F466CE">
      <w:pPr>
        <w:rPr>
          <w:szCs w:val="22"/>
        </w:rPr>
      </w:pPr>
      <w:r w:rsidRPr="00EE3AF1">
        <w:rPr>
          <w:szCs w:val="22"/>
        </w:rPr>
        <w:t xml:space="preserve">Ms. Stone's funeral will be this Saturday, March 15 at 2pm at First Nazareth Baptist. We are incredibly proud of our South Carolina native daughter and ask that you continue to pray for her family and many friends. </w:t>
      </w:r>
    </w:p>
    <w:p w14:paraId="541EEA6C" w14:textId="7693CC27" w:rsidR="00093CEF" w:rsidRPr="00EE3AF1" w:rsidRDefault="00093CEF" w:rsidP="00F466CE">
      <w:pPr>
        <w:rPr>
          <w:szCs w:val="22"/>
        </w:rPr>
      </w:pPr>
      <w:r w:rsidRPr="00EE3AF1">
        <w:rPr>
          <w:szCs w:val="22"/>
        </w:rPr>
        <w:t>I would ask that my remarks be entered into the journal</w:t>
      </w:r>
      <w:r w:rsidR="00117519">
        <w:rPr>
          <w:szCs w:val="22"/>
        </w:rPr>
        <w:t>.</w:t>
      </w:r>
    </w:p>
    <w:p w14:paraId="04E43A75" w14:textId="77777777" w:rsidR="00093CEF" w:rsidRDefault="00093CEF" w:rsidP="00F466CE">
      <w:pPr>
        <w:rPr>
          <w:szCs w:val="22"/>
        </w:rPr>
      </w:pPr>
      <w:r w:rsidRPr="00EE3AF1">
        <w:rPr>
          <w:szCs w:val="22"/>
        </w:rPr>
        <w:t>Rep. Kambrell Garvin</w:t>
      </w:r>
    </w:p>
    <w:p w14:paraId="46C8CFE9" w14:textId="42A33FBE" w:rsidR="00093CEF" w:rsidRDefault="00093CEF" w:rsidP="00093CEF">
      <w:pPr>
        <w:ind w:firstLine="0"/>
        <w:rPr>
          <w:szCs w:val="22"/>
        </w:rPr>
      </w:pPr>
    </w:p>
    <w:p w14:paraId="49C1ED97" w14:textId="77777777" w:rsidR="00093CEF" w:rsidRDefault="00093CEF" w:rsidP="00093CEF">
      <w:pPr>
        <w:keepNext/>
        <w:jc w:val="center"/>
        <w:rPr>
          <w:b/>
        </w:rPr>
      </w:pPr>
      <w:r w:rsidRPr="00093CEF">
        <w:rPr>
          <w:b/>
        </w:rPr>
        <w:t>HOUSE RESOLUTION</w:t>
      </w:r>
    </w:p>
    <w:p w14:paraId="07249C7B" w14:textId="2293CD56" w:rsidR="00093CEF" w:rsidRDefault="00093CEF" w:rsidP="00093CEF">
      <w:pPr>
        <w:keepNext/>
      </w:pPr>
      <w:r>
        <w:t>The following was introduced:</w:t>
      </w:r>
    </w:p>
    <w:p w14:paraId="3BA8DC30" w14:textId="77777777" w:rsidR="00093CEF" w:rsidRDefault="00093CEF" w:rsidP="00093CEF">
      <w:pPr>
        <w:keepNext/>
      </w:pPr>
      <w:bookmarkStart w:id="3" w:name="include_clip_start_9"/>
      <w:bookmarkEnd w:id="3"/>
    </w:p>
    <w:p w14:paraId="364E9436" w14:textId="77777777" w:rsidR="00093CEF" w:rsidRDefault="00093CEF" w:rsidP="00093CEF">
      <w:r>
        <w:t>H. 4177 -- Reps. Whitmire, Duncan, Alexander, Anderson, Atkinson, Bailey, Ballentine, Bamberg, Bannister, Bauer, Beach, Bernstein, Bowers, Bradley, Brewer, Brittain, Burns, Bustos, Calhoon, Caskey, Chapman, Chumley, Clyburn, Cobb-Hunter, Collins, B. J. Cox, B. L. Cox, Crawford, Cromer, Davis, Dillard,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Wickensimer, Williams, Willis, Wooten and Yow: A HOUSE RESOLUTION TO CELEBRATE THE WALHALLA HIGH SCHOOL GIRLS BASKETBALL TEAM FOR CAPTURING THE 2025 CLASS AAA STATE CHAMPIONSHIP TITLE AND TO CONGRATULATE THE TEAM'S EXCEPTIONAL PLAYERS, COACHES, AND STAFF ON A SUPERB SEASON.</w:t>
      </w:r>
    </w:p>
    <w:p w14:paraId="5C2A8D40" w14:textId="77777777" w:rsidR="00F466CE" w:rsidRDefault="00F466CE" w:rsidP="00093CEF"/>
    <w:p w14:paraId="20B27876" w14:textId="79C41683" w:rsidR="00093CEF" w:rsidRDefault="00093CEF" w:rsidP="00093CEF">
      <w:bookmarkStart w:id="4" w:name="include_clip_end_9"/>
      <w:bookmarkEnd w:id="4"/>
      <w:r>
        <w:t>The Resolution was adopted.</w:t>
      </w:r>
    </w:p>
    <w:p w14:paraId="179A9B02" w14:textId="77777777" w:rsidR="00093CEF" w:rsidRDefault="00093CEF" w:rsidP="00093CEF"/>
    <w:p w14:paraId="32D91EF0" w14:textId="4E84A797" w:rsidR="00093CEF" w:rsidRDefault="00093CEF" w:rsidP="00093CEF">
      <w:pPr>
        <w:keepNext/>
        <w:jc w:val="center"/>
        <w:rPr>
          <w:b/>
        </w:rPr>
      </w:pPr>
      <w:r w:rsidRPr="00093CEF">
        <w:rPr>
          <w:b/>
        </w:rPr>
        <w:lastRenderedPageBreak/>
        <w:t>HOUSE RESOLUTION</w:t>
      </w:r>
    </w:p>
    <w:p w14:paraId="6BB836E4" w14:textId="151EBCF8" w:rsidR="00093CEF" w:rsidRDefault="00093CEF" w:rsidP="00093CEF">
      <w:pPr>
        <w:keepNext/>
      </w:pPr>
      <w:r>
        <w:t>The following was introduced:</w:t>
      </w:r>
    </w:p>
    <w:p w14:paraId="01C9D44E" w14:textId="77777777" w:rsidR="00093CEF" w:rsidRDefault="00093CEF" w:rsidP="00093CEF">
      <w:pPr>
        <w:keepNext/>
      </w:pPr>
      <w:bookmarkStart w:id="5" w:name="include_clip_start_12"/>
      <w:bookmarkEnd w:id="5"/>
    </w:p>
    <w:p w14:paraId="05D93AA6" w14:textId="77777777" w:rsidR="00093CEF" w:rsidRDefault="00093CEF" w:rsidP="00093CEF">
      <w:r>
        <w:t>H. 4178 -- Reps. McCravy, Gibson,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RECOGNIZE AND HONOR CASON HOWLE, A SENIOR WRESTLER FOR GREENWOOD HIGH SCHOOL, FOR WINNING THE 2025 SOUTH CAROLINA STATE CHAMPIONSHIP TITLE AND TO CONGRATULATE HIM FOR A SPECTACULAR HIGH SCHOOL WRESTLING CAREER.</w:t>
      </w:r>
    </w:p>
    <w:p w14:paraId="7020737F" w14:textId="63DBE47B" w:rsidR="00093CEF" w:rsidRDefault="00093CEF" w:rsidP="00093CEF">
      <w:bookmarkStart w:id="6" w:name="include_clip_end_12"/>
      <w:bookmarkEnd w:id="6"/>
    </w:p>
    <w:p w14:paraId="47E72822" w14:textId="09FB6BCF" w:rsidR="00093CEF" w:rsidRDefault="00093CEF" w:rsidP="00093CEF">
      <w:r>
        <w:t>The Resolution was adopted.</w:t>
      </w:r>
    </w:p>
    <w:p w14:paraId="403D3F57" w14:textId="77777777" w:rsidR="00093CEF" w:rsidRDefault="00093CEF" w:rsidP="00093CEF"/>
    <w:p w14:paraId="72CB40DA" w14:textId="7A83E254" w:rsidR="00093CEF" w:rsidRDefault="00093CEF" w:rsidP="00093CEF">
      <w:pPr>
        <w:keepNext/>
        <w:jc w:val="center"/>
        <w:rPr>
          <w:b/>
        </w:rPr>
      </w:pPr>
      <w:r w:rsidRPr="00093CEF">
        <w:rPr>
          <w:b/>
        </w:rPr>
        <w:t>HOUSE RESOLUTION</w:t>
      </w:r>
    </w:p>
    <w:p w14:paraId="6C0A6101" w14:textId="65384FB5" w:rsidR="00093CEF" w:rsidRDefault="00093CEF" w:rsidP="00093CEF">
      <w:pPr>
        <w:keepNext/>
      </w:pPr>
      <w:r>
        <w:t>The following was introduced:</w:t>
      </w:r>
    </w:p>
    <w:p w14:paraId="70269EB2" w14:textId="77777777" w:rsidR="00093CEF" w:rsidRDefault="00093CEF" w:rsidP="00093CEF">
      <w:pPr>
        <w:keepNext/>
      </w:pPr>
      <w:bookmarkStart w:id="7" w:name="include_clip_start_15"/>
      <w:bookmarkEnd w:id="7"/>
    </w:p>
    <w:p w14:paraId="400F7227" w14:textId="77777777" w:rsidR="00093CEF" w:rsidRDefault="00093CEF" w:rsidP="00093CEF">
      <w:r>
        <w:t xml:space="preserve">H. 4179 --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w:t>
      </w:r>
      <w:r>
        <w:lastRenderedPageBreak/>
        <w:t>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EXPRESS THE PROFOUND SORROW OF THE MEMBERS OF THE SOUTH CAROLINA HOUSE OF REPRESENTATIVES UPON THE PASSING OF MARY SUZANNE "ZAN" CHAPPELL EDMUNDS OF RICHLAND COUNTY AND TO EXTEND THEIR DEEPEST SYMPATHY TO HER LARGE AND LOVING FAMILY AND HER MANY FRIENDS.</w:t>
      </w:r>
    </w:p>
    <w:p w14:paraId="67EDE96F" w14:textId="66901200" w:rsidR="00093CEF" w:rsidRDefault="00093CEF" w:rsidP="00093CEF">
      <w:bookmarkStart w:id="8" w:name="include_clip_end_15"/>
      <w:bookmarkEnd w:id="8"/>
    </w:p>
    <w:p w14:paraId="7591ACCC" w14:textId="709EFD86" w:rsidR="00093CEF" w:rsidRDefault="00093CEF" w:rsidP="00093CEF">
      <w:r>
        <w:t>The Resolution was adopted.</w:t>
      </w:r>
    </w:p>
    <w:p w14:paraId="705E121F" w14:textId="77777777" w:rsidR="00093CEF" w:rsidRDefault="00093CEF" w:rsidP="00093CEF"/>
    <w:p w14:paraId="27C7759A" w14:textId="29F75157" w:rsidR="00093CEF" w:rsidRDefault="00093CEF" w:rsidP="00093CEF">
      <w:pPr>
        <w:keepNext/>
        <w:jc w:val="center"/>
        <w:rPr>
          <w:b/>
        </w:rPr>
      </w:pPr>
      <w:r w:rsidRPr="00093CEF">
        <w:rPr>
          <w:b/>
        </w:rPr>
        <w:t>HOUSE RESOLUTION</w:t>
      </w:r>
    </w:p>
    <w:p w14:paraId="40C35EA9" w14:textId="22134DD7" w:rsidR="00093CEF" w:rsidRDefault="00093CEF" w:rsidP="00093CEF">
      <w:pPr>
        <w:keepNext/>
      </w:pPr>
      <w:r>
        <w:t>The following was introduced:</w:t>
      </w:r>
    </w:p>
    <w:p w14:paraId="00DBD41E" w14:textId="77777777" w:rsidR="00093CEF" w:rsidRDefault="00093CEF" w:rsidP="00093CEF">
      <w:pPr>
        <w:keepNext/>
      </w:pPr>
      <w:bookmarkStart w:id="9" w:name="include_clip_start_18"/>
      <w:bookmarkEnd w:id="9"/>
    </w:p>
    <w:p w14:paraId="003B0845" w14:textId="77777777" w:rsidR="00093CEF" w:rsidRDefault="00093CEF" w:rsidP="00093CEF">
      <w:r>
        <w:t xml:space="preserve">H. 4180 -- Reps. Hixon,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RESOLUTION TO COMMEND THE STATE 4-H TEEN COUNCIL AND 4-H PROGRAM TEAM ON THEIR NUMEROUS ACCOMPLISHMENTS OVER THE 2024-2025 YEAR, TO RECOGNIZE THEM FOR THE LEADERSHIP AND IMPACT THEY </w:t>
      </w:r>
      <w:r>
        <w:lastRenderedPageBreak/>
        <w:t>HAVE DEMONSTRATED, AND TO DECLARE TUESDAY, MARCH 11, 2025, AS "4-H DAY" AT THE STATE CAPITOL.</w:t>
      </w:r>
    </w:p>
    <w:p w14:paraId="1D6A6ADC" w14:textId="3204E111" w:rsidR="00093CEF" w:rsidRDefault="00093CEF" w:rsidP="00093CEF">
      <w:bookmarkStart w:id="10" w:name="include_clip_end_18"/>
      <w:bookmarkEnd w:id="10"/>
    </w:p>
    <w:p w14:paraId="18E7540D" w14:textId="7D9040AC" w:rsidR="00093CEF" w:rsidRDefault="00093CEF" w:rsidP="00093CEF">
      <w:r>
        <w:t>The Resolution was adopted.</w:t>
      </w:r>
    </w:p>
    <w:p w14:paraId="10BE6D45" w14:textId="77777777" w:rsidR="00093CEF" w:rsidRDefault="00093CEF" w:rsidP="00093CEF"/>
    <w:p w14:paraId="6CEA7DD0" w14:textId="7AE982A1" w:rsidR="00093CEF" w:rsidRDefault="00093CEF" w:rsidP="00093CEF">
      <w:pPr>
        <w:keepNext/>
        <w:jc w:val="center"/>
        <w:rPr>
          <w:b/>
        </w:rPr>
      </w:pPr>
      <w:r w:rsidRPr="00093CEF">
        <w:rPr>
          <w:b/>
        </w:rPr>
        <w:t>HOUSE RESOLUTION</w:t>
      </w:r>
    </w:p>
    <w:p w14:paraId="5DBDD52B" w14:textId="56A7BC32" w:rsidR="00093CEF" w:rsidRDefault="00093CEF" w:rsidP="00093CEF">
      <w:pPr>
        <w:keepNext/>
      </w:pPr>
      <w:r>
        <w:t>The following was introduced:</w:t>
      </w:r>
    </w:p>
    <w:p w14:paraId="1F4F2065" w14:textId="77777777" w:rsidR="00093CEF" w:rsidRDefault="00093CEF" w:rsidP="00093CEF">
      <w:pPr>
        <w:keepNext/>
      </w:pPr>
      <w:bookmarkStart w:id="11" w:name="include_clip_start_21"/>
      <w:bookmarkEnd w:id="11"/>
    </w:p>
    <w:p w14:paraId="2278F713" w14:textId="77777777" w:rsidR="00093CEF" w:rsidRDefault="00093CEF" w:rsidP="00093CEF">
      <w:r>
        <w:t>H. 4181 -- Reps. Williams,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Willis, Wooten and Yow: A HOUSE RESOLUTION TO CONGRATULATE HATTIE ANN DUBOSE ON THE OCCASION OF HER 62ND BIRTHDAY AND TO WISH HER A JOYOUS BIRTHDAY CELEBRATION AND MUCH HAPPINESS IN THE DAYS AHEAD.</w:t>
      </w:r>
    </w:p>
    <w:p w14:paraId="199AF090" w14:textId="31A50336" w:rsidR="00093CEF" w:rsidRDefault="00093CEF" w:rsidP="00093CEF">
      <w:bookmarkStart w:id="12" w:name="include_clip_end_21"/>
      <w:bookmarkEnd w:id="12"/>
    </w:p>
    <w:p w14:paraId="6A959B1A" w14:textId="086C1ED9" w:rsidR="00093CEF" w:rsidRDefault="00093CEF" w:rsidP="00093CEF">
      <w:r>
        <w:t>The Resolution was adopted.</w:t>
      </w:r>
    </w:p>
    <w:p w14:paraId="01781308" w14:textId="77777777" w:rsidR="00093CEF" w:rsidRDefault="00093CEF" w:rsidP="00093CEF"/>
    <w:p w14:paraId="78C543D7" w14:textId="42C89873" w:rsidR="00093CEF" w:rsidRDefault="00093CEF" w:rsidP="00093CEF">
      <w:pPr>
        <w:keepNext/>
        <w:jc w:val="center"/>
        <w:rPr>
          <w:b/>
        </w:rPr>
      </w:pPr>
      <w:r w:rsidRPr="00093CEF">
        <w:rPr>
          <w:b/>
        </w:rPr>
        <w:t>HOUSE RESOLUTION</w:t>
      </w:r>
    </w:p>
    <w:p w14:paraId="5B9CBB6E" w14:textId="26CF62C6" w:rsidR="00093CEF" w:rsidRDefault="00093CEF" w:rsidP="00093CEF">
      <w:pPr>
        <w:keepNext/>
      </w:pPr>
      <w:r>
        <w:t>The following was introduced:</w:t>
      </w:r>
    </w:p>
    <w:p w14:paraId="47AD589B" w14:textId="77777777" w:rsidR="00093CEF" w:rsidRDefault="00093CEF" w:rsidP="00093CEF">
      <w:pPr>
        <w:keepNext/>
      </w:pPr>
      <w:bookmarkStart w:id="13" w:name="include_clip_start_24"/>
      <w:bookmarkEnd w:id="13"/>
    </w:p>
    <w:p w14:paraId="6309618B" w14:textId="77777777" w:rsidR="00093CEF" w:rsidRDefault="00093CEF" w:rsidP="00093CEF">
      <w:r>
        <w:t xml:space="preserve">H. 4182 -- Reps. G. M. Smith,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w:t>
      </w:r>
      <w:r>
        <w:lastRenderedPageBreak/>
        <w:t>Gilliard, Gilreath, Govan, Grant, Guest, Guffey, Haddon, Hager, Hardee,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M. M. Smith, Spann-Wilder, Stavrinakis, Taylor, Teeple, Terribile, Vaughan, Weeks, Wetmore, White, Whitmire, Wickensimer, Williams, Willis, Wooten and Yow: A HOUSE RESOLUTION TO RECOGNIZE AND HONOR MIKE CALLAHAN FOR HIS FIVE YEARS OF DISTINGUISHED SERVICE TO DUKE ENERGY AND THE CITIZENS OF SOUTH CAROLINA IN HIS CAPACITY AS THE CORPORATION'S SOUTH CAROLINA STATE PRESIDENT AND TO WISH HIM MUCH SUCCESS IN HIS NEW POSITION AS SENIOR VICE PRESIDENT AND TREASURER OF DUKE ENERGY.</w:t>
      </w:r>
    </w:p>
    <w:p w14:paraId="78555F18" w14:textId="39789C1A" w:rsidR="00093CEF" w:rsidRDefault="00093CEF" w:rsidP="00093CEF">
      <w:bookmarkStart w:id="14" w:name="include_clip_end_24"/>
      <w:bookmarkEnd w:id="14"/>
    </w:p>
    <w:p w14:paraId="0523E868" w14:textId="4D97A1BE" w:rsidR="00093CEF" w:rsidRDefault="00093CEF" w:rsidP="00093CEF">
      <w:r>
        <w:t>The Resolution was adopted.</w:t>
      </w:r>
    </w:p>
    <w:p w14:paraId="16D453A5" w14:textId="77777777" w:rsidR="00093CEF" w:rsidRDefault="00093CEF" w:rsidP="00093CEF"/>
    <w:p w14:paraId="1FFC88C3" w14:textId="36176686" w:rsidR="00093CEF" w:rsidRDefault="00093CEF" w:rsidP="00093CEF">
      <w:pPr>
        <w:keepNext/>
        <w:jc w:val="center"/>
        <w:rPr>
          <w:b/>
        </w:rPr>
      </w:pPr>
      <w:r w:rsidRPr="00093CEF">
        <w:rPr>
          <w:b/>
        </w:rPr>
        <w:t>HOUSE RESOLUTION</w:t>
      </w:r>
    </w:p>
    <w:p w14:paraId="31AB10E7" w14:textId="0AB44A75" w:rsidR="00093CEF" w:rsidRDefault="00093CEF" w:rsidP="00093CEF">
      <w:pPr>
        <w:keepNext/>
      </w:pPr>
      <w:r>
        <w:t>The following was introduced:</w:t>
      </w:r>
    </w:p>
    <w:p w14:paraId="5E403B5D" w14:textId="77777777" w:rsidR="00093CEF" w:rsidRDefault="00093CEF" w:rsidP="00093CEF">
      <w:pPr>
        <w:keepNext/>
      </w:pPr>
      <w:bookmarkStart w:id="15" w:name="include_clip_start_27"/>
      <w:bookmarkEnd w:id="15"/>
    </w:p>
    <w:p w14:paraId="686CE7CF" w14:textId="77777777" w:rsidR="00093CEF" w:rsidRDefault="00093CEF" w:rsidP="00093CEF">
      <w:r>
        <w:t xml:space="preserve">H. 4183 -- Reps. Hardee, Alexander, Anderson, Atkinson, Bailey, Ballentine, Bamberg, Bannister, Bauer, Beach, Bernstein, Bowers, Bradley, Brewer, Brittain, Burns, Bustos, Calhoon, Caskey, Chapman, Chumley, Clyburn, Cobb-Hunter, Collins, B. J. Cox, B. L. Cox, Crawford, Cromer, Davis, Dillard, Duncan, Edgerton, Erickson, Forrest, Frank, Gagnon, Garvin, Gatch, Gibson, Gilliam, Gilliard, Gilreath, Govan, Grant, Guest, Guffey, Haddon, Hager, Harris, Hart, Hartnett, Hartz, Hayes, Henderson-Myers, Herbkersman, Hewitt, Hiott, Hixon, Holman, Hosey, Howard, Huff, J. E. Johnson, J. 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 M. Smith, M. M. Smith, Spann-Wilder, Stavrinakis, Taylor, Teeple, Terribile, Vaughan, Weeks, Wetmore, White, Whitmire, Wickensimer, Williams, Willis, Wooten and Yow: A HOUSE </w:t>
      </w:r>
      <w:r>
        <w:lastRenderedPageBreak/>
        <w:t>RESOLUTION TO EXPRESS THE PROFOUND SORROW OF THE MEMBERS OF THE SOUTH CAROLINA HOUSE OF REPRESENTATIVES UPON THE PASSING OF ORA LEIGH BEATY ELVIS OF HORRY COUNTY AND TO EXTEND THEIR DEEPEST SYMPATHY TO HER LARGE AND LOVING FAMILY AND HER MANY FRIENDS.</w:t>
      </w:r>
    </w:p>
    <w:p w14:paraId="2C000242" w14:textId="2D1A63A1" w:rsidR="00093CEF" w:rsidRDefault="00093CEF" w:rsidP="00093CEF">
      <w:bookmarkStart w:id="16" w:name="include_clip_end_27"/>
      <w:bookmarkEnd w:id="16"/>
    </w:p>
    <w:p w14:paraId="3E4683B7" w14:textId="3237C87E" w:rsidR="00093CEF" w:rsidRDefault="00093CEF" w:rsidP="00093CEF">
      <w:r>
        <w:t>The Resolution was adopted.</w:t>
      </w:r>
    </w:p>
    <w:p w14:paraId="7BCDDEA6" w14:textId="77777777" w:rsidR="00093CEF" w:rsidRDefault="00093CEF" w:rsidP="00093CEF"/>
    <w:p w14:paraId="6A921C36" w14:textId="025129AC" w:rsidR="00093CEF" w:rsidRDefault="00093CEF" w:rsidP="00093CEF">
      <w:pPr>
        <w:keepNext/>
        <w:jc w:val="center"/>
        <w:rPr>
          <w:b/>
        </w:rPr>
      </w:pPr>
      <w:r w:rsidRPr="00093CEF">
        <w:rPr>
          <w:b/>
        </w:rPr>
        <w:t>ROLL CALL</w:t>
      </w:r>
    </w:p>
    <w:p w14:paraId="4465E788" w14:textId="77777777" w:rsidR="00093CEF" w:rsidRDefault="00093CEF" w:rsidP="00093CEF">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093CEF" w:rsidRPr="00093CEF" w14:paraId="52BE74B5" w14:textId="77777777" w:rsidTr="00093CEF">
        <w:trPr>
          <w:jc w:val="right"/>
        </w:trPr>
        <w:tc>
          <w:tcPr>
            <w:tcW w:w="2179" w:type="dxa"/>
            <w:shd w:val="clear" w:color="auto" w:fill="auto"/>
          </w:tcPr>
          <w:p w14:paraId="5AC4D33C" w14:textId="38CDA09A" w:rsidR="00093CEF" w:rsidRPr="00093CEF" w:rsidRDefault="00093CEF" w:rsidP="00093CEF">
            <w:pPr>
              <w:keepNext/>
              <w:ind w:firstLine="0"/>
            </w:pPr>
            <w:bookmarkStart w:id="17" w:name="vote_start30"/>
            <w:bookmarkEnd w:id="17"/>
            <w:r>
              <w:t>Anderson</w:t>
            </w:r>
          </w:p>
        </w:tc>
        <w:tc>
          <w:tcPr>
            <w:tcW w:w="2179" w:type="dxa"/>
            <w:shd w:val="clear" w:color="auto" w:fill="auto"/>
          </w:tcPr>
          <w:p w14:paraId="4BE88FDE" w14:textId="43971294" w:rsidR="00093CEF" w:rsidRPr="00093CEF" w:rsidRDefault="00093CEF" w:rsidP="00093CEF">
            <w:pPr>
              <w:keepNext/>
              <w:ind w:firstLine="0"/>
            </w:pPr>
            <w:r>
              <w:t>Atkinson</w:t>
            </w:r>
          </w:p>
        </w:tc>
        <w:tc>
          <w:tcPr>
            <w:tcW w:w="2180" w:type="dxa"/>
            <w:shd w:val="clear" w:color="auto" w:fill="auto"/>
          </w:tcPr>
          <w:p w14:paraId="33E42725" w14:textId="15B0A16B" w:rsidR="00093CEF" w:rsidRPr="00093CEF" w:rsidRDefault="00093CEF" w:rsidP="00093CEF">
            <w:pPr>
              <w:keepNext/>
              <w:ind w:firstLine="0"/>
            </w:pPr>
            <w:r>
              <w:t>Bailey</w:t>
            </w:r>
          </w:p>
        </w:tc>
      </w:tr>
      <w:tr w:rsidR="00093CEF" w:rsidRPr="00093CEF" w14:paraId="3FC2598F" w14:textId="77777777" w:rsidTr="00093CEF">
        <w:tblPrEx>
          <w:jc w:val="left"/>
        </w:tblPrEx>
        <w:tc>
          <w:tcPr>
            <w:tcW w:w="2179" w:type="dxa"/>
            <w:shd w:val="clear" w:color="auto" w:fill="auto"/>
          </w:tcPr>
          <w:p w14:paraId="6F901B6B" w14:textId="342D3DB2" w:rsidR="00093CEF" w:rsidRPr="00093CEF" w:rsidRDefault="00093CEF" w:rsidP="00093CEF">
            <w:pPr>
              <w:ind w:firstLine="0"/>
            </w:pPr>
            <w:r>
              <w:t>Ballentine</w:t>
            </w:r>
          </w:p>
        </w:tc>
        <w:tc>
          <w:tcPr>
            <w:tcW w:w="2179" w:type="dxa"/>
            <w:shd w:val="clear" w:color="auto" w:fill="auto"/>
          </w:tcPr>
          <w:p w14:paraId="0678C5A5" w14:textId="46A49581" w:rsidR="00093CEF" w:rsidRPr="00093CEF" w:rsidRDefault="00093CEF" w:rsidP="00093CEF">
            <w:pPr>
              <w:ind w:firstLine="0"/>
            </w:pPr>
            <w:r>
              <w:t>Bamberg</w:t>
            </w:r>
          </w:p>
        </w:tc>
        <w:tc>
          <w:tcPr>
            <w:tcW w:w="2180" w:type="dxa"/>
            <w:shd w:val="clear" w:color="auto" w:fill="auto"/>
          </w:tcPr>
          <w:p w14:paraId="62430276" w14:textId="3308466A" w:rsidR="00093CEF" w:rsidRPr="00093CEF" w:rsidRDefault="00093CEF" w:rsidP="00093CEF">
            <w:pPr>
              <w:ind w:firstLine="0"/>
            </w:pPr>
            <w:r>
              <w:t>Bannister</w:t>
            </w:r>
          </w:p>
        </w:tc>
      </w:tr>
      <w:tr w:rsidR="00093CEF" w:rsidRPr="00093CEF" w14:paraId="65842F03" w14:textId="77777777" w:rsidTr="00093CEF">
        <w:tblPrEx>
          <w:jc w:val="left"/>
        </w:tblPrEx>
        <w:tc>
          <w:tcPr>
            <w:tcW w:w="2179" w:type="dxa"/>
            <w:shd w:val="clear" w:color="auto" w:fill="auto"/>
          </w:tcPr>
          <w:p w14:paraId="1DF2A3FC" w14:textId="5F820E19" w:rsidR="00093CEF" w:rsidRPr="00093CEF" w:rsidRDefault="00093CEF" w:rsidP="00093CEF">
            <w:pPr>
              <w:ind w:firstLine="0"/>
            </w:pPr>
            <w:r>
              <w:t>Bauer</w:t>
            </w:r>
          </w:p>
        </w:tc>
        <w:tc>
          <w:tcPr>
            <w:tcW w:w="2179" w:type="dxa"/>
            <w:shd w:val="clear" w:color="auto" w:fill="auto"/>
          </w:tcPr>
          <w:p w14:paraId="0089B6A5" w14:textId="1B63BAC3" w:rsidR="00093CEF" w:rsidRPr="00093CEF" w:rsidRDefault="00093CEF" w:rsidP="00093CEF">
            <w:pPr>
              <w:ind w:firstLine="0"/>
            </w:pPr>
            <w:r>
              <w:t>Beach</w:t>
            </w:r>
          </w:p>
        </w:tc>
        <w:tc>
          <w:tcPr>
            <w:tcW w:w="2180" w:type="dxa"/>
            <w:shd w:val="clear" w:color="auto" w:fill="auto"/>
          </w:tcPr>
          <w:p w14:paraId="3E307EFB" w14:textId="5C0090F9" w:rsidR="00093CEF" w:rsidRPr="00093CEF" w:rsidRDefault="00093CEF" w:rsidP="00093CEF">
            <w:pPr>
              <w:ind w:firstLine="0"/>
            </w:pPr>
            <w:r>
              <w:t>Bernstein</w:t>
            </w:r>
          </w:p>
        </w:tc>
      </w:tr>
      <w:tr w:rsidR="00093CEF" w:rsidRPr="00093CEF" w14:paraId="0AB6279F" w14:textId="77777777" w:rsidTr="00093CEF">
        <w:tblPrEx>
          <w:jc w:val="left"/>
        </w:tblPrEx>
        <w:tc>
          <w:tcPr>
            <w:tcW w:w="2179" w:type="dxa"/>
            <w:shd w:val="clear" w:color="auto" w:fill="auto"/>
          </w:tcPr>
          <w:p w14:paraId="1B0C6481" w14:textId="1CC67AE6" w:rsidR="00093CEF" w:rsidRPr="00093CEF" w:rsidRDefault="00093CEF" w:rsidP="00093CEF">
            <w:pPr>
              <w:ind w:firstLine="0"/>
            </w:pPr>
            <w:r>
              <w:t>Bowers</w:t>
            </w:r>
          </w:p>
        </w:tc>
        <w:tc>
          <w:tcPr>
            <w:tcW w:w="2179" w:type="dxa"/>
            <w:shd w:val="clear" w:color="auto" w:fill="auto"/>
          </w:tcPr>
          <w:p w14:paraId="4578573E" w14:textId="05658640" w:rsidR="00093CEF" w:rsidRPr="00093CEF" w:rsidRDefault="00093CEF" w:rsidP="00093CEF">
            <w:pPr>
              <w:ind w:firstLine="0"/>
            </w:pPr>
            <w:r>
              <w:t>Bradley</w:t>
            </w:r>
          </w:p>
        </w:tc>
        <w:tc>
          <w:tcPr>
            <w:tcW w:w="2180" w:type="dxa"/>
            <w:shd w:val="clear" w:color="auto" w:fill="auto"/>
          </w:tcPr>
          <w:p w14:paraId="34B7D013" w14:textId="22DBFDAC" w:rsidR="00093CEF" w:rsidRPr="00093CEF" w:rsidRDefault="00093CEF" w:rsidP="00093CEF">
            <w:pPr>
              <w:ind w:firstLine="0"/>
            </w:pPr>
            <w:r>
              <w:t>Brewer</w:t>
            </w:r>
          </w:p>
        </w:tc>
      </w:tr>
      <w:tr w:rsidR="00093CEF" w:rsidRPr="00093CEF" w14:paraId="5B4AB23D" w14:textId="77777777" w:rsidTr="00093CEF">
        <w:tblPrEx>
          <w:jc w:val="left"/>
        </w:tblPrEx>
        <w:tc>
          <w:tcPr>
            <w:tcW w:w="2179" w:type="dxa"/>
            <w:shd w:val="clear" w:color="auto" w:fill="auto"/>
          </w:tcPr>
          <w:p w14:paraId="091AB384" w14:textId="6C9F80B4" w:rsidR="00093CEF" w:rsidRPr="00093CEF" w:rsidRDefault="00093CEF" w:rsidP="00093CEF">
            <w:pPr>
              <w:ind w:firstLine="0"/>
            </w:pPr>
            <w:r>
              <w:t>Burns</w:t>
            </w:r>
          </w:p>
        </w:tc>
        <w:tc>
          <w:tcPr>
            <w:tcW w:w="2179" w:type="dxa"/>
            <w:shd w:val="clear" w:color="auto" w:fill="auto"/>
          </w:tcPr>
          <w:p w14:paraId="60657DA2" w14:textId="3E1975B2" w:rsidR="00093CEF" w:rsidRPr="00093CEF" w:rsidRDefault="00093CEF" w:rsidP="00093CEF">
            <w:pPr>
              <w:ind w:firstLine="0"/>
            </w:pPr>
            <w:r>
              <w:t>Bustos</w:t>
            </w:r>
          </w:p>
        </w:tc>
        <w:tc>
          <w:tcPr>
            <w:tcW w:w="2180" w:type="dxa"/>
            <w:shd w:val="clear" w:color="auto" w:fill="auto"/>
          </w:tcPr>
          <w:p w14:paraId="30918FE9" w14:textId="71C514B0" w:rsidR="00093CEF" w:rsidRPr="00093CEF" w:rsidRDefault="00093CEF" w:rsidP="00093CEF">
            <w:pPr>
              <w:ind w:firstLine="0"/>
            </w:pPr>
            <w:r>
              <w:t>Calhoon</w:t>
            </w:r>
          </w:p>
        </w:tc>
      </w:tr>
      <w:tr w:rsidR="00093CEF" w:rsidRPr="00093CEF" w14:paraId="35AC1B1A" w14:textId="77777777" w:rsidTr="00093CEF">
        <w:tblPrEx>
          <w:jc w:val="left"/>
        </w:tblPrEx>
        <w:tc>
          <w:tcPr>
            <w:tcW w:w="2179" w:type="dxa"/>
            <w:shd w:val="clear" w:color="auto" w:fill="auto"/>
          </w:tcPr>
          <w:p w14:paraId="5BA4AAC5" w14:textId="30B79AC6" w:rsidR="00093CEF" w:rsidRPr="00093CEF" w:rsidRDefault="00093CEF" w:rsidP="00093CEF">
            <w:pPr>
              <w:ind w:firstLine="0"/>
            </w:pPr>
            <w:r>
              <w:t>Caskey</w:t>
            </w:r>
          </w:p>
        </w:tc>
        <w:tc>
          <w:tcPr>
            <w:tcW w:w="2179" w:type="dxa"/>
            <w:shd w:val="clear" w:color="auto" w:fill="auto"/>
          </w:tcPr>
          <w:p w14:paraId="573834E3" w14:textId="0EB97B12" w:rsidR="00093CEF" w:rsidRPr="00093CEF" w:rsidRDefault="00093CEF" w:rsidP="00093CEF">
            <w:pPr>
              <w:ind w:firstLine="0"/>
            </w:pPr>
            <w:r>
              <w:t>Chapman</w:t>
            </w:r>
          </w:p>
        </w:tc>
        <w:tc>
          <w:tcPr>
            <w:tcW w:w="2180" w:type="dxa"/>
            <w:shd w:val="clear" w:color="auto" w:fill="auto"/>
          </w:tcPr>
          <w:p w14:paraId="2251C2D5" w14:textId="7CB30C8B" w:rsidR="00093CEF" w:rsidRPr="00093CEF" w:rsidRDefault="00093CEF" w:rsidP="00093CEF">
            <w:pPr>
              <w:ind w:firstLine="0"/>
            </w:pPr>
            <w:r>
              <w:t>Cobb-Hunter</w:t>
            </w:r>
          </w:p>
        </w:tc>
      </w:tr>
      <w:tr w:rsidR="00093CEF" w:rsidRPr="00093CEF" w14:paraId="078DF390" w14:textId="77777777" w:rsidTr="00093CEF">
        <w:tblPrEx>
          <w:jc w:val="left"/>
        </w:tblPrEx>
        <w:tc>
          <w:tcPr>
            <w:tcW w:w="2179" w:type="dxa"/>
            <w:shd w:val="clear" w:color="auto" w:fill="auto"/>
          </w:tcPr>
          <w:p w14:paraId="2698975A" w14:textId="7BF53ABC" w:rsidR="00093CEF" w:rsidRPr="00093CEF" w:rsidRDefault="00093CEF" w:rsidP="00093CEF">
            <w:pPr>
              <w:ind w:firstLine="0"/>
            </w:pPr>
            <w:r>
              <w:t>Collins</w:t>
            </w:r>
          </w:p>
        </w:tc>
        <w:tc>
          <w:tcPr>
            <w:tcW w:w="2179" w:type="dxa"/>
            <w:shd w:val="clear" w:color="auto" w:fill="auto"/>
          </w:tcPr>
          <w:p w14:paraId="46F3288B" w14:textId="09DB4373" w:rsidR="00093CEF" w:rsidRPr="00093CEF" w:rsidRDefault="00093CEF" w:rsidP="00093CEF">
            <w:pPr>
              <w:ind w:firstLine="0"/>
            </w:pPr>
            <w:r>
              <w:t>B. L. Cox</w:t>
            </w:r>
          </w:p>
        </w:tc>
        <w:tc>
          <w:tcPr>
            <w:tcW w:w="2180" w:type="dxa"/>
            <w:shd w:val="clear" w:color="auto" w:fill="auto"/>
          </w:tcPr>
          <w:p w14:paraId="796735F5" w14:textId="3BB73DB6" w:rsidR="00093CEF" w:rsidRPr="00093CEF" w:rsidRDefault="00093CEF" w:rsidP="00093CEF">
            <w:pPr>
              <w:ind w:firstLine="0"/>
            </w:pPr>
            <w:r>
              <w:t>Crawford</w:t>
            </w:r>
          </w:p>
        </w:tc>
      </w:tr>
      <w:tr w:rsidR="00093CEF" w:rsidRPr="00093CEF" w14:paraId="6B916C4A" w14:textId="77777777" w:rsidTr="00093CEF">
        <w:tblPrEx>
          <w:jc w:val="left"/>
        </w:tblPrEx>
        <w:tc>
          <w:tcPr>
            <w:tcW w:w="2179" w:type="dxa"/>
            <w:shd w:val="clear" w:color="auto" w:fill="auto"/>
          </w:tcPr>
          <w:p w14:paraId="6BC5A304" w14:textId="7FC74C06" w:rsidR="00093CEF" w:rsidRPr="00093CEF" w:rsidRDefault="00093CEF" w:rsidP="00093CEF">
            <w:pPr>
              <w:ind w:firstLine="0"/>
            </w:pPr>
            <w:r>
              <w:t>Cromer</w:t>
            </w:r>
          </w:p>
        </w:tc>
        <w:tc>
          <w:tcPr>
            <w:tcW w:w="2179" w:type="dxa"/>
            <w:shd w:val="clear" w:color="auto" w:fill="auto"/>
          </w:tcPr>
          <w:p w14:paraId="180BCA24" w14:textId="1BBC8B60" w:rsidR="00093CEF" w:rsidRPr="00093CEF" w:rsidRDefault="00093CEF" w:rsidP="00093CEF">
            <w:pPr>
              <w:ind w:firstLine="0"/>
            </w:pPr>
            <w:r>
              <w:t>Davis</w:t>
            </w:r>
          </w:p>
        </w:tc>
        <w:tc>
          <w:tcPr>
            <w:tcW w:w="2180" w:type="dxa"/>
            <w:shd w:val="clear" w:color="auto" w:fill="auto"/>
          </w:tcPr>
          <w:p w14:paraId="175679F5" w14:textId="2B3BABD5" w:rsidR="00093CEF" w:rsidRPr="00093CEF" w:rsidRDefault="00093CEF" w:rsidP="00093CEF">
            <w:pPr>
              <w:ind w:firstLine="0"/>
            </w:pPr>
            <w:r>
              <w:t>Dillard</w:t>
            </w:r>
          </w:p>
        </w:tc>
      </w:tr>
      <w:tr w:rsidR="00093CEF" w:rsidRPr="00093CEF" w14:paraId="0004051C" w14:textId="77777777" w:rsidTr="00093CEF">
        <w:tblPrEx>
          <w:jc w:val="left"/>
        </w:tblPrEx>
        <w:tc>
          <w:tcPr>
            <w:tcW w:w="2179" w:type="dxa"/>
            <w:shd w:val="clear" w:color="auto" w:fill="auto"/>
          </w:tcPr>
          <w:p w14:paraId="44F44D3E" w14:textId="2B3BC892" w:rsidR="00093CEF" w:rsidRPr="00093CEF" w:rsidRDefault="00093CEF" w:rsidP="00093CEF">
            <w:pPr>
              <w:ind w:firstLine="0"/>
            </w:pPr>
            <w:r>
              <w:t>Duncan</w:t>
            </w:r>
          </w:p>
        </w:tc>
        <w:tc>
          <w:tcPr>
            <w:tcW w:w="2179" w:type="dxa"/>
            <w:shd w:val="clear" w:color="auto" w:fill="auto"/>
          </w:tcPr>
          <w:p w14:paraId="6B440ED3" w14:textId="2F8A59BD" w:rsidR="00093CEF" w:rsidRPr="00093CEF" w:rsidRDefault="00093CEF" w:rsidP="00093CEF">
            <w:pPr>
              <w:ind w:firstLine="0"/>
            </w:pPr>
            <w:r>
              <w:t>Edgerton</w:t>
            </w:r>
          </w:p>
        </w:tc>
        <w:tc>
          <w:tcPr>
            <w:tcW w:w="2180" w:type="dxa"/>
            <w:shd w:val="clear" w:color="auto" w:fill="auto"/>
          </w:tcPr>
          <w:p w14:paraId="2CF9A38C" w14:textId="69A17330" w:rsidR="00093CEF" w:rsidRPr="00093CEF" w:rsidRDefault="00093CEF" w:rsidP="00093CEF">
            <w:pPr>
              <w:ind w:firstLine="0"/>
            </w:pPr>
            <w:r>
              <w:t>Erickson</w:t>
            </w:r>
          </w:p>
        </w:tc>
      </w:tr>
      <w:tr w:rsidR="00093CEF" w:rsidRPr="00093CEF" w14:paraId="16FF3081" w14:textId="77777777" w:rsidTr="00093CEF">
        <w:tblPrEx>
          <w:jc w:val="left"/>
        </w:tblPrEx>
        <w:tc>
          <w:tcPr>
            <w:tcW w:w="2179" w:type="dxa"/>
            <w:shd w:val="clear" w:color="auto" w:fill="auto"/>
          </w:tcPr>
          <w:p w14:paraId="3544AF15" w14:textId="71CCD5DF" w:rsidR="00093CEF" w:rsidRPr="00093CEF" w:rsidRDefault="00093CEF" w:rsidP="00093CEF">
            <w:pPr>
              <w:ind w:firstLine="0"/>
            </w:pPr>
            <w:r>
              <w:t>Forrest</w:t>
            </w:r>
          </w:p>
        </w:tc>
        <w:tc>
          <w:tcPr>
            <w:tcW w:w="2179" w:type="dxa"/>
            <w:shd w:val="clear" w:color="auto" w:fill="auto"/>
          </w:tcPr>
          <w:p w14:paraId="26FD7D0B" w14:textId="5A35B942" w:rsidR="00093CEF" w:rsidRPr="00093CEF" w:rsidRDefault="00093CEF" w:rsidP="00093CEF">
            <w:pPr>
              <w:ind w:firstLine="0"/>
            </w:pPr>
            <w:r>
              <w:t>Frank</w:t>
            </w:r>
          </w:p>
        </w:tc>
        <w:tc>
          <w:tcPr>
            <w:tcW w:w="2180" w:type="dxa"/>
            <w:shd w:val="clear" w:color="auto" w:fill="auto"/>
          </w:tcPr>
          <w:p w14:paraId="65B2CA13" w14:textId="5A10EC85" w:rsidR="00093CEF" w:rsidRPr="00093CEF" w:rsidRDefault="00093CEF" w:rsidP="00093CEF">
            <w:pPr>
              <w:ind w:firstLine="0"/>
            </w:pPr>
            <w:r>
              <w:t>Gagnon</w:t>
            </w:r>
          </w:p>
        </w:tc>
      </w:tr>
      <w:tr w:rsidR="00093CEF" w:rsidRPr="00093CEF" w14:paraId="24CE39EE" w14:textId="77777777" w:rsidTr="00093CEF">
        <w:tblPrEx>
          <w:jc w:val="left"/>
        </w:tblPrEx>
        <w:tc>
          <w:tcPr>
            <w:tcW w:w="2179" w:type="dxa"/>
            <w:shd w:val="clear" w:color="auto" w:fill="auto"/>
          </w:tcPr>
          <w:p w14:paraId="56F48EBE" w14:textId="564E9876" w:rsidR="00093CEF" w:rsidRPr="00093CEF" w:rsidRDefault="00093CEF" w:rsidP="00093CEF">
            <w:pPr>
              <w:ind w:firstLine="0"/>
            </w:pPr>
            <w:r>
              <w:t>Garvin</w:t>
            </w:r>
          </w:p>
        </w:tc>
        <w:tc>
          <w:tcPr>
            <w:tcW w:w="2179" w:type="dxa"/>
            <w:shd w:val="clear" w:color="auto" w:fill="auto"/>
          </w:tcPr>
          <w:p w14:paraId="7F14EC9B" w14:textId="203BC128" w:rsidR="00093CEF" w:rsidRPr="00093CEF" w:rsidRDefault="00093CEF" w:rsidP="00093CEF">
            <w:pPr>
              <w:ind w:firstLine="0"/>
            </w:pPr>
            <w:r>
              <w:t>Gatch</w:t>
            </w:r>
          </w:p>
        </w:tc>
        <w:tc>
          <w:tcPr>
            <w:tcW w:w="2180" w:type="dxa"/>
            <w:shd w:val="clear" w:color="auto" w:fill="auto"/>
          </w:tcPr>
          <w:p w14:paraId="60C5F17D" w14:textId="2F6DF0A7" w:rsidR="00093CEF" w:rsidRPr="00093CEF" w:rsidRDefault="00093CEF" w:rsidP="00093CEF">
            <w:pPr>
              <w:ind w:firstLine="0"/>
            </w:pPr>
            <w:r>
              <w:t>Gibson</w:t>
            </w:r>
          </w:p>
        </w:tc>
      </w:tr>
      <w:tr w:rsidR="00093CEF" w:rsidRPr="00093CEF" w14:paraId="32EFDD8D" w14:textId="77777777" w:rsidTr="00093CEF">
        <w:tblPrEx>
          <w:jc w:val="left"/>
        </w:tblPrEx>
        <w:tc>
          <w:tcPr>
            <w:tcW w:w="2179" w:type="dxa"/>
            <w:shd w:val="clear" w:color="auto" w:fill="auto"/>
          </w:tcPr>
          <w:p w14:paraId="16911A0F" w14:textId="27B5F755" w:rsidR="00093CEF" w:rsidRPr="00093CEF" w:rsidRDefault="00093CEF" w:rsidP="00093CEF">
            <w:pPr>
              <w:ind w:firstLine="0"/>
            </w:pPr>
            <w:r>
              <w:t>Gilliam</w:t>
            </w:r>
          </w:p>
        </w:tc>
        <w:tc>
          <w:tcPr>
            <w:tcW w:w="2179" w:type="dxa"/>
            <w:shd w:val="clear" w:color="auto" w:fill="auto"/>
          </w:tcPr>
          <w:p w14:paraId="57A16692" w14:textId="0ADE485B" w:rsidR="00093CEF" w:rsidRPr="00093CEF" w:rsidRDefault="00093CEF" w:rsidP="00093CEF">
            <w:pPr>
              <w:ind w:firstLine="0"/>
            </w:pPr>
            <w:r>
              <w:t>Gilliard</w:t>
            </w:r>
          </w:p>
        </w:tc>
        <w:tc>
          <w:tcPr>
            <w:tcW w:w="2180" w:type="dxa"/>
            <w:shd w:val="clear" w:color="auto" w:fill="auto"/>
          </w:tcPr>
          <w:p w14:paraId="65E8E6EC" w14:textId="0C8A81AF" w:rsidR="00093CEF" w:rsidRPr="00093CEF" w:rsidRDefault="00093CEF" w:rsidP="00093CEF">
            <w:pPr>
              <w:ind w:firstLine="0"/>
            </w:pPr>
            <w:r>
              <w:t>Gilreath</w:t>
            </w:r>
          </w:p>
        </w:tc>
      </w:tr>
      <w:tr w:rsidR="00093CEF" w:rsidRPr="00093CEF" w14:paraId="3B7FF6CA" w14:textId="77777777" w:rsidTr="00093CEF">
        <w:tblPrEx>
          <w:jc w:val="left"/>
        </w:tblPrEx>
        <w:tc>
          <w:tcPr>
            <w:tcW w:w="2179" w:type="dxa"/>
            <w:shd w:val="clear" w:color="auto" w:fill="auto"/>
          </w:tcPr>
          <w:p w14:paraId="371340B1" w14:textId="389DDA03" w:rsidR="00093CEF" w:rsidRPr="00093CEF" w:rsidRDefault="00093CEF" w:rsidP="00093CEF">
            <w:pPr>
              <w:ind w:firstLine="0"/>
            </w:pPr>
            <w:r>
              <w:t>Govan</w:t>
            </w:r>
          </w:p>
        </w:tc>
        <w:tc>
          <w:tcPr>
            <w:tcW w:w="2179" w:type="dxa"/>
            <w:shd w:val="clear" w:color="auto" w:fill="auto"/>
          </w:tcPr>
          <w:p w14:paraId="78A5914D" w14:textId="1AC16ADA" w:rsidR="00093CEF" w:rsidRPr="00093CEF" w:rsidRDefault="00093CEF" w:rsidP="00093CEF">
            <w:pPr>
              <w:ind w:firstLine="0"/>
            </w:pPr>
            <w:r>
              <w:t>Grant</w:t>
            </w:r>
          </w:p>
        </w:tc>
        <w:tc>
          <w:tcPr>
            <w:tcW w:w="2180" w:type="dxa"/>
            <w:shd w:val="clear" w:color="auto" w:fill="auto"/>
          </w:tcPr>
          <w:p w14:paraId="02C4305C" w14:textId="092CE4CC" w:rsidR="00093CEF" w:rsidRPr="00093CEF" w:rsidRDefault="00093CEF" w:rsidP="00093CEF">
            <w:pPr>
              <w:ind w:firstLine="0"/>
            </w:pPr>
            <w:r>
              <w:t>Guest</w:t>
            </w:r>
          </w:p>
        </w:tc>
      </w:tr>
      <w:tr w:rsidR="00093CEF" w:rsidRPr="00093CEF" w14:paraId="7535499C" w14:textId="77777777" w:rsidTr="00093CEF">
        <w:tblPrEx>
          <w:jc w:val="left"/>
        </w:tblPrEx>
        <w:tc>
          <w:tcPr>
            <w:tcW w:w="2179" w:type="dxa"/>
            <w:shd w:val="clear" w:color="auto" w:fill="auto"/>
          </w:tcPr>
          <w:p w14:paraId="372B7429" w14:textId="1A52110C" w:rsidR="00093CEF" w:rsidRPr="00093CEF" w:rsidRDefault="00093CEF" w:rsidP="00093CEF">
            <w:pPr>
              <w:ind w:firstLine="0"/>
            </w:pPr>
            <w:r>
              <w:t>Guffey</w:t>
            </w:r>
          </w:p>
        </w:tc>
        <w:tc>
          <w:tcPr>
            <w:tcW w:w="2179" w:type="dxa"/>
            <w:shd w:val="clear" w:color="auto" w:fill="auto"/>
          </w:tcPr>
          <w:p w14:paraId="19140C08" w14:textId="5964AFE8" w:rsidR="00093CEF" w:rsidRPr="00093CEF" w:rsidRDefault="00093CEF" w:rsidP="00093CEF">
            <w:pPr>
              <w:ind w:firstLine="0"/>
            </w:pPr>
            <w:r>
              <w:t>Haddon</w:t>
            </w:r>
          </w:p>
        </w:tc>
        <w:tc>
          <w:tcPr>
            <w:tcW w:w="2180" w:type="dxa"/>
            <w:shd w:val="clear" w:color="auto" w:fill="auto"/>
          </w:tcPr>
          <w:p w14:paraId="311E5F28" w14:textId="06BD3A1E" w:rsidR="00093CEF" w:rsidRPr="00093CEF" w:rsidRDefault="00093CEF" w:rsidP="00093CEF">
            <w:pPr>
              <w:ind w:firstLine="0"/>
            </w:pPr>
            <w:r>
              <w:t>Hager</w:t>
            </w:r>
          </w:p>
        </w:tc>
      </w:tr>
      <w:tr w:rsidR="00093CEF" w:rsidRPr="00093CEF" w14:paraId="176627B3" w14:textId="77777777" w:rsidTr="00093CEF">
        <w:tblPrEx>
          <w:jc w:val="left"/>
        </w:tblPrEx>
        <w:tc>
          <w:tcPr>
            <w:tcW w:w="2179" w:type="dxa"/>
            <w:shd w:val="clear" w:color="auto" w:fill="auto"/>
          </w:tcPr>
          <w:p w14:paraId="1855DBD6" w14:textId="246B346B" w:rsidR="00093CEF" w:rsidRPr="00093CEF" w:rsidRDefault="00093CEF" w:rsidP="00093CEF">
            <w:pPr>
              <w:ind w:firstLine="0"/>
            </w:pPr>
            <w:r>
              <w:t>Hardee</w:t>
            </w:r>
          </w:p>
        </w:tc>
        <w:tc>
          <w:tcPr>
            <w:tcW w:w="2179" w:type="dxa"/>
            <w:shd w:val="clear" w:color="auto" w:fill="auto"/>
          </w:tcPr>
          <w:p w14:paraId="30DF6574" w14:textId="3FC6A418" w:rsidR="00093CEF" w:rsidRPr="00093CEF" w:rsidRDefault="00093CEF" w:rsidP="00093CEF">
            <w:pPr>
              <w:ind w:firstLine="0"/>
            </w:pPr>
            <w:r>
              <w:t>Harris</w:t>
            </w:r>
          </w:p>
        </w:tc>
        <w:tc>
          <w:tcPr>
            <w:tcW w:w="2180" w:type="dxa"/>
            <w:shd w:val="clear" w:color="auto" w:fill="auto"/>
          </w:tcPr>
          <w:p w14:paraId="0543DC46" w14:textId="4292018A" w:rsidR="00093CEF" w:rsidRPr="00093CEF" w:rsidRDefault="00093CEF" w:rsidP="00093CEF">
            <w:pPr>
              <w:ind w:firstLine="0"/>
            </w:pPr>
            <w:r>
              <w:t>Hart</w:t>
            </w:r>
          </w:p>
        </w:tc>
      </w:tr>
      <w:tr w:rsidR="00093CEF" w:rsidRPr="00093CEF" w14:paraId="5BCC653D" w14:textId="77777777" w:rsidTr="00093CEF">
        <w:tblPrEx>
          <w:jc w:val="left"/>
        </w:tblPrEx>
        <w:tc>
          <w:tcPr>
            <w:tcW w:w="2179" w:type="dxa"/>
            <w:shd w:val="clear" w:color="auto" w:fill="auto"/>
          </w:tcPr>
          <w:p w14:paraId="450DAF55" w14:textId="7651D648" w:rsidR="00093CEF" w:rsidRPr="00093CEF" w:rsidRDefault="00093CEF" w:rsidP="00093CEF">
            <w:pPr>
              <w:ind w:firstLine="0"/>
            </w:pPr>
            <w:r>
              <w:t>Hartnett</w:t>
            </w:r>
          </w:p>
        </w:tc>
        <w:tc>
          <w:tcPr>
            <w:tcW w:w="2179" w:type="dxa"/>
            <w:shd w:val="clear" w:color="auto" w:fill="auto"/>
          </w:tcPr>
          <w:p w14:paraId="390C1749" w14:textId="3C968F7A" w:rsidR="00093CEF" w:rsidRPr="00093CEF" w:rsidRDefault="00093CEF" w:rsidP="00093CEF">
            <w:pPr>
              <w:ind w:firstLine="0"/>
            </w:pPr>
            <w:r>
              <w:t>Hartz</w:t>
            </w:r>
          </w:p>
        </w:tc>
        <w:tc>
          <w:tcPr>
            <w:tcW w:w="2180" w:type="dxa"/>
            <w:shd w:val="clear" w:color="auto" w:fill="auto"/>
          </w:tcPr>
          <w:p w14:paraId="1FE62955" w14:textId="770B16F4" w:rsidR="00093CEF" w:rsidRPr="00093CEF" w:rsidRDefault="00093CEF" w:rsidP="00093CEF">
            <w:pPr>
              <w:ind w:firstLine="0"/>
            </w:pPr>
            <w:r>
              <w:t>Hayes</w:t>
            </w:r>
          </w:p>
        </w:tc>
      </w:tr>
      <w:tr w:rsidR="00093CEF" w:rsidRPr="00093CEF" w14:paraId="268FF538" w14:textId="77777777" w:rsidTr="00093CEF">
        <w:tblPrEx>
          <w:jc w:val="left"/>
        </w:tblPrEx>
        <w:tc>
          <w:tcPr>
            <w:tcW w:w="2179" w:type="dxa"/>
            <w:shd w:val="clear" w:color="auto" w:fill="auto"/>
          </w:tcPr>
          <w:p w14:paraId="4B54BA50" w14:textId="7F7C9476" w:rsidR="00093CEF" w:rsidRPr="00093CEF" w:rsidRDefault="00093CEF" w:rsidP="00093CEF">
            <w:pPr>
              <w:ind w:firstLine="0"/>
            </w:pPr>
            <w:r>
              <w:t>Henderson-Myers</w:t>
            </w:r>
          </w:p>
        </w:tc>
        <w:tc>
          <w:tcPr>
            <w:tcW w:w="2179" w:type="dxa"/>
            <w:shd w:val="clear" w:color="auto" w:fill="auto"/>
          </w:tcPr>
          <w:p w14:paraId="0C7C7126" w14:textId="69585C97" w:rsidR="00093CEF" w:rsidRPr="00093CEF" w:rsidRDefault="00093CEF" w:rsidP="00093CEF">
            <w:pPr>
              <w:ind w:firstLine="0"/>
            </w:pPr>
            <w:r>
              <w:t>Herbkersman</w:t>
            </w:r>
          </w:p>
        </w:tc>
        <w:tc>
          <w:tcPr>
            <w:tcW w:w="2180" w:type="dxa"/>
            <w:shd w:val="clear" w:color="auto" w:fill="auto"/>
          </w:tcPr>
          <w:p w14:paraId="1D0D695E" w14:textId="7DE4F215" w:rsidR="00093CEF" w:rsidRPr="00093CEF" w:rsidRDefault="00093CEF" w:rsidP="00093CEF">
            <w:pPr>
              <w:ind w:firstLine="0"/>
            </w:pPr>
            <w:r>
              <w:t>Hewitt</w:t>
            </w:r>
          </w:p>
        </w:tc>
      </w:tr>
      <w:tr w:rsidR="00093CEF" w:rsidRPr="00093CEF" w14:paraId="702567BD" w14:textId="77777777" w:rsidTr="00093CEF">
        <w:tblPrEx>
          <w:jc w:val="left"/>
        </w:tblPrEx>
        <w:tc>
          <w:tcPr>
            <w:tcW w:w="2179" w:type="dxa"/>
            <w:shd w:val="clear" w:color="auto" w:fill="auto"/>
          </w:tcPr>
          <w:p w14:paraId="7BBF366A" w14:textId="5327F8AD" w:rsidR="00093CEF" w:rsidRPr="00093CEF" w:rsidRDefault="00093CEF" w:rsidP="00093CEF">
            <w:pPr>
              <w:ind w:firstLine="0"/>
            </w:pPr>
            <w:r>
              <w:t>Hiott</w:t>
            </w:r>
          </w:p>
        </w:tc>
        <w:tc>
          <w:tcPr>
            <w:tcW w:w="2179" w:type="dxa"/>
            <w:shd w:val="clear" w:color="auto" w:fill="auto"/>
          </w:tcPr>
          <w:p w14:paraId="71976EE0" w14:textId="3F7BF82A" w:rsidR="00093CEF" w:rsidRPr="00093CEF" w:rsidRDefault="00093CEF" w:rsidP="00093CEF">
            <w:pPr>
              <w:ind w:firstLine="0"/>
            </w:pPr>
            <w:r>
              <w:t>Hixon</w:t>
            </w:r>
          </w:p>
        </w:tc>
        <w:tc>
          <w:tcPr>
            <w:tcW w:w="2180" w:type="dxa"/>
            <w:shd w:val="clear" w:color="auto" w:fill="auto"/>
          </w:tcPr>
          <w:p w14:paraId="598576A4" w14:textId="11EC2BA4" w:rsidR="00093CEF" w:rsidRPr="00093CEF" w:rsidRDefault="00093CEF" w:rsidP="00093CEF">
            <w:pPr>
              <w:ind w:firstLine="0"/>
            </w:pPr>
            <w:r>
              <w:t>Holman</w:t>
            </w:r>
          </w:p>
        </w:tc>
      </w:tr>
      <w:tr w:rsidR="00093CEF" w:rsidRPr="00093CEF" w14:paraId="247CEF89" w14:textId="77777777" w:rsidTr="00093CEF">
        <w:tblPrEx>
          <w:jc w:val="left"/>
        </w:tblPrEx>
        <w:tc>
          <w:tcPr>
            <w:tcW w:w="2179" w:type="dxa"/>
            <w:shd w:val="clear" w:color="auto" w:fill="auto"/>
          </w:tcPr>
          <w:p w14:paraId="6609A8A8" w14:textId="2C52F7E3" w:rsidR="00093CEF" w:rsidRPr="00093CEF" w:rsidRDefault="00093CEF" w:rsidP="00093CEF">
            <w:pPr>
              <w:ind w:firstLine="0"/>
            </w:pPr>
            <w:r>
              <w:t>Hosey</w:t>
            </w:r>
          </w:p>
        </w:tc>
        <w:tc>
          <w:tcPr>
            <w:tcW w:w="2179" w:type="dxa"/>
            <w:shd w:val="clear" w:color="auto" w:fill="auto"/>
          </w:tcPr>
          <w:p w14:paraId="1B981D8F" w14:textId="05FC99FB" w:rsidR="00093CEF" w:rsidRPr="00093CEF" w:rsidRDefault="00093CEF" w:rsidP="00093CEF">
            <w:pPr>
              <w:ind w:firstLine="0"/>
            </w:pPr>
            <w:r>
              <w:t>Huff</w:t>
            </w:r>
          </w:p>
        </w:tc>
        <w:tc>
          <w:tcPr>
            <w:tcW w:w="2180" w:type="dxa"/>
            <w:shd w:val="clear" w:color="auto" w:fill="auto"/>
          </w:tcPr>
          <w:p w14:paraId="35B2B956" w14:textId="46ABF5D8" w:rsidR="00093CEF" w:rsidRPr="00093CEF" w:rsidRDefault="00093CEF" w:rsidP="00093CEF">
            <w:pPr>
              <w:ind w:firstLine="0"/>
            </w:pPr>
            <w:r>
              <w:t>J. E. Johnson</w:t>
            </w:r>
          </w:p>
        </w:tc>
      </w:tr>
      <w:tr w:rsidR="00093CEF" w:rsidRPr="00093CEF" w14:paraId="137FCA4D" w14:textId="77777777" w:rsidTr="00093CEF">
        <w:tblPrEx>
          <w:jc w:val="left"/>
        </w:tblPrEx>
        <w:tc>
          <w:tcPr>
            <w:tcW w:w="2179" w:type="dxa"/>
            <w:shd w:val="clear" w:color="auto" w:fill="auto"/>
          </w:tcPr>
          <w:p w14:paraId="67FE25B2" w14:textId="4E033A22" w:rsidR="00093CEF" w:rsidRPr="00093CEF" w:rsidRDefault="00093CEF" w:rsidP="00093CEF">
            <w:pPr>
              <w:ind w:firstLine="0"/>
            </w:pPr>
            <w:r>
              <w:t>J. L. Johnson</w:t>
            </w:r>
          </w:p>
        </w:tc>
        <w:tc>
          <w:tcPr>
            <w:tcW w:w="2179" w:type="dxa"/>
            <w:shd w:val="clear" w:color="auto" w:fill="auto"/>
          </w:tcPr>
          <w:p w14:paraId="1BF91015" w14:textId="6CD9FBF2" w:rsidR="00093CEF" w:rsidRPr="00093CEF" w:rsidRDefault="00093CEF" w:rsidP="00093CEF">
            <w:pPr>
              <w:ind w:firstLine="0"/>
            </w:pPr>
            <w:r>
              <w:t>Jones</w:t>
            </w:r>
          </w:p>
        </w:tc>
        <w:tc>
          <w:tcPr>
            <w:tcW w:w="2180" w:type="dxa"/>
            <w:shd w:val="clear" w:color="auto" w:fill="auto"/>
          </w:tcPr>
          <w:p w14:paraId="3CEAB71E" w14:textId="01A36BB4" w:rsidR="00093CEF" w:rsidRPr="00093CEF" w:rsidRDefault="00093CEF" w:rsidP="00093CEF">
            <w:pPr>
              <w:ind w:firstLine="0"/>
            </w:pPr>
            <w:r>
              <w:t>Jordan</w:t>
            </w:r>
          </w:p>
        </w:tc>
      </w:tr>
      <w:tr w:rsidR="00093CEF" w:rsidRPr="00093CEF" w14:paraId="44D73681" w14:textId="77777777" w:rsidTr="00093CEF">
        <w:tblPrEx>
          <w:jc w:val="left"/>
        </w:tblPrEx>
        <w:tc>
          <w:tcPr>
            <w:tcW w:w="2179" w:type="dxa"/>
            <w:shd w:val="clear" w:color="auto" w:fill="auto"/>
          </w:tcPr>
          <w:p w14:paraId="28809BA1" w14:textId="7567845F" w:rsidR="00093CEF" w:rsidRPr="00093CEF" w:rsidRDefault="00093CEF" w:rsidP="00093CEF">
            <w:pPr>
              <w:ind w:firstLine="0"/>
            </w:pPr>
            <w:r>
              <w:t>Kilmartin</w:t>
            </w:r>
          </w:p>
        </w:tc>
        <w:tc>
          <w:tcPr>
            <w:tcW w:w="2179" w:type="dxa"/>
            <w:shd w:val="clear" w:color="auto" w:fill="auto"/>
          </w:tcPr>
          <w:p w14:paraId="68DF370B" w14:textId="1F4E2242" w:rsidR="00093CEF" w:rsidRPr="00093CEF" w:rsidRDefault="00093CEF" w:rsidP="00093CEF">
            <w:pPr>
              <w:ind w:firstLine="0"/>
            </w:pPr>
            <w:r>
              <w:t>King</w:t>
            </w:r>
          </w:p>
        </w:tc>
        <w:tc>
          <w:tcPr>
            <w:tcW w:w="2180" w:type="dxa"/>
            <w:shd w:val="clear" w:color="auto" w:fill="auto"/>
          </w:tcPr>
          <w:p w14:paraId="564F8CBE" w14:textId="1384F2A7" w:rsidR="00093CEF" w:rsidRPr="00093CEF" w:rsidRDefault="00093CEF" w:rsidP="00093CEF">
            <w:pPr>
              <w:ind w:firstLine="0"/>
            </w:pPr>
            <w:r>
              <w:t>Landing</w:t>
            </w:r>
          </w:p>
        </w:tc>
      </w:tr>
      <w:tr w:rsidR="00093CEF" w:rsidRPr="00093CEF" w14:paraId="0E124BEA" w14:textId="77777777" w:rsidTr="00093CEF">
        <w:tblPrEx>
          <w:jc w:val="left"/>
        </w:tblPrEx>
        <w:tc>
          <w:tcPr>
            <w:tcW w:w="2179" w:type="dxa"/>
            <w:shd w:val="clear" w:color="auto" w:fill="auto"/>
          </w:tcPr>
          <w:p w14:paraId="0F52D8C5" w14:textId="6E5DBEBE" w:rsidR="00093CEF" w:rsidRPr="00093CEF" w:rsidRDefault="00093CEF" w:rsidP="00093CEF">
            <w:pPr>
              <w:ind w:firstLine="0"/>
            </w:pPr>
            <w:r>
              <w:t>Lawson</w:t>
            </w:r>
          </w:p>
        </w:tc>
        <w:tc>
          <w:tcPr>
            <w:tcW w:w="2179" w:type="dxa"/>
            <w:shd w:val="clear" w:color="auto" w:fill="auto"/>
          </w:tcPr>
          <w:p w14:paraId="7852B23D" w14:textId="1D6B6334" w:rsidR="00093CEF" w:rsidRPr="00093CEF" w:rsidRDefault="00093CEF" w:rsidP="00093CEF">
            <w:pPr>
              <w:ind w:firstLine="0"/>
            </w:pPr>
            <w:r>
              <w:t>Ligon</w:t>
            </w:r>
          </w:p>
        </w:tc>
        <w:tc>
          <w:tcPr>
            <w:tcW w:w="2180" w:type="dxa"/>
            <w:shd w:val="clear" w:color="auto" w:fill="auto"/>
          </w:tcPr>
          <w:p w14:paraId="178CC29A" w14:textId="3BC9962F" w:rsidR="00093CEF" w:rsidRPr="00093CEF" w:rsidRDefault="00093CEF" w:rsidP="00093CEF">
            <w:pPr>
              <w:ind w:firstLine="0"/>
            </w:pPr>
            <w:r>
              <w:t>Long</w:t>
            </w:r>
          </w:p>
        </w:tc>
      </w:tr>
      <w:tr w:rsidR="00093CEF" w:rsidRPr="00093CEF" w14:paraId="1906D367" w14:textId="77777777" w:rsidTr="00093CEF">
        <w:tblPrEx>
          <w:jc w:val="left"/>
        </w:tblPrEx>
        <w:tc>
          <w:tcPr>
            <w:tcW w:w="2179" w:type="dxa"/>
            <w:shd w:val="clear" w:color="auto" w:fill="auto"/>
          </w:tcPr>
          <w:p w14:paraId="6EF70BCC" w14:textId="3F93702D" w:rsidR="00093CEF" w:rsidRPr="00093CEF" w:rsidRDefault="00093CEF" w:rsidP="00093CEF">
            <w:pPr>
              <w:ind w:firstLine="0"/>
            </w:pPr>
            <w:r>
              <w:t>Lowe</w:t>
            </w:r>
          </w:p>
        </w:tc>
        <w:tc>
          <w:tcPr>
            <w:tcW w:w="2179" w:type="dxa"/>
            <w:shd w:val="clear" w:color="auto" w:fill="auto"/>
          </w:tcPr>
          <w:p w14:paraId="168C8F5E" w14:textId="164345CB" w:rsidR="00093CEF" w:rsidRPr="00093CEF" w:rsidRDefault="00093CEF" w:rsidP="00093CEF">
            <w:pPr>
              <w:ind w:firstLine="0"/>
            </w:pPr>
            <w:r>
              <w:t>Luck</w:t>
            </w:r>
          </w:p>
        </w:tc>
        <w:tc>
          <w:tcPr>
            <w:tcW w:w="2180" w:type="dxa"/>
            <w:shd w:val="clear" w:color="auto" w:fill="auto"/>
          </w:tcPr>
          <w:p w14:paraId="2964BF2C" w14:textId="2DD92F40" w:rsidR="00093CEF" w:rsidRPr="00093CEF" w:rsidRDefault="00093CEF" w:rsidP="00093CEF">
            <w:pPr>
              <w:ind w:firstLine="0"/>
            </w:pPr>
            <w:r>
              <w:t>Magnuson</w:t>
            </w:r>
          </w:p>
        </w:tc>
      </w:tr>
      <w:tr w:rsidR="00093CEF" w:rsidRPr="00093CEF" w14:paraId="1C78F7F3" w14:textId="77777777" w:rsidTr="00093CEF">
        <w:tblPrEx>
          <w:jc w:val="left"/>
        </w:tblPrEx>
        <w:tc>
          <w:tcPr>
            <w:tcW w:w="2179" w:type="dxa"/>
            <w:shd w:val="clear" w:color="auto" w:fill="auto"/>
          </w:tcPr>
          <w:p w14:paraId="35E8D6C8" w14:textId="7FF66E0E" w:rsidR="00093CEF" w:rsidRPr="00093CEF" w:rsidRDefault="00093CEF" w:rsidP="00093CEF">
            <w:pPr>
              <w:ind w:firstLine="0"/>
            </w:pPr>
            <w:r>
              <w:t>Martin</w:t>
            </w:r>
          </w:p>
        </w:tc>
        <w:tc>
          <w:tcPr>
            <w:tcW w:w="2179" w:type="dxa"/>
            <w:shd w:val="clear" w:color="auto" w:fill="auto"/>
          </w:tcPr>
          <w:p w14:paraId="4084919F" w14:textId="2BE91E0D" w:rsidR="00093CEF" w:rsidRPr="00093CEF" w:rsidRDefault="00093CEF" w:rsidP="00093CEF">
            <w:pPr>
              <w:ind w:firstLine="0"/>
            </w:pPr>
            <w:r>
              <w:t>May</w:t>
            </w:r>
          </w:p>
        </w:tc>
        <w:tc>
          <w:tcPr>
            <w:tcW w:w="2180" w:type="dxa"/>
            <w:shd w:val="clear" w:color="auto" w:fill="auto"/>
          </w:tcPr>
          <w:p w14:paraId="38D347DF" w14:textId="2932A214" w:rsidR="00093CEF" w:rsidRPr="00093CEF" w:rsidRDefault="00093CEF" w:rsidP="00093CEF">
            <w:pPr>
              <w:ind w:firstLine="0"/>
            </w:pPr>
            <w:r>
              <w:t>McCravy</w:t>
            </w:r>
          </w:p>
        </w:tc>
      </w:tr>
      <w:tr w:rsidR="00093CEF" w:rsidRPr="00093CEF" w14:paraId="2A5E96F7" w14:textId="77777777" w:rsidTr="00093CEF">
        <w:tblPrEx>
          <w:jc w:val="left"/>
        </w:tblPrEx>
        <w:tc>
          <w:tcPr>
            <w:tcW w:w="2179" w:type="dxa"/>
            <w:shd w:val="clear" w:color="auto" w:fill="auto"/>
          </w:tcPr>
          <w:p w14:paraId="67CCF91F" w14:textId="1680AC70" w:rsidR="00093CEF" w:rsidRPr="00093CEF" w:rsidRDefault="00093CEF" w:rsidP="00093CEF">
            <w:pPr>
              <w:ind w:firstLine="0"/>
            </w:pPr>
            <w:r>
              <w:t>McDaniel</w:t>
            </w:r>
          </w:p>
        </w:tc>
        <w:tc>
          <w:tcPr>
            <w:tcW w:w="2179" w:type="dxa"/>
            <w:shd w:val="clear" w:color="auto" w:fill="auto"/>
          </w:tcPr>
          <w:p w14:paraId="3D7DFDEB" w14:textId="61640FFD" w:rsidR="00093CEF" w:rsidRPr="00093CEF" w:rsidRDefault="00093CEF" w:rsidP="00093CEF">
            <w:pPr>
              <w:ind w:firstLine="0"/>
            </w:pPr>
            <w:r>
              <w:t>McGinnis</w:t>
            </w:r>
          </w:p>
        </w:tc>
        <w:tc>
          <w:tcPr>
            <w:tcW w:w="2180" w:type="dxa"/>
            <w:shd w:val="clear" w:color="auto" w:fill="auto"/>
          </w:tcPr>
          <w:p w14:paraId="2582EA2D" w14:textId="56C64BCE" w:rsidR="00093CEF" w:rsidRPr="00093CEF" w:rsidRDefault="00093CEF" w:rsidP="00093CEF">
            <w:pPr>
              <w:ind w:firstLine="0"/>
            </w:pPr>
            <w:r>
              <w:t>Mitchell</w:t>
            </w:r>
          </w:p>
        </w:tc>
      </w:tr>
      <w:tr w:rsidR="00093CEF" w:rsidRPr="00093CEF" w14:paraId="08955306" w14:textId="77777777" w:rsidTr="00093CEF">
        <w:tblPrEx>
          <w:jc w:val="left"/>
        </w:tblPrEx>
        <w:tc>
          <w:tcPr>
            <w:tcW w:w="2179" w:type="dxa"/>
            <w:shd w:val="clear" w:color="auto" w:fill="auto"/>
          </w:tcPr>
          <w:p w14:paraId="09D25AAD" w14:textId="1056F116" w:rsidR="00093CEF" w:rsidRPr="00093CEF" w:rsidRDefault="00093CEF" w:rsidP="00093CEF">
            <w:pPr>
              <w:ind w:firstLine="0"/>
            </w:pPr>
            <w:r>
              <w:t>Montgomery</w:t>
            </w:r>
          </w:p>
        </w:tc>
        <w:tc>
          <w:tcPr>
            <w:tcW w:w="2179" w:type="dxa"/>
            <w:shd w:val="clear" w:color="auto" w:fill="auto"/>
          </w:tcPr>
          <w:p w14:paraId="65ED4343" w14:textId="726B84E6" w:rsidR="00093CEF" w:rsidRPr="00093CEF" w:rsidRDefault="00093CEF" w:rsidP="00093CEF">
            <w:pPr>
              <w:ind w:firstLine="0"/>
            </w:pPr>
            <w:r>
              <w:t>J. Moore</w:t>
            </w:r>
          </w:p>
        </w:tc>
        <w:tc>
          <w:tcPr>
            <w:tcW w:w="2180" w:type="dxa"/>
            <w:shd w:val="clear" w:color="auto" w:fill="auto"/>
          </w:tcPr>
          <w:p w14:paraId="5A3A45D1" w14:textId="21D65654" w:rsidR="00093CEF" w:rsidRPr="00093CEF" w:rsidRDefault="00093CEF" w:rsidP="00093CEF">
            <w:pPr>
              <w:ind w:firstLine="0"/>
            </w:pPr>
            <w:r>
              <w:t>T. Moore</w:t>
            </w:r>
          </w:p>
        </w:tc>
      </w:tr>
      <w:tr w:rsidR="00093CEF" w:rsidRPr="00093CEF" w14:paraId="38B7A34E" w14:textId="77777777" w:rsidTr="00093CEF">
        <w:tblPrEx>
          <w:jc w:val="left"/>
        </w:tblPrEx>
        <w:tc>
          <w:tcPr>
            <w:tcW w:w="2179" w:type="dxa"/>
            <w:shd w:val="clear" w:color="auto" w:fill="auto"/>
          </w:tcPr>
          <w:p w14:paraId="639EB677" w14:textId="36BAA836" w:rsidR="00093CEF" w:rsidRPr="00093CEF" w:rsidRDefault="00093CEF" w:rsidP="00093CEF">
            <w:pPr>
              <w:ind w:firstLine="0"/>
            </w:pPr>
            <w:r>
              <w:t>Morgan</w:t>
            </w:r>
          </w:p>
        </w:tc>
        <w:tc>
          <w:tcPr>
            <w:tcW w:w="2179" w:type="dxa"/>
            <w:shd w:val="clear" w:color="auto" w:fill="auto"/>
          </w:tcPr>
          <w:p w14:paraId="5ACAD04A" w14:textId="31D3F556" w:rsidR="00093CEF" w:rsidRPr="00093CEF" w:rsidRDefault="00093CEF" w:rsidP="00093CEF">
            <w:pPr>
              <w:ind w:firstLine="0"/>
            </w:pPr>
            <w:r>
              <w:t>Moss</w:t>
            </w:r>
          </w:p>
        </w:tc>
        <w:tc>
          <w:tcPr>
            <w:tcW w:w="2180" w:type="dxa"/>
            <w:shd w:val="clear" w:color="auto" w:fill="auto"/>
          </w:tcPr>
          <w:p w14:paraId="31A597A7" w14:textId="2B77B64A" w:rsidR="00093CEF" w:rsidRPr="00093CEF" w:rsidRDefault="00093CEF" w:rsidP="00093CEF">
            <w:pPr>
              <w:ind w:firstLine="0"/>
            </w:pPr>
            <w:r>
              <w:t>Murphy</w:t>
            </w:r>
          </w:p>
        </w:tc>
      </w:tr>
      <w:tr w:rsidR="00093CEF" w:rsidRPr="00093CEF" w14:paraId="5F1BB563" w14:textId="77777777" w:rsidTr="00093CEF">
        <w:tblPrEx>
          <w:jc w:val="left"/>
        </w:tblPrEx>
        <w:tc>
          <w:tcPr>
            <w:tcW w:w="2179" w:type="dxa"/>
            <w:shd w:val="clear" w:color="auto" w:fill="auto"/>
          </w:tcPr>
          <w:p w14:paraId="7800C5AB" w14:textId="2A990AC1" w:rsidR="00093CEF" w:rsidRPr="00093CEF" w:rsidRDefault="00093CEF" w:rsidP="00093CEF">
            <w:pPr>
              <w:ind w:firstLine="0"/>
            </w:pPr>
            <w:r>
              <w:t>Neese</w:t>
            </w:r>
          </w:p>
        </w:tc>
        <w:tc>
          <w:tcPr>
            <w:tcW w:w="2179" w:type="dxa"/>
            <w:shd w:val="clear" w:color="auto" w:fill="auto"/>
          </w:tcPr>
          <w:p w14:paraId="50AC2542" w14:textId="4C3E47BC" w:rsidR="00093CEF" w:rsidRPr="00093CEF" w:rsidRDefault="00093CEF" w:rsidP="00093CEF">
            <w:pPr>
              <w:ind w:firstLine="0"/>
            </w:pPr>
            <w:r>
              <w:t>B. Newton</w:t>
            </w:r>
          </w:p>
        </w:tc>
        <w:tc>
          <w:tcPr>
            <w:tcW w:w="2180" w:type="dxa"/>
            <w:shd w:val="clear" w:color="auto" w:fill="auto"/>
          </w:tcPr>
          <w:p w14:paraId="771E43CB" w14:textId="0C52C4ED" w:rsidR="00093CEF" w:rsidRPr="00093CEF" w:rsidRDefault="00093CEF" w:rsidP="00093CEF">
            <w:pPr>
              <w:ind w:firstLine="0"/>
            </w:pPr>
            <w:r>
              <w:t>W. Newton</w:t>
            </w:r>
          </w:p>
        </w:tc>
      </w:tr>
      <w:tr w:rsidR="00093CEF" w:rsidRPr="00093CEF" w14:paraId="682E96B3" w14:textId="77777777" w:rsidTr="00093CEF">
        <w:tblPrEx>
          <w:jc w:val="left"/>
        </w:tblPrEx>
        <w:tc>
          <w:tcPr>
            <w:tcW w:w="2179" w:type="dxa"/>
            <w:shd w:val="clear" w:color="auto" w:fill="auto"/>
          </w:tcPr>
          <w:p w14:paraId="450A6D82" w14:textId="5E597277" w:rsidR="00093CEF" w:rsidRPr="00093CEF" w:rsidRDefault="00093CEF" w:rsidP="00093CEF">
            <w:pPr>
              <w:ind w:firstLine="0"/>
            </w:pPr>
            <w:r>
              <w:t>Oremus</w:t>
            </w:r>
          </w:p>
        </w:tc>
        <w:tc>
          <w:tcPr>
            <w:tcW w:w="2179" w:type="dxa"/>
            <w:shd w:val="clear" w:color="auto" w:fill="auto"/>
          </w:tcPr>
          <w:p w14:paraId="3C17E633" w14:textId="28892C2E" w:rsidR="00093CEF" w:rsidRPr="00093CEF" w:rsidRDefault="00093CEF" w:rsidP="00093CEF">
            <w:pPr>
              <w:ind w:firstLine="0"/>
            </w:pPr>
            <w:r>
              <w:t>Pace</w:t>
            </w:r>
          </w:p>
        </w:tc>
        <w:tc>
          <w:tcPr>
            <w:tcW w:w="2180" w:type="dxa"/>
            <w:shd w:val="clear" w:color="auto" w:fill="auto"/>
          </w:tcPr>
          <w:p w14:paraId="7BE7016C" w14:textId="3170983C" w:rsidR="00093CEF" w:rsidRPr="00093CEF" w:rsidRDefault="00093CEF" w:rsidP="00093CEF">
            <w:pPr>
              <w:ind w:firstLine="0"/>
            </w:pPr>
            <w:r>
              <w:t>Pedalino</w:t>
            </w:r>
          </w:p>
        </w:tc>
      </w:tr>
      <w:tr w:rsidR="00093CEF" w:rsidRPr="00093CEF" w14:paraId="3AE947C3" w14:textId="77777777" w:rsidTr="00093CEF">
        <w:tblPrEx>
          <w:jc w:val="left"/>
        </w:tblPrEx>
        <w:tc>
          <w:tcPr>
            <w:tcW w:w="2179" w:type="dxa"/>
            <w:shd w:val="clear" w:color="auto" w:fill="auto"/>
          </w:tcPr>
          <w:p w14:paraId="5E5844A4" w14:textId="478D0020" w:rsidR="00093CEF" w:rsidRPr="00093CEF" w:rsidRDefault="00093CEF" w:rsidP="00093CEF">
            <w:pPr>
              <w:ind w:firstLine="0"/>
            </w:pPr>
            <w:r>
              <w:lastRenderedPageBreak/>
              <w:t>Pope</w:t>
            </w:r>
          </w:p>
        </w:tc>
        <w:tc>
          <w:tcPr>
            <w:tcW w:w="2179" w:type="dxa"/>
            <w:shd w:val="clear" w:color="auto" w:fill="auto"/>
          </w:tcPr>
          <w:p w14:paraId="7B4E2BD4" w14:textId="074AACA9" w:rsidR="00093CEF" w:rsidRPr="00093CEF" w:rsidRDefault="00093CEF" w:rsidP="00093CEF">
            <w:pPr>
              <w:ind w:firstLine="0"/>
            </w:pPr>
            <w:r>
              <w:t>Rankin</w:t>
            </w:r>
          </w:p>
        </w:tc>
        <w:tc>
          <w:tcPr>
            <w:tcW w:w="2180" w:type="dxa"/>
            <w:shd w:val="clear" w:color="auto" w:fill="auto"/>
          </w:tcPr>
          <w:p w14:paraId="00F46592" w14:textId="56CE8B7C" w:rsidR="00093CEF" w:rsidRPr="00093CEF" w:rsidRDefault="00093CEF" w:rsidP="00093CEF">
            <w:pPr>
              <w:ind w:firstLine="0"/>
            </w:pPr>
            <w:r>
              <w:t>Reese</w:t>
            </w:r>
          </w:p>
        </w:tc>
      </w:tr>
      <w:tr w:rsidR="00093CEF" w:rsidRPr="00093CEF" w14:paraId="152CB1CF" w14:textId="77777777" w:rsidTr="00093CEF">
        <w:tblPrEx>
          <w:jc w:val="left"/>
        </w:tblPrEx>
        <w:tc>
          <w:tcPr>
            <w:tcW w:w="2179" w:type="dxa"/>
            <w:shd w:val="clear" w:color="auto" w:fill="auto"/>
          </w:tcPr>
          <w:p w14:paraId="2272E6C0" w14:textId="4CCA07D0" w:rsidR="00093CEF" w:rsidRPr="00093CEF" w:rsidRDefault="00093CEF" w:rsidP="00093CEF">
            <w:pPr>
              <w:ind w:firstLine="0"/>
            </w:pPr>
            <w:r>
              <w:t>Rivers</w:t>
            </w:r>
          </w:p>
        </w:tc>
        <w:tc>
          <w:tcPr>
            <w:tcW w:w="2179" w:type="dxa"/>
            <w:shd w:val="clear" w:color="auto" w:fill="auto"/>
          </w:tcPr>
          <w:p w14:paraId="2D0B09B3" w14:textId="7D9A8263" w:rsidR="00093CEF" w:rsidRPr="00093CEF" w:rsidRDefault="00093CEF" w:rsidP="00093CEF">
            <w:pPr>
              <w:ind w:firstLine="0"/>
            </w:pPr>
            <w:r>
              <w:t>Robbins</w:t>
            </w:r>
          </w:p>
        </w:tc>
        <w:tc>
          <w:tcPr>
            <w:tcW w:w="2180" w:type="dxa"/>
            <w:shd w:val="clear" w:color="auto" w:fill="auto"/>
          </w:tcPr>
          <w:p w14:paraId="1B7FE97A" w14:textId="2B890946" w:rsidR="00093CEF" w:rsidRPr="00093CEF" w:rsidRDefault="00093CEF" w:rsidP="00093CEF">
            <w:pPr>
              <w:ind w:firstLine="0"/>
            </w:pPr>
            <w:r>
              <w:t>Rose</w:t>
            </w:r>
          </w:p>
        </w:tc>
      </w:tr>
      <w:tr w:rsidR="00093CEF" w:rsidRPr="00093CEF" w14:paraId="5E94A201" w14:textId="77777777" w:rsidTr="00093CEF">
        <w:tblPrEx>
          <w:jc w:val="left"/>
        </w:tblPrEx>
        <w:tc>
          <w:tcPr>
            <w:tcW w:w="2179" w:type="dxa"/>
            <w:shd w:val="clear" w:color="auto" w:fill="auto"/>
          </w:tcPr>
          <w:p w14:paraId="6EAE066C" w14:textId="43359F44" w:rsidR="00093CEF" w:rsidRPr="00093CEF" w:rsidRDefault="00093CEF" w:rsidP="00093CEF">
            <w:pPr>
              <w:ind w:firstLine="0"/>
            </w:pPr>
            <w:r>
              <w:t>Rutherford</w:t>
            </w:r>
          </w:p>
        </w:tc>
        <w:tc>
          <w:tcPr>
            <w:tcW w:w="2179" w:type="dxa"/>
            <w:shd w:val="clear" w:color="auto" w:fill="auto"/>
          </w:tcPr>
          <w:p w14:paraId="25394E3A" w14:textId="7B2BCF90" w:rsidR="00093CEF" w:rsidRPr="00093CEF" w:rsidRDefault="00093CEF" w:rsidP="00093CEF">
            <w:pPr>
              <w:ind w:firstLine="0"/>
            </w:pPr>
            <w:r>
              <w:t>Sanders</w:t>
            </w:r>
          </w:p>
        </w:tc>
        <w:tc>
          <w:tcPr>
            <w:tcW w:w="2180" w:type="dxa"/>
            <w:shd w:val="clear" w:color="auto" w:fill="auto"/>
          </w:tcPr>
          <w:p w14:paraId="227ADD9D" w14:textId="5AC6BBAD" w:rsidR="00093CEF" w:rsidRPr="00093CEF" w:rsidRDefault="00093CEF" w:rsidP="00093CEF">
            <w:pPr>
              <w:ind w:firstLine="0"/>
            </w:pPr>
            <w:r>
              <w:t>Schuessler</w:t>
            </w:r>
          </w:p>
        </w:tc>
      </w:tr>
      <w:tr w:rsidR="00093CEF" w:rsidRPr="00093CEF" w14:paraId="1C13C8D5" w14:textId="77777777" w:rsidTr="00093CEF">
        <w:tblPrEx>
          <w:jc w:val="left"/>
        </w:tblPrEx>
        <w:tc>
          <w:tcPr>
            <w:tcW w:w="2179" w:type="dxa"/>
            <w:shd w:val="clear" w:color="auto" w:fill="auto"/>
          </w:tcPr>
          <w:p w14:paraId="0717F5A1" w14:textId="151AB923" w:rsidR="00093CEF" w:rsidRPr="00093CEF" w:rsidRDefault="00093CEF" w:rsidP="00093CEF">
            <w:pPr>
              <w:ind w:firstLine="0"/>
            </w:pPr>
            <w:r>
              <w:t>Sessions</w:t>
            </w:r>
          </w:p>
        </w:tc>
        <w:tc>
          <w:tcPr>
            <w:tcW w:w="2179" w:type="dxa"/>
            <w:shd w:val="clear" w:color="auto" w:fill="auto"/>
          </w:tcPr>
          <w:p w14:paraId="3D36DF3B" w14:textId="3D3D2CA9" w:rsidR="00093CEF" w:rsidRPr="00093CEF" w:rsidRDefault="00093CEF" w:rsidP="00093CEF">
            <w:pPr>
              <w:ind w:firstLine="0"/>
            </w:pPr>
            <w:r>
              <w:t>G. M. Smith</w:t>
            </w:r>
          </w:p>
        </w:tc>
        <w:tc>
          <w:tcPr>
            <w:tcW w:w="2180" w:type="dxa"/>
            <w:shd w:val="clear" w:color="auto" w:fill="auto"/>
          </w:tcPr>
          <w:p w14:paraId="7D1EA7AE" w14:textId="6EE72B07" w:rsidR="00093CEF" w:rsidRPr="00093CEF" w:rsidRDefault="00093CEF" w:rsidP="00093CEF">
            <w:pPr>
              <w:ind w:firstLine="0"/>
            </w:pPr>
            <w:r>
              <w:t>M. M. Smith</w:t>
            </w:r>
          </w:p>
        </w:tc>
      </w:tr>
      <w:tr w:rsidR="00093CEF" w:rsidRPr="00093CEF" w14:paraId="103CFA03" w14:textId="77777777" w:rsidTr="00093CEF">
        <w:tblPrEx>
          <w:jc w:val="left"/>
        </w:tblPrEx>
        <w:tc>
          <w:tcPr>
            <w:tcW w:w="2179" w:type="dxa"/>
            <w:shd w:val="clear" w:color="auto" w:fill="auto"/>
          </w:tcPr>
          <w:p w14:paraId="3E0C485B" w14:textId="356AB15E" w:rsidR="00093CEF" w:rsidRPr="00093CEF" w:rsidRDefault="00093CEF" w:rsidP="00093CEF">
            <w:pPr>
              <w:ind w:firstLine="0"/>
            </w:pPr>
            <w:r>
              <w:t>Spann-Wilder</w:t>
            </w:r>
          </w:p>
        </w:tc>
        <w:tc>
          <w:tcPr>
            <w:tcW w:w="2179" w:type="dxa"/>
            <w:shd w:val="clear" w:color="auto" w:fill="auto"/>
          </w:tcPr>
          <w:p w14:paraId="78408EA4" w14:textId="59232682" w:rsidR="00093CEF" w:rsidRPr="00093CEF" w:rsidRDefault="00093CEF" w:rsidP="00093CEF">
            <w:pPr>
              <w:ind w:firstLine="0"/>
            </w:pPr>
            <w:r>
              <w:t>Stavrinakis</w:t>
            </w:r>
          </w:p>
        </w:tc>
        <w:tc>
          <w:tcPr>
            <w:tcW w:w="2180" w:type="dxa"/>
            <w:shd w:val="clear" w:color="auto" w:fill="auto"/>
          </w:tcPr>
          <w:p w14:paraId="5FAD23A2" w14:textId="34892E61" w:rsidR="00093CEF" w:rsidRPr="00093CEF" w:rsidRDefault="00093CEF" w:rsidP="00093CEF">
            <w:pPr>
              <w:ind w:firstLine="0"/>
            </w:pPr>
            <w:r>
              <w:t>Taylor</w:t>
            </w:r>
          </w:p>
        </w:tc>
      </w:tr>
      <w:tr w:rsidR="00093CEF" w:rsidRPr="00093CEF" w14:paraId="1F29EC34" w14:textId="77777777" w:rsidTr="00093CEF">
        <w:tblPrEx>
          <w:jc w:val="left"/>
        </w:tblPrEx>
        <w:tc>
          <w:tcPr>
            <w:tcW w:w="2179" w:type="dxa"/>
            <w:shd w:val="clear" w:color="auto" w:fill="auto"/>
          </w:tcPr>
          <w:p w14:paraId="0E4FF7BF" w14:textId="0DC52153" w:rsidR="00093CEF" w:rsidRPr="00093CEF" w:rsidRDefault="00093CEF" w:rsidP="00093CEF">
            <w:pPr>
              <w:ind w:firstLine="0"/>
            </w:pPr>
            <w:r>
              <w:t>Teeple</w:t>
            </w:r>
          </w:p>
        </w:tc>
        <w:tc>
          <w:tcPr>
            <w:tcW w:w="2179" w:type="dxa"/>
            <w:shd w:val="clear" w:color="auto" w:fill="auto"/>
          </w:tcPr>
          <w:p w14:paraId="2CE005C6" w14:textId="5E9C17B6" w:rsidR="00093CEF" w:rsidRPr="00093CEF" w:rsidRDefault="00093CEF" w:rsidP="00093CEF">
            <w:pPr>
              <w:ind w:firstLine="0"/>
            </w:pPr>
            <w:r>
              <w:t>Terribile</w:t>
            </w:r>
          </w:p>
        </w:tc>
        <w:tc>
          <w:tcPr>
            <w:tcW w:w="2180" w:type="dxa"/>
            <w:shd w:val="clear" w:color="auto" w:fill="auto"/>
          </w:tcPr>
          <w:p w14:paraId="294A36ED" w14:textId="2546818D" w:rsidR="00093CEF" w:rsidRPr="00093CEF" w:rsidRDefault="00093CEF" w:rsidP="00093CEF">
            <w:pPr>
              <w:ind w:firstLine="0"/>
            </w:pPr>
            <w:r>
              <w:t>Vaughan</w:t>
            </w:r>
          </w:p>
        </w:tc>
      </w:tr>
      <w:tr w:rsidR="00093CEF" w:rsidRPr="00093CEF" w14:paraId="7C07E24B" w14:textId="77777777" w:rsidTr="00093CEF">
        <w:tblPrEx>
          <w:jc w:val="left"/>
        </w:tblPrEx>
        <w:tc>
          <w:tcPr>
            <w:tcW w:w="2179" w:type="dxa"/>
            <w:shd w:val="clear" w:color="auto" w:fill="auto"/>
          </w:tcPr>
          <w:p w14:paraId="26575305" w14:textId="1CE4CF4C" w:rsidR="00093CEF" w:rsidRPr="00093CEF" w:rsidRDefault="00093CEF" w:rsidP="00093CEF">
            <w:pPr>
              <w:ind w:firstLine="0"/>
            </w:pPr>
            <w:r>
              <w:t>Weeks</w:t>
            </w:r>
          </w:p>
        </w:tc>
        <w:tc>
          <w:tcPr>
            <w:tcW w:w="2179" w:type="dxa"/>
            <w:shd w:val="clear" w:color="auto" w:fill="auto"/>
          </w:tcPr>
          <w:p w14:paraId="7F18AF45" w14:textId="10F15E9E" w:rsidR="00093CEF" w:rsidRPr="00093CEF" w:rsidRDefault="00093CEF" w:rsidP="00093CEF">
            <w:pPr>
              <w:ind w:firstLine="0"/>
            </w:pPr>
            <w:r>
              <w:t>Wetmore</w:t>
            </w:r>
          </w:p>
        </w:tc>
        <w:tc>
          <w:tcPr>
            <w:tcW w:w="2180" w:type="dxa"/>
            <w:shd w:val="clear" w:color="auto" w:fill="auto"/>
          </w:tcPr>
          <w:p w14:paraId="7108DCB4" w14:textId="16C79C3B" w:rsidR="00093CEF" w:rsidRPr="00093CEF" w:rsidRDefault="00093CEF" w:rsidP="00093CEF">
            <w:pPr>
              <w:ind w:firstLine="0"/>
            </w:pPr>
            <w:r>
              <w:t>White</w:t>
            </w:r>
          </w:p>
        </w:tc>
      </w:tr>
      <w:tr w:rsidR="00093CEF" w:rsidRPr="00093CEF" w14:paraId="1D149DA7" w14:textId="77777777" w:rsidTr="00093CEF">
        <w:tblPrEx>
          <w:jc w:val="left"/>
        </w:tblPrEx>
        <w:tc>
          <w:tcPr>
            <w:tcW w:w="2179" w:type="dxa"/>
            <w:shd w:val="clear" w:color="auto" w:fill="auto"/>
          </w:tcPr>
          <w:p w14:paraId="55814FA8" w14:textId="02C14C31" w:rsidR="00093CEF" w:rsidRPr="00093CEF" w:rsidRDefault="00093CEF" w:rsidP="00093CEF">
            <w:pPr>
              <w:keepNext/>
              <w:ind w:firstLine="0"/>
            </w:pPr>
            <w:r>
              <w:t>Whitmire</w:t>
            </w:r>
          </w:p>
        </w:tc>
        <w:tc>
          <w:tcPr>
            <w:tcW w:w="2179" w:type="dxa"/>
            <w:shd w:val="clear" w:color="auto" w:fill="auto"/>
          </w:tcPr>
          <w:p w14:paraId="5CD9B5F9" w14:textId="4C94B596" w:rsidR="00093CEF" w:rsidRPr="00093CEF" w:rsidRDefault="00093CEF" w:rsidP="00093CEF">
            <w:pPr>
              <w:keepNext/>
              <w:ind w:firstLine="0"/>
            </w:pPr>
            <w:r>
              <w:t>Wickensimer</w:t>
            </w:r>
          </w:p>
        </w:tc>
        <w:tc>
          <w:tcPr>
            <w:tcW w:w="2180" w:type="dxa"/>
            <w:shd w:val="clear" w:color="auto" w:fill="auto"/>
          </w:tcPr>
          <w:p w14:paraId="2726F869" w14:textId="000727C5" w:rsidR="00093CEF" w:rsidRPr="00093CEF" w:rsidRDefault="00093CEF" w:rsidP="00093CEF">
            <w:pPr>
              <w:keepNext/>
              <w:ind w:firstLine="0"/>
            </w:pPr>
            <w:r>
              <w:t>Williams</w:t>
            </w:r>
          </w:p>
        </w:tc>
      </w:tr>
      <w:tr w:rsidR="00093CEF" w:rsidRPr="00093CEF" w14:paraId="68BF56FD" w14:textId="77777777" w:rsidTr="00093CEF">
        <w:tblPrEx>
          <w:jc w:val="left"/>
        </w:tblPrEx>
        <w:tc>
          <w:tcPr>
            <w:tcW w:w="2179" w:type="dxa"/>
            <w:shd w:val="clear" w:color="auto" w:fill="auto"/>
          </w:tcPr>
          <w:p w14:paraId="3AF0CA6A" w14:textId="2D8D66BE" w:rsidR="00093CEF" w:rsidRPr="00093CEF" w:rsidRDefault="00093CEF" w:rsidP="00093CEF">
            <w:pPr>
              <w:keepNext/>
              <w:ind w:firstLine="0"/>
            </w:pPr>
            <w:r>
              <w:t>Willis</w:t>
            </w:r>
          </w:p>
        </w:tc>
        <w:tc>
          <w:tcPr>
            <w:tcW w:w="2179" w:type="dxa"/>
            <w:shd w:val="clear" w:color="auto" w:fill="auto"/>
          </w:tcPr>
          <w:p w14:paraId="42920792" w14:textId="24AB4704" w:rsidR="00093CEF" w:rsidRPr="00093CEF" w:rsidRDefault="00093CEF" w:rsidP="00093CEF">
            <w:pPr>
              <w:keepNext/>
              <w:ind w:firstLine="0"/>
            </w:pPr>
            <w:r>
              <w:t>Wooten</w:t>
            </w:r>
          </w:p>
        </w:tc>
        <w:tc>
          <w:tcPr>
            <w:tcW w:w="2180" w:type="dxa"/>
            <w:shd w:val="clear" w:color="auto" w:fill="auto"/>
          </w:tcPr>
          <w:p w14:paraId="77393551" w14:textId="59D02A36" w:rsidR="00093CEF" w:rsidRPr="00093CEF" w:rsidRDefault="00093CEF" w:rsidP="00093CEF">
            <w:pPr>
              <w:keepNext/>
              <w:ind w:firstLine="0"/>
            </w:pPr>
            <w:r>
              <w:t>Yow</w:t>
            </w:r>
          </w:p>
        </w:tc>
      </w:tr>
    </w:tbl>
    <w:p w14:paraId="1790FA11" w14:textId="77777777" w:rsidR="00093CEF" w:rsidRDefault="00093CEF" w:rsidP="00093CEF"/>
    <w:p w14:paraId="04647AEC" w14:textId="2FD614BA" w:rsidR="00093CEF" w:rsidRDefault="00093CEF" w:rsidP="00093CEF">
      <w:pPr>
        <w:jc w:val="center"/>
        <w:rPr>
          <w:b/>
        </w:rPr>
      </w:pPr>
      <w:r w:rsidRPr="00093CEF">
        <w:rPr>
          <w:b/>
        </w:rPr>
        <w:t>Total Present--114</w:t>
      </w:r>
    </w:p>
    <w:p w14:paraId="07D0A984" w14:textId="77777777" w:rsidR="00093CEF" w:rsidRDefault="00093CEF" w:rsidP="00093CEF"/>
    <w:p w14:paraId="0F55672B" w14:textId="5A63A7C6" w:rsidR="00093CEF" w:rsidRDefault="00093CEF" w:rsidP="00093CEF">
      <w:pPr>
        <w:keepNext/>
        <w:jc w:val="center"/>
        <w:rPr>
          <w:b/>
        </w:rPr>
      </w:pPr>
      <w:r w:rsidRPr="00093CEF">
        <w:rPr>
          <w:b/>
        </w:rPr>
        <w:t>LEAVE OF ABSENCE</w:t>
      </w:r>
    </w:p>
    <w:p w14:paraId="6DF4DAF3" w14:textId="10C0DAB7" w:rsidR="00093CEF" w:rsidRDefault="00093CEF" w:rsidP="00093CEF">
      <w:r>
        <w:t xml:space="preserve">The SPEAKER </w:t>
      </w:r>
      <w:r w:rsidRPr="00093CEF">
        <w:rPr>
          <w:i/>
        </w:rPr>
        <w:t>PRO TEMPORE</w:t>
      </w:r>
      <w:r>
        <w:t xml:space="preserve"> granted Rep. CHUMLEY a leave of absence for the day due to medical reasons.</w:t>
      </w:r>
    </w:p>
    <w:p w14:paraId="1B3A9B7F" w14:textId="77777777" w:rsidR="00093CEF" w:rsidRDefault="00093CEF" w:rsidP="00093CEF"/>
    <w:p w14:paraId="7A9A2442" w14:textId="066DEF1E" w:rsidR="00093CEF" w:rsidRDefault="00093CEF" w:rsidP="00093CEF">
      <w:pPr>
        <w:keepNext/>
        <w:jc w:val="center"/>
        <w:rPr>
          <w:b/>
        </w:rPr>
      </w:pPr>
      <w:r w:rsidRPr="00093CEF">
        <w:rPr>
          <w:b/>
        </w:rPr>
        <w:t>LEAVE OF ABSENCE</w:t>
      </w:r>
    </w:p>
    <w:p w14:paraId="037611F7" w14:textId="70494302" w:rsidR="00093CEF" w:rsidRDefault="00093CEF" w:rsidP="00093CEF">
      <w:r>
        <w:t xml:space="preserve">The SPEAKER </w:t>
      </w:r>
      <w:r w:rsidRPr="00093CEF">
        <w:rPr>
          <w:i/>
        </w:rPr>
        <w:t>PRO TEMPORE</w:t>
      </w:r>
      <w:r>
        <w:t xml:space="preserve"> granted Rep. KIRBY a leave of absence for the day due to a prior family commitment.</w:t>
      </w:r>
    </w:p>
    <w:p w14:paraId="221957F0" w14:textId="77777777" w:rsidR="00093CEF" w:rsidRDefault="00093CEF" w:rsidP="00093CEF"/>
    <w:p w14:paraId="1D15CF8E" w14:textId="68C84969" w:rsidR="00093CEF" w:rsidRDefault="00093CEF" w:rsidP="00093CEF">
      <w:pPr>
        <w:keepNext/>
        <w:jc w:val="center"/>
        <w:rPr>
          <w:b/>
        </w:rPr>
      </w:pPr>
      <w:r w:rsidRPr="00093CEF">
        <w:rPr>
          <w:b/>
        </w:rPr>
        <w:t>LEAVE OF ABSENCE</w:t>
      </w:r>
    </w:p>
    <w:p w14:paraId="4D578187" w14:textId="739D6B71" w:rsidR="00093CEF" w:rsidRDefault="00093CEF" w:rsidP="00093CEF">
      <w:r>
        <w:t xml:space="preserve">The SPEAKER </w:t>
      </w:r>
      <w:r w:rsidRPr="00093CEF">
        <w:rPr>
          <w:i/>
        </w:rPr>
        <w:t>PRO TEMPORE</w:t>
      </w:r>
      <w:r>
        <w:t xml:space="preserve"> granted Rep. B. J. COX a leave of absence for the day.</w:t>
      </w:r>
    </w:p>
    <w:p w14:paraId="37B28043" w14:textId="77777777" w:rsidR="00093CEF" w:rsidRDefault="00093CEF" w:rsidP="00093CEF"/>
    <w:p w14:paraId="591A2A74" w14:textId="5BDB961B" w:rsidR="00093CEF" w:rsidRDefault="00093CEF" w:rsidP="00093CEF">
      <w:pPr>
        <w:keepNext/>
        <w:jc w:val="center"/>
        <w:rPr>
          <w:b/>
        </w:rPr>
      </w:pPr>
      <w:r w:rsidRPr="00093CEF">
        <w:rPr>
          <w:b/>
        </w:rPr>
        <w:t>SENT TO THE SENATE</w:t>
      </w:r>
    </w:p>
    <w:p w14:paraId="1B02F6BF" w14:textId="5BC0AACB" w:rsidR="00093CEF" w:rsidRDefault="00093CEF" w:rsidP="00093CEF">
      <w:r>
        <w:t>The following Bill and Joint Resolution were taken up, read the third time, and ordered sent to the Senate:</w:t>
      </w:r>
    </w:p>
    <w:p w14:paraId="3909793C" w14:textId="77777777" w:rsidR="00093CEF" w:rsidRDefault="00093CEF" w:rsidP="00093CEF">
      <w:bookmarkStart w:id="18" w:name="include_clip_start_39"/>
      <w:bookmarkEnd w:id="18"/>
    </w:p>
    <w:p w14:paraId="6ADD2BC3" w14:textId="77777777" w:rsidR="00093CEF" w:rsidRDefault="00093CEF" w:rsidP="00093CEF">
      <w:r>
        <w:t>H. 4025 -- Ways and Means Committee: A BILL TO MAKE APPROPRIATIONS AND TO PROVIDE REVENUES TO MEET THE ORDINARY EXPENSES OF STATE GOVERNMENT FOR THE FISCAL YEAR BEGINNING JULY 1, 2025, TO REGULATE THE EXPENDITURE OF SUCH FUNDS, AND TO FURTHER PROVIDE FOR THE OPERATION OF STATE GOVERNMENT DURING THIS FISCAL YEAR AND FOR OTHER PURPOSES.</w:t>
      </w:r>
    </w:p>
    <w:p w14:paraId="7FEB3639" w14:textId="77777777" w:rsidR="00093CEF" w:rsidRDefault="00093CEF" w:rsidP="00093CEF">
      <w:bookmarkStart w:id="19" w:name="include_clip_end_39"/>
      <w:bookmarkStart w:id="20" w:name="include_clip_start_40"/>
      <w:bookmarkEnd w:id="19"/>
      <w:bookmarkEnd w:id="20"/>
    </w:p>
    <w:p w14:paraId="63F9A04E" w14:textId="77777777" w:rsidR="00093CEF" w:rsidRDefault="00093CEF" w:rsidP="00093CEF">
      <w:r>
        <w:t xml:space="preserve">H. 4026 -- Ways and Means Committee: A JOINT RESOLUTION TO APPROPRIATE MONIES FROM THE CAPITAL RESERVE FUND FOR FISCAL YEAR 2024-2025, AND TO ALLOW UNEXPENDED FUNDS APPROPRIATED TO BE CARRIED </w:t>
      </w:r>
      <w:r>
        <w:lastRenderedPageBreak/>
        <w:t>FORWARD TO SUCCEEDING FISCAL YEARS AND EXPENDED FOR THE SAME PURPOSES.</w:t>
      </w:r>
    </w:p>
    <w:p w14:paraId="044E1241" w14:textId="0682D387" w:rsidR="00093CEF" w:rsidRDefault="00093CEF" w:rsidP="00093CEF">
      <w:bookmarkStart w:id="21" w:name="include_clip_end_40"/>
      <w:bookmarkEnd w:id="21"/>
    </w:p>
    <w:p w14:paraId="4704B38E" w14:textId="1A692C79" w:rsidR="00093CEF" w:rsidRDefault="00093CEF" w:rsidP="00093CEF">
      <w:pPr>
        <w:keepNext/>
        <w:jc w:val="center"/>
        <w:rPr>
          <w:b/>
        </w:rPr>
      </w:pPr>
      <w:r w:rsidRPr="00093CEF">
        <w:rPr>
          <w:b/>
        </w:rPr>
        <w:t>STATEMENT BY REP. BANNISTER</w:t>
      </w:r>
    </w:p>
    <w:p w14:paraId="75A17EB8" w14:textId="77777777" w:rsidR="00093CEF" w:rsidRDefault="00093CEF" w:rsidP="00093CEF">
      <w:r>
        <w:t xml:space="preserve">Rep. BANNISTER made a statement relative to the passage of the General Appropriation Bill. </w:t>
      </w:r>
    </w:p>
    <w:p w14:paraId="7B8991E4" w14:textId="76EE513D" w:rsidR="00093CEF" w:rsidRDefault="00093CEF" w:rsidP="00093CEF"/>
    <w:p w14:paraId="2FC48E3A" w14:textId="5C164979" w:rsidR="00093CEF" w:rsidRDefault="00093CEF" w:rsidP="00F466CE">
      <w:pPr>
        <w:pStyle w:val="NormalWeb"/>
        <w:spacing w:before="0" w:beforeAutospacing="0" w:after="0" w:afterAutospacing="0"/>
        <w:ind w:firstLine="216"/>
        <w:jc w:val="both"/>
        <w:rPr>
          <w:color w:val="000000"/>
          <w:sz w:val="22"/>
          <w:szCs w:val="27"/>
        </w:rPr>
      </w:pPr>
      <w:bookmarkStart w:id="22" w:name="file_start43"/>
      <w:bookmarkEnd w:id="22"/>
      <w:r w:rsidRPr="00020FDB">
        <w:rPr>
          <w:color w:val="000000"/>
          <w:sz w:val="22"/>
          <w:szCs w:val="27"/>
        </w:rPr>
        <w:t xml:space="preserve">Rep. BANNISTER moved that when the House adjourns that it next meet in </w:t>
      </w:r>
      <w:r w:rsidR="00F466CE" w:rsidRPr="00020FDB">
        <w:rPr>
          <w:color w:val="000000"/>
          <w:sz w:val="22"/>
          <w:szCs w:val="27"/>
        </w:rPr>
        <w:t>regular statewide</w:t>
      </w:r>
      <w:r w:rsidRPr="00020FDB">
        <w:rPr>
          <w:color w:val="000000"/>
          <w:sz w:val="22"/>
          <w:szCs w:val="27"/>
        </w:rPr>
        <w:t xml:space="preserve"> session on Tuesday, March </w:t>
      </w:r>
      <w:r w:rsidR="00F466CE" w:rsidRPr="00020FDB">
        <w:rPr>
          <w:color w:val="000000"/>
          <w:sz w:val="22"/>
          <w:szCs w:val="27"/>
        </w:rPr>
        <w:t>25,</w:t>
      </w:r>
      <w:r w:rsidRPr="00020FDB">
        <w:rPr>
          <w:color w:val="000000"/>
          <w:sz w:val="22"/>
          <w:szCs w:val="27"/>
        </w:rPr>
        <w:t xml:space="preserve"> at 12:00 noon. Provided, the Speaker, pursuant to the provisions of Rule 6.1.</w:t>
      </w:r>
      <w:r w:rsidR="0009300E">
        <w:rPr>
          <w:color w:val="000000"/>
          <w:sz w:val="22"/>
          <w:szCs w:val="27"/>
        </w:rPr>
        <w:t>B</w:t>
      </w:r>
      <w:r w:rsidRPr="00020FDB">
        <w:rPr>
          <w:color w:val="000000"/>
          <w:sz w:val="22"/>
          <w:szCs w:val="27"/>
        </w:rPr>
        <w:t xml:space="preserve">, may authorize a perfunctory session for the sole purpose of the introduction and referral of bills and resolutions prior to that </w:t>
      </w:r>
      <w:r w:rsidR="00F466CE" w:rsidRPr="00020FDB">
        <w:rPr>
          <w:color w:val="000000"/>
          <w:sz w:val="22"/>
          <w:szCs w:val="27"/>
        </w:rPr>
        <w:t>date, which</w:t>
      </w:r>
      <w:r w:rsidRPr="00020FDB">
        <w:rPr>
          <w:color w:val="000000"/>
          <w:sz w:val="22"/>
          <w:szCs w:val="27"/>
        </w:rPr>
        <w:t xml:space="preserve"> was agreed to.</w:t>
      </w:r>
    </w:p>
    <w:p w14:paraId="6797C8C6" w14:textId="67AECC31" w:rsidR="00093CEF" w:rsidRDefault="00093CEF" w:rsidP="00F466CE">
      <w:pPr>
        <w:pStyle w:val="NormalWeb"/>
        <w:spacing w:before="0" w:beforeAutospacing="0" w:after="0" w:afterAutospacing="0"/>
        <w:rPr>
          <w:color w:val="000000"/>
          <w:sz w:val="22"/>
          <w:szCs w:val="27"/>
        </w:rPr>
      </w:pPr>
    </w:p>
    <w:p w14:paraId="22910EC7" w14:textId="77777777" w:rsidR="00093CEF" w:rsidRDefault="00093CEF" w:rsidP="00093CEF">
      <w:r>
        <w:t>Rep. BANNISTER moved that the House do now adjourn, which was agreed to.</w:t>
      </w:r>
    </w:p>
    <w:p w14:paraId="57A94955" w14:textId="77777777" w:rsidR="00093CEF" w:rsidRDefault="00093CEF" w:rsidP="00093CEF"/>
    <w:p w14:paraId="0702B0D6" w14:textId="0D46A915" w:rsidR="00093CEF" w:rsidRDefault="00093CEF" w:rsidP="00093CEF">
      <w:pPr>
        <w:keepNext/>
        <w:pBdr>
          <w:top w:val="single" w:sz="4" w:space="1" w:color="auto"/>
          <w:left w:val="single" w:sz="4" w:space="4" w:color="auto"/>
          <w:right w:val="single" w:sz="4" w:space="4" w:color="auto"/>
          <w:between w:val="single" w:sz="4" w:space="1" w:color="auto"/>
          <w:bar w:val="single" w:sz="4" w:color="auto"/>
        </w:pBdr>
        <w:jc w:val="center"/>
        <w:rPr>
          <w:b/>
        </w:rPr>
      </w:pPr>
      <w:r w:rsidRPr="00093CEF">
        <w:rPr>
          <w:b/>
        </w:rPr>
        <w:t>ADJOURNMENT</w:t>
      </w:r>
    </w:p>
    <w:p w14:paraId="7A5C2B8D" w14:textId="7D104D50" w:rsidR="00093CEF" w:rsidRDefault="00093CEF" w:rsidP="00093CEF">
      <w:pPr>
        <w:keepNext/>
        <w:pBdr>
          <w:left w:val="single" w:sz="4" w:space="4" w:color="auto"/>
          <w:right w:val="single" w:sz="4" w:space="4" w:color="auto"/>
          <w:between w:val="single" w:sz="4" w:space="1" w:color="auto"/>
          <w:bar w:val="single" w:sz="4" w:color="auto"/>
        </w:pBdr>
      </w:pPr>
      <w:r>
        <w:t xml:space="preserve">At 12:21 a.m. the House, in accordance with the motion of Rep. GARVIN, adjourned in memory of Angie Stone, to meet at </w:t>
      </w:r>
      <w:r w:rsidR="0009300E">
        <w:t xml:space="preserve">12:00 </w:t>
      </w:r>
      <w:r>
        <w:t>noon Tuesday, March 25.</w:t>
      </w:r>
    </w:p>
    <w:p w14:paraId="2EF949C5" w14:textId="77777777" w:rsidR="00093CEF" w:rsidRDefault="00093CEF" w:rsidP="00093CEF">
      <w:pPr>
        <w:pBdr>
          <w:left w:val="single" w:sz="4" w:space="4" w:color="auto"/>
          <w:bottom w:val="single" w:sz="4" w:space="1" w:color="auto"/>
          <w:right w:val="single" w:sz="4" w:space="4" w:color="auto"/>
          <w:between w:val="single" w:sz="4" w:space="1" w:color="auto"/>
          <w:bar w:val="single" w:sz="4" w:color="auto"/>
        </w:pBdr>
        <w:jc w:val="center"/>
      </w:pPr>
      <w:r>
        <w:t>***</w:t>
      </w:r>
    </w:p>
    <w:p w14:paraId="7171FE58" w14:textId="77777777" w:rsidR="007D60B2" w:rsidRDefault="007D60B2" w:rsidP="007D60B2">
      <w:pPr>
        <w:jc w:val="center"/>
      </w:pPr>
    </w:p>
    <w:p w14:paraId="5A159F2E" w14:textId="70F633A6" w:rsidR="007D60B2" w:rsidRPr="007D60B2" w:rsidRDefault="007D60B2" w:rsidP="007D60B2">
      <w:pPr>
        <w:tabs>
          <w:tab w:val="right" w:leader="dot" w:pos="2520"/>
        </w:tabs>
        <w:rPr>
          <w:sz w:val="20"/>
        </w:rPr>
      </w:pPr>
    </w:p>
    <w:sectPr w:rsidR="007D60B2" w:rsidRPr="007D60B2" w:rsidSect="00117519">
      <w:headerReference w:type="default" r:id="rId7"/>
      <w:footerReference w:type="default" r:id="rId8"/>
      <w:headerReference w:type="first" r:id="rId9"/>
      <w:footerReference w:type="first" r:id="rId10"/>
      <w:pgSz w:w="12240" w:h="15840" w:code="1"/>
      <w:pgMar w:top="1008" w:right="4694" w:bottom="3499" w:left="1224" w:header="1008" w:footer="3499" w:gutter="0"/>
      <w:pgNumType w:start="25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459F" w14:textId="77777777" w:rsidR="00093CEF" w:rsidRDefault="00093CEF">
      <w:r>
        <w:separator/>
      </w:r>
    </w:p>
  </w:endnote>
  <w:endnote w:type="continuationSeparator" w:id="0">
    <w:p w14:paraId="015CCC87" w14:textId="77777777" w:rsidR="00093CEF" w:rsidRDefault="0009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60033"/>
      <w:docPartObj>
        <w:docPartGallery w:val="Page Numbers (Bottom of Page)"/>
        <w:docPartUnique/>
      </w:docPartObj>
    </w:sdtPr>
    <w:sdtEndPr>
      <w:rPr>
        <w:noProof/>
      </w:rPr>
    </w:sdtEndPr>
    <w:sdtContent>
      <w:p w14:paraId="2A2A618E" w14:textId="750287C8" w:rsidR="00464C85" w:rsidRDefault="00464C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2D6B" w14:textId="77777777" w:rsidR="00093CEF" w:rsidRDefault="00093CE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3D259B" w14:textId="77777777" w:rsidR="00093CEF" w:rsidRDefault="00093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23487" w14:textId="77777777" w:rsidR="00093CEF" w:rsidRDefault="00093CEF">
      <w:r>
        <w:separator/>
      </w:r>
    </w:p>
  </w:footnote>
  <w:footnote w:type="continuationSeparator" w:id="0">
    <w:p w14:paraId="19032EA2" w14:textId="77777777" w:rsidR="00093CEF" w:rsidRDefault="00093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9A3E" w14:textId="2633D286" w:rsidR="00464C85" w:rsidRDefault="00464C85" w:rsidP="00464C85">
    <w:pPr>
      <w:pStyle w:val="Cover3"/>
    </w:pPr>
    <w:r>
      <w:t>WEDNESDAY, MARCH 12, 2025</w:t>
    </w:r>
  </w:p>
  <w:p w14:paraId="4D10C0C5" w14:textId="77777777" w:rsidR="00464C85" w:rsidRDefault="00464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905B" w14:textId="77777777" w:rsidR="00093CEF" w:rsidRDefault="00093CEF">
    <w:pPr>
      <w:pStyle w:val="Header"/>
      <w:jc w:val="center"/>
      <w:rPr>
        <w:b/>
      </w:rPr>
    </w:pPr>
    <w:r>
      <w:rPr>
        <w:b/>
      </w:rPr>
      <w:t>Wednesday, March 12, 2025</w:t>
    </w:r>
  </w:p>
  <w:p w14:paraId="5782BA3D" w14:textId="77777777" w:rsidR="00093CEF" w:rsidRDefault="00093CE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565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EF"/>
    <w:rsid w:val="0001340B"/>
    <w:rsid w:val="0009300E"/>
    <w:rsid w:val="00093CEF"/>
    <w:rsid w:val="00117519"/>
    <w:rsid w:val="0037405F"/>
    <w:rsid w:val="00375044"/>
    <w:rsid w:val="00464C85"/>
    <w:rsid w:val="00597693"/>
    <w:rsid w:val="006E152A"/>
    <w:rsid w:val="007809B3"/>
    <w:rsid w:val="007D60B2"/>
    <w:rsid w:val="00C140CF"/>
    <w:rsid w:val="00C719B2"/>
    <w:rsid w:val="00F4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97FAA"/>
  <w15:chartTrackingRefBased/>
  <w15:docId w15:val="{9387C610-0E2C-42C3-BCFE-37D42459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rmalWeb">
    <w:name w:val="Normal (Web)"/>
    <w:basedOn w:val="Normal"/>
    <w:uiPriority w:val="99"/>
    <w:semiHidden/>
    <w:unhideWhenUsed/>
    <w:rsid w:val="00093CEF"/>
    <w:pPr>
      <w:spacing w:before="100" w:beforeAutospacing="1" w:after="100" w:afterAutospacing="1"/>
      <w:ind w:firstLine="0"/>
      <w:jc w:val="left"/>
    </w:pPr>
    <w:rPr>
      <w:sz w:val="24"/>
      <w:szCs w:val="24"/>
    </w:rPr>
  </w:style>
  <w:style w:type="paragraph" w:styleId="Title">
    <w:name w:val="Title"/>
    <w:basedOn w:val="Normal"/>
    <w:link w:val="TitleChar"/>
    <w:qFormat/>
    <w:rsid w:val="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93CEF"/>
    <w:rPr>
      <w:b/>
      <w:sz w:val="30"/>
    </w:rPr>
  </w:style>
  <w:style w:type="paragraph" w:customStyle="1" w:styleId="Cover1">
    <w:name w:val="Cover1"/>
    <w:basedOn w:val="Normal"/>
    <w:rsid w:val="00093C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93CEF"/>
    <w:pPr>
      <w:ind w:firstLine="0"/>
      <w:jc w:val="left"/>
    </w:pPr>
    <w:rPr>
      <w:sz w:val="20"/>
    </w:rPr>
  </w:style>
  <w:style w:type="paragraph" w:customStyle="1" w:styleId="Cover3">
    <w:name w:val="Cover3"/>
    <w:basedOn w:val="Normal"/>
    <w:rsid w:val="00093CEF"/>
    <w:pPr>
      <w:ind w:firstLine="0"/>
      <w:jc w:val="center"/>
    </w:pPr>
    <w:rPr>
      <w:b/>
    </w:rPr>
  </w:style>
  <w:style w:type="paragraph" w:customStyle="1" w:styleId="Cover4">
    <w:name w:val="Cover4"/>
    <w:basedOn w:val="Cover1"/>
    <w:rsid w:val="00093CEF"/>
    <w:pPr>
      <w:keepNext/>
    </w:pPr>
    <w:rPr>
      <w:b/>
      <w:sz w:val="20"/>
    </w:rPr>
  </w:style>
  <w:style w:type="character" w:customStyle="1" w:styleId="HeaderChar">
    <w:name w:val="Header Char"/>
    <w:basedOn w:val="DefaultParagraphFont"/>
    <w:link w:val="Header"/>
    <w:uiPriority w:val="99"/>
    <w:rsid w:val="00464C85"/>
    <w:rPr>
      <w:sz w:val="22"/>
    </w:rPr>
  </w:style>
  <w:style w:type="character" w:customStyle="1" w:styleId="FooterChar">
    <w:name w:val="Footer Char"/>
    <w:basedOn w:val="DefaultParagraphFont"/>
    <w:link w:val="Footer"/>
    <w:uiPriority w:val="99"/>
    <w:rsid w:val="00464C8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Journal2.dot</Template>
  <TotalTime>9</TotalTime>
  <Pages>9</Pages>
  <Words>2247</Words>
  <Characters>13144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Olivia Faile</cp:lastModifiedBy>
  <cp:revision>4</cp:revision>
  <dcterms:created xsi:type="dcterms:W3CDTF">2025-06-30T14:42:00Z</dcterms:created>
  <dcterms:modified xsi:type="dcterms:W3CDTF">2025-09-11T19:02:00Z</dcterms:modified>
</cp:coreProperties>
</file>