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C4D4" w14:textId="77777777" w:rsidR="000A526A" w:rsidRDefault="000A526A" w:rsidP="000A526A">
      <w:pPr>
        <w:ind w:firstLine="0"/>
        <w:rPr>
          <w:strike/>
        </w:rPr>
      </w:pPr>
    </w:p>
    <w:p w14:paraId="33AFE3B7" w14:textId="77777777" w:rsidR="000A526A" w:rsidRDefault="000A526A" w:rsidP="000A526A">
      <w:pPr>
        <w:ind w:firstLine="0"/>
        <w:rPr>
          <w:strike/>
        </w:rPr>
      </w:pPr>
      <w:r>
        <w:rPr>
          <w:strike/>
        </w:rPr>
        <w:t>Indicates Matter Stricken</w:t>
      </w:r>
    </w:p>
    <w:p w14:paraId="7DBFB021" w14:textId="77777777" w:rsidR="000A526A" w:rsidRDefault="000A526A" w:rsidP="000A526A">
      <w:pPr>
        <w:ind w:firstLine="0"/>
        <w:rPr>
          <w:u w:val="single"/>
        </w:rPr>
      </w:pPr>
      <w:r>
        <w:rPr>
          <w:u w:val="single"/>
        </w:rPr>
        <w:t>Indicates New Matter</w:t>
      </w:r>
    </w:p>
    <w:p w14:paraId="3DD4DB39" w14:textId="77777777" w:rsidR="00375044" w:rsidRDefault="00375044"/>
    <w:p w14:paraId="736192D0" w14:textId="77777777" w:rsidR="000A526A" w:rsidRDefault="000A526A">
      <w:r>
        <w:t>The House assembled at 10:00 a.m. in Statewide Perfunctory Session, pursuant to House Rule 6.1.B.</w:t>
      </w:r>
    </w:p>
    <w:p w14:paraId="2C684B5A" w14:textId="77777777" w:rsidR="000A526A" w:rsidRDefault="000A526A">
      <w:r>
        <w:t>Deliberations were opened with prayer by the SPEAKER as follows:</w:t>
      </w:r>
    </w:p>
    <w:p w14:paraId="48F4EB48" w14:textId="381F78D6" w:rsidR="000A526A" w:rsidRDefault="000A526A"/>
    <w:p w14:paraId="4B7A4DB8" w14:textId="77777777" w:rsidR="000A526A" w:rsidRPr="00577116" w:rsidRDefault="000A526A" w:rsidP="00330CEE">
      <w:bookmarkStart w:id="0" w:name="file_start2"/>
      <w:bookmarkEnd w:id="0"/>
      <w:r w:rsidRPr="00577116">
        <w:t>Our thought for today is from Genesis 5:1: “In the day when God created man, He made him in the likeness of God.”</w:t>
      </w:r>
    </w:p>
    <w:p w14:paraId="7AE5AE50" w14:textId="5627845D" w:rsidR="000A526A" w:rsidRDefault="000A526A" w:rsidP="000A526A">
      <w:pPr>
        <w:ind w:firstLine="0"/>
      </w:pPr>
      <w:r w:rsidRPr="00577116">
        <w:tab/>
        <w:t>Let us pray. Almighty God, You have made us in Your own image. Enable us to remember whose we are and who You are. Keep these Representatives and Staff steadfast and faithful to You, that they may be able to do the good work of the people of South Carolina. Bless those who lead us in our Nation and State: our President, Governor, Staff, and those who advise them. Protect our first responders and those who defend us at home and abroad. Heal the wounds, those seen and those hidden, of our men and women who suffer and sacrifice for our freedom. Lord, in Your mercy, hear our prayers. Amen.</w:t>
      </w:r>
    </w:p>
    <w:p w14:paraId="02DD8346" w14:textId="585D319D" w:rsidR="000A526A" w:rsidRDefault="000A526A" w:rsidP="000A526A">
      <w:pPr>
        <w:ind w:firstLine="0"/>
      </w:pPr>
    </w:p>
    <w:p w14:paraId="2E046CA7" w14:textId="77777777" w:rsidR="000A526A" w:rsidRDefault="000A526A" w:rsidP="000A526A">
      <w:r>
        <w:t>Pursuant to Rule 6.3, the House of Representatives was led in the Pledge of Allegiance to the Flag of the United States of America by the SPEAKER.</w:t>
      </w:r>
    </w:p>
    <w:p w14:paraId="1DB61D87" w14:textId="77777777" w:rsidR="000A526A" w:rsidRDefault="000A526A" w:rsidP="000A526A"/>
    <w:p w14:paraId="45F8E228" w14:textId="0C635FE0" w:rsidR="000A526A" w:rsidRDefault="000A526A" w:rsidP="000A526A">
      <w:r>
        <w:t>After corrections to the Journal of the proceedings of Wednesday, March 12, the SPEAKER ordered it confirmed.</w:t>
      </w:r>
    </w:p>
    <w:p w14:paraId="5011D551" w14:textId="77777777" w:rsidR="000A526A" w:rsidRDefault="000A526A" w:rsidP="000A526A"/>
    <w:p w14:paraId="1CE5DDC6" w14:textId="3979AF4D" w:rsidR="000A526A" w:rsidRDefault="000A526A" w:rsidP="000A526A">
      <w:pPr>
        <w:keepNext/>
        <w:jc w:val="center"/>
        <w:rPr>
          <w:b/>
        </w:rPr>
      </w:pPr>
      <w:r w:rsidRPr="000A526A">
        <w:rPr>
          <w:b/>
        </w:rPr>
        <w:t>COMMUNICATION</w:t>
      </w:r>
    </w:p>
    <w:p w14:paraId="38D89E35" w14:textId="77777777" w:rsidR="000A526A" w:rsidRDefault="000A526A" w:rsidP="000A526A">
      <w:pPr>
        <w:keepNext/>
      </w:pPr>
      <w:r>
        <w:t>The following was received:</w:t>
      </w:r>
    </w:p>
    <w:p w14:paraId="1469AF29" w14:textId="77777777" w:rsidR="000A526A" w:rsidRDefault="000A526A" w:rsidP="000A526A">
      <w:pPr>
        <w:keepNext/>
      </w:pPr>
    </w:p>
    <w:p w14:paraId="693A1D4F" w14:textId="77777777" w:rsidR="000A526A" w:rsidRPr="00057184" w:rsidRDefault="000A526A" w:rsidP="000A526A">
      <w:pPr>
        <w:keepLines/>
        <w:tabs>
          <w:tab w:val="left" w:pos="216"/>
        </w:tabs>
        <w:ind w:firstLine="0"/>
        <w:jc w:val="center"/>
      </w:pPr>
      <w:bookmarkStart w:id="1" w:name="file_start6"/>
      <w:bookmarkEnd w:id="1"/>
      <w:r w:rsidRPr="00057184">
        <w:t>State of South Carolina</w:t>
      </w:r>
    </w:p>
    <w:p w14:paraId="75835988" w14:textId="77777777" w:rsidR="000A526A" w:rsidRPr="00057184" w:rsidRDefault="000A526A" w:rsidP="000A526A">
      <w:pPr>
        <w:keepLines/>
        <w:tabs>
          <w:tab w:val="left" w:pos="216"/>
        </w:tabs>
        <w:ind w:firstLine="0"/>
        <w:jc w:val="center"/>
      </w:pPr>
      <w:r w:rsidRPr="00057184">
        <w:t>Office of the Governor</w:t>
      </w:r>
    </w:p>
    <w:p w14:paraId="4B0E9D95" w14:textId="77777777" w:rsidR="000A526A" w:rsidRPr="00057184" w:rsidRDefault="000A526A" w:rsidP="000A526A">
      <w:pPr>
        <w:keepLines/>
        <w:tabs>
          <w:tab w:val="left" w:pos="216"/>
        </w:tabs>
        <w:ind w:firstLine="0"/>
      </w:pPr>
    </w:p>
    <w:p w14:paraId="0AC03B9E" w14:textId="77777777" w:rsidR="000A526A" w:rsidRPr="00057184" w:rsidRDefault="000A526A" w:rsidP="000A526A">
      <w:pPr>
        <w:keepLines/>
        <w:tabs>
          <w:tab w:val="left" w:pos="216"/>
        </w:tabs>
        <w:ind w:firstLine="0"/>
      </w:pPr>
      <w:r w:rsidRPr="00057184">
        <w:t>Columbia, S.C., March 13, 2025</w:t>
      </w:r>
    </w:p>
    <w:p w14:paraId="0BBBD1C0" w14:textId="77777777" w:rsidR="000A526A" w:rsidRPr="00057184" w:rsidRDefault="000A526A" w:rsidP="000A526A">
      <w:pPr>
        <w:keepLines/>
        <w:tabs>
          <w:tab w:val="left" w:pos="216"/>
        </w:tabs>
        <w:ind w:firstLine="0"/>
      </w:pPr>
    </w:p>
    <w:p w14:paraId="3F6A72D0" w14:textId="77777777" w:rsidR="000A526A" w:rsidRPr="00057184" w:rsidRDefault="000A526A" w:rsidP="000A526A">
      <w:pPr>
        <w:keepLines/>
        <w:tabs>
          <w:tab w:val="left" w:pos="216"/>
        </w:tabs>
        <w:ind w:firstLine="0"/>
      </w:pPr>
      <w:r w:rsidRPr="00057184">
        <w:t>Mr. Speaker:</w:t>
      </w:r>
    </w:p>
    <w:p w14:paraId="71C37B03" w14:textId="35DD69A5" w:rsidR="000A526A" w:rsidRPr="00057184" w:rsidRDefault="000A526A" w:rsidP="000A526A">
      <w:pPr>
        <w:keepLines/>
        <w:tabs>
          <w:tab w:val="left" w:pos="216"/>
        </w:tabs>
        <w:ind w:firstLine="0"/>
      </w:pPr>
      <w:r w:rsidRPr="00057184">
        <w:tab/>
        <w:t xml:space="preserve">I am transmitting herewith an appointment for confirmation. Pursuant to section 8-13-310 of the South Carolina Code of Laws, this appointment is made with the advice and consent of the General Assembly and is therefore submitted for your consideration. </w:t>
      </w:r>
    </w:p>
    <w:p w14:paraId="7353200B" w14:textId="77777777" w:rsidR="000A526A" w:rsidRPr="00057184" w:rsidRDefault="000A526A" w:rsidP="000A526A">
      <w:pPr>
        <w:keepLines/>
        <w:tabs>
          <w:tab w:val="left" w:pos="216"/>
        </w:tabs>
        <w:ind w:firstLine="0"/>
      </w:pPr>
    </w:p>
    <w:p w14:paraId="57012CDF" w14:textId="77777777" w:rsidR="000A526A" w:rsidRPr="00057184" w:rsidRDefault="000A526A" w:rsidP="000A526A">
      <w:pPr>
        <w:keepLines/>
        <w:tabs>
          <w:tab w:val="left" w:pos="216"/>
        </w:tabs>
        <w:ind w:firstLine="0"/>
      </w:pPr>
      <w:r w:rsidRPr="00057184">
        <w:lastRenderedPageBreak/>
        <w:t>STATEWIDE REAPPOINTMENT</w:t>
      </w:r>
    </w:p>
    <w:p w14:paraId="63234FFC" w14:textId="77777777" w:rsidR="000A526A" w:rsidRPr="00057184" w:rsidRDefault="000A526A" w:rsidP="000A526A">
      <w:pPr>
        <w:keepLines/>
        <w:tabs>
          <w:tab w:val="left" w:pos="216"/>
        </w:tabs>
        <w:ind w:firstLine="0"/>
      </w:pPr>
      <w:r w:rsidRPr="00057184">
        <w:t>State Ethics Commission</w:t>
      </w:r>
    </w:p>
    <w:p w14:paraId="5CC062BE" w14:textId="77777777" w:rsidR="000A526A" w:rsidRPr="00057184" w:rsidRDefault="000A526A" w:rsidP="000A526A">
      <w:pPr>
        <w:keepLines/>
        <w:tabs>
          <w:tab w:val="left" w:pos="216"/>
        </w:tabs>
        <w:ind w:firstLine="0"/>
      </w:pPr>
      <w:r w:rsidRPr="00057184">
        <w:t>Term Commencing: April 1, 2025</w:t>
      </w:r>
    </w:p>
    <w:p w14:paraId="5B98F7F3" w14:textId="77777777" w:rsidR="000A526A" w:rsidRPr="00057184" w:rsidRDefault="000A526A" w:rsidP="000A526A">
      <w:pPr>
        <w:keepLines/>
        <w:tabs>
          <w:tab w:val="left" w:pos="216"/>
        </w:tabs>
        <w:ind w:firstLine="0"/>
      </w:pPr>
      <w:r w:rsidRPr="00057184">
        <w:t>Term Expiring: April 1, 2030</w:t>
      </w:r>
    </w:p>
    <w:p w14:paraId="166D18D2" w14:textId="77777777" w:rsidR="000A526A" w:rsidRPr="00057184" w:rsidRDefault="000A526A" w:rsidP="000A526A">
      <w:pPr>
        <w:keepLines/>
        <w:tabs>
          <w:tab w:val="left" w:pos="216"/>
        </w:tabs>
        <w:ind w:firstLine="0"/>
      </w:pPr>
      <w:r w:rsidRPr="00057184">
        <w:t>Type: Reappointment</w:t>
      </w:r>
    </w:p>
    <w:p w14:paraId="725DE735" w14:textId="77777777" w:rsidR="000A526A" w:rsidRPr="00057184" w:rsidRDefault="000A526A" w:rsidP="000A526A">
      <w:pPr>
        <w:keepLines/>
        <w:tabs>
          <w:tab w:val="left" w:pos="216"/>
        </w:tabs>
        <w:ind w:firstLine="0"/>
      </w:pPr>
      <w:r w:rsidRPr="00057184">
        <w:t>Vice: Self</w:t>
      </w:r>
    </w:p>
    <w:p w14:paraId="177BE1EE" w14:textId="77777777" w:rsidR="000A526A" w:rsidRPr="00057184" w:rsidRDefault="000A526A" w:rsidP="000A526A">
      <w:pPr>
        <w:keepLines/>
        <w:tabs>
          <w:tab w:val="left" w:pos="216"/>
        </w:tabs>
        <w:ind w:firstLine="0"/>
      </w:pPr>
    </w:p>
    <w:p w14:paraId="06971CBD" w14:textId="77777777" w:rsidR="000A526A" w:rsidRPr="00057184" w:rsidRDefault="000A526A" w:rsidP="000A526A">
      <w:pPr>
        <w:keepLines/>
        <w:tabs>
          <w:tab w:val="left" w:pos="216"/>
        </w:tabs>
        <w:ind w:firstLine="0"/>
      </w:pPr>
      <w:r w:rsidRPr="00057184">
        <w:t>F. Xavier Starkes, Esquire</w:t>
      </w:r>
    </w:p>
    <w:p w14:paraId="6E3637C1" w14:textId="77777777" w:rsidR="000A526A" w:rsidRPr="00057184" w:rsidRDefault="000A526A" w:rsidP="000A526A">
      <w:pPr>
        <w:keepLines/>
        <w:tabs>
          <w:tab w:val="left" w:pos="216"/>
        </w:tabs>
        <w:ind w:firstLine="0"/>
      </w:pPr>
      <w:r w:rsidRPr="00057184">
        <w:t>Post Office Box 1497</w:t>
      </w:r>
    </w:p>
    <w:p w14:paraId="3105D0B0" w14:textId="77777777" w:rsidR="000A526A" w:rsidRPr="00057184" w:rsidRDefault="000A526A" w:rsidP="000A526A">
      <w:pPr>
        <w:keepLines/>
        <w:tabs>
          <w:tab w:val="left" w:pos="216"/>
        </w:tabs>
        <w:ind w:firstLine="0"/>
      </w:pPr>
      <w:r w:rsidRPr="00057184">
        <w:t>Columbia, South Carolina 29202</w:t>
      </w:r>
    </w:p>
    <w:p w14:paraId="4723C73B" w14:textId="77777777" w:rsidR="000A526A" w:rsidRPr="00057184" w:rsidRDefault="000A526A" w:rsidP="000A526A">
      <w:pPr>
        <w:keepLines/>
        <w:tabs>
          <w:tab w:val="left" w:pos="216"/>
        </w:tabs>
        <w:ind w:firstLine="0"/>
      </w:pPr>
    </w:p>
    <w:p w14:paraId="429EED5D" w14:textId="77777777" w:rsidR="000A526A" w:rsidRPr="00057184" w:rsidRDefault="000A526A" w:rsidP="000A526A">
      <w:pPr>
        <w:keepLines/>
        <w:tabs>
          <w:tab w:val="left" w:pos="216"/>
        </w:tabs>
        <w:ind w:firstLine="0"/>
      </w:pPr>
      <w:r w:rsidRPr="00057184">
        <w:t>Yours very truly,</w:t>
      </w:r>
    </w:p>
    <w:p w14:paraId="6604D4D6" w14:textId="77777777" w:rsidR="000A526A" w:rsidRPr="00057184" w:rsidRDefault="000A526A" w:rsidP="000A526A">
      <w:pPr>
        <w:keepLines/>
        <w:tabs>
          <w:tab w:val="left" w:pos="216"/>
        </w:tabs>
        <w:ind w:firstLine="0"/>
      </w:pPr>
      <w:r w:rsidRPr="00057184">
        <w:t>Henry McMaster</w:t>
      </w:r>
    </w:p>
    <w:p w14:paraId="6265FD97" w14:textId="77777777" w:rsidR="000A526A" w:rsidRPr="00057184" w:rsidRDefault="000A526A" w:rsidP="000A526A">
      <w:pPr>
        <w:keepLines/>
        <w:tabs>
          <w:tab w:val="left" w:pos="216"/>
        </w:tabs>
        <w:ind w:firstLine="0"/>
      </w:pPr>
      <w:r w:rsidRPr="00057184">
        <w:t>Governor</w:t>
      </w:r>
    </w:p>
    <w:p w14:paraId="7DBE809D" w14:textId="77777777" w:rsidR="000A526A" w:rsidRPr="00057184" w:rsidRDefault="000A526A" w:rsidP="000A526A">
      <w:pPr>
        <w:keepLines/>
        <w:tabs>
          <w:tab w:val="left" w:pos="216"/>
        </w:tabs>
        <w:ind w:firstLine="0"/>
      </w:pPr>
    </w:p>
    <w:p w14:paraId="1F8CC78B" w14:textId="77777777" w:rsidR="000A526A" w:rsidRDefault="000A526A" w:rsidP="000A526A">
      <w:pPr>
        <w:keepLines/>
        <w:tabs>
          <w:tab w:val="left" w:pos="216"/>
        </w:tabs>
        <w:ind w:firstLine="0"/>
      </w:pPr>
      <w:r w:rsidRPr="00057184">
        <w:t>Referred to the House Ethics Committee</w:t>
      </w:r>
    </w:p>
    <w:p w14:paraId="5C7E629C" w14:textId="76CFE15B" w:rsidR="000A526A" w:rsidRDefault="000A526A" w:rsidP="000A526A">
      <w:pPr>
        <w:keepLines/>
        <w:tabs>
          <w:tab w:val="left" w:pos="216"/>
        </w:tabs>
        <w:ind w:firstLine="0"/>
      </w:pPr>
    </w:p>
    <w:p w14:paraId="7AC91037" w14:textId="77777777" w:rsidR="000A526A" w:rsidRDefault="000A526A" w:rsidP="000A526A">
      <w:pPr>
        <w:keepNext/>
        <w:jc w:val="center"/>
        <w:rPr>
          <w:b/>
        </w:rPr>
      </w:pPr>
      <w:r w:rsidRPr="000A526A">
        <w:rPr>
          <w:b/>
        </w:rPr>
        <w:t>COMMUNICATION</w:t>
      </w:r>
    </w:p>
    <w:p w14:paraId="1E94ECF0" w14:textId="77777777" w:rsidR="000A526A" w:rsidRDefault="000A526A" w:rsidP="000A526A">
      <w:pPr>
        <w:keepNext/>
      </w:pPr>
      <w:r>
        <w:t>The following was received:</w:t>
      </w:r>
    </w:p>
    <w:p w14:paraId="1FE95168" w14:textId="77777777" w:rsidR="000A526A" w:rsidRDefault="000A526A" w:rsidP="000A526A">
      <w:pPr>
        <w:keepNext/>
      </w:pPr>
    </w:p>
    <w:p w14:paraId="52527007" w14:textId="77777777" w:rsidR="000A526A" w:rsidRPr="002A6A18" w:rsidRDefault="000A526A" w:rsidP="000A526A">
      <w:pPr>
        <w:keepLines/>
        <w:tabs>
          <w:tab w:val="left" w:pos="216"/>
        </w:tabs>
        <w:ind w:firstLine="0"/>
        <w:jc w:val="center"/>
      </w:pPr>
      <w:bookmarkStart w:id="2" w:name="file_start8"/>
      <w:bookmarkEnd w:id="2"/>
      <w:r w:rsidRPr="002A6A18">
        <w:t>State of South Carolina</w:t>
      </w:r>
    </w:p>
    <w:p w14:paraId="3FA0A944" w14:textId="77777777" w:rsidR="000A526A" w:rsidRPr="002A6A18" w:rsidRDefault="000A526A" w:rsidP="000A526A">
      <w:pPr>
        <w:keepLines/>
        <w:tabs>
          <w:tab w:val="left" w:pos="216"/>
        </w:tabs>
        <w:ind w:firstLine="0"/>
        <w:jc w:val="center"/>
      </w:pPr>
      <w:r w:rsidRPr="002A6A18">
        <w:t>Office of the Governor</w:t>
      </w:r>
    </w:p>
    <w:p w14:paraId="118A5EB0" w14:textId="77777777" w:rsidR="000A526A" w:rsidRPr="002A6A18" w:rsidRDefault="000A526A" w:rsidP="000A526A">
      <w:pPr>
        <w:keepLines/>
        <w:tabs>
          <w:tab w:val="left" w:pos="216"/>
        </w:tabs>
        <w:ind w:firstLine="0"/>
      </w:pPr>
    </w:p>
    <w:p w14:paraId="045F3645" w14:textId="77777777" w:rsidR="000A526A" w:rsidRDefault="000A526A" w:rsidP="000A526A">
      <w:pPr>
        <w:keepLines/>
        <w:tabs>
          <w:tab w:val="left" w:pos="216"/>
        </w:tabs>
        <w:ind w:firstLine="0"/>
      </w:pPr>
      <w:r w:rsidRPr="002A6A18">
        <w:t>Columbia, S.C., March 7, 2025</w:t>
      </w:r>
    </w:p>
    <w:p w14:paraId="65B50DB3" w14:textId="77777777" w:rsidR="000A526A" w:rsidRPr="002A6A18" w:rsidRDefault="000A526A" w:rsidP="000A526A">
      <w:pPr>
        <w:keepLines/>
        <w:tabs>
          <w:tab w:val="left" w:pos="216"/>
        </w:tabs>
        <w:ind w:firstLine="0"/>
      </w:pPr>
    </w:p>
    <w:p w14:paraId="53B1AE9C" w14:textId="1524C438" w:rsidR="000A526A" w:rsidRPr="002A6A18" w:rsidRDefault="000A526A" w:rsidP="000A526A">
      <w:pPr>
        <w:keepLines/>
        <w:tabs>
          <w:tab w:val="left" w:pos="216"/>
        </w:tabs>
        <w:ind w:firstLine="0"/>
      </w:pPr>
      <w:r>
        <w:t>M</w:t>
      </w:r>
      <w:r w:rsidRPr="002A6A18">
        <w:t>r. Speaker:</w:t>
      </w:r>
    </w:p>
    <w:p w14:paraId="10BD0228" w14:textId="77777777" w:rsidR="000A526A" w:rsidRPr="002A6A18" w:rsidRDefault="000A526A" w:rsidP="000A526A">
      <w:pPr>
        <w:keepLines/>
        <w:tabs>
          <w:tab w:val="left" w:pos="216"/>
        </w:tabs>
        <w:ind w:firstLine="0"/>
      </w:pPr>
      <w:r w:rsidRPr="002A6A18">
        <w:tab/>
        <w:t xml:space="preserve">I am hereby transmitting my appointment of Judge M. Anderson Griffith as Aiken County Master-in-Equity. In accordance with sections 2-19-110 and 14-11-20 of the South Carolina Code of Laws, the Judicial Merit Selection Commission has found Judge Griffith qualified and the Aiken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3E087EBD" w14:textId="77777777" w:rsidR="000A526A" w:rsidRPr="002A6A18" w:rsidRDefault="000A526A" w:rsidP="000A526A">
      <w:pPr>
        <w:keepLines/>
        <w:tabs>
          <w:tab w:val="left" w:pos="216"/>
        </w:tabs>
        <w:ind w:firstLine="0"/>
      </w:pPr>
    </w:p>
    <w:p w14:paraId="66F2FA11" w14:textId="77777777" w:rsidR="000A526A" w:rsidRPr="002A6A18" w:rsidRDefault="000A526A" w:rsidP="000A526A">
      <w:pPr>
        <w:keepLines/>
        <w:tabs>
          <w:tab w:val="left" w:pos="216"/>
        </w:tabs>
        <w:ind w:firstLine="0"/>
      </w:pPr>
      <w:r w:rsidRPr="002A6A18">
        <w:t>LOCAL REAPPOINTMENT</w:t>
      </w:r>
    </w:p>
    <w:p w14:paraId="12703D1D" w14:textId="77777777" w:rsidR="000A526A" w:rsidRPr="002A6A18" w:rsidRDefault="000A526A" w:rsidP="000A526A">
      <w:pPr>
        <w:keepLines/>
        <w:tabs>
          <w:tab w:val="left" w:pos="216"/>
        </w:tabs>
        <w:ind w:firstLine="0"/>
      </w:pPr>
      <w:r w:rsidRPr="002A6A18">
        <w:t>Aiken County Master-in-Equity</w:t>
      </w:r>
    </w:p>
    <w:p w14:paraId="76E53A54" w14:textId="77777777" w:rsidR="000A526A" w:rsidRPr="002A6A18" w:rsidRDefault="000A526A" w:rsidP="000A526A">
      <w:pPr>
        <w:keepLines/>
        <w:tabs>
          <w:tab w:val="left" w:pos="216"/>
        </w:tabs>
        <w:ind w:firstLine="0"/>
      </w:pPr>
      <w:r w:rsidRPr="002A6A18">
        <w:t>Term Commencing: June 30, 2025</w:t>
      </w:r>
    </w:p>
    <w:p w14:paraId="52FB9C94" w14:textId="7F0B883F" w:rsidR="000A526A" w:rsidRDefault="000A526A" w:rsidP="000A526A">
      <w:pPr>
        <w:keepLines/>
        <w:tabs>
          <w:tab w:val="left" w:pos="216"/>
        </w:tabs>
        <w:ind w:firstLine="0"/>
      </w:pPr>
      <w:r w:rsidRPr="002A6A18">
        <w:t>Term Expiring: June 30, 2031</w:t>
      </w:r>
    </w:p>
    <w:p w14:paraId="0084BB21" w14:textId="77777777" w:rsidR="000A526A" w:rsidRPr="002A6A18" w:rsidRDefault="000A526A" w:rsidP="000A526A">
      <w:pPr>
        <w:keepLines/>
        <w:tabs>
          <w:tab w:val="left" w:pos="216"/>
        </w:tabs>
        <w:ind w:firstLine="0"/>
      </w:pPr>
      <w:r>
        <w:br w:type="column"/>
      </w:r>
    </w:p>
    <w:p w14:paraId="19B2C18B" w14:textId="77777777" w:rsidR="000A526A" w:rsidRPr="002A6A18" w:rsidRDefault="000A526A" w:rsidP="000A526A">
      <w:pPr>
        <w:keepLines/>
        <w:tabs>
          <w:tab w:val="left" w:pos="216"/>
        </w:tabs>
        <w:ind w:firstLine="0"/>
      </w:pPr>
      <w:r w:rsidRPr="002A6A18">
        <w:t>Type: Reappointment</w:t>
      </w:r>
    </w:p>
    <w:p w14:paraId="79B7BAEC" w14:textId="77777777" w:rsidR="000A526A" w:rsidRPr="002A6A18" w:rsidRDefault="000A526A" w:rsidP="000A526A">
      <w:pPr>
        <w:keepLines/>
        <w:tabs>
          <w:tab w:val="left" w:pos="216"/>
        </w:tabs>
        <w:ind w:firstLine="0"/>
      </w:pPr>
      <w:r w:rsidRPr="002A6A18">
        <w:t>Vice: Self</w:t>
      </w:r>
    </w:p>
    <w:p w14:paraId="188AF03D" w14:textId="77777777" w:rsidR="000A526A" w:rsidRPr="002A6A18" w:rsidRDefault="000A526A" w:rsidP="000A526A">
      <w:pPr>
        <w:keepLines/>
        <w:tabs>
          <w:tab w:val="left" w:pos="216"/>
        </w:tabs>
        <w:ind w:firstLine="0"/>
      </w:pPr>
    </w:p>
    <w:p w14:paraId="252F1B6B" w14:textId="77777777" w:rsidR="000A526A" w:rsidRPr="002A6A18" w:rsidRDefault="000A526A" w:rsidP="000A526A">
      <w:pPr>
        <w:keepLines/>
        <w:tabs>
          <w:tab w:val="left" w:pos="216"/>
        </w:tabs>
        <w:ind w:firstLine="0"/>
      </w:pPr>
      <w:r w:rsidRPr="002A6A18">
        <w:t>The Honorable M. Anderson Griffith</w:t>
      </w:r>
    </w:p>
    <w:p w14:paraId="1B3BA7BF" w14:textId="77777777" w:rsidR="000A526A" w:rsidRPr="002A6A18" w:rsidRDefault="000A526A" w:rsidP="000A526A">
      <w:pPr>
        <w:keepLines/>
        <w:tabs>
          <w:tab w:val="left" w:pos="216"/>
        </w:tabs>
        <w:ind w:firstLine="0"/>
      </w:pPr>
      <w:r w:rsidRPr="002A6A18">
        <w:t>1397 Woodbine Road</w:t>
      </w:r>
    </w:p>
    <w:p w14:paraId="5A9F15FD" w14:textId="77777777" w:rsidR="000A526A" w:rsidRPr="002A6A18" w:rsidRDefault="000A526A" w:rsidP="000A526A">
      <w:pPr>
        <w:keepLines/>
        <w:tabs>
          <w:tab w:val="left" w:pos="216"/>
        </w:tabs>
        <w:ind w:firstLine="0"/>
      </w:pPr>
      <w:r w:rsidRPr="002A6A18">
        <w:t>Aiken, South Carolina 29803</w:t>
      </w:r>
    </w:p>
    <w:p w14:paraId="241B6F51" w14:textId="77777777" w:rsidR="000A526A" w:rsidRPr="002A6A18" w:rsidRDefault="000A526A" w:rsidP="000A526A">
      <w:pPr>
        <w:keepLines/>
        <w:tabs>
          <w:tab w:val="left" w:pos="216"/>
        </w:tabs>
        <w:ind w:firstLine="0"/>
      </w:pPr>
    </w:p>
    <w:p w14:paraId="4B8A3930" w14:textId="77777777" w:rsidR="000A526A" w:rsidRPr="002A6A18" w:rsidRDefault="000A526A" w:rsidP="000A526A">
      <w:pPr>
        <w:keepLines/>
        <w:tabs>
          <w:tab w:val="left" w:pos="216"/>
        </w:tabs>
        <w:ind w:firstLine="0"/>
      </w:pPr>
      <w:r w:rsidRPr="002A6A18">
        <w:t>Yours very truly,</w:t>
      </w:r>
    </w:p>
    <w:p w14:paraId="10C0BA36" w14:textId="77777777" w:rsidR="000A526A" w:rsidRPr="002A6A18" w:rsidRDefault="000A526A" w:rsidP="000A526A">
      <w:pPr>
        <w:keepLines/>
        <w:tabs>
          <w:tab w:val="left" w:pos="216"/>
        </w:tabs>
        <w:ind w:firstLine="0"/>
      </w:pPr>
      <w:r w:rsidRPr="002A6A18">
        <w:t>Henry McMaster</w:t>
      </w:r>
    </w:p>
    <w:p w14:paraId="4CB45FF1" w14:textId="77777777" w:rsidR="000A526A" w:rsidRPr="002A6A18" w:rsidRDefault="000A526A" w:rsidP="000A526A">
      <w:pPr>
        <w:keepLines/>
        <w:tabs>
          <w:tab w:val="left" w:pos="216"/>
        </w:tabs>
        <w:ind w:firstLine="0"/>
      </w:pPr>
      <w:r w:rsidRPr="002A6A18">
        <w:t>Governor</w:t>
      </w:r>
    </w:p>
    <w:p w14:paraId="3ED16E7A" w14:textId="77777777" w:rsidR="000A526A" w:rsidRPr="002A6A18" w:rsidRDefault="000A526A" w:rsidP="000A526A">
      <w:pPr>
        <w:keepLines/>
        <w:tabs>
          <w:tab w:val="left" w:pos="216"/>
        </w:tabs>
        <w:ind w:firstLine="0"/>
      </w:pPr>
    </w:p>
    <w:p w14:paraId="58B7904B" w14:textId="77777777" w:rsidR="000A526A" w:rsidRDefault="000A526A" w:rsidP="000A526A">
      <w:pPr>
        <w:keepLines/>
        <w:tabs>
          <w:tab w:val="left" w:pos="216"/>
        </w:tabs>
        <w:ind w:firstLine="0"/>
      </w:pPr>
      <w:r w:rsidRPr="002A6A18">
        <w:t>Ordered placed on the Calendar.</w:t>
      </w:r>
    </w:p>
    <w:p w14:paraId="1601F113" w14:textId="1527825D" w:rsidR="000A526A" w:rsidRDefault="000A526A" w:rsidP="000A526A">
      <w:pPr>
        <w:keepLines/>
        <w:tabs>
          <w:tab w:val="left" w:pos="216"/>
        </w:tabs>
        <w:ind w:firstLine="0"/>
      </w:pPr>
    </w:p>
    <w:p w14:paraId="0E800E1C" w14:textId="77777777" w:rsidR="000A526A" w:rsidRPr="00912817" w:rsidRDefault="000A526A" w:rsidP="000A526A">
      <w:pPr>
        <w:keepNext/>
        <w:spacing w:before="100" w:beforeAutospacing="1" w:after="100" w:afterAutospacing="1"/>
        <w:ind w:firstLine="0"/>
        <w:jc w:val="center"/>
        <w:rPr>
          <w:b/>
          <w:noProof/>
          <w:szCs w:val="22"/>
        </w:rPr>
      </w:pPr>
      <w:bookmarkStart w:id="3" w:name="file_start9"/>
      <w:bookmarkEnd w:id="3"/>
      <w:r w:rsidRPr="00912817">
        <w:rPr>
          <w:b/>
          <w:noProof/>
          <w:szCs w:val="22"/>
        </w:rPr>
        <w:t>APPOINTMENT</w:t>
      </w:r>
    </w:p>
    <w:p w14:paraId="638A297C" w14:textId="77777777" w:rsidR="000A526A" w:rsidRPr="00912817" w:rsidRDefault="000A526A" w:rsidP="000A526A">
      <w:pPr>
        <w:spacing w:before="100" w:beforeAutospacing="1" w:after="100" w:afterAutospacing="1"/>
        <w:ind w:firstLine="0"/>
        <w:rPr>
          <w:bCs/>
          <w:noProof/>
          <w:szCs w:val="22"/>
        </w:rPr>
      </w:pPr>
      <w:r w:rsidRPr="00912817">
        <w:rPr>
          <w:bCs/>
          <w:noProof/>
          <w:szCs w:val="22"/>
        </w:rPr>
        <w:t>The following was received:</w:t>
      </w:r>
    </w:p>
    <w:p w14:paraId="4666741B" w14:textId="5AB56256" w:rsidR="000A526A" w:rsidRPr="00912817" w:rsidRDefault="006F5531" w:rsidP="000A526A">
      <w:pPr>
        <w:keepNext/>
        <w:spacing w:before="100" w:beforeAutospacing="1" w:after="100" w:afterAutospacing="1"/>
        <w:ind w:firstLine="0"/>
        <w:jc w:val="center"/>
        <w:rPr>
          <w:b/>
          <w:noProof/>
          <w:szCs w:val="22"/>
        </w:rPr>
      </w:pPr>
      <w:r>
        <w:rPr>
          <w:b/>
          <w:noProof/>
          <w:szCs w:val="22"/>
        </w:rPr>
        <w:t>1st</w:t>
      </w:r>
      <w:r w:rsidR="000A526A" w:rsidRPr="00912817">
        <w:rPr>
          <w:b/>
          <w:noProof/>
          <w:szCs w:val="22"/>
        </w:rPr>
        <w:t xml:space="preserve"> Congressional District Legislative Delegation</w:t>
      </w:r>
    </w:p>
    <w:p w14:paraId="63810586" w14:textId="6A4A575A" w:rsidR="000A526A" w:rsidRPr="00912817" w:rsidRDefault="000A526A" w:rsidP="000A526A">
      <w:pPr>
        <w:pStyle w:val="NoSpacing"/>
        <w:jc w:val="center"/>
        <w:rPr>
          <w:rFonts w:ascii="Times New Roman" w:hAnsi="Times New Roman" w:cs="Times New Roman"/>
        </w:rPr>
      </w:pPr>
      <w:r w:rsidRPr="000A526A">
        <w:rPr>
          <w:rFonts w:ascii="Times New Roman" w:hAnsi="Times New Roman" w:cs="Times New Roman"/>
          <w:noProof/>
        </w:rPr>
        <w:drawing>
          <wp:inline distT="0" distB="0" distL="0" distR="0" wp14:anchorId="2BD7E98A" wp14:editId="71FB54B5">
            <wp:extent cx="914400" cy="914400"/>
            <wp:effectExtent l="0" t="0" r="0" b="0"/>
            <wp:docPr id="294759552"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7BDDE16" w14:textId="77777777" w:rsidR="000A526A" w:rsidRPr="000A526A" w:rsidRDefault="000A526A" w:rsidP="000A526A">
      <w:pPr>
        <w:widowControl w:val="0"/>
        <w:tabs>
          <w:tab w:val="left" w:pos="3600"/>
          <w:tab w:val="left" w:pos="5861"/>
        </w:tabs>
        <w:autoSpaceDE w:val="0"/>
        <w:autoSpaceDN w:val="0"/>
        <w:spacing w:before="276"/>
        <w:ind w:left="100" w:firstLine="0"/>
        <w:rPr>
          <w:sz w:val="20"/>
        </w:rPr>
      </w:pPr>
      <w:r w:rsidRPr="000A526A">
        <w:rPr>
          <w:sz w:val="20"/>
        </w:rPr>
        <w:t>The</w:t>
      </w:r>
      <w:r w:rsidRPr="000A526A">
        <w:rPr>
          <w:spacing w:val="-3"/>
          <w:sz w:val="20"/>
        </w:rPr>
        <w:t xml:space="preserve"> </w:t>
      </w:r>
      <w:r w:rsidRPr="000A526A">
        <w:rPr>
          <w:sz w:val="20"/>
        </w:rPr>
        <w:t>Honorable</w:t>
      </w:r>
      <w:r w:rsidRPr="000A526A">
        <w:rPr>
          <w:spacing w:val="-2"/>
          <w:sz w:val="20"/>
        </w:rPr>
        <w:t xml:space="preserve"> </w:t>
      </w:r>
      <w:r w:rsidRPr="000A526A">
        <w:rPr>
          <w:sz w:val="20"/>
        </w:rPr>
        <w:t>Henry</w:t>
      </w:r>
      <w:r w:rsidRPr="000A526A">
        <w:rPr>
          <w:spacing w:val="-3"/>
          <w:sz w:val="20"/>
        </w:rPr>
        <w:t xml:space="preserve"> </w:t>
      </w:r>
      <w:r w:rsidRPr="000A526A">
        <w:rPr>
          <w:sz w:val="20"/>
        </w:rPr>
        <w:t>D.</w:t>
      </w:r>
      <w:r w:rsidRPr="000A526A">
        <w:rPr>
          <w:spacing w:val="-2"/>
          <w:sz w:val="20"/>
        </w:rPr>
        <w:t xml:space="preserve"> McMaster</w:t>
      </w:r>
      <w:r w:rsidRPr="000A526A">
        <w:rPr>
          <w:sz w:val="20"/>
        </w:rPr>
        <w:tab/>
        <w:t>The</w:t>
      </w:r>
      <w:r w:rsidRPr="000A526A">
        <w:rPr>
          <w:spacing w:val="-5"/>
          <w:sz w:val="20"/>
        </w:rPr>
        <w:t xml:space="preserve"> </w:t>
      </w:r>
      <w:r w:rsidRPr="000A526A">
        <w:rPr>
          <w:sz w:val="20"/>
        </w:rPr>
        <w:t>Honorable</w:t>
      </w:r>
      <w:r w:rsidRPr="000A526A">
        <w:rPr>
          <w:spacing w:val="-2"/>
          <w:sz w:val="20"/>
        </w:rPr>
        <w:t xml:space="preserve"> </w:t>
      </w:r>
      <w:r w:rsidRPr="000A526A">
        <w:rPr>
          <w:sz w:val="20"/>
        </w:rPr>
        <w:t>Jeffrey</w:t>
      </w:r>
      <w:r w:rsidRPr="000A526A">
        <w:rPr>
          <w:spacing w:val="-3"/>
          <w:sz w:val="20"/>
        </w:rPr>
        <w:t xml:space="preserve"> </w:t>
      </w:r>
      <w:r w:rsidRPr="000A526A">
        <w:rPr>
          <w:sz w:val="20"/>
        </w:rPr>
        <w:t>S.</w:t>
      </w:r>
      <w:r w:rsidRPr="000A526A">
        <w:rPr>
          <w:spacing w:val="-2"/>
          <w:sz w:val="20"/>
        </w:rPr>
        <w:t xml:space="preserve"> Gossett</w:t>
      </w:r>
    </w:p>
    <w:p w14:paraId="79FDEE38" w14:textId="77777777" w:rsidR="000A526A" w:rsidRPr="000A526A" w:rsidRDefault="000A526A" w:rsidP="000A526A">
      <w:pPr>
        <w:widowControl w:val="0"/>
        <w:tabs>
          <w:tab w:val="left" w:pos="3600"/>
          <w:tab w:val="left" w:pos="5861"/>
        </w:tabs>
        <w:autoSpaceDE w:val="0"/>
        <w:autoSpaceDN w:val="0"/>
        <w:spacing w:before="2" w:line="252" w:lineRule="exact"/>
        <w:ind w:left="100" w:firstLine="0"/>
        <w:rPr>
          <w:sz w:val="20"/>
        </w:rPr>
      </w:pPr>
      <w:r w:rsidRPr="000A526A">
        <w:rPr>
          <w:sz w:val="20"/>
        </w:rPr>
        <w:t>State</w:t>
      </w:r>
      <w:r w:rsidRPr="000A526A">
        <w:rPr>
          <w:spacing w:val="-3"/>
          <w:sz w:val="20"/>
        </w:rPr>
        <w:t xml:space="preserve"> </w:t>
      </w:r>
      <w:r w:rsidRPr="000A526A">
        <w:rPr>
          <w:sz w:val="20"/>
        </w:rPr>
        <w:t>House,</w:t>
      </w:r>
      <w:r w:rsidRPr="000A526A">
        <w:rPr>
          <w:spacing w:val="-3"/>
          <w:sz w:val="20"/>
        </w:rPr>
        <w:t xml:space="preserve"> </w:t>
      </w:r>
      <w:r w:rsidRPr="000A526A">
        <w:rPr>
          <w:sz w:val="20"/>
        </w:rPr>
        <w:t>First</w:t>
      </w:r>
      <w:r w:rsidRPr="000A526A">
        <w:rPr>
          <w:spacing w:val="-2"/>
          <w:sz w:val="20"/>
        </w:rPr>
        <w:t xml:space="preserve"> Floor</w:t>
      </w:r>
      <w:r w:rsidRPr="000A526A">
        <w:rPr>
          <w:sz w:val="20"/>
        </w:rPr>
        <w:tab/>
        <w:t>401</w:t>
      </w:r>
      <w:r w:rsidRPr="000A526A">
        <w:rPr>
          <w:spacing w:val="-6"/>
          <w:sz w:val="20"/>
        </w:rPr>
        <w:t xml:space="preserve"> </w:t>
      </w:r>
      <w:r w:rsidRPr="000A526A">
        <w:rPr>
          <w:sz w:val="20"/>
        </w:rPr>
        <w:t>Gressette</w:t>
      </w:r>
      <w:r w:rsidRPr="000A526A">
        <w:rPr>
          <w:spacing w:val="-4"/>
          <w:sz w:val="20"/>
        </w:rPr>
        <w:t xml:space="preserve"> </w:t>
      </w:r>
      <w:r w:rsidRPr="000A526A">
        <w:rPr>
          <w:spacing w:val="-2"/>
          <w:sz w:val="20"/>
        </w:rPr>
        <w:t>Building</w:t>
      </w:r>
    </w:p>
    <w:p w14:paraId="1DA8E0B1" w14:textId="77777777" w:rsidR="000A526A" w:rsidRPr="000A526A" w:rsidRDefault="000A526A" w:rsidP="000A526A">
      <w:pPr>
        <w:widowControl w:val="0"/>
        <w:tabs>
          <w:tab w:val="left" w:pos="3600"/>
          <w:tab w:val="left" w:pos="5861"/>
        </w:tabs>
        <w:autoSpaceDE w:val="0"/>
        <w:autoSpaceDN w:val="0"/>
        <w:spacing w:line="252" w:lineRule="exact"/>
        <w:ind w:left="100" w:firstLine="0"/>
        <w:rPr>
          <w:sz w:val="20"/>
        </w:rPr>
      </w:pPr>
      <w:r w:rsidRPr="000A526A">
        <w:rPr>
          <w:sz w:val="20"/>
        </w:rPr>
        <w:t>Columbia,</w:t>
      </w:r>
      <w:r w:rsidRPr="000A526A">
        <w:rPr>
          <w:spacing w:val="-4"/>
          <w:sz w:val="20"/>
        </w:rPr>
        <w:t xml:space="preserve"> </w:t>
      </w:r>
      <w:r w:rsidRPr="000A526A">
        <w:rPr>
          <w:sz w:val="20"/>
        </w:rPr>
        <w:t>SC</w:t>
      </w:r>
      <w:r w:rsidRPr="000A526A">
        <w:rPr>
          <w:spacing w:val="-3"/>
          <w:sz w:val="20"/>
        </w:rPr>
        <w:t xml:space="preserve"> </w:t>
      </w:r>
      <w:r w:rsidRPr="000A526A">
        <w:rPr>
          <w:spacing w:val="-2"/>
          <w:sz w:val="20"/>
        </w:rPr>
        <w:t>29201</w:t>
      </w:r>
      <w:r w:rsidRPr="000A526A">
        <w:rPr>
          <w:sz w:val="20"/>
        </w:rPr>
        <w:tab/>
        <w:t>Columbia,</w:t>
      </w:r>
      <w:r w:rsidRPr="000A526A">
        <w:rPr>
          <w:spacing w:val="-6"/>
          <w:sz w:val="20"/>
        </w:rPr>
        <w:t xml:space="preserve"> </w:t>
      </w:r>
      <w:r w:rsidRPr="000A526A">
        <w:rPr>
          <w:sz w:val="20"/>
        </w:rPr>
        <w:t>SC</w:t>
      </w:r>
      <w:r w:rsidRPr="000A526A">
        <w:rPr>
          <w:spacing w:val="-3"/>
          <w:sz w:val="20"/>
        </w:rPr>
        <w:t xml:space="preserve"> </w:t>
      </w:r>
      <w:r w:rsidRPr="000A526A">
        <w:rPr>
          <w:spacing w:val="-2"/>
          <w:sz w:val="20"/>
        </w:rPr>
        <w:t>29201</w:t>
      </w:r>
    </w:p>
    <w:p w14:paraId="72C0B400" w14:textId="77777777" w:rsidR="000A526A" w:rsidRPr="000A526A" w:rsidRDefault="000A526A" w:rsidP="000A526A">
      <w:pPr>
        <w:widowControl w:val="0"/>
        <w:tabs>
          <w:tab w:val="left" w:pos="3600"/>
        </w:tabs>
        <w:autoSpaceDE w:val="0"/>
        <w:autoSpaceDN w:val="0"/>
        <w:ind w:firstLine="0"/>
        <w:rPr>
          <w:sz w:val="20"/>
        </w:rPr>
      </w:pPr>
    </w:p>
    <w:p w14:paraId="65C64BB3" w14:textId="77777777" w:rsidR="000A526A" w:rsidRPr="000A526A" w:rsidRDefault="000A526A" w:rsidP="000A526A">
      <w:pPr>
        <w:widowControl w:val="0"/>
        <w:tabs>
          <w:tab w:val="left" w:pos="3600"/>
          <w:tab w:val="left" w:pos="5861"/>
        </w:tabs>
        <w:autoSpaceDE w:val="0"/>
        <w:autoSpaceDN w:val="0"/>
        <w:spacing w:line="253" w:lineRule="exact"/>
        <w:ind w:left="100" w:firstLine="0"/>
        <w:rPr>
          <w:sz w:val="20"/>
        </w:rPr>
      </w:pPr>
      <w:r w:rsidRPr="000A526A">
        <w:rPr>
          <w:sz w:val="20"/>
        </w:rPr>
        <w:t>The</w:t>
      </w:r>
      <w:r w:rsidRPr="000A526A">
        <w:rPr>
          <w:spacing w:val="-5"/>
          <w:sz w:val="20"/>
        </w:rPr>
        <w:t xml:space="preserve"> </w:t>
      </w:r>
      <w:r w:rsidRPr="000A526A">
        <w:rPr>
          <w:sz w:val="20"/>
        </w:rPr>
        <w:t>Honorable</w:t>
      </w:r>
      <w:r w:rsidRPr="000A526A">
        <w:rPr>
          <w:spacing w:val="-2"/>
          <w:sz w:val="20"/>
        </w:rPr>
        <w:t xml:space="preserve"> </w:t>
      </w:r>
      <w:r w:rsidRPr="000A526A">
        <w:rPr>
          <w:sz w:val="20"/>
        </w:rPr>
        <w:t>Mark</w:t>
      </w:r>
      <w:r w:rsidRPr="000A526A">
        <w:rPr>
          <w:spacing w:val="-2"/>
          <w:sz w:val="20"/>
        </w:rPr>
        <w:t xml:space="preserve"> Hammond</w:t>
      </w:r>
      <w:r w:rsidRPr="000A526A">
        <w:rPr>
          <w:sz w:val="20"/>
        </w:rPr>
        <w:tab/>
        <w:t>The</w:t>
      </w:r>
      <w:r w:rsidRPr="000A526A">
        <w:rPr>
          <w:spacing w:val="-5"/>
          <w:sz w:val="20"/>
        </w:rPr>
        <w:t xml:space="preserve"> </w:t>
      </w:r>
      <w:r w:rsidRPr="000A526A">
        <w:rPr>
          <w:sz w:val="20"/>
        </w:rPr>
        <w:t>Honorable</w:t>
      </w:r>
      <w:r w:rsidRPr="000A526A">
        <w:rPr>
          <w:spacing w:val="-3"/>
          <w:sz w:val="20"/>
        </w:rPr>
        <w:t xml:space="preserve"> </w:t>
      </w:r>
      <w:r w:rsidRPr="000A526A">
        <w:rPr>
          <w:sz w:val="20"/>
        </w:rPr>
        <w:t>Charles</w:t>
      </w:r>
      <w:r w:rsidRPr="000A526A">
        <w:rPr>
          <w:spacing w:val="-3"/>
          <w:sz w:val="20"/>
        </w:rPr>
        <w:t xml:space="preserve"> </w:t>
      </w:r>
      <w:r w:rsidRPr="000A526A">
        <w:rPr>
          <w:sz w:val="20"/>
        </w:rPr>
        <w:t>F.</w:t>
      </w:r>
      <w:r w:rsidRPr="000A526A">
        <w:rPr>
          <w:spacing w:val="-4"/>
          <w:sz w:val="20"/>
        </w:rPr>
        <w:t xml:space="preserve"> Reid</w:t>
      </w:r>
    </w:p>
    <w:p w14:paraId="0352FADB" w14:textId="77777777" w:rsidR="000A526A" w:rsidRPr="000A526A" w:rsidRDefault="000A526A" w:rsidP="000A526A">
      <w:pPr>
        <w:widowControl w:val="0"/>
        <w:tabs>
          <w:tab w:val="left" w:pos="3600"/>
          <w:tab w:val="left" w:pos="5861"/>
        </w:tabs>
        <w:autoSpaceDE w:val="0"/>
        <w:autoSpaceDN w:val="0"/>
        <w:ind w:left="100" w:firstLine="0"/>
        <w:rPr>
          <w:sz w:val="20"/>
        </w:rPr>
      </w:pPr>
      <w:r w:rsidRPr="000A526A">
        <w:rPr>
          <w:sz w:val="20"/>
        </w:rPr>
        <w:t>1205</w:t>
      </w:r>
      <w:r w:rsidRPr="000A526A">
        <w:rPr>
          <w:spacing w:val="-3"/>
          <w:sz w:val="20"/>
        </w:rPr>
        <w:t xml:space="preserve"> </w:t>
      </w:r>
      <w:r w:rsidRPr="000A526A">
        <w:rPr>
          <w:sz w:val="20"/>
        </w:rPr>
        <w:t>Pendleton</w:t>
      </w:r>
      <w:r w:rsidRPr="000A526A">
        <w:rPr>
          <w:spacing w:val="-2"/>
          <w:sz w:val="20"/>
        </w:rPr>
        <w:t xml:space="preserve"> Street</w:t>
      </w:r>
      <w:r w:rsidRPr="000A526A">
        <w:rPr>
          <w:sz w:val="20"/>
        </w:rPr>
        <w:tab/>
        <w:t>213</w:t>
      </w:r>
      <w:r w:rsidRPr="000A526A">
        <w:rPr>
          <w:spacing w:val="-4"/>
          <w:sz w:val="20"/>
        </w:rPr>
        <w:t xml:space="preserve"> </w:t>
      </w:r>
      <w:r w:rsidRPr="000A526A">
        <w:rPr>
          <w:sz w:val="20"/>
        </w:rPr>
        <w:t xml:space="preserve">Blatt </w:t>
      </w:r>
      <w:r w:rsidRPr="000A526A">
        <w:rPr>
          <w:spacing w:val="-2"/>
          <w:sz w:val="20"/>
        </w:rPr>
        <w:t>Building</w:t>
      </w:r>
    </w:p>
    <w:p w14:paraId="216E5B75" w14:textId="77777777" w:rsidR="000A526A" w:rsidRPr="000A526A" w:rsidRDefault="000A526A" w:rsidP="000A526A">
      <w:pPr>
        <w:widowControl w:val="0"/>
        <w:tabs>
          <w:tab w:val="left" w:pos="3600"/>
          <w:tab w:val="left" w:pos="5861"/>
        </w:tabs>
        <w:autoSpaceDE w:val="0"/>
        <w:autoSpaceDN w:val="0"/>
        <w:spacing w:before="2"/>
        <w:ind w:left="100" w:firstLine="0"/>
        <w:rPr>
          <w:sz w:val="20"/>
        </w:rPr>
      </w:pPr>
      <w:r w:rsidRPr="000A526A">
        <w:rPr>
          <w:sz w:val="20"/>
        </w:rPr>
        <w:t>Columbia</w:t>
      </w:r>
      <w:r w:rsidRPr="000A526A">
        <w:rPr>
          <w:spacing w:val="-4"/>
          <w:sz w:val="20"/>
        </w:rPr>
        <w:t xml:space="preserve"> </w:t>
      </w:r>
      <w:r w:rsidRPr="000A526A">
        <w:rPr>
          <w:sz w:val="20"/>
        </w:rPr>
        <w:t>SC</w:t>
      </w:r>
      <w:r w:rsidRPr="000A526A">
        <w:rPr>
          <w:spacing w:val="-3"/>
          <w:sz w:val="20"/>
        </w:rPr>
        <w:t xml:space="preserve"> </w:t>
      </w:r>
      <w:r w:rsidRPr="000A526A">
        <w:rPr>
          <w:spacing w:val="-2"/>
          <w:sz w:val="20"/>
        </w:rPr>
        <w:t>29201</w:t>
      </w:r>
      <w:r w:rsidRPr="000A526A">
        <w:rPr>
          <w:sz w:val="20"/>
        </w:rPr>
        <w:tab/>
        <w:t>Columbia,</w:t>
      </w:r>
      <w:r w:rsidRPr="000A526A">
        <w:rPr>
          <w:spacing w:val="-6"/>
          <w:sz w:val="20"/>
        </w:rPr>
        <w:t xml:space="preserve"> </w:t>
      </w:r>
      <w:r w:rsidRPr="000A526A">
        <w:rPr>
          <w:sz w:val="20"/>
        </w:rPr>
        <w:t>SC</w:t>
      </w:r>
      <w:r w:rsidRPr="000A526A">
        <w:rPr>
          <w:spacing w:val="-3"/>
          <w:sz w:val="20"/>
        </w:rPr>
        <w:t xml:space="preserve"> </w:t>
      </w:r>
      <w:r w:rsidRPr="000A526A">
        <w:rPr>
          <w:spacing w:val="-2"/>
          <w:sz w:val="20"/>
        </w:rPr>
        <w:t>29201</w:t>
      </w:r>
    </w:p>
    <w:p w14:paraId="21B75E51" w14:textId="77777777" w:rsidR="000A526A" w:rsidRPr="00912817" w:rsidRDefault="000A526A" w:rsidP="000A526A">
      <w:pPr>
        <w:widowControl w:val="0"/>
        <w:tabs>
          <w:tab w:val="left" w:pos="3600"/>
        </w:tabs>
        <w:autoSpaceDE w:val="0"/>
        <w:autoSpaceDN w:val="0"/>
        <w:ind w:firstLine="0"/>
        <w:rPr>
          <w:szCs w:val="22"/>
        </w:rPr>
      </w:pPr>
    </w:p>
    <w:p w14:paraId="12AA067F" w14:textId="77777777" w:rsidR="000A526A" w:rsidRPr="00912817" w:rsidRDefault="000A526A" w:rsidP="000A526A">
      <w:pPr>
        <w:widowControl w:val="0"/>
        <w:autoSpaceDE w:val="0"/>
        <w:autoSpaceDN w:val="0"/>
        <w:ind w:left="100" w:firstLine="0"/>
        <w:jc w:val="center"/>
        <w:rPr>
          <w:szCs w:val="22"/>
        </w:rPr>
      </w:pPr>
      <w:r w:rsidRPr="00912817">
        <w:rPr>
          <w:szCs w:val="22"/>
        </w:rPr>
        <w:t>March</w:t>
      </w:r>
      <w:r w:rsidRPr="00912817">
        <w:rPr>
          <w:spacing w:val="-3"/>
          <w:szCs w:val="22"/>
        </w:rPr>
        <w:t xml:space="preserve"> </w:t>
      </w:r>
      <w:r w:rsidRPr="00912817">
        <w:rPr>
          <w:szCs w:val="22"/>
        </w:rPr>
        <w:t>12,</w:t>
      </w:r>
      <w:r w:rsidRPr="00912817">
        <w:rPr>
          <w:spacing w:val="-1"/>
          <w:szCs w:val="22"/>
        </w:rPr>
        <w:t xml:space="preserve"> </w:t>
      </w:r>
      <w:r w:rsidRPr="00912817">
        <w:rPr>
          <w:spacing w:val="-4"/>
          <w:szCs w:val="22"/>
        </w:rPr>
        <w:t>2025</w:t>
      </w:r>
    </w:p>
    <w:p w14:paraId="1FC7EB0A" w14:textId="77777777" w:rsidR="000A526A" w:rsidRPr="00912817" w:rsidRDefault="000A526A" w:rsidP="000A526A">
      <w:pPr>
        <w:widowControl w:val="0"/>
        <w:autoSpaceDE w:val="0"/>
        <w:autoSpaceDN w:val="0"/>
        <w:ind w:firstLine="0"/>
        <w:rPr>
          <w:szCs w:val="22"/>
        </w:rPr>
      </w:pPr>
    </w:p>
    <w:p w14:paraId="53909B40" w14:textId="0DA9D713" w:rsidR="000A526A" w:rsidRPr="00912817" w:rsidRDefault="000A526A" w:rsidP="000A526A">
      <w:pPr>
        <w:widowControl w:val="0"/>
        <w:autoSpaceDE w:val="0"/>
        <w:autoSpaceDN w:val="0"/>
        <w:ind w:left="100" w:firstLine="0"/>
        <w:outlineLvl w:val="0"/>
        <w:rPr>
          <w:b/>
          <w:bCs/>
          <w:szCs w:val="22"/>
        </w:rPr>
      </w:pPr>
      <w:r w:rsidRPr="00912817">
        <w:rPr>
          <w:b/>
          <w:bCs/>
          <w:szCs w:val="22"/>
        </w:rPr>
        <w:t>RE:</w:t>
      </w:r>
      <w:r w:rsidRPr="00912817">
        <w:rPr>
          <w:b/>
          <w:bCs/>
          <w:spacing w:val="-2"/>
          <w:szCs w:val="22"/>
        </w:rPr>
        <w:t xml:space="preserve"> </w:t>
      </w:r>
      <w:r w:rsidRPr="00912817">
        <w:rPr>
          <w:b/>
          <w:bCs/>
          <w:szCs w:val="22"/>
        </w:rPr>
        <w:t>Approval</w:t>
      </w:r>
      <w:r w:rsidRPr="00912817">
        <w:rPr>
          <w:b/>
          <w:bCs/>
          <w:spacing w:val="-4"/>
          <w:szCs w:val="22"/>
        </w:rPr>
        <w:t xml:space="preserve"> </w:t>
      </w:r>
      <w:r w:rsidRPr="00912817">
        <w:rPr>
          <w:b/>
          <w:bCs/>
          <w:szCs w:val="22"/>
        </w:rPr>
        <w:t>of</w:t>
      </w:r>
      <w:r w:rsidRPr="00912817">
        <w:rPr>
          <w:b/>
          <w:bCs/>
          <w:spacing w:val="-1"/>
          <w:szCs w:val="22"/>
        </w:rPr>
        <w:t xml:space="preserve"> </w:t>
      </w:r>
      <w:r w:rsidRPr="00912817">
        <w:rPr>
          <w:b/>
          <w:bCs/>
          <w:szCs w:val="22"/>
        </w:rPr>
        <w:t>appointment</w:t>
      </w:r>
      <w:r w:rsidRPr="00912817">
        <w:rPr>
          <w:b/>
          <w:bCs/>
          <w:spacing w:val="-3"/>
          <w:szCs w:val="22"/>
        </w:rPr>
        <w:t xml:space="preserve"> </w:t>
      </w:r>
      <w:r w:rsidRPr="00912817">
        <w:rPr>
          <w:b/>
          <w:bCs/>
          <w:szCs w:val="22"/>
        </w:rPr>
        <w:t>of</w:t>
      </w:r>
      <w:r w:rsidRPr="00912817">
        <w:rPr>
          <w:b/>
          <w:bCs/>
          <w:spacing w:val="-4"/>
          <w:szCs w:val="22"/>
        </w:rPr>
        <w:t xml:space="preserve"> </w:t>
      </w:r>
      <w:r w:rsidRPr="00912817">
        <w:rPr>
          <w:b/>
          <w:bCs/>
          <w:szCs w:val="22"/>
        </w:rPr>
        <w:t>Mr.</w:t>
      </w:r>
      <w:r w:rsidRPr="00912817">
        <w:rPr>
          <w:b/>
          <w:bCs/>
          <w:spacing w:val="-2"/>
          <w:szCs w:val="22"/>
        </w:rPr>
        <w:t xml:space="preserve"> </w:t>
      </w:r>
      <w:r w:rsidRPr="00912817">
        <w:rPr>
          <w:b/>
          <w:bCs/>
          <w:szCs w:val="22"/>
        </w:rPr>
        <w:t>T.</w:t>
      </w:r>
      <w:r w:rsidR="00A67B0F">
        <w:rPr>
          <w:b/>
          <w:bCs/>
          <w:szCs w:val="22"/>
        </w:rPr>
        <w:t xml:space="preserve"> </w:t>
      </w:r>
      <w:r w:rsidRPr="00912817">
        <w:rPr>
          <w:b/>
          <w:bCs/>
          <w:szCs w:val="22"/>
        </w:rPr>
        <w:t>J.</w:t>
      </w:r>
      <w:r w:rsidRPr="00912817">
        <w:rPr>
          <w:b/>
          <w:bCs/>
          <w:spacing w:val="-5"/>
          <w:szCs w:val="22"/>
        </w:rPr>
        <w:t xml:space="preserve"> </w:t>
      </w:r>
      <w:r w:rsidRPr="00912817">
        <w:rPr>
          <w:b/>
          <w:bCs/>
          <w:szCs w:val="22"/>
        </w:rPr>
        <w:t>Johnson</w:t>
      </w:r>
      <w:r w:rsidRPr="00912817">
        <w:rPr>
          <w:b/>
          <w:bCs/>
          <w:spacing w:val="-4"/>
          <w:szCs w:val="22"/>
        </w:rPr>
        <w:t xml:space="preserve"> </w:t>
      </w:r>
      <w:r w:rsidRPr="00912817">
        <w:rPr>
          <w:b/>
          <w:bCs/>
          <w:szCs w:val="22"/>
        </w:rPr>
        <w:t>to</w:t>
      </w:r>
      <w:r w:rsidRPr="00912817">
        <w:rPr>
          <w:b/>
          <w:bCs/>
          <w:spacing w:val="-2"/>
          <w:szCs w:val="22"/>
        </w:rPr>
        <w:t xml:space="preserve"> </w:t>
      </w:r>
      <w:r w:rsidRPr="00912817">
        <w:rPr>
          <w:b/>
          <w:bCs/>
          <w:szCs w:val="22"/>
        </w:rPr>
        <w:t>the</w:t>
      </w:r>
      <w:r w:rsidRPr="00912817">
        <w:rPr>
          <w:b/>
          <w:bCs/>
          <w:spacing w:val="-2"/>
          <w:szCs w:val="22"/>
        </w:rPr>
        <w:t xml:space="preserve"> </w:t>
      </w:r>
      <w:r w:rsidRPr="00912817">
        <w:rPr>
          <w:b/>
          <w:bCs/>
          <w:szCs w:val="22"/>
        </w:rPr>
        <w:t>SCDOT</w:t>
      </w:r>
      <w:r w:rsidRPr="00912817">
        <w:rPr>
          <w:b/>
          <w:bCs/>
          <w:spacing w:val="-3"/>
          <w:szCs w:val="22"/>
        </w:rPr>
        <w:t xml:space="preserve"> </w:t>
      </w:r>
      <w:r w:rsidRPr="00912817">
        <w:rPr>
          <w:b/>
          <w:bCs/>
          <w:szCs w:val="22"/>
        </w:rPr>
        <w:t>Commission</w:t>
      </w:r>
      <w:r w:rsidRPr="00912817">
        <w:rPr>
          <w:b/>
          <w:bCs/>
          <w:spacing w:val="-2"/>
          <w:szCs w:val="22"/>
        </w:rPr>
        <w:t xml:space="preserve"> </w:t>
      </w:r>
      <w:r w:rsidRPr="00912817">
        <w:rPr>
          <w:b/>
          <w:bCs/>
          <w:szCs w:val="22"/>
        </w:rPr>
        <w:t>from</w:t>
      </w:r>
      <w:r w:rsidRPr="00912817">
        <w:rPr>
          <w:b/>
          <w:bCs/>
          <w:spacing w:val="-2"/>
          <w:szCs w:val="22"/>
        </w:rPr>
        <w:t xml:space="preserve"> </w:t>
      </w:r>
      <w:r w:rsidRPr="00912817">
        <w:rPr>
          <w:b/>
          <w:bCs/>
          <w:szCs w:val="22"/>
        </w:rPr>
        <w:t>the 1st Congressional District</w:t>
      </w:r>
    </w:p>
    <w:p w14:paraId="6DA0BE10" w14:textId="77777777" w:rsidR="000A526A" w:rsidRPr="00912817" w:rsidRDefault="000A526A" w:rsidP="000A526A">
      <w:pPr>
        <w:widowControl w:val="0"/>
        <w:autoSpaceDE w:val="0"/>
        <w:autoSpaceDN w:val="0"/>
        <w:spacing w:before="2"/>
        <w:ind w:firstLine="0"/>
        <w:rPr>
          <w:b/>
          <w:szCs w:val="22"/>
        </w:rPr>
      </w:pPr>
    </w:p>
    <w:p w14:paraId="4AA86785" w14:textId="77777777" w:rsidR="000A526A" w:rsidRPr="00912817" w:rsidRDefault="000A526A" w:rsidP="000A526A">
      <w:pPr>
        <w:widowControl w:val="0"/>
        <w:autoSpaceDE w:val="0"/>
        <w:autoSpaceDN w:val="0"/>
        <w:ind w:left="100" w:firstLine="116"/>
        <w:rPr>
          <w:szCs w:val="22"/>
        </w:rPr>
      </w:pPr>
      <w:r w:rsidRPr="00912817">
        <w:rPr>
          <w:szCs w:val="22"/>
        </w:rPr>
        <w:t>Dear</w:t>
      </w:r>
      <w:r w:rsidRPr="00912817">
        <w:rPr>
          <w:spacing w:val="-6"/>
          <w:szCs w:val="22"/>
        </w:rPr>
        <w:t xml:space="preserve"> </w:t>
      </w:r>
      <w:r w:rsidRPr="00912817">
        <w:rPr>
          <w:szCs w:val="22"/>
        </w:rPr>
        <w:t>Governor</w:t>
      </w:r>
      <w:r w:rsidRPr="00912817">
        <w:rPr>
          <w:spacing w:val="-3"/>
          <w:szCs w:val="22"/>
        </w:rPr>
        <w:t xml:space="preserve"> </w:t>
      </w:r>
      <w:r w:rsidRPr="00912817">
        <w:rPr>
          <w:szCs w:val="22"/>
        </w:rPr>
        <w:t>McMaster,</w:t>
      </w:r>
      <w:r w:rsidRPr="00912817">
        <w:rPr>
          <w:spacing w:val="-5"/>
          <w:szCs w:val="22"/>
        </w:rPr>
        <w:t xml:space="preserve"> </w:t>
      </w:r>
      <w:r w:rsidRPr="00912817">
        <w:rPr>
          <w:szCs w:val="22"/>
        </w:rPr>
        <w:t>Secretary</w:t>
      </w:r>
      <w:r w:rsidRPr="00912817">
        <w:rPr>
          <w:spacing w:val="-4"/>
          <w:szCs w:val="22"/>
        </w:rPr>
        <w:t xml:space="preserve"> </w:t>
      </w:r>
      <w:r w:rsidRPr="00912817">
        <w:rPr>
          <w:szCs w:val="22"/>
        </w:rPr>
        <w:t>Hammond,</w:t>
      </w:r>
      <w:r w:rsidRPr="00912817">
        <w:rPr>
          <w:spacing w:val="-5"/>
          <w:szCs w:val="22"/>
        </w:rPr>
        <w:t xml:space="preserve"> </w:t>
      </w:r>
      <w:r w:rsidRPr="00912817">
        <w:rPr>
          <w:szCs w:val="22"/>
        </w:rPr>
        <w:t>Mr.</w:t>
      </w:r>
      <w:r w:rsidRPr="00912817">
        <w:rPr>
          <w:spacing w:val="-6"/>
          <w:szCs w:val="22"/>
        </w:rPr>
        <w:t xml:space="preserve"> </w:t>
      </w:r>
      <w:r w:rsidRPr="00912817">
        <w:rPr>
          <w:szCs w:val="22"/>
        </w:rPr>
        <w:t>Gossett,</w:t>
      </w:r>
      <w:r w:rsidRPr="00912817">
        <w:rPr>
          <w:spacing w:val="-3"/>
          <w:szCs w:val="22"/>
        </w:rPr>
        <w:t xml:space="preserve"> </w:t>
      </w:r>
      <w:r w:rsidRPr="00912817">
        <w:rPr>
          <w:szCs w:val="22"/>
        </w:rPr>
        <w:t>and</w:t>
      </w:r>
      <w:r w:rsidRPr="00912817">
        <w:rPr>
          <w:spacing w:val="-3"/>
          <w:szCs w:val="22"/>
        </w:rPr>
        <w:t xml:space="preserve"> </w:t>
      </w:r>
      <w:r w:rsidRPr="00912817">
        <w:rPr>
          <w:szCs w:val="22"/>
        </w:rPr>
        <w:t>Mr.</w:t>
      </w:r>
      <w:r w:rsidRPr="00912817">
        <w:rPr>
          <w:spacing w:val="-3"/>
          <w:szCs w:val="22"/>
        </w:rPr>
        <w:t xml:space="preserve"> </w:t>
      </w:r>
      <w:r w:rsidRPr="00912817">
        <w:rPr>
          <w:spacing w:val="-2"/>
          <w:szCs w:val="22"/>
        </w:rPr>
        <w:t>Reid:</w:t>
      </w:r>
    </w:p>
    <w:p w14:paraId="39982EF6" w14:textId="5C246FDE" w:rsidR="000A526A" w:rsidRPr="00912817" w:rsidRDefault="000A526A" w:rsidP="000A526A">
      <w:pPr>
        <w:widowControl w:val="0"/>
        <w:autoSpaceDE w:val="0"/>
        <w:autoSpaceDN w:val="0"/>
        <w:spacing w:line="276" w:lineRule="auto"/>
        <w:ind w:left="100" w:right="114" w:firstLine="116"/>
        <w:rPr>
          <w:szCs w:val="22"/>
        </w:rPr>
      </w:pPr>
      <w:r w:rsidRPr="00912817">
        <w:rPr>
          <w:szCs w:val="22"/>
        </w:rPr>
        <w:lastRenderedPageBreak/>
        <w:t>Pursuant</w:t>
      </w:r>
      <w:r w:rsidRPr="00912817">
        <w:rPr>
          <w:spacing w:val="-8"/>
          <w:szCs w:val="22"/>
        </w:rPr>
        <w:t xml:space="preserve"> </w:t>
      </w:r>
      <w:r w:rsidRPr="00912817">
        <w:rPr>
          <w:szCs w:val="22"/>
        </w:rPr>
        <w:t>to</w:t>
      </w:r>
      <w:r w:rsidRPr="00912817">
        <w:rPr>
          <w:spacing w:val="-9"/>
          <w:szCs w:val="22"/>
        </w:rPr>
        <w:t xml:space="preserve"> </w:t>
      </w:r>
      <w:r w:rsidRPr="00912817">
        <w:rPr>
          <w:szCs w:val="22"/>
        </w:rPr>
        <w:t>Section</w:t>
      </w:r>
      <w:r w:rsidRPr="00912817">
        <w:rPr>
          <w:spacing w:val="-9"/>
          <w:szCs w:val="22"/>
        </w:rPr>
        <w:t xml:space="preserve"> </w:t>
      </w:r>
      <w:r w:rsidRPr="00912817">
        <w:rPr>
          <w:szCs w:val="22"/>
        </w:rPr>
        <w:t>57-1-325</w:t>
      </w:r>
      <w:r w:rsidRPr="00912817">
        <w:rPr>
          <w:spacing w:val="-9"/>
          <w:szCs w:val="22"/>
        </w:rPr>
        <w:t xml:space="preserve"> </w:t>
      </w:r>
      <w:r w:rsidRPr="00912817">
        <w:rPr>
          <w:szCs w:val="22"/>
        </w:rPr>
        <w:t>et.</w:t>
      </w:r>
      <w:r w:rsidRPr="00912817">
        <w:rPr>
          <w:spacing w:val="-9"/>
          <w:szCs w:val="22"/>
        </w:rPr>
        <w:t xml:space="preserve"> </w:t>
      </w:r>
      <w:r w:rsidRPr="00912817">
        <w:rPr>
          <w:szCs w:val="22"/>
        </w:rPr>
        <w:t>seq.,</w:t>
      </w:r>
      <w:r w:rsidRPr="00912817">
        <w:rPr>
          <w:spacing w:val="-11"/>
          <w:szCs w:val="22"/>
        </w:rPr>
        <w:t xml:space="preserve"> </w:t>
      </w:r>
      <w:r w:rsidRPr="00912817">
        <w:rPr>
          <w:szCs w:val="22"/>
        </w:rPr>
        <w:t>members</w:t>
      </w:r>
      <w:r w:rsidRPr="00912817">
        <w:rPr>
          <w:spacing w:val="-8"/>
          <w:szCs w:val="22"/>
        </w:rPr>
        <w:t xml:space="preserve"> </w:t>
      </w:r>
      <w:r w:rsidRPr="00912817">
        <w:rPr>
          <w:szCs w:val="22"/>
        </w:rPr>
        <w:t>of</w:t>
      </w:r>
      <w:r w:rsidRPr="00912817">
        <w:rPr>
          <w:spacing w:val="-10"/>
          <w:szCs w:val="22"/>
        </w:rPr>
        <w:t xml:space="preserve"> </w:t>
      </w:r>
      <w:r w:rsidRPr="00912817">
        <w:rPr>
          <w:szCs w:val="22"/>
        </w:rPr>
        <w:t>the</w:t>
      </w:r>
      <w:r w:rsidRPr="00912817">
        <w:rPr>
          <w:spacing w:val="-8"/>
          <w:szCs w:val="22"/>
        </w:rPr>
        <w:t xml:space="preserve"> </w:t>
      </w:r>
      <w:r w:rsidRPr="00912817">
        <w:rPr>
          <w:szCs w:val="22"/>
        </w:rPr>
        <w:t>General</w:t>
      </w:r>
      <w:r w:rsidRPr="00912817">
        <w:rPr>
          <w:spacing w:val="-7"/>
          <w:szCs w:val="22"/>
        </w:rPr>
        <w:t xml:space="preserve"> </w:t>
      </w:r>
      <w:r w:rsidRPr="00912817">
        <w:rPr>
          <w:szCs w:val="22"/>
        </w:rPr>
        <w:t>Assembly</w:t>
      </w:r>
      <w:r w:rsidRPr="00912817">
        <w:rPr>
          <w:spacing w:val="-9"/>
          <w:szCs w:val="22"/>
        </w:rPr>
        <w:t xml:space="preserve"> </w:t>
      </w:r>
      <w:r w:rsidRPr="00912817">
        <w:rPr>
          <w:szCs w:val="22"/>
        </w:rPr>
        <w:t>representing</w:t>
      </w:r>
      <w:r w:rsidRPr="00912817">
        <w:rPr>
          <w:spacing w:val="-9"/>
          <w:szCs w:val="22"/>
        </w:rPr>
        <w:t xml:space="preserve"> </w:t>
      </w:r>
      <w:r w:rsidRPr="00912817">
        <w:rPr>
          <w:szCs w:val="22"/>
        </w:rPr>
        <w:t>the</w:t>
      </w:r>
      <w:r w:rsidRPr="00912817">
        <w:rPr>
          <w:spacing w:val="-8"/>
          <w:szCs w:val="22"/>
        </w:rPr>
        <w:t xml:space="preserve"> </w:t>
      </w:r>
      <w:r w:rsidRPr="00912817">
        <w:rPr>
          <w:szCs w:val="22"/>
        </w:rPr>
        <w:t>1</w:t>
      </w:r>
      <w:r w:rsidRPr="00912817">
        <w:rPr>
          <w:szCs w:val="22"/>
          <w:vertAlign w:val="superscript"/>
        </w:rPr>
        <w:t>st</w:t>
      </w:r>
      <w:r w:rsidRPr="00912817">
        <w:rPr>
          <w:spacing w:val="-9"/>
          <w:szCs w:val="22"/>
        </w:rPr>
        <w:t xml:space="preserve"> </w:t>
      </w:r>
      <w:r w:rsidRPr="00912817">
        <w:rPr>
          <w:szCs w:val="22"/>
        </w:rPr>
        <w:t>Congressional District</w:t>
      </w:r>
      <w:r w:rsidRPr="00912817">
        <w:rPr>
          <w:spacing w:val="-9"/>
          <w:szCs w:val="22"/>
        </w:rPr>
        <w:t xml:space="preserve"> </w:t>
      </w:r>
      <w:r w:rsidRPr="00912817">
        <w:rPr>
          <w:szCs w:val="22"/>
        </w:rPr>
        <w:t>met</w:t>
      </w:r>
      <w:r w:rsidRPr="00912817">
        <w:rPr>
          <w:spacing w:val="-5"/>
          <w:szCs w:val="22"/>
        </w:rPr>
        <w:t xml:space="preserve"> </w:t>
      </w:r>
      <w:r w:rsidRPr="00912817">
        <w:rPr>
          <w:szCs w:val="22"/>
        </w:rPr>
        <w:t>on</w:t>
      </w:r>
      <w:r w:rsidRPr="00912817">
        <w:rPr>
          <w:spacing w:val="-7"/>
          <w:szCs w:val="22"/>
        </w:rPr>
        <w:t xml:space="preserve"> </w:t>
      </w:r>
      <w:r w:rsidRPr="00912817">
        <w:rPr>
          <w:szCs w:val="22"/>
        </w:rPr>
        <w:t>Wednesday,</w:t>
      </w:r>
      <w:r w:rsidRPr="00912817">
        <w:rPr>
          <w:spacing w:val="-10"/>
          <w:szCs w:val="22"/>
        </w:rPr>
        <w:t xml:space="preserve"> </w:t>
      </w:r>
      <w:r w:rsidRPr="00912817">
        <w:rPr>
          <w:szCs w:val="22"/>
        </w:rPr>
        <w:t>March</w:t>
      </w:r>
      <w:r w:rsidRPr="00912817">
        <w:rPr>
          <w:spacing w:val="-9"/>
          <w:szCs w:val="22"/>
        </w:rPr>
        <w:t xml:space="preserve"> </w:t>
      </w:r>
      <w:r w:rsidRPr="00912817">
        <w:rPr>
          <w:szCs w:val="22"/>
        </w:rPr>
        <w:t>12,</w:t>
      </w:r>
      <w:r w:rsidRPr="00912817">
        <w:rPr>
          <w:spacing w:val="-7"/>
          <w:szCs w:val="22"/>
        </w:rPr>
        <w:t xml:space="preserve"> </w:t>
      </w:r>
      <w:r w:rsidRPr="00912817">
        <w:rPr>
          <w:szCs w:val="22"/>
        </w:rPr>
        <w:t>2025,</w:t>
      </w:r>
      <w:r w:rsidRPr="00912817">
        <w:rPr>
          <w:spacing w:val="-8"/>
          <w:szCs w:val="22"/>
        </w:rPr>
        <w:t xml:space="preserve"> </w:t>
      </w:r>
      <w:r w:rsidRPr="00912817">
        <w:rPr>
          <w:szCs w:val="22"/>
        </w:rPr>
        <w:t>at</w:t>
      </w:r>
      <w:r w:rsidRPr="00912817">
        <w:rPr>
          <w:spacing w:val="-8"/>
          <w:szCs w:val="22"/>
        </w:rPr>
        <w:t xml:space="preserve"> </w:t>
      </w:r>
      <w:r w:rsidRPr="00912817">
        <w:rPr>
          <w:szCs w:val="22"/>
        </w:rPr>
        <w:t>11:00</w:t>
      </w:r>
      <w:r w:rsidRPr="00912817">
        <w:rPr>
          <w:spacing w:val="-7"/>
          <w:szCs w:val="22"/>
        </w:rPr>
        <w:t xml:space="preserve"> </w:t>
      </w:r>
      <w:r w:rsidRPr="00912817">
        <w:rPr>
          <w:szCs w:val="22"/>
        </w:rPr>
        <w:t>a.m.</w:t>
      </w:r>
      <w:r w:rsidRPr="00912817">
        <w:rPr>
          <w:spacing w:val="-10"/>
          <w:szCs w:val="22"/>
        </w:rPr>
        <w:t xml:space="preserve"> </w:t>
      </w:r>
      <w:r w:rsidRPr="00912817">
        <w:rPr>
          <w:szCs w:val="22"/>
        </w:rPr>
        <w:t>in</w:t>
      </w:r>
      <w:r w:rsidRPr="00912817">
        <w:rPr>
          <w:spacing w:val="-10"/>
          <w:szCs w:val="22"/>
        </w:rPr>
        <w:t xml:space="preserve"> </w:t>
      </w:r>
      <w:r w:rsidRPr="00912817">
        <w:rPr>
          <w:szCs w:val="22"/>
        </w:rPr>
        <w:t>the</w:t>
      </w:r>
      <w:r w:rsidRPr="00912817">
        <w:rPr>
          <w:spacing w:val="-7"/>
          <w:szCs w:val="22"/>
        </w:rPr>
        <w:t xml:space="preserve"> </w:t>
      </w:r>
      <w:r w:rsidRPr="00912817">
        <w:rPr>
          <w:szCs w:val="22"/>
        </w:rPr>
        <w:t>Third</w:t>
      </w:r>
      <w:r w:rsidRPr="00912817">
        <w:rPr>
          <w:spacing w:val="-7"/>
          <w:szCs w:val="22"/>
        </w:rPr>
        <w:t xml:space="preserve"> </w:t>
      </w:r>
      <w:r w:rsidRPr="00912817">
        <w:rPr>
          <w:szCs w:val="22"/>
        </w:rPr>
        <w:t>Floor</w:t>
      </w:r>
      <w:r w:rsidRPr="00912817">
        <w:rPr>
          <w:spacing w:val="-6"/>
          <w:szCs w:val="22"/>
        </w:rPr>
        <w:t xml:space="preserve"> </w:t>
      </w:r>
      <w:r w:rsidRPr="00912817">
        <w:rPr>
          <w:szCs w:val="22"/>
        </w:rPr>
        <w:t>Conference</w:t>
      </w:r>
      <w:r w:rsidRPr="00912817">
        <w:rPr>
          <w:spacing w:val="-7"/>
          <w:szCs w:val="22"/>
        </w:rPr>
        <w:t xml:space="preserve"> </w:t>
      </w:r>
      <w:r w:rsidRPr="00912817">
        <w:rPr>
          <w:szCs w:val="22"/>
        </w:rPr>
        <w:t>Room</w:t>
      </w:r>
      <w:r w:rsidRPr="00912817">
        <w:rPr>
          <w:spacing w:val="-4"/>
          <w:szCs w:val="22"/>
        </w:rPr>
        <w:t xml:space="preserve"> </w:t>
      </w:r>
      <w:r w:rsidRPr="00912817">
        <w:rPr>
          <w:szCs w:val="22"/>
        </w:rPr>
        <w:t>of</w:t>
      </w:r>
      <w:r w:rsidRPr="00912817">
        <w:rPr>
          <w:spacing w:val="-9"/>
          <w:szCs w:val="22"/>
        </w:rPr>
        <w:t xml:space="preserve"> </w:t>
      </w:r>
      <w:r w:rsidRPr="00912817">
        <w:rPr>
          <w:szCs w:val="22"/>
        </w:rPr>
        <w:t>the</w:t>
      </w:r>
      <w:r w:rsidRPr="00912817">
        <w:rPr>
          <w:spacing w:val="-7"/>
          <w:szCs w:val="22"/>
        </w:rPr>
        <w:t xml:space="preserve"> </w:t>
      </w:r>
      <w:r w:rsidRPr="00912817">
        <w:rPr>
          <w:szCs w:val="22"/>
        </w:rPr>
        <w:t>State House to consider the below referenced gubernatorial appointment. The meeting was publicly posted and members of the Senate and House of Representatives met jointly.</w:t>
      </w:r>
    </w:p>
    <w:p w14:paraId="1E4E5E73" w14:textId="77777777" w:rsidR="000A526A" w:rsidRPr="00912817" w:rsidRDefault="000A526A" w:rsidP="000A526A">
      <w:pPr>
        <w:widowControl w:val="0"/>
        <w:autoSpaceDE w:val="0"/>
        <w:autoSpaceDN w:val="0"/>
        <w:spacing w:line="276" w:lineRule="auto"/>
        <w:ind w:left="100" w:right="116" w:firstLine="116"/>
        <w:rPr>
          <w:szCs w:val="22"/>
        </w:rPr>
      </w:pPr>
      <w:r w:rsidRPr="00912817">
        <w:rPr>
          <w:szCs w:val="22"/>
        </w:rPr>
        <w:t>As Chairman of the 1</w:t>
      </w:r>
      <w:r w:rsidRPr="00912817">
        <w:rPr>
          <w:szCs w:val="22"/>
          <w:vertAlign w:val="superscript"/>
        </w:rPr>
        <w:t>st</w:t>
      </w:r>
      <w:r w:rsidRPr="00912817">
        <w:rPr>
          <w:szCs w:val="22"/>
        </w:rPr>
        <w:t xml:space="preserve"> District Legislative Delegation, I certify that Mr. T.J. Johnson received a majority of the weighted vote of only the senators</w:t>
      </w:r>
      <w:r w:rsidRPr="00912817">
        <w:rPr>
          <w:spacing w:val="-1"/>
          <w:szCs w:val="22"/>
        </w:rPr>
        <w:t xml:space="preserve"> </w:t>
      </w:r>
      <w:r w:rsidRPr="00912817">
        <w:rPr>
          <w:szCs w:val="22"/>
        </w:rPr>
        <w:t>in the delegation and a majority of the</w:t>
      </w:r>
      <w:r w:rsidRPr="00912817">
        <w:rPr>
          <w:spacing w:val="-1"/>
          <w:szCs w:val="22"/>
        </w:rPr>
        <w:t xml:space="preserve"> </w:t>
      </w:r>
      <w:r w:rsidRPr="00912817">
        <w:rPr>
          <w:szCs w:val="22"/>
        </w:rPr>
        <w:t>weighted vote of only</w:t>
      </w:r>
      <w:r w:rsidRPr="00912817">
        <w:rPr>
          <w:spacing w:val="-1"/>
          <w:szCs w:val="22"/>
        </w:rPr>
        <w:t xml:space="preserve"> </w:t>
      </w:r>
      <w:r w:rsidRPr="00912817">
        <w:rPr>
          <w:szCs w:val="22"/>
        </w:rPr>
        <w:t>the members of the House of Representatives in the delegation.</w:t>
      </w:r>
      <w:r w:rsidRPr="00912817">
        <w:rPr>
          <w:spacing w:val="40"/>
          <w:szCs w:val="22"/>
        </w:rPr>
        <w:t xml:space="preserve"> </w:t>
      </w:r>
      <w:r w:rsidRPr="00912817">
        <w:rPr>
          <w:szCs w:val="22"/>
        </w:rPr>
        <w:t>Appointment details are below.</w:t>
      </w:r>
    </w:p>
    <w:p w14:paraId="3F8A1567" w14:textId="77777777" w:rsidR="000A526A" w:rsidRPr="00912817" w:rsidRDefault="000A526A" w:rsidP="000A526A">
      <w:pPr>
        <w:widowControl w:val="0"/>
        <w:autoSpaceDE w:val="0"/>
        <w:autoSpaceDN w:val="0"/>
        <w:spacing w:line="276" w:lineRule="auto"/>
        <w:ind w:left="100" w:right="116" w:firstLine="0"/>
        <w:rPr>
          <w:szCs w:val="22"/>
        </w:rPr>
      </w:pPr>
    </w:p>
    <w:p w14:paraId="2F63F007" w14:textId="77777777" w:rsidR="000A526A" w:rsidRPr="00330CEE" w:rsidRDefault="000A526A" w:rsidP="00330CEE">
      <w:pPr>
        <w:widowControl w:val="0"/>
        <w:autoSpaceDE w:val="0"/>
        <w:autoSpaceDN w:val="0"/>
        <w:spacing w:line="252" w:lineRule="exact"/>
        <w:ind w:left="90" w:firstLine="0"/>
        <w:jc w:val="left"/>
        <w:outlineLvl w:val="0"/>
        <w:rPr>
          <w:szCs w:val="22"/>
        </w:rPr>
      </w:pPr>
      <w:r w:rsidRPr="00330CEE">
        <w:rPr>
          <w:szCs w:val="22"/>
        </w:rPr>
        <w:t>Mr.</w:t>
      </w:r>
      <w:r w:rsidRPr="00330CEE">
        <w:rPr>
          <w:spacing w:val="-2"/>
          <w:szCs w:val="22"/>
        </w:rPr>
        <w:t xml:space="preserve"> </w:t>
      </w:r>
      <w:r w:rsidRPr="00330CEE">
        <w:rPr>
          <w:szCs w:val="22"/>
        </w:rPr>
        <w:t>Thomas</w:t>
      </w:r>
      <w:r w:rsidRPr="00330CEE">
        <w:rPr>
          <w:spacing w:val="-1"/>
          <w:szCs w:val="22"/>
        </w:rPr>
        <w:t xml:space="preserve"> </w:t>
      </w:r>
      <w:r w:rsidRPr="00330CEE">
        <w:rPr>
          <w:szCs w:val="22"/>
        </w:rPr>
        <w:t>J.</w:t>
      </w:r>
      <w:r w:rsidRPr="00330CEE">
        <w:rPr>
          <w:spacing w:val="-3"/>
          <w:szCs w:val="22"/>
        </w:rPr>
        <w:t xml:space="preserve"> </w:t>
      </w:r>
      <w:r w:rsidRPr="00330CEE">
        <w:rPr>
          <w:spacing w:val="-2"/>
          <w:szCs w:val="22"/>
        </w:rPr>
        <w:t>Johnson</w:t>
      </w:r>
    </w:p>
    <w:p w14:paraId="27FC0DB1" w14:textId="77777777" w:rsidR="000A526A" w:rsidRPr="00330CEE" w:rsidRDefault="000A526A" w:rsidP="00330CEE">
      <w:pPr>
        <w:widowControl w:val="0"/>
        <w:autoSpaceDE w:val="0"/>
        <w:autoSpaceDN w:val="0"/>
        <w:spacing w:line="252" w:lineRule="exact"/>
        <w:ind w:left="90" w:firstLine="0"/>
        <w:jc w:val="left"/>
        <w:rPr>
          <w:szCs w:val="22"/>
        </w:rPr>
      </w:pPr>
      <w:r w:rsidRPr="00330CEE">
        <w:rPr>
          <w:szCs w:val="22"/>
        </w:rPr>
        <w:t>Mt.</w:t>
      </w:r>
      <w:r w:rsidRPr="00330CEE">
        <w:rPr>
          <w:spacing w:val="-4"/>
          <w:szCs w:val="22"/>
        </w:rPr>
        <w:t xml:space="preserve"> </w:t>
      </w:r>
      <w:r w:rsidRPr="00330CEE">
        <w:rPr>
          <w:szCs w:val="22"/>
        </w:rPr>
        <w:t>Pleasant,</w:t>
      </w:r>
      <w:r w:rsidRPr="00330CEE">
        <w:rPr>
          <w:spacing w:val="-3"/>
          <w:szCs w:val="22"/>
        </w:rPr>
        <w:t xml:space="preserve"> </w:t>
      </w:r>
      <w:r w:rsidRPr="00330CEE">
        <w:rPr>
          <w:spacing w:val="-4"/>
          <w:szCs w:val="22"/>
        </w:rPr>
        <w:t>S.C.</w:t>
      </w:r>
    </w:p>
    <w:p w14:paraId="0BA60E47" w14:textId="77777777" w:rsidR="000A526A" w:rsidRPr="00330CEE" w:rsidRDefault="000A526A" w:rsidP="00330CEE">
      <w:pPr>
        <w:widowControl w:val="0"/>
        <w:autoSpaceDE w:val="0"/>
        <w:autoSpaceDN w:val="0"/>
        <w:ind w:left="90" w:firstLine="0"/>
        <w:jc w:val="left"/>
        <w:rPr>
          <w:szCs w:val="22"/>
        </w:rPr>
      </w:pPr>
    </w:p>
    <w:p w14:paraId="7C7E7E80" w14:textId="77777777" w:rsidR="000A526A" w:rsidRPr="00330CEE" w:rsidRDefault="000A526A" w:rsidP="00330CEE">
      <w:pPr>
        <w:widowControl w:val="0"/>
        <w:autoSpaceDE w:val="0"/>
        <w:autoSpaceDN w:val="0"/>
        <w:ind w:left="90" w:right="1913" w:firstLine="0"/>
        <w:jc w:val="left"/>
        <w:outlineLvl w:val="0"/>
        <w:rPr>
          <w:szCs w:val="22"/>
        </w:rPr>
      </w:pPr>
      <w:r w:rsidRPr="00330CEE">
        <w:rPr>
          <w:szCs w:val="22"/>
        </w:rPr>
        <w:t>S.C.</w:t>
      </w:r>
      <w:r w:rsidRPr="00330CEE">
        <w:rPr>
          <w:spacing w:val="-10"/>
          <w:szCs w:val="22"/>
        </w:rPr>
        <w:t xml:space="preserve"> </w:t>
      </w:r>
      <w:r w:rsidRPr="00330CEE">
        <w:rPr>
          <w:szCs w:val="22"/>
        </w:rPr>
        <w:t>Department</w:t>
      </w:r>
      <w:r w:rsidRPr="00330CEE">
        <w:rPr>
          <w:spacing w:val="-10"/>
          <w:szCs w:val="22"/>
        </w:rPr>
        <w:t xml:space="preserve"> </w:t>
      </w:r>
      <w:r w:rsidRPr="00330CEE">
        <w:rPr>
          <w:szCs w:val="22"/>
        </w:rPr>
        <w:t>of</w:t>
      </w:r>
      <w:r w:rsidRPr="00330CEE">
        <w:rPr>
          <w:spacing w:val="-10"/>
          <w:szCs w:val="22"/>
        </w:rPr>
        <w:t xml:space="preserve"> </w:t>
      </w:r>
      <w:r w:rsidRPr="00330CEE">
        <w:rPr>
          <w:szCs w:val="22"/>
        </w:rPr>
        <w:t>Transportation</w:t>
      </w:r>
      <w:r w:rsidRPr="00330CEE">
        <w:rPr>
          <w:spacing w:val="-10"/>
          <w:szCs w:val="22"/>
        </w:rPr>
        <w:t xml:space="preserve"> </w:t>
      </w:r>
      <w:r w:rsidRPr="00330CEE">
        <w:rPr>
          <w:szCs w:val="22"/>
        </w:rPr>
        <w:t>Commission 1</w:t>
      </w:r>
      <w:r w:rsidRPr="00330CEE">
        <w:rPr>
          <w:szCs w:val="22"/>
          <w:vertAlign w:val="superscript"/>
        </w:rPr>
        <w:t>st</w:t>
      </w:r>
      <w:r w:rsidRPr="00330CEE">
        <w:rPr>
          <w:szCs w:val="22"/>
        </w:rPr>
        <w:t xml:space="preserve"> Congressional District</w:t>
      </w:r>
    </w:p>
    <w:p w14:paraId="1BC7E3FF" w14:textId="77777777" w:rsidR="000A526A" w:rsidRPr="00330CEE" w:rsidRDefault="000A526A" w:rsidP="00330CEE">
      <w:pPr>
        <w:widowControl w:val="0"/>
        <w:autoSpaceDE w:val="0"/>
        <w:autoSpaceDN w:val="0"/>
        <w:spacing w:line="252" w:lineRule="exact"/>
        <w:ind w:left="90" w:firstLine="0"/>
        <w:jc w:val="left"/>
        <w:rPr>
          <w:szCs w:val="22"/>
        </w:rPr>
      </w:pPr>
      <w:r w:rsidRPr="00330CEE">
        <w:rPr>
          <w:szCs w:val="22"/>
        </w:rPr>
        <w:t>Term</w:t>
      </w:r>
      <w:r w:rsidRPr="00330CEE">
        <w:rPr>
          <w:spacing w:val="-7"/>
          <w:szCs w:val="22"/>
        </w:rPr>
        <w:t xml:space="preserve"> </w:t>
      </w:r>
      <w:r w:rsidRPr="00330CEE">
        <w:rPr>
          <w:szCs w:val="22"/>
        </w:rPr>
        <w:t>Commencing:</w:t>
      </w:r>
      <w:r w:rsidRPr="00330CEE">
        <w:rPr>
          <w:spacing w:val="53"/>
          <w:szCs w:val="22"/>
        </w:rPr>
        <w:t xml:space="preserve"> </w:t>
      </w:r>
      <w:r w:rsidRPr="00330CEE">
        <w:rPr>
          <w:szCs w:val="22"/>
        </w:rPr>
        <w:t>February</w:t>
      </w:r>
      <w:r w:rsidRPr="00330CEE">
        <w:rPr>
          <w:spacing w:val="-2"/>
          <w:szCs w:val="22"/>
        </w:rPr>
        <w:t xml:space="preserve"> </w:t>
      </w:r>
      <w:r w:rsidRPr="00330CEE">
        <w:rPr>
          <w:szCs w:val="22"/>
        </w:rPr>
        <w:t>15,</w:t>
      </w:r>
      <w:r w:rsidRPr="00330CEE">
        <w:rPr>
          <w:spacing w:val="-5"/>
          <w:szCs w:val="22"/>
        </w:rPr>
        <w:t xml:space="preserve"> </w:t>
      </w:r>
      <w:r w:rsidRPr="00330CEE">
        <w:rPr>
          <w:spacing w:val="-4"/>
          <w:szCs w:val="22"/>
        </w:rPr>
        <w:t>2024</w:t>
      </w:r>
    </w:p>
    <w:p w14:paraId="5E826BE7" w14:textId="77777777" w:rsidR="000A526A" w:rsidRPr="00912817" w:rsidRDefault="000A526A" w:rsidP="000A526A">
      <w:pPr>
        <w:widowControl w:val="0"/>
        <w:autoSpaceDE w:val="0"/>
        <w:autoSpaceDN w:val="0"/>
        <w:spacing w:line="252" w:lineRule="exact"/>
        <w:ind w:left="90" w:firstLine="0"/>
        <w:rPr>
          <w:szCs w:val="22"/>
        </w:rPr>
      </w:pPr>
      <w:r w:rsidRPr="00912817">
        <w:rPr>
          <w:szCs w:val="22"/>
        </w:rPr>
        <w:t>Term</w:t>
      </w:r>
      <w:r w:rsidRPr="00912817">
        <w:rPr>
          <w:spacing w:val="-5"/>
          <w:szCs w:val="22"/>
        </w:rPr>
        <w:t xml:space="preserve"> </w:t>
      </w:r>
      <w:r w:rsidRPr="00912817">
        <w:rPr>
          <w:szCs w:val="22"/>
        </w:rPr>
        <w:t>Expiring:</w:t>
      </w:r>
      <w:r w:rsidRPr="00912817">
        <w:rPr>
          <w:spacing w:val="51"/>
          <w:szCs w:val="22"/>
        </w:rPr>
        <w:t xml:space="preserve"> </w:t>
      </w:r>
      <w:r w:rsidRPr="00912817">
        <w:rPr>
          <w:szCs w:val="22"/>
        </w:rPr>
        <w:t>February</w:t>
      </w:r>
      <w:r w:rsidRPr="00912817">
        <w:rPr>
          <w:spacing w:val="-3"/>
          <w:szCs w:val="22"/>
        </w:rPr>
        <w:t xml:space="preserve"> </w:t>
      </w:r>
      <w:r w:rsidRPr="00912817">
        <w:rPr>
          <w:szCs w:val="22"/>
        </w:rPr>
        <w:t>15,</w:t>
      </w:r>
      <w:r w:rsidRPr="00912817">
        <w:rPr>
          <w:spacing w:val="-2"/>
          <w:szCs w:val="22"/>
        </w:rPr>
        <w:t xml:space="preserve"> </w:t>
      </w:r>
      <w:r w:rsidRPr="00912817">
        <w:rPr>
          <w:spacing w:val="-4"/>
          <w:szCs w:val="22"/>
        </w:rPr>
        <w:t>2028</w:t>
      </w:r>
    </w:p>
    <w:p w14:paraId="4C725495" w14:textId="77777777" w:rsidR="000A526A" w:rsidRPr="00912817" w:rsidRDefault="000A526A" w:rsidP="000A526A">
      <w:pPr>
        <w:widowControl w:val="0"/>
        <w:autoSpaceDE w:val="0"/>
        <w:autoSpaceDN w:val="0"/>
        <w:spacing w:line="252" w:lineRule="exact"/>
        <w:ind w:left="90" w:firstLine="0"/>
        <w:rPr>
          <w:szCs w:val="22"/>
        </w:rPr>
      </w:pPr>
      <w:r w:rsidRPr="00912817">
        <w:rPr>
          <w:i/>
          <w:szCs w:val="22"/>
        </w:rPr>
        <w:t>Vice</w:t>
      </w:r>
      <w:r w:rsidRPr="00912817">
        <w:rPr>
          <w:szCs w:val="22"/>
        </w:rPr>
        <w:t>:</w:t>
      </w:r>
      <w:r w:rsidRPr="00912817">
        <w:rPr>
          <w:spacing w:val="-1"/>
          <w:szCs w:val="22"/>
        </w:rPr>
        <w:t xml:space="preserve"> </w:t>
      </w:r>
      <w:r w:rsidRPr="00912817">
        <w:rPr>
          <w:spacing w:val="-4"/>
          <w:szCs w:val="22"/>
        </w:rPr>
        <w:t>Self</w:t>
      </w:r>
    </w:p>
    <w:p w14:paraId="5923C5E6" w14:textId="77777777" w:rsidR="000A526A" w:rsidRPr="00912817" w:rsidRDefault="000A526A" w:rsidP="000A526A">
      <w:pPr>
        <w:widowControl w:val="0"/>
        <w:autoSpaceDE w:val="0"/>
        <w:autoSpaceDN w:val="0"/>
        <w:spacing w:before="3"/>
        <w:ind w:left="90" w:firstLine="0"/>
        <w:rPr>
          <w:szCs w:val="22"/>
        </w:rPr>
      </w:pPr>
    </w:p>
    <w:p w14:paraId="4C6BE65D" w14:textId="77777777" w:rsidR="000A526A" w:rsidRPr="00912817" w:rsidRDefault="000A526A" w:rsidP="000A526A">
      <w:pPr>
        <w:widowControl w:val="0"/>
        <w:autoSpaceDE w:val="0"/>
        <w:autoSpaceDN w:val="0"/>
        <w:ind w:left="100" w:right="830" w:firstLine="0"/>
        <w:rPr>
          <w:szCs w:val="22"/>
        </w:rPr>
      </w:pPr>
      <w:r w:rsidRPr="00912817">
        <w:rPr>
          <w:szCs w:val="22"/>
        </w:rPr>
        <w:t>Thank</w:t>
      </w:r>
      <w:r w:rsidRPr="00912817">
        <w:rPr>
          <w:spacing w:val="-2"/>
          <w:szCs w:val="22"/>
        </w:rPr>
        <w:t xml:space="preserve"> </w:t>
      </w:r>
      <w:r w:rsidRPr="00912817">
        <w:rPr>
          <w:szCs w:val="22"/>
        </w:rPr>
        <w:t>you</w:t>
      </w:r>
      <w:r w:rsidRPr="00912817">
        <w:rPr>
          <w:spacing w:val="-5"/>
          <w:szCs w:val="22"/>
        </w:rPr>
        <w:t xml:space="preserve"> </w:t>
      </w:r>
      <w:r w:rsidRPr="00912817">
        <w:rPr>
          <w:szCs w:val="22"/>
        </w:rPr>
        <w:t>for</w:t>
      </w:r>
      <w:r w:rsidRPr="00912817">
        <w:rPr>
          <w:spacing w:val="-2"/>
          <w:szCs w:val="22"/>
        </w:rPr>
        <w:t xml:space="preserve"> </w:t>
      </w:r>
      <w:r w:rsidRPr="00912817">
        <w:rPr>
          <w:szCs w:val="22"/>
        </w:rPr>
        <w:t>your</w:t>
      </w:r>
      <w:r w:rsidRPr="00912817">
        <w:rPr>
          <w:spacing w:val="-2"/>
          <w:szCs w:val="22"/>
        </w:rPr>
        <w:t xml:space="preserve"> </w:t>
      </w:r>
      <w:r w:rsidRPr="00912817">
        <w:rPr>
          <w:szCs w:val="22"/>
        </w:rPr>
        <w:t>attention</w:t>
      </w:r>
      <w:r w:rsidRPr="00912817">
        <w:rPr>
          <w:spacing w:val="-2"/>
          <w:szCs w:val="22"/>
        </w:rPr>
        <w:t xml:space="preserve"> </w:t>
      </w:r>
      <w:r w:rsidRPr="00912817">
        <w:rPr>
          <w:szCs w:val="22"/>
        </w:rPr>
        <w:t>to</w:t>
      </w:r>
      <w:r w:rsidRPr="00912817">
        <w:rPr>
          <w:spacing w:val="-5"/>
          <w:szCs w:val="22"/>
        </w:rPr>
        <w:t xml:space="preserve"> </w:t>
      </w:r>
      <w:r w:rsidRPr="00912817">
        <w:rPr>
          <w:szCs w:val="22"/>
        </w:rPr>
        <w:t>this</w:t>
      </w:r>
      <w:r w:rsidRPr="00912817">
        <w:rPr>
          <w:spacing w:val="-2"/>
          <w:szCs w:val="22"/>
        </w:rPr>
        <w:t xml:space="preserve"> </w:t>
      </w:r>
      <w:r w:rsidRPr="00912817">
        <w:rPr>
          <w:szCs w:val="22"/>
        </w:rPr>
        <w:t>matter.</w:t>
      </w:r>
      <w:r w:rsidRPr="00912817">
        <w:rPr>
          <w:spacing w:val="40"/>
          <w:szCs w:val="22"/>
        </w:rPr>
        <w:t xml:space="preserve"> </w:t>
      </w:r>
      <w:r w:rsidRPr="00912817">
        <w:rPr>
          <w:szCs w:val="22"/>
        </w:rPr>
        <w:t>Please</w:t>
      </w:r>
      <w:r w:rsidRPr="00912817">
        <w:rPr>
          <w:spacing w:val="-2"/>
          <w:szCs w:val="22"/>
        </w:rPr>
        <w:t xml:space="preserve"> </w:t>
      </w:r>
      <w:r w:rsidRPr="00912817">
        <w:rPr>
          <w:szCs w:val="22"/>
        </w:rPr>
        <w:t>contact</w:t>
      </w:r>
      <w:r w:rsidRPr="00912817">
        <w:rPr>
          <w:spacing w:val="-1"/>
          <w:szCs w:val="22"/>
        </w:rPr>
        <w:t xml:space="preserve"> </w:t>
      </w:r>
      <w:r w:rsidRPr="00912817">
        <w:rPr>
          <w:szCs w:val="22"/>
        </w:rPr>
        <w:t>me</w:t>
      </w:r>
      <w:r w:rsidRPr="00912817">
        <w:rPr>
          <w:spacing w:val="-2"/>
          <w:szCs w:val="22"/>
        </w:rPr>
        <w:t xml:space="preserve"> </w:t>
      </w:r>
      <w:r w:rsidRPr="00912817">
        <w:rPr>
          <w:szCs w:val="22"/>
        </w:rPr>
        <w:t>if</w:t>
      </w:r>
      <w:r w:rsidRPr="00912817">
        <w:rPr>
          <w:spacing w:val="-2"/>
          <w:szCs w:val="22"/>
        </w:rPr>
        <w:t xml:space="preserve"> </w:t>
      </w:r>
      <w:r w:rsidRPr="00912817">
        <w:rPr>
          <w:szCs w:val="22"/>
        </w:rPr>
        <w:t>you</w:t>
      </w:r>
      <w:r w:rsidRPr="00912817">
        <w:rPr>
          <w:spacing w:val="-5"/>
          <w:szCs w:val="22"/>
        </w:rPr>
        <w:t xml:space="preserve"> </w:t>
      </w:r>
      <w:r w:rsidRPr="00912817">
        <w:rPr>
          <w:szCs w:val="22"/>
        </w:rPr>
        <w:t>have</w:t>
      </w:r>
      <w:r w:rsidRPr="00912817">
        <w:rPr>
          <w:spacing w:val="-4"/>
          <w:szCs w:val="22"/>
        </w:rPr>
        <w:t xml:space="preserve"> </w:t>
      </w:r>
      <w:r w:rsidRPr="00912817">
        <w:rPr>
          <w:szCs w:val="22"/>
        </w:rPr>
        <w:t>any</w:t>
      </w:r>
      <w:r w:rsidRPr="00912817">
        <w:rPr>
          <w:spacing w:val="-2"/>
          <w:szCs w:val="22"/>
        </w:rPr>
        <w:t xml:space="preserve"> </w:t>
      </w:r>
      <w:r w:rsidRPr="00912817">
        <w:rPr>
          <w:szCs w:val="22"/>
        </w:rPr>
        <w:t xml:space="preserve">questions. </w:t>
      </w:r>
    </w:p>
    <w:p w14:paraId="62716782" w14:textId="77777777" w:rsidR="000A526A" w:rsidRPr="00912817" w:rsidRDefault="000A526A" w:rsidP="000A526A">
      <w:pPr>
        <w:widowControl w:val="0"/>
        <w:autoSpaceDE w:val="0"/>
        <w:autoSpaceDN w:val="0"/>
        <w:ind w:left="100" w:right="830" w:firstLine="0"/>
        <w:rPr>
          <w:szCs w:val="22"/>
        </w:rPr>
      </w:pPr>
    </w:p>
    <w:p w14:paraId="339CCB61" w14:textId="77777777" w:rsidR="000A526A" w:rsidRPr="00912817" w:rsidRDefault="000A526A" w:rsidP="000A526A">
      <w:pPr>
        <w:widowControl w:val="0"/>
        <w:autoSpaceDE w:val="0"/>
        <w:autoSpaceDN w:val="0"/>
        <w:ind w:left="100" w:right="830" w:firstLine="0"/>
        <w:rPr>
          <w:szCs w:val="22"/>
        </w:rPr>
      </w:pPr>
      <w:r w:rsidRPr="00912817">
        <w:rPr>
          <w:spacing w:val="-2"/>
          <w:szCs w:val="22"/>
        </w:rPr>
        <w:t>Sincerely,</w:t>
      </w:r>
    </w:p>
    <w:p w14:paraId="21332A52" w14:textId="77777777" w:rsidR="000A526A" w:rsidRPr="00912817" w:rsidRDefault="000A526A" w:rsidP="000A526A">
      <w:pPr>
        <w:widowControl w:val="0"/>
        <w:autoSpaceDE w:val="0"/>
        <w:autoSpaceDN w:val="0"/>
        <w:ind w:left="100" w:firstLine="0"/>
        <w:rPr>
          <w:szCs w:val="22"/>
        </w:rPr>
      </w:pPr>
      <w:r w:rsidRPr="00912817">
        <w:rPr>
          <w:szCs w:val="22"/>
        </w:rPr>
        <w:t>Larry</w:t>
      </w:r>
      <w:r w:rsidRPr="00912817">
        <w:rPr>
          <w:spacing w:val="-3"/>
          <w:szCs w:val="22"/>
        </w:rPr>
        <w:t xml:space="preserve"> </w:t>
      </w:r>
      <w:r w:rsidRPr="00912817">
        <w:rPr>
          <w:spacing w:val="-2"/>
          <w:szCs w:val="22"/>
        </w:rPr>
        <w:t>Grooms</w:t>
      </w:r>
    </w:p>
    <w:p w14:paraId="5723D0FA" w14:textId="77777777" w:rsidR="000A526A" w:rsidRDefault="000A526A" w:rsidP="000A526A">
      <w:pPr>
        <w:ind w:firstLine="0"/>
      </w:pPr>
    </w:p>
    <w:p w14:paraId="486D9B44" w14:textId="6BB00E66" w:rsidR="000A526A" w:rsidRDefault="000A526A" w:rsidP="000A526A">
      <w:bookmarkStart w:id="4" w:name="file_end9"/>
      <w:bookmarkEnd w:id="4"/>
      <w:r>
        <w:t>Received as information.</w:t>
      </w:r>
    </w:p>
    <w:p w14:paraId="20233FF8" w14:textId="77777777" w:rsidR="000A526A" w:rsidRDefault="000A526A" w:rsidP="000A526A"/>
    <w:p w14:paraId="534A876C" w14:textId="77777777" w:rsidR="000A526A" w:rsidRPr="000A526A" w:rsidRDefault="000A526A" w:rsidP="000A526A">
      <w:pPr>
        <w:keepNext/>
        <w:jc w:val="center"/>
        <w:rPr>
          <w:b/>
        </w:rPr>
      </w:pPr>
      <w:r w:rsidRPr="000A526A">
        <w:rPr>
          <w:b/>
        </w:rPr>
        <w:t>REGULATION WITHDRAWN AND RESUBMITTED</w:t>
      </w:r>
    </w:p>
    <w:p w14:paraId="6D3A1D5D" w14:textId="77777777" w:rsidR="000A526A" w:rsidRPr="002561A9" w:rsidRDefault="000A526A" w:rsidP="000A526A">
      <w:bookmarkStart w:id="5" w:name="file_start11"/>
      <w:bookmarkEnd w:id="5"/>
      <w:r w:rsidRPr="002561A9">
        <w:t>Document No. 5353</w:t>
      </w:r>
    </w:p>
    <w:p w14:paraId="69855E89" w14:textId="77777777" w:rsidR="000A526A" w:rsidRPr="002561A9" w:rsidRDefault="000A526A" w:rsidP="000A526A">
      <w:pPr>
        <w:ind w:left="216" w:firstLine="0"/>
      </w:pPr>
      <w:r w:rsidRPr="002561A9">
        <w:t>Agency: Department of Labor, Licensing and Regulation - Office of Elevators and Amusement Rides</w:t>
      </w:r>
    </w:p>
    <w:p w14:paraId="3C88A162" w14:textId="77777777" w:rsidR="000A526A" w:rsidRPr="002561A9" w:rsidRDefault="000A526A" w:rsidP="000A526A">
      <w:r w:rsidRPr="002561A9">
        <w:t>Statutory Authority: 1976 Code Sections 41-16-140 and 41-18-120</w:t>
      </w:r>
    </w:p>
    <w:p w14:paraId="60A410DB" w14:textId="77777777" w:rsidR="000A526A" w:rsidRPr="002561A9" w:rsidRDefault="000A526A" w:rsidP="000A526A">
      <w:r w:rsidRPr="002561A9">
        <w:t>Office of Elevators and Amusement Rides</w:t>
      </w:r>
    </w:p>
    <w:p w14:paraId="11277CC0" w14:textId="77777777" w:rsidR="000A526A" w:rsidRPr="002561A9" w:rsidRDefault="000A526A" w:rsidP="000A526A">
      <w:pPr>
        <w:ind w:left="216" w:firstLine="0"/>
      </w:pPr>
      <w:r w:rsidRPr="002561A9">
        <w:t>Received by Speaker of the House of Representatives January 14, 2025</w:t>
      </w:r>
    </w:p>
    <w:p w14:paraId="32E98766" w14:textId="66E7267E" w:rsidR="000A526A" w:rsidRPr="002561A9" w:rsidRDefault="000A526A" w:rsidP="000A526A">
      <w:pPr>
        <w:ind w:left="216" w:firstLine="0"/>
      </w:pPr>
      <w:r w:rsidRPr="002561A9">
        <w:t>Referred to Regulations, Administrative Procedures, AI and Cybersecurity Committee</w:t>
      </w:r>
    </w:p>
    <w:p w14:paraId="0759728A" w14:textId="77777777" w:rsidR="000A526A" w:rsidRDefault="000A526A" w:rsidP="000A526A">
      <w:r w:rsidRPr="002561A9">
        <w:t>Legislative Review Expiration January 18, 2026</w:t>
      </w:r>
    </w:p>
    <w:p w14:paraId="26974A0E" w14:textId="0D8BC924" w:rsidR="000A526A" w:rsidRDefault="000A526A" w:rsidP="000A526A"/>
    <w:p w14:paraId="61AA1306" w14:textId="77777777" w:rsidR="000A526A" w:rsidRPr="000A526A" w:rsidRDefault="000A526A" w:rsidP="000A526A">
      <w:pPr>
        <w:keepNext/>
        <w:jc w:val="center"/>
        <w:rPr>
          <w:b/>
        </w:rPr>
      </w:pPr>
      <w:r w:rsidRPr="000A526A">
        <w:rPr>
          <w:b/>
        </w:rPr>
        <w:t>REGULATION WITHDRAWN AND RESUBMITTED</w:t>
      </w:r>
    </w:p>
    <w:p w14:paraId="1500C93D" w14:textId="77777777" w:rsidR="000A526A" w:rsidRPr="005D698A" w:rsidRDefault="000A526A" w:rsidP="000A526A">
      <w:bookmarkStart w:id="6" w:name="file_start12"/>
      <w:bookmarkEnd w:id="6"/>
      <w:r w:rsidRPr="005D698A">
        <w:t>Document No. 5327</w:t>
      </w:r>
    </w:p>
    <w:p w14:paraId="5A34EDF1" w14:textId="77777777" w:rsidR="000A526A" w:rsidRPr="005D698A" w:rsidRDefault="000A526A" w:rsidP="000A526A">
      <w:r w:rsidRPr="005D698A">
        <w:t>Agency: Department of Health and Environmental Control</w:t>
      </w:r>
    </w:p>
    <w:p w14:paraId="3B992D03" w14:textId="77777777" w:rsidR="000A526A" w:rsidRPr="005D698A" w:rsidRDefault="000A526A" w:rsidP="000A526A">
      <w:pPr>
        <w:ind w:left="216" w:firstLine="0"/>
      </w:pPr>
      <w:r w:rsidRPr="005D698A">
        <w:t>Statutory Authority: 1976 Code Sections 48-6-10 et seq., 48-39-10 et seq., and 2023 Act No. 60, effective July 1, 2024</w:t>
      </w:r>
    </w:p>
    <w:p w14:paraId="7E60AC98" w14:textId="77777777" w:rsidR="000A526A" w:rsidRPr="005D698A" w:rsidRDefault="000A526A" w:rsidP="000A526A">
      <w:r w:rsidRPr="005D698A">
        <w:t>Bureau of Coastal Management, Chapter 30</w:t>
      </w:r>
    </w:p>
    <w:p w14:paraId="5DCA419F" w14:textId="77777777" w:rsidR="000A526A" w:rsidRPr="005D698A" w:rsidRDefault="000A526A" w:rsidP="000A526A">
      <w:pPr>
        <w:ind w:left="216" w:firstLine="0"/>
      </w:pPr>
      <w:r w:rsidRPr="005D698A">
        <w:t>Received by Speaker of the House of Representatives January 14, 2025</w:t>
      </w:r>
    </w:p>
    <w:p w14:paraId="33445B16" w14:textId="77777777" w:rsidR="000A526A" w:rsidRPr="005D698A" w:rsidRDefault="000A526A" w:rsidP="000A526A">
      <w:pPr>
        <w:ind w:left="216" w:firstLine="0"/>
      </w:pPr>
      <w:r w:rsidRPr="005D698A">
        <w:t>Referred to Regulations, Administrative Procedures, AI and Cybersecurity Committee</w:t>
      </w:r>
    </w:p>
    <w:p w14:paraId="6C39EFF7" w14:textId="77777777" w:rsidR="000A526A" w:rsidRDefault="000A526A" w:rsidP="000A526A">
      <w:r w:rsidRPr="005D698A">
        <w:t>Legislative Review Expiration January 18, 2026</w:t>
      </w:r>
    </w:p>
    <w:p w14:paraId="49499675" w14:textId="05B7BEF6" w:rsidR="000A526A" w:rsidRDefault="000A526A" w:rsidP="000A526A"/>
    <w:p w14:paraId="54A8B8A0" w14:textId="47AC9BB0" w:rsidR="000A526A" w:rsidRPr="000A526A" w:rsidRDefault="000A526A" w:rsidP="000A526A">
      <w:pPr>
        <w:keepNext/>
        <w:jc w:val="center"/>
        <w:rPr>
          <w:b/>
        </w:rPr>
      </w:pPr>
      <w:r w:rsidRPr="000A526A">
        <w:rPr>
          <w:b/>
        </w:rPr>
        <w:t>REGULATION WITHDRAWN</w:t>
      </w:r>
    </w:p>
    <w:p w14:paraId="271DD15C" w14:textId="77777777" w:rsidR="000A526A" w:rsidRPr="005F0779" w:rsidRDefault="000A526A" w:rsidP="000A526A">
      <w:pPr>
        <w:jc w:val="left"/>
      </w:pPr>
      <w:bookmarkStart w:id="7" w:name="file_start13"/>
      <w:bookmarkEnd w:id="7"/>
      <w:r w:rsidRPr="005F0779">
        <w:t>Document No. 5336</w:t>
      </w:r>
    </w:p>
    <w:p w14:paraId="3DF57B82" w14:textId="77777777" w:rsidR="000A526A" w:rsidRPr="005F0779" w:rsidRDefault="000A526A" w:rsidP="000A526A">
      <w:pPr>
        <w:ind w:left="216" w:firstLine="0"/>
        <w:jc w:val="left"/>
      </w:pPr>
      <w:r w:rsidRPr="005F0779">
        <w:t>Agency: Department of Labor, Licensing and Regulation - South Carolina Board of Long Term Health Care Administrators</w:t>
      </w:r>
    </w:p>
    <w:p w14:paraId="0D8FEFD7" w14:textId="77777777" w:rsidR="000A526A" w:rsidRPr="005F0779" w:rsidRDefault="000A526A" w:rsidP="000A526A">
      <w:pPr>
        <w:jc w:val="left"/>
      </w:pPr>
      <w:r w:rsidRPr="005F0779">
        <w:t>Statutory Authority: 1976 Code Sections 40-1-70 and 40-35-60</w:t>
      </w:r>
    </w:p>
    <w:p w14:paraId="65F0B4C3" w14:textId="77777777" w:rsidR="000A526A" w:rsidRPr="005F0779" w:rsidRDefault="000A526A" w:rsidP="000A526A">
      <w:pPr>
        <w:jc w:val="left"/>
      </w:pPr>
      <w:r w:rsidRPr="005F0779">
        <w:t>South Carolina Board of Long Term Health Care Administrators</w:t>
      </w:r>
    </w:p>
    <w:p w14:paraId="5E539CBE" w14:textId="77777777" w:rsidR="000A526A" w:rsidRPr="005F0779" w:rsidRDefault="000A526A" w:rsidP="000A526A">
      <w:pPr>
        <w:ind w:left="216" w:firstLine="0"/>
        <w:jc w:val="left"/>
      </w:pPr>
      <w:r w:rsidRPr="005F0779">
        <w:t>Received by Speaker of the House of Representatives January 14, 2025</w:t>
      </w:r>
    </w:p>
    <w:p w14:paraId="48B1012F" w14:textId="77777777" w:rsidR="000A526A" w:rsidRPr="005F0779" w:rsidRDefault="000A526A" w:rsidP="000A526A">
      <w:pPr>
        <w:ind w:left="216" w:firstLine="0"/>
        <w:jc w:val="left"/>
      </w:pPr>
      <w:r w:rsidRPr="005F0779">
        <w:t>Referred to Regulations, Administrative Procedures, AI and Cybersecurity Committee</w:t>
      </w:r>
    </w:p>
    <w:p w14:paraId="3C2A4463" w14:textId="77777777" w:rsidR="000A526A" w:rsidRDefault="000A526A" w:rsidP="000A526A">
      <w:pPr>
        <w:jc w:val="left"/>
      </w:pPr>
      <w:r w:rsidRPr="005F0779">
        <w:t>Legislative Review Expiration: Permanently Withdrawn</w:t>
      </w:r>
    </w:p>
    <w:p w14:paraId="4C85A853" w14:textId="474C708E" w:rsidR="000A526A" w:rsidRDefault="000A526A" w:rsidP="000A526A">
      <w:pPr>
        <w:jc w:val="left"/>
      </w:pPr>
    </w:p>
    <w:p w14:paraId="67BFBE18" w14:textId="77777777" w:rsidR="000A526A" w:rsidRDefault="000A526A" w:rsidP="000A526A">
      <w:pPr>
        <w:keepNext/>
        <w:jc w:val="center"/>
        <w:rPr>
          <w:b/>
        </w:rPr>
      </w:pPr>
      <w:r w:rsidRPr="000A526A">
        <w:rPr>
          <w:b/>
        </w:rPr>
        <w:t xml:space="preserve">REGULATION RECEIVED  </w:t>
      </w:r>
    </w:p>
    <w:p w14:paraId="262EAC31" w14:textId="77777777" w:rsidR="000A526A" w:rsidRDefault="000A526A" w:rsidP="000A526A">
      <w:pPr>
        <w:ind w:left="180" w:firstLine="36"/>
      </w:pPr>
      <w:r>
        <w:t>The following was received and referred to the appropriate committee for consideration:</w:t>
      </w:r>
    </w:p>
    <w:p w14:paraId="75DD6422" w14:textId="6790A65F" w:rsidR="000A526A" w:rsidRDefault="000A526A" w:rsidP="000A526A">
      <w:pPr>
        <w:keepNext/>
        <w:ind w:left="180" w:firstLine="36"/>
      </w:pPr>
      <w:r>
        <w:t xml:space="preserve"> </w:t>
      </w:r>
    </w:p>
    <w:p w14:paraId="6F2090B7" w14:textId="77777777" w:rsidR="000A526A" w:rsidRPr="004C4E3B" w:rsidRDefault="000A526A" w:rsidP="000A526A">
      <w:pPr>
        <w:keepNext/>
        <w:ind w:left="180" w:firstLine="36"/>
        <w:jc w:val="left"/>
      </w:pPr>
      <w:bookmarkStart w:id="8" w:name="file_start16"/>
      <w:bookmarkEnd w:id="8"/>
      <w:r w:rsidRPr="004C4E3B">
        <w:t>Document No. 5370</w:t>
      </w:r>
    </w:p>
    <w:p w14:paraId="4F5CBF88" w14:textId="77777777" w:rsidR="000A526A" w:rsidRPr="004C4E3B" w:rsidRDefault="000A526A" w:rsidP="000A526A">
      <w:pPr>
        <w:ind w:left="180" w:firstLine="36"/>
        <w:jc w:val="left"/>
      </w:pPr>
      <w:r w:rsidRPr="004C4E3B">
        <w:t>Agency: Clemson University</w:t>
      </w:r>
    </w:p>
    <w:p w14:paraId="2CF97CFE" w14:textId="050F8EC9" w:rsidR="000A526A" w:rsidRPr="004C4E3B" w:rsidRDefault="000A526A" w:rsidP="000A526A">
      <w:pPr>
        <w:ind w:left="180" w:firstLine="36"/>
        <w:jc w:val="left"/>
      </w:pPr>
      <w:r w:rsidRPr="004C4E3B">
        <w:t>Statutory Authority: 1976 Code Section 46-37-20</w:t>
      </w:r>
      <w:r>
        <w:t xml:space="preserve"> </w:t>
      </w:r>
      <w:r w:rsidRPr="004C4E3B">
        <w:t>Honey Bees</w:t>
      </w:r>
    </w:p>
    <w:p w14:paraId="7A3CF49C" w14:textId="77777777" w:rsidR="000A526A" w:rsidRPr="004C4E3B" w:rsidRDefault="000A526A" w:rsidP="000A526A">
      <w:pPr>
        <w:ind w:left="180" w:firstLine="36"/>
        <w:jc w:val="left"/>
      </w:pPr>
      <w:r w:rsidRPr="004C4E3B">
        <w:t xml:space="preserve">Received by Speaker of the House of Representatives </w:t>
      </w:r>
    </w:p>
    <w:p w14:paraId="0F810ACC" w14:textId="77777777" w:rsidR="000A526A" w:rsidRPr="004C4E3B" w:rsidRDefault="000A526A" w:rsidP="000A526A">
      <w:pPr>
        <w:ind w:left="180" w:firstLine="36"/>
        <w:jc w:val="left"/>
      </w:pPr>
      <w:r w:rsidRPr="004C4E3B">
        <w:t>March 11, 2025</w:t>
      </w:r>
    </w:p>
    <w:p w14:paraId="6487ECFA" w14:textId="77777777" w:rsidR="000A526A" w:rsidRPr="004C4E3B" w:rsidRDefault="000A526A" w:rsidP="000A526A">
      <w:pPr>
        <w:keepNext/>
        <w:ind w:left="180" w:firstLine="36"/>
        <w:jc w:val="left"/>
      </w:pPr>
      <w:r w:rsidRPr="004C4E3B">
        <w:t>Referred to Regulations, Admin. Proc., AI and Cybersecurity Committee</w:t>
      </w:r>
    </w:p>
    <w:p w14:paraId="53317D5B" w14:textId="77777777" w:rsidR="000A526A" w:rsidRDefault="000A526A" w:rsidP="000A526A">
      <w:pPr>
        <w:ind w:left="180" w:firstLine="36"/>
        <w:jc w:val="left"/>
      </w:pPr>
      <w:r w:rsidRPr="004C4E3B">
        <w:t>Legislative Review Expiration March 15, 2026</w:t>
      </w:r>
    </w:p>
    <w:p w14:paraId="28FDA844" w14:textId="2CA2E779" w:rsidR="000A526A" w:rsidRDefault="000A526A" w:rsidP="000A526A">
      <w:pPr>
        <w:ind w:left="180" w:firstLine="36"/>
        <w:jc w:val="left"/>
      </w:pPr>
    </w:p>
    <w:p w14:paraId="41EC951B" w14:textId="77777777" w:rsidR="000A526A" w:rsidRDefault="000A526A" w:rsidP="000A526A">
      <w:pPr>
        <w:keepNext/>
        <w:jc w:val="center"/>
        <w:rPr>
          <w:b/>
        </w:rPr>
      </w:pPr>
      <w:r w:rsidRPr="000A526A">
        <w:rPr>
          <w:b/>
        </w:rPr>
        <w:lastRenderedPageBreak/>
        <w:t>MESSAGE FROM THE SENATE</w:t>
      </w:r>
    </w:p>
    <w:p w14:paraId="56258C53" w14:textId="77777777" w:rsidR="000A526A" w:rsidRDefault="000A526A" w:rsidP="000A526A">
      <w:pPr>
        <w:keepNext/>
      </w:pPr>
      <w:r>
        <w:t>The following was received:</w:t>
      </w:r>
    </w:p>
    <w:p w14:paraId="3AFAEC6A" w14:textId="77777777" w:rsidR="000A526A" w:rsidRDefault="000A526A" w:rsidP="000A526A">
      <w:pPr>
        <w:keepNext/>
      </w:pPr>
    </w:p>
    <w:p w14:paraId="6E9B1243" w14:textId="77777777" w:rsidR="009153BE" w:rsidRPr="009153BE" w:rsidRDefault="009153BE" w:rsidP="009153BE">
      <w:pPr>
        <w:keepLines/>
        <w:tabs>
          <w:tab w:val="left" w:pos="216"/>
        </w:tabs>
        <w:ind w:firstLine="0"/>
      </w:pPr>
      <w:bookmarkStart w:id="9" w:name="file_start18"/>
      <w:bookmarkEnd w:id="9"/>
      <w:r w:rsidRPr="009153BE">
        <w:t>Columbia, S.C., March 13, 2025</w:t>
      </w:r>
    </w:p>
    <w:p w14:paraId="4E187FDD" w14:textId="77777777" w:rsidR="009153BE" w:rsidRPr="009153BE" w:rsidRDefault="009153BE" w:rsidP="009153BE">
      <w:pPr>
        <w:keepLines/>
        <w:tabs>
          <w:tab w:val="left" w:pos="216"/>
        </w:tabs>
        <w:ind w:firstLine="0"/>
      </w:pPr>
      <w:r w:rsidRPr="009153BE">
        <w:t>Mr. Speaker and Members of the House of Representatives:</w:t>
      </w:r>
    </w:p>
    <w:p w14:paraId="1CEE0DF0" w14:textId="77777777" w:rsidR="009153BE" w:rsidRPr="009153BE" w:rsidRDefault="009153BE" w:rsidP="009153BE">
      <w:pPr>
        <w:keepLines/>
        <w:tabs>
          <w:tab w:val="left" w:pos="216"/>
        </w:tabs>
        <w:ind w:firstLine="0"/>
      </w:pPr>
    </w:p>
    <w:p w14:paraId="7399830E" w14:textId="77777777" w:rsidR="009153BE" w:rsidRPr="009153BE" w:rsidRDefault="009153BE" w:rsidP="009153BE">
      <w:pPr>
        <w:keepLines/>
        <w:tabs>
          <w:tab w:val="left" w:pos="216"/>
        </w:tabs>
        <w:ind w:firstLine="0"/>
      </w:pPr>
      <w:r w:rsidRPr="009153BE">
        <w:tab/>
        <w:t>The Senate respectfully informs your Honorable Body that it has confirmed the Governor’s reappointment of:</w:t>
      </w:r>
    </w:p>
    <w:p w14:paraId="6345AC3E" w14:textId="77777777" w:rsidR="009153BE" w:rsidRPr="009153BE" w:rsidRDefault="009153BE" w:rsidP="009153BE">
      <w:pPr>
        <w:keepLines/>
        <w:tabs>
          <w:tab w:val="left" w:pos="216"/>
        </w:tabs>
        <w:ind w:firstLine="0"/>
      </w:pPr>
    </w:p>
    <w:p w14:paraId="02ED9F9E" w14:textId="77777777" w:rsidR="009153BE" w:rsidRPr="009153BE" w:rsidRDefault="009153BE" w:rsidP="009153BE">
      <w:pPr>
        <w:keepLines/>
        <w:tabs>
          <w:tab w:val="left" w:pos="216"/>
        </w:tabs>
        <w:ind w:firstLine="0"/>
      </w:pPr>
      <w:r w:rsidRPr="009153BE">
        <w:t>LOCAL REAPPOINTMENT</w:t>
      </w:r>
    </w:p>
    <w:p w14:paraId="711122BF" w14:textId="77777777" w:rsidR="009153BE" w:rsidRPr="009153BE" w:rsidRDefault="009153BE" w:rsidP="009153BE">
      <w:pPr>
        <w:keepLines/>
        <w:tabs>
          <w:tab w:val="left" w:pos="216"/>
        </w:tabs>
        <w:ind w:firstLine="0"/>
      </w:pPr>
      <w:r w:rsidRPr="009153BE">
        <w:t>Aiken County Master-in-Equity</w:t>
      </w:r>
    </w:p>
    <w:p w14:paraId="396EFBFD" w14:textId="77777777" w:rsidR="009153BE" w:rsidRPr="009153BE" w:rsidRDefault="009153BE" w:rsidP="009153BE">
      <w:pPr>
        <w:keepLines/>
        <w:tabs>
          <w:tab w:val="left" w:pos="216"/>
        </w:tabs>
        <w:ind w:firstLine="0"/>
      </w:pPr>
      <w:r w:rsidRPr="009153BE">
        <w:t>Term Commencing: June 30, 2025</w:t>
      </w:r>
    </w:p>
    <w:p w14:paraId="71C5FA64" w14:textId="77777777" w:rsidR="009153BE" w:rsidRPr="009153BE" w:rsidRDefault="009153BE" w:rsidP="009153BE">
      <w:pPr>
        <w:keepLines/>
        <w:tabs>
          <w:tab w:val="left" w:pos="216"/>
        </w:tabs>
        <w:ind w:firstLine="0"/>
      </w:pPr>
      <w:r w:rsidRPr="009153BE">
        <w:t>Term Expiring: June 30, 2031</w:t>
      </w:r>
    </w:p>
    <w:p w14:paraId="5323B43B" w14:textId="77777777" w:rsidR="009153BE" w:rsidRPr="009153BE" w:rsidRDefault="009153BE" w:rsidP="009153BE">
      <w:pPr>
        <w:keepLines/>
        <w:tabs>
          <w:tab w:val="left" w:pos="216"/>
        </w:tabs>
        <w:ind w:firstLine="0"/>
      </w:pPr>
      <w:r w:rsidRPr="009153BE">
        <w:t>Type: Reappointment</w:t>
      </w:r>
    </w:p>
    <w:p w14:paraId="1BC61679" w14:textId="77777777" w:rsidR="009153BE" w:rsidRPr="009153BE" w:rsidRDefault="009153BE" w:rsidP="009153BE">
      <w:pPr>
        <w:keepLines/>
        <w:tabs>
          <w:tab w:val="left" w:pos="216"/>
        </w:tabs>
        <w:ind w:firstLine="0"/>
      </w:pPr>
      <w:r w:rsidRPr="009153BE">
        <w:t>Vice: Self</w:t>
      </w:r>
    </w:p>
    <w:p w14:paraId="1958EE09" w14:textId="77777777" w:rsidR="009153BE" w:rsidRPr="009153BE" w:rsidRDefault="009153BE" w:rsidP="009153BE">
      <w:pPr>
        <w:keepLines/>
        <w:tabs>
          <w:tab w:val="left" w:pos="216"/>
        </w:tabs>
        <w:ind w:firstLine="0"/>
      </w:pPr>
    </w:p>
    <w:p w14:paraId="03B08D17" w14:textId="77777777" w:rsidR="009153BE" w:rsidRPr="009153BE" w:rsidRDefault="009153BE" w:rsidP="009153BE">
      <w:pPr>
        <w:keepLines/>
        <w:tabs>
          <w:tab w:val="left" w:pos="216"/>
        </w:tabs>
        <w:ind w:firstLine="0"/>
      </w:pPr>
      <w:r w:rsidRPr="009153BE">
        <w:t>The Honorable M. Anderson Griffith</w:t>
      </w:r>
    </w:p>
    <w:p w14:paraId="27215937" w14:textId="77777777" w:rsidR="009153BE" w:rsidRPr="009153BE" w:rsidRDefault="009153BE" w:rsidP="009153BE">
      <w:pPr>
        <w:keepLines/>
        <w:tabs>
          <w:tab w:val="left" w:pos="216"/>
        </w:tabs>
        <w:ind w:firstLine="0"/>
      </w:pPr>
      <w:r w:rsidRPr="009153BE">
        <w:t>1397 Woodbine Road</w:t>
      </w:r>
    </w:p>
    <w:p w14:paraId="45684CC0" w14:textId="77777777" w:rsidR="009153BE" w:rsidRPr="009153BE" w:rsidRDefault="009153BE" w:rsidP="009153BE">
      <w:pPr>
        <w:keepLines/>
        <w:tabs>
          <w:tab w:val="left" w:pos="216"/>
        </w:tabs>
        <w:ind w:firstLine="0"/>
      </w:pPr>
      <w:r w:rsidRPr="009153BE">
        <w:t>Aiken, South Carolina 29803</w:t>
      </w:r>
    </w:p>
    <w:p w14:paraId="5A1DFE8D" w14:textId="77777777" w:rsidR="009153BE" w:rsidRPr="009153BE" w:rsidRDefault="009153BE" w:rsidP="009153BE">
      <w:pPr>
        <w:keepLines/>
        <w:tabs>
          <w:tab w:val="left" w:pos="216"/>
        </w:tabs>
        <w:ind w:firstLine="0"/>
      </w:pPr>
    </w:p>
    <w:p w14:paraId="4BBB54EB" w14:textId="77777777" w:rsidR="009153BE" w:rsidRPr="009153BE" w:rsidRDefault="009153BE" w:rsidP="009153BE">
      <w:pPr>
        <w:keepLines/>
        <w:tabs>
          <w:tab w:val="left" w:pos="216"/>
        </w:tabs>
        <w:ind w:firstLine="0"/>
      </w:pPr>
      <w:r w:rsidRPr="009153BE">
        <w:t>Very Respectfully,</w:t>
      </w:r>
    </w:p>
    <w:p w14:paraId="6CB59236" w14:textId="77777777" w:rsidR="009153BE" w:rsidRPr="009153BE" w:rsidRDefault="009153BE" w:rsidP="009153BE">
      <w:pPr>
        <w:keepLines/>
        <w:tabs>
          <w:tab w:val="left" w:pos="216"/>
        </w:tabs>
        <w:ind w:firstLine="0"/>
      </w:pPr>
      <w:r w:rsidRPr="009153BE">
        <w:t>President of the Senate</w:t>
      </w:r>
    </w:p>
    <w:p w14:paraId="32706D0F" w14:textId="303C5D45" w:rsidR="000A526A" w:rsidRDefault="000A526A" w:rsidP="009153BE">
      <w:pPr>
        <w:ind w:firstLine="0"/>
      </w:pPr>
      <w:bookmarkStart w:id="10" w:name="file_end18"/>
      <w:bookmarkEnd w:id="10"/>
      <w:r>
        <w:t>Received as information.</w:t>
      </w:r>
    </w:p>
    <w:p w14:paraId="367F4E51" w14:textId="77777777" w:rsidR="000A526A" w:rsidRDefault="000A526A" w:rsidP="000A526A"/>
    <w:p w14:paraId="200137DD" w14:textId="69C8CD82" w:rsidR="000A526A" w:rsidRDefault="000A526A" w:rsidP="000A526A">
      <w:pPr>
        <w:keepNext/>
        <w:jc w:val="center"/>
        <w:rPr>
          <w:b/>
        </w:rPr>
      </w:pPr>
      <w:r w:rsidRPr="000A526A">
        <w:rPr>
          <w:b/>
        </w:rPr>
        <w:t>REPORTS OF STANDING COMMITTEES</w:t>
      </w:r>
    </w:p>
    <w:p w14:paraId="06E66BE4" w14:textId="3AEBF8D5" w:rsidR="000A526A" w:rsidRDefault="000A526A" w:rsidP="000A526A">
      <w:pPr>
        <w:keepNext/>
      </w:pPr>
      <w:r>
        <w:t>Rep. W. NEWTON, from the Committee on Judiciary, submitted a favorable report with amendments on:</w:t>
      </w:r>
    </w:p>
    <w:p w14:paraId="5B25D9E1" w14:textId="77777777" w:rsidR="000A526A" w:rsidRDefault="000A526A" w:rsidP="000A526A">
      <w:pPr>
        <w:keepNext/>
      </w:pPr>
      <w:bookmarkStart w:id="11" w:name="include_clip_start_21"/>
      <w:bookmarkEnd w:id="11"/>
    </w:p>
    <w:p w14:paraId="66FAEA8A" w14:textId="77777777" w:rsidR="000A526A" w:rsidRDefault="000A526A" w:rsidP="000A526A">
      <w:pPr>
        <w:keepNext/>
      </w:pPr>
      <w:r>
        <w:t xml:space="preserve">H. 3045 -- Reps. T. Moore, Lawson, Wooten, Pope, Magnuson, Chapman, Spann-Wilder, McCravy, W. Newton, Vaughan, Mitchell, Rankin, Long, Oremus, Gibson, Burns, Edgerton, Cobb-Hunter, Guffey, Govan, Wickensimer, M. M. Smith, Schuessler, B. L. Cox, Holman and Davis: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w:t>
      </w:r>
      <w:r>
        <w:lastRenderedPageBreak/>
        <w:t>TERMINATION OF REGISTRATION REQUIREMENTS, SO AS TO CLARIFY POSSIBLE TERMINATION REQUIREMENTS AND INCLUDE TIER I AND TIER II DESIGNATIONS FOR OUT-OF-STATE OR FEDERAL CONVICTIONS.</w:t>
      </w:r>
    </w:p>
    <w:p w14:paraId="22840D0B" w14:textId="43049F1A" w:rsidR="000A526A" w:rsidRDefault="000A526A" w:rsidP="000A526A">
      <w:bookmarkStart w:id="12" w:name="include_clip_end_21"/>
      <w:bookmarkEnd w:id="12"/>
      <w:r>
        <w:t>Ordered for consideration tomorrow.</w:t>
      </w:r>
    </w:p>
    <w:p w14:paraId="15995B8C" w14:textId="77777777" w:rsidR="000A526A" w:rsidRDefault="000A526A" w:rsidP="000A526A"/>
    <w:p w14:paraId="0B59600B" w14:textId="5D38A4E1" w:rsidR="000A526A" w:rsidRDefault="000A526A" w:rsidP="000A526A">
      <w:pPr>
        <w:keepNext/>
      </w:pPr>
      <w:r>
        <w:t>Rep. W. NEWTON, from the Committee on Judiciary, submitted a favorable report with amendments on:</w:t>
      </w:r>
    </w:p>
    <w:p w14:paraId="6A489C64" w14:textId="77777777" w:rsidR="000A526A" w:rsidRDefault="000A526A" w:rsidP="000A526A">
      <w:pPr>
        <w:keepNext/>
      </w:pPr>
      <w:bookmarkStart w:id="13" w:name="include_clip_start_23"/>
      <w:bookmarkEnd w:id="13"/>
    </w:p>
    <w:p w14:paraId="5DB0A5B5" w14:textId="77777777" w:rsidR="000A526A" w:rsidRDefault="000A526A" w:rsidP="000A526A">
      <w:pPr>
        <w:keepNext/>
      </w:pPr>
      <w:r>
        <w:t>H. 3387 -- Reps. G. M. Smith, W. Newton, B. Newton, Robbins, Mitchell, Pope, Chapman, McCravy, Chumley, Taylor, Forrest, Long, Ligon, Guest, Crawford, Edgerton, M. M. Smith, B. L. Cox, Holman, Davis, Brewer, Murphy and Calhoon: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452B98E6" w14:textId="5CD1EC77" w:rsidR="000A526A" w:rsidRDefault="000A526A" w:rsidP="000A526A">
      <w:bookmarkStart w:id="14" w:name="include_clip_end_23"/>
      <w:bookmarkEnd w:id="14"/>
      <w:r>
        <w:t>Ordered for consideration tomorrow.</w:t>
      </w:r>
    </w:p>
    <w:p w14:paraId="75204D7B" w14:textId="77777777" w:rsidR="000A526A" w:rsidRDefault="000A526A" w:rsidP="000A526A"/>
    <w:p w14:paraId="61D2C4D5" w14:textId="5EA96C17" w:rsidR="000A526A" w:rsidRDefault="000A526A" w:rsidP="000A526A">
      <w:pPr>
        <w:keepNext/>
      </w:pPr>
      <w:r>
        <w:t>Rep. W. NEWTON, from the Committee on Judiciary, submitted a favorable report with amendments on:</w:t>
      </w:r>
    </w:p>
    <w:p w14:paraId="02D491BE" w14:textId="77777777" w:rsidR="000A526A" w:rsidRDefault="000A526A" w:rsidP="000A526A">
      <w:pPr>
        <w:keepNext/>
      </w:pPr>
      <w:bookmarkStart w:id="15" w:name="include_clip_start_25"/>
      <w:bookmarkEnd w:id="15"/>
    </w:p>
    <w:p w14:paraId="4D6489F8" w14:textId="77777777" w:rsidR="000A526A" w:rsidRDefault="000A526A" w:rsidP="000A526A">
      <w:pPr>
        <w:keepNext/>
      </w:pPr>
      <w:r>
        <w:t>H. 3305 -- 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56E179A5" w14:textId="250DCB08" w:rsidR="000A526A" w:rsidRDefault="000A526A" w:rsidP="000A526A">
      <w:bookmarkStart w:id="16" w:name="include_clip_end_25"/>
      <w:bookmarkEnd w:id="16"/>
      <w:r>
        <w:t>Ordered for consideration tomorrow.</w:t>
      </w:r>
    </w:p>
    <w:p w14:paraId="40045877" w14:textId="77777777" w:rsidR="000A526A" w:rsidRDefault="000A526A" w:rsidP="000A526A"/>
    <w:p w14:paraId="23651127" w14:textId="11F0E982" w:rsidR="000A526A" w:rsidRDefault="000A526A" w:rsidP="000A526A">
      <w:pPr>
        <w:keepNext/>
      </w:pPr>
      <w:r>
        <w:lastRenderedPageBreak/>
        <w:t>Rep. W. NEWTON, from the Committee on Judiciary, submitted a favorable report with amendments on:</w:t>
      </w:r>
    </w:p>
    <w:p w14:paraId="1AA40CC1" w14:textId="77777777" w:rsidR="000A526A" w:rsidRDefault="000A526A" w:rsidP="000A526A">
      <w:pPr>
        <w:keepNext/>
      </w:pPr>
      <w:bookmarkStart w:id="17" w:name="include_clip_start_27"/>
      <w:bookmarkEnd w:id="17"/>
    </w:p>
    <w:p w14:paraId="4E8CCEB9" w14:textId="77777777" w:rsidR="000A526A" w:rsidRDefault="000A526A" w:rsidP="000A526A">
      <w:pPr>
        <w:keepNext/>
      </w:pPr>
      <w:r>
        <w:t>H. 3556 -- Rep. B. Newton: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086D9452" w14:textId="0AE37364" w:rsidR="000A526A" w:rsidRDefault="000A526A" w:rsidP="000A526A">
      <w:bookmarkStart w:id="18" w:name="include_clip_end_27"/>
      <w:bookmarkEnd w:id="18"/>
      <w:r>
        <w:t>Ordered for consideration tomorrow.</w:t>
      </w:r>
    </w:p>
    <w:p w14:paraId="54D8F835" w14:textId="77777777" w:rsidR="000A526A" w:rsidRDefault="000A526A" w:rsidP="000A526A"/>
    <w:p w14:paraId="5D74FE6A" w14:textId="42F4B504" w:rsidR="000A526A" w:rsidRDefault="000A526A" w:rsidP="000A526A">
      <w:pPr>
        <w:keepNext/>
      </w:pPr>
      <w:r>
        <w:t>Rep. W. NEWTON, from the Committee on Judiciary, submitted a favorable report with amendments on:</w:t>
      </w:r>
    </w:p>
    <w:p w14:paraId="2C0FF09B" w14:textId="77777777" w:rsidR="000A526A" w:rsidRDefault="000A526A" w:rsidP="000A526A">
      <w:pPr>
        <w:keepNext/>
      </w:pPr>
      <w:bookmarkStart w:id="19" w:name="include_clip_start_29"/>
      <w:bookmarkEnd w:id="19"/>
    </w:p>
    <w:p w14:paraId="0FB03470" w14:textId="77777777" w:rsidR="000A526A" w:rsidRDefault="000A526A" w:rsidP="000A526A">
      <w:pPr>
        <w:keepNext/>
      </w:pPr>
      <w:r>
        <w:t xml:space="preserve">H. 3557 -- Reps. B. Newton, Pedalino, Taylor, Guest and Crawford: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w:t>
      </w:r>
      <w:r>
        <w:lastRenderedPageBreak/>
        <w:t>RELATING TO THE FILING OF PARTY PLEDGES BY CANDIDATES, SO AS TO CHANGE THE DATE BY WHICH A PARTY PLEDGE MUST BE FILED.</w:t>
      </w:r>
    </w:p>
    <w:p w14:paraId="370079B3" w14:textId="75D8640E" w:rsidR="000A526A" w:rsidRDefault="000A526A" w:rsidP="000A526A">
      <w:bookmarkStart w:id="20" w:name="include_clip_end_29"/>
      <w:bookmarkEnd w:id="20"/>
      <w:r>
        <w:t>Ordered for consideration tomorrow.</w:t>
      </w:r>
    </w:p>
    <w:p w14:paraId="135A9251" w14:textId="77777777" w:rsidR="000A526A" w:rsidRDefault="000A526A" w:rsidP="000A526A"/>
    <w:p w14:paraId="242449F5" w14:textId="09E4DCCA" w:rsidR="000A526A" w:rsidRDefault="000A526A" w:rsidP="000A526A">
      <w:pPr>
        <w:keepNext/>
      </w:pPr>
      <w:r>
        <w:t>Rep. W. NEWTON, from the Committee on Judiciary, submitted a favorable report with amendments on:</w:t>
      </w:r>
    </w:p>
    <w:p w14:paraId="69DC6A8D" w14:textId="77777777" w:rsidR="000A526A" w:rsidRDefault="000A526A" w:rsidP="000A526A">
      <w:pPr>
        <w:keepNext/>
      </w:pPr>
      <w:bookmarkStart w:id="21" w:name="include_clip_start_31"/>
      <w:bookmarkEnd w:id="21"/>
    </w:p>
    <w:p w14:paraId="2E0C4E6D" w14:textId="77777777" w:rsidR="000A526A" w:rsidRDefault="000A526A" w:rsidP="000A526A">
      <w:pPr>
        <w:keepNext/>
      </w:pPr>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84F4DC3" w14:textId="29296811" w:rsidR="000A526A" w:rsidRDefault="000A526A" w:rsidP="000A526A">
      <w:bookmarkStart w:id="22" w:name="include_clip_end_31"/>
      <w:bookmarkEnd w:id="22"/>
      <w:r>
        <w:t>Ordered for consideration tomorrow.</w:t>
      </w:r>
    </w:p>
    <w:p w14:paraId="31AFDCAC" w14:textId="77777777" w:rsidR="000A526A" w:rsidRDefault="000A526A" w:rsidP="000A526A"/>
    <w:p w14:paraId="2FA0867E" w14:textId="7F6E4F1C" w:rsidR="000A526A" w:rsidRDefault="000A526A" w:rsidP="000A526A">
      <w:pPr>
        <w:keepNext/>
      </w:pPr>
      <w:r>
        <w:t>Rep. W. NEWTON, from the Committee on Judiciary, submitted a favorable report with amendments on:</w:t>
      </w:r>
    </w:p>
    <w:p w14:paraId="64F87148" w14:textId="77777777" w:rsidR="000A526A" w:rsidRDefault="000A526A" w:rsidP="000A526A">
      <w:pPr>
        <w:keepNext/>
      </w:pPr>
      <w:bookmarkStart w:id="23" w:name="include_clip_start_33"/>
      <w:bookmarkEnd w:id="23"/>
    </w:p>
    <w:p w14:paraId="5518808E" w14:textId="77777777" w:rsidR="000A526A" w:rsidRDefault="000A526A" w:rsidP="000A526A">
      <w:pPr>
        <w:keepNext/>
      </w:pPr>
      <w:r>
        <w:t>H. 3276 -- Reps. Pope, Robbins, Chapman, W. Newton, Taylor, Forrest, McGinnis, Calhoon, Bernstein and Wooten: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6C340B84" w14:textId="2808AF37" w:rsidR="000A526A" w:rsidRDefault="000A526A" w:rsidP="000A526A">
      <w:bookmarkStart w:id="24" w:name="include_clip_end_33"/>
      <w:bookmarkEnd w:id="24"/>
      <w:r>
        <w:t>Ordered for consideration tomorrow.</w:t>
      </w:r>
    </w:p>
    <w:p w14:paraId="28109F87" w14:textId="075D870E" w:rsidR="000A526A" w:rsidRDefault="000A526A" w:rsidP="000A526A">
      <w:pPr>
        <w:keepNext/>
      </w:pPr>
      <w:r>
        <w:lastRenderedPageBreak/>
        <w:t>Rep. DAVIS, from the Committee on Medical, Military, Public and Municipal Affairs, submitted a favorable report with amendments on:</w:t>
      </w:r>
    </w:p>
    <w:p w14:paraId="226416B0" w14:textId="77777777" w:rsidR="000A526A" w:rsidRDefault="000A526A" w:rsidP="000A526A">
      <w:pPr>
        <w:keepNext/>
      </w:pPr>
      <w:bookmarkStart w:id="25" w:name="include_clip_start_35"/>
      <w:bookmarkEnd w:id="25"/>
    </w:p>
    <w:p w14:paraId="54BA9953" w14:textId="77777777" w:rsidR="000A526A" w:rsidRDefault="000A526A" w:rsidP="000A526A">
      <w:pPr>
        <w:keepNext/>
      </w:pPr>
      <w:r>
        <w:t>H. 3842 -- 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302F3DA0" w14:textId="1598DC39" w:rsidR="000A526A" w:rsidRDefault="000A526A" w:rsidP="000A526A">
      <w:bookmarkStart w:id="26" w:name="include_clip_end_35"/>
      <w:bookmarkEnd w:id="26"/>
      <w:r>
        <w:t>Ordered for consideration tomorrow.</w:t>
      </w:r>
    </w:p>
    <w:p w14:paraId="0CD1DA5A" w14:textId="77777777" w:rsidR="000A526A" w:rsidRDefault="000A526A" w:rsidP="000A526A"/>
    <w:p w14:paraId="7D5B6D69" w14:textId="307C858A" w:rsidR="000A526A" w:rsidRDefault="000A526A" w:rsidP="000A526A">
      <w:pPr>
        <w:keepNext/>
      </w:pPr>
      <w:r>
        <w:t>Rep. DAVIS, from the Committee on Medical, Military, Public and Municipal Affairs, submitted a favorable report on:</w:t>
      </w:r>
    </w:p>
    <w:p w14:paraId="6C288615" w14:textId="77777777" w:rsidR="000A526A" w:rsidRDefault="000A526A" w:rsidP="000A526A">
      <w:pPr>
        <w:keepNext/>
      </w:pPr>
      <w:bookmarkStart w:id="27" w:name="include_clip_start_37"/>
      <w:bookmarkEnd w:id="27"/>
    </w:p>
    <w:p w14:paraId="0C476806" w14:textId="77777777" w:rsidR="000A526A" w:rsidRDefault="000A526A" w:rsidP="000A526A">
      <w:pPr>
        <w:keepNext/>
      </w:pPr>
      <w:r>
        <w:t>H. 4067 -- Reps. Davis and Sessions: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2906D529" w14:textId="2A6E77B0" w:rsidR="000A526A" w:rsidRDefault="000A526A" w:rsidP="000A526A">
      <w:bookmarkStart w:id="28" w:name="include_clip_end_37"/>
      <w:bookmarkEnd w:id="28"/>
      <w:r>
        <w:t>Ordered for consideration tomorrow.</w:t>
      </w:r>
    </w:p>
    <w:p w14:paraId="6DCDDDA2" w14:textId="77777777" w:rsidR="000A526A" w:rsidRDefault="000A526A" w:rsidP="000A526A"/>
    <w:p w14:paraId="1376D74A" w14:textId="54FAF1EB" w:rsidR="000A526A" w:rsidRDefault="000A526A" w:rsidP="000A526A">
      <w:pPr>
        <w:keepNext/>
      </w:pPr>
      <w:r>
        <w:t>Rep. DAVIS, from the Committee on Medical, Military, Public and Municipal Affairs, submitted a favorable report with amendments on:</w:t>
      </w:r>
    </w:p>
    <w:p w14:paraId="794C28B7" w14:textId="77777777" w:rsidR="000A526A" w:rsidRDefault="000A526A" w:rsidP="000A526A">
      <w:pPr>
        <w:keepNext/>
      </w:pPr>
      <w:bookmarkStart w:id="29" w:name="include_clip_start_39"/>
      <w:bookmarkEnd w:id="29"/>
    </w:p>
    <w:p w14:paraId="47F246BB" w14:textId="77777777" w:rsidR="000A526A" w:rsidRDefault="000A526A" w:rsidP="000A526A">
      <w:pPr>
        <w:keepNext/>
      </w:pPr>
      <w:r>
        <w:t>H. 4069 -- Reps. Sessions and Magnuson: A BILL TO AMEND THE SOUTH CAROLINA CODE OF LAWS BY ADDING SECTION 44-7-327 SO AS TO ESTABLISH CERTAIN REQUIREMENTS PERTAINING TO PATIENT BILLING FOR HEALTH SERVICES AND SUPPLIES.</w:t>
      </w:r>
    </w:p>
    <w:p w14:paraId="697875A0" w14:textId="349053C5" w:rsidR="000A526A" w:rsidRDefault="000A526A" w:rsidP="000A526A">
      <w:bookmarkStart w:id="30" w:name="include_clip_end_39"/>
      <w:bookmarkEnd w:id="30"/>
      <w:r>
        <w:t>Ordered for consideration tomorrow.</w:t>
      </w:r>
    </w:p>
    <w:p w14:paraId="7F47E296" w14:textId="77777777" w:rsidR="000A526A" w:rsidRDefault="000A526A" w:rsidP="000A526A"/>
    <w:p w14:paraId="5771C4DD" w14:textId="5F488DC6" w:rsidR="000A526A" w:rsidRDefault="000A526A" w:rsidP="000A526A">
      <w:pPr>
        <w:keepNext/>
      </w:pPr>
      <w:r>
        <w:t>Rep. ERICKSON, from the Committee on Education and Public Works, submitted a favorable report with amendments on:</w:t>
      </w:r>
    </w:p>
    <w:p w14:paraId="26373C87" w14:textId="77777777" w:rsidR="000A526A" w:rsidRDefault="000A526A" w:rsidP="000A526A">
      <w:pPr>
        <w:keepNext/>
      </w:pPr>
      <w:bookmarkStart w:id="31" w:name="include_clip_start_41"/>
      <w:bookmarkEnd w:id="31"/>
    </w:p>
    <w:p w14:paraId="5B9181E5" w14:textId="77777777" w:rsidR="000A526A" w:rsidRDefault="000A526A" w:rsidP="000A526A">
      <w:pPr>
        <w:keepNext/>
      </w:pPr>
      <w:r>
        <w:t xml:space="preserve">H. 3927 -- Reps. Gilliam, Hiott, G. M. Smith, Bailey, Ballentine, Bannister, Bowers, Bradley, Brewer, Brittain, Bustos, Calhoon, Caskey, Chapman, B. J. Cox, B. L. Cox, Crawford, Davis, Erickson, Forrest, </w:t>
      </w:r>
      <w:r>
        <w:lastRenderedPageBreak/>
        <w:t>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5D41F38A" w14:textId="78311417" w:rsidR="000A526A" w:rsidRDefault="000A526A" w:rsidP="000A526A">
      <w:bookmarkStart w:id="32" w:name="include_clip_end_41"/>
      <w:bookmarkEnd w:id="32"/>
      <w:r>
        <w:t>Ordered for consideration tomorrow.</w:t>
      </w:r>
    </w:p>
    <w:p w14:paraId="67825BA0" w14:textId="77777777" w:rsidR="000A526A" w:rsidRDefault="000A526A" w:rsidP="000A526A"/>
    <w:p w14:paraId="5904F187" w14:textId="2DB2A88D" w:rsidR="000A526A" w:rsidRDefault="000A526A" w:rsidP="000A526A">
      <w:pPr>
        <w:keepNext/>
        <w:jc w:val="center"/>
        <w:rPr>
          <w:b/>
        </w:rPr>
      </w:pPr>
      <w:r w:rsidRPr="000A526A">
        <w:rPr>
          <w:b/>
        </w:rPr>
        <w:t>CONCURRENT RESOLUTION</w:t>
      </w:r>
    </w:p>
    <w:p w14:paraId="20B25197" w14:textId="73F0D70F" w:rsidR="000A526A" w:rsidRDefault="000A526A" w:rsidP="000A526A">
      <w:pPr>
        <w:keepNext/>
      </w:pPr>
      <w:r>
        <w:t>The following was introduced:</w:t>
      </w:r>
    </w:p>
    <w:p w14:paraId="7502310B" w14:textId="77777777" w:rsidR="000A526A" w:rsidRDefault="000A526A" w:rsidP="000A526A">
      <w:pPr>
        <w:keepNext/>
      </w:pPr>
      <w:bookmarkStart w:id="33" w:name="include_clip_start_44"/>
      <w:bookmarkEnd w:id="33"/>
    </w:p>
    <w:p w14:paraId="018E0F78" w14:textId="77777777" w:rsidR="000A526A" w:rsidRDefault="000A526A" w:rsidP="000A526A">
      <w:pPr>
        <w:keepNext/>
      </w:pPr>
      <w:r>
        <w:t>H. 4184 -- Rep. Teeple: 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6FC70DE7" w14:textId="41F4322E" w:rsidR="000A526A" w:rsidRDefault="000A526A" w:rsidP="000A526A">
      <w:bookmarkStart w:id="34" w:name="include_clip_end_44"/>
      <w:bookmarkEnd w:id="34"/>
      <w:r>
        <w:t>The Concurrent Resolution was ordered referred to the Committee on Invitations and Memorial Resolutions.</w:t>
      </w:r>
    </w:p>
    <w:p w14:paraId="3E3B90F7" w14:textId="77777777" w:rsidR="000A526A" w:rsidRDefault="000A526A" w:rsidP="000A526A"/>
    <w:p w14:paraId="26C38700" w14:textId="361ED794" w:rsidR="000A526A" w:rsidRDefault="000A526A" w:rsidP="000A526A">
      <w:pPr>
        <w:keepNext/>
        <w:jc w:val="center"/>
        <w:rPr>
          <w:b/>
        </w:rPr>
      </w:pPr>
      <w:r w:rsidRPr="000A526A">
        <w:rPr>
          <w:b/>
        </w:rPr>
        <w:t>CONCURRENT RESOLUTION</w:t>
      </w:r>
    </w:p>
    <w:p w14:paraId="53C2BE09" w14:textId="710137E8" w:rsidR="000A526A" w:rsidRDefault="000A526A" w:rsidP="000A526A">
      <w:r>
        <w:t>The Senate sent to the House the following:</w:t>
      </w:r>
    </w:p>
    <w:p w14:paraId="244D9070" w14:textId="77777777" w:rsidR="000A526A" w:rsidRDefault="000A526A" w:rsidP="000A526A">
      <w:bookmarkStart w:id="35" w:name="include_clip_start_47"/>
      <w:bookmarkEnd w:id="35"/>
    </w:p>
    <w:p w14:paraId="697B37BE" w14:textId="77777777" w:rsidR="000A526A" w:rsidRDefault="000A526A" w:rsidP="000A526A">
      <w:r>
        <w:t>S. 400 -- Senator Verdin: A CONCURRENT RESOLUTION TO REQUEST THAT THE DEPARTMENT OF TRANSPORTATION NAME THE INTERSECTION OF US-76 AND STATE ROAD S-30-</w:t>
      </w:r>
      <w:r>
        <w:lastRenderedPageBreak/>
        <w:t>46 (US 76) IN LAURENS COUNTY "NATHANIEL HUNTER SIPES MEMORIAL INTERSECTION" AND ERECT APPROPRIATE MARKERS OR SIGNS AT THIS LOCATION CONTAINING THE DESIGNATION.</w:t>
      </w:r>
    </w:p>
    <w:p w14:paraId="73366996" w14:textId="097D86D2" w:rsidR="000A526A" w:rsidRDefault="000A526A" w:rsidP="000A526A">
      <w:bookmarkStart w:id="36" w:name="include_clip_end_47"/>
      <w:bookmarkEnd w:id="36"/>
      <w:r>
        <w:t>The Concurrent Resolution was ordered referred to the Committee on Invitations and Memorial Resolutions.</w:t>
      </w:r>
    </w:p>
    <w:p w14:paraId="24DCE5CE" w14:textId="77777777" w:rsidR="000A526A" w:rsidRDefault="000A526A" w:rsidP="000A526A"/>
    <w:p w14:paraId="55194EB7" w14:textId="46ED9739" w:rsidR="000A526A" w:rsidRDefault="000A526A" w:rsidP="000A526A">
      <w:pPr>
        <w:keepNext/>
        <w:jc w:val="center"/>
        <w:rPr>
          <w:b/>
        </w:rPr>
      </w:pPr>
      <w:r w:rsidRPr="000A526A">
        <w:rPr>
          <w:b/>
        </w:rPr>
        <w:t xml:space="preserve">INTRODUCTION OF BILLS  </w:t>
      </w:r>
    </w:p>
    <w:p w14:paraId="6346B2B1" w14:textId="2A420B6A" w:rsidR="000A526A" w:rsidRDefault="000A526A" w:rsidP="000A526A">
      <w:r>
        <w:t>The following Bills and Joint Resolution were introduced, read the first time, and referred to appropriate committees:</w:t>
      </w:r>
    </w:p>
    <w:p w14:paraId="5CB41F48" w14:textId="77777777" w:rsidR="000A526A" w:rsidRDefault="000A526A" w:rsidP="000A526A"/>
    <w:p w14:paraId="50038678" w14:textId="0DA25894" w:rsidR="000A526A" w:rsidRDefault="000A526A" w:rsidP="000A526A">
      <w:pPr>
        <w:keepNext/>
      </w:pPr>
      <w:bookmarkStart w:id="37" w:name="include_clip_start_51"/>
      <w:bookmarkEnd w:id="37"/>
      <w:r>
        <w:t>H. 4185 -- Reps. Wooten and Moss: A BILL TO AMEND THE SOUTH CAROLINA CODE OF LAWS BY ADDING SECTION 40-56-90 SO AS TO PROVIDE REMEDIES FOR VIOLATIONS OF PROVISIONS CONCERNING THE REGULATION OF PYROTECHNICS; BY AMENDING SECTION 40-56-1, RELATING TO POLICIES AND PURPOSES CONCERNING THE REGULATION OF PYROTECHNICS, SO AS TO RESTATE PUBLIC SAFETY GOALS OF POLICIES FOR THE MANUFACTURE, STORAGE, PURCHASE, SUPPLY, AND SALE OF PYROTECHNICS; BY AMENDING SECTION 40-56-10, RELATING TO THE STATE BOARD OF PYROTECHNIC SAFETY, SO AS TO REVISE BOARD COMPOSITION AND MEETING REQUIREMENTS; BY AMENDING SECTION 40-56-20, RELATING TO DEFINITIONS CONCERNING THE REGULATION OF PYROTECHNICS AND FIREWORKS, SO AS TO REVISE THE DEFINITIONS; BY AMENDING SECTION 40-56-35, RELATING TO LICENSES REQUIRED FOR THE MANUFACTURE, SALE, OR STORAGE OF FIREWORKS, SO AS TO REVISE THE REQUIREMENTS TO INCLUDE LICENSES AND PERMITS REQUIRED FOR THE MANUFACTURING, SELLING, DEALING, DISTRIBUTING, OR STOR</w:t>
      </w:r>
      <w:r w:rsidR="005E6673">
        <w:t>ING</w:t>
      </w:r>
      <w:r>
        <w:t xml:space="preserve"> OF PYROTECHNICS AND FIREWORKS, AND TO REVISE RELATED LICENSING AND PERMITTING REQUIREMENTS; BY AMENDING SECTION 40-56-70, RELATING TO DUTIES OF THE BOARD, SO AS TO REVISE THE DUTIES TO INCLUDE CERTAIN DISCIPLINARY AUTHORITY, AMONG OTHER THINGS; BY AMENDING SECTION 40-56-80, RELATING TO INVESTIGATIONS OF COMPLAINTS OF VIOLATIONS BY THE BOARD, SO AS TO PROVIDE REQUIREMENTS FOR THE PRESENTATION OF INVESTIGATION RESULTS AND SUBSEQUENT HEARINGS, TO </w:t>
      </w:r>
      <w:r>
        <w:lastRenderedPageBreak/>
        <w:t xml:space="preserve">PROVIDE CERTAIN RELATED POWERS NECESSARY FOR THE INTEREST OF PUBLIC SAFETY; BY AMENDING SECTION 40-56-115, RELATING TO JURISDICTION OF THE BOARD, SO AS TO PROVIDE THE BOARD HAS JURISDICTION OVER ACTIONS OF ENTITIES OR INDIVIDUALS, IN ADDITION TO LICENSEES AND FORMER LICENSEES, FOUND TO VIOLATE THE PROVISIONS OF CHAPTER 56, TITLE 40; BY AMENDING SECTION 40-56-120, RELATING TO DISCIPLINARY GROUNDS AND PROCEDURES CONCERNING THE BOARD, SO AS TO EXPAND THE GROUNDS FOR DISCIPLINE, TO PROVIDE FOR THE AVAILABILITY OF PRIVATE REPRIMANDS, AND TO PROVIDE CERTAIN FINAL ORDERS WITH FINDINGS OF VIOLATIONS ARE SUBJECT TO PUBLIC DISCLOSURE UNDER THE FREEDOM OF INFORMATION ACT; BY AMENDING SECTION 40-56-130, RELATING TO LICENSE DENIAL BY THE BOARD BASED ON THE ACTIONS THAT CONSTITUTE GROUNDS FOR DISCIPLINE, SO AS TO PROVIDE THE BOARD MAY REFUSE TO ISSUE LICENSES OR PERMITS IN SUCH SITUATIONS; BY AMENDING SECTION 40-56-140, RELATING TO LICENSE DENIAL BY THE BOARD BASED ON FINDINGS OF A PRIOR CRIMINAL RECORD, SO AS TO INCLUDE THE DENIALS OF PERMITS UPON SUCH A FINDING; BY AMENDING SECTION 40-56-150, RELATING TO VOLUNTARY SURRENDER OF LICENSES ISSUED BY THE BOARD, SO AS TO INCLUDE THE VOLUNTARY SURRENDER OF PERMITS ISSUED BY THE BOARD; BY AMENDING SECTION 40-56-200, RELATING TO PENALTIES FOR VIOLATIONS OF PROVISIONS REGULATING PYROTECHNICS BY LICENSEES OF THE BOARD, SO AS TO INCLUDE HOLDERS OF PERMITS ISSUED BY THE BOARD; BY AMENDING SECTION 40-56-220, RELATING TO FACILITIES THAT MUST COMPLY WITH CERTAIN REGULATIONS OF THE BOARD, SO AS TO PROVIDE THE PROVISIONS DO NOT WAIVE CERTAIN OTHER REQUIREMENTS, TO INCLUDE FIREWORKS DISTRIBUTION FACILITIES, AND TO PROVIDE AUTHORIZED AGENTS OF THE BOARD MAY CONDUCT INSPECTIONS OF THESE FACILITIES, AMONG OTHER THINGS; BY AMENDING SECTION 40-56-230, RELATING TO INSURANCE REQUIRED FOR RETAIL FIREWORKS SALES LICENSES, SO AS TO REVISE REQUIREMENTS FOR SUCH INSURANCE COVERAGE; BY AMENDING SECTION 40-56-240, RELATING TO REQUIREMENTS OF HAVING A WHOLESALE LICENSE ISSUED </w:t>
      </w:r>
      <w:r>
        <w:lastRenderedPageBreak/>
        <w:t>BY THE BOARD TO STORE DISPLAY FIREWORKS, SO AS TO ADD PERMITTING REQUIREMENTS FOR STORING ARTICLES PYROTECHNIC, TO PROVIDE HOLDERS OF PYROTECHNIC OPERATOR LICENSES ISSUED BY THE STATE FIRE MARSHAL MAY OBTAIN A DISPLAY MAGAZINE PERMIT FROM THE BOARD FOR THE STORAGE OF DISPLAY FIREWORKS AT A LOCATION OTHER THAN THE DISPLAY SITE WITHOUT OBTAINING A WHOLESALE LICENSE FROM THE BOARD, TO PROVIDE ONLY LICENSED WHOLESALERS MAY DISTRIBUTE FIREWORKS FOR DISPLAYS, AND TO REVISE STORAGE REQUIREMENTS FOR DISPLAY FIREWORKS, AMONG OTHER THINGS; BY AMENDING SECTION 40-56-250, RELATING TO ORDERS OF THE BOARD TO REMOVE OR CORRECT HAZARDOUS CONDITIONS, SO AS TO IMPOSE A THIRTY-DAY LIMIT FOR COMPLIANCE, TO ADD CERTAIN PENALTIES, AND TO REMOVE REMAINING PENALTIES AND PROCESSES FOR VIOLATIONS TO CONFORM TO THE ADDITION OF OTHER PENALTIES AND PROCESSES; AND BY AMENDING SECTION 40-56-260, RELATING TO REPORTS OF FIRES OR EXPLOSIONS TO THE BOARD BY REGULATED PARTIES, SO AS TO REMOVE EXISTING PROVISIONS AND INSTEAD PROVIDE THAT LICENSEES AND PERMITTEES MUST REPORT IN WRITING ANY UNAUTHORIZED INCIDENT OF EXPLOSION OR FIRE INVOLVING FIREWORKS TO THE BOARD WITHIN TWENTY-FOUR HOURS OF THE OCCURRENCE.</w:t>
      </w:r>
    </w:p>
    <w:p w14:paraId="59815F5C" w14:textId="324A96EA" w:rsidR="000A526A" w:rsidRDefault="000A526A" w:rsidP="000A526A">
      <w:bookmarkStart w:id="38" w:name="include_clip_end_51"/>
      <w:bookmarkEnd w:id="38"/>
      <w:r>
        <w:t>Referred to Committee on Labor, Commerce and Industry</w:t>
      </w:r>
    </w:p>
    <w:p w14:paraId="0FB33D9A" w14:textId="77777777" w:rsidR="000A526A" w:rsidRDefault="000A526A" w:rsidP="000A526A"/>
    <w:p w14:paraId="38E20B91" w14:textId="77777777" w:rsidR="000A526A" w:rsidRDefault="000A526A" w:rsidP="000A526A">
      <w:pPr>
        <w:keepNext/>
      </w:pPr>
      <w:bookmarkStart w:id="39" w:name="include_clip_start_53"/>
      <w:bookmarkEnd w:id="39"/>
      <w:r>
        <w:t xml:space="preserve">H. 4186 -- Rep. Wooten: A BILL TO AMEND THE SOUTH CAROLINA CODE OF LAWS BY ADDING SECTION 40-13-365 SO AS TO AUTHORIZE PORTABLE COSMETOLOGIST, ESTHETICIAN, OR NAIL TECHNICIAN OPERATIONS BY CERTAIN PERSONS LICENSED BY THE STATE BOARD OF COSMETOLOGY, AND TO PROVIDE REQUIREMENTS FOR PERMITTING AND OPERATING SUCH PORTABLE OPERATIONS; BY AMENDING SECTION 40-7-20, RELATING TO DEFINITIONS CONCERNING PERSONS AND PRACTICES REGULATED BY THE STATE BOARD OF BARBER EXAMINERS, SO AS TO ADD A NECESSARY DEFINITION; BY AMENDING SECTION 40-7-390, RELATING TO CERTAIN PERSONS EXEMPT FROM REGULATION BY THE STATE BOARD OF BARBER EXAMINERS, SO AS TO EXEMPT PORTABLE OPERATIONS </w:t>
      </w:r>
      <w:r>
        <w:lastRenderedPageBreak/>
        <w:t>AND PERSONS PROVIDING EXPRESS STYLING SERVICES BUT NO SERVICES REQUIRING LICENSURE BY THE BOARD; BY AMENDING SECTION 40-13-20, RELATING TO DEFINITIONS CONCERNING PERSONS AND PRACTICES REGULATED BY THE STATE BOARD OF COSMETOLOGY, SO AS TO ADD NECESSARY DEFINITIONS; BY AMENDING SECTION 40-13-110, RELATING TO GROUNDS FOR REVOCATION, SUSPENSION, OR RESTRICTION OF LICENSES ISSUED BY THE STATE BOARD OF COSMETOLOGY, SO AS TO MAKE A CONFORMING CHANGE; BY AMENDING SECTION 40-13-360, RELATING TO CERTAIN PERSONS EXEMPT FROM REGULATION BY THE STATE BOARD OF COSMETOLOGY, SO AS TO EXEMPT PERSONS PROVIDING MAKEUP ARTISTRY OR PERSONS PROVIDING EXPRESS STYLING SERVICES BUT NO SERVICES REQUIRING LICENSURE BY THE BOARD; AND BY AMENDING SECTION 40-13-230, RELATING TO QUALIFICATIONS FOR LICENSURE AS AN ESTHETICIAN, SO AS TO INCREASE THE REQUIRED NUMBER OF CLASS HOURS IN SKIN CARE AND TO EXEMPT STUDENTS ENROLLED IN ESTHETICIAN PROGRAMS BEFORE JULY 1, 2024 FROM THIS INCREASED REQUIREMENT.</w:t>
      </w:r>
    </w:p>
    <w:p w14:paraId="72C8E120" w14:textId="52E282E1" w:rsidR="000A526A" w:rsidRDefault="000A526A" w:rsidP="000A526A">
      <w:bookmarkStart w:id="40" w:name="include_clip_end_53"/>
      <w:bookmarkEnd w:id="40"/>
      <w:r>
        <w:t>Referred to Committee on Medical, Military, Public and Municipal Affairs</w:t>
      </w:r>
    </w:p>
    <w:p w14:paraId="330EFFCA" w14:textId="77777777" w:rsidR="000A526A" w:rsidRDefault="000A526A" w:rsidP="000A526A"/>
    <w:p w14:paraId="60740E61" w14:textId="77777777" w:rsidR="000A526A" w:rsidRDefault="000A526A" w:rsidP="000A526A">
      <w:pPr>
        <w:keepNext/>
      </w:pPr>
      <w:bookmarkStart w:id="41" w:name="include_clip_start_55"/>
      <w:bookmarkEnd w:id="41"/>
      <w:r>
        <w:t>H. 4187 -- Reps. Caskey, Ballentine, Calhoon, Forrest, Govan, Kilmartin, May, McCabe, Taylor, White and Wooten: A BILL TO EXTEND THE ONE PERCENT SALES TAX IMPOSED BY ACT 378 OF 2004, AS AMENDED, THE LEXINGTON COUNTY SCHOOL DISTRICT PROPERTY TAX RELIEF ACT, FOR AN ADDITIONAL SEVEN YEARS.</w:t>
      </w:r>
    </w:p>
    <w:p w14:paraId="47AE158C" w14:textId="5F588344" w:rsidR="000A526A" w:rsidRDefault="000A526A" w:rsidP="000A526A">
      <w:bookmarkStart w:id="42" w:name="include_clip_end_55"/>
      <w:bookmarkEnd w:id="42"/>
      <w:r>
        <w:t>Referred to Lexington Delegation</w:t>
      </w:r>
    </w:p>
    <w:p w14:paraId="5303A2B5" w14:textId="77777777" w:rsidR="000A526A" w:rsidRDefault="000A526A" w:rsidP="000A526A"/>
    <w:p w14:paraId="17E325AB" w14:textId="77777777" w:rsidR="000A526A" w:rsidRDefault="000A526A" w:rsidP="000A526A">
      <w:pPr>
        <w:keepNext/>
      </w:pPr>
      <w:bookmarkStart w:id="43" w:name="include_clip_start_57"/>
      <w:bookmarkEnd w:id="43"/>
      <w:r>
        <w:t xml:space="preserve">H. 4188 -- Reps. Pope and B. Newton: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w:t>
      </w:r>
      <w:r>
        <w:lastRenderedPageBreak/>
        <w:t>CONNECTION WITH THE DEATH OR OTHERWISE UNCOOPERATIVE IN CLAIMING REMAINS.</w:t>
      </w:r>
    </w:p>
    <w:p w14:paraId="22389E36" w14:textId="0028BE62" w:rsidR="000A526A" w:rsidRDefault="000A526A" w:rsidP="000A526A">
      <w:bookmarkStart w:id="44" w:name="include_clip_end_57"/>
      <w:bookmarkEnd w:id="44"/>
      <w:r>
        <w:t>Referred to Committee on Medical, Military, Public and Municipal Affairs</w:t>
      </w:r>
    </w:p>
    <w:p w14:paraId="794E8913" w14:textId="77777777" w:rsidR="000A526A" w:rsidRDefault="000A526A" w:rsidP="000A526A"/>
    <w:p w14:paraId="6F2BCF22" w14:textId="77777777" w:rsidR="000A526A" w:rsidRDefault="000A526A" w:rsidP="000A526A">
      <w:pPr>
        <w:keepNext/>
      </w:pPr>
      <w:bookmarkStart w:id="45" w:name="include_clip_start_59"/>
      <w:bookmarkEnd w:id="45"/>
      <w:r>
        <w:t>H. 4189 -- 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w:t>
      </w:r>
      <w:r>
        <w:lastRenderedPageBreak/>
        <w:t>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w:t>
      </w:r>
      <w:r>
        <w:lastRenderedPageBreak/>
        <w:t>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3C58723A" w14:textId="7EB64A0D" w:rsidR="000A526A" w:rsidRDefault="000A526A" w:rsidP="000A526A">
      <w:bookmarkStart w:id="46" w:name="include_clip_end_59"/>
      <w:bookmarkEnd w:id="46"/>
      <w:r>
        <w:t>Referred to Committee on Medical, Military, Public and Municipal Affairs</w:t>
      </w:r>
    </w:p>
    <w:p w14:paraId="70324F7F" w14:textId="77777777" w:rsidR="000A526A" w:rsidRDefault="000A526A" w:rsidP="000A526A"/>
    <w:p w14:paraId="733B6C0F" w14:textId="77777777" w:rsidR="000A526A" w:rsidRDefault="000A526A" w:rsidP="000A526A">
      <w:pPr>
        <w:keepNext/>
      </w:pPr>
      <w:bookmarkStart w:id="47" w:name="include_clip_start_61"/>
      <w:bookmarkEnd w:id="47"/>
      <w:r>
        <w:t xml:space="preserve">S. 126 -- Senator Johnson: A BILL TO AMEND THE SOUTH CAROLINA CODE OF LAWS BY AMENDING SECTION 30-2-500, RELATING TO DEFINITIONS, SO AS TO INCLUDE ADDITIONAL INFORMATION IN THE DEFINITION OF "PERSONAL CONTACT </w:t>
      </w:r>
      <w:r>
        <w:lastRenderedPageBreak/>
        <w:t xml:space="preserve">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w:t>
      </w:r>
      <w:r>
        <w:lastRenderedPageBreak/>
        <w:t>COLLABORATE IN THE CREATION OF THE DESIGNATED FORM FOR A LAW ENFORCEMENT OFFICER AND FOR A JUDGE TO USE TO REQUEST THE RESTRICTION OF PERSONAL CONTACT INFORMATION IN DISCLOSED RECORDS; AND TO MAKE CONFORMING CHANGES.</w:t>
      </w:r>
    </w:p>
    <w:p w14:paraId="6150067D" w14:textId="49AD6CE4" w:rsidR="000A526A" w:rsidRDefault="000A526A" w:rsidP="000A526A">
      <w:bookmarkStart w:id="48" w:name="include_clip_end_61"/>
      <w:bookmarkEnd w:id="48"/>
      <w:r>
        <w:t>Referred to Committee on Judiciary</w:t>
      </w:r>
    </w:p>
    <w:p w14:paraId="6D791D9E" w14:textId="77777777" w:rsidR="000A526A" w:rsidRDefault="000A526A" w:rsidP="000A526A"/>
    <w:p w14:paraId="4B8BB13E" w14:textId="77777777" w:rsidR="000A526A" w:rsidRDefault="000A526A" w:rsidP="000A526A">
      <w:pPr>
        <w:keepNext/>
      </w:pPr>
      <w:bookmarkStart w:id="49" w:name="include_clip_start_63"/>
      <w:bookmarkEnd w:id="49"/>
      <w:r>
        <w:t>S. 170 -- Senators Hembree, Kimbrell, Stubbs, Matthews, Garrett, Adams, Graham and Zell: A BILL TO AMEND THE SOUTH CAROLINA CODE OF LAWS BY ADDING SECTION 44-7-387 SO AS TO REQUIRE A LICENSED FACILITY TO ADOPT AND IMPLEMENT POLICIES TO PREVENT EXPOSURE TO SURGICAL SMOKE BY REQURING THE USE OF A SMOKE EVACUATION SYSTEM.</w:t>
      </w:r>
    </w:p>
    <w:p w14:paraId="6638F6A5" w14:textId="491B77CE" w:rsidR="000A526A" w:rsidRDefault="000A526A" w:rsidP="000A526A">
      <w:bookmarkStart w:id="50" w:name="include_clip_end_63"/>
      <w:bookmarkEnd w:id="50"/>
      <w:r>
        <w:t>Referred to Committee on Medical, Military, Public and Municipal Affairs</w:t>
      </w:r>
    </w:p>
    <w:p w14:paraId="701CCA7D" w14:textId="77777777" w:rsidR="000A526A" w:rsidRDefault="000A526A" w:rsidP="000A526A"/>
    <w:p w14:paraId="367FCA9A" w14:textId="52154341" w:rsidR="000A526A" w:rsidRDefault="000A526A" w:rsidP="000A526A">
      <w:pPr>
        <w:keepNext/>
      </w:pPr>
      <w:bookmarkStart w:id="51" w:name="include_clip_start_65"/>
      <w:bookmarkEnd w:id="51"/>
      <w:r>
        <w:t>S. 176 -- Senator Climer: A BILL TO AMEND THE SOUTH CAROLINA CODE OF LAWS BY AMENDING SECTION 40-2-20, RELATING TO DEFINITIONS CONCERNING THE REGULATION OF CERTIFIED PUBLIC ACCOUNTANTS AND PUBLIC ACCOUNTANTS, SO AS TO CORRECT A CROSS REFERENCE IN THE DEFINITION</w:t>
      </w:r>
      <w:r w:rsidR="005E6673">
        <w:t>S</w:t>
      </w:r>
      <w:r>
        <w:t xml:space="preserve"> OF "ATTEST," "PRACTICE OF ACCOUNTING," AND "SUBSTANTIAL EQUIVALENCY"; BY AMENDING SECTION 40-2-30, RELATING TO LICENSING OR REGISTRATION REQUIREMENTS AND FORMS FOR ISSUANCE OF REPORT BY A PERSON OTHER THAN </w:t>
      </w:r>
      <w:r w:rsidR="005E6673">
        <w:t xml:space="preserve">A </w:t>
      </w:r>
      <w:r>
        <w:t xml:space="preserve">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w:t>
      </w:r>
      <w:r>
        <w:lastRenderedPageBreak/>
        <w:t>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2680A082" w14:textId="5F8C3E06" w:rsidR="000A526A" w:rsidRDefault="000A526A" w:rsidP="000A526A">
      <w:bookmarkStart w:id="52" w:name="include_clip_end_65"/>
      <w:bookmarkEnd w:id="52"/>
      <w:r>
        <w:t>Referred to Committee on Medical, Military, Public and Municipal Affairs</w:t>
      </w:r>
    </w:p>
    <w:p w14:paraId="4EAD8E9A" w14:textId="77777777" w:rsidR="000A526A" w:rsidRDefault="000A526A" w:rsidP="000A526A"/>
    <w:p w14:paraId="719B7CE6" w14:textId="77777777" w:rsidR="000A526A" w:rsidRDefault="000A526A" w:rsidP="000A526A">
      <w:pPr>
        <w:keepNext/>
      </w:pPr>
      <w:bookmarkStart w:id="53" w:name="include_clip_start_67"/>
      <w:bookmarkEnd w:id="53"/>
      <w:r>
        <w:t>S. 337 --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28B3EE58" w14:textId="75136C27" w:rsidR="000A526A" w:rsidRDefault="000A526A" w:rsidP="000A526A">
      <w:bookmarkStart w:id="54" w:name="include_clip_end_67"/>
      <w:bookmarkEnd w:id="54"/>
      <w:r>
        <w:t>Referred to Committee on Agriculture, Natural Resources and Environmental Affairs</w:t>
      </w:r>
    </w:p>
    <w:p w14:paraId="1186EEB7" w14:textId="77777777" w:rsidR="000A526A" w:rsidRDefault="000A526A" w:rsidP="000A526A"/>
    <w:p w14:paraId="5B0722A9" w14:textId="77777777" w:rsidR="000A526A" w:rsidRDefault="000A526A" w:rsidP="000A526A">
      <w:pPr>
        <w:keepNext/>
      </w:pPr>
      <w:bookmarkStart w:id="55" w:name="include_clip_start_69"/>
      <w:bookmarkEnd w:id="55"/>
      <w:r>
        <w:t xml:space="preserve">S. 345 -- Senators Campsen and Goldfinch: A BILL TO AMEND THE SOUTH CAROLINA CODE OF LAWS BY AMENDING SECTION 50-11-510, RELATING TO THE PROHIBITION AGAINST BAITING WILD TURKEYS, SO AS TO EXEMPT </w:t>
      </w:r>
      <w:r>
        <w:lastRenderedPageBreak/>
        <w:t>CERTAIN PERSONS WHO ARE TWO HUNDRED YARDS OR MORE FROM A BAITED AREA MANAGED FOR THE RESTORATION AND SUSTAINABILITY OF WILD BOBWHITE QUAIL.</w:t>
      </w:r>
    </w:p>
    <w:p w14:paraId="5EE356BC" w14:textId="3BC9988B" w:rsidR="000A526A" w:rsidRDefault="000A526A" w:rsidP="000A526A">
      <w:bookmarkStart w:id="56" w:name="include_clip_end_69"/>
      <w:bookmarkEnd w:id="56"/>
      <w:r>
        <w:t>Referred to Committee on Agriculture, Natural Resources and Environmental Affairs</w:t>
      </w:r>
    </w:p>
    <w:p w14:paraId="233493BA" w14:textId="77777777" w:rsidR="000A526A" w:rsidRDefault="000A526A" w:rsidP="000A526A"/>
    <w:p w14:paraId="6758D290" w14:textId="77777777" w:rsidR="000A526A" w:rsidRDefault="000A526A" w:rsidP="000A526A">
      <w:pPr>
        <w:keepNext/>
      </w:pPr>
      <w:bookmarkStart w:id="57" w:name="include_clip_start_71"/>
      <w:bookmarkEnd w:id="57"/>
      <w:r>
        <w:t>S. 380 -- 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25E730EC" w14:textId="5592CC75" w:rsidR="000A526A" w:rsidRDefault="000A526A" w:rsidP="000A526A">
      <w:bookmarkStart w:id="58" w:name="include_clip_end_71"/>
      <w:bookmarkEnd w:id="58"/>
      <w:r>
        <w:t>Referred to Committee on Regulations, Admin. Proc., AI and Cybersecurity</w:t>
      </w:r>
    </w:p>
    <w:p w14:paraId="3C9F06DD" w14:textId="77777777" w:rsidR="000A526A" w:rsidRDefault="000A526A" w:rsidP="000A526A"/>
    <w:p w14:paraId="49D85489" w14:textId="0B2FE8C2" w:rsidR="000A526A" w:rsidRDefault="000A526A" w:rsidP="000A526A">
      <w:pPr>
        <w:keepNext/>
        <w:jc w:val="center"/>
        <w:rPr>
          <w:b/>
        </w:rPr>
      </w:pPr>
      <w:r w:rsidRPr="000A526A">
        <w:rPr>
          <w:b/>
        </w:rPr>
        <w:t>RETURNED WITH CONCURRENCE</w:t>
      </w:r>
    </w:p>
    <w:p w14:paraId="6DE55FC3" w14:textId="1397C02B" w:rsidR="000A526A" w:rsidRDefault="000A526A" w:rsidP="000A526A">
      <w:r>
        <w:t>The Senate returned to the House with concurrence the following:</w:t>
      </w:r>
    </w:p>
    <w:p w14:paraId="2DE42674" w14:textId="77777777" w:rsidR="000A526A" w:rsidRDefault="000A526A" w:rsidP="000A526A">
      <w:bookmarkStart w:id="59" w:name="include_clip_start_75"/>
      <w:bookmarkEnd w:id="59"/>
    </w:p>
    <w:p w14:paraId="2ABDF698" w14:textId="77777777" w:rsidR="000A526A" w:rsidRDefault="000A526A" w:rsidP="000A526A">
      <w:r>
        <w:t>H. 3840 -- Rep. Hartnett: A CONCURRENT RESOLUTION TO NAME THE INTERSECTION OF HARBORVIEW ROAD AND FORT SUMTER DRIVE ON JAMES ISLAND IN CHARLESTON COUNTY "THOMAS LEE READ MEMORIAL INTERSECTION" AND ERECT APPROPRIATE SIGNS OR MARKERS AT THIS LOCATION CONTAINING THESE WORDS.</w:t>
      </w:r>
    </w:p>
    <w:p w14:paraId="13EDAAB3" w14:textId="77777777" w:rsidR="000A526A" w:rsidRDefault="000A526A" w:rsidP="000A526A">
      <w:bookmarkStart w:id="60" w:name="include_clip_end_75"/>
      <w:bookmarkStart w:id="61" w:name="include_clip_start_76"/>
      <w:bookmarkEnd w:id="60"/>
      <w:bookmarkEnd w:id="61"/>
    </w:p>
    <w:p w14:paraId="703D062C" w14:textId="77777777" w:rsidR="000A526A" w:rsidRDefault="000A526A" w:rsidP="000A526A">
      <w:r>
        <w:t xml:space="preserve">H. 4119 -- Reps. Davis, M. M. Smith,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w:t>
      </w:r>
      <w:r>
        <w:lastRenderedPageBreak/>
        <w:t>Sanders, Schuessler, Sessions, G. M. Smith, Spann-Wilder, Stavrinakis, Taylor, Teeple, Terribile, Vaughan, Weeks, Wetmore, White, Whitmire, Wickensimer, Williams, Willis, Wooten and Yow: A CONCURRENT RESOLUTION 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p w14:paraId="7EBE4C57" w14:textId="77777777" w:rsidR="000A526A" w:rsidRDefault="000A526A" w:rsidP="000A526A">
      <w:bookmarkStart w:id="62" w:name="include_clip_end_76"/>
      <w:bookmarkStart w:id="63" w:name="include_clip_start_77"/>
      <w:bookmarkEnd w:id="62"/>
      <w:bookmarkEnd w:id="63"/>
    </w:p>
    <w:p w14:paraId="0A1A5A5D" w14:textId="77777777" w:rsidR="000A526A" w:rsidRDefault="000A526A" w:rsidP="000A526A">
      <w:r>
        <w:t>H. 3893 -- Reps. Hiott, Bowers and Collins: 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7226D03C" w14:textId="04F019CC" w:rsidR="000A526A" w:rsidRDefault="000A526A" w:rsidP="000A526A">
      <w:bookmarkStart w:id="64" w:name="include_clip_end_77"/>
      <w:bookmarkEnd w:id="64"/>
    </w:p>
    <w:p w14:paraId="727D2CF9" w14:textId="47333FEC" w:rsidR="000A526A" w:rsidRDefault="000A526A" w:rsidP="000A526A">
      <w:pPr>
        <w:keepNext/>
        <w:jc w:val="center"/>
        <w:rPr>
          <w:b/>
        </w:rPr>
      </w:pPr>
      <w:r w:rsidRPr="000A526A">
        <w:rPr>
          <w:b/>
        </w:rPr>
        <w:t>ADJOURNMENT</w:t>
      </w:r>
    </w:p>
    <w:p w14:paraId="610C1105" w14:textId="6ABC72BC" w:rsidR="000A526A" w:rsidRDefault="000A526A" w:rsidP="000A526A">
      <w:pPr>
        <w:keepNext/>
      </w:pPr>
      <w:r>
        <w:t>At 10:09 a.m. the House, in accordance with the Rule 6.1.B, adjourned to meet at 12:00 noon, Tuesday, March 25.</w:t>
      </w:r>
    </w:p>
    <w:p w14:paraId="1B19382D" w14:textId="77777777" w:rsidR="000A526A" w:rsidRDefault="000A526A" w:rsidP="000A526A">
      <w:pPr>
        <w:jc w:val="center"/>
      </w:pPr>
      <w:r>
        <w:t>***</w:t>
      </w:r>
    </w:p>
    <w:p w14:paraId="0DF98980" w14:textId="391CA601" w:rsidR="000A526A" w:rsidRDefault="000A526A" w:rsidP="000A526A"/>
    <w:p w14:paraId="2B14A184" w14:textId="77777777" w:rsidR="00BC184D" w:rsidRDefault="00BC184D" w:rsidP="000A526A"/>
    <w:p w14:paraId="189F01D8" w14:textId="28C1061A" w:rsidR="00BC184D" w:rsidRPr="00BC184D" w:rsidRDefault="00BC184D" w:rsidP="00BC184D">
      <w:pPr>
        <w:tabs>
          <w:tab w:val="right" w:leader="dot" w:pos="2520"/>
        </w:tabs>
        <w:rPr>
          <w:sz w:val="20"/>
        </w:rPr>
      </w:pPr>
    </w:p>
    <w:sectPr w:rsidR="00BC184D" w:rsidRPr="00BC184D" w:rsidSect="00A67B0F">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5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F066" w14:textId="77777777" w:rsidR="000A526A" w:rsidRDefault="000A526A">
      <w:r>
        <w:separator/>
      </w:r>
    </w:p>
  </w:endnote>
  <w:endnote w:type="continuationSeparator" w:id="0">
    <w:p w14:paraId="15CAC554" w14:textId="77777777" w:rsidR="000A526A" w:rsidRDefault="000A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85698"/>
      <w:docPartObj>
        <w:docPartGallery w:val="Page Numbers (Bottom of Page)"/>
        <w:docPartUnique/>
      </w:docPartObj>
    </w:sdtPr>
    <w:sdtEndPr>
      <w:rPr>
        <w:noProof/>
      </w:rPr>
    </w:sdtEndPr>
    <w:sdtContent>
      <w:p w14:paraId="57501D31" w14:textId="015D09C9" w:rsidR="005E6673" w:rsidRDefault="005E6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E8A6" w14:textId="77777777" w:rsidR="000A526A" w:rsidRDefault="000A526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DF06A4" w14:textId="77777777" w:rsidR="000A526A" w:rsidRDefault="000A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D751" w14:textId="77777777" w:rsidR="000A526A" w:rsidRDefault="000A526A">
      <w:r>
        <w:separator/>
      </w:r>
    </w:p>
  </w:footnote>
  <w:footnote w:type="continuationSeparator" w:id="0">
    <w:p w14:paraId="11A12617" w14:textId="77777777" w:rsidR="000A526A" w:rsidRDefault="000A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77DA" w14:textId="1F554186" w:rsidR="005E6673" w:rsidRDefault="005E6673" w:rsidP="005E6673">
    <w:pPr>
      <w:pStyle w:val="Cover3"/>
    </w:pPr>
    <w:r>
      <w:t>THURSDAY, MARCH 20, 2025</w:t>
    </w:r>
  </w:p>
  <w:p w14:paraId="34F52E0E" w14:textId="77777777" w:rsidR="005E6673" w:rsidRDefault="005E6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AB75" w14:textId="77777777" w:rsidR="000A526A" w:rsidRDefault="000A526A">
    <w:pPr>
      <w:pStyle w:val="Header"/>
      <w:jc w:val="center"/>
      <w:rPr>
        <w:b/>
      </w:rPr>
    </w:pPr>
    <w:r>
      <w:rPr>
        <w:b/>
      </w:rPr>
      <w:t>Thursday, March 20, 2025</w:t>
    </w:r>
  </w:p>
  <w:p w14:paraId="2005A550" w14:textId="77777777" w:rsidR="000A526A" w:rsidRDefault="000A526A">
    <w:pPr>
      <w:pStyle w:val="Header"/>
      <w:jc w:val="center"/>
      <w:rPr>
        <w:b/>
      </w:rPr>
    </w:pPr>
    <w:r>
      <w:rPr>
        <w:b/>
      </w:rPr>
      <w:t>(Statewide Perfunctory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743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6A"/>
    <w:rsid w:val="0001340B"/>
    <w:rsid w:val="000A526A"/>
    <w:rsid w:val="00330CEE"/>
    <w:rsid w:val="0037405F"/>
    <w:rsid w:val="00375044"/>
    <w:rsid w:val="00597693"/>
    <w:rsid w:val="005E6673"/>
    <w:rsid w:val="006E152A"/>
    <w:rsid w:val="006F5531"/>
    <w:rsid w:val="007809B3"/>
    <w:rsid w:val="009153BE"/>
    <w:rsid w:val="00A67B0F"/>
    <w:rsid w:val="00BC184D"/>
    <w:rsid w:val="00C140CF"/>
    <w:rsid w:val="00C719B2"/>
    <w:rsid w:val="00E0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6A3B0"/>
  <w15:chartTrackingRefBased/>
  <w15:docId w15:val="{7B8DDB08-E600-4596-9568-9945994F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0A526A"/>
    <w:pPr>
      <w:ind w:firstLine="0"/>
      <w:jc w:val="left"/>
    </w:pPr>
    <w:rPr>
      <w:rFonts w:ascii="Calibri" w:eastAsia="Calibri" w:hAnsi="Calibri" w:cs="Calibri"/>
      <w:szCs w:val="22"/>
    </w:rPr>
  </w:style>
  <w:style w:type="paragraph" w:styleId="Title">
    <w:name w:val="Title"/>
    <w:basedOn w:val="Normal"/>
    <w:link w:val="TitleChar"/>
    <w:qFormat/>
    <w:rsid w:val="000A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A526A"/>
    <w:rPr>
      <w:b/>
      <w:sz w:val="30"/>
    </w:rPr>
  </w:style>
  <w:style w:type="paragraph" w:customStyle="1" w:styleId="Cover1">
    <w:name w:val="Cover1"/>
    <w:basedOn w:val="Normal"/>
    <w:rsid w:val="000A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A526A"/>
    <w:pPr>
      <w:ind w:firstLine="0"/>
      <w:jc w:val="left"/>
    </w:pPr>
    <w:rPr>
      <w:sz w:val="20"/>
    </w:rPr>
  </w:style>
  <w:style w:type="paragraph" w:customStyle="1" w:styleId="Cover3">
    <w:name w:val="Cover3"/>
    <w:basedOn w:val="Normal"/>
    <w:rsid w:val="000A526A"/>
    <w:pPr>
      <w:ind w:firstLine="0"/>
      <w:jc w:val="center"/>
    </w:pPr>
    <w:rPr>
      <w:b/>
    </w:rPr>
  </w:style>
  <w:style w:type="paragraph" w:customStyle="1" w:styleId="Cover4">
    <w:name w:val="Cover4"/>
    <w:basedOn w:val="Cover1"/>
    <w:rsid w:val="000A526A"/>
    <w:pPr>
      <w:keepNext/>
    </w:pPr>
    <w:rPr>
      <w:b/>
      <w:sz w:val="20"/>
    </w:rPr>
  </w:style>
  <w:style w:type="character" w:customStyle="1" w:styleId="HeaderChar">
    <w:name w:val="Header Char"/>
    <w:basedOn w:val="DefaultParagraphFont"/>
    <w:link w:val="Header"/>
    <w:uiPriority w:val="99"/>
    <w:rsid w:val="005E6673"/>
    <w:rPr>
      <w:sz w:val="22"/>
    </w:rPr>
  </w:style>
  <w:style w:type="character" w:customStyle="1" w:styleId="FooterChar">
    <w:name w:val="Footer Char"/>
    <w:basedOn w:val="DefaultParagraphFont"/>
    <w:link w:val="Footer"/>
    <w:uiPriority w:val="99"/>
    <w:rsid w:val="005E667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8</TotalTime>
  <Pages>23</Pages>
  <Words>5712</Words>
  <Characters>34370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2025-06-30T14:46:00Z</dcterms:created>
  <dcterms:modified xsi:type="dcterms:W3CDTF">2025-11-18T16:49:00Z</dcterms:modified>
</cp:coreProperties>
</file>