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F435" w14:textId="77777777" w:rsidR="006F2626" w:rsidRDefault="006F2626" w:rsidP="006F2626">
      <w:pPr>
        <w:ind w:firstLine="0"/>
        <w:rPr>
          <w:strike/>
        </w:rPr>
      </w:pPr>
    </w:p>
    <w:p w14:paraId="39B47157" w14:textId="77777777" w:rsidR="006F2626" w:rsidRDefault="006F2626" w:rsidP="006F2626">
      <w:pPr>
        <w:ind w:firstLine="0"/>
        <w:rPr>
          <w:strike/>
        </w:rPr>
      </w:pPr>
      <w:r>
        <w:rPr>
          <w:strike/>
        </w:rPr>
        <w:t>Indicates Matter Stricken</w:t>
      </w:r>
    </w:p>
    <w:p w14:paraId="5A6CF982" w14:textId="77777777" w:rsidR="006F2626" w:rsidRDefault="006F2626" w:rsidP="006F2626">
      <w:pPr>
        <w:ind w:firstLine="0"/>
        <w:rPr>
          <w:u w:val="single"/>
        </w:rPr>
      </w:pPr>
      <w:r>
        <w:rPr>
          <w:u w:val="single"/>
        </w:rPr>
        <w:t>Indicates New Matter</w:t>
      </w:r>
    </w:p>
    <w:p w14:paraId="21ACE771" w14:textId="77777777" w:rsidR="00375044" w:rsidRDefault="00375044"/>
    <w:p w14:paraId="27DBD7FD" w14:textId="7A4035B3" w:rsidR="006F2626" w:rsidRDefault="006F2626">
      <w:r>
        <w:t xml:space="preserve">The House assembled at </w:t>
      </w:r>
      <w:r w:rsidR="00340AE4">
        <w:t xml:space="preserve">12:00 </w:t>
      </w:r>
      <w:r>
        <w:t>noon.</w:t>
      </w:r>
    </w:p>
    <w:p w14:paraId="120F777E" w14:textId="77777777" w:rsidR="006F2626" w:rsidRDefault="006F2626">
      <w:r>
        <w:t>Deliberations were opened with prayer by Rev. Charles E. Seastrunk Jr. as follows:</w:t>
      </w:r>
    </w:p>
    <w:p w14:paraId="7A937FE2" w14:textId="7667DD22" w:rsidR="006F2626" w:rsidRDefault="006F2626"/>
    <w:p w14:paraId="740F2C8F" w14:textId="77777777" w:rsidR="006F2626" w:rsidRPr="0043136B" w:rsidRDefault="006F2626" w:rsidP="006F2626">
      <w:pPr>
        <w:tabs>
          <w:tab w:val="left" w:pos="270"/>
        </w:tabs>
        <w:ind w:firstLine="0"/>
        <w:rPr>
          <w:szCs w:val="24"/>
        </w:rPr>
      </w:pPr>
      <w:bookmarkStart w:id="0" w:name="file_start2"/>
      <w:bookmarkEnd w:id="0"/>
      <w:r w:rsidRPr="0043136B">
        <w:rPr>
          <w:szCs w:val="38"/>
        </w:rPr>
        <w:tab/>
      </w:r>
      <w:r w:rsidRPr="0043136B">
        <w:rPr>
          <w:szCs w:val="24"/>
        </w:rPr>
        <w:t>Our thought for today is from Acts 5:29: “We must obey God rather than any human authority.”</w:t>
      </w:r>
    </w:p>
    <w:p w14:paraId="29257478" w14:textId="2AD32F49" w:rsidR="006F2626" w:rsidRDefault="006F2626" w:rsidP="006F2626">
      <w:pPr>
        <w:tabs>
          <w:tab w:val="left" w:pos="270"/>
        </w:tabs>
        <w:ind w:firstLine="0"/>
        <w:rPr>
          <w:szCs w:val="24"/>
        </w:rPr>
      </w:pPr>
      <w:r w:rsidRPr="0043136B">
        <w:rPr>
          <w:szCs w:val="24"/>
        </w:rPr>
        <w:tab/>
        <w:t>Let us pray. Loving and gracious God, we give You our thanks and appreciation for the work You have done and thanks for the Representatives and Staff who spent many hours in doing the work on the budget. Continue to bless these Representatives and Staff as they continue to provide services to the State of South Carolina. Guard and keep our defenders of freedom and first responders. Look in favor</w:t>
      </w:r>
      <w:r w:rsidR="00480D4D">
        <w:rPr>
          <w:szCs w:val="24"/>
        </w:rPr>
        <w:t xml:space="preserve"> upon</w:t>
      </w:r>
      <w:r w:rsidRPr="0043136B">
        <w:rPr>
          <w:szCs w:val="24"/>
        </w:rPr>
        <w:t xml:space="preserve"> keep our World, Nation, President, State, Governor</w:t>
      </w:r>
      <w:r w:rsidR="003103EE">
        <w:rPr>
          <w:szCs w:val="24"/>
        </w:rPr>
        <w:t>,</w:t>
      </w:r>
      <w:r w:rsidRPr="0043136B">
        <w:rPr>
          <w:szCs w:val="24"/>
        </w:rPr>
        <w:t xml:space="preserve"> Speaker, Staff, and all who labor in this vineyard. Care for and protect our Armed Forces and those with hidden wounds. Lord, in Your mercy, hear our prayers. Amen.</w:t>
      </w:r>
    </w:p>
    <w:p w14:paraId="0B811291" w14:textId="1CF1EF78" w:rsidR="006F2626" w:rsidRDefault="006F2626" w:rsidP="006F2626">
      <w:pPr>
        <w:tabs>
          <w:tab w:val="left" w:pos="270"/>
        </w:tabs>
        <w:ind w:firstLine="0"/>
        <w:rPr>
          <w:szCs w:val="24"/>
        </w:rPr>
      </w:pPr>
    </w:p>
    <w:p w14:paraId="052D59AC" w14:textId="77777777" w:rsidR="006F2626" w:rsidRDefault="006F2626" w:rsidP="006F2626">
      <w:r>
        <w:t>Pursuant to Rule 6.3, the House of Representatives was led in the Pledge of Allegiance to the Flag of the United States of America by the SPEAKER.</w:t>
      </w:r>
    </w:p>
    <w:p w14:paraId="742E6B17" w14:textId="77777777" w:rsidR="006F2626" w:rsidRDefault="006F2626" w:rsidP="006F2626"/>
    <w:p w14:paraId="30B86C75" w14:textId="72529D7E" w:rsidR="006F2626" w:rsidRDefault="006F2626" w:rsidP="006F2626">
      <w:r>
        <w:t>After corrections to the Journal of the proceedings of Thursday, March 20, the SPEAKER ordered it confirmed.</w:t>
      </w:r>
    </w:p>
    <w:p w14:paraId="15C5210E" w14:textId="77777777" w:rsidR="006F2626" w:rsidRDefault="006F2626" w:rsidP="006F2626"/>
    <w:p w14:paraId="62C60148" w14:textId="612C24BC" w:rsidR="006F2626" w:rsidRDefault="006F2626" w:rsidP="006F2626">
      <w:pPr>
        <w:keepNext/>
        <w:jc w:val="center"/>
        <w:rPr>
          <w:b/>
        </w:rPr>
      </w:pPr>
      <w:r w:rsidRPr="006F2626">
        <w:rPr>
          <w:b/>
        </w:rPr>
        <w:t>MOTION ADOPTED</w:t>
      </w:r>
    </w:p>
    <w:p w14:paraId="5091E5EF" w14:textId="533DA33B" w:rsidR="006F2626" w:rsidRDefault="006F2626" w:rsidP="006F2626">
      <w:r>
        <w:t>Rep. LOWE moved that when the House adjourns, it adjourn in memory of former Representative Woodrow M. "Woody" McKay, which was agreed to.</w:t>
      </w:r>
    </w:p>
    <w:p w14:paraId="26D1D662" w14:textId="77777777" w:rsidR="006F2626" w:rsidRDefault="006F2626" w:rsidP="006F2626"/>
    <w:p w14:paraId="191F9824" w14:textId="6C1C5C17" w:rsidR="006F2626" w:rsidRDefault="006F2626" w:rsidP="006F2626">
      <w:pPr>
        <w:keepNext/>
        <w:jc w:val="center"/>
        <w:rPr>
          <w:b/>
        </w:rPr>
      </w:pPr>
      <w:r w:rsidRPr="006F2626">
        <w:rPr>
          <w:b/>
        </w:rPr>
        <w:t>SILENT PRAYER</w:t>
      </w:r>
    </w:p>
    <w:p w14:paraId="55D65587" w14:textId="1A9BFD9A" w:rsidR="006F2626" w:rsidRDefault="006F2626" w:rsidP="006F2626">
      <w:r>
        <w:t xml:space="preserve">The House stood in silent prayer for the family and friends of Ron Henegan, husband of former Representative Henegan. </w:t>
      </w:r>
    </w:p>
    <w:p w14:paraId="1AC3100F" w14:textId="77777777" w:rsidR="006F2626" w:rsidRDefault="006F2626" w:rsidP="006F2626"/>
    <w:p w14:paraId="218CA137" w14:textId="2B117A99" w:rsidR="006F2626" w:rsidRDefault="006F2626" w:rsidP="006F2626">
      <w:pPr>
        <w:keepNext/>
        <w:jc w:val="center"/>
        <w:rPr>
          <w:b/>
        </w:rPr>
      </w:pPr>
      <w:r w:rsidRPr="006F2626">
        <w:rPr>
          <w:b/>
        </w:rPr>
        <w:t>SILENT PRAYER</w:t>
      </w:r>
    </w:p>
    <w:p w14:paraId="7FEAAA05" w14:textId="68898CBB" w:rsidR="006F2626" w:rsidRDefault="006F2626" w:rsidP="006F2626">
      <w:r>
        <w:t xml:space="preserve">The House stood in silent prayer for Representative Teeple's daughter, Kinsey Grace. </w:t>
      </w:r>
    </w:p>
    <w:p w14:paraId="22DF39E8" w14:textId="77777777" w:rsidR="006F2626" w:rsidRDefault="006F2626" w:rsidP="006F2626"/>
    <w:p w14:paraId="417E25B1" w14:textId="1F78E1C7" w:rsidR="006F2626" w:rsidRDefault="006F2626" w:rsidP="006F2626">
      <w:pPr>
        <w:keepNext/>
        <w:jc w:val="center"/>
        <w:rPr>
          <w:b/>
        </w:rPr>
      </w:pPr>
      <w:r w:rsidRPr="006F2626">
        <w:rPr>
          <w:b/>
        </w:rPr>
        <w:lastRenderedPageBreak/>
        <w:t>SILENT PRAYER</w:t>
      </w:r>
    </w:p>
    <w:p w14:paraId="2F345492" w14:textId="77777777" w:rsidR="006F2626" w:rsidRDefault="006F2626" w:rsidP="006F2626">
      <w:r>
        <w:t xml:space="preserve">The House stood in silent prayer for the family and friends of former Representative Woodrow M. "Woody" McKay. </w:t>
      </w:r>
    </w:p>
    <w:p w14:paraId="01479F40" w14:textId="059D27CE" w:rsidR="006F2626" w:rsidRDefault="006F2626" w:rsidP="006F2626"/>
    <w:p w14:paraId="37D5C85E" w14:textId="77777777" w:rsidR="006F2626" w:rsidRPr="00AF44F9" w:rsidRDefault="006F2626" w:rsidP="006F2626">
      <w:pPr>
        <w:pStyle w:val="NormalWeb"/>
        <w:keepNext/>
        <w:spacing w:before="0" w:beforeAutospacing="0" w:after="0" w:afterAutospacing="0"/>
        <w:jc w:val="center"/>
        <w:rPr>
          <w:b/>
          <w:bCs/>
          <w:color w:val="000000"/>
          <w:sz w:val="22"/>
          <w:szCs w:val="22"/>
        </w:rPr>
      </w:pPr>
      <w:bookmarkStart w:id="1" w:name="file_start13"/>
      <w:bookmarkEnd w:id="1"/>
      <w:r w:rsidRPr="00AF44F9">
        <w:rPr>
          <w:b/>
          <w:bCs/>
          <w:color w:val="000000"/>
          <w:sz w:val="22"/>
          <w:szCs w:val="22"/>
        </w:rPr>
        <w:t>STATEMENT FOR THE JOURNAL</w:t>
      </w:r>
    </w:p>
    <w:p w14:paraId="33B51C56" w14:textId="77777777" w:rsidR="006F2626" w:rsidRPr="00AF44F9" w:rsidRDefault="006F2626" w:rsidP="00B13C4F">
      <w:pPr>
        <w:pStyle w:val="NormalWeb"/>
        <w:spacing w:before="0" w:beforeAutospacing="0" w:after="0" w:afterAutospacing="0"/>
        <w:ind w:firstLine="216"/>
        <w:jc w:val="both"/>
        <w:rPr>
          <w:sz w:val="22"/>
          <w:szCs w:val="22"/>
        </w:rPr>
      </w:pPr>
      <w:r w:rsidRPr="00AF44F9">
        <w:rPr>
          <w:color w:val="000000"/>
          <w:sz w:val="22"/>
          <w:szCs w:val="22"/>
        </w:rPr>
        <w:t>I rise to recognize Corey Jones, a familiar face leaving us. When Rep. Sessions and I started our podcast, many pages, including Corey from Greenville, reached out with questions. Serving Rep. Rutherford, Corey graduated high school, completed an evangelical mission in Denver, and earned an associate’s degree from Greenville Tech before studying political science at USC. Eager to serve, he sought out Rep. Rutherford, who hadn’t yet assigned a page, and applied. While here, Corey married his wonderful wife, Amy, who joins him today. Next week, he begins Air Force Basic Training, marking a new chapter. After his military service, he plans to attend law school. I suspect we’ll see Corey back in this chamber someday. Please join me in thanking Corey for his service and wishing him well in his future endeavors. Thank you, Corey.</w:t>
      </w:r>
    </w:p>
    <w:p w14:paraId="77DEA235" w14:textId="77777777" w:rsidR="006F2626" w:rsidRDefault="006F2626" w:rsidP="006F2626">
      <w:pPr>
        <w:ind w:firstLine="0"/>
        <w:rPr>
          <w:szCs w:val="22"/>
        </w:rPr>
      </w:pPr>
      <w:r w:rsidRPr="00AF44F9">
        <w:rPr>
          <w:szCs w:val="22"/>
        </w:rPr>
        <w:tab/>
        <w:t>Rep. Brandon Guffey</w:t>
      </w:r>
    </w:p>
    <w:p w14:paraId="675FBF86" w14:textId="3301BF9E" w:rsidR="006F2626" w:rsidRDefault="006F2626" w:rsidP="006F2626">
      <w:pPr>
        <w:ind w:firstLine="0"/>
        <w:rPr>
          <w:szCs w:val="22"/>
        </w:rPr>
      </w:pPr>
    </w:p>
    <w:p w14:paraId="1F74906C" w14:textId="77777777" w:rsidR="006F2626" w:rsidRDefault="006F2626" w:rsidP="006F2626">
      <w:pPr>
        <w:keepNext/>
        <w:jc w:val="center"/>
        <w:rPr>
          <w:b/>
        </w:rPr>
      </w:pPr>
      <w:r w:rsidRPr="006F2626">
        <w:rPr>
          <w:b/>
        </w:rPr>
        <w:t>INVITATIONS</w:t>
      </w:r>
    </w:p>
    <w:p w14:paraId="32E3FA90" w14:textId="77777777" w:rsidR="006F2626" w:rsidRDefault="006F2626" w:rsidP="006F2626">
      <w:r>
        <w:t>On motion of Rep. WILLIAMS, with unanimous consent, the following were taken up for immediate consideration and accepted:</w:t>
      </w:r>
    </w:p>
    <w:p w14:paraId="5B326417" w14:textId="77777777" w:rsidR="006F2626" w:rsidRDefault="006F2626" w:rsidP="006F2626"/>
    <w:p w14:paraId="3736BEC4" w14:textId="77777777" w:rsidR="006F2626" w:rsidRPr="006C7A80" w:rsidRDefault="006F2626" w:rsidP="006F2626">
      <w:pPr>
        <w:ind w:firstLine="0"/>
      </w:pPr>
      <w:bookmarkStart w:id="2" w:name="file_start15"/>
      <w:bookmarkEnd w:id="2"/>
      <w:r w:rsidRPr="006C7A80">
        <w:t>March 17, 2025</w:t>
      </w:r>
    </w:p>
    <w:p w14:paraId="4A413B12" w14:textId="77777777" w:rsidR="006F2626" w:rsidRPr="006C7A80" w:rsidRDefault="006F2626" w:rsidP="006F2626">
      <w:pPr>
        <w:ind w:firstLine="0"/>
      </w:pPr>
      <w:r w:rsidRPr="006C7A80">
        <w:t>The Honorable Dennis Moss</w:t>
      </w:r>
    </w:p>
    <w:p w14:paraId="43840186" w14:textId="77777777" w:rsidR="006F2626" w:rsidRPr="006C7A80" w:rsidRDefault="006F2626" w:rsidP="006F2626">
      <w:pPr>
        <w:ind w:firstLine="0"/>
      </w:pPr>
      <w:r w:rsidRPr="006C7A80">
        <w:t>Chairman, House Invitations Committee</w:t>
      </w:r>
    </w:p>
    <w:p w14:paraId="3A3B3F4E" w14:textId="77777777" w:rsidR="006F2626" w:rsidRPr="006C7A80" w:rsidRDefault="006F2626" w:rsidP="006F2626">
      <w:pPr>
        <w:ind w:firstLine="0"/>
      </w:pPr>
      <w:r w:rsidRPr="006C7A80">
        <w:t>503-A Blatt Building</w:t>
      </w:r>
    </w:p>
    <w:p w14:paraId="0DF87412" w14:textId="77777777" w:rsidR="006F2626" w:rsidRPr="006C7A80" w:rsidRDefault="006F2626" w:rsidP="006F2626">
      <w:pPr>
        <w:ind w:firstLine="0"/>
      </w:pPr>
      <w:r w:rsidRPr="006C7A80">
        <w:t>Columbia, South Carolina 29201</w:t>
      </w:r>
    </w:p>
    <w:p w14:paraId="0F899D20" w14:textId="77777777" w:rsidR="006F2626" w:rsidRPr="006C7A80" w:rsidRDefault="006F2626" w:rsidP="006F2626">
      <w:pPr>
        <w:ind w:firstLine="0"/>
      </w:pPr>
    </w:p>
    <w:p w14:paraId="2D5D8C26" w14:textId="77777777" w:rsidR="006F2626" w:rsidRPr="006C7A80" w:rsidRDefault="006F2626" w:rsidP="006F2626">
      <w:pPr>
        <w:ind w:firstLine="0"/>
      </w:pPr>
      <w:r w:rsidRPr="006C7A80">
        <w:t xml:space="preserve">Dear Chairman Moss, </w:t>
      </w:r>
    </w:p>
    <w:p w14:paraId="78D65821" w14:textId="02C9D8B8" w:rsidR="006F2626" w:rsidRPr="006C7A80" w:rsidRDefault="006F2626" w:rsidP="006F2626">
      <w:pPr>
        <w:ind w:firstLine="0"/>
      </w:pPr>
      <w:r w:rsidRPr="006C7A80">
        <w:t xml:space="preserve">On behalf of the SC Beer Wholesalers Association, the Members of the House of Representatives and their staff are invited to a Legislative Reception. This event will be held on Tuesday, April 1, 2025, from </w:t>
      </w:r>
      <w:r w:rsidR="00480D4D">
        <w:br/>
      </w:r>
      <w:r w:rsidRPr="006C7A80">
        <w:t>5:00 p.m. – 7:00 p.m., at 1114 College Street.</w:t>
      </w:r>
    </w:p>
    <w:p w14:paraId="51FFF162" w14:textId="77777777" w:rsidR="006F2626" w:rsidRPr="006C7A80" w:rsidRDefault="006F2626" w:rsidP="006F2626">
      <w:pPr>
        <w:ind w:firstLine="0"/>
      </w:pPr>
    </w:p>
    <w:p w14:paraId="62DC1F21" w14:textId="77777777" w:rsidR="006F2626" w:rsidRPr="006C7A80" w:rsidRDefault="006F2626" w:rsidP="006F2626">
      <w:pPr>
        <w:ind w:firstLine="0"/>
      </w:pPr>
      <w:r w:rsidRPr="006C7A80">
        <w:t xml:space="preserve">Sincerely, </w:t>
      </w:r>
    </w:p>
    <w:p w14:paraId="31A32FB9" w14:textId="77777777" w:rsidR="006F2626" w:rsidRPr="006C7A80" w:rsidRDefault="006F2626" w:rsidP="006F2626">
      <w:pPr>
        <w:ind w:firstLine="0"/>
      </w:pPr>
      <w:r w:rsidRPr="006C7A80">
        <w:t>Candice Spencer</w:t>
      </w:r>
    </w:p>
    <w:p w14:paraId="5C6A93E9" w14:textId="77777777" w:rsidR="006F2626" w:rsidRPr="006C7A80" w:rsidRDefault="006F2626" w:rsidP="006F2626">
      <w:pPr>
        <w:ind w:firstLine="0"/>
      </w:pPr>
      <w:r w:rsidRPr="006C7A80">
        <w:t>Director of Operations</w:t>
      </w:r>
    </w:p>
    <w:p w14:paraId="7FB94B53" w14:textId="77777777" w:rsidR="006F2626" w:rsidRPr="006C7A80" w:rsidRDefault="006F2626" w:rsidP="006F2626">
      <w:pPr>
        <w:ind w:firstLine="0"/>
      </w:pPr>
    </w:p>
    <w:p w14:paraId="028BAEC2" w14:textId="77777777" w:rsidR="006F2626" w:rsidRPr="006C7A80" w:rsidRDefault="006F2626" w:rsidP="006F2626">
      <w:pPr>
        <w:ind w:firstLine="0"/>
      </w:pPr>
      <w:r w:rsidRPr="006C7A80">
        <w:t>March 17, 2025</w:t>
      </w:r>
    </w:p>
    <w:p w14:paraId="43BC08D7" w14:textId="77777777" w:rsidR="006F2626" w:rsidRPr="006C7A80" w:rsidRDefault="006F2626" w:rsidP="006F2626">
      <w:pPr>
        <w:ind w:firstLine="0"/>
      </w:pPr>
      <w:r w:rsidRPr="006C7A80">
        <w:t>The Honorable Dennis Moss</w:t>
      </w:r>
    </w:p>
    <w:p w14:paraId="1FABFB13" w14:textId="77777777" w:rsidR="006F2626" w:rsidRPr="006C7A80" w:rsidRDefault="006F2626" w:rsidP="006F2626">
      <w:pPr>
        <w:ind w:firstLine="0"/>
      </w:pPr>
      <w:r w:rsidRPr="006C7A80">
        <w:lastRenderedPageBreak/>
        <w:t>Chairman, House Invitations Committee</w:t>
      </w:r>
    </w:p>
    <w:p w14:paraId="23CBBFA7" w14:textId="77777777" w:rsidR="006F2626" w:rsidRPr="006C7A80" w:rsidRDefault="006F2626" w:rsidP="006F2626">
      <w:pPr>
        <w:ind w:firstLine="0"/>
      </w:pPr>
      <w:r w:rsidRPr="006C7A80">
        <w:t>503-A Blatt Building</w:t>
      </w:r>
    </w:p>
    <w:p w14:paraId="5A84228A" w14:textId="77777777" w:rsidR="006F2626" w:rsidRPr="006C7A80" w:rsidRDefault="006F2626" w:rsidP="006F2626">
      <w:pPr>
        <w:ind w:firstLine="0"/>
      </w:pPr>
      <w:r w:rsidRPr="006C7A80">
        <w:t>Columbia, South Carolina 29201</w:t>
      </w:r>
    </w:p>
    <w:p w14:paraId="1A2DDCCE" w14:textId="77777777" w:rsidR="006F2626" w:rsidRPr="006C7A80" w:rsidRDefault="006F2626" w:rsidP="006F2626">
      <w:pPr>
        <w:ind w:firstLine="0"/>
      </w:pPr>
    </w:p>
    <w:p w14:paraId="6C7C880D" w14:textId="77777777" w:rsidR="006F2626" w:rsidRPr="006C7A80" w:rsidRDefault="006F2626" w:rsidP="006F2626">
      <w:pPr>
        <w:ind w:firstLine="0"/>
      </w:pPr>
      <w:r w:rsidRPr="006C7A80">
        <w:t>Dear Chairman Moss,</w:t>
      </w:r>
    </w:p>
    <w:p w14:paraId="007C43ED" w14:textId="148BAC1D" w:rsidR="006F2626" w:rsidRPr="006C7A80" w:rsidRDefault="006F2626" w:rsidP="006F2626">
      <w:pPr>
        <w:ind w:firstLine="0"/>
      </w:pPr>
      <w:r w:rsidRPr="006C7A80">
        <w:t xml:space="preserve">On behalf of the Home Builders Association of South Carolina, the Members of the House of Representatives are invited to a Legislative Reception. This event will be held on Tuesday, April 1, 2025, from </w:t>
      </w:r>
      <w:r w:rsidR="00480D4D">
        <w:br/>
      </w:r>
      <w:r w:rsidRPr="006C7A80">
        <w:t>6:00 p.m. – 8:00 p.m. at Seawells, 1125 Rosewood Drive.</w:t>
      </w:r>
    </w:p>
    <w:p w14:paraId="3A468F79" w14:textId="77777777" w:rsidR="006F2626" w:rsidRPr="006C7A80" w:rsidRDefault="006F2626" w:rsidP="006F2626">
      <w:pPr>
        <w:ind w:firstLine="0"/>
      </w:pPr>
    </w:p>
    <w:p w14:paraId="3FFAED86" w14:textId="77777777" w:rsidR="006F2626" w:rsidRPr="006C7A80" w:rsidRDefault="006F2626" w:rsidP="006F2626">
      <w:pPr>
        <w:ind w:firstLine="0"/>
      </w:pPr>
      <w:r w:rsidRPr="006C7A80">
        <w:t>Sincerely,</w:t>
      </w:r>
    </w:p>
    <w:p w14:paraId="18770772" w14:textId="77777777" w:rsidR="006F2626" w:rsidRPr="006C7A80" w:rsidRDefault="006F2626" w:rsidP="006F2626">
      <w:pPr>
        <w:ind w:firstLine="0"/>
      </w:pPr>
      <w:r w:rsidRPr="006C7A80">
        <w:t>Mark Nix</w:t>
      </w:r>
    </w:p>
    <w:p w14:paraId="29656B1F" w14:textId="77777777" w:rsidR="006F2626" w:rsidRPr="006C7A80" w:rsidRDefault="006F2626" w:rsidP="006F2626">
      <w:pPr>
        <w:ind w:firstLine="0"/>
      </w:pPr>
      <w:r w:rsidRPr="006C7A80">
        <w:t>Executive Director</w:t>
      </w:r>
    </w:p>
    <w:p w14:paraId="32CB3B69" w14:textId="77777777" w:rsidR="006F2626" w:rsidRPr="006C7A80" w:rsidRDefault="006F2626" w:rsidP="006F2626">
      <w:pPr>
        <w:ind w:firstLine="0"/>
      </w:pPr>
    </w:p>
    <w:p w14:paraId="39B2F8FF" w14:textId="77777777" w:rsidR="006F2626" w:rsidRPr="006C7A80" w:rsidRDefault="006F2626" w:rsidP="006F2626">
      <w:pPr>
        <w:ind w:firstLine="0"/>
      </w:pPr>
      <w:r w:rsidRPr="006C7A80">
        <w:t xml:space="preserve"> March 17, 2025</w:t>
      </w:r>
    </w:p>
    <w:p w14:paraId="22071DEA" w14:textId="77777777" w:rsidR="006F2626" w:rsidRPr="006C7A80" w:rsidRDefault="006F2626" w:rsidP="006F2626">
      <w:pPr>
        <w:ind w:firstLine="0"/>
      </w:pPr>
      <w:r w:rsidRPr="006C7A80">
        <w:t>The Honorable Dennis Moss</w:t>
      </w:r>
    </w:p>
    <w:p w14:paraId="0613543B" w14:textId="77777777" w:rsidR="006F2626" w:rsidRPr="006C7A80" w:rsidRDefault="006F2626" w:rsidP="006F2626">
      <w:pPr>
        <w:ind w:firstLine="0"/>
      </w:pPr>
      <w:r w:rsidRPr="006C7A80">
        <w:t>Chairman, House Invitations Committee</w:t>
      </w:r>
    </w:p>
    <w:p w14:paraId="2E931415" w14:textId="77777777" w:rsidR="006F2626" w:rsidRPr="006C7A80" w:rsidRDefault="006F2626" w:rsidP="006F2626">
      <w:pPr>
        <w:ind w:firstLine="0"/>
      </w:pPr>
      <w:r w:rsidRPr="006C7A80">
        <w:t>503-A Blatt Building</w:t>
      </w:r>
    </w:p>
    <w:p w14:paraId="5B762964" w14:textId="77777777" w:rsidR="006F2626" w:rsidRPr="006C7A80" w:rsidRDefault="006F2626" w:rsidP="006F2626">
      <w:pPr>
        <w:ind w:firstLine="0"/>
      </w:pPr>
      <w:r w:rsidRPr="006C7A80">
        <w:t>Columbia, South Carolina 29201</w:t>
      </w:r>
    </w:p>
    <w:p w14:paraId="5F1ED145" w14:textId="77777777" w:rsidR="006F2626" w:rsidRPr="006C7A80" w:rsidRDefault="006F2626" w:rsidP="006F2626">
      <w:pPr>
        <w:ind w:firstLine="0"/>
      </w:pPr>
    </w:p>
    <w:p w14:paraId="3C4F2C24" w14:textId="77777777" w:rsidR="006F2626" w:rsidRPr="006C7A80" w:rsidRDefault="006F2626" w:rsidP="006F2626">
      <w:pPr>
        <w:ind w:firstLine="0"/>
      </w:pPr>
      <w:r w:rsidRPr="006C7A80">
        <w:t xml:space="preserve">Dear Chairman Moss, </w:t>
      </w:r>
    </w:p>
    <w:p w14:paraId="445D4662" w14:textId="77777777" w:rsidR="006F2626" w:rsidRPr="006C7A80" w:rsidRDefault="006F2626" w:rsidP="006F2626">
      <w:pPr>
        <w:ind w:firstLine="0"/>
      </w:pPr>
      <w:r w:rsidRPr="006C7A80">
        <w:t>On behalf of HCA Healthcare, the Members of the House of Representatives and their staff are invited to a Legislative Breakfast. This event will be held on Wednesday, April 2, 2025, from 8:00 a.m. – 10:00 a.m. in Room 112, Blatt Building.</w:t>
      </w:r>
    </w:p>
    <w:p w14:paraId="4961E741" w14:textId="77777777" w:rsidR="006F2626" w:rsidRPr="006C7A80" w:rsidRDefault="006F2626" w:rsidP="006F2626">
      <w:pPr>
        <w:ind w:firstLine="0"/>
      </w:pPr>
    </w:p>
    <w:p w14:paraId="4BF197A8" w14:textId="77777777" w:rsidR="006F2626" w:rsidRPr="006C7A80" w:rsidRDefault="006F2626" w:rsidP="006F2626">
      <w:pPr>
        <w:ind w:firstLine="0"/>
      </w:pPr>
      <w:r w:rsidRPr="006C7A80">
        <w:t>Sincerely,</w:t>
      </w:r>
    </w:p>
    <w:p w14:paraId="0E53E937" w14:textId="77777777" w:rsidR="006F2626" w:rsidRPr="006C7A80" w:rsidRDefault="006F2626" w:rsidP="006F2626">
      <w:pPr>
        <w:ind w:firstLine="0"/>
      </w:pPr>
      <w:r w:rsidRPr="006C7A80">
        <w:t>Jona Lee</w:t>
      </w:r>
    </w:p>
    <w:p w14:paraId="4426AD02" w14:textId="3B0ACE1E" w:rsidR="006F2626" w:rsidRPr="006C7A80" w:rsidRDefault="006F2626" w:rsidP="006F2626">
      <w:pPr>
        <w:ind w:firstLine="0"/>
      </w:pPr>
      <w:r w:rsidRPr="006C7A80">
        <w:t xml:space="preserve">Coordinator, Government </w:t>
      </w:r>
      <w:r w:rsidR="003103EE">
        <w:t>A</w:t>
      </w:r>
      <w:r w:rsidRPr="006C7A80">
        <w:t>ffairs</w:t>
      </w:r>
    </w:p>
    <w:p w14:paraId="1AC81140" w14:textId="77777777" w:rsidR="006F2626" w:rsidRPr="006C7A80" w:rsidRDefault="006F2626" w:rsidP="006F2626">
      <w:pPr>
        <w:ind w:firstLine="0"/>
      </w:pPr>
    </w:p>
    <w:p w14:paraId="084A90D5" w14:textId="77777777" w:rsidR="006F2626" w:rsidRPr="006C7A80" w:rsidRDefault="006F2626" w:rsidP="006F2626">
      <w:pPr>
        <w:ind w:firstLine="0"/>
      </w:pPr>
      <w:r w:rsidRPr="006C7A80">
        <w:t>March 17, 2025</w:t>
      </w:r>
    </w:p>
    <w:p w14:paraId="2FA2E0EB" w14:textId="77777777" w:rsidR="006F2626" w:rsidRPr="006C7A80" w:rsidRDefault="006F2626" w:rsidP="006F2626">
      <w:pPr>
        <w:ind w:firstLine="0"/>
      </w:pPr>
      <w:r w:rsidRPr="006C7A80">
        <w:t>The Honorable Dennis Moss</w:t>
      </w:r>
    </w:p>
    <w:p w14:paraId="169B714A" w14:textId="77777777" w:rsidR="006F2626" w:rsidRPr="006C7A80" w:rsidRDefault="006F2626" w:rsidP="006F2626">
      <w:pPr>
        <w:ind w:firstLine="0"/>
      </w:pPr>
      <w:r w:rsidRPr="006C7A80">
        <w:t>Chairman, House Invitations Committee</w:t>
      </w:r>
    </w:p>
    <w:p w14:paraId="6455D628" w14:textId="77777777" w:rsidR="006F2626" w:rsidRPr="006C7A80" w:rsidRDefault="006F2626" w:rsidP="006F2626">
      <w:pPr>
        <w:ind w:firstLine="0"/>
      </w:pPr>
      <w:r w:rsidRPr="006C7A80">
        <w:t>503-A Blatt Building</w:t>
      </w:r>
    </w:p>
    <w:p w14:paraId="4C05B82A" w14:textId="77777777" w:rsidR="006F2626" w:rsidRPr="006C7A80" w:rsidRDefault="006F2626" w:rsidP="006F2626">
      <w:pPr>
        <w:ind w:firstLine="0"/>
      </w:pPr>
      <w:r w:rsidRPr="006C7A80">
        <w:t>Columbia, South Carolina 29201</w:t>
      </w:r>
    </w:p>
    <w:p w14:paraId="1276F1DC" w14:textId="77777777" w:rsidR="006F2626" w:rsidRPr="006C7A80" w:rsidRDefault="006F2626" w:rsidP="006F2626">
      <w:pPr>
        <w:ind w:firstLine="0"/>
      </w:pPr>
    </w:p>
    <w:p w14:paraId="78294D26" w14:textId="77777777" w:rsidR="006F2626" w:rsidRPr="006C7A80" w:rsidRDefault="006F2626" w:rsidP="006F2626">
      <w:pPr>
        <w:ind w:firstLine="0"/>
      </w:pPr>
      <w:r w:rsidRPr="006C7A80">
        <w:t xml:space="preserve">Dear Chairman Moss, </w:t>
      </w:r>
    </w:p>
    <w:p w14:paraId="6381AEE7" w14:textId="77777777" w:rsidR="006F2626" w:rsidRPr="006C7A80" w:rsidRDefault="006F2626" w:rsidP="006F2626">
      <w:pPr>
        <w:ind w:firstLine="0"/>
      </w:pPr>
      <w:r w:rsidRPr="006C7A80">
        <w:t>On behalf of the South Carolina Restaurant and Lodging Association, the Members of the House of Representatives and their staff are invited to a Legislative Luncheon. This event will be held on Wednesday, April 2, 2025, from 11:30 a.m. – 2:00 p.m. on the State House Grounds.</w:t>
      </w:r>
    </w:p>
    <w:p w14:paraId="011FB6C1" w14:textId="77777777" w:rsidR="006F2626" w:rsidRPr="006C7A80" w:rsidRDefault="006F2626" w:rsidP="006F2626">
      <w:pPr>
        <w:ind w:firstLine="0"/>
      </w:pPr>
    </w:p>
    <w:p w14:paraId="38B2ADA1" w14:textId="77777777" w:rsidR="006F2626" w:rsidRPr="006C7A80" w:rsidRDefault="006F2626" w:rsidP="006F2626">
      <w:pPr>
        <w:ind w:firstLine="0"/>
      </w:pPr>
      <w:r w:rsidRPr="006C7A80">
        <w:t>Sincerely,</w:t>
      </w:r>
    </w:p>
    <w:p w14:paraId="39BBD713" w14:textId="77777777" w:rsidR="006F2626" w:rsidRPr="006C7A80" w:rsidRDefault="006F2626" w:rsidP="006F2626">
      <w:pPr>
        <w:ind w:firstLine="0"/>
      </w:pPr>
      <w:r w:rsidRPr="006C7A80">
        <w:t>Douglas OFlaherty</w:t>
      </w:r>
    </w:p>
    <w:p w14:paraId="7636D42F" w14:textId="77777777" w:rsidR="006F2626" w:rsidRPr="006C7A80" w:rsidRDefault="006F2626" w:rsidP="006F2626">
      <w:pPr>
        <w:ind w:firstLine="0"/>
      </w:pPr>
      <w:r w:rsidRPr="006C7A80">
        <w:t>Chief Operating Officer</w:t>
      </w:r>
    </w:p>
    <w:p w14:paraId="3076F893" w14:textId="77777777" w:rsidR="006F2626" w:rsidRPr="006C7A80" w:rsidRDefault="006F2626" w:rsidP="006F2626">
      <w:pPr>
        <w:ind w:firstLine="0"/>
      </w:pPr>
    </w:p>
    <w:p w14:paraId="5F2AEFA6" w14:textId="77777777" w:rsidR="006F2626" w:rsidRPr="006C7A80" w:rsidRDefault="006F2626" w:rsidP="006F2626">
      <w:pPr>
        <w:ind w:firstLine="0"/>
      </w:pPr>
      <w:r w:rsidRPr="006C7A80">
        <w:t>March 17, 2025</w:t>
      </w:r>
    </w:p>
    <w:p w14:paraId="0D38A1C1" w14:textId="77777777" w:rsidR="006F2626" w:rsidRPr="006C7A80" w:rsidRDefault="006F2626" w:rsidP="006F2626">
      <w:pPr>
        <w:ind w:firstLine="0"/>
      </w:pPr>
      <w:r w:rsidRPr="006C7A80">
        <w:t>The Honorable Dennis Moss</w:t>
      </w:r>
    </w:p>
    <w:p w14:paraId="50A2128C" w14:textId="77777777" w:rsidR="006F2626" w:rsidRPr="006C7A80" w:rsidRDefault="006F2626" w:rsidP="006F2626">
      <w:pPr>
        <w:ind w:firstLine="0"/>
      </w:pPr>
      <w:r w:rsidRPr="006C7A80">
        <w:t>Chairman, House Invitations Committee</w:t>
      </w:r>
    </w:p>
    <w:p w14:paraId="74AE6FDB" w14:textId="77777777" w:rsidR="006F2626" w:rsidRPr="006C7A80" w:rsidRDefault="006F2626" w:rsidP="006F2626">
      <w:pPr>
        <w:ind w:firstLine="0"/>
      </w:pPr>
      <w:r w:rsidRPr="006C7A80">
        <w:t>503-A Blatt Building</w:t>
      </w:r>
    </w:p>
    <w:p w14:paraId="63060D15" w14:textId="77777777" w:rsidR="006F2626" w:rsidRPr="006C7A80" w:rsidRDefault="006F2626" w:rsidP="006F2626">
      <w:pPr>
        <w:ind w:firstLine="0"/>
      </w:pPr>
      <w:r w:rsidRPr="006C7A80">
        <w:t>Columbia, South Carolina 29201</w:t>
      </w:r>
    </w:p>
    <w:p w14:paraId="7A30C773" w14:textId="77777777" w:rsidR="006F2626" w:rsidRPr="006C7A80" w:rsidRDefault="006F2626" w:rsidP="006F2626">
      <w:pPr>
        <w:ind w:firstLine="0"/>
      </w:pPr>
    </w:p>
    <w:p w14:paraId="3C608B67" w14:textId="77777777" w:rsidR="006F2626" w:rsidRPr="006C7A80" w:rsidRDefault="006F2626" w:rsidP="006F2626">
      <w:pPr>
        <w:ind w:firstLine="0"/>
      </w:pPr>
      <w:r w:rsidRPr="006C7A80">
        <w:t xml:space="preserve">Dear Chairman Moss, </w:t>
      </w:r>
    </w:p>
    <w:p w14:paraId="5ED0B560" w14:textId="77777777" w:rsidR="006F2626" w:rsidRPr="006C7A80" w:rsidRDefault="006F2626" w:rsidP="006F2626">
      <w:pPr>
        <w:ind w:firstLine="0"/>
      </w:pPr>
      <w:r w:rsidRPr="006C7A80">
        <w:t>On behalf of AARP South Carolina, the Members of the House of Representatives and their staff are invited to a Legislative Reception. This event will be held on Wednesday, April 2, 2025, from 5:30 p.m. – 7:30 p.m. at The Palmetto Club.</w:t>
      </w:r>
    </w:p>
    <w:p w14:paraId="07CAFE3E" w14:textId="77777777" w:rsidR="006F2626" w:rsidRPr="006C7A80" w:rsidRDefault="006F2626" w:rsidP="006F2626">
      <w:pPr>
        <w:ind w:firstLine="0"/>
      </w:pPr>
    </w:p>
    <w:p w14:paraId="11884640" w14:textId="77777777" w:rsidR="006F2626" w:rsidRPr="006C7A80" w:rsidRDefault="006F2626" w:rsidP="006F2626">
      <w:pPr>
        <w:ind w:firstLine="0"/>
      </w:pPr>
      <w:r w:rsidRPr="006C7A80">
        <w:t>Sincerely</w:t>
      </w:r>
    </w:p>
    <w:p w14:paraId="33FBC1CB" w14:textId="77777777" w:rsidR="006F2626" w:rsidRPr="006C7A80" w:rsidRDefault="006F2626" w:rsidP="006F2626">
      <w:pPr>
        <w:ind w:firstLine="0"/>
      </w:pPr>
      <w:r w:rsidRPr="006C7A80">
        <w:t>Nikki Hutchison</w:t>
      </w:r>
    </w:p>
    <w:p w14:paraId="5C465998" w14:textId="77777777" w:rsidR="006F2626" w:rsidRPr="006C7A80" w:rsidRDefault="006F2626" w:rsidP="006F2626">
      <w:pPr>
        <w:ind w:firstLine="0"/>
      </w:pPr>
      <w:r w:rsidRPr="006C7A80">
        <w:t>AARP South Carolina</w:t>
      </w:r>
    </w:p>
    <w:p w14:paraId="11E7F5B0" w14:textId="77777777" w:rsidR="006F2626" w:rsidRPr="006C7A80" w:rsidRDefault="006F2626" w:rsidP="006F2626">
      <w:pPr>
        <w:ind w:firstLine="0"/>
      </w:pPr>
    </w:p>
    <w:p w14:paraId="0AC90FC5" w14:textId="77777777" w:rsidR="006F2626" w:rsidRPr="006C7A80" w:rsidRDefault="006F2626" w:rsidP="006F2626">
      <w:pPr>
        <w:ind w:firstLine="0"/>
      </w:pPr>
      <w:r w:rsidRPr="006C7A80">
        <w:t>March 17, 2025</w:t>
      </w:r>
    </w:p>
    <w:p w14:paraId="5E6EC032" w14:textId="77777777" w:rsidR="006F2626" w:rsidRPr="006C7A80" w:rsidRDefault="006F2626" w:rsidP="006F2626">
      <w:pPr>
        <w:ind w:firstLine="0"/>
      </w:pPr>
      <w:r w:rsidRPr="006C7A80">
        <w:t>The Honorable Dennis Moss</w:t>
      </w:r>
    </w:p>
    <w:p w14:paraId="59D030E1" w14:textId="77777777" w:rsidR="006F2626" w:rsidRPr="006C7A80" w:rsidRDefault="006F2626" w:rsidP="006F2626">
      <w:pPr>
        <w:ind w:firstLine="0"/>
      </w:pPr>
      <w:r w:rsidRPr="006C7A80">
        <w:t>Chairman, House Invitations Committee</w:t>
      </w:r>
    </w:p>
    <w:p w14:paraId="22F0051A" w14:textId="77777777" w:rsidR="006F2626" w:rsidRPr="006C7A80" w:rsidRDefault="006F2626" w:rsidP="006F2626">
      <w:pPr>
        <w:ind w:firstLine="0"/>
      </w:pPr>
      <w:r w:rsidRPr="006C7A80">
        <w:t>503-A Blatt Building</w:t>
      </w:r>
    </w:p>
    <w:p w14:paraId="6D00765B" w14:textId="77777777" w:rsidR="006F2626" w:rsidRPr="006C7A80" w:rsidRDefault="006F2626" w:rsidP="006F2626">
      <w:pPr>
        <w:ind w:firstLine="0"/>
      </w:pPr>
      <w:r w:rsidRPr="006C7A80">
        <w:t>Columbia, South Carolina 29201</w:t>
      </w:r>
    </w:p>
    <w:p w14:paraId="45C97EF0" w14:textId="77777777" w:rsidR="006F2626" w:rsidRPr="006C7A80" w:rsidRDefault="006F2626" w:rsidP="006F2626">
      <w:pPr>
        <w:ind w:firstLine="0"/>
      </w:pPr>
    </w:p>
    <w:p w14:paraId="5E179D05" w14:textId="77777777" w:rsidR="006F2626" w:rsidRPr="006C7A80" w:rsidRDefault="006F2626" w:rsidP="006F2626">
      <w:pPr>
        <w:ind w:firstLine="0"/>
      </w:pPr>
      <w:r w:rsidRPr="006C7A80">
        <w:t xml:space="preserve">Dear Chairman Moss, </w:t>
      </w:r>
    </w:p>
    <w:p w14:paraId="4AEFAEDE" w14:textId="0C5916EE" w:rsidR="006F2626" w:rsidRPr="006C7A80" w:rsidRDefault="006F2626" w:rsidP="006F2626">
      <w:pPr>
        <w:ind w:firstLine="0"/>
      </w:pPr>
      <w:r w:rsidRPr="006C7A80">
        <w:t>On behalf of the South Carolina Farm Bureau Federation, the Members of the House of Representatives and their staff are invited to a Legislative Reception. This event will be held on Wednesday, April 2, 2025, from 5:30 p.m. – 8:30 p.m.</w:t>
      </w:r>
      <w:r w:rsidR="00340AE4">
        <w:t xml:space="preserve"> </w:t>
      </w:r>
      <w:r w:rsidRPr="006C7A80">
        <w:t>at the South Carolina Farm Bureau Office located at 724 Knox Abbott Drive.</w:t>
      </w:r>
    </w:p>
    <w:p w14:paraId="6814639F" w14:textId="77777777" w:rsidR="006F2626" w:rsidRPr="006C7A80" w:rsidRDefault="006F2626" w:rsidP="006F2626">
      <w:pPr>
        <w:ind w:firstLine="0"/>
      </w:pPr>
    </w:p>
    <w:p w14:paraId="713EB6F5" w14:textId="77777777" w:rsidR="006F2626" w:rsidRPr="006C7A80" w:rsidRDefault="006F2626" w:rsidP="006F2626">
      <w:pPr>
        <w:ind w:firstLine="0"/>
      </w:pPr>
      <w:r w:rsidRPr="006C7A80">
        <w:t>Sincerely,</w:t>
      </w:r>
    </w:p>
    <w:p w14:paraId="0DFDB9F0" w14:textId="77777777" w:rsidR="006F2626" w:rsidRPr="006C7A80" w:rsidRDefault="006F2626" w:rsidP="006F2626">
      <w:pPr>
        <w:ind w:firstLine="0"/>
      </w:pPr>
      <w:r w:rsidRPr="006C7A80">
        <w:t>Michael Wright</w:t>
      </w:r>
    </w:p>
    <w:p w14:paraId="59D2D313" w14:textId="77777777" w:rsidR="006F2626" w:rsidRPr="006C7A80" w:rsidRDefault="006F2626" w:rsidP="006F2626">
      <w:pPr>
        <w:ind w:firstLine="0"/>
      </w:pPr>
      <w:r w:rsidRPr="006C7A80">
        <w:t>South Carolina Farm Bureau Federation</w:t>
      </w:r>
    </w:p>
    <w:p w14:paraId="07F86429" w14:textId="77777777" w:rsidR="006F2626" w:rsidRPr="006C7A80" w:rsidRDefault="006F2626" w:rsidP="006F2626">
      <w:pPr>
        <w:ind w:firstLine="0"/>
      </w:pPr>
    </w:p>
    <w:p w14:paraId="5F272DB8" w14:textId="77777777" w:rsidR="006F2626" w:rsidRPr="006C7A80" w:rsidRDefault="006F2626" w:rsidP="006F2626">
      <w:pPr>
        <w:ind w:firstLine="0"/>
      </w:pPr>
      <w:r w:rsidRPr="006C7A80">
        <w:t>March 17, 2025</w:t>
      </w:r>
    </w:p>
    <w:p w14:paraId="7D11C7DA" w14:textId="77777777" w:rsidR="006F2626" w:rsidRPr="006C7A80" w:rsidRDefault="006F2626" w:rsidP="006F2626">
      <w:pPr>
        <w:ind w:firstLine="0"/>
      </w:pPr>
      <w:r w:rsidRPr="006C7A80">
        <w:t>The Honorable Dennis Moss</w:t>
      </w:r>
    </w:p>
    <w:p w14:paraId="2E2CF87F" w14:textId="77777777" w:rsidR="006F2626" w:rsidRPr="006C7A80" w:rsidRDefault="006F2626" w:rsidP="006F2626">
      <w:pPr>
        <w:ind w:firstLine="0"/>
      </w:pPr>
      <w:r w:rsidRPr="006C7A80">
        <w:t>Chairman, House Invitations Committee</w:t>
      </w:r>
    </w:p>
    <w:p w14:paraId="0E45F52F" w14:textId="77777777" w:rsidR="006F2626" w:rsidRPr="006C7A80" w:rsidRDefault="006F2626" w:rsidP="006F2626">
      <w:pPr>
        <w:ind w:firstLine="0"/>
      </w:pPr>
      <w:r w:rsidRPr="006C7A80">
        <w:lastRenderedPageBreak/>
        <w:t>503-A Blatt Building</w:t>
      </w:r>
    </w:p>
    <w:p w14:paraId="2CDBC5C5" w14:textId="77777777" w:rsidR="006F2626" w:rsidRPr="006C7A80" w:rsidRDefault="006F2626" w:rsidP="006F2626">
      <w:pPr>
        <w:ind w:firstLine="0"/>
      </w:pPr>
      <w:r w:rsidRPr="006C7A80">
        <w:t>Columbia, South Carolina 29201</w:t>
      </w:r>
    </w:p>
    <w:p w14:paraId="063EEB2A" w14:textId="77777777" w:rsidR="006F2626" w:rsidRPr="006C7A80" w:rsidRDefault="006F2626" w:rsidP="006F2626">
      <w:pPr>
        <w:ind w:firstLine="0"/>
      </w:pPr>
    </w:p>
    <w:p w14:paraId="36D06082" w14:textId="77777777" w:rsidR="006F2626" w:rsidRPr="006C7A80" w:rsidRDefault="006F2626" w:rsidP="006F2626">
      <w:pPr>
        <w:ind w:firstLine="0"/>
      </w:pPr>
      <w:r w:rsidRPr="006C7A80">
        <w:t xml:space="preserve">Dear Chairman Moss, </w:t>
      </w:r>
    </w:p>
    <w:p w14:paraId="7313222E" w14:textId="77777777" w:rsidR="006F2626" w:rsidRPr="006C7A80" w:rsidRDefault="006F2626" w:rsidP="006F2626">
      <w:pPr>
        <w:ind w:firstLine="0"/>
      </w:pPr>
      <w:r w:rsidRPr="006C7A80">
        <w:t>On behalf of the South Carolina Convenience and Petroleum Marketers Association, the Members of the House of Representatives and their staff are invited to a Legislative Breakfast. This event will be held on Thursday, April 3, 2025, from 8:00 a.m. – 10:00 a.m. in Room 112, Blatt Building.</w:t>
      </w:r>
    </w:p>
    <w:p w14:paraId="40133F70" w14:textId="77777777" w:rsidR="006F2626" w:rsidRPr="006C7A80" w:rsidRDefault="006F2626" w:rsidP="006F2626">
      <w:pPr>
        <w:ind w:firstLine="0"/>
      </w:pPr>
    </w:p>
    <w:p w14:paraId="3D7587ED" w14:textId="77777777" w:rsidR="006F2626" w:rsidRPr="006C7A80" w:rsidRDefault="006F2626" w:rsidP="006F2626">
      <w:pPr>
        <w:ind w:firstLine="0"/>
      </w:pPr>
      <w:r w:rsidRPr="006C7A80">
        <w:t>Sincerely,</w:t>
      </w:r>
    </w:p>
    <w:p w14:paraId="60EC5993" w14:textId="77777777" w:rsidR="006F2626" w:rsidRPr="006C7A80" w:rsidRDefault="006F2626" w:rsidP="006F2626">
      <w:pPr>
        <w:ind w:firstLine="0"/>
      </w:pPr>
      <w:r w:rsidRPr="006C7A80">
        <w:t>Michael Fields</w:t>
      </w:r>
    </w:p>
    <w:p w14:paraId="66354B5E" w14:textId="77777777" w:rsidR="006F2626" w:rsidRPr="006C7A80" w:rsidRDefault="006F2626" w:rsidP="006F2626">
      <w:pPr>
        <w:ind w:firstLine="0"/>
      </w:pPr>
      <w:r w:rsidRPr="006C7A80">
        <w:t>Executive Director</w:t>
      </w:r>
    </w:p>
    <w:p w14:paraId="259955BA" w14:textId="77777777" w:rsidR="006F2626" w:rsidRPr="006C7A80" w:rsidRDefault="006F2626" w:rsidP="006F2626">
      <w:pPr>
        <w:ind w:firstLine="0"/>
      </w:pPr>
    </w:p>
    <w:p w14:paraId="067A8EB9" w14:textId="77777777" w:rsidR="006F2626" w:rsidRPr="006C7A80" w:rsidRDefault="006F2626" w:rsidP="006F2626">
      <w:pPr>
        <w:ind w:firstLine="0"/>
      </w:pPr>
      <w:r w:rsidRPr="006C7A80">
        <w:t>March 17, 2025</w:t>
      </w:r>
    </w:p>
    <w:p w14:paraId="26C213FE" w14:textId="77777777" w:rsidR="006F2626" w:rsidRPr="006C7A80" w:rsidRDefault="006F2626" w:rsidP="006F2626">
      <w:pPr>
        <w:ind w:firstLine="0"/>
      </w:pPr>
      <w:r w:rsidRPr="006C7A80">
        <w:t>The Honorable Dennis Moss</w:t>
      </w:r>
    </w:p>
    <w:p w14:paraId="7E85C75E" w14:textId="77777777" w:rsidR="006F2626" w:rsidRPr="006C7A80" w:rsidRDefault="006F2626" w:rsidP="006F2626">
      <w:pPr>
        <w:ind w:firstLine="0"/>
      </w:pPr>
      <w:r w:rsidRPr="006C7A80">
        <w:t>Chairman, House Invitations Committee</w:t>
      </w:r>
    </w:p>
    <w:p w14:paraId="6D3E6804" w14:textId="77777777" w:rsidR="006F2626" w:rsidRPr="006C7A80" w:rsidRDefault="006F2626" w:rsidP="006F2626">
      <w:pPr>
        <w:ind w:firstLine="0"/>
      </w:pPr>
      <w:r w:rsidRPr="006C7A80">
        <w:t>503-A Blatt Building</w:t>
      </w:r>
    </w:p>
    <w:p w14:paraId="0E295FDC" w14:textId="77777777" w:rsidR="006F2626" w:rsidRPr="006C7A80" w:rsidRDefault="006F2626" w:rsidP="006F2626">
      <w:pPr>
        <w:ind w:firstLine="0"/>
      </w:pPr>
      <w:r w:rsidRPr="006C7A80">
        <w:t>Columbia, South Carolina 29201</w:t>
      </w:r>
    </w:p>
    <w:p w14:paraId="644F3EE1" w14:textId="77777777" w:rsidR="006F2626" w:rsidRPr="006C7A80" w:rsidRDefault="006F2626" w:rsidP="006F2626">
      <w:pPr>
        <w:ind w:firstLine="0"/>
      </w:pPr>
    </w:p>
    <w:p w14:paraId="4F2C3446" w14:textId="77777777" w:rsidR="006F2626" w:rsidRPr="006C7A80" w:rsidRDefault="006F2626" w:rsidP="006F2626">
      <w:pPr>
        <w:ind w:firstLine="0"/>
      </w:pPr>
      <w:r w:rsidRPr="006C7A80">
        <w:t xml:space="preserve">Dear Chairman Moss, </w:t>
      </w:r>
    </w:p>
    <w:p w14:paraId="6DDE48E7" w14:textId="77777777" w:rsidR="006F2626" w:rsidRPr="006C7A80" w:rsidRDefault="006F2626" w:rsidP="006F2626">
      <w:pPr>
        <w:ind w:firstLine="0"/>
      </w:pPr>
      <w:r w:rsidRPr="006C7A80">
        <w:t>On behalf of the Citadel Alumni Association, the Members of the House of Representatives are invited to a Legislative Reception. This event will be held on Tuesday, April 8, 2025, from 6:30 p.m. – 10:00 p.m. in the Goodman Building, State Fair Grounds.</w:t>
      </w:r>
    </w:p>
    <w:p w14:paraId="039FC034" w14:textId="77777777" w:rsidR="006F2626" w:rsidRPr="006C7A80" w:rsidRDefault="006F2626" w:rsidP="006F2626">
      <w:pPr>
        <w:ind w:firstLine="0"/>
      </w:pPr>
    </w:p>
    <w:p w14:paraId="229D4F27" w14:textId="77777777" w:rsidR="006F2626" w:rsidRPr="006C7A80" w:rsidRDefault="006F2626" w:rsidP="006F2626">
      <w:pPr>
        <w:ind w:firstLine="0"/>
      </w:pPr>
      <w:r w:rsidRPr="006C7A80">
        <w:t>Sincerely,</w:t>
      </w:r>
    </w:p>
    <w:p w14:paraId="07F250DB" w14:textId="77777777" w:rsidR="006F2626" w:rsidRPr="006C7A80" w:rsidRDefault="006F2626" w:rsidP="006F2626">
      <w:pPr>
        <w:ind w:firstLine="0"/>
      </w:pPr>
      <w:r w:rsidRPr="006C7A80">
        <w:t>Sara A. Roth</w:t>
      </w:r>
    </w:p>
    <w:p w14:paraId="7614922F" w14:textId="77777777" w:rsidR="006F2626" w:rsidRPr="006C7A80" w:rsidRDefault="006F2626" w:rsidP="006F2626">
      <w:pPr>
        <w:ind w:firstLine="0"/>
      </w:pPr>
      <w:r w:rsidRPr="006C7A80">
        <w:t>Citadel Alumni Association</w:t>
      </w:r>
    </w:p>
    <w:p w14:paraId="0E3910DC" w14:textId="77777777" w:rsidR="006F2626" w:rsidRPr="006C7A80" w:rsidRDefault="006F2626" w:rsidP="006F2626">
      <w:pPr>
        <w:ind w:firstLine="0"/>
      </w:pPr>
    </w:p>
    <w:p w14:paraId="3E487E18" w14:textId="77777777" w:rsidR="006F2626" w:rsidRPr="006C7A80" w:rsidRDefault="006F2626" w:rsidP="006F2626">
      <w:pPr>
        <w:ind w:firstLine="0"/>
      </w:pPr>
      <w:r w:rsidRPr="006C7A80">
        <w:t>March 17, 2025</w:t>
      </w:r>
    </w:p>
    <w:p w14:paraId="7E1A4511" w14:textId="77777777" w:rsidR="006F2626" w:rsidRPr="006C7A80" w:rsidRDefault="006F2626" w:rsidP="006F2626">
      <w:pPr>
        <w:ind w:firstLine="0"/>
      </w:pPr>
      <w:r w:rsidRPr="006C7A80">
        <w:t>The Honorable Dennis Moss</w:t>
      </w:r>
    </w:p>
    <w:p w14:paraId="50D8A206" w14:textId="77777777" w:rsidR="006F2626" w:rsidRPr="006C7A80" w:rsidRDefault="006F2626" w:rsidP="006F2626">
      <w:pPr>
        <w:ind w:firstLine="0"/>
      </w:pPr>
      <w:r w:rsidRPr="006C7A80">
        <w:t>Chairman, House Invitations Committee</w:t>
      </w:r>
    </w:p>
    <w:p w14:paraId="21CC9BF8" w14:textId="77777777" w:rsidR="006F2626" w:rsidRPr="006C7A80" w:rsidRDefault="006F2626" w:rsidP="006F2626">
      <w:pPr>
        <w:ind w:firstLine="0"/>
      </w:pPr>
      <w:r w:rsidRPr="006C7A80">
        <w:t>503-A Blatt Building</w:t>
      </w:r>
    </w:p>
    <w:p w14:paraId="41884020" w14:textId="77777777" w:rsidR="006F2626" w:rsidRPr="006C7A80" w:rsidRDefault="006F2626" w:rsidP="006F2626">
      <w:pPr>
        <w:ind w:firstLine="0"/>
      </w:pPr>
      <w:r w:rsidRPr="006C7A80">
        <w:t>Columbia, South Carolina 29201</w:t>
      </w:r>
    </w:p>
    <w:p w14:paraId="2310ECF5" w14:textId="77777777" w:rsidR="006F2626" w:rsidRPr="006C7A80" w:rsidRDefault="006F2626" w:rsidP="006F2626">
      <w:pPr>
        <w:ind w:firstLine="0"/>
      </w:pPr>
    </w:p>
    <w:p w14:paraId="5B5F4AF8" w14:textId="77777777" w:rsidR="006F2626" w:rsidRPr="006C7A80" w:rsidRDefault="006F2626" w:rsidP="006F2626">
      <w:pPr>
        <w:ind w:firstLine="0"/>
      </w:pPr>
      <w:r w:rsidRPr="006C7A80">
        <w:t xml:space="preserve">Dear Chairman Moss, </w:t>
      </w:r>
    </w:p>
    <w:p w14:paraId="71CBEF5F" w14:textId="77777777" w:rsidR="006F2626" w:rsidRPr="006C7A80" w:rsidRDefault="006F2626" w:rsidP="006F2626">
      <w:pPr>
        <w:ind w:firstLine="0"/>
      </w:pPr>
      <w:r w:rsidRPr="006C7A80">
        <w:t>On behalf of the Office of the State Treasurer, the Members of the House of Representatives and their staff are invited to a Legislative Breakfast. This event will be held on Wednesday, April 9, 2025, from 8:00 a.m. – 10:00 a.m. in Room 112, Blatt Building.</w:t>
      </w:r>
    </w:p>
    <w:p w14:paraId="37AB0334" w14:textId="77777777" w:rsidR="006F2626" w:rsidRPr="006C7A80" w:rsidRDefault="006F2626" w:rsidP="006F2626">
      <w:pPr>
        <w:ind w:firstLine="0"/>
      </w:pPr>
    </w:p>
    <w:p w14:paraId="36A6A6C0" w14:textId="77777777" w:rsidR="006F2626" w:rsidRPr="006C7A80" w:rsidRDefault="006F2626" w:rsidP="006F2626">
      <w:pPr>
        <w:ind w:firstLine="0"/>
      </w:pPr>
      <w:r w:rsidRPr="006C7A80">
        <w:t>Sincerely,</w:t>
      </w:r>
    </w:p>
    <w:p w14:paraId="3257EAD1" w14:textId="77777777" w:rsidR="006F2626" w:rsidRPr="006C7A80" w:rsidRDefault="006F2626" w:rsidP="006F2626">
      <w:pPr>
        <w:ind w:firstLine="0"/>
      </w:pPr>
      <w:r w:rsidRPr="006C7A80">
        <w:t>Dayle DeLong</w:t>
      </w:r>
    </w:p>
    <w:p w14:paraId="71D8304F" w14:textId="77777777" w:rsidR="006F2626" w:rsidRPr="006C7A80" w:rsidRDefault="006F2626" w:rsidP="006F2626">
      <w:pPr>
        <w:ind w:firstLine="0"/>
      </w:pPr>
      <w:r w:rsidRPr="006C7A80">
        <w:t>Staff Associate for Affiliate Services</w:t>
      </w:r>
    </w:p>
    <w:p w14:paraId="3B4B31E2" w14:textId="77777777" w:rsidR="006F2626" w:rsidRDefault="006F2626" w:rsidP="006F2626">
      <w:pPr>
        <w:ind w:firstLine="0"/>
      </w:pPr>
      <w:r w:rsidRPr="006C7A80">
        <w:t>Office of the State Treasurer</w:t>
      </w:r>
    </w:p>
    <w:p w14:paraId="68182268" w14:textId="4EC586BD" w:rsidR="006F2626" w:rsidRDefault="006F2626" w:rsidP="006F2626">
      <w:pPr>
        <w:ind w:firstLine="0"/>
      </w:pPr>
    </w:p>
    <w:p w14:paraId="55D543A5" w14:textId="77777777" w:rsidR="006F2626" w:rsidRPr="006C7A80" w:rsidRDefault="006F2626" w:rsidP="006F2626">
      <w:pPr>
        <w:ind w:firstLine="0"/>
      </w:pPr>
      <w:r w:rsidRPr="006C7A80">
        <w:t>March 17, 2025</w:t>
      </w:r>
    </w:p>
    <w:p w14:paraId="00ECE606" w14:textId="77777777" w:rsidR="006F2626" w:rsidRPr="006C7A80" w:rsidRDefault="006F2626" w:rsidP="006F2626">
      <w:pPr>
        <w:ind w:firstLine="0"/>
      </w:pPr>
      <w:r w:rsidRPr="006C7A80">
        <w:t>The Honorable Dennis Moss</w:t>
      </w:r>
    </w:p>
    <w:p w14:paraId="1B41196C" w14:textId="77777777" w:rsidR="006F2626" w:rsidRPr="006C7A80" w:rsidRDefault="006F2626" w:rsidP="006F2626">
      <w:pPr>
        <w:ind w:firstLine="0"/>
      </w:pPr>
      <w:r w:rsidRPr="006C7A80">
        <w:t>Chairman, House Invitations Committee</w:t>
      </w:r>
    </w:p>
    <w:p w14:paraId="2B790247" w14:textId="77777777" w:rsidR="006F2626" w:rsidRPr="006C7A80" w:rsidRDefault="006F2626" w:rsidP="006F2626">
      <w:pPr>
        <w:ind w:firstLine="0"/>
      </w:pPr>
      <w:r w:rsidRPr="006C7A80">
        <w:t>503-A Blatt Building</w:t>
      </w:r>
    </w:p>
    <w:p w14:paraId="5C592C0E" w14:textId="77777777" w:rsidR="006F2626" w:rsidRPr="006C7A80" w:rsidRDefault="006F2626" w:rsidP="006F2626">
      <w:pPr>
        <w:ind w:firstLine="0"/>
      </w:pPr>
      <w:r w:rsidRPr="006C7A80">
        <w:t>Columbia, South Carolina 29201</w:t>
      </w:r>
    </w:p>
    <w:p w14:paraId="63FBF781" w14:textId="77777777" w:rsidR="006F2626" w:rsidRPr="006C7A80" w:rsidRDefault="006F2626" w:rsidP="006F2626">
      <w:pPr>
        <w:ind w:firstLine="0"/>
      </w:pPr>
    </w:p>
    <w:p w14:paraId="5452ECEC" w14:textId="77777777" w:rsidR="006F2626" w:rsidRPr="006C7A80" w:rsidRDefault="006F2626" w:rsidP="006F2626">
      <w:pPr>
        <w:ind w:firstLine="0"/>
      </w:pPr>
      <w:r w:rsidRPr="006C7A80">
        <w:t xml:space="preserve">Dear Chairman Moss, </w:t>
      </w:r>
    </w:p>
    <w:p w14:paraId="0C580A81" w14:textId="77777777" w:rsidR="006F2626" w:rsidRPr="006C7A80" w:rsidRDefault="006F2626" w:rsidP="006F2626">
      <w:pPr>
        <w:ind w:firstLine="0"/>
      </w:pPr>
      <w:r w:rsidRPr="006C7A80">
        <w:t>On behalf of the SC Manufacturers Council, the Members of the House of Representatives and their staff are invited to a Legislative Luncheon. This event will be held on Wednesday, April 9, 2025, from 11:30 a.m. – 2:00 p.m. on the State House Grounds.</w:t>
      </w:r>
    </w:p>
    <w:p w14:paraId="2897B881" w14:textId="77777777" w:rsidR="006F2626" w:rsidRPr="006C7A80" w:rsidRDefault="006F2626" w:rsidP="006F2626">
      <w:pPr>
        <w:ind w:firstLine="0"/>
      </w:pPr>
    </w:p>
    <w:p w14:paraId="5F8DE4D5" w14:textId="77777777" w:rsidR="006F2626" w:rsidRPr="006C7A80" w:rsidRDefault="006F2626" w:rsidP="006F2626">
      <w:pPr>
        <w:ind w:firstLine="0"/>
      </w:pPr>
      <w:r w:rsidRPr="006C7A80">
        <w:t>Sincerely,</w:t>
      </w:r>
    </w:p>
    <w:p w14:paraId="6190B384" w14:textId="77777777" w:rsidR="006F2626" w:rsidRPr="006C7A80" w:rsidRDefault="006F2626" w:rsidP="006F2626">
      <w:pPr>
        <w:ind w:firstLine="0"/>
      </w:pPr>
      <w:r w:rsidRPr="006C7A80">
        <w:t>Andi Rawl</w:t>
      </w:r>
    </w:p>
    <w:p w14:paraId="0743BDA0" w14:textId="77777777" w:rsidR="006F2626" w:rsidRPr="006C7A80" w:rsidRDefault="006F2626" w:rsidP="006F2626">
      <w:pPr>
        <w:ind w:firstLine="0"/>
      </w:pPr>
      <w:r w:rsidRPr="006C7A80">
        <w:t>Executive Director of Industry Councils</w:t>
      </w:r>
    </w:p>
    <w:p w14:paraId="4CCE6177" w14:textId="77777777" w:rsidR="006F2626" w:rsidRPr="006C7A80" w:rsidRDefault="006F2626" w:rsidP="006F2626">
      <w:pPr>
        <w:ind w:firstLine="0"/>
      </w:pPr>
    </w:p>
    <w:p w14:paraId="247DF0DE" w14:textId="77777777" w:rsidR="006F2626" w:rsidRPr="006C7A80" w:rsidRDefault="006F2626" w:rsidP="006F2626">
      <w:pPr>
        <w:ind w:firstLine="0"/>
      </w:pPr>
      <w:r w:rsidRPr="006C7A80">
        <w:t>March 17, 2025</w:t>
      </w:r>
    </w:p>
    <w:p w14:paraId="0E8E37F0" w14:textId="77777777" w:rsidR="006F2626" w:rsidRPr="006C7A80" w:rsidRDefault="006F2626" w:rsidP="006F2626">
      <w:pPr>
        <w:ind w:firstLine="0"/>
      </w:pPr>
      <w:r w:rsidRPr="006C7A80">
        <w:t>The Honorable Dennis Moss</w:t>
      </w:r>
    </w:p>
    <w:p w14:paraId="0104AA03" w14:textId="77777777" w:rsidR="006F2626" w:rsidRPr="006C7A80" w:rsidRDefault="006F2626" w:rsidP="006F2626">
      <w:pPr>
        <w:ind w:firstLine="0"/>
      </w:pPr>
      <w:r w:rsidRPr="006C7A80">
        <w:t>Chairman, House Invitations Committee</w:t>
      </w:r>
    </w:p>
    <w:p w14:paraId="2AFAF4EE" w14:textId="77777777" w:rsidR="006F2626" w:rsidRPr="006C7A80" w:rsidRDefault="006F2626" w:rsidP="006F2626">
      <w:pPr>
        <w:ind w:firstLine="0"/>
      </w:pPr>
      <w:r w:rsidRPr="006C7A80">
        <w:t>503-A Blatt Building</w:t>
      </w:r>
    </w:p>
    <w:p w14:paraId="78931F02" w14:textId="77777777" w:rsidR="006F2626" w:rsidRPr="006C7A80" w:rsidRDefault="006F2626" w:rsidP="006F2626">
      <w:pPr>
        <w:ind w:firstLine="0"/>
      </w:pPr>
      <w:r w:rsidRPr="006C7A80">
        <w:t>Columbia, South Carolina 29201</w:t>
      </w:r>
    </w:p>
    <w:p w14:paraId="3F197F2F" w14:textId="77777777" w:rsidR="006F2626" w:rsidRPr="006C7A80" w:rsidRDefault="006F2626" w:rsidP="006F2626">
      <w:pPr>
        <w:ind w:firstLine="0"/>
      </w:pPr>
    </w:p>
    <w:p w14:paraId="5030FC13" w14:textId="77777777" w:rsidR="006F2626" w:rsidRPr="006C7A80" w:rsidRDefault="006F2626" w:rsidP="006F2626">
      <w:pPr>
        <w:ind w:firstLine="0"/>
      </w:pPr>
      <w:r w:rsidRPr="006C7A80">
        <w:t xml:space="preserve">Dear Chairman Moss, </w:t>
      </w:r>
    </w:p>
    <w:p w14:paraId="0243421E" w14:textId="77777777" w:rsidR="006F2626" w:rsidRPr="006C7A80" w:rsidRDefault="006F2626" w:rsidP="006F2626">
      <w:pPr>
        <w:ind w:firstLine="0"/>
      </w:pPr>
      <w:r w:rsidRPr="006C7A80">
        <w:t>On behalf of Goodwill Industries of Upstate/Midlands SC, the Members of the House of Representatives are invited to a Legislative Breakfast. This event will be held on Wednesday, April 10, 2025, from 8:00 a.m. – 10:00 a.m. in Room 112, Blatt Building</w:t>
      </w:r>
    </w:p>
    <w:p w14:paraId="694C2AE0" w14:textId="77777777" w:rsidR="006F2626" w:rsidRPr="006C7A80" w:rsidRDefault="006F2626" w:rsidP="006F2626">
      <w:pPr>
        <w:ind w:firstLine="0"/>
      </w:pPr>
    </w:p>
    <w:p w14:paraId="2A15B323" w14:textId="77777777" w:rsidR="006F2626" w:rsidRPr="006C7A80" w:rsidRDefault="006F2626" w:rsidP="006F2626">
      <w:pPr>
        <w:ind w:firstLine="0"/>
      </w:pPr>
      <w:r w:rsidRPr="006C7A80">
        <w:t>Sincerely,</w:t>
      </w:r>
    </w:p>
    <w:p w14:paraId="1D861571" w14:textId="77777777" w:rsidR="006F2626" w:rsidRPr="006C7A80" w:rsidRDefault="006F2626" w:rsidP="006F2626">
      <w:pPr>
        <w:ind w:firstLine="0"/>
      </w:pPr>
      <w:r w:rsidRPr="006C7A80">
        <w:t>Monique McDaniels</w:t>
      </w:r>
    </w:p>
    <w:p w14:paraId="3BF14DB8" w14:textId="77777777" w:rsidR="006F2626" w:rsidRPr="006C7A80" w:rsidRDefault="006F2626" w:rsidP="006F2626">
      <w:pPr>
        <w:ind w:firstLine="0"/>
      </w:pPr>
      <w:r w:rsidRPr="006C7A80">
        <w:t>VP of Community and Workforce Development</w:t>
      </w:r>
    </w:p>
    <w:p w14:paraId="333F5221" w14:textId="77777777" w:rsidR="006F2626" w:rsidRPr="006C7A80" w:rsidRDefault="006F2626" w:rsidP="006F2626">
      <w:pPr>
        <w:ind w:firstLine="0"/>
      </w:pPr>
    </w:p>
    <w:p w14:paraId="1F3E7E01" w14:textId="77777777" w:rsidR="006F2626" w:rsidRPr="006C7A80" w:rsidRDefault="006F2626" w:rsidP="006F2626">
      <w:pPr>
        <w:ind w:firstLine="0"/>
      </w:pPr>
      <w:r w:rsidRPr="006C7A80">
        <w:t>March 17, 2025</w:t>
      </w:r>
    </w:p>
    <w:p w14:paraId="3B74A0D0" w14:textId="77777777" w:rsidR="006F2626" w:rsidRPr="006C7A80" w:rsidRDefault="006F2626" w:rsidP="006F2626">
      <w:pPr>
        <w:ind w:firstLine="0"/>
      </w:pPr>
      <w:r w:rsidRPr="006C7A80">
        <w:t>The Honorable Dennis Moss</w:t>
      </w:r>
    </w:p>
    <w:p w14:paraId="044A2B1A" w14:textId="77777777" w:rsidR="006F2626" w:rsidRPr="006C7A80" w:rsidRDefault="006F2626" w:rsidP="006F2626">
      <w:pPr>
        <w:ind w:firstLine="0"/>
      </w:pPr>
      <w:r w:rsidRPr="006C7A80">
        <w:t>Chairman, House Invitations Committee</w:t>
      </w:r>
    </w:p>
    <w:p w14:paraId="2C642843" w14:textId="77777777" w:rsidR="006F2626" w:rsidRPr="006C7A80" w:rsidRDefault="006F2626" w:rsidP="006F2626">
      <w:pPr>
        <w:ind w:firstLine="0"/>
      </w:pPr>
      <w:r w:rsidRPr="006C7A80">
        <w:lastRenderedPageBreak/>
        <w:t>503-A Blatt Building</w:t>
      </w:r>
    </w:p>
    <w:p w14:paraId="19696570" w14:textId="77777777" w:rsidR="006F2626" w:rsidRPr="006C7A80" w:rsidRDefault="006F2626" w:rsidP="006F2626">
      <w:pPr>
        <w:ind w:firstLine="0"/>
      </w:pPr>
      <w:r w:rsidRPr="006C7A80">
        <w:t>Columbia, South Carolina 29201</w:t>
      </w:r>
    </w:p>
    <w:p w14:paraId="7B653E05" w14:textId="77777777" w:rsidR="006F2626" w:rsidRPr="006C7A80" w:rsidRDefault="006F2626" w:rsidP="006F2626">
      <w:pPr>
        <w:ind w:firstLine="0"/>
      </w:pPr>
    </w:p>
    <w:p w14:paraId="760938D4" w14:textId="77777777" w:rsidR="006F2626" w:rsidRPr="006C7A80" w:rsidRDefault="006F2626" w:rsidP="006F2626">
      <w:pPr>
        <w:ind w:firstLine="0"/>
      </w:pPr>
      <w:r w:rsidRPr="006C7A80">
        <w:t xml:space="preserve">Dear Chairman Moss, </w:t>
      </w:r>
    </w:p>
    <w:p w14:paraId="5AD61653" w14:textId="77777777" w:rsidR="006F2626" w:rsidRPr="006C7A80" w:rsidRDefault="006F2626" w:rsidP="006F2626">
      <w:pPr>
        <w:ind w:firstLine="0"/>
      </w:pPr>
      <w:r w:rsidRPr="006C7A80">
        <w:t>On behalf of the SC EMS Association, the Members of the House of Representatives and their staff are invited to a Legislative Breakfast. This event will be held on Wednesday, April 23, 2025, from 8:00 a.m. – 10:00 a.m. in Room 112, Blatt Building.</w:t>
      </w:r>
    </w:p>
    <w:p w14:paraId="62234AFD" w14:textId="77777777" w:rsidR="006F2626" w:rsidRPr="006C7A80" w:rsidRDefault="006F2626" w:rsidP="006F2626">
      <w:pPr>
        <w:ind w:firstLine="0"/>
      </w:pPr>
    </w:p>
    <w:p w14:paraId="7F00A7C5" w14:textId="77777777" w:rsidR="006F2626" w:rsidRPr="006C7A80" w:rsidRDefault="006F2626" w:rsidP="006F2626">
      <w:pPr>
        <w:ind w:firstLine="0"/>
      </w:pPr>
      <w:r w:rsidRPr="006C7A80">
        <w:t>Sincerely,</w:t>
      </w:r>
    </w:p>
    <w:p w14:paraId="573124EE" w14:textId="77777777" w:rsidR="006F2626" w:rsidRPr="006C7A80" w:rsidRDefault="006F2626" w:rsidP="006F2626">
      <w:pPr>
        <w:ind w:firstLine="0"/>
      </w:pPr>
      <w:r w:rsidRPr="006C7A80">
        <w:t>Henry Lewis</w:t>
      </w:r>
    </w:p>
    <w:p w14:paraId="13629BC0" w14:textId="77777777" w:rsidR="006F2626" w:rsidRPr="006C7A80" w:rsidRDefault="006F2626" w:rsidP="006F2626">
      <w:pPr>
        <w:ind w:firstLine="0"/>
      </w:pPr>
      <w:r w:rsidRPr="006C7A80">
        <w:t>Executive Director</w:t>
      </w:r>
    </w:p>
    <w:p w14:paraId="48FDCDB2" w14:textId="77777777" w:rsidR="006F2626" w:rsidRPr="006C7A80" w:rsidRDefault="006F2626" w:rsidP="006F2626">
      <w:pPr>
        <w:ind w:firstLine="0"/>
      </w:pPr>
    </w:p>
    <w:p w14:paraId="4BC9014D" w14:textId="77777777" w:rsidR="006F2626" w:rsidRPr="006C7A80" w:rsidRDefault="006F2626" w:rsidP="006F2626">
      <w:pPr>
        <w:ind w:firstLine="0"/>
      </w:pPr>
      <w:r w:rsidRPr="006C7A80">
        <w:t>March 17, 2025</w:t>
      </w:r>
    </w:p>
    <w:p w14:paraId="7943C66E" w14:textId="77777777" w:rsidR="006F2626" w:rsidRPr="006C7A80" w:rsidRDefault="006F2626" w:rsidP="006F2626">
      <w:pPr>
        <w:ind w:firstLine="0"/>
      </w:pPr>
      <w:r w:rsidRPr="006C7A80">
        <w:t>The Honorable Dennis Moss</w:t>
      </w:r>
    </w:p>
    <w:p w14:paraId="38205389" w14:textId="77777777" w:rsidR="006F2626" w:rsidRPr="006C7A80" w:rsidRDefault="006F2626" w:rsidP="006F2626">
      <w:pPr>
        <w:ind w:firstLine="0"/>
      </w:pPr>
      <w:r w:rsidRPr="006C7A80">
        <w:t>Chairman, House Invitations Committee</w:t>
      </w:r>
    </w:p>
    <w:p w14:paraId="4B318610" w14:textId="77777777" w:rsidR="006F2626" w:rsidRPr="006C7A80" w:rsidRDefault="006F2626" w:rsidP="006F2626">
      <w:pPr>
        <w:ind w:firstLine="0"/>
      </w:pPr>
      <w:r w:rsidRPr="006C7A80">
        <w:t>503-A Blatt Building</w:t>
      </w:r>
    </w:p>
    <w:p w14:paraId="45F0DEBE" w14:textId="77777777" w:rsidR="006F2626" w:rsidRPr="006C7A80" w:rsidRDefault="006F2626" w:rsidP="006F2626">
      <w:pPr>
        <w:ind w:firstLine="0"/>
      </w:pPr>
      <w:r w:rsidRPr="006C7A80">
        <w:t>Columbia, South Carolina 29201</w:t>
      </w:r>
    </w:p>
    <w:p w14:paraId="449DEB13" w14:textId="77777777" w:rsidR="006F2626" w:rsidRPr="006C7A80" w:rsidRDefault="006F2626" w:rsidP="006F2626">
      <w:pPr>
        <w:ind w:firstLine="0"/>
      </w:pPr>
    </w:p>
    <w:p w14:paraId="79501FC0" w14:textId="77777777" w:rsidR="006F2626" w:rsidRPr="006C7A80" w:rsidRDefault="006F2626" w:rsidP="006F2626">
      <w:pPr>
        <w:ind w:firstLine="0"/>
      </w:pPr>
      <w:r w:rsidRPr="006C7A80">
        <w:t xml:space="preserve">Dear Chairman Moss, </w:t>
      </w:r>
    </w:p>
    <w:p w14:paraId="11DEFF84" w14:textId="77777777" w:rsidR="006F2626" w:rsidRPr="006C7A80" w:rsidRDefault="006F2626" w:rsidP="006F2626">
      <w:pPr>
        <w:ind w:firstLine="0"/>
      </w:pPr>
      <w:r w:rsidRPr="006C7A80">
        <w:t>On behalf of the SC Future Makers and the SC Manufacturers Alliance, the Members of the House of Representatives and their staff are invited to a Legislative Luncheon. This event will be held on Wednesday, April 23, 2025, from 11:30 a.m. – 2:00 p.m. on the State House Grounds.</w:t>
      </w:r>
    </w:p>
    <w:p w14:paraId="32FD1AAF" w14:textId="77777777" w:rsidR="006F2626" w:rsidRPr="006C7A80" w:rsidRDefault="006F2626" w:rsidP="006F2626">
      <w:pPr>
        <w:ind w:firstLine="0"/>
      </w:pPr>
    </w:p>
    <w:p w14:paraId="32F57A1A" w14:textId="77777777" w:rsidR="006F2626" w:rsidRPr="006C7A80" w:rsidRDefault="006F2626" w:rsidP="006F2626">
      <w:pPr>
        <w:ind w:firstLine="0"/>
      </w:pPr>
      <w:r w:rsidRPr="006C7A80">
        <w:t>Elisabeth Kovacs</w:t>
      </w:r>
    </w:p>
    <w:p w14:paraId="0E59F8B6" w14:textId="711BF79C" w:rsidR="006F2626" w:rsidRPr="006C7A80" w:rsidRDefault="006F2626" w:rsidP="006F2626">
      <w:pPr>
        <w:ind w:firstLine="0"/>
      </w:pPr>
      <w:r w:rsidRPr="006C7A80">
        <w:t>Executive Director</w:t>
      </w:r>
      <w:r w:rsidR="00B13C4F">
        <w:t>,</w:t>
      </w:r>
      <w:r w:rsidRPr="006C7A80">
        <w:t xml:space="preserve"> SC Future Makers</w:t>
      </w:r>
    </w:p>
    <w:p w14:paraId="2CA7199D" w14:textId="77777777" w:rsidR="006F2626" w:rsidRPr="006C7A80" w:rsidRDefault="006F2626" w:rsidP="006F2626">
      <w:pPr>
        <w:ind w:firstLine="0"/>
      </w:pPr>
    </w:p>
    <w:p w14:paraId="218E580E" w14:textId="77777777" w:rsidR="006F2626" w:rsidRPr="006C7A80" w:rsidRDefault="006F2626" w:rsidP="006F2626">
      <w:pPr>
        <w:ind w:firstLine="0"/>
      </w:pPr>
      <w:r w:rsidRPr="006C7A80">
        <w:t>March 17, 2025</w:t>
      </w:r>
    </w:p>
    <w:p w14:paraId="6CD4D784" w14:textId="77777777" w:rsidR="006F2626" w:rsidRPr="006C7A80" w:rsidRDefault="006F2626" w:rsidP="006F2626">
      <w:pPr>
        <w:ind w:firstLine="0"/>
      </w:pPr>
      <w:r w:rsidRPr="006C7A80">
        <w:t>The Honorable Dennis Moss</w:t>
      </w:r>
    </w:p>
    <w:p w14:paraId="3C5CD944" w14:textId="77777777" w:rsidR="006F2626" w:rsidRPr="006C7A80" w:rsidRDefault="006F2626" w:rsidP="006F2626">
      <w:pPr>
        <w:ind w:firstLine="0"/>
      </w:pPr>
      <w:r w:rsidRPr="006C7A80">
        <w:t>Chairman, House Invitations Committee</w:t>
      </w:r>
    </w:p>
    <w:p w14:paraId="5107D859" w14:textId="77777777" w:rsidR="006F2626" w:rsidRPr="006C7A80" w:rsidRDefault="006F2626" w:rsidP="006F2626">
      <w:pPr>
        <w:ind w:firstLine="0"/>
      </w:pPr>
      <w:r w:rsidRPr="006C7A80">
        <w:t>503-A Blatt Building</w:t>
      </w:r>
    </w:p>
    <w:p w14:paraId="3503B596" w14:textId="77777777" w:rsidR="006F2626" w:rsidRPr="006C7A80" w:rsidRDefault="006F2626" w:rsidP="006F2626">
      <w:pPr>
        <w:ind w:firstLine="0"/>
      </w:pPr>
      <w:r w:rsidRPr="006C7A80">
        <w:t>Columbia, South Carolina 29201</w:t>
      </w:r>
    </w:p>
    <w:p w14:paraId="6A59FA81" w14:textId="77777777" w:rsidR="006F2626" w:rsidRPr="006C7A80" w:rsidRDefault="006F2626" w:rsidP="006F2626">
      <w:pPr>
        <w:ind w:firstLine="0"/>
      </w:pPr>
    </w:p>
    <w:p w14:paraId="18EC1DDA" w14:textId="77777777" w:rsidR="006F2626" w:rsidRPr="006C7A80" w:rsidRDefault="006F2626" w:rsidP="006F2626">
      <w:pPr>
        <w:ind w:firstLine="0"/>
      </w:pPr>
      <w:r w:rsidRPr="006C7A80">
        <w:t xml:space="preserve">Dear Chairman Moss, </w:t>
      </w:r>
    </w:p>
    <w:p w14:paraId="3541F8C1" w14:textId="77777777" w:rsidR="006F2626" w:rsidRPr="006C7A80" w:rsidRDefault="006F2626" w:rsidP="006F2626">
      <w:pPr>
        <w:ind w:firstLine="0"/>
      </w:pPr>
      <w:r w:rsidRPr="006C7A80">
        <w:t>On behalf of the South Carolina Emergency Management Association (SCEMA), the Members of the House of Representatives are invited to a Legislative Breakfast. This event will be held on Thursday, April 24, 2025, from 8:00 a.m. – 10:00 a.m. in Room 112, Blatt Building.</w:t>
      </w:r>
    </w:p>
    <w:p w14:paraId="3EF0E5AC" w14:textId="77777777" w:rsidR="006F2626" w:rsidRPr="006C7A80" w:rsidRDefault="006F2626" w:rsidP="006F2626">
      <w:pPr>
        <w:ind w:firstLine="0"/>
      </w:pPr>
    </w:p>
    <w:p w14:paraId="3AA7BDFE" w14:textId="77777777" w:rsidR="006F2626" w:rsidRPr="006C7A80" w:rsidRDefault="006F2626" w:rsidP="006F2626">
      <w:pPr>
        <w:ind w:firstLine="0"/>
      </w:pPr>
      <w:r w:rsidRPr="006C7A80">
        <w:t>Sincerely,</w:t>
      </w:r>
    </w:p>
    <w:p w14:paraId="50309031" w14:textId="77777777" w:rsidR="006F2626" w:rsidRPr="006C7A80" w:rsidRDefault="006F2626" w:rsidP="006F2626">
      <w:pPr>
        <w:ind w:firstLine="0"/>
      </w:pPr>
      <w:r w:rsidRPr="006C7A80">
        <w:lastRenderedPageBreak/>
        <w:t>Brandon Ellis</w:t>
      </w:r>
    </w:p>
    <w:p w14:paraId="7218763F" w14:textId="77777777" w:rsidR="006F2626" w:rsidRPr="006C7A80" w:rsidRDefault="006F2626" w:rsidP="006F2626">
      <w:pPr>
        <w:ind w:firstLine="0"/>
      </w:pPr>
      <w:r w:rsidRPr="006C7A80">
        <w:t>President, SC Emergency Management Association</w:t>
      </w:r>
    </w:p>
    <w:p w14:paraId="2F7D55E9" w14:textId="77777777" w:rsidR="006F2626" w:rsidRPr="006C7A80" w:rsidRDefault="006F2626" w:rsidP="006F2626">
      <w:pPr>
        <w:ind w:firstLine="0"/>
      </w:pPr>
    </w:p>
    <w:p w14:paraId="76558B68" w14:textId="77777777" w:rsidR="006F2626" w:rsidRPr="006C7A80" w:rsidRDefault="006F2626" w:rsidP="006F2626">
      <w:pPr>
        <w:ind w:firstLine="0"/>
      </w:pPr>
      <w:r w:rsidRPr="006C7A80">
        <w:t>March 17, 2025</w:t>
      </w:r>
    </w:p>
    <w:p w14:paraId="4AD204B9" w14:textId="77777777" w:rsidR="006F2626" w:rsidRPr="006C7A80" w:rsidRDefault="006F2626" w:rsidP="006F2626">
      <w:pPr>
        <w:ind w:firstLine="0"/>
      </w:pPr>
      <w:r w:rsidRPr="006C7A80">
        <w:t>The Honorable Dennis Moss</w:t>
      </w:r>
    </w:p>
    <w:p w14:paraId="760C156E" w14:textId="77777777" w:rsidR="006F2626" w:rsidRPr="006C7A80" w:rsidRDefault="006F2626" w:rsidP="006F2626">
      <w:pPr>
        <w:ind w:firstLine="0"/>
      </w:pPr>
      <w:r w:rsidRPr="006C7A80">
        <w:t>Chairman, House Invitations Committee</w:t>
      </w:r>
    </w:p>
    <w:p w14:paraId="489F1033" w14:textId="77777777" w:rsidR="006F2626" w:rsidRPr="006C7A80" w:rsidRDefault="006F2626" w:rsidP="006F2626">
      <w:pPr>
        <w:ind w:firstLine="0"/>
      </w:pPr>
      <w:r w:rsidRPr="006C7A80">
        <w:t>503-A Blatt Building</w:t>
      </w:r>
    </w:p>
    <w:p w14:paraId="193D5C75" w14:textId="77777777" w:rsidR="006F2626" w:rsidRPr="006C7A80" w:rsidRDefault="006F2626" w:rsidP="006F2626">
      <w:pPr>
        <w:ind w:firstLine="0"/>
      </w:pPr>
      <w:r w:rsidRPr="006C7A80">
        <w:t>Columbia, South Carolina 29201</w:t>
      </w:r>
    </w:p>
    <w:p w14:paraId="6210A581" w14:textId="77777777" w:rsidR="006F2626" w:rsidRPr="006C7A80" w:rsidRDefault="006F2626" w:rsidP="006F2626">
      <w:pPr>
        <w:ind w:firstLine="0"/>
      </w:pPr>
    </w:p>
    <w:p w14:paraId="33AA3E20" w14:textId="77777777" w:rsidR="006F2626" w:rsidRPr="006C7A80" w:rsidRDefault="006F2626" w:rsidP="006F2626">
      <w:pPr>
        <w:ind w:firstLine="0"/>
      </w:pPr>
      <w:r w:rsidRPr="006C7A80">
        <w:t xml:space="preserve">Dear Chairman Moss, </w:t>
      </w:r>
    </w:p>
    <w:p w14:paraId="251E198F" w14:textId="77777777" w:rsidR="006F2626" w:rsidRPr="006C7A80" w:rsidRDefault="006F2626" w:rsidP="006F2626">
      <w:pPr>
        <w:ind w:firstLine="0"/>
      </w:pPr>
      <w:r w:rsidRPr="006C7A80">
        <w:t>On behalf of Palmetto Family Council, the Members of the House of Representatives are invited to a Legislative Reception. This event will be held on Tuesday, April 29, 2025, from 5:00 p.m. – 7:00 p.m. at The Palmetto Club.</w:t>
      </w:r>
    </w:p>
    <w:p w14:paraId="0EC744D1" w14:textId="77777777" w:rsidR="006F2626" w:rsidRPr="006C7A80" w:rsidRDefault="006F2626" w:rsidP="006F2626">
      <w:pPr>
        <w:ind w:firstLine="0"/>
      </w:pPr>
    </w:p>
    <w:p w14:paraId="0DA7AC71" w14:textId="77777777" w:rsidR="006F2626" w:rsidRPr="006C7A80" w:rsidRDefault="006F2626" w:rsidP="006F2626">
      <w:pPr>
        <w:ind w:firstLine="0"/>
      </w:pPr>
      <w:r w:rsidRPr="006C7A80">
        <w:t>Sincerely,</w:t>
      </w:r>
    </w:p>
    <w:p w14:paraId="748F2C76" w14:textId="77777777" w:rsidR="006F2626" w:rsidRPr="006C7A80" w:rsidRDefault="006F2626" w:rsidP="006F2626">
      <w:pPr>
        <w:ind w:firstLine="0"/>
      </w:pPr>
      <w:r w:rsidRPr="006C7A80">
        <w:t>Steve Pettit</w:t>
      </w:r>
    </w:p>
    <w:p w14:paraId="33A99AA9" w14:textId="77777777" w:rsidR="006F2626" w:rsidRPr="006C7A80" w:rsidRDefault="006F2626" w:rsidP="006F2626">
      <w:pPr>
        <w:ind w:firstLine="0"/>
      </w:pPr>
      <w:r w:rsidRPr="006C7A80">
        <w:t>President, Palmetto Family Council</w:t>
      </w:r>
    </w:p>
    <w:p w14:paraId="0C9F1F89" w14:textId="77777777" w:rsidR="006F2626" w:rsidRPr="006C7A80" w:rsidRDefault="006F2626" w:rsidP="006F2626">
      <w:pPr>
        <w:ind w:firstLine="0"/>
      </w:pPr>
    </w:p>
    <w:p w14:paraId="4F8991F3" w14:textId="77777777" w:rsidR="006F2626" w:rsidRPr="006C7A80" w:rsidRDefault="006F2626" w:rsidP="006F2626">
      <w:pPr>
        <w:ind w:firstLine="0"/>
      </w:pPr>
      <w:r w:rsidRPr="006C7A80">
        <w:t>March 17, 2025</w:t>
      </w:r>
    </w:p>
    <w:p w14:paraId="6BB1068B" w14:textId="77777777" w:rsidR="006F2626" w:rsidRPr="006C7A80" w:rsidRDefault="006F2626" w:rsidP="006F2626">
      <w:pPr>
        <w:ind w:firstLine="0"/>
      </w:pPr>
      <w:r w:rsidRPr="006C7A80">
        <w:t>The Honorable Dennis Moss</w:t>
      </w:r>
    </w:p>
    <w:p w14:paraId="0154F896" w14:textId="77777777" w:rsidR="006F2626" w:rsidRPr="006C7A80" w:rsidRDefault="006F2626" w:rsidP="006F2626">
      <w:pPr>
        <w:ind w:firstLine="0"/>
      </w:pPr>
      <w:r w:rsidRPr="006C7A80">
        <w:t>Chairman, House Invitations Committee</w:t>
      </w:r>
    </w:p>
    <w:p w14:paraId="33D15029" w14:textId="77777777" w:rsidR="006F2626" w:rsidRPr="006C7A80" w:rsidRDefault="006F2626" w:rsidP="006F2626">
      <w:pPr>
        <w:ind w:firstLine="0"/>
      </w:pPr>
      <w:r w:rsidRPr="006C7A80">
        <w:t>503-A Blatt Building</w:t>
      </w:r>
    </w:p>
    <w:p w14:paraId="7FFCFB2D" w14:textId="77777777" w:rsidR="006F2626" w:rsidRPr="006C7A80" w:rsidRDefault="006F2626" w:rsidP="006F2626">
      <w:pPr>
        <w:ind w:firstLine="0"/>
      </w:pPr>
      <w:r w:rsidRPr="006C7A80">
        <w:t>Columbia, South Carolina 29201</w:t>
      </w:r>
    </w:p>
    <w:p w14:paraId="273CE13A" w14:textId="77777777" w:rsidR="006F2626" w:rsidRPr="006C7A80" w:rsidRDefault="006F2626" w:rsidP="006F2626">
      <w:pPr>
        <w:ind w:firstLine="0"/>
      </w:pPr>
    </w:p>
    <w:p w14:paraId="65993147" w14:textId="77777777" w:rsidR="006F2626" w:rsidRPr="006C7A80" w:rsidRDefault="006F2626" w:rsidP="006F2626">
      <w:pPr>
        <w:ind w:firstLine="0"/>
      </w:pPr>
      <w:r w:rsidRPr="006C7A80">
        <w:t xml:space="preserve">Dear Chairman Moss, </w:t>
      </w:r>
    </w:p>
    <w:p w14:paraId="41046E5F" w14:textId="77777777" w:rsidR="006F2626" w:rsidRPr="006C7A80" w:rsidRDefault="006F2626" w:rsidP="006F2626">
      <w:pPr>
        <w:ind w:firstLine="0"/>
      </w:pPr>
      <w:r w:rsidRPr="006C7A80">
        <w:t>On behalf of the South Carolina Insurance Association, the Members of the House of Representatives and their staff are invited to a Legislative Breakfast. This event will be held on Wednesday, April 30, 2025, from 8:00 a.m. – 10:00 a.m. in Room 112, Blatt Building.</w:t>
      </w:r>
    </w:p>
    <w:p w14:paraId="620B1CD5" w14:textId="77777777" w:rsidR="006F2626" w:rsidRPr="006C7A80" w:rsidRDefault="006F2626" w:rsidP="006F2626">
      <w:pPr>
        <w:ind w:firstLine="0"/>
      </w:pPr>
    </w:p>
    <w:p w14:paraId="5F5E0DEA" w14:textId="77777777" w:rsidR="006F2626" w:rsidRPr="006C7A80" w:rsidRDefault="006F2626" w:rsidP="006F2626">
      <w:pPr>
        <w:ind w:firstLine="0"/>
      </w:pPr>
      <w:r w:rsidRPr="006C7A80">
        <w:t>Sincerely,</w:t>
      </w:r>
    </w:p>
    <w:p w14:paraId="3648B17C" w14:textId="77777777" w:rsidR="006F2626" w:rsidRPr="006C7A80" w:rsidRDefault="006F2626" w:rsidP="006F2626">
      <w:pPr>
        <w:ind w:firstLine="0"/>
      </w:pPr>
      <w:r w:rsidRPr="006C7A80">
        <w:t>Jeff Thordahl</w:t>
      </w:r>
    </w:p>
    <w:p w14:paraId="1DCDB5F8" w14:textId="77777777" w:rsidR="006F2626" w:rsidRPr="006C7A80" w:rsidRDefault="006F2626" w:rsidP="006F2626">
      <w:pPr>
        <w:ind w:firstLine="0"/>
      </w:pPr>
      <w:r w:rsidRPr="006C7A80">
        <w:t>SC Insurance Association</w:t>
      </w:r>
    </w:p>
    <w:p w14:paraId="77CAAF5A" w14:textId="77777777" w:rsidR="006F2626" w:rsidRPr="006C7A80" w:rsidRDefault="006F2626" w:rsidP="006F2626">
      <w:pPr>
        <w:ind w:firstLine="0"/>
      </w:pPr>
    </w:p>
    <w:p w14:paraId="35B5FBBE" w14:textId="77777777" w:rsidR="006F2626" w:rsidRPr="006C7A80" w:rsidRDefault="006F2626" w:rsidP="006F2626">
      <w:pPr>
        <w:ind w:firstLine="0"/>
      </w:pPr>
      <w:r w:rsidRPr="006C7A80">
        <w:t xml:space="preserve"> March 17, 2025</w:t>
      </w:r>
    </w:p>
    <w:p w14:paraId="21877F2B" w14:textId="77777777" w:rsidR="006F2626" w:rsidRPr="006C7A80" w:rsidRDefault="006F2626" w:rsidP="006F2626">
      <w:pPr>
        <w:ind w:firstLine="0"/>
      </w:pPr>
      <w:r w:rsidRPr="006C7A80">
        <w:t>The Honorable Dennis Moss</w:t>
      </w:r>
    </w:p>
    <w:p w14:paraId="6626519C" w14:textId="77777777" w:rsidR="006F2626" w:rsidRPr="006C7A80" w:rsidRDefault="006F2626" w:rsidP="006F2626">
      <w:pPr>
        <w:ind w:firstLine="0"/>
      </w:pPr>
      <w:r w:rsidRPr="006C7A80">
        <w:t>Chairman, House Invitations Committee</w:t>
      </w:r>
    </w:p>
    <w:p w14:paraId="6715C854" w14:textId="77777777" w:rsidR="006F2626" w:rsidRPr="006C7A80" w:rsidRDefault="006F2626" w:rsidP="006F2626">
      <w:pPr>
        <w:ind w:firstLine="0"/>
      </w:pPr>
      <w:r w:rsidRPr="006C7A80">
        <w:t>503-A Blatt Building</w:t>
      </w:r>
    </w:p>
    <w:p w14:paraId="49B3259E" w14:textId="77777777" w:rsidR="006F2626" w:rsidRPr="006C7A80" w:rsidRDefault="006F2626" w:rsidP="006F2626">
      <w:pPr>
        <w:ind w:firstLine="0"/>
      </w:pPr>
      <w:r w:rsidRPr="006C7A80">
        <w:t>Columbia, South Carolina 29201</w:t>
      </w:r>
    </w:p>
    <w:p w14:paraId="78B6F5D6" w14:textId="77777777" w:rsidR="006F2626" w:rsidRPr="006C7A80" w:rsidRDefault="006F2626" w:rsidP="006F2626">
      <w:pPr>
        <w:ind w:firstLine="0"/>
      </w:pPr>
    </w:p>
    <w:p w14:paraId="1E0211F9" w14:textId="77777777" w:rsidR="006F2626" w:rsidRPr="006C7A80" w:rsidRDefault="006F2626" w:rsidP="006F2626">
      <w:pPr>
        <w:ind w:firstLine="0"/>
      </w:pPr>
      <w:r w:rsidRPr="006C7A80">
        <w:lastRenderedPageBreak/>
        <w:t xml:space="preserve">Dear Chairman Moss, </w:t>
      </w:r>
    </w:p>
    <w:p w14:paraId="5078416B" w14:textId="68B765DB" w:rsidR="006F2626" w:rsidRPr="006C7A80" w:rsidRDefault="006F2626" w:rsidP="006F2626">
      <w:pPr>
        <w:ind w:firstLine="0"/>
      </w:pPr>
      <w:r w:rsidRPr="006C7A80">
        <w:t xml:space="preserve">On behalf of the South Carolina Association of Council on Aging Directors, the Members of the House of Representatives and their staff are invited to a Legislative Luncheon. This event will be held on Wednesday, April 30, 2025, from 11:30 a.m. – 2:00 p.m. </w:t>
      </w:r>
      <w:r w:rsidR="003103EE">
        <w:t>on the State House grounds</w:t>
      </w:r>
      <w:r w:rsidRPr="006C7A80">
        <w:t>.</w:t>
      </w:r>
    </w:p>
    <w:p w14:paraId="3072760C" w14:textId="77777777" w:rsidR="006F2626" w:rsidRPr="006C7A80" w:rsidRDefault="006F2626" w:rsidP="006F2626">
      <w:pPr>
        <w:ind w:firstLine="0"/>
      </w:pPr>
    </w:p>
    <w:p w14:paraId="32276B79" w14:textId="77777777" w:rsidR="006F2626" w:rsidRPr="006C7A80" w:rsidRDefault="006F2626" w:rsidP="006F2626">
      <w:pPr>
        <w:ind w:firstLine="0"/>
      </w:pPr>
      <w:r w:rsidRPr="006C7A80">
        <w:t>Sincerely</w:t>
      </w:r>
    </w:p>
    <w:p w14:paraId="2D52D4E1" w14:textId="77777777" w:rsidR="006F2626" w:rsidRPr="006C7A80" w:rsidRDefault="006F2626" w:rsidP="006F2626">
      <w:pPr>
        <w:ind w:firstLine="0"/>
      </w:pPr>
      <w:r w:rsidRPr="006C7A80">
        <w:t>Jay W. Ragley</w:t>
      </w:r>
    </w:p>
    <w:p w14:paraId="5DBD7FFF" w14:textId="0D4115B1" w:rsidR="006F2626" w:rsidRPr="006C7A80" w:rsidRDefault="006F2626" w:rsidP="006F2626">
      <w:pPr>
        <w:ind w:firstLine="0"/>
      </w:pPr>
      <w:r w:rsidRPr="006C7A80">
        <w:t xml:space="preserve">SC Association of Council </w:t>
      </w:r>
      <w:r w:rsidR="003103EE">
        <w:t>on Aging</w:t>
      </w:r>
    </w:p>
    <w:p w14:paraId="49E445AF" w14:textId="77777777" w:rsidR="006F2626" w:rsidRPr="006C7A80" w:rsidRDefault="006F2626" w:rsidP="006F2626">
      <w:pPr>
        <w:ind w:firstLine="0"/>
      </w:pPr>
    </w:p>
    <w:p w14:paraId="55522191" w14:textId="77777777" w:rsidR="006F2626" w:rsidRPr="006C7A80" w:rsidRDefault="006F2626" w:rsidP="006F2626">
      <w:pPr>
        <w:ind w:firstLine="0"/>
      </w:pPr>
      <w:r w:rsidRPr="006C7A80">
        <w:t>March 17, 2025</w:t>
      </w:r>
    </w:p>
    <w:p w14:paraId="4ADE8D18" w14:textId="77777777" w:rsidR="006F2626" w:rsidRPr="006C7A80" w:rsidRDefault="006F2626" w:rsidP="006F2626">
      <w:pPr>
        <w:ind w:firstLine="0"/>
      </w:pPr>
      <w:r w:rsidRPr="006C7A80">
        <w:t>The Honorable Dennis Moss</w:t>
      </w:r>
    </w:p>
    <w:p w14:paraId="56D7AE41" w14:textId="77777777" w:rsidR="006F2626" w:rsidRPr="006C7A80" w:rsidRDefault="006F2626" w:rsidP="006F2626">
      <w:pPr>
        <w:ind w:firstLine="0"/>
      </w:pPr>
      <w:r w:rsidRPr="006C7A80">
        <w:t>Chairman, House Invitations Committee</w:t>
      </w:r>
    </w:p>
    <w:p w14:paraId="2B44D9F8" w14:textId="77777777" w:rsidR="006F2626" w:rsidRPr="006C7A80" w:rsidRDefault="006F2626" w:rsidP="006F2626">
      <w:pPr>
        <w:ind w:firstLine="0"/>
      </w:pPr>
      <w:r w:rsidRPr="006C7A80">
        <w:t>503-A Blatt Building</w:t>
      </w:r>
    </w:p>
    <w:p w14:paraId="0B6AB738" w14:textId="77777777" w:rsidR="006F2626" w:rsidRPr="006C7A80" w:rsidRDefault="006F2626" w:rsidP="006F2626">
      <w:pPr>
        <w:ind w:firstLine="0"/>
      </w:pPr>
      <w:r w:rsidRPr="006C7A80">
        <w:t>Columbia, South Carolina 29201</w:t>
      </w:r>
    </w:p>
    <w:p w14:paraId="180394B2" w14:textId="77777777" w:rsidR="006F2626" w:rsidRPr="006C7A80" w:rsidRDefault="006F2626" w:rsidP="006F2626">
      <w:pPr>
        <w:ind w:firstLine="0"/>
      </w:pPr>
    </w:p>
    <w:p w14:paraId="5C6C30BA" w14:textId="77777777" w:rsidR="006F2626" w:rsidRPr="006C7A80" w:rsidRDefault="006F2626" w:rsidP="006F2626">
      <w:pPr>
        <w:ind w:firstLine="0"/>
      </w:pPr>
      <w:r w:rsidRPr="006C7A80">
        <w:t xml:space="preserve">Dear Chairman Moss, </w:t>
      </w:r>
    </w:p>
    <w:p w14:paraId="3D963506" w14:textId="77777777" w:rsidR="006F2626" w:rsidRPr="006C7A80" w:rsidRDefault="006F2626" w:rsidP="006F2626">
      <w:pPr>
        <w:ind w:firstLine="0"/>
      </w:pPr>
      <w:r w:rsidRPr="006C7A80">
        <w:t>On behalf of the South Carolina Association for Justice, the Members of the House of Representatives and their staff are invited to a Legislative Reception. This event will be held on Wednesday, April 30, 2025, from 5:00 p.m. – 7:00 p.m. at 1208 Washington Place.</w:t>
      </w:r>
    </w:p>
    <w:p w14:paraId="467CFEC5" w14:textId="77777777" w:rsidR="006F2626" w:rsidRPr="006C7A80" w:rsidRDefault="006F2626" w:rsidP="006F2626">
      <w:pPr>
        <w:ind w:firstLine="0"/>
      </w:pPr>
    </w:p>
    <w:p w14:paraId="4446B25E" w14:textId="77777777" w:rsidR="006F2626" w:rsidRPr="006C7A80" w:rsidRDefault="006F2626" w:rsidP="006F2626">
      <w:pPr>
        <w:ind w:firstLine="0"/>
      </w:pPr>
      <w:r w:rsidRPr="006C7A80">
        <w:t>Sincerely,</w:t>
      </w:r>
    </w:p>
    <w:p w14:paraId="6735A214" w14:textId="28921A22" w:rsidR="006F2626" w:rsidRPr="006C7A80" w:rsidRDefault="006F2626" w:rsidP="006F2626">
      <w:pPr>
        <w:ind w:firstLine="0"/>
      </w:pPr>
      <w:r w:rsidRPr="006C7A80">
        <w:t>Callvin K. Hastie Jr.</w:t>
      </w:r>
    </w:p>
    <w:p w14:paraId="3D78C879" w14:textId="77777777" w:rsidR="006F2626" w:rsidRDefault="006F2626" w:rsidP="006F2626">
      <w:pPr>
        <w:ind w:firstLine="0"/>
      </w:pPr>
      <w:r w:rsidRPr="006C7A80">
        <w:t>Chief Operations Officer</w:t>
      </w:r>
    </w:p>
    <w:p w14:paraId="69089864" w14:textId="5DAFA12C" w:rsidR="006F2626" w:rsidRDefault="006F2626" w:rsidP="006F2626">
      <w:pPr>
        <w:ind w:firstLine="0"/>
      </w:pPr>
    </w:p>
    <w:p w14:paraId="7190E48F" w14:textId="77777777" w:rsidR="006F2626" w:rsidRPr="006F2626" w:rsidRDefault="006F2626" w:rsidP="006F2626">
      <w:pPr>
        <w:keepNext/>
        <w:jc w:val="center"/>
        <w:rPr>
          <w:b/>
        </w:rPr>
      </w:pPr>
      <w:r w:rsidRPr="006F2626">
        <w:rPr>
          <w:b/>
        </w:rPr>
        <w:t>REGULATION WITHDRAWN AND RESUBMITTED</w:t>
      </w:r>
    </w:p>
    <w:p w14:paraId="09CB1B22" w14:textId="77777777" w:rsidR="006F2626" w:rsidRPr="00191569" w:rsidRDefault="006F2626" w:rsidP="006F2626">
      <w:pPr>
        <w:jc w:val="left"/>
      </w:pPr>
      <w:bookmarkStart w:id="3" w:name="file_start16"/>
      <w:bookmarkEnd w:id="3"/>
      <w:r w:rsidRPr="00191569">
        <w:t>Document No. 5330</w:t>
      </w:r>
    </w:p>
    <w:p w14:paraId="4FDCA2EB" w14:textId="77777777" w:rsidR="006F2626" w:rsidRPr="00191569" w:rsidRDefault="006F2626" w:rsidP="006F2626">
      <w:pPr>
        <w:jc w:val="left"/>
      </w:pPr>
      <w:r w:rsidRPr="00191569">
        <w:t>Agency: Department of Natural Resources</w:t>
      </w:r>
    </w:p>
    <w:p w14:paraId="5E62FAB8" w14:textId="77777777" w:rsidR="006F2626" w:rsidRPr="00191569" w:rsidRDefault="006F2626" w:rsidP="00B13C4F">
      <w:pPr>
        <w:ind w:left="216" w:firstLine="0"/>
        <w:jc w:val="left"/>
      </w:pPr>
      <w:r w:rsidRPr="00191569">
        <w:t>Statutory Authority: 1976 Code Sections 50-11-1910 and 50-11-1920</w:t>
      </w:r>
    </w:p>
    <w:p w14:paraId="16394D85" w14:textId="77777777" w:rsidR="006F2626" w:rsidRPr="00191569" w:rsidRDefault="006F2626" w:rsidP="006F2626">
      <w:pPr>
        <w:jc w:val="left"/>
      </w:pPr>
      <w:r w:rsidRPr="00191569">
        <w:t>Deer Processors and Donated Deer Processing Fee Recovery</w:t>
      </w:r>
    </w:p>
    <w:p w14:paraId="2F5FB7A4" w14:textId="77777777" w:rsidR="006F2626" w:rsidRPr="00191569" w:rsidRDefault="006F2626" w:rsidP="00B13C4F">
      <w:pPr>
        <w:ind w:left="216" w:firstLine="0"/>
        <w:jc w:val="left"/>
      </w:pPr>
      <w:r w:rsidRPr="00191569">
        <w:t>Received by Speaker of the House of Representatives January 14, 2025</w:t>
      </w:r>
    </w:p>
    <w:p w14:paraId="0614DDA2" w14:textId="352D4C25" w:rsidR="006F2626" w:rsidRPr="00191569" w:rsidRDefault="006F2626" w:rsidP="00B13C4F">
      <w:pPr>
        <w:ind w:left="216" w:firstLine="0"/>
        <w:jc w:val="left"/>
      </w:pPr>
      <w:r w:rsidRPr="00191569">
        <w:t xml:space="preserve">Referred </w:t>
      </w:r>
      <w:r w:rsidR="00B13C4F" w:rsidRPr="00191569">
        <w:t>to Regulations</w:t>
      </w:r>
      <w:r w:rsidRPr="00191569">
        <w:t>, Administrative Procedures, AI and Cybersecurity Committee</w:t>
      </w:r>
    </w:p>
    <w:p w14:paraId="2E3D49E0" w14:textId="77777777" w:rsidR="006F2626" w:rsidRDefault="006F2626" w:rsidP="006F2626">
      <w:pPr>
        <w:jc w:val="left"/>
      </w:pPr>
      <w:r w:rsidRPr="00191569">
        <w:t>Legislative Review Expiration January 18, 2026</w:t>
      </w:r>
    </w:p>
    <w:p w14:paraId="401DC0D9" w14:textId="0047D77E" w:rsidR="006F2626" w:rsidRDefault="006F2626" w:rsidP="006F2626">
      <w:pPr>
        <w:jc w:val="left"/>
      </w:pPr>
    </w:p>
    <w:p w14:paraId="5E9D3710" w14:textId="77777777" w:rsidR="006F2626" w:rsidRDefault="006F2626" w:rsidP="006F2626">
      <w:pPr>
        <w:keepNext/>
        <w:jc w:val="center"/>
        <w:rPr>
          <w:b/>
        </w:rPr>
      </w:pPr>
      <w:r w:rsidRPr="006F2626">
        <w:rPr>
          <w:b/>
        </w:rPr>
        <w:lastRenderedPageBreak/>
        <w:t>HOUSE RESOLUTION</w:t>
      </w:r>
    </w:p>
    <w:p w14:paraId="42E78DA3" w14:textId="48318E11" w:rsidR="006F2626" w:rsidRDefault="006F2626" w:rsidP="006F2626">
      <w:pPr>
        <w:keepNext/>
      </w:pPr>
      <w:r>
        <w:t>The following was introduced:</w:t>
      </w:r>
    </w:p>
    <w:p w14:paraId="2B80CE35" w14:textId="77777777" w:rsidR="006F2626" w:rsidRDefault="006F2626" w:rsidP="006F2626">
      <w:pPr>
        <w:keepNext/>
      </w:pPr>
      <w:bookmarkStart w:id="4" w:name="include_clip_start_18"/>
      <w:bookmarkEnd w:id="4"/>
    </w:p>
    <w:p w14:paraId="41C752B4" w14:textId="77777777" w:rsidR="006F2626" w:rsidRDefault="006F2626" w:rsidP="006F2626">
      <w:r>
        <w:t>H. 4190 -- Reps. Wooten,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EXPRESS THE PROFOUND SORROW OF THE MEMBERS OF THE SOUTH CAROLINA HOUSE OF REPRESENTATIVES UPON THE PASSING OF KENNETH HARRISON "KEN" LESTER SR. OF RICHLAND COUNTY AND TO EXTEND THEIR DEEPEST SYMPATHY TO HIS LARGE AND LOVING FAMILY AND HIS MANY FRIENDS.</w:t>
      </w:r>
    </w:p>
    <w:p w14:paraId="6E1DC76B" w14:textId="1D64DEE2" w:rsidR="006F2626" w:rsidRDefault="006F2626" w:rsidP="006F2626">
      <w:bookmarkStart w:id="5" w:name="include_clip_end_18"/>
      <w:bookmarkEnd w:id="5"/>
    </w:p>
    <w:p w14:paraId="5A45307F" w14:textId="2B625AE5" w:rsidR="006F2626" w:rsidRDefault="006F2626" w:rsidP="006F2626">
      <w:r>
        <w:t>The Resolution was adopted.</w:t>
      </w:r>
    </w:p>
    <w:p w14:paraId="4ACDB527" w14:textId="77777777" w:rsidR="006F2626" w:rsidRDefault="006F2626" w:rsidP="006F2626"/>
    <w:p w14:paraId="5B98EEB5" w14:textId="150A8B52" w:rsidR="006F2626" w:rsidRDefault="006F2626" w:rsidP="006F2626">
      <w:pPr>
        <w:keepNext/>
        <w:jc w:val="center"/>
        <w:rPr>
          <w:b/>
        </w:rPr>
      </w:pPr>
      <w:r w:rsidRPr="006F2626">
        <w:rPr>
          <w:b/>
        </w:rPr>
        <w:t>HOUSE RESOLUTION</w:t>
      </w:r>
    </w:p>
    <w:p w14:paraId="2B966EC4" w14:textId="45241498" w:rsidR="006F2626" w:rsidRDefault="006F2626" w:rsidP="006F2626">
      <w:pPr>
        <w:keepNext/>
      </w:pPr>
      <w:r>
        <w:t>The following was introduced:</w:t>
      </w:r>
    </w:p>
    <w:p w14:paraId="6CE32A6C" w14:textId="77777777" w:rsidR="006F2626" w:rsidRDefault="006F2626" w:rsidP="006F2626">
      <w:pPr>
        <w:keepNext/>
      </w:pPr>
      <w:bookmarkStart w:id="6" w:name="include_clip_start_21"/>
      <w:bookmarkEnd w:id="6"/>
    </w:p>
    <w:p w14:paraId="2B12EC9D" w14:textId="77777777" w:rsidR="006F2626" w:rsidRDefault="006F2626" w:rsidP="006F2626">
      <w:r>
        <w:t xml:space="preserve">H. 4191 -- Reps. Burns, Gilreath,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Govan, Grant, Guest, Guffey, Haddon, Hager, Hardee, Harris, Hart, Hartnett, Hartz, Hayes, Henderson-Myers, Herbkersman, Hewitt, Hiott, Hixon, Holman, Hosey, Howard, Huff, J. E. Johnson, J. L. Johnson, Jones, Jordan, </w:t>
      </w:r>
      <w:r>
        <w:lastRenderedPageBreak/>
        <w:t>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MARY ELIZABETH MARTIN EMBLER ON THE OCCASION OF HER 100TH BIRTHDAY AND TO WISH HER A JOYOUS BIRTHDAY CELEBRATION AND MUCH HAPPINESS IN THE DAYS AHEAD.</w:t>
      </w:r>
    </w:p>
    <w:p w14:paraId="1715981C" w14:textId="5580037E" w:rsidR="006F2626" w:rsidRDefault="006F2626" w:rsidP="006F2626">
      <w:bookmarkStart w:id="7" w:name="include_clip_end_21"/>
      <w:bookmarkEnd w:id="7"/>
    </w:p>
    <w:p w14:paraId="3AAE5B34" w14:textId="4DEDB707" w:rsidR="006F2626" w:rsidRDefault="006F2626" w:rsidP="006F2626">
      <w:r>
        <w:t>The Resolution was adopted.</w:t>
      </w:r>
    </w:p>
    <w:p w14:paraId="36C6ECE3" w14:textId="77777777" w:rsidR="006F2626" w:rsidRDefault="006F2626" w:rsidP="006F2626"/>
    <w:p w14:paraId="63394B9A" w14:textId="28162D03" w:rsidR="006F2626" w:rsidRDefault="006F2626" w:rsidP="006F2626">
      <w:pPr>
        <w:keepNext/>
        <w:jc w:val="center"/>
        <w:rPr>
          <w:b/>
        </w:rPr>
      </w:pPr>
      <w:r w:rsidRPr="006F2626">
        <w:rPr>
          <w:b/>
        </w:rPr>
        <w:t>HOUSE RESOLUTION</w:t>
      </w:r>
    </w:p>
    <w:p w14:paraId="5018595D" w14:textId="51291422" w:rsidR="006F2626" w:rsidRDefault="006F2626" w:rsidP="006F2626">
      <w:pPr>
        <w:keepNext/>
      </w:pPr>
      <w:r>
        <w:t>The following was introduced:</w:t>
      </w:r>
    </w:p>
    <w:p w14:paraId="7242E7A9" w14:textId="77777777" w:rsidR="006F2626" w:rsidRDefault="006F2626" w:rsidP="006F2626">
      <w:pPr>
        <w:keepNext/>
      </w:pPr>
      <w:bookmarkStart w:id="8" w:name="include_clip_start_24"/>
      <w:bookmarkEnd w:id="8"/>
    </w:p>
    <w:p w14:paraId="3B57AB1F" w14:textId="77777777" w:rsidR="006F2626" w:rsidRDefault="006F2626" w:rsidP="00B13C4F">
      <w:pPr>
        <w:keepNext/>
      </w:pPr>
      <w:r>
        <w:t xml:space="preserve">H. 4192 --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White, Whitmire, Wickensimer, Williams, Willis, Wooten and Yow: A HOUSE RESOLUTION TO EXPRESS THE PROFOUND SORROW OF THE MEMBERS OF THE SOUTH CAROLINA HOUSE OF REPRESENTATIVES UPON THE PASSING OF SARAH WITHERSPOON NASH WILSON OF SUMTER COUNTY AND TO </w:t>
      </w:r>
      <w:r>
        <w:lastRenderedPageBreak/>
        <w:t>EXTEND THEIR DEEPEST SYMPATHY TO HER LARGE AND LOVING FAMILY AND HER MANY FRIENDS.</w:t>
      </w:r>
    </w:p>
    <w:p w14:paraId="1597CFCF" w14:textId="1C8527E1" w:rsidR="006F2626" w:rsidRDefault="006F2626" w:rsidP="00B13C4F">
      <w:pPr>
        <w:keepNext/>
      </w:pPr>
      <w:bookmarkStart w:id="9" w:name="include_clip_end_24"/>
      <w:bookmarkEnd w:id="9"/>
    </w:p>
    <w:p w14:paraId="6C46808D" w14:textId="67BE8B3E" w:rsidR="006F2626" w:rsidRDefault="006F2626" w:rsidP="00B13C4F">
      <w:pPr>
        <w:keepNext/>
      </w:pPr>
      <w:r>
        <w:t>The Resolution was adopted.</w:t>
      </w:r>
    </w:p>
    <w:p w14:paraId="179A34B1" w14:textId="77777777" w:rsidR="006F2626" w:rsidRDefault="006F2626" w:rsidP="00B13C4F">
      <w:pPr>
        <w:keepNext/>
      </w:pPr>
    </w:p>
    <w:p w14:paraId="7B5C3EAA" w14:textId="1CDCEDFB" w:rsidR="006F2626" w:rsidRDefault="006F2626" w:rsidP="006F2626">
      <w:pPr>
        <w:keepNext/>
        <w:jc w:val="center"/>
        <w:rPr>
          <w:b/>
        </w:rPr>
      </w:pPr>
      <w:r w:rsidRPr="006F2626">
        <w:rPr>
          <w:b/>
        </w:rPr>
        <w:t>HOUSE RESOLUTION</w:t>
      </w:r>
    </w:p>
    <w:p w14:paraId="0CDBBD23" w14:textId="64F3A4A1" w:rsidR="006F2626" w:rsidRDefault="006F2626" w:rsidP="006F2626">
      <w:pPr>
        <w:keepNext/>
      </w:pPr>
      <w:r>
        <w:t>The following was introduced:</w:t>
      </w:r>
    </w:p>
    <w:p w14:paraId="68739923" w14:textId="77777777" w:rsidR="006F2626" w:rsidRDefault="006F2626" w:rsidP="006F2626">
      <w:pPr>
        <w:keepNext/>
      </w:pPr>
      <w:bookmarkStart w:id="10" w:name="include_clip_start_27"/>
      <w:bookmarkEnd w:id="10"/>
    </w:p>
    <w:p w14:paraId="06C5F3B2" w14:textId="77777777" w:rsidR="006F2626" w:rsidRDefault="006F2626" w:rsidP="006F2626">
      <w:r>
        <w:t>H. 4193 -- Reps. M.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HOUSE RESOLUTION TO RECOGNIZE AND HONOR MARSHA CLAYMAN GARRETT, FOUNDER OF THE LOWCOUNTRY SENIOR NETWORK, FOR HER EXCEPTIONAL DEDICATION TO THE SENIOR COMMUNITY.</w:t>
      </w:r>
    </w:p>
    <w:p w14:paraId="77E3B191" w14:textId="065BB1F0" w:rsidR="006F2626" w:rsidRDefault="006F2626" w:rsidP="006F2626">
      <w:bookmarkStart w:id="11" w:name="include_clip_end_27"/>
      <w:bookmarkEnd w:id="11"/>
    </w:p>
    <w:p w14:paraId="145E9726" w14:textId="0BD9472D" w:rsidR="006F2626" w:rsidRDefault="006F2626" w:rsidP="006F2626">
      <w:r>
        <w:t>The Resolution was adopted.</w:t>
      </w:r>
    </w:p>
    <w:p w14:paraId="06E33B5A" w14:textId="77777777" w:rsidR="006F2626" w:rsidRDefault="006F2626" w:rsidP="006F2626"/>
    <w:p w14:paraId="045C276E" w14:textId="5E61630D" w:rsidR="006F2626" w:rsidRDefault="006F2626" w:rsidP="006F2626">
      <w:pPr>
        <w:keepNext/>
        <w:jc w:val="center"/>
        <w:rPr>
          <w:b/>
        </w:rPr>
      </w:pPr>
      <w:r w:rsidRPr="006F2626">
        <w:rPr>
          <w:b/>
        </w:rPr>
        <w:t>HOUSE RESOLUTION</w:t>
      </w:r>
    </w:p>
    <w:p w14:paraId="033AD03E" w14:textId="0253871C" w:rsidR="006F2626" w:rsidRDefault="006F2626" w:rsidP="006F2626">
      <w:pPr>
        <w:keepNext/>
      </w:pPr>
      <w:r>
        <w:t>The following was introduced:</w:t>
      </w:r>
    </w:p>
    <w:p w14:paraId="3A6BE297" w14:textId="77777777" w:rsidR="006F2626" w:rsidRDefault="006F2626" w:rsidP="006F2626">
      <w:pPr>
        <w:keepNext/>
      </w:pPr>
      <w:bookmarkStart w:id="12" w:name="include_clip_start_30"/>
      <w:bookmarkEnd w:id="12"/>
    </w:p>
    <w:p w14:paraId="3E620E31" w14:textId="77777777" w:rsidR="006F2626" w:rsidRDefault="006F2626" w:rsidP="006F2626">
      <w:r>
        <w:t xml:space="preserve">H. 4194 --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w:t>
      </w:r>
      <w:r>
        <w:lastRenderedPageBreak/>
        <w:t>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DUTCH FORK HIGH SCHOOL DAZZLERS DANCE TEAMS, COACHES, AND SCHOOL OFFICIALS ON AN OUTSTANDING SEASON AND TO HONOR THEM FOR WINNING THREE STATE CHAMPIONSHIP TITLES AT THE SOUTH CAROLINA STATE DANCE TEAM CHAMPIONSHIP, AMONG OTHER ACCOMPLISHMENTS.</w:t>
      </w:r>
    </w:p>
    <w:p w14:paraId="29F713EF" w14:textId="0A0D617F" w:rsidR="006F2626" w:rsidRDefault="006F2626" w:rsidP="006F2626">
      <w:bookmarkStart w:id="13" w:name="include_clip_end_30"/>
      <w:bookmarkEnd w:id="13"/>
    </w:p>
    <w:p w14:paraId="42A6C9A8" w14:textId="1392F911" w:rsidR="006F2626" w:rsidRDefault="006F2626" w:rsidP="006F2626">
      <w:r>
        <w:t>The Resolution was adopted.</w:t>
      </w:r>
    </w:p>
    <w:p w14:paraId="5B63AF68" w14:textId="77777777" w:rsidR="006F2626" w:rsidRDefault="006F2626" w:rsidP="006F2626"/>
    <w:p w14:paraId="18D48F24" w14:textId="2D841CF0" w:rsidR="006F2626" w:rsidRDefault="006F2626" w:rsidP="006F2626">
      <w:pPr>
        <w:keepNext/>
        <w:jc w:val="center"/>
        <w:rPr>
          <w:b/>
        </w:rPr>
      </w:pPr>
      <w:r w:rsidRPr="006F2626">
        <w:rPr>
          <w:b/>
        </w:rPr>
        <w:t>HOUSE RESOLUTION</w:t>
      </w:r>
    </w:p>
    <w:p w14:paraId="63CB6BFF" w14:textId="0DFB146B" w:rsidR="006F2626" w:rsidRDefault="006F2626" w:rsidP="006F2626">
      <w:pPr>
        <w:keepNext/>
      </w:pPr>
      <w:r>
        <w:t>The following was introduced:</w:t>
      </w:r>
    </w:p>
    <w:p w14:paraId="60906807" w14:textId="77777777" w:rsidR="006F2626" w:rsidRDefault="006F2626" w:rsidP="006F2626">
      <w:pPr>
        <w:keepNext/>
      </w:pPr>
      <w:bookmarkStart w:id="14" w:name="include_clip_start_33"/>
      <w:bookmarkEnd w:id="14"/>
    </w:p>
    <w:p w14:paraId="66E1EFA8" w14:textId="77777777" w:rsidR="006F2626" w:rsidRDefault="006F2626" w:rsidP="006F2626">
      <w:r>
        <w:t xml:space="preserve">H. 4195 -- Reps.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PEE DEE ACADEMY GIRLS BASKETBALL </w:t>
      </w:r>
      <w:r>
        <w:lastRenderedPageBreak/>
        <w:t>TEAM ON ITS 2025 WIN OF THE SOUTH CAROLINA INDEPENDENT SCHOOL ASSOCIATION CLASS 3A STATE CHAMPIONSHIP TITLE AND TO CONGRATULATE THE LADY GOLDEN EAGLES ON THEIR IMPRESSIVE OVERALL RECORD OF FOUR STATE TITLE WINS.</w:t>
      </w:r>
    </w:p>
    <w:p w14:paraId="7E4791C2" w14:textId="3F66D40E" w:rsidR="006F2626" w:rsidRDefault="006F2626" w:rsidP="006F2626">
      <w:bookmarkStart w:id="15" w:name="include_clip_end_33"/>
      <w:bookmarkEnd w:id="15"/>
    </w:p>
    <w:p w14:paraId="03B14691" w14:textId="42ECD290" w:rsidR="006F2626" w:rsidRDefault="006F2626" w:rsidP="006F2626">
      <w:r>
        <w:t>The Resolution was adopted.</w:t>
      </w:r>
    </w:p>
    <w:p w14:paraId="213A407E" w14:textId="77777777" w:rsidR="006F2626" w:rsidRDefault="006F2626" w:rsidP="006F2626"/>
    <w:p w14:paraId="003C0C4F" w14:textId="1AB0F517" w:rsidR="006F2626" w:rsidRDefault="006F2626" w:rsidP="006F2626">
      <w:pPr>
        <w:keepNext/>
        <w:jc w:val="center"/>
        <w:rPr>
          <w:b/>
        </w:rPr>
      </w:pPr>
      <w:r w:rsidRPr="006F2626">
        <w:rPr>
          <w:b/>
        </w:rPr>
        <w:t>HOUSE RESOLUTION</w:t>
      </w:r>
    </w:p>
    <w:p w14:paraId="39F7DDD6" w14:textId="750621FF" w:rsidR="006F2626" w:rsidRDefault="006F2626" w:rsidP="006F2626">
      <w:pPr>
        <w:keepNext/>
      </w:pPr>
      <w:r>
        <w:t>The following was introduced:</w:t>
      </w:r>
    </w:p>
    <w:p w14:paraId="6F695F9C" w14:textId="77777777" w:rsidR="006F2626" w:rsidRDefault="006F2626" w:rsidP="006F2626">
      <w:pPr>
        <w:keepNext/>
      </w:pPr>
      <w:bookmarkStart w:id="16" w:name="include_clip_start_36"/>
      <w:bookmarkEnd w:id="16"/>
    </w:p>
    <w:p w14:paraId="791EDA75" w14:textId="77777777" w:rsidR="006F2626" w:rsidRDefault="006F2626" w:rsidP="006F2626">
      <w:r>
        <w:t>H. 4196 --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RECOGNIZE AND HONOR THE RIVERBANKS BOTANICAL GARDEN ON THE OCCASION OF ITS THIRTIETH ANNIVERSARY AND TO COMMEND ITS OUTSTANDING CONTRIBUTIONS TO CONSERVATION, EDUCATION, AND COMMUNITY ENGAGEMENT IN SOUTH CAROLINA.</w:t>
      </w:r>
    </w:p>
    <w:p w14:paraId="1C7A4221" w14:textId="35FE5565" w:rsidR="006F2626" w:rsidRDefault="006F2626" w:rsidP="006F2626">
      <w:bookmarkStart w:id="17" w:name="include_clip_end_36"/>
      <w:bookmarkEnd w:id="17"/>
    </w:p>
    <w:p w14:paraId="7FCEEF36" w14:textId="40BBD6D0" w:rsidR="006F2626" w:rsidRDefault="006F2626" w:rsidP="006F2626">
      <w:r>
        <w:t>The Resolution was adopted.</w:t>
      </w:r>
    </w:p>
    <w:p w14:paraId="2EFA84F3" w14:textId="77777777" w:rsidR="006F2626" w:rsidRDefault="006F2626" w:rsidP="006F2626"/>
    <w:p w14:paraId="1EB8EE20" w14:textId="37940583" w:rsidR="006F2626" w:rsidRDefault="006F2626" w:rsidP="006F2626">
      <w:pPr>
        <w:keepNext/>
        <w:jc w:val="center"/>
        <w:rPr>
          <w:b/>
        </w:rPr>
      </w:pPr>
      <w:r w:rsidRPr="006F2626">
        <w:rPr>
          <w:b/>
        </w:rPr>
        <w:t>HOUSE RESOLUTION</w:t>
      </w:r>
    </w:p>
    <w:p w14:paraId="6B96C657" w14:textId="1243F184" w:rsidR="006F2626" w:rsidRDefault="006F2626" w:rsidP="006F2626">
      <w:pPr>
        <w:keepNext/>
      </w:pPr>
      <w:r>
        <w:t>The following was introduced:</w:t>
      </w:r>
    </w:p>
    <w:p w14:paraId="026B8CE8" w14:textId="77777777" w:rsidR="006F2626" w:rsidRDefault="006F2626" w:rsidP="006F2626">
      <w:pPr>
        <w:keepNext/>
      </w:pPr>
      <w:bookmarkStart w:id="18" w:name="include_clip_start_39"/>
      <w:bookmarkEnd w:id="18"/>
    </w:p>
    <w:p w14:paraId="5F25D946" w14:textId="77777777" w:rsidR="006F2626" w:rsidRDefault="006F2626" w:rsidP="006F2626">
      <w:r>
        <w:t xml:space="preserve">H. 4197 -- Reps. Brewer, Alexander, Anderson, Atkinson, Bailey, Ballentine, Bamberg, Bannister, Bauer, Beach, Bernstein, Bowers, </w:t>
      </w:r>
      <w:r>
        <w:lastRenderedPageBreak/>
        <w:t>Bradley,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THE VALUE AND SERVICES PROVIDED TO OUR STATE BY THE MEMBERS OF THE SOUTH CAROLINA SOCIETY OF ASSOCIATION EXECUTIVES AND ITS LEADERS AND TO DECLARE WEDNESDAY, APRIL 9, 2025, AS "SOUTH CAROLINA SOCIETY OF ASSOCIATION EXECUTIVES DAY" IN SOUTH CAROLINA.</w:t>
      </w:r>
    </w:p>
    <w:p w14:paraId="1A7F1275" w14:textId="39788227" w:rsidR="006F2626" w:rsidRDefault="006F2626" w:rsidP="006F2626">
      <w:bookmarkStart w:id="19" w:name="include_clip_end_39"/>
      <w:bookmarkEnd w:id="19"/>
    </w:p>
    <w:p w14:paraId="7892EBC6" w14:textId="376C14F3" w:rsidR="006F2626" w:rsidRDefault="006F2626" w:rsidP="006F2626">
      <w:r>
        <w:t>The Resolution was adopted.</w:t>
      </w:r>
    </w:p>
    <w:p w14:paraId="044D53FE" w14:textId="77777777" w:rsidR="006F2626" w:rsidRDefault="006F2626" w:rsidP="006F2626"/>
    <w:p w14:paraId="682AE933" w14:textId="514126F6" w:rsidR="006F2626" w:rsidRDefault="006F2626" w:rsidP="006F2626">
      <w:pPr>
        <w:keepNext/>
        <w:jc w:val="center"/>
        <w:rPr>
          <w:b/>
        </w:rPr>
      </w:pPr>
      <w:r w:rsidRPr="006F2626">
        <w:rPr>
          <w:b/>
        </w:rPr>
        <w:t>HOUSE RESOLUTION</w:t>
      </w:r>
    </w:p>
    <w:p w14:paraId="1F6B926F" w14:textId="7CDD662A" w:rsidR="006F2626" w:rsidRDefault="006F2626" w:rsidP="006F2626">
      <w:pPr>
        <w:keepNext/>
      </w:pPr>
      <w:r>
        <w:t>The following was introduced:</w:t>
      </w:r>
    </w:p>
    <w:p w14:paraId="5C68EC51" w14:textId="77777777" w:rsidR="006F2626" w:rsidRDefault="006F2626" w:rsidP="006F2626">
      <w:pPr>
        <w:keepNext/>
      </w:pPr>
      <w:bookmarkStart w:id="20" w:name="include_clip_start_42"/>
      <w:bookmarkEnd w:id="20"/>
    </w:p>
    <w:p w14:paraId="67901F6C" w14:textId="77777777" w:rsidR="006F2626" w:rsidRDefault="006F2626" w:rsidP="006F2626">
      <w:r>
        <w:t xml:space="preserve">H. 4198 --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w:t>
      </w:r>
      <w:r>
        <w:lastRenderedPageBreak/>
        <w:t>Robbins, Rose, Rutherford, Sanders, Schuessler, Sessions, M. M. Smith, Spann-Wilder, Stavrinakis, Taylor, Teeple, Terribile, Vaughan, Wetmore, White, Whitmire, Wickensimer, Williams, Willis, Wooten and Yow: A HOUSE RESOLUTION TO APPLAUD THE RAGIN PREPARATORY CHRISTIAN ACADEMY VARSITY BASKETBALL TEAM FOR ITS OUTSTANDING SEASON AND TO CONGRATULATE THE PLAYERS, COACHES, AND SCHOOL COMMUNITY ON WINNING THE 2024-2025 SOUTH CAROLINA INDEPENDENT SCHOOL ASSOCIATION CLASS 1A STATE CHAMPIONSHIP.</w:t>
      </w:r>
    </w:p>
    <w:p w14:paraId="67B3469C" w14:textId="3E80A03D" w:rsidR="006F2626" w:rsidRDefault="006F2626" w:rsidP="006F2626">
      <w:bookmarkStart w:id="21" w:name="include_clip_end_42"/>
      <w:bookmarkEnd w:id="21"/>
    </w:p>
    <w:p w14:paraId="1D5BF6CD" w14:textId="6C17C573" w:rsidR="006F2626" w:rsidRDefault="006F2626" w:rsidP="006F2626">
      <w:r>
        <w:t>The Resolution was adopted.</w:t>
      </w:r>
    </w:p>
    <w:p w14:paraId="5766B260" w14:textId="77777777" w:rsidR="006F2626" w:rsidRDefault="006F2626" w:rsidP="006F2626"/>
    <w:p w14:paraId="40BB4CBA" w14:textId="6C7B50FC" w:rsidR="006F2626" w:rsidRDefault="006F2626" w:rsidP="006F2626">
      <w:pPr>
        <w:keepNext/>
        <w:jc w:val="center"/>
        <w:rPr>
          <w:b/>
        </w:rPr>
      </w:pPr>
      <w:r w:rsidRPr="006F2626">
        <w:rPr>
          <w:b/>
        </w:rPr>
        <w:t>HOUSE RESOLUTION</w:t>
      </w:r>
    </w:p>
    <w:p w14:paraId="6CD5B9D7" w14:textId="5E47528F" w:rsidR="006F2626" w:rsidRDefault="006F2626" w:rsidP="006F2626">
      <w:pPr>
        <w:keepNext/>
      </w:pPr>
      <w:r>
        <w:t>The following was introduced:</w:t>
      </w:r>
    </w:p>
    <w:p w14:paraId="57515E9C" w14:textId="77777777" w:rsidR="006F2626" w:rsidRDefault="006F2626" w:rsidP="006F2626">
      <w:pPr>
        <w:keepNext/>
      </w:pPr>
      <w:bookmarkStart w:id="22" w:name="include_clip_start_45"/>
      <w:bookmarkEnd w:id="22"/>
    </w:p>
    <w:p w14:paraId="6F28641C" w14:textId="77777777" w:rsidR="006F2626" w:rsidRDefault="006F2626" w:rsidP="006F2626">
      <w:r>
        <w:t>H. 4199 -- Reps. Mitchell, B. Newton,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 M. Smith, M. M. Smith, Spann-Wilder, Stavrinakis, Taylor, Teeple, Terribile, Vaughan, Weeks, Wetmore, White, Whitmire, Wickensimer, Williams, Willis and Wooten: A HOUSE RESOLUTION TO RECOGNIZE AND HONOR THE ANDREW JACKSON HIGH SCHOOL GIRLS VARSITY BASKETBALL TEAM, COACHES, AND SCHOOL OFFICIALS FOR AN OUTSTANDING SEASON AND TO CONGRATULATE THEM FOR WINNING THE 2024-2025 SOUTH CAROLINA CLASS AA STATE CHAMPIONSHIP TITLE.</w:t>
      </w:r>
    </w:p>
    <w:p w14:paraId="6861C7AC" w14:textId="67D4F0D7" w:rsidR="006F2626" w:rsidRDefault="006F2626" w:rsidP="006F2626">
      <w:bookmarkStart w:id="23" w:name="include_clip_end_45"/>
      <w:bookmarkEnd w:id="23"/>
    </w:p>
    <w:p w14:paraId="301A9C2D" w14:textId="07E6319C" w:rsidR="006F2626" w:rsidRDefault="006F2626" w:rsidP="006F2626">
      <w:r>
        <w:t>The Resolution was adopted.</w:t>
      </w:r>
    </w:p>
    <w:p w14:paraId="0590F1AE" w14:textId="77777777" w:rsidR="006F2626" w:rsidRDefault="006F2626" w:rsidP="006F2626"/>
    <w:p w14:paraId="6AF0A65F" w14:textId="2D2B84A5" w:rsidR="006F2626" w:rsidRDefault="006F2626" w:rsidP="006F2626">
      <w:pPr>
        <w:keepNext/>
        <w:jc w:val="center"/>
        <w:rPr>
          <w:b/>
        </w:rPr>
      </w:pPr>
      <w:r w:rsidRPr="006F2626">
        <w:rPr>
          <w:b/>
        </w:rPr>
        <w:t>HOUSE RESOLUTION</w:t>
      </w:r>
    </w:p>
    <w:p w14:paraId="1FB4D028" w14:textId="76A25CAE" w:rsidR="006F2626" w:rsidRDefault="006F2626" w:rsidP="006F2626">
      <w:pPr>
        <w:keepNext/>
      </w:pPr>
      <w:r>
        <w:t>The following was introduced:</w:t>
      </w:r>
    </w:p>
    <w:p w14:paraId="48D35379" w14:textId="77777777" w:rsidR="006F2626" w:rsidRDefault="006F2626" w:rsidP="006F2626">
      <w:pPr>
        <w:keepNext/>
      </w:pPr>
      <w:bookmarkStart w:id="24" w:name="include_clip_start_48"/>
      <w:bookmarkEnd w:id="24"/>
    </w:p>
    <w:p w14:paraId="4A98E201" w14:textId="77777777" w:rsidR="006F2626" w:rsidRDefault="006F2626" w:rsidP="006F2626">
      <w:r>
        <w:t>H. 4200 -- Reps. Yow,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Wooten: A HOUSE RESOLUTION TO RECOGNIZE AND HONOR THE CHESTERFIELD HIGH SCHOOL GIRLS STRENGTH TEAM, COACH, AND SCHOOL OFFICIALS FOR AN OUTSTANDING SEASON AND TO CONGRATULATE THEM ON WINNING THE 2024 SOUTH CAROLINA CLASS AA STATE CHAMPIONSHIP.</w:t>
      </w:r>
    </w:p>
    <w:p w14:paraId="695F1BAB" w14:textId="53504CA3" w:rsidR="006F2626" w:rsidRDefault="006F2626" w:rsidP="006F2626">
      <w:bookmarkStart w:id="25" w:name="include_clip_end_48"/>
      <w:bookmarkEnd w:id="25"/>
    </w:p>
    <w:p w14:paraId="6D185E65" w14:textId="5AEA3809" w:rsidR="006F2626" w:rsidRDefault="006F2626" w:rsidP="006F2626">
      <w:r>
        <w:t>The Resolution was adopted.</w:t>
      </w:r>
    </w:p>
    <w:p w14:paraId="1F968805" w14:textId="77777777" w:rsidR="006F2626" w:rsidRDefault="006F2626" w:rsidP="006F2626"/>
    <w:p w14:paraId="57494B09" w14:textId="31D07DCC" w:rsidR="006F2626" w:rsidRDefault="006F2626" w:rsidP="006F2626">
      <w:pPr>
        <w:keepNext/>
        <w:jc w:val="center"/>
        <w:rPr>
          <w:b/>
        </w:rPr>
      </w:pPr>
      <w:r w:rsidRPr="006F2626">
        <w:rPr>
          <w:b/>
        </w:rPr>
        <w:t>HOUSE RESOLUTION</w:t>
      </w:r>
    </w:p>
    <w:p w14:paraId="388957CD" w14:textId="07FA35C8" w:rsidR="006F2626" w:rsidRDefault="006F2626" w:rsidP="006F2626">
      <w:pPr>
        <w:keepNext/>
      </w:pPr>
      <w:r>
        <w:t>The following was introduced:</w:t>
      </w:r>
    </w:p>
    <w:p w14:paraId="0ACD8DB6" w14:textId="77777777" w:rsidR="006F2626" w:rsidRDefault="006F2626" w:rsidP="006F2626">
      <w:pPr>
        <w:keepNext/>
      </w:pPr>
      <w:bookmarkStart w:id="26" w:name="include_clip_start_51"/>
      <w:bookmarkEnd w:id="26"/>
    </w:p>
    <w:p w14:paraId="749874C3" w14:textId="77777777" w:rsidR="006F2626" w:rsidRDefault="006F2626" w:rsidP="006F2626">
      <w:r>
        <w:t xml:space="preserve">H. 4201 --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DORMAN HIGH SCHOOL BOYS CROSS COUNTRY TEAM FOR A SUPERB SEASON AND TO CONGRATULATE THE TEAM MEMBERS AND THEIR COACH ON WINNING THE 2024 CLASS AAAAA STATE CHAMPIONSHIP.</w:t>
      </w:r>
    </w:p>
    <w:p w14:paraId="587AEE55" w14:textId="006D1A59" w:rsidR="006F2626" w:rsidRDefault="006F2626" w:rsidP="006F2626">
      <w:bookmarkStart w:id="27" w:name="include_clip_end_51"/>
      <w:bookmarkEnd w:id="27"/>
    </w:p>
    <w:p w14:paraId="618BBF37" w14:textId="493397AB" w:rsidR="006F2626" w:rsidRDefault="006F2626" w:rsidP="006F2626">
      <w:r>
        <w:t>The Resolution was adopted.</w:t>
      </w:r>
    </w:p>
    <w:p w14:paraId="658045A9" w14:textId="77777777" w:rsidR="006F2626" w:rsidRDefault="006F2626" w:rsidP="006F2626"/>
    <w:p w14:paraId="04E9F736" w14:textId="1EBD8067" w:rsidR="006F2626" w:rsidRDefault="006F2626" w:rsidP="006F2626">
      <w:pPr>
        <w:keepNext/>
        <w:jc w:val="center"/>
        <w:rPr>
          <w:b/>
        </w:rPr>
      </w:pPr>
      <w:r w:rsidRPr="006F2626">
        <w:rPr>
          <w:b/>
        </w:rPr>
        <w:t>HOUSE RESOLUTION</w:t>
      </w:r>
    </w:p>
    <w:p w14:paraId="2BA31E07" w14:textId="2BC3CAA9" w:rsidR="006F2626" w:rsidRDefault="006F2626" w:rsidP="006F2626">
      <w:pPr>
        <w:keepNext/>
      </w:pPr>
      <w:r>
        <w:t>The following was introduced:</w:t>
      </w:r>
    </w:p>
    <w:p w14:paraId="77363F37" w14:textId="77777777" w:rsidR="006F2626" w:rsidRDefault="006F2626" w:rsidP="006F2626">
      <w:pPr>
        <w:keepNext/>
      </w:pPr>
      <w:bookmarkStart w:id="28" w:name="include_clip_start_54"/>
      <w:bookmarkEnd w:id="28"/>
    </w:p>
    <w:p w14:paraId="40E207CA" w14:textId="77777777" w:rsidR="006F2626" w:rsidRDefault="006F2626" w:rsidP="006F2626">
      <w:r>
        <w:t>H. 4202 -- Reps. Hartnett,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PROCLAIM WEDNESDAY, MARCH 26, 2025, AS "SOUTH CAROLINA PROFESSIONAL LAND SURVEYORS DAY" THROUGHOUT THE STATE AND TO RECOGNIZE THE IMPORTANCE OF THE SERVICES PROVIDED BY THIS GROUP OF PROFESSIONALS TO THE PALMETTO STATE.</w:t>
      </w:r>
    </w:p>
    <w:p w14:paraId="3F3EDC56" w14:textId="17736478" w:rsidR="006F2626" w:rsidRDefault="006F2626" w:rsidP="006F2626">
      <w:bookmarkStart w:id="29" w:name="include_clip_end_54"/>
      <w:bookmarkEnd w:id="29"/>
    </w:p>
    <w:p w14:paraId="6B4F4F1E" w14:textId="5C9B17B9" w:rsidR="006F2626" w:rsidRDefault="006F2626" w:rsidP="006F2626">
      <w:r>
        <w:t>The Resolution was adopted.</w:t>
      </w:r>
    </w:p>
    <w:p w14:paraId="62435BA5" w14:textId="77777777" w:rsidR="006F2626" w:rsidRDefault="006F2626" w:rsidP="006F2626"/>
    <w:p w14:paraId="5294DA3D" w14:textId="33854761" w:rsidR="006F2626" w:rsidRDefault="006F2626" w:rsidP="006F2626">
      <w:pPr>
        <w:keepNext/>
        <w:jc w:val="center"/>
        <w:rPr>
          <w:b/>
        </w:rPr>
      </w:pPr>
      <w:r w:rsidRPr="006F2626">
        <w:rPr>
          <w:b/>
        </w:rPr>
        <w:t>HOUSE RESOLUTION</w:t>
      </w:r>
    </w:p>
    <w:p w14:paraId="53A84AC3" w14:textId="7A48EADC" w:rsidR="006F2626" w:rsidRDefault="006F2626" w:rsidP="006F2626">
      <w:pPr>
        <w:keepNext/>
      </w:pPr>
      <w:r>
        <w:t>The following was introduced:</w:t>
      </w:r>
    </w:p>
    <w:p w14:paraId="170E474F" w14:textId="77777777" w:rsidR="006F2626" w:rsidRDefault="006F2626" w:rsidP="006F2626">
      <w:pPr>
        <w:keepNext/>
      </w:pPr>
      <w:bookmarkStart w:id="30" w:name="include_clip_start_57"/>
      <w:bookmarkEnd w:id="30"/>
    </w:p>
    <w:p w14:paraId="773A0A11" w14:textId="77777777" w:rsidR="006F2626" w:rsidRDefault="006F2626" w:rsidP="006F2626">
      <w:r>
        <w:t>H. 4203 --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DORMAN HIGH SCHOOL GIRLS GOLF TEAM FOR WINNING THE 2024 SOUTH CAROLINA HIGH SCHOOL LEAGUE CLASS AAAAA STATE CHAMPIONSHIP TITLE.</w:t>
      </w:r>
    </w:p>
    <w:p w14:paraId="3B8AEFE4" w14:textId="6A95285B" w:rsidR="006F2626" w:rsidRDefault="006F2626" w:rsidP="006F2626">
      <w:bookmarkStart w:id="31" w:name="include_clip_end_57"/>
      <w:bookmarkEnd w:id="31"/>
    </w:p>
    <w:p w14:paraId="2694BDFE" w14:textId="334981F4" w:rsidR="006F2626" w:rsidRDefault="006F2626" w:rsidP="006F2626">
      <w:r>
        <w:t>The Resolution was adopted.</w:t>
      </w:r>
    </w:p>
    <w:p w14:paraId="1ADBBEAF" w14:textId="77777777" w:rsidR="006F2626" w:rsidRDefault="006F2626" w:rsidP="006F2626"/>
    <w:p w14:paraId="55D56CDF" w14:textId="77BE996D" w:rsidR="006F2626" w:rsidRDefault="006F2626" w:rsidP="006F2626">
      <w:pPr>
        <w:keepNext/>
        <w:jc w:val="center"/>
        <w:rPr>
          <w:b/>
        </w:rPr>
      </w:pPr>
      <w:r w:rsidRPr="006F2626">
        <w:rPr>
          <w:b/>
        </w:rPr>
        <w:t>HOUSE RESOLUTION</w:t>
      </w:r>
    </w:p>
    <w:p w14:paraId="2E665654" w14:textId="270A921C" w:rsidR="006F2626" w:rsidRDefault="006F2626" w:rsidP="006F2626">
      <w:pPr>
        <w:keepNext/>
      </w:pPr>
      <w:r>
        <w:t>The following was introduced:</w:t>
      </w:r>
    </w:p>
    <w:p w14:paraId="0A3619E2" w14:textId="77777777" w:rsidR="006F2626" w:rsidRDefault="006F2626" w:rsidP="006F2626">
      <w:pPr>
        <w:keepNext/>
      </w:pPr>
      <w:bookmarkStart w:id="32" w:name="include_clip_start_60"/>
      <w:bookmarkEnd w:id="32"/>
    </w:p>
    <w:p w14:paraId="1E46050C" w14:textId="77777777" w:rsidR="006F2626" w:rsidRDefault="006F2626" w:rsidP="006F2626">
      <w:r>
        <w:t xml:space="preserve">H. 4204 --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w:t>
      </w:r>
      <w:r>
        <w:lastRenderedPageBreak/>
        <w:t>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DORMAN HIGH SCHOOL GIRLS VOLLEYBALL TEAM, COACHES, AND SCHOOL OFFICIALS FOR A STELLAR SEASON AND TO CONGRATULATE THEM FOR WINNING THE 2024 SOUTH CAROLINA CLASS AAAAA STATE CHAMPIONSHIP TITLE.</w:t>
      </w:r>
    </w:p>
    <w:p w14:paraId="5723B08B" w14:textId="5DA85808" w:rsidR="006F2626" w:rsidRDefault="006F2626" w:rsidP="006F2626">
      <w:bookmarkStart w:id="33" w:name="include_clip_end_60"/>
      <w:bookmarkEnd w:id="33"/>
    </w:p>
    <w:p w14:paraId="4AE9F167" w14:textId="0BDECC38" w:rsidR="006F2626" w:rsidRDefault="006F2626" w:rsidP="006F2626">
      <w:r>
        <w:t>The Resolution was adopted.</w:t>
      </w:r>
    </w:p>
    <w:p w14:paraId="185C1359" w14:textId="77777777" w:rsidR="006F2626" w:rsidRDefault="006F2626" w:rsidP="006F2626"/>
    <w:p w14:paraId="1A87ED02" w14:textId="6B9C2C88" w:rsidR="006F2626" w:rsidRDefault="006F2626" w:rsidP="006F2626">
      <w:pPr>
        <w:keepNext/>
        <w:jc w:val="center"/>
        <w:rPr>
          <w:b/>
        </w:rPr>
      </w:pPr>
      <w:r w:rsidRPr="006F2626">
        <w:rPr>
          <w:b/>
        </w:rPr>
        <w:t>HOUSE RESOLUTION</w:t>
      </w:r>
    </w:p>
    <w:p w14:paraId="06C2727F" w14:textId="6CAF2DED" w:rsidR="006F2626" w:rsidRDefault="006F2626" w:rsidP="006F2626">
      <w:pPr>
        <w:keepNext/>
      </w:pPr>
      <w:r>
        <w:t>The following was introduced:</w:t>
      </w:r>
    </w:p>
    <w:p w14:paraId="5B97FAB9" w14:textId="77777777" w:rsidR="006F2626" w:rsidRDefault="006F2626" w:rsidP="006F2626">
      <w:pPr>
        <w:keepNext/>
      </w:pPr>
      <w:bookmarkStart w:id="34" w:name="include_clip_start_63"/>
      <w:bookmarkEnd w:id="34"/>
    </w:p>
    <w:p w14:paraId="65F4C01A" w14:textId="77777777" w:rsidR="006F2626" w:rsidRDefault="006F2626" w:rsidP="006F2626">
      <w:r>
        <w:t xml:space="preserve">H. 4205 --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DORMAN HIGH SCHOOL BOYS VOLLEYBALL TEAM AND COACHES ON THEIR IMPRESSIVE WIN OF THE 2024 SOUTH CAROLINA HIGH SCHOOL LEAGUE </w:t>
      </w:r>
      <w:r>
        <w:lastRenderedPageBreak/>
        <w:t>CLASS AAAAA STATE CHAMPIONSHIP TITLE AND TO SALUTE THEM ON A FABULOUS SEASON.</w:t>
      </w:r>
    </w:p>
    <w:p w14:paraId="6BC8E814" w14:textId="5C528CE9" w:rsidR="006F2626" w:rsidRDefault="006F2626" w:rsidP="006F2626">
      <w:bookmarkStart w:id="35" w:name="include_clip_end_63"/>
      <w:bookmarkEnd w:id="35"/>
    </w:p>
    <w:p w14:paraId="6DF8A817" w14:textId="775573A9" w:rsidR="006F2626" w:rsidRDefault="006F2626" w:rsidP="006F2626">
      <w:r>
        <w:t>The Resolution was adopted.</w:t>
      </w:r>
    </w:p>
    <w:p w14:paraId="3DD32C28" w14:textId="77777777" w:rsidR="006F2626" w:rsidRDefault="006F2626" w:rsidP="006F2626"/>
    <w:p w14:paraId="02923A98" w14:textId="3EDE8B92" w:rsidR="006F2626" w:rsidRDefault="006F2626" w:rsidP="006F2626">
      <w:pPr>
        <w:keepNext/>
        <w:jc w:val="center"/>
        <w:rPr>
          <w:b/>
        </w:rPr>
      </w:pPr>
      <w:r w:rsidRPr="006F2626">
        <w:rPr>
          <w:b/>
        </w:rPr>
        <w:t>HOUSE RESOLUTION</w:t>
      </w:r>
    </w:p>
    <w:p w14:paraId="7D1E5145" w14:textId="0F20D069" w:rsidR="006F2626" w:rsidRDefault="006F2626" w:rsidP="006F2626">
      <w:pPr>
        <w:keepNext/>
      </w:pPr>
      <w:r>
        <w:t>The following was introduced:</w:t>
      </w:r>
    </w:p>
    <w:p w14:paraId="0140E817" w14:textId="77777777" w:rsidR="006F2626" w:rsidRDefault="006F2626" w:rsidP="006F2626">
      <w:pPr>
        <w:keepNext/>
      </w:pPr>
      <w:bookmarkStart w:id="36" w:name="include_clip_start_66"/>
      <w:bookmarkEnd w:id="36"/>
    </w:p>
    <w:p w14:paraId="61FE1B77" w14:textId="77777777" w:rsidR="006F2626" w:rsidRDefault="006F2626" w:rsidP="006F2626">
      <w:r>
        <w:t>H. 4206 -- Rep. Bauer: A HOUSE RESOLUTION TO AUTHORIZE THE GREENVILLE YOUNG MEN'S CHRISTIAN ASSOCIATION TO USE THE CHAMBER OF THE SOUTH CAROLINA HOUSE OF REPRESENTATIVES AND ANY AVAILABLE COMMITTEE HEARING ROOMS IN THE BLATT BUILDING FOR ITS YOUTH IN GOVERNMENT PROGRAM ON THURSDAY, NOVEMBER 6, FRIDAY, NOVEMBER 7, AND MONDAY, NOVEMBER 17, 2025. HOWEVER, THE CHAMBER MAY NOT BE USED IF THE HOUSE OF REPRESENTATIVES IS IN SESSION OR THE CHAMBER IS OTHERWISE UNAVAILABLE.</w:t>
      </w:r>
    </w:p>
    <w:p w14:paraId="78827A34" w14:textId="532588CE" w:rsidR="006F2626" w:rsidRDefault="006F2626" w:rsidP="006F2626">
      <w:bookmarkStart w:id="37" w:name="include_clip_end_66"/>
      <w:bookmarkEnd w:id="37"/>
    </w:p>
    <w:p w14:paraId="366FBE5F" w14:textId="77E70C03" w:rsidR="006F2626" w:rsidRDefault="006F2626" w:rsidP="006F2626">
      <w:r>
        <w:t>The Resolution was adopted.</w:t>
      </w:r>
    </w:p>
    <w:p w14:paraId="1B681560" w14:textId="77777777" w:rsidR="006F2626" w:rsidRDefault="006F2626" w:rsidP="006F2626"/>
    <w:p w14:paraId="03B6239C" w14:textId="7D80BC9C" w:rsidR="006F2626" w:rsidRDefault="006F2626" w:rsidP="006F2626">
      <w:pPr>
        <w:keepNext/>
        <w:jc w:val="center"/>
        <w:rPr>
          <w:b/>
        </w:rPr>
      </w:pPr>
      <w:r w:rsidRPr="006F2626">
        <w:rPr>
          <w:b/>
        </w:rPr>
        <w:t>HOUSE RESOLUTION</w:t>
      </w:r>
    </w:p>
    <w:p w14:paraId="375EF948" w14:textId="518E171F" w:rsidR="006F2626" w:rsidRDefault="006F2626" w:rsidP="006F2626">
      <w:pPr>
        <w:keepNext/>
      </w:pPr>
      <w:r>
        <w:t>The following was introduced:</w:t>
      </w:r>
    </w:p>
    <w:p w14:paraId="431047A8" w14:textId="77777777" w:rsidR="006F2626" w:rsidRDefault="006F2626" w:rsidP="006F2626">
      <w:pPr>
        <w:keepNext/>
      </w:pPr>
      <w:bookmarkStart w:id="38" w:name="include_clip_start_69"/>
      <w:bookmarkEnd w:id="38"/>
    </w:p>
    <w:p w14:paraId="6647083F" w14:textId="77777777" w:rsidR="006F2626" w:rsidRDefault="006F2626" w:rsidP="006F2626">
      <w:r>
        <w:t>H. 4207 -- Rep. B. Newton: A HOUSE RESOLUTION TO RECOGNIZE AND HONOR THE LANCASTER HIGH SCHOOL BOYS VARSITY BASKETBALL TEAM, COACHES, AND SCHOOL OFFICIALS FOR AN EXTRAORDINARY SEASON AND TO CONGRATULATE THEM FOR WINNING THE 2025 SOUTH CAROLINA CLASS AAAA STATE CHAMPIONSHIP TITLE.</w:t>
      </w:r>
    </w:p>
    <w:p w14:paraId="233B18D3" w14:textId="4276E549" w:rsidR="006F2626" w:rsidRDefault="006F2626" w:rsidP="006F2626">
      <w:bookmarkStart w:id="39" w:name="include_clip_end_69"/>
      <w:bookmarkEnd w:id="39"/>
    </w:p>
    <w:p w14:paraId="7815F94D" w14:textId="7E09E745" w:rsidR="006F2626" w:rsidRDefault="006F2626" w:rsidP="006F2626">
      <w:r>
        <w:t>The Resolution was adopted.</w:t>
      </w:r>
    </w:p>
    <w:p w14:paraId="06E72D2A" w14:textId="77777777" w:rsidR="006F2626" w:rsidRDefault="006F2626" w:rsidP="006F2626"/>
    <w:p w14:paraId="6C22C89D" w14:textId="0D772ECB" w:rsidR="006F2626" w:rsidRDefault="006F2626" w:rsidP="006F2626">
      <w:pPr>
        <w:keepNext/>
        <w:jc w:val="center"/>
        <w:rPr>
          <w:b/>
        </w:rPr>
      </w:pPr>
      <w:r w:rsidRPr="006F2626">
        <w:rPr>
          <w:b/>
        </w:rPr>
        <w:t>HOUSE RESOLUTION</w:t>
      </w:r>
    </w:p>
    <w:p w14:paraId="4028114C" w14:textId="5C2C5877" w:rsidR="006F2626" w:rsidRDefault="006F2626" w:rsidP="006F2626">
      <w:pPr>
        <w:keepNext/>
      </w:pPr>
      <w:r>
        <w:t>The following was introduced:</w:t>
      </w:r>
    </w:p>
    <w:p w14:paraId="58819306" w14:textId="77777777" w:rsidR="006F2626" w:rsidRDefault="006F2626" w:rsidP="006F2626">
      <w:pPr>
        <w:keepNext/>
      </w:pPr>
      <w:bookmarkStart w:id="40" w:name="include_clip_start_72"/>
      <w:bookmarkEnd w:id="40"/>
    </w:p>
    <w:p w14:paraId="50F1B868" w14:textId="77777777" w:rsidR="006F2626" w:rsidRDefault="006F2626" w:rsidP="006F2626">
      <w:r>
        <w:t>H. 4208 -- Rep. B. Newton: A HOUSE RESOLUTION TO RECOGNIZE AND HONOR DANNY HYATT, A PARAMEDIC WITH THE LANCASTER COUNTY EMERGENCY MEDICAL SERVICES, AND TO CONGRATULATE HIM ON BEING NAMED THE 2024 PARAMEDIC OF THE YEAR.</w:t>
      </w:r>
    </w:p>
    <w:p w14:paraId="4814C268" w14:textId="7DF23BEC" w:rsidR="006F2626" w:rsidRDefault="006F2626" w:rsidP="006F2626">
      <w:bookmarkStart w:id="41" w:name="include_clip_end_72"/>
      <w:bookmarkEnd w:id="41"/>
    </w:p>
    <w:p w14:paraId="77B12F23" w14:textId="636A4E9E" w:rsidR="006F2626" w:rsidRDefault="006F2626" w:rsidP="006F2626">
      <w:r>
        <w:t>The Resolution was adopted.</w:t>
      </w:r>
    </w:p>
    <w:p w14:paraId="24070A12" w14:textId="77777777" w:rsidR="006F2626" w:rsidRDefault="006F2626" w:rsidP="006F2626"/>
    <w:p w14:paraId="2B9E16E8" w14:textId="6AE19E37" w:rsidR="006F2626" w:rsidRDefault="006F2626" w:rsidP="006F2626">
      <w:pPr>
        <w:keepNext/>
        <w:jc w:val="center"/>
        <w:rPr>
          <w:b/>
        </w:rPr>
      </w:pPr>
      <w:r w:rsidRPr="006F2626">
        <w:rPr>
          <w:b/>
        </w:rPr>
        <w:t>HOUSE RESOLUTION</w:t>
      </w:r>
    </w:p>
    <w:p w14:paraId="770F994D" w14:textId="2C7905B3" w:rsidR="006F2626" w:rsidRDefault="006F2626" w:rsidP="006F2626">
      <w:pPr>
        <w:keepNext/>
      </w:pPr>
      <w:r>
        <w:t>The following was introduced:</w:t>
      </w:r>
    </w:p>
    <w:p w14:paraId="1490242F" w14:textId="77777777" w:rsidR="006F2626" w:rsidRDefault="006F2626" w:rsidP="006F2626">
      <w:pPr>
        <w:keepNext/>
      </w:pPr>
      <w:bookmarkStart w:id="42" w:name="include_clip_start_75"/>
      <w:bookmarkEnd w:id="42"/>
    </w:p>
    <w:p w14:paraId="2E60B783" w14:textId="77777777" w:rsidR="006F2626" w:rsidRDefault="006F2626" w:rsidP="006F2626">
      <w:r>
        <w:t>H. 4209 -- Reps. G. M. Smith, Weeks,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Wetmore, White, Whitmire, Wickensimer, Williams, Willis, Wooten and Yow: A HOUSE RESOLUTION TO EXPRESS PROFOUND SORROW OF THE SOUTH CAROLINA HOUSE OF REPRESENTATIVES UPON THE PASSING OF JOYCE CAROLYN CALIFF WILDER OF MANNING AND TO EXTEND THEIR DEEPEST SYMPATHY TO HER FAMILY AND MANY FRIENDS.</w:t>
      </w:r>
    </w:p>
    <w:p w14:paraId="5B037D40" w14:textId="5AE8C1D4" w:rsidR="006F2626" w:rsidRDefault="006F2626" w:rsidP="006F2626">
      <w:bookmarkStart w:id="43" w:name="include_clip_end_75"/>
      <w:bookmarkEnd w:id="43"/>
    </w:p>
    <w:p w14:paraId="1DE9BD2B" w14:textId="2B0AD31E" w:rsidR="006F2626" w:rsidRDefault="006F2626" w:rsidP="006F2626">
      <w:r>
        <w:t>The Resolution was adopted.</w:t>
      </w:r>
    </w:p>
    <w:p w14:paraId="398D8A2E" w14:textId="77777777" w:rsidR="006F2626" w:rsidRDefault="006F2626" w:rsidP="006F2626"/>
    <w:p w14:paraId="00CAFDD6" w14:textId="0678A0E2" w:rsidR="006F2626" w:rsidRDefault="006F2626" w:rsidP="006F2626">
      <w:pPr>
        <w:keepNext/>
        <w:jc w:val="center"/>
        <w:rPr>
          <w:b/>
        </w:rPr>
      </w:pPr>
      <w:r w:rsidRPr="006F2626">
        <w:rPr>
          <w:b/>
        </w:rPr>
        <w:t>HOUSE RESOLUTION</w:t>
      </w:r>
    </w:p>
    <w:p w14:paraId="6A0719CD" w14:textId="2D75ACC8" w:rsidR="006F2626" w:rsidRDefault="006F2626" w:rsidP="006F2626">
      <w:pPr>
        <w:keepNext/>
      </w:pPr>
      <w:r>
        <w:t>The following was introduced:</w:t>
      </w:r>
    </w:p>
    <w:p w14:paraId="099080F3" w14:textId="77777777" w:rsidR="006F2626" w:rsidRDefault="006F2626" w:rsidP="006F2626">
      <w:pPr>
        <w:keepNext/>
      </w:pPr>
      <w:bookmarkStart w:id="44" w:name="include_clip_start_78"/>
      <w:bookmarkEnd w:id="44"/>
    </w:p>
    <w:p w14:paraId="268CB25A" w14:textId="77777777" w:rsidR="006F2626" w:rsidRDefault="006F2626" w:rsidP="006F2626">
      <w:r>
        <w:t xml:space="preserve">H. 4217 --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w:t>
      </w:r>
      <w:r>
        <w:lastRenderedPageBreak/>
        <w:t>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CHESNEE HIGH SCHOOL GIRLS STRENGTH TEAM, COACHES, AND SCHOOL OFFICIALS FOR AN OUTSTANDING SEASON AND TO CONGRATULATE THEM FOR WINNING THE 2024 SOUTH CAROLINA CLASS AA STATE CHAMPIONSHIP TITLE.</w:t>
      </w:r>
    </w:p>
    <w:p w14:paraId="3A7F2CB5" w14:textId="5320A5FD" w:rsidR="006F2626" w:rsidRDefault="006F2626" w:rsidP="006F2626">
      <w:bookmarkStart w:id="45" w:name="include_clip_end_78"/>
      <w:bookmarkEnd w:id="45"/>
    </w:p>
    <w:p w14:paraId="4E32FB1F" w14:textId="14D8BCF1" w:rsidR="006F2626" w:rsidRDefault="006F2626" w:rsidP="006F2626">
      <w:r>
        <w:t>The Resolution was adopted.</w:t>
      </w:r>
    </w:p>
    <w:p w14:paraId="5E5A57A3" w14:textId="77777777" w:rsidR="006F2626" w:rsidRDefault="006F2626" w:rsidP="006F2626"/>
    <w:p w14:paraId="33ED7AFD" w14:textId="3893FA8D" w:rsidR="006F2626" w:rsidRDefault="006F2626" w:rsidP="006F2626">
      <w:pPr>
        <w:keepNext/>
        <w:jc w:val="center"/>
        <w:rPr>
          <w:b/>
        </w:rPr>
      </w:pPr>
      <w:r w:rsidRPr="006F2626">
        <w:rPr>
          <w:b/>
        </w:rPr>
        <w:t>HOUSE RESOLUTION</w:t>
      </w:r>
    </w:p>
    <w:p w14:paraId="32903A50" w14:textId="6219EEBF" w:rsidR="006F2626" w:rsidRDefault="006F2626" w:rsidP="006F2626">
      <w:pPr>
        <w:keepNext/>
      </w:pPr>
      <w:r>
        <w:t>The following was introduced:</w:t>
      </w:r>
    </w:p>
    <w:p w14:paraId="61920311" w14:textId="77777777" w:rsidR="006F2626" w:rsidRDefault="006F2626" w:rsidP="006F2626">
      <w:pPr>
        <w:keepNext/>
      </w:pPr>
      <w:bookmarkStart w:id="46" w:name="include_clip_start_81"/>
      <w:bookmarkEnd w:id="46"/>
    </w:p>
    <w:p w14:paraId="4114787D" w14:textId="77777777" w:rsidR="006F2626" w:rsidRDefault="006F2626" w:rsidP="006F2626">
      <w:r>
        <w:t xml:space="preserve">H. 4218 --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CHESNEE HIGH SCHOOL COMPETITIVE CHEER SQUAD, COACHES, AND SCHOOL OFFICIALS FOR AN OUTSTANDING SEASON AND TO </w:t>
      </w:r>
      <w:r>
        <w:lastRenderedPageBreak/>
        <w:t>CONGRATULATE THEM FOR WINNING THE 2024 SOUTH CAROLINA CLASS AAA STATE CHAMPIONSHIP TITLE.</w:t>
      </w:r>
    </w:p>
    <w:p w14:paraId="5DEC38B7" w14:textId="0D243511" w:rsidR="006F2626" w:rsidRDefault="006F2626" w:rsidP="006F2626">
      <w:bookmarkStart w:id="47" w:name="include_clip_end_81"/>
      <w:bookmarkEnd w:id="47"/>
    </w:p>
    <w:p w14:paraId="60F8E132" w14:textId="46E42C02" w:rsidR="006F2626" w:rsidRDefault="006F2626" w:rsidP="006F2626">
      <w:r>
        <w:t>The Resolution was adopted.</w:t>
      </w:r>
    </w:p>
    <w:p w14:paraId="519AC418" w14:textId="77777777" w:rsidR="006F2626" w:rsidRDefault="006F2626" w:rsidP="006F2626"/>
    <w:p w14:paraId="707F21CB" w14:textId="58405F35" w:rsidR="006F2626" w:rsidRDefault="006F2626" w:rsidP="006F2626">
      <w:pPr>
        <w:keepNext/>
        <w:jc w:val="center"/>
        <w:rPr>
          <w:b/>
        </w:rPr>
      </w:pPr>
      <w:r w:rsidRPr="006F2626">
        <w:rPr>
          <w:b/>
        </w:rPr>
        <w:t>HOUSE RESOLUTION</w:t>
      </w:r>
    </w:p>
    <w:p w14:paraId="3A7074C0" w14:textId="073BCFE2" w:rsidR="006F2626" w:rsidRDefault="006F2626" w:rsidP="006F2626">
      <w:pPr>
        <w:keepNext/>
      </w:pPr>
      <w:r>
        <w:t>The following was introduced:</w:t>
      </w:r>
    </w:p>
    <w:p w14:paraId="393AB67E" w14:textId="77777777" w:rsidR="006F2626" w:rsidRDefault="006F2626" w:rsidP="006F2626">
      <w:pPr>
        <w:keepNext/>
      </w:pPr>
      <w:bookmarkStart w:id="48" w:name="include_clip_start_84"/>
      <w:bookmarkEnd w:id="48"/>
    </w:p>
    <w:p w14:paraId="539E5F19" w14:textId="77777777" w:rsidR="006F2626" w:rsidRDefault="006F2626" w:rsidP="006F2626">
      <w:r>
        <w:t>H. 4219 --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CELEBRATE THE CHESNEE HIGH SCHOOL VARSITY GIRLS GOLF TEAM, COACHES, AND SCHOOL OFFICIALS FOR AN EXTRAORDINARY SEASON AND TO CONGRATULATE THEM ON WINNING THE 2024 SOUTH CAROLINA HIGH SCHOOL LEAGUE CLASS AA STATE CHAMPIONSHIP TITLE.</w:t>
      </w:r>
    </w:p>
    <w:p w14:paraId="28EC6F81" w14:textId="3E5EBDA6" w:rsidR="006F2626" w:rsidRDefault="006F2626" w:rsidP="006F2626">
      <w:bookmarkStart w:id="49" w:name="include_clip_end_84"/>
      <w:bookmarkEnd w:id="49"/>
    </w:p>
    <w:p w14:paraId="5B235FD4" w14:textId="77202872" w:rsidR="006F2626" w:rsidRDefault="006F2626" w:rsidP="006F2626">
      <w:r>
        <w:t>The Resolution was adopted.</w:t>
      </w:r>
    </w:p>
    <w:p w14:paraId="08A7375B" w14:textId="77777777" w:rsidR="006F2626" w:rsidRDefault="006F2626" w:rsidP="006F2626"/>
    <w:p w14:paraId="23E5EBBF" w14:textId="4691C0EC" w:rsidR="006F2626" w:rsidRDefault="006F2626" w:rsidP="006F2626">
      <w:pPr>
        <w:keepNext/>
        <w:jc w:val="center"/>
        <w:rPr>
          <w:b/>
        </w:rPr>
      </w:pPr>
      <w:r w:rsidRPr="006F2626">
        <w:rPr>
          <w:b/>
        </w:rPr>
        <w:t>HOUSE RESOLUTION</w:t>
      </w:r>
    </w:p>
    <w:p w14:paraId="68B5806A" w14:textId="160C55AD" w:rsidR="006F2626" w:rsidRDefault="006F2626" w:rsidP="006F2626">
      <w:pPr>
        <w:keepNext/>
      </w:pPr>
      <w:r>
        <w:t>The following was introduced:</w:t>
      </w:r>
    </w:p>
    <w:p w14:paraId="5C989CF3" w14:textId="77777777" w:rsidR="006F2626" w:rsidRDefault="006F2626" w:rsidP="006F2626">
      <w:pPr>
        <w:keepNext/>
      </w:pPr>
      <w:bookmarkStart w:id="50" w:name="include_clip_start_87"/>
      <w:bookmarkEnd w:id="50"/>
    </w:p>
    <w:p w14:paraId="514A2E07" w14:textId="77777777" w:rsidR="006F2626" w:rsidRDefault="006F2626" w:rsidP="006F2626">
      <w:r>
        <w:t xml:space="preserve">H. 4220 -- Reps. Rose,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White, Whitmire, Wickensimer, Williams, Willis, Wooten and Yow: A HOUSE RESOLUTION TO CELEBRATE THE HEATHWOOD HALL SHOTGUN TEAM, COACHES, AND SCHOOL OFFICIALS FOR A SUPERB SEASON AND TO CONGRATULATE THEM ON WINNING THE 2025 SOUTH CAROLINA INDEPENDENT SCHOOL ASSOCIATION/SOUTH CAROLINA DEPARTMENT OF NATURAL RESOURCES STATE CHAMPIONSHIP TITLE FOR SPORTING CLAYS.</w:t>
      </w:r>
    </w:p>
    <w:p w14:paraId="0A5C72CD" w14:textId="05A97716" w:rsidR="006F2626" w:rsidRDefault="006F2626" w:rsidP="006F2626">
      <w:bookmarkStart w:id="51" w:name="include_clip_end_87"/>
      <w:bookmarkEnd w:id="51"/>
    </w:p>
    <w:p w14:paraId="6C26633D" w14:textId="17BA1E4A" w:rsidR="006F2626" w:rsidRDefault="006F2626" w:rsidP="006F2626">
      <w:r>
        <w:t>The Resolution was adopted.</w:t>
      </w:r>
    </w:p>
    <w:p w14:paraId="654A935E" w14:textId="77777777" w:rsidR="006F2626" w:rsidRDefault="006F2626" w:rsidP="006F2626"/>
    <w:p w14:paraId="3B80806C" w14:textId="4BCB7631" w:rsidR="006F2626" w:rsidRDefault="006F2626" w:rsidP="006F2626">
      <w:pPr>
        <w:keepNext/>
        <w:jc w:val="center"/>
        <w:rPr>
          <w:b/>
        </w:rPr>
      </w:pPr>
      <w:r w:rsidRPr="006F2626">
        <w:rPr>
          <w:b/>
        </w:rPr>
        <w:t>HOUSE RESOLUTION</w:t>
      </w:r>
    </w:p>
    <w:p w14:paraId="33B2F759" w14:textId="73C7CDDF" w:rsidR="006F2626" w:rsidRDefault="006F2626" w:rsidP="006F2626">
      <w:pPr>
        <w:keepNext/>
      </w:pPr>
      <w:r>
        <w:t>The following was introduced:</w:t>
      </w:r>
    </w:p>
    <w:p w14:paraId="00477A3D" w14:textId="77777777" w:rsidR="006F2626" w:rsidRDefault="006F2626" w:rsidP="006F2626">
      <w:pPr>
        <w:keepNext/>
      </w:pPr>
      <w:bookmarkStart w:id="52" w:name="include_clip_start_90"/>
      <w:bookmarkEnd w:id="52"/>
    </w:p>
    <w:p w14:paraId="65CDB50E" w14:textId="77777777" w:rsidR="006F2626" w:rsidRDefault="006F2626" w:rsidP="006F2626">
      <w:r>
        <w:t xml:space="preserve">H. 4221 --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w:t>
      </w:r>
      <w:r>
        <w:lastRenderedPageBreak/>
        <w:t>Taylor, Teeple, Terribile, Vaughan, Weeks, Wetmore, White, Whitmire, Wickensimer, Williams, Willis, Wooten and Yow: A HOUSE RESOLUTION TO CONGRATULATE THADEUS GERSTENACKER OF CHESNEE HIGH SCHOOL'S WRESTLING TEAM ON A TREMENDOUS SEASON AND TO HONOR HIM FOR WINNING THE 2025 SOUTH CAROLINA HIGH SCHOOL LEAGUE CLASS AA/A INDIVIDUAL STATE CHAMPIONSHIP TITLE IN HIS WEIGHT CLASS.</w:t>
      </w:r>
    </w:p>
    <w:p w14:paraId="3AB3F33F" w14:textId="66299F36" w:rsidR="006F2626" w:rsidRDefault="006F2626" w:rsidP="006F2626">
      <w:bookmarkStart w:id="53" w:name="include_clip_end_90"/>
      <w:bookmarkEnd w:id="53"/>
    </w:p>
    <w:p w14:paraId="010FECDE" w14:textId="5AFEAB82" w:rsidR="006F2626" w:rsidRDefault="006F2626" w:rsidP="006F2626">
      <w:r>
        <w:t>The Resolution was adopted.</w:t>
      </w:r>
    </w:p>
    <w:p w14:paraId="4D0A1409" w14:textId="77777777" w:rsidR="006F2626" w:rsidRDefault="006F2626" w:rsidP="006F2626"/>
    <w:p w14:paraId="6695A687" w14:textId="1622814E" w:rsidR="006F2626" w:rsidRDefault="006F2626" w:rsidP="006F2626">
      <w:pPr>
        <w:keepNext/>
        <w:jc w:val="center"/>
        <w:rPr>
          <w:b/>
        </w:rPr>
      </w:pPr>
      <w:r w:rsidRPr="006F2626">
        <w:rPr>
          <w:b/>
        </w:rPr>
        <w:t>HOUSE RESOLUTION</w:t>
      </w:r>
    </w:p>
    <w:p w14:paraId="2E1EF9EE" w14:textId="7566EC56" w:rsidR="006F2626" w:rsidRDefault="006F2626" w:rsidP="006F2626">
      <w:pPr>
        <w:keepNext/>
      </w:pPr>
      <w:r>
        <w:t>The following was introduced:</w:t>
      </w:r>
    </w:p>
    <w:p w14:paraId="6368B09D" w14:textId="77777777" w:rsidR="006F2626" w:rsidRDefault="006F2626" w:rsidP="006F2626">
      <w:pPr>
        <w:keepNext/>
      </w:pPr>
      <w:bookmarkStart w:id="54" w:name="include_clip_start_93"/>
      <w:bookmarkEnd w:id="54"/>
    </w:p>
    <w:p w14:paraId="0F081B3A" w14:textId="77777777" w:rsidR="006F2626" w:rsidRDefault="006F2626" w:rsidP="006F2626">
      <w:r>
        <w:t>H. 4222 -- Reps. Lowe,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AND CONGRATULATE OFFICER WADE EADDY UPON THE OCCASION OF HIS RETIREMENT FROM THE JOHNSONVILLE POLICE DEPARTMENT, TO THANK HIM FOR HIS NINETEEN YEARS OF OUTSTANDING SERVICE WITH THE CITY OF JOHNSONVILLE, AND TO WISH HIM CONTINUED SUCCESS AND FULFILLMENT IN ALL HIS FUTURE ENDEAVORS.</w:t>
      </w:r>
    </w:p>
    <w:p w14:paraId="05999453" w14:textId="364BA510" w:rsidR="006F2626" w:rsidRDefault="006F2626" w:rsidP="006F2626">
      <w:bookmarkStart w:id="55" w:name="include_clip_end_93"/>
      <w:bookmarkEnd w:id="55"/>
    </w:p>
    <w:p w14:paraId="0C1CBE45" w14:textId="45BC0CDF" w:rsidR="006F2626" w:rsidRDefault="006F2626" w:rsidP="006F2626">
      <w:r>
        <w:t>The Resolution was adopted.</w:t>
      </w:r>
    </w:p>
    <w:p w14:paraId="61EEE45E" w14:textId="77777777" w:rsidR="006F2626" w:rsidRDefault="006F2626" w:rsidP="006F2626"/>
    <w:p w14:paraId="539C8419" w14:textId="36848B46" w:rsidR="006F2626" w:rsidRDefault="006F2626" w:rsidP="006F2626">
      <w:pPr>
        <w:keepNext/>
        <w:jc w:val="center"/>
        <w:rPr>
          <w:b/>
        </w:rPr>
      </w:pPr>
      <w:r w:rsidRPr="006F2626">
        <w:rPr>
          <w:b/>
        </w:rPr>
        <w:lastRenderedPageBreak/>
        <w:t>HOUSE RESOLUTION</w:t>
      </w:r>
    </w:p>
    <w:p w14:paraId="45F85493" w14:textId="62D177BF" w:rsidR="006F2626" w:rsidRDefault="006F2626" w:rsidP="006F2626">
      <w:pPr>
        <w:keepNext/>
      </w:pPr>
      <w:r>
        <w:t>The following was introduced:</w:t>
      </w:r>
    </w:p>
    <w:p w14:paraId="08F3B476" w14:textId="77777777" w:rsidR="006F2626" w:rsidRDefault="006F2626" w:rsidP="006F2626">
      <w:pPr>
        <w:keepNext/>
      </w:pPr>
      <w:bookmarkStart w:id="56" w:name="include_clip_start_96"/>
      <w:bookmarkEnd w:id="56"/>
    </w:p>
    <w:p w14:paraId="68FA8BDB" w14:textId="77777777" w:rsidR="006F2626" w:rsidRDefault="006F2626" w:rsidP="006F2626">
      <w:r>
        <w:t>H. 4223 -- Reps. Stavrinakis, Wetmore, Gilliard, Spann-Wilder, Teeple, Hartnett,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Taylor, Terribile, Vaughan, Weeks, White, Whitmire, Wickensimer, Williams, Willis, Wooten and Yow: A HOUSE RESOLUTION TO RECOGNIZE AND HONOR CAPTAIN TONATTE MITCHELL FOR APPROACHING HER FIRST YEAR ANNIVERSARY SERVING AS CAPTAIN OF CHARLESTON'S POLICE DEPARTMENT.</w:t>
      </w:r>
    </w:p>
    <w:p w14:paraId="292DFB8D" w14:textId="71B5DD5F" w:rsidR="006F2626" w:rsidRDefault="006F2626" w:rsidP="006F2626">
      <w:bookmarkStart w:id="57" w:name="include_clip_end_96"/>
      <w:bookmarkEnd w:id="57"/>
    </w:p>
    <w:p w14:paraId="60596F76" w14:textId="6215EAB1" w:rsidR="006F2626" w:rsidRDefault="006F2626" w:rsidP="006F2626">
      <w:r>
        <w:t>The Resolution was adopted.</w:t>
      </w:r>
    </w:p>
    <w:p w14:paraId="1840691F" w14:textId="77777777" w:rsidR="006F2626" w:rsidRDefault="006F2626" w:rsidP="006F2626"/>
    <w:p w14:paraId="765DA222" w14:textId="0121F6C1" w:rsidR="006F2626" w:rsidRDefault="006F2626" w:rsidP="006F2626">
      <w:pPr>
        <w:keepNext/>
        <w:jc w:val="center"/>
        <w:rPr>
          <w:b/>
        </w:rPr>
      </w:pPr>
      <w:r w:rsidRPr="006F2626">
        <w:rPr>
          <w:b/>
        </w:rPr>
        <w:t>CONCURRENT RESOLUTION</w:t>
      </w:r>
    </w:p>
    <w:p w14:paraId="26EADE1E" w14:textId="1B57E920" w:rsidR="006F2626" w:rsidRDefault="006F2626" w:rsidP="006F2626">
      <w:pPr>
        <w:keepNext/>
      </w:pPr>
      <w:r>
        <w:t>The following was introduced:</w:t>
      </w:r>
    </w:p>
    <w:p w14:paraId="50869C01" w14:textId="77777777" w:rsidR="006F2626" w:rsidRDefault="006F2626" w:rsidP="006F2626">
      <w:pPr>
        <w:keepNext/>
      </w:pPr>
      <w:bookmarkStart w:id="58" w:name="include_clip_start_99"/>
      <w:bookmarkEnd w:id="58"/>
    </w:p>
    <w:p w14:paraId="1188417C" w14:textId="77777777" w:rsidR="006F2626" w:rsidRDefault="006F2626" w:rsidP="006F2626">
      <w:r>
        <w:t xml:space="preserve">H. 4210 -- Reps. Erickson, McGinnis,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w:t>
      </w:r>
      <w:r>
        <w:lastRenderedPageBreak/>
        <w:t>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THE FORTY SOUTH CAROLINA TECHNICAL COLLEGE STUDENTS NAMED TO SOUTH CAROLINA'S 2025 ALL-STATE ACADEMIC TEAM IN THE ALL-USA ACADEMIC TEAM COMPETITION FOR TECHNICAL COLLEGES, COMMUNITY COLLEGES, AND JUNIOR COLLEGES, SPONSORED BY THE PHI THETA KAPPA HONOR SOCIETY, IN RECOGNITION OF THE STUDENTS' SCHOLARLY ACCOMPLISHMENTS AND SERVICE TO THEIR COMMUNITIES.</w:t>
      </w:r>
    </w:p>
    <w:p w14:paraId="3EA5C2D0" w14:textId="1BA484D3" w:rsidR="006F2626" w:rsidRDefault="006F2626" w:rsidP="006F2626">
      <w:bookmarkStart w:id="59" w:name="include_clip_end_99"/>
      <w:bookmarkEnd w:id="59"/>
    </w:p>
    <w:p w14:paraId="782B548F" w14:textId="3157F5AD" w:rsidR="006F2626" w:rsidRDefault="006F2626" w:rsidP="006F2626">
      <w:r>
        <w:t>The Concurrent Resolution was agreed to and ordered sent to the Senate.</w:t>
      </w:r>
    </w:p>
    <w:p w14:paraId="2EB4A919" w14:textId="77777777" w:rsidR="006F2626" w:rsidRDefault="006F2626" w:rsidP="006F2626"/>
    <w:p w14:paraId="0A0EDC4A" w14:textId="7725BE73" w:rsidR="006F2626" w:rsidRDefault="006F2626" w:rsidP="006F2626">
      <w:pPr>
        <w:keepNext/>
        <w:jc w:val="center"/>
        <w:rPr>
          <w:b/>
        </w:rPr>
      </w:pPr>
      <w:r w:rsidRPr="006F2626">
        <w:rPr>
          <w:b/>
        </w:rPr>
        <w:t>CONCURRENT RESOLUTION</w:t>
      </w:r>
    </w:p>
    <w:p w14:paraId="1A6B5374" w14:textId="226D411D" w:rsidR="006F2626" w:rsidRDefault="006F2626" w:rsidP="006F2626">
      <w:pPr>
        <w:keepNext/>
      </w:pPr>
      <w:r>
        <w:t>The following was introduced:</w:t>
      </w:r>
    </w:p>
    <w:p w14:paraId="6F58D7D4" w14:textId="77777777" w:rsidR="006F2626" w:rsidRDefault="006F2626" w:rsidP="006F2626">
      <w:pPr>
        <w:keepNext/>
      </w:pPr>
      <w:bookmarkStart w:id="60" w:name="include_clip_start_102"/>
      <w:bookmarkEnd w:id="60"/>
    </w:p>
    <w:p w14:paraId="3975F539" w14:textId="77777777" w:rsidR="006F2626" w:rsidRDefault="006F2626" w:rsidP="006F2626">
      <w:r>
        <w:t xml:space="preserve">H. 4211 --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THE ESSENTIAL VALUE AND IMPORTANCE OF SOUTH CAROLINA NATIVE PLANTS TO THE STATE'S </w:t>
      </w:r>
      <w:r>
        <w:lastRenderedPageBreak/>
        <w:t>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2BBC9C5F" w14:textId="623F8248" w:rsidR="006F2626" w:rsidRDefault="006F2626" w:rsidP="006F2626">
      <w:bookmarkStart w:id="61" w:name="include_clip_end_102"/>
      <w:bookmarkEnd w:id="61"/>
    </w:p>
    <w:p w14:paraId="1DCA5732" w14:textId="767FE883" w:rsidR="006F2626" w:rsidRDefault="006F2626" w:rsidP="006F2626">
      <w:r>
        <w:t>The Concurrent Resolution was agreed to and ordered sent to the Senate.</w:t>
      </w:r>
    </w:p>
    <w:p w14:paraId="5AEF2D1D" w14:textId="77777777" w:rsidR="006F2626" w:rsidRDefault="006F2626" w:rsidP="006F2626"/>
    <w:p w14:paraId="0EC625A4" w14:textId="629EB26F" w:rsidR="006F2626" w:rsidRDefault="006F2626" w:rsidP="006F2626">
      <w:pPr>
        <w:keepNext/>
        <w:jc w:val="center"/>
        <w:rPr>
          <w:b/>
        </w:rPr>
      </w:pPr>
      <w:r w:rsidRPr="006F2626">
        <w:rPr>
          <w:b/>
        </w:rPr>
        <w:t>CONCURRENT RESOLUTION</w:t>
      </w:r>
    </w:p>
    <w:p w14:paraId="3C266011" w14:textId="274044D1" w:rsidR="006F2626" w:rsidRDefault="006F2626" w:rsidP="006F2626">
      <w:pPr>
        <w:keepNext/>
      </w:pPr>
      <w:r>
        <w:t>The following was introduced:</w:t>
      </w:r>
    </w:p>
    <w:p w14:paraId="406B9E0F" w14:textId="77777777" w:rsidR="006F2626" w:rsidRDefault="006F2626" w:rsidP="006F2626">
      <w:pPr>
        <w:keepNext/>
      </w:pPr>
      <w:bookmarkStart w:id="62" w:name="include_clip_start_105"/>
      <w:bookmarkEnd w:id="62"/>
    </w:p>
    <w:p w14:paraId="37E59447" w14:textId="77777777" w:rsidR="006F2626" w:rsidRDefault="006F2626" w:rsidP="006F2626">
      <w:r>
        <w:t>H. 4212 --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OUTSTANDING MEMBERS OF THE ANDERSON DISTRICT ONE AND DISTRICT TWO CAREER AND TECHNOLOGY CENTER CULINARY TEAM AND TO CONGRATULATE THEM FOR WINNING THE 21ST ANNUAL SOUTH CAROLINA PROSTART INVITATIONAL TITLE.</w:t>
      </w:r>
    </w:p>
    <w:p w14:paraId="0791DBC5" w14:textId="7059963D" w:rsidR="006F2626" w:rsidRDefault="006F2626" w:rsidP="006F2626">
      <w:bookmarkStart w:id="63" w:name="include_clip_end_105"/>
      <w:bookmarkEnd w:id="63"/>
    </w:p>
    <w:p w14:paraId="3E1F65BF" w14:textId="558F25BB" w:rsidR="006F2626" w:rsidRDefault="006F2626" w:rsidP="006F2626">
      <w:r>
        <w:t>The Concurrent Resolution was agreed to and ordered sent to the Senate.</w:t>
      </w:r>
    </w:p>
    <w:p w14:paraId="002EB4FA" w14:textId="77777777" w:rsidR="006F2626" w:rsidRDefault="006F2626" w:rsidP="006F2626"/>
    <w:p w14:paraId="5AC383C8" w14:textId="19A36E98" w:rsidR="006F2626" w:rsidRDefault="006F2626" w:rsidP="006F2626">
      <w:pPr>
        <w:keepNext/>
        <w:jc w:val="center"/>
        <w:rPr>
          <w:b/>
        </w:rPr>
      </w:pPr>
      <w:r w:rsidRPr="006F2626">
        <w:rPr>
          <w:b/>
        </w:rPr>
        <w:lastRenderedPageBreak/>
        <w:t>CONCURRENT RESOLUTION</w:t>
      </w:r>
    </w:p>
    <w:p w14:paraId="177A4528" w14:textId="48BBD0DE" w:rsidR="006F2626" w:rsidRDefault="006F2626" w:rsidP="006F2626">
      <w:pPr>
        <w:keepNext/>
      </w:pPr>
      <w:r>
        <w:t>The following was introduced:</w:t>
      </w:r>
    </w:p>
    <w:p w14:paraId="688FF498" w14:textId="77777777" w:rsidR="006F2626" w:rsidRDefault="006F2626" w:rsidP="006F2626">
      <w:pPr>
        <w:keepNext/>
      </w:pPr>
      <w:bookmarkStart w:id="64" w:name="include_clip_start_108"/>
      <w:bookmarkEnd w:id="64"/>
    </w:p>
    <w:p w14:paraId="42AABB13" w14:textId="77777777" w:rsidR="006F2626" w:rsidRDefault="006F2626" w:rsidP="006F2626">
      <w:r>
        <w:t>H. 4213 --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IMPORTANT WORK DONE TO COMBAT THE SIGNIFICANT PROBLEM OF CHILD MALTREATMENT, ABUSE, AND NEGLECT AND TO DECLARE WEDNESDAY, APRIL 15, 2025, AS CHILDREN'S ADVOCACY CENTER DAY IN SOUTH CAROLINA.</w:t>
      </w:r>
    </w:p>
    <w:p w14:paraId="4999A937" w14:textId="7DA51F32" w:rsidR="006F2626" w:rsidRDefault="006F2626" w:rsidP="006F2626">
      <w:bookmarkStart w:id="65" w:name="include_clip_end_108"/>
      <w:bookmarkEnd w:id="65"/>
    </w:p>
    <w:p w14:paraId="2AB2E6BC" w14:textId="2C4A8B4C" w:rsidR="006F2626" w:rsidRDefault="006F2626" w:rsidP="006F2626">
      <w:r>
        <w:t>The Concurrent Resolution was agreed to and ordered sent to the Senate.</w:t>
      </w:r>
    </w:p>
    <w:p w14:paraId="0C68E442" w14:textId="77777777" w:rsidR="006F2626" w:rsidRDefault="006F2626" w:rsidP="006F2626"/>
    <w:p w14:paraId="1A8E0EBC" w14:textId="56D7F672" w:rsidR="006F2626" w:rsidRDefault="006F2626" w:rsidP="006F2626">
      <w:pPr>
        <w:keepNext/>
        <w:jc w:val="center"/>
        <w:rPr>
          <w:b/>
        </w:rPr>
      </w:pPr>
      <w:r w:rsidRPr="006F2626">
        <w:rPr>
          <w:b/>
        </w:rPr>
        <w:t>CONCURRENT RESOLUTION</w:t>
      </w:r>
    </w:p>
    <w:p w14:paraId="130B6C5B" w14:textId="38488A4B" w:rsidR="006F2626" w:rsidRDefault="006F2626" w:rsidP="006F2626">
      <w:pPr>
        <w:keepNext/>
      </w:pPr>
      <w:r>
        <w:t>The following was introduced:</w:t>
      </w:r>
    </w:p>
    <w:p w14:paraId="5B0C84F4" w14:textId="77777777" w:rsidR="006F2626" w:rsidRDefault="006F2626" w:rsidP="006F2626">
      <w:pPr>
        <w:keepNext/>
      </w:pPr>
      <w:bookmarkStart w:id="66" w:name="include_clip_start_111"/>
      <w:bookmarkEnd w:id="66"/>
    </w:p>
    <w:p w14:paraId="0DBD2B41" w14:textId="77777777" w:rsidR="006F2626" w:rsidRDefault="006F2626" w:rsidP="006F2626">
      <w:r>
        <w:t xml:space="preserve">H. 4214 --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w:t>
      </w:r>
      <w:r>
        <w:lastRenderedPageBreak/>
        <w:t>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MAJOR CHRISTINA C. HARRIS, USAF, UPON THE OCCASION OF HER RETIREMENT AFTER TWENTY YEARS OF EXEMPLARY SERVICE TO HER COUNTRY, AND TO WISH HER CONTINUED SUCCESS AND HAPPINESS IN ALL HER FUTURE ENDEAVORS.</w:t>
      </w:r>
    </w:p>
    <w:p w14:paraId="39F43F78" w14:textId="6DC7315A" w:rsidR="006F2626" w:rsidRDefault="006F2626" w:rsidP="006F2626">
      <w:bookmarkStart w:id="67" w:name="include_clip_end_111"/>
      <w:bookmarkEnd w:id="67"/>
    </w:p>
    <w:p w14:paraId="5122F2EB" w14:textId="44CE0DF1" w:rsidR="006F2626" w:rsidRDefault="006F2626" w:rsidP="006F2626">
      <w:r>
        <w:t>The Concurrent Resolution was agreed to and ordered sent to the Senate.</w:t>
      </w:r>
    </w:p>
    <w:p w14:paraId="1A1310F1" w14:textId="77777777" w:rsidR="006F2626" w:rsidRDefault="006F2626" w:rsidP="006F2626"/>
    <w:p w14:paraId="37637209" w14:textId="7D1A849B" w:rsidR="006F2626" w:rsidRDefault="006F2626" w:rsidP="006F2626">
      <w:pPr>
        <w:keepNext/>
        <w:jc w:val="center"/>
        <w:rPr>
          <w:b/>
        </w:rPr>
      </w:pPr>
      <w:r w:rsidRPr="006F2626">
        <w:rPr>
          <w:b/>
        </w:rPr>
        <w:t>CONCURRENT RESOLUTION</w:t>
      </w:r>
    </w:p>
    <w:p w14:paraId="1DAA51B0" w14:textId="2A0C9ACA" w:rsidR="006F2626" w:rsidRDefault="006F2626" w:rsidP="006F2626">
      <w:pPr>
        <w:keepNext/>
      </w:pPr>
      <w:r>
        <w:t>The following was introduced:</w:t>
      </w:r>
    </w:p>
    <w:p w14:paraId="4B9BED1F" w14:textId="77777777" w:rsidR="006F2626" w:rsidRDefault="006F2626" w:rsidP="006F2626">
      <w:pPr>
        <w:keepNext/>
      </w:pPr>
      <w:bookmarkStart w:id="68" w:name="include_clip_start_114"/>
      <w:bookmarkEnd w:id="68"/>
    </w:p>
    <w:p w14:paraId="0D253109" w14:textId="77777777" w:rsidR="006F2626" w:rsidRDefault="006F2626" w:rsidP="006F2626">
      <w:pPr>
        <w:keepNext/>
      </w:pPr>
      <w:r>
        <w:t>H. 4215 -- Reps. Collins, Bowers and Hiott: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65B3B9E" w14:textId="66D6EFEC" w:rsidR="006F2626" w:rsidRDefault="006F2626" w:rsidP="006F2626">
      <w:bookmarkStart w:id="69" w:name="include_clip_end_114"/>
      <w:bookmarkEnd w:id="69"/>
      <w:r>
        <w:t>The Concurrent Resolution was ordered referred to the Committee on Invitations and Memorial Resolutions.</w:t>
      </w:r>
    </w:p>
    <w:p w14:paraId="6532F679" w14:textId="77777777" w:rsidR="006F2626" w:rsidRDefault="006F2626" w:rsidP="006F2626"/>
    <w:p w14:paraId="30B0F1DB" w14:textId="0F3B2B37" w:rsidR="006F2626" w:rsidRDefault="006F2626" w:rsidP="006F2626">
      <w:pPr>
        <w:keepNext/>
        <w:jc w:val="center"/>
        <w:rPr>
          <w:b/>
        </w:rPr>
      </w:pPr>
      <w:r w:rsidRPr="006F2626">
        <w:rPr>
          <w:b/>
        </w:rPr>
        <w:t>CONCURRENT RESOLUTION</w:t>
      </w:r>
    </w:p>
    <w:p w14:paraId="45A85634" w14:textId="65FFE1FA" w:rsidR="006F2626" w:rsidRDefault="006F2626" w:rsidP="006F2626">
      <w:pPr>
        <w:keepNext/>
      </w:pPr>
      <w:r>
        <w:t>The following was introduced:</w:t>
      </w:r>
    </w:p>
    <w:p w14:paraId="550D3CAD" w14:textId="77777777" w:rsidR="006F2626" w:rsidRDefault="006F2626" w:rsidP="006F2626">
      <w:pPr>
        <w:keepNext/>
      </w:pPr>
      <w:bookmarkStart w:id="70" w:name="include_clip_start_117"/>
      <w:bookmarkEnd w:id="70"/>
    </w:p>
    <w:p w14:paraId="10C8BA98" w14:textId="77777777" w:rsidR="006F2626" w:rsidRDefault="006F2626" w:rsidP="006F2626">
      <w:r>
        <w:t>H. 4224 -- Rep. Taylor: A CONCURRENT RESOLUTION TO DECLARE THE MONTH OF APRIL 2025 AS "DISTRACTED DRIVER AWARENESS MONTH" THROUGHOUT OUR STATE AND TO ENCOURAGE ALL SOUTH CAROLINA CITIZENS TO PRACTICE SAFE DRIVING BEHAVIORS AND PLEDGE TO DRIVE DISTRACTION FREE.</w:t>
      </w:r>
    </w:p>
    <w:p w14:paraId="57E67DCA" w14:textId="0A5F9AF7" w:rsidR="006F2626" w:rsidRDefault="006F2626" w:rsidP="006F2626">
      <w:bookmarkStart w:id="71" w:name="include_clip_end_117"/>
      <w:bookmarkEnd w:id="71"/>
    </w:p>
    <w:p w14:paraId="5FA87F1F" w14:textId="5E21A0C0" w:rsidR="006F2626" w:rsidRDefault="006F2626" w:rsidP="006F2626">
      <w:r>
        <w:lastRenderedPageBreak/>
        <w:t>The Concurrent Resolution was agreed to and ordered sent to the Senate.</w:t>
      </w:r>
    </w:p>
    <w:p w14:paraId="455C9342" w14:textId="77777777" w:rsidR="006F2626" w:rsidRDefault="006F2626" w:rsidP="006F2626"/>
    <w:p w14:paraId="4AF2F748" w14:textId="66056AC2" w:rsidR="006F2626" w:rsidRDefault="006F2626" w:rsidP="006F2626">
      <w:pPr>
        <w:keepNext/>
        <w:jc w:val="center"/>
        <w:rPr>
          <w:b/>
        </w:rPr>
      </w:pPr>
      <w:r w:rsidRPr="006F2626">
        <w:rPr>
          <w:b/>
        </w:rPr>
        <w:t xml:space="preserve">INTRODUCTION OF BILLS  </w:t>
      </w:r>
    </w:p>
    <w:p w14:paraId="639E56EC" w14:textId="4C797E90" w:rsidR="006F2626" w:rsidRDefault="006F2626" w:rsidP="006F2626">
      <w:r>
        <w:t>The following Bills were introduced, read the first time, and referred to appropriate committees:</w:t>
      </w:r>
    </w:p>
    <w:p w14:paraId="55AE072C" w14:textId="77777777" w:rsidR="006F2626" w:rsidRDefault="006F2626" w:rsidP="006F2626"/>
    <w:p w14:paraId="791A3D34" w14:textId="77777777" w:rsidR="006F2626" w:rsidRDefault="006F2626" w:rsidP="006F2626">
      <w:pPr>
        <w:keepNext/>
      </w:pPr>
      <w:bookmarkStart w:id="72" w:name="include_clip_start_121"/>
      <w:bookmarkEnd w:id="72"/>
      <w:r>
        <w:t>H. 4216 -- Reps. Bannister, Pope, G. M. Smith, B. Newton, Hiott, Murphy, Moss, Crawford, Bradley, Hager, M. M. Smith, Gibson, McCravy, Bustos, Landing, Lowe, Lawson, B. J. Cox, Jordan, Brittain, Rankin, Forrest, Neese, Pedalino, Vaughan, Long, Montgomery, Davis, Sessions, Oremus, Mitchell, Gatch, Herbkersman, Schuessler, Caskey, T. Moore, Hewitt, Erickson, Chapman, Bowers, Gilliam, Hardee, Teeple, Sanders, Guest, Bailey, Guffey, Holman, Yow, Ballentine, Martin, Calhoon, Taylor, Hartnett, Robbins, Willis, B. L. Cox, Ligon, Brewer, Gagnon, Haddon, Hartz, Hixon and Wickensimer: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4D1344DC" w14:textId="7EAADE23" w:rsidR="006F2626" w:rsidRDefault="006F2626" w:rsidP="006F2626">
      <w:bookmarkStart w:id="73" w:name="include_clip_end_121"/>
      <w:bookmarkEnd w:id="73"/>
      <w:r>
        <w:t>Referred to Committee on Ways and Means</w:t>
      </w:r>
    </w:p>
    <w:p w14:paraId="5F9A7991" w14:textId="77777777" w:rsidR="006F2626" w:rsidRDefault="006F2626" w:rsidP="006F2626"/>
    <w:p w14:paraId="3F8C2B5C" w14:textId="77777777" w:rsidR="006F2626" w:rsidRDefault="006F2626" w:rsidP="006F2626">
      <w:pPr>
        <w:keepNext/>
      </w:pPr>
      <w:bookmarkStart w:id="74" w:name="include_clip_start_123"/>
      <w:bookmarkEnd w:id="74"/>
      <w:r>
        <w:t xml:space="preserve">S. 165 -- Senators Campsen, Graham and Sutton: A BILL TO AMEND THE SOUTH CAROLINA CODE OF LAWS SO AS TO ENACT THE "SOUTH CAROLINA CONSERVATION EDUCATION ACT"; AND BY ADDING SECTION 50-9-980 SO AS TO ESTABLISH THE SOUTH CAROLINA CONSERVATION </w:t>
      </w:r>
      <w:r>
        <w:lastRenderedPageBreak/>
        <w:t>EDUCATION FUND AND THE PURPOSE FOR WHICH REVENUES IN THE FUND MAY BE EXPENDED.</w:t>
      </w:r>
    </w:p>
    <w:p w14:paraId="7FE6A957" w14:textId="7F684B8C" w:rsidR="006F2626" w:rsidRDefault="006F2626" w:rsidP="006F2626">
      <w:bookmarkStart w:id="75" w:name="include_clip_end_123"/>
      <w:bookmarkEnd w:id="75"/>
      <w:r>
        <w:t>Referred to Committee on Agriculture, Natural Resources and Environmental Affairs</w:t>
      </w:r>
    </w:p>
    <w:p w14:paraId="00B45513" w14:textId="77777777" w:rsidR="006F2626" w:rsidRDefault="006F2626" w:rsidP="006F2626"/>
    <w:p w14:paraId="620BA076" w14:textId="77777777" w:rsidR="006F2626" w:rsidRDefault="006F2626" w:rsidP="006F2626">
      <w:pPr>
        <w:keepNext/>
      </w:pPr>
      <w:bookmarkStart w:id="76" w:name="include_clip_start_125"/>
      <w:bookmarkEnd w:id="76"/>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5B7081EF" w14:textId="7317A9FA" w:rsidR="006F2626" w:rsidRDefault="006F2626" w:rsidP="006F2626">
      <w:bookmarkStart w:id="77" w:name="include_clip_end_125"/>
      <w:bookmarkEnd w:id="77"/>
      <w:r>
        <w:t>Referred to Committee on Judiciary</w:t>
      </w:r>
    </w:p>
    <w:p w14:paraId="65ADAC34" w14:textId="77777777" w:rsidR="006F2626" w:rsidRDefault="006F2626" w:rsidP="006F2626"/>
    <w:p w14:paraId="639D7480" w14:textId="2A8B3C13" w:rsidR="006F2626" w:rsidRDefault="006F2626" w:rsidP="006F2626">
      <w:pPr>
        <w:keepNext/>
        <w:jc w:val="center"/>
        <w:rPr>
          <w:b/>
        </w:rPr>
      </w:pPr>
      <w:r w:rsidRPr="006F2626">
        <w:rPr>
          <w:b/>
        </w:rPr>
        <w:t>ROLL CALL</w:t>
      </w:r>
    </w:p>
    <w:p w14:paraId="291B2E37" w14:textId="77777777" w:rsidR="006F2626" w:rsidRDefault="006F2626" w:rsidP="006F262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F2626" w:rsidRPr="006F2626" w14:paraId="61A2DF71" w14:textId="77777777" w:rsidTr="006F2626">
        <w:trPr>
          <w:jc w:val="right"/>
        </w:trPr>
        <w:tc>
          <w:tcPr>
            <w:tcW w:w="2179" w:type="dxa"/>
            <w:shd w:val="clear" w:color="auto" w:fill="auto"/>
          </w:tcPr>
          <w:p w14:paraId="0C6E90B0" w14:textId="2BBF00BC" w:rsidR="006F2626" w:rsidRPr="006F2626" w:rsidRDefault="006F2626" w:rsidP="006F2626">
            <w:pPr>
              <w:keepNext/>
              <w:ind w:firstLine="0"/>
            </w:pPr>
            <w:bookmarkStart w:id="78" w:name="vote_start128"/>
            <w:bookmarkEnd w:id="78"/>
            <w:r>
              <w:t>Alexander</w:t>
            </w:r>
          </w:p>
        </w:tc>
        <w:tc>
          <w:tcPr>
            <w:tcW w:w="2179" w:type="dxa"/>
            <w:shd w:val="clear" w:color="auto" w:fill="auto"/>
          </w:tcPr>
          <w:p w14:paraId="08B15F12" w14:textId="03399B27" w:rsidR="006F2626" w:rsidRPr="006F2626" w:rsidRDefault="006F2626" w:rsidP="006F2626">
            <w:pPr>
              <w:keepNext/>
              <w:ind w:firstLine="0"/>
            </w:pPr>
            <w:r>
              <w:t>Anderson</w:t>
            </w:r>
          </w:p>
        </w:tc>
        <w:tc>
          <w:tcPr>
            <w:tcW w:w="2180" w:type="dxa"/>
            <w:shd w:val="clear" w:color="auto" w:fill="auto"/>
          </w:tcPr>
          <w:p w14:paraId="1798F2AF" w14:textId="5401CD28" w:rsidR="006F2626" w:rsidRPr="006F2626" w:rsidRDefault="006F2626" w:rsidP="006F2626">
            <w:pPr>
              <w:keepNext/>
              <w:ind w:firstLine="0"/>
            </w:pPr>
            <w:r>
              <w:t>Atkinson</w:t>
            </w:r>
          </w:p>
        </w:tc>
      </w:tr>
      <w:tr w:rsidR="006F2626" w:rsidRPr="006F2626" w14:paraId="614A54A3" w14:textId="77777777" w:rsidTr="006F2626">
        <w:tblPrEx>
          <w:jc w:val="left"/>
        </w:tblPrEx>
        <w:tc>
          <w:tcPr>
            <w:tcW w:w="2179" w:type="dxa"/>
            <w:shd w:val="clear" w:color="auto" w:fill="auto"/>
          </w:tcPr>
          <w:p w14:paraId="4062D0E9" w14:textId="642854E4" w:rsidR="006F2626" w:rsidRPr="006F2626" w:rsidRDefault="006F2626" w:rsidP="006F2626">
            <w:pPr>
              <w:ind w:firstLine="0"/>
            </w:pPr>
            <w:r>
              <w:t>Bailey</w:t>
            </w:r>
          </w:p>
        </w:tc>
        <w:tc>
          <w:tcPr>
            <w:tcW w:w="2179" w:type="dxa"/>
            <w:shd w:val="clear" w:color="auto" w:fill="auto"/>
          </w:tcPr>
          <w:p w14:paraId="29F552D6" w14:textId="7A4DAC1B" w:rsidR="006F2626" w:rsidRPr="006F2626" w:rsidRDefault="006F2626" w:rsidP="006F2626">
            <w:pPr>
              <w:ind w:firstLine="0"/>
            </w:pPr>
            <w:r>
              <w:t>Ballentine</w:t>
            </w:r>
          </w:p>
        </w:tc>
        <w:tc>
          <w:tcPr>
            <w:tcW w:w="2180" w:type="dxa"/>
            <w:shd w:val="clear" w:color="auto" w:fill="auto"/>
          </w:tcPr>
          <w:p w14:paraId="4377AD90" w14:textId="10D07CA0" w:rsidR="006F2626" w:rsidRPr="006F2626" w:rsidRDefault="006F2626" w:rsidP="006F2626">
            <w:pPr>
              <w:ind w:firstLine="0"/>
            </w:pPr>
            <w:r>
              <w:t>Bamberg</w:t>
            </w:r>
          </w:p>
        </w:tc>
      </w:tr>
      <w:tr w:rsidR="006F2626" w:rsidRPr="006F2626" w14:paraId="3A1364E7" w14:textId="77777777" w:rsidTr="006F2626">
        <w:tblPrEx>
          <w:jc w:val="left"/>
        </w:tblPrEx>
        <w:tc>
          <w:tcPr>
            <w:tcW w:w="2179" w:type="dxa"/>
            <w:shd w:val="clear" w:color="auto" w:fill="auto"/>
          </w:tcPr>
          <w:p w14:paraId="7B9DDD8F" w14:textId="2949C07F" w:rsidR="006F2626" w:rsidRPr="006F2626" w:rsidRDefault="006F2626" w:rsidP="006F2626">
            <w:pPr>
              <w:ind w:firstLine="0"/>
            </w:pPr>
            <w:r>
              <w:t>Bannister</w:t>
            </w:r>
          </w:p>
        </w:tc>
        <w:tc>
          <w:tcPr>
            <w:tcW w:w="2179" w:type="dxa"/>
            <w:shd w:val="clear" w:color="auto" w:fill="auto"/>
          </w:tcPr>
          <w:p w14:paraId="7249A9D0" w14:textId="0D6A8EB9" w:rsidR="006F2626" w:rsidRPr="006F2626" w:rsidRDefault="006F2626" w:rsidP="006F2626">
            <w:pPr>
              <w:ind w:firstLine="0"/>
            </w:pPr>
            <w:r>
              <w:t>Bauer</w:t>
            </w:r>
          </w:p>
        </w:tc>
        <w:tc>
          <w:tcPr>
            <w:tcW w:w="2180" w:type="dxa"/>
            <w:shd w:val="clear" w:color="auto" w:fill="auto"/>
          </w:tcPr>
          <w:p w14:paraId="0F047BF0" w14:textId="4BF206BA" w:rsidR="006F2626" w:rsidRPr="006F2626" w:rsidRDefault="006F2626" w:rsidP="006F2626">
            <w:pPr>
              <w:ind w:firstLine="0"/>
            </w:pPr>
            <w:r>
              <w:t>Beach</w:t>
            </w:r>
          </w:p>
        </w:tc>
      </w:tr>
      <w:tr w:rsidR="006F2626" w:rsidRPr="006F2626" w14:paraId="2FB219D6" w14:textId="77777777" w:rsidTr="006F2626">
        <w:tblPrEx>
          <w:jc w:val="left"/>
        </w:tblPrEx>
        <w:tc>
          <w:tcPr>
            <w:tcW w:w="2179" w:type="dxa"/>
            <w:shd w:val="clear" w:color="auto" w:fill="auto"/>
          </w:tcPr>
          <w:p w14:paraId="1512CD09" w14:textId="1EF8FE44" w:rsidR="006F2626" w:rsidRPr="006F2626" w:rsidRDefault="006F2626" w:rsidP="006F2626">
            <w:pPr>
              <w:ind w:firstLine="0"/>
            </w:pPr>
            <w:r>
              <w:t>Bernstein</w:t>
            </w:r>
          </w:p>
        </w:tc>
        <w:tc>
          <w:tcPr>
            <w:tcW w:w="2179" w:type="dxa"/>
            <w:shd w:val="clear" w:color="auto" w:fill="auto"/>
          </w:tcPr>
          <w:p w14:paraId="0D5080F4" w14:textId="513F315F" w:rsidR="006F2626" w:rsidRPr="006F2626" w:rsidRDefault="006F2626" w:rsidP="006F2626">
            <w:pPr>
              <w:ind w:firstLine="0"/>
            </w:pPr>
            <w:r>
              <w:t>Bowers</w:t>
            </w:r>
          </w:p>
        </w:tc>
        <w:tc>
          <w:tcPr>
            <w:tcW w:w="2180" w:type="dxa"/>
            <w:shd w:val="clear" w:color="auto" w:fill="auto"/>
          </w:tcPr>
          <w:p w14:paraId="646FCA55" w14:textId="0055EBF9" w:rsidR="006F2626" w:rsidRPr="006F2626" w:rsidRDefault="006F2626" w:rsidP="006F2626">
            <w:pPr>
              <w:ind w:firstLine="0"/>
            </w:pPr>
            <w:r>
              <w:t>Bradley</w:t>
            </w:r>
          </w:p>
        </w:tc>
      </w:tr>
      <w:tr w:rsidR="006F2626" w:rsidRPr="006F2626" w14:paraId="50663E03" w14:textId="77777777" w:rsidTr="006F2626">
        <w:tblPrEx>
          <w:jc w:val="left"/>
        </w:tblPrEx>
        <w:tc>
          <w:tcPr>
            <w:tcW w:w="2179" w:type="dxa"/>
            <w:shd w:val="clear" w:color="auto" w:fill="auto"/>
          </w:tcPr>
          <w:p w14:paraId="5E96035A" w14:textId="7B4A567E" w:rsidR="006F2626" w:rsidRPr="006F2626" w:rsidRDefault="006F2626" w:rsidP="006F2626">
            <w:pPr>
              <w:ind w:firstLine="0"/>
            </w:pPr>
            <w:r>
              <w:t>Brewer</w:t>
            </w:r>
          </w:p>
        </w:tc>
        <w:tc>
          <w:tcPr>
            <w:tcW w:w="2179" w:type="dxa"/>
            <w:shd w:val="clear" w:color="auto" w:fill="auto"/>
          </w:tcPr>
          <w:p w14:paraId="3C0B8104" w14:textId="6DE511F7" w:rsidR="006F2626" w:rsidRPr="006F2626" w:rsidRDefault="006F2626" w:rsidP="006F2626">
            <w:pPr>
              <w:ind w:firstLine="0"/>
            </w:pPr>
            <w:r>
              <w:t>Brittain</w:t>
            </w:r>
          </w:p>
        </w:tc>
        <w:tc>
          <w:tcPr>
            <w:tcW w:w="2180" w:type="dxa"/>
            <w:shd w:val="clear" w:color="auto" w:fill="auto"/>
          </w:tcPr>
          <w:p w14:paraId="206150D2" w14:textId="07EF1211" w:rsidR="006F2626" w:rsidRPr="006F2626" w:rsidRDefault="006F2626" w:rsidP="006F2626">
            <w:pPr>
              <w:ind w:firstLine="0"/>
            </w:pPr>
            <w:r>
              <w:t>Burns</w:t>
            </w:r>
          </w:p>
        </w:tc>
      </w:tr>
      <w:tr w:rsidR="006F2626" w:rsidRPr="006F2626" w14:paraId="673312A7" w14:textId="77777777" w:rsidTr="006F2626">
        <w:tblPrEx>
          <w:jc w:val="left"/>
        </w:tblPrEx>
        <w:tc>
          <w:tcPr>
            <w:tcW w:w="2179" w:type="dxa"/>
            <w:shd w:val="clear" w:color="auto" w:fill="auto"/>
          </w:tcPr>
          <w:p w14:paraId="7D65DBFE" w14:textId="7994C7DA" w:rsidR="006F2626" w:rsidRPr="006F2626" w:rsidRDefault="006F2626" w:rsidP="006F2626">
            <w:pPr>
              <w:ind w:firstLine="0"/>
            </w:pPr>
            <w:r>
              <w:t>Bustos</w:t>
            </w:r>
          </w:p>
        </w:tc>
        <w:tc>
          <w:tcPr>
            <w:tcW w:w="2179" w:type="dxa"/>
            <w:shd w:val="clear" w:color="auto" w:fill="auto"/>
          </w:tcPr>
          <w:p w14:paraId="47B5967C" w14:textId="5BC3E071" w:rsidR="006F2626" w:rsidRPr="006F2626" w:rsidRDefault="006F2626" w:rsidP="006F2626">
            <w:pPr>
              <w:ind w:firstLine="0"/>
            </w:pPr>
            <w:r>
              <w:t>Calhoon</w:t>
            </w:r>
          </w:p>
        </w:tc>
        <w:tc>
          <w:tcPr>
            <w:tcW w:w="2180" w:type="dxa"/>
            <w:shd w:val="clear" w:color="auto" w:fill="auto"/>
          </w:tcPr>
          <w:p w14:paraId="1C5AEC97" w14:textId="04863EC6" w:rsidR="006F2626" w:rsidRPr="006F2626" w:rsidRDefault="006F2626" w:rsidP="006F2626">
            <w:pPr>
              <w:ind w:firstLine="0"/>
            </w:pPr>
            <w:r>
              <w:t>Caskey</w:t>
            </w:r>
          </w:p>
        </w:tc>
      </w:tr>
      <w:tr w:rsidR="006F2626" w:rsidRPr="006F2626" w14:paraId="6730EB87" w14:textId="77777777" w:rsidTr="006F2626">
        <w:tblPrEx>
          <w:jc w:val="left"/>
        </w:tblPrEx>
        <w:tc>
          <w:tcPr>
            <w:tcW w:w="2179" w:type="dxa"/>
            <w:shd w:val="clear" w:color="auto" w:fill="auto"/>
          </w:tcPr>
          <w:p w14:paraId="2D5F7A8B" w14:textId="2D22DEBD" w:rsidR="006F2626" w:rsidRPr="006F2626" w:rsidRDefault="006F2626" w:rsidP="006F2626">
            <w:pPr>
              <w:ind w:firstLine="0"/>
            </w:pPr>
            <w:r>
              <w:t>Chapman</w:t>
            </w:r>
          </w:p>
        </w:tc>
        <w:tc>
          <w:tcPr>
            <w:tcW w:w="2179" w:type="dxa"/>
            <w:shd w:val="clear" w:color="auto" w:fill="auto"/>
          </w:tcPr>
          <w:p w14:paraId="42ECF339" w14:textId="2DC7C3F7" w:rsidR="006F2626" w:rsidRPr="006F2626" w:rsidRDefault="006F2626" w:rsidP="006F2626">
            <w:pPr>
              <w:ind w:firstLine="0"/>
            </w:pPr>
            <w:r>
              <w:t>Chumley</w:t>
            </w:r>
          </w:p>
        </w:tc>
        <w:tc>
          <w:tcPr>
            <w:tcW w:w="2180" w:type="dxa"/>
            <w:shd w:val="clear" w:color="auto" w:fill="auto"/>
          </w:tcPr>
          <w:p w14:paraId="173BAB8D" w14:textId="63B5A342" w:rsidR="006F2626" w:rsidRPr="006F2626" w:rsidRDefault="006F2626" w:rsidP="006F2626">
            <w:pPr>
              <w:ind w:firstLine="0"/>
            </w:pPr>
            <w:r>
              <w:t>Clyburn</w:t>
            </w:r>
          </w:p>
        </w:tc>
      </w:tr>
      <w:tr w:rsidR="006F2626" w:rsidRPr="006F2626" w14:paraId="56BC959D" w14:textId="77777777" w:rsidTr="006F2626">
        <w:tblPrEx>
          <w:jc w:val="left"/>
        </w:tblPrEx>
        <w:tc>
          <w:tcPr>
            <w:tcW w:w="2179" w:type="dxa"/>
            <w:shd w:val="clear" w:color="auto" w:fill="auto"/>
          </w:tcPr>
          <w:p w14:paraId="5AC899CB" w14:textId="4A451496" w:rsidR="006F2626" w:rsidRPr="006F2626" w:rsidRDefault="006F2626" w:rsidP="006F2626">
            <w:pPr>
              <w:ind w:firstLine="0"/>
            </w:pPr>
            <w:r>
              <w:t>Cobb-Hunter</w:t>
            </w:r>
          </w:p>
        </w:tc>
        <w:tc>
          <w:tcPr>
            <w:tcW w:w="2179" w:type="dxa"/>
            <w:shd w:val="clear" w:color="auto" w:fill="auto"/>
          </w:tcPr>
          <w:p w14:paraId="5CC0F555" w14:textId="573390C3" w:rsidR="006F2626" w:rsidRPr="006F2626" w:rsidRDefault="006F2626" w:rsidP="006F2626">
            <w:pPr>
              <w:ind w:firstLine="0"/>
            </w:pPr>
            <w:r>
              <w:t>Collins</w:t>
            </w:r>
          </w:p>
        </w:tc>
        <w:tc>
          <w:tcPr>
            <w:tcW w:w="2180" w:type="dxa"/>
            <w:shd w:val="clear" w:color="auto" w:fill="auto"/>
          </w:tcPr>
          <w:p w14:paraId="7190AFFE" w14:textId="7045739C" w:rsidR="006F2626" w:rsidRPr="006F2626" w:rsidRDefault="006F2626" w:rsidP="006F2626">
            <w:pPr>
              <w:ind w:firstLine="0"/>
            </w:pPr>
            <w:r>
              <w:t>B. J. Cox</w:t>
            </w:r>
          </w:p>
        </w:tc>
      </w:tr>
      <w:tr w:rsidR="006F2626" w:rsidRPr="006F2626" w14:paraId="2EB8D871" w14:textId="77777777" w:rsidTr="006F2626">
        <w:tblPrEx>
          <w:jc w:val="left"/>
        </w:tblPrEx>
        <w:tc>
          <w:tcPr>
            <w:tcW w:w="2179" w:type="dxa"/>
            <w:shd w:val="clear" w:color="auto" w:fill="auto"/>
          </w:tcPr>
          <w:p w14:paraId="1BC48912" w14:textId="337121A8" w:rsidR="006F2626" w:rsidRPr="006F2626" w:rsidRDefault="006F2626" w:rsidP="006F2626">
            <w:pPr>
              <w:ind w:firstLine="0"/>
            </w:pPr>
            <w:r>
              <w:t>B. L. Cox</w:t>
            </w:r>
          </w:p>
        </w:tc>
        <w:tc>
          <w:tcPr>
            <w:tcW w:w="2179" w:type="dxa"/>
            <w:shd w:val="clear" w:color="auto" w:fill="auto"/>
          </w:tcPr>
          <w:p w14:paraId="5DCB33A1" w14:textId="1624F8C9" w:rsidR="006F2626" w:rsidRPr="006F2626" w:rsidRDefault="006F2626" w:rsidP="006F2626">
            <w:pPr>
              <w:ind w:firstLine="0"/>
            </w:pPr>
            <w:r>
              <w:t>Cromer</w:t>
            </w:r>
          </w:p>
        </w:tc>
        <w:tc>
          <w:tcPr>
            <w:tcW w:w="2180" w:type="dxa"/>
            <w:shd w:val="clear" w:color="auto" w:fill="auto"/>
          </w:tcPr>
          <w:p w14:paraId="57889B40" w14:textId="2368E6D3" w:rsidR="006F2626" w:rsidRPr="006F2626" w:rsidRDefault="006F2626" w:rsidP="006F2626">
            <w:pPr>
              <w:ind w:firstLine="0"/>
            </w:pPr>
            <w:r>
              <w:t>Davis</w:t>
            </w:r>
          </w:p>
        </w:tc>
      </w:tr>
      <w:tr w:rsidR="006F2626" w:rsidRPr="006F2626" w14:paraId="3B03CD66" w14:textId="77777777" w:rsidTr="006F2626">
        <w:tblPrEx>
          <w:jc w:val="left"/>
        </w:tblPrEx>
        <w:tc>
          <w:tcPr>
            <w:tcW w:w="2179" w:type="dxa"/>
            <w:shd w:val="clear" w:color="auto" w:fill="auto"/>
          </w:tcPr>
          <w:p w14:paraId="04543A00" w14:textId="0A6C0226" w:rsidR="006F2626" w:rsidRPr="006F2626" w:rsidRDefault="006F2626" w:rsidP="006F2626">
            <w:pPr>
              <w:ind w:firstLine="0"/>
            </w:pPr>
            <w:r>
              <w:t>Dillard</w:t>
            </w:r>
          </w:p>
        </w:tc>
        <w:tc>
          <w:tcPr>
            <w:tcW w:w="2179" w:type="dxa"/>
            <w:shd w:val="clear" w:color="auto" w:fill="auto"/>
          </w:tcPr>
          <w:p w14:paraId="2E41C866" w14:textId="6C9B28F2" w:rsidR="006F2626" w:rsidRPr="006F2626" w:rsidRDefault="006F2626" w:rsidP="006F2626">
            <w:pPr>
              <w:ind w:firstLine="0"/>
            </w:pPr>
            <w:r>
              <w:t>Duncan</w:t>
            </w:r>
          </w:p>
        </w:tc>
        <w:tc>
          <w:tcPr>
            <w:tcW w:w="2180" w:type="dxa"/>
            <w:shd w:val="clear" w:color="auto" w:fill="auto"/>
          </w:tcPr>
          <w:p w14:paraId="2CB1C5F3" w14:textId="177EAE26" w:rsidR="006F2626" w:rsidRPr="006F2626" w:rsidRDefault="006F2626" w:rsidP="006F2626">
            <w:pPr>
              <w:ind w:firstLine="0"/>
            </w:pPr>
            <w:r>
              <w:t>Edgerton</w:t>
            </w:r>
          </w:p>
        </w:tc>
      </w:tr>
      <w:tr w:rsidR="006F2626" w:rsidRPr="006F2626" w14:paraId="313DB72F" w14:textId="77777777" w:rsidTr="006F2626">
        <w:tblPrEx>
          <w:jc w:val="left"/>
        </w:tblPrEx>
        <w:tc>
          <w:tcPr>
            <w:tcW w:w="2179" w:type="dxa"/>
            <w:shd w:val="clear" w:color="auto" w:fill="auto"/>
          </w:tcPr>
          <w:p w14:paraId="1BEB9EE5" w14:textId="71EBA05F" w:rsidR="006F2626" w:rsidRPr="006F2626" w:rsidRDefault="006F2626" w:rsidP="006F2626">
            <w:pPr>
              <w:ind w:firstLine="0"/>
            </w:pPr>
            <w:r>
              <w:t>Erickson</w:t>
            </w:r>
          </w:p>
        </w:tc>
        <w:tc>
          <w:tcPr>
            <w:tcW w:w="2179" w:type="dxa"/>
            <w:shd w:val="clear" w:color="auto" w:fill="auto"/>
          </w:tcPr>
          <w:p w14:paraId="393B6CB1" w14:textId="77746208" w:rsidR="006F2626" w:rsidRPr="006F2626" w:rsidRDefault="006F2626" w:rsidP="006F2626">
            <w:pPr>
              <w:ind w:firstLine="0"/>
            </w:pPr>
            <w:r>
              <w:t>Forrest</w:t>
            </w:r>
          </w:p>
        </w:tc>
        <w:tc>
          <w:tcPr>
            <w:tcW w:w="2180" w:type="dxa"/>
            <w:shd w:val="clear" w:color="auto" w:fill="auto"/>
          </w:tcPr>
          <w:p w14:paraId="37C5904D" w14:textId="46E1C11F" w:rsidR="006F2626" w:rsidRPr="006F2626" w:rsidRDefault="006F2626" w:rsidP="006F2626">
            <w:pPr>
              <w:ind w:firstLine="0"/>
            </w:pPr>
            <w:r>
              <w:t>Frank</w:t>
            </w:r>
          </w:p>
        </w:tc>
      </w:tr>
      <w:tr w:rsidR="006F2626" w:rsidRPr="006F2626" w14:paraId="3352A71E" w14:textId="77777777" w:rsidTr="006F2626">
        <w:tblPrEx>
          <w:jc w:val="left"/>
        </w:tblPrEx>
        <w:tc>
          <w:tcPr>
            <w:tcW w:w="2179" w:type="dxa"/>
            <w:shd w:val="clear" w:color="auto" w:fill="auto"/>
          </w:tcPr>
          <w:p w14:paraId="27A95E6B" w14:textId="5DBA919C" w:rsidR="006F2626" w:rsidRPr="006F2626" w:rsidRDefault="006F2626" w:rsidP="006F2626">
            <w:pPr>
              <w:ind w:firstLine="0"/>
            </w:pPr>
            <w:r>
              <w:t>Gagnon</w:t>
            </w:r>
          </w:p>
        </w:tc>
        <w:tc>
          <w:tcPr>
            <w:tcW w:w="2179" w:type="dxa"/>
            <w:shd w:val="clear" w:color="auto" w:fill="auto"/>
          </w:tcPr>
          <w:p w14:paraId="2797E845" w14:textId="5970F539" w:rsidR="006F2626" w:rsidRPr="006F2626" w:rsidRDefault="006F2626" w:rsidP="006F2626">
            <w:pPr>
              <w:ind w:firstLine="0"/>
            </w:pPr>
            <w:r>
              <w:t>Garvin</w:t>
            </w:r>
          </w:p>
        </w:tc>
        <w:tc>
          <w:tcPr>
            <w:tcW w:w="2180" w:type="dxa"/>
            <w:shd w:val="clear" w:color="auto" w:fill="auto"/>
          </w:tcPr>
          <w:p w14:paraId="09B657CA" w14:textId="5D7C6698" w:rsidR="006F2626" w:rsidRPr="006F2626" w:rsidRDefault="006F2626" w:rsidP="006F2626">
            <w:pPr>
              <w:ind w:firstLine="0"/>
            </w:pPr>
            <w:r>
              <w:t>Gatch</w:t>
            </w:r>
          </w:p>
        </w:tc>
      </w:tr>
      <w:tr w:rsidR="006F2626" w:rsidRPr="006F2626" w14:paraId="7134BF23" w14:textId="77777777" w:rsidTr="006F2626">
        <w:tblPrEx>
          <w:jc w:val="left"/>
        </w:tblPrEx>
        <w:tc>
          <w:tcPr>
            <w:tcW w:w="2179" w:type="dxa"/>
            <w:shd w:val="clear" w:color="auto" w:fill="auto"/>
          </w:tcPr>
          <w:p w14:paraId="04E1EF5C" w14:textId="0878BBB9" w:rsidR="006F2626" w:rsidRPr="006F2626" w:rsidRDefault="006F2626" w:rsidP="006F2626">
            <w:pPr>
              <w:ind w:firstLine="0"/>
            </w:pPr>
            <w:r>
              <w:t>Gibson</w:t>
            </w:r>
          </w:p>
        </w:tc>
        <w:tc>
          <w:tcPr>
            <w:tcW w:w="2179" w:type="dxa"/>
            <w:shd w:val="clear" w:color="auto" w:fill="auto"/>
          </w:tcPr>
          <w:p w14:paraId="6AA85E82" w14:textId="1AC66E45" w:rsidR="006F2626" w:rsidRPr="006F2626" w:rsidRDefault="006F2626" w:rsidP="006F2626">
            <w:pPr>
              <w:ind w:firstLine="0"/>
            </w:pPr>
            <w:r>
              <w:t>Gilliam</w:t>
            </w:r>
          </w:p>
        </w:tc>
        <w:tc>
          <w:tcPr>
            <w:tcW w:w="2180" w:type="dxa"/>
            <w:shd w:val="clear" w:color="auto" w:fill="auto"/>
          </w:tcPr>
          <w:p w14:paraId="583E8302" w14:textId="4980FA2C" w:rsidR="006F2626" w:rsidRPr="006F2626" w:rsidRDefault="006F2626" w:rsidP="006F2626">
            <w:pPr>
              <w:ind w:firstLine="0"/>
            </w:pPr>
            <w:r>
              <w:t>Gilliard</w:t>
            </w:r>
          </w:p>
        </w:tc>
      </w:tr>
      <w:tr w:rsidR="006F2626" w:rsidRPr="006F2626" w14:paraId="50C07DDE" w14:textId="77777777" w:rsidTr="006F2626">
        <w:tblPrEx>
          <w:jc w:val="left"/>
        </w:tblPrEx>
        <w:tc>
          <w:tcPr>
            <w:tcW w:w="2179" w:type="dxa"/>
            <w:shd w:val="clear" w:color="auto" w:fill="auto"/>
          </w:tcPr>
          <w:p w14:paraId="0F9592A3" w14:textId="740A5128" w:rsidR="006F2626" w:rsidRPr="006F2626" w:rsidRDefault="006F2626" w:rsidP="006F2626">
            <w:pPr>
              <w:ind w:firstLine="0"/>
            </w:pPr>
            <w:r>
              <w:t>Gilreath</w:t>
            </w:r>
          </w:p>
        </w:tc>
        <w:tc>
          <w:tcPr>
            <w:tcW w:w="2179" w:type="dxa"/>
            <w:shd w:val="clear" w:color="auto" w:fill="auto"/>
          </w:tcPr>
          <w:p w14:paraId="7827207F" w14:textId="4AD8704E" w:rsidR="006F2626" w:rsidRPr="006F2626" w:rsidRDefault="006F2626" w:rsidP="006F2626">
            <w:pPr>
              <w:ind w:firstLine="0"/>
            </w:pPr>
            <w:r>
              <w:t>Govan</w:t>
            </w:r>
          </w:p>
        </w:tc>
        <w:tc>
          <w:tcPr>
            <w:tcW w:w="2180" w:type="dxa"/>
            <w:shd w:val="clear" w:color="auto" w:fill="auto"/>
          </w:tcPr>
          <w:p w14:paraId="1016AB90" w14:textId="6C593514" w:rsidR="006F2626" w:rsidRPr="006F2626" w:rsidRDefault="006F2626" w:rsidP="006F2626">
            <w:pPr>
              <w:ind w:firstLine="0"/>
            </w:pPr>
            <w:r>
              <w:t>Grant</w:t>
            </w:r>
          </w:p>
        </w:tc>
      </w:tr>
      <w:tr w:rsidR="006F2626" w:rsidRPr="006F2626" w14:paraId="1E869D44" w14:textId="77777777" w:rsidTr="006F2626">
        <w:tblPrEx>
          <w:jc w:val="left"/>
        </w:tblPrEx>
        <w:tc>
          <w:tcPr>
            <w:tcW w:w="2179" w:type="dxa"/>
            <w:shd w:val="clear" w:color="auto" w:fill="auto"/>
          </w:tcPr>
          <w:p w14:paraId="03A97D3A" w14:textId="35562AD1" w:rsidR="006F2626" w:rsidRPr="006F2626" w:rsidRDefault="006F2626" w:rsidP="006F2626">
            <w:pPr>
              <w:ind w:firstLine="0"/>
            </w:pPr>
            <w:r>
              <w:t>Guest</w:t>
            </w:r>
          </w:p>
        </w:tc>
        <w:tc>
          <w:tcPr>
            <w:tcW w:w="2179" w:type="dxa"/>
            <w:shd w:val="clear" w:color="auto" w:fill="auto"/>
          </w:tcPr>
          <w:p w14:paraId="1835C9CD" w14:textId="45B552CA" w:rsidR="006F2626" w:rsidRPr="006F2626" w:rsidRDefault="006F2626" w:rsidP="006F2626">
            <w:pPr>
              <w:ind w:firstLine="0"/>
            </w:pPr>
            <w:r>
              <w:t>Guffey</w:t>
            </w:r>
          </w:p>
        </w:tc>
        <w:tc>
          <w:tcPr>
            <w:tcW w:w="2180" w:type="dxa"/>
            <w:shd w:val="clear" w:color="auto" w:fill="auto"/>
          </w:tcPr>
          <w:p w14:paraId="628B8BFF" w14:textId="5835F86E" w:rsidR="006F2626" w:rsidRPr="006F2626" w:rsidRDefault="006F2626" w:rsidP="006F2626">
            <w:pPr>
              <w:ind w:firstLine="0"/>
            </w:pPr>
            <w:r>
              <w:t>Haddon</w:t>
            </w:r>
          </w:p>
        </w:tc>
      </w:tr>
      <w:tr w:rsidR="006F2626" w:rsidRPr="006F2626" w14:paraId="0FC45333" w14:textId="77777777" w:rsidTr="006F2626">
        <w:tblPrEx>
          <w:jc w:val="left"/>
        </w:tblPrEx>
        <w:tc>
          <w:tcPr>
            <w:tcW w:w="2179" w:type="dxa"/>
            <w:shd w:val="clear" w:color="auto" w:fill="auto"/>
          </w:tcPr>
          <w:p w14:paraId="2D4BF533" w14:textId="29888721" w:rsidR="006F2626" w:rsidRPr="006F2626" w:rsidRDefault="006F2626" w:rsidP="006F2626">
            <w:pPr>
              <w:ind w:firstLine="0"/>
            </w:pPr>
            <w:r>
              <w:t>Hager</w:t>
            </w:r>
          </w:p>
        </w:tc>
        <w:tc>
          <w:tcPr>
            <w:tcW w:w="2179" w:type="dxa"/>
            <w:shd w:val="clear" w:color="auto" w:fill="auto"/>
          </w:tcPr>
          <w:p w14:paraId="560A618B" w14:textId="75B4B76E" w:rsidR="006F2626" w:rsidRPr="006F2626" w:rsidRDefault="006F2626" w:rsidP="006F2626">
            <w:pPr>
              <w:ind w:firstLine="0"/>
            </w:pPr>
            <w:r>
              <w:t>Hardee</w:t>
            </w:r>
          </w:p>
        </w:tc>
        <w:tc>
          <w:tcPr>
            <w:tcW w:w="2180" w:type="dxa"/>
            <w:shd w:val="clear" w:color="auto" w:fill="auto"/>
          </w:tcPr>
          <w:p w14:paraId="674CFE4A" w14:textId="30EDEAE0" w:rsidR="006F2626" w:rsidRPr="006F2626" w:rsidRDefault="006F2626" w:rsidP="006F2626">
            <w:pPr>
              <w:ind w:firstLine="0"/>
            </w:pPr>
            <w:r>
              <w:t>Hart</w:t>
            </w:r>
          </w:p>
        </w:tc>
      </w:tr>
      <w:tr w:rsidR="006F2626" w:rsidRPr="006F2626" w14:paraId="53EBFAD2" w14:textId="77777777" w:rsidTr="006F2626">
        <w:tblPrEx>
          <w:jc w:val="left"/>
        </w:tblPrEx>
        <w:tc>
          <w:tcPr>
            <w:tcW w:w="2179" w:type="dxa"/>
            <w:shd w:val="clear" w:color="auto" w:fill="auto"/>
          </w:tcPr>
          <w:p w14:paraId="79B877BB" w14:textId="32586D37" w:rsidR="006F2626" w:rsidRPr="006F2626" w:rsidRDefault="006F2626" w:rsidP="006F2626">
            <w:pPr>
              <w:ind w:firstLine="0"/>
            </w:pPr>
            <w:r>
              <w:t>Hartnett</w:t>
            </w:r>
          </w:p>
        </w:tc>
        <w:tc>
          <w:tcPr>
            <w:tcW w:w="2179" w:type="dxa"/>
            <w:shd w:val="clear" w:color="auto" w:fill="auto"/>
          </w:tcPr>
          <w:p w14:paraId="34D64795" w14:textId="0562A8A8" w:rsidR="006F2626" w:rsidRPr="006F2626" w:rsidRDefault="006F2626" w:rsidP="006F2626">
            <w:pPr>
              <w:ind w:firstLine="0"/>
            </w:pPr>
            <w:r>
              <w:t>Hartz</w:t>
            </w:r>
          </w:p>
        </w:tc>
        <w:tc>
          <w:tcPr>
            <w:tcW w:w="2180" w:type="dxa"/>
            <w:shd w:val="clear" w:color="auto" w:fill="auto"/>
          </w:tcPr>
          <w:p w14:paraId="1B84E258" w14:textId="34ECE80F" w:rsidR="006F2626" w:rsidRPr="006F2626" w:rsidRDefault="006F2626" w:rsidP="006F2626">
            <w:pPr>
              <w:ind w:firstLine="0"/>
            </w:pPr>
            <w:r>
              <w:t>Hayes</w:t>
            </w:r>
          </w:p>
        </w:tc>
      </w:tr>
      <w:tr w:rsidR="006F2626" w:rsidRPr="006F2626" w14:paraId="4639A4DA" w14:textId="77777777" w:rsidTr="006F2626">
        <w:tblPrEx>
          <w:jc w:val="left"/>
        </w:tblPrEx>
        <w:tc>
          <w:tcPr>
            <w:tcW w:w="2179" w:type="dxa"/>
            <w:shd w:val="clear" w:color="auto" w:fill="auto"/>
          </w:tcPr>
          <w:p w14:paraId="1F02349D" w14:textId="7F8F55AC" w:rsidR="006F2626" w:rsidRPr="006F2626" w:rsidRDefault="006F2626" w:rsidP="006F2626">
            <w:pPr>
              <w:ind w:firstLine="0"/>
            </w:pPr>
            <w:r>
              <w:t>Henderson-Myers</w:t>
            </w:r>
          </w:p>
        </w:tc>
        <w:tc>
          <w:tcPr>
            <w:tcW w:w="2179" w:type="dxa"/>
            <w:shd w:val="clear" w:color="auto" w:fill="auto"/>
          </w:tcPr>
          <w:p w14:paraId="32A93B36" w14:textId="38D6999A" w:rsidR="006F2626" w:rsidRPr="006F2626" w:rsidRDefault="006F2626" w:rsidP="006F2626">
            <w:pPr>
              <w:ind w:firstLine="0"/>
            </w:pPr>
            <w:r>
              <w:t>Herbkersman</w:t>
            </w:r>
          </w:p>
        </w:tc>
        <w:tc>
          <w:tcPr>
            <w:tcW w:w="2180" w:type="dxa"/>
            <w:shd w:val="clear" w:color="auto" w:fill="auto"/>
          </w:tcPr>
          <w:p w14:paraId="215147BB" w14:textId="1BCF7500" w:rsidR="006F2626" w:rsidRPr="006F2626" w:rsidRDefault="006F2626" w:rsidP="006F2626">
            <w:pPr>
              <w:ind w:firstLine="0"/>
            </w:pPr>
            <w:r>
              <w:t>Hewitt</w:t>
            </w:r>
          </w:p>
        </w:tc>
      </w:tr>
      <w:tr w:rsidR="006F2626" w:rsidRPr="006F2626" w14:paraId="693BEE32" w14:textId="77777777" w:rsidTr="006F2626">
        <w:tblPrEx>
          <w:jc w:val="left"/>
        </w:tblPrEx>
        <w:tc>
          <w:tcPr>
            <w:tcW w:w="2179" w:type="dxa"/>
            <w:shd w:val="clear" w:color="auto" w:fill="auto"/>
          </w:tcPr>
          <w:p w14:paraId="2C7629D2" w14:textId="00C8427E" w:rsidR="006F2626" w:rsidRPr="006F2626" w:rsidRDefault="006F2626" w:rsidP="006F2626">
            <w:pPr>
              <w:ind w:firstLine="0"/>
            </w:pPr>
            <w:r>
              <w:t>Hixon</w:t>
            </w:r>
          </w:p>
        </w:tc>
        <w:tc>
          <w:tcPr>
            <w:tcW w:w="2179" w:type="dxa"/>
            <w:shd w:val="clear" w:color="auto" w:fill="auto"/>
          </w:tcPr>
          <w:p w14:paraId="4C2F22F9" w14:textId="1DAB85D0" w:rsidR="006F2626" w:rsidRPr="006F2626" w:rsidRDefault="006F2626" w:rsidP="006F2626">
            <w:pPr>
              <w:ind w:firstLine="0"/>
            </w:pPr>
            <w:r>
              <w:t>Holman</w:t>
            </w:r>
          </w:p>
        </w:tc>
        <w:tc>
          <w:tcPr>
            <w:tcW w:w="2180" w:type="dxa"/>
            <w:shd w:val="clear" w:color="auto" w:fill="auto"/>
          </w:tcPr>
          <w:p w14:paraId="475D8173" w14:textId="58392C38" w:rsidR="006F2626" w:rsidRPr="006F2626" w:rsidRDefault="006F2626" w:rsidP="006F2626">
            <w:pPr>
              <w:ind w:firstLine="0"/>
            </w:pPr>
            <w:r>
              <w:t>Hosey</w:t>
            </w:r>
          </w:p>
        </w:tc>
      </w:tr>
      <w:tr w:rsidR="006F2626" w:rsidRPr="006F2626" w14:paraId="149150EC" w14:textId="77777777" w:rsidTr="006F2626">
        <w:tblPrEx>
          <w:jc w:val="left"/>
        </w:tblPrEx>
        <w:tc>
          <w:tcPr>
            <w:tcW w:w="2179" w:type="dxa"/>
            <w:shd w:val="clear" w:color="auto" w:fill="auto"/>
          </w:tcPr>
          <w:p w14:paraId="3B2DD0B3" w14:textId="24623367" w:rsidR="006F2626" w:rsidRPr="006F2626" w:rsidRDefault="006F2626" w:rsidP="006F2626">
            <w:pPr>
              <w:ind w:firstLine="0"/>
            </w:pPr>
            <w:r>
              <w:t>Howard</w:t>
            </w:r>
          </w:p>
        </w:tc>
        <w:tc>
          <w:tcPr>
            <w:tcW w:w="2179" w:type="dxa"/>
            <w:shd w:val="clear" w:color="auto" w:fill="auto"/>
          </w:tcPr>
          <w:p w14:paraId="67AC4961" w14:textId="665ACA7C" w:rsidR="006F2626" w:rsidRPr="006F2626" w:rsidRDefault="006F2626" w:rsidP="006F2626">
            <w:pPr>
              <w:ind w:firstLine="0"/>
            </w:pPr>
            <w:r>
              <w:t>Huff</w:t>
            </w:r>
          </w:p>
        </w:tc>
        <w:tc>
          <w:tcPr>
            <w:tcW w:w="2180" w:type="dxa"/>
            <w:shd w:val="clear" w:color="auto" w:fill="auto"/>
          </w:tcPr>
          <w:p w14:paraId="5787ECB9" w14:textId="4416EF9B" w:rsidR="006F2626" w:rsidRPr="006F2626" w:rsidRDefault="006F2626" w:rsidP="006F2626">
            <w:pPr>
              <w:ind w:firstLine="0"/>
            </w:pPr>
            <w:r>
              <w:t>J. E. Johnson</w:t>
            </w:r>
          </w:p>
        </w:tc>
      </w:tr>
      <w:tr w:rsidR="006F2626" w:rsidRPr="006F2626" w14:paraId="0EF8B3B9" w14:textId="77777777" w:rsidTr="006F2626">
        <w:tblPrEx>
          <w:jc w:val="left"/>
        </w:tblPrEx>
        <w:tc>
          <w:tcPr>
            <w:tcW w:w="2179" w:type="dxa"/>
            <w:shd w:val="clear" w:color="auto" w:fill="auto"/>
          </w:tcPr>
          <w:p w14:paraId="25DA2DCD" w14:textId="3EF2F11D" w:rsidR="006F2626" w:rsidRPr="006F2626" w:rsidRDefault="006F2626" w:rsidP="006F2626">
            <w:pPr>
              <w:ind w:firstLine="0"/>
            </w:pPr>
            <w:r>
              <w:t>J. L. Johnson</w:t>
            </w:r>
          </w:p>
        </w:tc>
        <w:tc>
          <w:tcPr>
            <w:tcW w:w="2179" w:type="dxa"/>
            <w:shd w:val="clear" w:color="auto" w:fill="auto"/>
          </w:tcPr>
          <w:p w14:paraId="3E1BD090" w14:textId="0918BD48" w:rsidR="006F2626" w:rsidRPr="006F2626" w:rsidRDefault="006F2626" w:rsidP="006F2626">
            <w:pPr>
              <w:ind w:firstLine="0"/>
            </w:pPr>
            <w:r>
              <w:t>Jones</w:t>
            </w:r>
          </w:p>
        </w:tc>
        <w:tc>
          <w:tcPr>
            <w:tcW w:w="2180" w:type="dxa"/>
            <w:shd w:val="clear" w:color="auto" w:fill="auto"/>
          </w:tcPr>
          <w:p w14:paraId="4C1CFBE7" w14:textId="15221B2C" w:rsidR="006F2626" w:rsidRPr="006F2626" w:rsidRDefault="006F2626" w:rsidP="006F2626">
            <w:pPr>
              <w:ind w:firstLine="0"/>
            </w:pPr>
            <w:r>
              <w:t>Jordan</w:t>
            </w:r>
          </w:p>
        </w:tc>
      </w:tr>
      <w:tr w:rsidR="006F2626" w:rsidRPr="006F2626" w14:paraId="4863CBA8" w14:textId="77777777" w:rsidTr="006F2626">
        <w:tblPrEx>
          <w:jc w:val="left"/>
        </w:tblPrEx>
        <w:tc>
          <w:tcPr>
            <w:tcW w:w="2179" w:type="dxa"/>
            <w:shd w:val="clear" w:color="auto" w:fill="auto"/>
          </w:tcPr>
          <w:p w14:paraId="76137BC6" w14:textId="58791A4F" w:rsidR="006F2626" w:rsidRPr="006F2626" w:rsidRDefault="006F2626" w:rsidP="006F2626">
            <w:pPr>
              <w:ind w:firstLine="0"/>
            </w:pPr>
            <w:r>
              <w:lastRenderedPageBreak/>
              <w:t>King</w:t>
            </w:r>
          </w:p>
        </w:tc>
        <w:tc>
          <w:tcPr>
            <w:tcW w:w="2179" w:type="dxa"/>
            <w:shd w:val="clear" w:color="auto" w:fill="auto"/>
          </w:tcPr>
          <w:p w14:paraId="64804447" w14:textId="38F332CC" w:rsidR="006F2626" w:rsidRPr="006F2626" w:rsidRDefault="006F2626" w:rsidP="006F2626">
            <w:pPr>
              <w:ind w:firstLine="0"/>
            </w:pPr>
            <w:r>
              <w:t>Kirby</w:t>
            </w:r>
          </w:p>
        </w:tc>
        <w:tc>
          <w:tcPr>
            <w:tcW w:w="2180" w:type="dxa"/>
            <w:shd w:val="clear" w:color="auto" w:fill="auto"/>
          </w:tcPr>
          <w:p w14:paraId="27C8409F" w14:textId="64F09DBD" w:rsidR="006F2626" w:rsidRPr="006F2626" w:rsidRDefault="006F2626" w:rsidP="006F2626">
            <w:pPr>
              <w:ind w:firstLine="0"/>
            </w:pPr>
            <w:r>
              <w:t>Landing</w:t>
            </w:r>
          </w:p>
        </w:tc>
      </w:tr>
      <w:tr w:rsidR="006F2626" w:rsidRPr="006F2626" w14:paraId="24252545" w14:textId="77777777" w:rsidTr="006F2626">
        <w:tblPrEx>
          <w:jc w:val="left"/>
        </w:tblPrEx>
        <w:tc>
          <w:tcPr>
            <w:tcW w:w="2179" w:type="dxa"/>
            <w:shd w:val="clear" w:color="auto" w:fill="auto"/>
          </w:tcPr>
          <w:p w14:paraId="3788D934" w14:textId="7DE04F7F" w:rsidR="006F2626" w:rsidRPr="006F2626" w:rsidRDefault="006F2626" w:rsidP="006F2626">
            <w:pPr>
              <w:ind w:firstLine="0"/>
            </w:pPr>
            <w:r>
              <w:t>Lawson</w:t>
            </w:r>
          </w:p>
        </w:tc>
        <w:tc>
          <w:tcPr>
            <w:tcW w:w="2179" w:type="dxa"/>
            <w:shd w:val="clear" w:color="auto" w:fill="auto"/>
          </w:tcPr>
          <w:p w14:paraId="18016C52" w14:textId="2156B44C" w:rsidR="006F2626" w:rsidRPr="006F2626" w:rsidRDefault="006F2626" w:rsidP="006F2626">
            <w:pPr>
              <w:ind w:firstLine="0"/>
            </w:pPr>
            <w:r>
              <w:t>Ligon</w:t>
            </w:r>
          </w:p>
        </w:tc>
        <w:tc>
          <w:tcPr>
            <w:tcW w:w="2180" w:type="dxa"/>
            <w:shd w:val="clear" w:color="auto" w:fill="auto"/>
          </w:tcPr>
          <w:p w14:paraId="09A543C2" w14:textId="164F9683" w:rsidR="006F2626" w:rsidRPr="006F2626" w:rsidRDefault="006F2626" w:rsidP="006F2626">
            <w:pPr>
              <w:ind w:firstLine="0"/>
            </w:pPr>
            <w:r>
              <w:t>Long</w:t>
            </w:r>
          </w:p>
        </w:tc>
      </w:tr>
      <w:tr w:rsidR="006F2626" w:rsidRPr="006F2626" w14:paraId="69847FDB" w14:textId="77777777" w:rsidTr="006F2626">
        <w:tblPrEx>
          <w:jc w:val="left"/>
        </w:tblPrEx>
        <w:tc>
          <w:tcPr>
            <w:tcW w:w="2179" w:type="dxa"/>
            <w:shd w:val="clear" w:color="auto" w:fill="auto"/>
          </w:tcPr>
          <w:p w14:paraId="40139FF5" w14:textId="064DDD56" w:rsidR="006F2626" w:rsidRPr="006F2626" w:rsidRDefault="006F2626" w:rsidP="006F2626">
            <w:pPr>
              <w:ind w:firstLine="0"/>
            </w:pPr>
            <w:r>
              <w:t>Lowe</w:t>
            </w:r>
          </w:p>
        </w:tc>
        <w:tc>
          <w:tcPr>
            <w:tcW w:w="2179" w:type="dxa"/>
            <w:shd w:val="clear" w:color="auto" w:fill="auto"/>
          </w:tcPr>
          <w:p w14:paraId="4BEC5651" w14:textId="7430D321" w:rsidR="006F2626" w:rsidRPr="006F2626" w:rsidRDefault="006F2626" w:rsidP="006F2626">
            <w:pPr>
              <w:ind w:firstLine="0"/>
            </w:pPr>
            <w:r>
              <w:t>Luck</w:t>
            </w:r>
          </w:p>
        </w:tc>
        <w:tc>
          <w:tcPr>
            <w:tcW w:w="2180" w:type="dxa"/>
            <w:shd w:val="clear" w:color="auto" w:fill="auto"/>
          </w:tcPr>
          <w:p w14:paraId="44B832DF" w14:textId="10207D3F" w:rsidR="006F2626" w:rsidRPr="006F2626" w:rsidRDefault="006F2626" w:rsidP="006F2626">
            <w:pPr>
              <w:ind w:firstLine="0"/>
            </w:pPr>
            <w:r>
              <w:t>Magnuson</w:t>
            </w:r>
          </w:p>
        </w:tc>
      </w:tr>
      <w:tr w:rsidR="006F2626" w:rsidRPr="006F2626" w14:paraId="26EB7D70" w14:textId="77777777" w:rsidTr="006F2626">
        <w:tblPrEx>
          <w:jc w:val="left"/>
        </w:tblPrEx>
        <w:tc>
          <w:tcPr>
            <w:tcW w:w="2179" w:type="dxa"/>
            <w:shd w:val="clear" w:color="auto" w:fill="auto"/>
          </w:tcPr>
          <w:p w14:paraId="1B29F583" w14:textId="49718EDC" w:rsidR="006F2626" w:rsidRPr="006F2626" w:rsidRDefault="006F2626" w:rsidP="006F2626">
            <w:pPr>
              <w:ind w:firstLine="0"/>
            </w:pPr>
            <w:r>
              <w:t>Martin</w:t>
            </w:r>
          </w:p>
        </w:tc>
        <w:tc>
          <w:tcPr>
            <w:tcW w:w="2179" w:type="dxa"/>
            <w:shd w:val="clear" w:color="auto" w:fill="auto"/>
          </w:tcPr>
          <w:p w14:paraId="33BC6D38" w14:textId="248277DF" w:rsidR="006F2626" w:rsidRPr="006F2626" w:rsidRDefault="006F2626" w:rsidP="006F2626">
            <w:pPr>
              <w:ind w:firstLine="0"/>
            </w:pPr>
            <w:r>
              <w:t>May</w:t>
            </w:r>
          </w:p>
        </w:tc>
        <w:tc>
          <w:tcPr>
            <w:tcW w:w="2180" w:type="dxa"/>
            <w:shd w:val="clear" w:color="auto" w:fill="auto"/>
          </w:tcPr>
          <w:p w14:paraId="5EB6D3E2" w14:textId="3C3D79B5" w:rsidR="006F2626" w:rsidRPr="006F2626" w:rsidRDefault="006F2626" w:rsidP="006F2626">
            <w:pPr>
              <w:ind w:firstLine="0"/>
            </w:pPr>
            <w:r>
              <w:t>McCabe</w:t>
            </w:r>
          </w:p>
        </w:tc>
      </w:tr>
      <w:tr w:rsidR="006F2626" w:rsidRPr="006F2626" w14:paraId="12062FA3" w14:textId="77777777" w:rsidTr="006F2626">
        <w:tblPrEx>
          <w:jc w:val="left"/>
        </w:tblPrEx>
        <w:tc>
          <w:tcPr>
            <w:tcW w:w="2179" w:type="dxa"/>
            <w:shd w:val="clear" w:color="auto" w:fill="auto"/>
          </w:tcPr>
          <w:p w14:paraId="33380097" w14:textId="1D72EA79" w:rsidR="006F2626" w:rsidRPr="006F2626" w:rsidRDefault="006F2626" w:rsidP="006F2626">
            <w:pPr>
              <w:ind w:firstLine="0"/>
            </w:pPr>
            <w:r>
              <w:t>McCravy</w:t>
            </w:r>
          </w:p>
        </w:tc>
        <w:tc>
          <w:tcPr>
            <w:tcW w:w="2179" w:type="dxa"/>
            <w:shd w:val="clear" w:color="auto" w:fill="auto"/>
          </w:tcPr>
          <w:p w14:paraId="067B5E9A" w14:textId="5C99F601" w:rsidR="006F2626" w:rsidRPr="006F2626" w:rsidRDefault="006F2626" w:rsidP="006F2626">
            <w:pPr>
              <w:ind w:firstLine="0"/>
            </w:pPr>
            <w:r>
              <w:t>McDaniel</w:t>
            </w:r>
          </w:p>
        </w:tc>
        <w:tc>
          <w:tcPr>
            <w:tcW w:w="2180" w:type="dxa"/>
            <w:shd w:val="clear" w:color="auto" w:fill="auto"/>
          </w:tcPr>
          <w:p w14:paraId="45E8E0D5" w14:textId="197F5A3C" w:rsidR="006F2626" w:rsidRPr="006F2626" w:rsidRDefault="006F2626" w:rsidP="006F2626">
            <w:pPr>
              <w:ind w:firstLine="0"/>
            </w:pPr>
            <w:r>
              <w:t>McGinnis</w:t>
            </w:r>
          </w:p>
        </w:tc>
      </w:tr>
      <w:tr w:rsidR="006F2626" w:rsidRPr="006F2626" w14:paraId="6CA729B4" w14:textId="77777777" w:rsidTr="006F2626">
        <w:tblPrEx>
          <w:jc w:val="left"/>
        </w:tblPrEx>
        <w:tc>
          <w:tcPr>
            <w:tcW w:w="2179" w:type="dxa"/>
            <w:shd w:val="clear" w:color="auto" w:fill="auto"/>
          </w:tcPr>
          <w:p w14:paraId="125E350B" w14:textId="45B5696B" w:rsidR="006F2626" w:rsidRPr="006F2626" w:rsidRDefault="006F2626" w:rsidP="006F2626">
            <w:pPr>
              <w:ind w:firstLine="0"/>
            </w:pPr>
            <w:r>
              <w:t>Mitchell</w:t>
            </w:r>
          </w:p>
        </w:tc>
        <w:tc>
          <w:tcPr>
            <w:tcW w:w="2179" w:type="dxa"/>
            <w:shd w:val="clear" w:color="auto" w:fill="auto"/>
          </w:tcPr>
          <w:p w14:paraId="43259CA5" w14:textId="5B99FB7F" w:rsidR="006F2626" w:rsidRPr="006F2626" w:rsidRDefault="006F2626" w:rsidP="006F2626">
            <w:pPr>
              <w:ind w:firstLine="0"/>
            </w:pPr>
            <w:r>
              <w:t>Montgomery</w:t>
            </w:r>
          </w:p>
        </w:tc>
        <w:tc>
          <w:tcPr>
            <w:tcW w:w="2180" w:type="dxa"/>
            <w:shd w:val="clear" w:color="auto" w:fill="auto"/>
          </w:tcPr>
          <w:p w14:paraId="14F741E2" w14:textId="3D5217DF" w:rsidR="006F2626" w:rsidRPr="006F2626" w:rsidRDefault="006F2626" w:rsidP="006F2626">
            <w:pPr>
              <w:ind w:firstLine="0"/>
            </w:pPr>
            <w:r>
              <w:t>J. Moore</w:t>
            </w:r>
          </w:p>
        </w:tc>
      </w:tr>
      <w:tr w:rsidR="006F2626" w:rsidRPr="006F2626" w14:paraId="547E9C6E" w14:textId="77777777" w:rsidTr="006F2626">
        <w:tblPrEx>
          <w:jc w:val="left"/>
        </w:tblPrEx>
        <w:tc>
          <w:tcPr>
            <w:tcW w:w="2179" w:type="dxa"/>
            <w:shd w:val="clear" w:color="auto" w:fill="auto"/>
          </w:tcPr>
          <w:p w14:paraId="63F7DDD7" w14:textId="116A8C99" w:rsidR="006F2626" w:rsidRPr="006F2626" w:rsidRDefault="006F2626" w:rsidP="006F2626">
            <w:pPr>
              <w:ind w:firstLine="0"/>
            </w:pPr>
            <w:r>
              <w:t>T. Moore</w:t>
            </w:r>
          </w:p>
        </w:tc>
        <w:tc>
          <w:tcPr>
            <w:tcW w:w="2179" w:type="dxa"/>
            <w:shd w:val="clear" w:color="auto" w:fill="auto"/>
          </w:tcPr>
          <w:p w14:paraId="37068042" w14:textId="3FA0811B" w:rsidR="006F2626" w:rsidRPr="006F2626" w:rsidRDefault="006F2626" w:rsidP="006F2626">
            <w:pPr>
              <w:ind w:firstLine="0"/>
            </w:pPr>
            <w:r>
              <w:t>Morgan</w:t>
            </w:r>
          </w:p>
        </w:tc>
        <w:tc>
          <w:tcPr>
            <w:tcW w:w="2180" w:type="dxa"/>
            <w:shd w:val="clear" w:color="auto" w:fill="auto"/>
          </w:tcPr>
          <w:p w14:paraId="0F73472F" w14:textId="0B85B324" w:rsidR="006F2626" w:rsidRPr="006F2626" w:rsidRDefault="006F2626" w:rsidP="006F2626">
            <w:pPr>
              <w:ind w:firstLine="0"/>
            </w:pPr>
            <w:r>
              <w:t>Moss</w:t>
            </w:r>
          </w:p>
        </w:tc>
      </w:tr>
      <w:tr w:rsidR="006F2626" w:rsidRPr="006F2626" w14:paraId="3B6E56CC" w14:textId="77777777" w:rsidTr="006F2626">
        <w:tblPrEx>
          <w:jc w:val="left"/>
        </w:tblPrEx>
        <w:tc>
          <w:tcPr>
            <w:tcW w:w="2179" w:type="dxa"/>
            <w:shd w:val="clear" w:color="auto" w:fill="auto"/>
          </w:tcPr>
          <w:p w14:paraId="1844174F" w14:textId="233626C0" w:rsidR="006F2626" w:rsidRPr="006F2626" w:rsidRDefault="006F2626" w:rsidP="006F2626">
            <w:pPr>
              <w:ind w:firstLine="0"/>
            </w:pPr>
            <w:r>
              <w:t>Neese</w:t>
            </w:r>
          </w:p>
        </w:tc>
        <w:tc>
          <w:tcPr>
            <w:tcW w:w="2179" w:type="dxa"/>
            <w:shd w:val="clear" w:color="auto" w:fill="auto"/>
          </w:tcPr>
          <w:p w14:paraId="073EE208" w14:textId="6F794FD7" w:rsidR="006F2626" w:rsidRPr="006F2626" w:rsidRDefault="006F2626" w:rsidP="006F2626">
            <w:pPr>
              <w:ind w:firstLine="0"/>
            </w:pPr>
            <w:r>
              <w:t>B. Newton</w:t>
            </w:r>
          </w:p>
        </w:tc>
        <w:tc>
          <w:tcPr>
            <w:tcW w:w="2180" w:type="dxa"/>
            <w:shd w:val="clear" w:color="auto" w:fill="auto"/>
          </w:tcPr>
          <w:p w14:paraId="12720674" w14:textId="1BF8DEDF" w:rsidR="006F2626" w:rsidRPr="006F2626" w:rsidRDefault="006F2626" w:rsidP="006F2626">
            <w:pPr>
              <w:ind w:firstLine="0"/>
            </w:pPr>
            <w:r>
              <w:t>W. Newton</w:t>
            </w:r>
          </w:p>
        </w:tc>
      </w:tr>
      <w:tr w:rsidR="006F2626" w:rsidRPr="006F2626" w14:paraId="36257327" w14:textId="77777777" w:rsidTr="006F2626">
        <w:tblPrEx>
          <w:jc w:val="left"/>
        </w:tblPrEx>
        <w:tc>
          <w:tcPr>
            <w:tcW w:w="2179" w:type="dxa"/>
            <w:shd w:val="clear" w:color="auto" w:fill="auto"/>
          </w:tcPr>
          <w:p w14:paraId="1304B4F7" w14:textId="358ADCEA" w:rsidR="006F2626" w:rsidRPr="006F2626" w:rsidRDefault="006F2626" w:rsidP="006F2626">
            <w:pPr>
              <w:ind w:firstLine="0"/>
            </w:pPr>
            <w:r>
              <w:t>Oremus</w:t>
            </w:r>
          </w:p>
        </w:tc>
        <w:tc>
          <w:tcPr>
            <w:tcW w:w="2179" w:type="dxa"/>
            <w:shd w:val="clear" w:color="auto" w:fill="auto"/>
          </w:tcPr>
          <w:p w14:paraId="369F2DF0" w14:textId="2B49D6EC" w:rsidR="006F2626" w:rsidRPr="006F2626" w:rsidRDefault="006F2626" w:rsidP="006F2626">
            <w:pPr>
              <w:ind w:firstLine="0"/>
            </w:pPr>
            <w:r>
              <w:t>Pace</w:t>
            </w:r>
          </w:p>
        </w:tc>
        <w:tc>
          <w:tcPr>
            <w:tcW w:w="2180" w:type="dxa"/>
            <w:shd w:val="clear" w:color="auto" w:fill="auto"/>
          </w:tcPr>
          <w:p w14:paraId="13B23199" w14:textId="4AC6F460" w:rsidR="006F2626" w:rsidRPr="006F2626" w:rsidRDefault="006F2626" w:rsidP="006F2626">
            <w:pPr>
              <w:ind w:firstLine="0"/>
            </w:pPr>
            <w:r>
              <w:t>Pedalino</w:t>
            </w:r>
          </w:p>
        </w:tc>
      </w:tr>
      <w:tr w:rsidR="006F2626" w:rsidRPr="006F2626" w14:paraId="58446709" w14:textId="77777777" w:rsidTr="006F2626">
        <w:tblPrEx>
          <w:jc w:val="left"/>
        </w:tblPrEx>
        <w:tc>
          <w:tcPr>
            <w:tcW w:w="2179" w:type="dxa"/>
            <w:shd w:val="clear" w:color="auto" w:fill="auto"/>
          </w:tcPr>
          <w:p w14:paraId="55BF7E53" w14:textId="4D99DC25" w:rsidR="006F2626" w:rsidRPr="006F2626" w:rsidRDefault="006F2626" w:rsidP="006F2626">
            <w:pPr>
              <w:ind w:firstLine="0"/>
            </w:pPr>
            <w:r>
              <w:t>Pope</w:t>
            </w:r>
          </w:p>
        </w:tc>
        <w:tc>
          <w:tcPr>
            <w:tcW w:w="2179" w:type="dxa"/>
            <w:shd w:val="clear" w:color="auto" w:fill="auto"/>
          </w:tcPr>
          <w:p w14:paraId="2E5E2A38" w14:textId="229F460B" w:rsidR="006F2626" w:rsidRPr="006F2626" w:rsidRDefault="006F2626" w:rsidP="006F2626">
            <w:pPr>
              <w:ind w:firstLine="0"/>
            </w:pPr>
            <w:r>
              <w:t>Rankin</w:t>
            </w:r>
          </w:p>
        </w:tc>
        <w:tc>
          <w:tcPr>
            <w:tcW w:w="2180" w:type="dxa"/>
            <w:shd w:val="clear" w:color="auto" w:fill="auto"/>
          </w:tcPr>
          <w:p w14:paraId="6D8667AE" w14:textId="534EDC3A" w:rsidR="006F2626" w:rsidRPr="006F2626" w:rsidRDefault="006F2626" w:rsidP="006F2626">
            <w:pPr>
              <w:ind w:firstLine="0"/>
            </w:pPr>
            <w:r>
              <w:t>Reese</w:t>
            </w:r>
          </w:p>
        </w:tc>
      </w:tr>
      <w:tr w:rsidR="006F2626" w:rsidRPr="006F2626" w14:paraId="20A1FE51" w14:textId="77777777" w:rsidTr="006F2626">
        <w:tblPrEx>
          <w:jc w:val="left"/>
        </w:tblPrEx>
        <w:tc>
          <w:tcPr>
            <w:tcW w:w="2179" w:type="dxa"/>
            <w:shd w:val="clear" w:color="auto" w:fill="auto"/>
          </w:tcPr>
          <w:p w14:paraId="5331A29A" w14:textId="13637ACF" w:rsidR="006F2626" w:rsidRPr="006F2626" w:rsidRDefault="006F2626" w:rsidP="006F2626">
            <w:pPr>
              <w:ind w:firstLine="0"/>
            </w:pPr>
            <w:r>
              <w:t>Rivers</w:t>
            </w:r>
          </w:p>
        </w:tc>
        <w:tc>
          <w:tcPr>
            <w:tcW w:w="2179" w:type="dxa"/>
            <w:shd w:val="clear" w:color="auto" w:fill="auto"/>
          </w:tcPr>
          <w:p w14:paraId="3237E216" w14:textId="6A6B1397" w:rsidR="006F2626" w:rsidRPr="006F2626" w:rsidRDefault="006F2626" w:rsidP="006F2626">
            <w:pPr>
              <w:ind w:firstLine="0"/>
            </w:pPr>
            <w:r>
              <w:t>Robbins</w:t>
            </w:r>
          </w:p>
        </w:tc>
        <w:tc>
          <w:tcPr>
            <w:tcW w:w="2180" w:type="dxa"/>
            <w:shd w:val="clear" w:color="auto" w:fill="auto"/>
          </w:tcPr>
          <w:p w14:paraId="24E92E4D" w14:textId="28DB7122" w:rsidR="006F2626" w:rsidRPr="006F2626" w:rsidRDefault="006F2626" w:rsidP="006F2626">
            <w:pPr>
              <w:ind w:firstLine="0"/>
            </w:pPr>
            <w:r>
              <w:t>Rose</w:t>
            </w:r>
          </w:p>
        </w:tc>
      </w:tr>
      <w:tr w:rsidR="006F2626" w:rsidRPr="006F2626" w14:paraId="1E795C8E" w14:textId="77777777" w:rsidTr="006F2626">
        <w:tblPrEx>
          <w:jc w:val="left"/>
        </w:tblPrEx>
        <w:tc>
          <w:tcPr>
            <w:tcW w:w="2179" w:type="dxa"/>
            <w:shd w:val="clear" w:color="auto" w:fill="auto"/>
          </w:tcPr>
          <w:p w14:paraId="01A621B3" w14:textId="058FE0B3" w:rsidR="006F2626" w:rsidRPr="006F2626" w:rsidRDefault="006F2626" w:rsidP="006F2626">
            <w:pPr>
              <w:ind w:firstLine="0"/>
            </w:pPr>
            <w:r>
              <w:t>Rutherford</w:t>
            </w:r>
          </w:p>
        </w:tc>
        <w:tc>
          <w:tcPr>
            <w:tcW w:w="2179" w:type="dxa"/>
            <w:shd w:val="clear" w:color="auto" w:fill="auto"/>
          </w:tcPr>
          <w:p w14:paraId="5D679350" w14:textId="7BABE11B" w:rsidR="006F2626" w:rsidRPr="006F2626" w:rsidRDefault="006F2626" w:rsidP="006F2626">
            <w:pPr>
              <w:ind w:firstLine="0"/>
            </w:pPr>
            <w:r>
              <w:t>Sanders</w:t>
            </w:r>
          </w:p>
        </w:tc>
        <w:tc>
          <w:tcPr>
            <w:tcW w:w="2180" w:type="dxa"/>
            <w:shd w:val="clear" w:color="auto" w:fill="auto"/>
          </w:tcPr>
          <w:p w14:paraId="698B423F" w14:textId="0BE7BDDA" w:rsidR="006F2626" w:rsidRPr="006F2626" w:rsidRDefault="006F2626" w:rsidP="006F2626">
            <w:pPr>
              <w:ind w:firstLine="0"/>
            </w:pPr>
            <w:r>
              <w:t>Schuessler</w:t>
            </w:r>
          </w:p>
        </w:tc>
      </w:tr>
      <w:tr w:rsidR="006F2626" w:rsidRPr="006F2626" w14:paraId="6C07C7E3" w14:textId="77777777" w:rsidTr="006F2626">
        <w:tblPrEx>
          <w:jc w:val="left"/>
        </w:tblPrEx>
        <w:tc>
          <w:tcPr>
            <w:tcW w:w="2179" w:type="dxa"/>
            <w:shd w:val="clear" w:color="auto" w:fill="auto"/>
          </w:tcPr>
          <w:p w14:paraId="30E07C1E" w14:textId="546AFD2E" w:rsidR="006F2626" w:rsidRPr="006F2626" w:rsidRDefault="006F2626" w:rsidP="006F2626">
            <w:pPr>
              <w:ind w:firstLine="0"/>
            </w:pPr>
            <w:r>
              <w:t>Sessions</w:t>
            </w:r>
          </w:p>
        </w:tc>
        <w:tc>
          <w:tcPr>
            <w:tcW w:w="2179" w:type="dxa"/>
            <w:shd w:val="clear" w:color="auto" w:fill="auto"/>
          </w:tcPr>
          <w:p w14:paraId="2F065E25" w14:textId="277FB543" w:rsidR="006F2626" w:rsidRPr="006F2626" w:rsidRDefault="006F2626" w:rsidP="006F2626">
            <w:pPr>
              <w:ind w:firstLine="0"/>
            </w:pPr>
            <w:r>
              <w:t>G. M. Smith</w:t>
            </w:r>
          </w:p>
        </w:tc>
        <w:tc>
          <w:tcPr>
            <w:tcW w:w="2180" w:type="dxa"/>
            <w:shd w:val="clear" w:color="auto" w:fill="auto"/>
          </w:tcPr>
          <w:p w14:paraId="225683B7" w14:textId="6959A63A" w:rsidR="006F2626" w:rsidRPr="006F2626" w:rsidRDefault="006F2626" w:rsidP="006F2626">
            <w:pPr>
              <w:ind w:firstLine="0"/>
            </w:pPr>
            <w:r>
              <w:t>M. M. Smith</w:t>
            </w:r>
          </w:p>
        </w:tc>
      </w:tr>
      <w:tr w:rsidR="006F2626" w:rsidRPr="006F2626" w14:paraId="185B6CA7" w14:textId="77777777" w:rsidTr="006F2626">
        <w:tblPrEx>
          <w:jc w:val="left"/>
        </w:tblPrEx>
        <w:tc>
          <w:tcPr>
            <w:tcW w:w="2179" w:type="dxa"/>
            <w:shd w:val="clear" w:color="auto" w:fill="auto"/>
          </w:tcPr>
          <w:p w14:paraId="018C4974" w14:textId="2F4AE593" w:rsidR="006F2626" w:rsidRPr="006F2626" w:rsidRDefault="006F2626" w:rsidP="006F2626">
            <w:pPr>
              <w:ind w:firstLine="0"/>
            </w:pPr>
            <w:r>
              <w:t>Spann-Wilder</w:t>
            </w:r>
          </w:p>
        </w:tc>
        <w:tc>
          <w:tcPr>
            <w:tcW w:w="2179" w:type="dxa"/>
            <w:shd w:val="clear" w:color="auto" w:fill="auto"/>
          </w:tcPr>
          <w:p w14:paraId="7DEA8F86" w14:textId="6755FE75" w:rsidR="006F2626" w:rsidRPr="006F2626" w:rsidRDefault="006F2626" w:rsidP="006F2626">
            <w:pPr>
              <w:ind w:firstLine="0"/>
            </w:pPr>
            <w:r>
              <w:t>Stavrinakis</w:t>
            </w:r>
          </w:p>
        </w:tc>
        <w:tc>
          <w:tcPr>
            <w:tcW w:w="2180" w:type="dxa"/>
            <w:shd w:val="clear" w:color="auto" w:fill="auto"/>
          </w:tcPr>
          <w:p w14:paraId="2A910437" w14:textId="690FC856" w:rsidR="006F2626" w:rsidRPr="006F2626" w:rsidRDefault="006F2626" w:rsidP="006F2626">
            <w:pPr>
              <w:ind w:firstLine="0"/>
            </w:pPr>
            <w:r>
              <w:t>Taylor</w:t>
            </w:r>
          </w:p>
        </w:tc>
      </w:tr>
      <w:tr w:rsidR="006F2626" w:rsidRPr="006F2626" w14:paraId="2634F9A5" w14:textId="77777777" w:rsidTr="006F2626">
        <w:tblPrEx>
          <w:jc w:val="left"/>
        </w:tblPrEx>
        <w:tc>
          <w:tcPr>
            <w:tcW w:w="2179" w:type="dxa"/>
            <w:shd w:val="clear" w:color="auto" w:fill="auto"/>
          </w:tcPr>
          <w:p w14:paraId="0663FEC4" w14:textId="1D85726C" w:rsidR="006F2626" w:rsidRPr="006F2626" w:rsidRDefault="006F2626" w:rsidP="006F2626">
            <w:pPr>
              <w:ind w:firstLine="0"/>
            </w:pPr>
            <w:r>
              <w:t>Teeple</w:t>
            </w:r>
          </w:p>
        </w:tc>
        <w:tc>
          <w:tcPr>
            <w:tcW w:w="2179" w:type="dxa"/>
            <w:shd w:val="clear" w:color="auto" w:fill="auto"/>
          </w:tcPr>
          <w:p w14:paraId="45314C3E" w14:textId="23835148" w:rsidR="006F2626" w:rsidRPr="006F2626" w:rsidRDefault="006F2626" w:rsidP="006F2626">
            <w:pPr>
              <w:ind w:firstLine="0"/>
            </w:pPr>
            <w:r>
              <w:t>Terribile</w:t>
            </w:r>
          </w:p>
        </w:tc>
        <w:tc>
          <w:tcPr>
            <w:tcW w:w="2180" w:type="dxa"/>
            <w:shd w:val="clear" w:color="auto" w:fill="auto"/>
          </w:tcPr>
          <w:p w14:paraId="0F46B25B" w14:textId="7FD20BE6" w:rsidR="006F2626" w:rsidRPr="006F2626" w:rsidRDefault="006F2626" w:rsidP="006F2626">
            <w:pPr>
              <w:ind w:firstLine="0"/>
            </w:pPr>
            <w:r>
              <w:t>Vaughan</w:t>
            </w:r>
          </w:p>
        </w:tc>
      </w:tr>
      <w:tr w:rsidR="006F2626" w:rsidRPr="006F2626" w14:paraId="70A37798" w14:textId="77777777" w:rsidTr="006F2626">
        <w:tblPrEx>
          <w:jc w:val="left"/>
        </w:tblPrEx>
        <w:tc>
          <w:tcPr>
            <w:tcW w:w="2179" w:type="dxa"/>
            <w:shd w:val="clear" w:color="auto" w:fill="auto"/>
          </w:tcPr>
          <w:p w14:paraId="5959E557" w14:textId="381F611B" w:rsidR="006F2626" w:rsidRPr="006F2626" w:rsidRDefault="006F2626" w:rsidP="006F2626">
            <w:pPr>
              <w:ind w:firstLine="0"/>
            </w:pPr>
            <w:r>
              <w:t>Weeks</w:t>
            </w:r>
          </w:p>
        </w:tc>
        <w:tc>
          <w:tcPr>
            <w:tcW w:w="2179" w:type="dxa"/>
            <w:shd w:val="clear" w:color="auto" w:fill="auto"/>
          </w:tcPr>
          <w:p w14:paraId="68C00F7F" w14:textId="26DD07AD" w:rsidR="006F2626" w:rsidRPr="006F2626" w:rsidRDefault="006F2626" w:rsidP="006F2626">
            <w:pPr>
              <w:ind w:firstLine="0"/>
            </w:pPr>
            <w:r>
              <w:t>Wetmore</w:t>
            </w:r>
          </w:p>
        </w:tc>
        <w:tc>
          <w:tcPr>
            <w:tcW w:w="2180" w:type="dxa"/>
            <w:shd w:val="clear" w:color="auto" w:fill="auto"/>
          </w:tcPr>
          <w:p w14:paraId="2B1F739F" w14:textId="087C3A8A" w:rsidR="006F2626" w:rsidRPr="006F2626" w:rsidRDefault="006F2626" w:rsidP="006F2626">
            <w:pPr>
              <w:ind w:firstLine="0"/>
            </w:pPr>
            <w:r>
              <w:t>White</w:t>
            </w:r>
          </w:p>
        </w:tc>
      </w:tr>
      <w:tr w:rsidR="006F2626" w:rsidRPr="006F2626" w14:paraId="0F9EF0F8" w14:textId="77777777" w:rsidTr="006F2626">
        <w:tblPrEx>
          <w:jc w:val="left"/>
        </w:tblPrEx>
        <w:tc>
          <w:tcPr>
            <w:tcW w:w="2179" w:type="dxa"/>
            <w:shd w:val="clear" w:color="auto" w:fill="auto"/>
          </w:tcPr>
          <w:p w14:paraId="4A300472" w14:textId="20DE6693" w:rsidR="006F2626" w:rsidRPr="006F2626" w:rsidRDefault="006F2626" w:rsidP="006F2626">
            <w:pPr>
              <w:keepNext/>
              <w:ind w:firstLine="0"/>
            </w:pPr>
            <w:r>
              <w:t>Whitmire</w:t>
            </w:r>
          </w:p>
        </w:tc>
        <w:tc>
          <w:tcPr>
            <w:tcW w:w="2179" w:type="dxa"/>
            <w:shd w:val="clear" w:color="auto" w:fill="auto"/>
          </w:tcPr>
          <w:p w14:paraId="2F275791" w14:textId="0F11CFDA" w:rsidR="006F2626" w:rsidRPr="006F2626" w:rsidRDefault="006F2626" w:rsidP="006F2626">
            <w:pPr>
              <w:keepNext/>
              <w:ind w:firstLine="0"/>
            </w:pPr>
            <w:r>
              <w:t>Wickensimer</w:t>
            </w:r>
          </w:p>
        </w:tc>
        <w:tc>
          <w:tcPr>
            <w:tcW w:w="2180" w:type="dxa"/>
            <w:shd w:val="clear" w:color="auto" w:fill="auto"/>
          </w:tcPr>
          <w:p w14:paraId="13571A77" w14:textId="395F8562" w:rsidR="006F2626" w:rsidRPr="006F2626" w:rsidRDefault="006F2626" w:rsidP="006F2626">
            <w:pPr>
              <w:keepNext/>
              <w:ind w:firstLine="0"/>
            </w:pPr>
            <w:r>
              <w:t>Williams</w:t>
            </w:r>
          </w:p>
        </w:tc>
      </w:tr>
      <w:tr w:rsidR="006F2626" w:rsidRPr="006F2626" w14:paraId="23707180" w14:textId="77777777" w:rsidTr="006F2626">
        <w:tblPrEx>
          <w:jc w:val="left"/>
        </w:tblPrEx>
        <w:tc>
          <w:tcPr>
            <w:tcW w:w="2179" w:type="dxa"/>
            <w:shd w:val="clear" w:color="auto" w:fill="auto"/>
          </w:tcPr>
          <w:p w14:paraId="5F8F143D" w14:textId="208CDA5E" w:rsidR="006F2626" w:rsidRPr="006F2626" w:rsidRDefault="006F2626" w:rsidP="006F2626">
            <w:pPr>
              <w:keepNext/>
              <w:ind w:firstLine="0"/>
            </w:pPr>
            <w:r>
              <w:t>Willis</w:t>
            </w:r>
          </w:p>
        </w:tc>
        <w:tc>
          <w:tcPr>
            <w:tcW w:w="2179" w:type="dxa"/>
            <w:shd w:val="clear" w:color="auto" w:fill="auto"/>
          </w:tcPr>
          <w:p w14:paraId="0F084034" w14:textId="56A212DA" w:rsidR="006F2626" w:rsidRPr="006F2626" w:rsidRDefault="006F2626" w:rsidP="006F2626">
            <w:pPr>
              <w:keepNext/>
              <w:ind w:firstLine="0"/>
            </w:pPr>
            <w:r>
              <w:t>Wooten</w:t>
            </w:r>
          </w:p>
        </w:tc>
        <w:tc>
          <w:tcPr>
            <w:tcW w:w="2180" w:type="dxa"/>
            <w:shd w:val="clear" w:color="auto" w:fill="auto"/>
          </w:tcPr>
          <w:p w14:paraId="4A93CEC6" w14:textId="22BA12B5" w:rsidR="006F2626" w:rsidRPr="006F2626" w:rsidRDefault="006F2626" w:rsidP="006F2626">
            <w:pPr>
              <w:keepNext/>
              <w:ind w:firstLine="0"/>
            </w:pPr>
            <w:r>
              <w:t>Yow</w:t>
            </w:r>
          </w:p>
        </w:tc>
      </w:tr>
    </w:tbl>
    <w:p w14:paraId="77354494" w14:textId="77777777" w:rsidR="006F2626" w:rsidRDefault="006F2626" w:rsidP="006F2626"/>
    <w:p w14:paraId="3A827539" w14:textId="5194E8B6" w:rsidR="006F2626" w:rsidRDefault="006F2626" w:rsidP="006F2626">
      <w:pPr>
        <w:jc w:val="center"/>
        <w:rPr>
          <w:b/>
        </w:rPr>
      </w:pPr>
      <w:r w:rsidRPr="006F2626">
        <w:rPr>
          <w:b/>
        </w:rPr>
        <w:t>Total Present--117</w:t>
      </w:r>
    </w:p>
    <w:p w14:paraId="035A2AA1" w14:textId="77777777" w:rsidR="006F2626" w:rsidRDefault="006F2626" w:rsidP="006F2626"/>
    <w:p w14:paraId="74A39993" w14:textId="4347A48C" w:rsidR="006F2626" w:rsidRDefault="006F2626" w:rsidP="006F2626">
      <w:pPr>
        <w:keepNext/>
        <w:jc w:val="center"/>
        <w:rPr>
          <w:b/>
        </w:rPr>
      </w:pPr>
      <w:r w:rsidRPr="006F2626">
        <w:rPr>
          <w:b/>
        </w:rPr>
        <w:t>STATEMENT OF ATTENDANCE</w:t>
      </w:r>
    </w:p>
    <w:p w14:paraId="0F7CA9DB" w14:textId="42A0DD66" w:rsidR="006F2626" w:rsidRDefault="006F2626" w:rsidP="006F2626">
      <w:r>
        <w:t>Reps. HOWARD, CLYBURN and ALEXANDER signed a statement with the Clerk that they came in after the roll call of the House and were present for the Session on Wednesday, March 12.</w:t>
      </w:r>
    </w:p>
    <w:p w14:paraId="16D04E8A" w14:textId="77777777" w:rsidR="006F2626" w:rsidRDefault="006F2626" w:rsidP="006F2626"/>
    <w:p w14:paraId="52C48B33" w14:textId="591D157E" w:rsidR="006F2626" w:rsidRDefault="006F2626" w:rsidP="006F2626">
      <w:pPr>
        <w:keepNext/>
        <w:jc w:val="center"/>
        <w:rPr>
          <w:b/>
        </w:rPr>
      </w:pPr>
      <w:r w:rsidRPr="006F2626">
        <w:rPr>
          <w:b/>
        </w:rPr>
        <w:t>LEAVE OF ABSENCE</w:t>
      </w:r>
    </w:p>
    <w:p w14:paraId="48591279" w14:textId="0BFEDF43" w:rsidR="006F2626" w:rsidRDefault="006F2626" w:rsidP="006F2626">
      <w:r>
        <w:t>The SPEAKER granted Rep. HARRIS a leave of absence for the day due to family medical reasons.</w:t>
      </w:r>
    </w:p>
    <w:p w14:paraId="4773D829" w14:textId="77777777" w:rsidR="006F2626" w:rsidRDefault="006F2626" w:rsidP="006F2626"/>
    <w:p w14:paraId="0B947772" w14:textId="59B70CA8" w:rsidR="006F2626" w:rsidRDefault="006F2626" w:rsidP="006F2626">
      <w:pPr>
        <w:keepNext/>
        <w:jc w:val="center"/>
        <w:rPr>
          <w:b/>
        </w:rPr>
      </w:pPr>
      <w:r w:rsidRPr="006F2626">
        <w:rPr>
          <w:b/>
        </w:rPr>
        <w:t>LEAVE OF ABSENCE</w:t>
      </w:r>
    </w:p>
    <w:p w14:paraId="25B05419" w14:textId="5751A603" w:rsidR="006F2626" w:rsidRDefault="006F2626" w:rsidP="006F2626">
      <w:r>
        <w:t>The SPEAKER granted Rep. HIOTT a leave of absence for the day.</w:t>
      </w:r>
    </w:p>
    <w:p w14:paraId="17CB7B96" w14:textId="77777777" w:rsidR="006F2626" w:rsidRDefault="006F2626" w:rsidP="006F2626"/>
    <w:p w14:paraId="5E2B5CE7" w14:textId="4097E28F" w:rsidR="006F2626" w:rsidRDefault="006F2626" w:rsidP="006F2626">
      <w:pPr>
        <w:keepNext/>
        <w:jc w:val="center"/>
        <w:rPr>
          <w:b/>
        </w:rPr>
      </w:pPr>
      <w:r w:rsidRPr="006F2626">
        <w:rPr>
          <w:b/>
        </w:rPr>
        <w:t>LEAVE OF ABSENCE</w:t>
      </w:r>
    </w:p>
    <w:p w14:paraId="182AD82E" w14:textId="1E33E3B9" w:rsidR="006F2626" w:rsidRDefault="006F2626" w:rsidP="006F2626">
      <w:r>
        <w:t>The SPEAKER granted Rep. KILMARTIN a temporary leave of absence to attend a funeral.</w:t>
      </w:r>
    </w:p>
    <w:p w14:paraId="5C6054AA" w14:textId="77777777" w:rsidR="006F2626" w:rsidRDefault="006F2626" w:rsidP="006F2626"/>
    <w:p w14:paraId="7E1B4B4E" w14:textId="7824EF63" w:rsidR="006F2626" w:rsidRDefault="006F2626" w:rsidP="006F2626">
      <w:pPr>
        <w:keepNext/>
        <w:jc w:val="center"/>
        <w:rPr>
          <w:b/>
        </w:rPr>
      </w:pPr>
      <w:r w:rsidRPr="006F2626">
        <w:rPr>
          <w:b/>
        </w:rPr>
        <w:t>LEAVE OF ABSENCE</w:t>
      </w:r>
    </w:p>
    <w:p w14:paraId="1D6D6FB8" w14:textId="2D9E26B1" w:rsidR="006F2626" w:rsidRDefault="006F2626" w:rsidP="006F2626">
      <w:r>
        <w:t>The SPEAKER granted Rep. CRAWFORD a temporary leave of absence.</w:t>
      </w:r>
    </w:p>
    <w:p w14:paraId="39C67BB2" w14:textId="77777777" w:rsidR="006F2626" w:rsidRDefault="006F2626" w:rsidP="006F2626"/>
    <w:p w14:paraId="00EB88B4" w14:textId="66E81324" w:rsidR="006F2626" w:rsidRDefault="006F2626" w:rsidP="006F2626">
      <w:pPr>
        <w:keepNext/>
        <w:jc w:val="center"/>
        <w:rPr>
          <w:b/>
        </w:rPr>
      </w:pPr>
      <w:r w:rsidRPr="006F2626">
        <w:rPr>
          <w:b/>
        </w:rPr>
        <w:lastRenderedPageBreak/>
        <w:t>DOCTOR OF THE DAY</w:t>
      </w:r>
    </w:p>
    <w:p w14:paraId="78C35D27" w14:textId="2E9779AC" w:rsidR="006F2626" w:rsidRDefault="006F2626" w:rsidP="006F2626">
      <w:r>
        <w:t>Announcement was made that Dr. Jennifer Hanke of Oconee County was the Doctor of the Day for the General Assembly.</w:t>
      </w:r>
    </w:p>
    <w:p w14:paraId="61A07FCB" w14:textId="77777777" w:rsidR="006F2626" w:rsidRDefault="006F2626" w:rsidP="006F2626"/>
    <w:p w14:paraId="4C2AD0CD" w14:textId="219929CF" w:rsidR="006F2626" w:rsidRDefault="006F2626" w:rsidP="006F2626">
      <w:pPr>
        <w:keepNext/>
        <w:jc w:val="center"/>
        <w:rPr>
          <w:b/>
        </w:rPr>
      </w:pPr>
      <w:r w:rsidRPr="006F2626">
        <w:rPr>
          <w:b/>
        </w:rPr>
        <w:t>CO-SPONSORS ADDED</w:t>
      </w:r>
    </w:p>
    <w:p w14:paraId="52DBD656" w14:textId="77777777" w:rsidR="006F2626" w:rsidRDefault="006F2626" w:rsidP="006F2626">
      <w:r>
        <w:t>In accordance with House Rule 5.2 below:</w:t>
      </w:r>
    </w:p>
    <w:p w14:paraId="5D25FA26" w14:textId="77777777" w:rsidR="00B13C4F" w:rsidRDefault="00B13C4F" w:rsidP="006F2626">
      <w:pPr>
        <w:ind w:firstLine="270"/>
        <w:rPr>
          <w:b/>
          <w:bCs/>
          <w:color w:val="000000"/>
          <w:szCs w:val="22"/>
          <w:lang w:val="en"/>
        </w:rPr>
      </w:pPr>
      <w:bookmarkStart w:id="79" w:name="file_start142"/>
      <w:bookmarkEnd w:id="79"/>
    </w:p>
    <w:p w14:paraId="56BA76CF" w14:textId="0D24F05E" w:rsidR="006F2626" w:rsidRPr="00CA29CB" w:rsidRDefault="006F2626" w:rsidP="006F262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3FBA2EA" w14:textId="56353916" w:rsidR="006F2626" w:rsidRDefault="006F2626" w:rsidP="006F2626">
      <w:bookmarkStart w:id="80" w:name="file_end142"/>
      <w:bookmarkEnd w:id="80"/>
    </w:p>
    <w:p w14:paraId="3D444DFE" w14:textId="0070D182"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541"/>
      </w:tblGrid>
      <w:tr w:rsidR="006F2626" w:rsidRPr="006F2626" w14:paraId="4BF821D9" w14:textId="77777777" w:rsidTr="006F2626">
        <w:tc>
          <w:tcPr>
            <w:tcW w:w="1551" w:type="dxa"/>
            <w:shd w:val="clear" w:color="auto" w:fill="auto"/>
          </w:tcPr>
          <w:p w14:paraId="0D458DB3" w14:textId="53E3AABE" w:rsidR="006F2626" w:rsidRPr="006F2626" w:rsidRDefault="006F2626" w:rsidP="006F2626">
            <w:pPr>
              <w:keepNext/>
              <w:ind w:firstLine="0"/>
            </w:pPr>
            <w:r w:rsidRPr="006F2626">
              <w:t>Bill Number:</w:t>
            </w:r>
          </w:p>
        </w:tc>
        <w:tc>
          <w:tcPr>
            <w:tcW w:w="2541" w:type="dxa"/>
            <w:shd w:val="clear" w:color="auto" w:fill="auto"/>
          </w:tcPr>
          <w:p w14:paraId="4059B16B" w14:textId="601A1370" w:rsidR="006F2626" w:rsidRPr="006F2626" w:rsidRDefault="006F2626" w:rsidP="006F2626">
            <w:pPr>
              <w:keepNext/>
              <w:ind w:firstLine="0"/>
            </w:pPr>
            <w:r w:rsidRPr="006F2626">
              <w:t>H. 3045</w:t>
            </w:r>
          </w:p>
        </w:tc>
      </w:tr>
      <w:tr w:rsidR="006F2626" w:rsidRPr="006F2626" w14:paraId="302864A5" w14:textId="77777777" w:rsidTr="006F2626">
        <w:tc>
          <w:tcPr>
            <w:tcW w:w="1551" w:type="dxa"/>
            <w:shd w:val="clear" w:color="auto" w:fill="auto"/>
          </w:tcPr>
          <w:p w14:paraId="093762B8" w14:textId="6368966A" w:rsidR="006F2626" w:rsidRPr="006F2626" w:rsidRDefault="006F2626" w:rsidP="006F2626">
            <w:pPr>
              <w:keepNext/>
              <w:ind w:firstLine="0"/>
            </w:pPr>
            <w:r w:rsidRPr="006F2626">
              <w:t>Date:</w:t>
            </w:r>
          </w:p>
        </w:tc>
        <w:tc>
          <w:tcPr>
            <w:tcW w:w="2541" w:type="dxa"/>
            <w:shd w:val="clear" w:color="auto" w:fill="auto"/>
          </w:tcPr>
          <w:p w14:paraId="2CD2DB00" w14:textId="3E5F3B79" w:rsidR="006F2626" w:rsidRPr="006F2626" w:rsidRDefault="006F2626" w:rsidP="006F2626">
            <w:pPr>
              <w:keepNext/>
              <w:ind w:firstLine="0"/>
            </w:pPr>
            <w:r w:rsidRPr="006F2626">
              <w:t>ADD:</w:t>
            </w:r>
          </w:p>
        </w:tc>
      </w:tr>
      <w:tr w:rsidR="006F2626" w:rsidRPr="006F2626" w14:paraId="1D62B472" w14:textId="77777777" w:rsidTr="006F2626">
        <w:tc>
          <w:tcPr>
            <w:tcW w:w="1551" w:type="dxa"/>
            <w:shd w:val="clear" w:color="auto" w:fill="auto"/>
          </w:tcPr>
          <w:p w14:paraId="18A9D906" w14:textId="66795810" w:rsidR="006F2626" w:rsidRPr="006F2626" w:rsidRDefault="006F2626" w:rsidP="006F2626">
            <w:pPr>
              <w:keepNext/>
              <w:ind w:firstLine="0"/>
            </w:pPr>
            <w:r w:rsidRPr="006F2626">
              <w:t>03/25/25</w:t>
            </w:r>
          </w:p>
        </w:tc>
        <w:tc>
          <w:tcPr>
            <w:tcW w:w="2541" w:type="dxa"/>
            <w:shd w:val="clear" w:color="auto" w:fill="auto"/>
          </w:tcPr>
          <w:p w14:paraId="46F76ECE" w14:textId="5834461D" w:rsidR="006F2626" w:rsidRPr="006F2626" w:rsidRDefault="006F2626" w:rsidP="006F2626">
            <w:pPr>
              <w:keepNext/>
              <w:ind w:firstLine="0"/>
            </w:pPr>
            <w:r w:rsidRPr="006F2626">
              <w:t>HENDERSON-MYERS</w:t>
            </w:r>
          </w:p>
        </w:tc>
      </w:tr>
    </w:tbl>
    <w:p w14:paraId="4F231357" w14:textId="77777777" w:rsidR="006F2626" w:rsidRDefault="006F2626" w:rsidP="006F2626"/>
    <w:p w14:paraId="7E8C055C" w14:textId="1E22B1ED"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811"/>
      </w:tblGrid>
      <w:tr w:rsidR="006F2626" w:rsidRPr="006F2626" w14:paraId="50499CF5" w14:textId="77777777" w:rsidTr="006F2626">
        <w:tc>
          <w:tcPr>
            <w:tcW w:w="1551" w:type="dxa"/>
            <w:shd w:val="clear" w:color="auto" w:fill="auto"/>
          </w:tcPr>
          <w:p w14:paraId="0CC9141A" w14:textId="26A7A64E" w:rsidR="006F2626" w:rsidRPr="006F2626" w:rsidRDefault="006F2626" w:rsidP="006F2626">
            <w:pPr>
              <w:keepNext/>
              <w:ind w:firstLine="0"/>
            </w:pPr>
            <w:r w:rsidRPr="006F2626">
              <w:t>Bill Number:</w:t>
            </w:r>
          </w:p>
        </w:tc>
        <w:tc>
          <w:tcPr>
            <w:tcW w:w="2811" w:type="dxa"/>
            <w:shd w:val="clear" w:color="auto" w:fill="auto"/>
          </w:tcPr>
          <w:p w14:paraId="1914DC06" w14:textId="08A3C1A0" w:rsidR="006F2626" w:rsidRPr="006F2626" w:rsidRDefault="006F2626" w:rsidP="006F2626">
            <w:pPr>
              <w:keepNext/>
              <w:ind w:firstLine="0"/>
            </w:pPr>
            <w:r w:rsidRPr="006F2626">
              <w:t>H. 3046</w:t>
            </w:r>
          </w:p>
        </w:tc>
      </w:tr>
      <w:tr w:rsidR="006F2626" w:rsidRPr="006F2626" w14:paraId="633586F1" w14:textId="77777777" w:rsidTr="006F2626">
        <w:tc>
          <w:tcPr>
            <w:tcW w:w="1551" w:type="dxa"/>
            <w:shd w:val="clear" w:color="auto" w:fill="auto"/>
          </w:tcPr>
          <w:p w14:paraId="3317477C" w14:textId="0D47CEF3" w:rsidR="006F2626" w:rsidRPr="006F2626" w:rsidRDefault="006F2626" w:rsidP="006F2626">
            <w:pPr>
              <w:keepNext/>
              <w:ind w:firstLine="0"/>
            </w:pPr>
            <w:r w:rsidRPr="006F2626">
              <w:t>Date:</w:t>
            </w:r>
          </w:p>
        </w:tc>
        <w:tc>
          <w:tcPr>
            <w:tcW w:w="2811" w:type="dxa"/>
            <w:shd w:val="clear" w:color="auto" w:fill="auto"/>
          </w:tcPr>
          <w:p w14:paraId="1F1E29C7" w14:textId="16DB001E" w:rsidR="006F2626" w:rsidRPr="006F2626" w:rsidRDefault="006F2626" w:rsidP="006F2626">
            <w:pPr>
              <w:keepNext/>
              <w:ind w:firstLine="0"/>
            </w:pPr>
            <w:r w:rsidRPr="006F2626">
              <w:t>ADD:</w:t>
            </w:r>
          </w:p>
        </w:tc>
      </w:tr>
      <w:tr w:rsidR="006F2626" w:rsidRPr="006F2626" w14:paraId="161705B1" w14:textId="77777777" w:rsidTr="006F2626">
        <w:tc>
          <w:tcPr>
            <w:tcW w:w="1551" w:type="dxa"/>
            <w:shd w:val="clear" w:color="auto" w:fill="auto"/>
          </w:tcPr>
          <w:p w14:paraId="1786A89D" w14:textId="6AA04F72" w:rsidR="006F2626" w:rsidRPr="006F2626" w:rsidRDefault="006F2626" w:rsidP="006F2626">
            <w:pPr>
              <w:keepNext/>
              <w:ind w:firstLine="0"/>
            </w:pPr>
            <w:r w:rsidRPr="006F2626">
              <w:t>03/25/25</w:t>
            </w:r>
          </w:p>
        </w:tc>
        <w:tc>
          <w:tcPr>
            <w:tcW w:w="2811" w:type="dxa"/>
            <w:shd w:val="clear" w:color="auto" w:fill="auto"/>
          </w:tcPr>
          <w:p w14:paraId="23FF5971" w14:textId="2314AC5F" w:rsidR="006F2626" w:rsidRPr="006F2626" w:rsidRDefault="006F2626" w:rsidP="006F2626">
            <w:pPr>
              <w:keepNext/>
              <w:ind w:firstLine="0"/>
            </w:pPr>
            <w:r w:rsidRPr="006F2626">
              <w:t>M. M. SMITH and DAVIS</w:t>
            </w:r>
          </w:p>
        </w:tc>
      </w:tr>
    </w:tbl>
    <w:p w14:paraId="7A5311B6" w14:textId="77777777" w:rsidR="006F2626" w:rsidRDefault="006F2626" w:rsidP="006F2626"/>
    <w:p w14:paraId="5C620572" w14:textId="7F66AB93"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656"/>
      </w:tblGrid>
      <w:tr w:rsidR="006F2626" w:rsidRPr="006F2626" w14:paraId="32076110" w14:textId="77777777" w:rsidTr="006F2626">
        <w:tc>
          <w:tcPr>
            <w:tcW w:w="1551" w:type="dxa"/>
            <w:shd w:val="clear" w:color="auto" w:fill="auto"/>
          </w:tcPr>
          <w:p w14:paraId="083BE41A" w14:textId="45789933" w:rsidR="006F2626" w:rsidRPr="006F2626" w:rsidRDefault="006F2626" w:rsidP="006F2626">
            <w:pPr>
              <w:keepNext/>
              <w:ind w:firstLine="0"/>
            </w:pPr>
            <w:r w:rsidRPr="006F2626">
              <w:t>Bill Number:</w:t>
            </w:r>
          </w:p>
        </w:tc>
        <w:tc>
          <w:tcPr>
            <w:tcW w:w="1656" w:type="dxa"/>
            <w:shd w:val="clear" w:color="auto" w:fill="auto"/>
          </w:tcPr>
          <w:p w14:paraId="7CAA72E9" w14:textId="3E9A079A" w:rsidR="006F2626" w:rsidRPr="006F2626" w:rsidRDefault="006F2626" w:rsidP="006F2626">
            <w:pPr>
              <w:keepNext/>
              <w:ind w:firstLine="0"/>
            </w:pPr>
            <w:r w:rsidRPr="006F2626">
              <w:t>H. 3127</w:t>
            </w:r>
          </w:p>
        </w:tc>
      </w:tr>
      <w:tr w:rsidR="006F2626" w:rsidRPr="006F2626" w14:paraId="1B9A50AC" w14:textId="77777777" w:rsidTr="006F2626">
        <w:tc>
          <w:tcPr>
            <w:tcW w:w="1551" w:type="dxa"/>
            <w:shd w:val="clear" w:color="auto" w:fill="auto"/>
          </w:tcPr>
          <w:p w14:paraId="60236592" w14:textId="36228320" w:rsidR="006F2626" w:rsidRPr="006F2626" w:rsidRDefault="006F2626" w:rsidP="006F2626">
            <w:pPr>
              <w:keepNext/>
              <w:ind w:firstLine="0"/>
            </w:pPr>
            <w:r w:rsidRPr="006F2626">
              <w:t>Date:</w:t>
            </w:r>
          </w:p>
        </w:tc>
        <w:tc>
          <w:tcPr>
            <w:tcW w:w="1656" w:type="dxa"/>
            <w:shd w:val="clear" w:color="auto" w:fill="auto"/>
          </w:tcPr>
          <w:p w14:paraId="48FC8C2C" w14:textId="650D36D8" w:rsidR="006F2626" w:rsidRPr="006F2626" w:rsidRDefault="006F2626" w:rsidP="006F2626">
            <w:pPr>
              <w:keepNext/>
              <w:ind w:firstLine="0"/>
            </w:pPr>
            <w:r w:rsidRPr="006F2626">
              <w:t>ADD:</w:t>
            </w:r>
          </w:p>
        </w:tc>
      </w:tr>
      <w:tr w:rsidR="006F2626" w:rsidRPr="006F2626" w14:paraId="733A806C" w14:textId="77777777" w:rsidTr="006F2626">
        <w:tc>
          <w:tcPr>
            <w:tcW w:w="1551" w:type="dxa"/>
            <w:shd w:val="clear" w:color="auto" w:fill="auto"/>
          </w:tcPr>
          <w:p w14:paraId="0A15A46A" w14:textId="46FDDC9A" w:rsidR="006F2626" w:rsidRPr="006F2626" w:rsidRDefault="006F2626" w:rsidP="006F2626">
            <w:pPr>
              <w:keepNext/>
              <w:ind w:firstLine="0"/>
            </w:pPr>
            <w:r w:rsidRPr="006F2626">
              <w:t>03/25/25</w:t>
            </w:r>
          </w:p>
        </w:tc>
        <w:tc>
          <w:tcPr>
            <w:tcW w:w="1656" w:type="dxa"/>
            <w:shd w:val="clear" w:color="auto" w:fill="auto"/>
          </w:tcPr>
          <w:p w14:paraId="7B512662" w14:textId="1404DB83" w:rsidR="006F2626" w:rsidRPr="006F2626" w:rsidRDefault="006F2626" w:rsidP="006F2626">
            <w:pPr>
              <w:keepNext/>
              <w:ind w:firstLine="0"/>
            </w:pPr>
            <w:r w:rsidRPr="006F2626">
              <w:t>M. M. SMITH</w:t>
            </w:r>
          </w:p>
        </w:tc>
      </w:tr>
    </w:tbl>
    <w:p w14:paraId="104796B7" w14:textId="77777777" w:rsidR="006F2626" w:rsidRDefault="006F2626" w:rsidP="006F2626"/>
    <w:p w14:paraId="5FD04A77" w14:textId="2A41E970"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656"/>
      </w:tblGrid>
      <w:tr w:rsidR="006F2626" w:rsidRPr="006F2626" w14:paraId="5820CDD3" w14:textId="77777777" w:rsidTr="006F2626">
        <w:tc>
          <w:tcPr>
            <w:tcW w:w="1551" w:type="dxa"/>
            <w:shd w:val="clear" w:color="auto" w:fill="auto"/>
          </w:tcPr>
          <w:p w14:paraId="06ED0396" w14:textId="6F5D5E29" w:rsidR="006F2626" w:rsidRPr="006F2626" w:rsidRDefault="006F2626" w:rsidP="006F2626">
            <w:pPr>
              <w:keepNext/>
              <w:ind w:firstLine="0"/>
            </w:pPr>
            <w:r w:rsidRPr="006F2626">
              <w:t>Bill Number:</w:t>
            </w:r>
          </w:p>
        </w:tc>
        <w:tc>
          <w:tcPr>
            <w:tcW w:w="1656" w:type="dxa"/>
            <w:shd w:val="clear" w:color="auto" w:fill="auto"/>
          </w:tcPr>
          <w:p w14:paraId="4DAF4617" w14:textId="6BF248D9" w:rsidR="006F2626" w:rsidRPr="006F2626" w:rsidRDefault="006F2626" w:rsidP="006F2626">
            <w:pPr>
              <w:keepNext/>
              <w:ind w:firstLine="0"/>
            </w:pPr>
            <w:r w:rsidRPr="006F2626">
              <w:t>H. 3258</w:t>
            </w:r>
          </w:p>
        </w:tc>
      </w:tr>
      <w:tr w:rsidR="006F2626" w:rsidRPr="006F2626" w14:paraId="4F9803C7" w14:textId="77777777" w:rsidTr="006F2626">
        <w:tc>
          <w:tcPr>
            <w:tcW w:w="1551" w:type="dxa"/>
            <w:shd w:val="clear" w:color="auto" w:fill="auto"/>
          </w:tcPr>
          <w:p w14:paraId="7D84FFF3" w14:textId="48E193B5" w:rsidR="006F2626" w:rsidRPr="006F2626" w:rsidRDefault="006F2626" w:rsidP="006F2626">
            <w:pPr>
              <w:keepNext/>
              <w:ind w:firstLine="0"/>
            </w:pPr>
            <w:r w:rsidRPr="006F2626">
              <w:t>Date:</w:t>
            </w:r>
          </w:p>
        </w:tc>
        <w:tc>
          <w:tcPr>
            <w:tcW w:w="1656" w:type="dxa"/>
            <w:shd w:val="clear" w:color="auto" w:fill="auto"/>
          </w:tcPr>
          <w:p w14:paraId="725C077C" w14:textId="10EC6FBB" w:rsidR="006F2626" w:rsidRPr="006F2626" w:rsidRDefault="006F2626" w:rsidP="006F2626">
            <w:pPr>
              <w:keepNext/>
              <w:ind w:firstLine="0"/>
            </w:pPr>
            <w:r w:rsidRPr="006F2626">
              <w:t>ADD:</w:t>
            </w:r>
          </w:p>
        </w:tc>
      </w:tr>
      <w:tr w:rsidR="006F2626" w:rsidRPr="006F2626" w14:paraId="5B1739B0" w14:textId="77777777" w:rsidTr="006F2626">
        <w:tc>
          <w:tcPr>
            <w:tcW w:w="1551" w:type="dxa"/>
            <w:shd w:val="clear" w:color="auto" w:fill="auto"/>
          </w:tcPr>
          <w:p w14:paraId="15D5BA25" w14:textId="59871EC4" w:rsidR="006F2626" w:rsidRPr="006F2626" w:rsidRDefault="006F2626" w:rsidP="006F2626">
            <w:pPr>
              <w:keepNext/>
              <w:ind w:firstLine="0"/>
            </w:pPr>
            <w:r w:rsidRPr="006F2626">
              <w:t>03/25/25</w:t>
            </w:r>
          </w:p>
        </w:tc>
        <w:tc>
          <w:tcPr>
            <w:tcW w:w="1656" w:type="dxa"/>
            <w:shd w:val="clear" w:color="auto" w:fill="auto"/>
          </w:tcPr>
          <w:p w14:paraId="4352D08B" w14:textId="2FB42A22" w:rsidR="006F2626" w:rsidRPr="006F2626" w:rsidRDefault="006F2626" w:rsidP="006F2626">
            <w:pPr>
              <w:keepNext/>
              <w:ind w:firstLine="0"/>
            </w:pPr>
            <w:r w:rsidRPr="006F2626">
              <w:t>M. M. SMITH</w:t>
            </w:r>
          </w:p>
        </w:tc>
      </w:tr>
    </w:tbl>
    <w:p w14:paraId="0477489B" w14:textId="77777777" w:rsidR="006F2626" w:rsidRDefault="006F2626" w:rsidP="006F2626"/>
    <w:p w14:paraId="3A5BF70D" w14:textId="752180D1" w:rsidR="006F2626" w:rsidRDefault="006F2626" w:rsidP="006F2626">
      <w:pPr>
        <w:keepNext/>
        <w:jc w:val="center"/>
        <w:rPr>
          <w:b/>
        </w:rPr>
      </w:pPr>
      <w:r w:rsidRPr="006F2626">
        <w:rPr>
          <w:b/>
        </w:rPr>
        <w:lastRenderedPageBreak/>
        <w:t>CO-SPONSOR(S) ADDED</w:t>
      </w:r>
    </w:p>
    <w:tbl>
      <w:tblPr>
        <w:tblW w:w="0" w:type="auto"/>
        <w:tblLayout w:type="fixed"/>
        <w:tblLook w:val="0000" w:firstRow="0" w:lastRow="0" w:firstColumn="0" w:lastColumn="0" w:noHBand="0" w:noVBand="0"/>
      </w:tblPr>
      <w:tblGrid>
        <w:gridCol w:w="1551"/>
        <w:gridCol w:w="4987"/>
      </w:tblGrid>
      <w:tr w:rsidR="006F2626" w:rsidRPr="006F2626" w14:paraId="4302F124" w14:textId="77777777" w:rsidTr="006F2626">
        <w:tc>
          <w:tcPr>
            <w:tcW w:w="1551" w:type="dxa"/>
            <w:shd w:val="clear" w:color="auto" w:fill="auto"/>
          </w:tcPr>
          <w:p w14:paraId="2CE0AFBD" w14:textId="74298713" w:rsidR="006F2626" w:rsidRPr="006F2626" w:rsidRDefault="006F2626" w:rsidP="006F2626">
            <w:pPr>
              <w:keepNext/>
              <w:ind w:firstLine="0"/>
            </w:pPr>
            <w:r w:rsidRPr="006F2626">
              <w:t>Bill Number:</w:t>
            </w:r>
          </w:p>
        </w:tc>
        <w:tc>
          <w:tcPr>
            <w:tcW w:w="4987" w:type="dxa"/>
            <w:shd w:val="clear" w:color="auto" w:fill="auto"/>
          </w:tcPr>
          <w:p w14:paraId="42C2B768" w14:textId="782FDA36" w:rsidR="006F2626" w:rsidRPr="006F2626" w:rsidRDefault="006F2626" w:rsidP="006F2626">
            <w:pPr>
              <w:keepNext/>
              <w:ind w:firstLine="0"/>
            </w:pPr>
            <w:r w:rsidRPr="006F2626">
              <w:t>H. 3276</w:t>
            </w:r>
          </w:p>
        </w:tc>
      </w:tr>
      <w:tr w:rsidR="006F2626" w:rsidRPr="006F2626" w14:paraId="60844A58" w14:textId="77777777" w:rsidTr="006F2626">
        <w:tc>
          <w:tcPr>
            <w:tcW w:w="1551" w:type="dxa"/>
            <w:shd w:val="clear" w:color="auto" w:fill="auto"/>
          </w:tcPr>
          <w:p w14:paraId="62E9BC2E" w14:textId="5ED342A0" w:rsidR="006F2626" w:rsidRPr="006F2626" w:rsidRDefault="006F2626" w:rsidP="006F2626">
            <w:pPr>
              <w:keepNext/>
              <w:ind w:firstLine="0"/>
            </w:pPr>
            <w:r w:rsidRPr="006F2626">
              <w:t>Date:</w:t>
            </w:r>
          </w:p>
        </w:tc>
        <w:tc>
          <w:tcPr>
            <w:tcW w:w="4987" w:type="dxa"/>
            <w:shd w:val="clear" w:color="auto" w:fill="auto"/>
          </w:tcPr>
          <w:p w14:paraId="3BE52334" w14:textId="69AFDB73" w:rsidR="006F2626" w:rsidRPr="006F2626" w:rsidRDefault="006F2626" w:rsidP="006F2626">
            <w:pPr>
              <w:keepNext/>
              <w:ind w:firstLine="0"/>
            </w:pPr>
            <w:r w:rsidRPr="006F2626">
              <w:t>ADD:</w:t>
            </w:r>
          </w:p>
        </w:tc>
      </w:tr>
      <w:tr w:rsidR="006F2626" w:rsidRPr="006F2626" w14:paraId="02656F37" w14:textId="77777777" w:rsidTr="006F2626">
        <w:tc>
          <w:tcPr>
            <w:tcW w:w="1551" w:type="dxa"/>
            <w:shd w:val="clear" w:color="auto" w:fill="auto"/>
          </w:tcPr>
          <w:p w14:paraId="4E25049C" w14:textId="1A82B720" w:rsidR="006F2626" w:rsidRPr="006F2626" w:rsidRDefault="006F2626" w:rsidP="006F2626">
            <w:pPr>
              <w:keepNext/>
              <w:ind w:firstLine="0"/>
            </w:pPr>
            <w:r w:rsidRPr="006F2626">
              <w:t>03/25/25</w:t>
            </w:r>
          </w:p>
        </w:tc>
        <w:tc>
          <w:tcPr>
            <w:tcW w:w="4987" w:type="dxa"/>
            <w:shd w:val="clear" w:color="auto" w:fill="auto"/>
          </w:tcPr>
          <w:p w14:paraId="7D2EAB10" w14:textId="23B81321" w:rsidR="006F2626" w:rsidRPr="006F2626" w:rsidRDefault="006F2626" w:rsidP="006F2626">
            <w:pPr>
              <w:keepNext/>
              <w:ind w:firstLine="0"/>
            </w:pPr>
            <w:r w:rsidRPr="006F2626">
              <w:t>HART, HENDERSON-MYERS, ERICKSON and BRADLEY</w:t>
            </w:r>
          </w:p>
        </w:tc>
      </w:tr>
    </w:tbl>
    <w:p w14:paraId="3DEC12C7" w14:textId="77777777" w:rsidR="006F2626" w:rsidRDefault="006F2626" w:rsidP="006F2626"/>
    <w:p w14:paraId="6097283E" w14:textId="21EFBDBF"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991"/>
      </w:tblGrid>
      <w:tr w:rsidR="006F2626" w:rsidRPr="006F2626" w14:paraId="327EBA32" w14:textId="77777777" w:rsidTr="006F2626">
        <w:tc>
          <w:tcPr>
            <w:tcW w:w="1551" w:type="dxa"/>
            <w:shd w:val="clear" w:color="auto" w:fill="auto"/>
          </w:tcPr>
          <w:p w14:paraId="2BB57566" w14:textId="669F14AD" w:rsidR="006F2626" w:rsidRPr="006F2626" w:rsidRDefault="006F2626" w:rsidP="006F2626">
            <w:pPr>
              <w:keepNext/>
              <w:ind w:firstLine="0"/>
            </w:pPr>
            <w:r w:rsidRPr="006F2626">
              <w:t>Bill Number:</w:t>
            </w:r>
          </w:p>
        </w:tc>
        <w:tc>
          <w:tcPr>
            <w:tcW w:w="2991" w:type="dxa"/>
            <w:shd w:val="clear" w:color="auto" w:fill="auto"/>
          </w:tcPr>
          <w:p w14:paraId="6B659129" w14:textId="7FE924E8" w:rsidR="006F2626" w:rsidRPr="006F2626" w:rsidRDefault="006F2626" w:rsidP="006F2626">
            <w:pPr>
              <w:keepNext/>
              <w:ind w:firstLine="0"/>
            </w:pPr>
            <w:r w:rsidRPr="006F2626">
              <w:t>H. 3387</w:t>
            </w:r>
          </w:p>
        </w:tc>
      </w:tr>
      <w:tr w:rsidR="006F2626" w:rsidRPr="006F2626" w14:paraId="214DED68" w14:textId="77777777" w:rsidTr="006F2626">
        <w:tc>
          <w:tcPr>
            <w:tcW w:w="1551" w:type="dxa"/>
            <w:shd w:val="clear" w:color="auto" w:fill="auto"/>
          </w:tcPr>
          <w:p w14:paraId="42B9E402" w14:textId="2E39E659" w:rsidR="006F2626" w:rsidRPr="006F2626" w:rsidRDefault="006F2626" w:rsidP="006F2626">
            <w:pPr>
              <w:keepNext/>
              <w:ind w:firstLine="0"/>
            </w:pPr>
            <w:r w:rsidRPr="006F2626">
              <w:t>Date:</w:t>
            </w:r>
          </w:p>
        </w:tc>
        <w:tc>
          <w:tcPr>
            <w:tcW w:w="2991" w:type="dxa"/>
            <w:shd w:val="clear" w:color="auto" w:fill="auto"/>
          </w:tcPr>
          <w:p w14:paraId="706D0461" w14:textId="7E46A6CA" w:rsidR="006F2626" w:rsidRPr="006F2626" w:rsidRDefault="006F2626" w:rsidP="006F2626">
            <w:pPr>
              <w:keepNext/>
              <w:ind w:firstLine="0"/>
            </w:pPr>
            <w:r w:rsidRPr="006F2626">
              <w:t>ADD:</w:t>
            </w:r>
          </w:p>
        </w:tc>
      </w:tr>
      <w:tr w:rsidR="006F2626" w:rsidRPr="006F2626" w14:paraId="4751D54E" w14:textId="77777777" w:rsidTr="006F2626">
        <w:tc>
          <w:tcPr>
            <w:tcW w:w="1551" w:type="dxa"/>
            <w:shd w:val="clear" w:color="auto" w:fill="auto"/>
          </w:tcPr>
          <w:p w14:paraId="45998579" w14:textId="77799801" w:rsidR="006F2626" w:rsidRPr="006F2626" w:rsidRDefault="006F2626" w:rsidP="006F2626">
            <w:pPr>
              <w:keepNext/>
              <w:ind w:firstLine="0"/>
            </w:pPr>
            <w:r w:rsidRPr="006F2626">
              <w:t>03/25/25</w:t>
            </w:r>
          </w:p>
        </w:tc>
        <w:tc>
          <w:tcPr>
            <w:tcW w:w="2991" w:type="dxa"/>
            <w:shd w:val="clear" w:color="auto" w:fill="auto"/>
          </w:tcPr>
          <w:p w14:paraId="2DA252DE" w14:textId="0EC94BB0" w:rsidR="006F2626" w:rsidRPr="006F2626" w:rsidRDefault="006F2626" w:rsidP="006F2626">
            <w:pPr>
              <w:keepNext/>
              <w:ind w:firstLine="0"/>
            </w:pPr>
            <w:r w:rsidRPr="006F2626">
              <w:t>ERICKSON and BRADLEY</w:t>
            </w:r>
          </w:p>
        </w:tc>
      </w:tr>
    </w:tbl>
    <w:p w14:paraId="47768187" w14:textId="77777777" w:rsidR="006F2626" w:rsidRDefault="006F2626" w:rsidP="006F2626"/>
    <w:p w14:paraId="75E79A47" w14:textId="1443CBB2"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3306"/>
      </w:tblGrid>
      <w:tr w:rsidR="006F2626" w:rsidRPr="006F2626" w14:paraId="6ADB47A3" w14:textId="77777777" w:rsidTr="006F2626">
        <w:tc>
          <w:tcPr>
            <w:tcW w:w="1551" w:type="dxa"/>
            <w:shd w:val="clear" w:color="auto" w:fill="auto"/>
          </w:tcPr>
          <w:p w14:paraId="4242A485" w14:textId="41D78E3C" w:rsidR="006F2626" w:rsidRPr="006F2626" w:rsidRDefault="006F2626" w:rsidP="006F2626">
            <w:pPr>
              <w:keepNext/>
              <w:ind w:firstLine="0"/>
            </w:pPr>
            <w:r w:rsidRPr="006F2626">
              <w:t>Bill Number:</w:t>
            </w:r>
          </w:p>
        </w:tc>
        <w:tc>
          <w:tcPr>
            <w:tcW w:w="3306" w:type="dxa"/>
            <w:shd w:val="clear" w:color="auto" w:fill="auto"/>
          </w:tcPr>
          <w:p w14:paraId="11AE6812" w14:textId="05785A62" w:rsidR="006F2626" w:rsidRPr="006F2626" w:rsidRDefault="006F2626" w:rsidP="006F2626">
            <w:pPr>
              <w:keepNext/>
              <w:ind w:firstLine="0"/>
            </w:pPr>
            <w:r w:rsidRPr="006F2626">
              <w:t>H. 3578</w:t>
            </w:r>
          </w:p>
        </w:tc>
      </w:tr>
      <w:tr w:rsidR="006F2626" w:rsidRPr="006F2626" w14:paraId="2DA7671A" w14:textId="77777777" w:rsidTr="006F2626">
        <w:tc>
          <w:tcPr>
            <w:tcW w:w="1551" w:type="dxa"/>
            <w:shd w:val="clear" w:color="auto" w:fill="auto"/>
          </w:tcPr>
          <w:p w14:paraId="795834E4" w14:textId="7530191F" w:rsidR="006F2626" w:rsidRPr="006F2626" w:rsidRDefault="006F2626" w:rsidP="006F2626">
            <w:pPr>
              <w:keepNext/>
              <w:ind w:firstLine="0"/>
            </w:pPr>
            <w:r w:rsidRPr="006F2626">
              <w:t>Date:</w:t>
            </w:r>
          </w:p>
        </w:tc>
        <w:tc>
          <w:tcPr>
            <w:tcW w:w="3306" w:type="dxa"/>
            <w:shd w:val="clear" w:color="auto" w:fill="auto"/>
          </w:tcPr>
          <w:p w14:paraId="47F2189F" w14:textId="5140AAF4" w:rsidR="006F2626" w:rsidRPr="006F2626" w:rsidRDefault="006F2626" w:rsidP="006F2626">
            <w:pPr>
              <w:keepNext/>
              <w:ind w:firstLine="0"/>
            </w:pPr>
            <w:r w:rsidRPr="006F2626">
              <w:t>ADD:</w:t>
            </w:r>
          </w:p>
        </w:tc>
      </w:tr>
      <w:tr w:rsidR="006F2626" w:rsidRPr="006F2626" w14:paraId="39B6CBAA" w14:textId="77777777" w:rsidTr="006F2626">
        <w:tc>
          <w:tcPr>
            <w:tcW w:w="1551" w:type="dxa"/>
            <w:shd w:val="clear" w:color="auto" w:fill="auto"/>
          </w:tcPr>
          <w:p w14:paraId="0A2B1409" w14:textId="38EB33AC" w:rsidR="006F2626" w:rsidRPr="006F2626" w:rsidRDefault="006F2626" w:rsidP="006F2626">
            <w:pPr>
              <w:keepNext/>
              <w:ind w:firstLine="0"/>
            </w:pPr>
            <w:r w:rsidRPr="006F2626">
              <w:t>03/25/25</w:t>
            </w:r>
          </w:p>
        </w:tc>
        <w:tc>
          <w:tcPr>
            <w:tcW w:w="3306" w:type="dxa"/>
            <w:shd w:val="clear" w:color="auto" w:fill="auto"/>
          </w:tcPr>
          <w:p w14:paraId="31AC4A9A" w14:textId="322A2FF1" w:rsidR="006F2626" w:rsidRPr="006F2626" w:rsidRDefault="006F2626" w:rsidP="006F2626">
            <w:pPr>
              <w:keepNext/>
              <w:ind w:firstLine="0"/>
            </w:pPr>
            <w:r w:rsidRPr="006F2626">
              <w:t>MCDANIEL and M. M. SMITH</w:t>
            </w:r>
          </w:p>
        </w:tc>
      </w:tr>
    </w:tbl>
    <w:p w14:paraId="3AEA8310" w14:textId="77777777" w:rsidR="006F2626" w:rsidRDefault="006F2626" w:rsidP="006F2626"/>
    <w:p w14:paraId="2E55A11D" w14:textId="5F46C2D5"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356"/>
      </w:tblGrid>
      <w:tr w:rsidR="006F2626" w:rsidRPr="006F2626" w14:paraId="6B9B00EA" w14:textId="77777777" w:rsidTr="006F2626">
        <w:tc>
          <w:tcPr>
            <w:tcW w:w="1551" w:type="dxa"/>
            <w:shd w:val="clear" w:color="auto" w:fill="auto"/>
          </w:tcPr>
          <w:p w14:paraId="68D6E991" w14:textId="3B187B35" w:rsidR="006F2626" w:rsidRPr="006F2626" w:rsidRDefault="006F2626" w:rsidP="006F2626">
            <w:pPr>
              <w:keepNext/>
              <w:ind w:firstLine="0"/>
            </w:pPr>
            <w:r w:rsidRPr="006F2626">
              <w:t>Bill Number:</w:t>
            </w:r>
          </w:p>
        </w:tc>
        <w:tc>
          <w:tcPr>
            <w:tcW w:w="1356" w:type="dxa"/>
            <w:shd w:val="clear" w:color="auto" w:fill="auto"/>
          </w:tcPr>
          <w:p w14:paraId="17CB4176" w14:textId="353B7E97" w:rsidR="006F2626" w:rsidRPr="006F2626" w:rsidRDefault="006F2626" w:rsidP="006F2626">
            <w:pPr>
              <w:keepNext/>
              <w:ind w:firstLine="0"/>
            </w:pPr>
            <w:r w:rsidRPr="006F2626">
              <w:t>H. 3778</w:t>
            </w:r>
          </w:p>
        </w:tc>
      </w:tr>
      <w:tr w:rsidR="006F2626" w:rsidRPr="006F2626" w14:paraId="627E6C72" w14:textId="77777777" w:rsidTr="006F2626">
        <w:tc>
          <w:tcPr>
            <w:tcW w:w="1551" w:type="dxa"/>
            <w:shd w:val="clear" w:color="auto" w:fill="auto"/>
          </w:tcPr>
          <w:p w14:paraId="347F01ED" w14:textId="467434A2" w:rsidR="006F2626" w:rsidRPr="006F2626" w:rsidRDefault="006F2626" w:rsidP="006F2626">
            <w:pPr>
              <w:keepNext/>
              <w:ind w:firstLine="0"/>
            </w:pPr>
            <w:r w:rsidRPr="006F2626">
              <w:t>Date:</w:t>
            </w:r>
          </w:p>
        </w:tc>
        <w:tc>
          <w:tcPr>
            <w:tcW w:w="1356" w:type="dxa"/>
            <w:shd w:val="clear" w:color="auto" w:fill="auto"/>
          </w:tcPr>
          <w:p w14:paraId="0779B0C0" w14:textId="7313F328" w:rsidR="006F2626" w:rsidRPr="006F2626" w:rsidRDefault="006F2626" w:rsidP="006F2626">
            <w:pPr>
              <w:keepNext/>
              <w:ind w:firstLine="0"/>
            </w:pPr>
            <w:r w:rsidRPr="006F2626">
              <w:t>ADD:</w:t>
            </w:r>
          </w:p>
        </w:tc>
      </w:tr>
      <w:tr w:rsidR="006F2626" w:rsidRPr="006F2626" w14:paraId="057A1275" w14:textId="77777777" w:rsidTr="006F2626">
        <w:tc>
          <w:tcPr>
            <w:tcW w:w="1551" w:type="dxa"/>
            <w:shd w:val="clear" w:color="auto" w:fill="auto"/>
          </w:tcPr>
          <w:p w14:paraId="2713422F" w14:textId="5F642A3C" w:rsidR="006F2626" w:rsidRPr="006F2626" w:rsidRDefault="006F2626" w:rsidP="006F2626">
            <w:pPr>
              <w:keepNext/>
              <w:ind w:firstLine="0"/>
            </w:pPr>
            <w:r w:rsidRPr="006F2626">
              <w:t>03/25/25</w:t>
            </w:r>
          </w:p>
        </w:tc>
        <w:tc>
          <w:tcPr>
            <w:tcW w:w="1356" w:type="dxa"/>
            <w:shd w:val="clear" w:color="auto" w:fill="auto"/>
          </w:tcPr>
          <w:p w14:paraId="28DEC6B7" w14:textId="20B51E6F" w:rsidR="006F2626" w:rsidRPr="006F2626" w:rsidRDefault="006F2626" w:rsidP="006F2626">
            <w:pPr>
              <w:keepNext/>
              <w:ind w:firstLine="0"/>
            </w:pPr>
            <w:r w:rsidRPr="006F2626">
              <w:t>SANDERS</w:t>
            </w:r>
          </w:p>
        </w:tc>
      </w:tr>
    </w:tbl>
    <w:p w14:paraId="6A422ECC" w14:textId="77777777" w:rsidR="006F2626" w:rsidRDefault="006F2626" w:rsidP="006F2626"/>
    <w:p w14:paraId="7D36030C" w14:textId="55AEC537"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656"/>
      </w:tblGrid>
      <w:tr w:rsidR="006F2626" w:rsidRPr="006F2626" w14:paraId="22411CB9" w14:textId="77777777" w:rsidTr="006F2626">
        <w:tc>
          <w:tcPr>
            <w:tcW w:w="1551" w:type="dxa"/>
            <w:shd w:val="clear" w:color="auto" w:fill="auto"/>
          </w:tcPr>
          <w:p w14:paraId="052EE0F6" w14:textId="740B0FE8" w:rsidR="006F2626" w:rsidRPr="006F2626" w:rsidRDefault="006F2626" w:rsidP="006F2626">
            <w:pPr>
              <w:keepNext/>
              <w:ind w:firstLine="0"/>
            </w:pPr>
            <w:r w:rsidRPr="006F2626">
              <w:t>Bill Number:</w:t>
            </w:r>
          </w:p>
        </w:tc>
        <w:tc>
          <w:tcPr>
            <w:tcW w:w="1656" w:type="dxa"/>
            <w:shd w:val="clear" w:color="auto" w:fill="auto"/>
          </w:tcPr>
          <w:p w14:paraId="7278E048" w14:textId="676E3E60" w:rsidR="006F2626" w:rsidRPr="006F2626" w:rsidRDefault="006F2626" w:rsidP="006F2626">
            <w:pPr>
              <w:keepNext/>
              <w:ind w:firstLine="0"/>
            </w:pPr>
            <w:r w:rsidRPr="006F2626">
              <w:t>H. 3863</w:t>
            </w:r>
          </w:p>
        </w:tc>
      </w:tr>
      <w:tr w:rsidR="006F2626" w:rsidRPr="006F2626" w14:paraId="3A645463" w14:textId="77777777" w:rsidTr="006F2626">
        <w:tc>
          <w:tcPr>
            <w:tcW w:w="1551" w:type="dxa"/>
            <w:shd w:val="clear" w:color="auto" w:fill="auto"/>
          </w:tcPr>
          <w:p w14:paraId="36F7B4B5" w14:textId="0B5BD5E6" w:rsidR="006F2626" w:rsidRPr="006F2626" w:rsidRDefault="006F2626" w:rsidP="006F2626">
            <w:pPr>
              <w:keepNext/>
              <w:ind w:firstLine="0"/>
            </w:pPr>
            <w:r w:rsidRPr="006F2626">
              <w:t>Date:</w:t>
            </w:r>
          </w:p>
        </w:tc>
        <w:tc>
          <w:tcPr>
            <w:tcW w:w="1656" w:type="dxa"/>
            <w:shd w:val="clear" w:color="auto" w:fill="auto"/>
          </w:tcPr>
          <w:p w14:paraId="57DC52E1" w14:textId="5D29970B" w:rsidR="006F2626" w:rsidRPr="006F2626" w:rsidRDefault="006F2626" w:rsidP="006F2626">
            <w:pPr>
              <w:keepNext/>
              <w:ind w:firstLine="0"/>
            </w:pPr>
            <w:r w:rsidRPr="006F2626">
              <w:t>ADD:</w:t>
            </w:r>
          </w:p>
        </w:tc>
      </w:tr>
      <w:tr w:rsidR="006F2626" w:rsidRPr="006F2626" w14:paraId="100C9207" w14:textId="77777777" w:rsidTr="006F2626">
        <w:tc>
          <w:tcPr>
            <w:tcW w:w="1551" w:type="dxa"/>
            <w:shd w:val="clear" w:color="auto" w:fill="auto"/>
          </w:tcPr>
          <w:p w14:paraId="36061ADB" w14:textId="1F946D92" w:rsidR="006F2626" w:rsidRPr="006F2626" w:rsidRDefault="006F2626" w:rsidP="006F2626">
            <w:pPr>
              <w:keepNext/>
              <w:ind w:firstLine="0"/>
            </w:pPr>
            <w:r w:rsidRPr="006F2626">
              <w:t>03/25/25</w:t>
            </w:r>
          </w:p>
        </w:tc>
        <w:tc>
          <w:tcPr>
            <w:tcW w:w="1656" w:type="dxa"/>
            <w:shd w:val="clear" w:color="auto" w:fill="auto"/>
          </w:tcPr>
          <w:p w14:paraId="23410293" w14:textId="1C3C3516" w:rsidR="006F2626" w:rsidRPr="006F2626" w:rsidRDefault="006F2626" w:rsidP="006F2626">
            <w:pPr>
              <w:keepNext/>
              <w:ind w:firstLine="0"/>
            </w:pPr>
            <w:r w:rsidRPr="006F2626">
              <w:t>M. M. SMITH</w:t>
            </w:r>
          </w:p>
        </w:tc>
      </w:tr>
    </w:tbl>
    <w:p w14:paraId="5B53D8AF" w14:textId="77777777" w:rsidR="006F2626" w:rsidRDefault="006F2626" w:rsidP="006F2626"/>
    <w:p w14:paraId="25B8F3A1" w14:textId="74F7F565"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916"/>
      </w:tblGrid>
      <w:tr w:rsidR="006F2626" w:rsidRPr="006F2626" w14:paraId="4C772B66" w14:textId="77777777" w:rsidTr="006F2626">
        <w:tc>
          <w:tcPr>
            <w:tcW w:w="1551" w:type="dxa"/>
            <w:shd w:val="clear" w:color="auto" w:fill="auto"/>
          </w:tcPr>
          <w:p w14:paraId="0A718885" w14:textId="0A5B8C59" w:rsidR="006F2626" w:rsidRPr="006F2626" w:rsidRDefault="006F2626" w:rsidP="006F2626">
            <w:pPr>
              <w:keepNext/>
              <w:ind w:firstLine="0"/>
            </w:pPr>
            <w:r w:rsidRPr="006F2626">
              <w:t>Bill Number:</w:t>
            </w:r>
          </w:p>
        </w:tc>
        <w:tc>
          <w:tcPr>
            <w:tcW w:w="2916" w:type="dxa"/>
            <w:shd w:val="clear" w:color="auto" w:fill="auto"/>
          </w:tcPr>
          <w:p w14:paraId="408F1721" w14:textId="7523EEDF" w:rsidR="006F2626" w:rsidRPr="006F2626" w:rsidRDefault="006F2626" w:rsidP="006F2626">
            <w:pPr>
              <w:keepNext/>
              <w:ind w:firstLine="0"/>
            </w:pPr>
            <w:r w:rsidRPr="006F2626">
              <w:t>H. 3948</w:t>
            </w:r>
          </w:p>
        </w:tc>
      </w:tr>
      <w:tr w:rsidR="006F2626" w:rsidRPr="006F2626" w14:paraId="24C1BA1D" w14:textId="77777777" w:rsidTr="006F2626">
        <w:tc>
          <w:tcPr>
            <w:tcW w:w="1551" w:type="dxa"/>
            <w:shd w:val="clear" w:color="auto" w:fill="auto"/>
          </w:tcPr>
          <w:p w14:paraId="12C8BCCD" w14:textId="7E8FD838" w:rsidR="006F2626" w:rsidRPr="006F2626" w:rsidRDefault="006F2626" w:rsidP="006F2626">
            <w:pPr>
              <w:keepNext/>
              <w:ind w:firstLine="0"/>
            </w:pPr>
            <w:r w:rsidRPr="006F2626">
              <w:t>Date:</w:t>
            </w:r>
          </w:p>
        </w:tc>
        <w:tc>
          <w:tcPr>
            <w:tcW w:w="2916" w:type="dxa"/>
            <w:shd w:val="clear" w:color="auto" w:fill="auto"/>
          </w:tcPr>
          <w:p w14:paraId="39FFC8A8" w14:textId="6F66DC3E" w:rsidR="006F2626" w:rsidRPr="006F2626" w:rsidRDefault="006F2626" w:rsidP="006F2626">
            <w:pPr>
              <w:keepNext/>
              <w:ind w:firstLine="0"/>
            </w:pPr>
            <w:r w:rsidRPr="006F2626">
              <w:t>ADD:</w:t>
            </w:r>
          </w:p>
        </w:tc>
      </w:tr>
      <w:tr w:rsidR="006F2626" w:rsidRPr="006F2626" w14:paraId="6317DC5E" w14:textId="77777777" w:rsidTr="006F2626">
        <w:tc>
          <w:tcPr>
            <w:tcW w:w="1551" w:type="dxa"/>
            <w:shd w:val="clear" w:color="auto" w:fill="auto"/>
          </w:tcPr>
          <w:p w14:paraId="370D9F49" w14:textId="581C391F" w:rsidR="006F2626" w:rsidRPr="006F2626" w:rsidRDefault="006F2626" w:rsidP="006F2626">
            <w:pPr>
              <w:keepNext/>
              <w:ind w:firstLine="0"/>
            </w:pPr>
            <w:r w:rsidRPr="006F2626">
              <w:t>03/25/25</w:t>
            </w:r>
          </w:p>
        </w:tc>
        <w:tc>
          <w:tcPr>
            <w:tcW w:w="2916" w:type="dxa"/>
            <w:shd w:val="clear" w:color="auto" w:fill="auto"/>
          </w:tcPr>
          <w:p w14:paraId="20A48891" w14:textId="4DC84B2E" w:rsidR="006F2626" w:rsidRPr="006F2626" w:rsidRDefault="006F2626" w:rsidP="006F2626">
            <w:pPr>
              <w:keepNext/>
              <w:ind w:firstLine="0"/>
            </w:pPr>
            <w:r w:rsidRPr="006F2626">
              <w:t>CHAPMAN and GAGNON</w:t>
            </w:r>
          </w:p>
        </w:tc>
      </w:tr>
    </w:tbl>
    <w:p w14:paraId="4F71C310" w14:textId="77777777" w:rsidR="006F2626" w:rsidRDefault="006F2626" w:rsidP="006F2626"/>
    <w:p w14:paraId="4D2E6E5B" w14:textId="66AD7ED3"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3981"/>
      </w:tblGrid>
      <w:tr w:rsidR="006F2626" w:rsidRPr="006F2626" w14:paraId="0BC4BDDE" w14:textId="77777777" w:rsidTr="006F2626">
        <w:tc>
          <w:tcPr>
            <w:tcW w:w="1551" w:type="dxa"/>
            <w:shd w:val="clear" w:color="auto" w:fill="auto"/>
          </w:tcPr>
          <w:p w14:paraId="5F461342" w14:textId="51593138" w:rsidR="006F2626" w:rsidRPr="006F2626" w:rsidRDefault="006F2626" w:rsidP="006F2626">
            <w:pPr>
              <w:keepNext/>
              <w:ind w:firstLine="0"/>
            </w:pPr>
            <w:r w:rsidRPr="006F2626">
              <w:t>Bill Number:</w:t>
            </w:r>
          </w:p>
        </w:tc>
        <w:tc>
          <w:tcPr>
            <w:tcW w:w="3981" w:type="dxa"/>
            <w:shd w:val="clear" w:color="auto" w:fill="auto"/>
          </w:tcPr>
          <w:p w14:paraId="1E5DB3BB" w14:textId="65C21572" w:rsidR="006F2626" w:rsidRPr="006F2626" w:rsidRDefault="006F2626" w:rsidP="006F2626">
            <w:pPr>
              <w:keepNext/>
              <w:ind w:firstLine="0"/>
            </w:pPr>
            <w:r w:rsidRPr="006F2626">
              <w:t>H. 4067</w:t>
            </w:r>
          </w:p>
        </w:tc>
      </w:tr>
      <w:tr w:rsidR="006F2626" w:rsidRPr="006F2626" w14:paraId="59BF5EC1" w14:textId="77777777" w:rsidTr="006F2626">
        <w:tc>
          <w:tcPr>
            <w:tcW w:w="1551" w:type="dxa"/>
            <w:shd w:val="clear" w:color="auto" w:fill="auto"/>
          </w:tcPr>
          <w:p w14:paraId="15B49237" w14:textId="61BDAA07" w:rsidR="006F2626" w:rsidRPr="006F2626" w:rsidRDefault="006F2626" w:rsidP="006F2626">
            <w:pPr>
              <w:keepNext/>
              <w:ind w:firstLine="0"/>
            </w:pPr>
            <w:r w:rsidRPr="006F2626">
              <w:t>Date:</w:t>
            </w:r>
          </w:p>
        </w:tc>
        <w:tc>
          <w:tcPr>
            <w:tcW w:w="3981" w:type="dxa"/>
            <w:shd w:val="clear" w:color="auto" w:fill="auto"/>
          </w:tcPr>
          <w:p w14:paraId="4B5A1408" w14:textId="4430B2CC" w:rsidR="006F2626" w:rsidRPr="006F2626" w:rsidRDefault="006F2626" w:rsidP="006F2626">
            <w:pPr>
              <w:keepNext/>
              <w:ind w:firstLine="0"/>
            </w:pPr>
            <w:r w:rsidRPr="006F2626">
              <w:t>ADD:</w:t>
            </w:r>
          </w:p>
        </w:tc>
      </w:tr>
      <w:tr w:rsidR="006F2626" w:rsidRPr="006F2626" w14:paraId="782A9D3F" w14:textId="77777777" w:rsidTr="006F2626">
        <w:tc>
          <w:tcPr>
            <w:tcW w:w="1551" w:type="dxa"/>
            <w:shd w:val="clear" w:color="auto" w:fill="auto"/>
          </w:tcPr>
          <w:p w14:paraId="1DA308E1" w14:textId="1B48174D" w:rsidR="006F2626" w:rsidRPr="006F2626" w:rsidRDefault="006F2626" w:rsidP="006F2626">
            <w:pPr>
              <w:keepNext/>
              <w:ind w:firstLine="0"/>
            </w:pPr>
            <w:r w:rsidRPr="006F2626">
              <w:t>03/25/25</w:t>
            </w:r>
          </w:p>
        </w:tc>
        <w:tc>
          <w:tcPr>
            <w:tcW w:w="3981" w:type="dxa"/>
            <w:shd w:val="clear" w:color="auto" w:fill="auto"/>
          </w:tcPr>
          <w:p w14:paraId="12984F65" w14:textId="37B29A9F" w:rsidR="006F2626" w:rsidRPr="006F2626" w:rsidRDefault="006F2626" w:rsidP="006F2626">
            <w:pPr>
              <w:keepNext/>
              <w:ind w:firstLine="0"/>
            </w:pPr>
            <w:r w:rsidRPr="006F2626">
              <w:t>FORREST and HENDERSON-MYERS</w:t>
            </w:r>
          </w:p>
        </w:tc>
      </w:tr>
    </w:tbl>
    <w:p w14:paraId="4EA507C9" w14:textId="77777777" w:rsidR="006F2626" w:rsidRDefault="006F2626" w:rsidP="006F2626"/>
    <w:p w14:paraId="013A1FF6" w14:textId="1A5D997A"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911"/>
      </w:tblGrid>
      <w:tr w:rsidR="006F2626" w:rsidRPr="006F2626" w14:paraId="1A9BBC36" w14:textId="77777777" w:rsidTr="006F2626">
        <w:tc>
          <w:tcPr>
            <w:tcW w:w="1551" w:type="dxa"/>
            <w:shd w:val="clear" w:color="auto" w:fill="auto"/>
          </w:tcPr>
          <w:p w14:paraId="43A16576" w14:textId="3174E643" w:rsidR="006F2626" w:rsidRPr="006F2626" w:rsidRDefault="006F2626" w:rsidP="006F2626">
            <w:pPr>
              <w:keepNext/>
              <w:ind w:firstLine="0"/>
            </w:pPr>
            <w:r w:rsidRPr="006F2626">
              <w:t>Bill Number:</w:t>
            </w:r>
          </w:p>
        </w:tc>
        <w:tc>
          <w:tcPr>
            <w:tcW w:w="1911" w:type="dxa"/>
            <w:shd w:val="clear" w:color="auto" w:fill="auto"/>
          </w:tcPr>
          <w:p w14:paraId="21BE3FA1" w14:textId="6CB2545B" w:rsidR="006F2626" w:rsidRPr="006F2626" w:rsidRDefault="006F2626" w:rsidP="006F2626">
            <w:pPr>
              <w:keepNext/>
              <w:ind w:firstLine="0"/>
            </w:pPr>
            <w:r w:rsidRPr="006F2626">
              <w:t>H. 4069</w:t>
            </w:r>
          </w:p>
        </w:tc>
      </w:tr>
      <w:tr w:rsidR="006F2626" w:rsidRPr="006F2626" w14:paraId="4A9BB49E" w14:textId="77777777" w:rsidTr="006F2626">
        <w:tc>
          <w:tcPr>
            <w:tcW w:w="1551" w:type="dxa"/>
            <w:shd w:val="clear" w:color="auto" w:fill="auto"/>
          </w:tcPr>
          <w:p w14:paraId="63902A59" w14:textId="105B1F5C" w:rsidR="006F2626" w:rsidRPr="006F2626" w:rsidRDefault="006F2626" w:rsidP="006F2626">
            <w:pPr>
              <w:keepNext/>
              <w:ind w:firstLine="0"/>
            </w:pPr>
            <w:r w:rsidRPr="006F2626">
              <w:t>Date:</w:t>
            </w:r>
          </w:p>
        </w:tc>
        <w:tc>
          <w:tcPr>
            <w:tcW w:w="1911" w:type="dxa"/>
            <w:shd w:val="clear" w:color="auto" w:fill="auto"/>
          </w:tcPr>
          <w:p w14:paraId="2CB58428" w14:textId="12CEC4B2" w:rsidR="006F2626" w:rsidRPr="006F2626" w:rsidRDefault="006F2626" w:rsidP="006F2626">
            <w:pPr>
              <w:keepNext/>
              <w:ind w:firstLine="0"/>
            </w:pPr>
            <w:r w:rsidRPr="006F2626">
              <w:t>ADD:</w:t>
            </w:r>
          </w:p>
        </w:tc>
      </w:tr>
      <w:tr w:rsidR="006F2626" w:rsidRPr="006F2626" w14:paraId="53B0212E" w14:textId="77777777" w:rsidTr="006F2626">
        <w:tc>
          <w:tcPr>
            <w:tcW w:w="1551" w:type="dxa"/>
            <w:shd w:val="clear" w:color="auto" w:fill="auto"/>
          </w:tcPr>
          <w:p w14:paraId="526CF32E" w14:textId="215CA3F4" w:rsidR="006F2626" w:rsidRPr="006F2626" w:rsidRDefault="006F2626" w:rsidP="006F2626">
            <w:pPr>
              <w:keepNext/>
              <w:ind w:firstLine="0"/>
            </w:pPr>
            <w:r w:rsidRPr="006F2626">
              <w:t>03/25/25</w:t>
            </w:r>
          </w:p>
        </w:tc>
        <w:tc>
          <w:tcPr>
            <w:tcW w:w="1911" w:type="dxa"/>
            <w:shd w:val="clear" w:color="auto" w:fill="auto"/>
          </w:tcPr>
          <w:p w14:paraId="38BA0720" w14:textId="7A0A7F76" w:rsidR="006F2626" w:rsidRPr="006F2626" w:rsidRDefault="006F2626" w:rsidP="006F2626">
            <w:pPr>
              <w:keepNext/>
              <w:ind w:firstLine="0"/>
            </w:pPr>
            <w:r w:rsidRPr="006F2626">
              <w:t>WICKENSIMER</w:t>
            </w:r>
          </w:p>
        </w:tc>
      </w:tr>
    </w:tbl>
    <w:p w14:paraId="05E6B3D7" w14:textId="77777777" w:rsidR="006F2626" w:rsidRDefault="006F2626" w:rsidP="006F2626"/>
    <w:p w14:paraId="5F774756" w14:textId="7DF88DC6" w:rsidR="006F2626" w:rsidRDefault="006F2626" w:rsidP="006F2626">
      <w:pPr>
        <w:keepNext/>
        <w:jc w:val="center"/>
        <w:rPr>
          <w:b/>
        </w:rPr>
      </w:pPr>
      <w:r w:rsidRPr="006F2626">
        <w:rPr>
          <w:b/>
        </w:rPr>
        <w:lastRenderedPageBreak/>
        <w:t>CO-SPONSOR(S) ADDED</w:t>
      </w:r>
    </w:p>
    <w:tbl>
      <w:tblPr>
        <w:tblW w:w="0" w:type="auto"/>
        <w:tblLayout w:type="fixed"/>
        <w:tblLook w:val="0000" w:firstRow="0" w:lastRow="0" w:firstColumn="0" w:lastColumn="0" w:noHBand="0" w:noVBand="0"/>
      </w:tblPr>
      <w:tblGrid>
        <w:gridCol w:w="1551"/>
        <w:gridCol w:w="1191"/>
      </w:tblGrid>
      <w:tr w:rsidR="006F2626" w:rsidRPr="006F2626" w14:paraId="2245AE19" w14:textId="77777777" w:rsidTr="006F2626">
        <w:tc>
          <w:tcPr>
            <w:tcW w:w="1551" w:type="dxa"/>
            <w:shd w:val="clear" w:color="auto" w:fill="auto"/>
          </w:tcPr>
          <w:p w14:paraId="589BD9BD" w14:textId="349998AD" w:rsidR="006F2626" w:rsidRPr="006F2626" w:rsidRDefault="006F2626" w:rsidP="006F2626">
            <w:pPr>
              <w:keepNext/>
              <w:ind w:firstLine="0"/>
            </w:pPr>
            <w:r w:rsidRPr="006F2626">
              <w:t>Bill Number:</w:t>
            </w:r>
          </w:p>
        </w:tc>
        <w:tc>
          <w:tcPr>
            <w:tcW w:w="1191" w:type="dxa"/>
            <w:shd w:val="clear" w:color="auto" w:fill="auto"/>
          </w:tcPr>
          <w:p w14:paraId="6DFD1CC5" w14:textId="03830476" w:rsidR="006F2626" w:rsidRPr="006F2626" w:rsidRDefault="006F2626" w:rsidP="006F2626">
            <w:pPr>
              <w:keepNext/>
              <w:ind w:firstLine="0"/>
            </w:pPr>
            <w:r w:rsidRPr="006F2626">
              <w:t>H. 4103</w:t>
            </w:r>
          </w:p>
        </w:tc>
      </w:tr>
      <w:tr w:rsidR="006F2626" w:rsidRPr="006F2626" w14:paraId="70BC164A" w14:textId="77777777" w:rsidTr="006F2626">
        <w:tc>
          <w:tcPr>
            <w:tcW w:w="1551" w:type="dxa"/>
            <w:shd w:val="clear" w:color="auto" w:fill="auto"/>
          </w:tcPr>
          <w:p w14:paraId="6634CAB9" w14:textId="544ECDA6" w:rsidR="006F2626" w:rsidRPr="006F2626" w:rsidRDefault="006F2626" w:rsidP="006F2626">
            <w:pPr>
              <w:keepNext/>
              <w:ind w:firstLine="0"/>
            </w:pPr>
            <w:r w:rsidRPr="006F2626">
              <w:t>Date:</w:t>
            </w:r>
          </w:p>
        </w:tc>
        <w:tc>
          <w:tcPr>
            <w:tcW w:w="1191" w:type="dxa"/>
            <w:shd w:val="clear" w:color="auto" w:fill="auto"/>
          </w:tcPr>
          <w:p w14:paraId="12520CA7" w14:textId="6E344EA4" w:rsidR="006F2626" w:rsidRPr="006F2626" w:rsidRDefault="006F2626" w:rsidP="006F2626">
            <w:pPr>
              <w:keepNext/>
              <w:ind w:firstLine="0"/>
            </w:pPr>
            <w:r w:rsidRPr="006F2626">
              <w:t>ADD:</w:t>
            </w:r>
          </w:p>
        </w:tc>
      </w:tr>
      <w:tr w:rsidR="006F2626" w:rsidRPr="006F2626" w14:paraId="7E3E32CD" w14:textId="77777777" w:rsidTr="006F2626">
        <w:tc>
          <w:tcPr>
            <w:tcW w:w="1551" w:type="dxa"/>
            <w:shd w:val="clear" w:color="auto" w:fill="auto"/>
          </w:tcPr>
          <w:p w14:paraId="7AB01ADA" w14:textId="67B9D4A6" w:rsidR="006F2626" w:rsidRPr="006F2626" w:rsidRDefault="006F2626" w:rsidP="006F2626">
            <w:pPr>
              <w:keepNext/>
              <w:ind w:firstLine="0"/>
            </w:pPr>
            <w:r w:rsidRPr="006F2626">
              <w:t>03/25/25</w:t>
            </w:r>
          </w:p>
        </w:tc>
        <w:tc>
          <w:tcPr>
            <w:tcW w:w="1191" w:type="dxa"/>
            <w:shd w:val="clear" w:color="auto" w:fill="auto"/>
          </w:tcPr>
          <w:p w14:paraId="510314B5" w14:textId="5F1FD3DF" w:rsidR="006F2626" w:rsidRPr="006F2626" w:rsidRDefault="006F2626" w:rsidP="006F2626">
            <w:pPr>
              <w:keepNext/>
              <w:ind w:firstLine="0"/>
            </w:pPr>
            <w:r w:rsidRPr="006F2626">
              <w:t>BUSTOS</w:t>
            </w:r>
          </w:p>
        </w:tc>
      </w:tr>
    </w:tbl>
    <w:p w14:paraId="68015633" w14:textId="77777777" w:rsidR="006F2626" w:rsidRDefault="006F2626" w:rsidP="006F2626"/>
    <w:p w14:paraId="4FB22A6F" w14:textId="5CDB81C4"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401"/>
      </w:tblGrid>
      <w:tr w:rsidR="006F2626" w:rsidRPr="006F2626" w14:paraId="368EC451" w14:textId="77777777" w:rsidTr="006F2626">
        <w:tc>
          <w:tcPr>
            <w:tcW w:w="1551" w:type="dxa"/>
            <w:shd w:val="clear" w:color="auto" w:fill="auto"/>
          </w:tcPr>
          <w:p w14:paraId="5C6F65E7" w14:textId="53BB29E1" w:rsidR="006F2626" w:rsidRPr="006F2626" w:rsidRDefault="006F2626" w:rsidP="006F2626">
            <w:pPr>
              <w:keepNext/>
              <w:ind w:firstLine="0"/>
            </w:pPr>
            <w:r w:rsidRPr="006F2626">
              <w:t>Bill Number:</w:t>
            </w:r>
          </w:p>
        </w:tc>
        <w:tc>
          <w:tcPr>
            <w:tcW w:w="1401" w:type="dxa"/>
            <w:shd w:val="clear" w:color="auto" w:fill="auto"/>
          </w:tcPr>
          <w:p w14:paraId="38A53FD6" w14:textId="4E4275E7" w:rsidR="006F2626" w:rsidRPr="006F2626" w:rsidRDefault="006F2626" w:rsidP="006F2626">
            <w:pPr>
              <w:keepNext/>
              <w:ind w:firstLine="0"/>
            </w:pPr>
            <w:r w:rsidRPr="006F2626">
              <w:t>H. 4145</w:t>
            </w:r>
          </w:p>
        </w:tc>
      </w:tr>
      <w:tr w:rsidR="006F2626" w:rsidRPr="006F2626" w14:paraId="7553C0BA" w14:textId="77777777" w:rsidTr="006F2626">
        <w:tc>
          <w:tcPr>
            <w:tcW w:w="1551" w:type="dxa"/>
            <w:shd w:val="clear" w:color="auto" w:fill="auto"/>
          </w:tcPr>
          <w:p w14:paraId="1E0E2D85" w14:textId="66B1FE99" w:rsidR="006F2626" w:rsidRPr="006F2626" w:rsidRDefault="006F2626" w:rsidP="006F2626">
            <w:pPr>
              <w:keepNext/>
              <w:ind w:firstLine="0"/>
            </w:pPr>
            <w:r w:rsidRPr="006F2626">
              <w:t>Date:</w:t>
            </w:r>
          </w:p>
        </w:tc>
        <w:tc>
          <w:tcPr>
            <w:tcW w:w="1401" w:type="dxa"/>
            <w:shd w:val="clear" w:color="auto" w:fill="auto"/>
          </w:tcPr>
          <w:p w14:paraId="20F515D8" w14:textId="5581320F" w:rsidR="006F2626" w:rsidRPr="006F2626" w:rsidRDefault="006F2626" w:rsidP="006F2626">
            <w:pPr>
              <w:keepNext/>
              <w:ind w:firstLine="0"/>
            </w:pPr>
            <w:r w:rsidRPr="006F2626">
              <w:t>ADD:</w:t>
            </w:r>
          </w:p>
        </w:tc>
      </w:tr>
      <w:tr w:rsidR="006F2626" w:rsidRPr="006F2626" w14:paraId="38F22F61" w14:textId="77777777" w:rsidTr="006F2626">
        <w:tc>
          <w:tcPr>
            <w:tcW w:w="1551" w:type="dxa"/>
            <w:shd w:val="clear" w:color="auto" w:fill="auto"/>
          </w:tcPr>
          <w:p w14:paraId="2915A7CB" w14:textId="586A5AAA" w:rsidR="006F2626" w:rsidRPr="006F2626" w:rsidRDefault="006F2626" w:rsidP="006F2626">
            <w:pPr>
              <w:keepNext/>
              <w:ind w:firstLine="0"/>
            </w:pPr>
            <w:r w:rsidRPr="006F2626">
              <w:t>03/25/25</w:t>
            </w:r>
          </w:p>
        </w:tc>
        <w:tc>
          <w:tcPr>
            <w:tcW w:w="1401" w:type="dxa"/>
            <w:shd w:val="clear" w:color="auto" w:fill="auto"/>
          </w:tcPr>
          <w:p w14:paraId="3ED2D2EA" w14:textId="03251736" w:rsidR="006F2626" w:rsidRPr="006F2626" w:rsidRDefault="006F2626" w:rsidP="006F2626">
            <w:pPr>
              <w:keepNext/>
              <w:ind w:firstLine="0"/>
            </w:pPr>
            <w:r w:rsidRPr="006F2626">
              <w:t>GILLIARD</w:t>
            </w:r>
          </w:p>
        </w:tc>
      </w:tr>
    </w:tbl>
    <w:p w14:paraId="7345579B" w14:textId="77777777" w:rsidR="006F2626" w:rsidRDefault="006F2626" w:rsidP="006F2626"/>
    <w:p w14:paraId="540A76BC" w14:textId="7D34EBA4"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101"/>
      </w:tblGrid>
      <w:tr w:rsidR="006F2626" w:rsidRPr="006F2626" w14:paraId="1B03426E" w14:textId="77777777" w:rsidTr="006F2626">
        <w:tc>
          <w:tcPr>
            <w:tcW w:w="1551" w:type="dxa"/>
            <w:shd w:val="clear" w:color="auto" w:fill="auto"/>
          </w:tcPr>
          <w:p w14:paraId="57A5EE69" w14:textId="5840BBA8" w:rsidR="006F2626" w:rsidRPr="006F2626" w:rsidRDefault="006F2626" w:rsidP="006F2626">
            <w:pPr>
              <w:keepNext/>
              <w:ind w:firstLine="0"/>
            </w:pPr>
            <w:r w:rsidRPr="006F2626">
              <w:t>Bill Number:</w:t>
            </w:r>
          </w:p>
        </w:tc>
        <w:tc>
          <w:tcPr>
            <w:tcW w:w="1101" w:type="dxa"/>
            <w:shd w:val="clear" w:color="auto" w:fill="auto"/>
          </w:tcPr>
          <w:p w14:paraId="13B828D5" w14:textId="466BF126" w:rsidR="006F2626" w:rsidRPr="006F2626" w:rsidRDefault="006F2626" w:rsidP="006F2626">
            <w:pPr>
              <w:keepNext/>
              <w:ind w:firstLine="0"/>
            </w:pPr>
            <w:r w:rsidRPr="006F2626">
              <w:t>H. 4146</w:t>
            </w:r>
          </w:p>
        </w:tc>
      </w:tr>
      <w:tr w:rsidR="006F2626" w:rsidRPr="006F2626" w14:paraId="5BCC607F" w14:textId="77777777" w:rsidTr="006F2626">
        <w:tc>
          <w:tcPr>
            <w:tcW w:w="1551" w:type="dxa"/>
            <w:shd w:val="clear" w:color="auto" w:fill="auto"/>
          </w:tcPr>
          <w:p w14:paraId="671841A3" w14:textId="360F25D5" w:rsidR="006F2626" w:rsidRPr="006F2626" w:rsidRDefault="006F2626" w:rsidP="006F2626">
            <w:pPr>
              <w:keepNext/>
              <w:ind w:firstLine="0"/>
            </w:pPr>
            <w:r w:rsidRPr="006F2626">
              <w:t>Date:</w:t>
            </w:r>
          </w:p>
        </w:tc>
        <w:tc>
          <w:tcPr>
            <w:tcW w:w="1101" w:type="dxa"/>
            <w:shd w:val="clear" w:color="auto" w:fill="auto"/>
          </w:tcPr>
          <w:p w14:paraId="289AF597" w14:textId="7E2B2CD9" w:rsidR="006F2626" w:rsidRPr="006F2626" w:rsidRDefault="006F2626" w:rsidP="006F2626">
            <w:pPr>
              <w:keepNext/>
              <w:ind w:firstLine="0"/>
            </w:pPr>
            <w:r w:rsidRPr="006F2626">
              <w:t>ADD:</w:t>
            </w:r>
          </w:p>
        </w:tc>
      </w:tr>
      <w:tr w:rsidR="006F2626" w:rsidRPr="006F2626" w14:paraId="004EFC7A" w14:textId="77777777" w:rsidTr="006F2626">
        <w:tc>
          <w:tcPr>
            <w:tcW w:w="1551" w:type="dxa"/>
            <w:shd w:val="clear" w:color="auto" w:fill="auto"/>
          </w:tcPr>
          <w:p w14:paraId="4A9EBC48" w14:textId="5964842E" w:rsidR="006F2626" w:rsidRPr="006F2626" w:rsidRDefault="006F2626" w:rsidP="006F2626">
            <w:pPr>
              <w:keepNext/>
              <w:ind w:firstLine="0"/>
            </w:pPr>
            <w:r w:rsidRPr="006F2626">
              <w:t>03/25/25</w:t>
            </w:r>
          </w:p>
        </w:tc>
        <w:tc>
          <w:tcPr>
            <w:tcW w:w="1101" w:type="dxa"/>
            <w:shd w:val="clear" w:color="auto" w:fill="auto"/>
          </w:tcPr>
          <w:p w14:paraId="46A9EF52" w14:textId="002FC297" w:rsidR="006F2626" w:rsidRPr="006F2626" w:rsidRDefault="006F2626" w:rsidP="006F2626">
            <w:pPr>
              <w:keepNext/>
              <w:ind w:firstLine="0"/>
            </w:pPr>
            <w:r w:rsidRPr="006F2626">
              <w:t>BAUER</w:t>
            </w:r>
          </w:p>
        </w:tc>
      </w:tr>
    </w:tbl>
    <w:p w14:paraId="3F1C4682" w14:textId="77777777" w:rsidR="006F2626" w:rsidRDefault="006F2626" w:rsidP="006F2626"/>
    <w:p w14:paraId="6D63CFFF" w14:textId="5A524361"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356"/>
      </w:tblGrid>
      <w:tr w:rsidR="006F2626" w:rsidRPr="006F2626" w14:paraId="5130881E" w14:textId="77777777" w:rsidTr="006F2626">
        <w:tc>
          <w:tcPr>
            <w:tcW w:w="1551" w:type="dxa"/>
            <w:shd w:val="clear" w:color="auto" w:fill="auto"/>
          </w:tcPr>
          <w:p w14:paraId="74D4F441" w14:textId="532E1337" w:rsidR="006F2626" w:rsidRPr="006F2626" w:rsidRDefault="006F2626" w:rsidP="006F2626">
            <w:pPr>
              <w:keepNext/>
              <w:ind w:firstLine="0"/>
            </w:pPr>
            <w:r w:rsidRPr="006F2626">
              <w:t>Bill Number:</w:t>
            </w:r>
          </w:p>
        </w:tc>
        <w:tc>
          <w:tcPr>
            <w:tcW w:w="1356" w:type="dxa"/>
            <w:shd w:val="clear" w:color="auto" w:fill="auto"/>
          </w:tcPr>
          <w:p w14:paraId="28AB5D8C" w14:textId="29A418AC" w:rsidR="006F2626" w:rsidRPr="006F2626" w:rsidRDefault="006F2626" w:rsidP="006F2626">
            <w:pPr>
              <w:keepNext/>
              <w:ind w:firstLine="0"/>
            </w:pPr>
            <w:r w:rsidRPr="006F2626">
              <w:t>H. 4164</w:t>
            </w:r>
          </w:p>
        </w:tc>
      </w:tr>
      <w:tr w:rsidR="006F2626" w:rsidRPr="006F2626" w14:paraId="1002EDB4" w14:textId="77777777" w:rsidTr="006F2626">
        <w:tc>
          <w:tcPr>
            <w:tcW w:w="1551" w:type="dxa"/>
            <w:shd w:val="clear" w:color="auto" w:fill="auto"/>
          </w:tcPr>
          <w:p w14:paraId="4DE2D2F2" w14:textId="17534359" w:rsidR="006F2626" w:rsidRPr="006F2626" w:rsidRDefault="006F2626" w:rsidP="006F2626">
            <w:pPr>
              <w:keepNext/>
              <w:ind w:firstLine="0"/>
            </w:pPr>
            <w:r w:rsidRPr="006F2626">
              <w:t>Date:</w:t>
            </w:r>
          </w:p>
        </w:tc>
        <w:tc>
          <w:tcPr>
            <w:tcW w:w="1356" w:type="dxa"/>
            <w:shd w:val="clear" w:color="auto" w:fill="auto"/>
          </w:tcPr>
          <w:p w14:paraId="11C364E9" w14:textId="704B5E08" w:rsidR="006F2626" w:rsidRPr="006F2626" w:rsidRDefault="006F2626" w:rsidP="006F2626">
            <w:pPr>
              <w:keepNext/>
              <w:ind w:firstLine="0"/>
            </w:pPr>
            <w:r w:rsidRPr="006F2626">
              <w:t>ADD:</w:t>
            </w:r>
          </w:p>
        </w:tc>
      </w:tr>
      <w:tr w:rsidR="006F2626" w:rsidRPr="006F2626" w14:paraId="345AB23E" w14:textId="77777777" w:rsidTr="006F2626">
        <w:tc>
          <w:tcPr>
            <w:tcW w:w="1551" w:type="dxa"/>
            <w:shd w:val="clear" w:color="auto" w:fill="auto"/>
          </w:tcPr>
          <w:p w14:paraId="5B65C890" w14:textId="16635BA9" w:rsidR="006F2626" w:rsidRPr="006F2626" w:rsidRDefault="006F2626" w:rsidP="006F2626">
            <w:pPr>
              <w:keepNext/>
              <w:ind w:firstLine="0"/>
            </w:pPr>
            <w:r w:rsidRPr="006F2626">
              <w:t>03/25/25</w:t>
            </w:r>
          </w:p>
        </w:tc>
        <w:tc>
          <w:tcPr>
            <w:tcW w:w="1356" w:type="dxa"/>
            <w:shd w:val="clear" w:color="auto" w:fill="auto"/>
          </w:tcPr>
          <w:p w14:paraId="6ACC22AA" w14:textId="7CC01485" w:rsidR="006F2626" w:rsidRPr="006F2626" w:rsidRDefault="006F2626" w:rsidP="006F2626">
            <w:pPr>
              <w:keepNext/>
              <w:ind w:firstLine="0"/>
            </w:pPr>
            <w:r w:rsidRPr="006F2626">
              <w:t>SANDERS</w:t>
            </w:r>
          </w:p>
        </w:tc>
      </w:tr>
    </w:tbl>
    <w:p w14:paraId="29325263" w14:textId="77777777" w:rsidR="006F2626" w:rsidRDefault="006F2626" w:rsidP="006F2626"/>
    <w:p w14:paraId="590C2872" w14:textId="77777777" w:rsidR="006F2626" w:rsidRDefault="006F2626" w:rsidP="006F2626"/>
    <w:p w14:paraId="740846AE" w14:textId="7C8C8010" w:rsidR="006F2626" w:rsidRDefault="006F2626" w:rsidP="006F2626">
      <w:pPr>
        <w:keepNext/>
        <w:jc w:val="center"/>
        <w:rPr>
          <w:b/>
        </w:rPr>
      </w:pPr>
      <w:r w:rsidRPr="006F2626">
        <w:rPr>
          <w:b/>
        </w:rPr>
        <w:t>CONFIRMATION OF APPOINTMENT</w:t>
      </w:r>
    </w:p>
    <w:p w14:paraId="7FC860AB" w14:textId="77777777" w:rsidR="006F2626" w:rsidRDefault="006F2626" w:rsidP="006F2626">
      <w:pPr>
        <w:keepNext/>
      </w:pPr>
      <w:r>
        <w:t>The following was received:</w:t>
      </w:r>
    </w:p>
    <w:p w14:paraId="45317DDA" w14:textId="77777777" w:rsidR="006F2626" w:rsidRPr="007C3BF3" w:rsidRDefault="006F2626" w:rsidP="006F2626">
      <w:pPr>
        <w:keepNext/>
        <w:ind w:firstLine="0"/>
      </w:pPr>
      <w:bookmarkStart w:id="81" w:name="file_start176"/>
      <w:bookmarkEnd w:id="81"/>
    </w:p>
    <w:p w14:paraId="16B5E63F" w14:textId="50D16886" w:rsidR="006F2626" w:rsidRPr="007C3BF3" w:rsidRDefault="006F2626" w:rsidP="006F2626">
      <w:pPr>
        <w:tabs>
          <w:tab w:val="left" w:pos="216"/>
        </w:tabs>
        <w:ind w:firstLine="0"/>
        <w:jc w:val="center"/>
      </w:pPr>
      <w:r w:rsidRPr="007C3BF3">
        <w:t>The Legislative Committee on House Ethics</w:t>
      </w:r>
    </w:p>
    <w:p w14:paraId="5B4EAE64" w14:textId="77777777" w:rsidR="006F2626" w:rsidRPr="007C3BF3" w:rsidRDefault="006F2626" w:rsidP="006F2626">
      <w:pPr>
        <w:tabs>
          <w:tab w:val="left" w:pos="216"/>
        </w:tabs>
        <w:ind w:firstLine="0"/>
        <w:jc w:val="center"/>
      </w:pPr>
      <w:r w:rsidRPr="007C3BF3">
        <w:t>Columbia, S.C., March 20, 2025</w:t>
      </w:r>
    </w:p>
    <w:p w14:paraId="7485124F" w14:textId="77777777" w:rsidR="006F2626" w:rsidRPr="007C3BF3" w:rsidRDefault="006F2626" w:rsidP="006F2626">
      <w:pPr>
        <w:tabs>
          <w:tab w:val="left" w:pos="216"/>
        </w:tabs>
        <w:ind w:firstLine="0"/>
        <w:jc w:val="center"/>
      </w:pPr>
    </w:p>
    <w:p w14:paraId="301C54B1" w14:textId="77777777" w:rsidR="006F2626" w:rsidRPr="007C3BF3" w:rsidRDefault="006F2626" w:rsidP="006F2626">
      <w:pPr>
        <w:tabs>
          <w:tab w:val="left" w:pos="216"/>
        </w:tabs>
        <w:ind w:firstLine="0"/>
        <w:jc w:val="center"/>
      </w:pPr>
      <w:r w:rsidRPr="007C3BF3">
        <w:t>Statewide Appointment</w:t>
      </w:r>
    </w:p>
    <w:p w14:paraId="49E9C4AB" w14:textId="77777777" w:rsidR="006F2626" w:rsidRPr="007C3BF3" w:rsidRDefault="006F2626" w:rsidP="006F2626">
      <w:pPr>
        <w:tabs>
          <w:tab w:val="left" w:pos="216"/>
        </w:tabs>
        <w:ind w:firstLine="0"/>
      </w:pPr>
      <w:r w:rsidRPr="007C3BF3">
        <w:tab/>
        <w:t>The Committee respectfully reports that they have duly and carefully considered the same and recommends that the same do pass.</w:t>
      </w:r>
    </w:p>
    <w:p w14:paraId="282AC112" w14:textId="77777777" w:rsidR="006F2626" w:rsidRPr="007C3BF3" w:rsidRDefault="006F2626" w:rsidP="006F2626">
      <w:pPr>
        <w:tabs>
          <w:tab w:val="left" w:pos="216"/>
        </w:tabs>
        <w:ind w:firstLine="0"/>
      </w:pPr>
    </w:p>
    <w:p w14:paraId="0B3D8711" w14:textId="77777777" w:rsidR="006F2626" w:rsidRPr="007C3BF3" w:rsidRDefault="006F2626" w:rsidP="006F2626">
      <w:pPr>
        <w:tabs>
          <w:tab w:val="left" w:pos="216"/>
        </w:tabs>
        <w:ind w:firstLine="0"/>
        <w:jc w:val="center"/>
      </w:pPr>
      <w:r w:rsidRPr="007C3BF3">
        <w:t>Commission Members, State Ethics Commission</w:t>
      </w:r>
    </w:p>
    <w:p w14:paraId="52733B24" w14:textId="77777777" w:rsidR="006F2626" w:rsidRPr="007C3BF3" w:rsidRDefault="006F2626" w:rsidP="006F2626">
      <w:pPr>
        <w:tabs>
          <w:tab w:val="left" w:pos="216"/>
        </w:tabs>
        <w:ind w:firstLine="0"/>
      </w:pPr>
    </w:p>
    <w:p w14:paraId="29B0B51D" w14:textId="77777777" w:rsidR="006F2626" w:rsidRPr="007C3BF3" w:rsidRDefault="006F2626" w:rsidP="006F2626">
      <w:pPr>
        <w:keepLines/>
        <w:tabs>
          <w:tab w:val="left" w:pos="216"/>
        </w:tabs>
        <w:ind w:firstLine="0"/>
      </w:pPr>
      <w:r w:rsidRPr="007C3BF3">
        <w:t>STATEWIDE REAPPOINTMENT</w:t>
      </w:r>
    </w:p>
    <w:p w14:paraId="7B20D5A0" w14:textId="77777777" w:rsidR="006F2626" w:rsidRPr="007C3BF3" w:rsidRDefault="006F2626" w:rsidP="006F2626">
      <w:pPr>
        <w:keepLines/>
        <w:tabs>
          <w:tab w:val="left" w:pos="216"/>
        </w:tabs>
        <w:ind w:firstLine="0"/>
      </w:pPr>
      <w:r w:rsidRPr="007C3BF3">
        <w:t>F. Xavier Starkes</w:t>
      </w:r>
    </w:p>
    <w:p w14:paraId="35B04EE4" w14:textId="77777777" w:rsidR="006F2626" w:rsidRPr="007C3BF3" w:rsidRDefault="006F2626" w:rsidP="006F2626">
      <w:pPr>
        <w:keepLines/>
        <w:tabs>
          <w:tab w:val="left" w:pos="216"/>
        </w:tabs>
        <w:ind w:firstLine="0"/>
      </w:pPr>
      <w:r w:rsidRPr="007C3BF3">
        <w:t>State Ethics Commission</w:t>
      </w:r>
    </w:p>
    <w:p w14:paraId="47CF4CBB" w14:textId="77777777" w:rsidR="006F2626" w:rsidRPr="007C3BF3" w:rsidRDefault="006F2626" w:rsidP="006F2626">
      <w:pPr>
        <w:keepLines/>
        <w:tabs>
          <w:tab w:val="left" w:pos="216"/>
        </w:tabs>
        <w:ind w:firstLine="0"/>
      </w:pPr>
      <w:r w:rsidRPr="007C3BF3">
        <w:t>Term Commencing: April 1, 2025</w:t>
      </w:r>
    </w:p>
    <w:p w14:paraId="76BF7BD8" w14:textId="77777777" w:rsidR="006F2626" w:rsidRPr="007C3BF3" w:rsidRDefault="006F2626" w:rsidP="006F2626">
      <w:pPr>
        <w:keepLines/>
        <w:tabs>
          <w:tab w:val="left" w:pos="216"/>
        </w:tabs>
        <w:ind w:firstLine="0"/>
      </w:pPr>
      <w:r w:rsidRPr="007C3BF3">
        <w:t>Term Expiring: April 1, 2030</w:t>
      </w:r>
    </w:p>
    <w:p w14:paraId="2AFF0C79" w14:textId="77777777" w:rsidR="006F2626" w:rsidRPr="007C3BF3" w:rsidRDefault="006F2626" w:rsidP="006F2626">
      <w:pPr>
        <w:keepLines/>
        <w:tabs>
          <w:tab w:val="left" w:pos="216"/>
        </w:tabs>
        <w:ind w:firstLine="0"/>
      </w:pPr>
      <w:r w:rsidRPr="007C3BF3">
        <w:t>Type: Reappointment</w:t>
      </w:r>
    </w:p>
    <w:p w14:paraId="158E534E" w14:textId="77777777" w:rsidR="006F2626" w:rsidRPr="007C3BF3" w:rsidRDefault="006F2626" w:rsidP="006F2626">
      <w:pPr>
        <w:keepLines/>
        <w:tabs>
          <w:tab w:val="left" w:pos="216"/>
        </w:tabs>
        <w:ind w:firstLine="0"/>
      </w:pPr>
      <w:r w:rsidRPr="007C3BF3">
        <w:t>Vice: Self</w:t>
      </w:r>
    </w:p>
    <w:p w14:paraId="101E868B" w14:textId="77777777" w:rsidR="006F2626" w:rsidRPr="007C3BF3" w:rsidRDefault="006F2626" w:rsidP="006F2626">
      <w:pPr>
        <w:keepLines/>
        <w:tabs>
          <w:tab w:val="left" w:pos="216"/>
        </w:tabs>
        <w:ind w:firstLine="0"/>
      </w:pPr>
    </w:p>
    <w:p w14:paraId="7E1C469A" w14:textId="77777777" w:rsidR="006F2626" w:rsidRPr="007C3BF3" w:rsidRDefault="006F2626" w:rsidP="006F2626">
      <w:pPr>
        <w:tabs>
          <w:tab w:val="left" w:pos="216"/>
        </w:tabs>
        <w:ind w:firstLine="0"/>
      </w:pPr>
      <w:r w:rsidRPr="007C3BF3">
        <w:lastRenderedPageBreak/>
        <w:t>Jay Jordan</w:t>
      </w:r>
    </w:p>
    <w:p w14:paraId="1DCD866C" w14:textId="77777777" w:rsidR="006F2626" w:rsidRPr="007C3BF3" w:rsidRDefault="006F2626" w:rsidP="006F2626">
      <w:pPr>
        <w:tabs>
          <w:tab w:val="left" w:pos="216"/>
        </w:tabs>
        <w:ind w:firstLine="0"/>
      </w:pPr>
      <w:r w:rsidRPr="007C3BF3">
        <w:t>Chairman of the House Ethics Committee</w:t>
      </w:r>
    </w:p>
    <w:p w14:paraId="70AA961A" w14:textId="77777777" w:rsidR="006F2626" w:rsidRPr="007C3BF3" w:rsidRDefault="006F2626" w:rsidP="006F2626">
      <w:pPr>
        <w:keepNext/>
        <w:ind w:firstLine="0"/>
      </w:pPr>
    </w:p>
    <w:p w14:paraId="4FED4324" w14:textId="77777777" w:rsidR="006F2626" w:rsidRDefault="006F2626" w:rsidP="006F2626">
      <w:pPr>
        <w:ind w:firstLine="0"/>
      </w:pPr>
      <w:r w:rsidRPr="007C3BF3">
        <w:t xml:space="preserve">Rep. </w:t>
      </w:r>
      <w:r w:rsidRPr="007C3BF3">
        <w:rPr>
          <w:szCs w:val="22"/>
        </w:rPr>
        <w:t>JORDAN</w:t>
      </w:r>
      <w:r w:rsidRPr="007C3BF3">
        <w:t xml:space="preserve"> submitted a favorable report on the Ethics Commission appointment.</w:t>
      </w:r>
    </w:p>
    <w:p w14:paraId="15650678" w14:textId="5C359025" w:rsidR="006F2626" w:rsidRDefault="006F2626" w:rsidP="006F2626">
      <w:pPr>
        <w:ind w:firstLine="0"/>
      </w:pPr>
    </w:p>
    <w:p w14:paraId="5056370E" w14:textId="77777777" w:rsidR="006F2626" w:rsidRDefault="006F2626" w:rsidP="006F2626">
      <w:r>
        <w:t xml:space="preserve">The yeas and nays were taken resulting as follows: </w:t>
      </w:r>
    </w:p>
    <w:p w14:paraId="7FC4AA27" w14:textId="60CED79D" w:rsidR="006F2626" w:rsidRDefault="006F2626" w:rsidP="006F2626">
      <w:pPr>
        <w:jc w:val="center"/>
      </w:pPr>
      <w:r>
        <w:t xml:space="preserve"> </w:t>
      </w:r>
      <w:bookmarkStart w:id="82" w:name="vote_start177"/>
      <w:bookmarkEnd w:id="82"/>
      <w:r>
        <w:t>Yeas 87; Nays 0</w:t>
      </w:r>
    </w:p>
    <w:p w14:paraId="7E0EEECF" w14:textId="77777777" w:rsidR="006F2626" w:rsidRDefault="006F2626" w:rsidP="006F2626">
      <w:pPr>
        <w:jc w:val="center"/>
      </w:pPr>
    </w:p>
    <w:p w14:paraId="09BB0C8F"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28A4C586" w14:textId="77777777" w:rsidTr="006F2626">
        <w:tc>
          <w:tcPr>
            <w:tcW w:w="2179" w:type="dxa"/>
            <w:shd w:val="clear" w:color="auto" w:fill="auto"/>
          </w:tcPr>
          <w:p w14:paraId="08BE17A1" w14:textId="539AADA1" w:rsidR="006F2626" w:rsidRPr="006F2626" w:rsidRDefault="006F2626" w:rsidP="006F2626">
            <w:pPr>
              <w:keepNext/>
              <w:ind w:firstLine="0"/>
            </w:pPr>
            <w:r>
              <w:t>Alexander</w:t>
            </w:r>
          </w:p>
        </w:tc>
        <w:tc>
          <w:tcPr>
            <w:tcW w:w="2179" w:type="dxa"/>
            <w:shd w:val="clear" w:color="auto" w:fill="auto"/>
          </w:tcPr>
          <w:p w14:paraId="7F9D22D2" w14:textId="7003CE9B" w:rsidR="006F2626" w:rsidRPr="006F2626" w:rsidRDefault="006F2626" w:rsidP="006F2626">
            <w:pPr>
              <w:keepNext/>
              <w:ind w:firstLine="0"/>
            </w:pPr>
            <w:r>
              <w:t>Anderson</w:t>
            </w:r>
          </w:p>
        </w:tc>
        <w:tc>
          <w:tcPr>
            <w:tcW w:w="2180" w:type="dxa"/>
            <w:shd w:val="clear" w:color="auto" w:fill="auto"/>
          </w:tcPr>
          <w:p w14:paraId="4A4DE05A" w14:textId="5D19F755" w:rsidR="006F2626" w:rsidRPr="006F2626" w:rsidRDefault="006F2626" w:rsidP="006F2626">
            <w:pPr>
              <w:keepNext/>
              <w:ind w:firstLine="0"/>
            </w:pPr>
            <w:r>
              <w:t>Atkinson</w:t>
            </w:r>
          </w:p>
        </w:tc>
      </w:tr>
      <w:tr w:rsidR="006F2626" w:rsidRPr="006F2626" w14:paraId="2F86B559" w14:textId="77777777" w:rsidTr="006F2626">
        <w:tc>
          <w:tcPr>
            <w:tcW w:w="2179" w:type="dxa"/>
            <w:shd w:val="clear" w:color="auto" w:fill="auto"/>
          </w:tcPr>
          <w:p w14:paraId="543A5D93" w14:textId="48326ECA" w:rsidR="006F2626" w:rsidRPr="006F2626" w:rsidRDefault="006F2626" w:rsidP="006F2626">
            <w:pPr>
              <w:ind w:firstLine="0"/>
            </w:pPr>
            <w:r>
              <w:t>Bailey</w:t>
            </w:r>
          </w:p>
        </w:tc>
        <w:tc>
          <w:tcPr>
            <w:tcW w:w="2179" w:type="dxa"/>
            <w:shd w:val="clear" w:color="auto" w:fill="auto"/>
          </w:tcPr>
          <w:p w14:paraId="5E24BD92" w14:textId="51D11F56" w:rsidR="006F2626" w:rsidRPr="006F2626" w:rsidRDefault="006F2626" w:rsidP="006F2626">
            <w:pPr>
              <w:ind w:firstLine="0"/>
            </w:pPr>
            <w:r>
              <w:t>Ballentine</w:t>
            </w:r>
          </w:p>
        </w:tc>
        <w:tc>
          <w:tcPr>
            <w:tcW w:w="2180" w:type="dxa"/>
            <w:shd w:val="clear" w:color="auto" w:fill="auto"/>
          </w:tcPr>
          <w:p w14:paraId="42897CD4" w14:textId="5EAC0BEB" w:rsidR="006F2626" w:rsidRPr="006F2626" w:rsidRDefault="006F2626" w:rsidP="006F2626">
            <w:pPr>
              <w:ind w:firstLine="0"/>
            </w:pPr>
            <w:r>
              <w:t>Bauer</w:t>
            </w:r>
          </w:p>
        </w:tc>
      </w:tr>
      <w:tr w:rsidR="006F2626" w:rsidRPr="006F2626" w14:paraId="0CD9B027" w14:textId="77777777" w:rsidTr="006F2626">
        <w:tc>
          <w:tcPr>
            <w:tcW w:w="2179" w:type="dxa"/>
            <w:shd w:val="clear" w:color="auto" w:fill="auto"/>
          </w:tcPr>
          <w:p w14:paraId="5DE7D320" w14:textId="095222DF" w:rsidR="006F2626" w:rsidRPr="006F2626" w:rsidRDefault="006F2626" w:rsidP="006F2626">
            <w:pPr>
              <w:ind w:firstLine="0"/>
            </w:pPr>
            <w:r>
              <w:t>Beach</w:t>
            </w:r>
          </w:p>
        </w:tc>
        <w:tc>
          <w:tcPr>
            <w:tcW w:w="2179" w:type="dxa"/>
            <w:shd w:val="clear" w:color="auto" w:fill="auto"/>
          </w:tcPr>
          <w:p w14:paraId="219B4A85" w14:textId="2F107917" w:rsidR="006F2626" w:rsidRPr="006F2626" w:rsidRDefault="006F2626" w:rsidP="006F2626">
            <w:pPr>
              <w:ind w:firstLine="0"/>
            </w:pPr>
            <w:r>
              <w:t>Bernstein</w:t>
            </w:r>
          </w:p>
        </w:tc>
        <w:tc>
          <w:tcPr>
            <w:tcW w:w="2180" w:type="dxa"/>
            <w:shd w:val="clear" w:color="auto" w:fill="auto"/>
          </w:tcPr>
          <w:p w14:paraId="5D868643" w14:textId="2602240D" w:rsidR="006F2626" w:rsidRPr="006F2626" w:rsidRDefault="006F2626" w:rsidP="006F2626">
            <w:pPr>
              <w:ind w:firstLine="0"/>
            </w:pPr>
            <w:r>
              <w:t>Bowers</w:t>
            </w:r>
          </w:p>
        </w:tc>
      </w:tr>
      <w:tr w:rsidR="006F2626" w:rsidRPr="006F2626" w14:paraId="2FD5ABDA" w14:textId="77777777" w:rsidTr="006F2626">
        <w:tc>
          <w:tcPr>
            <w:tcW w:w="2179" w:type="dxa"/>
            <w:shd w:val="clear" w:color="auto" w:fill="auto"/>
          </w:tcPr>
          <w:p w14:paraId="16478CA8" w14:textId="3B2DBF25" w:rsidR="006F2626" w:rsidRPr="006F2626" w:rsidRDefault="006F2626" w:rsidP="006F2626">
            <w:pPr>
              <w:ind w:firstLine="0"/>
            </w:pPr>
            <w:r>
              <w:t>Bradley</w:t>
            </w:r>
          </w:p>
        </w:tc>
        <w:tc>
          <w:tcPr>
            <w:tcW w:w="2179" w:type="dxa"/>
            <w:shd w:val="clear" w:color="auto" w:fill="auto"/>
          </w:tcPr>
          <w:p w14:paraId="51EBBD41" w14:textId="650ABFA9" w:rsidR="006F2626" w:rsidRPr="006F2626" w:rsidRDefault="006F2626" w:rsidP="006F2626">
            <w:pPr>
              <w:ind w:firstLine="0"/>
            </w:pPr>
            <w:r>
              <w:t>Brewer</w:t>
            </w:r>
          </w:p>
        </w:tc>
        <w:tc>
          <w:tcPr>
            <w:tcW w:w="2180" w:type="dxa"/>
            <w:shd w:val="clear" w:color="auto" w:fill="auto"/>
          </w:tcPr>
          <w:p w14:paraId="5BC8579B" w14:textId="6867B2B3" w:rsidR="006F2626" w:rsidRPr="006F2626" w:rsidRDefault="006F2626" w:rsidP="006F2626">
            <w:pPr>
              <w:ind w:firstLine="0"/>
            </w:pPr>
            <w:r>
              <w:t>Burns</w:t>
            </w:r>
          </w:p>
        </w:tc>
      </w:tr>
      <w:tr w:rsidR="006F2626" w:rsidRPr="006F2626" w14:paraId="0B5B927D" w14:textId="77777777" w:rsidTr="006F2626">
        <w:tc>
          <w:tcPr>
            <w:tcW w:w="2179" w:type="dxa"/>
            <w:shd w:val="clear" w:color="auto" w:fill="auto"/>
          </w:tcPr>
          <w:p w14:paraId="332E9C2B" w14:textId="6D3F63FA" w:rsidR="006F2626" w:rsidRPr="006F2626" w:rsidRDefault="006F2626" w:rsidP="006F2626">
            <w:pPr>
              <w:ind w:firstLine="0"/>
            </w:pPr>
            <w:r>
              <w:t>Bustos</w:t>
            </w:r>
          </w:p>
        </w:tc>
        <w:tc>
          <w:tcPr>
            <w:tcW w:w="2179" w:type="dxa"/>
            <w:shd w:val="clear" w:color="auto" w:fill="auto"/>
          </w:tcPr>
          <w:p w14:paraId="1E29EC86" w14:textId="33EB5DB0" w:rsidR="006F2626" w:rsidRPr="006F2626" w:rsidRDefault="006F2626" w:rsidP="006F2626">
            <w:pPr>
              <w:ind w:firstLine="0"/>
            </w:pPr>
            <w:r>
              <w:t>Calhoon</w:t>
            </w:r>
          </w:p>
        </w:tc>
        <w:tc>
          <w:tcPr>
            <w:tcW w:w="2180" w:type="dxa"/>
            <w:shd w:val="clear" w:color="auto" w:fill="auto"/>
          </w:tcPr>
          <w:p w14:paraId="49638E6C" w14:textId="67760A1E" w:rsidR="006F2626" w:rsidRPr="006F2626" w:rsidRDefault="006F2626" w:rsidP="006F2626">
            <w:pPr>
              <w:ind w:firstLine="0"/>
            </w:pPr>
            <w:r>
              <w:t>Chapman</w:t>
            </w:r>
          </w:p>
        </w:tc>
      </w:tr>
      <w:tr w:rsidR="006F2626" w:rsidRPr="006F2626" w14:paraId="1D747C39" w14:textId="77777777" w:rsidTr="006F2626">
        <w:tc>
          <w:tcPr>
            <w:tcW w:w="2179" w:type="dxa"/>
            <w:shd w:val="clear" w:color="auto" w:fill="auto"/>
          </w:tcPr>
          <w:p w14:paraId="530F834D" w14:textId="366F114B" w:rsidR="006F2626" w:rsidRPr="006F2626" w:rsidRDefault="006F2626" w:rsidP="006F2626">
            <w:pPr>
              <w:ind w:firstLine="0"/>
            </w:pPr>
            <w:r>
              <w:t>Chumley</w:t>
            </w:r>
          </w:p>
        </w:tc>
        <w:tc>
          <w:tcPr>
            <w:tcW w:w="2179" w:type="dxa"/>
            <w:shd w:val="clear" w:color="auto" w:fill="auto"/>
          </w:tcPr>
          <w:p w14:paraId="152CFC2A" w14:textId="5DF72F67" w:rsidR="006F2626" w:rsidRPr="006F2626" w:rsidRDefault="006F2626" w:rsidP="006F2626">
            <w:pPr>
              <w:ind w:firstLine="0"/>
            </w:pPr>
            <w:r>
              <w:t>Clyburn</w:t>
            </w:r>
          </w:p>
        </w:tc>
        <w:tc>
          <w:tcPr>
            <w:tcW w:w="2180" w:type="dxa"/>
            <w:shd w:val="clear" w:color="auto" w:fill="auto"/>
          </w:tcPr>
          <w:p w14:paraId="79D28CE7" w14:textId="6EE2755B" w:rsidR="006F2626" w:rsidRPr="006F2626" w:rsidRDefault="006F2626" w:rsidP="006F2626">
            <w:pPr>
              <w:ind w:firstLine="0"/>
            </w:pPr>
            <w:r>
              <w:t>Cobb-Hunter</w:t>
            </w:r>
          </w:p>
        </w:tc>
      </w:tr>
      <w:tr w:rsidR="006F2626" w:rsidRPr="006F2626" w14:paraId="01D2598C" w14:textId="77777777" w:rsidTr="006F2626">
        <w:tc>
          <w:tcPr>
            <w:tcW w:w="2179" w:type="dxa"/>
            <w:shd w:val="clear" w:color="auto" w:fill="auto"/>
          </w:tcPr>
          <w:p w14:paraId="18CE4564" w14:textId="00BD1654" w:rsidR="006F2626" w:rsidRPr="006F2626" w:rsidRDefault="006F2626" w:rsidP="006F2626">
            <w:pPr>
              <w:ind w:firstLine="0"/>
            </w:pPr>
            <w:r>
              <w:t>Collins</w:t>
            </w:r>
          </w:p>
        </w:tc>
        <w:tc>
          <w:tcPr>
            <w:tcW w:w="2179" w:type="dxa"/>
            <w:shd w:val="clear" w:color="auto" w:fill="auto"/>
          </w:tcPr>
          <w:p w14:paraId="3C48C706" w14:textId="710E4823" w:rsidR="006F2626" w:rsidRPr="006F2626" w:rsidRDefault="006F2626" w:rsidP="006F2626">
            <w:pPr>
              <w:ind w:firstLine="0"/>
            </w:pPr>
            <w:r>
              <w:t>B. J. Cox</w:t>
            </w:r>
          </w:p>
        </w:tc>
        <w:tc>
          <w:tcPr>
            <w:tcW w:w="2180" w:type="dxa"/>
            <w:shd w:val="clear" w:color="auto" w:fill="auto"/>
          </w:tcPr>
          <w:p w14:paraId="4F0805C6" w14:textId="4BF26CB0" w:rsidR="006F2626" w:rsidRPr="006F2626" w:rsidRDefault="006F2626" w:rsidP="006F2626">
            <w:pPr>
              <w:ind w:firstLine="0"/>
            </w:pPr>
            <w:r>
              <w:t>B. L. Cox</w:t>
            </w:r>
          </w:p>
        </w:tc>
      </w:tr>
      <w:tr w:rsidR="006F2626" w:rsidRPr="006F2626" w14:paraId="69CAE159" w14:textId="77777777" w:rsidTr="006F2626">
        <w:tc>
          <w:tcPr>
            <w:tcW w:w="2179" w:type="dxa"/>
            <w:shd w:val="clear" w:color="auto" w:fill="auto"/>
          </w:tcPr>
          <w:p w14:paraId="7DC1F073" w14:textId="2E4078A0" w:rsidR="006F2626" w:rsidRPr="006F2626" w:rsidRDefault="006F2626" w:rsidP="006F2626">
            <w:pPr>
              <w:ind w:firstLine="0"/>
            </w:pPr>
            <w:r>
              <w:t>Davis</w:t>
            </w:r>
          </w:p>
        </w:tc>
        <w:tc>
          <w:tcPr>
            <w:tcW w:w="2179" w:type="dxa"/>
            <w:shd w:val="clear" w:color="auto" w:fill="auto"/>
          </w:tcPr>
          <w:p w14:paraId="14326C82" w14:textId="7A60600C" w:rsidR="006F2626" w:rsidRPr="006F2626" w:rsidRDefault="006F2626" w:rsidP="006F2626">
            <w:pPr>
              <w:ind w:firstLine="0"/>
            </w:pPr>
            <w:r>
              <w:t>Dillard</w:t>
            </w:r>
          </w:p>
        </w:tc>
        <w:tc>
          <w:tcPr>
            <w:tcW w:w="2180" w:type="dxa"/>
            <w:shd w:val="clear" w:color="auto" w:fill="auto"/>
          </w:tcPr>
          <w:p w14:paraId="6D798407" w14:textId="5E51A8F7" w:rsidR="006F2626" w:rsidRPr="006F2626" w:rsidRDefault="006F2626" w:rsidP="006F2626">
            <w:pPr>
              <w:ind w:firstLine="0"/>
            </w:pPr>
            <w:r>
              <w:t>Duncan</w:t>
            </w:r>
          </w:p>
        </w:tc>
      </w:tr>
      <w:tr w:rsidR="006F2626" w:rsidRPr="006F2626" w14:paraId="327C4406" w14:textId="77777777" w:rsidTr="006F2626">
        <w:tc>
          <w:tcPr>
            <w:tcW w:w="2179" w:type="dxa"/>
            <w:shd w:val="clear" w:color="auto" w:fill="auto"/>
          </w:tcPr>
          <w:p w14:paraId="2734073F" w14:textId="7DCBE843" w:rsidR="006F2626" w:rsidRPr="006F2626" w:rsidRDefault="006F2626" w:rsidP="006F2626">
            <w:pPr>
              <w:ind w:firstLine="0"/>
            </w:pPr>
            <w:r>
              <w:t>Edgerton</w:t>
            </w:r>
          </w:p>
        </w:tc>
        <w:tc>
          <w:tcPr>
            <w:tcW w:w="2179" w:type="dxa"/>
            <w:shd w:val="clear" w:color="auto" w:fill="auto"/>
          </w:tcPr>
          <w:p w14:paraId="1206D5A7" w14:textId="129A5F0F" w:rsidR="006F2626" w:rsidRPr="006F2626" w:rsidRDefault="006F2626" w:rsidP="006F2626">
            <w:pPr>
              <w:ind w:firstLine="0"/>
            </w:pPr>
            <w:r>
              <w:t>Erickson</w:t>
            </w:r>
          </w:p>
        </w:tc>
        <w:tc>
          <w:tcPr>
            <w:tcW w:w="2180" w:type="dxa"/>
            <w:shd w:val="clear" w:color="auto" w:fill="auto"/>
          </w:tcPr>
          <w:p w14:paraId="2B3F3260" w14:textId="473D7AB8" w:rsidR="006F2626" w:rsidRPr="006F2626" w:rsidRDefault="006F2626" w:rsidP="006F2626">
            <w:pPr>
              <w:ind w:firstLine="0"/>
            </w:pPr>
            <w:r>
              <w:t>Gagnon</w:t>
            </w:r>
          </w:p>
        </w:tc>
      </w:tr>
      <w:tr w:rsidR="006F2626" w:rsidRPr="006F2626" w14:paraId="42B24741" w14:textId="77777777" w:rsidTr="006F2626">
        <w:tc>
          <w:tcPr>
            <w:tcW w:w="2179" w:type="dxa"/>
            <w:shd w:val="clear" w:color="auto" w:fill="auto"/>
          </w:tcPr>
          <w:p w14:paraId="644A6807" w14:textId="1C99CE7F" w:rsidR="006F2626" w:rsidRPr="006F2626" w:rsidRDefault="006F2626" w:rsidP="006F2626">
            <w:pPr>
              <w:ind w:firstLine="0"/>
            </w:pPr>
            <w:r>
              <w:t>Garvin</w:t>
            </w:r>
          </w:p>
        </w:tc>
        <w:tc>
          <w:tcPr>
            <w:tcW w:w="2179" w:type="dxa"/>
            <w:shd w:val="clear" w:color="auto" w:fill="auto"/>
          </w:tcPr>
          <w:p w14:paraId="1585CA2F" w14:textId="539395F5" w:rsidR="006F2626" w:rsidRPr="006F2626" w:rsidRDefault="006F2626" w:rsidP="006F2626">
            <w:pPr>
              <w:ind w:firstLine="0"/>
            </w:pPr>
            <w:r>
              <w:t>Gibson</w:t>
            </w:r>
          </w:p>
        </w:tc>
        <w:tc>
          <w:tcPr>
            <w:tcW w:w="2180" w:type="dxa"/>
            <w:shd w:val="clear" w:color="auto" w:fill="auto"/>
          </w:tcPr>
          <w:p w14:paraId="48AA274B" w14:textId="5FECBE34" w:rsidR="006F2626" w:rsidRPr="006F2626" w:rsidRDefault="006F2626" w:rsidP="006F2626">
            <w:pPr>
              <w:ind w:firstLine="0"/>
            </w:pPr>
            <w:r>
              <w:t>Gilliam</w:t>
            </w:r>
          </w:p>
        </w:tc>
      </w:tr>
      <w:tr w:rsidR="006F2626" w:rsidRPr="006F2626" w14:paraId="738D291E" w14:textId="77777777" w:rsidTr="006F2626">
        <w:tc>
          <w:tcPr>
            <w:tcW w:w="2179" w:type="dxa"/>
            <w:shd w:val="clear" w:color="auto" w:fill="auto"/>
          </w:tcPr>
          <w:p w14:paraId="4C646EBD" w14:textId="1849C7CE" w:rsidR="006F2626" w:rsidRPr="006F2626" w:rsidRDefault="006F2626" w:rsidP="006F2626">
            <w:pPr>
              <w:ind w:firstLine="0"/>
            </w:pPr>
            <w:r>
              <w:t>Gilliard</w:t>
            </w:r>
          </w:p>
        </w:tc>
        <w:tc>
          <w:tcPr>
            <w:tcW w:w="2179" w:type="dxa"/>
            <w:shd w:val="clear" w:color="auto" w:fill="auto"/>
          </w:tcPr>
          <w:p w14:paraId="43F9389A" w14:textId="6182E76D" w:rsidR="006F2626" w:rsidRPr="006F2626" w:rsidRDefault="006F2626" w:rsidP="006F2626">
            <w:pPr>
              <w:ind w:firstLine="0"/>
            </w:pPr>
            <w:r>
              <w:t>Govan</w:t>
            </w:r>
          </w:p>
        </w:tc>
        <w:tc>
          <w:tcPr>
            <w:tcW w:w="2180" w:type="dxa"/>
            <w:shd w:val="clear" w:color="auto" w:fill="auto"/>
          </w:tcPr>
          <w:p w14:paraId="4AFD5405" w14:textId="75F52646" w:rsidR="006F2626" w:rsidRPr="006F2626" w:rsidRDefault="006F2626" w:rsidP="006F2626">
            <w:pPr>
              <w:ind w:firstLine="0"/>
            </w:pPr>
            <w:r>
              <w:t>Grant</w:t>
            </w:r>
          </w:p>
        </w:tc>
      </w:tr>
      <w:tr w:rsidR="006F2626" w:rsidRPr="006F2626" w14:paraId="6ADF3E33" w14:textId="77777777" w:rsidTr="006F2626">
        <w:tc>
          <w:tcPr>
            <w:tcW w:w="2179" w:type="dxa"/>
            <w:shd w:val="clear" w:color="auto" w:fill="auto"/>
          </w:tcPr>
          <w:p w14:paraId="096F53EB" w14:textId="58CA37ED" w:rsidR="006F2626" w:rsidRPr="006F2626" w:rsidRDefault="006F2626" w:rsidP="006F2626">
            <w:pPr>
              <w:ind w:firstLine="0"/>
            </w:pPr>
            <w:r>
              <w:t>Haddon</w:t>
            </w:r>
          </w:p>
        </w:tc>
        <w:tc>
          <w:tcPr>
            <w:tcW w:w="2179" w:type="dxa"/>
            <w:shd w:val="clear" w:color="auto" w:fill="auto"/>
          </w:tcPr>
          <w:p w14:paraId="0EF32721" w14:textId="60D05989" w:rsidR="006F2626" w:rsidRPr="006F2626" w:rsidRDefault="006F2626" w:rsidP="006F2626">
            <w:pPr>
              <w:ind w:firstLine="0"/>
            </w:pPr>
            <w:r>
              <w:t>Hartnett</w:t>
            </w:r>
          </w:p>
        </w:tc>
        <w:tc>
          <w:tcPr>
            <w:tcW w:w="2180" w:type="dxa"/>
            <w:shd w:val="clear" w:color="auto" w:fill="auto"/>
          </w:tcPr>
          <w:p w14:paraId="2130DEC7" w14:textId="3407BFD3" w:rsidR="006F2626" w:rsidRPr="006F2626" w:rsidRDefault="006F2626" w:rsidP="006F2626">
            <w:pPr>
              <w:ind w:firstLine="0"/>
            </w:pPr>
            <w:r>
              <w:t>Hartz</w:t>
            </w:r>
          </w:p>
        </w:tc>
      </w:tr>
      <w:tr w:rsidR="006F2626" w:rsidRPr="006F2626" w14:paraId="5CD24274" w14:textId="77777777" w:rsidTr="006F2626">
        <w:tc>
          <w:tcPr>
            <w:tcW w:w="2179" w:type="dxa"/>
            <w:shd w:val="clear" w:color="auto" w:fill="auto"/>
          </w:tcPr>
          <w:p w14:paraId="1162166D" w14:textId="2856E070" w:rsidR="006F2626" w:rsidRPr="006F2626" w:rsidRDefault="006F2626" w:rsidP="006F2626">
            <w:pPr>
              <w:ind w:firstLine="0"/>
            </w:pPr>
            <w:r>
              <w:t>Hayes</w:t>
            </w:r>
          </w:p>
        </w:tc>
        <w:tc>
          <w:tcPr>
            <w:tcW w:w="2179" w:type="dxa"/>
            <w:shd w:val="clear" w:color="auto" w:fill="auto"/>
          </w:tcPr>
          <w:p w14:paraId="7B031CA6" w14:textId="27ECF9E9" w:rsidR="006F2626" w:rsidRPr="006F2626" w:rsidRDefault="006F2626" w:rsidP="006F2626">
            <w:pPr>
              <w:ind w:firstLine="0"/>
            </w:pPr>
            <w:r>
              <w:t>Henderson-Myers</w:t>
            </w:r>
          </w:p>
        </w:tc>
        <w:tc>
          <w:tcPr>
            <w:tcW w:w="2180" w:type="dxa"/>
            <w:shd w:val="clear" w:color="auto" w:fill="auto"/>
          </w:tcPr>
          <w:p w14:paraId="416F1054" w14:textId="493C3596" w:rsidR="006F2626" w:rsidRPr="006F2626" w:rsidRDefault="006F2626" w:rsidP="006F2626">
            <w:pPr>
              <w:ind w:firstLine="0"/>
            </w:pPr>
            <w:r>
              <w:t>Herbkersman</w:t>
            </w:r>
          </w:p>
        </w:tc>
      </w:tr>
      <w:tr w:rsidR="006F2626" w:rsidRPr="006F2626" w14:paraId="7A570452" w14:textId="77777777" w:rsidTr="006F2626">
        <w:tc>
          <w:tcPr>
            <w:tcW w:w="2179" w:type="dxa"/>
            <w:shd w:val="clear" w:color="auto" w:fill="auto"/>
          </w:tcPr>
          <w:p w14:paraId="094C311D" w14:textId="25E0A272" w:rsidR="006F2626" w:rsidRPr="006F2626" w:rsidRDefault="006F2626" w:rsidP="006F2626">
            <w:pPr>
              <w:ind w:firstLine="0"/>
            </w:pPr>
            <w:r>
              <w:t>Hewitt</w:t>
            </w:r>
          </w:p>
        </w:tc>
        <w:tc>
          <w:tcPr>
            <w:tcW w:w="2179" w:type="dxa"/>
            <w:shd w:val="clear" w:color="auto" w:fill="auto"/>
          </w:tcPr>
          <w:p w14:paraId="4B04D843" w14:textId="35C4B8EB" w:rsidR="006F2626" w:rsidRPr="006F2626" w:rsidRDefault="006F2626" w:rsidP="006F2626">
            <w:pPr>
              <w:ind w:firstLine="0"/>
            </w:pPr>
            <w:r>
              <w:t>Hixon</w:t>
            </w:r>
          </w:p>
        </w:tc>
        <w:tc>
          <w:tcPr>
            <w:tcW w:w="2180" w:type="dxa"/>
            <w:shd w:val="clear" w:color="auto" w:fill="auto"/>
          </w:tcPr>
          <w:p w14:paraId="13E95B0F" w14:textId="56F6F07A" w:rsidR="006F2626" w:rsidRPr="006F2626" w:rsidRDefault="006F2626" w:rsidP="006F2626">
            <w:pPr>
              <w:ind w:firstLine="0"/>
            </w:pPr>
            <w:r>
              <w:t>Holman</w:t>
            </w:r>
          </w:p>
        </w:tc>
      </w:tr>
      <w:tr w:rsidR="006F2626" w:rsidRPr="006F2626" w14:paraId="1FEDDBB9" w14:textId="77777777" w:rsidTr="006F2626">
        <w:tc>
          <w:tcPr>
            <w:tcW w:w="2179" w:type="dxa"/>
            <w:shd w:val="clear" w:color="auto" w:fill="auto"/>
          </w:tcPr>
          <w:p w14:paraId="774DAEA1" w14:textId="5A7461BE" w:rsidR="006F2626" w:rsidRPr="006F2626" w:rsidRDefault="006F2626" w:rsidP="006F2626">
            <w:pPr>
              <w:ind w:firstLine="0"/>
            </w:pPr>
            <w:r>
              <w:t>Hosey</w:t>
            </w:r>
          </w:p>
        </w:tc>
        <w:tc>
          <w:tcPr>
            <w:tcW w:w="2179" w:type="dxa"/>
            <w:shd w:val="clear" w:color="auto" w:fill="auto"/>
          </w:tcPr>
          <w:p w14:paraId="7A31459B" w14:textId="3DD6A5AB" w:rsidR="006F2626" w:rsidRPr="006F2626" w:rsidRDefault="006F2626" w:rsidP="006F2626">
            <w:pPr>
              <w:ind w:firstLine="0"/>
            </w:pPr>
            <w:r>
              <w:t>Huff</w:t>
            </w:r>
          </w:p>
        </w:tc>
        <w:tc>
          <w:tcPr>
            <w:tcW w:w="2180" w:type="dxa"/>
            <w:shd w:val="clear" w:color="auto" w:fill="auto"/>
          </w:tcPr>
          <w:p w14:paraId="4F483389" w14:textId="6E9E5D52" w:rsidR="006F2626" w:rsidRPr="006F2626" w:rsidRDefault="006F2626" w:rsidP="006F2626">
            <w:pPr>
              <w:ind w:firstLine="0"/>
            </w:pPr>
            <w:r>
              <w:t>J. L. Johnson</w:t>
            </w:r>
          </w:p>
        </w:tc>
      </w:tr>
      <w:tr w:rsidR="006F2626" w:rsidRPr="006F2626" w14:paraId="77955D97" w14:textId="77777777" w:rsidTr="006F2626">
        <w:tc>
          <w:tcPr>
            <w:tcW w:w="2179" w:type="dxa"/>
            <w:shd w:val="clear" w:color="auto" w:fill="auto"/>
          </w:tcPr>
          <w:p w14:paraId="03131098" w14:textId="4C6F0893" w:rsidR="006F2626" w:rsidRPr="006F2626" w:rsidRDefault="006F2626" w:rsidP="006F2626">
            <w:pPr>
              <w:ind w:firstLine="0"/>
            </w:pPr>
            <w:r>
              <w:t>Jones</w:t>
            </w:r>
          </w:p>
        </w:tc>
        <w:tc>
          <w:tcPr>
            <w:tcW w:w="2179" w:type="dxa"/>
            <w:shd w:val="clear" w:color="auto" w:fill="auto"/>
          </w:tcPr>
          <w:p w14:paraId="0D70362B" w14:textId="5AA8DDEC" w:rsidR="006F2626" w:rsidRPr="006F2626" w:rsidRDefault="006F2626" w:rsidP="006F2626">
            <w:pPr>
              <w:ind w:firstLine="0"/>
            </w:pPr>
            <w:r>
              <w:t>Jordan</w:t>
            </w:r>
          </w:p>
        </w:tc>
        <w:tc>
          <w:tcPr>
            <w:tcW w:w="2180" w:type="dxa"/>
            <w:shd w:val="clear" w:color="auto" w:fill="auto"/>
          </w:tcPr>
          <w:p w14:paraId="24DAC3C7" w14:textId="1B567D81" w:rsidR="006F2626" w:rsidRPr="006F2626" w:rsidRDefault="006F2626" w:rsidP="006F2626">
            <w:pPr>
              <w:ind w:firstLine="0"/>
            </w:pPr>
            <w:r>
              <w:t>King</w:t>
            </w:r>
          </w:p>
        </w:tc>
      </w:tr>
      <w:tr w:rsidR="006F2626" w:rsidRPr="006F2626" w14:paraId="03E7F97C" w14:textId="77777777" w:rsidTr="006F2626">
        <w:tc>
          <w:tcPr>
            <w:tcW w:w="2179" w:type="dxa"/>
            <w:shd w:val="clear" w:color="auto" w:fill="auto"/>
          </w:tcPr>
          <w:p w14:paraId="383461D1" w14:textId="60197E60" w:rsidR="006F2626" w:rsidRPr="006F2626" w:rsidRDefault="006F2626" w:rsidP="006F2626">
            <w:pPr>
              <w:ind w:firstLine="0"/>
            </w:pPr>
            <w:r>
              <w:t>Kirby</w:t>
            </w:r>
          </w:p>
        </w:tc>
        <w:tc>
          <w:tcPr>
            <w:tcW w:w="2179" w:type="dxa"/>
            <w:shd w:val="clear" w:color="auto" w:fill="auto"/>
          </w:tcPr>
          <w:p w14:paraId="4C99616C" w14:textId="4D1211C6" w:rsidR="006F2626" w:rsidRPr="006F2626" w:rsidRDefault="006F2626" w:rsidP="006F2626">
            <w:pPr>
              <w:ind w:firstLine="0"/>
            </w:pPr>
            <w:r>
              <w:t>Landing</w:t>
            </w:r>
          </w:p>
        </w:tc>
        <w:tc>
          <w:tcPr>
            <w:tcW w:w="2180" w:type="dxa"/>
            <w:shd w:val="clear" w:color="auto" w:fill="auto"/>
          </w:tcPr>
          <w:p w14:paraId="333B458D" w14:textId="4940BE28" w:rsidR="006F2626" w:rsidRPr="006F2626" w:rsidRDefault="006F2626" w:rsidP="006F2626">
            <w:pPr>
              <w:ind w:firstLine="0"/>
            </w:pPr>
            <w:r>
              <w:t>Lawson</w:t>
            </w:r>
          </w:p>
        </w:tc>
      </w:tr>
      <w:tr w:rsidR="006F2626" w:rsidRPr="006F2626" w14:paraId="4BD2D41F" w14:textId="77777777" w:rsidTr="006F2626">
        <w:tc>
          <w:tcPr>
            <w:tcW w:w="2179" w:type="dxa"/>
            <w:shd w:val="clear" w:color="auto" w:fill="auto"/>
          </w:tcPr>
          <w:p w14:paraId="755AB38E" w14:textId="53CBED94" w:rsidR="006F2626" w:rsidRPr="006F2626" w:rsidRDefault="006F2626" w:rsidP="006F2626">
            <w:pPr>
              <w:ind w:firstLine="0"/>
            </w:pPr>
            <w:r>
              <w:t>Ligon</w:t>
            </w:r>
          </w:p>
        </w:tc>
        <w:tc>
          <w:tcPr>
            <w:tcW w:w="2179" w:type="dxa"/>
            <w:shd w:val="clear" w:color="auto" w:fill="auto"/>
          </w:tcPr>
          <w:p w14:paraId="33A7408E" w14:textId="516639EE" w:rsidR="006F2626" w:rsidRPr="006F2626" w:rsidRDefault="006F2626" w:rsidP="006F2626">
            <w:pPr>
              <w:ind w:firstLine="0"/>
            </w:pPr>
            <w:r>
              <w:t>Long</w:t>
            </w:r>
          </w:p>
        </w:tc>
        <w:tc>
          <w:tcPr>
            <w:tcW w:w="2180" w:type="dxa"/>
            <w:shd w:val="clear" w:color="auto" w:fill="auto"/>
          </w:tcPr>
          <w:p w14:paraId="326445B4" w14:textId="59C94044" w:rsidR="006F2626" w:rsidRPr="006F2626" w:rsidRDefault="006F2626" w:rsidP="006F2626">
            <w:pPr>
              <w:ind w:firstLine="0"/>
            </w:pPr>
            <w:r>
              <w:t>Lowe</w:t>
            </w:r>
          </w:p>
        </w:tc>
      </w:tr>
      <w:tr w:rsidR="006F2626" w:rsidRPr="006F2626" w14:paraId="7D253F45" w14:textId="77777777" w:rsidTr="006F2626">
        <w:tc>
          <w:tcPr>
            <w:tcW w:w="2179" w:type="dxa"/>
            <w:shd w:val="clear" w:color="auto" w:fill="auto"/>
          </w:tcPr>
          <w:p w14:paraId="722078E8" w14:textId="18B3649F" w:rsidR="006F2626" w:rsidRPr="006F2626" w:rsidRDefault="006F2626" w:rsidP="006F2626">
            <w:pPr>
              <w:ind w:firstLine="0"/>
            </w:pPr>
            <w:r>
              <w:t>Magnuson</w:t>
            </w:r>
          </w:p>
        </w:tc>
        <w:tc>
          <w:tcPr>
            <w:tcW w:w="2179" w:type="dxa"/>
            <w:shd w:val="clear" w:color="auto" w:fill="auto"/>
          </w:tcPr>
          <w:p w14:paraId="62CB5FB4" w14:textId="3527DB2A" w:rsidR="006F2626" w:rsidRPr="006F2626" w:rsidRDefault="006F2626" w:rsidP="006F2626">
            <w:pPr>
              <w:ind w:firstLine="0"/>
            </w:pPr>
            <w:r>
              <w:t>Martin</w:t>
            </w:r>
          </w:p>
        </w:tc>
        <w:tc>
          <w:tcPr>
            <w:tcW w:w="2180" w:type="dxa"/>
            <w:shd w:val="clear" w:color="auto" w:fill="auto"/>
          </w:tcPr>
          <w:p w14:paraId="2F236D4F" w14:textId="550FA4F6" w:rsidR="006F2626" w:rsidRPr="006F2626" w:rsidRDefault="006F2626" w:rsidP="006F2626">
            <w:pPr>
              <w:ind w:firstLine="0"/>
            </w:pPr>
            <w:r>
              <w:t>McCabe</w:t>
            </w:r>
          </w:p>
        </w:tc>
      </w:tr>
      <w:tr w:rsidR="006F2626" w:rsidRPr="006F2626" w14:paraId="14CF06B4" w14:textId="77777777" w:rsidTr="006F2626">
        <w:tc>
          <w:tcPr>
            <w:tcW w:w="2179" w:type="dxa"/>
            <w:shd w:val="clear" w:color="auto" w:fill="auto"/>
          </w:tcPr>
          <w:p w14:paraId="18F93686" w14:textId="54384EE0" w:rsidR="006F2626" w:rsidRPr="006F2626" w:rsidRDefault="006F2626" w:rsidP="006F2626">
            <w:pPr>
              <w:ind w:firstLine="0"/>
            </w:pPr>
            <w:r>
              <w:t>McCravy</w:t>
            </w:r>
          </w:p>
        </w:tc>
        <w:tc>
          <w:tcPr>
            <w:tcW w:w="2179" w:type="dxa"/>
            <w:shd w:val="clear" w:color="auto" w:fill="auto"/>
          </w:tcPr>
          <w:p w14:paraId="2BAD8148" w14:textId="0F36DB98" w:rsidR="006F2626" w:rsidRPr="006F2626" w:rsidRDefault="006F2626" w:rsidP="006F2626">
            <w:pPr>
              <w:ind w:firstLine="0"/>
            </w:pPr>
            <w:r>
              <w:t>McDaniel</w:t>
            </w:r>
          </w:p>
        </w:tc>
        <w:tc>
          <w:tcPr>
            <w:tcW w:w="2180" w:type="dxa"/>
            <w:shd w:val="clear" w:color="auto" w:fill="auto"/>
          </w:tcPr>
          <w:p w14:paraId="3A456F63" w14:textId="4692FF21" w:rsidR="006F2626" w:rsidRPr="006F2626" w:rsidRDefault="006F2626" w:rsidP="006F2626">
            <w:pPr>
              <w:ind w:firstLine="0"/>
            </w:pPr>
            <w:r>
              <w:t>Mitchell</w:t>
            </w:r>
          </w:p>
        </w:tc>
      </w:tr>
      <w:tr w:rsidR="006F2626" w:rsidRPr="006F2626" w14:paraId="50E23A11" w14:textId="77777777" w:rsidTr="006F2626">
        <w:tc>
          <w:tcPr>
            <w:tcW w:w="2179" w:type="dxa"/>
            <w:shd w:val="clear" w:color="auto" w:fill="auto"/>
          </w:tcPr>
          <w:p w14:paraId="6540E3C8" w14:textId="10527593" w:rsidR="006F2626" w:rsidRPr="006F2626" w:rsidRDefault="006F2626" w:rsidP="006F2626">
            <w:pPr>
              <w:ind w:firstLine="0"/>
            </w:pPr>
            <w:r>
              <w:t>Montgomery</w:t>
            </w:r>
          </w:p>
        </w:tc>
        <w:tc>
          <w:tcPr>
            <w:tcW w:w="2179" w:type="dxa"/>
            <w:shd w:val="clear" w:color="auto" w:fill="auto"/>
          </w:tcPr>
          <w:p w14:paraId="056F58EF" w14:textId="4675410C" w:rsidR="006F2626" w:rsidRPr="006F2626" w:rsidRDefault="006F2626" w:rsidP="006F2626">
            <w:pPr>
              <w:ind w:firstLine="0"/>
            </w:pPr>
            <w:r>
              <w:t>T. Moore</w:t>
            </w:r>
          </w:p>
        </w:tc>
        <w:tc>
          <w:tcPr>
            <w:tcW w:w="2180" w:type="dxa"/>
            <w:shd w:val="clear" w:color="auto" w:fill="auto"/>
          </w:tcPr>
          <w:p w14:paraId="1BB3842C" w14:textId="1B4D4F7D" w:rsidR="006F2626" w:rsidRPr="006F2626" w:rsidRDefault="006F2626" w:rsidP="006F2626">
            <w:pPr>
              <w:ind w:firstLine="0"/>
            </w:pPr>
            <w:r>
              <w:t>Morgan</w:t>
            </w:r>
          </w:p>
        </w:tc>
      </w:tr>
      <w:tr w:rsidR="006F2626" w:rsidRPr="006F2626" w14:paraId="0D160578" w14:textId="77777777" w:rsidTr="006F2626">
        <w:tc>
          <w:tcPr>
            <w:tcW w:w="2179" w:type="dxa"/>
            <w:shd w:val="clear" w:color="auto" w:fill="auto"/>
          </w:tcPr>
          <w:p w14:paraId="11DA6CDB" w14:textId="7FEF37FC" w:rsidR="006F2626" w:rsidRPr="006F2626" w:rsidRDefault="006F2626" w:rsidP="006F2626">
            <w:pPr>
              <w:ind w:firstLine="0"/>
            </w:pPr>
            <w:r>
              <w:t>Moss</w:t>
            </w:r>
          </w:p>
        </w:tc>
        <w:tc>
          <w:tcPr>
            <w:tcW w:w="2179" w:type="dxa"/>
            <w:shd w:val="clear" w:color="auto" w:fill="auto"/>
          </w:tcPr>
          <w:p w14:paraId="038EB666" w14:textId="1743CCFD" w:rsidR="006F2626" w:rsidRPr="006F2626" w:rsidRDefault="006F2626" w:rsidP="006F2626">
            <w:pPr>
              <w:ind w:firstLine="0"/>
            </w:pPr>
            <w:r>
              <w:t>Neese</w:t>
            </w:r>
          </w:p>
        </w:tc>
        <w:tc>
          <w:tcPr>
            <w:tcW w:w="2180" w:type="dxa"/>
            <w:shd w:val="clear" w:color="auto" w:fill="auto"/>
          </w:tcPr>
          <w:p w14:paraId="14F81A4F" w14:textId="1F1BC4ED" w:rsidR="006F2626" w:rsidRPr="006F2626" w:rsidRDefault="006F2626" w:rsidP="006F2626">
            <w:pPr>
              <w:ind w:firstLine="0"/>
            </w:pPr>
            <w:r>
              <w:t>B. Newton</w:t>
            </w:r>
          </w:p>
        </w:tc>
      </w:tr>
      <w:tr w:rsidR="006F2626" w:rsidRPr="006F2626" w14:paraId="31C59C31" w14:textId="77777777" w:rsidTr="006F2626">
        <w:tc>
          <w:tcPr>
            <w:tcW w:w="2179" w:type="dxa"/>
            <w:shd w:val="clear" w:color="auto" w:fill="auto"/>
          </w:tcPr>
          <w:p w14:paraId="20DC8BFC" w14:textId="075E88B9" w:rsidR="006F2626" w:rsidRPr="006F2626" w:rsidRDefault="006F2626" w:rsidP="006F2626">
            <w:pPr>
              <w:ind w:firstLine="0"/>
            </w:pPr>
            <w:r>
              <w:t>Oremus</w:t>
            </w:r>
          </w:p>
        </w:tc>
        <w:tc>
          <w:tcPr>
            <w:tcW w:w="2179" w:type="dxa"/>
            <w:shd w:val="clear" w:color="auto" w:fill="auto"/>
          </w:tcPr>
          <w:p w14:paraId="47F30FA6" w14:textId="50AFE5C4" w:rsidR="006F2626" w:rsidRPr="006F2626" w:rsidRDefault="006F2626" w:rsidP="006F2626">
            <w:pPr>
              <w:ind w:firstLine="0"/>
            </w:pPr>
            <w:r>
              <w:t>Pedalino</w:t>
            </w:r>
          </w:p>
        </w:tc>
        <w:tc>
          <w:tcPr>
            <w:tcW w:w="2180" w:type="dxa"/>
            <w:shd w:val="clear" w:color="auto" w:fill="auto"/>
          </w:tcPr>
          <w:p w14:paraId="52AC299F" w14:textId="070E71C3" w:rsidR="006F2626" w:rsidRPr="006F2626" w:rsidRDefault="006F2626" w:rsidP="006F2626">
            <w:pPr>
              <w:ind w:firstLine="0"/>
            </w:pPr>
            <w:r>
              <w:t>Rankin</w:t>
            </w:r>
          </w:p>
        </w:tc>
      </w:tr>
      <w:tr w:rsidR="006F2626" w:rsidRPr="006F2626" w14:paraId="2148A3A8" w14:textId="77777777" w:rsidTr="006F2626">
        <w:tc>
          <w:tcPr>
            <w:tcW w:w="2179" w:type="dxa"/>
            <w:shd w:val="clear" w:color="auto" w:fill="auto"/>
          </w:tcPr>
          <w:p w14:paraId="0505DF11" w14:textId="502F0C59" w:rsidR="006F2626" w:rsidRPr="006F2626" w:rsidRDefault="006F2626" w:rsidP="006F2626">
            <w:pPr>
              <w:ind w:firstLine="0"/>
            </w:pPr>
            <w:r>
              <w:t>Reese</w:t>
            </w:r>
          </w:p>
        </w:tc>
        <w:tc>
          <w:tcPr>
            <w:tcW w:w="2179" w:type="dxa"/>
            <w:shd w:val="clear" w:color="auto" w:fill="auto"/>
          </w:tcPr>
          <w:p w14:paraId="4D4B4BCB" w14:textId="37F98940" w:rsidR="006F2626" w:rsidRPr="006F2626" w:rsidRDefault="006F2626" w:rsidP="006F2626">
            <w:pPr>
              <w:ind w:firstLine="0"/>
            </w:pPr>
            <w:r>
              <w:t>Rivers</w:t>
            </w:r>
          </w:p>
        </w:tc>
        <w:tc>
          <w:tcPr>
            <w:tcW w:w="2180" w:type="dxa"/>
            <w:shd w:val="clear" w:color="auto" w:fill="auto"/>
          </w:tcPr>
          <w:p w14:paraId="5CA78290" w14:textId="7B132AB2" w:rsidR="006F2626" w:rsidRPr="006F2626" w:rsidRDefault="006F2626" w:rsidP="006F2626">
            <w:pPr>
              <w:ind w:firstLine="0"/>
            </w:pPr>
            <w:r>
              <w:t>Robbins</w:t>
            </w:r>
          </w:p>
        </w:tc>
      </w:tr>
      <w:tr w:rsidR="006F2626" w:rsidRPr="006F2626" w14:paraId="3AFDAD58" w14:textId="77777777" w:rsidTr="006F2626">
        <w:tc>
          <w:tcPr>
            <w:tcW w:w="2179" w:type="dxa"/>
            <w:shd w:val="clear" w:color="auto" w:fill="auto"/>
          </w:tcPr>
          <w:p w14:paraId="7ABB3999" w14:textId="2959F5B0" w:rsidR="006F2626" w:rsidRPr="006F2626" w:rsidRDefault="006F2626" w:rsidP="006F2626">
            <w:pPr>
              <w:ind w:firstLine="0"/>
            </w:pPr>
            <w:r>
              <w:t>Sanders</w:t>
            </w:r>
          </w:p>
        </w:tc>
        <w:tc>
          <w:tcPr>
            <w:tcW w:w="2179" w:type="dxa"/>
            <w:shd w:val="clear" w:color="auto" w:fill="auto"/>
          </w:tcPr>
          <w:p w14:paraId="7B9D8D0D" w14:textId="7B3320B3" w:rsidR="006F2626" w:rsidRPr="006F2626" w:rsidRDefault="006F2626" w:rsidP="006F2626">
            <w:pPr>
              <w:ind w:firstLine="0"/>
            </w:pPr>
            <w:r>
              <w:t>Schuessler</w:t>
            </w:r>
          </w:p>
        </w:tc>
        <w:tc>
          <w:tcPr>
            <w:tcW w:w="2180" w:type="dxa"/>
            <w:shd w:val="clear" w:color="auto" w:fill="auto"/>
          </w:tcPr>
          <w:p w14:paraId="66393045" w14:textId="737A62F8" w:rsidR="006F2626" w:rsidRPr="006F2626" w:rsidRDefault="006F2626" w:rsidP="006F2626">
            <w:pPr>
              <w:ind w:firstLine="0"/>
            </w:pPr>
            <w:r>
              <w:t>M. M. Smith</w:t>
            </w:r>
          </w:p>
        </w:tc>
      </w:tr>
      <w:tr w:rsidR="006F2626" w:rsidRPr="006F2626" w14:paraId="726DAB81" w14:textId="77777777" w:rsidTr="006F2626">
        <w:tc>
          <w:tcPr>
            <w:tcW w:w="2179" w:type="dxa"/>
            <w:shd w:val="clear" w:color="auto" w:fill="auto"/>
          </w:tcPr>
          <w:p w14:paraId="30EFE07C" w14:textId="3933AC52" w:rsidR="006F2626" w:rsidRPr="006F2626" w:rsidRDefault="006F2626" w:rsidP="006F2626">
            <w:pPr>
              <w:ind w:firstLine="0"/>
            </w:pPr>
            <w:r>
              <w:t>Stavrinakis</w:t>
            </w:r>
          </w:p>
        </w:tc>
        <w:tc>
          <w:tcPr>
            <w:tcW w:w="2179" w:type="dxa"/>
            <w:shd w:val="clear" w:color="auto" w:fill="auto"/>
          </w:tcPr>
          <w:p w14:paraId="7D83D4E0" w14:textId="0E6692BE" w:rsidR="006F2626" w:rsidRPr="006F2626" w:rsidRDefault="006F2626" w:rsidP="006F2626">
            <w:pPr>
              <w:ind w:firstLine="0"/>
            </w:pPr>
            <w:r>
              <w:t>Taylor</w:t>
            </w:r>
          </w:p>
        </w:tc>
        <w:tc>
          <w:tcPr>
            <w:tcW w:w="2180" w:type="dxa"/>
            <w:shd w:val="clear" w:color="auto" w:fill="auto"/>
          </w:tcPr>
          <w:p w14:paraId="458AA1CA" w14:textId="10184B68" w:rsidR="006F2626" w:rsidRPr="006F2626" w:rsidRDefault="006F2626" w:rsidP="006F2626">
            <w:pPr>
              <w:ind w:firstLine="0"/>
            </w:pPr>
            <w:r>
              <w:t>Teeple</w:t>
            </w:r>
          </w:p>
        </w:tc>
      </w:tr>
      <w:tr w:rsidR="006F2626" w:rsidRPr="006F2626" w14:paraId="46071B29" w14:textId="77777777" w:rsidTr="006F2626">
        <w:tc>
          <w:tcPr>
            <w:tcW w:w="2179" w:type="dxa"/>
            <w:shd w:val="clear" w:color="auto" w:fill="auto"/>
          </w:tcPr>
          <w:p w14:paraId="74596DFE" w14:textId="0F119A18" w:rsidR="006F2626" w:rsidRPr="006F2626" w:rsidRDefault="006F2626" w:rsidP="006F2626">
            <w:pPr>
              <w:ind w:firstLine="0"/>
            </w:pPr>
            <w:r>
              <w:t>Terribile</w:t>
            </w:r>
          </w:p>
        </w:tc>
        <w:tc>
          <w:tcPr>
            <w:tcW w:w="2179" w:type="dxa"/>
            <w:shd w:val="clear" w:color="auto" w:fill="auto"/>
          </w:tcPr>
          <w:p w14:paraId="25DDAC7A" w14:textId="31513EDF" w:rsidR="006F2626" w:rsidRPr="006F2626" w:rsidRDefault="006F2626" w:rsidP="006F2626">
            <w:pPr>
              <w:ind w:firstLine="0"/>
            </w:pPr>
            <w:r>
              <w:t>Vaughan</w:t>
            </w:r>
          </w:p>
        </w:tc>
        <w:tc>
          <w:tcPr>
            <w:tcW w:w="2180" w:type="dxa"/>
            <w:shd w:val="clear" w:color="auto" w:fill="auto"/>
          </w:tcPr>
          <w:p w14:paraId="442E79E5" w14:textId="14E5B4AD" w:rsidR="006F2626" w:rsidRPr="006F2626" w:rsidRDefault="006F2626" w:rsidP="006F2626">
            <w:pPr>
              <w:ind w:firstLine="0"/>
            </w:pPr>
            <w:r>
              <w:t>Weeks</w:t>
            </w:r>
          </w:p>
        </w:tc>
      </w:tr>
      <w:tr w:rsidR="006F2626" w:rsidRPr="006F2626" w14:paraId="4031FE3F" w14:textId="77777777" w:rsidTr="006F2626">
        <w:tc>
          <w:tcPr>
            <w:tcW w:w="2179" w:type="dxa"/>
            <w:shd w:val="clear" w:color="auto" w:fill="auto"/>
          </w:tcPr>
          <w:p w14:paraId="19A9CCFD" w14:textId="4B510526" w:rsidR="006F2626" w:rsidRPr="006F2626" w:rsidRDefault="006F2626" w:rsidP="006F2626">
            <w:pPr>
              <w:keepNext/>
              <w:ind w:firstLine="0"/>
            </w:pPr>
            <w:r>
              <w:t>White</w:t>
            </w:r>
          </w:p>
        </w:tc>
        <w:tc>
          <w:tcPr>
            <w:tcW w:w="2179" w:type="dxa"/>
            <w:shd w:val="clear" w:color="auto" w:fill="auto"/>
          </w:tcPr>
          <w:p w14:paraId="2229B844" w14:textId="7E3F5466" w:rsidR="006F2626" w:rsidRPr="006F2626" w:rsidRDefault="006F2626" w:rsidP="006F2626">
            <w:pPr>
              <w:keepNext/>
              <w:ind w:firstLine="0"/>
            </w:pPr>
            <w:r>
              <w:t>Wickensimer</w:t>
            </w:r>
          </w:p>
        </w:tc>
        <w:tc>
          <w:tcPr>
            <w:tcW w:w="2180" w:type="dxa"/>
            <w:shd w:val="clear" w:color="auto" w:fill="auto"/>
          </w:tcPr>
          <w:p w14:paraId="358EBE94" w14:textId="5E95C5D6" w:rsidR="006F2626" w:rsidRPr="006F2626" w:rsidRDefault="006F2626" w:rsidP="006F2626">
            <w:pPr>
              <w:keepNext/>
              <w:ind w:firstLine="0"/>
            </w:pPr>
            <w:r>
              <w:t>Williams</w:t>
            </w:r>
          </w:p>
        </w:tc>
      </w:tr>
      <w:tr w:rsidR="006F2626" w:rsidRPr="006F2626" w14:paraId="66BE5098" w14:textId="77777777" w:rsidTr="006F2626">
        <w:tc>
          <w:tcPr>
            <w:tcW w:w="2179" w:type="dxa"/>
            <w:shd w:val="clear" w:color="auto" w:fill="auto"/>
          </w:tcPr>
          <w:p w14:paraId="58F37F7E" w14:textId="32D39B74" w:rsidR="006F2626" w:rsidRPr="006F2626" w:rsidRDefault="006F2626" w:rsidP="006F2626">
            <w:pPr>
              <w:keepNext/>
              <w:ind w:firstLine="0"/>
            </w:pPr>
            <w:r>
              <w:t>Willis</w:t>
            </w:r>
          </w:p>
        </w:tc>
        <w:tc>
          <w:tcPr>
            <w:tcW w:w="2179" w:type="dxa"/>
            <w:shd w:val="clear" w:color="auto" w:fill="auto"/>
          </w:tcPr>
          <w:p w14:paraId="106EDEFE" w14:textId="7AFF7C84" w:rsidR="006F2626" w:rsidRPr="006F2626" w:rsidRDefault="006F2626" w:rsidP="006F2626">
            <w:pPr>
              <w:keepNext/>
              <w:ind w:firstLine="0"/>
            </w:pPr>
            <w:r>
              <w:t>Wooten</w:t>
            </w:r>
          </w:p>
        </w:tc>
        <w:tc>
          <w:tcPr>
            <w:tcW w:w="2180" w:type="dxa"/>
            <w:shd w:val="clear" w:color="auto" w:fill="auto"/>
          </w:tcPr>
          <w:p w14:paraId="086D5E10" w14:textId="3658C9D1" w:rsidR="006F2626" w:rsidRPr="006F2626" w:rsidRDefault="006F2626" w:rsidP="006F2626">
            <w:pPr>
              <w:keepNext/>
              <w:ind w:firstLine="0"/>
            </w:pPr>
            <w:r>
              <w:t>Yow</w:t>
            </w:r>
          </w:p>
        </w:tc>
      </w:tr>
    </w:tbl>
    <w:p w14:paraId="361A733D" w14:textId="77777777" w:rsidR="006F2626" w:rsidRDefault="006F2626" w:rsidP="006F2626"/>
    <w:p w14:paraId="16075BFE" w14:textId="2FC3CE4B" w:rsidR="006F2626" w:rsidRDefault="006F2626" w:rsidP="006F2626">
      <w:pPr>
        <w:jc w:val="center"/>
        <w:rPr>
          <w:b/>
        </w:rPr>
      </w:pPr>
      <w:r w:rsidRPr="006F2626">
        <w:rPr>
          <w:b/>
        </w:rPr>
        <w:t>Total--87</w:t>
      </w:r>
    </w:p>
    <w:p w14:paraId="44168451" w14:textId="77777777" w:rsidR="006F2626" w:rsidRDefault="006F2626" w:rsidP="006F2626">
      <w:pPr>
        <w:jc w:val="center"/>
        <w:rPr>
          <w:b/>
        </w:rPr>
      </w:pPr>
    </w:p>
    <w:p w14:paraId="0A6218E0" w14:textId="77777777" w:rsidR="006F2626" w:rsidRDefault="006F2626" w:rsidP="006F2626">
      <w:pPr>
        <w:ind w:firstLine="0"/>
      </w:pPr>
      <w:r w:rsidRPr="006F2626">
        <w:t xml:space="preserve"> </w:t>
      </w:r>
      <w:r>
        <w:t>Those who voted in the negative are:</w:t>
      </w:r>
    </w:p>
    <w:p w14:paraId="65A314D8" w14:textId="77777777" w:rsidR="006F2626" w:rsidRDefault="006F2626" w:rsidP="006F2626"/>
    <w:p w14:paraId="4A9F6661" w14:textId="77777777" w:rsidR="006F2626" w:rsidRDefault="006F2626" w:rsidP="006F2626">
      <w:pPr>
        <w:jc w:val="center"/>
        <w:rPr>
          <w:b/>
        </w:rPr>
      </w:pPr>
      <w:r w:rsidRPr="006F2626">
        <w:rPr>
          <w:b/>
        </w:rPr>
        <w:t>Total--0</w:t>
      </w:r>
    </w:p>
    <w:p w14:paraId="11BCE7CF" w14:textId="77777777" w:rsidR="006F2626" w:rsidRDefault="006F2626" w:rsidP="006F2626">
      <w:pPr>
        <w:jc w:val="center"/>
        <w:rPr>
          <w:b/>
        </w:rPr>
      </w:pPr>
    </w:p>
    <w:p w14:paraId="168AF08D" w14:textId="77777777" w:rsidR="006F2626" w:rsidRDefault="006F2626" w:rsidP="006F2626">
      <w:r>
        <w:t>The appointment was confirmed and a message was ordered sent to the Senate accordingly.</w:t>
      </w:r>
    </w:p>
    <w:p w14:paraId="041CD0C0" w14:textId="1715A194" w:rsidR="006F2626" w:rsidRDefault="006F2626" w:rsidP="006F2626"/>
    <w:p w14:paraId="6B3B0A3E" w14:textId="77777777" w:rsidR="006F2626" w:rsidRPr="00CB5797" w:rsidRDefault="006F2626" w:rsidP="006F2626">
      <w:pPr>
        <w:keepNext/>
        <w:ind w:firstLine="0"/>
        <w:jc w:val="center"/>
        <w:rPr>
          <w:b/>
          <w:bCs/>
          <w:szCs w:val="22"/>
        </w:rPr>
      </w:pPr>
      <w:bookmarkStart w:id="83" w:name="file_start179"/>
      <w:bookmarkEnd w:id="83"/>
      <w:r w:rsidRPr="00CB5797">
        <w:rPr>
          <w:b/>
          <w:bCs/>
          <w:szCs w:val="22"/>
        </w:rPr>
        <w:t>ABSTENTION FROM VOTING</w:t>
      </w:r>
    </w:p>
    <w:p w14:paraId="608114BA" w14:textId="77777777" w:rsidR="006F2626" w:rsidRPr="00CB5797" w:rsidRDefault="006F2626" w:rsidP="006F2626">
      <w:pPr>
        <w:ind w:firstLine="0"/>
        <w:rPr>
          <w:szCs w:val="22"/>
        </w:rPr>
      </w:pPr>
      <w:r w:rsidRPr="00CB5797">
        <w:rPr>
          <w:szCs w:val="22"/>
        </w:rPr>
        <w:t>March 25, 2025</w:t>
      </w:r>
    </w:p>
    <w:p w14:paraId="530503E4" w14:textId="77777777" w:rsidR="006F2626" w:rsidRPr="00CB5797" w:rsidRDefault="006F2626" w:rsidP="006F2626">
      <w:pPr>
        <w:ind w:firstLine="0"/>
        <w:rPr>
          <w:szCs w:val="22"/>
        </w:rPr>
      </w:pPr>
      <w:r w:rsidRPr="00CB5797">
        <w:rPr>
          <w:szCs w:val="22"/>
        </w:rPr>
        <w:t>Charles Reid</w:t>
      </w:r>
    </w:p>
    <w:p w14:paraId="02731B99" w14:textId="77777777" w:rsidR="006F2626" w:rsidRPr="00CB5797" w:rsidRDefault="006F2626" w:rsidP="006F2626">
      <w:pPr>
        <w:ind w:firstLine="0"/>
        <w:rPr>
          <w:szCs w:val="22"/>
        </w:rPr>
      </w:pPr>
      <w:r w:rsidRPr="00CB5797">
        <w:rPr>
          <w:szCs w:val="22"/>
        </w:rPr>
        <w:t>Clerk of the House of Representatives</w:t>
      </w:r>
    </w:p>
    <w:p w14:paraId="14F660ED" w14:textId="77777777" w:rsidR="006F2626" w:rsidRPr="00CB5797" w:rsidRDefault="006F2626" w:rsidP="006F2626">
      <w:pPr>
        <w:ind w:firstLine="0"/>
        <w:rPr>
          <w:szCs w:val="22"/>
        </w:rPr>
      </w:pPr>
    </w:p>
    <w:p w14:paraId="4AF11B3F" w14:textId="77777777" w:rsidR="006F2626" w:rsidRPr="00CB5797" w:rsidRDefault="006F2626" w:rsidP="006F2626">
      <w:pPr>
        <w:ind w:firstLine="0"/>
        <w:rPr>
          <w:szCs w:val="22"/>
        </w:rPr>
      </w:pPr>
      <w:r w:rsidRPr="00CB5797">
        <w:rPr>
          <w:szCs w:val="22"/>
        </w:rPr>
        <w:t>Dear Mr. Reid,</w:t>
      </w:r>
    </w:p>
    <w:p w14:paraId="1EAF24BE"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4021533B" w14:textId="77777777" w:rsidR="006F2626" w:rsidRPr="00CB5797" w:rsidRDefault="006F2626" w:rsidP="006F2626">
      <w:pPr>
        <w:ind w:firstLine="0"/>
        <w:rPr>
          <w:szCs w:val="22"/>
        </w:rPr>
      </w:pPr>
    </w:p>
    <w:p w14:paraId="5982DFD7" w14:textId="77777777" w:rsidR="006F2626" w:rsidRPr="00CB5797" w:rsidRDefault="006F2626" w:rsidP="006F2626">
      <w:pPr>
        <w:ind w:firstLine="0"/>
        <w:rPr>
          <w:szCs w:val="22"/>
        </w:rPr>
      </w:pPr>
      <w:r w:rsidRPr="00CB5797">
        <w:rPr>
          <w:szCs w:val="22"/>
        </w:rPr>
        <w:t>Sincerely,</w:t>
      </w:r>
    </w:p>
    <w:p w14:paraId="0CD21A0B" w14:textId="77777777" w:rsidR="006F2626" w:rsidRPr="00CB5797" w:rsidRDefault="006F2626" w:rsidP="006F2626">
      <w:pPr>
        <w:ind w:firstLine="0"/>
        <w:rPr>
          <w:szCs w:val="22"/>
        </w:rPr>
      </w:pPr>
      <w:r w:rsidRPr="00CB5797">
        <w:rPr>
          <w:szCs w:val="22"/>
        </w:rPr>
        <w:t>Rep. Bruce Bannister</w:t>
      </w:r>
    </w:p>
    <w:p w14:paraId="733DD0CA" w14:textId="77777777" w:rsidR="006F2626" w:rsidRPr="00CB5797" w:rsidRDefault="006F2626" w:rsidP="006F2626">
      <w:pPr>
        <w:ind w:firstLine="0"/>
        <w:rPr>
          <w:szCs w:val="22"/>
        </w:rPr>
      </w:pPr>
    </w:p>
    <w:p w14:paraId="257FC973" w14:textId="77777777" w:rsidR="006F2626" w:rsidRPr="00CB5797" w:rsidRDefault="006F2626" w:rsidP="006F2626">
      <w:pPr>
        <w:keepNext/>
        <w:ind w:firstLine="0"/>
        <w:jc w:val="center"/>
        <w:rPr>
          <w:b/>
          <w:bCs/>
          <w:szCs w:val="22"/>
        </w:rPr>
      </w:pPr>
      <w:r w:rsidRPr="00CB5797">
        <w:rPr>
          <w:b/>
          <w:bCs/>
          <w:szCs w:val="22"/>
        </w:rPr>
        <w:t>ABSTENTION FROM VOTING</w:t>
      </w:r>
    </w:p>
    <w:p w14:paraId="32600231" w14:textId="77777777" w:rsidR="006F2626" w:rsidRPr="00CB5797" w:rsidRDefault="006F2626" w:rsidP="006F2626">
      <w:pPr>
        <w:ind w:firstLine="0"/>
        <w:rPr>
          <w:szCs w:val="22"/>
        </w:rPr>
      </w:pPr>
      <w:r w:rsidRPr="00CB5797">
        <w:rPr>
          <w:szCs w:val="22"/>
        </w:rPr>
        <w:t>March 25, 2025</w:t>
      </w:r>
    </w:p>
    <w:p w14:paraId="2840DB3B" w14:textId="77777777" w:rsidR="006F2626" w:rsidRPr="00CB5797" w:rsidRDefault="006F2626" w:rsidP="006F2626">
      <w:pPr>
        <w:ind w:firstLine="0"/>
        <w:rPr>
          <w:szCs w:val="22"/>
        </w:rPr>
      </w:pPr>
      <w:r w:rsidRPr="00CB5797">
        <w:rPr>
          <w:szCs w:val="22"/>
        </w:rPr>
        <w:t>Charles Reid</w:t>
      </w:r>
    </w:p>
    <w:p w14:paraId="5B274092" w14:textId="77777777" w:rsidR="006F2626" w:rsidRPr="00CB5797" w:rsidRDefault="006F2626" w:rsidP="006F2626">
      <w:pPr>
        <w:ind w:firstLine="0"/>
        <w:rPr>
          <w:szCs w:val="22"/>
        </w:rPr>
      </w:pPr>
      <w:r w:rsidRPr="00CB5797">
        <w:rPr>
          <w:szCs w:val="22"/>
        </w:rPr>
        <w:t>Clerk of the House of Representatives</w:t>
      </w:r>
    </w:p>
    <w:p w14:paraId="0BE50E96" w14:textId="77777777" w:rsidR="006F2626" w:rsidRPr="00CB5797" w:rsidRDefault="006F2626" w:rsidP="006F2626">
      <w:pPr>
        <w:ind w:firstLine="0"/>
        <w:rPr>
          <w:szCs w:val="22"/>
        </w:rPr>
      </w:pPr>
    </w:p>
    <w:p w14:paraId="6D6D5965" w14:textId="77777777" w:rsidR="006F2626" w:rsidRPr="00CB5797" w:rsidRDefault="006F2626" w:rsidP="006F2626">
      <w:pPr>
        <w:ind w:firstLine="0"/>
        <w:rPr>
          <w:szCs w:val="22"/>
        </w:rPr>
      </w:pPr>
      <w:r w:rsidRPr="00CB5797">
        <w:rPr>
          <w:szCs w:val="22"/>
        </w:rPr>
        <w:t>Dear Mr. Reid,</w:t>
      </w:r>
    </w:p>
    <w:p w14:paraId="170B6DC8"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2C7F4F53" w14:textId="77777777" w:rsidR="006F2626" w:rsidRPr="00CB5797" w:rsidRDefault="006F2626" w:rsidP="006F2626">
      <w:pPr>
        <w:ind w:firstLine="0"/>
        <w:rPr>
          <w:szCs w:val="22"/>
        </w:rPr>
      </w:pPr>
    </w:p>
    <w:p w14:paraId="2B12E970" w14:textId="77777777" w:rsidR="006F2626" w:rsidRPr="00CB5797" w:rsidRDefault="006F2626" w:rsidP="006F2626">
      <w:pPr>
        <w:ind w:firstLine="0"/>
        <w:rPr>
          <w:szCs w:val="22"/>
        </w:rPr>
      </w:pPr>
      <w:r w:rsidRPr="00CB5797">
        <w:rPr>
          <w:szCs w:val="22"/>
        </w:rPr>
        <w:t>Sincerely,</w:t>
      </w:r>
    </w:p>
    <w:p w14:paraId="0F922FB4" w14:textId="77777777" w:rsidR="006F2626" w:rsidRPr="00CB5797" w:rsidRDefault="006F2626" w:rsidP="006F2626">
      <w:pPr>
        <w:ind w:firstLine="0"/>
        <w:rPr>
          <w:szCs w:val="22"/>
        </w:rPr>
      </w:pPr>
      <w:r w:rsidRPr="00CB5797">
        <w:rPr>
          <w:szCs w:val="22"/>
        </w:rPr>
        <w:t>Rep. Thomas C. Brittain Jr.</w:t>
      </w:r>
    </w:p>
    <w:p w14:paraId="763CC0D6" w14:textId="77777777" w:rsidR="006F2626" w:rsidRPr="00CB5797" w:rsidRDefault="006F2626" w:rsidP="006F2626">
      <w:pPr>
        <w:ind w:firstLine="0"/>
        <w:rPr>
          <w:szCs w:val="22"/>
        </w:rPr>
      </w:pPr>
    </w:p>
    <w:p w14:paraId="13BED7A4" w14:textId="77777777" w:rsidR="006F2626" w:rsidRPr="00CB5797" w:rsidRDefault="006F2626" w:rsidP="006F2626">
      <w:pPr>
        <w:keepNext/>
        <w:ind w:firstLine="0"/>
        <w:jc w:val="center"/>
        <w:rPr>
          <w:b/>
          <w:bCs/>
          <w:szCs w:val="22"/>
        </w:rPr>
      </w:pPr>
      <w:r w:rsidRPr="00CB5797">
        <w:rPr>
          <w:b/>
          <w:bCs/>
          <w:szCs w:val="22"/>
        </w:rPr>
        <w:lastRenderedPageBreak/>
        <w:t>ABSTENTION FROM VOTING</w:t>
      </w:r>
    </w:p>
    <w:p w14:paraId="1B6378D6" w14:textId="77777777" w:rsidR="006F2626" w:rsidRPr="00CB5797" w:rsidRDefault="006F2626" w:rsidP="006F2626">
      <w:pPr>
        <w:ind w:firstLine="0"/>
        <w:rPr>
          <w:szCs w:val="22"/>
        </w:rPr>
      </w:pPr>
      <w:r w:rsidRPr="00CB5797">
        <w:rPr>
          <w:szCs w:val="22"/>
        </w:rPr>
        <w:t>March 25, 2025</w:t>
      </w:r>
    </w:p>
    <w:p w14:paraId="521F5D71" w14:textId="77777777" w:rsidR="006F2626" w:rsidRPr="00CB5797" w:rsidRDefault="006F2626" w:rsidP="006F2626">
      <w:pPr>
        <w:ind w:firstLine="0"/>
        <w:rPr>
          <w:szCs w:val="22"/>
        </w:rPr>
      </w:pPr>
      <w:r w:rsidRPr="00CB5797">
        <w:rPr>
          <w:szCs w:val="22"/>
        </w:rPr>
        <w:t>Charles Reid</w:t>
      </w:r>
    </w:p>
    <w:p w14:paraId="18509EA1" w14:textId="77777777" w:rsidR="006F2626" w:rsidRPr="00CB5797" w:rsidRDefault="006F2626" w:rsidP="006F2626">
      <w:pPr>
        <w:ind w:firstLine="0"/>
        <w:rPr>
          <w:szCs w:val="22"/>
        </w:rPr>
      </w:pPr>
      <w:r w:rsidRPr="00CB5797">
        <w:rPr>
          <w:szCs w:val="22"/>
        </w:rPr>
        <w:t>Clerk of the House of Representatives</w:t>
      </w:r>
    </w:p>
    <w:p w14:paraId="67E25383" w14:textId="77777777" w:rsidR="006F2626" w:rsidRPr="00CB5797" w:rsidRDefault="006F2626" w:rsidP="006F2626">
      <w:pPr>
        <w:ind w:firstLine="0"/>
        <w:rPr>
          <w:szCs w:val="22"/>
        </w:rPr>
      </w:pPr>
    </w:p>
    <w:p w14:paraId="70AABE4D" w14:textId="77777777" w:rsidR="006F2626" w:rsidRPr="00CB5797" w:rsidRDefault="006F2626" w:rsidP="006F2626">
      <w:pPr>
        <w:ind w:firstLine="0"/>
        <w:rPr>
          <w:szCs w:val="22"/>
        </w:rPr>
      </w:pPr>
      <w:r w:rsidRPr="00CB5797">
        <w:rPr>
          <w:szCs w:val="22"/>
        </w:rPr>
        <w:t>Dear Mr. Reid,</w:t>
      </w:r>
    </w:p>
    <w:p w14:paraId="61537786"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5A1D2AB7" w14:textId="77777777" w:rsidR="006F2626" w:rsidRPr="00CB5797" w:rsidRDefault="006F2626" w:rsidP="006F2626">
      <w:pPr>
        <w:ind w:firstLine="0"/>
        <w:rPr>
          <w:szCs w:val="22"/>
        </w:rPr>
      </w:pPr>
    </w:p>
    <w:p w14:paraId="2BFCA2EC" w14:textId="77777777" w:rsidR="006F2626" w:rsidRPr="00CB5797" w:rsidRDefault="006F2626" w:rsidP="006F2626">
      <w:pPr>
        <w:ind w:firstLine="0"/>
        <w:rPr>
          <w:szCs w:val="22"/>
        </w:rPr>
      </w:pPr>
      <w:r w:rsidRPr="00CB5797">
        <w:rPr>
          <w:szCs w:val="22"/>
        </w:rPr>
        <w:t>Sincerely,</w:t>
      </w:r>
    </w:p>
    <w:p w14:paraId="1602F58E" w14:textId="77777777" w:rsidR="006F2626" w:rsidRDefault="006F2626" w:rsidP="006F2626">
      <w:pPr>
        <w:ind w:firstLine="0"/>
        <w:rPr>
          <w:szCs w:val="22"/>
        </w:rPr>
      </w:pPr>
      <w:r w:rsidRPr="00CB5797">
        <w:rPr>
          <w:szCs w:val="22"/>
        </w:rPr>
        <w:t>Rep. Micah Caskey</w:t>
      </w:r>
    </w:p>
    <w:p w14:paraId="643D90BB" w14:textId="77777777" w:rsidR="00B13C4F" w:rsidRPr="00CB5797" w:rsidRDefault="00B13C4F" w:rsidP="006F2626">
      <w:pPr>
        <w:ind w:firstLine="0"/>
        <w:rPr>
          <w:szCs w:val="22"/>
        </w:rPr>
      </w:pPr>
    </w:p>
    <w:p w14:paraId="43052D2F" w14:textId="77777777" w:rsidR="006F2626" w:rsidRPr="00CB5797" w:rsidRDefault="006F2626" w:rsidP="006F2626">
      <w:pPr>
        <w:keepNext/>
        <w:ind w:firstLine="0"/>
        <w:jc w:val="center"/>
        <w:rPr>
          <w:b/>
          <w:bCs/>
          <w:szCs w:val="22"/>
        </w:rPr>
      </w:pPr>
      <w:r w:rsidRPr="00CB5797">
        <w:rPr>
          <w:b/>
          <w:bCs/>
          <w:szCs w:val="22"/>
        </w:rPr>
        <w:t>ABSTENTION FROM VOTING</w:t>
      </w:r>
    </w:p>
    <w:p w14:paraId="38A33FA3" w14:textId="77777777" w:rsidR="006F2626" w:rsidRPr="00CB5797" w:rsidRDefault="006F2626" w:rsidP="006F2626">
      <w:pPr>
        <w:ind w:firstLine="0"/>
        <w:rPr>
          <w:szCs w:val="22"/>
        </w:rPr>
      </w:pPr>
      <w:r w:rsidRPr="00CB5797">
        <w:rPr>
          <w:szCs w:val="22"/>
        </w:rPr>
        <w:t>March 25, 2025</w:t>
      </w:r>
    </w:p>
    <w:p w14:paraId="69CD28B4" w14:textId="77777777" w:rsidR="006F2626" w:rsidRPr="00CB5797" w:rsidRDefault="006F2626" w:rsidP="006F2626">
      <w:pPr>
        <w:ind w:firstLine="0"/>
        <w:rPr>
          <w:szCs w:val="22"/>
        </w:rPr>
      </w:pPr>
      <w:r w:rsidRPr="00CB5797">
        <w:rPr>
          <w:szCs w:val="22"/>
        </w:rPr>
        <w:t>Charles Reid</w:t>
      </w:r>
    </w:p>
    <w:p w14:paraId="7E9F6F15" w14:textId="77777777" w:rsidR="006F2626" w:rsidRPr="00CB5797" w:rsidRDefault="006F2626" w:rsidP="006F2626">
      <w:pPr>
        <w:ind w:firstLine="0"/>
        <w:rPr>
          <w:szCs w:val="22"/>
        </w:rPr>
      </w:pPr>
      <w:r w:rsidRPr="00CB5797">
        <w:rPr>
          <w:szCs w:val="22"/>
        </w:rPr>
        <w:t>Clerk of the House of Representatives</w:t>
      </w:r>
    </w:p>
    <w:p w14:paraId="457575D6" w14:textId="77777777" w:rsidR="006F2626" w:rsidRPr="00CB5797" w:rsidRDefault="006F2626" w:rsidP="006F2626">
      <w:pPr>
        <w:ind w:firstLine="0"/>
        <w:rPr>
          <w:szCs w:val="22"/>
        </w:rPr>
      </w:pPr>
    </w:p>
    <w:p w14:paraId="46365A4C" w14:textId="77777777" w:rsidR="006F2626" w:rsidRPr="00CB5797" w:rsidRDefault="006F2626" w:rsidP="006F2626">
      <w:pPr>
        <w:ind w:firstLine="0"/>
        <w:rPr>
          <w:szCs w:val="22"/>
        </w:rPr>
      </w:pPr>
      <w:r w:rsidRPr="00CB5797">
        <w:rPr>
          <w:szCs w:val="22"/>
        </w:rPr>
        <w:t>Dear Mr. Reid,</w:t>
      </w:r>
    </w:p>
    <w:p w14:paraId="2E33015C"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5C7E18A" w14:textId="77777777" w:rsidR="006F2626" w:rsidRPr="00CB5797" w:rsidRDefault="006F2626" w:rsidP="006F2626">
      <w:pPr>
        <w:ind w:firstLine="0"/>
        <w:rPr>
          <w:szCs w:val="22"/>
        </w:rPr>
      </w:pPr>
    </w:p>
    <w:p w14:paraId="1024510A" w14:textId="77777777" w:rsidR="006F2626" w:rsidRPr="00CB5797" w:rsidRDefault="006F2626" w:rsidP="006F2626">
      <w:pPr>
        <w:ind w:firstLine="0"/>
        <w:rPr>
          <w:szCs w:val="22"/>
        </w:rPr>
      </w:pPr>
      <w:r w:rsidRPr="00CB5797">
        <w:rPr>
          <w:szCs w:val="22"/>
        </w:rPr>
        <w:t>Sincerely,</w:t>
      </w:r>
    </w:p>
    <w:p w14:paraId="5C45A14E" w14:textId="77777777" w:rsidR="006F2626" w:rsidRPr="00CB5797" w:rsidRDefault="006F2626" w:rsidP="006F2626">
      <w:pPr>
        <w:ind w:firstLine="0"/>
        <w:rPr>
          <w:szCs w:val="22"/>
        </w:rPr>
      </w:pPr>
      <w:r w:rsidRPr="00CB5797">
        <w:rPr>
          <w:szCs w:val="22"/>
        </w:rPr>
        <w:t>Rep. Gil Gatch</w:t>
      </w:r>
    </w:p>
    <w:p w14:paraId="764A21C6" w14:textId="77777777" w:rsidR="006F2626" w:rsidRPr="00CB5797" w:rsidRDefault="006F2626" w:rsidP="006F2626">
      <w:pPr>
        <w:ind w:firstLine="0"/>
        <w:rPr>
          <w:szCs w:val="22"/>
        </w:rPr>
      </w:pPr>
    </w:p>
    <w:p w14:paraId="14FE8D1D" w14:textId="77777777" w:rsidR="006F2626" w:rsidRPr="00CB5797" w:rsidRDefault="006F2626" w:rsidP="006F2626">
      <w:pPr>
        <w:keepNext/>
        <w:ind w:firstLine="0"/>
        <w:jc w:val="center"/>
        <w:rPr>
          <w:b/>
          <w:bCs/>
          <w:szCs w:val="22"/>
        </w:rPr>
      </w:pPr>
      <w:r w:rsidRPr="00CB5797">
        <w:rPr>
          <w:b/>
          <w:bCs/>
          <w:szCs w:val="22"/>
        </w:rPr>
        <w:t>ABSTENTION FROM VOTING</w:t>
      </w:r>
    </w:p>
    <w:p w14:paraId="04783F78" w14:textId="77777777" w:rsidR="006F2626" w:rsidRPr="00CB5797" w:rsidRDefault="006F2626" w:rsidP="006F2626">
      <w:pPr>
        <w:ind w:firstLine="0"/>
        <w:rPr>
          <w:szCs w:val="22"/>
        </w:rPr>
      </w:pPr>
      <w:r w:rsidRPr="00CB5797">
        <w:rPr>
          <w:szCs w:val="22"/>
        </w:rPr>
        <w:t>March 25, 2025</w:t>
      </w:r>
    </w:p>
    <w:p w14:paraId="14279F56" w14:textId="77777777" w:rsidR="006F2626" w:rsidRPr="00CB5797" w:rsidRDefault="006F2626" w:rsidP="006F2626">
      <w:pPr>
        <w:ind w:firstLine="0"/>
        <w:rPr>
          <w:szCs w:val="22"/>
        </w:rPr>
      </w:pPr>
      <w:r w:rsidRPr="00CB5797">
        <w:rPr>
          <w:szCs w:val="22"/>
        </w:rPr>
        <w:t>Charles Reid</w:t>
      </w:r>
    </w:p>
    <w:p w14:paraId="4F185752" w14:textId="77777777" w:rsidR="006F2626" w:rsidRPr="00CB5797" w:rsidRDefault="006F2626" w:rsidP="006F2626">
      <w:pPr>
        <w:ind w:firstLine="0"/>
        <w:rPr>
          <w:szCs w:val="22"/>
        </w:rPr>
      </w:pPr>
      <w:r w:rsidRPr="00CB5797">
        <w:rPr>
          <w:szCs w:val="22"/>
        </w:rPr>
        <w:t>Clerk of the House of Representatives</w:t>
      </w:r>
    </w:p>
    <w:p w14:paraId="73DABDA7" w14:textId="77777777" w:rsidR="006F2626" w:rsidRPr="00CB5797" w:rsidRDefault="006F2626" w:rsidP="006F2626">
      <w:pPr>
        <w:ind w:firstLine="0"/>
        <w:rPr>
          <w:szCs w:val="22"/>
        </w:rPr>
      </w:pPr>
    </w:p>
    <w:p w14:paraId="29AA99D8" w14:textId="77777777" w:rsidR="006F2626" w:rsidRPr="00CB5797" w:rsidRDefault="006F2626" w:rsidP="006F2626">
      <w:pPr>
        <w:ind w:firstLine="0"/>
        <w:rPr>
          <w:szCs w:val="22"/>
        </w:rPr>
      </w:pPr>
      <w:r w:rsidRPr="00CB5797">
        <w:rPr>
          <w:szCs w:val="22"/>
        </w:rPr>
        <w:t>Dear Mr. Reid,</w:t>
      </w:r>
    </w:p>
    <w:p w14:paraId="10DCB5C9" w14:textId="77777777" w:rsidR="006F2626" w:rsidRPr="00CB5797" w:rsidRDefault="006F2626" w:rsidP="006F2626">
      <w:pPr>
        <w:ind w:firstLine="0"/>
        <w:rPr>
          <w:szCs w:val="22"/>
        </w:rPr>
      </w:pPr>
      <w:r w:rsidRPr="00CB5797">
        <w:rPr>
          <w:szCs w:val="22"/>
        </w:rPr>
        <w:tab/>
        <w:t xml:space="preserve">In accordance with Sections 8-13-700 and/or 8-13-745(A) of the SC Code, I hereby recuse myself from voting on the Governor’s Appointment to the State Ethics Commission, F. Xavier Starkes, because </w:t>
      </w:r>
      <w:r w:rsidRPr="00CB5797">
        <w:rPr>
          <w:szCs w:val="22"/>
        </w:rPr>
        <w:lastRenderedPageBreak/>
        <w:t>a potential conflict of interest due to an economic interest of myself or an individual or business with which I am associated may be affected. Please note this in the House Journal for March 25, 2025.</w:t>
      </w:r>
    </w:p>
    <w:p w14:paraId="7E3689FA" w14:textId="77777777" w:rsidR="006F2626" w:rsidRPr="00CB5797" w:rsidRDefault="006F2626" w:rsidP="006F2626">
      <w:pPr>
        <w:ind w:firstLine="0"/>
        <w:rPr>
          <w:szCs w:val="22"/>
        </w:rPr>
      </w:pPr>
    </w:p>
    <w:p w14:paraId="0D58313D" w14:textId="77777777" w:rsidR="006F2626" w:rsidRPr="00CB5797" w:rsidRDefault="006F2626" w:rsidP="006F2626">
      <w:pPr>
        <w:ind w:firstLine="0"/>
        <w:rPr>
          <w:szCs w:val="22"/>
        </w:rPr>
      </w:pPr>
      <w:r w:rsidRPr="00CB5797">
        <w:rPr>
          <w:szCs w:val="22"/>
        </w:rPr>
        <w:t>Sincerely,</w:t>
      </w:r>
    </w:p>
    <w:p w14:paraId="0B65968E" w14:textId="77777777" w:rsidR="006F2626" w:rsidRPr="00CB5797" w:rsidRDefault="006F2626" w:rsidP="006F2626">
      <w:pPr>
        <w:ind w:firstLine="0"/>
        <w:rPr>
          <w:szCs w:val="22"/>
        </w:rPr>
      </w:pPr>
      <w:r w:rsidRPr="00CB5797">
        <w:rPr>
          <w:szCs w:val="22"/>
        </w:rPr>
        <w:t>Rep. Chris Hart</w:t>
      </w:r>
    </w:p>
    <w:p w14:paraId="534D6B33" w14:textId="77777777" w:rsidR="006F2626" w:rsidRPr="00CB5797" w:rsidRDefault="006F2626" w:rsidP="006F2626">
      <w:pPr>
        <w:ind w:firstLine="0"/>
        <w:rPr>
          <w:szCs w:val="22"/>
        </w:rPr>
      </w:pPr>
    </w:p>
    <w:p w14:paraId="5C166469" w14:textId="77777777" w:rsidR="006F2626" w:rsidRPr="00CB5797" w:rsidRDefault="006F2626" w:rsidP="006F2626">
      <w:pPr>
        <w:keepNext/>
        <w:ind w:firstLine="0"/>
        <w:jc w:val="center"/>
        <w:rPr>
          <w:b/>
          <w:bCs/>
          <w:szCs w:val="22"/>
        </w:rPr>
      </w:pPr>
      <w:r w:rsidRPr="00CB5797">
        <w:rPr>
          <w:b/>
          <w:bCs/>
          <w:szCs w:val="22"/>
        </w:rPr>
        <w:t>ABSTENTION FROM VOTING</w:t>
      </w:r>
    </w:p>
    <w:p w14:paraId="6216E4A9" w14:textId="77777777" w:rsidR="006F2626" w:rsidRPr="00CB5797" w:rsidRDefault="006F2626" w:rsidP="006F2626">
      <w:pPr>
        <w:ind w:firstLine="0"/>
        <w:rPr>
          <w:szCs w:val="22"/>
        </w:rPr>
      </w:pPr>
      <w:r w:rsidRPr="00CB5797">
        <w:rPr>
          <w:szCs w:val="22"/>
        </w:rPr>
        <w:t>March 25, 2025</w:t>
      </w:r>
    </w:p>
    <w:p w14:paraId="234F2367" w14:textId="77777777" w:rsidR="006F2626" w:rsidRPr="00CB5797" w:rsidRDefault="006F2626" w:rsidP="006F2626">
      <w:pPr>
        <w:ind w:firstLine="0"/>
        <w:rPr>
          <w:szCs w:val="22"/>
        </w:rPr>
      </w:pPr>
      <w:r w:rsidRPr="00CB5797">
        <w:rPr>
          <w:szCs w:val="22"/>
        </w:rPr>
        <w:t>Charles Reid</w:t>
      </w:r>
    </w:p>
    <w:p w14:paraId="2E0DF17F" w14:textId="77777777" w:rsidR="006F2626" w:rsidRPr="00CB5797" w:rsidRDefault="006F2626" w:rsidP="006F2626">
      <w:pPr>
        <w:ind w:firstLine="0"/>
        <w:rPr>
          <w:szCs w:val="22"/>
        </w:rPr>
      </w:pPr>
      <w:r w:rsidRPr="00CB5797">
        <w:rPr>
          <w:szCs w:val="22"/>
        </w:rPr>
        <w:t>Clerk of the House of Representatives</w:t>
      </w:r>
    </w:p>
    <w:p w14:paraId="67F66F20" w14:textId="77777777" w:rsidR="006F2626" w:rsidRPr="00CB5797" w:rsidRDefault="006F2626" w:rsidP="006F2626">
      <w:pPr>
        <w:ind w:firstLine="0"/>
        <w:rPr>
          <w:szCs w:val="22"/>
        </w:rPr>
      </w:pPr>
    </w:p>
    <w:p w14:paraId="7411FE3B" w14:textId="77777777" w:rsidR="006F2626" w:rsidRPr="00CB5797" w:rsidRDefault="006F2626" w:rsidP="006F2626">
      <w:pPr>
        <w:ind w:firstLine="0"/>
        <w:rPr>
          <w:szCs w:val="22"/>
        </w:rPr>
      </w:pPr>
      <w:r w:rsidRPr="00CB5797">
        <w:rPr>
          <w:szCs w:val="22"/>
        </w:rPr>
        <w:t>Dear Mr. Reid,</w:t>
      </w:r>
    </w:p>
    <w:p w14:paraId="715314F1"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1B5756F7" w14:textId="77777777" w:rsidR="006F2626" w:rsidRPr="00CB5797" w:rsidRDefault="006F2626" w:rsidP="006F2626">
      <w:pPr>
        <w:ind w:firstLine="0"/>
        <w:rPr>
          <w:szCs w:val="22"/>
        </w:rPr>
      </w:pPr>
    </w:p>
    <w:p w14:paraId="00B00D7D" w14:textId="77777777" w:rsidR="006F2626" w:rsidRPr="00CB5797" w:rsidRDefault="006F2626" w:rsidP="006F2626">
      <w:pPr>
        <w:ind w:firstLine="0"/>
        <w:rPr>
          <w:szCs w:val="22"/>
        </w:rPr>
      </w:pPr>
      <w:r w:rsidRPr="00CB5797">
        <w:rPr>
          <w:szCs w:val="22"/>
        </w:rPr>
        <w:t>Sincerely,</w:t>
      </w:r>
    </w:p>
    <w:p w14:paraId="7D021A05" w14:textId="77777777" w:rsidR="006F2626" w:rsidRPr="00CB5797" w:rsidRDefault="006F2626" w:rsidP="006F2626">
      <w:pPr>
        <w:ind w:firstLine="0"/>
        <w:rPr>
          <w:szCs w:val="22"/>
        </w:rPr>
      </w:pPr>
      <w:r w:rsidRPr="00CB5797">
        <w:rPr>
          <w:szCs w:val="22"/>
        </w:rPr>
        <w:t>Rep. Jeffrey Johnson</w:t>
      </w:r>
    </w:p>
    <w:p w14:paraId="54AD3910" w14:textId="77777777" w:rsidR="006F2626" w:rsidRPr="00CB5797" w:rsidRDefault="006F2626" w:rsidP="006F2626">
      <w:pPr>
        <w:ind w:firstLine="0"/>
        <w:rPr>
          <w:szCs w:val="22"/>
        </w:rPr>
      </w:pPr>
    </w:p>
    <w:p w14:paraId="1472FAF3" w14:textId="77777777" w:rsidR="006F2626" w:rsidRPr="00CB5797" w:rsidRDefault="006F2626" w:rsidP="006F2626">
      <w:pPr>
        <w:keepNext/>
        <w:ind w:firstLine="0"/>
        <w:jc w:val="center"/>
        <w:rPr>
          <w:b/>
          <w:bCs/>
          <w:szCs w:val="22"/>
        </w:rPr>
      </w:pPr>
      <w:r w:rsidRPr="00CB5797">
        <w:rPr>
          <w:b/>
          <w:bCs/>
          <w:szCs w:val="22"/>
        </w:rPr>
        <w:t>ABSTENTION FROM VOTING</w:t>
      </w:r>
    </w:p>
    <w:p w14:paraId="1A11F17B" w14:textId="77777777" w:rsidR="006F2626" w:rsidRPr="00CB5797" w:rsidRDefault="006F2626" w:rsidP="006F2626">
      <w:pPr>
        <w:ind w:firstLine="0"/>
        <w:rPr>
          <w:szCs w:val="22"/>
        </w:rPr>
      </w:pPr>
      <w:r w:rsidRPr="00CB5797">
        <w:rPr>
          <w:szCs w:val="22"/>
        </w:rPr>
        <w:t>March 25, 2025</w:t>
      </w:r>
    </w:p>
    <w:p w14:paraId="3D69ADD0" w14:textId="77777777" w:rsidR="006F2626" w:rsidRPr="00CB5797" w:rsidRDefault="006F2626" w:rsidP="006F2626">
      <w:pPr>
        <w:ind w:firstLine="0"/>
        <w:rPr>
          <w:szCs w:val="22"/>
        </w:rPr>
      </w:pPr>
      <w:r w:rsidRPr="00CB5797">
        <w:rPr>
          <w:szCs w:val="22"/>
        </w:rPr>
        <w:t>Charles Reid</w:t>
      </w:r>
    </w:p>
    <w:p w14:paraId="1A3DCBE6" w14:textId="77777777" w:rsidR="006F2626" w:rsidRPr="00CB5797" w:rsidRDefault="006F2626" w:rsidP="006F2626">
      <w:pPr>
        <w:ind w:firstLine="0"/>
        <w:rPr>
          <w:szCs w:val="22"/>
        </w:rPr>
      </w:pPr>
      <w:r w:rsidRPr="00CB5797">
        <w:rPr>
          <w:szCs w:val="22"/>
        </w:rPr>
        <w:t>Clerk of the House of Representatives</w:t>
      </w:r>
    </w:p>
    <w:p w14:paraId="4FC3E708" w14:textId="77777777" w:rsidR="006F2626" w:rsidRPr="00CB5797" w:rsidRDefault="006F2626" w:rsidP="006F2626">
      <w:pPr>
        <w:ind w:firstLine="0"/>
        <w:rPr>
          <w:szCs w:val="22"/>
        </w:rPr>
      </w:pPr>
    </w:p>
    <w:p w14:paraId="29830BC1" w14:textId="77777777" w:rsidR="006F2626" w:rsidRPr="00CB5797" w:rsidRDefault="006F2626" w:rsidP="006F2626">
      <w:pPr>
        <w:ind w:firstLine="0"/>
        <w:rPr>
          <w:szCs w:val="22"/>
        </w:rPr>
      </w:pPr>
      <w:r w:rsidRPr="00CB5797">
        <w:rPr>
          <w:szCs w:val="22"/>
        </w:rPr>
        <w:t>Dear Mr. Reid,</w:t>
      </w:r>
    </w:p>
    <w:p w14:paraId="2366A988"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348285A6" w14:textId="77777777" w:rsidR="006F2626" w:rsidRPr="00CB5797" w:rsidRDefault="006F2626" w:rsidP="006F2626">
      <w:pPr>
        <w:ind w:firstLine="0"/>
        <w:rPr>
          <w:szCs w:val="22"/>
        </w:rPr>
      </w:pPr>
    </w:p>
    <w:p w14:paraId="0E4DF079" w14:textId="77777777" w:rsidR="006F2626" w:rsidRPr="00CB5797" w:rsidRDefault="006F2626" w:rsidP="006F2626">
      <w:pPr>
        <w:ind w:firstLine="0"/>
        <w:rPr>
          <w:szCs w:val="22"/>
        </w:rPr>
      </w:pPr>
      <w:r w:rsidRPr="00CB5797">
        <w:rPr>
          <w:szCs w:val="22"/>
        </w:rPr>
        <w:t>Sincerely,</w:t>
      </w:r>
    </w:p>
    <w:p w14:paraId="5F0F0A27" w14:textId="77777777" w:rsidR="006F2626" w:rsidRPr="00CB5797" w:rsidRDefault="006F2626" w:rsidP="006F2626">
      <w:pPr>
        <w:ind w:firstLine="0"/>
        <w:rPr>
          <w:szCs w:val="22"/>
        </w:rPr>
      </w:pPr>
      <w:r w:rsidRPr="00CB5797">
        <w:rPr>
          <w:szCs w:val="22"/>
        </w:rPr>
        <w:t>Rep. Jason Luck</w:t>
      </w:r>
    </w:p>
    <w:p w14:paraId="5F055CD9" w14:textId="77777777" w:rsidR="006F2626" w:rsidRPr="00CB5797" w:rsidRDefault="006F2626" w:rsidP="006F2626">
      <w:pPr>
        <w:ind w:firstLine="0"/>
        <w:rPr>
          <w:szCs w:val="22"/>
        </w:rPr>
      </w:pPr>
    </w:p>
    <w:p w14:paraId="6BC7D323" w14:textId="77777777" w:rsidR="006F2626" w:rsidRPr="00CB5797" w:rsidRDefault="006F2626" w:rsidP="00B13C4F">
      <w:pPr>
        <w:keepNext/>
        <w:ind w:firstLine="0"/>
        <w:jc w:val="center"/>
        <w:rPr>
          <w:b/>
          <w:bCs/>
          <w:szCs w:val="22"/>
        </w:rPr>
      </w:pPr>
      <w:r w:rsidRPr="00CB5797">
        <w:rPr>
          <w:b/>
          <w:bCs/>
          <w:szCs w:val="22"/>
        </w:rPr>
        <w:lastRenderedPageBreak/>
        <w:t>ABSTENTION FROM VOTING</w:t>
      </w:r>
    </w:p>
    <w:p w14:paraId="6BFBCB8A" w14:textId="77777777" w:rsidR="006F2626" w:rsidRPr="00CB5797" w:rsidRDefault="006F2626" w:rsidP="00B13C4F">
      <w:pPr>
        <w:keepNext/>
        <w:ind w:firstLine="0"/>
        <w:rPr>
          <w:szCs w:val="22"/>
        </w:rPr>
      </w:pPr>
      <w:r w:rsidRPr="00CB5797">
        <w:rPr>
          <w:szCs w:val="22"/>
        </w:rPr>
        <w:t>March 25, 2025</w:t>
      </w:r>
    </w:p>
    <w:p w14:paraId="35BC67A4" w14:textId="77777777" w:rsidR="006F2626" w:rsidRPr="00CB5797" w:rsidRDefault="006F2626" w:rsidP="00B13C4F">
      <w:pPr>
        <w:keepNext/>
        <w:ind w:firstLine="0"/>
        <w:rPr>
          <w:szCs w:val="22"/>
        </w:rPr>
      </w:pPr>
      <w:r w:rsidRPr="00CB5797">
        <w:rPr>
          <w:szCs w:val="22"/>
        </w:rPr>
        <w:t>Charles Reid</w:t>
      </w:r>
    </w:p>
    <w:p w14:paraId="17E0D7D2" w14:textId="77777777" w:rsidR="006F2626" w:rsidRPr="00CB5797" w:rsidRDefault="006F2626" w:rsidP="006F2626">
      <w:pPr>
        <w:ind w:firstLine="0"/>
        <w:rPr>
          <w:szCs w:val="22"/>
        </w:rPr>
      </w:pPr>
      <w:r w:rsidRPr="00CB5797">
        <w:rPr>
          <w:szCs w:val="22"/>
        </w:rPr>
        <w:t>Clerk of the House of Representatives</w:t>
      </w:r>
    </w:p>
    <w:p w14:paraId="27C45394" w14:textId="77777777" w:rsidR="006F2626" w:rsidRPr="00CB5797" w:rsidRDefault="006F2626" w:rsidP="006F2626">
      <w:pPr>
        <w:ind w:firstLine="0"/>
        <w:rPr>
          <w:szCs w:val="22"/>
        </w:rPr>
      </w:pPr>
    </w:p>
    <w:p w14:paraId="31C728C3" w14:textId="77777777" w:rsidR="006F2626" w:rsidRPr="00CB5797" w:rsidRDefault="006F2626" w:rsidP="006F2626">
      <w:pPr>
        <w:ind w:firstLine="0"/>
        <w:rPr>
          <w:szCs w:val="22"/>
        </w:rPr>
      </w:pPr>
      <w:r w:rsidRPr="00CB5797">
        <w:rPr>
          <w:szCs w:val="22"/>
        </w:rPr>
        <w:t>Dear Mr. Reid,</w:t>
      </w:r>
    </w:p>
    <w:p w14:paraId="40738C11"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2BD1501A" w14:textId="77777777" w:rsidR="006F2626" w:rsidRPr="00CB5797" w:rsidRDefault="006F2626" w:rsidP="006F2626">
      <w:pPr>
        <w:ind w:firstLine="0"/>
        <w:rPr>
          <w:szCs w:val="22"/>
        </w:rPr>
      </w:pPr>
    </w:p>
    <w:p w14:paraId="17FACCD1" w14:textId="77777777" w:rsidR="006F2626" w:rsidRPr="00CB5797" w:rsidRDefault="006F2626" w:rsidP="006F2626">
      <w:pPr>
        <w:ind w:firstLine="0"/>
        <w:rPr>
          <w:szCs w:val="22"/>
        </w:rPr>
      </w:pPr>
      <w:r w:rsidRPr="00CB5797">
        <w:rPr>
          <w:szCs w:val="22"/>
        </w:rPr>
        <w:t>Sincerely,</w:t>
      </w:r>
    </w:p>
    <w:p w14:paraId="0B901976" w14:textId="77777777" w:rsidR="006F2626" w:rsidRPr="00CB5797" w:rsidRDefault="006F2626" w:rsidP="006F2626">
      <w:pPr>
        <w:ind w:firstLine="0"/>
        <w:rPr>
          <w:szCs w:val="22"/>
        </w:rPr>
      </w:pPr>
      <w:r w:rsidRPr="00CB5797">
        <w:rPr>
          <w:szCs w:val="22"/>
        </w:rPr>
        <w:t>Rep. RJ May</w:t>
      </w:r>
    </w:p>
    <w:p w14:paraId="322D8BCD" w14:textId="77777777" w:rsidR="006F2626" w:rsidRPr="00CB5797" w:rsidRDefault="006F2626" w:rsidP="006F2626">
      <w:pPr>
        <w:ind w:firstLine="0"/>
        <w:rPr>
          <w:szCs w:val="22"/>
        </w:rPr>
      </w:pPr>
    </w:p>
    <w:p w14:paraId="1858F956" w14:textId="77777777" w:rsidR="006F2626" w:rsidRPr="00CB5797" w:rsidRDefault="006F2626" w:rsidP="006F2626">
      <w:pPr>
        <w:keepNext/>
        <w:ind w:firstLine="0"/>
        <w:jc w:val="center"/>
        <w:rPr>
          <w:b/>
          <w:bCs/>
          <w:szCs w:val="22"/>
        </w:rPr>
      </w:pPr>
      <w:r w:rsidRPr="00CB5797">
        <w:rPr>
          <w:b/>
          <w:bCs/>
          <w:szCs w:val="22"/>
        </w:rPr>
        <w:t>ABSTENTION FROM VOTING</w:t>
      </w:r>
    </w:p>
    <w:p w14:paraId="2862251F" w14:textId="77777777" w:rsidR="006F2626" w:rsidRPr="00CB5797" w:rsidRDefault="006F2626" w:rsidP="006F2626">
      <w:pPr>
        <w:ind w:firstLine="0"/>
        <w:rPr>
          <w:szCs w:val="22"/>
        </w:rPr>
      </w:pPr>
      <w:r w:rsidRPr="00CB5797">
        <w:rPr>
          <w:szCs w:val="22"/>
        </w:rPr>
        <w:t>March 25, 2025</w:t>
      </w:r>
    </w:p>
    <w:p w14:paraId="5836D7AC" w14:textId="77777777" w:rsidR="006F2626" w:rsidRPr="00CB5797" w:rsidRDefault="006F2626" w:rsidP="006F2626">
      <w:pPr>
        <w:ind w:firstLine="0"/>
        <w:rPr>
          <w:szCs w:val="22"/>
        </w:rPr>
      </w:pPr>
      <w:r w:rsidRPr="00CB5797">
        <w:rPr>
          <w:szCs w:val="22"/>
        </w:rPr>
        <w:t>Charles Reid</w:t>
      </w:r>
    </w:p>
    <w:p w14:paraId="4AFCD147" w14:textId="77777777" w:rsidR="006F2626" w:rsidRPr="00CB5797" w:rsidRDefault="006F2626" w:rsidP="006F2626">
      <w:pPr>
        <w:ind w:firstLine="0"/>
        <w:rPr>
          <w:szCs w:val="22"/>
        </w:rPr>
      </w:pPr>
      <w:r w:rsidRPr="00CB5797">
        <w:rPr>
          <w:szCs w:val="22"/>
        </w:rPr>
        <w:t>Clerk of the House of Representatives</w:t>
      </w:r>
    </w:p>
    <w:p w14:paraId="5FF56AEE" w14:textId="77777777" w:rsidR="006F2626" w:rsidRPr="00CB5797" w:rsidRDefault="006F2626" w:rsidP="006F2626">
      <w:pPr>
        <w:ind w:firstLine="0"/>
        <w:rPr>
          <w:szCs w:val="22"/>
        </w:rPr>
      </w:pPr>
    </w:p>
    <w:p w14:paraId="65141A01" w14:textId="77777777" w:rsidR="006F2626" w:rsidRPr="00CB5797" w:rsidRDefault="006F2626" w:rsidP="006F2626">
      <w:pPr>
        <w:ind w:firstLine="0"/>
        <w:rPr>
          <w:szCs w:val="22"/>
        </w:rPr>
      </w:pPr>
      <w:r w:rsidRPr="00CB5797">
        <w:rPr>
          <w:szCs w:val="22"/>
        </w:rPr>
        <w:t>Dear Mr. Reid,</w:t>
      </w:r>
    </w:p>
    <w:p w14:paraId="4F3687A2"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9FE2192" w14:textId="77777777" w:rsidR="006F2626" w:rsidRPr="00CB5797" w:rsidRDefault="006F2626" w:rsidP="006F2626">
      <w:pPr>
        <w:ind w:firstLine="0"/>
        <w:rPr>
          <w:szCs w:val="22"/>
        </w:rPr>
      </w:pPr>
    </w:p>
    <w:p w14:paraId="255AE86F" w14:textId="77777777" w:rsidR="006F2626" w:rsidRPr="00CB5797" w:rsidRDefault="006F2626" w:rsidP="006F2626">
      <w:pPr>
        <w:ind w:firstLine="0"/>
        <w:rPr>
          <w:szCs w:val="22"/>
        </w:rPr>
      </w:pPr>
      <w:r w:rsidRPr="00CB5797">
        <w:rPr>
          <w:szCs w:val="22"/>
        </w:rPr>
        <w:t>Sincerely,</w:t>
      </w:r>
    </w:p>
    <w:p w14:paraId="2B93B0AF" w14:textId="77777777" w:rsidR="006F2626" w:rsidRPr="00CB5797" w:rsidRDefault="006F2626" w:rsidP="006F2626">
      <w:pPr>
        <w:ind w:firstLine="0"/>
        <w:rPr>
          <w:szCs w:val="22"/>
        </w:rPr>
      </w:pPr>
      <w:r w:rsidRPr="00CB5797">
        <w:rPr>
          <w:szCs w:val="22"/>
        </w:rPr>
        <w:t>Rep. John R. McCravy III</w:t>
      </w:r>
    </w:p>
    <w:p w14:paraId="5BEDF28E" w14:textId="77777777" w:rsidR="006F2626" w:rsidRPr="00CB5797" w:rsidRDefault="006F2626" w:rsidP="006F2626">
      <w:pPr>
        <w:ind w:firstLine="0"/>
        <w:rPr>
          <w:szCs w:val="22"/>
        </w:rPr>
      </w:pPr>
    </w:p>
    <w:p w14:paraId="527F0847" w14:textId="77777777" w:rsidR="006F2626" w:rsidRPr="00CB5797" w:rsidRDefault="006F2626" w:rsidP="006F2626">
      <w:pPr>
        <w:keepNext/>
        <w:ind w:firstLine="0"/>
        <w:jc w:val="center"/>
        <w:rPr>
          <w:b/>
          <w:bCs/>
          <w:szCs w:val="22"/>
        </w:rPr>
      </w:pPr>
      <w:r w:rsidRPr="00CB5797">
        <w:rPr>
          <w:b/>
          <w:bCs/>
          <w:szCs w:val="22"/>
        </w:rPr>
        <w:t>ABSTENTION FROM VOTING</w:t>
      </w:r>
    </w:p>
    <w:p w14:paraId="6E6D6BB3" w14:textId="77777777" w:rsidR="006F2626" w:rsidRPr="00CB5797" w:rsidRDefault="006F2626" w:rsidP="006F2626">
      <w:pPr>
        <w:ind w:firstLine="0"/>
        <w:rPr>
          <w:szCs w:val="22"/>
        </w:rPr>
      </w:pPr>
      <w:r w:rsidRPr="00CB5797">
        <w:rPr>
          <w:szCs w:val="22"/>
        </w:rPr>
        <w:t>March 25, 2025</w:t>
      </w:r>
    </w:p>
    <w:p w14:paraId="76C99F0C" w14:textId="77777777" w:rsidR="006F2626" w:rsidRPr="00CB5797" w:rsidRDefault="006F2626" w:rsidP="006F2626">
      <w:pPr>
        <w:ind w:firstLine="0"/>
        <w:rPr>
          <w:szCs w:val="22"/>
        </w:rPr>
      </w:pPr>
      <w:r w:rsidRPr="00CB5797">
        <w:rPr>
          <w:szCs w:val="22"/>
        </w:rPr>
        <w:t>Charles Reid</w:t>
      </w:r>
    </w:p>
    <w:p w14:paraId="2FE7744A" w14:textId="77777777" w:rsidR="006F2626" w:rsidRPr="00CB5797" w:rsidRDefault="006F2626" w:rsidP="006F2626">
      <w:pPr>
        <w:ind w:firstLine="0"/>
        <w:rPr>
          <w:szCs w:val="22"/>
        </w:rPr>
      </w:pPr>
      <w:r w:rsidRPr="00CB5797">
        <w:rPr>
          <w:szCs w:val="22"/>
        </w:rPr>
        <w:t>Clerk of the House of Representatives</w:t>
      </w:r>
    </w:p>
    <w:p w14:paraId="5D650822" w14:textId="77777777" w:rsidR="006F2626" w:rsidRPr="00CB5797" w:rsidRDefault="006F2626" w:rsidP="006F2626">
      <w:pPr>
        <w:ind w:firstLine="0"/>
        <w:rPr>
          <w:szCs w:val="22"/>
        </w:rPr>
      </w:pPr>
    </w:p>
    <w:p w14:paraId="07F5E49C" w14:textId="77777777" w:rsidR="006F2626" w:rsidRPr="00CB5797" w:rsidRDefault="006F2626" w:rsidP="006F2626">
      <w:pPr>
        <w:ind w:firstLine="0"/>
        <w:rPr>
          <w:szCs w:val="22"/>
        </w:rPr>
      </w:pPr>
      <w:r w:rsidRPr="00CB5797">
        <w:rPr>
          <w:szCs w:val="22"/>
        </w:rPr>
        <w:t>Dear Mr. Reid,</w:t>
      </w:r>
    </w:p>
    <w:p w14:paraId="7F4FE97E" w14:textId="77777777" w:rsidR="006F2626" w:rsidRPr="00CB5797" w:rsidRDefault="006F2626" w:rsidP="006F2626">
      <w:pPr>
        <w:ind w:firstLine="0"/>
        <w:rPr>
          <w:szCs w:val="22"/>
        </w:rPr>
      </w:pPr>
      <w:r w:rsidRPr="00CB5797">
        <w:rPr>
          <w:szCs w:val="22"/>
        </w:rPr>
        <w:tab/>
        <w:t xml:space="preserve">In accordance with Sections 8-13-700 and/or 8-13-745(A) of the SC Code, I hereby recuse myself from voting on the Governor’s Appointment to the State Ethics Commission, F. Xavier Starkes, because </w:t>
      </w:r>
      <w:r w:rsidRPr="00CB5797">
        <w:rPr>
          <w:szCs w:val="22"/>
        </w:rPr>
        <w:lastRenderedPageBreak/>
        <w:t>a potential conflict of interest due to an economic interest of myself or an individual or business with which I am associated may be affected. Please note this in the House Journal for March 25, 2025.</w:t>
      </w:r>
    </w:p>
    <w:p w14:paraId="37BD8926" w14:textId="77777777" w:rsidR="006F2626" w:rsidRPr="00CB5797" w:rsidRDefault="006F2626" w:rsidP="006F2626">
      <w:pPr>
        <w:ind w:firstLine="0"/>
        <w:rPr>
          <w:szCs w:val="22"/>
        </w:rPr>
      </w:pPr>
    </w:p>
    <w:p w14:paraId="7D4352BD" w14:textId="77777777" w:rsidR="006F2626" w:rsidRPr="00CB5797" w:rsidRDefault="006F2626" w:rsidP="006F2626">
      <w:pPr>
        <w:ind w:firstLine="0"/>
        <w:rPr>
          <w:szCs w:val="22"/>
        </w:rPr>
      </w:pPr>
      <w:r w:rsidRPr="00CB5797">
        <w:rPr>
          <w:szCs w:val="22"/>
        </w:rPr>
        <w:t>Sincerely,</w:t>
      </w:r>
    </w:p>
    <w:p w14:paraId="1ACA17FF" w14:textId="77777777" w:rsidR="006F2626" w:rsidRPr="00CB5797" w:rsidRDefault="006F2626" w:rsidP="006F2626">
      <w:pPr>
        <w:ind w:firstLine="0"/>
        <w:rPr>
          <w:szCs w:val="22"/>
        </w:rPr>
      </w:pPr>
      <w:r w:rsidRPr="00CB5797">
        <w:rPr>
          <w:szCs w:val="22"/>
        </w:rPr>
        <w:t>Rep. Wm. Weston Newton</w:t>
      </w:r>
    </w:p>
    <w:p w14:paraId="56074483" w14:textId="77777777" w:rsidR="006F2626" w:rsidRPr="00CB5797" w:rsidRDefault="006F2626" w:rsidP="006F2626">
      <w:pPr>
        <w:ind w:firstLine="0"/>
        <w:rPr>
          <w:szCs w:val="22"/>
        </w:rPr>
      </w:pPr>
    </w:p>
    <w:p w14:paraId="6FDC3C3D" w14:textId="77777777" w:rsidR="006F2626" w:rsidRPr="00CB5797" w:rsidRDefault="006F2626" w:rsidP="006F2626">
      <w:pPr>
        <w:keepNext/>
        <w:ind w:firstLine="0"/>
        <w:jc w:val="center"/>
        <w:rPr>
          <w:b/>
          <w:bCs/>
          <w:szCs w:val="22"/>
        </w:rPr>
      </w:pPr>
      <w:r w:rsidRPr="00CB5797">
        <w:rPr>
          <w:b/>
          <w:bCs/>
          <w:szCs w:val="22"/>
        </w:rPr>
        <w:t>ABSTENTION FROM VOTING</w:t>
      </w:r>
    </w:p>
    <w:p w14:paraId="6EFFEA84" w14:textId="77777777" w:rsidR="006F2626" w:rsidRPr="00CB5797" w:rsidRDefault="006F2626" w:rsidP="006F2626">
      <w:pPr>
        <w:ind w:firstLine="0"/>
        <w:rPr>
          <w:szCs w:val="22"/>
        </w:rPr>
      </w:pPr>
      <w:r w:rsidRPr="00CB5797">
        <w:rPr>
          <w:szCs w:val="22"/>
        </w:rPr>
        <w:t>March 25, 2025</w:t>
      </w:r>
    </w:p>
    <w:p w14:paraId="6AD4BB9E" w14:textId="77777777" w:rsidR="006F2626" w:rsidRPr="00CB5797" w:rsidRDefault="006F2626" w:rsidP="006F2626">
      <w:pPr>
        <w:ind w:firstLine="0"/>
        <w:rPr>
          <w:szCs w:val="22"/>
        </w:rPr>
      </w:pPr>
      <w:r w:rsidRPr="00CB5797">
        <w:rPr>
          <w:szCs w:val="22"/>
        </w:rPr>
        <w:t>Charles Reid</w:t>
      </w:r>
    </w:p>
    <w:p w14:paraId="7E2E8B5D" w14:textId="77777777" w:rsidR="006F2626" w:rsidRPr="00CB5797" w:rsidRDefault="006F2626" w:rsidP="006F2626">
      <w:pPr>
        <w:ind w:firstLine="0"/>
        <w:rPr>
          <w:szCs w:val="22"/>
        </w:rPr>
      </w:pPr>
      <w:r w:rsidRPr="00CB5797">
        <w:rPr>
          <w:szCs w:val="22"/>
        </w:rPr>
        <w:t>Clerk of the House of Representatives</w:t>
      </w:r>
    </w:p>
    <w:p w14:paraId="5AA56F70" w14:textId="77777777" w:rsidR="006F2626" w:rsidRPr="00CB5797" w:rsidRDefault="006F2626" w:rsidP="006F2626">
      <w:pPr>
        <w:ind w:firstLine="0"/>
        <w:rPr>
          <w:szCs w:val="22"/>
        </w:rPr>
      </w:pPr>
    </w:p>
    <w:p w14:paraId="17B0F0E2" w14:textId="77777777" w:rsidR="006F2626" w:rsidRPr="00CB5797" w:rsidRDefault="006F2626" w:rsidP="006F2626">
      <w:pPr>
        <w:ind w:firstLine="0"/>
        <w:rPr>
          <w:szCs w:val="22"/>
        </w:rPr>
      </w:pPr>
      <w:r w:rsidRPr="00CB5797">
        <w:rPr>
          <w:szCs w:val="22"/>
        </w:rPr>
        <w:t>Dear Mr. Reid,</w:t>
      </w:r>
    </w:p>
    <w:p w14:paraId="7A15D5BB"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32B559A6" w14:textId="77777777" w:rsidR="006F2626" w:rsidRPr="00CB5797" w:rsidRDefault="006F2626" w:rsidP="006F2626">
      <w:pPr>
        <w:ind w:firstLine="0"/>
        <w:rPr>
          <w:szCs w:val="22"/>
        </w:rPr>
      </w:pPr>
    </w:p>
    <w:p w14:paraId="723D12BD" w14:textId="77777777" w:rsidR="006F2626" w:rsidRPr="00CB5797" w:rsidRDefault="006F2626" w:rsidP="006F2626">
      <w:pPr>
        <w:ind w:firstLine="0"/>
        <w:rPr>
          <w:szCs w:val="22"/>
        </w:rPr>
      </w:pPr>
      <w:r w:rsidRPr="00CB5797">
        <w:rPr>
          <w:szCs w:val="22"/>
        </w:rPr>
        <w:t>Sincerely,</w:t>
      </w:r>
    </w:p>
    <w:p w14:paraId="2C04C9E8" w14:textId="77777777" w:rsidR="006F2626" w:rsidRPr="00CB5797" w:rsidRDefault="006F2626" w:rsidP="006F2626">
      <w:pPr>
        <w:ind w:firstLine="0"/>
        <w:rPr>
          <w:szCs w:val="22"/>
        </w:rPr>
      </w:pPr>
      <w:r w:rsidRPr="00CB5797">
        <w:rPr>
          <w:szCs w:val="22"/>
        </w:rPr>
        <w:t>Rep. Tommy Pope</w:t>
      </w:r>
    </w:p>
    <w:p w14:paraId="4EC29CD3" w14:textId="77777777" w:rsidR="006F2626" w:rsidRPr="00CB5797" w:rsidRDefault="006F2626" w:rsidP="006F2626">
      <w:pPr>
        <w:ind w:firstLine="0"/>
        <w:rPr>
          <w:szCs w:val="22"/>
        </w:rPr>
      </w:pPr>
    </w:p>
    <w:p w14:paraId="1B0738CD" w14:textId="77777777" w:rsidR="006F2626" w:rsidRPr="00CB5797" w:rsidRDefault="006F2626" w:rsidP="006F2626">
      <w:pPr>
        <w:keepNext/>
        <w:ind w:firstLine="0"/>
        <w:jc w:val="center"/>
        <w:rPr>
          <w:b/>
          <w:bCs/>
          <w:szCs w:val="22"/>
        </w:rPr>
      </w:pPr>
      <w:r w:rsidRPr="00CB5797">
        <w:rPr>
          <w:b/>
          <w:bCs/>
          <w:szCs w:val="22"/>
        </w:rPr>
        <w:t>ABSTENTION FROM VOTING</w:t>
      </w:r>
    </w:p>
    <w:p w14:paraId="7F1AC465" w14:textId="77777777" w:rsidR="006F2626" w:rsidRPr="00CB5797" w:rsidRDefault="006F2626" w:rsidP="006F2626">
      <w:pPr>
        <w:ind w:firstLine="0"/>
        <w:rPr>
          <w:szCs w:val="22"/>
        </w:rPr>
      </w:pPr>
      <w:r w:rsidRPr="00CB5797">
        <w:rPr>
          <w:szCs w:val="22"/>
        </w:rPr>
        <w:t>March 25, 2025</w:t>
      </w:r>
    </w:p>
    <w:p w14:paraId="40ED522C" w14:textId="77777777" w:rsidR="006F2626" w:rsidRPr="00CB5797" w:rsidRDefault="006F2626" w:rsidP="006F2626">
      <w:pPr>
        <w:ind w:firstLine="0"/>
        <w:rPr>
          <w:szCs w:val="22"/>
        </w:rPr>
      </w:pPr>
      <w:r w:rsidRPr="00CB5797">
        <w:rPr>
          <w:szCs w:val="22"/>
        </w:rPr>
        <w:t>Charles Reid</w:t>
      </w:r>
    </w:p>
    <w:p w14:paraId="6B764902" w14:textId="77777777" w:rsidR="006F2626" w:rsidRPr="00CB5797" w:rsidRDefault="006F2626" w:rsidP="006F2626">
      <w:pPr>
        <w:ind w:firstLine="0"/>
        <w:rPr>
          <w:szCs w:val="22"/>
        </w:rPr>
      </w:pPr>
      <w:r w:rsidRPr="00CB5797">
        <w:rPr>
          <w:szCs w:val="22"/>
        </w:rPr>
        <w:t>Clerk of the House of Representatives</w:t>
      </w:r>
    </w:p>
    <w:p w14:paraId="33DBC890" w14:textId="77777777" w:rsidR="006F2626" w:rsidRPr="00CB5797" w:rsidRDefault="006F2626" w:rsidP="006F2626">
      <w:pPr>
        <w:ind w:firstLine="0"/>
        <w:rPr>
          <w:szCs w:val="22"/>
        </w:rPr>
      </w:pPr>
    </w:p>
    <w:p w14:paraId="11AA1974" w14:textId="77777777" w:rsidR="006F2626" w:rsidRPr="00CB5797" w:rsidRDefault="006F2626" w:rsidP="006F2626">
      <w:pPr>
        <w:ind w:firstLine="0"/>
        <w:rPr>
          <w:szCs w:val="22"/>
        </w:rPr>
      </w:pPr>
      <w:r w:rsidRPr="00CB5797">
        <w:rPr>
          <w:szCs w:val="22"/>
        </w:rPr>
        <w:t>Dear Mr. Reid,</w:t>
      </w:r>
    </w:p>
    <w:p w14:paraId="459F2226"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04EDEFB0" w14:textId="77777777" w:rsidR="006F2626" w:rsidRPr="00CB5797" w:rsidRDefault="006F2626" w:rsidP="006F2626">
      <w:pPr>
        <w:ind w:firstLine="0"/>
        <w:rPr>
          <w:szCs w:val="22"/>
        </w:rPr>
      </w:pPr>
    </w:p>
    <w:p w14:paraId="3710EB49" w14:textId="77777777" w:rsidR="006F2626" w:rsidRPr="00CB5797" w:rsidRDefault="006F2626" w:rsidP="006F2626">
      <w:pPr>
        <w:ind w:firstLine="0"/>
        <w:rPr>
          <w:szCs w:val="22"/>
        </w:rPr>
      </w:pPr>
      <w:r w:rsidRPr="00CB5797">
        <w:rPr>
          <w:szCs w:val="22"/>
        </w:rPr>
        <w:t>Sincerely,</w:t>
      </w:r>
    </w:p>
    <w:p w14:paraId="1F1F19C7" w14:textId="77777777" w:rsidR="006F2626" w:rsidRPr="00CB5797" w:rsidRDefault="006F2626" w:rsidP="006F2626">
      <w:pPr>
        <w:ind w:firstLine="0"/>
        <w:rPr>
          <w:szCs w:val="22"/>
        </w:rPr>
      </w:pPr>
      <w:r w:rsidRPr="00CB5797">
        <w:rPr>
          <w:szCs w:val="22"/>
        </w:rPr>
        <w:t>Rep. Seth Rose</w:t>
      </w:r>
    </w:p>
    <w:p w14:paraId="072C9AFF" w14:textId="77777777" w:rsidR="006F2626" w:rsidRPr="00CB5797" w:rsidRDefault="006F2626" w:rsidP="006F2626">
      <w:pPr>
        <w:ind w:firstLine="0"/>
        <w:rPr>
          <w:szCs w:val="22"/>
        </w:rPr>
      </w:pPr>
    </w:p>
    <w:p w14:paraId="5542E8D9" w14:textId="77777777" w:rsidR="006F2626" w:rsidRPr="00CB5797" w:rsidRDefault="006F2626" w:rsidP="00B13C4F">
      <w:pPr>
        <w:keepNext/>
        <w:ind w:firstLine="0"/>
        <w:jc w:val="center"/>
        <w:rPr>
          <w:b/>
          <w:bCs/>
          <w:szCs w:val="22"/>
        </w:rPr>
      </w:pPr>
      <w:r w:rsidRPr="00CB5797">
        <w:rPr>
          <w:b/>
          <w:bCs/>
          <w:szCs w:val="22"/>
        </w:rPr>
        <w:lastRenderedPageBreak/>
        <w:t>ABSTENTION FROM VOTING</w:t>
      </w:r>
    </w:p>
    <w:p w14:paraId="02EBC03A" w14:textId="77777777" w:rsidR="006F2626" w:rsidRPr="00CB5797" w:rsidRDefault="006F2626" w:rsidP="00B13C4F">
      <w:pPr>
        <w:keepNext/>
        <w:ind w:firstLine="0"/>
        <w:rPr>
          <w:szCs w:val="22"/>
        </w:rPr>
      </w:pPr>
      <w:r w:rsidRPr="00CB5797">
        <w:rPr>
          <w:szCs w:val="22"/>
        </w:rPr>
        <w:t>March 25, 2025</w:t>
      </w:r>
    </w:p>
    <w:p w14:paraId="293A1A0F" w14:textId="77777777" w:rsidR="006F2626" w:rsidRPr="00CB5797" w:rsidRDefault="006F2626" w:rsidP="00B13C4F">
      <w:pPr>
        <w:keepNext/>
        <w:ind w:firstLine="0"/>
        <w:rPr>
          <w:szCs w:val="22"/>
        </w:rPr>
      </w:pPr>
      <w:r w:rsidRPr="00CB5797">
        <w:rPr>
          <w:szCs w:val="22"/>
        </w:rPr>
        <w:t>Charles Reid</w:t>
      </w:r>
    </w:p>
    <w:p w14:paraId="350672A4" w14:textId="77777777" w:rsidR="006F2626" w:rsidRPr="00CB5797" w:rsidRDefault="006F2626" w:rsidP="006F2626">
      <w:pPr>
        <w:ind w:firstLine="0"/>
        <w:rPr>
          <w:szCs w:val="22"/>
        </w:rPr>
      </w:pPr>
      <w:r w:rsidRPr="00CB5797">
        <w:rPr>
          <w:szCs w:val="22"/>
        </w:rPr>
        <w:t>Clerk of the House of Representatives</w:t>
      </w:r>
    </w:p>
    <w:p w14:paraId="5368C91B" w14:textId="77777777" w:rsidR="006F2626" w:rsidRPr="00CB5797" w:rsidRDefault="006F2626" w:rsidP="006F2626">
      <w:pPr>
        <w:ind w:firstLine="0"/>
        <w:rPr>
          <w:szCs w:val="22"/>
        </w:rPr>
      </w:pPr>
    </w:p>
    <w:p w14:paraId="75F7EE3E" w14:textId="77777777" w:rsidR="006F2626" w:rsidRPr="00CB5797" w:rsidRDefault="006F2626" w:rsidP="006F2626">
      <w:pPr>
        <w:ind w:firstLine="0"/>
        <w:rPr>
          <w:szCs w:val="22"/>
        </w:rPr>
      </w:pPr>
      <w:r w:rsidRPr="00CB5797">
        <w:rPr>
          <w:szCs w:val="22"/>
        </w:rPr>
        <w:t>Dear Mr. Reid,</w:t>
      </w:r>
    </w:p>
    <w:p w14:paraId="437BADC5"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AC6321C" w14:textId="77777777" w:rsidR="006F2626" w:rsidRPr="00CB5797" w:rsidRDefault="006F2626" w:rsidP="006F2626">
      <w:pPr>
        <w:ind w:firstLine="0"/>
        <w:rPr>
          <w:szCs w:val="22"/>
        </w:rPr>
      </w:pPr>
    </w:p>
    <w:p w14:paraId="207D4A52" w14:textId="77777777" w:rsidR="006F2626" w:rsidRPr="00CB5797" w:rsidRDefault="006F2626" w:rsidP="006F2626">
      <w:pPr>
        <w:ind w:firstLine="0"/>
        <w:rPr>
          <w:szCs w:val="22"/>
        </w:rPr>
      </w:pPr>
      <w:r w:rsidRPr="00CB5797">
        <w:rPr>
          <w:szCs w:val="22"/>
        </w:rPr>
        <w:t>Sincerely,</w:t>
      </w:r>
    </w:p>
    <w:p w14:paraId="0198DFDE" w14:textId="77777777" w:rsidR="006F2626" w:rsidRPr="00CB5797" w:rsidRDefault="006F2626" w:rsidP="006F2626">
      <w:pPr>
        <w:ind w:firstLine="0"/>
        <w:rPr>
          <w:szCs w:val="22"/>
        </w:rPr>
      </w:pPr>
      <w:r w:rsidRPr="00CB5797">
        <w:rPr>
          <w:szCs w:val="22"/>
        </w:rPr>
        <w:t>Rep. Todd Rutherford</w:t>
      </w:r>
    </w:p>
    <w:p w14:paraId="60D10457" w14:textId="77777777" w:rsidR="006F2626" w:rsidRPr="00CB5797" w:rsidRDefault="006F2626" w:rsidP="006F2626">
      <w:pPr>
        <w:ind w:firstLine="0"/>
        <w:rPr>
          <w:szCs w:val="22"/>
        </w:rPr>
      </w:pPr>
    </w:p>
    <w:p w14:paraId="4DA05C64" w14:textId="77777777" w:rsidR="006F2626" w:rsidRPr="00CB5797" w:rsidRDefault="006F2626" w:rsidP="006F2626">
      <w:pPr>
        <w:keepNext/>
        <w:ind w:firstLine="0"/>
        <w:jc w:val="center"/>
        <w:rPr>
          <w:b/>
          <w:bCs/>
          <w:szCs w:val="22"/>
        </w:rPr>
      </w:pPr>
      <w:r w:rsidRPr="00CB5797">
        <w:rPr>
          <w:b/>
          <w:bCs/>
          <w:szCs w:val="22"/>
        </w:rPr>
        <w:t>ABSTENTION FROM VOTING</w:t>
      </w:r>
    </w:p>
    <w:p w14:paraId="1C054504" w14:textId="77777777" w:rsidR="006F2626" w:rsidRPr="00CB5797" w:rsidRDefault="006F2626" w:rsidP="006F2626">
      <w:pPr>
        <w:ind w:firstLine="0"/>
        <w:rPr>
          <w:szCs w:val="22"/>
        </w:rPr>
      </w:pPr>
      <w:r w:rsidRPr="00CB5797">
        <w:rPr>
          <w:szCs w:val="22"/>
        </w:rPr>
        <w:t>March 25, 2025</w:t>
      </w:r>
    </w:p>
    <w:p w14:paraId="11357862" w14:textId="77777777" w:rsidR="006F2626" w:rsidRPr="00CB5797" w:rsidRDefault="006F2626" w:rsidP="006F2626">
      <w:pPr>
        <w:ind w:firstLine="0"/>
        <w:rPr>
          <w:szCs w:val="22"/>
        </w:rPr>
      </w:pPr>
      <w:r w:rsidRPr="00CB5797">
        <w:rPr>
          <w:szCs w:val="22"/>
        </w:rPr>
        <w:t>Charles Reid</w:t>
      </w:r>
    </w:p>
    <w:p w14:paraId="4B57F77B" w14:textId="77777777" w:rsidR="006F2626" w:rsidRPr="00CB5797" w:rsidRDefault="006F2626" w:rsidP="006F2626">
      <w:pPr>
        <w:ind w:firstLine="0"/>
        <w:rPr>
          <w:szCs w:val="22"/>
        </w:rPr>
      </w:pPr>
      <w:r w:rsidRPr="00CB5797">
        <w:rPr>
          <w:szCs w:val="22"/>
        </w:rPr>
        <w:t>Clerk of the House of Representatives</w:t>
      </w:r>
    </w:p>
    <w:p w14:paraId="08BE0626" w14:textId="77777777" w:rsidR="006F2626" w:rsidRPr="00CB5797" w:rsidRDefault="006F2626" w:rsidP="006F2626">
      <w:pPr>
        <w:ind w:firstLine="0"/>
        <w:rPr>
          <w:szCs w:val="22"/>
        </w:rPr>
      </w:pPr>
    </w:p>
    <w:p w14:paraId="7CFE98D2" w14:textId="77777777" w:rsidR="006F2626" w:rsidRPr="00CB5797" w:rsidRDefault="006F2626" w:rsidP="006F2626">
      <w:pPr>
        <w:ind w:firstLine="0"/>
        <w:rPr>
          <w:szCs w:val="22"/>
        </w:rPr>
      </w:pPr>
      <w:r w:rsidRPr="00CB5797">
        <w:rPr>
          <w:szCs w:val="22"/>
        </w:rPr>
        <w:t>Dear Mr. Reid,</w:t>
      </w:r>
    </w:p>
    <w:p w14:paraId="4E39B942"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1784F451" w14:textId="77777777" w:rsidR="006F2626" w:rsidRPr="00CB5797" w:rsidRDefault="006F2626" w:rsidP="006F2626">
      <w:pPr>
        <w:ind w:firstLine="0"/>
        <w:rPr>
          <w:szCs w:val="22"/>
        </w:rPr>
      </w:pPr>
    </w:p>
    <w:p w14:paraId="629D8B02" w14:textId="77777777" w:rsidR="006F2626" w:rsidRPr="00CB5797" w:rsidRDefault="006F2626" w:rsidP="006F2626">
      <w:pPr>
        <w:ind w:firstLine="0"/>
        <w:rPr>
          <w:szCs w:val="22"/>
        </w:rPr>
      </w:pPr>
      <w:r w:rsidRPr="00CB5797">
        <w:rPr>
          <w:szCs w:val="22"/>
        </w:rPr>
        <w:t>Sincerely,</w:t>
      </w:r>
    </w:p>
    <w:p w14:paraId="50EAC5C9" w14:textId="77777777" w:rsidR="006F2626" w:rsidRPr="00CB5797" w:rsidRDefault="006F2626" w:rsidP="006F2626">
      <w:pPr>
        <w:ind w:firstLine="0"/>
        <w:rPr>
          <w:szCs w:val="22"/>
        </w:rPr>
      </w:pPr>
      <w:r w:rsidRPr="00CB5797">
        <w:rPr>
          <w:szCs w:val="22"/>
        </w:rPr>
        <w:t>Rep. G. Murrell Smith Jr.</w:t>
      </w:r>
    </w:p>
    <w:p w14:paraId="59B285BC" w14:textId="77777777" w:rsidR="006F2626" w:rsidRPr="00CB5797" w:rsidRDefault="006F2626" w:rsidP="006F2626">
      <w:pPr>
        <w:ind w:firstLine="0"/>
        <w:rPr>
          <w:szCs w:val="22"/>
        </w:rPr>
      </w:pPr>
    </w:p>
    <w:p w14:paraId="30C175B5" w14:textId="77777777" w:rsidR="006F2626" w:rsidRPr="00CB5797" w:rsidRDefault="006F2626" w:rsidP="006F2626">
      <w:pPr>
        <w:keepNext/>
        <w:ind w:firstLine="0"/>
        <w:jc w:val="center"/>
        <w:rPr>
          <w:b/>
          <w:bCs/>
          <w:szCs w:val="22"/>
        </w:rPr>
      </w:pPr>
      <w:r w:rsidRPr="00CB5797">
        <w:rPr>
          <w:b/>
          <w:bCs/>
          <w:szCs w:val="22"/>
        </w:rPr>
        <w:t>ABSTENTION FROM VOTING</w:t>
      </w:r>
    </w:p>
    <w:p w14:paraId="08CD76A0" w14:textId="77777777" w:rsidR="006F2626" w:rsidRPr="00CB5797" w:rsidRDefault="006F2626" w:rsidP="006F2626">
      <w:pPr>
        <w:ind w:firstLine="0"/>
        <w:rPr>
          <w:szCs w:val="22"/>
        </w:rPr>
      </w:pPr>
      <w:r w:rsidRPr="00CB5797">
        <w:rPr>
          <w:szCs w:val="22"/>
        </w:rPr>
        <w:t>March 25, 2025</w:t>
      </w:r>
    </w:p>
    <w:p w14:paraId="4D4C91BF" w14:textId="77777777" w:rsidR="006F2626" w:rsidRPr="00CB5797" w:rsidRDefault="006F2626" w:rsidP="006F2626">
      <w:pPr>
        <w:ind w:firstLine="0"/>
        <w:rPr>
          <w:szCs w:val="22"/>
        </w:rPr>
      </w:pPr>
      <w:r w:rsidRPr="00CB5797">
        <w:rPr>
          <w:szCs w:val="22"/>
        </w:rPr>
        <w:t>Charles Reid</w:t>
      </w:r>
    </w:p>
    <w:p w14:paraId="0D801A04" w14:textId="77777777" w:rsidR="006F2626" w:rsidRPr="00CB5797" w:rsidRDefault="006F2626" w:rsidP="006F2626">
      <w:pPr>
        <w:ind w:firstLine="0"/>
        <w:rPr>
          <w:szCs w:val="22"/>
        </w:rPr>
      </w:pPr>
      <w:r w:rsidRPr="00CB5797">
        <w:rPr>
          <w:szCs w:val="22"/>
        </w:rPr>
        <w:t>Clerk of the House of Representatives</w:t>
      </w:r>
    </w:p>
    <w:p w14:paraId="0672C5D3" w14:textId="77777777" w:rsidR="006F2626" w:rsidRPr="00CB5797" w:rsidRDefault="006F2626" w:rsidP="006F2626">
      <w:pPr>
        <w:ind w:firstLine="0"/>
        <w:rPr>
          <w:szCs w:val="22"/>
        </w:rPr>
      </w:pPr>
    </w:p>
    <w:p w14:paraId="7C1BF63B" w14:textId="77777777" w:rsidR="006F2626" w:rsidRPr="00CB5797" w:rsidRDefault="006F2626" w:rsidP="006F2626">
      <w:pPr>
        <w:ind w:firstLine="0"/>
        <w:rPr>
          <w:szCs w:val="22"/>
        </w:rPr>
      </w:pPr>
      <w:r w:rsidRPr="00CB5797">
        <w:rPr>
          <w:szCs w:val="22"/>
        </w:rPr>
        <w:t>Dear Mr. Reid,</w:t>
      </w:r>
    </w:p>
    <w:p w14:paraId="57C239AE" w14:textId="77777777" w:rsidR="006F2626" w:rsidRPr="00CB5797" w:rsidRDefault="006F2626" w:rsidP="006F2626">
      <w:pPr>
        <w:ind w:firstLine="0"/>
        <w:rPr>
          <w:szCs w:val="22"/>
        </w:rPr>
      </w:pPr>
      <w:r w:rsidRPr="00CB5797">
        <w:rPr>
          <w:szCs w:val="22"/>
        </w:rPr>
        <w:tab/>
        <w:t xml:space="preserve">In accordance with Sections 8-13-700 and/or 8-13-745(A) of the SC Code, I hereby recuse myself from voting on the Governor’s Appointment to the State Ethics Commission, F. Xavier Starkes, because </w:t>
      </w:r>
      <w:r w:rsidRPr="00CB5797">
        <w:rPr>
          <w:szCs w:val="22"/>
        </w:rPr>
        <w:lastRenderedPageBreak/>
        <w:t>a potential conflict of interest due to an economic interest of myself or an individual or business with which I am associated may be affected. Please note this in the House Journal for March 25, 2025.</w:t>
      </w:r>
    </w:p>
    <w:p w14:paraId="512BB8FA" w14:textId="77777777" w:rsidR="006F2626" w:rsidRPr="00CB5797" w:rsidRDefault="006F2626" w:rsidP="006F2626">
      <w:pPr>
        <w:ind w:firstLine="0"/>
        <w:rPr>
          <w:szCs w:val="22"/>
        </w:rPr>
      </w:pPr>
    </w:p>
    <w:p w14:paraId="156436D3" w14:textId="77777777" w:rsidR="006F2626" w:rsidRPr="00CB5797" w:rsidRDefault="006F2626" w:rsidP="006F2626">
      <w:pPr>
        <w:ind w:firstLine="0"/>
        <w:rPr>
          <w:szCs w:val="22"/>
        </w:rPr>
      </w:pPr>
      <w:r w:rsidRPr="00CB5797">
        <w:rPr>
          <w:szCs w:val="22"/>
        </w:rPr>
        <w:t>Sincerely,</w:t>
      </w:r>
    </w:p>
    <w:p w14:paraId="4097F4A0" w14:textId="77777777" w:rsidR="006F2626" w:rsidRPr="00CB5797" w:rsidRDefault="006F2626" w:rsidP="006F2626">
      <w:pPr>
        <w:ind w:firstLine="0"/>
        <w:rPr>
          <w:szCs w:val="22"/>
        </w:rPr>
      </w:pPr>
      <w:r w:rsidRPr="00CB5797">
        <w:rPr>
          <w:szCs w:val="22"/>
        </w:rPr>
        <w:t>Rep. Tiffany Spann-Wilder</w:t>
      </w:r>
    </w:p>
    <w:p w14:paraId="20906BE7" w14:textId="77777777" w:rsidR="006F2626" w:rsidRPr="00CB5797" w:rsidRDefault="006F2626" w:rsidP="006F2626">
      <w:pPr>
        <w:ind w:firstLine="0"/>
        <w:rPr>
          <w:szCs w:val="22"/>
        </w:rPr>
      </w:pPr>
    </w:p>
    <w:p w14:paraId="5F884539" w14:textId="77777777" w:rsidR="006F2626" w:rsidRPr="00CB5797" w:rsidRDefault="006F2626" w:rsidP="006F2626">
      <w:pPr>
        <w:keepNext/>
        <w:ind w:firstLine="0"/>
        <w:jc w:val="center"/>
        <w:rPr>
          <w:b/>
          <w:bCs/>
          <w:szCs w:val="22"/>
        </w:rPr>
      </w:pPr>
      <w:r w:rsidRPr="00CB5797">
        <w:rPr>
          <w:b/>
          <w:bCs/>
          <w:szCs w:val="22"/>
        </w:rPr>
        <w:t>ABSTENTION FROM VOTING</w:t>
      </w:r>
    </w:p>
    <w:p w14:paraId="09D4806A" w14:textId="77777777" w:rsidR="006F2626" w:rsidRPr="00CB5797" w:rsidRDefault="006F2626" w:rsidP="006F2626">
      <w:pPr>
        <w:ind w:firstLine="0"/>
        <w:rPr>
          <w:szCs w:val="22"/>
        </w:rPr>
      </w:pPr>
      <w:r w:rsidRPr="00CB5797">
        <w:rPr>
          <w:szCs w:val="22"/>
        </w:rPr>
        <w:t>March 25, 2025</w:t>
      </w:r>
    </w:p>
    <w:p w14:paraId="384F1AC8" w14:textId="77777777" w:rsidR="006F2626" w:rsidRPr="00CB5797" w:rsidRDefault="006F2626" w:rsidP="006F2626">
      <w:pPr>
        <w:ind w:firstLine="0"/>
        <w:rPr>
          <w:szCs w:val="22"/>
        </w:rPr>
      </w:pPr>
      <w:r w:rsidRPr="00CB5797">
        <w:rPr>
          <w:szCs w:val="22"/>
        </w:rPr>
        <w:t>Charles Reid</w:t>
      </w:r>
    </w:p>
    <w:p w14:paraId="4DC32DF1" w14:textId="77777777" w:rsidR="006F2626" w:rsidRPr="00CB5797" w:rsidRDefault="006F2626" w:rsidP="006F2626">
      <w:pPr>
        <w:ind w:firstLine="0"/>
        <w:rPr>
          <w:szCs w:val="22"/>
        </w:rPr>
      </w:pPr>
      <w:r w:rsidRPr="00CB5797">
        <w:rPr>
          <w:szCs w:val="22"/>
        </w:rPr>
        <w:t>Clerk of the House of Representatives</w:t>
      </w:r>
    </w:p>
    <w:p w14:paraId="53C654BC" w14:textId="77777777" w:rsidR="006F2626" w:rsidRPr="00CB5797" w:rsidRDefault="006F2626" w:rsidP="006F2626">
      <w:pPr>
        <w:ind w:firstLine="0"/>
        <w:rPr>
          <w:szCs w:val="22"/>
        </w:rPr>
      </w:pPr>
    </w:p>
    <w:p w14:paraId="7AAD967F" w14:textId="77777777" w:rsidR="006F2626" w:rsidRPr="00CB5797" w:rsidRDefault="006F2626" w:rsidP="006F2626">
      <w:pPr>
        <w:ind w:firstLine="0"/>
        <w:rPr>
          <w:szCs w:val="22"/>
        </w:rPr>
      </w:pPr>
      <w:r w:rsidRPr="00CB5797">
        <w:rPr>
          <w:szCs w:val="22"/>
        </w:rPr>
        <w:t>Dear Mr. Reid,</w:t>
      </w:r>
    </w:p>
    <w:p w14:paraId="70737D0C"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6E87D7AF" w14:textId="77777777" w:rsidR="006F2626" w:rsidRPr="00CB5797" w:rsidRDefault="006F2626" w:rsidP="006F2626">
      <w:pPr>
        <w:ind w:firstLine="0"/>
        <w:rPr>
          <w:szCs w:val="22"/>
        </w:rPr>
      </w:pPr>
      <w:r w:rsidRPr="00CB5797">
        <w:rPr>
          <w:szCs w:val="22"/>
        </w:rPr>
        <w:t>Sincerely,</w:t>
      </w:r>
    </w:p>
    <w:p w14:paraId="60BF4A7A" w14:textId="77777777" w:rsidR="006F2626" w:rsidRDefault="006F2626" w:rsidP="006F2626">
      <w:pPr>
        <w:ind w:firstLine="0"/>
        <w:rPr>
          <w:szCs w:val="22"/>
        </w:rPr>
      </w:pPr>
      <w:r w:rsidRPr="00CB5797">
        <w:rPr>
          <w:szCs w:val="22"/>
        </w:rPr>
        <w:t>Rep. Spencer Wetmore</w:t>
      </w:r>
    </w:p>
    <w:p w14:paraId="206A98A8" w14:textId="25991911" w:rsidR="006F2626" w:rsidRDefault="006F2626" w:rsidP="006F2626">
      <w:pPr>
        <w:ind w:firstLine="0"/>
        <w:rPr>
          <w:szCs w:val="22"/>
        </w:rPr>
      </w:pPr>
    </w:p>
    <w:p w14:paraId="5304CF21" w14:textId="77777777" w:rsidR="006F2626" w:rsidRPr="0048468F" w:rsidRDefault="006F2626" w:rsidP="006F2626">
      <w:pPr>
        <w:pStyle w:val="Title"/>
        <w:keepNext/>
      </w:pPr>
      <w:bookmarkStart w:id="84" w:name="file_start180"/>
      <w:bookmarkEnd w:id="84"/>
      <w:r w:rsidRPr="0048468F">
        <w:t>RECORD FOR VOTING</w:t>
      </w:r>
    </w:p>
    <w:p w14:paraId="346F26D2" w14:textId="77777777" w:rsidR="006F2626" w:rsidRPr="0048468F" w:rsidRDefault="006F2626" w:rsidP="006F2626">
      <w:pPr>
        <w:tabs>
          <w:tab w:val="left" w:pos="360"/>
          <w:tab w:val="left" w:pos="630"/>
          <w:tab w:val="left" w:pos="900"/>
          <w:tab w:val="left" w:pos="1260"/>
          <w:tab w:val="left" w:pos="1620"/>
          <w:tab w:val="left" w:pos="1980"/>
          <w:tab w:val="left" w:pos="2340"/>
          <w:tab w:val="left" w:pos="2700"/>
        </w:tabs>
        <w:ind w:firstLine="0"/>
      </w:pPr>
      <w:r w:rsidRPr="0048468F">
        <w:tab/>
        <w:t xml:space="preserve">I inadvertently voted on the vote for the confirmation of the Governor’s appointment of F. Xavier Starkes to the State Ethics Commission on March 25, 2025. I should have abstained. </w:t>
      </w:r>
    </w:p>
    <w:p w14:paraId="5F0833C4" w14:textId="77777777" w:rsidR="006F2626" w:rsidRDefault="006F2626" w:rsidP="006F2626">
      <w:pPr>
        <w:tabs>
          <w:tab w:val="left" w:pos="360"/>
          <w:tab w:val="left" w:pos="630"/>
          <w:tab w:val="left" w:pos="900"/>
          <w:tab w:val="left" w:pos="1260"/>
          <w:tab w:val="left" w:pos="1620"/>
          <w:tab w:val="left" w:pos="1980"/>
          <w:tab w:val="left" w:pos="2340"/>
          <w:tab w:val="left" w:pos="2700"/>
        </w:tabs>
        <w:ind w:firstLine="0"/>
      </w:pPr>
      <w:r w:rsidRPr="0048468F">
        <w:tab/>
        <w:t>Rep. John R. McCravy III</w:t>
      </w:r>
    </w:p>
    <w:p w14:paraId="437A925C" w14:textId="58B6D04D" w:rsidR="006F2626" w:rsidRDefault="006F2626" w:rsidP="006F2626">
      <w:pPr>
        <w:tabs>
          <w:tab w:val="left" w:pos="360"/>
          <w:tab w:val="left" w:pos="630"/>
          <w:tab w:val="left" w:pos="900"/>
          <w:tab w:val="left" w:pos="1260"/>
          <w:tab w:val="left" w:pos="1620"/>
          <w:tab w:val="left" w:pos="1980"/>
          <w:tab w:val="left" w:pos="2340"/>
          <w:tab w:val="left" w:pos="2700"/>
        </w:tabs>
        <w:ind w:firstLine="0"/>
      </w:pPr>
    </w:p>
    <w:p w14:paraId="7A8B0053" w14:textId="77777777" w:rsidR="006F2626" w:rsidRDefault="006F2626" w:rsidP="006F2626">
      <w:pPr>
        <w:keepNext/>
        <w:jc w:val="center"/>
        <w:rPr>
          <w:b/>
        </w:rPr>
      </w:pPr>
      <w:r w:rsidRPr="006F2626">
        <w:rPr>
          <w:b/>
        </w:rPr>
        <w:t>CONFIRMATION OF APPOINTMENT</w:t>
      </w:r>
    </w:p>
    <w:p w14:paraId="61FE36C8" w14:textId="77777777" w:rsidR="006F2626" w:rsidRDefault="006F2626" w:rsidP="006F2626">
      <w:r>
        <w:t>The following was taken up:</w:t>
      </w:r>
    </w:p>
    <w:p w14:paraId="6B1D7E6F" w14:textId="70888FF6" w:rsidR="006F2626" w:rsidRDefault="006F2626" w:rsidP="006F2626"/>
    <w:p w14:paraId="41985A1A" w14:textId="77777777" w:rsidR="006F2626" w:rsidRPr="00527C34" w:rsidRDefault="006F2626" w:rsidP="006F2626">
      <w:pPr>
        <w:keepLines/>
        <w:tabs>
          <w:tab w:val="left" w:pos="216"/>
        </w:tabs>
        <w:ind w:firstLine="0"/>
        <w:jc w:val="center"/>
      </w:pPr>
      <w:bookmarkStart w:id="85" w:name="file_start183"/>
      <w:bookmarkEnd w:id="85"/>
      <w:r w:rsidRPr="00527C34">
        <w:t>State of South Carolina</w:t>
      </w:r>
    </w:p>
    <w:p w14:paraId="658852CC" w14:textId="77777777" w:rsidR="006F2626" w:rsidRPr="00527C34" w:rsidRDefault="006F2626" w:rsidP="006F2626">
      <w:pPr>
        <w:keepLines/>
        <w:tabs>
          <w:tab w:val="left" w:pos="216"/>
        </w:tabs>
        <w:ind w:firstLine="0"/>
        <w:jc w:val="center"/>
      </w:pPr>
      <w:r w:rsidRPr="00527C34">
        <w:t>Office of the Governor</w:t>
      </w:r>
    </w:p>
    <w:p w14:paraId="39DD3A4C" w14:textId="77777777" w:rsidR="006F2626" w:rsidRPr="00527C34" w:rsidRDefault="006F2626" w:rsidP="006F2626">
      <w:pPr>
        <w:keepLines/>
        <w:tabs>
          <w:tab w:val="left" w:pos="216"/>
        </w:tabs>
        <w:ind w:firstLine="0"/>
      </w:pPr>
    </w:p>
    <w:p w14:paraId="77123572" w14:textId="77777777" w:rsidR="006F2626" w:rsidRPr="00527C34" w:rsidRDefault="006F2626" w:rsidP="006F2626">
      <w:pPr>
        <w:keepLines/>
        <w:tabs>
          <w:tab w:val="left" w:pos="216"/>
        </w:tabs>
        <w:ind w:firstLine="0"/>
      </w:pPr>
      <w:r w:rsidRPr="00527C34">
        <w:t>Columbia, S.C., March 7, 2025</w:t>
      </w:r>
    </w:p>
    <w:p w14:paraId="10994D54" w14:textId="77777777" w:rsidR="006F2626" w:rsidRPr="00527C34" w:rsidRDefault="006F2626" w:rsidP="006F2626">
      <w:pPr>
        <w:keepLines/>
        <w:tabs>
          <w:tab w:val="left" w:pos="216"/>
        </w:tabs>
        <w:ind w:firstLine="0"/>
      </w:pPr>
      <w:r w:rsidRPr="00527C34">
        <w:t>Mr. Speaker:</w:t>
      </w:r>
    </w:p>
    <w:p w14:paraId="64384D2E" w14:textId="77777777" w:rsidR="006F2626" w:rsidRPr="00527C34" w:rsidRDefault="006F2626" w:rsidP="006F2626">
      <w:pPr>
        <w:keepLines/>
        <w:tabs>
          <w:tab w:val="left" w:pos="216"/>
        </w:tabs>
        <w:ind w:firstLine="0"/>
      </w:pPr>
    </w:p>
    <w:p w14:paraId="5EF5CA5B" w14:textId="77777777" w:rsidR="006F2626" w:rsidRPr="00527C34" w:rsidRDefault="006F2626" w:rsidP="006F2626">
      <w:pPr>
        <w:keepLines/>
        <w:tabs>
          <w:tab w:val="left" w:pos="216"/>
        </w:tabs>
        <w:ind w:firstLine="0"/>
      </w:pPr>
      <w:r w:rsidRPr="00527C34">
        <w:lastRenderedPageBreak/>
        <w:tab/>
        <w:t xml:space="preserve">I am hereby transmitting my appointment of Judge M. Anderson Griffith as Aiken County Master-in-Equity. In accordance with sections 2-19-110 and 14-11-20 of the South Carolina Code of Laws, the Judicial Merit Selection Commission has found Judge Griffith qualified and the Aiken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1660ED70" w14:textId="77777777" w:rsidR="006F2626" w:rsidRPr="00527C34" w:rsidRDefault="006F2626" w:rsidP="006F2626">
      <w:pPr>
        <w:keepLines/>
        <w:tabs>
          <w:tab w:val="left" w:pos="216"/>
        </w:tabs>
        <w:ind w:firstLine="0"/>
      </w:pPr>
    </w:p>
    <w:p w14:paraId="1F819624" w14:textId="77777777" w:rsidR="006F2626" w:rsidRPr="00527C34" w:rsidRDefault="006F2626" w:rsidP="006F2626">
      <w:pPr>
        <w:keepLines/>
        <w:tabs>
          <w:tab w:val="left" w:pos="216"/>
        </w:tabs>
        <w:ind w:firstLine="0"/>
      </w:pPr>
      <w:r w:rsidRPr="00527C34">
        <w:t>LOCAL REAPPOINTMENT</w:t>
      </w:r>
    </w:p>
    <w:p w14:paraId="49699C40" w14:textId="77777777" w:rsidR="006F2626" w:rsidRPr="00527C34" w:rsidRDefault="006F2626" w:rsidP="006F2626">
      <w:pPr>
        <w:keepLines/>
        <w:tabs>
          <w:tab w:val="left" w:pos="216"/>
        </w:tabs>
        <w:ind w:firstLine="0"/>
      </w:pPr>
      <w:r w:rsidRPr="00527C34">
        <w:t>Aiken County Master-in-Equity</w:t>
      </w:r>
    </w:p>
    <w:p w14:paraId="739C0D6D" w14:textId="77777777" w:rsidR="006F2626" w:rsidRPr="00527C34" w:rsidRDefault="006F2626" w:rsidP="006F2626">
      <w:pPr>
        <w:keepLines/>
        <w:tabs>
          <w:tab w:val="left" w:pos="216"/>
        </w:tabs>
        <w:ind w:firstLine="0"/>
      </w:pPr>
      <w:r w:rsidRPr="00527C34">
        <w:t>Term Commencing: June 30, 2025</w:t>
      </w:r>
    </w:p>
    <w:p w14:paraId="44BC080E" w14:textId="77777777" w:rsidR="006F2626" w:rsidRPr="00527C34" w:rsidRDefault="006F2626" w:rsidP="006F2626">
      <w:pPr>
        <w:keepLines/>
        <w:tabs>
          <w:tab w:val="left" w:pos="216"/>
        </w:tabs>
        <w:ind w:firstLine="0"/>
      </w:pPr>
      <w:r w:rsidRPr="00527C34">
        <w:t>Term Expiring: June 30, 2031</w:t>
      </w:r>
    </w:p>
    <w:p w14:paraId="7C8DEBDB" w14:textId="77777777" w:rsidR="006F2626" w:rsidRPr="00527C34" w:rsidRDefault="006F2626" w:rsidP="006F2626">
      <w:pPr>
        <w:keepLines/>
        <w:tabs>
          <w:tab w:val="left" w:pos="216"/>
        </w:tabs>
        <w:ind w:firstLine="0"/>
      </w:pPr>
      <w:r w:rsidRPr="00527C34">
        <w:t>Type: Reappointment</w:t>
      </w:r>
    </w:p>
    <w:p w14:paraId="6B9E2A8A" w14:textId="77777777" w:rsidR="006F2626" w:rsidRPr="00527C34" w:rsidRDefault="006F2626" w:rsidP="006F2626">
      <w:pPr>
        <w:keepLines/>
        <w:tabs>
          <w:tab w:val="left" w:pos="216"/>
        </w:tabs>
        <w:ind w:firstLine="0"/>
      </w:pPr>
      <w:r w:rsidRPr="00527C34">
        <w:t>Vice: Self</w:t>
      </w:r>
    </w:p>
    <w:p w14:paraId="2DD2E53F" w14:textId="77777777" w:rsidR="006F2626" w:rsidRPr="00527C34" w:rsidRDefault="006F2626" w:rsidP="006F2626">
      <w:pPr>
        <w:keepLines/>
        <w:tabs>
          <w:tab w:val="left" w:pos="216"/>
        </w:tabs>
        <w:ind w:firstLine="0"/>
      </w:pPr>
    </w:p>
    <w:p w14:paraId="0EB17822" w14:textId="77777777" w:rsidR="006F2626" w:rsidRPr="00527C34" w:rsidRDefault="006F2626" w:rsidP="006F2626">
      <w:pPr>
        <w:keepLines/>
        <w:tabs>
          <w:tab w:val="left" w:pos="216"/>
        </w:tabs>
        <w:ind w:firstLine="0"/>
      </w:pPr>
      <w:r w:rsidRPr="00527C34">
        <w:t>The Honorable M. Anderson Griffith</w:t>
      </w:r>
    </w:p>
    <w:p w14:paraId="495A6673" w14:textId="77777777" w:rsidR="006F2626" w:rsidRPr="00527C34" w:rsidRDefault="006F2626" w:rsidP="006F2626">
      <w:pPr>
        <w:keepLines/>
        <w:tabs>
          <w:tab w:val="left" w:pos="216"/>
        </w:tabs>
        <w:ind w:firstLine="0"/>
      </w:pPr>
      <w:r w:rsidRPr="00527C34">
        <w:t>1397 Woodbine Road</w:t>
      </w:r>
    </w:p>
    <w:p w14:paraId="2C19292A" w14:textId="77777777" w:rsidR="006F2626" w:rsidRPr="00527C34" w:rsidRDefault="006F2626" w:rsidP="006F2626">
      <w:pPr>
        <w:keepLines/>
        <w:tabs>
          <w:tab w:val="left" w:pos="216"/>
        </w:tabs>
        <w:ind w:firstLine="0"/>
      </w:pPr>
      <w:r w:rsidRPr="00527C34">
        <w:t>Aiken, South Carolina 29803</w:t>
      </w:r>
    </w:p>
    <w:p w14:paraId="5C4CEC80" w14:textId="77777777" w:rsidR="006F2626" w:rsidRPr="00527C34" w:rsidRDefault="006F2626" w:rsidP="006F2626">
      <w:pPr>
        <w:keepLines/>
        <w:tabs>
          <w:tab w:val="left" w:pos="216"/>
        </w:tabs>
        <w:ind w:firstLine="0"/>
      </w:pPr>
    </w:p>
    <w:p w14:paraId="0E19C5D7" w14:textId="77777777" w:rsidR="006F2626" w:rsidRPr="00527C34" w:rsidRDefault="006F2626" w:rsidP="006F2626">
      <w:pPr>
        <w:keepLines/>
        <w:tabs>
          <w:tab w:val="left" w:pos="216"/>
        </w:tabs>
        <w:ind w:firstLine="0"/>
      </w:pPr>
      <w:r w:rsidRPr="00527C34">
        <w:t>Yours very truly,</w:t>
      </w:r>
    </w:p>
    <w:p w14:paraId="0DC78CB2" w14:textId="77777777" w:rsidR="006F2626" w:rsidRPr="00527C34" w:rsidRDefault="006F2626" w:rsidP="006F2626">
      <w:pPr>
        <w:keepLines/>
        <w:tabs>
          <w:tab w:val="left" w:pos="216"/>
        </w:tabs>
        <w:ind w:firstLine="0"/>
      </w:pPr>
      <w:r w:rsidRPr="00527C34">
        <w:t>Henry McMaster</w:t>
      </w:r>
    </w:p>
    <w:p w14:paraId="3B6D35FF" w14:textId="77777777" w:rsidR="006F2626" w:rsidRPr="00527C34" w:rsidRDefault="006F2626" w:rsidP="006F2626">
      <w:pPr>
        <w:keepLines/>
        <w:tabs>
          <w:tab w:val="left" w:pos="216"/>
        </w:tabs>
        <w:ind w:firstLine="0"/>
      </w:pPr>
      <w:r w:rsidRPr="00527C34">
        <w:t>Governor</w:t>
      </w:r>
    </w:p>
    <w:p w14:paraId="67BD4D5A" w14:textId="77777777" w:rsidR="006F2626" w:rsidRPr="00527C34" w:rsidRDefault="006F2626" w:rsidP="006F2626">
      <w:pPr>
        <w:keepLines/>
        <w:tabs>
          <w:tab w:val="left" w:pos="216"/>
        </w:tabs>
        <w:ind w:firstLine="0"/>
      </w:pPr>
    </w:p>
    <w:p w14:paraId="0CC56B4B" w14:textId="77777777" w:rsidR="006F2626" w:rsidRDefault="006F2626" w:rsidP="006F2626">
      <w:r>
        <w:t xml:space="preserve">The yeas and nays were taken resulting as follows: </w:t>
      </w:r>
    </w:p>
    <w:p w14:paraId="66A3F2D1" w14:textId="4642B10A" w:rsidR="006F2626" w:rsidRDefault="006F2626" w:rsidP="006F2626">
      <w:pPr>
        <w:jc w:val="center"/>
      </w:pPr>
      <w:r>
        <w:t xml:space="preserve"> </w:t>
      </w:r>
      <w:bookmarkStart w:id="86" w:name="vote_start184"/>
      <w:bookmarkEnd w:id="86"/>
      <w:r>
        <w:t>Yeas 112; Nays 0</w:t>
      </w:r>
    </w:p>
    <w:p w14:paraId="03CF4194" w14:textId="77777777" w:rsidR="006F2626" w:rsidRDefault="006F2626" w:rsidP="006F2626">
      <w:pPr>
        <w:jc w:val="center"/>
      </w:pPr>
    </w:p>
    <w:p w14:paraId="77DB33E8"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333F880D" w14:textId="77777777" w:rsidTr="006F2626">
        <w:tc>
          <w:tcPr>
            <w:tcW w:w="2179" w:type="dxa"/>
            <w:shd w:val="clear" w:color="auto" w:fill="auto"/>
          </w:tcPr>
          <w:p w14:paraId="12FB67DD" w14:textId="3463AB30" w:rsidR="006F2626" w:rsidRPr="006F2626" w:rsidRDefault="006F2626" w:rsidP="006F2626">
            <w:pPr>
              <w:keepNext/>
              <w:ind w:firstLine="0"/>
            </w:pPr>
            <w:r>
              <w:t>Alexander</w:t>
            </w:r>
          </w:p>
        </w:tc>
        <w:tc>
          <w:tcPr>
            <w:tcW w:w="2179" w:type="dxa"/>
            <w:shd w:val="clear" w:color="auto" w:fill="auto"/>
          </w:tcPr>
          <w:p w14:paraId="51CC4DD8" w14:textId="1C3A8C73" w:rsidR="006F2626" w:rsidRPr="006F2626" w:rsidRDefault="006F2626" w:rsidP="006F2626">
            <w:pPr>
              <w:keepNext/>
              <w:ind w:firstLine="0"/>
            </w:pPr>
            <w:r>
              <w:t>Anderson</w:t>
            </w:r>
          </w:p>
        </w:tc>
        <w:tc>
          <w:tcPr>
            <w:tcW w:w="2180" w:type="dxa"/>
            <w:shd w:val="clear" w:color="auto" w:fill="auto"/>
          </w:tcPr>
          <w:p w14:paraId="25D33907" w14:textId="0D2AE901" w:rsidR="006F2626" w:rsidRPr="006F2626" w:rsidRDefault="006F2626" w:rsidP="006F2626">
            <w:pPr>
              <w:keepNext/>
              <w:ind w:firstLine="0"/>
            </w:pPr>
            <w:r>
              <w:t>Atkinson</w:t>
            </w:r>
          </w:p>
        </w:tc>
      </w:tr>
      <w:tr w:rsidR="006F2626" w:rsidRPr="006F2626" w14:paraId="2DED8A82" w14:textId="77777777" w:rsidTr="006F2626">
        <w:tc>
          <w:tcPr>
            <w:tcW w:w="2179" w:type="dxa"/>
            <w:shd w:val="clear" w:color="auto" w:fill="auto"/>
          </w:tcPr>
          <w:p w14:paraId="275331A4" w14:textId="42397AF1" w:rsidR="006F2626" w:rsidRPr="006F2626" w:rsidRDefault="006F2626" w:rsidP="006F2626">
            <w:pPr>
              <w:ind w:firstLine="0"/>
            </w:pPr>
            <w:r>
              <w:t>Bailey</w:t>
            </w:r>
          </w:p>
        </w:tc>
        <w:tc>
          <w:tcPr>
            <w:tcW w:w="2179" w:type="dxa"/>
            <w:shd w:val="clear" w:color="auto" w:fill="auto"/>
          </w:tcPr>
          <w:p w14:paraId="3DA42F07" w14:textId="322E5681" w:rsidR="006F2626" w:rsidRPr="006F2626" w:rsidRDefault="006F2626" w:rsidP="006F2626">
            <w:pPr>
              <w:ind w:firstLine="0"/>
            </w:pPr>
            <w:r>
              <w:t>Ballentine</w:t>
            </w:r>
          </w:p>
        </w:tc>
        <w:tc>
          <w:tcPr>
            <w:tcW w:w="2180" w:type="dxa"/>
            <w:shd w:val="clear" w:color="auto" w:fill="auto"/>
          </w:tcPr>
          <w:p w14:paraId="5EAD0033" w14:textId="36B95C5E" w:rsidR="006F2626" w:rsidRPr="006F2626" w:rsidRDefault="006F2626" w:rsidP="006F2626">
            <w:pPr>
              <w:ind w:firstLine="0"/>
            </w:pPr>
            <w:r>
              <w:t>Bannister</w:t>
            </w:r>
          </w:p>
        </w:tc>
      </w:tr>
      <w:tr w:rsidR="006F2626" w:rsidRPr="006F2626" w14:paraId="29989538" w14:textId="77777777" w:rsidTr="006F2626">
        <w:tc>
          <w:tcPr>
            <w:tcW w:w="2179" w:type="dxa"/>
            <w:shd w:val="clear" w:color="auto" w:fill="auto"/>
          </w:tcPr>
          <w:p w14:paraId="0CE758DF" w14:textId="00196342" w:rsidR="006F2626" w:rsidRPr="006F2626" w:rsidRDefault="006F2626" w:rsidP="006F2626">
            <w:pPr>
              <w:ind w:firstLine="0"/>
            </w:pPr>
            <w:r>
              <w:t>Bauer</w:t>
            </w:r>
          </w:p>
        </w:tc>
        <w:tc>
          <w:tcPr>
            <w:tcW w:w="2179" w:type="dxa"/>
            <w:shd w:val="clear" w:color="auto" w:fill="auto"/>
          </w:tcPr>
          <w:p w14:paraId="22492CF8" w14:textId="69019E09" w:rsidR="006F2626" w:rsidRPr="006F2626" w:rsidRDefault="006F2626" w:rsidP="006F2626">
            <w:pPr>
              <w:ind w:firstLine="0"/>
            </w:pPr>
            <w:r>
              <w:t>Beach</w:t>
            </w:r>
          </w:p>
        </w:tc>
        <w:tc>
          <w:tcPr>
            <w:tcW w:w="2180" w:type="dxa"/>
            <w:shd w:val="clear" w:color="auto" w:fill="auto"/>
          </w:tcPr>
          <w:p w14:paraId="6C4EE448" w14:textId="7E18AEE9" w:rsidR="006F2626" w:rsidRPr="006F2626" w:rsidRDefault="006F2626" w:rsidP="006F2626">
            <w:pPr>
              <w:ind w:firstLine="0"/>
            </w:pPr>
            <w:r>
              <w:t>Bernstein</w:t>
            </w:r>
          </w:p>
        </w:tc>
      </w:tr>
      <w:tr w:rsidR="006F2626" w:rsidRPr="006F2626" w14:paraId="71CA48FD" w14:textId="77777777" w:rsidTr="006F2626">
        <w:tc>
          <w:tcPr>
            <w:tcW w:w="2179" w:type="dxa"/>
            <w:shd w:val="clear" w:color="auto" w:fill="auto"/>
          </w:tcPr>
          <w:p w14:paraId="5DA150F2" w14:textId="13FB20DA" w:rsidR="006F2626" w:rsidRPr="006F2626" w:rsidRDefault="006F2626" w:rsidP="006F2626">
            <w:pPr>
              <w:ind w:firstLine="0"/>
            </w:pPr>
            <w:r>
              <w:t>Bowers</w:t>
            </w:r>
          </w:p>
        </w:tc>
        <w:tc>
          <w:tcPr>
            <w:tcW w:w="2179" w:type="dxa"/>
            <w:shd w:val="clear" w:color="auto" w:fill="auto"/>
          </w:tcPr>
          <w:p w14:paraId="10AB3852" w14:textId="2427F695" w:rsidR="006F2626" w:rsidRPr="006F2626" w:rsidRDefault="006F2626" w:rsidP="006F2626">
            <w:pPr>
              <w:ind w:firstLine="0"/>
            </w:pPr>
            <w:r>
              <w:t>Bradley</w:t>
            </w:r>
          </w:p>
        </w:tc>
        <w:tc>
          <w:tcPr>
            <w:tcW w:w="2180" w:type="dxa"/>
            <w:shd w:val="clear" w:color="auto" w:fill="auto"/>
          </w:tcPr>
          <w:p w14:paraId="139C648E" w14:textId="2C2B6C20" w:rsidR="006F2626" w:rsidRPr="006F2626" w:rsidRDefault="006F2626" w:rsidP="006F2626">
            <w:pPr>
              <w:ind w:firstLine="0"/>
            </w:pPr>
            <w:r>
              <w:t>Brewer</w:t>
            </w:r>
          </w:p>
        </w:tc>
      </w:tr>
      <w:tr w:rsidR="006F2626" w:rsidRPr="006F2626" w14:paraId="2BB36FB6" w14:textId="77777777" w:rsidTr="006F2626">
        <w:tc>
          <w:tcPr>
            <w:tcW w:w="2179" w:type="dxa"/>
            <w:shd w:val="clear" w:color="auto" w:fill="auto"/>
          </w:tcPr>
          <w:p w14:paraId="785F14F5" w14:textId="18DFD1BB" w:rsidR="006F2626" w:rsidRPr="006F2626" w:rsidRDefault="006F2626" w:rsidP="006F2626">
            <w:pPr>
              <w:ind w:firstLine="0"/>
            </w:pPr>
            <w:r>
              <w:t>Brittain</w:t>
            </w:r>
          </w:p>
        </w:tc>
        <w:tc>
          <w:tcPr>
            <w:tcW w:w="2179" w:type="dxa"/>
            <w:shd w:val="clear" w:color="auto" w:fill="auto"/>
          </w:tcPr>
          <w:p w14:paraId="72B3EF5D" w14:textId="5D7DBF0F" w:rsidR="006F2626" w:rsidRPr="006F2626" w:rsidRDefault="006F2626" w:rsidP="006F2626">
            <w:pPr>
              <w:ind w:firstLine="0"/>
            </w:pPr>
            <w:r>
              <w:t>Burns</w:t>
            </w:r>
          </w:p>
        </w:tc>
        <w:tc>
          <w:tcPr>
            <w:tcW w:w="2180" w:type="dxa"/>
            <w:shd w:val="clear" w:color="auto" w:fill="auto"/>
          </w:tcPr>
          <w:p w14:paraId="7BF2C66E" w14:textId="3C179145" w:rsidR="006F2626" w:rsidRPr="006F2626" w:rsidRDefault="006F2626" w:rsidP="006F2626">
            <w:pPr>
              <w:ind w:firstLine="0"/>
            </w:pPr>
            <w:r>
              <w:t>Bustos</w:t>
            </w:r>
          </w:p>
        </w:tc>
      </w:tr>
      <w:tr w:rsidR="006F2626" w:rsidRPr="006F2626" w14:paraId="358F7280" w14:textId="77777777" w:rsidTr="006F2626">
        <w:tc>
          <w:tcPr>
            <w:tcW w:w="2179" w:type="dxa"/>
            <w:shd w:val="clear" w:color="auto" w:fill="auto"/>
          </w:tcPr>
          <w:p w14:paraId="1DD15570" w14:textId="6F2CD057" w:rsidR="006F2626" w:rsidRPr="006F2626" w:rsidRDefault="006F2626" w:rsidP="006F2626">
            <w:pPr>
              <w:ind w:firstLine="0"/>
            </w:pPr>
            <w:r>
              <w:t>Calhoon</w:t>
            </w:r>
          </w:p>
        </w:tc>
        <w:tc>
          <w:tcPr>
            <w:tcW w:w="2179" w:type="dxa"/>
            <w:shd w:val="clear" w:color="auto" w:fill="auto"/>
          </w:tcPr>
          <w:p w14:paraId="02C765A2" w14:textId="2541965D" w:rsidR="006F2626" w:rsidRPr="006F2626" w:rsidRDefault="006F2626" w:rsidP="006F2626">
            <w:pPr>
              <w:ind w:firstLine="0"/>
            </w:pPr>
            <w:r>
              <w:t>Caskey</w:t>
            </w:r>
          </w:p>
        </w:tc>
        <w:tc>
          <w:tcPr>
            <w:tcW w:w="2180" w:type="dxa"/>
            <w:shd w:val="clear" w:color="auto" w:fill="auto"/>
          </w:tcPr>
          <w:p w14:paraId="3692B751" w14:textId="603231E5" w:rsidR="006F2626" w:rsidRPr="006F2626" w:rsidRDefault="006F2626" w:rsidP="006F2626">
            <w:pPr>
              <w:ind w:firstLine="0"/>
            </w:pPr>
            <w:r>
              <w:t>Chapman</w:t>
            </w:r>
          </w:p>
        </w:tc>
      </w:tr>
      <w:tr w:rsidR="006F2626" w:rsidRPr="006F2626" w14:paraId="147C410E" w14:textId="77777777" w:rsidTr="006F2626">
        <w:tc>
          <w:tcPr>
            <w:tcW w:w="2179" w:type="dxa"/>
            <w:shd w:val="clear" w:color="auto" w:fill="auto"/>
          </w:tcPr>
          <w:p w14:paraId="5B285B56" w14:textId="00B0FC4E" w:rsidR="006F2626" w:rsidRPr="006F2626" w:rsidRDefault="006F2626" w:rsidP="006F2626">
            <w:pPr>
              <w:ind w:firstLine="0"/>
            </w:pPr>
            <w:r>
              <w:t>Chumley</w:t>
            </w:r>
          </w:p>
        </w:tc>
        <w:tc>
          <w:tcPr>
            <w:tcW w:w="2179" w:type="dxa"/>
            <w:shd w:val="clear" w:color="auto" w:fill="auto"/>
          </w:tcPr>
          <w:p w14:paraId="3644CCFB" w14:textId="20CBF535" w:rsidR="006F2626" w:rsidRPr="006F2626" w:rsidRDefault="006F2626" w:rsidP="006F2626">
            <w:pPr>
              <w:ind w:firstLine="0"/>
            </w:pPr>
            <w:r>
              <w:t>Clyburn</w:t>
            </w:r>
          </w:p>
        </w:tc>
        <w:tc>
          <w:tcPr>
            <w:tcW w:w="2180" w:type="dxa"/>
            <w:shd w:val="clear" w:color="auto" w:fill="auto"/>
          </w:tcPr>
          <w:p w14:paraId="087891C1" w14:textId="4B8AC6EC" w:rsidR="006F2626" w:rsidRPr="006F2626" w:rsidRDefault="006F2626" w:rsidP="006F2626">
            <w:pPr>
              <w:ind w:firstLine="0"/>
            </w:pPr>
            <w:r>
              <w:t>Cobb-Hunter</w:t>
            </w:r>
          </w:p>
        </w:tc>
      </w:tr>
      <w:tr w:rsidR="006F2626" w:rsidRPr="006F2626" w14:paraId="6640E818" w14:textId="77777777" w:rsidTr="006F2626">
        <w:tc>
          <w:tcPr>
            <w:tcW w:w="2179" w:type="dxa"/>
            <w:shd w:val="clear" w:color="auto" w:fill="auto"/>
          </w:tcPr>
          <w:p w14:paraId="7DD86271" w14:textId="25FE3AD1" w:rsidR="006F2626" w:rsidRPr="006F2626" w:rsidRDefault="006F2626" w:rsidP="006F2626">
            <w:pPr>
              <w:ind w:firstLine="0"/>
            </w:pPr>
            <w:r>
              <w:t>Collins</w:t>
            </w:r>
          </w:p>
        </w:tc>
        <w:tc>
          <w:tcPr>
            <w:tcW w:w="2179" w:type="dxa"/>
            <w:shd w:val="clear" w:color="auto" w:fill="auto"/>
          </w:tcPr>
          <w:p w14:paraId="71457745" w14:textId="25233573" w:rsidR="006F2626" w:rsidRPr="006F2626" w:rsidRDefault="006F2626" w:rsidP="006F2626">
            <w:pPr>
              <w:ind w:firstLine="0"/>
            </w:pPr>
            <w:r>
              <w:t>B. J. Cox</w:t>
            </w:r>
          </w:p>
        </w:tc>
        <w:tc>
          <w:tcPr>
            <w:tcW w:w="2180" w:type="dxa"/>
            <w:shd w:val="clear" w:color="auto" w:fill="auto"/>
          </w:tcPr>
          <w:p w14:paraId="10FD7367" w14:textId="52C6483B" w:rsidR="006F2626" w:rsidRPr="006F2626" w:rsidRDefault="006F2626" w:rsidP="006F2626">
            <w:pPr>
              <w:ind w:firstLine="0"/>
            </w:pPr>
            <w:r>
              <w:t>B. L. Cox</w:t>
            </w:r>
          </w:p>
        </w:tc>
      </w:tr>
      <w:tr w:rsidR="006F2626" w:rsidRPr="006F2626" w14:paraId="417A34CD" w14:textId="77777777" w:rsidTr="006F2626">
        <w:tc>
          <w:tcPr>
            <w:tcW w:w="2179" w:type="dxa"/>
            <w:shd w:val="clear" w:color="auto" w:fill="auto"/>
          </w:tcPr>
          <w:p w14:paraId="6314CAF7" w14:textId="1BCDD5E7" w:rsidR="006F2626" w:rsidRPr="006F2626" w:rsidRDefault="006F2626" w:rsidP="006F2626">
            <w:pPr>
              <w:ind w:firstLine="0"/>
            </w:pPr>
            <w:r>
              <w:t>Cromer</w:t>
            </w:r>
          </w:p>
        </w:tc>
        <w:tc>
          <w:tcPr>
            <w:tcW w:w="2179" w:type="dxa"/>
            <w:shd w:val="clear" w:color="auto" w:fill="auto"/>
          </w:tcPr>
          <w:p w14:paraId="2FBB554D" w14:textId="4293C9EC" w:rsidR="006F2626" w:rsidRPr="006F2626" w:rsidRDefault="006F2626" w:rsidP="006F2626">
            <w:pPr>
              <w:ind w:firstLine="0"/>
            </w:pPr>
            <w:r>
              <w:t>Davis</w:t>
            </w:r>
          </w:p>
        </w:tc>
        <w:tc>
          <w:tcPr>
            <w:tcW w:w="2180" w:type="dxa"/>
            <w:shd w:val="clear" w:color="auto" w:fill="auto"/>
          </w:tcPr>
          <w:p w14:paraId="40C43035" w14:textId="3AB635C1" w:rsidR="006F2626" w:rsidRPr="006F2626" w:rsidRDefault="006F2626" w:rsidP="006F2626">
            <w:pPr>
              <w:ind w:firstLine="0"/>
            </w:pPr>
            <w:r>
              <w:t>Dillard</w:t>
            </w:r>
          </w:p>
        </w:tc>
      </w:tr>
      <w:tr w:rsidR="006F2626" w:rsidRPr="006F2626" w14:paraId="451E8A4C" w14:textId="77777777" w:rsidTr="006F2626">
        <w:tc>
          <w:tcPr>
            <w:tcW w:w="2179" w:type="dxa"/>
            <w:shd w:val="clear" w:color="auto" w:fill="auto"/>
          </w:tcPr>
          <w:p w14:paraId="08486442" w14:textId="7B3910D7" w:rsidR="006F2626" w:rsidRPr="006F2626" w:rsidRDefault="006F2626" w:rsidP="006F2626">
            <w:pPr>
              <w:ind w:firstLine="0"/>
            </w:pPr>
            <w:r>
              <w:t>Duncan</w:t>
            </w:r>
          </w:p>
        </w:tc>
        <w:tc>
          <w:tcPr>
            <w:tcW w:w="2179" w:type="dxa"/>
            <w:shd w:val="clear" w:color="auto" w:fill="auto"/>
          </w:tcPr>
          <w:p w14:paraId="5C3AEBE7" w14:textId="5747FF3E" w:rsidR="006F2626" w:rsidRPr="006F2626" w:rsidRDefault="006F2626" w:rsidP="006F2626">
            <w:pPr>
              <w:ind w:firstLine="0"/>
            </w:pPr>
            <w:r>
              <w:t>Edgerton</w:t>
            </w:r>
          </w:p>
        </w:tc>
        <w:tc>
          <w:tcPr>
            <w:tcW w:w="2180" w:type="dxa"/>
            <w:shd w:val="clear" w:color="auto" w:fill="auto"/>
          </w:tcPr>
          <w:p w14:paraId="5B78D209" w14:textId="0017C02C" w:rsidR="006F2626" w:rsidRPr="006F2626" w:rsidRDefault="006F2626" w:rsidP="006F2626">
            <w:pPr>
              <w:ind w:firstLine="0"/>
            </w:pPr>
            <w:r>
              <w:t>Erickson</w:t>
            </w:r>
          </w:p>
        </w:tc>
      </w:tr>
      <w:tr w:rsidR="006F2626" w:rsidRPr="006F2626" w14:paraId="32A2C780" w14:textId="77777777" w:rsidTr="006F2626">
        <w:tc>
          <w:tcPr>
            <w:tcW w:w="2179" w:type="dxa"/>
            <w:shd w:val="clear" w:color="auto" w:fill="auto"/>
          </w:tcPr>
          <w:p w14:paraId="3FAC5615" w14:textId="2A3418E0" w:rsidR="006F2626" w:rsidRPr="006F2626" w:rsidRDefault="006F2626" w:rsidP="006F2626">
            <w:pPr>
              <w:ind w:firstLine="0"/>
            </w:pPr>
            <w:r>
              <w:t>Forrest</w:t>
            </w:r>
          </w:p>
        </w:tc>
        <w:tc>
          <w:tcPr>
            <w:tcW w:w="2179" w:type="dxa"/>
            <w:shd w:val="clear" w:color="auto" w:fill="auto"/>
          </w:tcPr>
          <w:p w14:paraId="516F409D" w14:textId="2BAB0865" w:rsidR="006F2626" w:rsidRPr="006F2626" w:rsidRDefault="006F2626" w:rsidP="006F2626">
            <w:pPr>
              <w:ind w:firstLine="0"/>
            </w:pPr>
            <w:r>
              <w:t>Frank</w:t>
            </w:r>
          </w:p>
        </w:tc>
        <w:tc>
          <w:tcPr>
            <w:tcW w:w="2180" w:type="dxa"/>
            <w:shd w:val="clear" w:color="auto" w:fill="auto"/>
          </w:tcPr>
          <w:p w14:paraId="340EB0D6" w14:textId="5B6DC296" w:rsidR="006F2626" w:rsidRPr="006F2626" w:rsidRDefault="006F2626" w:rsidP="006F2626">
            <w:pPr>
              <w:ind w:firstLine="0"/>
            </w:pPr>
            <w:r>
              <w:t>Gagnon</w:t>
            </w:r>
          </w:p>
        </w:tc>
      </w:tr>
      <w:tr w:rsidR="006F2626" w:rsidRPr="006F2626" w14:paraId="42610F74" w14:textId="77777777" w:rsidTr="006F2626">
        <w:tc>
          <w:tcPr>
            <w:tcW w:w="2179" w:type="dxa"/>
            <w:shd w:val="clear" w:color="auto" w:fill="auto"/>
          </w:tcPr>
          <w:p w14:paraId="29CC5776" w14:textId="1CCEE1AA" w:rsidR="006F2626" w:rsidRPr="006F2626" w:rsidRDefault="006F2626" w:rsidP="006F2626">
            <w:pPr>
              <w:ind w:firstLine="0"/>
            </w:pPr>
            <w:r>
              <w:t>Garvin</w:t>
            </w:r>
          </w:p>
        </w:tc>
        <w:tc>
          <w:tcPr>
            <w:tcW w:w="2179" w:type="dxa"/>
            <w:shd w:val="clear" w:color="auto" w:fill="auto"/>
          </w:tcPr>
          <w:p w14:paraId="1F441B2B" w14:textId="47B4032F" w:rsidR="006F2626" w:rsidRPr="006F2626" w:rsidRDefault="006F2626" w:rsidP="006F2626">
            <w:pPr>
              <w:ind w:firstLine="0"/>
            </w:pPr>
            <w:r>
              <w:t>Gatch</w:t>
            </w:r>
          </w:p>
        </w:tc>
        <w:tc>
          <w:tcPr>
            <w:tcW w:w="2180" w:type="dxa"/>
            <w:shd w:val="clear" w:color="auto" w:fill="auto"/>
          </w:tcPr>
          <w:p w14:paraId="12D2F72C" w14:textId="5FEB0667" w:rsidR="006F2626" w:rsidRPr="006F2626" w:rsidRDefault="006F2626" w:rsidP="006F2626">
            <w:pPr>
              <w:ind w:firstLine="0"/>
            </w:pPr>
            <w:r>
              <w:t>Gibson</w:t>
            </w:r>
          </w:p>
        </w:tc>
      </w:tr>
      <w:tr w:rsidR="006F2626" w:rsidRPr="006F2626" w14:paraId="10490351" w14:textId="77777777" w:rsidTr="006F2626">
        <w:tc>
          <w:tcPr>
            <w:tcW w:w="2179" w:type="dxa"/>
            <w:shd w:val="clear" w:color="auto" w:fill="auto"/>
          </w:tcPr>
          <w:p w14:paraId="209A9F06" w14:textId="56617F93" w:rsidR="006F2626" w:rsidRPr="006F2626" w:rsidRDefault="006F2626" w:rsidP="006F2626">
            <w:pPr>
              <w:ind w:firstLine="0"/>
            </w:pPr>
            <w:r>
              <w:t>Gilliam</w:t>
            </w:r>
          </w:p>
        </w:tc>
        <w:tc>
          <w:tcPr>
            <w:tcW w:w="2179" w:type="dxa"/>
            <w:shd w:val="clear" w:color="auto" w:fill="auto"/>
          </w:tcPr>
          <w:p w14:paraId="66D36066" w14:textId="7568024A" w:rsidR="006F2626" w:rsidRPr="006F2626" w:rsidRDefault="006F2626" w:rsidP="006F2626">
            <w:pPr>
              <w:ind w:firstLine="0"/>
            </w:pPr>
            <w:r>
              <w:t>Gilliard</w:t>
            </w:r>
          </w:p>
        </w:tc>
        <w:tc>
          <w:tcPr>
            <w:tcW w:w="2180" w:type="dxa"/>
            <w:shd w:val="clear" w:color="auto" w:fill="auto"/>
          </w:tcPr>
          <w:p w14:paraId="5626243C" w14:textId="322CD38F" w:rsidR="006F2626" w:rsidRPr="006F2626" w:rsidRDefault="006F2626" w:rsidP="006F2626">
            <w:pPr>
              <w:ind w:firstLine="0"/>
            </w:pPr>
            <w:r>
              <w:t>Gilreath</w:t>
            </w:r>
          </w:p>
        </w:tc>
      </w:tr>
      <w:tr w:rsidR="006F2626" w:rsidRPr="006F2626" w14:paraId="7F151C5F" w14:textId="77777777" w:rsidTr="006F2626">
        <w:tc>
          <w:tcPr>
            <w:tcW w:w="2179" w:type="dxa"/>
            <w:shd w:val="clear" w:color="auto" w:fill="auto"/>
          </w:tcPr>
          <w:p w14:paraId="5C10F505" w14:textId="7CBCE665" w:rsidR="006F2626" w:rsidRPr="006F2626" w:rsidRDefault="006F2626" w:rsidP="006F2626">
            <w:pPr>
              <w:ind w:firstLine="0"/>
            </w:pPr>
            <w:r>
              <w:lastRenderedPageBreak/>
              <w:t>Govan</w:t>
            </w:r>
          </w:p>
        </w:tc>
        <w:tc>
          <w:tcPr>
            <w:tcW w:w="2179" w:type="dxa"/>
            <w:shd w:val="clear" w:color="auto" w:fill="auto"/>
          </w:tcPr>
          <w:p w14:paraId="11949C4F" w14:textId="75DF9B89" w:rsidR="006F2626" w:rsidRPr="006F2626" w:rsidRDefault="006F2626" w:rsidP="006F2626">
            <w:pPr>
              <w:ind w:firstLine="0"/>
            </w:pPr>
            <w:r>
              <w:t>Grant</w:t>
            </w:r>
          </w:p>
        </w:tc>
        <w:tc>
          <w:tcPr>
            <w:tcW w:w="2180" w:type="dxa"/>
            <w:shd w:val="clear" w:color="auto" w:fill="auto"/>
          </w:tcPr>
          <w:p w14:paraId="0D3D2DDD" w14:textId="1E5ED7E0" w:rsidR="006F2626" w:rsidRPr="006F2626" w:rsidRDefault="006F2626" w:rsidP="006F2626">
            <w:pPr>
              <w:ind w:firstLine="0"/>
            </w:pPr>
            <w:r>
              <w:t>Guest</w:t>
            </w:r>
          </w:p>
        </w:tc>
      </w:tr>
      <w:tr w:rsidR="006F2626" w:rsidRPr="006F2626" w14:paraId="4A9BF9D5" w14:textId="77777777" w:rsidTr="006F2626">
        <w:tc>
          <w:tcPr>
            <w:tcW w:w="2179" w:type="dxa"/>
            <w:shd w:val="clear" w:color="auto" w:fill="auto"/>
          </w:tcPr>
          <w:p w14:paraId="67EE6557" w14:textId="378C5EA7" w:rsidR="006F2626" w:rsidRPr="006F2626" w:rsidRDefault="006F2626" w:rsidP="006F2626">
            <w:pPr>
              <w:ind w:firstLine="0"/>
            </w:pPr>
            <w:r>
              <w:t>Guffey</w:t>
            </w:r>
          </w:p>
        </w:tc>
        <w:tc>
          <w:tcPr>
            <w:tcW w:w="2179" w:type="dxa"/>
            <w:shd w:val="clear" w:color="auto" w:fill="auto"/>
          </w:tcPr>
          <w:p w14:paraId="3FB2AC1F" w14:textId="1F1801F0" w:rsidR="006F2626" w:rsidRPr="006F2626" w:rsidRDefault="006F2626" w:rsidP="006F2626">
            <w:pPr>
              <w:ind w:firstLine="0"/>
            </w:pPr>
            <w:r>
              <w:t>Haddon</w:t>
            </w:r>
          </w:p>
        </w:tc>
        <w:tc>
          <w:tcPr>
            <w:tcW w:w="2180" w:type="dxa"/>
            <w:shd w:val="clear" w:color="auto" w:fill="auto"/>
          </w:tcPr>
          <w:p w14:paraId="44820238" w14:textId="770F22C9" w:rsidR="006F2626" w:rsidRPr="006F2626" w:rsidRDefault="006F2626" w:rsidP="006F2626">
            <w:pPr>
              <w:ind w:firstLine="0"/>
            </w:pPr>
            <w:r>
              <w:t>Hager</w:t>
            </w:r>
          </w:p>
        </w:tc>
      </w:tr>
      <w:tr w:rsidR="006F2626" w:rsidRPr="006F2626" w14:paraId="61B7582F" w14:textId="77777777" w:rsidTr="006F2626">
        <w:tc>
          <w:tcPr>
            <w:tcW w:w="2179" w:type="dxa"/>
            <w:shd w:val="clear" w:color="auto" w:fill="auto"/>
          </w:tcPr>
          <w:p w14:paraId="5CCC31E6" w14:textId="1AB6679E" w:rsidR="006F2626" w:rsidRPr="006F2626" w:rsidRDefault="006F2626" w:rsidP="006F2626">
            <w:pPr>
              <w:ind w:firstLine="0"/>
            </w:pPr>
            <w:r>
              <w:t>Hardee</w:t>
            </w:r>
          </w:p>
        </w:tc>
        <w:tc>
          <w:tcPr>
            <w:tcW w:w="2179" w:type="dxa"/>
            <w:shd w:val="clear" w:color="auto" w:fill="auto"/>
          </w:tcPr>
          <w:p w14:paraId="20A3365F" w14:textId="62B1CFC5" w:rsidR="006F2626" w:rsidRPr="006F2626" w:rsidRDefault="006F2626" w:rsidP="006F2626">
            <w:pPr>
              <w:ind w:firstLine="0"/>
            </w:pPr>
            <w:r>
              <w:t>Hart</w:t>
            </w:r>
          </w:p>
        </w:tc>
        <w:tc>
          <w:tcPr>
            <w:tcW w:w="2180" w:type="dxa"/>
            <w:shd w:val="clear" w:color="auto" w:fill="auto"/>
          </w:tcPr>
          <w:p w14:paraId="3069B0FB" w14:textId="5A7C9B52" w:rsidR="006F2626" w:rsidRPr="006F2626" w:rsidRDefault="006F2626" w:rsidP="006F2626">
            <w:pPr>
              <w:ind w:firstLine="0"/>
            </w:pPr>
            <w:r>
              <w:t>Hartnett</w:t>
            </w:r>
          </w:p>
        </w:tc>
      </w:tr>
      <w:tr w:rsidR="006F2626" w:rsidRPr="006F2626" w14:paraId="04DC418A" w14:textId="77777777" w:rsidTr="006F2626">
        <w:tc>
          <w:tcPr>
            <w:tcW w:w="2179" w:type="dxa"/>
            <w:shd w:val="clear" w:color="auto" w:fill="auto"/>
          </w:tcPr>
          <w:p w14:paraId="51BEFC75" w14:textId="795F820F" w:rsidR="006F2626" w:rsidRPr="006F2626" w:rsidRDefault="006F2626" w:rsidP="006F2626">
            <w:pPr>
              <w:ind w:firstLine="0"/>
            </w:pPr>
            <w:r>
              <w:t>Hartz</w:t>
            </w:r>
          </w:p>
        </w:tc>
        <w:tc>
          <w:tcPr>
            <w:tcW w:w="2179" w:type="dxa"/>
            <w:shd w:val="clear" w:color="auto" w:fill="auto"/>
          </w:tcPr>
          <w:p w14:paraId="26E7F83C" w14:textId="600D8184" w:rsidR="006F2626" w:rsidRPr="006F2626" w:rsidRDefault="006F2626" w:rsidP="006F2626">
            <w:pPr>
              <w:ind w:firstLine="0"/>
            </w:pPr>
            <w:r>
              <w:t>Hayes</w:t>
            </w:r>
          </w:p>
        </w:tc>
        <w:tc>
          <w:tcPr>
            <w:tcW w:w="2180" w:type="dxa"/>
            <w:shd w:val="clear" w:color="auto" w:fill="auto"/>
          </w:tcPr>
          <w:p w14:paraId="2C2AE692" w14:textId="012E9FC4" w:rsidR="006F2626" w:rsidRPr="006F2626" w:rsidRDefault="006F2626" w:rsidP="006F2626">
            <w:pPr>
              <w:ind w:firstLine="0"/>
            </w:pPr>
            <w:r>
              <w:t>Henderson-Myers</w:t>
            </w:r>
          </w:p>
        </w:tc>
      </w:tr>
      <w:tr w:rsidR="006F2626" w:rsidRPr="006F2626" w14:paraId="548BE33A" w14:textId="77777777" w:rsidTr="006F2626">
        <w:tc>
          <w:tcPr>
            <w:tcW w:w="2179" w:type="dxa"/>
            <w:shd w:val="clear" w:color="auto" w:fill="auto"/>
          </w:tcPr>
          <w:p w14:paraId="10CAFE16" w14:textId="74B3CA83" w:rsidR="006F2626" w:rsidRPr="006F2626" w:rsidRDefault="006F2626" w:rsidP="006F2626">
            <w:pPr>
              <w:ind w:firstLine="0"/>
            </w:pPr>
            <w:r>
              <w:t>Herbkersman</w:t>
            </w:r>
          </w:p>
        </w:tc>
        <w:tc>
          <w:tcPr>
            <w:tcW w:w="2179" w:type="dxa"/>
            <w:shd w:val="clear" w:color="auto" w:fill="auto"/>
          </w:tcPr>
          <w:p w14:paraId="5682593F" w14:textId="306CF928" w:rsidR="006F2626" w:rsidRPr="006F2626" w:rsidRDefault="006F2626" w:rsidP="006F2626">
            <w:pPr>
              <w:ind w:firstLine="0"/>
            </w:pPr>
            <w:r>
              <w:t>Hewitt</w:t>
            </w:r>
          </w:p>
        </w:tc>
        <w:tc>
          <w:tcPr>
            <w:tcW w:w="2180" w:type="dxa"/>
            <w:shd w:val="clear" w:color="auto" w:fill="auto"/>
          </w:tcPr>
          <w:p w14:paraId="61A6BC1F" w14:textId="5F9F3265" w:rsidR="006F2626" w:rsidRPr="006F2626" w:rsidRDefault="006F2626" w:rsidP="006F2626">
            <w:pPr>
              <w:ind w:firstLine="0"/>
            </w:pPr>
            <w:r>
              <w:t>Hixon</w:t>
            </w:r>
          </w:p>
        </w:tc>
      </w:tr>
      <w:tr w:rsidR="006F2626" w:rsidRPr="006F2626" w14:paraId="1BBB79BE" w14:textId="77777777" w:rsidTr="006F2626">
        <w:tc>
          <w:tcPr>
            <w:tcW w:w="2179" w:type="dxa"/>
            <w:shd w:val="clear" w:color="auto" w:fill="auto"/>
          </w:tcPr>
          <w:p w14:paraId="15990C7A" w14:textId="795D35BD" w:rsidR="006F2626" w:rsidRPr="006F2626" w:rsidRDefault="006F2626" w:rsidP="006F2626">
            <w:pPr>
              <w:ind w:firstLine="0"/>
            </w:pPr>
            <w:r>
              <w:t>Holman</w:t>
            </w:r>
          </w:p>
        </w:tc>
        <w:tc>
          <w:tcPr>
            <w:tcW w:w="2179" w:type="dxa"/>
            <w:shd w:val="clear" w:color="auto" w:fill="auto"/>
          </w:tcPr>
          <w:p w14:paraId="2B806715" w14:textId="07E386D4" w:rsidR="006F2626" w:rsidRPr="006F2626" w:rsidRDefault="006F2626" w:rsidP="006F2626">
            <w:pPr>
              <w:ind w:firstLine="0"/>
            </w:pPr>
            <w:r>
              <w:t>Hosey</w:t>
            </w:r>
          </w:p>
        </w:tc>
        <w:tc>
          <w:tcPr>
            <w:tcW w:w="2180" w:type="dxa"/>
            <w:shd w:val="clear" w:color="auto" w:fill="auto"/>
          </w:tcPr>
          <w:p w14:paraId="77FF6465" w14:textId="3EB82D89" w:rsidR="006F2626" w:rsidRPr="006F2626" w:rsidRDefault="006F2626" w:rsidP="006F2626">
            <w:pPr>
              <w:ind w:firstLine="0"/>
            </w:pPr>
            <w:r>
              <w:t>Huff</w:t>
            </w:r>
          </w:p>
        </w:tc>
      </w:tr>
      <w:tr w:rsidR="006F2626" w:rsidRPr="006F2626" w14:paraId="7782E1E1" w14:textId="77777777" w:rsidTr="006F2626">
        <w:tc>
          <w:tcPr>
            <w:tcW w:w="2179" w:type="dxa"/>
            <w:shd w:val="clear" w:color="auto" w:fill="auto"/>
          </w:tcPr>
          <w:p w14:paraId="023A3C07" w14:textId="3AB7B54A" w:rsidR="006F2626" w:rsidRPr="006F2626" w:rsidRDefault="006F2626" w:rsidP="006F2626">
            <w:pPr>
              <w:ind w:firstLine="0"/>
            </w:pPr>
            <w:r>
              <w:t>J. E. Johnson</w:t>
            </w:r>
          </w:p>
        </w:tc>
        <w:tc>
          <w:tcPr>
            <w:tcW w:w="2179" w:type="dxa"/>
            <w:shd w:val="clear" w:color="auto" w:fill="auto"/>
          </w:tcPr>
          <w:p w14:paraId="0F1D8F65" w14:textId="34B2AD87" w:rsidR="006F2626" w:rsidRPr="006F2626" w:rsidRDefault="006F2626" w:rsidP="006F2626">
            <w:pPr>
              <w:ind w:firstLine="0"/>
            </w:pPr>
            <w:r>
              <w:t>J. L. Johnson</w:t>
            </w:r>
          </w:p>
        </w:tc>
        <w:tc>
          <w:tcPr>
            <w:tcW w:w="2180" w:type="dxa"/>
            <w:shd w:val="clear" w:color="auto" w:fill="auto"/>
          </w:tcPr>
          <w:p w14:paraId="7C12C7AB" w14:textId="45B7DF1F" w:rsidR="006F2626" w:rsidRPr="006F2626" w:rsidRDefault="006F2626" w:rsidP="006F2626">
            <w:pPr>
              <w:ind w:firstLine="0"/>
            </w:pPr>
            <w:r>
              <w:t>Jones</w:t>
            </w:r>
          </w:p>
        </w:tc>
      </w:tr>
      <w:tr w:rsidR="006F2626" w:rsidRPr="006F2626" w14:paraId="69306BEE" w14:textId="77777777" w:rsidTr="006F2626">
        <w:tc>
          <w:tcPr>
            <w:tcW w:w="2179" w:type="dxa"/>
            <w:shd w:val="clear" w:color="auto" w:fill="auto"/>
          </w:tcPr>
          <w:p w14:paraId="73207131" w14:textId="39F78240" w:rsidR="006F2626" w:rsidRPr="006F2626" w:rsidRDefault="006F2626" w:rsidP="006F2626">
            <w:pPr>
              <w:ind w:firstLine="0"/>
            </w:pPr>
            <w:r>
              <w:t>Jordan</w:t>
            </w:r>
          </w:p>
        </w:tc>
        <w:tc>
          <w:tcPr>
            <w:tcW w:w="2179" w:type="dxa"/>
            <w:shd w:val="clear" w:color="auto" w:fill="auto"/>
          </w:tcPr>
          <w:p w14:paraId="3EA359C4" w14:textId="674CB0DB" w:rsidR="006F2626" w:rsidRPr="006F2626" w:rsidRDefault="006F2626" w:rsidP="006F2626">
            <w:pPr>
              <w:ind w:firstLine="0"/>
            </w:pPr>
            <w:r>
              <w:t>King</w:t>
            </w:r>
          </w:p>
        </w:tc>
        <w:tc>
          <w:tcPr>
            <w:tcW w:w="2180" w:type="dxa"/>
            <w:shd w:val="clear" w:color="auto" w:fill="auto"/>
          </w:tcPr>
          <w:p w14:paraId="1BB77C83" w14:textId="0429B913" w:rsidR="006F2626" w:rsidRPr="006F2626" w:rsidRDefault="006F2626" w:rsidP="006F2626">
            <w:pPr>
              <w:ind w:firstLine="0"/>
            </w:pPr>
            <w:r>
              <w:t>Landing</w:t>
            </w:r>
          </w:p>
        </w:tc>
      </w:tr>
      <w:tr w:rsidR="006F2626" w:rsidRPr="006F2626" w14:paraId="7B9B6C8B" w14:textId="77777777" w:rsidTr="006F2626">
        <w:tc>
          <w:tcPr>
            <w:tcW w:w="2179" w:type="dxa"/>
            <w:shd w:val="clear" w:color="auto" w:fill="auto"/>
          </w:tcPr>
          <w:p w14:paraId="01A96819" w14:textId="4FADB683" w:rsidR="006F2626" w:rsidRPr="006F2626" w:rsidRDefault="006F2626" w:rsidP="006F2626">
            <w:pPr>
              <w:ind w:firstLine="0"/>
            </w:pPr>
            <w:r>
              <w:t>Lawson</w:t>
            </w:r>
          </w:p>
        </w:tc>
        <w:tc>
          <w:tcPr>
            <w:tcW w:w="2179" w:type="dxa"/>
            <w:shd w:val="clear" w:color="auto" w:fill="auto"/>
          </w:tcPr>
          <w:p w14:paraId="5B0B4A5E" w14:textId="563FAAA9" w:rsidR="006F2626" w:rsidRPr="006F2626" w:rsidRDefault="006F2626" w:rsidP="006F2626">
            <w:pPr>
              <w:ind w:firstLine="0"/>
            </w:pPr>
            <w:r>
              <w:t>Ligon</w:t>
            </w:r>
          </w:p>
        </w:tc>
        <w:tc>
          <w:tcPr>
            <w:tcW w:w="2180" w:type="dxa"/>
            <w:shd w:val="clear" w:color="auto" w:fill="auto"/>
          </w:tcPr>
          <w:p w14:paraId="5B30D655" w14:textId="638304E3" w:rsidR="006F2626" w:rsidRPr="006F2626" w:rsidRDefault="006F2626" w:rsidP="006F2626">
            <w:pPr>
              <w:ind w:firstLine="0"/>
            </w:pPr>
            <w:r>
              <w:t>Long</w:t>
            </w:r>
          </w:p>
        </w:tc>
      </w:tr>
      <w:tr w:rsidR="006F2626" w:rsidRPr="006F2626" w14:paraId="78060841" w14:textId="77777777" w:rsidTr="006F2626">
        <w:tc>
          <w:tcPr>
            <w:tcW w:w="2179" w:type="dxa"/>
            <w:shd w:val="clear" w:color="auto" w:fill="auto"/>
          </w:tcPr>
          <w:p w14:paraId="149FFF65" w14:textId="345F5D18" w:rsidR="006F2626" w:rsidRPr="006F2626" w:rsidRDefault="006F2626" w:rsidP="006F2626">
            <w:pPr>
              <w:ind w:firstLine="0"/>
            </w:pPr>
            <w:r>
              <w:t>Lowe</w:t>
            </w:r>
          </w:p>
        </w:tc>
        <w:tc>
          <w:tcPr>
            <w:tcW w:w="2179" w:type="dxa"/>
            <w:shd w:val="clear" w:color="auto" w:fill="auto"/>
          </w:tcPr>
          <w:p w14:paraId="59157292" w14:textId="49833962" w:rsidR="006F2626" w:rsidRPr="006F2626" w:rsidRDefault="006F2626" w:rsidP="006F2626">
            <w:pPr>
              <w:ind w:firstLine="0"/>
            </w:pPr>
            <w:r>
              <w:t>Luck</w:t>
            </w:r>
          </w:p>
        </w:tc>
        <w:tc>
          <w:tcPr>
            <w:tcW w:w="2180" w:type="dxa"/>
            <w:shd w:val="clear" w:color="auto" w:fill="auto"/>
          </w:tcPr>
          <w:p w14:paraId="26D943AD" w14:textId="4A3D525F" w:rsidR="006F2626" w:rsidRPr="006F2626" w:rsidRDefault="006F2626" w:rsidP="006F2626">
            <w:pPr>
              <w:ind w:firstLine="0"/>
            </w:pPr>
            <w:r>
              <w:t>Magnuson</w:t>
            </w:r>
          </w:p>
        </w:tc>
      </w:tr>
      <w:tr w:rsidR="006F2626" w:rsidRPr="006F2626" w14:paraId="3993C001" w14:textId="77777777" w:rsidTr="006F2626">
        <w:tc>
          <w:tcPr>
            <w:tcW w:w="2179" w:type="dxa"/>
            <w:shd w:val="clear" w:color="auto" w:fill="auto"/>
          </w:tcPr>
          <w:p w14:paraId="1A779F99" w14:textId="2D8DE453" w:rsidR="006F2626" w:rsidRPr="006F2626" w:rsidRDefault="006F2626" w:rsidP="006F2626">
            <w:pPr>
              <w:ind w:firstLine="0"/>
            </w:pPr>
            <w:r>
              <w:t>Martin</w:t>
            </w:r>
          </w:p>
        </w:tc>
        <w:tc>
          <w:tcPr>
            <w:tcW w:w="2179" w:type="dxa"/>
            <w:shd w:val="clear" w:color="auto" w:fill="auto"/>
          </w:tcPr>
          <w:p w14:paraId="7A327F54" w14:textId="377D0784" w:rsidR="006F2626" w:rsidRPr="006F2626" w:rsidRDefault="006F2626" w:rsidP="006F2626">
            <w:pPr>
              <w:ind w:firstLine="0"/>
            </w:pPr>
            <w:r>
              <w:t>May</w:t>
            </w:r>
          </w:p>
        </w:tc>
        <w:tc>
          <w:tcPr>
            <w:tcW w:w="2180" w:type="dxa"/>
            <w:shd w:val="clear" w:color="auto" w:fill="auto"/>
          </w:tcPr>
          <w:p w14:paraId="7E4BB60B" w14:textId="529611BE" w:rsidR="006F2626" w:rsidRPr="006F2626" w:rsidRDefault="006F2626" w:rsidP="006F2626">
            <w:pPr>
              <w:ind w:firstLine="0"/>
            </w:pPr>
            <w:r>
              <w:t>McCabe</w:t>
            </w:r>
          </w:p>
        </w:tc>
      </w:tr>
      <w:tr w:rsidR="006F2626" w:rsidRPr="006F2626" w14:paraId="0DEAF49E" w14:textId="77777777" w:rsidTr="006F2626">
        <w:tc>
          <w:tcPr>
            <w:tcW w:w="2179" w:type="dxa"/>
            <w:shd w:val="clear" w:color="auto" w:fill="auto"/>
          </w:tcPr>
          <w:p w14:paraId="7439B183" w14:textId="6233881A" w:rsidR="006F2626" w:rsidRPr="006F2626" w:rsidRDefault="006F2626" w:rsidP="006F2626">
            <w:pPr>
              <w:ind w:firstLine="0"/>
            </w:pPr>
            <w:r>
              <w:t>McCravy</w:t>
            </w:r>
          </w:p>
        </w:tc>
        <w:tc>
          <w:tcPr>
            <w:tcW w:w="2179" w:type="dxa"/>
            <w:shd w:val="clear" w:color="auto" w:fill="auto"/>
          </w:tcPr>
          <w:p w14:paraId="645BF5E9" w14:textId="6DF944BB" w:rsidR="006F2626" w:rsidRPr="006F2626" w:rsidRDefault="006F2626" w:rsidP="006F2626">
            <w:pPr>
              <w:ind w:firstLine="0"/>
            </w:pPr>
            <w:r>
              <w:t>McDaniel</w:t>
            </w:r>
          </w:p>
        </w:tc>
        <w:tc>
          <w:tcPr>
            <w:tcW w:w="2180" w:type="dxa"/>
            <w:shd w:val="clear" w:color="auto" w:fill="auto"/>
          </w:tcPr>
          <w:p w14:paraId="36F5C748" w14:textId="0ECE9A5F" w:rsidR="006F2626" w:rsidRPr="006F2626" w:rsidRDefault="006F2626" w:rsidP="006F2626">
            <w:pPr>
              <w:ind w:firstLine="0"/>
            </w:pPr>
            <w:r>
              <w:t>McGinnis</w:t>
            </w:r>
          </w:p>
        </w:tc>
      </w:tr>
      <w:tr w:rsidR="006F2626" w:rsidRPr="006F2626" w14:paraId="3BC91E8F" w14:textId="77777777" w:rsidTr="006F2626">
        <w:tc>
          <w:tcPr>
            <w:tcW w:w="2179" w:type="dxa"/>
            <w:shd w:val="clear" w:color="auto" w:fill="auto"/>
          </w:tcPr>
          <w:p w14:paraId="09B7149D" w14:textId="2704D94C" w:rsidR="006F2626" w:rsidRPr="006F2626" w:rsidRDefault="006F2626" w:rsidP="006F2626">
            <w:pPr>
              <w:ind w:firstLine="0"/>
            </w:pPr>
            <w:r>
              <w:t>Mitchell</w:t>
            </w:r>
          </w:p>
        </w:tc>
        <w:tc>
          <w:tcPr>
            <w:tcW w:w="2179" w:type="dxa"/>
            <w:shd w:val="clear" w:color="auto" w:fill="auto"/>
          </w:tcPr>
          <w:p w14:paraId="4F9E7BE3" w14:textId="00110797" w:rsidR="006F2626" w:rsidRPr="006F2626" w:rsidRDefault="006F2626" w:rsidP="006F2626">
            <w:pPr>
              <w:ind w:firstLine="0"/>
            </w:pPr>
            <w:r>
              <w:t>Montgomery</w:t>
            </w:r>
          </w:p>
        </w:tc>
        <w:tc>
          <w:tcPr>
            <w:tcW w:w="2180" w:type="dxa"/>
            <w:shd w:val="clear" w:color="auto" w:fill="auto"/>
          </w:tcPr>
          <w:p w14:paraId="0E039DCB" w14:textId="285CCA34" w:rsidR="006F2626" w:rsidRPr="006F2626" w:rsidRDefault="006F2626" w:rsidP="006F2626">
            <w:pPr>
              <w:ind w:firstLine="0"/>
            </w:pPr>
            <w:r>
              <w:t>T. Moore</w:t>
            </w:r>
          </w:p>
        </w:tc>
      </w:tr>
      <w:tr w:rsidR="006F2626" w:rsidRPr="006F2626" w14:paraId="03508DA3" w14:textId="77777777" w:rsidTr="006F2626">
        <w:tc>
          <w:tcPr>
            <w:tcW w:w="2179" w:type="dxa"/>
            <w:shd w:val="clear" w:color="auto" w:fill="auto"/>
          </w:tcPr>
          <w:p w14:paraId="2DA61510" w14:textId="0AC5F607" w:rsidR="006F2626" w:rsidRPr="006F2626" w:rsidRDefault="006F2626" w:rsidP="006F2626">
            <w:pPr>
              <w:ind w:firstLine="0"/>
            </w:pPr>
            <w:r>
              <w:t>Morgan</w:t>
            </w:r>
          </w:p>
        </w:tc>
        <w:tc>
          <w:tcPr>
            <w:tcW w:w="2179" w:type="dxa"/>
            <w:shd w:val="clear" w:color="auto" w:fill="auto"/>
          </w:tcPr>
          <w:p w14:paraId="5782DABB" w14:textId="677C1014" w:rsidR="006F2626" w:rsidRPr="006F2626" w:rsidRDefault="006F2626" w:rsidP="006F2626">
            <w:pPr>
              <w:ind w:firstLine="0"/>
            </w:pPr>
            <w:r>
              <w:t>Moss</w:t>
            </w:r>
          </w:p>
        </w:tc>
        <w:tc>
          <w:tcPr>
            <w:tcW w:w="2180" w:type="dxa"/>
            <w:shd w:val="clear" w:color="auto" w:fill="auto"/>
          </w:tcPr>
          <w:p w14:paraId="520E228E" w14:textId="1D81CF8C" w:rsidR="006F2626" w:rsidRPr="006F2626" w:rsidRDefault="006F2626" w:rsidP="006F2626">
            <w:pPr>
              <w:ind w:firstLine="0"/>
            </w:pPr>
            <w:r>
              <w:t>Neese</w:t>
            </w:r>
          </w:p>
        </w:tc>
      </w:tr>
      <w:tr w:rsidR="006F2626" w:rsidRPr="006F2626" w14:paraId="60F0D4A6" w14:textId="77777777" w:rsidTr="006F2626">
        <w:tc>
          <w:tcPr>
            <w:tcW w:w="2179" w:type="dxa"/>
            <w:shd w:val="clear" w:color="auto" w:fill="auto"/>
          </w:tcPr>
          <w:p w14:paraId="445656D8" w14:textId="1803E024" w:rsidR="006F2626" w:rsidRPr="006F2626" w:rsidRDefault="006F2626" w:rsidP="006F2626">
            <w:pPr>
              <w:ind w:firstLine="0"/>
            </w:pPr>
            <w:r>
              <w:t>B. Newton</w:t>
            </w:r>
          </w:p>
        </w:tc>
        <w:tc>
          <w:tcPr>
            <w:tcW w:w="2179" w:type="dxa"/>
            <w:shd w:val="clear" w:color="auto" w:fill="auto"/>
          </w:tcPr>
          <w:p w14:paraId="3F4E71E4" w14:textId="67BA73FB" w:rsidR="006F2626" w:rsidRPr="006F2626" w:rsidRDefault="006F2626" w:rsidP="006F2626">
            <w:pPr>
              <w:ind w:firstLine="0"/>
            </w:pPr>
            <w:r>
              <w:t>W. Newton</w:t>
            </w:r>
          </w:p>
        </w:tc>
        <w:tc>
          <w:tcPr>
            <w:tcW w:w="2180" w:type="dxa"/>
            <w:shd w:val="clear" w:color="auto" w:fill="auto"/>
          </w:tcPr>
          <w:p w14:paraId="3F740501" w14:textId="77005925" w:rsidR="006F2626" w:rsidRPr="006F2626" w:rsidRDefault="006F2626" w:rsidP="006F2626">
            <w:pPr>
              <w:ind w:firstLine="0"/>
            </w:pPr>
            <w:r>
              <w:t>Oremus</w:t>
            </w:r>
          </w:p>
        </w:tc>
      </w:tr>
      <w:tr w:rsidR="006F2626" w:rsidRPr="006F2626" w14:paraId="7A81B91F" w14:textId="77777777" w:rsidTr="006F2626">
        <w:tc>
          <w:tcPr>
            <w:tcW w:w="2179" w:type="dxa"/>
            <w:shd w:val="clear" w:color="auto" w:fill="auto"/>
          </w:tcPr>
          <w:p w14:paraId="121AC39E" w14:textId="6368CF09" w:rsidR="006F2626" w:rsidRPr="006F2626" w:rsidRDefault="006F2626" w:rsidP="006F2626">
            <w:pPr>
              <w:ind w:firstLine="0"/>
            </w:pPr>
            <w:r>
              <w:t>Pace</w:t>
            </w:r>
          </w:p>
        </w:tc>
        <w:tc>
          <w:tcPr>
            <w:tcW w:w="2179" w:type="dxa"/>
            <w:shd w:val="clear" w:color="auto" w:fill="auto"/>
          </w:tcPr>
          <w:p w14:paraId="27CF39AD" w14:textId="46DB6A01" w:rsidR="006F2626" w:rsidRPr="006F2626" w:rsidRDefault="006F2626" w:rsidP="006F2626">
            <w:pPr>
              <w:ind w:firstLine="0"/>
            </w:pPr>
            <w:r>
              <w:t>Pedalino</w:t>
            </w:r>
          </w:p>
        </w:tc>
        <w:tc>
          <w:tcPr>
            <w:tcW w:w="2180" w:type="dxa"/>
            <w:shd w:val="clear" w:color="auto" w:fill="auto"/>
          </w:tcPr>
          <w:p w14:paraId="53E45AF1" w14:textId="6A7E8B1E" w:rsidR="006F2626" w:rsidRPr="006F2626" w:rsidRDefault="006F2626" w:rsidP="006F2626">
            <w:pPr>
              <w:ind w:firstLine="0"/>
            </w:pPr>
            <w:r>
              <w:t>Pope</w:t>
            </w:r>
          </w:p>
        </w:tc>
      </w:tr>
      <w:tr w:rsidR="006F2626" w:rsidRPr="006F2626" w14:paraId="7DC780D3" w14:textId="77777777" w:rsidTr="006F2626">
        <w:tc>
          <w:tcPr>
            <w:tcW w:w="2179" w:type="dxa"/>
            <w:shd w:val="clear" w:color="auto" w:fill="auto"/>
          </w:tcPr>
          <w:p w14:paraId="5DA7D7D7" w14:textId="13ABE72D" w:rsidR="006F2626" w:rsidRPr="006F2626" w:rsidRDefault="006F2626" w:rsidP="006F2626">
            <w:pPr>
              <w:ind w:firstLine="0"/>
            </w:pPr>
            <w:r>
              <w:t>Rankin</w:t>
            </w:r>
          </w:p>
        </w:tc>
        <w:tc>
          <w:tcPr>
            <w:tcW w:w="2179" w:type="dxa"/>
            <w:shd w:val="clear" w:color="auto" w:fill="auto"/>
          </w:tcPr>
          <w:p w14:paraId="0B103D6F" w14:textId="44D064B1" w:rsidR="006F2626" w:rsidRPr="006F2626" w:rsidRDefault="006F2626" w:rsidP="006F2626">
            <w:pPr>
              <w:ind w:firstLine="0"/>
            </w:pPr>
            <w:r>
              <w:t>Reese</w:t>
            </w:r>
          </w:p>
        </w:tc>
        <w:tc>
          <w:tcPr>
            <w:tcW w:w="2180" w:type="dxa"/>
            <w:shd w:val="clear" w:color="auto" w:fill="auto"/>
          </w:tcPr>
          <w:p w14:paraId="09117523" w14:textId="09B3AEC0" w:rsidR="006F2626" w:rsidRPr="006F2626" w:rsidRDefault="006F2626" w:rsidP="006F2626">
            <w:pPr>
              <w:ind w:firstLine="0"/>
            </w:pPr>
            <w:r>
              <w:t>Rivers</w:t>
            </w:r>
          </w:p>
        </w:tc>
      </w:tr>
      <w:tr w:rsidR="006F2626" w:rsidRPr="006F2626" w14:paraId="5C7B2DDC" w14:textId="77777777" w:rsidTr="006F2626">
        <w:tc>
          <w:tcPr>
            <w:tcW w:w="2179" w:type="dxa"/>
            <w:shd w:val="clear" w:color="auto" w:fill="auto"/>
          </w:tcPr>
          <w:p w14:paraId="69A618EF" w14:textId="4D43A410" w:rsidR="006F2626" w:rsidRPr="006F2626" w:rsidRDefault="006F2626" w:rsidP="006F2626">
            <w:pPr>
              <w:ind w:firstLine="0"/>
            </w:pPr>
            <w:r>
              <w:t>Robbins</w:t>
            </w:r>
          </w:p>
        </w:tc>
        <w:tc>
          <w:tcPr>
            <w:tcW w:w="2179" w:type="dxa"/>
            <w:shd w:val="clear" w:color="auto" w:fill="auto"/>
          </w:tcPr>
          <w:p w14:paraId="24177373" w14:textId="36F9C903" w:rsidR="006F2626" w:rsidRPr="006F2626" w:rsidRDefault="006F2626" w:rsidP="006F2626">
            <w:pPr>
              <w:ind w:firstLine="0"/>
            </w:pPr>
            <w:r>
              <w:t>Rose</w:t>
            </w:r>
          </w:p>
        </w:tc>
        <w:tc>
          <w:tcPr>
            <w:tcW w:w="2180" w:type="dxa"/>
            <w:shd w:val="clear" w:color="auto" w:fill="auto"/>
          </w:tcPr>
          <w:p w14:paraId="32B4C876" w14:textId="27A151B5" w:rsidR="006F2626" w:rsidRPr="006F2626" w:rsidRDefault="006F2626" w:rsidP="006F2626">
            <w:pPr>
              <w:ind w:firstLine="0"/>
            </w:pPr>
            <w:r>
              <w:t>Rutherford</w:t>
            </w:r>
          </w:p>
        </w:tc>
      </w:tr>
      <w:tr w:rsidR="006F2626" w:rsidRPr="006F2626" w14:paraId="1EC2CD52" w14:textId="77777777" w:rsidTr="006F2626">
        <w:tc>
          <w:tcPr>
            <w:tcW w:w="2179" w:type="dxa"/>
            <w:shd w:val="clear" w:color="auto" w:fill="auto"/>
          </w:tcPr>
          <w:p w14:paraId="7C9B2656" w14:textId="72C84985" w:rsidR="006F2626" w:rsidRPr="006F2626" w:rsidRDefault="006F2626" w:rsidP="006F2626">
            <w:pPr>
              <w:ind w:firstLine="0"/>
            </w:pPr>
            <w:r>
              <w:t>Schuessler</w:t>
            </w:r>
          </w:p>
        </w:tc>
        <w:tc>
          <w:tcPr>
            <w:tcW w:w="2179" w:type="dxa"/>
            <w:shd w:val="clear" w:color="auto" w:fill="auto"/>
          </w:tcPr>
          <w:p w14:paraId="671AB424" w14:textId="08B95913" w:rsidR="006F2626" w:rsidRPr="006F2626" w:rsidRDefault="006F2626" w:rsidP="006F2626">
            <w:pPr>
              <w:ind w:firstLine="0"/>
            </w:pPr>
            <w:r>
              <w:t>Sessions</w:t>
            </w:r>
          </w:p>
        </w:tc>
        <w:tc>
          <w:tcPr>
            <w:tcW w:w="2180" w:type="dxa"/>
            <w:shd w:val="clear" w:color="auto" w:fill="auto"/>
          </w:tcPr>
          <w:p w14:paraId="067DAF82" w14:textId="499AD4CA" w:rsidR="006F2626" w:rsidRPr="006F2626" w:rsidRDefault="006F2626" w:rsidP="006F2626">
            <w:pPr>
              <w:ind w:firstLine="0"/>
            </w:pPr>
            <w:r>
              <w:t>G. M. Smith</w:t>
            </w:r>
          </w:p>
        </w:tc>
      </w:tr>
      <w:tr w:rsidR="006F2626" w:rsidRPr="006F2626" w14:paraId="0D2644D9" w14:textId="77777777" w:rsidTr="006F2626">
        <w:tc>
          <w:tcPr>
            <w:tcW w:w="2179" w:type="dxa"/>
            <w:shd w:val="clear" w:color="auto" w:fill="auto"/>
          </w:tcPr>
          <w:p w14:paraId="324B7405" w14:textId="53E22DA3" w:rsidR="006F2626" w:rsidRPr="006F2626" w:rsidRDefault="006F2626" w:rsidP="006F2626">
            <w:pPr>
              <w:ind w:firstLine="0"/>
            </w:pPr>
            <w:r>
              <w:t>M. M. Smith</w:t>
            </w:r>
          </w:p>
        </w:tc>
        <w:tc>
          <w:tcPr>
            <w:tcW w:w="2179" w:type="dxa"/>
            <w:shd w:val="clear" w:color="auto" w:fill="auto"/>
          </w:tcPr>
          <w:p w14:paraId="13AEA442" w14:textId="26FDA168" w:rsidR="006F2626" w:rsidRPr="006F2626" w:rsidRDefault="006F2626" w:rsidP="006F2626">
            <w:pPr>
              <w:ind w:firstLine="0"/>
            </w:pPr>
            <w:r>
              <w:t>Spann-Wilder</w:t>
            </w:r>
          </w:p>
        </w:tc>
        <w:tc>
          <w:tcPr>
            <w:tcW w:w="2180" w:type="dxa"/>
            <w:shd w:val="clear" w:color="auto" w:fill="auto"/>
          </w:tcPr>
          <w:p w14:paraId="2DE0338C" w14:textId="6B25C86D" w:rsidR="006F2626" w:rsidRPr="006F2626" w:rsidRDefault="006F2626" w:rsidP="006F2626">
            <w:pPr>
              <w:ind w:firstLine="0"/>
            </w:pPr>
            <w:r>
              <w:t>Stavrinakis</w:t>
            </w:r>
          </w:p>
        </w:tc>
      </w:tr>
      <w:tr w:rsidR="006F2626" w:rsidRPr="006F2626" w14:paraId="7DC9994A" w14:textId="77777777" w:rsidTr="006F2626">
        <w:tc>
          <w:tcPr>
            <w:tcW w:w="2179" w:type="dxa"/>
            <w:shd w:val="clear" w:color="auto" w:fill="auto"/>
          </w:tcPr>
          <w:p w14:paraId="102BFB26" w14:textId="2386FFE6" w:rsidR="006F2626" w:rsidRPr="006F2626" w:rsidRDefault="006F2626" w:rsidP="006F2626">
            <w:pPr>
              <w:ind w:firstLine="0"/>
            </w:pPr>
            <w:r>
              <w:t>Taylor</w:t>
            </w:r>
          </w:p>
        </w:tc>
        <w:tc>
          <w:tcPr>
            <w:tcW w:w="2179" w:type="dxa"/>
            <w:shd w:val="clear" w:color="auto" w:fill="auto"/>
          </w:tcPr>
          <w:p w14:paraId="024E8AC5" w14:textId="0D13EF9A" w:rsidR="006F2626" w:rsidRPr="006F2626" w:rsidRDefault="006F2626" w:rsidP="006F2626">
            <w:pPr>
              <w:ind w:firstLine="0"/>
            </w:pPr>
            <w:r>
              <w:t>Teeple</w:t>
            </w:r>
          </w:p>
        </w:tc>
        <w:tc>
          <w:tcPr>
            <w:tcW w:w="2180" w:type="dxa"/>
            <w:shd w:val="clear" w:color="auto" w:fill="auto"/>
          </w:tcPr>
          <w:p w14:paraId="1A2E5041" w14:textId="50DBA0A4" w:rsidR="006F2626" w:rsidRPr="006F2626" w:rsidRDefault="006F2626" w:rsidP="006F2626">
            <w:pPr>
              <w:ind w:firstLine="0"/>
            </w:pPr>
            <w:r>
              <w:t>Terribile</w:t>
            </w:r>
          </w:p>
        </w:tc>
      </w:tr>
      <w:tr w:rsidR="006F2626" w:rsidRPr="006F2626" w14:paraId="0C9ADDEA" w14:textId="77777777" w:rsidTr="006F2626">
        <w:tc>
          <w:tcPr>
            <w:tcW w:w="2179" w:type="dxa"/>
            <w:shd w:val="clear" w:color="auto" w:fill="auto"/>
          </w:tcPr>
          <w:p w14:paraId="3A0AAE42" w14:textId="14AE882D" w:rsidR="006F2626" w:rsidRPr="006F2626" w:rsidRDefault="006F2626" w:rsidP="006F2626">
            <w:pPr>
              <w:ind w:firstLine="0"/>
            </w:pPr>
            <w:r>
              <w:t>Vaughan</w:t>
            </w:r>
          </w:p>
        </w:tc>
        <w:tc>
          <w:tcPr>
            <w:tcW w:w="2179" w:type="dxa"/>
            <w:shd w:val="clear" w:color="auto" w:fill="auto"/>
          </w:tcPr>
          <w:p w14:paraId="46CBF5EA" w14:textId="06AADC99" w:rsidR="006F2626" w:rsidRPr="006F2626" w:rsidRDefault="006F2626" w:rsidP="006F2626">
            <w:pPr>
              <w:ind w:firstLine="0"/>
            </w:pPr>
            <w:r>
              <w:t>Weeks</w:t>
            </w:r>
          </w:p>
        </w:tc>
        <w:tc>
          <w:tcPr>
            <w:tcW w:w="2180" w:type="dxa"/>
            <w:shd w:val="clear" w:color="auto" w:fill="auto"/>
          </w:tcPr>
          <w:p w14:paraId="19A5E6FB" w14:textId="63DDA08A" w:rsidR="006F2626" w:rsidRPr="006F2626" w:rsidRDefault="006F2626" w:rsidP="006F2626">
            <w:pPr>
              <w:ind w:firstLine="0"/>
            </w:pPr>
            <w:r>
              <w:t>Wetmore</w:t>
            </w:r>
          </w:p>
        </w:tc>
      </w:tr>
      <w:tr w:rsidR="006F2626" w:rsidRPr="006F2626" w14:paraId="79B1ABFA" w14:textId="77777777" w:rsidTr="006F2626">
        <w:tc>
          <w:tcPr>
            <w:tcW w:w="2179" w:type="dxa"/>
            <w:shd w:val="clear" w:color="auto" w:fill="auto"/>
          </w:tcPr>
          <w:p w14:paraId="2C400C5C" w14:textId="4864A87F" w:rsidR="006F2626" w:rsidRPr="006F2626" w:rsidRDefault="006F2626" w:rsidP="006F2626">
            <w:pPr>
              <w:ind w:firstLine="0"/>
            </w:pPr>
            <w:r>
              <w:t>White</w:t>
            </w:r>
          </w:p>
        </w:tc>
        <w:tc>
          <w:tcPr>
            <w:tcW w:w="2179" w:type="dxa"/>
            <w:shd w:val="clear" w:color="auto" w:fill="auto"/>
          </w:tcPr>
          <w:p w14:paraId="302701A9" w14:textId="58A0EC39" w:rsidR="006F2626" w:rsidRPr="006F2626" w:rsidRDefault="006F2626" w:rsidP="006F2626">
            <w:pPr>
              <w:ind w:firstLine="0"/>
            </w:pPr>
            <w:r>
              <w:t>Whitmire</w:t>
            </w:r>
          </w:p>
        </w:tc>
        <w:tc>
          <w:tcPr>
            <w:tcW w:w="2180" w:type="dxa"/>
            <w:shd w:val="clear" w:color="auto" w:fill="auto"/>
          </w:tcPr>
          <w:p w14:paraId="63777ADF" w14:textId="3093299D" w:rsidR="006F2626" w:rsidRPr="006F2626" w:rsidRDefault="006F2626" w:rsidP="006F2626">
            <w:pPr>
              <w:ind w:firstLine="0"/>
            </w:pPr>
            <w:r>
              <w:t>Wickensimer</w:t>
            </w:r>
          </w:p>
        </w:tc>
      </w:tr>
      <w:tr w:rsidR="006F2626" w:rsidRPr="006F2626" w14:paraId="736F6ABA" w14:textId="77777777" w:rsidTr="006F2626">
        <w:tc>
          <w:tcPr>
            <w:tcW w:w="2179" w:type="dxa"/>
            <w:shd w:val="clear" w:color="auto" w:fill="auto"/>
          </w:tcPr>
          <w:p w14:paraId="301F9666" w14:textId="18B03CE3" w:rsidR="006F2626" w:rsidRPr="006F2626" w:rsidRDefault="006F2626" w:rsidP="006F2626">
            <w:pPr>
              <w:keepNext/>
              <w:ind w:firstLine="0"/>
            </w:pPr>
            <w:r>
              <w:t>Williams</w:t>
            </w:r>
          </w:p>
        </w:tc>
        <w:tc>
          <w:tcPr>
            <w:tcW w:w="2179" w:type="dxa"/>
            <w:shd w:val="clear" w:color="auto" w:fill="auto"/>
          </w:tcPr>
          <w:p w14:paraId="46D99534" w14:textId="3C1C8391" w:rsidR="006F2626" w:rsidRPr="006F2626" w:rsidRDefault="006F2626" w:rsidP="006F2626">
            <w:pPr>
              <w:keepNext/>
              <w:ind w:firstLine="0"/>
            </w:pPr>
            <w:r>
              <w:t>Willis</w:t>
            </w:r>
          </w:p>
        </w:tc>
        <w:tc>
          <w:tcPr>
            <w:tcW w:w="2180" w:type="dxa"/>
            <w:shd w:val="clear" w:color="auto" w:fill="auto"/>
          </w:tcPr>
          <w:p w14:paraId="243DD70A" w14:textId="2CF026DF" w:rsidR="006F2626" w:rsidRPr="006F2626" w:rsidRDefault="006F2626" w:rsidP="006F2626">
            <w:pPr>
              <w:keepNext/>
              <w:ind w:firstLine="0"/>
            </w:pPr>
            <w:r>
              <w:t>Wooten</w:t>
            </w:r>
          </w:p>
        </w:tc>
      </w:tr>
      <w:tr w:rsidR="006F2626" w:rsidRPr="006F2626" w14:paraId="7C21B683" w14:textId="77777777" w:rsidTr="006F2626">
        <w:tc>
          <w:tcPr>
            <w:tcW w:w="2179" w:type="dxa"/>
            <w:shd w:val="clear" w:color="auto" w:fill="auto"/>
          </w:tcPr>
          <w:p w14:paraId="145E6872" w14:textId="141000A5" w:rsidR="006F2626" w:rsidRPr="006F2626" w:rsidRDefault="006F2626" w:rsidP="006F2626">
            <w:pPr>
              <w:keepNext/>
              <w:ind w:firstLine="0"/>
            </w:pPr>
            <w:r>
              <w:t>Yow</w:t>
            </w:r>
          </w:p>
        </w:tc>
        <w:tc>
          <w:tcPr>
            <w:tcW w:w="2179" w:type="dxa"/>
            <w:shd w:val="clear" w:color="auto" w:fill="auto"/>
          </w:tcPr>
          <w:p w14:paraId="04D98F18" w14:textId="77777777" w:rsidR="006F2626" w:rsidRPr="006F2626" w:rsidRDefault="006F2626" w:rsidP="006F2626">
            <w:pPr>
              <w:keepNext/>
              <w:ind w:firstLine="0"/>
            </w:pPr>
          </w:p>
        </w:tc>
        <w:tc>
          <w:tcPr>
            <w:tcW w:w="2180" w:type="dxa"/>
            <w:shd w:val="clear" w:color="auto" w:fill="auto"/>
          </w:tcPr>
          <w:p w14:paraId="29534F9B" w14:textId="77777777" w:rsidR="006F2626" w:rsidRPr="006F2626" w:rsidRDefault="006F2626" w:rsidP="006F2626">
            <w:pPr>
              <w:keepNext/>
              <w:ind w:firstLine="0"/>
            </w:pPr>
          </w:p>
        </w:tc>
      </w:tr>
    </w:tbl>
    <w:p w14:paraId="1A2DC89C" w14:textId="77777777" w:rsidR="006F2626" w:rsidRDefault="006F2626" w:rsidP="006F2626"/>
    <w:p w14:paraId="211EA1E2" w14:textId="6975C895" w:rsidR="006F2626" w:rsidRDefault="006F2626" w:rsidP="006F2626">
      <w:pPr>
        <w:jc w:val="center"/>
        <w:rPr>
          <w:b/>
        </w:rPr>
      </w:pPr>
      <w:r w:rsidRPr="006F2626">
        <w:rPr>
          <w:b/>
        </w:rPr>
        <w:t>Total--112</w:t>
      </w:r>
    </w:p>
    <w:p w14:paraId="2F2FFE90" w14:textId="77777777" w:rsidR="006F2626" w:rsidRDefault="006F2626" w:rsidP="006F2626">
      <w:pPr>
        <w:jc w:val="center"/>
        <w:rPr>
          <w:b/>
        </w:rPr>
      </w:pPr>
    </w:p>
    <w:p w14:paraId="2AD277D6" w14:textId="77777777" w:rsidR="006F2626" w:rsidRDefault="006F2626" w:rsidP="006F2626">
      <w:pPr>
        <w:ind w:firstLine="0"/>
      </w:pPr>
      <w:r w:rsidRPr="006F2626">
        <w:t xml:space="preserve"> </w:t>
      </w:r>
      <w:r>
        <w:t>Those who voted in the negative are:</w:t>
      </w:r>
    </w:p>
    <w:p w14:paraId="332449A4" w14:textId="77777777" w:rsidR="006F2626" w:rsidRDefault="006F2626" w:rsidP="006F2626"/>
    <w:p w14:paraId="695F7D8F" w14:textId="77777777" w:rsidR="006F2626" w:rsidRDefault="006F2626" w:rsidP="006F2626">
      <w:pPr>
        <w:jc w:val="center"/>
        <w:rPr>
          <w:b/>
        </w:rPr>
      </w:pPr>
      <w:r w:rsidRPr="006F2626">
        <w:rPr>
          <w:b/>
        </w:rPr>
        <w:t>Total--0</w:t>
      </w:r>
    </w:p>
    <w:p w14:paraId="72882041" w14:textId="0F60C0FA" w:rsidR="006F2626" w:rsidRDefault="006F2626" w:rsidP="006F2626">
      <w:pPr>
        <w:jc w:val="center"/>
        <w:rPr>
          <w:b/>
        </w:rPr>
      </w:pPr>
    </w:p>
    <w:p w14:paraId="0CB1D98A" w14:textId="77777777" w:rsidR="006F2626" w:rsidRDefault="006F2626" w:rsidP="006F2626">
      <w:r>
        <w:t>The appointment was confirmed and a message was ordered sent to the Senate accordingly.</w:t>
      </w:r>
    </w:p>
    <w:p w14:paraId="04EAEE9A" w14:textId="77777777" w:rsidR="006F2626" w:rsidRDefault="006F2626" w:rsidP="006F2626"/>
    <w:p w14:paraId="26E54901" w14:textId="20550022" w:rsidR="006F2626" w:rsidRDefault="006F2626" w:rsidP="006F2626">
      <w:pPr>
        <w:keepNext/>
        <w:jc w:val="center"/>
        <w:rPr>
          <w:b/>
        </w:rPr>
      </w:pPr>
      <w:r w:rsidRPr="006F2626">
        <w:rPr>
          <w:b/>
        </w:rPr>
        <w:t>H. 4014--ORDERED TO THIRD READING</w:t>
      </w:r>
    </w:p>
    <w:p w14:paraId="3873F656" w14:textId="4F3137D2" w:rsidR="006F2626" w:rsidRDefault="006F2626" w:rsidP="006F2626">
      <w:pPr>
        <w:keepNext/>
      </w:pPr>
      <w:r>
        <w:t>The following Bill was taken up:</w:t>
      </w:r>
    </w:p>
    <w:p w14:paraId="43B017EB" w14:textId="77777777" w:rsidR="006F2626" w:rsidRDefault="006F2626" w:rsidP="006F2626">
      <w:pPr>
        <w:keepNext/>
      </w:pPr>
      <w:bookmarkStart w:id="87" w:name="include_clip_start_187"/>
      <w:bookmarkEnd w:id="87"/>
    </w:p>
    <w:p w14:paraId="32E5BAE2" w14:textId="77777777" w:rsidR="006F2626" w:rsidRDefault="006F2626" w:rsidP="006F2626">
      <w:r>
        <w:t xml:space="preserve">H. 4014 -- Rep. Bustos: A BILL TO ABOLISH THE CONSTITUENT DISTRICTS OF CHARLESTON COUNTY SCHOOL DISTRICT AND THEIR RESPECTIVE BOARDS OF </w:t>
      </w:r>
      <w:r>
        <w:lastRenderedPageBreak/>
        <w:t>TRUSTEES AND TO DELEGATE THE POWERS DEVOLVED UPON THE TRUSTEES OF THE CONSTITUENT DISTRICTS BY ACT 340 OF 1967, AS AMENDED, TO THE BOARD OF TRUSTEES OF CHARLESTON COUNTY SCHOOL DISTRICT.</w:t>
      </w:r>
    </w:p>
    <w:p w14:paraId="1C82468C" w14:textId="6CEF498E" w:rsidR="006F2626" w:rsidRDefault="006F2626" w:rsidP="006F2626">
      <w:bookmarkStart w:id="88" w:name="include_clip_end_187"/>
      <w:bookmarkEnd w:id="88"/>
    </w:p>
    <w:p w14:paraId="616CB46C" w14:textId="77777777" w:rsidR="006F2626" w:rsidRDefault="006F2626" w:rsidP="006F2626">
      <w:r>
        <w:t xml:space="preserve">The yeas and nays were taken resulting as follows: </w:t>
      </w:r>
    </w:p>
    <w:p w14:paraId="3D6C9D9B" w14:textId="4F3AC30E" w:rsidR="006F2626" w:rsidRDefault="006F2626" w:rsidP="006F2626">
      <w:pPr>
        <w:jc w:val="center"/>
      </w:pPr>
      <w:r>
        <w:t xml:space="preserve"> </w:t>
      </w:r>
      <w:bookmarkStart w:id="89" w:name="vote_start188"/>
      <w:bookmarkEnd w:id="89"/>
      <w:r>
        <w:t>Yeas 108; Nays 0</w:t>
      </w:r>
    </w:p>
    <w:p w14:paraId="3EDA75C8" w14:textId="77777777" w:rsidR="006F2626" w:rsidRDefault="006F2626" w:rsidP="006F2626">
      <w:pPr>
        <w:jc w:val="center"/>
      </w:pPr>
    </w:p>
    <w:p w14:paraId="29F7FC91"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0B0B42C6" w14:textId="77777777" w:rsidTr="006F2626">
        <w:tc>
          <w:tcPr>
            <w:tcW w:w="2179" w:type="dxa"/>
            <w:shd w:val="clear" w:color="auto" w:fill="auto"/>
          </w:tcPr>
          <w:p w14:paraId="1B64674F" w14:textId="33887883" w:rsidR="006F2626" w:rsidRPr="006F2626" w:rsidRDefault="006F2626" w:rsidP="006F2626">
            <w:pPr>
              <w:keepNext/>
              <w:ind w:firstLine="0"/>
            </w:pPr>
            <w:r>
              <w:t>Alexander</w:t>
            </w:r>
          </w:p>
        </w:tc>
        <w:tc>
          <w:tcPr>
            <w:tcW w:w="2179" w:type="dxa"/>
            <w:shd w:val="clear" w:color="auto" w:fill="auto"/>
          </w:tcPr>
          <w:p w14:paraId="75DBFBB1" w14:textId="15840306" w:rsidR="006F2626" w:rsidRPr="006F2626" w:rsidRDefault="006F2626" w:rsidP="006F2626">
            <w:pPr>
              <w:keepNext/>
              <w:ind w:firstLine="0"/>
            </w:pPr>
            <w:r>
              <w:t>Anderson</w:t>
            </w:r>
          </w:p>
        </w:tc>
        <w:tc>
          <w:tcPr>
            <w:tcW w:w="2180" w:type="dxa"/>
            <w:shd w:val="clear" w:color="auto" w:fill="auto"/>
          </w:tcPr>
          <w:p w14:paraId="1353A5C5" w14:textId="0474B0F6" w:rsidR="006F2626" w:rsidRPr="006F2626" w:rsidRDefault="006F2626" w:rsidP="006F2626">
            <w:pPr>
              <w:keepNext/>
              <w:ind w:firstLine="0"/>
            </w:pPr>
            <w:r>
              <w:t>Atkinson</w:t>
            </w:r>
          </w:p>
        </w:tc>
      </w:tr>
      <w:tr w:rsidR="006F2626" w:rsidRPr="006F2626" w14:paraId="7C91AE98" w14:textId="77777777" w:rsidTr="006F2626">
        <w:tc>
          <w:tcPr>
            <w:tcW w:w="2179" w:type="dxa"/>
            <w:shd w:val="clear" w:color="auto" w:fill="auto"/>
          </w:tcPr>
          <w:p w14:paraId="4A0D4EFD" w14:textId="0BB56E30" w:rsidR="006F2626" w:rsidRPr="006F2626" w:rsidRDefault="006F2626" w:rsidP="006F2626">
            <w:pPr>
              <w:ind w:firstLine="0"/>
            </w:pPr>
            <w:r>
              <w:t>Bailey</w:t>
            </w:r>
          </w:p>
        </w:tc>
        <w:tc>
          <w:tcPr>
            <w:tcW w:w="2179" w:type="dxa"/>
            <w:shd w:val="clear" w:color="auto" w:fill="auto"/>
          </w:tcPr>
          <w:p w14:paraId="7B9C2E6D" w14:textId="4A50F058" w:rsidR="006F2626" w:rsidRPr="006F2626" w:rsidRDefault="006F2626" w:rsidP="006F2626">
            <w:pPr>
              <w:ind w:firstLine="0"/>
            </w:pPr>
            <w:r>
              <w:t>Ballentine</w:t>
            </w:r>
          </w:p>
        </w:tc>
        <w:tc>
          <w:tcPr>
            <w:tcW w:w="2180" w:type="dxa"/>
            <w:shd w:val="clear" w:color="auto" w:fill="auto"/>
          </w:tcPr>
          <w:p w14:paraId="31AE08BB" w14:textId="1E212FB2" w:rsidR="006F2626" w:rsidRPr="006F2626" w:rsidRDefault="006F2626" w:rsidP="006F2626">
            <w:pPr>
              <w:ind w:firstLine="0"/>
            </w:pPr>
            <w:r>
              <w:t>Bannister</w:t>
            </w:r>
          </w:p>
        </w:tc>
      </w:tr>
      <w:tr w:rsidR="006F2626" w:rsidRPr="006F2626" w14:paraId="0FEE1918" w14:textId="77777777" w:rsidTr="006F2626">
        <w:tc>
          <w:tcPr>
            <w:tcW w:w="2179" w:type="dxa"/>
            <w:shd w:val="clear" w:color="auto" w:fill="auto"/>
          </w:tcPr>
          <w:p w14:paraId="7BE3F40D" w14:textId="7A2F7D54" w:rsidR="006F2626" w:rsidRPr="006F2626" w:rsidRDefault="006F2626" w:rsidP="006F2626">
            <w:pPr>
              <w:ind w:firstLine="0"/>
            </w:pPr>
            <w:r>
              <w:t>Bauer</w:t>
            </w:r>
          </w:p>
        </w:tc>
        <w:tc>
          <w:tcPr>
            <w:tcW w:w="2179" w:type="dxa"/>
            <w:shd w:val="clear" w:color="auto" w:fill="auto"/>
          </w:tcPr>
          <w:p w14:paraId="73169A38" w14:textId="0AE7EC2A" w:rsidR="006F2626" w:rsidRPr="006F2626" w:rsidRDefault="006F2626" w:rsidP="006F2626">
            <w:pPr>
              <w:ind w:firstLine="0"/>
            </w:pPr>
            <w:r>
              <w:t>Beach</w:t>
            </w:r>
          </w:p>
        </w:tc>
        <w:tc>
          <w:tcPr>
            <w:tcW w:w="2180" w:type="dxa"/>
            <w:shd w:val="clear" w:color="auto" w:fill="auto"/>
          </w:tcPr>
          <w:p w14:paraId="45274E27" w14:textId="7E5BC96B" w:rsidR="006F2626" w:rsidRPr="006F2626" w:rsidRDefault="006F2626" w:rsidP="006F2626">
            <w:pPr>
              <w:ind w:firstLine="0"/>
            </w:pPr>
            <w:r>
              <w:t>Bernstein</w:t>
            </w:r>
          </w:p>
        </w:tc>
      </w:tr>
      <w:tr w:rsidR="006F2626" w:rsidRPr="006F2626" w14:paraId="7F617675" w14:textId="77777777" w:rsidTr="006F2626">
        <w:tc>
          <w:tcPr>
            <w:tcW w:w="2179" w:type="dxa"/>
            <w:shd w:val="clear" w:color="auto" w:fill="auto"/>
          </w:tcPr>
          <w:p w14:paraId="3C4568EA" w14:textId="224AF69F" w:rsidR="006F2626" w:rsidRPr="006F2626" w:rsidRDefault="006F2626" w:rsidP="006F2626">
            <w:pPr>
              <w:ind w:firstLine="0"/>
            </w:pPr>
            <w:r>
              <w:t>Bowers</w:t>
            </w:r>
          </w:p>
        </w:tc>
        <w:tc>
          <w:tcPr>
            <w:tcW w:w="2179" w:type="dxa"/>
            <w:shd w:val="clear" w:color="auto" w:fill="auto"/>
          </w:tcPr>
          <w:p w14:paraId="4DD69F84" w14:textId="30E40934" w:rsidR="006F2626" w:rsidRPr="006F2626" w:rsidRDefault="006F2626" w:rsidP="006F2626">
            <w:pPr>
              <w:ind w:firstLine="0"/>
            </w:pPr>
            <w:r>
              <w:t>Bradley</w:t>
            </w:r>
          </w:p>
        </w:tc>
        <w:tc>
          <w:tcPr>
            <w:tcW w:w="2180" w:type="dxa"/>
            <w:shd w:val="clear" w:color="auto" w:fill="auto"/>
          </w:tcPr>
          <w:p w14:paraId="3DB261DF" w14:textId="3741E8C2" w:rsidR="006F2626" w:rsidRPr="006F2626" w:rsidRDefault="006F2626" w:rsidP="006F2626">
            <w:pPr>
              <w:ind w:firstLine="0"/>
            </w:pPr>
            <w:r>
              <w:t>Brewer</w:t>
            </w:r>
          </w:p>
        </w:tc>
      </w:tr>
      <w:tr w:rsidR="006F2626" w:rsidRPr="006F2626" w14:paraId="5F7AFB5E" w14:textId="77777777" w:rsidTr="006F2626">
        <w:tc>
          <w:tcPr>
            <w:tcW w:w="2179" w:type="dxa"/>
            <w:shd w:val="clear" w:color="auto" w:fill="auto"/>
          </w:tcPr>
          <w:p w14:paraId="590A6D86" w14:textId="768B1E49" w:rsidR="006F2626" w:rsidRPr="006F2626" w:rsidRDefault="006F2626" w:rsidP="006F2626">
            <w:pPr>
              <w:ind w:firstLine="0"/>
            </w:pPr>
            <w:r>
              <w:t>Brittain</w:t>
            </w:r>
          </w:p>
        </w:tc>
        <w:tc>
          <w:tcPr>
            <w:tcW w:w="2179" w:type="dxa"/>
            <w:shd w:val="clear" w:color="auto" w:fill="auto"/>
          </w:tcPr>
          <w:p w14:paraId="001893D0" w14:textId="5215BF1E" w:rsidR="006F2626" w:rsidRPr="006F2626" w:rsidRDefault="006F2626" w:rsidP="006F2626">
            <w:pPr>
              <w:ind w:firstLine="0"/>
            </w:pPr>
            <w:r>
              <w:t>Burns</w:t>
            </w:r>
          </w:p>
        </w:tc>
        <w:tc>
          <w:tcPr>
            <w:tcW w:w="2180" w:type="dxa"/>
            <w:shd w:val="clear" w:color="auto" w:fill="auto"/>
          </w:tcPr>
          <w:p w14:paraId="49EB35C7" w14:textId="2751D19E" w:rsidR="006F2626" w:rsidRPr="006F2626" w:rsidRDefault="006F2626" w:rsidP="006F2626">
            <w:pPr>
              <w:ind w:firstLine="0"/>
            </w:pPr>
            <w:r>
              <w:t>Bustos</w:t>
            </w:r>
          </w:p>
        </w:tc>
      </w:tr>
      <w:tr w:rsidR="006F2626" w:rsidRPr="006F2626" w14:paraId="31F97278" w14:textId="77777777" w:rsidTr="006F2626">
        <w:tc>
          <w:tcPr>
            <w:tcW w:w="2179" w:type="dxa"/>
            <w:shd w:val="clear" w:color="auto" w:fill="auto"/>
          </w:tcPr>
          <w:p w14:paraId="0C0A3818" w14:textId="08E36D93" w:rsidR="006F2626" w:rsidRPr="006F2626" w:rsidRDefault="006F2626" w:rsidP="006F2626">
            <w:pPr>
              <w:ind w:firstLine="0"/>
            </w:pPr>
            <w:r>
              <w:t>Calhoon</w:t>
            </w:r>
          </w:p>
        </w:tc>
        <w:tc>
          <w:tcPr>
            <w:tcW w:w="2179" w:type="dxa"/>
            <w:shd w:val="clear" w:color="auto" w:fill="auto"/>
          </w:tcPr>
          <w:p w14:paraId="7F169641" w14:textId="17EF4558" w:rsidR="006F2626" w:rsidRPr="006F2626" w:rsidRDefault="006F2626" w:rsidP="006F2626">
            <w:pPr>
              <w:ind w:firstLine="0"/>
            </w:pPr>
            <w:r>
              <w:t>Caskey</w:t>
            </w:r>
          </w:p>
        </w:tc>
        <w:tc>
          <w:tcPr>
            <w:tcW w:w="2180" w:type="dxa"/>
            <w:shd w:val="clear" w:color="auto" w:fill="auto"/>
          </w:tcPr>
          <w:p w14:paraId="208F3BE5" w14:textId="51440980" w:rsidR="006F2626" w:rsidRPr="006F2626" w:rsidRDefault="006F2626" w:rsidP="006F2626">
            <w:pPr>
              <w:ind w:firstLine="0"/>
            </w:pPr>
            <w:r>
              <w:t>Chapman</w:t>
            </w:r>
          </w:p>
        </w:tc>
      </w:tr>
      <w:tr w:rsidR="006F2626" w:rsidRPr="006F2626" w14:paraId="33581467" w14:textId="77777777" w:rsidTr="006F2626">
        <w:tc>
          <w:tcPr>
            <w:tcW w:w="2179" w:type="dxa"/>
            <w:shd w:val="clear" w:color="auto" w:fill="auto"/>
          </w:tcPr>
          <w:p w14:paraId="49A93ADD" w14:textId="3A2D46BF" w:rsidR="006F2626" w:rsidRPr="006F2626" w:rsidRDefault="006F2626" w:rsidP="006F2626">
            <w:pPr>
              <w:ind w:firstLine="0"/>
            </w:pPr>
            <w:r>
              <w:t>Chumley</w:t>
            </w:r>
          </w:p>
        </w:tc>
        <w:tc>
          <w:tcPr>
            <w:tcW w:w="2179" w:type="dxa"/>
            <w:shd w:val="clear" w:color="auto" w:fill="auto"/>
          </w:tcPr>
          <w:p w14:paraId="7C43FEE2" w14:textId="75FFDFA8" w:rsidR="006F2626" w:rsidRPr="006F2626" w:rsidRDefault="006F2626" w:rsidP="006F2626">
            <w:pPr>
              <w:ind w:firstLine="0"/>
            </w:pPr>
            <w:r>
              <w:t>Clyburn</w:t>
            </w:r>
          </w:p>
        </w:tc>
        <w:tc>
          <w:tcPr>
            <w:tcW w:w="2180" w:type="dxa"/>
            <w:shd w:val="clear" w:color="auto" w:fill="auto"/>
          </w:tcPr>
          <w:p w14:paraId="579612B2" w14:textId="74341ACD" w:rsidR="006F2626" w:rsidRPr="006F2626" w:rsidRDefault="006F2626" w:rsidP="006F2626">
            <w:pPr>
              <w:ind w:firstLine="0"/>
            </w:pPr>
            <w:r>
              <w:t>Cobb-Hunter</w:t>
            </w:r>
          </w:p>
        </w:tc>
      </w:tr>
      <w:tr w:rsidR="006F2626" w:rsidRPr="006F2626" w14:paraId="3B296E34" w14:textId="77777777" w:rsidTr="006F2626">
        <w:tc>
          <w:tcPr>
            <w:tcW w:w="2179" w:type="dxa"/>
            <w:shd w:val="clear" w:color="auto" w:fill="auto"/>
          </w:tcPr>
          <w:p w14:paraId="55136FCF" w14:textId="0DF52489" w:rsidR="006F2626" w:rsidRPr="006F2626" w:rsidRDefault="006F2626" w:rsidP="006F2626">
            <w:pPr>
              <w:ind w:firstLine="0"/>
            </w:pPr>
            <w:r>
              <w:t>Collins</w:t>
            </w:r>
          </w:p>
        </w:tc>
        <w:tc>
          <w:tcPr>
            <w:tcW w:w="2179" w:type="dxa"/>
            <w:shd w:val="clear" w:color="auto" w:fill="auto"/>
          </w:tcPr>
          <w:p w14:paraId="65B54179" w14:textId="10874B34" w:rsidR="006F2626" w:rsidRPr="006F2626" w:rsidRDefault="006F2626" w:rsidP="006F2626">
            <w:pPr>
              <w:ind w:firstLine="0"/>
            </w:pPr>
            <w:r>
              <w:t>B. J. Cox</w:t>
            </w:r>
          </w:p>
        </w:tc>
        <w:tc>
          <w:tcPr>
            <w:tcW w:w="2180" w:type="dxa"/>
            <w:shd w:val="clear" w:color="auto" w:fill="auto"/>
          </w:tcPr>
          <w:p w14:paraId="759DA0A9" w14:textId="315CBC8B" w:rsidR="006F2626" w:rsidRPr="006F2626" w:rsidRDefault="006F2626" w:rsidP="006F2626">
            <w:pPr>
              <w:ind w:firstLine="0"/>
            </w:pPr>
            <w:r>
              <w:t>Cromer</w:t>
            </w:r>
          </w:p>
        </w:tc>
      </w:tr>
      <w:tr w:rsidR="006F2626" w:rsidRPr="006F2626" w14:paraId="585DFB3E" w14:textId="77777777" w:rsidTr="006F2626">
        <w:tc>
          <w:tcPr>
            <w:tcW w:w="2179" w:type="dxa"/>
            <w:shd w:val="clear" w:color="auto" w:fill="auto"/>
          </w:tcPr>
          <w:p w14:paraId="3F758FA4" w14:textId="4DB9F23E" w:rsidR="006F2626" w:rsidRPr="006F2626" w:rsidRDefault="006F2626" w:rsidP="006F2626">
            <w:pPr>
              <w:ind w:firstLine="0"/>
            </w:pPr>
            <w:r>
              <w:t>Davis</w:t>
            </w:r>
          </w:p>
        </w:tc>
        <w:tc>
          <w:tcPr>
            <w:tcW w:w="2179" w:type="dxa"/>
            <w:shd w:val="clear" w:color="auto" w:fill="auto"/>
          </w:tcPr>
          <w:p w14:paraId="1C145CC0" w14:textId="718F14E1" w:rsidR="006F2626" w:rsidRPr="006F2626" w:rsidRDefault="006F2626" w:rsidP="006F2626">
            <w:pPr>
              <w:ind w:firstLine="0"/>
            </w:pPr>
            <w:r>
              <w:t>Dillard</w:t>
            </w:r>
          </w:p>
        </w:tc>
        <w:tc>
          <w:tcPr>
            <w:tcW w:w="2180" w:type="dxa"/>
            <w:shd w:val="clear" w:color="auto" w:fill="auto"/>
          </w:tcPr>
          <w:p w14:paraId="5436E0E1" w14:textId="1920EC35" w:rsidR="006F2626" w:rsidRPr="006F2626" w:rsidRDefault="006F2626" w:rsidP="006F2626">
            <w:pPr>
              <w:ind w:firstLine="0"/>
            </w:pPr>
            <w:r>
              <w:t>Edgerton</w:t>
            </w:r>
          </w:p>
        </w:tc>
      </w:tr>
      <w:tr w:rsidR="006F2626" w:rsidRPr="006F2626" w14:paraId="44C59B20" w14:textId="77777777" w:rsidTr="006F2626">
        <w:tc>
          <w:tcPr>
            <w:tcW w:w="2179" w:type="dxa"/>
            <w:shd w:val="clear" w:color="auto" w:fill="auto"/>
          </w:tcPr>
          <w:p w14:paraId="287C5BC2" w14:textId="1F127975" w:rsidR="006F2626" w:rsidRPr="006F2626" w:rsidRDefault="006F2626" w:rsidP="006F2626">
            <w:pPr>
              <w:ind w:firstLine="0"/>
            </w:pPr>
            <w:r>
              <w:t>Erickson</w:t>
            </w:r>
          </w:p>
        </w:tc>
        <w:tc>
          <w:tcPr>
            <w:tcW w:w="2179" w:type="dxa"/>
            <w:shd w:val="clear" w:color="auto" w:fill="auto"/>
          </w:tcPr>
          <w:p w14:paraId="45D8D9F9" w14:textId="22CA4CEE" w:rsidR="006F2626" w:rsidRPr="006F2626" w:rsidRDefault="006F2626" w:rsidP="006F2626">
            <w:pPr>
              <w:ind w:firstLine="0"/>
            </w:pPr>
            <w:r>
              <w:t>Forrest</w:t>
            </w:r>
          </w:p>
        </w:tc>
        <w:tc>
          <w:tcPr>
            <w:tcW w:w="2180" w:type="dxa"/>
            <w:shd w:val="clear" w:color="auto" w:fill="auto"/>
          </w:tcPr>
          <w:p w14:paraId="2B2EFDA6" w14:textId="45F60E9E" w:rsidR="006F2626" w:rsidRPr="006F2626" w:rsidRDefault="006F2626" w:rsidP="006F2626">
            <w:pPr>
              <w:ind w:firstLine="0"/>
            </w:pPr>
            <w:r>
              <w:t>Frank</w:t>
            </w:r>
          </w:p>
        </w:tc>
      </w:tr>
      <w:tr w:rsidR="006F2626" w:rsidRPr="006F2626" w14:paraId="743E1E29" w14:textId="77777777" w:rsidTr="006F2626">
        <w:tc>
          <w:tcPr>
            <w:tcW w:w="2179" w:type="dxa"/>
            <w:shd w:val="clear" w:color="auto" w:fill="auto"/>
          </w:tcPr>
          <w:p w14:paraId="6BDD01F3" w14:textId="0B9B9A2B" w:rsidR="006F2626" w:rsidRPr="006F2626" w:rsidRDefault="006F2626" w:rsidP="006F2626">
            <w:pPr>
              <w:ind w:firstLine="0"/>
            </w:pPr>
            <w:r>
              <w:t>Gagnon</w:t>
            </w:r>
          </w:p>
        </w:tc>
        <w:tc>
          <w:tcPr>
            <w:tcW w:w="2179" w:type="dxa"/>
            <w:shd w:val="clear" w:color="auto" w:fill="auto"/>
          </w:tcPr>
          <w:p w14:paraId="18A0B3A0" w14:textId="6B762422" w:rsidR="006F2626" w:rsidRPr="006F2626" w:rsidRDefault="006F2626" w:rsidP="006F2626">
            <w:pPr>
              <w:ind w:firstLine="0"/>
            </w:pPr>
            <w:r>
              <w:t>Garvin</w:t>
            </w:r>
          </w:p>
        </w:tc>
        <w:tc>
          <w:tcPr>
            <w:tcW w:w="2180" w:type="dxa"/>
            <w:shd w:val="clear" w:color="auto" w:fill="auto"/>
          </w:tcPr>
          <w:p w14:paraId="6817CDC6" w14:textId="2E551541" w:rsidR="006F2626" w:rsidRPr="006F2626" w:rsidRDefault="006F2626" w:rsidP="006F2626">
            <w:pPr>
              <w:ind w:firstLine="0"/>
            </w:pPr>
            <w:r>
              <w:t>Gatch</w:t>
            </w:r>
          </w:p>
        </w:tc>
      </w:tr>
      <w:tr w:rsidR="006F2626" w:rsidRPr="006F2626" w14:paraId="73197A07" w14:textId="77777777" w:rsidTr="006F2626">
        <w:tc>
          <w:tcPr>
            <w:tcW w:w="2179" w:type="dxa"/>
            <w:shd w:val="clear" w:color="auto" w:fill="auto"/>
          </w:tcPr>
          <w:p w14:paraId="0E18070E" w14:textId="111D1D7B" w:rsidR="006F2626" w:rsidRPr="006F2626" w:rsidRDefault="006F2626" w:rsidP="006F2626">
            <w:pPr>
              <w:ind w:firstLine="0"/>
            </w:pPr>
            <w:r>
              <w:t>Gibson</w:t>
            </w:r>
          </w:p>
        </w:tc>
        <w:tc>
          <w:tcPr>
            <w:tcW w:w="2179" w:type="dxa"/>
            <w:shd w:val="clear" w:color="auto" w:fill="auto"/>
          </w:tcPr>
          <w:p w14:paraId="4AD356D0" w14:textId="2500BA5F" w:rsidR="006F2626" w:rsidRPr="006F2626" w:rsidRDefault="006F2626" w:rsidP="006F2626">
            <w:pPr>
              <w:ind w:firstLine="0"/>
            </w:pPr>
            <w:r>
              <w:t>Gilliam</w:t>
            </w:r>
          </w:p>
        </w:tc>
        <w:tc>
          <w:tcPr>
            <w:tcW w:w="2180" w:type="dxa"/>
            <w:shd w:val="clear" w:color="auto" w:fill="auto"/>
          </w:tcPr>
          <w:p w14:paraId="28B64248" w14:textId="27FA9B51" w:rsidR="006F2626" w:rsidRPr="006F2626" w:rsidRDefault="006F2626" w:rsidP="006F2626">
            <w:pPr>
              <w:ind w:firstLine="0"/>
            </w:pPr>
            <w:r>
              <w:t>Gilliard</w:t>
            </w:r>
          </w:p>
        </w:tc>
      </w:tr>
      <w:tr w:rsidR="006F2626" w:rsidRPr="006F2626" w14:paraId="7D28E78B" w14:textId="77777777" w:rsidTr="006F2626">
        <w:tc>
          <w:tcPr>
            <w:tcW w:w="2179" w:type="dxa"/>
            <w:shd w:val="clear" w:color="auto" w:fill="auto"/>
          </w:tcPr>
          <w:p w14:paraId="336B4F63" w14:textId="54252CDE" w:rsidR="006F2626" w:rsidRPr="006F2626" w:rsidRDefault="006F2626" w:rsidP="006F2626">
            <w:pPr>
              <w:ind w:firstLine="0"/>
            </w:pPr>
            <w:r>
              <w:t>Gilreath</w:t>
            </w:r>
          </w:p>
        </w:tc>
        <w:tc>
          <w:tcPr>
            <w:tcW w:w="2179" w:type="dxa"/>
            <w:shd w:val="clear" w:color="auto" w:fill="auto"/>
          </w:tcPr>
          <w:p w14:paraId="36D151B9" w14:textId="31373490" w:rsidR="006F2626" w:rsidRPr="006F2626" w:rsidRDefault="006F2626" w:rsidP="006F2626">
            <w:pPr>
              <w:ind w:firstLine="0"/>
            </w:pPr>
            <w:r>
              <w:t>Govan</w:t>
            </w:r>
          </w:p>
        </w:tc>
        <w:tc>
          <w:tcPr>
            <w:tcW w:w="2180" w:type="dxa"/>
            <w:shd w:val="clear" w:color="auto" w:fill="auto"/>
          </w:tcPr>
          <w:p w14:paraId="1738E7FF" w14:textId="2DE85214" w:rsidR="006F2626" w:rsidRPr="006F2626" w:rsidRDefault="006F2626" w:rsidP="006F2626">
            <w:pPr>
              <w:ind w:firstLine="0"/>
            </w:pPr>
            <w:r>
              <w:t>Grant</w:t>
            </w:r>
          </w:p>
        </w:tc>
      </w:tr>
      <w:tr w:rsidR="006F2626" w:rsidRPr="006F2626" w14:paraId="0517EB27" w14:textId="77777777" w:rsidTr="006F2626">
        <w:tc>
          <w:tcPr>
            <w:tcW w:w="2179" w:type="dxa"/>
            <w:shd w:val="clear" w:color="auto" w:fill="auto"/>
          </w:tcPr>
          <w:p w14:paraId="2547AB65" w14:textId="44A193F8" w:rsidR="006F2626" w:rsidRPr="006F2626" w:rsidRDefault="006F2626" w:rsidP="006F2626">
            <w:pPr>
              <w:ind w:firstLine="0"/>
            </w:pPr>
            <w:r>
              <w:t>Guest</w:t>
            </w:r>
          </w:p>
        </w:tc>
        <w:tc>
          <w:tcPr>
            <w:tcW w:w="2179" w:type="dxa"/>
            <w:shd w:val="clear" w:color="auto" w:fill="auto"/>
          </w:tcPr>
          <w:p w14:paraId="49870ABF" w14:textId="05B66E9C" w:rsidR="006F2626" w:rsidRPr="006F2626" w:rsidRDefault="006F2626" w:rsidP="006F2626">
            <w:pPr>
              <w:ind w:firstLine="0"/>
            </w:pPr>
            <w:r>
              <w:t>Guffey</w:t>
            </w:r>
          </w:p>
        </w:tc>
        <w:tc>
          <w:tcPr>
            <w:tcW w:w="2180" w:type="dxa"/>
            <w:shd w:val="clear" w:color="auto" w:fill="auto"/>
          </w:tcPr>
          <w:p w14:paraId="5CB41F0C" w14:textId="42BDFE29" w:rsidR="006F2626" w:rsidRPr="006F2626" w:rsidRDefault="006F2626" w:rsidP="006F2626">
            <w:pPr>
              <w:ind w:firstLine="0"/>
            </w:pPr>
            <w:r>
              <w:t>Haddon</w:t>
            </w:r>
          </w:p>
        </w:tc>
      </w:tr>
      <w:tr w:rsidR="006F2626" w:rsidRPr="006F2626" w14:paraId="1BE3216F" w14:textId="77777777" w:rsidTr="006F2626">
        <w:tc>
          <w:tcPr>
            <w:tcW w:w="2179" w:type="dxa"/>
            <w:shd w:val="clear" w:color="auto" w:fill="auto"/>
          </w:tcPr>
          <w:p w14:paraId="01A4D7D7" w14:textId="0DCC3A2C" w:rsidR="006F2626" w:rsidRPr="006F2626" w:rsidRDefault="006F2626" w:rsidP="006F2626">
            <w:pPr>
              <w:ind w:firstLine="0"/>
            </w:pPr>
            <w:r>
              <w:t>Hager</w:t>
            </w:r>
          </w:p>
        </w:tc>
        <w:tc>
          <w:tcPr>
            <w:tcW w:w="2179" w:type="dxa"/>
            <w:shd w:val="clear" w:color="auto" w:fill="auto"/>
          </w:tcPr>
          <w:p w14:paraId="2BF90E13" w14:textId="6EE06433" w:rsidR="006F2626" w:rsidRPr="006F2626" w:rsidRDefault="006F2626" w:rsidP="006F2626">
            <w:pPr>
              <w:ind w:firstLine="0"/>
            </w:pPr>
            <w:r>
              <w:t>Hardee</w:t>
            </w:r>
          </w:p>
        </w:tc>
        <w:tc>
          <w:tcPr>
            <w:tcW w:w="2180" w:type="dxa"/>
            <w:shd w:val="clear" w:color="auto" w:fill="auto"/>
          </w:tcPr>
          <w:p w14:paraId="0C9DC6DF" w14:textId="3170FDE7" w:rsidR="006F2626" w:rsidRPr="006F2626" w:rsidRDefault="006F2626" w:rsidP="006F2626">
            <w:pPr>
              <w:ind w:firstLine="0"/>
            </w:pPr>
            <w:r>
              <w:t>Hart</w:t>
            </w:r>
          </w:p>
        </w:tc>
      </w:tr>
      <w:tr w:rsidR="006F2626" w:rsidRPr="006F2626" w14:paraId="01773F31" w14:textId="77777777" w:rsidTr="006F2626">
        <w:tc>
          <w:tcPr>
            <w:tcW w:w="2179" w:type="dxa"/>
            <w:shd w:val="clear" w:color="auto" w:fill="auto"/>
          </w:tcPr>
          <w:p w14:paraId="738654EF" w14:textId="56C946AE" w:rsidR="006F2626" w:rsidRPr="006F2626" w:rsidRDefault="006F2626" w:rsidP="006F2626">
            <w:pPr>
              <w:ind w:firstLine="0"/>
            </w:pPr>
            <w:r>
              <w:t>Hartnett</w:t>
            </w:r>
          </w:p>
        </w:tc>
        <w:tc>
          <w:tcPr>
            <w:tcW w:w="2179" w:type="dxa"/>
            <w:shd w:val="clear" w:color="auto" w:fill="auto"/>
          </w:tcPr>
          <w:p w14:paraId="03754076" w14:textId="02A97128" w:rsidR="006F2626" w:rsidRPr="006F2626" w:rsidRDefault="006F2626" w:rsidP="006F2626">
            <w:pPr>
              <w:ind w:firstLine="0"/>
            </w:pPr>
            <w:r>
              <w:t>Hartz</w:t>
            </w:r>
          </w:p>
        </w:tc>
        <w:tc>
          <w:tcPr>
            <w:tcW w:w="2180" w:type="dxa"/>
            <w:shd w:val="clear" w:color="auto" w:fill="auto"/>
          </w:tcPr>
          <w:p w14:paraId="4436B2D4" w14:textId="3966CD3E" w:rsidR="006F2626" w:rsidRPr="006F2626" w:rsidRDefault="006F2626" w:rsidP="006F2626">
            <w:pPr>
              <w:ind w:firstLine="0"/>
            </w:pPr>
            <w:r>
              <w:t>Hayes</w:t>
            </w:r>
          </w:p>
        </w:tc>
      </w:tr>
      <w:tr w:rsidR="006F2626" w:rsidRPr="006F2626" w14:paraId="0C922C1B" w14:textId="77777777" w:rsidTr="006F2626">
        <w:tc>
          <w:tcPr>
            <w:tcW w:w="2179" w:type="dxa"/>
            <w:shd w:val="clear" w:color="auto" w:fill="auto"/>
          </w:tcPr>
          <w:p w14:paraId="56BFFBEA" w14:textId="37DCA8D4" w:rsidR="006F2626" w:rsidRPr="006F2626" w:rsidRDefault="006F2626" w:rsidP="006F2626">
            <w:pPr>
              <w:ind w:firstLine="0"/>
            </w:pPr>
            <w:r>
              <w:t>Henderson-Myers</w:t>
            </w:r>
          </w:p>
        </w:tc>
        <w:tc>
          <w:tcPr>
            <w:tcW w:w="2179" w:type="dxa"/>
            <w:shd w:val="clear" w:color="auto" w:fill="auto"/>
          </w:tcPr>
          <w:p w14:paraId="1E3013EE" w14:textId="2745ADAD" w:rsidR="006F2626" w:rsidRPr="006F2626" w:rsidRDefault="006F2626" w:rsidP="006F2626">
            <w:pPr>
              <w:ind w:firstLine="0"/>
            </w:pPr>
            <w:r>
              <w:t>Herbkersman</w:t>
            </w:r>
          </w:p>
        </w:tc>
        <w:tc>
          <w:tcPr>
            <w:tcW w:w="2180" w:type="dxa"/>
            <w:shd w:val="clear" w:color="auto" w:fill="auto"/>
          </w:tcPr>
          <w:p w14:paraId="35796130" w14:textId="37248576" w:rsidR="006F2626" w:rsidRPr="006F2626" w:rsidRDefault="006F2626" w:rsidP="006F2626">
            <w:pPr>
              <w:ind w:firstLine="0"/>
            </w:pPr>
            <w:r>
              <w:t>Hewitt</w:t>
            </w:r>
          </w:p>
        </w:tc>
      </w:tr>
      <w:tr w:rsidR="006F2626" w:rsidRPr="006F2626" w14:paraId="56F98EEB" w14:textId="77777777" w:rsidTr="006F2626">
        <w:tc>
          <w:tcPr>
            <w:tcW w:w="2179" w:type="dxa"/>
            <w:shd w:val="clear" w:color="auto" w:fill="auto"/>
          </w:tcPr>
          <w:p w14:paraId="5EB2CE17" w14:textId="0F20E1E0" w:rsidR="006F2626" w:rsidRPr="006F2626" w:rsidRDefault="006F2626" w:rsidP="006F2626">
            <w:pPr>
              <w:ind w:firstLine="0"/>
            </w:pPr>
            <w:r>
              <w:t>Hixon</w:t>
            </w:r>
          </w:p>
        </w:tc>
        <w:tc>
          <w:tcPr>
            <w:tcW w:w="2179" w:type="dxa"/>
            <w:shd w:val="clear" w:color="auto" w:fill="auto"/>
          </w:tcPr>
          <w:p w14:paraId="0C9930BC" w14:textId="7B861853" w:rsidR="006F2626" w:rsidRPr="006F2626" w:rsidRDefault="006F2626" w:rsidP="006F2626">
            <w:pPr>
              <w:ind w:firstLine="0"/>
            </w:pPr>
            <w:r>
              <w:t>Hosey</w:t>
            </w:r>
          </w:p>
        </w:tc>
        <w:tc>
          <w:tcPr>
            <w:tcW w:w="2180" w:type="dxa"/>
            <w:shd w:val="clear" w:color="auto" w:fill="auto"/>
          </w:tcPr>
          <w:p w14:paraId="6BEF50BF" w14:textId="62603311" w:rsidR="006F2626" w:rsidRPr="006F2626" w:rsidRDefault="006F2626" w:rsidP="006F2626">
            <w:pPr>
              <w:ind w:firstLine="0"/>
            </w:pPr>
            <w:r>
              <w:t>Huff</w:t>
            </w:r>
          </w:p>
        </w:tc>
      </w:tr>
      <w:tr w:rsidR="006F2626" w:rsidRPr="006F2626" w14:paraId="378FED4C" w14:textId="77777777" w:rsidTr="006F2626">
        <w:tc>
          <w:tcPr>
            <w:tcW w:w="2179" w:type="dxa"/>
            <w:shd w:val="clear" w:color="auto" w:fill="auto"/>
          </w:tcPr>
          <w:p w14:paraId="3EECBDFD" w14:textId="1F940A64" w:rsidR="006F2626" w:rsidRPr="006F2626" w:rsidRDefault="006F2626" w:rsidP="006F2626">
            <w:pPr>
              <w:ind w:firstLine="0"/>
            </w:pPr>
            <w:r>
              <w:t>J. E. Johnson</w:t>
            </w:r>
          </w:p>
        </w:tc>
        <w:tc>
          <w:tcPr>
            <w:tcW w:w="2179" w:type="dxa"/>
            <w:shd w:val="clear" w:color="auto" w:fill="auto"/>
          </w:tcPr>
          <w:p w14:paraId="1B416CFA" w14:textId="0D5F516F" w:rsidR="006F2626" w:rsidRPr="006F2626" w:rsidRDefault="006F2626" w:rsidP="006F2626">
            <w:pPr>
              <w:ind w:firstLine="0"/>
            </w:pPr>
            <w:r>
              <w:t>J. L. Johnson</w:t>
            </w:r>
          </w:p>
        </w:tc>
        <w:tc>
          <w:tcPr>
            <w:tcW w:w="2180" w:type="dxa"/>
            <w:shd w:val="clear" w:color="auto" w:fill="auto"/>
          </w:tcPr>
          <w:p w14:paraId="37FE7309" w14:textId="1CC3BE28" w:rsidR="006F2626" w:rsidRPr="006F2626" w:rsidRDefault="006F2626" w:rsidP="006F2626">
            <w:pPr>
              <w:ind w:firstLine="0"/>
            </w:pPr>
            <w:r>
              <w:t>Jones</w:t>
            </w:r>
          </w:p>
        </w:tc>
      </w:tr>
      <w:tr w:rsidR="006F2626" w:rsidRPr="006F2626" w14:paraId="6E90E775" w14:textId="77777777" w:rsidTr="006F2626">
        <w:tc>
          <w:tcPr>
            <w:tcW w:w="2179" w:type="dxa"/>
            <w:shd w:val="clear" w:color="auto" w:fill="auto"/>
          </w:tcPr>
          <w:p w14:paraId="278F4BF6" w14:textId="1C62CC2A" w:rsidR="006F2626" w:rsidRPr="006F2626" w:rsidRDefault="006F2626" w:rsidP="006F2626">
            <w:pPr>
              <w:ind w:firstLine="0"/>
            </w:pPr>
            <w:r>
              <w:t>Jordan</w:t>
            </w:r>
          </w:p>
        </w:tc>
        <w:tc>
          <w:tcPr>
            <w:tcW w:w="2179" w:type="dxa"/>
            <w:shd w:val="clear" w:color="auto" w:fill="auto"/>
          </w:tcPr>
          <w:p w14:paraId="3F61DD8E" w14:textId="153F339D" w:rsidR="006F2626" w:rsidRPr="006F2626" w:rsidRDefault="006F2626" w:rsidP="006F2626">
            <w:pPr>
              <w:ind w:firstLine="0"/>
            </w:pPr>
            <w:r>
              <w:t>King</w:t>
            </w:r>
          </w:p>
        </w:tc>
        <w:tc>
          <w:tcPr>
            <w:tcW w:w="2180" w:type="dxa"/>
            <w:shd w:val="clear" w:color="auto" w:fill="auto"/>
          </w:tcPr>
          <w:p w14:paraId="287D6B7A" w14:textId="34ABC509" w:rsidR="006F2626" w:rsidRPr="006F2626" w:rsidRDefault="006F2626" w:rsidP="006F2626">
            <w:pPr>
              <w:ind w:firstLine="0"/>
            </w:pPr>
            <w:r>
              <w:t>Landing</w:t>
            </w:r>
          </w:p>
        </w:tc>
      </w:tr>
      <w:tr w:rsidR="006F2626" w:rsidRPr="006F2626" w14:paraId="5A939A7F" w14:textId="77777777" w:rsidTr="006F2626">
        <w:tc>
          <w:tcPr>
            <w:tcW w:w="2179" w:type="dxa"/>
            <w:shd w:val="clear" w:color="auto" w:fill="auto"/>
          </w:tcPr>
          <w:p w14:paraId="480C5FED" w14:textId="3CB2AA2F" w:rsidR="006F2626" w:rsidRPr="006F2626" w:rsidRDefault="006F2626" w:rsidP="006F2626">
            <w:pPr>
              <w:ind w:firstLine="0"/>
            </w:pPr>
            <w:r>
              <w:t>Lawson</w:t>
            </w:r>
          </w:p>
        </w:tc>
        <w:tc>
          <w:tcPr>
            <w:tcW w:w="2179" w:type="dxa"/>
            <w:shd w:val="clear" w:color="auto" w:fill="auto"/>
          </w:tcPr>
          <w:p w14:paraId="1DC8DAA5" w14:textId="2D37A498" w:rsidR="006F2626" w:rsidRPr="006F2626" w:rsidRDefault="006F2626" w:rsidP="006F2626">
            <w:pPr>
              <w:ind w:firstLine="0"/>
            </w:pPr>
            <w:r>
              <w:t>Ligon</w:t>
            </w:r>
          </w:p>
        </w:tc>
        <w:tc>
          <w:tcPr>
            <w:tcW w:w="2180" w:type="dxa"/>
            <w:shd w:val="clear" w:color="auto" w:fill="auto"/>
          </w:tcPr>
          <w:p w14:paraId="3D78B3B9" w14:textId="4AB214B0" w:rsidR="006F2626" w:rsidRPr="006F2626" w:rsidRDefault="006F2626" w:rsidP="006F2626">
            <w:pPr>
              <w:ind w:firstLine="0"/>
            </w:pPr>
            <w:r>
              <w:t>Long</w:t>
            </w:r>
          </w:p>
        </w:tc>
      </w:tr>
      <w:tr w:rsidR="006F2626" w:rsidRPr="006F2626" w14:paraId="0517D295" w14:textId="77777777" w:rsidTr="006F2626">
        <w:tc>
          <w:tcPr>
            <w:tcW w:w="2179" w:type="dxa"/>
            <w:shd w:val="clear" w:color="auto" w:fill="auto"/>
          </w:tcPr>
          <w:p w14:paraId="6B9ACF41" w14:textId="2CD089FE" w:rsidR="006F2626" w:rsidRPr="006F2626" w:rsidRDefault="006F2626" w:rsidP="006F2626">
            <w:pPr>
              <w:ind w:firstLine="0"/>
            </w:pPr>
            <w:r>
              <w:t>Luck</w:t>
            </w:r>
          </w:p>
        </w:tc>
        <w:tc>
          <w:tcPr>
            <w:tcW w:w="2179" w:type="dxa"/>
            <w:shd w:val="clear" w:color="auto" w:fill="auto"/>
          </w:tcPr>
          <w:p w14:paraId="2D0DD7A4" w14:textId="574A97E2" w:rsidR="006F2626" w:rsidRPr="006F2626" w:rsidRDefault="006F2626" w:rsidP="006F2626">
            <w:pPr>
              <w:ind w:firstLine="0"/>
            </w:pPr>
            <w:r>
              <w:t>Magnuson</w:t>
            </w:r>
          </w:p>
        </w:tc>
        <w:tc>
          <w:tcPr>
            <w:tcW w:w="2180" w:type="dxa"/>
            <w:shd w:val="clear" w:color="auto" w:fill="auto"/>
          </w:tcPr>
          <w:p w14:paraId="07167F21" w14:textId="63B1A54C" w:rsidR="006F2626" w:rsidRPr="006F2626" w:rsidRDefault="006F2626" w:rsidP="006F2626">
            <w:pPr>
              <w:ind w:firstLine="0"/>
            </w:pPr>
            <w:r>
              <w:t>Martin</w:t>
            </w:r>
          </w:p>
        </w:tc>
      </w:tr>
      <w:tr w:rsidR="006F2626" w:rsidRPr="006F2626" w14:paraId="4B986BBD" w14:textId="77777777" w:rsidTr="006F2626">
        <w:tc>
          <w:tcPr>
            <w:tcW w:w="2179" w:type="dxa"/>
            <w:shd w:val="clear" w:color="auto" w:fill="auto"/>
          </w:tcPr>
          <w:p w14:paraId="7DF65D71" w14:textId="311F398A" w:rsidR="006F2626" w:rsidRPr="006F2626" w:rsidRDefault="006F2626" w:rsidP="006F2626">
            <w:pPr>
              <w:ind w:firstLine="0"/>
            </w:pPr>
            <w:r>
              <w:t>May</w:t>
            </w:r>
          </w:p>
        </w:tc>
        <w:tc>
          <w:tcPr>
            <w:tcW w:w="2179" w:type="dxa"/>
            <w:shd w:val="clear" w:color="auto" w:fill="auto"/>
          </w:tcPr>
          <w:p w14:paraId="6F6BA48B" w14:textId="15EF3050" w:rsidR="006F2626" w:rsidRPr="006F2626" w:rsidRDefault="006F2626" w:rsidP="006F2626">
            <w:pPr>
              <w:ind w:firstLine="0"/>
            </w:pPr>
            <w:r>
              <w:t>McCabe</w:t>
            </w:r>
          </w:p>
        </w:tc>
        <w:tc>
          <w:tcPr>
            <w:tcW w:w="2180" w:type="dxa"/>
            <w:shd w:val="clear" w:color="auto" w:fill="auto"/>
          </w:tcPr>
          <w:p w14:paraId="0F94694D" w14:textId="141D23FD" w:rsidR="006F2626" w:rsidRPr="006F2626" w:rsidRDefault="006F2626" w:rsidP="006F2626">
            <w:pPr>
              <w:ind w:firstLine="0"/>
            </w:pPr>
            <w:r>
              <w:t>McCravy</w:t>
            </w:r>
          </w:p>
        </w:tc>
      </w:tr>
      <w:tr w:rsidR="006F2626" w:rsidRPr="006F2626" w14:paraId="2D214557" w14:textId="77777777" w:rsidTr="006F2626">
        <w:tc>
          <w:tcPr>
            <w:tcW w:w="2179" w:type="dxa"/>
            <w:shd w:val="clear" w:color="auto" w:fill="auto"/>
          </w:tcPr>
          <w:p w14:paraId="316A176A" w14:textId="3CFA59DB" w:rsidR="006F2626" w:rsidRPr="006F2626" w:rsidRDefault="006F2626" w:rsidP="006F2626">
            <w:pPr>
              <w:ind w:firstLine="0"/>
            </w:pPr>
            <w:r>
              <w:t>McDaniel</w:t>
            </w:r>
          </w:p>
        </w:tc>
        <w:tc>
          <w:tcPr>
            <w:tcW w:w="2179" w:type="dxa"/>
            <w:shd w:val="clear" w:color="auto" w:fill="auto"/>
          </w:tcPr>
          <w:p w14:paraId="4E110A9C" w14:textId="6B560232" w:rsidR="006F2626" w:rsidRPr="006F2626" w:rsidRDefault="006F2626" w:rsidP="006F2626">
            <w:pPr>
              <w:ind w:firstLine="0"/>
            </w:pPr>
            <w:r>
              <w:t>McGinnis</w:t>
            </w:r>
          </w:p>
        </w:tc>
        <w:tc>
          <w:tcPr>
            <w:tcW w:w="2180" w:type="dxa"/>
            <w:shd w:val="clear" w:color="auto" w:fill="auto"/>
          </w:tcPr>
          <w:p w14:paraId="7ED0D8FC" w14:textId="5D9F179F" w:rsidR="006F2626" w:rsidRPr="006F2626" w:rsidRDefault="006F2626" w:rsidP="006F2626">
            <w:pPr>
              <w:ind w:firstLine="0"/>
            </w:pPr>
            <w:r>
              <w:t>Mitchell</w:t>
            </w:r>
          </w:p>
        </w:tc>
      </w:tr>
      <w:tr w:rsidR="006F2626" w:rsidRPr="006F2626" w14:paraId="033E15A1" w14:textId="77777777" w:rsidTr="006F2626">
        <w:tc>
          <w:tcPr>
            <w:tcW w:w="2179" w:type="dxa"/>
            <w:shd w:val="clear" w:color="auto" w:fill="auto"/>
          </w:tcPr>
          <w:p w14:paraId="706DF5F1" w14:textId="3B5A187C" w:rsidR="006F2626" w:rsidRPr="006F2626" w:rsidRDefault="006F2626" w:rsidP="006F2626">
            <w:pPr>
              <w:ind w:firstLine="0"/>
            </w:pPr>
            <w:r>
              <w:t>Montgomery</w:t>
            </w:r>
          </w:p>
        </w:tc>
        <w:tc>
          <w:tcPr>
            <w:tcW w:w="2179" w:type="dxa"/>
            <w:shd w:val="clear" w:color="auto" w:fill="auto"/>
          </w:tcPr>
          <w:p w14:paraId="45810880" w14:textId="0A6A3234" w:rsidR="006F2626" w:rsidRPr="006F2626" w:rsidRDefault="006F2626" w:rsidP="006F2626">
            <w:pPr>
              <w:ind w:firstLine="0"/>
            </w:pPr>
            <w:r>
              <w:t>T. Moore</w:t>
            </w:r>
          </w:p>
        </w:tc>
        <w:tc>
          <w:tcPr>
            <w:tcW w:w="2180" w:type="dxa"/>
            <w:shd w:val="clear" w:color="auto" w:fill="auto"/>
          </w:tcPr>
          <w:p w14:paraId="022FEA59" w14:textId="2714B09C" w:rsidR="006F2626" w:rsidRPr="006F2626" w:rsidRDefault="006F2626" w:rsidP="006F2626">
            <w:pPr>
              <w:ind w:firstLine="0"/>
            </w:pPr>
            <w:r>
              <w:t>Morgan</w:t>
            </w:r>
          </w:p>
        </w:tc>
      </w:tr>
      <w:tr w:rsidR="006F2626" w:rsidRPr="006F2626" w14:paraId="21F95CD2" w14:textId="77777777" w:rsidTr="006F2626">
        <w:tc>
          <w:tcPr>
            <w:tcW w:w="2179" w:type="dxa"/>
            <w:shd w:val="clear" w:color="auto" w:fill="auto"/>
          </w:tcPr>
          <w:p w14:paraId="7FD064EE" w14:textId="5FC82198" w:rsidR="006F2626" w:rsidRPr="006F2626" w:rsidRDefault="006F2626" w:rsidP="006F2626">
            <w:pPr>
              <w:ind w:firstLine="0"/>
            </w:pPr>
            <w:r>
              <w:t>Moss</w:t>
            </w:r>
          </w:p>
        </w:tc>
        <w:tc>
          <w:tcPr>
            <w:tcW w:w="2179" w:type="dxa"/>
            <w:shd w:val="clear" w:color="auto" w:fill="auto"/>
          </w:tcPr>
          <w:p w14:paraId="78BCEC13" w14:textId="1BBDA4A7" w:rsidR="006F2626" w:rsidRPr="006F2626" w:rsidRDefault="006F2626" w:rsidP="006F2626">
            <w:pPr>
              <w:ind w:firstLine="0"/>
            </w:pPr>
            <w:r>
              <w:t>Neese</w:t>
            </w:r>
          </w:p>
        </w:tc>
        <w:tc>
          <w:tcPr>
            <w:tcW w:w="2180" w:type="dxa"/>
            <w:shd w:val="clear" w:color="auto" w:fill="auto"/>
          </w:tcPr>
          <w:p w14:paraId="02B98393" w14:textId="55626BBD" w:rsidR="006F2626" w:rsidRPr="006F2626" w:rsidRDefault="006F2626" w:rsidP="006F2626">
            <w:pPr>
              <w:ind w:firstLine="0"/>
            </w:pPr>
            <w:r>
              <w:t>B. Newton</w:t>
            </w:r>
          </w:p>
        </w:tc>
      </w:tr>
      <w:tr w:rsidR="006F2626" w:rsidRPr="006F2626" w14:paraId="77A33E82" w14:textId="77777777" w:rsidTr="006F2626">
        <w:tc>
          <w:tcPr>
            <w:tcW w:w="2179" w:type="dxa"/>
            <w:shd w:val="clear" w:color="auto" w:fill="auto"/>
          </w:tcPr>
          <w:p w14:paraId="766AA387" w14:textId="3BCC2008" w:rsidR="006F2626" w:rsidRPr="006F2626" w:rsidRDefault="006F2626" w:rsidP="006F2626">
            <w:pPr>
              <w:ind w:firstLine="0"/>
            </w:pPr>
            <w:r>
              <w:t>W. Newton</w:t>
            </w:r>
          </w:p>
        </w:tc>
        <w:tc>
          <w:tcPr>
            <w:tcW w:w="2179" w:type="dxa"/>
            <w:shd w:val="clear" w:color="auto" w:fill="auto"/>
          </w:tcPr>
          <w:p w14:paraId="74106E92" w14:textId="20F59BBD" w:rsidR="006F2626" w:rsidRPr="006F2626" w:rsidRDefault="006F2626" w:rsidP="006F2626">
            <w:pPr>
              <w:ind w:firstLine="0"/>
            </w:pPr>
            <w:r>
              <w:t>Oremus</w:t>
            </w:r>
          </w:p>
        </w:tc>
        <w:tc>
          <w:tcPr>
            <w:tcW w:w="2180" w:type="dxa"/>
            <w:shd w:val="clear" w:color="auto" w:fill="auto"/>
          </w:tcPr>
          <w:p w14:paraId="356ED30C" w14:textId="09646A6B" w:rsidR="006F2626" w:rsidRPr="006F2626" w:rsidRDefault="006F2626" w:rsidP="006F2626">
            <w:pPr>
              <w:ind w:firstLine="0"/>
            </w:pPr>
            <w:r>
              <w:t>Pace</w:t>
            </w:r>
          </w:p>
        </w:tc>
      </w:tr>
      <w:tr w:rsidR="006F2626" w:rsidRPr="006F2626" w14:paraId="51FDC9F1" w14:textId="77777777" w:rsidTr="006F2626">
        <w:tc>
          <w:tcPr>
            <w:tcW w:w="2179" w:type="dxa"/>
            <w:shd w:val="clear" w:color="auto" w:fill="auto"/>
          </w:tcPr>
          <w:p w14:paraId="4CA2088C" w14:textId="6C534CA8" w:rsidR="006F2626" w:rsidRPr="006F2626" w:rsidRDefault="006F2626" w:rsidP="006F2626">
            <w:pPr>
              <w:ind w:firstLine="0"/>
            </w:pPr>
            <w:r>
              <w:t>Pedalino</w:t>
            </w:r>
          </w:p>
        </w:tc>
        <w:tc>
          <w:tcPr>
            <w:tcW w:w="2179" w:type="dxa"/>
            <w:shd w:val="clear" w:color="auto" w:fill="auto"/>
          </w:tcPr>
          <w:p w14:paraId="7F2EBE7E" w14:textId="52B0B54D" w:rsidR="006F2626" w:rsidRPr="006F2626" w:rsidRDefault="006F2626" w:rsidP="006F2626">
            <w:pPr>
              <w:ind w:firstLine="0"/>
            </w:pPr>
            <w:r>
              <w:t>Pope</w:t>
            </w:r>
          </w:p>
        </w:tc>
        <w:tc>
          <w:tcPr>
            <w:tcW w:w="2180" w:type="dxa"/>
            <w:shd w:val="clear" w:color="auto" w:fill="auto"/>
          </w:tcPr>
          <w:p w14:paraId="3F4EED99" w14:textId="602836F1" w:rsidR="006F2626" w:rsidRPr="006F2626" w:rsidRDefault="006F2626" w:rsidP="006F2626">
            <w:pPr>
              <w:ind w:firstLine="0"/>
            </w:pPr>
            <w:r>
              <w:t>Rankin</w:t>
            </w:r>
          </w:p>
        </w:tc>
      </w:tr>
      <w:tr w:rsidR="006F2626" w:rsidRPr="006F2626" w14:paraId="54E7982C" w14:textId="77777777" w:rsidTr="006F2626">
        <w:tc>
          <w:tcPr>
            <w:tcW w:w="2179" w:type="dxa"/>
            <w:shd w:val="clear" w:color="auto" w:fill="auto"/>
          </w:tcPr>
          <w:p w14:paraId="103907B5" w14:textId="01D0B1F1" w:rsidR="006F2626" w:rsidRPr="006F2626" w:rsidRDefault="006F2626" w:rsidP="006F2626">
            <w:pPr>
              <w:ind w:firstLine="0"/>
            </w:pPr>
            <w:r>
              <w:t>Reese</w:t>
            </w:r>
          </w:p>
        </w:tc>
        <w:tc>
          <w:tcPr>
            <w:tcW w:w="2179" w:type="dxa"/>
            <w:shd w:val="clear" w:color="auto" w:fill="auto"/>
          </w:tcPr>
          <w:p w14:paraId="76E96678" w14:textId="3E471DBA" w:rsidR="006F2626" w:rsidRPr="006F2626" w:rsidRDefault="006F2626" w:rsidP="006F2626">
            <w:pPr>
              <w:ind w:firstLine="0"/>
            </w:pPr>
            <w:r>
              <w:t>Rivers</w:t>
            </w:r>
          </w:p>
        </w:tc>
        <w:tc>
          <w:tcPr>
            <w:tcW w:w="2180" w:type="dxa"/>
            <w:shd w:val="clear" w:color="auto" w:fill="auto"/>
          </w:tcPr>
          <w:p w14:paraId="730D00E0" w14:textId="494C44BC" w:rsidR="006F2626" w:rsidRPr="006F2626" w:rsidRDefault="006F2626" w:rsidP="006F2626">
            <w:pPr>
              <w:ind w:firstLine="0"/>
            </w:pPr>
            <w:r>
              <w:t>Robbins</w:t>
            </w:r>
          </w:p>
        </w:tc>
      </w:tr>
      <w:tr w:rsidR="006F2626" w:rsidRPr="006F2626" w14:paraId="440B0D33" w14:textId="77777777" w:rsidTr="006F2626">
        <w:tc>
          <w:tcPr>
            <w:tcW w:w="2179" w:type="dxa"/>
            <w:shd w:val="clear" w:color="auto" w:fill="auto"/>
          </w:tcPr>
          <w:p w14:paraId="53C5A121" w14:textId="0DF5BAD0" w:rsidR="006F2626" w:rsidRPr="006F2626" w:rsidRDefault="006F2626" w:rsidP="006F2626">
            <w:pPr>
              <w:ind w:firstLine="0"/>
            </w:pPr>
            <w:r>
              <w:t>Rose</w:t>
            </w:r>
          </w:p>
        </w:tc>
        <w:tc>
          <w:tcPr>
            <w:tcW w:w="2179" w:type="dxa"/>
            <w:shd w:val="clear" w:color="auto" w:fill="auto"/>
          </w:tcPr>
          <w:p w14:paraId="5FC36453" w14:textId="270C8139" w:rsidR="006F2626" w:rsidRPr="006F2626" w:rsidRDefault="006F2626" w:rsidP="006F2626">
            <w:pPr>
              <w:ind w:firstLine="0"/>
            </w:pPr>
            <w:r>
              <w:t>Rutherford</w:t>
            </w:r>
          </w:p>
        </w:tc>
        <w:tc>
          <w:tcPr>
            <w:tcW w:w="2180" w:type="dxa"/>
            <w:shd w:val="clear" w:color="auto" w:fill="auto"/>
          </w:tcPr>
          <w:p w14:paraId="65ECAF39" w14:textId="25C6425F" w:rsidR="006F2626" w:rsidRPr="006F2626" w:rsidRDefault="006F2626" w:rsidP="006F2626">
            <w:pPr>
              <w:ind w:firstLine="0"/>
            </w:pPr>
            <w:r>
              <w:t>Sanders</w:t>
            </w:r>
          </w:p>
        </w:tc>
      </w:tr>
      <w:tr w:rsidR="006F2626" w:rsidRPr="006F2626" w14:paraId="69FA9D60" w14:textId="77777777" w:rsidTr="006F2626">
        <w:tc>
          <w:tcPr>
            <w:tcW w:w="2179" w:type="dxa"/>
            <w:shd w:val="clear" w:color="auto" w:fill="auto"/>
          </w:tcPr>
          <w:p w14:paraId="77064227" w14:textId="41ED081C" w:rsidR="006F2626" w:rsidRPr="006F2626" w:rsidRDefault="006F2626" w:rsidP="006F2626">
            <w:pPr>
              <w:ind w:firstLine="0"/>
            </w:pPr>
            <w:r>
              <w:t>Schuessler</w:t>
            </w:r>
          </w:p>
        </w:tc>
        <w:tc>
          <w:tcPr>
            <w:tcW w:w="2179" w:type="dxa"/>
            <w:shd w:val="clear" w:color="auto" w:fill="auto"/>
          </w:tcPr>
          <w:p w14:paraId="4624D033" w14:textId="3D5CEC98" w:rsidR="006F2626" w:rsidRPr="006F2626" w:rsidRDefault="006F2626" w:rsidP="006F2626">
            <w:pPr>
              <w:ind w:firstLine="0"/>
            </w:pPr>
            <w:r>
              <w:t>Sessions</w:t>
            </w:r>
          </w:p>
        </w:tc>
        <w:tc>
          <w:tcPr>
            <w:tcW w:w="2180" w:type="dxa"/>
            <w:shd w:val="clear" w:color="auto" w:fill="auto"/>
          </w:tcPr>
          <w:p w14:paraId="0D53FC16" w14:textId="30ED5591" w:rsidR="006F2626" w:rsidRPr="006F2626" w:rsidRDefault="006F2626" w:rsidP="006F2626">
            <w:pPr>
              <w:ind w:firstLine="0"/>
            </w:pPr>
            <w:r>
              <w:t>G. M. Smith</w:t>
            </w:r>
          </w:p>
        </w:tc>
      </w:tr>
      <w:tr w:rsidR="006F2626" w:rsidRPr="006F2626" w14:paraId="0F2684DC" w14:textId="77777777" w:rsidTr="006F2626">
        <w:tc>
          <w:tcPr>
            <w:tcW w:w="2179" w:type="dxa"/>
            <w:shd w:val="clear" w:color="auto" w:fill="auto"/>
          </w:tcPr>
          <w:p w14:paraId="4E744D5B" w14:textId="1BF8670E" w:rsidR="006F2626" w:rsidRPr="006F2626" w:rsidRDefault="006F2626" w:rsidP="006F2626">
            <w:pPr>
              <w:ind w:firstLine="0"/>
            </w:pPr>
            <w:r>
              <w:t>M. M. Smith</w:t>
            </w:r>
          </w:p>
        </w:tc>
        <w:tc>
          <w:tcPr>
            <w:tcW w:w="2179" w:type="dxa"/>
            <w:shd w:val="clear" w:color="auto" w:fill="auto"/>
          </w:tcPr>
          <w:p w14:paraId="5EC881F6" w14:textId="23965396" w:rsidR="006F2626" w:rsidRPr="006F2626" w:rsidRDefault="006F2626" w:rsidP="006F2626">
            <w:pPr>
              <w:ind w:firstLine="0"/>
            </w:pPr>
            <w:r>
              <w:t>Spann-Wilder</w:t>
            </w:r>
          </w:p>
        </w:tc>
        <w:tc>
          <w:tcPr>
            <w:tcW w:w="2180" w:type="dxa"/>
            <w:shd w:val="clear" w:color="auto" w:fill="auto"/>
          </w:tcPr>
          <w:p w14:paraId="4D2E9568" w14:textId="5911709E" w:rsidR="006F2626" w:rsidRPr="006F2626" w:rsidRDefault="006F2626" w:rsidP="006F2626">
            <w:pPr>
              <w:ind w:firstLine="0"/>
            </w:pPr>
            <w:r>
              <w:t>Stavrinakis</w:t>
            </w:r>
          </w:p>
        </w:tc>
      </w:tr>
      <w:tr w:rsidR="006F2626" w:rsidRPr="006F2626" w14:paraId="3DBC4493" w14:textId="77777777" w:rsidTr="006F2626">
        <w:tc>
          <w:tcPr>
            <w:tcW w:w="2179" w:type="dxa"/>
            <w:shd w:val="clear" w:color="auto" w:fill="auto"/>
          </w:tcPr>
          <w:p w14:paraId="53C3A9BD" w14:textId="0D1A300C" w:rsidR="006F2626" w:rsidRPr="006F2626" w:rsidRDefault="006F2626" w:rsidP="006F2626">
            <w:pPr>
              <w:ind w:firstLine="0"/>
            </w:pPr>
            <w:r>
              <w:lastRenderedPageBreak/>
              <w:t>Taylor</w:t>
            </w:r>
          </w:p>
        </w:tc>
        <w:tc>
          <w:tcPr>
            <w:tcW w:w="2179" w:type="dxa"/>
            <w:shd w:val="clear" w:color="auto" w:fill="auto"/>
          </w:tcPr>
          <w:p w14:paraId="14538BE2" w14:textId="40B1FD3F" w:rsidR="006F2626" w:rsidRPr="006F2626" w:rsidRDefault="006F2626" w:rsidP="006F2626">
            <w:pPr>
              <w:ind w:firstLine="0"/>
            </w:pPr>
            <w:r>
              <w:t>Teeple</w:t>
            </w:r>
          </w:p>
        </w:tc>
        <w:tc>
          <w:tcPr>
            <w:tcW w:w="2180" w:type="dxa"/>
            <w:shd w:val="clear" w:color="auto" w:fill="auto"/>
          </w:tcPr>
          <w:p w14:paraId="642A16DF" w14:textId="074D3F45" w:rsidR="006F2626" w:rsidRPr="006F2626" w:rsidRDefault="006F2626" w:rsidP="006F2626">
            <w:pPr>
              <w:ind w:firstLine="0"/>
            </w:pPr>
            <w:r>
              <w:t>Terribile</w:t>
            </w:r>
          </w:p>
        </w:tc>
      </w:tr>
      <w:tr w:rsidR="006F2626" w:rsidRPr="006F2626" w14:paraId="169FF22A" w14:textId="77777777" w:rsidTr="006F2626">
        <w:tc>
          <w:tcPr>
            <w:tcW w:w="2179" w:type="dxa"/>
            <w:shd w:val="clear" w:color="auto" w:fill="auto"/>
          </w:tcPr>
          <w:p w14:paraId="7A9F93E4" w14:textId="3980E454" w:rsidR="006F2626" w:rsidRPr="006F2626" w:rsidRDefault="006F2626" w:rsidP="006F2626">
            <w:pPr>
              <w:ind w:firstLine="0"/>
            </w:pPr>
            <w:r>
              <w:t>Vaughan</w:t>
            </w:r>
          </w:p>
        </w:tc>
        <w:tc>
          <w:tcPr>
            <w:tcW w:w="2179" w:type="dxa"/>
            <w:shd w:val="clear" w:color="auto" w:fill="auto"/>
          </w:tcPr>
          <w:p w14:paraId="56F97F86" w14:textId="20C42F14" w:rsidR="006F2626" w:rsidRPr="006F2626" w:rsidRDefault="006F2626" w:rsidP="006F2626">
            <w:pPr>
              <w:ind w:firstLine="0"/>
            </w:pPr>
            <w:r>
              <w:t>Weeks</w:t>
            </w:r>
          </w:p>
        </w:tc>
        <w:tc>
          <w:tcPr>
            <w:tcW w:w="2180" w:type="dxa"/>
            <w:shd w:val="clear" w:color="auto" w:fill="auto"/>
          </w:tcPr>
          <w:p w14:paraId="3C9E0E86" w14:textId="214ECD76" w:rsidR="006F2626" w:rsidRPr="006F2626" w:rsidRDefault="006F2626" w:rsidP="006F2626">
            <w:pPr>
              <w:ind w:firstLine="0"/>
            </w:pPr>
            <w:r>
              <w:t>Wetmore</w:t>
            </w:r>
          </w:p>
        </w:tc>
      </w:tr>
      <w:tr w:rsidR="006F2626" w:rsidRPr="006F2626" w14:paraId="6DFB64E0" w14:textId="77777777" w:rsidTr="006F2626">
        <w:tc>
          <w:tcPr>
            <w:tcW w:w="2179" w:type="dxa"/>
            <w:shd w:val="clear" w:color="auto" w:fill="auto"/>
          </w:tcPr>
          <w:p w14:paraId="1119F3AD" w14:textId="672CEE5F" w:rsidR="006F2626" w:rsidRPr="006F2626" w:rsidRDefault="006F2626" w:rsidP="006F2626">
            <w:pPr>
              <w:keepNext/>
              <w:ind w:firstLine="0"/>
            </w:pPr>
            <w:r>
              <w:t>White</w:t>
            </w:r>
          </w:p>
        </w:tc>
        <w:tc>
          <w:tcPr>
            <w:tcW w:w="2179" w:type="dxa"/>
            <w:shd w:val="clear" w:color="auto" w:fill="auto"/>
          </w:tcPr>
          <w:p w14:paraId="2BA5F317" w14:textId="41C1AFCB" w:rsidR="006F2626" w:rsidRPr="006F2626" w:rsidRDefault="006F2626" w:rsidP="006F2626">
            <w:pPr>
              <w:keepNext/>
              <w:ind w:firstLine="0"/>
            </w:pPr>
            <w:r>
              <w:t>Whitmire</w:t>
            </w:r>
          </w:p>
        </w:tc>
        <w:tc>
          <w:tcPr>
            <w:tcW w:w="2180" w:type="dxa"/>
            <w:shd w:val="clear" w:color="auto" w:fill="auto"/>
          </w:tcPr>
          <w:p w14:paraId="186B7886" w14:textId="3E81CD32" w:rsidR="006F2626" w:rsidRPr="006F2626" w:rsidRDefault="006F2626" w:rsidP="006F2626">
            <w:pPr>
              <w:keepNext/>
              <w:ind w:firstLine="0"/>
            </w:pPr>
            <w:r>
              <w:t>Wickensimer</w:t>
            </w:r>
          </w:p>
        </w:tc>
      </w:tr>
      <w:tr w:rsidR="006F2626" w:rsidRPr="006F2626" w14:paraId="7719517D" w14:textId="77777777" w:rsidTr="006F2626">
        <w:tc>
          <w:tcPr>
            <w:tcW w:w="2179" w:type="dxa"/>
            <w:shd w:val="clear" w:color="auto" w:fill="auto"/>
          </w:tcPr>
          <w:p w14:paraId="6059C80E" w14:textId="14A9D7D3" w:rsidR="006F2626" w:rsidRPr="006F2626" w:rsidRDefault="006F2626" w:rsidP="006F2626">
            <w:pPr>
              <w:keepNext/>
              <w:ind w:firstLine="0"/>
            </w:pPr>
            <w:r>
              <w:t>Willis</w:t>
            </w:r>
          </w:p>
        </w:tc>
        <w:tc>
          <w:tcPr>
            <w:tcW w:w="2179" w:type="dxa"/>
            <w:shd w:val="clear" w:color="auto" w:fill="auto"/>
          </w:tcPr>
          <w:p w14:paraId="6F5CA377" w14:textId="52C97944" w:rsidR="006F2626" w:rsidRPr="006F2626" w:rsidRDefault="006F2626" w:rsidP="006F2626">
            <w:pPr>
              <w:keepNext/>
              <w:ind w:firstLine="0"/>
            </w:pPr>
            <w:r>
              <w:t>Wooten</w:t>
            </w:r>
          </w:p>
        </w:tc>
        <w:tc>
          <w:tcPr>
            <w:tcW w:w="2180" w:type="dxa"/>
            <w:shd w:val="clear" w:color="auto" w:fill="auto"/>
          </w:tcPr>
          <w:p w14:paraId="4FF7F907" w14:textId="163E07B6" w:rsidR="006F2626" w:rsidRPr="006F2626" w:rsidRDefault="006F2626" w:rsidP="006F2626">
            <w:pPr>
              <w:keepNext/>
              <w:ind w:firstLine="0"/>
            </w:pPr>
            <w:r>
              <w:t>Yow</w:t>
            </w:r>
          </w:p>
        </w:tc>
      </w:tr>
    </w:tbl>
    <w:p w14:paraId="65DBE617" w14:textId="77777777" w:rsidR="006F2626" w:rsidRDefault="006F2626" w:rsidP="006F2626"/>
    <w:p w14:paraId="4347EF38" w14:textId="4016F76B" w:rsidR="006F2626" w:rsidRDefault="006F2626" w:rsidP="006F2626">
      <w:pPr>
        <w:jc w:val="center"/>
        <w:rPr>
          <w:b/>
        </w:rPr>
      </w:pPr>
      <w:r w:rsidRPr="006F2626">
        <w:rPr>
          <w:b/>
        </w:rPr>
        <w:t>Total--108</w:t>
      </w:r>
    </w:p>
    <w:p w14:paraId="4B70197D" w14:textId="77777777" w:rsidR="006F2626" w:rsidRDefault="006F2626" w:rsidP="006F2626">
      <w:pPr>
        <w:jc w:val="center"/>
        <w:rPr>
          <w:b/>
        </w:rPr>
      </w:pPr>
    </w:p>
    <w:p w14:paraId="1E06F185" w14:textId="77777777" w:rsidR="006F2626" w:rsidRDefault="006F2626" w:rsidP="006F2626">
      <w:pPr>
        <w:ind w:firstLine="0"/>
      </w:pPr>
      <w:r w:rsidRPr="006F2626">
        <w:t xml:space="preserve"> </w:t>
      </w:r>
      <w:r>
        <w:t>Those who voted in the negative are:</w:t>
      </w:r>
    </w:p>
    <w:p w14:paraId="17B4EBAE" w14:textId="77777777" w:rsidR="006F2626" w:rsidRDefault="006F2626" w:rsidP="006F2626"/>
    <w:p w14:paraId="2F63D5DC" w14:textId="77777777" w:rsidR="006F2626" w:rsidRDefault="006F2626" w:rsidP="006F2626">
      <w:pPr>
        <w:jc w:val="center"/>
        <w:rPr>
          <w:b/>
        </w:rPr>
      </w:pPr>
      <w:r w:rsidRPr="006F2626">
        <w:rPr>
          <w:b/>
        </w:rPr>
        <w:t>Total--0</w:t>
      </w:r>
    </w:p>
    <w:p w14:paraId="57C97A76" w14:textId="24102B58" w:rsidR="006F2626" w:rsidRDefault="006F2626" w:rsidP="006F2626">
      <w:pPr>
        <w:jc w:val="center"/>
        <w:rPr>
          <w:b/>
        </w:rPr>
      </w:pPr>
    </w:p>
    <w:p w14:paraId="1DF34CF1" w14:textId="77777777" w:rsidR="006F2626" w:rsidRDefault="006F2626" w:rsidP="006F2626">
      <w:r>
        <w:t xml:space="preserve">So, the Bill was read the second time and ordered to third reading.  </w:t>
      </w:r>
    </w:p>
    <w:p w14:paraId="777ED0DB" w14:textId="77777777" w:rsidR="006F2626" w:rsidRDefault="006F2626" w:rsidP="006F2626"/>
    <w:p w14:paraId="6B6916D4" w14:textId="6F57E6B7" w:rsidR="006F2626" w:rsidRDefault="006F2626" w:rsidP="006F2626">
      <w:pPr>
        <w:keepNext/>
        <w:jc w:val="center"/>
        <w:rPr>
          <w:b/>
        </w:rPr>
      </w:pPr>
      <w:r w:rsidRPr="006F2626">
        <w:rPr>
          <w:b/>
        </w:rPr>
        <w:t>H. 3046--DEBATE ADJOURNED</w:t>
      </w:r>
    </w:p>
    <w:p w14:paraId="5ED33564" w14:textId="2B43BA33" w:rsidR="006F2626" w:rsidRDefault="006F2626" w:rsidP="006F2626">
      <w:pPr>
        <w:keepNext/>
      </w:pPr>
      <w:r>
        <w:t>The following Bill was taken up:</w:t>
      </w:r>
    </w:p>
    <w:p w14:paraId="697BBFDE" w14:textId="77777777" w:rsidR="006F2626" w:rsidRDefault="006F2626" w:rsidP="006F2626">
      <w:pPr>
        <w:keepNext/>
      </w:pPr>
      <w:bookmarkStart w:id="90" w:name="include_clip_start_191"/>
      <w:bookmarkEnd w:id="90"/>
    </w:p>
    <w:p w14:paraId="7EC2D50B" w14:textId="77777777" w:rsidR="006F2626" w:rsidRDefault="006F2626" w:rsidP="006F2626">
      <w:pPr>
        <w:keepNext/>
      </w:pPr>
      <w:r>
        <w:t xml:space="preserve">H. 3046 -- Reps. T. Moore, Lawson, Wooten, Pope, Chapman, Spann-Wilder, McCravy, W. Newton, Vaughan, Mitchell, Rankin, Long, Oremus, Gibson, Burns, Edgerton, Guffey, Govan, Wickensimer, Caskey, Forrest, Yow, Cromer, Gilreath, Schuessler, B. Newton, Hixon, Gagnon, Calhoon, M. M. Smith and Davis: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w:t>
      </w:r>
      <w:r>
        <w:lastRenderedPageBreak/>
        <w:t>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4BA8E629" w14:textId="77777777" w:rsidR="00B13C4F" w:rsidRDefault="00B13C4F" w:rsidP="006F2626">
      <w:pPr>
        <w:keepNext/>
      </w:pPr>
    </w:p>
    <w:p w14:paraId="3AE23645" w14:textId="65677FB8" w:rsidR="006F2626" w:rsidRDefault="006F2626" w:rsidP="006F2626">
      <w:bookmarkStart w:id="91" w:name="include_clip_end_191"/>
      <w:bookmarkEnd w:id="91"/>
      <w:r>
        <w:t xml:space="preserve">Rep. B. NEWTON moved to adjourn debate on the Bill, which was agreed to.  </w:t>
      </w:r>
    </w:p>
    <w:p w14:paraId="45F463EC" w14:textId="77777777" w:rsidR="006F2626" w:rsidRDefault="006F2626" w:rsidP="006F2626"/>
    <w:p w14:paraId="58260D77" w14:textId="04FE5CD3" w:rsidR="006F2626" w:rsidRDefault="006F2626" w:rsidP="006F2626">
      <w:pPr>
        <w:keepNext/>
        <w:jc w:val="center"/>
        <w:rPr>
          <w:b/>
        </w:rPr>
      </w:pPr>
      <w:r w:rsidRPr="006F2626">
        <w:rPr>
          <w:b/>
        </w:rPr>
        <w:t>H. 3127--DEBATE ADJOURNED</w:t>
      </w:r>
    </w:p>
    <w:p w14:paraId="69279C14" w14:textId="3C322462" w:rsidR="006F2626" w:rsidRDefault="006F2626" w:rsidP="006F2626">
      <w:pPr>
        <w:keepNext/>
      </w:pPr>
      <w:r>
        <w:t>The following Bill was taken up:</w:t>
      </w:r>
    </w:p>
    <w:p w14:paraId="146BDAF6" w14:textId="77777777" w:rsidR="006F2626" w:rsidRDefault="006F2626" w:rsidP="006F2626">
      <w:pPr>
        <w:keepNext/>
      </w:pPr>
      <w:bookmarkStart w:id="92" w:name="include_clip_start_194"/>
      <w:bookmarkEnd w:id="92"/>
    </w:p>
    <w:p w14:paraId="78DC7978" w14:textId="77777777" w:rsidR="006F2626" w:rsidRDefault="006F2626" w:rsidP="006F2626">
      <w:pPr>
        <w:keepNext/>
      </w:pPr>
      <w:r>
        <w:t>H. 3127 -- Reps. Robbins, Wooten, Lawson, Pope, Chapman, Pedalino, W. Newton, Sanders, Duncan, Hixon, Taylor, Gagnon, Oremus, Hartz, Davis and M. M. Smith: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6B7D3C2" w14:textId="77777777" w:rsidR="00B13C4F" w:rsidRDefault="00B13C4F" w:rsidP="006F2626">
      <w:pPr>
        <w:keepNext/>
      </w:pPr>
    </w:p>
    <w:p w14:paraId="2FCB4813" w14:textId="7C3920A7" w:rsidR="006F2626" w:rsidRDefault="006F2626" w:rsidP="006F2626">
      <w:bookmarkStart w:id="93" w:name="include_clip_end_194"/>
      <w:bookmarkEnd w:id="93"/>
      <w:r>
        <w:t xml:space="preserve">Rep. B. NEWTON moved to adjourn debate on the Bill, which was agreed to.  </w:t>
      </w:r>
    </w:p>
    <w:p w14:paraId="33E09960" w14:textId="77777777" w:rsidR="006F2626" w:rsidRDefault="006F2626" w:rsidP="006F2626"/>
    <w:p w14:paraId="3164D51D" w14:textId="1DF12C90" w:rsidR="006F2626" w:rsidRDefault="006F2626" w:rsidP="006F2626">
      <w:pPr>
        <w:keepNext/>
        <w:jc w:val="center"/>
        <w:rPr>
          <w:b/>
        </w:rPr>
      </w:pPr>
      <w:r w:rsidRPr="006F2626">
        <w:rPr>
          <w:b/>
        </w:rPr>
        <w:t>H. 3045--POINT OF ORDER</w:t>
      </w:r>
    </w:p>
    <w:p w14:paraId="75085FA0" w14:textId="6896F214" w:rsidR="006F2626" w:rsidRDefault="006F2626" w:rsidP="006F2626">
      <w:pPr>
        <w:keepNext/>
      </w:pPr>
      <w:r>
        <w:t>The following Bill was taken up:</w:t>
      </w:r>
    </w:p>
    <w:p w14:paraId="358F2EE3" w14:textId="77777777" w:rsidR="006F2626" w:rsidRDefault="006F2626" w:rsidP="006F2626">
      <w:pPr>
        <w:keepNext/>
      </w:pPr>
      <w:bookmarkStart w:id="94" w:name="include_clip_start_197"/>
      <w:bookmarkEnd w:id="94"/>
    </w:p>
    <w:p w14:paraId="4349B42D" w14:textId="77777777" w:rsidR="006F2626" w:rsidRDefault="006F2626" w:rsidP="006F2626">
      <w:r>
        <w:t xml:space="preserve">H. 3045 -- Reps. T. Moore, Lawson, Wooten, Pope, Magnuson, Chapman, Spann-Wilder, McCravy, W. Newton, Vaughan, Mitchell, Rankin, Long, Oremus, Gibson, Burns, Edgerton, Cobb-Hunter, Guffey, Govan, Wickensimer, M. M. Smith, Schuessler, B. L. Cox, Holman, Davis and Henderson-Myers: A BILL TO AMEND THE SOUTH CAROLINA CODE OF LAWS BY ADDING SECTION 16-15-390 SO AS TO CREATE THE OFFENSE OF OBSCENE VISUAL </w:t>
      </w:r>
      <w:r>
        <w:lastRenderedPageBreak/>
        <w:t>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6BE83E6B" w14:textId="1E5523C3" w:rsidR="006F2626" w:rsidRDefault="006F2626" w:rsidP="006F2626">
      <w:bookmarkStart w:id="95" w:name="include_clip_end_197"/>
      <w:bookmarkEnd w:id="95"/>
    </w:p>
    <w:p w14:paraId="628AA5DE" w14:textId="7C0A31F3" w:rsidR="006F2626" w:rsidRDefault="006F2626" w:rsidP="006F2626">
      <w:pPr>
        <w:keepNext/>
        <w:jc w:val="center"/>
        <w:rPr>
          <w:b/>
        </w:rPr>
      </w:pPr>
      <w:r w:rsidRPr="006F2626">
        <w:rPr>
          <w:b/>
        </w:rPr>
        <w:t>POINT OF ORDER</w:t>
      </w:r>
    </w:p>
    <w:p w14:paraId="53E0113D"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4CF344DF" w14:textId="5602442D" w:rsidR="006F2626" w:rsidRDefault="006F2626" w:rsidP="006F2626">
      <w:r>
        <w:t xml:space="preserve">The SPEAKER sustained the Point of Order.  </w:t>
      </w:r>
    </w:p>
    <w:p w14:paraId="48B24B23" w14:textId="77777777" w:rsidR="006F2626" w:rsidRDefault="006F2626" w:rsidP="006F2626"/>
    <w:p w14:paraId="4A8115AE" w14:textId="37384F04" w:rsidR="006F2626" w:rsidRDefault="006F2626" w:rsidP="006F2626">
      <w:pPr>
        <w:keepNext/>
        <w:jc w:val="center"/>
        <w:rPr>
          <w:b/>
        </w:rPr>
      </w:pPr>
      <w:r w:rsidRPr="006F2626">
        <w:rPr>
          <w:b/>
        </w:rPr>
        <w:t>H. 3387--POINT OF ORDER</w:t>
      </w:r>
    </w:p>
    <w:p w14:paraId="49E9BBB2" w14:textId="382F851C" w:rsidR="006F2626" w:rsidRDefault="006F2626" w:rsidP="006F2626">
      <w:pPr>
        <w:keepNext/>
      </w:pPr>
      <w:r>
        <w:t>The following Bill was taken up:</w:t>
      </w:r>
    </w:p>
    <w:p w14:paraId="5C2FCDE9" w14:textId="77777777" w:rsidR="006F2626" w:rsidRDefault="006F2626" w:rsidP="006F2626">
      <w:pPr>
        <w:keepNext/>
      </w:pPr>
      <w:bookmarkStart w:id="96" w:name="include_clip_start_201"/>
      <w:bookmarkEnd w:id="96"/>
    </w:p>
    <w:p w14:paraId="4B226DE6" w14:textId="77777777" w:rsidR="006F2626" w:rsidRDefault="006F2626" w:rsidP="006F2626">
      <w:r>
        <w:t>H. 3387 -- Reps. G. M. Smith, W. Newton, B. Newton, Robbins, Mitchell, Pope, Chapman, McCravy, Chumley, Taylor, Forrest, Long, Ligon, Guest, Crawford, Edgerton, M. M. Smith, B. L. Cox, Holman, Davis, Brewer, Murphy, Calhoon, Erickson and Bradley: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27EF0AE" w14:textId="521D5A6A" w:rsidR="006F2626" w:rsidRDefault="006F2626" w:rsidP="006F2626">
      <w:bookmarkStart w:id="97" w:name="include_clip_end_201"/>
      <w:bookmarkEnd w:id="97"/>
    </w:p>
    <w:p w14:paraId="3B156A69" w14:textId="3FA00A20" w:rsidR="006F2626" w:rsidRDefault="006F2626" w:rsidP="006F2626">
      <w:pPr>
        <w:keepNext/>
        <w:jc w:val="center"/>
        <w:rPr>
          <w:b/>
        </w:rPr>
      </w:pPr>
      <w:r w:rsidRPr="006F2626">
        <w:rPr>
          <w:b/>
        </w:rPr>
        <w:lastRenderedPageBreak/>
        <w:t>POINT OF ORDER</w:t>
      </w:r>
    </w:p>
    <w:p w14:paraId="1FCDCFC3"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1FD06043" w14:textId="35A83918" w:rsidR="006F2626" w:rsidRDefault="006F2626" w:rsidP="006F2626">
      <w:r>
        <w:t xml:space="preserve">The SPEAKER sustained the Point of Order.  </w:t>
      </w:r>
    </w:p>
    <w:p w14:paraId="37013ADC" w14:textId="77777777" w:rsidR="006F2626" w:rsidRDefault="006F2626" w:rsidP="006F2626"/>
    <w:p w14:paraId="25F0DDC3" w14:textId="37A71C4A" w:rsidR="006F2626" w:rsidRDefault="006F2626" w:rsidP="006F2626">
      <w:pPr>
        <w:keepNext/>
        <w:jc w:val="center"/>
        <w:rPr>
          <w:b/>
        </w:rPr>
      </w:pPr>
      <w:r w:rsidRPr="006F2626">
        <w:rPr>
          <w:b/>
        </w:rPr>
        <w:t>H. 3305--AMENDED AND ORDERED TO THIRD READING</w:t>
      </w:r>
    </w:p>
    <w:p w14:paraId="763098D1" w14:textId="0F3851F1" w:rsidR="006F2626" w:rsidRDefault="006F2626" w:rsidP="006F2626">
      <w:pPr>
        <w:keepNext/>
      </w:pPr>
      <w:r>
        <w:t>The following Bill was taken up:</w:t>
      </w:r>
    </w:p>
    <w:p w14:paraId="7F19FB9D" w14:textId="77777777" w:rsidR="006F2626" w:rsidRDefault="006F2626" w:rsidP="006F2626">
      <w:pPr>
        <w:keepNext/>
      </w:pPr>
      <w:bookmarkStart w:id="98" w:name="include_clip_start_205"/>
      <w:bookmarkEnd w:id="98"/>
    </w:p>
    <w:p w14:paraId="25486BCE" w14:textId="77777777" w:rsidR="006F2626" w:rsidRDefault="006F2626" w:rsidP="006F2626">
      <w:r>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2ACDA2A7" w14:textId="665C8D55" w:rsidR="006F2626" w:rsidRDefault="006F2626" w:rsidP="006F2626"/>
    <w:p w14:paraId="19DB69CF" w14:textId="0CA3C223" w:rsidR="006F2626" w:rsidRPr="00D87AC1" w:rsidRDefault="006F2626" w:rsidP="006F2626">
      <w:pPr>
        <w:pStyle w:val="scamendsponsorline"/>
        <w:ind w:firstLine="216"/>
        <w:jc w:val="both"/>
        <w:rPr>
          <w:sz w:val="22"/>
        </w:rPr>
      </w:pPr>
      <w:r w:rsidRPr="00D87AC1">
        <w:rPr>
          <w:sz w:val="22"/>
        </w:rPr>
        <w:t xml:space="preserve">The Committee on Judiciary proposed the following Amendment </w:t>
      </w:r>
      <w:r w:rsidR="00340AE4">
        <w:rPr>
          <w:sz w:val="22"/>
        </w:rPr>
        <w:br/>
      </w:r>
      <w:r w:rsidRPr="00D87AC1">
        <w:rPr>
          <w:sz w:val="22"/>
        </w:rPr>
        <w:t>No. 1 to H. 3305 (LC-3305.HA0001H), which was adopted:</w:t>
      </w:r>
    </w:p>
    <w:p w14:paraId="2DE5B2B7" w14:textId="77777777" w:rsidR="006F2626" w:rsidRPr="00D87AC1" w:rsidRDefault="006F2626" w:rsidP="006F2626">
      <w:pPr>
        <w:pStyle w:val="scamendlanginstruction"/>
        <w:spacing w:before="0" w:after="0"/>
        <w:ind w:firstLine="216"/>
        <w:jc w:val="both"/>
        <w:rPr>
          <w:sz w:val="22"/>
        </w:rPr>
      </w:pPr>
      <w:r w:rsidRPr="00D87AC1">
        <w:rPr>
          <w:sz w:val="22"/>
        </w:rPr>
        <w:t>Amend the bill, as and if amended, SECTION 1, by striking Section 15-3-930(A), (C), (D), (E), and (F) and inserting:</w:t>
      </w:r>
    </w:p>
    <w:p w14:paraId="6005EC59" w14:textId="77B2E371"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t xml:space="preserve">(A) Except as otherwise provided in subsections </w:t>
      </w:r>
      <w:r w:rsidRPr="00D87AC1">
        <w:rPr>
          <w:rStyle w:val="scstrikered"/>
          <w:rFonts w:cs="Times New Roman"/>
          <w:sz w:val="22"/>
        </w:rPr>
        <w:t>(C)</w:t>
      </w:r>
      <w:r w:rsidRPr="00D87AC1">
        <w:rPr>
          <w:rStyle w:val="scinsertblue"/>
          <w:rFonts w:cs="Times New Roman"/>
          <w:sz w:val="22"/>
        </w:rPr>
        <w:t>(D)</w:t>
      </w:r>
      <w:r w:rsidRPr="00D87AC1">
        <w:rPr>
          <w:rFonts w:cs="Times New Roman"/>
          <w:sz w:val="22"/>
        </w:rPr>
        <w:t xml:space="preserve"> through </w:t>
      </w:r>
      <w:r w:rsidRPr="00D87AC1">
        <w:rPr>
          <w:rStyle w:val="scstrikered"/>
          <w:rFonts w:cs="Times New Roman"/>
          <w:sz w:val="22"/>
        </w:rPr>
        <w:t>(F)</w:t>
      </w:r>
      <w:r w:rsidRPr="00D87AC1">
        <w:rPr>
          <w:rStyle w:val="scinsertblue"/>
          <w:rFonts w:cs="Times New Roman"/>
          <w:sz w:val="22"/>
        </w:rPr>
        <w:t>(G)</w:t>
      </w:r>
      <w:r w:rsidRPr="00D87AC1">
        <w:rPr>
          <w:rFonts w:cs="Times New Roman"/>
          <w:sz w:val="22"/>
        </w:rPr>
        <w:t>, on the filing of a motion pursuant to Section 15‑3‑920:</w:t>
      </w:r>
    </w:p>
    <w:p w14:paraId="5E48F250" w14:textId="77777777"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(1) all other proceedings between the moving party and responding party, including discovery and a pending hearing or motion, are stayed; and</w:t>
      </w:r>
    </w:p>
    <w:p w14:paraId="2F84DB0E" w14:textId="77777777"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(2) on motion by the moving party, the court may stay a hearing or motion involving another party, or discovery by another party, if the hearing or ruling on the motion would adjudicate, or the discovery would relate to, an issue material to the motion pursuant to Section 15‑3‑920.</w:t>
      </w:r>
    </w:p>
    <w:p w14:paraId="16D46275"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t>(B) A stay pursuant to subsection (A) remains in effect until entry of an order ruling on the motion pursuant to Section 15‑3‑920.</w:t>
      </w:r>
    </w:p>
    <w:p w14:paraId="6CD1E915"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Style w:val="scinsertblue"/>
          <w:rFonts w:cs="Times New Roman"/>
          <w:sz w:val="22"/>
        </w:rPr>
        <w:tab/>
        <w:t>(C) Except as otherwise provided in subsections (E), (F), and (G), if a party appeals from an order ruling on a motion pursuant to Section 15-3-920, all proceedings between all parties in the action are stayed. The stay shall remain in effect until the conclusion of the appeal.</w:t>
      </w:r>
    </w:p>
    <w:p w14:paraId="4BE7CEE0"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(C)</w:t>
      </w:r>
      <w:r w:rsidRPr="00D87AC1">
        <w:rPr>
          <w:rStyle w:val="scinsertblue"/>
          <w:rFonts w:cs="Times New Roman"/>
          <w:sz w:val="22"/>
        </w:rPr>
        <w:t>(D)</w:t>
      </w:r>
      <w:r w:rsidRPr="00D87AC1">
        <w:rPr>
          <w:rFonts w:cs="Times New Roman"/>
          <w:sz w:val="22"/>
        </w:rPr>
        <w:t xml:space="preserve">During a stay pursuant to subsection (A), the court may allow limited discovery if a party shows that specific information is necessary to establish whether a party has satisfied or failed to satisfy a </w:t>
      </w:r>
      <w:r w:rsidRPr="00D87AC1">
        <w:rPr>
          <w:rFonts w:cs="Times New Roman"/>
          <w:sz w:val="22"/>
        </w:rPr>
        <w:lastRenderedPageBreak/>
        <w:t>burden pursuant to Section 15‑3‑960(A) and the information is not reasonably available unless discovery is allowed.</w:t>
      </w:r>
    </w:p>
    <w:p w14:paraId="16F85825"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(D)</w:t>
      </w:r>
      <w:r w:rsidRPr="00D87AC1">
        <w:rPr>
          <w:rStyle w:val="scinsertblue"/>
          <w:rFonts w:cs="Times New Roman"/>
          <w:sz w:val="22"/>
        </w:rPr>
        <w:t>(E)</w:t>
      </w:r>
      <w:r w:rsidRPr="00D87AC1">
        <w:rPr>
          <w:rFonts w:cs="Times New Roman"/>
          <w:sz w:val="22"/>
        </w:rPr>
        <w:t>A motion pursuant to Section 15‑3‑980 for costs, attorney’s fees, and expenses is not subject to a stay pursuant to this section.</w:t>
      </w:r>
    </w:p>
    <w:p w14:paraId="505A4514"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(E)</w:t>
      </w:r>
      <w:r w:rsidRPr="00D87AC1">
        <w:rPr>
          <w:rStyle w:val="scinsertblue"/>
          <w:rFonts w:cs="Times New Roman"/>
          <w:sz w:val="22"/>
        </w:rPr>
        <w:t>(F)</w:t>
      </w:r>
      <w:r w:rsidRPr="00D87AC1">
        <w:rPr>
          <w:rFonts w:cs="Times New Roman"/>
          <w:sz w:val="22"/>
        </w:rPr>
        <w:t xml:space="preserve"> A stay pursuant to this section does not affect a party’s ability to voluntarily dismiss a cause of action or part of a cause of action or move to sever a cause of action.</w:t>
      </w:r>
    </w:p>
    <w:p w14:paraId="3218EE9A"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(F)</w:t>
      </w:r>
      <w:r w:rsidRPr="00D87AC1">
        <w:rPr>
          <w:rStyle w:val="scinsertblue"/>
          <w:rFonts w:cs="Times New Roman"/>
          <w:sz w:val="22"/>
        </w:rPr>
        <w:t>(G)</w:t>
      </w:r>
      <w:r w:rsidRPr="00D87AC1">
        <w:rPr>
          <w:rFonts w:cs="Times New Roman"/>
          <w:sz w:val="22"/>
        </w:rPr>
        <w:t xml:space="preserve"> During a stay pursuant to this section, the court for good cause may hear and rule on:</w:t>
      </w:r>
    </w:p>
    <w:p w14:paraId="018657BA" w14:textId="77777777"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(1) a motion unrelated to the motion pursuant to Section 15‑3‑920; and</w:t>
      </w:r>
    </w:p>
    <w:p w14:paraId="19E01C84" w14:textId="6499B49D"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(2) a motion seeking a special or preliminary injunction to protect against an imminent threat to public health or safety.</w:t>
      </w:r>
    </w:p>
    <w:p w14:paraId="45B2B24B" w14:textId="77777777" w:rsidR="006F2626" w:rsidRPr="00D87AC1" w:rsidRDefault="006F2626" w:rsidP="006F2626">
      <w:pPr>
        <w:pStyle w:val="scamendlanginstruction"/>
        <w:spacing w:before="0" w:after="0"/>
        <w:ind w:firstLine="216"/>
        <w:jc w:val="both"/>
        <w:rPr>
          <w:sz w:val="22"/>
        </w:rPr>
      </w:pPr>
      <w:r w:rsidRPr="00D87AC1">
        <w:rPr>
          <w:sz w:val="22"/>
        </w:rPr>
        <w:t>Amend the bill further, SECTION 1, by striking Section 15-3-940(A)(1) and inserting:</w:t>
      </w:r>
    </w:p>
    <w:p w14:paraId="736ED161" w14:textId="7A63E01D"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Fonts w:cs="Times New Roman"/>
          <w:sz w:val="22"/>
        </w:rPr>
        <w:tab/>
        <w:t>(1) to allow discovery pursuant to Section 15‑3‑930</w:t>
      </w:r>
      <w:r w:rsidRPr="00D87AC1">
        <w:rPr>
          <w:rStyle w:val="scstrikered"/>
          <w:rFonts w:cs="Times New Roman"/>
          <w:sz w:val="22"/>
        </w:rPr>
        <w:t>(C)</w:t>
      </w:r>
      <w:r w:rsidRPr="00D87AC1">
        <w:rPr>
          <w:rStyle w:val="scinsertblue"/>
          <w:rFonts w:cs="Times New Roman"/>
          <w:sz w:val="22"/>
        </w:rPr>
        <w:t>(D)</w:t>
      </w:r>
      <w:r w:rsidRPr="00D87AC1">
        <w:rPr>
          <w:rFonts w:cs="Times New Roman"/>
          <w:sz w:val="22"/>
        </w:rPr>
        <w:t>; or</w:t>
      </w:r>
    </w:p>
    <w:p w14:paraId="7D636E92" w14:textId="77777777" w:rsidR="006F2626" w:rsidRPr="00D87AC1" w:rsidRDefault="006F2626" w:rsidP="006F2626">
      <w:pPr>
        <w:pStyle w:val="scamendlanginstruction"/>
        <w:spacing w:before="0" w:after="0"/>
        <w:ind w:firstLine="216"/>
        <w:jc w:val="both"/>
        <w:rPr>
          <w:sz w:val="22"/>
        </w:rPr>
      </w:pPr>
      <w:r w:rsidRPr="00D87AC1">
        <w:rPr>
          <w:sz w:val="22"/>
        </w:rPr>
        <w:t>Amend the bill further, by adding an appropriately numbered SECTION to read:</w:t>
      </w:r>
    </w:p>
    <w:p w14:paraId="6A95CC73" w14:textId="7280D18E" w:rsidR="006F2626" w:rsidRPr="00D87AC1" w:rsidRDefault="006F2626" w:rsidP="006F262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SECTION X.</w:t>
      </w:r>
      <w:r w:rsidRPr="00D87AC1">
        <w:rPr>
          <w:rFonts w:cs="Times New Roman"/>
          <w:sz w:val="22"/>
        </w:rPr>
        <w:tab/>
        <w:t>Chapter 3, Title 15 of the S.C. Code is amended by adding:</w:t>
      </w:r>
    </w:p>
    <w:p w14:paraId="0FD149E5" w14:textId="5F8E55DC"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t>Section 15-3-985.</w:t>
      </w:r>
      <w:r w:rsidRPr="00D87AC1">
        <w:rPr>
          <w:rFonts w:cs="Times New Roman"/>
          <w:sz w:val="22"/>
        </w:rPr>
        <w:tab/>
        <w:t>A moving party may appeal as a matter of right from an order denying, in whole or in part, a motion pursuant to Section 15-3-920. The appeal must be filed not later than thirty days after written notice of entry of the order.</w:t>
      </w:r>
    </w:p>
    <w:p w14:paraId="6B0CA22B" w14:textId="77777777" w:rsidR="006F2626" w:rsidRPr="00D87AC1" w:rsidRDefault="006F2626" w:rsidP="006F2626">
      <w:pPr>
        <w:pStyle w:val="scamendconformline"/>
        <w:spacing w:before="0"/>
        <w:ind w:firstLine="216"/>
        <w:jc w:val="both"/>
        <w:rPr>
          <w:sz w:val="22"/>
        </w:rPr>
      </w:pPr>
      <w:r w:rsidRPr="00D87AC1">
        <w:rPr>
          <w:sz w:val="22"/>
        </w:rPr>
        <w:t>Renumber sections to conform.</w:t>
      </w:r>
    </w:p>
    <w:p w14:paraId="41F9C3B1" w14:textId="77777777" w:rsidR="006F2626" w:rsidRDefault="006F2626" w:rsidP="006F2626">
      <w:pPr>
        <w:pStyle w:val="scamendtitleconform"/>
        <w:ind w:firstLine="216"/>
        <w:jc w:val="both"/>
        <w:rPr>
          <w:sz w:val="22"/>
        </w:rPr>
      </w:pPr>
      <w:r w:rsidRPr="00D87AC1">
        <w:rPr>
          <w:sz w:val="22"/>
        </w:rPr>
        <w:t>Amend title to conform.</w:t>
      </w:r>
    </w:p>
    <w:p w14:paraId="49F4D9D0" w14:textId="25D52443" w:rsidR="006F2626" w:rsidRDefault="006F2626" w:rsidP="006F2626">
      <w:pPr>
        <w:pStyle w:val="scamendtitleconform"/>
        <w:ind w:firstLine="216"/>
        <w:jc w:val="both"/>
        <w:rPr>
          <w:sz w:val="22"/>
        </w:rPr>
      </w:pPr>
    </w:p>
    <w:p w14:paraId="1176DCC7" w14:textId="77777777" w:rsidR="006F2626" w:rsidRDefault="006F2626" w:rsidP="006F2626">
      <w:r>
        <w:t>Rep. JORDAN explained the amendment.</w:t>
      </w:r>
    </w:p>
    <w:p w14:paraId="4DA5235F" w14:textId="534AD930" w:rsidR="006F2626" w:rsidRDefault="006F2626" w:rsidP="006F2626">
      <w:r>
        <w:t>The amendment was then adopted.</w:t>
      </w:r>
    </w:p>
    <w:p w14:paraId="7CC69542" w14:textId="77777777" w:rsidR="006F2626" w:rsidRDefault="006F2626" w:rsidP="006F2626"/>
    <w:p w14:paraId="188CF76D" w14:textId="72FCBE4D" w:rsidR="006F2626" w:rsidRDefault="006F2626" w:rsidP="006F2626">
      <w:r>
        <w:t>The question recurred to the passage of the Bill.</w:t>
      </w:r>
    </w:p>
    <w:p w14:paraId="390BAD49" w14:textId="77777777" w:rsidR="006F2626" w:rsidRDefault="006F2626" w:rsidP="006F2626"/>
    <w:p w14:paraId="4913A9BA" w14:textId="77777777" w:rsidR="006F2626" w:rsidRDefault="006F2626" w:rsidP="00B13C4F">
      <w:pPr>
        <w:keepNext/>
      </w:pPr>
      <w:r>
        <w:t xml:space="preserve">The yeas and nays were taken resulting as follows: </w:t>
      </w:r>
    </w:p>
    <w:p w14:paraId="7759A9AF" w14:textId="7FBD91DF" w:rsidR="006F2626" w:rsidRDefault="006F2626" w:rsidP="00B13C4F">
      <w:pPr>
        <w:keepNext/>
        <w:jc w:val="center"/>
      </w:pPr>
      <w:r>
        <w:t xml:space="preserve"> </w:t>
      </w:r>
      <w:bookmarkStart w:id="99" w:name="vote_start210"/>
      <w:bookmarkEnd w:id="99"/>
      <w:r>
        <w:t>Yeas 112; Nays 0</w:t>
      </w:r>
    </w:p>
    <w:p w14:paraId="4FE28EB1" w14:textId="77777777" w:rsidR="006F2626" w:rsidRDefault="006F2626" w:rsidP="006F2626">
      <w:pPr>
        <w:jc w:val="center"/>
      </w:pPr>
    </w:p>
    <w:p w14:paraId="56FBF36D"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24E18DA6" w14:textId="77777777" w:rsidTr="006F2626">
        <w:tc>
          <w:tcPr>
            <w:tcW w:w="2179" w:type="dxa"/>
            <w:shd w:val="clear" w:color="auto" w:fill="auto"/>
          </w:tcPr>
          <w:p w14:paraId="24265FAD" w14:textId="249EAFB7" w:rsidR="006F2626" w:rsidRPr="006F2626" w:rsidRDefault="006F2626" w:rsidP="006F2626">
            <w:pPr>
              <w:keepNext/>
              <w:ind w:firstLine="0"/>
            </w:pPr>
            <w:r>
              <w:t>Alexander</w:t>
            </w:r>
          </w:p>
        </w:tc>
        <w:tc>
          <w:tcPr>
            <w:tcW w:w="2179" w:type="dxa"/>
            <w:shd w:val="clear" w:color="auto" w:fill="auto"/>
          </w:tcPr>
          <w:p w14:paraId="6F313827" w14:textId="76C7D340" w:rsidR="006F2626" w:rsidRPr="006F2626" w:rsidRDefault="006F2626" w:rsidP="006F2626">
            <w:pPr>
              <w:keepNext/>
              <w:ind w:firstLine="0"/>
            </w:pPr>
            <w:r>
              <w:t>Anderson</w:t>
            </w:r>
          </w:p>
        </w:tc>
        <w:tc>
          <w:tcPr>
            <w:tcW w:w="2180" w:type="dxa"/>
            <w:shd w:val="clear" w:color="auto" w:fill="auto"/>
          </w:tcPr>
          <w:p w14:paraId="4E4414DF" w14:textId="6B00266F" w:rsidR="006F2626" w:rsidRPr="006F2626" w:rsidRDefault="006F2626" w:rsidP="006F2626">
            <w:pPr>
              <w:keepNext/>
              <w:ind w:firstLine="0"/>
            </w:pPr>
            <w:r>
              <w:t>Atkinson</w:t>
            </w:r>
          </w:p>
        </w:tc>
      </w:tr>
      <w:tr w:rsidR="006F2626" w:rsidRPr="006F2626" w14:paraId="1AFD762A" w14:textId="77777777" w:rsidTr="006F2626">
        <w:tc>
          <w:tcPr>
            <w:tcW w:w="2179" w:type="dxa"/>
            <w:shd w:val="clear" w:color="auto" w:fill="auto"/>
          </w:tcPr>
          <w:p w14:paraId="7C03DC96" w14:textId="7FCF735F" w:rsidR="006F2626" w:rsidRPr="006F2626" w:rsidRDefault="006F2626" w:rsidP="006F2626">
            <w:pPr>
              <w:ind w:firstLine="0"/>
            </w:pPr>
            <w:r>
              <w:t>Bailey</w:t>
            </w:r>
          </w:p>
        </w:tc>
        <w:tc>
          <w:tcPr>
            <w:tcW w:w="2179" w:type="dxa"/>
            <w:shd w:val="clear" w:color="auto" w:fill="auto"/>
          </w:tcPr>
          <w:p w14:paraId="3B326B0A" w14:textId="5489F7E0" w:rsidR="006F2626" w:rsidRPr="006F2626" w:rsidRDefault="006F2626" w:rsidP="006F2626">
            <w:pPr>
              <w:ind w:firstLine="0"/>
            </w:pPr>
            <w:r>
              <w:t>Ballentine</w:t>
            </w:r>
          </w:p>
        </w:tc>
        <w:tc>
          <w:tcPr>
            <w:tcW w:w="2180" w:type="dxa"/>
            <w:shd w:val="clear" w:color="auto" w:fill="auto"/>
          </w:tcPr>
          <w:p w14:paraId="184144EA" w14:textId="4BF729A9" w:rsidR="006F2626" w:rsidRPr="006F2626" w:rsidRDefault="006F2626" w:rsidP="006F2626">
            <w:pPr>
              <w:ind w:firstLine="0"/>
            </w:pPr>
            <w:r>
              <w:t>Bamberg</w:t>
            </w:r>
          </w:p>
        </w:tc>
      </w:tr>
      <w:tr w:rsidR="006F2626" w:rsidRPr="006F2626" w14:paraId="44C37B7E" w14:textId="77777777" w:rsidTr="006F2626">
        <w:tc>
          <w:tcPr>
            <w:tcW w:w="2179" w:type="dxa"/>
            <w:shd w:val="clear" w:color="auto" w:fill="auto"/>
          </w:tcPr>
          <w:p w14:paraId="08AAE2BB" w14:textId="640617B4" w:rsidR="006F2626" w:rsidRPr="006F2626" w:rsidRDefault="006F2626" w:rsidP="006F2626">
            <w:pPr>
              <w:ind w:firstLine="0"/>
            </w:pPr>
            <w:r>
              <w:t>Bannister</w:t>
            </w:r>
          </w:p>
        </w:tc>
        <w:tc>
          <w:tcPr>
            <w:tcW w:w="2179" w:type="dxa"/>
            <w:shd w:val="clear" w:color="auto" w:fill="auto"/>
          </w:tcPr>
          <w:p w14:paraId="1EC8DFA0" w14:textId="58C83007" w:rsidR="006F2626" w:rsidRPr="006F2626" w:rsidRDefault="006F2626" w:rsidP="006F2626">
            <w:pPr>
              <w:ind w:firstLine="0"/>
            </w:pPr>
            <w:r>
              <w:t>Bauer</w:t>
            </w:r>
          </w:p>
        </w:tc>
        <w:tc>
          <w:tcPr>
            <w:tcW w:w="2180" w:type="dxa"/>
            <w:shd w:val="clear" w:color="auto" w:fill="auto"/>
          </w:tcPr>
          <w:p w14:paraId="1B37BFBD" w14:textId="12E75C01" w:rsidR="006F2626" w:rsidRPr="006F2626" w:rsidRDefault="006F2626" w:rsidP="006F2626">
            <w:pPr>
              <w:ind w:firstLine="0"/>
            </w:pPr>
            <w:r>
              <w:t>Beach</w:t>
            </w:r>
          </w:p>
        </w:tc>
      </w:tr>
      <w:tr w:rsidR="006F2626" w:rsidRPr="006F2626" w14:paraId="38F856AD" w14:textId="77777777" w:rsidTr="006F2626">
        <w:tc>
          <w:tcPr>
            <w:tcW w:w="2179" w:type="dxa"/>
            <w:shd w:val="clear" w:color="auto" w:fill="auto"/>
          </w:tcPr>
          <w:p w14:paraId="1A6575B4" w14:textId="50C15593" w:rsidR="006F2626" w:rsidRPr="006F2626" w:rsidRDefault="006F2626" w:rsidP="006F2626">
            <w:pPr>
              <w:ind w:firstLine="0"/>
            </w:pPr>
            <w:r>
              <w:t>Bernstein</w:t>
            </w:r>
          </w:p>
        </w:tc>
        <w:tc>
          <w:tcPr>
            <w:tcW w:w="2179" w:type="dxa"/>
            <w:shd w:val="clear" w:color="auto" w:fill="auto"/>
          </w:tcPr>
          <w:p w14:paraId="41614791" w14:textId="23FCBF9F" w:rsidR="006F2626" w:rsidRPr="006F2626" w:rsidRDefault="006F2626" w:rsidP="006F2626">
            <w:pPr>
              <w:ind w:firstLine="0"/>
            </w:pPr>
            <w:r>
              <w:t>Bradley</w:t>
            </w:r>
          </w:p>
        </w:tc>
        <w:tc>
          <w:tcPr>
            <w:tcW w:w="2180" w:type="dxa"/>
            <w:shd w:val="clear" w:color="auto" w:fill="auto"/>
          </w:tcPr>
          <w:p w14:paraId="4C0362F6" w14:textId="324FFAB9" w:rsidR="006F2626" w:rsidRPr="006F2626" w:rsidRDefault="006F2626" w:rsidP="006F2626">
            <w:pPr>
              <w:ind w:firstLine="0"/>
            </w:pPr>
            <w:r>
              <w:t>Brewer</w:t>
            </w:r>
          </w:p>
        </w:tc>
      </w:tr>
      <w:tr w:rsidR="006F2626" w:rsidRPr="006F2626" w14:paraId="28B857FB" w14:textId="77777777" w:rsidTr="006F2626">
        <w:tc>
          <w:tcPr>
            <w:tcW w:w="2179" w:type="dxa"/>
            <w:shd w:val="clear" w:color="auto" w:fill="auto"/>
          </w:tcPr>
          <w:p w14:paraId="2A22067D" w14:textId="41525B61" w:rsidR="006F2626" w:rsidRPr="006F2626" w:rsidRDefault="006F2626" w:rsidP="006F2626">
            <w:pPr>
              <w:ind w:firstLine="0"/>
            </w:pPr>
            <w:r>
              <w:t>Brittain</w:t>
            </w:r>
          </w:p>
        </w:tc>
        <w:tc>
          <w:tcPr>
            <w:tcW w:w="2179" w:type="dxa"/>
            <w:shd w:val="clear" w:color="auto" w:fill="auto"/>
          </w:tcPr>
          <w:p w14:paraId="765FA281" w14:textId="0F887FB8" w:rsidR="006F2626" w:rsidRPr="006F2626" w:rsidRDefault="006F2626" w:rsidP="006F2626">
            <w:pPr>
              <w:ind w:firstLine="0"/>
            </w:pPr>
            <w:r>
              <w:t>Burns</w:t>
            </w:r>
          </w:p>
        </w:tc>
        <w:tc>
          <w:tcPr>
            <w:tcW w:w="2180" w:type="dxa"/>
            <w:shd w:val="clear" w:color="auto" w:fill="auto"/>
          </w:tcPr>
          <w:p w14:paraId="4DEA1870" w14:textId="02986367" w:rsidR="006F2626" w:rsidRPr="006F2626" w:rsidRDefault="006F2626" w:rsidP="006F2626">
            <w:pPr>
              <w:ind w:firstLine="0"/>
            </w:pPr>
            <w:r>
              <w:t>Bustos</w:t>
            </w:r>
          </w:p>
        </w:tc>
      </w:tr>
      <w:tr w:rsidR="006F2626" w:rsidRPr="006F2626" w14:paraId="6645ED84" w14:textId="77777777" w:rsidTr="006F2626">
        <w:tc>
          <w:tcPr>
            <w:tcW w:w="2179" w:type="dxa"/>
            <w:shd w:val="clear" w:color="auto" w:fill="auto"/>
          </w:tcPr>
          <w:p w14:paraId="4314031D" w14:textId="2B2A2AAE" w:rsidR="006F2626" w:rsidRPr="006F2626" w:rsidRDefault="006F2626" w:rsidP="006F2626">
            <w:pPr>
              <w:ind w:firstLine="0"/>
            </w:pPr>
            <w:r>
              <w:lastRenderedPageBreak/>
              <w:t>Calhoon</w:t>
            </w:r>
          </w:p>
        </w:tc>
        <w:tc>
          <w:tcPr>
            <w:tcW w:w="2179" w:type="dxa"/>
            <w:shd w:val="clear" w:color="auto" w:fill="auto"/>
          </w:tcPr>
          <w:p w14:paraId="71C83B96" w14:textId="0BB41AE6" w:rsidR="006F2626" w:rsidRPr="006F2626" w:rsidRDefault="006F2626" w:rsidP="006F2626">
            <w:pPr>
              <w:ind w:firstLine="0"/>
            </w:pPr>
            <w:r>
              <w:t>Caskey</w:t>
            </w:r>
          </w:p>
        </w:tc>
        <w:tc>
          <w:tcPr>
            <w:tcW w:w="2180" w:type="dxa"/>
            <w:shd w:val="clear" w:color="auto" w:fill="auto"/>
          </w:tcPr>
          <w:p w14:paraId="29A2D158" w14:textId="1778B130" w:rsidR="006F2626" w:rsidRPr="006F2626" w:rsidRDefault="006F2626" w:rsidP="006F2626">
            <w:pPr>
              <w:ind w:firstLine="0"/>
            </w:pPr>
            <w:r>
              <w:t>Chapman</w:t>
            </w:r>
          </w:p>
        </w:tc>
      </w:tr>
      <w:tr w:rsidR="006F2626" w:rsidRPr="006F2626" w14:paraId="3937C4F0" w14:textId="77777777" w:rsidTr="006F2626">
        <w:tc>
          <w:tcPr>
            <w:tcW w:w="2179" w:type="dxa"/>
            <w:shd w:val="clear" w:color="auto" w:fill="auto"/>
          </w:tcPr>
          <w:p w14:paraId="23B5C4E9" w14:textId="0C324ACB" w:rsidR="006F2626" w:rsidRPr="006F2626" w:rsidRDefault="006F2626" w:rsidP="006F2626">
            <w:pPr>
              <w:ind w:firstLine="0"/>
            </w:pPr>
            <w:r>
              <w:t>Chumley</w:t>
            </w:r>
          </w:p>
        </w:tc>
        <w:tc>
          <w:tcPr>
            <w:tcW w:w="2179" w:type="dxa"/>
            <w:shd w:val="clear" w:color="auto" w:fill="auto"/>
          </w:tcPr>
          <w:p w14:paraId="0F4FDDF6" w14:textId="006C04BF" w:rsidR="006F2626" w:rsidRPr="006F2626" w:rsidRDefault="006F2626" w:rsidP="006F2626">
            <w:pPr>
              <w:ind w:firstLine="0"/>
            </w:pPr>
            <w:r>
              <w:t>Clyburn</w:t>
            </w:r>
          </w:p>
        </w:tc>
        <w:tc>
          <w:tcPr>
            <w:tcW w:w="2180" w:type="dxa"/>
            <w:shd w:val="clear" w:color="auto" w:fill="auto"/>
          </w:tcPr>
          <w:p w14:paraId="0602EC81" w14:textId="4AFED34D" w:rsidR="006F2626" w:rsidRPr="006F2626" w:rsidRDefault="006F2626" w:rsidP="006F2626">
            <w:pPr>
              <w:ind w:firstLine="0"/>
            </w:pPr>
            <w:r>
              <w:t>Cobb-Hunter</w:t>
            </w:r>
          </w:p>
        </w:tc>
      </w:tr>
      <w:tr w:rsidR="006F2626" w:rsidRPr="006F2626" w14:paraId="5A4155AD" w14:textId="77777777" w:rsidTr="006F2626">
        <w:tc>
          <w:tcPr>
            <w:tcW w:w="2179" w:type="dxa"/>
            <w:shd w:val="clear" w:color="auto" w:fill="auto"/>
          </w:tcPr>
          <w:p w14:paraId="2B8B0E3F" w14:textId="2CFD087E" w:rsidR="006F2626" w:rsidRPr="006F2626" w:rsidRDefault="006F2626" w:rsidP="006F2626">
            <w:pPr>
              <w:ind w:firstLine="0"/>
            </w:pPr>
            <w:r>
              <w:t>Collins</w:t>
            </w:r>
          </w:p>
        </w:tc>
        <w:tc>
          <w:tcPr>
            <w:tcW w:w="2179" w:type="dxa"/>
            <w:shd w:val="clear" w:color="auto" w:fill="auto"/>
          </w:tcPr>
          <w:p w14:paraId="10AE3F50" w14:textId="023B8EB6" w:rsidR="006F2626" w:rsidRPr="006F2626" w:rsidRDefault="006F2626" w:rsidP="006F2626">
            <w:pPr>
              <w:ind w:firstLine="0"/>
            </w:pPr>
            <w:r>
              <w:t>B. J. Cox</w:t>
            </w:r>
          </w:p>
        </w:tc>
        <w:tc>
          <w:tcPr>
            <w:tcW w:w="2180" w:type="dxa"/>
            <w:shd w:val="clear" w:color="auto" w:fill="auto"/>
          </w:tcPr>
          <w:p w14:paraId="07BF8AED" w14:textId="41DE93CA" w:rsidR="006F2626" w:rsidRPr="006F2626" w:rsidRDefault="006F2626" w:rsidP="006F2626">
            <w:pPr>
              <w:ind w:firstLine="0"/>
            </w:pPr>
            <w:r>
              <w:t>B. L. Cox</w:t>
            </w:r>
          </w:p>
        </w:tc>
      </w:tr>
      <w:tr w:rsidR="006F2626" w:rsidRPr="006F2626" w14:paraId="05ECD587" w14:textId="77777777" w:rsidTr="006F2626">
        <w:tc>
          <w:tcPr>
            <w:tcW w:w="2179" w:type="dxa"/>
            <w:shd w:val="clear" w:color="auto" w:fill="auto"/>
          </w:tcPr>
          <w:p w14:paraId="1780B4CD" w14:textId="12D884A7" w:rsidR="006F2626" w:rsidRPr="006F2626" w:rsidRDefault="006F2626" w:rsidP="006F2626">
            <w:pPr>
              <w:ind w:firstLine="0"/>
            </w:pPr>
            <w:r>
              <w:t>Cromer</w:t>
            </w:r>
          </w:p>
        </w:tc>
        <w:tc>
          <w:tcPr>
            <w:tcW w:w="2179" w:type="dxa"/>
            <w:shd w:val="clear" w:color="auto" w:fill="auto"/>
          </w:tcPr>
          <w:p w14:paraId="3FA4E5FA" w14:textId="1765C41A" w:rsidR="006F2626" w:rsidRPr="006F2626" w:rsidRDefault="006F2626" w:rsidP="006F2626">
            <w:pPr>
              <w:ind w:firstLine="0"/>
            </w:pPr>
            <w:r>
              <w:t>Davis</w:t>
            </w:r>
          </w:p>
        </w:tc>
        <w:tc>
          <w:tcPr>
            <w:tcW w:w="2180" w:type="dxa"/>
            <w:shd w:val="clear" w:color="auto" w:fill="auto"/>
          </w:tcPr>
          <w:p w14:paraId="341788EE" w14:textId="3620CD39" w:rsidR="006F2626" w:rsidRPr="006F2626" w:rsidRDefault="006F2626" w:rsidP="006F2626">
            <w:pPr>
              <w:ind w:firstLine="0"/>
            </w:pPr>
            <w:r>
              <w:t>Dillard</w:t>
            </w:r>
          </w:p>
        </w:tc>
      </w:tr>
      <w:tr w:rsidR="006F2626" w:rsidRPr="006F2626" w14:paraId="52F47463" w14:textId="77777777" w:rsidTr="006F2626">
        <w:tc>
          <w:tcPr>
            <w:tcW w:w="2179" w:type="dxa"/>
            <w:shd w:val="clear" w:color="auto" w:fill="auto"/>
          </w:tcPr>
          <w:p w14:paraId="69C83EF5" w14:textId="236DCAE4" w:rsidR="006F2626" w:rsidRPr="006F2626" w:rsidRDefault="006F2626" w:rsidP="006F2626">
            <w:pPr>
              <w:ind w:firstLine="0"/>
            </w:pPr>
            <w:r>
              <w:t>Duncan</w:t>
            </w:r>
          </w:p>
        </w:tc>
        <w:tc>
          <w:tcPr>
            <w:tcW w:w="2179" w:type="dxa"/>
            <w:shd w:val="clear" w:color="auto" w:fill="auto"/>
          </w:tcPr>
          <w:p w14:paraId="42242F92" w14:textId="460D55BC" w:rsidR="006F2626" w:rsidRPr="006F2626" w:rsidRDefault="006F2626" w:rsidP="006F2626">
            <w:pPr>
              <w:ind w:firstLine="0"/>
            </w:pPr>
            <w:r>
              <w:t>Edgerton</w:t>
            </w:r>
          </w:p>
        </w:tc>
        <w:tc>
          <w:tcPr>
            <w:tcW w:w="2180" w:type="dxa"/>
            <w:shd w:val="clear" w:color="auto" w:fill="auto"/>
          </w:tcPr>
          <w:p w14:paraId="0141C378" w14:textId="089EDD06" w:rsidR="006F2626" w:rsidRPr="006F2626" w:rsidRDefault="006F2626" w:rsidP="006F2626">
            <w:pPr>
              <w:ind w:firstLine="0"/>
            </w:pPr>
            <w:r>
              <w:t>Erickson</w:t>
            </w:r>
          </w:p>
        </w:tc>
      </w:tr>
      <w:tr w:rsidR="006F2626" w:rsidRPr="006F2626" w14:paraId="02F5BF96" w14:textId="77777777" w:rsidTr="006F2626">
        <w:tc>
          <w:tcPr>
            <w:tcW w:w="2179" w:type="dxa"/>
            <w:shd w:val="clear" w:color="auto" w:fill="auto"/>
          </w:tcPr>
          <w:p w14:paraId="0721D0BD" w14:textId="5191ECD8" w:rsidR="006F2626" w:rsidRPr="006F2626" w:rsidRDefault="006F2626" w:rsidP="006F2626">
            <w:pPr>
              <w:ind w:firstLine="0"/>
            </w:pPr>
            <w:r>
              <w:t>Forrest</w:t>
            </w:r>
          </w:p>
        </w:tc>
        <w:tc>
          <w:tcPr>
            <w:tcW w:w="2179" w:type="dxa"/>
            <w:shd w:val="clear" w:color="auto" w:fill="auto"/>
          </w:tcPr>
          <w:p w14:paraId="37518846" w14:textId="6638071D" w:rsidR="006F2626" w:rsidRPr="006F2626" w:rsidRDefault="006F2626" w:rsidP="006F2626">
            <w:pPr>
              <w:ind w:firstLine="0"/>
            </w:pPr>
            <w:r>
              <w:t>Frank</w:t>
            </w:r>
          </w:p>
        </w:tc>
        <w:tc>
          <w:tcPr>
            <w:tcW w:w="2180" w:type="dxa"/>
            <w:shd w:val="clear" w:color="auto" w:fill="auto"/>
          </w:tcPr>
          <w:p w14:paraId="4DE5C650" w14:textId="0E75CBEA" w:rsidR="006F2626" w:rsidRPr="006F2626" w:rsidRDefault="006F2626" w:rsidP="006F2626">
            <w:pPr>
              <w:ind w:firstLine="0"/>
            </w:pPr>
            <w:r>
              <w:t>Gagnon</w:t>
            </w:r>
          </w:p>
        </w:tc>
      </w:tr>
      <w:tr w:rsidR="006F2626" w:rsidRPr="006F2626" w14:paraId="5269BD63" w14:textId="77777777" w:rsidTr="006F2626">
        <w:tc>
          <w:tcPr>
            <w:tcW w:w="2179" w:type="dxa"/>
            <w:shd w:val="clear" w:color="auto" w:fill="auto"/>
          </w:tcPr>
          <w:p w14:paraId="28C38CC6" w14:textId="581C8475" w:rsidR="006F2626" w:rsidRPr="006F2626" w:rsidRDefault="006F2626" w:rsidP="006F2626">
            <w:pPr>
              <w:ind w:firstLine="0"/>
            </w:pPr>
            <w:r>
              <w:t>Garvin</w:t>
            </w:r>
          </w:p>
        </w:tc>
        <w:tc>
          <w:tcPr>
            <w:tcW w:w="2179" w:type="dxa"/>
            <w:shd w:val="clear" w:color="auto" w:fill="auto"/>
          </w:tcPr>
          <w:p w14:paraId="70FC5302" w14:textId="59125C09" w:rsidR="006F2626" w:rsidRPr="006F2626" w:rsidRDefault="006F2626" w:rsidP="006F2626">
            <w:pPr>
              <w:ind w:firstLine="0"/>
            </w:pPr>
            <w:r>
              <w:t>Gatch</w:t>
            </w:r>
          </w:p>
        </w:tc>
        <w:tc>
          <w:tcPr>
            <w:tcW w:w="2180" w:type="dxa"/>
            <w:shd w:val="clear" w:color="auto" w:fill="auto"/>
          </w:tcPr>
          <w:p w14:paraId="1B0964B9" w14:textId="3061B5D0" w:rsidR="006F2626" w:rsidRPr="006F2626" w:rsidRDefault="006F2626" w:rsidP="006F2626">
            <w:pPr>
              <w:ind w:firstLine="0"/>
            </w:pPr>
            <w:r>
              <w:t>Gibson</w:t>
            </w:r>
          </w:p>
        </w:tc>
      </w:tr>
      <w:tr w:rsidR="006F2626" w:rsidRPr="006F2626" w14:paraId="26EC0256" w14:textId="77777777" w:rsidTr="006F2626">
        <w:tc>
          <w:tcPr>
            <w:tcW w:w="2179" w:type="dxa"/>
            <w:shd w:val="clear" w:color="auto" w:fill="auto"/>
          </w:tcPr>
          <w:p w14:paraId="3D9350F0" w14:textId="2F88BFA9" w:rsidR="006F2626" w:rsidRPr="006F2626" w:rsidRDefault="006F2626" w:rsidP="006F2626">
            <w:pPr>
              <w:ind w:firstLine="0"/>
            </w:pPr>
            <w:r>
              <w:t>Gilliam</w:t>
            </w:r>
          </w:p>
        </w:tc>
        <w:tc>
          <w:tcPr>
            <w:tcW w:w="2179" w:type="dxa"/>
            <w:shd w:val="clear" w:color="auto" w:fill="auto"/>
          </w:tcPr>
          <w:p w14:paraId="5794D616" w14:textId="2C2D7ABB" w:rsidR="006F2626" w:rsidRPr="006F2626" w:rsidRDefault="006F2626" w:rsidP="006F2626">
            <w:pPr>
              <w:ind w:firstLine="0"/>
            </w:pPr>
            <w:r>
              <w:t>Gilliard</w:t>
            </w:r>
          </w:p>
        </w:tc>
        <w:tc>
          <w:tcPr>
            <w:tcW w:w="2180" w:type="dxa"/>
            <w:shd w:val="clear" w:color="auto" w:fill="auto"/>
          </w:tcPr>
          <w:p w14:paraId="03E5EE1A" w14:textId="67CA2495" w:rsidR="006F2626" w:rsidRPr="006F2626" w:rsidRDefault="006F2626" w:rsidP="006F2626">
            <w:pPr>
              <w:ind w:firstLine="0"/>
            </w:pPr>
            <w:r>
              <w:t>Gilreath</w:t>
            </w:r>
          </w:p>
        </w:tc>
      </w:tr>
      <w:tr w:rsidR="006F2626" w:rsidRPr="006F2626" w14:paraId="7B001B60" w14:textId="77777777" w:rsidTr="006F2626">
        <w:tc>
          <w:tcPr>
            <w:tcW w:w="2179" w:type="dxa"/>
            <w:shd w:val="clear" w:color="auto" w:fill="auto"/>
          </w:tcPr>
          <w:p w14:paraId="47225B22" w14:textId="50EA615D" w:rsidR="006F2626" w:rsidRPr="006F2626" w:rsidRDefault="006F2626" w:rsidP="006F2626">
            <w:pPr>
              <w:ind w:firstLine="0"/>
            </w:pPr>
            <w:r>
              <w:t>Govan</w:t>
            </w:r>
          </w:p>
        </w:tc>
        <w:tc>
          <w:tcPr>
            <w:tcW w:w="2179" w:type="dxa"/>
            <w:shd w:val="clear" w:color="auto" w:fill="auto"/>
          </w:tcPr>
          <w:p w14:paraId="0C0F028B" w14:textId="4AA60294" w:rsidR="006F2626" w:rsidRPr="006F2626" w:rsidRDefault="006F2626" w:rsidP="006F2626">
            <w:pPr>
              <w:ind w:firstLine="0"/>
            </w:pPr>
            <w:r>
              <w:t>Grant</w:t>
            </w:r>
          </w:p>
        </w:tc>
        <w:tc>
          <w:tcPr>
            <w:tcW w:w="2180" w:type="dxa"/>
            <w:shd w:val="clear" w:color="auto" w:fill="auto"/>
          </w:tcPr>
          <w:p w14:paraId="36E14425" w14:textId="5DBDC0C7" w:rsidR="006F2626" w:rsidRPr="006F2626" w:rsidRDefault="006F2626" w:rsidP="006F2626">
            <w:pPr>
              <w:ind w:firstLine="0"/>
            </w:pPr>
            <w:r>
              <w:t>Guest</w:t>
            </w:r>
          </w:p>
        </w:tc>
      </w:tr>
      <w:tr w:rsidR="006F2626" w:rsidRPr="006F2626" w14:paraId="38B94C98" w14:textId="77777777" w:rsidTr="006F2626">
        <w:tc>
          <w:tcPr>
            <w:tcW w:w="2179" w:type="dxa"/>
            <w:shd w:val="clear" w:color="auto" w:fill="auto"/>
          </w:tcPr>
          <w:p w14:paraId="4E272D35" w14:textId="53998A67" w:rsidR="006F2626" w:rsidRPr="006F2626" w:rsidRDefault="006F2626" w:rsidP="006F2626">
            <w:pPr>
              <w:ind w:firstLine="0"/>
            </w:pPr>
            <w:r>
              <w:t>Guffey</w:t>
            </w:r>
          </w:p>
        </w:tc>
        <w:tc>
          <w:tcPr>
            <w:tcW w:w="2179" w:type="dxa"/>
            <w:shd w:val="clear" w:color="auto" w:fill="auto"/>
          </w:tcPr>
          <w:p w14:paraId="4FFE237E" w14:textId="445F71C7" w:rsidR="006F2626" w:rsidRPr="006F2626" w:rsidRDefault="006F2626" w:rsidP="006F2626">
            <w:pPr>
              <w:ind w:firstLine="0"/>
            </w:pPr>
            <w:r>
              <w:t>Haddon</w:t>
            </w:r>
          </w:p>
        </w:tc>
        <w:tc>
          <w:tcPr>
            <w:tcW w:w="2180" w:type="dxa"/>
            <w:shd w:val="clear" w:color="auto" w:fill="auto"/>
          </w:tcPr>
          <w:p w14:paraId="63A47F6C" w14:textId="1C9CA966" w:rsidR="006F2626" w:rsidRPr="006F2626" w:rsidRDefault="006F2626" w:rsidP="006F2626">
            <w:pPr>
              <w:ind w:firstLine="0"/>
            </w:pPr>
            <w:r>
              <w:t>Hager</w:t>
            </w:r>
          </w:p>
        </w:tc>
      </w:tr>
      <w:tr w:rsidR="006F2626" w:rsidRPr="006F2626" w14:paraId="00CA0D5C" w14:textId="77777777" w:rsidTr="006F2626">
        <w:tc>
          <w:tcPr>
            <w:tcW w:w="2179" w:type="dxa"/>
            <w:shd w:val="clear" w:color="auto" w:fill="auto"/>
          </w:tcPr>
          <w:p w14:paraId="37BC2E73" w14:textId="411B7A2F" w:rsidR="006F2626" w:rsidRPr="006F2626" w:rsidRDefault="006F2626" w:rsidP="006F2626">
            <w:pPr>
              <w:ind w:firstLine="0"/>
            </w:pPr>
            <w:r>
              <w:t>Hardee</w:t>
            </w:r>
          </w:p>
        </w:tc>
        <w:tc>
          <w:tcPr>
            <w:tcW w:w="2179" w:type="dxa"/>
            <w:shd w:val="clear" w:color="auto" w:fill="auto"/>
          </w:tcPr>
          <w:p w14:paraId="494EB357" w14:textId="562B2587" w:rsidR="006F2626" w:rsidRPr="006F2626" w:rsidRDefault="006F2626" w:rsidP="006F2626">
            <w:pPr>
              <w:ind w:firstLine="0"/>
            </w:pPr>
            <w:r>
              <w:t>Hart</w:t>
            </w:r>
          </w:p>
        </w:tc>
        <w:tc>
          <w:tcPr>
            <w:tcW w:w="2180" w:type="dxa"/>
            <w:shd w:val="clear" w:color="auto" w:fill="auto"/>
          </w:tcPr>
          <w:p w14:paraId="6B42E7F8" w14:textId="504B9EAF" w:rsidR="006F2626" w:rsidRPr="006F2626" w:rsidRDefault="006F2626" w:rsidP="006F2626">
            <w:pPr>
              <w:ind w:firstLine="0"/>
            </w:pPr>
            <w:r>
              <w:t>Hartnett</w:t>
            </w:r>
          </w:p>
        </w:tc>
      </w:tr>
      <w:tr w:rsidR="006F2626" w:rsidRPr="006F2626" w14:paraId="49CC350C" w14:textId="77777777" w:rsidTr="006F2626">
        <w:tc>
          <w:tcPr>
            <w:tcW w:w="2179" w:type="dxa"/>
            <w:shd w:val="clear" w:color="auto" w:fill="auto"/>
          </w:tcPr>
          <w:p w14:paraId="626F2410" w14:textId="001375F9" w:rsidR="006F2626" w:rsidRPr="006F2626" w:rsidRDefault="006F2626" w:rsidP="006F2626">
            <w:pPr>
              <w:ind w:firstLine="0"/>
            </w:pPr>
            <w:r>
              <w:t>Hartz</w:t>
            </w:r>
          </w:p>
        </w:tc>
        <w:tc>
          <w:tcPr>
            <w:tcW w:w="2179" w:type="dxa"/>
            <w:shd w:val="clear" w:color="auto" w:fill="auto"/>
          </w:tcPr>
          <w:p w14:paraId="5CC76901" w14:textId="05A16F22" w:rsidR="006F2626" w:rsidRPr="006F2626" w:rsidRDefault="006F2626" w:rsidP="006F2626">
            <w:pPr>
              <w:ind w:firstLine="0"/>
            </w:pPr>
            <w:r>
              <w:t>Hayes</w:t>
            </w:r>
          </w:p>
        </w:tc>
        <w:tc>
          <w:tcPr>
            <w:tcW w:w="2180" w:type="dxa"/>
            <w:shd w:val="clear" w:color="auto" w:fill="auto"/>
          </w:tcPr>
          <w:p w14:paraId="691445F2" w14:textId="1D311C22" w:rsidR="006F2626" w:rsidRPr="006F2626" w:rsidRDefault="006F2626" w:rsidP="006F2626">
            <w:pPr>
              <w:ind w:firstLine="0"/>
            </w:pPr>
            <w:r>
              <w:t>Henderson-Myers</w:t>
            </w:r>
          </w:p>
        </w:tc>
      </w:tr>
      <w:tr w:rsidR="006F2626" w:rsidRPr="006F2626" w14:paraId="043CCC44" w14:textId="77777777" w:rsidTr="006F2626">
        <w:tc>
          <w:tcPr>
            <w:tcW w:w="2179" w:type="dxa"/>
            <w:shd w:val="clear" w:color="auto" w:fill="auto"/>
          </w:tcPr>
          <w:p w14:paraId="3A1BE8EC" w14:textId="00110F01" w:rsidR="006F2626" w:rsidRPr="006F2626" w:rsidRDefault="006F2626" w:rsidP="006F2626">
            <w:pPr>
              <w:ind w:firstLine="0"/>
            </w:pPr>
            <w:r>
              <w:t>Herbkersman</w:t>
            </w:r>
          </w:p>
        </w:tc>
        <w:tc>
          <w:tcPr>
            <w:tcW w:w="2179" w:type="dxa"/>
            <w:shd w:val="clear" w:color="auto" w:fill="auto"/>
          </w:tcPr>
          <w:p w14:paraId="5BC37E39" w14:textId="297941AD" w:rsidR="006F2626" w:rsidRPr="006F2626" w:rsidRDefault="006F2626" w:rsidP="006F2626">
            <w:pPr>
              <w:ind w:firstLine="0"/>
            </w:pPr>
            <w:r>
              <w:t>Hewitt</w:t>
            </w:r>
          </w:p>
        </w:tc>
        <w:tc>
          <w:tcPr>
            <w:tcW w:w="2180" w:type="dxa"/>
            <w:shd w:val="clear" w:color="auto" w:fill="auto"/>
          </w:tcPr>
          <w:p w14:paraId="75CE3E66" w14:textId="2BD9590D" w:rsidR="006F2626" w:rsidRPr="006F2626" w:rsidRDefault="006F2626" w:rsidP="006F2626">
            <w:pPr>
              <w:ind w:firstLine="0"/>
            </w:pPr>
            <w:r>
              <w:t>Hixon</w:t>
            </w:r>
          </w:p>
        </w:tc>
      </w:tr>
      <w:tr w:rsidR="006F2626" w:rsidRPr="006F2626" w14:paraId="40C7BB06" w14:textId="77777777" w:rsidTr="006F2626">
        <w:tc>
          <w:tcPr>
            <w:tcW w:w="2179" w:type="dxa"/>
            <w:shd w:val="clear" w:color="auto" w:fill="auto"/>
          </w:tcPr>
          <w:p w14:paraId="2B74EDE6" w14:textId="4C3A089C" w:rsidR="006F2626" w:rsidRPr="006F2626" w:rsidRDefault="006F2626" w:rsidP="006F2626">
            <w:pPr>
              <w:ind w:firstLine="0"/>
            </w:pPr>
            <w:r>
              <w:t>Holman</w:t>
            </w:r>
          </w:p>
        </w:tc>
        <w:tc>
          <w:tcPr>
            <w:tcW w:w="2179" w:type="dxa"/>
            <w:shd w:val="clear" w:color="auto" w:fill="auto"/>
          </w:tcPr>
          <w:p w14:paraId="3FD755F0" w14:textId="69692E0C" w:rsidR="006F2626" w:rsidRPr="006F2626" w:rsidRDefault="006F2626" w:rsidP="006F2626">
            <w:pPr>
              <w:ind w:firstLine="0"/>
            </w:pPr>
            <w:r>
              <w:t>Hosey</w:t>
            </w:r>
          </w:p>
        </w:tc>
        <w:tc>
          <w:tcPr>
            <w:tcW w:w="2180" w:type="dxa"/>
            <w:shd w:val="clear" w:color="auto" w:fill="auto"/>
          </w:tcPr>
          <w:p w14:paraId="4308B9AB" w14:textId="03187959" w:rsidR="006F2626" w:rsidRPr="006F2626" w:rsidRDefault="006F2626" w:rsidP="006F2626">
            <w:pPr>
              <w:ind w:firstLine="0"/>
            </w:pPr>
            <w:r>
              <w:t>Huff</w:t>
            </w:r>
          </w:p>
        </w:tc>
      </w:tr>
      <w:tr w:rsidR="006F2626" w:rsidRPr="006F2626" w14:paraId="6FA691F1" w14:textId="77777777" w:rsidTr="006F2626">
        <w:tc>
          <w:tcPr>
            <w:tcW w:w="2179" w:type="dxa"/>
            <w:shd w:val="clear" w:color="auto" w:fill="auto"/>
          </w:tcPr>
          <w:p w14:paraId="495EB038" w14:textId="5CF40FE4" w:rsidR="006F2626" w:rsidRPr="006F2626" w:rsidRDefault="006F2626" w:rsidP="006F2626">
            <w:pPr>
              <w:ind w:firstLine="0"/>
            </w:pPr>
            <w:r>
              <w:t>J. E. Johnson</w:t>
            </w:r>
          </w:p>
        </w:tc>
        <w:tc>
          <w:tcPr>
            <w:tcW w:w="2179" w:type="dxa"/>
            <w:shd w:val="clear" w:color="auto" w:fill="auto"/>
          </w:tcPr>
          <w:p w14:paraId="509B226B" w14:textId="1A127F64" w:rsidR="006F2626" w:rsidRPr="006F2626" w:rsidRDefault="006F2626" w:rsidP="006F2626">
            <w:pPr>
              <w:ind w:firstLine="0"/>
            </w:pPr>
            <w:r>
              <w:t>J. L. Johnson</w:t>
            </w:r>
          </w:p>
        </w:tc>
        <w:tc>
          <w:tcPr>
            <w:tcW w:w="2180" w:type="dxa"/>
            <w:shd w:val="clear" w:color="auto" w:fill="auto"/>
          </w:tcPr>
          <w:p w14:paraId="6A84470C" w14:textId="52ADD679" w:rsidR="006F2626" w:rsidRPr="006F2626" w:rsidRDefault="006F2626" w:rsidP="006F2626">
            <w:pPr>
              <w:ind w:firstLine="0"/>
            </w:pPr>
            <w:r>
              <w:t>Jones</w:t>
            </w:r>
          </w:p>
        </w:tc>
      </w:tr>
      <w:tr w:rsidR="006F2626" w:rsidRPr="006F2626" w14:paraId="05784C7B" w14:textId="77777777" w:rsidTr="006F2626">
        <w:tc>
          <w:tcPr>
            <w:tcW w:w="2179" w:type="dxa"/>
            <w:shd w:val="clear" w:color="auto" w:fill="auto"/>
          </w:tcPr>
          <w:p w14:paraId="6439AAAF" w14:textId="7209D42B" w:rsidR="006F2626" w:rsidRPr="006F2626" w:rsidRDefault="006F2626" w:rsidP="006F2626">
            <w:pPr>
              <w:ind w:firstLine="0"/>
            </w:pPr>
            <w:r>
              <w:t>Jordan</w:t>
            </w:r>
          </w:p>
        </w:tc>
        <w:tc>
          <w:tcPr>
            <w:tcW w:w="2179" w:type="dxa"/>
            <w:shd w:val="clear" w:color="auto" w:fill="auto"/>
          </w:tcPr>
          <w:p w14:paraId="1355D737" w14:textId="7E1D6B41" w:rsidR="006F2626" w:rsidRPr="006F2626" w:rsidRDefault="006F2626" w:rsidP="006F2626">
            <w:pPr>
              <w:ind w:firstLine="0"/>
            </w:pPr>
            <w:r>
              <w:t>King</w:t>
            </w:r>
          </w:p>
        </w:tc>
        <w:tc>
          <w:tcPr>
            <w:tcW w:w="2180" w:type="dxa"/>
            <w:shd w:val="clear" w:color="auto" w:fill="auto"/>
          </w:tcPr>
          <w:p w14:paraId="5F2E1213" w14:textId="49A8A3B5" w:rsidR="006F2626" w:rsidRPr="006F2626" w:rsidRDefault="006F2626" w:rsidP="006F2626">
            <w:pPr>
              <w:ind w:firstLine="0"/>
            </w:pPr>
            <w:r>
              <w:t>Kirby</w:t>
            </w:r>
          </w:p>
        </w:tc>
      </w:tr>
      <w:tr w:rsidR="006F2626" w:rsidRPr="006F2626" w14:paraId="2EA1E32D" w14:textId="77777777" w:rsidTr="006F2626">
        <w:tc>
          <w:tcPr>
            <w:tcW w:w="2179" w:type="dxa"/>
            <w:shd w:val="clear" w:color="auto" w:fill="auto"/>
          </w:tcPr>
          <w:p w14:paraId="731ABB89" w14:textId="659D43C6" w:rsidR="006F2626" w:rsidRPr="006F2626" w:rsidRDefault="006F2626" w:rsidP="006F2626">
            <w:pPr>
              <w:ind w:firstLine="0"/>
            </w:pPr>
            <w:r>
              <w:t>Landing</w:t>
            </w:r>
          </w:p>
        </w:tc>
        <w:tc>
          <w:tcPr>
            <w:tcW w:w="2179" w:type="dxa"/>
            <w:shd w:val="clear" w:color="auto" w:fill="auto"/>
          </w:tcPr>
          <w:p w14:paraId="63996117" w14:textId="5D3DE7C8" w:rsidR="006F2626" w:rsidRPr="006F2626" w:rsidRDefault="006F2626" w:rsidP="006F2626">
            <w:pPr>
              <w:ind w:firstLine="0"/>
            </w:pPr>
            <w:r>
              <w:t>Lawson</w:t>
            </w:r>
          </w:p>
        </w:tc>
        <w:tc>
          <w:tcPr>
            <w:tcW w:w="2180" w:type="dxa"/>
            <w:shd w:val="clear" w:color="auto" w:fill="auto"/>
          </w:tcPr>
          <w:p w14:paraId="0E2EA5F8" w14:textId="2AF1D03B" w:rsidR="006F2626" w:rsidRPr="006F2626" w:rsidRDefault="006F2626" w:rsidP="006F2626">
            <w:pPr>
              <w:ind w:firstLine="0"/>
            </w:pPr>
            <w:r>
              <w:t>Ligon</w:t>
            </w:r>
          </w:p>
        </w:tc>
      </w:tr>
      <w:tr w:rsidR="006F2626" w:rsidRPr="006F2626" w14:paraId="36920C5E" w14:textId="77777777" w:rsidTr="006F2626">
        <w:tc>
          <w:tcPr>
            <w:tcW w:w="2179" w:type="dxa"/>
            <w:shd w:val="clear" w:color="auto" w:fill="auto"/>
          </w:tcPr>
          <w:p w14:paraId="13950526" w14:textId="19CE227B" w:rsidR="006F2626" w:rsidRPr="006F2626" w:rsidRDefault="006F2626" w:rsidP="006F2626">
            <w:pPr>
              <w:ind w:firstLine="0"/>
            </w:pPr>
            <w:r>
              <w:t>Long</w:t>
            </w:r>
          </w:p>
        </w:tc>
        <w:tc>
          <w:tcPr>
            <w:tcW w:w="2179" w:type="dxa"/>
            <w:shd w:val="clear" w:color="auto" w:fill="auto"/>
          </w:tcPr>
          <w:p w14:paraId="56F34770" w14:textId="140D8142" w:rsidR="006F2626" w:rsidRPr="006F2626" w:rsidRDefault="006F2626" w:rsidP="006F2626">
            <w:pPr>
              <w:ind w:firstLine="0"/>
            </w:pPr>
            <w:r>
              <w:t>Lowe</w:t>
            </w:r>
          </w:p>
        </w:tc>
        <w:tc>
          <w:tcPr>
            <w:tcW w:w="2180" w:type="dxa"/>
            <w:shd w:val="clear" w:color="auto" w:fill="auto"/>
          </w:tcPr>
          <w:p w14:paraId="4E087C36" w14:textId="652479C5" w:rsidR="006F2626" w:rsidRPr="006F2626" w:rsidRDefault="006F2626" w:rsidP="006F2626">
            <w:pPr>
              <w:ind w:firstLine="0"/>
            </w:pPr>
            <w:r>
              <w:t>Luck</w:t>
            </w:r>
          </w:p>
        </w:tc>
      </w:tr>
      <w:tr w:rsidR="006F2626" w:rsidRPr="006F2626" w14:paraId="72A5B8A5" w14:textId="77777777" w:rsidTr="006F2626">
        <w:tc>
          <w:tcPr>
            <w:tcW w:w="2179" w:type="dxa"/>
            <w:shd w:val="clear" w:color="auto" w:fill="auto"/>
          </w:tcPr>
          <w:p w14:paraId="1BF14971" w14:textId="43606EA1" w:rsidR="006F2626" w:rsidRPr="006F2626" w:rsidRDefault="006F2626" w:rsidP="006F2626">
            <w:pPr>
              <w:ind w:firstLine="0"/>
            </w:pPr>
            <w:r>
              <w:t>Magnuson</w:t>
            </w:r>
          </w:p>
        </w:tc>
        <w:tc>
          <w:tcPr>
            <w:tcW w:w="2179" w:type="dxa"/>
            <w:shd w:val="clear" w:color="auto" w:fill="auto"/>
          </w:tcPr>
          <w:p w14:paraId="129B3EFB" w14:textId="6580FE30" w:rsidR="006F2626" w:rsidRPr="006F2626" w:rsidRDefault="006F2626" w:rsidP="006F2626">
            <w:pPr>
              <w:ind w:firstLine="0"/>
            </w:pPr>
            <w:r>
              <w:t>Martin</w:t>
            </w:r>
          </w:p>
        </w:tc>
        <w:tc>
          <w:tcPr>
            <w:tcW w:w="2180" w:type="dxa"/>
            <w:shd w:val="clear" w:color="auto" w:fill="auto"/>
          </w:tcPr>
          <w:p w14:paraId="68CBEF3C" w14:textId="20A46044" w:rsidR="006F2626" w:rsidRPr="006F2626" w:rsidRDefault="006F2626" w:rsidP="006F2626">
            <w:pPr>
              <w:ind w:firstLine="0"/>
            </w:pPr>
            <w:r>
              <w:t>May</w:t>
            </w:r>
          </w:p>
        </w:tc>
      </w:tr>
      <w:tr w:rsidR="006F2626" w:rsidRPr="006F2626" w14:paraId="14DFEEAB" w14:textId="77777777" w:rsidTr="006F2626">
        <w:tc>
          <w:tcPr>
            <w:tcW w:w="2179" w:type="dxa"/>
            <w:shd w:val="clear" w:color="auto" w:fill="auto"/>
          </w:tcPr>
          <w:p w14:paraId="5AA988B4" w14:textId="5D0DC899" w:rsidR="006F2626" w:rsidRPr="006F2626" w:rsidRDefault="006F2626" w:rsidP="006F2626">
            <w:pPr>
              <w:ind w:firstLine="0"/>
            </w:pPr>
            <w:r>
              <w:t>McCabe</w:t>
            </w:r>
          </w:p>
        </w:tc>
        <w:tc>
          <w:tcPr>
            <w:tcW w:w="2179" w:type="dxa"/>
            <w:shd w:val="clear" w:color="auto" w:fill="auto"/>
          </w:tcPr>
          <w:p w14:paraId="34EE377C" w14:textId="74D582C0" w:rsidR="006F2626" w:rsidRPr="006F2626" w:rsidRDefault="006F2626" w:rsidP="006F2626">
            <w:pPr>
              <w:ind w:firstLine="0"/>
            </w:pPr>
            <w:r>
              <w:t>McCravy</w:t>
            </w:r>
          </w:p>
        </w:tc>
        <w:tc>
          <w:tcPr>
            <w:tcW w:w="2180" w:type="dxa"/>
            <w:shd w:val="clear" w:color="auto" w:fill="auto"/>
          </w:tcPr>
          <w:p w14:paraId="31D35E93" w14:textId="3E05F28A" w:rsidR="006F2626" w:rsidRPr="006F2626" w:rsidRDefault="006F2626" w:rsidP="006F2626">
            <w:pPr>
              <w:ind w:firstLine="0"/>
            </w:pPr>
            <w:r>
              <w:t>McDaniel</w:t>
            </w:r>
          </w:p>
        </w:tc>
      </w:tr>
      <w:tr w:rsidR="006F2626" w:rsidRPr="006F2626" w14:paraId="26D3193B" w14:textId="77777777" w:rsidTr="006F2626">
        <w:tc>
          <w:tcPr>
            <w:tcW w:w="2179" w:type="dxa"/>
            <w:shd w:val="clear" w:color="auto" w:fill="auto"/>
          </w:tcPr>
          <w:p w14:paraId="6DD3D19D" w14:textId="05367C77" w:rsidR="006F2626" w:rsidRPr="006F2626" w:rsidRDefault="006F2626" w:rsidP="006F2626">
            <w:pPr>
              <w:ind w:firstLine="0"/>
            </w:pPr>
            <w:r>
              <w:t>McGinnis</w:t>
            </w:r>
          </w:p>
        </w:tc>
        <w:tc>
          <w:tcPr>
            <w:tcW w:w="2179" w:type="dxa"/>
            <w:shd w:val="clear" w:color="auto" w:fill="auto"/>
          </w:tcPr>
          <w:p w14:paraId="721D566A" w14:textId="16519D07" w:rsidR="006F2626" w:rsidRPr="006F2626" w:rsidRDefault="006F2626" w:rsidP="006F2626">
            <w:pPr>
              <w:ind w:firstLine="0"/>
            </w:pPr>
            <w:r>
              <w:t>Mitchell</w:t>
            </w:r>
          </w:p>
        </w:tc>
        <w:tc>
          <w:tcPr>
            <w:tcW w:w="2180" w:type="dxa"/>
            <w:shd w:val="clear" w:color="auto" w:fill="auto"/>
          </w:tcPr>
          <w:p w14:paraId="6A890D60" w14:textId="5401C712" w:rsidR="006F2626" w:rsidRPr="006F2626" w:rsidRDefault="006F2626" w:rsidP="006F2626">
            <w:pPr>
              <w:ind w:firstLine="0"/>
            </w:pPr>
            <w:r>
              <w:t>Montgomery</w:t>
            </w:r>
          </w:p>
        </w:tc>
      </w:tr>
      <w:tr w:rsidR="006F2626" w:rsidRPr="006F2626" w14:paraId="339A4F01" w14:textId="77777777" w:rsidTr="006F2626">
        <w:tc>
          <w:tcPr>
            <w:tcW w:w="2179" w:type="dxa"/>
            <w:shd w:val="clear" w:color="auto" w:fill="auto"/>
          </w:tcPr>
          <w:p w14:paraId="0B7BC1DB" w14:textId="633ED9D9" w:rsidR="006F2626" w:rsidRPr="006F2626" w:rsidRDefault="006F2626" w:rsidP="006F2626">
            <w:pPr>
              <w:ind w:firstLine="0"/>
            </w:pPr>
            <w:r>
              <w:t>T. Moore</w:t>
            </w:r>
          </w:p>
        </w:tc>
        <w:tc>
          <w:tcPr>
            <w:tcW w:w="2179" w:type="dxa"/>
            <w:shd w:val="clear" w:color="auto" w:fill="auto"/>
          </w:tcPr>
          <w:p w14:paraId="25C8A4BC" w14:textId="7D3851A4" w:rsidR="006F2626" w:rsidRPr="006F2626" w:rsidRDefault="006F2626" w:rsidP="006F2626">
            <w:pPr>
              <w:ind w:firstLine="0"/>
            </w:pPr>
            <w:r>
              <w:t>Morgan</w:t>
            </w:r>
          </w:p>
        </w:tc>
        <w:tc>
          <w:tcPr>
            <w:tcW w:w="2180" w:type="dxa"/>
            <w:shd w:val="clear" w:color="auto" w:fill="auto"/>
          </w:tcPr>
          <w:p w14:paraId="1D64804A" w14:textId="74A0EB6C" w:rsidR="006F2626" w:rsidRPr="006F2626" w:rsidRDefault="006F2626" w:rsidP="006F2626">
            <w:pPr>
              <w:ind w:firstLine="0"/>
            </w:pPr>
            <w:r>
              <w:t>Moss</w:t>
            </w:r>
          </w:p>
        </w:tc>
      </w:tr>
      <w:tr w:rsidR="006F2626" w:rsidRPr="006F2626" w14:paraId="09AA30B0" w14:textId="77777777" w:rsidTr="006F2626">
        <w:tc>
          <w:tcPr>
            <w:tcW w:w="2179" w:type="dxa"/>
            <w:shd w:val="clear" w:color="auto" w:fill="auto"/>
          </w:tcPr>
          <w:p w14:paraId="41D5B513" w14:textId="5C748F56" w:rsidR="006F2626" w:rsidRPr="006F2626" w:rsidRDefault="006F2626" w:rsidP="006F2626">
            <w:pPr>
              <w:ind w:firstLine="0"/>
            </w:pPr>
            <w:r>
              <w:t>Neese</w:t>
            </w:r>
          </w:p>
        </w:tc>
        <w:tc>
          <w:tcPr>
            <w:tcW w:w="2179" w:type="dxa"/>
            <w:shd w:val="clear" w:color="auto" w:fill="auto"/>
          </w:tcPr>
          <w:p w14:paraId="3E908054" w14:textId="7EABAEE1" w:rsidR="006F2626" w:rsidRPr="006F2626" w:rsidRDefault="006F2626" w:rsidP="006F2626">
            <w:pPr>
              <w:ind w:firstLine="0"/>
            </w:pPr>
            <w:r>
              <w:t>B. Newton</w:t>
            </w:r>
          </w:p>
        </w:tc>
        <w:tc>
          <w:tcPr>
            <w:tcW w:w="2180" w:type="dxa"/>
            <w:shd w:val="clear" w:color="auto" w:fill="auto"/>
          </w:tcPr>
          <w:p w14:paraId="4897FBF8" w14:textId="1B60E95F" w:rsidR="006F2626" w:rsidRPr="006F2626" w:rsidRDefault="006F2626" w:rsidP="006F2626">
            <w:pPr>
              <w:ind w:firstLine="0"/>
            </w:pPr>
            <w:r>
              <w:t>W. Newton</w:t>
            </w:r>
          </w:p>
        </w:tc>
      </w:tr>
      <w:tr w:rsidR="006F2626" w:rsidRPr="006F2626" w14:paraId="754CCFBF" w14:textId="77777777" w:rsidTr="006F2626">
        <w:tc>
          <w:tcPr>
            <w:tcW w:w="2179" w:type="dxa"/>
            <w:shd w:val="clear" w:color="auto" w:fill="auto"/>
          </w:tcPr>
          <w:p w14:paraId="611A9060" w14:textId="6FE5B042" w:rsidR="006F2626" w:rsidRPr="006F2626" w:rsidRDefault="006F2626" w:rsidP="006F2626">
            <w:pPr>
              <w:ind w:firstLine="0"/>
            </w:pPr>
            <w:r>
              <w:t>Oremus</w:t>
            </w:r>
          </w:p>
        </w:tc>
        <w:tc>
          <w:tcPr>
            <w:tcW w:w="2179" w:type="dxa"/>
            <w:shd w:val="clear" w:color="auto" w:fill="auto"/>
          </w:tcPr>
          <w:p w14:paraId="532194CE" w14:textId="59A7D082" w:rsidR="006F2626" w:rsidRPr="006F2626" w:rsidRDefault="006F2626" w:rsidP="006F2626">
            <w:pPr>
              <w:ind w:firstLine="0"/>
            </w:pPr>
            <w:r>
              <w:t>Pace</w:t>
            </w:r>
          </w:p>
        </w:tc>
        <w:tc>
          <w:tcPr>
            <w:tcW w:w="2180" w:type="dxa"/>
            <w:shd w:val="clear" w:color="auto" w:fill="auto"/>
          </w:tcPr>
          <w:p w14:paraId="4A568C2F" w14:textId="15F6E0DF" w:rsidR="006F2626" w:rsidRPr="006F2626" w:rsidRDefault="006F2626" w:rsidP="006F2626">
            <w:pPr>
              <w:ind w:firstLine="0"/>
            </w:pPr>
            <w:r>
              <w:t>Pedalino</w:t>
            </w:r>
          </w:p>
        </w:tc>
      </w:tr>
      <w:tr w:rsidR="006F2626" w:rsidRPr="006F2626" w14:paraId="684286CC" w14:textId="77777777" w:rsidTr="006F2626">
        <w:tc>
          <w:tcPr>
            <w:tcW w:w="2179" w:type="dxa"/>
            <w:shd w:val="clear" w:color="auto" w:fill="auto"/>
          </w:tcPr>
          <w:p w14:paraId="1ECAC913" w14:textId="3B1D9617" w:rsidR="006F2626" w:rsidRPr="006F2626" w:rsidRDefault="006F2626" w:rsidP="006F2626">
            <w:pPr>
              <w:ind w:firstLine="0"/>
            </w:pPr>
            <w:r>
              <w:t>Pope</w:t>
            </w:r>
          </w:p>
        </w:tc>
        <w:tc>
          <w:tcPr>
            <w:tcW w:w="2179" w:type="dxa"/>
            <w:shd w:val="clear" w:color="auto" w:fill="auto"/>
          </w:tcPr>
          <w:p w14:paraId="6490ACF3" w14:textId="7913CA57" w:rsidR="006F2626" w:rsidRPr="006F2626" w:rsidRDefault="006F2626" w:rsidP="006F2626">
            <w:pPr>
              <w:ind w:firstLine="0"/>
            </w:pPr>
            <w:r>
              <w:t>Rankin</w:t>
            </w:r>
          </w:p>
        </w:tc>
        <w:tc>
          <w:tcPr>
            <w:tcW w:w="2180" w:type="dxa"/>
            <w:shd w:val="clear" w:color="auto" w:fill="auto"/>
          </w:tcPr>
          <w:p w14:paraId="1D47D852" w14:textId="07467195" w:rsidR="006F2626" w:rsidRPr="006F2626" w:rsidRDefault="006F2626" w:rsidP="006F2626">
            <w:pPr>
              <w:ind w:firstLine="0"/>
            </w:pPr>
            <w:r>
              <w:t>Rivers</w:t>
            </w:r>
          </w:p>
        </w:tc>
      </w:tr>
      <w:tr w:rsidR="006F2626" w:rsidRPr="006F2626" w14:paraId="3549438F" w14:textId="77777777" w:rsidTr="006F2626">
        <w:tc>
          <w:tcPr>
            <w:tcW w:w="2179" w:type="dxa"/>
            <w:shd w:val="clear" w:color="auto" w:fill="auto"/>
          </w:tcPr>
          <w:p w14:paraId="5B3A251D" w14:textId="34800BEA" w:rsidR="006F2626" w:rsidRPr="006F2626" w:rsidRDefault="006F2626" w:rsidP="006F2626">
            <w:pPr>
              <w:ind w:firstLine="0"/>
            </w:pPr>
            <w:r>
              <w:t>Rose</w:t>
            </w:r>
          </w:p>
        </w:tc>
        <w:tc>
          <w:tcPr>
            <w:tcW w:w="2179" w:type="dxa"/>
            <w:shd w:val="clear" w:color="auto" w:fill="auto"/>
          </w:tcPr>
          <w:p w14:paraId="60AE9DAE" w14:textId="2F55DEFC" w:rsidR="006F2626" w:rsidRPr="006F2626" w:rsidRDefault="006F2626" w:rsidP="006F2626">
            <w:pPr>
              <w:ind w:firstLine="0"/>
            </w:pPr>
            <w:r>
              <w:t>Rutherford</w:t>
            </w:r>
          </w:p>
        </w:tc>
        <w:tc>
          <w:tcPr>
            <w:tcW w:w="2180" w:type="dxa"/>
            <w:shd w:val="clear" w:color="auto" w:fill="auto"/>
          </w:tcPr>
          <w:p w14:paraId="25E3F561" w14:textId="0C582E42" w:rsidR="006F2626" w:rsidRPr="006F2626" w:rsidRDefault="006F2626" w:rsidP="006F2626">
            <w:pPr>
              <w:ind w:firstLine="0"/>
            </w:pPr>
            <w:r>
              <w:t>Sanders</w:t>
            </w:r>
          </w:p>
        </w:tc>
      </w:tr>
      <w:tr w:rsidR="006F2626" w:rsidRPr="006F2626" w14:paraId="5855F108" w14:textId="77777777" w:rsidTr="006F2626">
        <w:tc>
          <w:tcPr>
            <w:tcW w:w="2179" w:type="dxa"/>
            <w:shd w:val="clear" w:color="auto" w:fill="auto"/>
          </w:tcPr>
          <w:p w14:paraId="56B19D10" w14:textId="2DF3631C" w:rsidR="006F2626" w:rsidRPr="006F2626" w:rsidRDefault="006F2626" w:rsidP="006F2626">
            <w:pPr>
              <w:ind w:firstLine="0"/>
            </w:pPr>
            <w:r>
              <w:t>Schuessler</w:t>
            </w:r>
          </w:p>
        </w:tc>
        <w:tc>
          <w:tcPr>
            <w:tcW w:w="2179" w:type="dxa"/>
            <w:shd w:val="clear" w:color="auto" w:fill="auto"/>
          </w:tcPr>
          <w:p w14:paraId="76E36007" w14:textId="6D2DE76F" w:rsidR="006F2626" w:rsidRPr="006F2626" w:rsidRDefault="006F2626" w:rsidP="006F2626">
            <w:pPr>
              <w:ind w:firstLine="0"/>
            </w:pPr>
            <w:r>
              <w:t>Sessions</w:t>
            </w:r>
          </w:p>
        </w:tc>
        <w:tc>
          <w:tcPr>
            <w:tcW w:w="2180" w:type="dxa"/>
            <w:shd w:val="clear" w:color="auto" w:fill="auto"/>
          </w:tcPr>
          <w:p w14:paraId="0BE7D7FE" w14:textId="15148B5B" w:rsidR="006F2626" w:rsidRPr="006F2626" w:rsidRDefault="006F2626" w:rsidP="006F2626">
            <w:pPr>
              <w:ind w:firstLine="0"/>
            </w:pPr>
            <w:r>
              <w:t>G. M. Smith</w:t>
            </w:r>
          </w:p>
        </w:tc>
      </w:tr>
      <w:tr w:rsidR="006F2626" w:rsidRPr="006F2626" w14:paraId="545E8F5A" w14:textId="77777777" w:rsidTr="006F2626">
        <w:tc>
          <w:tcPr>
            <w:tcW w:w="2179" w:type="dxa"/>
            <w:shd w:val="clear" w:color="auto" w:fill="auto"/>
          </w:tcPr>
          <w:p w14:paraId="740C9DDD" w14:textId="5032E99D" w:rsidR="006F2626" w:rsidRPr="006F2626" w:rsidRDefault="006F2626" w:rsidP="006F2626">
            <w:pPr>
              <w:ind w:firstLine="0"/>
            </w:pPr>
            <w:r>
              <w:t>M. M. Smith</w:t>
            </w:r>
          </w:p>
        </w:tc>
        <w:tc>
          <w:tcPr>
            <w:tcW w:w="2179" w:type="dxa"/>
            <w:shd w:val="clear" w:color="auto" w:fill="auto"/>
          </w:tcPr>
          <w:p w14:paraId="23111EF3" w14:textId="4C3917C8" w:rsidR="006F2626" w:rsidRPr="006F2626" w:rsidRDefault="006F2626" w:rsidP="006F2626">
            <w:pPr>
              <w:ind w:firstLine="0"/>
            </w:pPr>
            <w:r>
              <w:t>Spann-Wilder</w:t>
            </w:r>
          </w:p>
        </w:tc>
        <w:tc>
          <w:tcPr>
            <w:tcW w:w="2180" w:type="dxa"/>
            <w:shd w:val="clear" w:color="auto" w:fill="auto"/>
          </w:tcPr>
          <w:p w14:paraId="62DD06E6" w14:textId="45523523" w:rsidR="006F2626" w:rsidRPr="006F2626" w:rsidRDefault="006F2626" w:rsidP="006F2626">
            <w:pPr>
              <w:ind w:firstLine="0"/>
            </w:pPr>
            <w:r>
              <w:t>Stavrinakis</w:t>
            </w:r>
          </w:p>
        </w:tc>
      </w:tr>
      <w:tr w:rsidR="006F2626" w:rsidRPr="006F2626" w14:paraId="21AF24C1" w14:textId="77777777" w:rsidTr="006F2626">
        <w:tc>
          <w:tcPr>
            <w:tcW w:w="2179" w:type="dxa"/>
            <w:shd w:val="clear" w:color="auto" w:fill="auto"/>
          </w:tcPr>
          <w:p w14:paraId="4AAE5BD1" w14:textId="7DCD659D" w:rsidR="006F2626" w:rsidRPr="006F2626" w:rsidRDefault="006F2626" w:rsidP="006F2626">
            <w:pPr>
              <w:ind w:firstLine="0"/>
            </w:pPr>
            <w:r>
              <w:t>Taylor</w:t>
            </w:r>
          </w:p>
        </w:tc>
        <w:tc>
          <w:tcPr>
            <w:tcW w:w="2179" w:type="dxa"/>
            <w:shd w:val="clear" w:color="auto" w:fill="auto"/>
          </w:tcPr>
          <w:p w14:paraId="1E053EE3" w14:textId="4BC03970" w:rsidR="006F2626" w:rsidRPr="006F2626" w:rsidRDefault="006F2626" w:rsidP="006F2626">
            <w:pPr>
              <w:ind w:firstLine="0"/>
            </w:pPr>
            <w:r>
              <w:t>Teeple</w:t>
            </w:r>
          </w:p>
        </w:tc>
        <w:tc>
          <w:tcPr>
            <w:tcW w:w="2180" w:type="dxa"/>
            <w:shd w:val="clear" w:color="auto" w:fill="auto"/>
          </w:tcPr>
          <w:p w14:paraId="4A4A5BC3" w14:textId="28684BD7" w:rsidR="006F2626" w:rsidRPr="006F2626" w:rsidRDefault="006F2626" w:rsidP="006F2626">
            <w:pPr>
              <w:ind w:firstLine="0"/>
            </w:pPr>
            <w:r>
              <w:t>Terribile</w:t>
            </w:r>
          </w:p>
        </w:tc>
      </w:tr>
      <w:tr w:rsidR="006F2626" w:rsidRPr="006F2626" w14:paraId="035E4DE3" w14:textId="77777777" w:rsidTr="006F2626">
        <w:tc>
          <w:tcPr>
            <w:tcW w:w="2179" w:type="dxa"/>
            <w:shd w:val="clear" w:color="auto" w:fill="auto"/>
          </w:tcPr>
          <w:p w14:paraId="5721BC94" w14:textId="44323BE4" w:rsidR="006F2626" w:rsidRPr="006F2626" w:rsidRDefault="006F2626" w:rsidP="006F2626">
            <w:pPr>
              <w:ind w:firstLine="0"/>
            </w:pPr>
            <w:r>
              <w:t>Vaughan</w:t>
            </w:r>
          </w:p>
        </w:tc>
        <w:tc>
          <w:tcPr>
            <w:tcW w:w="2179" w:type="dxa"/>
            <w:shd w:val="clear" w:color="auto" w:fill="auto"/>
          </w:tcPr>
          <w:p w14:paraId="444C6A02" w14:textId="563069ED" w:rsidR="006F2626" w:rsidRPr="006F2626" w:rsidRDefault="006F2626" w:rsidP="006F2626">
            <w:pPr>
              <w:ind w:firstLine="0"/>
            </w:pPr>
            <w:r>
              <w:t>Weeks</w:t>
            </w:r>
          </w:p>
        </w:tc>
        <w:tc>
          <w:tcPr>
            <w:tcW w:w="2180" w:type="dxa"/>
            <w:shd w:val="clear" w:color="auto" w:fill="auto"/>
          </w:tcPr>
          <w:p w14:paraId="428BAC50" w14:textId="1A5C899C" w:rsidR="006F2626" w:rsidRPr="006F2626" w:rsidRDefault="006F2626" w:rsidP="006F2626">
            <w:pPr>
              <w:ind w:firstLine="0"/>
            </w:pPr>
            <w:r>
              <w:t>Wetmore</w:t>
            </w:r>
          </w:p>
        </w:tc>
      </w:tr>
      <w:tr w:rsidR="006F2626" w:rsidRPr="006F2626" w14:paraId="0FF89091" w14:textId="77777777" w:rsidTr="006F2626">
        <w:tc>
          <w:tcPr>
            <w:tcW w:w="2179" w:type="dxa"/>
            <w:shd w:val="clear" w:color="auto" w:fill="auto"/>
          </w:tcPr>
          <w:p w14:paraId="53DEA241" w14:textId="6B17D759" w:rsidR="006F2626" w:rsidRPr="006F2626" w:rsidRDefault="006F2626" w:rsidP="006F2626">
            <w:pPr>
              <w:ind w:firstLine="0"/>
            </w:pPr>
            <w:r>
              <w:t>White</w:t>
            </w:r>
          </w:p>
        </w:tc>
        <w:tc>
          <w:tcPr>
            <w:tcW w:w="2179" w:type="dxa"/>
            <w:shd w:val="clear" w:color="auto" w:fill="auto"/>
          </w:tcPr>
          <w:p w14:paraId="1F037893" w14:textId="0CAD5B95" w:rsidR="006F2626" w:rsidRPr="006F2626" w:rsidRDefault="006F2626" w:rsidP="006F2626">
            <w:pPr>
              <w:ind w:firstLine="0"/>
            </w:pPr>
            <w:r>
              <w:t>Whitmire</w:t>
            </w:r>
          </w:p>
        </w:tc>
        <w:tc>
          <w:tcPr>
            <w:tcW w:w="2180" w:type="dxa"/>
            <w:shd w:val="clear" w:color="auto" w:fill="auto"/>
          </w:tcPr>
          <w:p w14:paraId="63355486" w14:textId="719F2C7B" w:rsidR="006F2626" w:rsidRPr="006F2626" w:rsidRDefault="006F2626" w:rsidP="006F2626">
            <w:pPr>
              <w:ind w:firstLine="0"/>
            </w:pPr>
            <w:r>
              <w:t>Wickensimer</w:t>
            </w:r>
          </w:p>
        </w:tc>
      </w:tr>
      <w:tr w:rsidR="006F2626" w:rsidRPr="006F2626" w14:paraId="0D4EAB40" w14:textId="77777777" w:rsidTr="006F2626">
        <w:tc>
          <w:tcPr>
            <w:tcW w:w="2179" w:type="dxa"/>
            <w:shd w:val="clear" w:color="auto" w:fill="auto"/>
          </w:tcPr>
          <w:p w14:paraId="4DCED621" w14:textId="027A6439" w:rsidR="006F2626" w:rsidRPr="006F2626" w:rsidRDefault="006F2626" w:rsidP="006F2626">
            <w:pPr>
              <w:keepNext/>
              <w:ind w:firstLine="0"/>
            </w:pPr>
            <w:r>
              <w:t>Williams</w:t>
            </w:r>
          </w:p>
        </w:tc>
        <w:tc>
          <w:tcPr>
            <w:tcW w:w="2179" w:type="dxa"/>
            <w:shd w:val="clear" w:color="auto" w:fill="auto"/>
          </w:tcPr>
          <w:p w14:paraId="12F98675" w14:textId="2C6383CC" w:rsidR="006F2626" w:rsidRPr="006F2626" w:rsidRDefault="006F2626" w:rsidP="006F2626">
            <w:pPr>
              <w:keepNext/>
              <w:ind w:firstLine="0"/>
            </w:pPr>
            <w:r>
              <w:t>Willis</w:t>
            </w:r>
          </w:p>
        </w:tc>
        <w:tc>
          <w:tcPr>
            <w:tcW w:w="2180" w:type="dxa"/>
            <w:shd w:val="clear" w:color="auto" w:fill="auto"/>
          </w:tcPr>
          <w:p w14:paraId="09A80183" w14:textId="00C3FF95" w:rsidR="006F2626" w:rsidRPr="006F2626" w:rsidRDefault="006F2626" w:rsidP="006F2626">
            <w:pPr>
              <w:keepNext/>
              <w:ind w:firstLine="0"/>
            </w:pPr>
            <w:r>
              <w:t>Wooten</w:t>
            </w:r>
          </w:p>
        </w:tc>
      </w:tr>
      <w:tr w:rsidR="006F2626" w:rsidRPr="006F2626" w14:paraId="2EABF700" w14:textId="77777777" w:rsidTr="006F2626">
        <w:tc>
          <w:tcPr>
            <w:tcW w:w="2179" w:type="dxa"/>
            <w:shd w:val="clear" w:color="auto" w:fill="auto"/>
          </w:tcPr>
          <w:p w14:paraId="1E0C739E" w14:textId="7A30B2C5" w:rsidR="006F2626" w:rsidRPr="006F2626" w:rsidRDefault="006F2626" w:rsidP="006F2626">
            <w:pPr>
              <w:keepNext/>
              <w:ind w:firstLine="0"/>
            </w:pPr>
            <w:r>
              <w:t>Yow</w:t>
            </w:r>
          </w:p>
        </w:tc>
        <w:tc>
          <w:tcPr>
            <w:tcW w:w="2179" w:type="dxa"/>
            <w:shd w:val="clear" w:color="auto" w:fill="auto"/>
          </w:tcPr>
          <w:p w14:paraId="5EBC452B" w14:textId="77777777" w:rsidR="006F2626" w:rsidRPr="006F2626" w:rsidRDefault="006F2626" w:rsidP="006F2626">
            <w:pPr>
              <w:keepNext/>
              <w:ind w:firstLine="0"/>
            </w:pPr>
          </w:p>
        </w:tc>
        <w:tc>
          <w:tcPr>
            <w:tcW w:w="2180" w:type="dxa"/>
            <w:shd w:val="clear" w:color="auto" w:fill="auto"/>
          </w:tcPr>
          <w:p w14:paraId="77B67B7A" w14:textId="77777777" w:rsidR="006F2626" w:rsidRPr="006F2626" w:rsidRDefault="006F2626" w:rsidP="006F2626">
            <w:pPr>
              <w:keepNext/>
              <w:ind w:firstLine="0"/>
            </w:pPr>
          </w:p>
        </w:tc>
      </w:tr>
    </w:tbl>
    <w:p w14:paraId="789F1144" w14:textId="77777777" w:rsidR="006F2626" w:rsidRDefault="006F2626" w:rsidP="006F2626"/>
    <w:p w14:paraId="3FD023CF" w14:textId="09665AB0" w:rsidR="006F2626" w:rsidRDefault="006F2626" w:rsidP="006F2626">
      <w:pPr>
        <w:jc w:val="center"/>
        <w:rPr>
          <w:b/>
        </w:rPr>
      </w:pPr>
      <w:r w:rsidRPr="006F2626">
        <w:rPr>
          <w:b/>
        </w:rPr>
        <w:t>Total--112</w:t>
      </w:r>
    </w:p>
    <w:p w14:paraId="5CCCC6BB" w14:textId="77777777" w:rsidR="006F2626" w:rsidRDefault="006F2626" w:rsidP="006F2626">
      <w:pPr>
        <w:jc w:val="center"/>
        <w:rPr>
          <w:b/>
        </w:rPr>
      </w:pPr>
    </w:p>
    <w:p w14:paraId="36AE6DBF" w14:textId="77777777" w:rsidR="006F2626" w:rsidRDefault="006F2626" w:rsidP="006F2626">
      <w:pPr>
        <w:ind w:firstLine="0"/>
      </w:pPr>
      <w:r w:rsidRPr="006F2626">
        <w:t xml:space="preserve"> </w:t>
      </w:r>
      <w:r>
        <w:t>Those who voted in the negative are:</w:t>
      </w:r>
    </w:p>
    <w:p w14:paraId="6EC601EB" w14:textId="77777777" w:rsidR="006F2626" w:rsidRDefault="006F2626" w:rsidP="006F2626"/>
    <w:p w14:paraId="29A047CC" w14:textId="77777777" w:rsidR="006F2626" w:rsidRDefault="006F2626" w:rsidP="006F2626">
      <w:pPr>
        <w:jc w:val="center"/>
        <w:rPr>
          <w:b/>
        </w:rPr>
      </w:pPr>
      <w:r w:rsidRPr="006F2626">
        <w:rPr>
          <w:b/>
        </w:rPr>
        <w:t>Total--0</w:t>
      </w:r>
    </w:p>
    <w:p w14:paraId="3E7E2FB1" w14:textId="77777777" w:rsidR="006F2626" w:rsidRDefault="006F2626" w:rsidP="006F2626">
      <w:pPr>
        <w:jc w:val="center"/>
        <w:rPr>
          <w:b/>
        </w:rPr>
      </w:pPr>
    </w:p>
    <w:p w14:paraId="18008913" w14:textId="77777777" w:rsidR="006F2626" w:rsidRDefault="006F2626" w:rsidP="006F2626">
      <w:r>
        <w:lastRenderedPageBreak/>
        <w:t>So, the Bill, as amended, was read the second time and ordered to third reading.</w:t>
      </w:r>
    </w:p>
    <w:p w14:paraId="08691068" w14:textId="09F87C49" w:rsidR="006F2626" w:rsidRDefault="006F2626" w:rsidP="006F2626"/>
    <w:p w14:paraId="67975C04" w14:textId="77777777" w:rsidR="006F2626" w:rsidRPr="00D91B2F" w:rsidRDefault="006F2626" w:rsidP="006F2626">
      <w:pPr>
        <w:pStyle w:val="Title"/>
        <w:keepNext/>
      </w:pPr>
      <w:bookmarkStart w:id="100" w:name="file_start212"/>
      <w:bookmarkEnd w:id="100"/>
      <w:r w:rsidRPr="00D91B2F">
        <w:t>STATEMENT FOR JOURNAL</w:t>
      </w:r>
    </w:p>
    <w:p w14:paraId="41A70999" w14:textId="77777777" w:rsidR="006F2626" w:rsidRPr="00D91B2F" w:rsidRDefault="006F2626" w:rsidP="006F2626">
      <w:pPr>
        <w:tabs>
          <w:tab w:val="left" w:pos="270"/>
          <w:tab w:val="left" w:pos="630"/>
          <w:tab w:val="left" w:pos="900"/>
          <w:tab w:val="left" w:pos="1260"/>
          <w:tab w:val="left" w:pos="1620"/>
          <w:tab w:val="left" w:pos="1980"/>
          <w:tab w:val="left" w:pos="2340"/>
          <w:tab w:val="left" w:pos="2700"/>
        </w:tabs>
        <w:ind w:firstLine="0"/>
      </w:pPr>
      <w:r w:rsidRPr="00D91B2F">
        <w:tab/>
        <w:t>I was temporarily out of the Chamber on constituent business during the vote on H. 3305. If I had been present, I would have voted in favor of the Bill.</w:t>
      </w:r>
    </w:p>
    <w:p w14:paraId="4052FECD" w14:textId="77777777" w:rsidR="006F2626" w:rsidRDefault="006F2626" w:rsidP="006F2626">
      <w:pPr>
        <w:tabs>
          <w:tab w:val="left" w:pos="270"/>
          <w:tab w:val="left" w:pos="630"/>
          <w:tab w:val="left" w:pos="900"/>
          <w:tab w:val="left" w:pos="1260"/>
          <w:tab w:val="left" w:pos="1620"/>
          <w:tab w:val="left" w:pos="1980"/>
          <w:tab w:val="left" w:pos="2340"/>
          <w:tab w:val="left" w:pos="2700"/>
        </w:tabs>
        <w:ind w:firstLine="0"/>
      </w:pPr>
      <w:r w:rsidRPr="00D91B2F">
        <w:tab/>
        <w:t>Rep. Phillip Bowers</w:t>
      </w:r>
    </w:p>
    <w:p w14:paraId="0E6DA6CC" w14:textId="4B05D40A" w:rsidR="006F2626" w:rsidRDefault="006F2626" w:rsidP="006F2626">
      <w:pPr>
        <w:tabs>
          <w:tab w:val="left" w:pos="270"/>
          <w:tab w:val="left" w:pos="630"/>
          <w:tab w:val="left" w:pos="900"/>
          <w:tab w:val="left" w:pos="1260"/>
          <w:tab w:val="left" w:pos="1620"/>
          <w:tab w:val="left" w:pos="1980"/>
          <w:tab w:val="left" w:pos="2340"/>
          <w:tab w:val="left" w:pos="2700"/>
        </w:tabs>
        <w:ind w:firstLine="0"/>
      </w:pPr>
    </w:p>
    <w:p w14:paraId="34B1F58C" w14:textId="77777777" w:rsidR="006F2626" w:rsidRDefault="006F2626" w:rsidP="006F2626">
      <w:pPr>
        <w:keepNext/>
        <w:jc w:val="center"/>
        <w:rPr>
          <w:b/>
        </w:rPr>
      </w:pPr>
      <w:r w:rsidRPr="006F2626">
        <w:rPr>
          <w:b/>
        </w:rPr>
        <w:t>H. 3556--POINT OF ORDER</w:t>
      </w:r>
    </w:p>
    <w:p w14:paraId="230A4BF2" w14:textId="4DE5E910" w:rsidR="006F2626" w:rsidRDefault="006F2626" w:rsidP="006F2626">
      <w:pPr>
        <w:keepNext/>
      </w:pPr>
      <w:r>
        <w:t>The following Bill was taken up:</w:t>
      </w:r>
    </w:p>
    <w:p w14:paraId="62615C48" w14:textId="77777777" w:rsidR="006F2626" w:rsidRDefault="006F2626" w:rsidP="006F2626">
      <w:pPr>
        <w:keepNext/>
      </w:pPr>
      <w:bookmarkStart w:id="101" w:name="include_clip_start_214"/>
      <w:bookmarkEnd w:id="101"/>
    </w:p>
    <w:p w14:paraId="1D42B98D" w14:textId="77777777" w:rsidR="006F2626" w:rsidRDefault="006F2626" w:rsidP="006F2626">
      <w:r>
        <w:t>H. 3556 -- Rep. B. Newton: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0A6CB6F" w14:textId="238AC20A" w:rsidR="006F2626" w:rsidRDefault="006F2626" w:rsidP="006F2626">
      <w:bookmarkStart w:id="102" w:name="include_clip_end_214"/>
      <w:bookmarkEnd w:id="102"/>
    </w:p>
    <w:p w14:paraId="3E88CDB5" w14:textId="21487ECF" w:rsidR="006F2626" w:rsidRDefault="006F2626" w:rsidP="006F2626">
      <w:pPr>
        <w:keepNext/>
        <w:jc w:val="center"/>
        <w:rPr>
          <w:b/>
        </w:rPr>
      </w:pPr>
      <w:r w:rsidRPr="006F2626">
        <w:rPr>
          <w:b/>
        </w:rPr>
        <w:t>POINT OF ORDER</w:t>
      </w:r>
    </w:p>
    <w:p w14:paraId="50301244" w14:textId="77777777" w:rsidR="006F2626" w:rsidRDefault="006F2626" w:rsidP="006F2626">
      <w:r>
        <w:t xml:space="preserve">Rep. B. NEWTON made the Point of Order that the Bill was improperly before the House for consideration since its number and title </w:t>
      </w:r>
      <w:r>
        <w:lastRenderedPageBreak/>
        <w:t>have not been printed in the House Calendar at least one statewide legislative day prior to second reading.</w:t>
      </w:r>
    </w:p>
    <w:p w14:paraId="228E2A66" w14:textId="5F399657" w:rsidR="006F2626" w:rsidRDefault="006F2626" w:rsidP="006F2626">
      <w:r>
        <w:t xml:space="preserve">The SPEAKER sustained the Point of Order.  </w:t>
      </w:r>
    </w:p>
    <w:p w14:paraId="7E03BA62" w14:textId="77777777" w:rsidR="006F2626" w:rsidRDefault="006F2626" w:rsidP="006F2626"/>
    <w:p w14:paraId="070EB20A" w14:textId="3B4F5D66" w:rsidR="006F2626" w:rsidRDefault="006F2626" w:rsidP="006F2626">
      <w:pPr>
        <w:keepNext/>
        <w:jc w:val="center"/>
        <w:rPr>
          <w:b/>
        </w:rPr>
      </w:pPr>
      <w:r w:rsidRPr="006F2626">
        <w:rPr>
          <w:b/>
        </w:rPr>
        <w:t>H. 3557--POINT OF ORDER</w:t>
      </w:r>
    </w:p>
    <w:p w14:paraId="2BEB5332" w14:textId="4A0B4C5C" w:rsidR="006F2626" w:rsidRDefault="006F2626" w:rsidP="006F2626">
      <w:pPr>
        <w:keepNext/>
      </w:pPr>
      <w:r>
        <w:t>The following Bill was taken up:</w:t>
      </w:r>
    </w:p>
    <w:p w14:paraId="3564BD46" w14:textId="77777777" w:rsidR="006F2626" w:rsidRDefault="006F2626" w:rsidP="006F2626">
      <w:pPr>
        <w:keepNext/>
      </w:pPr>
      <w:bookmarkStart w:id="103" w:name="include_clip_start_218"/>
      <w:bookmarkEnd w:id="103"/>
    </w:p>
    <w:p w14:paraId="5D7322C5" w14:textId="77777777" w:rsidR="006F2626" w:rsidRDefault="006F2626" w:rsidP="006F2626">
      <w:r>
        <w:t>H. 3557 -- Reps. B. Newton, Pedalino, Taylor, Guest and Crawford: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5CB60B2" w14:textId="7B35E3DA" w:rsidR="006F2626" w:rsidRDefault="006F2626" w:rsidP="006F2626">
      <w:bookmarkStart w:id="104" w:name="include_clip_end_218"/>
      <w:bookmarkEnd w:id="104"/>
    </w:p>
    <w:p w14:paraId="0519EE6B" w14:textId="4EDC289B" w:rsidR="006F2626" w:rsidRDefault="006F2626" w:rsidP="006F2626">
      <w:pPr>
        <w:keepNext/>
        <w:jc w:val="center"/>
        <w:rPr>
          <w:b/>
        </w:rPr>
      </w:pPr>
      <w:r w:rsidRPr="006F2626">
        <w:rPr>
          <w:b/>
        </w:rPr>
        <w:t>POINT OF ORDER</w:t>
      </w:r>
    </w:p>
    <w:p w14:paraId="5F3BFF0F"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1F8903F8" w14:textId="1BB4CD13" w:rsidR="006F2626" w:rsidRDefault="006F2626" w:rsidP="006F2626">
      <w:r>
        <w:t xml:space="preserve">The SPEAKER sustained the Point of Order.  </w:t>
      </w:r>
    </w:p>
    <w:p w14:paraId="7091AC7B" w14:textId="77777777" w:rsidR="006F2626" w:rsidRDefault="006F2626" w:rsidP="006F2626"/>
    <w:p w14:paraId="61A056D8" w14:textId="62C71465" w:rsidR="006F2626" w:rsidRDefault="006F2626" w:rsidP="006F2626">
      <w:pPr>
        <w:keepNext/>
        <w:jc w:val="center"/>
        <w:rPr>
          <w:b/>
        </w:rPr>
      </w:pPr>
      <w:r w:rsidRPr="006F2626">
        <w:rPr>
          <w:b/>
        </w:rPr>
        <w:t>S. 74--POINT OF ORDER</w:t>
      </w:r>
    </w:p>
    <w:p w14:paraId="1019CF55" w14:textId="16FE1B6F" w:rsidR="006F2626" w:rsidRDefault="006F2626" w:rsidP="006F2626">
      <w:pPr>
        <w:keepNext/>
      </w:pPr>
      <w:r>
        <w:t>The following Bill was taken up:</w:t>
      </w:r>
    </w:p>
    <w:p w14:paraId="689A2217" w14:textId="77777777" w:rsidR="006F2626" w:rsidRDefault="006F2626" w:rsidP="006F2626">
      <w:pPr>
        <w:keepNext/>
      </w:pPr>
      <w:bookmarkStart w:id="105" w:name="include_clip_start_222"/>
      <w:bookmarkEnd w:id="105"/>
    </w:p>
    <w:p w14:paraId="46AD355C" w14:textId="4E202936" w:rsidR="006F2626" w:rsidRDefault="006F2626" w:rsidP="006F2626">
      <w:r>
        <w:t>S. 74 -- Senator Hembree</w:t>
      </w:r>
      <w:r w:rsidR="003103EE">
        <w:t>, Leber, Elliott, Garrett, Ott, Kimbrell, Graham, Zell, Kennedy and Climer</w:t>
      </w:r>
      <w:r>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C3F9A02" w14:textId="2965EFCC" w:rsidR="006F2626" w:rsidRDefault="006F2626" w:rsidP="006F2626">
      <w:bookmarkStart w:id="106" w:name="include_clip_end_222"/>
      <w:bookmarkEnd w:id="106"/>
    </w:p>
    <w:p w14:paraId="4E6C6EA9" w14:textId="30DE3478" w:rsidR="006F2626" w:rsidRDefault="006F2626" w:rsidP="006F2626">
      <w:pPr>
        <w:keepNext/>
        <w:jc w:val="center"/>
        <w:rPr>
          <w:b/>
        </w:rPr>
      </w:pPr>
      <w:r w:rsidRPr="006F2626">
        <w:rPr>
          <w:b/>
        </w:rPr>
        <w:lastRenderedPageBreak/>
        <w:t>POINT OF ORDER</w:t>
      </w:r>
    </w:p>
    <w:p w14:paraId="20F5DCA2"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3D48A5D6" w14:textId="131DF1B8" w:rsidR="006F2626" w:rsidRDefault="006F2626" w:rsidP="006F2626">
      <w:r>
        <w:t xml:space="preserve">The SPEAKER sustained the Point of Order.  </w:t>
      </w:r>
    </w:p>
    <w:p w14:paraId="61D54835" w14:textId="77777777" w:rsidR="006F2626" w:rsidRDefault="006F2626" w:rsidP="006F2626"/>
    <w:p w14:paraId="076BE53D" w14:textId="06252E22" w:rsidR="006F2626" w:rsidRDefault="006F2626" w:rsidP="006F2626">
      <w:pPr>
        <w:keepNext/>
        <w:jc w:val="center"/>
        <w:rPr>
          <w:b/>
        </w:rPr>
      </w:pPr>
      <w:r w:rsidRPr="006F2626">
        <w:rPr>
          <w:b/>
        </w:rPr>
        <w:t>H. 3276--POINT OF ORDER</w:t>
      </w:r>
    </w:p>
    <w:p w14:paraId="2CF2336E" w14:textId="76D34783" w:rsidR="006F2626" w:rsidRDefault="006F2626" w:rsidP="006F2626">
      <w:pPr>
        <w:keepNext/>
      </w:pPr>
      <w:r>
        <w:t>The following Bill was taken up:</w:t>
      </w:r>
    </w:p>
    <w:p w14:paraId="30AED071" w14:textId="77777777" w:rsidR="006F2626" w:rsidRDefault="006F2626" w:rsidP="006F2626">
      <w:pPr>
        <w:keepNext/>
      </w:pPr>
      <w:bookmarkStart w:id="107" w:name="include_clip_start_226"/>
      <w:bookmarkEnd w:id="107"/>
    </w:p>
    <w:p w14:paraId="4978DDE6" w14:textId="77777777" w:rsidR="006F2626" w:rsidRDefault="006F2626" w:rsidP="006F2626">
      <w:r>
        <w:t>H. 3276 -- Reps. Pope, Robbins, Chapman, W. Newton, Taylor, Forrest, McGinnis, Calhoon, Bernstein, Wooten, Hart, Henderson-Myers, Erickson and Bradley: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BBB5635" w14:textId="1F4F8A49" w:rsidR="006F2626" w:rsidRDefault="006F2626" w:rsidP="006F2626">
      <w:bookmarkStart w:id="108" w:name="include_clip_end_226"/>
      <w:bookmarkEnd w:id="108"/>
    </w:p>
    <w:p w14:paraId="4DD43836" w14:textId="617D4243" w:rsidR="006F2626" w:rsidRDefault="006F2626" w:rsidP="006F2626">
      <w:pPr>
        <w:keepNext/>
        <w:jc w:val="center"/>
        <w:rPr>
          <w:b/>
        </w:rPr>
      </w:pPr>
      <w:r w:rsidRPr="006F2626">
        <w:rPr>
          <w:b/>
        </w:rPr>
        <w:t>POINT OF ORDER</w:t>
      </w:r>
    </w:p>
    <w:p w14:paraId="3ABF35D8"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1D51E53C" w14:textId="54817662" w:rsidR="006F2626" w:rsidRDefault="006F2626" w:rsidP="006F2626">
      <w:r>
        <w:t xml:space="preserve">The SPEAKER sustained the Point of Order.  </w:t>
      </w:r>
    </w:p>
    <w:p w14:paraId="2AFC295B" w14:textId="77777777" w:rsidR="00340AE4" w:rsidRDefault="00340AE4" w:rsidP="006F2626"/>
    <w:p w14:paraId="6CB651CD" w14:textId="296D15CB" w:rsidR="006F2626" w:rsidRDefault="006F2626" w:rsidP="006F2626">
      <w:pPr>
        <w:keepNext/>
        <w:jc w:val="center"/>
        <w:rPr>
          <w:b/>
        </w:rPr>
      </w:pPr>
      <w:r w:rsidRPr="006F2626">
        <w:rPr>
          <w:b/>
        </w:rPr>
        <w:t xml:space="preserve">SPEAKER </w:t>
      </w:r>
      <w:r w:rsidRPr="006F2626">
        <w:rPr>
          <w:b/>
          <w:i/>
        </w:rPr>
        <w:t>PRO TEMPORE</w:t>
      </w:r>
      <w:r w:rsidRPr="006F2626">
        <w:rPr>
          <w:b/>
        </w:rPr>
        <w:t xml:space="preserve"> IN CHAIR</w:t>
      </w:r>
    </w:p>
    <w:p w14:paraId="1C1E09C2" w14:textId="77777777" w:rsidR="006F2626" w:rsidRDefault="006F2626" w:rsidP="006F2626"/>
    <w:p w14:paraId="26D2A1EA" w14:textId="3030684E" w:rsidR="006F2626" w:rsidRDefault="006F2626" w:rsidP="006F2626">
      <w:pPr>
        <w:keepNext/>
        <w:jc w:val="center"/>
        <w:rPr>
          <w:b/>
        </w:rPr>
      </w:pPr>
      <w:r w:rsidRPr="006F2626">
        <w:rPr>
          <w:b/>
        </w:rPr>
        <w:lastRenderedPageBreak/>
        <w:t>H. 3842--AMENDED AND ORDERED TO THIRD READING</w:t>
      </w:r>
    </w:p>
    <w:p w14:paraId="3DC58DC0" w14:textId="30F4FCD7" w:rsidR="006F2626" w:rsidRDefault="006F2626" w:rsidP="006F2626">
      <w:pPr>
        <w:keepNext/>
      </w:pPr>
      <w:r>
        <w:t>The following Bill was taken up:</w:t>
      </w:r>
    </w:p>
    <w:p w14:paraId="55F05B98" w14:textId="77777777" w:rsidR="006F2626" w:rsidRDefault="006F2626" w:rsidP="006F2626">
      <w:pPr>
        <w:keepNext/>
      </w:pPr>
      <w:bookmarkStart w:id="109" w:name="include_clip_start_231"/>
      <w:bookmarkEnd w:id="109"/>
    </w:p>
    <w:p w14:paraId="1DED5B14" w14:textId="77777777" w:rsidR="006F2626" w:rsidRDefault="006F2626" w:rsidP="006F2626">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0AA94E1A" w14:textId="45213FDC" w:rsidR="006F2626" w:rsidRDefault="006F2626" w:rsidP="006F2626"/>
    <w:p w14:paraId="2A25CB83" w14:textId="77777777" w:rsidR="006F2626" w:rsidRPr="00D01248" w:rsidRDefault="006F2626" w:rsidP="006F2626">
      <w:pPr>
        <w:pStyle w:val="scamendsponsorline"/>
        <w:ind w:firstLine="216"/>
        <w:jc w:val="both"/>
        <w:rPr>
          <w:sz w:val="22"/>
        </w:rPr>
      </w:pPr>
      <w:r w:rsidRPr="00D01248">
        <w:rPr>
          <w:sz w:val="22"/>
        </w:rPr>
        <w:t>The Committee on Medical, Military, Public and Municipal Affairs proposed the following Amendment No. 1 to H. 3842 (LC-3842.VR0001H), which was adopted:</w:t>
      </w:r>
    </w:p>
    <w:p w14:paraId="1C25E09D" w14:textId="77777777" w:rsidR="006F2626" w:rsidRPr="00D01248" w:rsidRDefault="006F2626" w:rsidP="006F2626">
      <w:pPr>
        <w:pStyle w:val="scamendlanginstruction"/>
        <w:spacing w:before="0" w:after="0"/>
        <w:ind w:firstLine="216"/>
        <w:jc w:val="both"/>
        <w:rPr>
          <w:sz w:val="22"/>
        </w:rPr>
      </w:pPr>
      <w:r w:rsidRPr="00D01248">
        <w:rPr>
          <w:sz w:val="22"/>
        </w:rPr>
        <w:t>Amend the bill, as and if amended, SECTION 1, by striking Section 40-45-285 and inserting:</w:t>
      </w:r>
    </w:p>
    <w:p w14:paraId="74269E1B" w14:textId="13DB5986" w:rsidR="006F2626" w:rsidRPr="00D01248"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01248">
        <w:rPr>
          <w:rFonts w:cs="Times New Roman"/>
          <w:sz w:val="22"/>
        </w:rPr>
        <w:tab/>
        <w:t>Section 40‑45‑285.</w:t>
      </w:r>
      <w:r w:rsidRPr="00D01248">
        <w:rPr>
          <w:rFonts w:cs="Times New Roman"/>
          <w:sz w:val="22"/>
        </w:rPr>
        <w:tab/>
        <w:t xml:space="preserve">A physical therapist may certify that an individual is handicapped and declare that the handicap is temporary </w:t>
      </w:r>
      <w:r w:rsidRPr="00D01248">
        <w:rPr>
          <w:rStyle w:val="scstrikered"/>
          <w:rFonts w:cs="Times New Roman"/>
          <w:sz w:val="22"/>
        </w:rPr>
        <w:t xml:space="preserve">or permanent </w:t>
      </w:r>
      <w:r w:rsidRPr="00D01248">
        <w:rPr>
          <w:rFonts w:cs="Times New Roman"/>
          <w:sz w:val="22"/>
        </w:rPr>
        <w:t>for purposes of the individual’s application for a handicapped placard.</w:t>
      </w:r>
    </w:p>
    <w:p w14:paraId="088C5F0F" w14:textId="77777777" w:rsidR="006F2626" w:rsidRPr="00D01248" w:rsidRDefault="006F2626" w:rsidP="006F2626">
      <w:pPr>
        <w:pStyle w:val="scamendconformline"/>
        <w:spacing w:before="0"/>
        <w:ind w:firstLine="216"/>
        <w:jc w:val="both"/>
        <w:rPr>
          <w:sz w:val="22"/>
        </w:rPr>
      </w:pPr>
      <w:r w:rsidRPr="00D01248">
        <w:rPr>
          <w:sz w:val="22"/>
        </w:rPr>
        <w:t>Renumber sections to conform.</w:t>
      </w:r>
    </w:p>
    <w:p w14:paraId="7420DFEA" w14:textId="77777777" w:rsidR="006F2626" w:rsidRDefault="006F2626" w:rsidP="006F2626">
      <w:pPr>
        <w:pStyle w:val="scamendtitleconform"/>
        <w:ind w:firstLine="216"/>
        <w:jc w:val="both"/>
        <w:rPr>
          <w:sz w:val="22"/>
        </w:rPr>
      </w:pPr>
      <w:r w:rsidRPr="00D01248">
        <w:rPr>
          <w:sz w:val="22"/>
        </w:rPr>
        <w:t>Amend title to conform.</w:t>
      </w:r>
    </w:p>
    <w:p w14:paraId="6BE62806" w14:textId="2C3B199B" w:rsidR="006F2626" w:rsidRDefault="006F2626" w:rsidP="006F2626">
      <w:pPr>
        <w:pStyle w:val="scamendtitleconform"/>
        <w:ind w:firstLine="216"/>
        <w:jc w:val="both"/>
        <w:rPr>
          <w:sz w:val="22"/>
        </w:rPr>
      </w:pPr>
    </w:p>
    <w:p w14:paraId="06FD174B" w14:textId="77777777" w:rsidR="006F2626" w:rsidRDefault="006F2626" w:rsidP="006F2626">
      <w:r>
        <w:t>Rep. DAVIS explained the amendment.</w:t>
      </w:r>
    </w:p>
    <w:p w14:paraId="58D56DF0" w14:textId="0EE784A1" w:rsidR="006F2626" w:rsidRDefault="006F2626" w:rsidP="006F2626">
      <w:r>
        <w:t>The amendment was then adopted.</w:t>
      </w:r>
    </w:p>
    <w:p w14:paraId="0CABCE8F" w14:textId="77777777" w:rsidR="006F2626" w:rsidRDefault="006F2626" w:rsidP="006F2626"/>
    <w:p w14:paraId="04555769" w14:textId="35E0D4AF" w:rsidR="006F2626" w:rsidRDefault="006F2626" w:rsidP="006F2626">
      <w:r>
        <w:t>Rep. DAVIS explained the Bill.</w:t>
      </w:r>
    </w:p>
    <w:p w14:paraId="386DAEBC" w14:textId="77777777" w:rsidR="006F2626" w:rsidRDefault="006F2626" w:rsidP="006F2626"/>
    <w:p w14:paraId="2A960F32" w14:textId="59D1CC33" w:rsidR="006F2626" w:rsidRDefault="006F2626" w:rsidP="006F2626">
      <w:r>
        <w:t>The question recurred to the passage of the Bill.</w:t>
      </w:r>
    </w:p>
    <w:p w14:paraId="1D924BE9" w14:textId="77777777" w:rsidR="006F2626" w:rsidRDefault="006F2626" w:rsidP="006F2626"/>
    <w:p w14:paraId="5B11ADD0" w14:textId="77777777" w:rsidR="006F2626" w:rsidRDefault="006F2626" w:rsidP="006F2626">
      <w:r>
        <w:t xml:space="preserve">The yeas and nays were taken resulting as follows: </w:t>
      </w:r>
    </w:p>
    <w:p w14:paraId="3FF5E76B" w14:textId="266BA4D2" w:rsidR="006F2626" w:rsidRDefault="006F2626" w:rsidP="006F2626">
      <w:pPr>
        <w:jc w:val="center"/>
      </w:pPr>
      <w:r>
        <w:t xml:space="preserve"> </w:t>
      </w:r>
      <w:bookmarkStart w:id="110" w:name="vote_start237"/>
      <w:bookmarkEnd w:id="110"/>
      <w:r>
        <w:t>Yeas 112; Nays 0</w:t>
      </w:r>
    </w:p>
    <w:p w14:paraId="0A2F1159" w14:textId="77777777" w:rsidR="006F2626" w:rsidRDefault="006F2626" w:rsidP="006F2626">
      <w:pPr>
        <w:jc w:val="center"/>
      </w:pPr>
    </w:p>
    <w:p w14:paraId="609B6BA0"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11DB406E" w14:textId="77777777" w:rsidTr="006F2626">
        <w:tc>
          <w:tcPr>
            <w:tcW w:w="2179" w:type="dxa"/>
            <w:shd w:val="clear" w:color="auto" w:fill="auto"/>
          </w:tcPr>
          <w:p w14:paraId="7CB1285C" w14:textId="10C9E065" w:rsidR="006F2626" w:rsidRPr="006F2626" w:rsidRDefault="006F2626" w:rsidP="006F2626">
            <w:pPr>
              <w:keepNext/>
              <w:ind w:firstLine="0"/>
            </w:pPr>
            <w:r>
              <w:t>Anderson</w:t>
            </w:r>
          </w:p>
        </w:tc>
        <w:tc>
          <w:tcPr>
            <w:tcW w:w="2179" w:type="dxa"/>
            <w:shd w:val="clear" w:color="auto" w:fill="auto"/>
          </w:tcPr>
          <w:p w14:paraId="3366596C" w14:textId="2BB235A5" w:rsidR="006F2626" w:rsidRPr="006F2626" w:rsidRDefault="006F2626" w:rsidP="006F2626">
            <w:pPr>
              <w:keepNext/>
              <w:ind w:firstLine="0"/>
            </w:pPr>
            <w:r>
              <w:t>Atkinson</w:t>
            </w:r>
          </w:p>
        </w:tc>
        <w:tc>
          <w:tcPr>
            <w:tcW w:w="2180" w:type="dxa"/>
            <w:shd w:val="clear" w:color="auto" w:fill="auto"/>
          </w:tcPr>
          <w:p w14:paraId="78814259" w14:textId="6EC0C232" w:rsidR="006F2626" w:rsidRPr="006F2626" w:rsidRDefault="006F2626" w:rsidP="006F2626">
            <w:pPr>
              <w:keepNext/>
              <w:ind w:firstLine="0"/>
            </w:pPr>
            <w:r>
              <w:t>Bailey</w:t>
            </w:r>
          </w:p>
        </w:tc>
      </w:tr>
      <w:tr w:rsidR="006F2626" w:rsidRPr="006F2626" w14:paraId="0E534D4A" w14:textId="77777777" w:rsidTr="006F2626">
        <w:tc>
          <w:tcPr>
            <w:tcW w:w="2179" w:type="dxa"/>
            <w:shd w:val="clear" w:color="auto" w:fill="auto"/>
          </w:tcPr>
          <w:p w14:paraId="23436540" w14:textId="73E6EE66" w:rsidR="006F2626" w:rsidRPr="006F2626" w:rsidRDefault="006F2626" w:rsidP="006F2626">
            <w:pPr>
              <w:ind w:firstLine="0"/>
            </w:pPr>
            <w:r>
              <w:t>Ballentine</w:t>
            </w:r>
          </w:p>
        </w:tc>
        <w:tc>
          <w:tcPr>
            <w:tcW w:w="2179" w:type="dxa"/>
            <w:shd w:val="clear" w:color="auto" w:fill="auto"/>
          </w:tcPr>
          <w:p w14:paraId="6B8FFEF2" w14:textId="7D54B12B" w:rsidR="006F2626" w:rsidRPr="006F2626" w:rsidRDefault="006F2626" w:rsidP="006F2626">
            <w:pPr>
              <w:ind w:firstLine="0"/>
            </w:pPr>
            <w:r>
              <w:t>Bamberg</w:t>
            </w:r>
          </w:p>
        </w:tc>
        <w:tc>
          <w:tcPr>
            <w:tcW w:w="2180" w:type="dxa"/>
            <w:shd w:val="clear" w:color="auto" w:fill="auto"/>
          </w:tcPr>
          <w:p w14:paraId="0E347AAF" w14:textId="351DB10A" w:rsidR="006F2626" w:rsidRPr="006F2626" w:rsidRDefault="006F2626" w:rsidP="006F2626">
            <w:pPr>
              <w:ind w:firstLine="0"/>
            </w:pPr>
            <w:r>
              <w:t>Bannister</w:t>
            </w:r>
          </w:p>
        </w:tc>
      </w:tr>
      <w:tr w:rsidR="006F2626" w:rsidRPr="006F2626" w14:paraId="5C28DB6B" w14:textId="77777777" w:rsidTr="006F2626">
        <w:tc>
          <w:tcPr>
            <w:tcW w:w="2179" w:type="dxa"/>
            <w:shd w:val="clear" w:color="auto" w:fill="auto"/>
          </w:tcPr>
          <w:p w14:paraId="2CC8CED3" w14:textId="4F1D8E32" w:rsidR="006F2626" w:rsidRPr="006F2626" w:rsidRDefault="006F2626" w:rsidP="006F2626">
            <w:pPr>
              <w:ind w:firstLine="0"/>
            </w:pPr>
            <w:r>
              <w:t>Bauer</w:t>
            </w:r>
          </w:p>
        </w:tc>
        <w:tc>
          <w:tcPr>
            <w:tcW w:w="2179" w:type="dxa"/>
            <w:shd w:val="clear" w:color="auto" w:fill="auto"/>
          </w:tcPr>
          <w:p w14:paraId="2EB33E4F" w14:textId="3BE4EB88" w:rsidR="006F2626" w:rsidRPr="006F2626" w:rsidRDefault="006F2626" w:rsidP="006F2626">
            <w:pPr>
              <w:ind w:firstLine="0"/>
            </w:pPr>
            <w:r>
              <w:t>Beach</w:t>
            </w:r>
          </w:p>
        </w:tc>
        <w:tc>
          <w:tcPr>
            <w:tcW w:w="2180" w:type="dxa"/>
            <w:shd w:val="clear" w:color="auto" w:fill="auto"/>
          </w:tcPr>
          <w:p w14:paraId="2D6A2562" w14:textId="582C924D" w:rsidR="006F2626" w:rsidRPr="006F2626" w:rsidRDefault="006F2626" w:rsidP="006F2626">
            <w:pPr>
              <w:ind w:firstLine="0"/>
            </w:pPr>
            <w:r>
              <w:t>Bernstein</w:t>
            </w:r>
          </w:p>
        </w:tc>
      </w:tr>
      <w:tr w:rsidR="006F2626" w:rsidRPr="006F2626" w14:paraId="410FF130" w14:textId="77777777" w:rsidTr="006F2626">
        <w:tc>
          <w:tcPr>
            <w:tcW w:w="2179" w:type="dxa"/>
            <w:shd w:val="clear" w:color="auto" w:fill="auto"/>
          </w:tcPr>
          <w:p w14:paraId="26768844" w14:textId="40F58244" w:rsidR="006F2626" w:rsidRPr="006F2626" w:rsidRDefault="006F2626" w:rsidP="006F2626">
            <w:pPr>
              <w:ind w:firstLine="0"/>
            </w:pPr>
            <w:r>
              <w:t>Bowers</w:t>
            </w:r>
          </w:p>
        </w:tc>
        <w:tc>
          <w:tcPr>
            <w:tcW w:w="2179" w:type="dxa"/>
            <w:shd w:val="clear" w:color="auto" w:fill="auto"/>
          </w:tcPr>
          <w:p w14:paraId="2C565DDD" w14:textId="259352EE" w:rsidR="006F2626" w:rsidRPr="006F2626" w:rsidRDefault="006F2626" w:rsidP="006F2626">
            <w:pPr>
              <w:ind w:firstLine="0"/>
            </w:pPr>
            <w:r>
              <w:t>Bradley</w:t>
            </w:r>
          </w:p>
        </w:tc>
        <w:tc>
          <w:tcPr>
            <w:tcW w:w="2180" w:type="dxa"/>
            <w:shd w:val="clear" w:color="auto" w:fill="auto"/>
          </w:tcPr>
          <w:p w14:paraId="085BB3DE" w14:textId="1FE14157" w:rsidR="006F2626" w:rsidRPr="006F2626" w:rsidRDefault="006F2626" w:rsidP="006F2626">
            <w:pPr>
              <w:ind w:firstLine="0"/>
            </w:pPr>
            <w:r>
              <w:t>Brewer</w:t>
            </w:r>
          </w:p>
        </w:tc>
      </w:tr>
      <w:tr w:rsidR="006F2626" w:rsidRPr="006F2626" w14:paraId="512CFD30" w14:textId="77777777" w:rsidTr="006F2626">
        <w:tc>
          <w:tcPr>
            <w:tcW w:w="2179" w:type="dxa"/>
            <w:shd w:val="clear" w:color="auto" w:fill="auto"/>
          </w:tcPr>
          <w:p w14:paraId="1BA4985B" w14:textId="1F946805" w:rsidR="006F2626" w:rsidRPr="006F2626" w:rsidRDefault="006F2626" w:rsidP="006F2626">
            <w:pPr>
              <w:ind w:firstLine="0"/>
            </w:pPr>
            <w:r>
              <w:t>Brittain</w:t>
            </w:r>
          </w:p>
        </w:tc>
        <w:tc>
          <w:tcPr>
            <w:tcW w:w="2179" w:type="dxa"/>
            <w:shd w:val="clear" w:color="auto" w:fill="auto"/>
          </w:tcPr>
          <w:p w14:paraId="14758D57" w14:textId="1B675140" w:rsidR="006F2626" w:rsidRPr="006F2626" w:rsidRDefault="006F2626" w:rsidP="006F2626">
            <w:pPr>
              <w:ind w:firstLine="0"/>
            </w:pPr>
            <w:r>
              <w:t>Burns</w:t>
            </w:r>
          </w:p>
        </w:tc>
        <w:tc>
          <w:tcPr>
            <w:tcW w:w="2180" w:type="dxa"/>
            <w:shd w:val="clear" w:color="auto" w:fill="auto"/>
          </w:tcPr>
          <w:p w14:paraId="7CBBF182" w14:textId="65A4B806" w:rsidR="006F2626" w:rsidRPr="006F2626" w:rsidRDefault="006F2626" w:rsidP="006F2626">
            <w:pPr>
              <w:ind w:firstLine="0"/>
            </w:pPr>
            <w:r>
              <w:t>Bustos</w:t>
            </w:r>
          </w:p>
        </w:tc>
      </w:tr>
      <w:tr w:rsidR="006F2626" w:rsidRPr="006F2626" w14:paraId="3A4A915B" w14:textId="77777777" w:rsidTr="006F2626">
        <w:tc>
          <w:tcPr>
            <w:tcW w:w="2179" w:type="dxa"/>
            <w:shd w:val="clear" w:color="auto" w:fill="auto"/>
          </w:tcPr>
          <w:p w14:paraId="45FA091B" w14:textId="7B34ABB9" w:rsidR="006F2626" w:rsidRPr="006F2626" w:rsidRDefault="006F2626" w:rsidP="006F2626">
            <w:pPr>
              <w:ind w:firstLine="0"/>
            </w:pPr>
            <w:r>
              <w:t>Calhoon</w:t>
            </w:r>
          </w:p>
        </w:tc>
        <w:tc>
          <w:tcPr>
            <w:tcW w:w="2179" w:type="dxa"/>
            <w:shd w:val="clear" w:color="auto" w:fill="auto"/>
          </w:tcPr>
          <w:p w14:paraId="243C3584" w14:textId="2EACC77A" w:rsidR="006F2626" w:rsidRPr="006F2626" w:rsidRDefault="006F2626" w:rsidP="006F2626">
            <w:pPr>
              <w:ind w:firstLine="0"/>
            </w:pPr>
            <w:r>
              <w:t>Caskey</w:t>
            </w:r>
          </w:p>
        </w:tc>
        <w:tc>
          <w:tcPr>
            <w:tcW w:w="2180" w:type="dxa"/>
            <w:shd w:val="clear" w:color="auto" w:fill="auto"/>
          </w:tcPr>
          <w:p w14:paraId="34DDC13A" w14:textId="356D631F" w:rsidR="006F2626" w:rsidRPr="006F2626" w:rsidRDefault="006F2626" w:rsidP="006F2626">
            <w:pPr>
              <w:ind w:firstLine="0"/>
            </w:pPr>
            <w:r>
              <w:t>Chapman</w:t>
            </w:r>
          </w:p>
        </w:tc>
      </w:tr>
      <w:tr w:rsidR="006F2626" w:rsidRPr="006F2626" w14:paraId="3F58E8DA" w14:textId="77777777" w:rsidTr="006F2626">
        <w:tc>
          <w:tcPr>
            <w:tcW w:w="2179" w:type="dxa"/>
            <w:shd w:val="clear" w:color="auto" w:fill="auto"/>
          </w:tcPr>
          <w:p w14:paraId="59B72E3E" w14:textId="408060E5" w:rsidR="006F2626" w:rsidRPr="006F2626" w:rsidRDefault="006F2626" w:rsidP="006F2626">
            <w:pPr>
              <w:ind w:firstLine="0"/>
            </w:pPr>
            <w:r>
              <w:lastRenderedPageBreak/>
              <w:t>Chumley</w:t>
            </w:r>
          </w:p>
        </w:tc>
        <w:tc>
          <w:tcPr>
            <w:tcW w:w="2179" w:type="dxa"/>
            <w:shd w:val="clear" w:color="auto" w:fill="auto"/>
          </w:tcPr>
          <w:p w14:paraId="6375E6B9" w14:textId="181219B8" w:rsidR="006F2626" w:rsidRPr="006F2626" w:rsidRDefault="006F2626" w:rsidP="006F2626">
            <w:pPr>
              <w:ind w:firstLine="0"/>
            </w:pPr>
            <w:r>
              <w:t>Clyburn</w:t>
            </w:r>
          </w:p>
        </w:tc>
        <w:tc>
          <w:tcPr>
            <w:tcW w:w="2180" w:type="dxa"/>
            <w:shd w:val="clear" w:color="auto" w:fill="auto"/>
          </w:tcPr>
          <w:p w14:paraId="3D213E1E" w14:textId="09716A3C" w:rsidR="006F2626" w:rsidRPr="006F2626" w:rsidRDefault="006F2626" w:rsidP="006F2626">
            <w:pPr>
              <w:ind w:firstLine="0"/>
            </w:pPr>
            <w:r>
              <w:t>Cobb-Hunter</w:t>
            </w:r>
          </w:p>
        </w:tc>
      </w:tr>
      <w:tr w:rsidR="006F2626" w:rsidRPr="006F2626" w14:paraId="0671C4D1" w14:textId="77777777" w:rsidTr="006F2626">
        <w:tc>
          <w:tcPr>
            <w:tcW w:w="2179" w:type="dxa"/>
            <w:shd w:val="clear" w:color="auto" w:fill="auto"/>
          </w:tcPr>
          <w:p w14:paraId="50E9D8DF" w14:textId="5F0530B9" w:rsidR="006F2626" w:rsidRPr="006F2626" w:rsidRDefault="006F2626" w:rsidP="006F2626">
            <w:pPr>
              <w:ind w:firstLine="0"/>
            </w:pPr>
            <w:r>
              <w:t>Collins</w:t>
            </w:r>
          </w:p>
        </w:tc>
        <w:tc>
          <w:tcPr>
            <w:tcW w:w="2179" w:type="dxa"/>
            <w:shd w:val="clear" w:color="auto" w:fill="auto"/>
          </w:tcPr>
          <w:p w14:paraId="3631CF82" w14:textId="652B1A7F" w:rsidR="006F2626" w:rsidRPr="006F2626" w:rsidRDefault="006F2626" w:rsidP="006F2626">
            <w:pPr>
              <w:ind w:firstLine="0"/>
            </w:pPr>
            <w:r>
              <w:t>B. J. Cox</w:t>
            </w:r>
          </w:p>
        </w:tc>
        <w:tc>
          <w:tcPr>
            <w:tcW w:w="2180" w:type="dxa"/>
            <w:shd w:val="clear" w:color="auto" w:fill="auto"/>
          </w:tcPr>
          <w:p w14:paraId="2FF288AB" w14:textId="41A46C8D" w:rsidR="006F2626" w:rsidRPr="006F2626" w:rsidRDefault="006F2626" w:rsidP="006F2626">
            <w:pPr>
              <w:ind w:firstLine="0"/>
            </w:pPr>
            <w:r>
              <w:t>B. L. Cox</w:t>
            </w:r>
          </w:p>
        </w:tc>
      </w:tr>
      <w:tr w:rsidR="006F2626" w:rsidRPr="006F2626" w14:paraId="6C907FFE" w14:textId="77777777" w:rsidTr="006F2626">
        <w:tc>
          <w:tcPr>
            <w:tcW w:w="2179" w:type="dxa"/>
            <w:shd w:val="clear" w:color="auto" w:fill="auto"/>
          </w:tcPr>
          <w:p w14:paraId="55983E59" w14:textId="5BE54512" w:rsidR="006F2626" w:rsidRPr="006F2626" w:rsidRDefault="006F2626" w:rsidP="006F2626">
            <w:pPr>
              <w:ind w:firstLine="0"/>
            </w:pPr>
            <w:r>
              <w:t>Cromer</w:t>
            </w:r>
          </w:p>
        </w:tc>
        <w:tc>
          <w:tcPr>
            <w:tcW w:w="2179" w:type="dxa"/>
            <w:shd w:val="clear" w:color="auto" w:fill="auto"/>
          </w:tcPr>
          <w:p w14:paraId="4C9CAD8E" w14:textId="0597BA4E" w:rsidR="006F2626" w:rsidRPr="006F2626" w:rsidRDefault="006F2626" w:rsidP="006F2626">
            <w:pPr>
              <w:ind w:firstLine="0"/>
            </w:pPr>
            <w:r>
              <w:t>Davis</w:t>
            </w:r>
          </w:p>
        </w:tc>
        <w:tc>
          <w:tcPr>
            <w:tcW w:w="2180" w:type="dxa"/>
            <w:shd w:val="clear" w:color="auto" w:fill="auto"/>
          </w:tcPr>
          <w:p w14:paraId="31BAF688" w14:textId="28D2F1FE" w:rsidR="006F2626" w:rsidRPr="006F2626" w:rsidRDefault="006F2626" w:rsidP="006F2626">
            <w:pPr>
              <w:ind w:firstLine="0"/>
            </w:pPr>
            <w:r>
              <w:t>Dillard</w:t>
            </w:r>
          </w:p>
        </w:tc>
      </w:tr>
      <w:tr w:rsidR="006F2626" w:rsidRPr="006F2626" w14:paraId="53F78A8A" w14:textId="77777777" w:rsidTr="006F2626">
        <w:tc>
          <w:tcPr>
            <w:tcW w:w="2179" w:type="dxa"/>
            <w:shd w:val="clear" w:color="auto" w:fill="auto"/>
          </w:tcPr>
          <w:p w14:paraId="7E8B2323" w14:textId="3F9A64D5" w:rsidR="006F2626" w:rsidRPr="006F2626" w:rsidRDefault="006F2626" w:rsidP="006F2626">
            <w:pPr>
              <w:ind w:firstLine="0"/>
            </w:pPr>
            <w:r>
              <w:t>Duncan</w:t>
            </w:r>
          </w:p>
        </w:tc>
        <w:tc>
          <w:tcPr>
            <w:tcW w:w="2179" w:type="dxa"/>
            <w:shd w:val="clear" w:color="auto" w:fill="auto"/>
          </w:tcPr>
          <w:p w14:paraId="3ACFFD43" w14:textId="211B04C4" w:rsidR="006F2626" w:rsidRPr="006F2626" w:rsidRDefault="006F2626" w:rsidP="006F2626">
            <w:pPr>
              <w:ind w:firstLine="0"/>
            </w:pPr>
            <w:r>
              <w:t>Edgerton</w:t>
            </w:r>
          </w:p>
        </w:tc>
        <w:tc>
          <w:tcPr>
            <w:tcW w:w="2180" w:type="dxa"/>
            <w:shd w:val="clear" w:color="auto" w:fill="auto"/>
          </w:tcPr>
          <w:p w14:paraId="5833BD71" w14:textId="24928E53" w:rsidR="006F2626" w:rsidRPr="006F2626" w:rsidRDefault="006F2626" w:rsidP="006F2626">
            <w:pPr>
              <w:ind w:firstLine="0"/>
            </w:pPr>
            <w:r>
              <w:t>Erickson</w:t>
            </w:r>
          </w:p>
        </w:tc>
      </w:tr>
      <w:tr w:rsidR="006F2626" w:rsidRPr="006F2626" w14:paraId="4F5FCE3D" w14:textId="77777777" w:rsidTr="006F2626">
        <w:tc>
          <w:tcPr>
            <w:tcW w:w="2179" w:type="dxa"/>
            <w:shd w:val="clear" w:color="auto" w:fill="auto"/>
          </w:tcPr>
          <w:p w14:paraId="5A8ABEF3" w14:textId="256AC5B2" w:rsidR="006F2626" w:rsidRPr="006F2626" w:rsidRDefault="006F2626" w:rsidP="006F2626">
            <w:pPr>
              <w:ind w:firstLine="0"/>
            </w:pPr>
            <w:r>
              <w:t>Forrest</w:t>
            </w:r>
          </w:p>
        </w:tc>
        <w:tc>
          <w:tcPr>
            <w:tcW w:w="2179" w:type="dxa"/>
            <w:shd w:val="clear" w:color="auto" w:fill="auto"/>
          </w:tcPr>
          <w:p w14:paraId="17CC62EC" w14:textId="0C2EF258" w:rsidR="006F2626" w:rsidRPr="006F2626" w:rsidRDefault="006F2626" w:rsidP="006F2626">
            <w:pPr>
              <w:ind w:firstLine="0"/>
            </w:pPr>
            <w:r>
              <w:t>Frank</w:t>
            </w:r>
          </w:p>
        </w:tc>
        <w:tc>
          <w:tcPr>
            <w:tcW w:w="2180" w:type="dxa"/>
            <w:shd w:val="clear" w:color="auto" w:fill="auto"/>
          </w:tcPr>
          <w:p w14:paraId="16FBA7C4" w14:textId="0013C1AF" w:rsidR="006F2626" w:rsidRPr="006F2626" w:rsidRDefault="006F2626" w:rsidP="006F2626">
            <w:pPr>
              <w:ind w:firstLine="0"/>
            </w:pPr>
            <w:r>
              <w:t>Gagnon</w:t>
            </w:r>
          </w:p>
        </w:tc>
      </w:tr>
      <w:tr w:rsidR="006F2626" w:rsidRPr="006F2626" w14:paraId="08691861" w14:textId="77777777" w:rsidTr="006F2626">
        <w:tc>
          <w:tcPr>
            <w:tcW w:w="2179" w:type="dxa"/>
            <w:shd w:val="clear" w:color="auto" w:fill="auto"/>
          </w:tcPr>
          <w:p w14:paraId="2977D14E" w14:textId="10FA1465" w:rsidR="006F2626" w:rsidRPr="006F2626" w:rsidRDefault="006F2626" w:rsidP="006F2626">
            <w:pPr>
              <w:ind w:firstLine="0"/>
            </w:pPr>
            <w:r>
              <w:t>Garvin</w:t>
            </w:r>
          </w:p>
        </w:tc>
        <w:tc>
          <w:tcPr>
            <w:tcW w:w="2179" w:type="dxa"/>
            <w:shd w:val="clear" w:color="auto" w:fill="auto"/>
          </w:tcPr>
          <w:p w14:paraId="74A55A53" w14:textId="64ED148C" w:rsidR="006F2626" w:rsidRPr="006F2626" w:rsidRDefault="006F2626" w:rsidP="006F2626">
            <w:pPr>
              <w:ind w:firstLine="0"/>
            </w:pPr>
            <w:r>
              <w:t>Gatch</w:t>
            </w:r>
          </w:p>
        </w:tc>
        <w:tc>
          <w:tcPr>
            <w:tcW w:w="2180" w:type="dxa"/>
            <w:shd w:val="clear" w:color="auto" w:fill="auto"/>
          </w:tcPr>
          <w:p w14:paraId="06871CD0" w14:textId="763A2CA5" w:rsidR="006F2626" w:rsidRPr="006F2626" w:rsidRDefault="006F2626" w:rsidP="006F2626">
            <w:pPr>
              <w:ind w:firstLine="0"/>
            </w:pPr>
            <w:r>
              <w:t>Gibson</w:t>
            </w:r>
          </w:p>
        </w:tc>
      </w:tr>
      <w:tr w:rsidR="006F2626" w:rsidRPr="006F2626" w14:paraId="339D178B" w14:textId="77777777" w:rsidTr="006F2626">
        <w:tc>
          <w:tcPr>
            <w:tcW w:w="2179" w:type="dxa"/>
            <w:shd w:val="clear" w:color="auto" w:fill="auto"/>
          </w:tcPr>
          <w:p w14:paraId="42D8F949" w14:textId="30CFB240" w:rsidR="006F2626" w:rsidRPr="006F2626" w:rsidRDefault="006F2626" w:rsidP="006F2626">
            <w:pPr>
              <w:ind w:firstLine="0"/>
            </w:pPr>
            <w:r>
              <w:t>Gilliam</w:t>
            </w:r>
          </w:p>
        </w:tc>
        <w:tc>
          <w:tcPr>
            <w:tcW w:w="2179" w:type="dxa"/>
            <w:shd w:val="clear" w:color="auto" w:fill="auto"/>
          </w:tcPr>
          <w:p w14:paraId="18E03A44" w14:textId="2AF601EA" w:rsidR="006F2626" w:rsidRPr="006F2626" w:rsidRDefault="006F2626" w:rsidP="006F2626">
            <w:pPr>
              <w:ind w:firstLine="0"/>
            </w:pPr>
            <w:r>
              <w:t>Gilliard</w:t>
            </w:r>
          </w:p>
        </w:tc>
        <w:tc>
          <w:tcPr>
            <w:tcW w:w="2180" w:type="dxa"/>
            <w:shd w:val="clear" w:color="auto" w:fill="auto"/>
          </w:tcPr>
          <w:p w14:paraId="6D2806E3" w14:textId="3AB43E7B" w:rsidR="006F2626" w:rsidRPr="006F2626" w:rsidRDefault="006F2626" w:rsidP="006F2626">
            <w:pPr>
              <w:ind w:firstLine="0"/>
            </w:pPr>
            <w:r>
              <w:t>Govan</w:t>
            </w:r>
          </w:p>
        </w:tc>
      </w:tr>
      <w:tr w:rsidR="006F2626" w:rsidRPr="006F2626" w14:paraId="59C93DEE" w14:textId="77777777" w:rsidTr="006F2626">
        <w:tc>
          <w:tcPr>
            <w:tcW w:w="2179" w:type="dxa"/>
            <w:shd w:val="clear" w:color="auto" w:fill="auto"/>
          </w:tcPr>
          <w:p w14:paraId="2C9D0AAF" w14:textId="2FCDD1AC" w:rsidR="006F2626" w:rsidRPr="006F2626" w:rsidRDefault="006F2626" w:rsidP="006F2626">
            <w:pPr>
              <w:ind w:firstLine="0"/>
            </w:pPr>
            <w:r>
              <w:t>Grant</w:t>
            </w:r>
          </w:p>
        </w:tc>
        <w:tc>
          <w:tcPr>
            <w:tcW w:w="2179" w:type="dxa"/>
            <w:shd w:val="clear" w:color="auto" w:fill="auto"/>
          </w:tcPr>
          <w:p w14:paraId="1FAFB797" w14:textId="05F176EC" w:rsidR="006F2626" w:rsidRPr="006F2626" w:rsidRDefault="006F2626" w:rsidP="006F2626">
            <w:pPr>
              <w:ind w:firstLine="0"/>
            </w:pPr>
            <w:r>
              <w:t>Guest</w:t>
            </w:r>
          </w:p>
        </w:tc>
        <w:tc>
          <w:tcPr>
            <w:tcW w:w="2180" w:type="dxa"/>
            <w:shd w:val="clear" w:color="auto" w:fill="auto"/>
          </w:tcPr>
          <w:p w14:paraId="3322D16E" w14:textId="1B6C017F" w:rsidR="006F2626" w:rsidRPr="006F2626" w:rsidRDefault="006F2626" w:rsidP="006F2626">
            <w:pPr>
              <w:ind w:firstLine="0"/>
            </w:pPr>
            <w:r>
              <w:t>Guffey</w:t>
            </w:r>
          </w:p>
        </w:tc>
      </w:tr>
      <w:tr w:rsidR="006F2626" w:rsidRPr="006F2626" w14:paraId="30CDA414" w14:textId="77777777" w:rsidTr="006F2626">
        <w:tc>
          <w:tcPr>
            <w:tcW w:w="2179" w:type="dxa"/>
            <w:shd w:val="clear" w:color="auto" w:fill="auto"/>
          </w:tcPr>
          <w:p w14:paraId="1859AC8E" w14:textId="19821CBC" w:rsidR="006F2626" w:rsidRPr="006F2626" w:rsidRDefault="006F2626" w:rsidP="006F2626">
            <w:pPr>
              <w:ind w:firstLine="0"/>
            </w:pPr>
            <w:r>
              <w:t>Haddon</w:t>
            </w:r>
          </w:p>
        </w:tc>
        <w:tc>
          <w:tcPr>
            <w:tcW w:w="2179" w:type="dxa"/>
            <w:shd w:val="clear" w:color="auto" w:fill="auto"/>
          </w:tcPr>
          <w:p w14:paraId="433D75F0" w14:textId="2F952998" w:rsidR="006F2626" w:rsidRPr="006F2626" w:rsidRDefault="006F2626" w:rsidP="006F2626">
            <w:pPr>
              <w:ind w:firstLine="0"/>
            </w:pPr>
            <w:r>
              <w:t>Hager</w:t>
            </w:r>
          </w:p>
        </w:tc>
        <w:tc>
          <w:tcPr>
            <w:tcW w:w="2180" w:type="dxa"/>
            <w:shd w:val="clear" w:color="auto" w:fill="auto"/>
          </w:tcPr>
          <w:p w14:paraId="27E2546D" w14:textId="08698922" w:rsidR="006F2626" w:rsidRPr="006F2626" w:rsidRDefault="006F2626" w:rsidP="006F2626">
            <w:pPr>
              <w:ind w:firstLine="0"/>
            </w:pPr>
            <w:r>
              <w:t>Hardee</w:t>
            </w:r>
          </w:p>
        </w:tc>
      </w:tr>
      <w:tr w:rsidR="006F2626" w:rsidRPr="006F2626" w14:paraId="12A9667F" w14:textId="77777777" w:rsidTr="006F2626">
        <w:tc>
          <w:tcPr>
            <w:tcW w:w="2179" w:type="dxa"/>
            <w:shd w:val="clear" w:color="auto" w:fill="auto"/>
          </w:tcPr>
          <w:p w14:paraId="5C1C5BDF" w14:textId="53BE99D1" w:rsidR="006F2626" w:rsidRPr="006F2626" w:rsidRDefault="006F2626" w:rsidP="006F2626">
            <w:pPr>
              <w:ind w:firstLine="0"/>
            </w:pPr>
            <w:r>
              <w:t>Hart</w:t>
            </w:r>
          </w:p>
        </w:tc>
        <w:tc>
          <w:tcPr>
            <w:tcW w:w="2179" w:type="dxa"/>
            <w:shd w:val="clear" w:color="auto" w:fill="auto"/>
          </w:tcPr>
          <w:p w14:paraId="46FD543A" w14:textId="521FD72B" w:rsidR="006F2626" w:rsidRPr="006F2626" w:rsidRDefault="006F2626" w:rsidP="006F2626">
            <w:pPr>
              <w:ind w:firstLine="0"/>
            </w:pPr>
            <w:r>
              <w:t>Hartnett</w:t>
            </w:r>
          </w:p>
        </w:tc>
        <w:tc>
          <w:tcPr>
            <w:tcW w:w="2180" w:type="dxa"/>
            <w:shd w:val="clear" w:color="auto" w:fill="auto"/>
          </w:tcPr>
          <w:p w14:paraId="7F950338" w14:textId="2A8E6A35" w:rsidR="006F2626" w:rsidRPr="006F2626" w:rsidRDefault="006F2626" w:rsidP="006F2626">
            <w:pPr>
              <w:ind w:firstLine="0"/>
            </w:pPr>
            <w:r>
              <w:t>Hartz</w:t>
            </w:r>
          </w:p>
        </w:tc>
      </w:tr>
      <w:tr w:rsidR="006F2626" w:rsidRPr="006F2626" w14:paraId="24F3B9CA" w14:textId="77777777" w:rsidTr="006F2626">
        <w:tc>
          <w:tcPr>
            <w:tcW w:w="2179" w:type="dxa"/>
            <w:shd w:val="clear" w:color="auto" w:fill="auto"/>
          </w:tcPr>
          <w:p w14:paraId="07CDC007" w14:textId="348D4813" w:rsidR="006F2626" w:rsidRPr="006F2626" w:rsidRDefault="006F2626" w:rsidP="006F2626">
            <w:pPr>
              <w:ind w:firstLine="0"/>
            </w:pPr>
            <w:r>
              <w:t>Hayes</w:t>
            </w:r>
          </w:p>
        </w:tc>
        <w:tc>
          <w:tcPr>
            <w:tcW w:w="2179" w:type="dxa"/>
            <w:shd w:val="clear" w:color="auto" w:fill="auto"/>
          </w:tcPr>
          <w:p w14:paraId="7B4C6E42" w14:textId="2B12CC0F" w:rsidR="006F2626" w:rsidRPr="006F2626" w:rsidRDefault="006F2626" w:rsidP="006F2626">
            <w:pPr>
              <w:ind w:firstLine="0"/>
            </w:pPr>
            <w:r>
              <w:t>Henderson-Myers</w:t>
            </w:r>
          </w:p>
        </w:tc>
        <w:tc>
          <w:tcPr>
            <w:tcW w:w="2180" w:type="dxa"/>
            <w:shd w:val="clear" w:color="auto" w:fill="auto"/>
          </w:tcPr>
          <w:p w14:paraId="3E2ED024" w14:textId="0B2B160C" w:rsidR="006F2626" w:rsidRPr="006F2626" w:rsidRDefault="006F2626" w:rsidP="006F2626">
            <w:pPr>
              <w:ind w:firstLine="0"/>
            </w:pPr>
            <w:r>
              <w:t>Herbkersman</w:t>
            </w:r>
          </w:p>
        </w:tc>
      </w:tr>
      <w:tr w:rsidR="006F2626" w:rsidRPr="006F2626" w14:paraId="71538B7E" w14:textId="77777777" w:rsidTr="006F2626">
        <w:tc>
          <w:tcPr>
            <w:tcW w:w="2179" w:type="dxa"/>
            <w:shd w:val="clear" w:color="auto" w:fill="auto"/>
          </w:tcPr>
          <w:p w14:paraId="352B4384" w14:textId="0EF97F7D" w:rsidR="006F2626" w:rsidRPr="006F2626" w:rsidRDefault="006F2626" w:rsidP="006F2626">
            <w:pPr>
              <w:ind w:firstLine="0"/>
            </w:pPr>
            <w:r>
              <w:t>Hewitt</w:t>
            </w:r>
          </w:p>
        </w:tc>
        <w:tc>
          <w:tcPr>
            <w:tcW w:w="2179" w:type="dxa"/>
            <w:shd w:val="clear" w:color="auto" w:fill="auto"/>
          </w:tcPr>
          <w:p w14:paraId="57C9DD38" w14:textId="149C8992" w:rsidR="006F2626" w:rsidRPr="006F2626" w:rsidRDefault="006F2626" w:rsidP="006F2626">
            <w:pPr>
              <w:ind w:firstLine="0"/>
            </w:pPr>
            <w:r>
              <w:t>Hixon</w:t>
            </w:r>
          </w:p>
        </w:tc>
        <w:tc>
          <w:tcPr>
            <w:tcW w:w="2180" w:type="dxa"/>
            <w:shd w:val="clear" w:color="auto" w:fill="auto"/>
          </w:tcPr>
          <w:p w14:paraId="76388502" w14:textId="5456717E" w:rsidR="006F2626" w:rsidRPr="006F2626" w:rsidRDefault="006F2626" w:rsidP="006F2626">
            <w:pPr>
              <w:ind w:firstLine="0"/>
            </w:pPr>
            <w:r>
              <w:t>Holman</w:t>
            </w:r>
          </w:p>
        </w:tc>
      </w:tr>
      <w:tr w:rsidR="006F2626" w:rsidRPr="006F2626" w14:paraId="61E6C552" w14:textId="77777777" w:rsidTr="006F2626">
        <w:tc>
          <w:tcPr>
            <w:tcW w:w="2179" w:type="dxa"/>
            <w:shd w:val="clear" w:color="auto" w:fill="auto"/>
          </w:tcPr>
          <w:p w14:paraId="2D1B6506" w14:textId="134CC53E" w:rsidR="006F2626" w:rsidRPr="006F2626" w:rsidRDefault="006F2626" w:rsidP="006F2626">
            <w:pPr>
              <w:ind w:firstLine="0"/>
            </w:pPr>
            <w:r>
              <w:t>Hosey</w:t>
            </w:r>
          </w:p>
        </w:tc>
        <w:tc>
          <w:tcPr>
            <w:tcW w:w="2179" w:type="dxa"/>
            <w:shd w:val="clear" w:color="auto" w:fill="auto"/>
          </w:tcPr>
          <w:p w14:paraId="0EFF6196" w14:textId="0337A688" w:rsidR="006F2626" w:rsidRPr="006F2626" w:rsidRDefault="006F2626" w:rsidP="006F2626">
            <w:pPr>
              <w:ind w:firstLine="0"/>
            </w:pPr>
            <w:r>
              <w:t>Huff</w:t>
            </w:r>
          </w:p>
        </w:tc>
        <w:tc>
          <w:tcPr>
            <w:tcW w:w="2180" w:type="dxa"/>
            <w:shd w:val="clear" w:color="auto" w:fill="auto"/>
          </w:tcPr>
          <w:p w14:paraId="764F7920" w14:textId="08FC5C11" w:rsidR="006F2626" w:rsidRPr="006F2626" w:rsidRDefault="006F2626" w:rsidP="006F2626">
            <w:pPr>
              <w:ind w:firstLine="0"/>
            </w:pPr>
            <w:r>
              <w:t>J. E. Johnson</w:t>
            </w:r>
          </w:p>
        </w:tc>
      </w:tr>
      <w:tr w:rsidR="006F2626" w:rsidRPr="006F2626" w14:paraId="5AD191EF" w14:textId="77777777" w:rsidTr="006F2626">
        <w:tc>
          <w:tcPr>
            <w:tcW w:w="2179" w:type="dxa"/>
            <w:shd w:val="clear" w:color="auto" w:fill="auto"/>
          </w:tcPr>
          <w:p w14:paraId="6D2CCF00" w14:textId="5464B58B" w:rsidR="006F2626" w:rsidRPr="006F2626" w:rsidRDefault="006F2626" w:rsidP="006F2626">
            <w:pPr>
              <w:ind w:firstLine="0"/>
            </w:pPr>
            <w:r>
              <w:t>J. L. Johnson</w:t>
            </w:r>
          </w:p>
        </w:tc>
        <w:tc>
          <w:tcPr>
            <w:tcW w:w="2179" w:type="dxa"/>
            <w:shd w:val="clear" w:color="auto" w:fill="auto"/>
          </w:tcPr>
          <w:p w14:paraId="6B0E28A3" w14:textId="36957D43" w:rsidR="006F2626" w:rsidRPr="006F2626" w:rsidRDefault="006F2626" w:rsidP="006F2626">
            <w:pPr>
              <w:ind w:firstLine="0"/>
            </w:pPr>
            <w:r>
              <w:t>Jones</w:t>
            </w:r>
          </w:p>
        </w:tc>
        <w:tc>
          <w:tcPr>
            <w:tcW w:w="2180" w:type="dxa"/>
            <w:shd w:val="clear" w:color="auto" w:fill="auto"/>
          </w:tcPr>
          <w:p w14:paraId="1939D5F3" w14:textId="1FF353DA" w:rsidR="006F2626" w:rsidRPr="006F2626" w:rsidRDefault="006F2626" w:rsidP="006F2626">
            <w:pPr>
              <w:ind w:firstLine="0"/>
            </w:pPr>
            <w:r>
              <w:t>Jordan</w:t>
            </w:r>
          </w:p>
        </w:tc>
      </w:tr>
      <w:tr w:rsidR="006F2626" w:rsidRPr="006F2626" w14:paraId="00D3CFBB" w14:textId="77777777" w:rsidTr="006F2626">
        <w:tc>
          <w:tcPr>
            <w:tcW w:w="2179" w:type="dxa"/>
            <w:shd w:val="clear" w:color="auto" w:fill="auto"/>
          </w:tcPr>
          <w:p w14:paraId="34D862AE" w14:textId="54E483DF" w:rsidR="006F2626" w:rsidRPr="006F2626" w:rsidRDefault="006F2626" w:rsidP="006F2626">
            <w:pPr>
              <w:ind w:firstLine="0"/>
            </w:pPr>
            <w:r>
              <w:t>King</w:t>
            </w:r>
          </w:p>
        </w:tc>
        <w:tc>
          <w:tcPr>
            <w:tcW w:w="2179" w:type="dxa"/>
            <w:shd w:val="clear" w:color="auto" w:fill="auto"/>
          </w:tcPr>
          <w:p w14:paraId="6C4E736B" w14:textId="5DA3EC42" w:rsidR="006F2626" w:rsidRPr="006F2626" w:rsidRDefault="006F2626" w:rsidP="006F2626">
            <w:pPr>
              <w:ind w:firstLine="0"/>
            </w:pPr>
            <w:r>
              <w:t>Kirby</w:t>
            </w:r>
          </w:p>
        </w:tc>
        <w:tc>
          <w:tcPr>
            <w:tcW w:w="2180" w:type="dxa"/>
            <w:shd w:val="clear" w:color="auto" w:fill="auto"/>
          </w:tcPr>
          <w:p w14:paraId="18AEB148" w14:textId="74AB8F8B" w:rsidR="006F2626" w:rsidRPr="006F2626" w:rsidRDefault="006F2626" w:rsidP="006F2626">
            <w:pPr>
              <w:ind w:firstLine="0"/>
            </w:pPr>
            <w:r>
              <w:t>Landing</w:t>
            </w:r>
          </w:p>
        </w:tc>
      </w:tr>
      <w:tr w:rsidR="006F2626" w:rsidRPr="006F2626" w14:paraId="1D74EC56" w14:textId="77777777" w:rsidTr="006F2626">
        <w:tc>
          <w:tcPr>
            <w:tcW w:w="2179" w:type="dxa"/>
            <w:shd w:val="clear" w:color="auto" w:fill="auto"/>
          </w:tcPr>
          <w:p w14:paraId="58D4F1BA" w14:textId="74AEB317" w:rsidR="006F2626" w:rsidRPr="006F2626" w:rsidRDefault="006F2626" w:rsidP="006F2626">
            <w:pPr>
              <w:ind w:firstLine="0"/>
            </w:pPr>
            <w:r>
              <w:t>Lawson</w:t>
            </w:r>
          </w:p>
        </w:tc>
        <w:tc>
          <w:tcPr>
            <w:tcW w:w="2179" w:type="dxa"/>
            <w:shd w:val="clear" w:color="auto" w:fill="auto"/>
          </w:tcPr>
          <w:p w14:paraId="7C4A60A2" w14:textId="6D197343" w:rsidR="006F2626" w:rsidRPr="006F2626" w:rsidRDefault="006F2626" w:rsidP="006F2626">
            <w:pPr>
              <w:ind w:firstLine="0"/>
            </w:pPr>
            <w:r>
              <w:t>Ligon</w:t>
            </w:r>
          </w:p>
        </w:tc>
        <w:tc>
          <w:tcPr>
            <w:tcW w:w="2180" w:type="dxa"/>
            <w:shd w:val="clear" w:color="auto" w:fill="auto"/>
          </w:tcPr>
          <w:p w14:paraId="4C6A1A04" w14:textId="0467BF90" w:rsidR="006F2626" w:rsidRPr="006F2626" w:rsidRDefault="006F2626" w:rsidP="006F2626">
            <w:pPr>
              <w:ind w:firstLine="0"/>
            </w:pPr>
            <w:r>
              <w:t>Long</w:t>
            </w:r>
          </w:p>
        </w:tc>
      </w:tr>
      <w:tr w:rsidR="006F2626" w:rsidRPr="006F2626" w14:paraId="7AF3C29C" w14:textId="77777777" w:rsidTr="006F2626">
        <w:tc>
          <w:tcPr>
            <w:tcW w:w="2179" w:type="dxa"/>
            <w:shd w:val="clear" w:color="auto" w:fill="auto"/>
          </w:tcPr>
          <w:p w14:paraId="299B73C3" w14:textId="1B2CB249" w:rsidR="006F2626" w:rsidRPr="006F2626" w:rsidRDefault="006F2626" w:rsidP="006F2626">
            <w:pPr>
              <w:ind w:firstLine="0"/>
            </w:pPr>
            <w:r>
              <w:t>Lowe</w:t>
            </w:r>
          </w:p>
        </w:tc>
        <w:tc>
          <w:tcPr>
            <w:tcW w:w="2179" w:type="dxa"/>
            <w:shd w:val="clear" w:color="auto" w:fill="auto"/>
          </w:tcPr>
          <w:p w14:paraId="4BB4D57C" w14:textId="1CC04C20" w:rsidR="006F2626" w:rsidRPr="006F2626" w:rsidRDefault="006F2626" w:rsidP="006F2626">
            <w:pPr>
              <w:ind w:firstLine="0"/>
            </w:pPr>
            <w:r>
              <w:t>Luck</w:t>
            </w:r>
          </w:p>
        </w:tc>
        <w:tc>
          <w:tcPr>
            <w:tcW w:w="2180" w:type="dxa"/>
            <w:shd w:val="clear" w:color="auto" w:fill="auto"/>
          </w:tcPr>
          <w:p w14:paraId="736EC11F" w14:textId="1835248B" w:rsidR="006F2626" w:rsidRPr="006F2626" w:rsidRDefault="006F2626" w:rsidP="006F2626">
            <w:pPr>
              <w:ind w:firstLine="0"/>
            </w:pPr>
            <w:r>
              <w:t>Magnuson</w:t>
            </w:r>
          </w:p>
        </w:tc>
      </w:tr>
      <w:tr w:rsidR="006F2626" w:rsidRPr="006F2626" w14:paraId="45CB3B8D" w14:textId="77777777" w:rsidTr="006F2626">
        <w:tc>
          <w:tcPr>
            <w:tcW w:w="2179" w:type="dxa"/>
            <w:shd w:val="clear" w:color="auto" w:fill="auto"/>
          </w:tcPr>
          <w:p w14:paraId="747DE0B7" w14:textId="49C7B5D2" w:rsidR="006F2626" w:rsidRPr="006F2626" w:rsidRDefault="006F2626" w:rsidP="006F2626">
            <w:pPr>
              <w:ind w:firstLine="0"/>
            </w:pPr>
            <w:r>
              <w:t>Martin</w:t>
            </w:r>
          </w:p>
        </w:tc>
        <w:tc>
          <w:tcPr>
            <w:tcW w:w="2179" w:type="dxa"/>
            <w:shd w:val="clear" w:color="auto" w:fill="auto"/>
          </w:tcPr>
          <w:p w14:paraId="1C22CB09" w14:textId="0D972484" w:rsidR="006F2626" w:rsidRPr="006F2626" w:rsidRDefault="006F2626" w:rsidP="006F2626">
            <w:pPr>
              <w:ind w:firstLine="0"/>
            </w:pPr>
            <w:r>
              <w:t>May</w:t>
            </w:r>
          </w:p>
        </w:tc>
        <w:tc>
          <w:tcPr>
            <w:tcW w:w="2180" w:type="dxa"/>
            <w:shd w:val="clear" w:color="auto" w:fill="auto"/>
          </w:tcPr>
          <w:p w14:paraId="7DD3EA2A" w14:textId="7A608CA7" w:rsidR="006F2626" w:rsidRPr="006F2626" w:rsidRDefault="006F2626" w:rsidP="006F2626">
            <w:pPr>
              <w:ind w:firstLine="0"/>
            </w:pPr>
            <w:r>
              <w:t>McCabe</w:t>
            </w:r>
          </w:p>
        </w:tc>
      </w:tr>
      <w:tr w:rsidR="006F2626" w:rsidRPr="006F2626" w14:paraId="310FF4D8" w14:textId="77777777" w:rsidTr="006F2626">
        <w:tc>
          <w:tcPr>
            <w:tcW w:w="2179" w:type="dxa"/>
            <w:shd w:val="clear" w:color="auto" w:fill="auto"/>
          </w:tcPr>
          <w:p w14:paraId="20B87873" w14:textId="6500E56A" w:rsidR="006F2626" w:rsidRPr="006F2626" w:rsidRDefault="006F2626" w:rsidP="006F2626">
            <w:pPr>
              <w:ind w:firstLine="0"/>
            </w:pPr>
            <w:r>
              <w:t>McCravy</w:t>
            </w:r>
          </w:p>
        </w:tc>
        <w:tc>
          <w:tcPr>
            <w:tcW w:w="2179" w:type="dxa"/>
            <w:shd w:val="clear" w:color="auto" w:fill="auto"/>
          </w:tcPr>
          <w:p w14:paraId="5FF1A0A7" w14:textId="6E6E125C" w:rsidR="006F2626" w:rsidRPr="006F2626" w:rsidRDefault="006F2626" w:rsidP="006F2626">
            <w:pPr>
              <w:ind w:firstLine="0"/>
            </w:pPr>
            <w:r>
              <w:t>McDaniel</w:t>
            </w:r>
          </w:p>
        </w:tc>
        <w:tc>
          <w:tcPr>
            <w:tcW w:w="2180" w:type="dxa"/>
            <w:shd w:val="clear" w:color="auto" w:fill="auto"/>
          </w:tcPr>
          <w:p w14:paraId="53AD0E71" w14:textId="0FC3411F" w:rsidR="006F2626" w:rsidRPr="006F2626" w:rsidRDefault="006F2626" w:rsidP="006F2626">
            <w:pPr>
              <w:ind w:firstLine="0"/>
            </w:pPr>
            <w:r>
              <w:t>McGinnis</w:t>
            </w:r>
          </w:p>
        </w:tc>
      </w:tr>
      <w:tr w:rsidR="006F2626" w:rsidRPr="006F2626" w14:paraId="558D81F4" w14:textId="77777777" w:rsidTr="006F2626">
        <w:tc>
          <w:tcPr>
            <w:tcW w:w="2179" w:type="dxa"/>
            <w:shd w:val="clear" w:color="auto" w:fill="auto"/>
          </w:tcPr>
          <w:p w14:paraId="4C30DC9B" w14:textId="50A5F2BD" w:rsidR="006F2626" w:rsidRPr="006F2626" w:rsidRDefault="006F2626" w:rsidP="006F2626">
            <w:pPr>
              <w:ind w:firstLine="0"/>
            </w:pPr>
            <w:r>
              <w:t>Mitchell</w:t>
            </w:r>
          </w:p>
        </w:tc>
        <w:tc>
          <w:tcPr>
            <w:tcW w:w="2179" w:type="dxa"/>
            <w:shd w:val="clear" w:color="auto" w:fill="auto"/>
          </w:tcPr>
          <w:p w14:paraId="098C13DB" w14:textId="095E2A82" w:rsidR="006F2626" w:rsidRPr="006F2626" w:rsidRDefault="006F2626" w:rsidP="006F2626">
            <w:pPr>
              <w:ind w:firstLine="0"/>
            </w:pPr>
            <w:r>
              <w:t>Montgomery</w:t>
            </w:r>
          </w:p>
        </w:tc>
        <w:tc>
          <w:tcPr>
            <w:tcW w:w="2180" w:type="dxa"/>
            <w:shd w:val="clear" w:color="auto" w:fill="auto"/>
          </w:tcPr>
          <w:p w14:paraId="5DE28176" w14:textId="7C917BA3" w:rsidR="006F2626" w:rsidRPr="006F2626" w:rsidRDefault="006F2626" w:rsidP="006F2626">
            <w:pPr>
              <w:ind w:firstLine="0"/>
            </w:pPr>
            <w:r>
              <w:t>T. Moore</w:t>
            </w:r>
          </w:p>
        </w:tc>
      </w:tr>
      <w:tr w:rsidR="006F2626" w:rsidRPr="006F2626" w14:paraId="28AD5495" w14:textId="77777777" w:rsidTr="006F2626">
        <w:tc>
          <w:tcPr>
            <w:tcW w:w="2179" w:type="dxa"/>
            <w:shd w:val="clear" w:color="auto" w:fill="auto"/>
          </w:tcPr>
          <w:p w14:paraId="30BF51AC" w14:textId="7441282E" w:rsidR="006F2626" w:rsidRPr="006F2626" w:rsidRDefault="006F2626" w:rsidP="006F2626">
            <w:pPr>
              <w:ind w:firstLine="0"/>
            </w:pPr>
            <w:r>
              <w:t>Morgan</w:t>
            </w:r>
          </w:p>
        </w:tc>
        <w:tc>
          <w:tcPr>
            <w:tcW w:w="2179" w:type="dxa"/>
            <w:shd w:val="clear" w:color="auto" w:fill="auto"/>
          </w:tcPr>
          <w:p w14:paraId="36ACF9C5" w14:textId="02AF523E" w:rsidR="006F2626" w:rsidRPr="006F2626" w:rsidRDefault="006F2626" w:rsidP="006F2626">
            <w:pPr>
              <w:ind w:firstLine="0"/>
            </w:pPr>
            <w:r>
              <w:t>Moss</w:t>
            </w:r>
          </w:p>
        </w:tc>
        <w:tc>
          <w:tcPr>
            <w:tcW w:w="2180" w:type="dxa"/>
            <w:shd w:val="clear" w:color="auto" w:fill="auto"/>
          </w:tcPr>
          <w:p w14:paraId="24F6BC95" w14:textId="1AF2CCCC" w:rsidR="006F2626" w:rsidRPr="006F2626" w:rsidRDefault="006F2626" w:rsidP="006F2626">
            <w:pPr>
              <w:ind w:firstLine="0"/>
            </w:pPr>
            <w:r>
              <w:t>Neese</w:t>
            </w:r>
          </w:p>
        </w:tc>
      </w:tr>
      <w:tr w:rsidR="006F2626" w:rsidRPr="006F2626" w14:paraId="3183DD0A" w14:textId="77777777" w:rsidTr="006F2626">
        <w:tc>
          <w:tcPr>
            <w:tcW w:w="2179" w:type="dxa"/>
            <w:shd w:val="clear" w:color="auto" w:fill="auto"/>
          </w:tcPr>
          <w:p w14:paraId="1C92914D" w14:textId="6FA77165" w:rsidR="006F2626" w:rsidRPr="006F2626" w:rsidRDefault="006F2626" w:rsidP="006F2626">
            <w:pPr>
              <w:ind w:firstLine="0"/>
            </w:pPr>
            <w:r>
              <w:t>B. Newton</w:t>
            </w:r>
          </w:p>
        </w:tc>
        <w:tc>
          <w:tcPr>
            <w:tcW w:w="2179" w:type="dxa"/>
            <w:shd w:val="clear" w:color="auto" w:fill="auto"/>
          </w:tcPr>
          <w:p w14:paraId="3DDD0127" w14:textId="05B624E2" w:rsidR="006F2626" w:rsidRPr="006F2626" w:rsidRDefault="006F2626" w:rsidP="006F2626">
            <w:pPr>
              <w:ind w:firstLine="0"/>
            </w:pPr>
            <w:r>
              <w:t>W. Newton</w:t>
            </w:r>
          </w:p>
        </w:tc>
        <w:tc>
          <w:tcPr>
            <w:tcW w:w="2180" w:type="dxa"/>
            <w:shd w:val="clear" w:color="auto" w:fill="auto"/>
          </w:tcPr>
          <w:p w14:paraId="62820843" w14:textId="37B1A8E0" w:rsidR="006F2626" w:rsidRPr="006F2626" w:rsidRDefault="006F2626" w:rsidP="006F2626">
            <w:pPr>
              <w:ind w:firstLine="0"/>
            </w:pPr>
            <w:r>
              <w:t>Oremus</w:t>
            </w:r>
          </w:p>
        </w:tc>
      </w:tr>
      <w:tr w:rsidR="006F2626" w:rsidRPr="006F2626" w14:paraId="5431CC47" w14:textId="77777777" w:rsidTr="006F2626">
        <w:tc>
          <w:tcPr>
            <w:tcW w:w="2179" w:type="dxa"/>
            <w:shd w:val="clear" w:color="auto" w:fill="auto"/>
          </w:tcPr>
          <w:p w14:paraId="2AC39549" w14:textId="35A86AC0" w:rsidR="006F2626" w:rsidRPr="006F2626" w:rsidRDefault="006F2626" w:rsidP="006F2626">
            <w:pPr>
              <w:ind w:firstLine="0"/>
            </w:pPr>
            <w:r>
              <w:t>Pace</w:t>
            </w:r>
          </w:p>
        </w:tc>
        <w:tc>
          <w:tcPr>
            <w:tcW w:w="2179" w:type="dxa"/>
            <w:shd w:val="clear" w:color="auto" w:fill="auto"/>
          </w:tcPr>
          <w:p w14:paraId="2C42E464" w14:textId="19140545" w:rsidR="006F2626" w:rsidRPr="006F2626" w:rsidRDefault="006F2626" w:rsidP="006F2626">
            <w:pPr>
              <w:ind w:firstLine="0"/>
            </w:pPr>
            <w:r>
              <w:t>Pedalino</w:t>
            </w:r>
          </w:p>
        </w:tc>
        <w:tc>
          <w:tcPr>
            <w:tcW w:w="2180" w:type="dxa"/>
            <w:shd w:val="clear" w:color="auto" w:fill="auto"/>
          </w:tcPr>
          <w:p w14:paraId="1D40A620" w14:textId="301AE06A" w:rsidR="006F2626" w:rsidRPr="006F2626" w:rsidRDefault="006F2626" w:rsidP="006F2626">
            <w:pPr>
              <w:ind w:firstLine="0"/>
            </w:pPr>
            <w:r>
              <w:t>Pope</w:t>
            </w:r>
          </w:p>
        </w:tc>
      </w:tr>
      <w:tr w:rsidR="006F2626" w:rsidRPr="006F2626" w14:paraId="3DD8F5DE" w14:textId="77777777" w:rsidTr="006F2626">
        <w:tc>
          <w:tcPr>
            <w:tcW w:w="2179" w:type="dxa"/>
            <w:shd w:val="clear" w:color="auto" w:fill="auto"/>
          </w:tcPr>
          <w:p w14:paraId="1576918B" w14:textId="12200CC4" w:rsidR="006F2626" w:rsidRPr="006F2626" w:rsidRDefault="006F2626" w:rsidP="006F2626">
            <w:pPr>
              <w:ind w:firstLine="0"/>
            </w:pPr>
            <w:r>
              <w:t>Rankin</w:t>
            </w:r>
          </w:p>
        </w:tc>
        <w:tc>
          <w:tcPr>
            <w:tcW w:w="2179" w:type="dxa"/>
            <w:shd w:val="clear" w:color="auto" w:fill="auto"/>
          </w:tcPr>
          <w:p w14:paraId="00BA3B7F" w14:textId="72966EE7" w:rsidR="006F2626" w:rsidRPr="006F2626" w:rsidRDefault="006F2626" w:rsidP="006F2626">
            <w:pPr>
              <w:ind w:firstLine="0"/>
            </w:pPr>
            <w:r>
              <w:t>Reese</w:t>
            </w:r>
          </w:p>
        </w:tc>
        <w:tc>
          <w:tcPr>
            <w:tcW w:w="2180" w:type="dxa"/>
            <w:shd w:val="clear" w:color="auto" w:fill="auto"/>
          </w:tcPr>
          <w:p w14:paraId="03891AE2" w14:textId="10297A80" w:rsidR="006F2626" w:rsidRPr="006F2626" w:rsidRDefault="006F2626" w:rsidP="006F2626">
            <w:pPr>
              <w:ind w:firstLine="0"/>
            </w:pPr>
            <w:r>
              <w:t>Rivers</w:t>
            </w:r>
          </w:p>
        </w:tc>
      </w:tr>
      <w:tr w:rsidR="006F2626" w:rsidRPr="006F2626" w14:paraId="42FA2534" w14:textId="77777777" w:rsidTr="006F2626">
        <w:tc>
          <w:tcPr>
            <w:tcW w:w="2179" w:type="dxa"/>
            <w:shd w:val="clear" w:color="auto" w:fill="auto"/>
          </w:tcPr>
          <w:p w14:paraId="475D199A" w14:textId="224D273D" w:rsidR="006F2626" w:rsidRPr="006F2626" w:rsidRDefault="006F2626" w:rsidP="006F2626">
            <w:pPr>
              <w:ind w:firstLine="0"/>
            </w:pPr>
            <w:r>
              <w:t>Robbins</w:t>
            </w:r>
          </w:p>
        </w:tc>
        <w:tc>
          <w:tcPr>
            <w:tcW w:w="2179" w:type="dxa"/>
            <w:shd w:val="clear" w:color="auto" w:fill="auto"/>
          </w:tcPr>
          <w:p w14:paraId="59ABFC44" w14:textId="04E7257B" w:rsidR="006F2626" w:rsidRPr="006F2626" w:rsidRDefault="006F2626" w:rsidP="006F2626">
            <w:pPr>
              <w:ind w:firstLine="0"/>
            </w:pPr>
            <w:r>
              <w:t>Rose</w:t>
            </w:r>
          </w:p>
        </w:tc>
        <w:tc>
          <w:tcPr>
            <w:tcW w:w="2180" w:type="dxa"/>
            <w:shd w:val="clear" w:color="auto" w:fill="auto"/>
          </w:tcPr>
          <w:p w14:paraId="35F995F2" w14:textId="32959CC0" w:rsidR="006F2626" w:rsidRPr="006F2626" w:rsidRDefault="006F2626" w:rsidP="006F2626">
            <w:pPr>
              <w:ind w:firstLine="0"/>
            </w:pPr>
            <w:r>
              <w:t>Rutherford</w:t>
            </w:r>
          </w:p>
        </w:tc>
      </w:tr>
      <w:tr w:rsidR="006F2626" w:rsidRPr="006F2626" w14:paraId="7A42506F" w14:textId="77777777" w:rsidTr="006F2626">
        <w:tc>
          <w:tcPr>
            <w:tcW w:w="2179" w:type="dxa"/>
            <w:shd w:val="clear" w:color="auto" w:fill="auto"/>
          </w:tcPr>
          <w:p w14:paraId="11720FE3" w14:textId="30AB4D04" w:rsidR="006F2626" w:rsidRPr="006F2626" w:rsidRDefault="006F2626" w:rsidP="006F2626">
            <w:pPr>
              <w:ind w:firstLine="0"/>
            </w:pPr>
            <w:r>
              <w:t>Sanders</w:t>
            </w:r>
          </w:p>
        </w:tc>
        <w:tc>
          <w:tcPr>
            <w:tcW w:w="2179" w:type="dxa"/>
            <w:shd w:val="clear" w:color="auto" w:fill="auto"/>
          </w:tcPr>
          <w:p w14:paraId="5FD842B1" w14:textId="36B64F12" w:rsidR="006F2626" w:rsidRPr="006F2626" w:rsidRDefault="006F2626" w:rsidP="006F2626">
            <w:pPr>
              <w:ind w:firstLine="0"/>
            </w:pPr>
            <w:r>
              <w:t>Schuessler</w:t>
            </w:r>
          </w:p>
        </w:tc>
        <w:tc>
          <w:tcPr>
            <w:tcW w:w="2180" w:type="dxa"/>
            <w:shd w:val="clear" w:color="auto" w:fill="auto"/>
          </w:tcPr>
          <w:p w14:paraId="0683683B" w14:textId="0B043D5C" w:rsidR="006F2626" w:rsidRPr="006F2626" w:rsidRDefault="006F2626" w:rsidP="006F2626">
            <w:pPr>
              <w:ind w:firstLine="0"/>
            </w:pPr>
            <w:r>
              <w:t>Sessions</w:t>
            </w:r>
          </w:p>
        </w:tc>
      </w:tr>
      <w:tr w:rsidR="006F2626" w:rsidRPr="006F2626" w14:paraId="5D0064A2" w14:textId="77777777" w:rsidTr="006F2626">
        <w:tc>
          <w:tcPr>
            <w:tcW w:w="2179" w:type="dxa"/>
            <w:shd w:val="clear" w:color="auto" w:fill="auto"/>
          </w:tcPr>
          <w:p w14:paraId="5D14AA95" w14:textId="3CB2A167" w:rsidR="006F2626" w:rsidRPr="006F2626" w:rsidRDefault="006F2626" w:rsidP="006F2626">
            <w:pPr>
              <w:ind w:firstLine="0"/>
            </w:pPr>
            <w:r>
              <w:t>G. M. Smith</w:t>
            </w:r>
          </w:p>
        </w:tc>
        <w:tc>
          <w:tcPr>
            <w:tcW w:w="2179" w:type="dxa"/>
            <w:shd w:val="clear" w:color="auto" w:fill="auto"/>
          </w:tcPr>
          <w:p w14:paraId="7CE1047F" w14:textId="2BE6C1FD" w:rsidR="006F2626" w:rsidRPr="006F2626" w:rsidRDefault="006F2626" w:rsidP="006F2626">
            <w:pPr>
              <w:ind w:firstLine="0"/>
            </w:pPr>
            <w:r>
              <w:t>M. M. Smith</w:t>
            </w:r>
          </w:p>
        </w:tc>
        <w:tc>
          <w:tcPr>
            <w:tcW w:w="2180" w:type="dxa"/>
            <w:shd w:val="clear" w:color="auto" w:fill="auto"/>
          </w:tcPr>
          <w:p w14:paraId="5F766B54" w14:textId="4EACCB05" w:rsidR="006F2626" w:rsidRPr="006F2626" w:rsidRDefault="006F2626" w:rsidP="006F2626">
            <w:pPr>
              <w:ind w:firstLine="0"/>
            </w:pPr>
            <w:r>
              <w:t>Spann-Wilder</w:t>
            </w:r>
          </w:p>
        </w:tc>
      </w:tr>
      <w:tr w:rsidR="006F2626" w:rsidRPr="006F2626" w14:paraId="28D481A8" w14:textId="77777777" w:rsidTr="006F2626">
        <w:tc>
          <w:tcPr>
            <w:tcW w:w="2179" w:type="dxa"/>
            <w:shd w:val="clear" w:color="auto" w:fill="auto"/>
          </w:tcPr>
          <w:p w14:paraId="73218300" w14:textId="55F55CED" w:rsidR="006F2626" w:rsidRPr="006F2626" w:rsidRDefault="006F2626" w:rsidP="006F2626">
            <w:pPr>
              <w:ind w:firstLine="0"/>
            </w:pPr>
            <w:r>
              <w:t>Stavrinakis</w:t>
            </w:r>
          </w:p>
        </w:tc>
        <w:tc>
          <w:tcPr>
            <w:tcW w:w="2179" w:type="dxa"/>
            <w:shd w:val="clear" w:color="auto" w:fill="auto"/>
          </w:tcPr>
          <w:p w14:paraId="67AB8345" w14:textId="40FACF55" w:rsidR="006F2626" w:rsidRPr="006F2626" w:rsidRDefault="006F2626" w:rsidP="006F2626">
            <w:pPr>
              <w:ind w:firstLine="0"/>
            </w:pPr>
            <w:r>
              <w:t>Taylor</w:t>
            </w:r>
          </w:p>
        </w:tc>
        <w:tc>
          <w:tcPr>
            <w:tcW w:w="2180" w:type="dxa"/>
            <w:shd w:val="clear" w:color="auto" w:fill="auto"/>
          </w:tcPr>
          <w:p w14:paraId="39D7DA0A" w14:textId="70F0C48C" w:rsidR="006F2626" w:rsidRPr="006F2626" w:rsidRDefault="006F2626" w:rsidP="006F2626">
            <w:pPr>
              <w:ind w:firstLine="0"/>
            </w:pPr>
            <w:r>
              <w:t>Teeple</w:t>
            </w:r>
          </w:p>
        </w:tc>
      </w:tr>
      <w:tr w:rsidR="006F2626" w:rsidRPr="006F2626" w14:paraId="194F65E3" w14:textId="77777777" w:rsidTr="006F2626">
        <w:tc>
          <w:tcPr>
            <w:tcW w:w="2179" w:type="dxa"/>
            <w:shd w:val="clear" w:color="auto" w:fill="auto"/>
          </w:tcPr>
          <w:p w14:paraId="7B7EE391" w14:textId="5FB11270" w:rsidR="006F2626" w:rsidRPr="006F2626" w:rsidRDefault="006F2626" w:rsidP="006F2626">
            <w:pPr>
              <w:ind w:firstLine="0"/>
            </w:pPr>
            <w:r>
              <w:t>Terribile</w:t>
            </w:r>
          </w:p>
        </w:tc>
        <w:tc>
          <w:tcPr>
            <w:tcW w:w="2179" w:type="dxa"/>
            <w:shd w:val="clear" w:color="auto" w:fill="auto"/>
          </w:tcPr>
          <w:p w14:paraId="4DED3433" w14:textId="271D3BF7" w:rsidR="006F2626" w:rsidRPr="006F2626" w:rsidRDefault="006F2626" w:rsidP="006F2626">
            <w:pPr>
              <w:ind w:firstLine="0"/>
            </w:pPr>
            <w:r>
              <w:t>Vaughan</w:t>
            </w:r>
          </w:p>
        </w:tc>
        <w:tc>
          <w:tcPr>
            <w:tcW w:w="2180" w:type="dxa"/>
            <w:shd w:val="clear" w:color="auto" w:fill="auto"/>
          </w:tcPr>
          <w:p w14:paraId="1FF8728E" w14:textId="27922E13" w:rsidR="006F2626" w:rsidRPr="006F2626" w:rsidRDefault="006F2626" w:rsidP="006F2626">
            <w:pPr>
              <w:ind w:firstLine="0"/>
            </w:pPr>
            <w:r>
              <w:t>Wetmore</w:t>
            </w:r>
          </w:p>
        </w:tc>
      </w:tr>
      <w:tr w:rsidR="006F2626" w:rsidRPr="006F2626" w14:paraId="2EB881D2" w14:textId="77777777" w:rsidTr="006F2626">
        <w:tc>
          <w:tcPr>
            <w:tcW w:w="2179" w:type="dxa"/>
            <w:shd w:val="clear" w:color="auto" w:fill="auto"/>
          </w:tcPr>
          <w:p w14:paraId="16048711" w14:textId="2DFE6359" w:rsidR="006F2626" w:rsidRPr="006F2626" w:rsidRDefault="006F2626" w:rsidP="006F2626">
            <w:pPr>
              <w:ind w:firstLine="0"/>
            </w:pPr>
            <w:r>
              <w:t>White</w:t>
            </w:r>
          </w:p>
        </w:tc>
        <w:tc>
          <w:tcPr>
            <w:tcW w:w="2179" w:type="dxa"/>
            <w:shd w:val="clear" w:color="auto" w:fill="auto"/>
          </w:tcPr>
          <w:p w14:paraId="46BE433C" w14:textId="13361C03" w:rsidR="006F2626" w:rsidRPr="006F2626" w:rsidRDefault="006F2626" w:rsidP="006F2626">
            <w:pPr>
              <w:ind w:firstLine="0"/>
            </w:pPr>
            <w:r>
              <w:t>Whitmire</w:t>
            </w:r>
          </w:p>
        </w:tc>
        <w:tc>
          <w:tcPr>
            <w:tcW w:w="2180" w:type="dxa"/>
            <w:shd w:val="clear" w:color="auto" w:fill="auto"/>
          </w:tcPr>
          <w:p w14:paraId="0C262726" w14:textId="1DDD47EE" w:rsidR="006F2626" w:rsidRPr="006F2626" w:rsidRDefault="006F2626" w:rsidP="006F2626">
            <w:pPr>
              <w:ind w:firstLine="0"/>
            </w:pPr>
            <w:r>
              <w:t>Wickensimer</w:t>
            </w:r>
          </w:p>
        </w:tc>
      </w:tr>
      <w:tr w:rsidR="006F2626" w:rsidRPr="006F2626" w14:paraId="74CCB343" w14:textId="77777777" w:rsidTr="006F2626">
        <w:tc>
          <w:tcPr>
            <w:tcW w:w="2179" w:type="dxa"/>
            <w:shd w:val="clear" w:color="auto" w:fill="auto"/>
          </w:tcPr>
          <w:p w14:paraId="775924C9" w14:textId="4D1D28B6" w:rsidR="006F2626" w:rsidRPr="006F2626" w:rsidRDefault="006F2626" w:rsidP="006F2626">
            <w:pPr>
              <w:keepNext/>
              <w:ind w:firstLine="0"/>
            </w:pPr>
            <w:r>
              <w:t>Williams</w:t>
            </w:r>
          </w:p>
        </w:tc>
        <w:tc>
          <w:tcPr>
            <w:tcW w:w="2179" w:type="dxa"/>
            <w:shd w:val="clear" w:color="auto" w:fill="auto"/>
          </w:tcPr>
          <w:p w14:paraId="31E52882" w14:textId="72AFB13F" w:rsidR="006F2626" w:rsidRPr="006F2626" w:rsidRDefault="006F2626" w:rsidP="006F2626">
            <w:pPr>
              <w:keepNext/>
              <w:ind w:firstLine="0"/>
            </w:pPr>
            <w:r>
              <w:t>Willis</w:t>
            </w:r>
          </w:p>
        </w:tc>
        <w:tc>
          <w:tcPr>
            <w:tcW w:w="2180" w:type="dxa"/>
            <w:shd w:val="clear" w:color="auto" w:fill="auto"/>
          </w:tcPr>
          <w:p w14:paraId="3F4FD5DF" w14:textId="592FA3A3" w:rsidR="006F2626" w:rsidRPr="006F2626" w:rsidRDefault="006F2626" w:rsidP="006F2626">
            <w:pPr>
              <w:keepNext/>
              <w:ind w:firstLine="0"/>
            </w:pPr>
            <w:r>
              <w:t>Wooten</w:t>
            </w:r>
          </w:p>
        </w:tc>
      </w:tr>
      <w:tr w:rsidR="006F2626" w:rsidRPr="006F2626" w14:paraId="7B224C7C" w14:textId="77777777" w:rsidTr="006F2626">
        <w:tc>
          <w:tcPr>
            <w:tcW w:w="2179" w:type="dxa"/>
            <w:shd w:val="clear" w:color="auto" w:fill="auto"/>
          </w:tcPr>
          <w:p w14:paraId="6C05F6B7" w14:textId="13A597D5" w:rsidR="006F2626" w:rsidRPr="006F2626" w:rsidRDefault="006F2626" w:rsidP="006F2626">
            <w:pPr>
              <w:keepNext/>
              <w:ind w:firstLine="0"/>
            </w:pPr>
            <w:r>
              <w:t>Yow</w:t>
            </w:r>
          </w:p>
        </w:tc>
        <w:tc>
          <w:tcPr>
            <w:tcW w:w="2179" w:type="dxa"/>
            <w:shd w:val="clear" w:color="auto" w:fill="auto"/>
          </w:tcPr>
          <w:p w14:paraId="3BD6C18B" w14:textId="77777777" w:rsidR="006F2626" w:rsidRPr="006F2626" w:rsidRDefault="006F2626" w:rsidP="006F2626">
            <w:pPr>
              <w:keepNext/>
              <w:ind w:firstLine="0"/>
            </w:pPr>
          </w:p>
        </w:tc>
        <w:tc>
          <w:tcPr>
            <w:tcW w:w="2180" w:type="dxa"/>
            <w:shd w:val="clear" w:color="auto" w:fill="auto"/>
          </w:tcPr>
          <w:p w14:paraId="38CBBD19" w14:textId="77777777" w:rsidR="006F2626" w:rsidRPr="006F2626" w:rsidRDefault="006F2626" w:rsidP="006F2626">
            <w:pPr>
              <w:keepNext/>
              <w:ind w:firstLine="0"/>
            </w:pPr>
          </w:p>
        </w:tc>
      </w:tr>
    </w:tbl>
    <w:p w14:paraId="71E52640" w14:textId="77777777" w:rsidR="006F2626" w:rsidRDefault="006F2626" w:rsidP="006F2626"/>
    <w:p w14:paraId="403BC091" w14:textId="7EF9679F" w:rsidR="006F2626" w:rsidRDefault="006F2626" w:rsidP="006F2626">
      <w:pPr>
        <w:jc w:val="center"/>
        <w:rPr>
          <w:b/>
        </w:rPr>
      </w:pPr>
      <w:r w:rsidRPr="006F2626">
        <w:rPr>
          <w:b/>
        </w:rPr>
        <w:t>Total--112</w:t>
      </w:r>
    </w:p>
    <w:p w14:paraId="1B11D7DC" w14:textId="77777777" w:rsidR="006F2626" w:rsidRDefault="006F2626" w:rsidP="006F2626">
      <w:pPr>
        <w:jc w:val="center"/>
        <w:rPr>
          <w:b/>
        </w:rPr>
      </w:pPr>
    </w:p>
    <w:p w14:paraId="51E12599" w14:textId="77777777" w:rsidR="006F2626" w:rsidRDefault="006F2626" w:rsidP="00340AE4">
      <w:pPr>
        <w:keepNext/>
        <w:ind w:firstLine="0"/>
      </w:pPr>
      <w:r w:rsidRPr="006F2626">
        <w:t xml:space="preserve"> </w:t>
      </w:r>
      <w:r>
        <w:t>Those who voted in the negative are:</w:t>
      </w:r>
    </w:p>
    <w:p w14:paraId="5D5F582E" w14:textId="77777777" w:rsidR="006F2626" w:rsidRDefault="006F2626" w:rsidP="00340AE4">
      <w:pPr>
        <w:keepNext/>
      </w:pPr>
    </w:p>
    <w:p w14:paraId="7A51401F" w14:textId="77777777" w:rsidR="006F2626" w:rsidRDefault="006F2626" w:rsidP="00340AE4">
      <w:pPr>
        <w:keepNext/>
        <w:jc w:val="center"/>
        <w:rPr>
          <w:b/>
        </w:rPr>
      </w:pPr>
      <w:r w:rsidRPr="006F2626">
        <w:rPr>
          <w:b/>
        </w:rPr>
        <w:t>Total--0</w:t>
      </w:r>
    </w:p>
    <w:p w14:paraId="560ADBAC" w14:textId="1A15E28B" w:rsidR="006F2626" w:rsidRDefault="006F2626" w:rsidP="006F2626">
      <w:pPr>
        <w:jc w:val="center"/>
        <w:rPr>
          <w:b/>
        </w:rPr>
      </w:pPr>
    </w:p>
    <w:p w14:paraId="36733C4A" w14:textId="77777777" w:rsidR="006F2626" w:rsidRDefault="006F2626" w:rsidP="006F2626">
      <w:r>
        <w:t>So, the Bill, as amended, was read the second time and ordered to third reading.</w:t>
      </w:r>
    </w:p>
    <w:p w14:paraId="05122F05" w14:textId="77777777" w:rsidR="006F2626" w:rsidRDefault="006F2626" w:rsidP="006F2626"/>
    <w:p w14:paraId="37F9D67A" w14:textId="3B02637E" w:rsidR="00F41947" w:rsidRDefault="00F41947" w:rsidP="00F41947">
      <w:pPr>
        <w:jc w:val="center"/>
        <w:rPr>
          <w:b/>
          <w:bCs/>
        </w:rPr>
      </w:pPr>
      <w:r>
        <w:rPr>
          <w:b/>
          <w:bCs/>
        </w:rPr>
        <w:t>STATEMENT FOR JOURNAL</w:t>
      </w:r>
    </w:p>
    <w:p w14:paraId="1E3C1B8A" w14:textId="5DB52D2A" w:rsidR="00F41947" w:rsidRDefault="00F41947" w:rsidP="00F41947">
      <w:pPr>
        <w:jc w:val="left"/>
      </w:pPr>
      <w:r>
        <w:t xml:space="preserve">I was temporarily out of the Chamber during the vote on H. 3842 on contituent business. If I had been present, I would have voted in favor of the Bill. </w:t>
      </w:r>
    </w:p>
    <w:p w14:paraId="342CB207" w14:textId="63870878" w:rsidR="00F41947" w:rsidRDefault="00F41947" w:rsidP="00F41947">
      <w:pPr>
        <w:jc w:val="left"/>
      </w:pPr>
      <w:r>
        <w:t>Rep. Lee Gilreath</w:t>
      </w:r>
    </w:p>
    <w:p w14:paraId="5906EF80" w14:textId="77777777" w:rsidR="00F41947" w:rsidRPr="00F41947" w:rsidRDefault="00F41947" w:rsidP="00F41947">
      <w:pPr>
        <w:jc w:val="left"/>
      </w:pPr>
    </w:p>
    <w:p w14:paraId="67C75440" w14:textId="1C0E70A7" w:rsidR="006F2626" w:rsidRDefault="006F2626" w:rsidP="006F2626">
      <w:pPr>
        <w:keepNext/>
        <w:jc w:val="center"/>
        <w:rPr>
          <w:b/>
        </w:rPr>
      </w:pPr>
      <w:r w:rsidRPr="006F2626">
        <w:rPr>
          <w:b/>
        </w:rPr>
        <w:t>H. 4067--ORDERED TO THIRD READING</w:t>
      </w:r>
    </w:p>
    <w:p w14:paraId="542EDF2B" w14:textId="4E3A0FF0" w:rsidR="006F2626" w:rsidRDefault="006F2626" w:rsidP="006F2626">
      <w:pPr>
        <w:keepNext/>
      </w:pPr>
      <w:r>
        <w:t>The following Bill was taken up:</w:t>
      </w:r>
    </w:p>
    <w:p w14:paraId="19F435EA" w14:textId="77777777" w:rsidR="006F2626" w:rsidRDefault="006F2626" w:rsidP="006F2626">
      <w:pPr>
        <w:keepNext/>
      </w:pPr>
      <w:bookmarkStart w:id="111" w:name="include_clip_start_240"/>
      <w:bookmarkEnd w:id="111"/>
    </w:p>
    <w:p w14:paraId="2BB99B8A" w14:textId="77777777" w:rsidR="006F2626" w:rsidRDefault="006F2626" w:rsidP="006F2626">
      <w:r>
        <w:t>H. 4067 -- 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345EB361" w14:textId="4C13B954" w:rsidR="006F2626" w:rsidRDefault="006F2626" w:rsidP="006F2626">
      <w:bookmarkStart w:id="112" w:name="include_clip_end_240"/>
      <w:bookmarkEnd w:id="112"/>
    </w:p>
    <w:p w14:paraId="718860A5" w14:textId="20318161" w:rsidR="006F2626" w:rsidRDefault="006F2626" w:rsidP="006F2626">
      <w:r>
        <w:t>Rep. DAVIS explained the Bill.</w:t>
      </w:r>
    </w:p>
    <w:p w14:paraId="14F8B1A7" w14:textId="77777777" w:rsidR="006F2626" w:rsidRDefault="006F2626" w:rsidP="006F2626"/>
    <w:p w14:paraId="78A53E00" w14:textId="77777777" w:rsidR="006F2626" w:rsidRDefault="006F2626" w:rsidP="006F2626">
      <w:r>
        <w:t xml:space="preserve">The yeas and nays were taken resulting as follows: </w:t>
      </w:r>
    </w:p>
    <w:p w14:paraId="324038F4" w14:textId="58A19B6E" w:rsidR="006F2626" w:rsidRDefault="006F2626" w:rsidP="006F2626">
      <w:pPr>
        <w:jc w:val="center"/>
      </w:pPr>
      <w:r>
        <w:t xml:space="preserve"> </w:t>
      </w:r>
      <w:bookmarkStart w:id="113" w:name="vote_start242"/>
      <w:bookmarkEnd w:id="113"/>
      <w:r>
        <w:t>Yeas 115; Nays 0</w:t>
      </w:r>
    </w:p>
    <w:p w14:paraId="5D300235" w14:textId="77777777" w:rsidR="006F2626" w:rsidRDefault="006F2626" w:rsidP="006F2626">
      <w:pPr>
        <w:jc w:val="center"/>
      </w:pPr>
    </w:p>
    <w:p w14:paraId="1480D1A1"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564CB877" w14:textId="77777777" w:rsidTr="006F2626">
        <w:tc>
          <w:tcPr>
            <w:tcW w:w="2179" w:type="dxa"/>
            <w:shd w:val="clear" w:color="auto" w:fill="auto"/>
          </w:tcPr>
          <w:p w14:paraId="3D80885D" w14:textId="0C2360FE" w:rsidR="006F2626" w:rsidRPr="006F2626" w:rsidRDefault="006F2626" w:rsidP="006F2626">
            <w:pPr>
              <w:keepNext/>
              <w:ind w:firstLine="0"/>
            </w:pPr>
            <w:r>
              <w:t>Alexander</w:t>
            </w:r>
          </w:p>
        </w:tc>
        <w:tc>
          <w:tcPr>
            <w:tcW w:w="2179" w:type="dxa"/>
            <w:shd w:val="clear" w:color="auto" w:fill="auto"/>
          </w:tcPr>
          <w:p w14:paraId="06FC2B7C" w14:textId="444C98BC" w:rsidR="006F2626" w:rsidRPr="006F2626" w:rsidRDefault="006F2626" w:rsidP="006F2626">
            <w:pPr>
              <w:keepNext/>
              <w:ind w:firstLine="0"/>
            </w:pPr>
            <w:r>
              <w:t>Anderson</w:t>
            </w:r>
          </w:p>
        </w:tc>
        <w:tc>
          <w:tcPr>
            <w:tcW w:w="2180" w:type="dxa"/>
            <w:shd w:val="clear" w:color="auto" w:fill="auto"/>
          </w:tcPr>
          <w:p w14:paraId="131CE368" w14:textId="498C416F" w:rsidR="006F2626" w:rsidRPr="006F2626" w:rsidRDefault="006F2626" w:rsidP="006F2626">
            <w:pPr>
              <w:keepNext/>
              <w:ind w:firstLine="0"/>
            </w:pPr>
            <w:r>
              <w:t>Atkinson</w:t>
            </w:r>
          </w:p>
        </w:tc>
      </w:tr>
      <w:tr w:rsidR="006F2626" w:rsidRPr="006F2626" w14:paraId="1E405435" w14:textId="77777777" w:rsidTr="006F2626">
        <w:tc>
          <w:tcPr>
            <w:tcW w:w="2179" w:type="dxa"/>
            <w:shd w:val="clear" w:color="auto" w:fill="auto"/>
          </w:tcPr>
          <w:p w14:paraId="584D8319" w14:textId="24B710B3" w:rsidR="006F2626" w:rsidRPr="006F2626" w:rsidRDefault="006F2626" w:rsidP="006F2626">
            <w:pPr>
              <w:ind w:firstLine="0"/>
            </w:pPr>
            <w:r>
              <w:t>Bailey</w:t>
            </w:r>
          </w:p>
        </w:tc>
        <w:tc>
          <w:tcPr>
            <w:tcW w:w="2179" w:type="dxa"/>
            <w:shd w:val="clear" w:color="auto" w:fill="auto"/>
          </w:tcPr>
          <w:p w14:paraId="30AB3611" w14:textId="1E08608C" w:rsidR="006F2626" w:rsidRPr="006F2626" w:rsidRDefault="006F2626" w:rsidP="006F2626">
            <w:pPr>
              <w:ind w:firstLine="0"/>
            </w:pPr>
            <w:r>
              <w:t>Ballentine</w:t>
            </w:r>
          </w:p>
        </w:tc>
        <w:tc>
          <w:tcPr>
            <w:tcW w:w="2180" w:type="dxa"/>
            <w:shd w:val="clear" w:color="auto" w:fill="auto"/>
          </w:tcPr>
          <w:p w14:paraId="3345F7CD" w14:textId="426C9335" w:rsidR="006F2626" w:rsidRPr="006F2626" w:rsidRDefault="006F2626" w:rsidP="006F2626">
            <w:pPr>
              <w:ind w:firstLine="0"/>
            </w:pPr>
            <w:r>
              <w:t>Bamberg</w:t>
            </w:r>
          </w:p>
        </w:tc>
      </w:tr>
      <w:tr w:rsidR="006F2626" w:rsidRPr="006F2626" w14:paraId="65BC02F5" w14:textId="77777777" w:rsidTr="006F2626">
        <w:tc>
          <w:tcPr>
            <w:tcW w:w="2179" w:type="dxa"/>
            <w:shd w:val="clear" w:color="auto" w:fill="auto"/>
          </w:tcPr>
          <w:p w14:paraId="24EB3BD7" w14:textId="5A582282" w:rsidR="006F2626" w:rsidRPr="006F2626" w:rsidRDefault="006F2626" w:rsidP="006F2626">
            <w:pPr>
              <w:ind w:firstLine="0"/>
            </w:pPr>
            <w:r>
              <w:t>Bannister</w:t>
            </w:r>
          </w:p>
        </w:tc>
        <w:tc>
          <w:tcPr>
            <w:tcW w:w="2179" w:type="dxa"/>
            <w:shd w:val="clear" w:color="auto" w:fill="auto"/>
          </w:tcPr>
          <w:p w14:paraId="6F635EA0" w14:textId="0230AF4B" w:rsidR="006F2626" w:rsidRPr="006F2626" w:rsidRDefault="006F2626" w:rsidP="006F2626">
            <w:pPr>
              <w:ind w:firstLine="0"/>
            </w:pPr>
            <w:r>
              <w:t>Bauer</w:t>
            </w:r>
          </w:p>
        </w:tc>
        <w:tc>
          <w:tcPr>
            <w:tcW w:w="2180" w:type="dxa"/>
            <w:shd w:val="clear" w:color="auto" w:fill="auto"/>
          </w:tcPr>
          <w:p w14:paraId="523210D1" w14:textId="20C19076" w:rsidR="006F2626" w:rsidRPr="006F2626" w:rsidRDefault="006F2626" w:rsidP="006F2626">
            <w:pPr>
              <w:ind w:firstLine="0"/>
            </w:pPr>
            <w:r>
              <w:t>Beach</w:t>
            </w:r>
          </w:p>
        </w:tc>
      </w:tr>
      <w:tr w:rsidR="006F2626" w:rsidRPr="006F2626" w14:paraId="07EC5903" w14:textId="77777777" w:rsidTr="006F2626">
        <w:tc>
          <w:tcPr>
            <w:tcW w:w="2179" w:type="dxa"/>
            <w:shd w:val="clear" w:color="auto" w:fill="auto"/>
          </w:tcPr>
          <w:p w14:paraId="78CA5375" w14:textId="3CCFCBE5" w:rsidR="006F2626" w:rsidRPr="006F2626" w:rsidRDefault="006F2626" w:rsidP="006F2626">
            <w:pPr>
              <w:ind w:firstLine="0"/>
            </w:pPr>
            <w:r>
              <w:t>Bernstein</w:t>
            </w:r>
          </w:p>
        </w:tc>
        <w:tc>
          <w:tcPr>
            <w:tcW w:w="2179" w:type="dxa"/>
            <w:shd w:val="clear" w:color="auto" w:fill="auto"/>
          </w:tcPr>
          <w:p w14:paraId="04F0A346" w14:textId="0ACDF68C" w:rsidR="006F2626" w:rsidRPr="006F2626" w:rsidRDefault="006F2626" w:rsidP="006F2626">
            <w:pPr>
              <w:ind w:firstLine="0"/>
            </w:pPr>
            <w:r>
              <w:t>Bowers</w:t>
            </w:r>
          </w:p>
        </w:tc>
        <w:tc>
          <w:tcPr>
            <w:tcW w:w="2180" w:type="dxa"/>
            <w:shd w:val="clear" w:color="auto" w:fill="auto"/>
          </w:tcPr>
          <w:p w14:paraId="1EB459F9" w14:textId="1A7810FC" w:rsidR="006F2626" w:rsidRPr="006F2626" w:rsidRDefault="006F2626" w:rsidP="006F2626">
            <w:pPr>
              <w:ind w:firstLine="0"/>
            </w:pPr>
            <w:r>
              <w:t>Bradley</w:t>
            </w:r>
          </w:p>
        </w:tc>
      </w:tr>
      <w:tr w:rsidR="006F2626" w:rsidRPr="006F2626" w14:paraId="3411EA44" w14:textId="77777777" w:rsidTr="006F2626">
        <w:tc>
          <w:tcPr>
            <w:tcW w:w="2179" w:type="dxa"/>
            <w:shd w:val="clear" w:color="auto" w:fill="auto"/>
          </w:tcPr>
          <w:p w14:paraId="111F7A5F" w14:textId="0B3048E6" w:rsidR="006F2626" w:rsidRPr="006F2626" w:rsidRDefault="006F2626" w:rsidP="006F2626">
            <w:pPr>
              <w:ind w:firstLine="0"/>
            </w:pPr>
            <w:r>
              <w:t>Brewer</w:t>
            </w:r>
          </w:p>
        </w:tc>
        <w:tc>
          <w:tcPr>
            <w:tcW w:w="2179" w:type="dxa"/>
            <w:shd w:val="clear" w:color="auto" w:fill="auto"/>
          </w:tcPr>
          <w:p w14:paraId="7FA63D6A" w14:textId="56695F9E" w:rsidR="006F2626" w:rsidRPr="006F2626" w:rsidRDefault="006F2626" w:rsidP="006F2626">
            <w:pPr>
              <w:ind w:firstLine="0"/>
            </w:pPr>
            <w:r>
              <w:t>Brittain</w:t>
            </w:r>
          </w:p>
        </w:tc>
        <w:tc>
          <w:tcPr>
            <w:tcW w:w="2180" w:type="dxa"/>
            <w:shd w:val="clear" w:color="auto" w:fill="auto"/>
          </w:tcPr>
          <w:p w14:paraId="278F0079" w14:textId="238615DA" w:rsidR="006F2626" w:rsidRPr="006F2626" w:rsidRDefault="006F2626" w:rsidP="006F2626">
            <w:pPr>
              <w:ind w:firstLine="0"/>
            </w:pPr>
            <w:r>
              <w:t>Burns</w:t>
            </w:r>
          </w:p>
        </w:tc>
      </w:tr>
      <w:tr w:rsidR="006F2626" w:rsidRPr="006F2626" w14:paraId="4FCD17E6" w14:textId="77777777" w:rsidTr="006F2626">
        <w:tc>
          <w:tcPr>
            <w:tcW w:w="2179" w:type="dxa"/>
            <w:shd w:val="clear" w:color="auto" w:fill="auto"/>
          </w:tcPr>
          <w:p w14:paraId="2E54F10B" w14:textId="6A0123C9" w:rsidR="006F2626" w:rsidRPr="006F2626" w:rsidRDefault="006F2626" w:rsidP="006F2626">
            <w:pPr>
              <w:ind w:firstLine="0"/>
            </w:pPr>
            <w:r>
              <w:t>Bustos</w:t>
            </w:r>
          </w:p>
        </w:tc>
        <w:tc>
          <w:tcPr>
            <w:tcW w:w="2179" w:type="dxa"/>
            <w:shd w:val="clear" w:color="auto" w:fill="auto"/>
          </w:tcPr>
          <w:p w14:paraId="0BB011A2" w14:textId="48C6BCD2" w:rsidR="006F2626" w:rsidRPr="006F2626" w:rsidRDefault="006F2626" w:rsidP="006F2626">
            <w:pPr>
              <w:ind w:firstLine="0"/>
            </w:pPr>
            <w:r>
              <w:t>Calhoon</w:t>
            </w:r>
          </w:p>
        </w:tc>
        <w:tc>
          <w:tcPr>
            <w:tcW w:w="2180" w:type="dxa"/>
            <w:shd w:val="clear" w:color="auto" w:fill="auto"/>
          </w:tcPr>
          <w:p w14:paraId="7CA13722" w14:textId="0B46A639" w:rsidR="006F2626" w:rsidRPr="006F2626" w:rsidRDefault="006F2626" w:rsidP="006F2626">
            <w:pPr>
              <w:ind w:firstLine="0"/>
            </w:pPr>
            <w:r>
              <w:t>Caskey</w:t>
            </w:r>
          </w:p>
        </w:tc>
      </w:tr>
      <w:tr w:rsidR="006F2626" w:rsidRPr="006F2626" w14:paraId="561C833B" w14:textId="77777777" w:rsidTr="006F2626">
        <w:tc>
          <w:tcPr>
            <w:tcW w:w="2179" w:type="dxa"/>
            <w:shd w:val="clear" w:color="auto" w:fill="auto"/>
          </w:tcPr>
          <w:p w14:paraId="0A1AB8D6" w14:textId="30639BB2" w:rsidR="006F2626" w:rsidRPr="006F2626" w:rsidRDefault="006F2626" w:rsidP="006F2626">
            <w:pPr>
              <w:ind w:firstLine="0"/>
            </w:pPr>
            <w:r>
              <w:t>Chapman</w:t>
            </w:r>
          </w:p>
        </w:tc>
        <w:tc>
          <w:tcPr>
            <w:tcW w:w="2179" w:type="dxa"/>
            <w:shd w:val="clear" w:color="auto" w:fill="auto"/>
          </w:tcPr>
          <w:p w14:paraId="3E319AE5" w14:textId="7858BDF9" w:rsidR="006F2626" w:rsidRPr="006F2626" w:rsidRDefault="006F2626" w:rsidP="006F2626">
            <w:pPr>
              <w:ind w:firstLine="0"/>
            </w:pPr>
            <w:r>
              <w:t>Chumley</w:t>
            </w:r>
          </w:p>
        </w:tc>
        <w:tc>
          <w:tcPr>
            <w:tcW w:w="2180" w:type="dxa"/>
            <w:shd w:val="clear" w:color="auto" w:fill="auto"/>
          </w:tcPr>
          <w:p w14:paraId="10102307" w14:textId="7F7CF024" w:rsidR="006F2626" w:rsidRPr="006F2626" w:rsidRDefault="006F2626" w:rsidP="006F2626">
            <w:pPr>
              <w:ind w:firstLine="0"/>
            </w:pPr>
            <w:r>
              <w:t>Clyburn</w:t>
            </w:r>
          </w:p>
        </w:tc>
      </w:tr>
      <w:tr w:rsidR="006F2626" w:rsidRPr="006F2626" w14:paraId="74FD9DEC" w14:textId="77777777" w:rsidTr="006F2626">
        <w:tc>
          <w:tcPr>
            <w:tcW w:w="2179" w:type="dxa"/>
            <w:shd w:val="clear" w:color="auto" w:fill="auto"/>
          </w:tcPr>
          <w:p w14:paraId="1EE35769" w14:textId="77158A7D" w:rsidR="006F2626" w:rsidRPr="006F2626" w:rsidRDefault="006F2626" w:rsidP="006F2626">
            <w:pPr>
              <w:ind w:firstLine="0"/>
            </w:pPr>
            <w:r>
              <w:t>Cobb-Hunter</w:t>
            </w:r>
          </w:p>
        </w:tc>
        <w:tc>
          <w:tcPr>
            <w:tcW w:w="2179" w:type="dxa"/>
            <w:shd w:val="clear" w:color="auto" w:fill="auto"/>
          </w:tcPr>
          <w:p w14:paraId="129D1CFB" w14:textId="106ECF87" w:rsidR="006F2626" w:rsidRPr="006F2626" w:rsidRDefault="006F2626" w:rsidP="006F2626">
            <w:pPr>
              <w:ind w:firstLine="0"/>
            </w:pPr>
            <w:r>
              <w:t>Collins</w:t>
            </w:r>
          </w:p>
        </w:tc>
        <w:tc>
          <w:tcPr>
            <w:tcW w:w="2180" w:type="dxa"/>
            <w:shd w:val="clear" w:color="auto" w:fill="auto"/>
          </w:tcPr>
          <w:p w14:paraId="306D87C0" w14:textId="061C3A19" w:rsidR="006F2626" w:rsidRPr="006F2626" w:rsidRDefault="006F2626" w:rsidP="006F2626">
            <w:pPr>
              <w:ind w:firstLine="0"/>
            </w:pPr>
            <w:r>
              <w:t>B. J. Cox</w:t>
            </w:r>
          </w:p>
        </w:tc>
      </w:tr>
      <w:tr w:rsidR="006F2626" w:rsidRPr="006F2626" w14:paraId="07879182" w14:textId="77777777" w:rsidTr="006F2626">
        <w:tc>
          <w:tcPr>
            <w:tcW w:w="2179" w:type="dxa"/>
            <w:shd w:val="clear" w:color="auto" w:fill="auto"/>
          </w:tcPr>
          <w:p w14:paraId="40A06A62" w14:textId="03ED9293" w:rsidR="006F2626" w:rsidRPr="006F2626" w:rsidRDefault="006F2626" w:rsidP="006F2626">
            <w:pPr>
              <w:ind w:firstLine="0"/>
            </w:pPr>
            <w:r>
              <w:t>B. L. Cox</w:t>
            </w:r>
          </w:p>
        </w:tc>
        <w:tc>
          <w:tcPr>
            <w:tcW w:w="2179" w:type="dxa"/>
            <w:shd w:val="clear" w:color="auto" w:fill="auto"/>
          </w:tcPr>
          <w:p w14:paraId="651E10FC" w14:textId="4C1CBB70" w:rsidR="006F2626" w:rsidRPr="006F2626" w:rsidRDefault="006F2626" w:rsidP="006F2626">
            <w:pPr>
              <w:ind w:firstLine="0"/>
            </w:pPr>
            <w:r>
              <w:t>Cromer</w:t>
            </w:r>
          </w:p>
        </w:tc>
        <w:tc>
          <w:tcPr>
            <w:tcW w:w="2180" w:type="dxa"/>
            <w:shd w:val="clear" w:color="auto" w:fill="auto"/>
          </w:tcPr>
          <w:p w14:paraId="4D7E7627" w14:textId="054F8DB6" w:rsidR="006F2626" w:rsidRPr="006F2626" w:rsidRDefault="006F2626" w:rsidP="006F2626">
            <w:pPr>
              <w:ind w:firstLine="0"/>
            </w:pPr>
            <w:r>
              <w:t>Davis</w:t>
            </w:r>
          </w:p>
        </w:tc>
      </w:tr>
      <w:tr w:rsidR="006F2626" w:rsidRPr="006F2626" w14:paraId="06C561A9" w14:textId="77777777" w:rsidTr="006F2626">
        <w:tc>
          <w:tcPr>
            <w:tcW w:w="2179" w:type="dxa"/>
            <w:shd w:val="clear" w:color="auto" w:fill="auto"/>
          </w:tcPr>
          <w:p w14:paraId="76E5EBCF" w14:textId="57FC204F" w:rsidR="006F2626" w:rsidRPr="006F2626" w:rsidRDefault="006F2626" w:rsidP="006F2626">
            <w:pPr>
              <w:ind w:firstLine="0"/>
            </w:pPr>
            <w:r>
              <w:t>Dillard</w:t>
            </w:r>
          </w:p>
        </w:tc>
        <w:tc>
          <w:tcPr>
            <w:tcW w:w="2179" w:type="dxa"/>
            <w:shd w:val="clear" w:color="auto" w:fill="auto"/>
          </w:tcPr>
          <w:p w14:paraId="6D945E41" w14:textId="7E706271" w:rsidR="006F2626" w:rsidRPr="006F2626" w:rsidRDefault="006F2626" w:rsidP="006F2626">
            <w:pPr>
              <w:ind w:firstLine="0"/>
            </w:pPr>
            <w:r>
              <w:t>Duncan</w:t>
            </w:r>
          </w:p>
        </w:tc>
        <w:tc>
          <w:tcPr>
            <w:tcW w:w="2180" w:type="dxa"/>
            <w:shd w:val="clear" w:color="auto" w:fill="auto"/>
          </w:tcPr>
          <w:p w14:paraId="6FF0DFC4" w14:textId="387D90E6" w:rsidR="006F2626" w:rsidRPr="006F2626" w:rsidRDefault="006F2626" w:rsidP="006F2626">
            <w:pPr>
              <w:ind w:firstLine="0"/>
            </w:pPr>
            <w:r>
              <w:t>Edgerton</w:t>
            </w:r>
          </w:p>
        </w:tc>
      </w:tr>
      <w:tr w:rsidR="006F2626" w:rsidRPr="006F2626" w14:paraId="1415641F" w14:textId="77777777" w:rsidTr="006F2626">
        <w:tc>
          <w:tcPr>
            <w:tcW w:w="2179" w:type="dxa"/>
            <w:shd w:val="clear" w:color="auto" w:fill="auto"/>
          </w:tcPr>
          <w:p w14:paraId="5D4042D2" w14:textId="442C872B" w:rsidR="006F2626" w:rsidRPr="006F2626" w:rsidRDefault="006F2626" w:rsidP="006F2626">
            <w:pPr>
              <w:ind w:firstLine="0"/>
            </w:pPr>
            <w:r>
              <w:t>Erickson</w:t>
            </w:r>
          </w:p>
        </w:tc>
        <w:tc>
          <w:tcPr>
            <w:tcW w:w="2179" w:type="dxa"/>
            <w:shd w:val="clear" w:color="auto" w:fill="auto"/>
          </w:tcPr>
          <w:p w14:paraId="0550557F" w14:textId="7B4A5EA0" w:rsidR="006F2626" w:rsidRPr="006F2626" w:rsidRDefault="006F2626" w:rsidP="006F2626">
            <w:pPr>
              <w:ind w:firstLine="0"/>
            </w:pPr>
            <w:r>
              <w:t>Forrest</w:t>
            </w:r>
          </w:p>
        </w:tc>
        <w:tc>
          <w:tcPr>
            <w:tcW w:w="2180" w:type="dxa"/>
            <w:shd w:val="clear" w:color="auto" w:fill="auto"/>
          </w:tcPr>
          <w:p w14:paraId="75ECAF7E" w14:textId="6F1D1071" w:rsidR="006F2626" w:rsidRPr="006F2626" w:rsidRDefault="006F2626" w:rsidP="006F2626">
            <w:pPr>
              <w:ind w:firstLine="0"/>
            </w:pPr>
            <w:r>
              <w:t>Frank</w:t>
            </w:r>
          </w:p>
        </w:tc>
      </w:tr>
      <w:tr w:rsidR="006F2626" w:rsidRPr="006F2626" w14:paraId="6764BB2E" w14:textId="77777777" w:rsidTr="006F2626">
        <w:tc>
          <w:tcPr>
            <w:tcW w:w="2179" w:type="dxa"/>
            <w:shd w:val="clear" w:color="auto" w:fill="auto"/>
          </w:tcPr>
          <w:p w14:paraId="13AEA9BE" w14:textId="490CA3AE" w:rsidR="006F2626" w:rsidRPr="006F2626" w:rsidRDefault="006F2626" w:rsidP="006F2626">
            <w:pPr>
              <w:ind w:firstLine="0"/>
            </w:pPr>
            <w:r>
              <w:t>Gagnon</w:t>
            </w:r>
          </w:p>
        </w:tc>
        <w:tc>
          <w:tcPr>
            <w:tcW w:w="2179" w:type="dxa"/>
            <w:shd w:val="clear" w:color="auto" w:fill="auto"/>
          </w:tcPr>
          <w:p w14:paraId="2EB2A582" w14:textId="04F021F5" w:rsidR="006F2626" w:rsidRPr="006F2626" w:rsidRDefault="006F2626" w:rsidP="006F2626">
            <w:pPr>
              <w:ind w:firstLine="0"/>
            </w:pPr>
            <w:r>
              <w:t>Garvin</w:t>
            </w:r>
          </w:p>
        </w:tc>
        <w:tc>
          <w:tcPr>
            <w:tcW w:w="2180" w:type="dxa"/>
            <w:shd w:val="clear" w:color="auto" w:fill="auto"/>
          </w:tcPr>
          <w:p w14:paraId="16842AA5" w14:textId="0B535C05" w:rsidR="006F2626" w:rsidRPr="006F2626" w:rsidRDefault="006F2626" w:rsidP="006F2626">
            <w:pPr>
              <w:ind w:firstLine="0"/>
            </w:pPr>
            <w:r>
              <w:t>Gatch</w:t>
            </w:r>
          </w:p>
        </w:tc>
      </w:tr>
      <w:tr w:rsidR="006F2626" w:rsidRPr="006F2626" w14:paraId="479FA70F" w14:textId="77777777" w:rsidTr="006F2626">
        <w:tc>
          <w:tcPr>
            <w:tcW w:w="2179" w:type="dxa"/>
            <w:shd w:val="clear" w:color="auto" w:fill="auto"/>
          </w:tcPr>
          <w:p w14:paraId="1E6DB93E" w14:textId="17FDDF25" w:rsidR="006F2626" w:rsidRPr="006F2626" w:rsidRDefault="006F2626" w:rsidP="006F2626">
            <w:pPr>
              <w:ind w:firstLine="0"/>
            </w:pPr>
            <w:r>
              <w:t>Gibson</w:t>
            </w:r>
          </w:p>
        </w:tc>
        <w:tc>
          <w:tcPr>
            <w:tcW w:w="2179" w:type="dxa"/>
            <w:shd w:val="clear" w:color="auto" w:fill="auto"/>
          </w:tcPr>
          <w:p w14:paraId="726837B8" w14:textId="0166522E" w:rsidR="006F2626" w:rsidRPr="006F2626" w:rsidRDefault="006F2626" w:rsidP="006F2626">
            <w:pPr>
              <w:ind w:firstLine="0"/>
            </w:pPr>
            <w:r>
              <w:t>Gilliam</w:t>
            </w:r>
          </w:p>
        </w:tc>
        <w:tc>
          <w:tcPr>
            <w:tcW w:w="2180" w:type="dxa"/>
            <w:shd w:val="clear" w:color="auto" w:fill="auto"/>
          </w:tcPr>
          <w:p w14:paraId="232E7087" w14:textId="4D6B69FB" w:rsidR="006F2626" w:rsidRPr="006F2626" w:rsidRDefault="006F2626" w:rsidP="006F2626">
            <w:pPr>
              <w:ind w:firstLine="0"/>
            </w:pPr>
            <w:r>
              <w:t>Gilliard</w:t>
            </w:r>
          </w:p>
        </w:tc>
      </w:tr>
      <w:tr w:rsidR="006F2626" w:rsidRPr="006F2626" w14:paraId="512C2458" w14:textId="77777777" w:rsidTr="006F2626">
        <w:tc>
          <w:tcPr>
            <w:tcW w:w="2179" w:type="dxa"/>
            <w:shd w:val="clear" w:color="auto" w:fill="auto"/>
          </w:tcPr>
          <w:p w14:paraId="52D8D73F" w14:textId="2CCD8FAA" w:rsidR="006F2626" w:rsidRPr="006F2626" w:rsidRDefault="006F2626" w:rsidP="006F2626">
            <w:pPr>
              <w:ind w:firstLine="0"/>
            </w:pPr>
            <w:r>
              <w:t>Gilreath</w:t>
            </w:r>
          </w:p>
        </w:tc>
        <w:tc>
          <w:tcPr>
            <w:tcW w:w="2179" w:type="dxa"/>
            <w:shd w:val="clear" w:color="auto" w:fill="auto"/>
          </w:tcPr>
          <w:p w14:paraId="63C65BD5" w14:textId="650D24A7" w:rsidR="006F2626" w:rsidRPr="006F2626" w:rsidRDefault="006F2626" w:rsidP="006F2626">
            <w:pPr>
              <w:ind w:firstLine="0"/>
            </w:pPr>
            <w:r>
              <w:t>Govan</w:t>
            </w:r>
          </w:p>
        </w:tc>
        <w:tc>
          <w:tcPr>
            <w:tcW w:w="2180" w:type="dxa"/>
            <w:shd w:val="clear" w:color="auto" w:fill="auto"/>
          </w:tcPr>
          <w:p w14:paraId="4BBDF350" w14:textId="444407D7" w:rsidR="006F2626" w:rsidRPr="006F2626" w:rsidRDefault="006F2626" w:rsidP="006F2626">
            <w:pPr>
              <w:ind w:firstLine="0"/>
            </w:pPr>
            <w:r>
              <w:t>Grant</w:t>
            </w:r>
          </w:p>
        </w:tc>
      </w:tr>
      <w:tr w:rsidR="006F2626" w:rsidRPr="006F2626" w14:paraId="37C90306" w14:textId="77777777" w:rsidTr="006F2626">
        <w:tc>
          <w:tcPr>
            <w:tcW w:w="2179" w:type="dxa"/>
            <w:shd w:val="clear" w:color="auto" w:fill="auto"/>
          </w:tcPr>
          <w:p w14:paraId="257B2D78" w14:textId="00ED8F89" w:rsidR="006F2626" w:rsidRPr="006F2626" w:rsidRDefault="006F2626" w:rsidP="006F2626">
            <w:pPr>
              <w:ind w:firstLine="0"/>
            </w:pPr>
            <w:r>
              <w:t>Guest</w:t>
            </w:r>
          </w:p>
        </w:tc>
        <w:tc>
          <w:tcPr>
            <w:tcW w:w="2179" w:type="dxa"/>
            <w:shd w:val="clear" w:color="auto" w:fill="auto"/>
          </w:tcPr>
          <w:p w14:paraId="018C24D9" w14:textId="34A838BC" w:rsidR="006F2626" w:rsidRPr="006F2626" w:rsidRDefault="006F2626" w:rsidP="006F2626">
            <w:pPr>
              <w:ind w:firstLine="0"/>
            </w:pPr>
            <w:r>
              <w:t>Guffey</w:t>
            </w:r>
          </w:p>
        </w:tc>
        <w:tc>
          <w:tcPr>
            <w:tcW w:w="2180" w:type="dxa"/>
            <w:shd w:val="clear" w:color="auto" w:fill="auto"/>
          </w:tcPr>
          <w:p w14:paraId="786E3A8C" w14:textId="34956675" w:rsidR="006F2626" w:rsidRPr="006F2626" w:rsidRDefault="006F2626" w:rsidP="006F2626">
            <w:pPr>
              <w:ind w:firstLine="0"/>
            </w:pPr>
            <w:r>
              <w:t>Haddon</w:t>
            </w:r>
          </w:p>
        </w:tc>
      </w:tr>
      <w:tr w:rsidR="006F2626" w:rsidRPr="006F2626" w14:paraId="40BD3CBE" w14:textId="77777777" w:rsidTr="006F2626">
        <w:tc>
          <w:tcPr>
            <w:tcW w:w="2179" w:type="dxa"/>
            <w:shd w:val="clear" w:color="auto" w:fill="auto"/>
          </w:tcPr>
          <w:p w14:paraId="3585CD6E" w14:textId="62885388" w:rsidR="006F2626" w:rsidRPr="006F2626" w:rsidRDefault="006F2626" w:rsidP="006F2626">
            <w:pPr>
              <w:ind w:firstLine="0"/>
            </w:pPr>
            <w:r>
              <w:t>Hager</w:t>
            </w:r>
          </w:p>
        </w:tc>
        <w:tc>
          <w:tcPr>
            <w:tcW w:w="2179" w:type="dxa"/>
            <w:shd w:val="clear" w:color="auto" w:fill="auto"/>
          </w:tcPr>
          <w:p w14:paraId="6926BD0A" w14:textId="22F9735E" w:rsidR="006F2626" w:rsidRPr="006F2626" w:rsidRDefault="006F2626" w:rsidP="006F2626">
            <w:pPr>
              <w:ind w:firstLine="0"/>
            </w:pPr>
            <w:r>
              <w:t>Hardee</w:t>
            </w:r>
          </w:p>
        </w:tc>
        <w:tc>
          <w:tcPr>
            <w:tcW w:w="2180" w:type="dxa"/>
            <w:shd w:val="clear" w:color="auto" w:fill="auto"/>
          </w:tcPr>
          <w:p w14:paraId="0E2F1ECC" w14:textId="56CBAEF8" w:rsidR="006F2626" w:rsidRPr="006F2626" w:rsidRDefault="006F2626" w:rsidP="006F2626">
            <w:pPr>
              <w:ind w:firstLine="0"/>
            </w:pPr>
            <w:r>
              <w:t>Hart</w:t>
            </w:r>
          </w:p>
        </w:tc>
      </w:tr>
      <w:tr w:rsidR="006F2626" w:rsidRPr="006F2626" w14:paraId="52EEE5BC" w14:textId="77777777" w:rsidTr="006F2626">
        <w:tc>
          <w:tcPr>
            <w:tcW w:w="2179" w:type="dxa"/>
            <w:shd w:val="clear" w:color="auto" w:fill="auto"/>
          </w:tcPr>
          <w:p w14:paraId="36D02D8D" w14:textId="5F04476B" w:rsidR="006F2626" w:rsidRPr="006F2626" w:rsidRDefault="006F2626" w:rsidP="006F2626">
            <w:pPr>
              <w:ind w:firstLine="0"/>
            </w:pPr>
            <w:r>
              <w:t>Hartnett</w:t>
            </w:r>
          </w:p>
        </w:tc>
        <w:tc>
          <w:tcPr>
            <w:tcW w:w="2179" w:type="dxa"/>
            <w:shd w:val="clear" w:color="auto" w:fill="auto"/>
          </w:tcPr>
          <w:p w14:paraId="6B703C9B" w14:textId="4234C038" w:rsidR="006F2626" w:rsidRPr="006F2626" w:rsidRDefault="006F2626" w:rsidP="006F2626">
            <w:pPr>
              <w:ind w:firstLine="0"/>
            </w:pPr>
            <w:r>
              <w:t>Hartz</w:t>
            </w:r>
          </w:p>
        </w:tc>
        <w:tc>
          <w:tcPr>
            <w:tcW w:w="2180" w:type="dxa"/>
            <w:shd w:val="clear" w:color="auto" w:fill="auto"/>
          </w:tcPr>
          <w:p w14:paraId="4BD203F7" w14:textId="7CBEF0D8" w:rsidR="006F2626" w:rsidRPr="006F2626" w:rsidRDefault="006F2626" w:rsidP="006F2626">
            <w:pPr>
              <w:ind w:firstLine="0"/>
            </w:pPr>
            <w:r>
              <w:t>Hayes</w:t>
            </w:r>
          </w:p>
        </w:tc>
      </w:tr>
      <w:tr w:rsidR="006F2626" w:rsidRPr="006F2626" w14:paraId="64AA24D4" w14:textId="77777777" w:rsidTr="006F2626">
        <w:tc>
          <w:tcPr>
            <w:tcW w:w="2179" w:type="dxa"/>
            <w:shd w:val="clear" w:color="auto" w:fill="auto"/>
          </w:tcPr>
          <w:p w14:paraId="31F03052" w14:textId="442A79C4" w:rsidR="006F2626" w:rsidRPr="006F2626" w:rsidRDefault="006F2626" w:rsidP="006F2626">
            <w:pPr>
              <w:ind w:firstLine="0"/>
            </w:pPr>
            <w:r>
              <w:lastRenderedPageBreak/>
              <w:t>Henderson-Myers</w:t>
            </w:r>
          </w:p>
        </w:tc>
        <w:tc>
          <w:tcPr>
            <w:tcW w:w="2179" w:type="dxa"/>
            <w:shd w:val="clear" w:color="auto" w:fill="auto"/>
          </w:tcPr>
          <w:p w14:paraId="667A7727" w14:textId="2C8E323D" w:rsidR="006F2626" w:rsidRPr="006F2626" w:rsidRDefault="006F2626" w:rsidP="006F2626">
            <w:pPr>
              <w:ind w:firstLine="0"/>
            </w:pPr>
            <w:r>
              <w:t>Herbkersman</w:t>
            </w:r>
          </w:p>
        </w:tc>
        <w:tc>
          <w:tcPr>
            <w:tcW w:w="2180" w:type="dxa"/>
            <w:shd w:val="clear" w:color="auto" w:fill="auto"/>
          </w:tcPr>
          <w:p w14:paraId="033A0A4F" w14:textId="662A266C" w:rsidR="006F2626" w:rsidRPr="006F2626" w:rsidRDefault="006F2626" w:rsidP="006F2626">
            <w:pPr>
              <w:ind w:firstLine="0"/>
            </w:pPr>
            <w:r>
              <w:t>Hewitt</w:t>
            </w:r>
          </w:p>
        </w:tc>
      </w:tr>
      <w:tr w:rsidR="006F2626" w:rsidRPr="006F2626" w14:paraId="500CC473" w14:textId="77777777" w:rsidTr="006F2626">
        <w:tc>
          <w:tcPr>
            <w:tcW w:w="2179" w:type="dxa"/>
            <w:shd w:val="clear" w:color="auto" w:fill="auto"/>
          </w:tcPr>
          <w:p w14:paraId="6E53D8B1" w14:textId="7A10FC62" w:rsidR="006F2626" w:rsidRPr="006F2626" w:rsidRDefault="006F2626" w:rsidP="006F2626">
            <w:pPr>
              <w:ind w:firstLine="0"/>
            </w:pPr>
            <w:r>
              <w:t>Hixon</w:t>
            </w:r>
          </w:p>
        </w:tc>
        <w:tc>
          <w:tcPr>
            <w:tcW w:w="2179" w:type="dxa"/>
            <w:shd w:val="clear" w:color="auto" w:fill="auto"/>
          </w:tcPr>
          <w:p w14:paraId="21AD02ED" w14:textId="78AF452B" w:rsidR="006F2626" w:rsidRPr="006F2626" w:rsidRDefault="006F2626" w:rsidP="006F2626">
            <w:pPr>
              <w:ind w:firstLine="0"/>
            </w:pPr>
            <w:r>
              <w:t>Holman</w:t>
            </w:r>
          </w:p>
        </w:tc>
        <w:tc>
          <w:tcPr>
            <w:tcW w:w="2180" w:type="dxa"/>
            <w:shd w:val="clear" w:color="auto" w:fill="auto"/>
          </w:tcPr>
          <w:p w14:paraId="0556050F" w14:textId="76FD6F57" w:rsidR="006F2626" w:rsidRPr="006F2626" w:rsidRDefault="006F2626" w:rsidP="006F2626">
            <w:pPr>
              <w:ind w:firstLine="0"/>
            </w:pPr>
            <w:r>
              <w:t>Hosey</w:t>
            </w:r>
          </w:p>
        </w:tc>
      </w:tr>
      <w:tr w:rsidR="006F2626" w:rsidRPr="006F2626" w14:paraId="781A81D7" w14:textId="77777777" w:rsidTr="006F2626">
        <w:tc>
          <w:tcPr>
            <w:tcW w:w="2179" w:type="dxa"/>
            <w:shd w:val="clear" w:color="auto" w:fill="auto"/>
          </w:tcPr>
          <w:p w14:paraId="14D94BDE" w14:textId="73A54C05" w:rsidR="006F2626" w:rsidRPr="006F2626" w:rsidRDefault="006F2626" w:rsidP="006F2626">
            <w:pPr>
              <w:ind w:firstLine="0"/>
            </w:pPr>
            <w:r>
              <w:t>Huff</w:t>
            </w:r>
          </w:p>
        </w:tc>
        <w:tc>
          <w:tcPr>
            <w:tcW w:w="2179" w:type="dxa"/>
            <w:shd w:val="clear" w:color="auto" w:fill="auto"/>
          </w:tcPr>
          <w:p w14:paraId="6F404030" w14:textId="27625FEB" w:rsidR="006F2626" w:rsidRPr="006F2626" w:rsidRDefault="006F2626" w:rsidP="006F2626">
            <w:pPr>
              <w:ind w:firstLine="0"/>
            </w:pPr>
            <w:r>
              <w:t>J. E. Johnson</w:t>
            </w:r>
          </w:p>
        </w:tc>
        <w:tc>
          <w:tcPr>
            <w:tcW w:w="2180" w:type="dxa"/>
            <w:shd w:val="clear" w:color="auto" w:fill="auto"/>
          </w:tcPr>
          <w:p w14:paraId="0EEB68A7" w14:textId="040676D8" w:rsidR="006F2626" w:rsidRPr="006F2626" w:rsidRDefault="006F2626" w:rsidP="006F2626">
            <w:pPr>
              <w:ind w:firstLine="0"/>
            </w:pPr>
            <w:r>
              <w:t>J. L. Johnson</w:t>
            </w:r>
          </w:p>
        </w:tc>
      </w:tr>
      <w:tr w:rsidR="006F2626" w:rsidRPr="006F2626" w14:paraId="697EE835" w14:textId="77777777" w:rsidTr="006F2626">
        <w:tc>
          <w:tcPr>
            <w:tcW w:w="2179" w:type="dxa"/>
            <w:shd w:val="clear" w:color="auto" w:fill="auto"/>
          </w:tcPr>
          <w:p w14:paraId="2BF417A2" w14:textId="0709DFFD" w:rsidR="006F2626" w:rsidRPr="006F2626" w:rsidRDefault="006F2626" w:rsidP="006F2626">
            <w:pPr>
              <w:ind w:firstLine="0"/>
            </w:pPr>
            <w:r>
              <w:t>Jones</w:t>
            </w:r>
          </w:p>
        </w:tc>
        <w:tc>
          <w:tcPr>
            <w:tcW w:w="2179" w:type="dxa"/>
            <w:shd w:val="clear" w:color="auto" w:fill="auto"/>
          </w:tcPr>
          <w:p w14:paraId="4E3B6583" w14:textId="20E2A422" w:rsidR="006F2626" w:rsidRPr="006F2626" w:rsidRDefault="006F2626" w:rsidP="006F2626">
            <w:pPr>
              <w:ind w:firstLine="0"/>
            </w:pPr>
            <w:r>
              <w:t>Jordan</w:t>
            </w:r>
          </w:p>
        </w:tc>
        <w:tc>
          <w:tcPr>
            <w:tcW w:w="2180" w:type="dxa"/>
            <w:shd w:val="clear" w:color="auto" w:fill="auto"/>
          </w:tcPr>
          <w:p w14:paraId="57B22D41" w14:textId="31BF812C" w:rsidR="006F2626" w:rsidRPr="006F2626" w:rsidRDefault="006F2626" w:rsidP="006F2626">
            <w:pPr>
              <w:ind w:firstLine="0"/>
            </w:pPr>
            <w:r>
              <w:t>King</w:t>
            </w:r>
          </w:p>
        </w:tc>
      </w:tr>
      <w:tr w:rsidR="006F2626" w:rsidRPr="006F2626" w14:paraId="2318BED0" w14:textId="77777777" w:rsidTr="006F2626">
        <w:tc>
          <w:tcPr>
            <w:tcW w:w="2179" w:type="dxa"/>
            <w:shd w:val="clear" w:color="auto" w:fill="auto"/>
          </w:tcPr>
          <w:p w14:paraId="449F320A" w14:textId="1ACB4024" w:rsidR="006F2626" w:rsidRPr="006F2626" w:rsidRDefault="006F2626" w:rsidP="006F2626">
            <w:pPr>
              <w:ind w:firstLine="0"/>
            </w:pPr>
            <w:r>
              <w:t>Kirby</w:t>
            </w:r>
          </w:p>
        </w:tc>
        <w:tc>
          <w:tcPr>
            <w:tcW w:w="2179" w:type="dxa"/>
            <w:shd w:val="clear" w:color="auto" w:fill="auto"/>
          </w:tcPr>
          <w:p w14:paraId="2A4F7BFB" w14:textId="02685FAD" w:rsidR="006F2626" w:rsidRPr="006F2626" w:rsidRDefault="006F2626" w:rsidP="006F2626">
            <w:pPr>
              <w:ind w:firstLine="0"/>
            </w:pPr>
            <w:r>
              <w:t>Landing</w:t>
            </w:r>
          </w:p>
        </w:tc>
        <w:tc>
          <w:tcPr>
            <w:tcW w:w="2180" w:type="dxa"/>
            <w:shd w:val="clear" w:color="auto" w:fill="auto"/>
          </w:tcPr>
          <w:p w14:paraId="46541790" w14:textId="792B24F8" w:rsidR="006F2626" w:rsidRPr="006F2626" w:rsidRDefault="006F2626" w:rsidP="006F2626">
            <w:pPr>
              <w:ind w:firstLine="0"/>
            </w:pPr>
            <w:r>
              <w:t>Lawson</w:t>
            </w:r>
          </w:p>
        </w:tc>
      </w:tr>
      <w:tr w:rsidR="006F2626" w:rsidRPr="006F2626" w14:paraId="0E2B1F9F" w14:textId="77777777" w:rsidTr="006F2626">
        <w:tc>
          <w:tcPr>
            <w:tcW w:w="2179" w:type="dxa"/>
            <w:shd w:val="clear" w:color="auto" w:fill="auto"/>
          </w:tcPr>
          <w:p w14:paraId="075D00B1" w14:textId="073635FC" w:rsidR="006F2626" w:rsidRPr="006F2626" w:rsidRDefault="006F2626" w:rsidP="006F2626">
            <w:pPr>
              <w:ind w:firstLine="0"/>
            </w:pPr>
            <w:r>
              <w:t>Ligon</w:t>
            </w:r>
          </w:p>
        </w:tc>
        <w:tc>
          <w:tcPr>
            <w:tcW w:w="2179" w:type="dxa"/>
            <w:shd w:val="clear" w:color="auto" w:fill="auto"/>
          </w:tcPr>
          <w:p w14:paraId="15F03296" w14:textId="45C1C0B7" w:rsidR="006F2626" w:rsidRPr="006F2626" w:rsidRDefault="006F2626" w:rsidP="006F2626">
            <w:pPr>
              <w:ind w:firstLine="0"/>
            </w:pPr>
            <w:r>
              <w:t>Long</w:t>
            </w:r>
          </w:p>
        </w:tc>
        <w:tc>
          <w:tcPr>
            <w:tcW w:w="2180" w:type="dxa"/>
            <w:shd w:val="clear" w:color="auto" w:fill="auto"/>
          </w:tcPr>
          <w:p w14:paraId="3AD16561" w14:textId="350B00DA" w:rsidR="006F2626" w:rsidRPr="006F2626" w:rsidRDefault="006F2626" w:rsidP="006F2626">
            <w:pPr>
              <w:ind w:firstLine="0"/>
            </w:pPr>
            <w:r>
              <w:t>Lowe</w:t>
            </w:r>
          </w:p>
        </w:tc>
      </w:tr>
      <w:tr w:rsidR="006F2626" w:rsidRPr="006F2626" w14:paraId="6FD54E00" w14:textId="77777777" w:rsidTr="006F2626">
        <w:tc>
          <w:tcPr>
            <w:tcW w:w="2179" w:type="dxa"/>
            <w:shd w:val="clear" w:color="auto" w:fill="auto"/>
          </w:tcPr>
          <w:p w14:paraId="2768C106" w14:textId="022C72E8" w:rsidR="006F2626" w:rsidRPr="006F2626" w:rsidRDefault="006F2626" w:rsidP="006F2626">
            <w:pPr>
              <w:ind w:firstLine="0"/>
            </w:pPr>
            <w:r>
              <w:t>Luck</w:t>
            </w:r>
          </w:p>
        </w:tc>
        <w:tc>
          <w:tcPr>
            <w:tcW w:w="2179" w:type="dxa"/>
            <w:shd w:val="clear" w:color="auto" w:fill="auto"/>
          </w:tcPr>
          <w:p w14:paraId="78C1C7BC" w14:textId="7E40DB3C" w:rsidR="006F2626" w:rsidRPr="006F2626" w:rsidRDefault="006F2626" w:rsidP="006F2626">
            <w:pPr>
              <w:ind w:firstLine="0"/>
            </w:pPr>
            <w:r>
              <w:t>Magnuson</w:t>
            </w:r>
          </w:p>
        </w:tc>
        <w:tc>
          <w:tcPr>
            <w:tcW w:w="2180" w:type="dxa"/>
            <w:shd w:val="clear" w:color="auto" w:fill="auto"/>
          </w:tcPr>
          <w:p w14:paraId="3D187F38" w14:textId="19278C68" w:rsidR="006F2626" w:rsidRPr="006F2626" w:rsidRDefault="006F2626" w:rsidP="006F2626">
            <w:pPr>
              <w:ind w:firstLine="0"/>
            </w:pPr>
            <w:r>
              <w:t>Martin</w:t>
            </w:r>
          </w:p>
        </w:tc>
      </w:tr>
      <w:tr w:rsidR="006F2626" w:rsidRPr="006F2626" w14:paraId="28B80464" w14:textId="77777777" w:rsidTr="006F2626">
        <w:tc>
          <w:tcPr>
            <w:tcW w:w="2179" w:type="dxa"/>
            <w:shd w:val="clear" w:color="auto" w:fill="auto"/>
          </w:tcPr>
          <w:p w14:paraId="651E3ADA" w14:textId="1D4222B6" w:rsidR="006F2626" w:rsidRPr="006F2626" w:rsidRDefault="006F2626" w:rsidP="006F2626">
            <w:pPr>
              <w:ind w:firstLine="0"/>
            </w:pPr>
            <w:r>
              <w:t>May</w:t>
            </w:r>
          </w:p>
        </w:tc>
        <w:tc>
          <w:tcPr>
            <w:tcW w:w="2179" w:type="dxa"/>
            <w:shd w:val="clear" w:color="auto" w:fill="auto"/>
          </w:tcPr>
          <w:p w14:paraId="53C4A9EA" w14:textId="0D3A6B0D" w:rsidR="006F2626" w:rsidRPr="006F2626" w:rsidRDefault="006F2626" w:rsidP="006F2626">
            <w:pPr>
              <w:ind w:firstLine="0"/>
            </w:pPr>
            <w:r>
              <w:t>McCabe</w:t>
            </w:r>
          </w:p>
        </w:tc>
        <w:tc>
          <w:tcPr>
            <w:tcW w:w="2180" w:type="dxa"/>
            <w:shd w:val="clear" w:color="auto" w:fill="auto"/>
          </w:tcPr>
          <w:p w14:paraId="3AB7655A" w14:textId="1529776A" w:rsidR="006F2626" w:rsidRPr="006F2626" w:rsidRDefault="006F2626" w:rsidP="006F2626">
            <w:pPr>
              <w:ind w:firstLine="0"/>
            </w:pPr>
            <w:r>
              <w:t>McCravy</w:t>
            </w:r>
          </w:p>
        </w:tc>
      </w:tr>
      <w:tr w:rsidR="006F2626" w:rsidRPr="006F2626" w14:paraId="60D73F0C" w14:textId="77777777" w:rsidTr="006F2626">
        <w:tc>
          <w:tcPr>
            <w:tcW w:w="2179" w:type="dxa"/>
            <w:shd w:val="clear" w:color="auto" w:fill="auto"/>
          </w:tcPr>
          <w:p w14:paraId="368D29E0" w14:textId="72D6DEFE" w:rsidR="006F2626" w:rsidRPr="006F2626" w:rsidRDefault="006F2626" w:rsidP="006F2626">
            <w:pPr>
              <w:ind w:firstLine="0"/>
            </w:pPr>
            <w:r>
              <w:t>McDaniel</w:t>
            </w:r>
          </w:p>
        </w:tc>
        <w:tc>
          <w:tcPr>
            <w:tcW w:w="2179" w:type="dxa"/>
            <w:shd w:val="clear" w:color="auto" w:fill="auto"/>
          </w:tcPr>
          <w:p w14:paraId="608C3D08" w14:textId="3835AD09" w:rsidR="006F2626" w:rsidRPr="006F2626" w:rsidRDefault="006F2626" w:rsidP="006F2626">
            <w:pPr>
              <w:ind w:firstLine="0"/>
            </w:pPr>
            <w:r>
              <w:t>McGinnis</w:t>
            </w:r>
          </w:p>
        </w:tc>
        <w:tc>
          <w:tcPr>
            <w:tcW w:w="2180" w:type="dxa"/>
            <w:shd w:val="clear" w:color="auto" w:fill="auto"/>
          </w:tcPr>
          <w:p w14:paraId="7F0E40C2" w14:textId="7E3C085C" w:rsidR="006F2626" w:rsidRPr="006F2626" w:rsidRDefault="006F2626" w:rsidP="006F2626">
            <w:pPr>
              <w:ind w:firstLine="0"/>
            </w:pPr>
            <w:r>
              <w:t>Mitchell</w:t>
            </w:r>
          </w:p>
        </w:tc>
      </w:tr>
      <w:tr w:rsidR="006F2626" w:rsidRPr="006F2626" w14:paraId="09D2B648" w14:textId="77777777" w:rsidTr="006F2626">
        <w:tc>
          <w:tcPr>
            <w:tcW w:w="2179" w:type="dxa"/>
            <w:shd w:val="clear" w:color="auto" w:fill="auto"/>
          </w:tcPr>
          <w:p w14:paraId="3C9A90D7" w14:textId="6019A64F" w:rsidR="006F2626" w:rsidRPr="006F2626" w:rsidRDefault="006F2626" w:rsidP="006F2626">
            <w:pPr>
              <w:ind w:firstLine="0"/>
            </w:pPr>
            <w:r>
              <w:t>Montgomery</w:t>
            </w:r>
          </w:p>
        </w:tc>
        <w:tc>
          <w:tcPr>
            <w:tcW w:w="2179" w:type="dxa"/>
            <w:shd w:val="clear" w:color="auto" w:fill="auto"/>
          </w:tcPr>
          <w:p w14:paraId="10B36E03" w14:textId="530E0C53" w:rsidR="006F2626" w:rsidRPr="006F2626" w:rsidRDefault="006F2626" w:rsidP="006F2626">
            <w:pPr>
              <w:ind w:firstLine="0"/>
            </w:pPr>
            <w:r>
              <w:t>T. Moore</w:t>
            </w:r>
          </w:p>
        </w:tc>
        <w:tc>
          <w:tcPr>
            <w:tcW w:w="2180" w:type="dxa"/>
            <w:shd w:val="clear" w:color="auto" w:fill="auto"/>
          </w:tcPr>
          <w:p w14:paraId="4E901DC4" w14:textId="5CFBAE02" w:rsidR="006F2626" w:rsidRPr="006F2626" w:rsidRDefault="006F2626" w:rsidP="006F2626">
            <w:pPr>
              <w:ind w:firstLine="0"/>
            </w:pPr>
            <w:r>
              <w:t>Morgan</w:t>
            </w:r>
          </w:p>
        </w:tc>
      </w:tr>
      <w:tr w:rsidR="006F2626" w:rsidRPr="006F2626" w14:paraId="2FB311C0" w14:textId="77777777" w:rsidTr="006F2626">
        <w:tc>
          <w:tcPr>
            <w:tcW w:w="2179" w:type="dxa"/>
            <w:shd w:val="clear" w:color="auto" w:fill="auto"/>
          </w:tcPr>
          <w:p w14:paraId="73A7A5F8" w14:textId="3E4F651C" w:rsidR="006F2626" w:rsidRPr="006F2626" w:rsidRDefault="006F2626" w:rsidP="006F2626">
            <w:pPr>
              <w:ind w:firstLine="0"/>
            </w:pPr>
            <w:r>
              <w:t>Moss</w:t>
            </w:r>
          </w:p>
        </w:tc>
        <w:tc>
          <w:tcPr>
            <w:tcW w:w="2179" w:type="dxa"/>
            <w:shd w:val="clear" w:color="auto" w:fill="auto"/>
          </w:tcPr>
          <w:p w14:paraId="019715AE" w14:textId="06E6A99C" w:rsidR="006F2626" w:rsidRPr="006F2626" w:rsidRDefault="006F2626" w:rsidP="006F2626">
            <w:pPr>
              <w:ind w:firstLine="0"/>
            </w:pPr>
            <w:r>
              <w:t>Neese</w:t>
            </w:r>
          </w:p>
        </w:tc>
        <w:tc>
          <w:tcPr>
            <w:tcW w:w="2180" w:type="dxa"/>
            <w:shd w:val="clear" w:color="auto" w:fill="auto"/>
          </w:tcPr>
          <w:p w14:paraId="1C276DFC" w14:textId="5A056F41" w:rsidR="006F2626" w:rsidRPr="006F2626" w:rsidRDefault="006F2626" w:rsidP="006F2626">
            <w:pPr>
              <w:ind w:firstLine="0"/>
            </w:pPr>
            <w:r>
              <w:t>B. Newton</w:t>
            </w:r>
          </w:p>
        </w:tc>
      </w:tr>
      <w:tr w:rsidR="006F2626" w:rsidRPr="006F2626" w14:paraId="036C3E53" w14:textId="77777777" w:rsidTr="006F2626">
        <w:tc>
          <w:tcPr>
            <w:tcW w:w="2179" w:type="dxa"/>
            <w:shd w:val="clear" w:color="auto" w:fill="auto"/>
          </w:tcPr>
          <w:p w14:paraId="03BCB062" w14:textId="1D8A098D" w:rsidR="006F2626" w:rsidRPr="006F2626" w:rsidRDefault="006F2626" w:rsidP="006F2626">
            <w:pPr>
              <w:ind w:firstLine="0"/>
            </w:pPr>
            <w:r>
              <w:t>W. Newton</w:t>
            </w:r>
          </w:p>
        </w:tc>
        <w:tc>
          <w:tcPr>
            <w:tcW w:w="2179" w:type="dxa"/>
            <w:shd w:val="clear" w:color="auto" w:fill="auto"/>
          </w:tcPr>
          <w:p w14:paraId="78C74F37" w14:textId="539D2024" w:rsidR="006F2626" w:rsidRPr="006F2626" w:rsidRDefault="006F2626" w:rsidP="006F2626">
            <w:pPr>
              <w:ind w:firstLine="0"/>
            </w:pPr>
            <w:r>
              <w:t>Oremus</w:t>
            </w:r>
          </w:p>
        </w:tc>
        <w:tc>
          <w:tcPr>
            <w:tcW w:w="2180" w:type="dxa"/>
            <w:shd w:val="clear" w:color="auto" w:fill="auto"/>
          </w:tcPr>
          <w:p w14:paraId="1136EE9A" w14:textId="4DE6EE94" w:rsidR="006F2626" w:rsidRPr="006F2626" w:rsidRDefault="006F2626" w:rsidP="006F2626">
            <w:pPr>
              <w:ind w:firstLine="0"/>
            </w:pPr>
            <w:r>
              <w:t>Pace</w:t>
            </w:r>
          </w:p>
        </w:tc>
      </w:tr>
      <w:tr w:rsidR="006F2626" w:rsidRPr="006F2626" w14:paraId="4B73004C" w14:textId="77777777" w:rsidTr="006F2626">
        <w:tc>
          <w:tcPr>
            <w:tcW w:w="2179" w:type="dxa"/>
            <w:shd w:val="clear" w:color="auto" w:fill="auto"/>
          </w:tcPr>
          <w:p w14:paraId="6A9FA85A" w14:textId="2F5B7404" w:rsidR="006F2626" w:rsidRPr="006F2626" w:rsidRDefault="006F2626" w:rsidP="006F2626">
            <w:pPr>
              <w:ind w:firstLine="0"/>
            </w:pPr>
            <w:r>
              <w:t>Pedalino</w:t>
            </w:r>
          </w:p>
        </w:tc>
        <w:tc>
          <w:tcPr>
            <w:tcW w:w="2179" w:type="dxa"/>
            <w:shd w:val="clear" w:color="auto" w:fill="auto"/>
          </w:tcPr>
          <w:p w14:paraId="0A0A795D" w14:textId="627E8588" w:rsidR="006F2626" w:rsidRPr="006F2626" w:rsidRDefault="006F2626" w:rsidP="006F2626">
            <w:pPr>
              <w:ind w:firstLine="0"/>
            </w:pPr>
            <w:r>
              <w:t>Pope</w:t>
            </w:r>
          </w:p>
        </w:tc>
        <w:tc>
          <w:tcPr>
            <w:tcW w:w="2180" w:type="dxa"/>
            <w:shd w:val="clear" w:color="auto" w:fill="auto"/>
          </w:tcPr>
          <w:p w14:paraId="4EDE9124" w14:textId="2AD5A892" w:rsidR="006F2626" w:rsidRPr="006F2626" w:rsidRDefault="006F2626" w:rsidP="006F2626">
            <w:pPr>
              <w:ind w:firstLine="0"/>
            </w:pPr>
            <w:r>
              <w:t>Rankin</w:t>
            </w:r>
          </w:p>
        </w:tc>
      </w:tr>
      <w:tr w:rsidR="006F2626" w:rsidRPr="006F2626" w14:paraId="7BD74AEB" w14:textId="77777777" w:rsidTr="006F2626">
        <w:tc>
          <w:tcPr>
            <w:tcW w:w="2179" w:type="dxa"/>
            <w:shd w:val="clear" w:color="auto" w:fill="auto"/>
          </w:tcPr>
          <w:p w14:paraId="15DF44DF" w14:textId="61B0ADAC" w:rsidR="006F2626" w:rsidRPr="006F2626" w:rsidRDefault="006F2626" w:rsidP="006F2626">
            <w:pPr>
              <w:ind w:firstLine="0"/>
            </w:pPr>
            <w:r>
              <w:t>Reese</w:t>
            </w:r>
          </w:p>
        </w:tc>
        <w:tc>
          <w:tcPr>
            <w:tcW w:w="2179" w:type="dxa"/>
            <w:shd w:val="clear" w:color="auto" w:fill="auto"/>
          </w:tcPr>
          <w:p w14:paraId="3161C9A6" w14:textId="52038802" w:rsidR="006F2626" w:rsidRPr="006F2626" w:rsidRDefault="006F2626" w:rsidP="006F2626">
            <w:pPr>
              <w:ind w:firstLine="0"/>
            </w:pPr>
            <w:r>
              <w:t>Rivers</w:t>
            </w:r>
          </w:p>
        </w:tc>
        <w:tc>
          <w:tcPr>
            <w:tcW w:w="2180" w:type="dxa"/>
            <w:shd w:val="clear" w:color="auto" w:fill="auto"/>
          </w:tcPr>
          <w:p w14:paraId="0F81A659" w14:textId="6C859D79" w:rsidR="006F2626" w:rsidRPr="006F2626" w:rsidRDefault="006F2626" w:rsidP="006F2626">
            <w:pPr>
              <w:ind w:firstLine="0"/>
            </w:pPr>
            <w:r>
              <w:t>Robbins</w:t>
            </w:r>
          </w:p>
        </w:tc>
      </w:tr>
      <w:tr w:rsidR="006F2626" w:rsidRPr="006F2626" w14:paraId="11536803" w14:textId="77777777" w:rsidTr="006F2626">
        <w:tc>
          <w:tcPr>
            <w:tcW w:w="2179" w:type="dxa"/>
            <w:shd w:val="clear" w:color="auto" w:fill="auto"/>
          </w:tcPr>
          <w:p w14:paraId="0D62081E" w14:textId="5CF7289C" w:rsidR="006F2626" w:rsidRPr="006F2626" w:rsidRDefault="006F2626" w:rsidP="006F2626">
            <w:pPr>
              <w:ind w:firstLine="0"/>
            </w:pPr>
            <w:r>
              <w:t>Rose</w:t>
            </w:r>
          </w:p>
        </w:tc>
        <w:tc>
          <w:tcPr>
            <w:tcW w:w="2179" w:type="dxa"/>
            <w:shd w:val="clear" w:color="auto" w:fill="auto"/>
          </w:tcPr>
          <w:p w14:paraId="04DE2C5C" w14:textId="10DDDA0B" w:rsidR="006F2626" w:rsidRPr="006F2626" w:rsidRDefault="006F2626" w:rsidP="006F2626">
            <w:pPr>
              <w:ind w:firstLine="0"/>
            </w:pPr>
            <w:r>
              <w:t>Rutherford</w:t>
            </w:r>
          </w:p>
        </w:tc>
        <w:tc>
          <w:tcPr>
            <w:tcW w:w="2180" w:type="dxa"/>
            <w:shd w:val="clear" w:color="auto" w:fill="auto"/>
          </w:tcPr>
          <w:p w14:paraId="5A588782" w14:textId="2A0284A8" w:rsidR="006F2626" w:rsidRPr="006F2626" w:rsidRDefault="006F2626" w:rsidP="006F2626">
            <w:pPr>
              <w:ind w:firstLine="0"/>
            </w:pPr>
            <w:r>
              <w:t>Sanders</w:t>
            </w:r>
          </w:p>
        </w:tc>
      </w:tr>
      <w:tr w:rsidR="006F2626" w:rsidRPr="006F2626" w14:paraId="3245C0B1" w14:textId="77777777" w:rsidTr="006F2626">
        <w:tc>
          <w:tcPr>
            <w:tcW w:w="2179" w:type="dxa"/>
            <w:shd w:val="clear" w:color="auto" w:fill="auto"/>
          </w:tcPr>
          <w:p w14:paraId="47C9F024" w14:textId="3DA7DE66" w:rsidR="006F2626" w:rsidRPr="006F2626" w:rsidRDefault="006F2626" w:rsidP="006F2626">
            <w:pPr>
              <w:ind w:firstLine="0"/>
            </w:pPr>
            <w:r>
              <w:t>Schuessler</w:t>
            </w:r>
          </w:p>
        </w:tc>
        <w:tc>
          <w:tcPr>
            <w:tcW w:w="2179" w:type="dxa"/>
            <w:shd w:val="clear" w:color="auto" w:fill="auto"/>
          </w:tcPr>
          <w:p w14:paraId="290E5FA2" w14:textId="6C0BBFD3" w:rsidR="006F2626" w:rsidRPr="006F2626" w:rsidRDefault="006F2626" w:rsidP="006F2626">
            <w:pPr>
              <w:ind w:firstLine="0"/>
            </w:pPr>
            <w:r>
              <w:t>Sessions</w:t>
            </w:r>
          </w:p>
        </w:tc>
        <w:tc>
          <w:tcPr>
            <w:tcW w:w="2180" w:type="dxa"/>
            <w:shd w:val="clear" w:color="auto" w:fill="auto"/>
          </w:tcPr>
          <w:p w14:paraId="2777996D" w14:textId="19CAFA84" w:rsidR="006F2626" w:rsidRPr="006F2626" w:rsidRDefault="006F2626" w:rsidP="006F2626">
            <w:pPr>
              <w:ind w:firstLine="0"/>
            </w:pPr>
            <w:r>
              <w:t>G. M. Smith</w:t>
            </w:r>
          </w:p>
        </w:tc>
      </w:tr>
      <w:tr w:rsidR="006F2626" w:rsidRPr="006F2626" w14:paraId="37E8ADB0" w14:textId="77777777" w:rsidTr="006F2626">
        <w:tc>
          <w:tcPr>
            <w:tcW w:w="2179" w:type="dxa"/>
            <w:shd w:val="clear" w:color="auto" w:fill="auto"/>
          </w:tcPr>
          <w:p w14:paraId="38FE14D4" w14:textId="1AF94CFB" w:rsidR="006F2626" w:rsidRPr="006F2626" w:rsidRDefault="006F2626" w:rsidP="006F2626">
            <w:pPr>
              <w:ind w:firstLine="0"/>
            </w:pPr>
            <w:r>
              <w:t>M. M. Smith</w:t>
            </w:r>
          </w:p>
        </w:tc>
        <w:tc>
          <w:tcPr>
            <w:tcW w:w="2179" w:type="dxa"/>
            <w:shd w:val="clear" w:color="auto" w:fill="auto"/>
          </w:tcPr>
          <w:p w14:paraId="0671CA48" w14:textId="690B0768" w:rsidR="006F2626" w:rsidRPr="006F2626" w:rsidRDefault="006F2626" w:rsidP="006F2626">
            <w:pPr>
              <w:ind w:firstLine="0"/>
            </w:pPr>
            <w:r>
              <w:t>Spann-Wilder</w:t>
            </w:r>
          </w:p>
        </w:tc>
        <w:tc>
          <w:tcPr>
            <w:tcW w:w="2180" w:type="dxa"/>
            <w:shd w:val="clear" w:color="auto" w:fill="auto"/>
          </w:tcPr>
          <w:p w14:paraId="5669E7A6" w14:textId="672812E5" w:rsidR="006F2626" w:rsidRPr="006F2626" w:rsidRDefault="006F2626" w:rsidP="006F2626">
            <w:pPr>
              <w:ind w:firstLine="0"/>
            </w:pPr>
            <w:r>
              <w:t>Stavrinakis</w:t>
            </w:r>
          </w:p>
        </w:tc>
      </w:tr>
      <w:tr w:rsidR="006F2626" w:rsidRPr="006F2626" w14:paraId="0277CCD8" w14:textId="77777777" w:rsidTr="006F2626">
        <w:tc>
          <w:tcPr>
            <w:tcW w:w="2179" w:type="dxa"/>
            <w:shd w:val="clear" w:color="auto" w:fill="auto"/>
          </w:tcPr>
          <w:p w14:paraId="745BFF5E" w14:textId="0769CD89" w:rsidR="006F2626" w:rsidRPr="006F2626" w:rsidRDefault="006F2626" w:rsidP="006F2626">
            <w:pPr>
              <w:ind w:firstLine="0"/>
            </w:pPr>
            <w:r>
              <w:t>Taylor</w:t>
            </w:r>
          </w:p>
        </w:tc>
        <w:tc>
          <w:tcPr>
            <w:tcW w:w="2179" w:type="dxa"/>
            <w:shd w:val="clear" w:color="auto" w:fill="auto"/>
          </w:tcPr>
          <w:p w14:paraId="0860AF77" w14:textId="00FEBB4B" w:rsidR="006F2626" w:rsidRPr="006F2626" w:rsidRDefault="006F2626" w:rsidP="006F2626">
            <w:pPr>
              <w:ind w:firstLine="0"/>
            </w:pPr>
            <w:r>
              <w:t>Teeple</w:t>
            </w:r>
          </w:p>
        </w:tc>
        <w:tc>
          <w:tcPr>
            <w:tcW w:w="2180" w:type="dxa"/>
            <w:shd w:val="clear" w:color="auto" w:fill="auto"/>
          </w:tcPr>
          <w:p w14:paraId="00381484" w14:textId="4763DA67" w:rsidR="006F2626" w:rsidRPr="006F2626" w:rsidRDefault="006F2626" w:rsidP="006F2626">
            <w:pPr>
              <w:ind w:firstLine="0"/>
            </w:pPr>
            <w:r>
              <w:t>Terribile</w:t>
            </w:r>
          </w:p>
        </w:tc>
      </w:tr>
      <w:tr w:rsidR="006F2626" w:rsidRPr="006F2626" w14:paraId="0CE68214" w14:textId="77777777" w:rsidTr="006F2626">
        <w:tc>
          <w:tcPr>
            <w:tcW w:w="2179" w:type="dxa"/>
            <w:shd w:val="clear" w:color="auto" w:fill="auto"/>
          </w:tcPr>
          <w:p w14:paraId="48FA397C" w14:textId="5CBE7710" w:rsidR="006F2626" w:rsidRPr="006F2626" w:rsidRDefault="006F2626" w:rsidP="006F2626">
            <w:pPr>
              <w:ind w:firstLine="0"/>
            </w:pPr>
            <w:r>
              <w:t>Vaughan</w:t>
            </w:r>
          </w:p>
        </w:tc>
        <w:tc>
          <w:tcPr>
            <w:tcW w:w="2179" w:type="dxa"/>
            <w:shd w:val="clear" w:color="auto" w:fill="auto"/>
          </w:tcPr>
          <w:p w14:paraId="427C290B" w14:textId="11EA775C" w:rsidR="006F2626" w:rsidRPr="006F2626" w:rsidRDefault="006F2626" w:rsidP="006F2626">
            <w:pPr>
              <w:ind w:firstLine="0"/>
            </w:pPr>
            <w:r>
              <w:t>Weeks</w:t>
            </w:r>
          </w:p>
        </w:tc>
        <w:tc>
          <w:tcPr>
            <w:tcW w:w="2180" w:type="dxa"/>
            <w:shd w:val="clear" w:color="auto" w:fill="auto"/>
          </w:tcPr>
          <w:p w14:paraId="303F7133" w14:textId="6AF1B007" w:rsidR="006F2626" w:rsidRPr="006F2626" w:rsidRDefault="006F2626" w:rsidP="006F2626">
            <w:pPr>
              <w:ind w:firstLine="0"/>
            </w:pPr>
            <w:r>
              <w:t>Wetmore</w:t>
            </w:r>
          </w:p>
        </w:tc>
      </w:tr>
      <w:tr w:rsidR="006F2626" w:rsidRPr="006F2626" w14:paraId="1F76ADB1" w14:textId="77777777" w:rsidTr="006F2626">
        <w:tc>
          <w:tcPr>
            <w:tcW w:w="2179" w:type="dxa"/>
            <w:shd w:val="clear" w:color="auto" w:fill="auto"/>
          </w:tcPr>
          <w:p w14:paraId="0218F6DC" w14:textId="54FAF1CE" w:rsidR="006F2626" w:rsidRPr="006F2626" w:rsidRDefault="006F2626" w:rsidP="006F2626">
            <w:pPr>
              <w:ind w:firstLine="0"/>
            </w:pPr>
            <w:r>
              <w:t>White</w:t>
            </w:r>
          </w:p>
        </w:tc>
        <w:tc>
          <w:tcPr>
            <w:tcW w:w="2179" w:type="dxa"/>
            <w:shd w:val="clear" w:color="auto" w:fill="auto"/>
          </w:tcPr>
          <w:p w14:paraId="12C3153D" w14:textId="3A1B5004" w:rsidR="006F2626" w:rsidRPr="006F2626" w:rsidRDefault="006F2626" w:rsidP="006F2626">
            <w:pPr>
              <w:ind w:firstLine="0"/>
            </w:pPr>
            <w:r>
              <w:t>Whitmire</w:t>
            </w:r>
          </w:p>
        </w:tc>
        <w:tc>
          <w:tcPr>
            <w:tcW w:w="2180" w:type="dxa"/>
            <w:shd w:val="clear" w:color="auto" w:fill="auto"/>
          </w:tcPr>
          <w:p w14:paraId="61128B4B" w14:textId="44D97DAC" w:rsidR="006F2626" w:rsidRPr="006F2626" w:rsidRDefault="006F2626" w:rsidP="006F2626">
            <w:pPr>
              <w:ind w:firstLine="0"/>
            </w:pPr>
            <w:r>
              <w:t>Wickensimer</w:t>
            </w:r>
          </w:p>
        </w:tc>
      </w:tr>
      <w:tr w:rsidR="006F2626" w:rsidRPr="006F2626" w14:paraId="0C30B1E5" w14:textId="77777777" w:rsidTr="006F2626">
        <w:tc>
          <w:tcPr>
            <w:tcW w:w="2179" w:type="dxa"/>
            <w:shd w:val="clear" w:color="auto" w:fill="auto"/>
          </w:tcPr>
          <w:p w14:paraId="26F212EE" w14:textId="66B70F9E" w:rsidR="006F2626" w:rsidRPr="006F2626" w:rsidRDefault="006F2626" w:rsidP="006F2626">
            <w:pPr>
              <w:keepNext/>
              <w:ind w:firstLine="0"/>
            </w:pPr>
            <w:r>
              <w:t>Williams</w:t>
            </w:r>
          </w:p>
        </w:tc>
        <w:tc>
          <w:tcPr>
            <w:tcW w:w="2179" w:type="dxa"/>
            <w:shd w:val="clear" w:color="auto" w:fill="auto"/>
          </w:tcPr>
          <w:p w14:paraId="2FCCEDB5" w14:textId="17DEFBF7" w:rsidR="006F2626" w:rsidRPr="006F2626" w:rsidRDefault="006F2626" w:rsidP="006F2626">
            <w:pPr>
              <w:keepNext/>
              <w:ind w:firstLine="0"/>
            </w:pPr>
            <w:r>
              <w:t>Willis</w:t>
            </w:r>
          </w:p>
        </w:tc>
        <w:tc>
          <w:tcPr>
            <w:tcW w:w="2180" w:type="dxa"/>
            <w:shd w:val="clear" w:color="auto" w:fill="auto"/>
          </w:tcPr>
          <w:p w14:paraId="63C809E6" w14:textId="6074E4DB" w:rsidR="006F2626" w:rsidRPr="006F2626" w:rsidRDefault="006F2626" w:rsidP="006F2626">
            <w:pPr>
              <w:keepNext/>
              <w:ind w:firstLine="0"/>
            </w:pPr>
            <w:r>
              <w:t>Wooten</w:t>
            </w:r>
          </w:p>
        </w:tc>
      </w:tr>
      <w:tr w:rsidR="006F2626" w:rsidRPr="006F2626" w14:paraId="18367A94" w14:textId="77777777" w:rsidTr="006F2626">
        <w:tc>
          <w:tcPr>
            <w:tcW w:w="2179" w:type="dxa"/>
            <w:shd w:val="clear" w:color="auto" w:fill="auto"/>
          </w:tcPr>
          <w:p w14:paraId="432562E7" w14:textId="7F7C9340" w:rsidR="006F2626" w:rsidRPr="006F2626" w:rsidRDefault="006F2626" w:rsidP="006F2626">
            <w:pPr>
              <w:keepNext/>
              <w:ind w:firstLine="0"/>
            </w:pPr>
            <w:r>
              <w:t>Yow</w:t>
            </w:r>
          </w:p>
        </w:tc>
        <w:tc>
          <w:tcPr>
            <w:tcW w:w="2179" w:type="dxa"/>
            <w:shd w:val="clear" w:color="auto" w:fill="auto"/>
          </w:tcPr>
          <w:p w14:paraId="0C50010D" w14:textId="77777777" w:rsidR="006F2626" w:rsidRPr="006F2626" w:rsidRDefault="006F2626" w:rsidP="006F2626">
            <w:pPr>
              <w:keepNext/>
              <w:ind w:firstLine="0"/>
            </w:pPr>
          </w:p>
        </w:tc>
        <w:tc>
          <w:tcPr>
            <w:tcW w:w="2180" w:type="dxa"/>
            <w:shd w:val="clear" w:color="auto" w:fill="auto"/>
          </w:tcPr>
          <w:p w14:paraId="74450DFC" w14:textId="77777777" w:rsidR="006F2626" w:rsidRPr="006F2626" w:rsidRDefault="006F2626" w:rsidP="006F2626">
            <w:pPr>
              <w:keepNext/>
              <w:ind w:firstLine="0"/>
            </w:pPr>
          </w:p>
        </w:tc>
      </w:tr>
    </w:tbl>
    <w:p w14:paraId="0AA07F10" w14:textId="77777777" w:rsidR="006F2626" w:rsidRDefault="006F2626" w:rsidP="006F2626"/>
    <w:p w14:paraId="266F4767" w14:textId="68968326" w:rsidR="006F2626" w:rsidRDefault="006F2626" w:rsidP="006F2626">
      <w:pPr>
        <w:jc w:val="center"/>
        <w:rPr>
          <w:b/>
        </w:rPr>
      </w:pPr>
      <w:r w:rsidRPr="006F2626">
        <w:rPr>
          <w:b/>
        </w:rPr>
        <w:t>Total</w:t>
      </w:r>
      <w:r w:rsidR="00B13C4F">
        <w:rPr>
          <w:b/>
        </w:rPr>
        <w:t>—</w:t>
      </w:r>
      <w:r w:rsidRPr="006F2626">
        <w:rPr>
          <w:b/>
        </w:rPr>
        <w:t>115</w:t>
      </w:r>
    </w:p>
    <w:p w14:paraId="1DA5D52B" w14:textId="77777777" w:rsidR="00B13C4F" w:rsidRDefault="00B13C4F" w:rsidP="006F2626">
      <w:pPr>
        <w:jc w:val="center"/>
        <w:rPr>
          <w:b/>
        </w:rPr>
      </w:pPr>
    </w:p>
    <w:p w14:paraId="0EB5661A" w14:textId="77777777" w:rsidR="006F2626" w:rsidRDefault="006F2626" w:rsidP="006F2626">
      <w:pPr>
        <w:ind w:firstLine="0"/>
      </w:pPr>
      <w:r w:rsidRPr="006F2626">
        <w:t xml:space="preserve"> </w:t>
      </w:r>
      <w:r>
        <w:t>Those who voted in the negative are:</w:t>
      </w:r>
    </w:p>
    <w:p w14:paraId="00E55D16" w14:textId="77777777" w:rsidR="006F2626" w:rsidRDefault="006F2626" w:rsidP="006F2626"/>
    <w:p w14:paraId="357D7093" w14:textId="77777777" w:rsidR="006F2626" w:rsidRDefault="006F2626" w:rsidP="006F2626">
      <w:pPr>
        <w:jc w:val="center"/>
        <w:rPr>
          <w:b/>
        </w:rPr>
      </w:pPr>
      <w:r w:rsidRPr="006F2626">
        <w:rPr>
          <w:b/>
        </w:rPr>
        <w:t>Total--0</w:t>
      </w:r>
    </w:p>
    <w:p w14:paraId="67B9469B" w14:textId="28547705" w:rsidR="006F2626" w:rsidRDefault="006F2626" w:rsidP="006F2626">
      <w:pPr>
        <w:jc w:val="center"/>
        <w:rPr>
          <w:b/>
        </w:rPr>
      </w:pPr>
    </w:p>
    <w:p w14:paraId="7DDCA484" w14:textId="77777777" w:rsidR="006F2626" w:rsidRDefault="006F2626" w:rsidP="006F2626">
      <w:r>
        <w:t xml:space="preserve">So, the Bill was read the second time and ordered to third reading.  </w:t>
      </w:r>
    </w:p>
    <w:p w14:paraId="4FE95819" w14:textId="77777777" w:rsidR="006F2626" w:rsidRDefault="006F2626" w:rsidP="006F2626"/>
    <w:p w14:paraId="11B0AE06" w14:textId="1AB6094D" w:rsidR="006F2626" w:rsidRDefault="006F2626" w:rsidP="006F2626">
      <w:pPr>
        <w:keepNext/>
        <w:jc w:val="center"/>
        <w:rPr>
          <w:b/>
        </w:rPr>
      </w:pPr>
      <w:r w:rsidRPr="006F2626">
        <w:rPr>
          <w:b/>
        </w:rPr>
        <w:t>H. 4069--AMENDED AND ORDERED TO THIRD READING</w:t>
      </w:r>
    </w:p>
    <w:p w14:paraId="2094E710" w14:textId="4ABC99B1" w:rsidR="006F2626" w:rsidRDefault="006F2626" w:rsidP="006F2626">
      <w:pPr>
        <w:keepNext/>
      </w:pPr>
      <w:r>
        <w:t>The following Bill was taken up:</w:t>
      </w:r>
    </w:p>
    <w:p w14:paraId="426E8824" w14:textId="77777777" w:rsidR="006F2626" w:rsidRDefault="006F2626" w:rsidP="006F2626">
      <w:pPr>
        <w:keepNext/>
      </w:pPr>
      <w:bookmarkStart w:id="114" w:name="include_clip_start_245"/>
      <w:bookmarkEnd w:id="114"/>
    </w:p>
    <w:p w14:paraId="3E7296D2" w14:textId="77777777" w:rsidR="006F2626" w:rsidRDefault="006F2626" w:rsidP="006F2626">
      <w:r>
        <w:t>H. 4069 -- Reps. Sessions, Magnuson and Wickensimer: A BILL TO AMEND THE SOUTH CAROLINA CODE OF LAWS BY ADDING SECTION 44-7-327 SO AS TO ESTABLISH CERTAIN REQUIREMENTS PERTAINING TO PATIENT BILLING FOR HEALTH SERVICES AND SUPPLIES.</w:t>
      </w:r>
    </w:p>
    <w:p w14:paraId="2FB85C95" w14:textId="71323B38" w:rsidR="006F2626" w:rsidRDefault="006F2626" w:rsidP="006F2626"/>
    <w:p w14:paraId="14A060A7" w14:textId="77777777" w:rsidR="006F2626" w:rsidRPr="002A7D35" w:rsidRDefault="006F2626" w:rsidP="006F2626">
      <w:pPr>
        <w:pStyle w:val="scamendsponsorline"/>
        <w:ind w:firstLine="216"/>
        <w:jc w:val="both"/>
        <w:rPr>
          <w:sz w:val="22"/>
        </w:rPr>
      </w:pPr>
      <w:r w:rsidRPr="002A7D35">
        <w:rPr>
          <w:sz w:val="22"/>
        </w:rPr>
        <w:t xml:space="preserve">The Committee on Medical, Military, Public and Municipal Affairs </w:t>
      </w:r>
      <w:r w:rsidRPr="002A7D35">
        <w:rPr>
          <w:sz w:val="22"/>
        </w:rPr>
        <w:lastRenderedPageBreak/>
        <w:t>proposed the following Amendment No. 1 to H. 4069 (LC-4069.VR0001H), which was adopted:</w:t>
      </w:r>
    </w:p>
    <w:p w14:paraId="4EC496AC" w14:textId="77777777" w:rsidR="006F2626" w:rsidRPr="002A7D35" w:rsidRDefault="006F2626" w:rsidP="006F2626">
      <w:pPr>
        <w:pStyle w:val="scamendlanginstruction"/>
        <w:spacing w:before="0" w:after="0"/>
        <w:ind w:firstLine="216"/>
        <w:jc w:val="both"/>
        <w:rPr>
          <w:sz w:val="22"/>
        </w:rPr>
      </w:pPr>
      <w:r w:rsidRPr="002A7D35">
        <w:rPr>
          <w:sz w:val="22"/>
        </w:rPr>
        <w:t>Amend the bill, as and if amended, SECTION 1, by striking Section 44-7-327(A)(2) and inserting:</w:t>
      </w:r>
    </w:p>
    <w:p w14:paraId="66D51674" w14:textId="67EC65C8"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(2) “Healthcare facility” means</w:t>
      </w:r>
      <w:r w:rsidRPr="002A7D35">
        <w:rPr>
          <w:rStyle w:val="scstrikered"/>
          <w:rFonts w:cs="Times New Roman"/>
          <w:sz w:val="22"/>
        </w:rPr>
        <w:t xml:space="preserve"> the same as defined in Section 44‑7‑130.</w:t>
      </w:r>
      <w:r w:rsidRPr="002A7D35">
        <w:rPr>
          <w:rStyle w:val="scinsertblue"/>
          <w:rFonts w:cs="Times New Roman"/>
          <w:sz w:val="22"/>
        </w:rPr>
        <w:t>:</w:t>
      </w:r>
    </w:p>
    <w:p w14:paraId="17CB5568"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(a) acute care hospitals;</w:t>
      </w:r>
    </w:p>
    <w:p w14:paraId="6E983485"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(b) psychiatric hospitals;</w:t>
      </w:r>
    </w:p>
    <w:p w14:paraId="6023C5EE"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(c) alcohol and other substance use disorder hospitals;</w:t>
      </w:r>
    </w:p>
    <w:p w14:paraId="576D1FCA"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(d) ambulatory surgical facilities;</w:t>
      </w:r>
    </w:p>
    <w:p w14:paraId="10696A8B"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(e) hospice facilities;</w:t>
      </w:r>
    </w:p>
    <w:p w14:paraId="37290806"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(f) radiation therapy facilities;</w:t>
      </w:r>
    </w:p>
    <w:p w14:paraId="3C25AA7E"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(g) rehabilitation facilities;</w:t>
      </w:r>
    </w:p>
    <w:p w14:paraId="0C0A7539"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(h) residential treatment facilities for child and adolescents;</w:t>
      </w:r>
    </w:p>
    <w:p w14:paraId="083FD032"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(i) intermediate care facilities for individuals with intellectual disabilities; or</w:t>
      </w:r>
    </w:p>
    <w:p w14:paraId="1322C264"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(j) narcotic treatment programs.</w:t>
      </w:r>
    </w:p>
    <w:p w14:paraId="378840F5" w14:textId="07C9E896" w:rsidR="006F2626" w:rsidRPr="002A7D35" w:rsidRDefault="006F2626" w:rsidP="006F2626">
      <w:pPr>
        <w:pStyle w:val="scamendlanginstruction"/>
        <w:spacing w:before="0" w:after="0"/>
        <w:ind w:firstLine="216"/>
        <w:jc w:val="both"/>
        <w:rPr>
          <w:sz w:val="22"/>
        </w:rPr>
      </w:pPr>
      <w:r w:rsidRPr="002A7D35">
        <w:rPr>
          <w:sz w:val="22"/>
        </w:rPr>
        <w:t>Amend the bill, as and if amended, SECTION 1, Section 44-7-327(B)(1), by striking the undesignated sentence at the end of subsection (B)(1).</w:t>
      </w:r>
    </w:p>
    <w:p w14:paraId="0130CD8D" w14:textId="77777777" w:rsidR="006F2626" w:rsidRPr="002A7D35" w:rsidRDefault="006F2626" w:rsidP="006F2626">
      <w:pPr>
        <w:pStyle w:val="scamendlanginstruction"/>
        <w:spacing w:before="0" w:after="0"/>
        <w:ind w:firstLine="216"/>
        <w:jc w:val="both"/>
        <w:rPr>
          <w:sz w:val="22"/>
        </w:rPr>
      </w:pPr>
      <w:r w:rsidRPr="002A7D35">
        <w:rPr>
          <w:sz w:val="22"/>
        </w:rPr>
        <w:t>Amend the bill further, SECTION 1, by striking Section 44-7-327(B)(2)(a) and (b) and inserting:</w:t>
      </w:r>
    </w:p>
    <w:p w14:paraId="484A45D5" w14:textId="7FF57D03"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(2)(a) The healthcare facility must notify the patient in clear and conspicuous language</w:t>
      </w:r>
      <w:r w:rsidRPr="002A7D35">
        <w:rPr>
          <w:rStyle w:val="scstrikered"/>
          <w:rFonts w:cs="Times New Roman"/>
          <w:sz w:val="22"/>
        </w:rPr>
        <w:t xml:space="preserve"> on the primary page of the bill</w:t>
      </w:r>
      <w:r w:rsidRPr="002A7D35">
        <w:rPr>
          <w:rStyle w:val="scinsertblue"/>
          <w:rFonts w:cs="Times New Roman"/>
          <w:sz w:val="22"/>
        </w:rPr>
        <w:t>, electronically or in writing,</w:t>
      </w:r>
      <w:r w:rsidRPr="002A7D35">
        <w:rPr>
          <w:rFonts w:cs="Times New Roman"/>
          <w:sz w:val="22"/>
        </w:rPr>
        <w:t xml:space="preserve"> of the availability of obtaining an itemized copy electronically or in writing pursuant to </w:t>
      </w:r>
      <w:r w:rsidRPr="002A7D35">
        <w:rPr>
          <w:rStyle w:val="scstrikered"/>
          <w:rFonts w:cs="Times New Roman"/>
          <w:sz w:val="22"/>
        </w:rPr>
        <w:t>item</w:t>
      </w:r>
      <w:r w:rsidRPr="002A7D35">
        <w:rPr>
          <w:rStyle w:val="scinsertblue"/>
          <w:rFonts w:cs="Times New Roman"/>
          <w:sz w:val="22"/>
        </w:rPr>
        <w:t>subsection (B)</w:t>
      </w:r>
      <w:r w:rsidRPr="002A7D35">
        <w:rPr>
          <w:rFonts w:cs="Times New Roman"/>
          <w:sz w:val="22"/>
        </w:rPr>
        <w:t>(1) and must offer the patient the ability to indicate the preferred form of the itemized bill</w:t>
      </w:r>
      <w:r w:rsidRPr="002A7D35">
        <w:rPr>
          <w:rStyle w:val="scstrikered"/>
          <w:rFonts w:cs="Times New Roman"/>
          <w:sz w:val="22"/>
        </w:rPr>
        <w:t xml:space="preserve"> by checking an appropriate box on the primary page of the patient bill near the indication of the amount owed</w:t>
      </w:r>
      <w:r w:rsidRPr="002A7D35">
        <w:rPr>
          <w:rFonts w:cs="Times New Roman"/>
          <w:sz w:val="22"/>
        </w:rPr>
        <w:t>.</w:t>
      </w:r>
    </w:p>
    <w:p w14:paraId="6465CB47" w14:textId="68C8F1EA"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 xml:space="preserve">(b) A patient may waive the right to receive an itemized bill </w:t>
      </w:r>
      <w:r w:rsidRPr="002A7D35">
        <w:rPr>
          <w:rStyle w:val="scstrikered"/>
          <w:rFonts w:cs="Times New Roman"/>
          <w:sz w:val="22"/>
        </w:rPr>
        <w:t>by marking and initialing at a specified location subsequent to the language notifying the patient of the right to an itemized bill on the primary page</w:t>
      </w:r>
      <w:r w:rsidRPr="002A7D35">
        <w:rPr>
          <w:rStyle w:val="scinsertblue"/>
          <w:rFonts w:cs="Times New Roman"/>
          <w:sz w:val="22"/>
        </w:rPr>
        <w:t>electronically or in writing</w:t>
      </w:r>
      <w:r w:rsidRPr="002A7D35">
        <w:rPr>
          <w:rFonts w:cs="Times New Roman"/>
          <w:sz w:val="22"/>
        </w:rPr>
        <w:t>. An initial waiver of the right to an itemized bill does not prevent the patient from later receiving an itemized bill upon request.</w:t>
      </w:r>
    </w:p>
    <w:p w14:paraId="3034525D" w14:textId="77777777" w:rsidR="006F2626" w:rsidRPr="002A7D35" w:rsidRDefault="006F2626" w:rsidP="006F2626">
      <w:pPr>
        <w:pStyle w:val="scamendlanginstruction"/>
        <w:spacing w:before="0" w:after="0"/>
        <w:ind w:firstLine="216"/>
        <w:jc w:val="both"/>
        <w:rPr>
          <w:sz w:val="22"/>
        </w:rPr>
      </w:pPr>
      <w:r w:rsidRPr="002A7D35">
        <w:rPr>
          <w:sz w:val="22"/>
        </w:rPr>
        <w:t>Amend the bill further, SECTION 1, by striking Section 44-7-327(B)(3)(b) and (c) and inserting:</w:t>
      </w:r>
    </w:p>
    <w:p w14:paraId="62487F04" w14:textId="0AA7F75A"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r>
      <w:r w:rsidRPr="002A7D35">
        <w:rPr>
          <w:rFonts w:cs="Times New Roman"/>
          <w:sz w:val="22"/>
        </w:rPr>
        <w:tab/>
        <w:t>(b) the amount the healthcare facility alleges is due from the patient</w:t>
      </w:r>
      <w:r w:rsidRPr="002A7D35">
        <w:rPr>
          <w:rStyle w:val="scstrikered"/>
          <w:rFonts w:cs="Times New Roman"/>
          <w:sz w:val="22"/>
        </w:rPr>
        <w:t xml:space="preserve"> for each service and supply provided to the patient</w:t>
      </w:r>
      <w:r w:rsidRPr="002A7D35">
        <w:rPr>
          <w:rFonts w:cs="Times New Roman"/>
          <w:sz w:val="22"/>
        </w:rPr>
        <w:t>; and</w:t>
      </w:r>
    </w:p>
    <w:p w14:paraId="123DB65D" w14:textId="22C8C12F"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r>
      <w:r w:rsidRPr="002A7D35">
        <w:rPr>
          <w:rFonts w:cs="Times New Roman"/>
          <w:sz w:val="22"/>
        </w:rPr>
        <w:tab/>
        <w:t xml:space="preserve">(c) if the healthcare facility sought or is seeking reimbursement from a third party, any billing code submitted to the third party, and the </w:t>
      </w:r>
      <w:r w:rsidRPr="002A7D35">
        <w:rPr>
          <w:rFonts w:cs="Times New Roman"/>
          <w:sz w:val="22"/>
        </w:rPr>
        <w:lastRenderedPageBreak/>
        <w:t>patient’s responsibility amount due to the healthcare facility pursuant the third party insurer’s explanation of benefits.</w:t>
      </w:r>
      <w:r w:rsidRPr="002A7D35">
        <w:rPr>
          <w:rStyle w:val="scstrikered"/>
          <w:rFonts w:cs="Times New Roman"/>
          <w:sz w:val="22"/>
        </w:rPr>
        <w:t xml:space="preserve"> The third party insurer's explanation of benefits shall set forth a specific explanation of the patient’s responsibility amount including, but not limited to, whether the amount is a deductible, coinsurance, or noncovered charges.</w:t>
      </w:r>
    </w:p>
    <w:p w14:paraId="6489D591" w14:textId="77777777" w:rsidR="006F2626" w:rsidRPr="002A7D35" w:rsidRDefault="006F2626" w:rsidP="006F2626">
      <w:pPr>
        <w:pStyle w:val="scamendlanginstruction"/>
        <w:spacing w:before="0" w:after="0"/>
        <w:ind w:firstLine="216"/>
        <w:jc w:val="both"/>
        <w:rPr>
          <w:sz w:val="22"/>
        </w:rPr>
      </w:pPr>
      <w:r w:rsidRPr="002A7D35">
        <w:rPr>
          <w:sz w:val="22"/>
        </w:rPr>
        <w:t>Amend the bill further, SECTION 1, by striking Section 44-7-327(B)(5) and inserting:</w:t>
      </w:r>
    </w:p>
    <w:p w14:paraId="16D2F5F8" w14:textId="14A54159"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 xml:space="preserve">(5) A healthcare facility may not pursue debt collection against a patient for a provided healthcare service or supply unless the healthcare facility has </w:t>
      </w:r>
      <w:r w:rsidRPr="002A7D35">
        <w:rPr>
          <w:rStyle w:val="scstrikered"/>
          <w:rFonts w:cs="Times New Roman"/>
          <w:sz w:val="22"/>
        </w:rPr>
        <w:t>complied with this section</w:t>
      </w:r>
      <w:r w:rsidRPr="002A7D35">
        <w:rPr>
          <w:rStyle w:val="scinsertblue"/>
          <w:rFonts w:cs="Times New Roman"/>
          <w:sz w:val="22"/>
        </w:rPr>
        <w:t>provided an itemized bill to the patient or the patient has waived the right to receive an itemized bill</w:t>
      </w:r>
      <w:r w:rsidRPr="002A7D35">
        <w:rPr>
          <w:rFonts w:cs="Times New Roman"/>
          <w:sz w:val="22"/>
        </w:rPr>
        <w:t>.</w:t>
      </w:r>
    </w:p>
    <w:p w14:paraId="57DC40DB" w14:textId="77777777" w:rsidR="006F2626" w:rsidRPr="002A7D35" w:rsidRDefault="006F2626" w:rsidP="006F2626">
      <w:pPr>
        <w:pStyle w:val="scamendconformline"/>
        <w:spacing w:before="0"/>
        <w:ind w:firstLine="216"/>
        <w:jc w:val="both"/>
        <w:rPr>
          <w:sz w:val="22"/>
        </w:rPr>
      </w:pPr>
      <w:r w:rsidRPr="002A7D35">
        <w:rPr>
          <w:sz w:val="22"/>
        </w:rPr>
        <w:t>Renumber sections to conform.</w:t>
      </w:r>
    </w:p>
    <w:p w14:paraId="543DF145" w14:textId="77777777" w:rsidR="006F2626" w:rsidRDefault="006F2626" w:rsidP="006F2626">
      <w:pPr>
        <w:pStyle w:val="scamendtitleconform"/>
        <w:ind w:firstLine="216"/>
        <w:jc w:val="both"/>
        <w:rPr>
          <w:sz w:val="22"/>
        </w:rPr>
      </w:pPr>
      <w:r w:rsidRPr="002A7D35">
        <w:rPr>
          <w:sz w:val="22"/>
        </w:rPr>
        <w:t>Amend title to conform.</w:t>
      </w:r>
    </w:p>
    <w:p w14:paraId="630FC697" w14:textId="675DC94B" w:rsidR="006F2626" w:rsidRDefault="006F2626" w:rsidP="006F2626">
      <w:pPr>
        <w:pStyle w:val="scamendtitleconform"/>
        <w:ind w:firstLine="216"/>
        <w:jc w:val="both"/>
        <w:rPr>
          <w:sz w:val="22"/>
        </w:rPr>
      </w:pPr>
    </w:p>
    <w:p w14:paraId="67A8B484" w14:textId="77777777" w:rsidR="006F2626" w:rsidRDefault="006F2626" w:rsidP="006F2626">
      <w:r>
        <w:t>Rep. SESSIONS explained the amendment.</w:t>
      </w:r>
    </w:p>
    <w:p w14:paraId="2A7658BD" w14:textId="19370D46" w:rsidR="006F2626" w:rsidRDefault="006F2626" w:rsidP="006F2626">
      <w:r>
        <w:t>The amendment was then adopted.</w:t>
      </w:r>
    </w:p>
    <w:p w14:paraId="0A4E7B46" w14:textId="77777777" w:rsidR="006F2626" w:rsidRDefault="006F2626" w:rsidP="006F2626"/>
    <w:p w14:paraId="2F46AEAE" w14:textId="2DEBF0E5" w:rsidR="006F2626" w:rsidRDefault="006F2626" w:rsidP="006F2626">
      <w:r>
        <w:t>Rep. SESSIONS explained the Bill.</w:t>
      </w:r>
    </w:p>
    <w:p w14:paraId="4963FAB1" w14:textId="77777777" w:rsidR="006F2626" w:rsidRDefault="006F2626" w:rsidP="006F2626"/>
    <w:p w14:paraId="4519079B" w14:textId="6C4592EF" w:rsidR="006F2626" w:rsidRDefault="006F2626" w:rsidP="006F2626">
      <w:r>
        <w:t>The question recurred to the passage of the Bill.</w:t>
      </w:r>
    </w:p>
    <w:p w14:paraId="0382239C" w14:textId="77777777" w:rsidR="006F2626" w:rsidRDefault="006F2626" w:rsidP="006F2626"/>
    <w:p w14:paraId="6F16F125" w14:textId="77777777" w:rsidR="006F2626" w:rsidRDefault="006F2626" w:rsidP="006F2626">
      <w:r>
        <w:t xml:space="preserve">The yeas and nays were taken resulting as follows: </w:t>
      </w:r>
    </w:p>
    <w:p w14:paraId="45D0CF77" w14:textId="2A433A61" w:rsidR="006F2626" w:rsidRDefault="006F2626" w:rsidP="006F2626">
      <w:pPr>
        <w:jc w:val="center"/>
      </w:pPr>
      <w:r>
        <w:t xml:space="preserve"> </w:t>
      </w:r>
      <w:bookmarkStart w:id="115" w:name="vote_start251"/>
      <w:bookmarkEnd w:id="115"/>
      <w:r>
        <w:t>Yeas 116; Nays 0</w:t>
      </w:r>
    </w:p>
    <w:p w14:paraId="18109751" w14:textId="77777777" w:rsidR="006F2626" w:rsidRDefault="006F2626" w:rsidP="006F2626">
      <w:pPr>
        <w:jc w:val="center"/>
      </w:pPr>
    </w:p>
    <w:p w14:paraId="460481E0"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074643D5" w14:textId="77777777" w:rsidTr="006F2626">
        <w:tc>
          <w:tcPr>
            <w:tcW w:w="2179" w:type="dxa"/>
            <w:shd w:val="clear" w:color="auto" w:fill="auto"/>
          </w:tcPr>
          <w:p w14:paraId="1BF77015" w14:textId="4C74C861" w:rsidR="006F2626" w:rsidRPr="006F2626" w:rsidRDefault="006F2626" w:rsidP="006F2626">
            <w:pPr>
              <w:keepNext/>
              <w:ind w:firstLine="0"/>
            </w:pPr>
            <w:r>
              <w:t>Alexander</w:t>
            </w:r>
          </w:p>
        </w:tc>
        <w:tc>
          <w:tcPr>
            <w:tcW w:w="2179" w:type="dxa"/>
            <w:shd w:val="clear" w:color="auto" w:fill="auto"/>
          </w:tcPr>
          <w:p w14:paraId="7E939C82" w14:textId="37381A5D" w:rsidR="006F2626" w:rsidRPr="006F2626" w:rsidRDefault="006F2626" w:rsidP="006F2626">
            <w:pPr>
              <w:keepNext/>
              <w:ind w:firstLine="0"/>
            </w:pPr>
            <w:r>
              <w:t>Anderson</w:t>
            </w:r>
          </w:p>
        </w:tc>
        <w:tc>
          <w:tcPr>
            <w:tcW w:w="2180" w:type="dxa"/>
            <w:shd w:val="clear" w:color="auto" w:fill="auto"/>
          </w:tcPr>
          <w:p w14:paraId="7FE820FB" w14:textId="7E58358D" w:rsidR="006F2626" w:rsidRPr="006F2626" w:rsidRDefault="006F2626" w:rsidP="006F2626">
            <w:pPr>
              <w:keepNext/>
              <w:ind w:firstLine="0"/>
            </w:pPr>
            <w:r>
              <w:t>Atkinson</w:t>
            </w:r>
          </w:p>
        </w:tc>
      </w:tr>
      <w:tr w:rsidR="006F2626" w:rsidRPr="006F2626" w14:paraId="3693EB76" w14:textId="77777777" w:rsidTr="006F2626">
        <w:tc>
          <w:tcPr>
            <w:tcW w:w="2179" w:type="dxa"/>
            <w:shd w:val="clear" w:color="auto" w:fill="auto"/>
          </w:tcPr>
          <w:p w14:paraId="2DA50597" w14:textId="190B6546" w:rsidR="006F2626" w:rsidRPr="006F2626" w:rsidRDefault="006F2626" w:rsidP="006F2626">
            <w:pPr>
              <w:ind w:firstLine="0"/>
            </w:pPr>
            <w:r>
              <w:t>Bailey</w:t>
            </w:r>
          </w:p>
        </w:tc>
        <w:tc>
          <w:tcPr>
            <w:tcW w:w="2179" w:type="dxa"/>
            <w:shd w:val="clear" w:color="auto" w:fill="auto"/>
          </w:tcPr>
          <w:p w14:paraId="2ED44913" w14:textId="6538FC6E" w:rsidR="006F2626" w:rsidRPr="006F2626" w:rsidRDefault="006F2626" w:rsidP="006F2626">
            <w:pPr>
              <w:ind w:firstLine="0"/>
            </w:pPr>
            <w:r>
              <w:t>Ballentine</w:t>
            </w:r>
          </w:p>
        </w:tc>
        <w:tc>
          <w:tcPr>
            <w:tcW w:w="2180" w:type="dxa"/>
            <w:shd w:val="clear" w:color="auto" w:fill="auto"/>
          </w:tcPr>
          <w:p w14:paraId="210421DD" w14:textId="5638E52C" w:rsidR="006F2626" w:rsidRPr="006F2626" w:rsidRDefault="006F2626" w:rsidP="006F2626">
            <w:pPr>
              <w:ind w:firstLine="0"/>
            </w:pPr>
            <w:r>
              <w:t>Bamberg</w:t>
            </w:r>
          </w:p>
        </w:tc>
      </w:tr>
      <w:tr w:rsidR="006F2626" w:rsidRPr="006F2626" w14:paraId="13B2C73A" w14:textId="77777777" w:rsidTr="006F2626">
        <w:tc>
          <w:tcPr>
            <w:tcW w:w="2179" w:type="dxa"/>
            <w:shd w:val="clear" w:color="auto" w:fill="auto"/>
          </w:tcPr>
          <w:p w14:paraId="63BCCEFA" w14:textId="5FBCA153" w:rsidR="006F2626" w:rsidRPr="006F2626" w:rsidRDefault="006F2626" w:rsidP="006F2626">
            <w:pPr>
              <w:ind w:firstLine="0"/>
            </w:pPr>
            <w:r>
              <w:t>Bannister</w:t>
            </w:r>
          </w:p>
        </w:tc>
        <w:tc>
          <w:tcPr>
            <w:tcW w:w="2179" w:type="dxa"/>
            <w:shd w:val="clear" w:color="auto" w:fill="auto"/>
          </w:tcPr>
          <w:p w14:paraId="5D5D471A" w14:textId="6285CCE9" w:rsidR="006F2626" w:rsidRPr="006F2626" w:rsidRDefault="006F2626" w:rsidP="006F2626">
            <w:pPr>
              <w:ind w:firstLine="0"/>
            </w:pPr>
            <w:r>
              <w:t>Bauer</w:t>
            </w:r>
          </w:p>
        </w:tc>
        <w:tc>
          <w:tcPr>
            <w:tcW w:w="2180" w:type="dxa"/>
            <w:shd w:val="clear" w:color="auto" w:fill="auto"/>
          </w:tcPr>
          <w:p w14:paraId="5E7D9B11" w14:textId="4212E5BB" w:rsidR="006F2626" w:rsidRPr="006F2626" w:rsidRDefault="006F2626" w:rsidP="006F2626">
            <w:pPr>
              <w:ind w:firstLine="0"/>
            </w:pPr>
            <w:r>
              <w:t>Beach</w:t>
            </w:r>
          </w:p>
        </w:tc>
      </w:tr>
      <w:tr w:rsidR="006F2626" w:rsidRPr="006F2626" w14:paraId="693B21A1" w14:textId="77777777" w:rsidTr="006F2626">
        <w:tc>
          <w:tcPr>
            <w:tcW w:w="2179" w:type="dxa"/>
            <w:shd w:val="clear" w:color="auto" w:fill="auto"/>
          </w:tcPr>
          <w:p w14:paraId="4C91ACB3" w14:textId="6A03FDAA" w:rsidR="006F2626" w:rsidRPr="006F2626" w:rsidRDefault="006F2626" w:rsidP="006F2626">
            <w:pPr>
              <w:ind w:firstLine="0"/>
            </w:pPr>
            <w:r>
              <w:t>Bernstein</w:t>
            </w:r>
          </w:p>
        </w:tc>
        <w:tc>
          <w:tcPr>
            <w:tcW w:w="2179" w:type="dxa"/>
            <w:shd w:val="clear" w:color="auto" w:fill="auto"/>
          </w:tcPr>
          <w:p w14:paraId="0B9B2473" w14:textId="36274E95" w:rsidR="006F2626" w:rsidRPr="006F2626" w:rsidRDefault="006F2626" w:rsidP="006F2626">
            <w:pPr>
              <w:ind w:firstLine="0"/>
            </w:pPr>
            <w:r>
              <w:t>Bowers</w:t>
            </w:r>
          </w:p>
        </w:tc>
        <w:tc>
          <w:tcPr>
            <w:tcW w:w="2180" w:type="dxa"/>
            <w:shd w:val="clear" w:color="auto" w:fill="auto"/>
          </w:tcPr>
          <w:p w14:paraId="59D205F3" w14:textId="1CFE6C38" w:rsidR="006F2626" w:rsidRPr="006F2626" w:rsidRDefault="006F2626" w:rsidP="006F2626">
            <w:pPr>
              <w:ind w:firstLine="0"/>
            </w:pPr>
            <w:r>
              <w:t>Bradley</w:t>
            </w:r>
          </w:p>
        </w:tc>
      </w:tr>
      <w:tr w:rsidR="006F2626" w:rsidRPr="006F2626" w14:paraId="24BC1CD0" w14:textId="77777777" w:rsidTr="006F2626">
        <w:tc>
          <w:tcPr>
            <w:tcW w:w="2179" w:type="dxa"/>
            <w:shd w:val="clear" w:color="auto" w:fill="auto"/>
          </w:tcPr>
          <w:p w14:paraId="1C85FBFA" w14:textId="678A5BC3" w:rsidR="006F2626" w:rsidRPr="006F2626" w:rsidRDefault="006F2626" w:rsidP="006F2626">
            <w:pPr>
              <w:ind w:firstLine="0"/>
            </w:pPr>
            <w:r>
              <w:t>Brewer</w:t>
            </w:r>
          </w:p>
        </w:tc>
        <w:tc>
          <w:tcPr>
            <w:tcW w:w="2179" w:type="dxa"/>
            <w:shd w:val="clear" w:color="auto" w:fill="auto"/>
          </w:tcPr>
          <w:p w14:paraId="5B205B2B" w14:textId="41EF2341" w:rsidR="006F2626" w:rsidRPr="006F2626" w:rsidRDefault="006F2626" w:rsidP="006F2626">
            <w:pPr>
              <w:ind w:firstLine="0"/>
            </w:pPr>
            <w:r>
              <w:t>Brittain</w:t>
            </w:r>
          </w:p>
        </w:tc>
        <w:tc>
          <w:tcPr>
            <w:tcW w:w="2180" w:type="dxa"/>
            <w:shd w:val="clear" w:color="auto" w:fill="auto"/>
          </w:tcPr>
          <w:p w14:paraId="0356670D" w14:textId="0E283F2C" w:rsidR="006F2626" w:rsidRPr="006F2626" w:rsidRDefault="006F2626" w:rsidP="006F2626">
            <w:pPr>
              <w:ind w:firstLine="0"/>
            </w:pPr>
            <w:r>
              <w:t>Burns</w:t>
            </w:r>
          </w:p>
        </w:tc>
      </w:tr>
      <w:tr w:rsidR="006F2626" w:rsidRPr="006F2626" w14:paraId="540C4487" w14:textId="77777777" w:rsidTr="006F2626">
        <w:tc>
          <w:tcPr>
            <w:tcW w:w="2179" w:type="dxa"/>
            <w:shd w:val="clear" w:color="auto" w:fill="auto"/>
          </w:tcPr>
          <w:p w14:paraId="5FAA2F27" w14:textId="390C2432" w:rsidR="006F2626" w:rsidRPr="006F2626" w:rsidRDefault="006F2626" w:rsidP="006F2626">
            <w:pPr>
              <w:ind w:firstLine="0"/>
            </w:pPr>
            <w:r>
              <w:t>Bustos</w:t>
            </w:r>
          </w:p>
        </w:tc>
        <w:tc>
          <w:tcPr>
            <w:tcW w:w="2179" w:type="dxa"/>
            <w:shd w:val="clear" w:color="auto" w:fill="auto"/>
          </w:tcPr>
          <w:p w14:paraId="1EDFD1F9" w14:textId="21D56842" w:rsidR="006F2626" w:rsidRPr="006F2626" w:rsidRDefault="006F2626" w:rsidP="006F2626">
            <w:pPr>
              <w:ind w:firstLine="0"/>
            </w:pPr>
            <w:r>
              <w:t>Calhoon</w:t>
            </w:r>
          </w:p>
        </w:tc>
        <w:tc>
          <w:tcPr>
            <w:tcW w:w="2180" w:type="dxa"/>
            <w:shd w:val="clear" w:color="auto" w:fill="auto"/>
          </w:tcPr>
          <w:p w14:paraId="0B86F907" w14:textId="130D7A81" w:rsidR="006F2626" w:rsidRPr="006F2626" w:rsidRDefault="006F2626" w:rsidP="006F2626">
            <w:pPr>
              <w:ind w:firstLine="0"/>
            </w:pPr>
            <w:r>
              <w:t>Caskey</w:t>
            </w:r>
          </w:p>
        </w:tc>
      </w:tr>
      <w:tr w:rsidR="006F2626" w:rsidRPr="006F2626" w14:paraId="1ECEC02A" w14:textId="77777777" w:rsidTr="006F2626">
        <w:tc>
          <w:tcPr>
            <w:tcW w:w="2179" w:type="dxa"/>
            <w:shd w:val="clear" w:color="auto" w:fill="auto"/>
          </w:tcPr>
          <w:p w14:paraId="75ADD7B7" w14:textId="07216821" w:rsidR="006F2626" w:rsidRPr="006F2626" w:rsidRDefault="006F2626" w:rsidP="006F2626">
            <w:pPr>
              <w:ind w:firstLine="0"/>
            </w:pPr>
            <w:r>
              <w:t>Chapman</w:t>
            </w:r>
          </w:p>
        </w:tc>
        <w:tc>
          <w:tcPr>
            <w:tcW w:w="2179" w:type="dxa"/>
            <w:shd w:val="clear" w:color="auto" w:fill="auto"/>
          </w:tcPr>
          <w:p w14:paraId="29397E2B" w14:textId="27A4757C" w:rsidR="006F2626" w:rsidRPr="006F2626" w:rsidRDefault="006F2626" w:rsidP="006F2626">
            <w:pPr>
              <w:ind w:firstLine="0"/>
            </w:pPr>
            <w:r>
              <w:t>Chumley</w:t>
            </w:r>
          </w:p>
        </w:tc>
        <w:tc>
          <w:tcPr>
            <w:tcW w:w="2180" w:type="dxa"/>
            <w:shd w:val="clear" w:color="auto" w:fill="auto"/>
          </w:tcPr>
          <w:p w14:paraId="1DAA06AC" w14:textId="6B3BD210" w:rsidR="006F2626" w:rsidRPr="006F2626" w:rsidRDefault="006F2626" w:rsidP="006F2626">
            <w:pPr>
              <w:ind w:firstLine="0"/>
            </w:pPr>
            <w:r>
              <w:t>Clyburn</w:t>
            </w:r>
          </w:p>
        </w:tc>
      </w:tr>
      <w:tr w:rsidR="006F2626" w:rsidRPr="006F2626" w14:paraId="534F24B8" w14:textId="77777777" w:rsidTr="006F2626">
        <w:tc>
          <w:tcPr>
            <w:tcW w:w="2179" w:type="dxa"/>
            <w:shd w:val="clear" w:color="auto" w:fill="auto"/>
          </w:tcPr>
          <w:p w14:paraId="7CAED043" w14:textId="70F69C9B" w:rsidR="006F2626" w:rsidRPr="006F2626" w:rsidRDefault="006F2626" w:rsidP="006F2626">
            <w:pPr>
              <w:ind w:firstLine="0"/>
            </w:pPr>
            <w:r>
              <w:t>Cobb-Hunter</w:t>
            </w:r>
          </w:p>
        </w:tc>
        <w:tc>
          <w:tcPr>
            <w:tcW w:w="2179" w:type="dxa"/>
            <w:shd w:val="clear" w:color="auto" w:fill="auto"/>
          </w:tcPr>
          <w:p w14:paraId="5978A5B5" w14:textId="3FE2DC9F" w:rsidR="006F2626" w:rsidRPr="006F2626" w:rsidRDefault="006F2626" w:rsidP="006F2626">
            <w:pPr>
              <w:ind w:firstLine="0"/>
            </w:pPr>
            <w:r>
              <w:t>Collins</w:t>
            </w:r>
          </w:p>
        </w:tc>
        <w:tc>
          <w:tcPr>
            <w:tcW w:w="2180" w:type="dxa"/>
            <w:shd w:val="clear" w:color="auto" w:fill="auto"/>
          </w:tcPr>
          <w:p w14:paraId="0479E4E7" w14:textId="7D369267" w:rsidR="006F2626" w:rsidRPr="006F2626" w:rsidRDefault="006F2626" w:rsidP="006F2626">
            <w:pPr>
              <w:ind w:firstLine="0"/>
            </w:pPr>
            <w:r>
              <w:t>B. J. Cox</w:t>
            </w:r>
          </w:p>
        </w:tc>
      </w:tr>
      <w:tr w:rsidR="006F2626" w:rsidRPr="006F2626" w14:paraId="1775E6D6" w14:textId="77777777" w:rsidTr="006F2626">
        <w:tc>
          <w:tcPr>
            <w:tcW w:w="2179" w:type="dxa"/>
            <w:shd w:val="clear" w:color="auto" w:fill="auto"/>
          </w:tcPr>
          <w:p w14:paraId="1E408688" w14:textId="319B8709" w:rsidR="006F2626" w:rsidRPr="006F2626" w:rsidRDefault="006F2626" w:rsidP="006F2626">
            <w:pPr>
              <w:ind w:firstLine="0"/>
            </w:pPr>
            <w:r>
              <w:t>B. L. Cox</w:t>
            </w:r>
          </w:p>
        </w:tc>
        <w:tc>
          <w:tcPr>
            <w:tcW w:w="2179" w:type="dxa"/>
            <w:shd w:val="clear" w:color="auto" w:fill="auto"/>
          </w:tcPr>
          <w:p w14:paraId="2C75C129" w14:textId="3698236F" w:rsidR="006F2626" w:rsidRPr="006F2626" w:rsidRDefault="006F2626" w:rsidP="006F2626">
            <w:pPr>
              <w:ind w:firstLine="0"/>
            </w:pPr>
            <w:r>
              <w:t>Cromer</w:t>
            </w:r>
          </w:p>
        </w:tc>
        <w:tc>
          <w:tcPr>
            <w:tcW w:w="2180" w:type="dxa"/>
            <w:shd w:val="clear" w:color="auto" w:fill="auto"/>
          </w:tcPr>
          <w:p w14:paraId="3C800CC0" w14:textId="059437E3" w:rsidR="006F2626" w:rsidRPr="006F2626" w:rsidRDefault="006F2626" w:rsidP="006F2626">
            <w:pPr>
              <w:ind w:firstLine="0"/>
            </w:pPr>
            <w:r>
              <w:t>Davis</w:t>
            </w:r>
          </w:p>
        </w:tc>
      </w:tr>
      <w:tr w:rsidR="006F2626" w:rsidRPr="006F2626" w14:paraId="7A376CC3" w14:textId="77777777" w:rsidTr="006F2626">
        <w:tc>
          <w:tcPr>
            <w:tcW w:w="2179" w:type="dxa"/>
            <w:shd w:val="clear" w:color="auto" w:fill="auto"/>
          </w:tcPr>
          <w:p w14:paraId="2125655A" w14:textId="2230BBC9" w:rsidR="006F2626" w:rsidRPr="006F2626" w:rsidRDefault="006F2626" w:rsidP="006F2626">
            <w:pPr>
              <w:ind w:firstLine="0"/>
            </w:pPr>
            <w:r>
              <w:t>Dillard</w:t>
            </w:r>
          </w:p>
        </w:tc>
        <w:tc>
          <w:tcPr>
            <w:tcW w:w="2179" w:type="dxa"/>
            <w:shd w:val="clear" w:color="auto" w:fill="auto"/>
          </w:tcPr>
          <w:p w14:paraId="32ADFDB8" w14:textId="42A0C9F6" w:rsidR="006F2626" w:rsidRPr="006F2626" w:rsidRDefault="006F2626" w:rsidP="006F2626">
            <w:pPr>
              <w:ind w:firstLine="0"/>
            </w:pPr>
            <w:r>
              <w:t>Duncan</w:t>
            </w:r>
          </w:p>
        </w:tc>
        <w:tc>
          <w:tcPr>
            <w:tcW w:w="2180" w:type="dxa"/>
            <w:shd w:val="clear" w:color="auto" w:fill="auto"/>
          </w:tcPr>
          <w:p w14:paraId="57EB5562" w14:textId="2D70C832" w:rsidR="006F2626" w:rsidRPr="006F2626" w:rsidRDefault="006F2626" w:rsidP="006F2626">
            <w:pPr>
              <w:ind w:firstLine="0"/>
            </w:pPr>
            <w:r>
              <w:t>Edgerton</w:t>
            </w:r>
          </w:p>
        </w:tc>
      </w:tr>
      <w:tr w:rsidR="006F2626" w:rsidRPr="006F2626" w14:paraId="0DC62A49" w14:textId="77777777" w:rsidTr="006F2626">
        <w:tc>
          <w:tcPr>
            <w:tcW w:w="2179" w:type="dxa"/>
            <w:shd w:val="clear" w:color="auto" w:fill="auto"/>
          </w:tcPr>
          <w:p w14:paraId="3B545EB7" w14:textId="5ABCFA3B" w:rsidR="006F2626" w:rsidRPr="006F2626" w:rsidRDefault="006F2626" w:rsidP="006F2626">
            <w:pPr>
              <w:ind w:firstLine="0"/>
            </w:pPr>
            <w:r>
              <w:t>Erickson</w:t>
            </w:r>
          </w:p>
        </w:tc>
        <w:tc>
          <w:tcPr>
            <w:tcW w:w="2179" w:type="dxa"/>
            <w:shd w:val="clear" w:color="auto" w:fill="auto"/>
          </w:tcPr>
          <w:p w14:paraId="2EC25F49" w14:textId="1ED8A1FF" w:rsidR="006F2626" w:rsidRPr="006F2626" w:rsidRDefault="006F2626" w:rsidP="006F2626">
            <w:pPr>
              <w:ind w:firstLine="0"/>
            </w:pPr>
            <w:r>
              <w:t>Forrest</w:t>
            </w:r>
          </w:p>
        </w:tc>
        <w:tc>
          <w:tcPr>
            <w:tcW w:w="2180" w:type="dxa"/>
            <w:shd w:val="clear" w:color="auto" w:fill="auto"/>
          </w:tcPr>
          <w:p w14:paraId="71CE2DF6" w14:textId="77CB7113" w:rsidR="006F2626" w:rsidRPr="006F2626" w:rsidRDefault="006F2626" w:rsidP="006F2626">
            <w:pPr>
              <w:ind w:firstLine="0"/>
            </w:pPr>
            <w:r>
              <w:t>Frank</w:t>
            </w:r>
          </w:p>
        </w:tc>
      </w:tr>
      <w:tr w:rsidR="006F2626" w:rsidRPr="006F2626" w14:paraId="2E9DF195" w14:textId="77777777" w:rsidTr="006F2626">
        <w:tc>
          <w:tcPr>
            <w:tcW w:w="2179" w:type="dxa"/>
            <w:shd w:val="clear" w:color="auto" w:fill="auto"/>
          </w:tcPr>
          <w:p w14:paraId="0650E600" w14:textId="52BDE401" w:rsidR="006F2626" w:rsidRPr="006F2626" w:rsidRDefault="006F2626" w:rsidP="006F2626">
            <w:pPr>
              <w:ind w:firstLine="0"/>
            </w:pPr>
            <w:r>
              <w:t>Gagnon</w:t>
            </w:r>
          </w:p>
        </w:tc>
        <w:tc>
          <w:tcPr>
            <w:tcW w:w="2179" w:type="dxa"/>
            <w:shd w:val="clear" w:color="auto" w:fill="auto"/>
          </w:tcPr>
          <w:p w14:paraId="6894394E" w14:textId="59E0EF2D" w:rsidR="006F2626" w:rsidRPr="006F2626" w:rsidRDefault="006F2626" w:rsidP="006F2626">
            <w:pPr>
              <w:ind w:firstLine="0"/>
            </w:pPr>
            <w:r>
              <w:t>Garvin</w:t>
            </w:r>
          </w:p>
        </w:tc>
        <w:tc>
          <w:tcPr>
            <w:tcW w:w="2180" w:type="dxa"/>
            <w:shd w:val="clear" w:color="auto" w:fill="auto"/>
          </w:tcPr>
          <w:p w14:paraId="19676517" w14:textId="25447202" w:rsidR="006F2626" w:rsidRPr="006F2626" w:rsidRDefault="006F2626" w:rsidP="006F2626">
            <w:pPr>
              <w:ind w:firstLine="0"/>
            </w:pPr>
            <w:r>
              <w:t>Gatch</w:t>
            </w:r>
          </w:p>
        </w:tc>
      </w:tr>
      <w:tr w:rsidR="006F2626" w:rsidRPr="006F2626" w14:paraId="2C127C11" w14:textId="77777777" w:rsidTr="006F2626">
        <w:tc>
          <w:tcPr>
            <w:tcW w:w="2179" w:type="dxa"/>
            <w:shd w:val="clear" w:color="auto" w:fill="auto"/>
          </w:tcPr>
          <w:p w14:paraId="7C49ACE1" w14:textId="4DD67657" w:rsidR="006F2626" w:rsidRPr="006F2626" w:rsidRDefault="006F2626" w:rsidP="006F2626">
            <w:pPr>
              <w:ind w:firstLine="0"/>
            </w:pPr>
            <w:r>
              <w:t>Gibson</w:t>
            </w:r>
          </w:p>
        </w:tc>
        <w:tc>
          <w:tcPr>
            <w:tcW w:w="2179" w:type="dxa"/>
            <w:shd w:val="clear" w:color="auto" w:fill="auto"/>
          </w:tcPr>
          <w:p w14:paraId="317A2615" w14:textId="3786C99D" w:rsidR="006F2626" w:rsidRPr="006F2626" w:rsidRDefault="006F2626" w:rsidP="006F2626">
            <w:pPr>
              <w:ind w:firstLine="0"/>
            </w:pPr>
            <w:r>
              <w:t>Gilliam</w:t>
            </w:r>
          </w:p>
        </w:tc>
        <w:tc>
          <w:tcPr>
            <w:tcW w:w="2180" w:type="dxa"/>
            <w:shd w:val="clear" w:color="auto" w:fill="auto"/>
          </w:tcPr>
          <w:p w14:paraId="3613AE4C" w14:textId="48F155FD" w:rsidR="006F2626" w:rsidRPr="006F2626" w:rsidRDefault="006F2626" w:rsidP="006F2626">
            <w:pPr>
              <w:ind w:firstLine="0"/>
            </w:pPr>
            <w:r>
              <w:t>Gilliard</w:t>
            </w:r>
          </w:p>
        </w:tc>
      </w:tr>
      <w:tr w:rsidR="006F2626" w:rsidRPr="006F2626" w14:paraId="71F89417" w14:textId="77777777" w:rsidTr="006F2626">
        <w:tc>
          <w:tcPr>
            <w:tcW w:w="2179" w:type="dxa"/>
            <w:shd w:val="clear" w:color="auto" w:fill="auto"/>
          </w:tcPr>
          <w:p w14:paraId="5C2E6593" w14:textId="6D7CAF76" w:rsidR="006F2626" w:rsidRPr="006F2626" w:rsidRDefault="006F2626" w:rsidP="006F2626">
            <w:pPr>
              <w:ind w:firstLine="0"/>
            </w:pPr>
            <w:r>
              <w:t>Gilreath</w:t>
            </w:r>
          </w:p>
        </w:tc>
        <w:tc>
          <w:tcPr>
            <w:tcW w:w="2179" w:type="dxa"/>
            <w:shd w:val="clear" w:color="auto" w:fill="auto"/>
          </w:tcPr>
          <w:p w14:paraId="7AFBAA97" w14:textId="636438ED" w:rsidR="006F2626" w:rsidRPr="006F2626" w:rsidRDefault="006F2626" w:rsidP="006F2626">
            <w:pPr>
              <w:ind w:firstLine="0"/>
            </w:pPr>
            <w:r>
              <w:t>Govan</w:t>
            </w:r>
          </w:p>
        </w:tc>
        <w:tc>
          <w:tcPr>
            <w:tcW w:w="2180" w:type="dxa"/>
            <w:shd w:val="clear" w:color="auto" w:fill="auto"/>
          </w:tcPr>
          <w:p w14:paraId="23CC5C2B" w14:textId="16E8CE11" w:rsidR="006F2626" w:rsidRPr="006F2626" w:rsidRDefault="006F2626" w:rsidP="006F2626">
            <w:pPr>
              <w:ind w:firstLine="0"/>
            </w:pPr>
            <w:r>
              <w:t>Grant</w:t>
            </w:r>
          </w:p>
        </w:tc>
      </w:tr>
      <w:tr w:rsidR="006F2626" w:rsidRPr="006F2626" w14:paraId="1BF24DA7" w14:textId="77777777" w:rsidTr="006F2626">
        <w:tc>
          <w:tcPr>
            <w:tcW w:w="2179" w:type="dxa"/>
            <w:shd w:val="clear" w:color="auto" w:fill="auto"/>
          </w:tcPr>
          <w:p w14:paraId="68563894" w14:textId="7C362037" w:rsidR="006F2626" w:rsidRPr="006F2626" w:rsidRDefault="006F2626" w:rsidP="006F2626">
            <w:pPr>
              <w:ind w:firstLine="0"/>
            </w:pPr>
            <w:r>
              <w:t>Guest</w:t>
            </w:r>
          </w:p>
        </w:tc>
        <w:tc>
          <w:tcPr>
            <w:tcW w:w="2179" w:type="dxa"/>
            <w:shd w:val="clear" w:color="auto" w:fill="auto"/>
          </w:tcPr>
          <w:p w14:paraId="4EC57A47" w14:textId="437EC71B" w:rsidR="006F2626" w:rsidRPr="006F2626" w:rsidRDefault="006F2626" w:rsidP="006F2626">
            <w:pPr>
              <w:ind w:firstLine="0"/>
            </w:pPr>
            <w:r>
              <w:t>Guffey</w:t>
            </w:r>
          </w:p>
        </w:tc>
        <w:tc>
          <w:tcPr>
            <w:tcW w:w="2180" w:type="dxa"/>
            <w:shd w:val="clear" w:color="auto" w:fill="auto"/>
          </w:tcPr>
          <w:p w14:paraId="08F0E0F2" w14:textId="71A92AA7" w:rsidR="006F2626" w:rsidRPr="006F2626" w:rsidRDefault="006F2626" w:rsidP="006F2626">
            <w:pPr>
              <w:ind w:firstLine="0"/>
            </w:pPr>
            <w:r>
              <w:t>Haddon</w:t>
            </w:r>
          </w:p>
        </w:tc>
      </w:tr>
      <w:tr w:rsidR="006F2626" w:rsidRPr="006F2626" w14:paraId="1329855F" w14:textId="77777777" w:rsidTr="006F2626">
        <w:tc>
          <w:tcPr>
            <w:tcW w:w="2179" w:type="dxa"/>
            <w:shd w:val="clear" w:color="auto" w:fill="auto"/>
          </w:tcPr>
          <w:p w14:paraId="3999B9D0" w14:textId="01D62C54" w:rsidR="006F2626" w:rsidRPr="006F2626" w:rsidRDefault="006F2626" w:rsidP="006F2626">
            <w:pPr>
              <w:ind w:firstLine="0"/>
            </w:pPr>
            <w:r>
              <w:t>Hager</w:t>
            </w:r>
          </w:p>
        </w:tc>
        <w:tc>
          <w:tcPr>
            <w:tcW w:w="2179" w:type="dxa"/>
            <w:shd w:val="clear" w:color="auto" w:fill="auto"/>
          </w:tcPr>
          <w:p w14:paraId="597A389A" w14:textId="106F361C" w:rsidR="006F2626" w:rsidRPr="006F2626" w:rsidRDefault="006F2626" w:rsidP="006F2626">
            <w:pPr>
              <w:ind w:firstLine="0"/>
            </w:pPr>
            <w:r>
              <w:t>Hardee</w:t>
            </w:r>
          </w:p>
        </w:tc>
        <w:tc>
          <w:tcPr>
            <w:tcW w:w="2180" w:type="dxa"/>
            <w:shd w:val="clear" w:color="auto" w:fill="auto"/>
          </w:tcPr>
          <w:p w14:paraId="40DA5632" w14:textId="157B8E5E" w:rsidR="006F2626" w:rsidRPr="006F2626" w:rsidRDefault="006F2626" w:rsidP="006F2626">
            <w:pPr>
              <w:ind w:firstLine="0"/>
            </w:pPr>
            <w:r>
              <w:t>Hart</w:t>
            </w:r>
          </w:p>
        </w:tc>
      </w:tr>
      <w:tr w:rsidR="006F2626" w:rsidRPr="006F2626" w14:paraId="19C7689A" w14:textId="77777777" w:rsidTr="006F2626">
        <w:tc>
          <w:tcPr>
            <w:tcW w:w="2179" w:type="dxa"/>
            <w:shd w:val="clear" w:color="auto" w:fill="auto"/>
          </w:tcPr>
          <w:p w14:paraId="3AEE52BF" w14:textId="40116D7C" w:rsidR="006F2626" w:rsidRPr="006F2626" w:rsidRDefault="006F2626" w:rsidP="006F2626">
            <w:pPr>
              <w:ind w:firstLine="0"/>
            </w:pPr>
            <w:r>
              <w:lastRenderedPageBreak/>
              <w:t>Hartnett</w:t>
            </w:r>
          </w:p>
        </w:tc>
        <w:tc>
          <w:tcPr>
            <w:tcW w:w="2179" w:type="dxa"/>
            <w:shd w:val="clear" w:color="auto" w:fill="auto"/>
          </w:tcPr>
          <w:p w14:paraId="63E93CEE" w14:textId="77A216DE" w:rsidR="006F2626" w:rsidRPr="006F2626" w:rsidRDefault="006F2626" w:rsidP="006F2626">
            <w:pPr>
              <w:ind w:firstLine="0"/>
            </w:pPr>
            <w:r>
              <w:t>Hartz</w:t>
            </w:r>
          </w:p>
        </w:tc>
        <w:tc>
          <w:tcPr>
            <w:tcW w:w="2180" w:type="dxa"/>
            <w:shd w:val="clear" w:color="auto" w:fill="auto"/>
          </w:tcPr>
          <w:p w14:paraId="05D3649C" w14:textId="20544746" w:rsidR="006F2626" w:rsidRPr="006F2626" w:rsidRDefault="006F2626" w:rsidP="006F2626">
            <w:pPr>
              <w:ind w:firstLine="0"/>
            </w:pPr>
            <w:r>
              <w:t>Hayes</w:t>
            </w:r>
          </w:p>
        </w:tc>
      </w:tr>
      <w:tr w:rsidR="006F2626" w:rsidRPr="006F2626" w14:paraId="368CABF0" w14:textId="77777777" w:rsidTr="006F2626">
        <w:tc>
          <w:tcPr>
            <w:tcW w:w="2179" w:type="dxa"/>
            <w:shd w:val="clear" w:color="auto" w:fill="auto"/>
          </w:tcPr>
          <w:p w14:paraId="12048AB4" w14:textId="5C3F0F63" w:rsidR="006F2626" w:rsidRPr="006F2626" w:rsidRDefault="006F2626" w:rsidP="006F2626">
            <w:pPr>
              <w:ind w:firstLine="0"/>
            </w:pPr>
            <w:r>
              <w:t>Henderson-Myers</w:t>
            </w:r>
          </w:p>
        </w:tc>
        <w:tc>
          <w:tcPr>
            <w:tcW w:w="2179" w:type="dxa"/>
            <w:shd w:val="clear" w:color="auto" w:fill="auto"/>
          </w:tcPr>
          <w:p w14:paraId="5349DC0E" w14:textId="7A3E2353" w:rsidR="006F2626" w:rsidRPr="006F2626" w:rsidRDefault="006F2626" w:rsidP="006F2626">
            <w:pPr>
              <w:ind w:firstLine="0"/>
            </w:pPr>
            <w:r>
              <w:t>Herbkersman</w:t>
            </w:r>
          </w:p>
        </w:tc>
        <w:tc>
          <w:tcPr>
            <w:tcW w:w="2180" w:type="dxa"/>
            <w:shd w:val="clear" w:color="auto" w:fill="auto"/>
          </w:tcPr>
          <w:p w14:paraId="538BD58F" w14:textId="3CDE299A" w:rsidR="006F2626" w:rsidRPr="006F2626" w:rsidRDefault="006F2626" w:rsidP="006F2626">
            <w:pPr>
              <w:ind w:firstLine="0"/>
            </w:pPr>
            <w:r>
              <w:t>Hewitt</w:t>
            </w:r>
          </w:p>
        </w:tc>
      </w:tr>
      <w:tr w:rsidR="006F2626" w:rsidRPr="006F2626" w14:paraId="45B6B742" w14:textId="77777777" w:rsidTr="006F2626">
        <w:tc>
          <w:tcPr>
            <w:tcW w:w="2179" w:type="dxa"/>
            <w:shd w:val="clear" w:color="auto" w:fill="auto"/>
          </w:tcPr>
          <w:p w14:paraId="4DACD99F" w14:textId="31EEDBED" w:rsidR="006F2626" w:rsidRPr="006F2626" w:rsidRDefault="006F2626" w:rsidP="006F2626">
            <w:pPr>
              <w:ind w:firstLine="0"/>
            </w:pPr>
            <w:r>
              <w:t>Hixon</w:t>
            </w:r>
          </w:p>
        </w:tc>
        <w:tc>
          <w:tcPr>
            <w:tcW w:w="2179" w:type="dxa"/>
            <w:shd w:val="clear" w:color="auto" w:fill="auto"/>
          </w:tcPr>
          <w:p w14:paraId="7B2594E1" w14:textId="3377EAEA" w:rsidR="006F2626" w:rsidRPr="006F2626" w:rsidRDefault="006F2626" w:rsidP="006F2626">
            <w:pPr>
              <w:ind w:firstLine="0"/>
            </w:pPr>
            <w:r>
              <w:t>Holman</w:t>
            </w:r>
          </w:p>
        </w:tc>
        <w:tc>
          <w:tcPr>
            <w:tcW w:w="2180" w:type="dxa"/>
            <w:shd w:val="clear" w:color="auto" w:fill="auto"/>
          </w:tcPr>
          <w:p w14:paraId="6BCD800F" w14:textId="1A7BE85B" w:rsidR="006F2626" w:rsidRPr="006F2626" w:rsidRDefault="006F2626" w:rsidP="006F2626">
            <w:pPr>
              <w:ind w:firstLine="0"/>
            </w:pPr>
            <w:r>
              <w:t>Hosey</w:t>
            </w:r>
          </w:p>
        </w:tc>
      </w:tr>
      <w:tr w:rsidR="006F2626" w:rsidRPr="006F2626" w14:paraId="1EF10DFD" w14:textId="77777777" w:rsidTr="006F2626">
        <w:tc>
          <w:tcPr>
            <w:tcW w:w="2179" w:type="dxa"/>
            <w:shd w:val="clear" w:color="auto" w:fill="auto"/>
          </w:tcPr>
          <w:p w14:paraId="0DA149E7" w14:textId="1E8D9A44" w:rsidR="006F2626" w:rsidRPr="006F2626" w:rsidRDefault="006F2626" w:rsidP="006F2626">
            <w:pPr>
              <w:ind w:firstLine="0"/>
            </w:pPr>
            <w:r>
              <w:t>Huff</w:t>
            </w:r>
          </w:p>
        </w:tc>
        <w:tc>
          <w:tcPr>
            <w:tcW w:w="2179" w:type="dxa"/>
            <w:shd w:val="clear" w:color="auto" w:fill="auto"/>
          </w:tcPr>
          <w:p w14:paraId="7F9CDE1C" w14:textId="3963E6D0" w:rsidR="006F2626" w:rsidRPr="006F2626" w:rsidRDefault="006F2626" w:rsidP="006F2626">
            <w:pPr>
              <w:ind w:firstLine="0"/>
            </w:pPr>
            <w:r>
              <w:t>J. E. Johnson</w:t>
            </w:r>
          </w:p>
        </w:tc>
        <w:tc>
          <w:tcPr>
            <w:tcW w:w="2180" w:type="dxa"/>
            <w:shd w:val="clear" w:color="auto" w:fill="auto"/>
          </w:tcPr>
          <w:p w14:paraId="4001C50B" w14:textId="489A97AC" w:rsidR="006F2626" w:rsidRPr="006F2626" w:rsidRDefault="006F2626" w:rsidP="006F2626">
            <w:pPr>
              <w:ind w:firstLine="0"/>
            </w:pPr>
            <w:r>
              <w:t>J. L. Johnson</w:t>
            </w:r>
          </w:p>
        </w:tc>
      </w:tr>
      <w:tr w:rsidR="006F2626" w:rsidRPr="006F2626" w14:paraId="7AC92F89" w14:textId="77777777" w:rsidTr="006F2626">
        <w:tc>
          <w:tcPr>
            <w:tcW w:w="2179" w:type="dxa"/>
            <w:shd w:val="clear" w:color="auto" w:fill="auto"/>
          </w:tcPr>
          <w:p w14:paraId="20B27855" w14:textId="6DB980B7" w:rsidR="006F2626" w:rsidRPr="006F2626" w:rsidRDefault="006F2626" w:rsidP="006F2626">
            <w:pPr>
              <w:ind w:firstLine="0"/>
            </w:pPr>
            <w:r>
              <w:t>Jones</w:t>
            </w:r>
          </w:p>
        </w:tc>
        <w:tc>
          <w:tcPr>
            <w:tcW w:w="2179" w:type="dxa"/>
            <w:shd w:val="clear" w:color="auto" w:fill="auto"/>
          </w:tcPr>
          <w:p w14:paraId="79BF0B0D" w14:textId="008BE784" w:rsidR="006F2626" w:rsidRPr="006F2626" w:rsidRDefault="006F2626" w:rsidP="006F2626">
            <w:pPr>
              <w:ind w:firstLine="0"/>
            </w:pPr>
            <w:r>
              <w:t>Jordan</w:t>
            </w:r>
          </w:p>
        </w:tc>
        <w:tc>
          <w:tcPr>
            <w:tcW w:w="2180" w:type="dxa"/>
            <w:shd w:val="clear" w:color="auto" w:fill="auto"/>
          </w:tcPr>
          <w:p w14:paraId="3117D813" w14:textId="123D7053" w:rsidR="006F2626" w:rsidRPr="006F2626" w:rsidRDefault="006F2626" w:rsidP="006F2626">
            <w:pPr>
              <w:ind w:firstLine="0"/>
            </w:pPr>
            <w:r>
              <w:t>King</w:t>
            </w:r>
          </w:p>
        </w:tc>
      </w:tr>
      <w:tr w:rsidR="006F2626" w:rsidRPr="006F2626" w14:paraId="5A45515C" w14:textId="77777777" w:rsidTr="006F2626">
        <w:tc>
          <w:tcPr>
            <w:tcW w:w="2179" w:type="dxa"/>
            <w:shd w:val="clear" w:color="auto" w:fill="auto"/>
          </w:tcPr>
          <w:p w14:paraId="1331846C" w14:textId="5A0ACA90" w:rsidR="006F2626" w:rsidRPr="006F2626" w:rsidRDefault="006F2626" w:rsidP="006F2626">
            <w:pPr>
              <w:ind w:firstLine="0"/>
            </w:pPr>
            <w:r>
              <w:t>Kirby</w:t>
            </w:r>
          </w:p>
        </w:tc>
        <w:tc>
          <w:tcPr>
            <w:tcW w:w="2179" w:type="dxa"/>
            <w:shd w:val="clear" w:color="auto" w:fill="auto"/>
          </w:tcPr>
          <w:p w14:paraId="6DB1DB34" w14:textId="6B09D44F" w:rsidR="006F2626" w:rsidRPr="006F2626" w:rsidRDefault="006F2626" w:rsidP="006F2626">
            <w:pPr>
              <w:ind w:firstLine="0"/>
            </w:pPr>
            <w:r>
              <w:t>Landing</w:t>
            </w:r>
          </w:p>
        </w:tc>
        <w:tc>
          <w:tcPr>
            <w:tcW w:w="2180" w:type="dxa"/>
            <w:shd w:val="clear" w:color="auto" w:fill="auto"/>
          </w:tcPr>
          <w:p w14:paraId="5B334E07" w14:textId="7322C2B2" w:rsidR="006F2626" w:rsidRPr="006F2626" w:rsidRDefault="006F2626" w:rsidP="006F2626">
            <w:pPr>
              <w:ind w:firstLine="0"/>
            </w:pPr>
            <w:r>
              <w:t>Lawson</w:t>
            </w:r>
          </w:p>
        </w:tc>
      </w:tr>
      <w:tr w:rsidR="006F2626" w:rsidRPr="006F2626" w14:paraId="5B519806" w14:textId="77777777" w:rsidTr="006F2626">
        <w:tc>
          <w:tcPr>
            <w:tcW w:w="2179" w:type="dxa"/>
            <w:shd w:val="clear" w:color="auto" w:fill="auto"/>
          </w:tcPr>
          <w:p w14:paraId="304F2910" w14:textId="17942B5D" w:rsidR="006F2626" w:rsidRPr="006F2626" w:rsidRDefault="006F2626" w:rsidP="006F2626">
            <w:pPr>
              <w:ind w:firstLine="0"/>
            </w:pPr>
            <w:r>
              <w:t>Ligon</w:t>
            </w:r>
          </w:p>
        </w:tc>
        <w:tc>
          <w:tcPr>
            <w:tcW w:w="2179" w:type="dxa"/>
            <w:shd w:val="clear" w:color="auto" w:fill="auto"/>
          </w:tcPr>
          <w:p w14:paraId="67E72134" w14:textId="2A505CA3" w:rsidR="006F2626" w:rsidRPr="006F2626" w:rsidRDefault="006F2626" w:rsidP="006F2626">
            <w:pPr>
              <w:ind w:firstLine="0"/>
            </w:pPr>
            <w:r>
              <w:t>Long</w:t>
            </w:r>
          </w:p>
        </w:tc>
        <w:tc>
          <w:tcPr>
            <w:tcW w:w="2180" w:type="dxa"/>
            <w:shd w:val="clear" w:color="auto" w:fill="auto"/>
          </w:tcPr>
          <w:p w14:paraId="28F1B24A" w14:textId="67FEA87D" w:rsidR="006F2626" w:rsidRPr="006F2626" w:rsidRDefault="006F2626" w:rsidP="006F2626">
            <w:pPr>
              <w:ind w:firstLine="0"/>
            </w:pPr>
            <w:r>
              <w:t>Lowe</w:t>
            </w:r>
          </w:p>
        </w:tc>
      </w:tr>
      <w:tr w:rsidR="006F2626" w:rsidRPr="006F2626" w14:paraId="2035C574" w14:textId="77777777" w:rsidTr="006F2626">
        <w:tc>
          <w:tcPr>
            <w:tcW w:w="2179" w:type="dxa"/>
            <w:shd w:val="clear" w:color="auto" w:fill="auto"/>
          </w:tcPr>
          <w:p w14:paraId="64420188" w14:textId="2F92A3FE" w:rsidR="006F2626" w:rsidRPr="006F2626" w:rsidRDefault="006F2626" w:rsidP="006F2626">
            <w:pPr>
              <w:ind w:firstLine="0"/>
            </w:pPr>
            <w:r>
              <w:t>Luck</w:t>
            </w:r>
          </w:p>
        </w:tc>
        <w:tc>
          <w:tcPr>
            <w:tcW w:w="2179" w:type="dxa"/>
            <w:shd w:val="clear" w:color="auto" w:fill="auto"/>
          </w:tcPr>
          <w:p w14:paraId="5341B910" w14:textId="27AA2649" w:rsidR="006F2626" w:rsidRPr="006F2626" w:rsidRDefault="006F2626" w:rsidP="006F2626">
            <w:pPr>
              <w:ind w:firstLine="0"/>
            </w:pPr>
            <w:r>
              <w:t>Magnuson</w:t>
            </w:r>
          </w:p>
        </w:tc>
        <w:tc>
          <w:tcPr>
            <w:tcW w:w="2180" w:type="dxa"/>
            <w:shd w:val="clear" w:color="auto" w:fill="auto"/>
          </w:tcPr>
          <w:p w14:paraId="1B6581EB" w14:textId="458B7E49" w:rsidR="006F2626" w:rsidRPr="006F2626" w:rsidRDefault="006F2626" w:rsidP="006F2626">
            <w:pPr>
              <w:ind w:firstLine="0"/>
            </w:pPr>
            <w:r>
              <w:t>Martin</w:t>
            </w:r>
          </w:p>
        </w:tc>
      </w:tr>
      <w:tr w:rsidR="006F2626" w:rsidRPr="006F2626" w14:paraId="7B29DA0C" w14:textId="77777777" w:rsidTr="006F2626">
        <w:tc>
          <w:tcPr>
            <w:tcW w:w="2179" w:type="dxa"/>
            <w:shd w:val="clear" w:color="auto" w:fill="auto"/>
          </w:tcPr>
          <w:p w14:paraId="49E4A5A4" w14:textId="1378801A" w:rsidR="006F2626" w:rsidRPr="006F2626" w:rsidRDefault="006F2626" w:rsidP="006F2626">
            <w:pPr>
              <w:ind w:firstLine="0"/>
            </w:pPr>
            <w:r>
              <w:t>May</w:t>
            </w:r>
          </w:p>
        </w:tc>
        <w:tc>
          <w:tcPr>
            <w:tcW w:w="2179" w:type="dxa"/>
            <w:shd w:val="clear" w:color="auto" w:fill="auto"/>
          </w:tcPr>
          <w:p w14:paraId="63B36EC0" w14:textId="10D72729" w:rsidR="006F2626" w:rsidRPr="006F2626" w:rsidRDefault="006F2626" w:rsidP="006F2626">
            <w:pPr>
              <w:ind w:firstLine="0"/>
            </w:pPr>
            <w:r>
              <w:t>McCabe</w:t>
            </w:r>
          </w:p>
        </w:tc>
        <w:tc>
          <w:tcPr>
            <w:tcW w:w="2180" w:type="dxa"/>
            <w:shd w:val="clear" w:color="auto" w:fill="auto"/>
          </w:tcPr>
          <w:p w14:paraId="75ACA459" w14:textId="29060ED6" w:rsidR="006F2626" w:rsidRPr="006F2626" w:rsidRDefault="006F2626" w:rsidP="006F2626">
            <w:pPr>
              <w:ind w:firstLine="0"/>
            </w:pPr>
            <w:r>
              <w:t>McCravy</w:t>
            </w:r>
          </w:p>
        </w:tc>
      </w:tr>
      <w:tr w:rsidR="006F2626" w:rsidRPr="006F2626" w14:paraId="37E38C76" w14:textId="77777777" w:rsidTr="006F2626">
        <w:tc>
          <w:tcPr>
            <w:tcW w:w="2179" w:type="dxa"/>
            <w:shd w:val="clear" w:color="auto" w:fill="auto"/>
          </w:tcPr>
          <w:p w14:paraId="0F9EF7F9" w14:textId="6873F165" w:rsidR="006F2626" w:rsidRPr="006F2626" w:rsidRDefault="006F2626" w:rsidP="006F2626">
            <w:pPr>
              <w:ind w:firstLine="0"/>
            </w:pPr>
            <w:r>
              <w:t>McDaniel</w:t>
            </w:r>
          </w:p>
        </w:tc>
        <w:tc>
          <w:tcPr>
            <w:tcW w:w="2179" w:type="dxa"/>
            <w:shd w:val="clear" w:color="auto" w:fill="auto"/>
          </w:tcPr>
          <w:p w14:paraId="609BB770" w14:textId="43009EBC" w:rsidR="006F2626" w:rsidRPr="006F2626" w:rsidRDefault="006F2626" w:rsidP="006F2626">
            <w:pPr>
              <w:ind w:firstLine="0"/>
            </w:pPr>
            <w:r>
              <w:t>McGinnis</w:t>
            </w:r>
          </w:p>
        </w:tc>
        <w:tc>
          <w:tcPr>
            <w:tcW w:w="2180" w:type="dxa"/>
            <w:shd w:val="clear" w:color="auto" w:fill="auto"/>
          </w:tcPr>
          <w:p w14:paraId="50D9356E" w14:textId="09D6737C" w:rsidR="006F2626" w:rsidRPr="006F2626" w:rsidRDefault="006F2626" w:rsidP="006F2626">
            <w:pPr>
              <w:ind w:firstLine="0"/>
            </w:pPr>
            <w:r>
              <w:t>Mitchell</w:t>
            </w:r>
          </w:p>
        </w:tc>
      </w:tr>
      <w:tr w:rsidR="006F2626" w:rsidRPr="006F2626" w14:paraId="383ACE24" w14:textId="77777777" w:rsidTr="006F2626">
        <w:tc>
          <w:tcPr>
            <w:tcW w:w="2179" w:type="dxa"/>
            <w:shd w:val="clear" w:color="auto" w:fill="auto"/>
          </w:tcPr>
          <w:p w14:paraId="2F9059FE" w14:textId="0318FFB7" w:rsidR="006F2626" w:rsidRPr="006F2626" w:rsidRDefault="006F2626" w:rsidP="006F2626">
            <w:pPr>
              <w:ind w:firstLine="0"/>
            </w:pPr>
            <w:r>
              <w:t>Montgomery</w:t>
            </w:r>
          </w:p>
        </w:tc>
        <w:tc>
          <w:tcPr>
            <w:tcW w:w="2179" w:type="dxa"/>
            <w:shd w:val="clear" w:color="auto" w:fill="auto"/>
          </w:tcPr>
          <w:p w14:paraId="4FD937EB" w14:textId="7116D4A3" w:rsidR="006F2626" w:rsidRPr="006F2626" w:rsidRDefault="006F2626" w:rsidP="006F2626">
            <w:pPr>
              <w:ind w:firstLine="0"/>
            </w:pPr>
            <w:r>
              <w:t>J. Moore</w:t>
            </w:r>
          </w:p>
        </w:tc>
        <w:tc>
          <w:tcPr>
            <w:tcW w:w="2180" w:type="dxa"/>
            <w:shd w:val="clear" w:color="auto" w:fill="auto"/>
          </w:tcPr>
          <w:p w14:paraId="5B43199F" w14:textId="13E86429" w:rsidR="006F2626" w:rsidRPr="006F2626" w:rsidRDefault="006F2626" w:rsidP="006F2626">
            <w:pPr>
              <w:ind w:firstLine="0"/>
            </w:pPr>
            <w:r>
              <w:t>T. Moore</w:t>
            </w:r>
          </w:p>
        </w:tc>
      </w:tr>
      <w:tr w:rsidR="006F2626" w:rsidRPr="006F2626" w14:paraId="399AB340" w14:textId="77777777" w:rsidTr="006F2626">
        <w:tc>
          <w:tcPr>
            <w:tcW w:w="2179" w:type="dxa"/>
            <w:shd w:val="clear" w:color="auto" w:fill="auto"/>
          </w:tcPr>
          <w:p w14:paraId="43030BB3" w14:textId="55573583" w:rsidR="006F2626" w:rsidRPr="006F2626" w:rsidRDefault="006F2626" w:rsidP="006F2626">
            <w:pPr>
              <w:ind w:firstLine="0"/>
            </w:pPr>
            <w:r>
              <w:t>Morgan</w:t>
            </w:r>
          </w:p>
        </w:tc>
        <w:tc>
          <w:tcPr>
            <w:tcW w:w="2179" w:type="dxa"/>
            <w:shd w:val="clear" w:color="auto" w:fill="auto"/>
          </w:tcPr>
          <w:p w14:paraId="66E4BCF3" w14:textId="0DACBA69" w:rsidR="006F2626" w:rsidRPr="006F2626" w:rsidRDefault="006F2626" w:rsidP="006F2626">
            <w:pPr>
              <w:ind w:firstLine="0"/>
            </w:pPr>
            <w:r>
              <w:t>Moss</w:t>
            </w:r>
          </w:p>
        </w:tc>
        <w:tc>
          <w:tcPr>
            <w:tcW w:w="2180" w:type="dxa"/>
            <w:shd w:val="clear" w:color="auto" w:fill="auto"/>
          </w:tcPr>
          <w:p w14:paraId="703197D5" w14:textId="3677FD20" w:rsidR="006F2626" w:rsidRPr="006F2626" w:rsidRDefault="006F2626" w:rsidP="006F2626">
            <w:pPr>
              <w:ind w:firstLine="0"/>
            </w:pPr>
            <w:r>
              <w:t>Neese</w:t>
            </w:r>
          </w:p>
        </w:tc>
      </w:tr>
      <w:tr w:rsidR="006F2626" w:rsidRPr="006F2626" w14:paraId="57E9A458" w14:textId="77777777" w:rsidTr="006F2626">
        <w:tc>
          <w:tcPr>
            <w:tcW w:w="2179" w:type="dxa"/>
            <w:shd w:val="clear" w:color="auto" w:fill="auto"/>
          </w:tcPr>
          <w:p w14:paraId="7EDB753D" w14:textId="34368A32" w:rsidR="006F2626" w:rsidRPr="006F2626" w:rsidRDefault="006F2626" w:rsidP="006F2626">
            <w:pPr>
              <w:ind w:firstLine="0"/>
            </w:pPr>
            <w:r>
              <w:t>B. Newton</w:t>
            </w:r>
          </w:p>
        </w:tc>
        <w:tc>
          <w:tcPr>
            <w:tcW w:w="2179" w:type="dxa"/>
            <w:shd w:val="clear" w:color="auto" w:fill="auto"/>
          </w:tcPr>
          <w:p w14:paraId="442DA0F1" w14:textId="2B606447" w:rsidR="006F2626" w:rsidRPr="006F2626" w:rsidRDefault="006F2626" w:rsidP="006F2626">
            <w:pPr>
              <w:ind w:firstLine="0"/>
            </w:pPr>
            <w:r>
              <w:t>W. Newton</w:t>
            </w:r>
          </w:p>
        </w:tc>
        <w:tc>
          <w:tcPr>
            <w:tcW w:w="2180" w:type="dxa"/>
            <w:shd w:val="clear" w:color="auto" w:fill="auto"/>
          </w:tcPr>
          <w:p w14:paraId="25841A17" w14:textId="2BF3AF8B" w:rsidR="006F2626" w:rsidRPr="006F2626" w:rsidRDefault="006F2626" w:rsidP="006F2626">
            <w:pPr>
              <w:ind w:firstLine="0"/>
            </w:pPr>
            <w:r>
              <w:t>Oremus</w:t>
            </w:r>
          </w:p>
        </w:tc>
      </w:tr>
      <w:tr w:rsidR="006F2626" w:rsidRPr="006F2626" w14:paraId="122C7538" w14:textId="77777777" w:rsidTr="006F2626">
        <w:tc>
          <w:tcPr>
            <w:tcW w:w="2179" w:type="dxa"/>
            <w:shd w:val="clear" w:color="auto" w:fill="auto"/>
          </w:tcPr>
          <w:p w14:paraId="3952A274" w14:textId="3EA2205E" w:rsidR="006F2626" w:rsidRPr="006F2626" w:rsidRDefault="006F2626" w:rsidP="006F2626">
            <w:pPr>
              <w:ind w:firstLine="0"/>
            </w:pPr>
            <w:r>
              <w:t>Pace</w:t>
            </w:r>
          </w:p>
        </w:tc>
        <w:tc>
          <w:tcPr>
            <w:tcW w:w="2179" w:type="dxa"/>
            <w:shd w:val="clear" w:color="auto" w:fill="auto"/>
          </w:tcPr>
          <w:p w14:paraId="322F17DB" w14:textId="6CC08AD1" w:rsidR="006F2626" w:rsidRPr="006F2626" w:rsidRDefault="006F2626" w:rsidP="006F2626">
            <w:pPr>
              <w:ind w:firstLine="0"/>
            </w:pPr>
            <w:r>
              <w:t>Pedalino</w:t>
            </w:r>
          </w:p>
        </w:tc>
        <w:tc>
          <w:tcPr>
            <w:tcW w:w="2180" w:type="dxa"/>
            <w:shd w:val="clear" w:color="auto" w:fill="auto"/>
          </w:tcPr>
          <w:p w14:paraId="53B2EC9F" w14:textId="319A5782" w:rsidR="006F2626" w:rsidRPr="006F2626" w:rsidRDefault="006F2626" w:rsidP="006F2626">
            <w:pPr>
              <w:ind w:firstLine="0"/>
            </w:pPr>
            <w:r>
              <w:t>Pope</w:t>
            </w:r>
          </w:p>
        </w:tc>
      </w:tr>
      <w:tr w:rsidR="006F2626" w:rsidRPr="006F2626" w14:paraId="48B5E1B2" w14:textId="77777777" w:rsidTr="006F2626">
        <w:tc>
          <w:tcPr>
            <w:tcW w:w="2179" w:type="dxa"/>
            <w:shd w:val="clear" w:color="auto" w:fill="auto"/>
          </w:tcPr>
          <w:p w14:paraId="4E999692" w14:textId="091BD924" w:rsidR="006F2626" w:rsidRPr="006F2626" w:rsidRDefault="006F2626" w:rsidP="006F2626">
            <w:pPr>
              <w:ind w:firstLine="0"/>
            </w:pPr>
            <w:r>
              <w:t>Rankin</w:t>
            </w:r>
          </w:p>
        </w:tc>
        <w:tc>
          <w:tcPr>
            <w:tcW w:w="2179" w:type="dxa"/>
            <w:shd w:val="clear" w:color="auto" w:fill="auto"/>
          </w:tcPr>
          <w:p w14:paraId="753245D6" w14:textId="0C65F56D" w:rsidR="006F2626" w:rsidRPr="006F2626" w:rsidRDefault="006F2626" w:rsidP="006F2626">
            <w:pPr>
              <w:ind w:firstLine="0"/>
            </w:pPr>
            <w:r>
              <w:t>Reese</w:t>
            </w:r>
          </w:p>
        </w:tc>
        <w:tc>
          <w:tcPr>
            <w:tcW w:w="2180" w:type="dxa"/>
            <w:shd w:val="clear" w:color="auto" w:fill="auto"/>
          </w:tcPr>
          <w:p w14:paraId="24AE2B0A" w14:textId="3E8504AE" w:rsidR="006F2626" w:rsidRPr="006F2626" w:rsidRDefault="006F2626" w:rsidP="006F2626">
            <w:pPr>
              <w:ind w:firstLine="0"/>
            </w:pPr>
            <w:r>
              <w:t>Rivers</w:t>
            </w:r>
          </w:p>
        </w:tc>
      </w:tr>
      <w:tr w:rsidR="006F2626" w:rsidRPr="006F2626" w14:paraId="787D184E" w14:textId="77777777" w:rsidTr="006F2626">
        <w:tc>
          <w:tcPr>
            <w:tcW w:w="2179" w:type="dxa"/>
            <w:shd w:val="clear" w:color="auto" w:fill="auto"/>
          </w:tcPr>
          <w:p w14:paraId="04A032F3" w14:textId="101155E4" w:rsidR="006F2626" w:rsidRPr="006F2626" w:rsidRDefault="006F2626" w:rsidP="006F2626">
            <w:pPr>
              <w:ind w:firstLine="0"/>
            </w:pPr>
            <w:r>
              <w:t>Robbins</w:t>
            </w:r>
          </w:p>
        </w:tc>
        <w:tc>
          <w:tcPr>
            <w:tcW w:w="2179" w:type="dxa"/>
            <w:shd w:val="clear" w:color="auto" w:fill="auto"/>
          </w:tcPr>
          <w:p w14:paraId="10CF3A1F" w14:textId="0418B4AB" w:rsidR="006F2626" w:rsidRPr="006F2626" w:rsidRDefault="006F2626" w:rsidP="006F2626">
            <w:pPr>
              <w:ind w:firstLine="0"/>
            </w:pPr>
            <w:r>
              <w:t>Rose</w:t>
            </w:r>
          </w:p>
        </w:tc>
        <w:tc>
          <w:tcPr>
            <w:tcW w:w="2180" w:type="dxa"/>
            <w:shd w:val="clear" w:color="auto" w:fill="auto"/>
          </w:tcPr>
          <w:p w14:paraId="78F56052" w14:textId="42D7B75F" w:rsidR="006F2626" w:rsidRPr="006F2626" w:rsidRDefault="006F2626" w:rsidP="006F2626">
            <w:pPr>
              <w:ind w:firstLine="0"/>
            </w:pPr>
            <w:r>
              <w:t>Rutherford</w:t>
            </w:r>
          </w:p>
        </w:tc>
      </w:tr>
      <w:tr w:rsidR="006F2626" w:rsidRPr="006F2626" w14:paraId="3E77D805" w14:textId="77777777" w:rsidTr="006F2626">
        <w:tc>
          <w:tcPr>
            <w:tcW w:w="2179" w:type="dxa"/>
            <w:shd w:val="clear" w:color="auto" w:fill="auto"/>
          </w:tcPr>
          <w:p w14:paraId="721A658A" w14:textId="68A29AA4" w:rsidR="006F2626" w:rsidRPr="006F2626" w:rsidRDefault="006F2626" w:rsidP="006F2626">
            <w:pPr>
              <w:ind w:firstLine="0"/>
            </w:pPr>
            <w:r>
              <w:t>Sanders</w:t>
            </w:r>
          </w:p>
        </w:tc>
        <w:tc>
          <w:tcPr>
            <w:tcW w:w="2179" w:type="dxa"/>
            <w:shd w:val="clear" w:color="auto" w:fill="auto"/>
          </w:tcPr>
          <w:p w14:paraId="79B64D0D" w14:textId="41136B55" w:rsidR="006F2626" w:rsidRPr="006F2626" w:rsidRDefault="006F2626" w:rsidP="006F2626">
            <w:pPr>
              <w:ind w:firstLine="0"/>
            </w:pPr>
            <w:r>
              <w:t>Schuessler</w:t>
            </w:r>
          </w:p>
        </w:tc>
        <w:tc>
          <w:tcPr>
            <w:tcW w:w="2180" w:type="dxa"/>
            <w:shd w:val="clear" w:color="auto" w:fill="auto"/>
          </w:tcPr>
          <w:p w14:paraId="61B6D78B" w14:textId="210968FB" w:rsidR="006F2626" w:rsidRPr="006F2626" w:rsidRDefault="006F2626" w:rsidP="006F2626">
            <w:pPr>
              <w:ind w:firstLine="0"/>
            </w:pPr>
            <w:r>
              <w:t>Sessions</w:t>
            </w:r>
          </w:p>
        </w:tc>
      </w:tr>
      <w:tr w:rsidR="006F2626" w:rsidRPr="006F2626" w14:paraId="4B062C3B" w14:textId="77777777" w:rsidTr="006F2626">
        <w:tc>
          <w:tcPr>
            <w:tcW w:w="2179" w:type="dxa"/>
            <w:shd w:val="clear" w:color="auto" w:fill="auto"/>
          </w:tcPr>
          <w:p w14:paraId="16A72092" w14:textId="010D3B81" w:rsidR="006F2626" w:rsidRPr="006F2626" w:rsidRDefault="006F2626" w:rsidP="006F2626">
            <w:pPr>
              <w:ind w:firstLine="0"/>
            </w:pPr>
            <w:r>
              <w:t>G. M. Smith</w:t>
            </w:r>
          </w:p>
        </w:tc>
        <w:tc>
          <w:tcPr>
            <w:tcW w:w="2179" w:type="dxa"/>
            <w:shd w:val="clear" w:color="auto" w:fill="auto"/>
          </w:tcPr>
          <w:p w14:paraId="249931F8" w14:textId="73B080ED" w:rsidR="006F2626" w:rsidRPr="006F2626" w:rsidRDefault="006F2626" w:rsidP="006F2626">
            <w:pPr>
              <w:ind w:firstLine="0"/>
            </w:pPr>
            <w:r>
              <w:t>M. M. Smith</w:t>
            </w:r>
          </w:p>
        </w:tc>
        <w:tc>
          <w:tcPr>
            <w:tcW w:w="2180" w:type="dxa"/>
            <w:shd w:val="clear" w:color="auto" w:fill="auto"/>
          </w:tcPr>
          <w:p w14:paraId="241EC206" w14:textId="554F05B9" w:rsidR="006F2626" w:rsidRPr="006F2626" w:rsidRDefault="006F2626" w:rsidP="006F2626">
            <w:pPr>
              <w:ind w:firstLine="0"/>
            </w:pPr>
            <w:r>
              <w:t>Spann-Wilder</w:t>
            </w:r>
          </w:p>
        </w:tc>
      </w:tr>
      <w:tr w:rsidR="006F2626" w:rsidRPr="006F2626" w14:paraId="5946E3E2" w14:textId="77777777" w:rsidTr="006F2626">
        <w:tc>
          <w:tcPr>
            <w:tcW w:w="2179" w:type="dxa"/>
            <w:shd w:val="clear" w:color="auto" w:fill="auto"/>
          </w:tcPr>
          <w:p w14:paraId="46DBBB49" w14:textId="539B78BA" w:rsidR="006F2626" w:rsidRPr="006F2626" w:rsidRDefault="006F2626" w:rsidP="006F2626">
            <w:pPr>
              <w:ind w:firstLine="0"/>
            </w:pPr>
            <w:r>
              <w:t>Stavrinakis</w:t>
            </w:r>
          </w:p>
        </w:tc>
        <w:tc>
          <w:tcPr>
            <w:tcW w:w="2179" w:type="dxa"/>
            <w:shd w:val="clear" w:color="auto" w:fill="auto"/>
          </w:tcPr>
          <w:p w14:paraId="76ACAFEA" w14:textId="0E734E57" w:rsidR="006F2626" w:rsidRPr="006F2626" w:rsidRDefault="006F2626" w:rsidP="006F2626">
            <w:pPr>
              <w:ind w:firstLine="0"/>
            </w:pPr>
            <w:r>
              <w:t>Taylor</w:t>
            </w:r>
          </w:p>
        </w:tc>
        <w:tc>
          <w:tcPr>
            <w:tcW w:w="2180" w:type="dxa"/>
            <w:shd w:val="clear" w:color="auto" w:fill="auto"/>
          </w:tcPr>
          <w:p w14:paraId="59E5A063" w14:textId="7891201E" w:rsidR="006F2626" w:rsidRPr="006F2626" w:rsidRDefault="006F2626" w:rsidP="006F2626">
            <w:pPr>
              <w:ind w:firstLine="0"/>
            </w:pPr>
            <w:r>
              <w:t>Teeple</w:t>
            </w:r>
          </w:p>
        </w:tc>
      </w:tr>
      <w:tr w:rsidR="006F2626" w:rsidRPr="006F2626" w14:paraId="21E14EC5" w14:textId="77777777" w:rsidTr="006F2626">
        <w:tc>
          <w:tcPr>
            <w:tcW w:w="2179" w:type="dxa"/>
            <w:shd w:val="clear" w:color="auto" w:fill="auto"/>
          </w:tcPr>
          <w:p w14:paraId="0FA140DA" w14:textId="728A07CC" w:rsidR="006F2626" w:rsidRPr="006F2626" w:rsidRDefault="006F2626" w:rsidP="006F2626">
            <w:pPr>
              <w:ind w:firstLine="0"/>
            </w:pPr>
            <w:r>
              <w:t>Terribile</w:t>
            </w:r>
          </w:p>
        </w:tc>
        <w:tc>
          <w:tcPr>
            <w:tcW w:w="2179" w:type="dxa"/>
            <w:shd w:val="clear" w:color="auto" w:fill="auto"/>
          </w:tcPr>
          <w:p w14:paraId="3841A651" w14:textId="345A0257" w:rsidR="006F2626" w:rsidRPr="006F2626" w:rsidRDefault="006F2626" w:rsidP="006F2626">
            <w:pPr>
              <w:ind w:firstLine="0"/>
            </w:pPr>
            <w:r>
              <w:t>Vaughan</w:t>
            </w:r>
          </w:p>
        </w:tc>
        <w:tc>
          <w:tcPr>
            <w:tcW w:w="2180" w:type="dxa"/>
            <w:shd w:val="clear" w:color="auto" w:fill="auto"/>
          </w:tcPr>
          <w:p w14:paraId="499630F7" w14:textId="7C18865D" w:rsidR="006F2626" w:rsidRPr="006F2626" w:rsidRDefault="006F2626" w:rsidP="006F2626">
            <w:pPr>
              <w:ind w:firstLine="0"/>
            </w:pPr>
            <w:r>
              <w:t>Weeks</w:t>
            </w:r>
          </w:p>
        </w:tc>
      </w:tr>
      <w:tr w:rsidR="006F2626" w:rsidRPr="006F2626" w14:paraId="04C7D6CD" w14:textId="77777777" w:rsidTr="006F2626">
        <w:tc>
          <w:tcPr>
            <w:tcW w:w="2179" w:type="dxa"/>
            <w:shd w:val="clear" w:color="auto" w:fill="auto"/>
          </w:tcPr>
          <w:p w14:paraId="5B97A9A4" w14:textId="53E797EB" w:rsidR="006F2626" w:rsidRPr="006F2626" w:rsidRDefault="006F2626" w:rsidP="006F2626">
            <w:pPr>
              <w:ind w:firstLine="0"/>
            </w:pPr>
            <w:r>
              <w:t>Wetmore</w:t>
            </w:r>
          </w:p>
        </w:tc>
        <w:tc>
          <w:tcPr>
            <w:tcW w:w="2179" w:type="dxa"/>
            <w:shd w:val="clear" w:color="auto" w:fill="auto"/>
          </w:tcPr>
          <w:p w14:paraId="6453DCC1" w14:textId="76BBEF34" w:rsidR="006F2626" w:rsidRPr="006F2626" w:rsidRDefault="006F2626" w:rsidP="006F2626">
            <w:pPr>
              <w:ind w:firstLine="0"/>
            </w:pPr>
            <w:r>
              <w:t>White</w:t>
            </w:r>
          </w:p>
        </w:tc>
        <w:tc>
          <w:tcPr>
            <w:tcW w:w="2180" w:type="dxa"/>
            <w:shd w:val="clear" w:color="auto" w:fill="auto"/>
          </w:tcPr>
          <w:p w14:paraId="0048D2B3" w14:textId="22D4A01E" w:rsidR="006F2626" w:rsidRPr="006F2626" w:rsidRDefault="006F2626" w:rsidP="006F2626">
            <w:pPr>
              <w:ind w:firstLine="0"/>
            </w:pPr>
            <w:r>
              <w:t>Whitmire</w:t>
            </w:r>
          </w:p>
        </w:tc>
      </w:tr>
      <w:tr w:rsidR="006F2626" w:rsidRPr="006F2626" w14:paraId="21E25CAE" w14:textId="77777777" w:rsidTr="006F2626">
        <w:tc>
          <w:tcPr>
            <w:tcW w:w="2179" w:type="dxa"/>
            <w:shd w:val="clear" w:color="auto" w:fill="auto"/>
          </w:tcPr>
          <w:p w14:paraId="01882BAD" w14:textId="520F6D0C" w:rsidR="006F2626" w:rsidRPr="006F2626" w:rsidRDefault="006F2626" w:rsidP="006F2626">
            <w:pPr>
              <w:keepNext/>
              <w:ind w:firstLine="0"/>
            </w:pPr>
            <w:r>
              <w:t>Wickensimer</w:t>
            </w:r>
          </w:p>
        </w:tc>
        <w:tc>
          <w:tcPr>
            <w:tcW w:w="2179" w:type="dxa"/>
            <w:shd w:val="clear" w:color="auto" w:fill="auto"/>
          </w:tcPr>
          <w:p w14:paraId="60004C58" w14:textId="34D75082" w:rsidR="006F2626" w:rsidRPr="006F2626" w:rsidRDefault="006F2626" w:rsidP="006F2626">
            <w:pPr>
              <w:keepNext/>
              <w:ind w:firstLine="0"/>
            </w:pPr>
            <w:r>
              <w:t>Williams</w:t>
            </w:r>
          </w:p>
        </w:tc>
        <w:tc>
          <w:tcPr>
            <w:tcW w:w="2180" w:type="dxa"/>
            <w:shd w:val="clear" w:color="auto" w:fill="auto"/>
          </w:tcPr>
          <w:p w14:paraId="067DC45A" w14:textId="43385B53" w:rsidR="006F2626" w:rsidRPr="006F2626" w:rsidRDefault="006F2626" w:rsidP="006F2626">
            <w:pPr>
              <w:keepNext/>
              <w:ind w:firstLine="0"/>
            </w:pPr>
            <w:r>
              <w:t>Willis</w:t>
            </w:r>
          </w:p>
        </w:tc>
      </w:tr>
      <w:tr w:rsidR="006F2626" w:rsidRPr="006F2626" w14:paraId="0521A9B9" w14:textId="77777777" w:rsidTr="006F2626">
        <w:tc>
          <w:tcPr>
            <w:tcW w:w="2179" w:type="dxa"/>
            <w:shd w:val="clear" w:color="auto" w:fill="auto"/>
          </w:tcPr>
          <w:p w14:paraId="040A4A98" w14:textId="64145FA8" w:rsidR="006F2626" w:rsidRPr="006F2626" w:rsidRDefault="006F2626" w:rsidP="006F2626">
            <w:pPr>
              <w:keepNext/>
              <w:ind w:firstLine="0"/>
            </w:pPr>
            <w:r>
              <w:t>Wooten</w:t>
            </w:r>
          </w:p>
        </w:tc>
        <w:tc>
          <w:tcPr>
            <w:tcW w:w="2179" w:type="dxa"/>
            <w:shd w:val="clear" w:color="auto" w:fill="auto"/>
          </w:tcPr>
          <w:p w14:paraId="19DC525B" w14:textId="7CA6AE6F" w:rsidR="006F2626" w:rsidRPr="006F2626" w:rsidRDefault="006F2626" w:rsidP="006F2626">
            <w:pPr>
              <w:keepNext/>
              <w:ind w:firstLine="0"/>
            </w:pPr>
            <w:r>
              <w:t>Yow</w:t>
            </w:r>
          </w:p>
        </w:tc>
        <w:tc>
          <w:tcPr>
            <w:tcW w:w="2180" w:type="dxa"/>
            <w:shd w:val="clear" w:color="auto" w:fill="auto"/>
          </w:tcPr>
          <w:p w14:paraId="34503C2F" w14:textId="77777777" w:rsidR="006F2626" w:rsidRPr="006F2626" w:rsidRDefault="006F2626" w:rsidP="006F2626">
            <w:pPr>
              <w:keepNext/>
              <w:ind w:firstLine="0"/>
            </w:pPr>
          </w:p>
        </w:tc>
      </w:tr>
    </w:tbl>
    <w:p w14:paraId="16FB4AC3" w14:textId="77777777" w:rsidR="006F2626" w:rsidRDefault="006F2626" w:rsidP="006F2626"/>
    <w:p w14:paraId="70AE7A42" w14:textId="416FC7A6" w:rsidR="006F2626" w:rsidRDefault="006F2626" w:rsidP="006F2626">
      <w:pPr>
        <w:jc w:val="center"/>
        <w:rPr>
          <w:b/>
        </w:rPr>
      </w:pPr>
      <w:r w:rsidRPr="006F2626">
        <w:rPr>
          <w:b/>
        </w:rPr>
        <w:t>Total--116</w:t>
      </w:r>
    </w:p>
    <w:p w14:paraId="6EE38733" w14:textId="77777777" w:rsidR="006F2626" w:rsidRDefault="006F2626" w:rsidP="006F2626">
      <w:pPr>
        <w:jc w:val="center"/>
        <w:rPr>
          <w:b/>
        </w:rPr>
      </w:pPr>
    </w:p>
    <w:p w14:paraId="45204B19" w14:textId="77777777" w:rsidR="006F2626" w:rsidRDefault="006F2626" w:rsidP="006F2626">
      <w:pPr>
        <w:ind w:firstLine="0"/>
      </w:pPr>
      <w:r w:rsidRPr="006F2626">
        <w:t xml:space="preserve"> </w:t>
      </w:r>
      <w:r>
        <w:t>Those who voted in the negative are:</w:t>
      </w:r>
    </w:p>
    <w:p w14:paraId="049E0FE9" w14:textId="77777777" w:rsidR="006F2626" w:rsidRDefault="006F2626" w:rsidP="006F2626"/>
    <w:p w14:paraId="48A47A26" w14:textId="77777777" w:rsidR="006F2626" w:rsidRDefault="006F2626" w:rsidP="006F2626">
      <w:pPr>
        <w:jc w:val="center"/>
        <w:rPr>
          <w:b/>
        </w:rPr>
      </w:pPr>
      <w:r w:rsidRPr="006F2626">
        <w:rPr>
          <w:b/>
        </w:rPr>
        <w:t>Total--0</w:t>
      </w:r>
    </w:p>
    <w:p w14:paraId="7FFA0C2C" w14:textId="68EEE13D" w:rsidR="006F2626" w:rsidRDefault="006F2626" w:rsidP="006F2626">
      <w:pPr>
        <w:jc w:val="center"/>
        <w:rPr>
          <w:b/>
        </w:rPr>
      </w:pPr>
    </w:p>
    <w:p w14:paraId="4E222197" w14:textId="77777777" w:rsidR="006F2626" w:rsidRDefault="006F2626" w:rsidP="006F2626">
      <w:r>
        <w:t>So, the Bill, as amended, was read the second time and ordered to third reading.</w:t>
      </w:r>
    </w:p>
    <w:p w14:paraId="74D0855B" w14:textId="77777777" w:rsidR="006F2626" w:rsidRDefault="006F2626" w:rsidP="006F2626"/>
    <w:p w14:paraId="4B9D8E92" w14:textId="421D8BF6" w:rsidR="006F2626" w:rsidRDefault="006F2626" w:rsidP="006F2626">
      <w:pPr>
        <w:keepNext/>
        <w:jc w:val="center"/>
        <w:rPr>
          <w:b/>
        </w:rPr>
      </w:pPr>
      <w:r w:rsidRPr="006F2626">
        <w:rPr>
          <w:b/>
        </w:rPr>
        <w:t>H. 3927--POINT OF ORDER, RULE 5.10 WAIVED, PURSUANT TO RULE 5.15, REQUESTS FOR DEBATE</w:t>
      </w:r>
    </w:p>
    <w:p w14:paraId="4A16ECD3" w14:textId="50D3F564" w:rsidR="006F2626" w:rsidRDefault="006F2626" w:rsidP="006F2626">
      <w:pPr>
        <w:keepNext/>
      </w:pPr>
      <w:r>
        <w:t>The following Bill was taken up:</w:t>
      </w:r>
    </w:p>
    <w:p w14:paraId="3B28F1E0" w14:textId="77777777" w:rsidR="006F2626" w:rsidRDefault="006F2626" w:rsidP="006F2626">
      <w:pPr>
        <w:keepNext/>
      </w:pPr>
      <w:bookmarkStart w:id="116" w:name="include_clip_start_254"/>
      <w:bookmarkEnd w:id="116"/>
    </w:p>
    <w:p w14:paraId="7A05CE13" w14:textId="77777777" w:rsidR="006F2626" w:rsidRDefault="006F2626" w:rsidP="006F2626">
      <w:r>
        <w:t xml:space="preserve">H. 3927 -- Reps. Gilliam, Hiott, G. M. Smith, Bailey, Ballentine, Bannister, Bowers, Bradley, Brewer, Brittain, Bustos, Calhoon, Caskey, Chapman, B. J. Cox, B. L. Cox, Crawford, Davis, Erickson, Forrest, Gagnon, Gatch, Gibson, Guest, Guffey, Haddon, Hager, Hardee, </w:t>
      </w:r>
      <w:r>
        <w:lastRenderedPageBreak/>
        <w:t>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4B8ED5A" w14:textId="4E003BE0" w:rsidR="006F2626" w:rsidRDefault="006F2626" w:rsidP="006F2626">
      <w:bookmarkStart w:id="117" w:name="include_clip_end_254"/>
      <w:bookmarkEnd w:id="117"/>
    </w:p>
    <w:p w14:paraId="10017AC6" w14:textId="23CFB5D4" w:rsidR="006F2626" w:rsidRDefault="006F2626" w:rsidP="006F2626">
      <w:pPr>
        <w:keepNext/>
        <w:jc w:val="center"/>
        <w:rPr>
          <w:b/>
        </w:rPr>
      </w:pPr>
      <w:r w:rsidRPr="006F2626">
        <w:rPr>
          <w:b/>
        </w:rPr>
        <w:t>POINT OF ORDER</w:t>
      </w:r>
    </w:p>
    <w:p w14:paraId="54102484" w14:textId="77777777" w:rsidR="006F2626" w:rsidRDefault="006F2626" w:rsidP="006F2626">
      <w:r>
        <w:t>Rep. GOVAN made the Point of Order that the Bill was improperly before the House for consideration since its number and title have not been printed in the House Calendar at least one statewide legislative day prior to second reading.</w:t>
      </w:r>
    </w:p>
    <w:p w14:paraId="18B30715" w14:textId="16183DB7" w:rsidR="006F2626" w:rsidRDefault="006F2626" w:rsidP="006F2626">
      <w:r>
        <w:t xml:space="preserve">The SPEAKER </w:t>
      </w:r>
      <w:r w:rsidR="00B13C4F" w:rsidRPr="00B13C4F">
        <w:rPr>
          <w:bCs/>
          <w:i/>
        </w:rPr>
        <w:t>PRO TEMPORE</w:t>
      </w:r>
      <w:r w:rsidR="00B13C4F" w:rsidRPr="006F2626">
        <w:rPr>
          <w:b/>
        </w:rPr>
        <w:t xml:space="preserve"> </w:t>
      </w:r>
      <w:r>
        <w:t xml:space="preserve">sustained the Point of Order.  </w:t>
      </w:r>
    </w:p>
    <w:p w14:paraId="14FDD482" w14:textId="77777777" w:rsidR="006F2626" w:rsidRPr="00340AE4" w:rsidRDefault="006F2626" w:rsidP="006F2626">
      <w:pPr>
        <w:rPr>
          <w:bCs/>
        </w:rPr>
      </w:pPr>
    </w:p>
    <w:p w14:paraId="4CF42D1A" w14:textId="11CD1B17" w:rsidR="006F2626" w:rsidRPr="00340AE4" w:rsidRDefault="00340AE4" w:rsidP="00B13C4F">
      <w:pPr>
        <w:keepNext/>
        <w:jc w:val="left"/>
        <w:rPr>
          <w:bCs/>
        </w:rPr>
      </w:pPr>
      <w:r>
        <w:rPr>
          <w:bCs/>
        </w:rPr>
        <w:t>R</w:t>
      </w:r>
      <w:r w:rsidRPr="00340AE4">
        <w:rPr>
          <w:bCs/>
        </w:rPr>
        <w:t xml:space="preserve">ep. </w:t>
      </w:r>
      <w:r>
        <w:rPr>
          <w:bCs/>
        </w:rPr>
        <w:t>HEWITT</w:t>
      </w:r>
      <w:r w:rsidRPr="00340AE4">
        <w:rPr>
          <w:bCs/>
        </w:rPr>
        <w:t xml:space="preserve"> moved to waive </w:t>
      </w:r>
      <w:r>
        <w:rPr>
          <w:bCs/>
        </w:rPr>
        <w:t>R</w:t>
      </w:r>
      <w:r w:rsidRPr="00340AE4">
        <w:rPr>
          <w:bCs/>
        </w:rPr>
        <w:t xml:space="preserve">ule 5.10, pursuant to </w:t>
      </w:r>
      <w:r>
        <w:rPr>
          <w:bCs/>
        </w:rPr>
        <w:t>R</w:t>
      </w:r>
      <w:r w:rsidRPr="00340AE4">
        <w:rPr>
          <w:bCs/>
        </w:rPr>
        <w:t>ule 5.15.</w:t>
      </w:r>
    </w:p>
    <w:p w14:paraId="5F43D7BC" w14:textId="77777777" w:rsidR="006F2626" w:rsidRPr="00F41947" w:rsidRDefault="006F2626" w:rsidP="006F2626">
      <w:pPr>
        <w:rPr>
          <w:b/>
        </w:rPr>
      </w:pPr>
    </w:p>
    <w:p w14:paraId="59F1C578" w14:textId="77777777" w:rsidR="006F2626" w:rsidRDefault="006F2626" w:rsidP="00340AE4">
      <w:pPr>
        <w:keepNext/>
      </w:pPr>
      <w:r>
        <w:t xml:space="preserve">The yeas and nays were taken resulting as follows: </w:t>
      </w:r>
    </w:p>
    <w:p w14:paraId="5C6B9B69" w14:textId="2078AA68" w:rsidR="006F2626" w:rsidRDefault="006F2626" w:rsidP="00340AE4">
      <w:pPr>
        <w:keepNext/>
        <w:jc w:val="center"/>
      </w:pPr>
      <w:r>
        <w:t xml:space="preserve"> </w:t>
      </w:r>
      <w:bookmarkStart w:id="118" w:name="vote_start258"/>
      <w:bookmarkEnd w:id="118"/>
      <w:r>
        <w:t>Yeas 80; Nays 34</w:t>
      </w:r>
    </w:p>
    <w:p w14:paraId="11479697" w14:textId="77777777" w:rsidR="006F2626" w:rsidRDefault="006F2626" w:rsidP="00340AE4">
      <w:pPr>
        <w:keepNext/>
        <w:jc w:val="center"/>
      </w:pPr>
    </w:p>
    <w:p w14:paraId="27FCF7D3"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37F10F78" w14:textId="77777777" w:rsidTr="006F2626">
        <w:tc>
          <w:tcPr>
            <w:tcW w:w="2179" w:type="dxa"/>
            <w:shd w:val="clear" w:color="auto" w:fill="auto"/>
          </w:tcPr>
          <w:p w14:paraId="0E4896D0" w14:textId="33132EAA" w:rsidR="006F2626" w:rsidRPr="006F2626" w:rsidRDefault="006F2626" w:rsidP="006F2626">
            <w:pPr>
              <w:keepNext/>
              <w:ind w:firstLine="0"/>
            </w:pPr>
            <w:r>
              <w:t>Bailey</w:t>
            </w:r>
          </w:p>
        </w:tc>
        <w:tc>
          <w:tcPr>
            <w:tcW w:w="2179" w:type="dxa"/>
            <w:shd w:val="clear" w:color="auto" w:fill="auto"/>
          </w:tcPr>
          <w:p w14:paraId="11CE698E" w14:textId="01F1FE36" w:rsidR="006F2626" w:rsidRPr="006F2626" w:rsidRDefault="006F2626" w:rsidP="006F2626">
            <w:pPr>
              <w:keepNext/>
              <w:ind w:firstLine="0"/>
            </w:pPr>
            <w:r>
              <w:t>Ballentine</w:t>
            </w:r>
          </w:p>
        </w:tc>
        <w:tc>
          <w:tcPr>
            <w:tcW w:w="2180" w:type="dxa"/>
            <w:shd w:val="clear" w:color="auto" w:fill="auto"/>
          </w:tcPr>
          <w:p w14:paraId="36B424B5" w14:textId="3BB217E9" w:rsidR="006F2626" w:rsidRPr="006F2626" w:rsidRDefault="006F2626" w:rsidP="006F2626">
            <w:pPr>
              <w:keepNext/>
              <w:ind w:firstLine="0"/>
            </w:pPr>
            <w:r>
              <w:t>Bannister</w:t>
            </w:r>
          </w:p>
        </w:tc>
      </w:tr>
      <w:tr w:rsidR="006F2626" w:rsidRPr="006F2626" w14:paraId="2D4D9805" w14:textId="77777777" w:rsidTr="006F2626">
        <w:tc>
          <w:tcPr>
            <w:tcW w:w="2179" w:type="dxa"/>
            <w:shd w:val="clear" w:color="auto" w:fill="auto"/>
          </w:tcPr>
          <w:p w14:paraId="35EB2EA9" w14:textId="3A4C2BA0" w:rsidR="006F2626" w:rsidRPr="006F2626" w:rsidRDefault="006F2626" w:rsidP="006F2626">
            <w:pPr>
              <w:ind w:firstLine="0"/>
            </w:pPr>
            <w:r>
              <w:t>Beach</w:t>
            </w:r>
          </w:p>
        </w:tc>
        <w:tc>
          <w:tcPr>
            <w:tcW w:w="2179" w:type="dxa"/>
            <w:shd w:val="clear" w:color="auto" w:fill="auto"/>
          </w:tcPr>
          <w:p w14:paraId="1A69C87D" w14:textId="17326BC6" w:rsidR="006F2626" w:rsidRPr="006F2626" w:rsidRDefault="006F2626" w:rsidP="006F2626">
            <w:pPr>
              <w:ind w:firstLine="0"/>
            </w:pPr>
            <w:r>
              <w:t>Bowers</w:t>
            </w:r>
          </w:p>
        </w:tc>
        <w:tc>
          <w:tcPr>
            <w:tcW w:w="2180" w:type="dxa"/>
            <w:shd w:val="clear" w:color="auto" w:fill="auto"/>
          </w:tcPr>
          <w:p w14:paraId="673D14A3" w14:textId="045D4BD2" w:rsidR="006F2626" w:rsidRPr="006F2626" w:rsidRDefault="006F2626" w:rsidP="006F2626">
            <w:pPr>
              <w:ind w:firstLine="0"/>
            </w:pPr>
            <w:r>
              <w:t>Bradley</w:t>
            </w:r>
          </w:p>
        </w:tc>
      </w:tr>
      <w:tr w:rsidR="006F2626" w:rsidRPr="006F2626" w14:paraId="030701F8" w14:textId="77777777" w:rsidTr="006F2626">
        <w:tc>
          <w:tcPr>
            <w:tcW w:w="2179" w:type="dxa"/>
            <w:shd w:val="clear" w:color="auto" w:fill="auto"/>
          </w:tcPr>
          <w:p w14:paraId="14CDB363" w14:textId="0A32764F" w:rsidR="006F2626" w:rsidRPr="006F2626" w:rsidRDefault="006F2626" w:rsidP="006F2626">
            <w:pPr>
              <w:ind w:firstLine="0"/>
            </w:pPr>
            <w:r>
              <w:t>Brewer</w:t>
            </w:r>
          </w:p>
        </w:tc>
        <w:tc>
          <w:tcPr>
            <w:tcW w:w="2179" w:type="dxa"/>
            <w:shd w:val="clear" w:color="auto" w:fill="auto"/>
          </w:tcPr>
          <w:p w14:paraId="32679FF4" w14:textId="4CF15EF5" w:rsidR="006F2626" w:rsidRPr="006F2626" w:rsidRDefault="006F2626" w:rsidP="006F2626">
            <w:pPr>
              <w:ind w:firstLine="0"/>
            </w:pPr>
            <w:r>
              <w:t>Brittain</w:t>
            </w:r>
          </w:p>
        </w:tc>
        <w:tc>
          <w:tcPr>
            <w:tcW w:w="2180" w:type="dxa"/>
            <w:shd w:val="clear" w:color="auto" w:fill="auto"/>
          </w:tcPr>
          <w:p w14:paraId="4C7015F4" w14:textId="62D4C7ED" w:rsidR="006F2626" w:rsidRPr="006F2626" w:rsidRDefault="006F2626" w:rsidP="006F2626">
            <w:pPr>
              <w:ind w:firstLine="0"/>
            </w:pPr>
            <w:r>
              <w:t>Burns</w:t>
            </w:r>
          </w:p>
        </w:tc>
      </w:tr>
      <w:tr w:rsidR="006F2626" w:rsidRPr="006F2626" w14:paraId="5D3ACB8D" w14:textId="77777777" w:rsidTr="006F2626">
        <w:tc>
          <w:tcPr>
            <w:tcW w:w="2179" w:type="dxa"/>
            <w:shd w:val="clear" w:color="auto" w:fill="auto"/>
          </w:tcPr>
          <w:p w14:paraId="3EE32FC8" w14:textId="1806B0A8" w:rsidR="006F2626" w:rsidRPr="006F2626" w:rsidRDefault="006F2626" w:rsidP="006F2626">
            <w:pPr>
              <w:ind w:firstLine="0"/>
            </w:pPr>
            <w:r>
              <w:t>Bustos</w:t>
            </w:r>
          </w:p>
        </w:tc>
        <w:tc>
          <w:tcPr>
            <w:tcW w:w="2179" w:type="dxa"/>
            <w:shd w:val="clear" w:color="auto" w:fill="auto"/>
          </w:tcPr>
          <w:p w14:paraId="2CACD756" w14:textId="53B3E38A" w:rsidR="006F2626" w:rsidRPr="006F2626" w:rsidRDefault="006F2626" w:rsidP="006F2626">
            <w:pPr>
              <w:ind w:firstLine="0"/>
            </w:pPr>
            <w:r>
              <w:t>Calhoon</w:t>
            </w:r>
          </w:p>
        </w:tc>
        <w:tc>
          <w:tcPr>
            <w:tcW w:w="2180" w:type="dxa"/>
            <w:shd w:val="clear" w:color="auto" w:fill="auto"/>
          </w:tcPr>
          <w:p w14:paraId="7DCDDA40" w14:textId="372CFC0D" w:rsidR="006F2626" w:rsidRPr="006F2626" w:rsidRDefault="006F2626" w:rsidP="006F2626">
            <w:pPr>
              <w:ind w:firstLine="0"/>
            </w:pPr>
            <w:r>
              <w:t>Caskey</w:t>
            </w:r>
          </w:p>
        </w:tc>
      </w:tr>
      <w:tr w:rsidR="006F2626" w:rsidRPr="006F2626" w14:paraId="69C450EF" w14:textId="77777777" w:rsidTr="006F2626">
        <w:tc>
          <w:tcPr>
            <w:tcW w:w="2179" w:type="dxa"/>
            <w:shd w:val="clear" w:color="auto" w:fill="auto"/>
          </w:tcPr>
          <w:p w14:paraId="339FB544" w14:textId="53CE4D2C" w:rsidR="006F2626" w:rsidRPr="006F2626" w:rsidRDefault="006F2626" w:rsidP="006F2626">
            <w:pPr>
              <w:ind w:firstLine="0"/>
            </w:pPr>
            <w:r>
              <w:t>Chapman</w:t>
            </w:r>
          </w:p>
        </w:tc>
        <w:tc>
          <w:tcPr>
            <w:tcW w:w="2179" w:type="dxa"/>
            <w:shd w:val="clear" w:color="auto" w:fill="auto"/>
          </w:tcPr>
          <w:p w14:paraId="10F9D1C4" w14:textId="2C7371A5" w:rsidR="006F2626" w:rsidRPr="006F2626" w:rsidRDefault="006F2626" w:rsidP="006F2626">
            <w:pPr>
              <w:ind w:firstLine="0"/>
            </w:pPr>
            <w:r>
              <w:t>Chumley</w:t>
            </w:r>
          </w:p>
        </w:tc>
        <w:tc>
          <w:tcPr>
            <w:tcW w:w="2180" w:type="dxa"/>
            <w:shd w:val="clear" w:color="auto" w:fill="auto"/>
          </w:tcPr>
          <w:p w14:paraId="5AF0FA6F" w14:textId="63DB868E" w:rsidR="006F2626" w:rsidRPr="006F2626" w:rsidRDefault="006F2626" w:rsidP="006F2626">
            <w:pPr>
              <w:ind w:firstLine="0"/>
            </w:pPr>
            <w:r>
              <w:t>Collins</w:t>
            </w:r>
          </w:p>
        </w:tc>
      </w:tr>
      <w:tr w:rsidR="006F2626" w:rsidRPr="006F2626" w14:paraId="348A25A4" w14:textId="77777777" w:rsidTr="006F2626">
        <w:tc>
          <w:tcPr>
            <w:tcW w:w="2179" w:type="dxa"/>
            <w:shd w:val="clear" w:color="auto" w:fill="auto"/>
          </w:tcPr>
          <w:p w14:paraId="2B61CE25" w14:textId="77C5D797" w:rsidR="006F2626" w:rsidRPr="006F2626" w:rsidRDefault="006F2626" w:rsidP="006F2626">
            <w:pPr>
              <w:ind w:firstLine="0"/>
            </w:pPr>
            <w:r>
              <w:t>B. J. Cox</w:t>
            </w:r>
          </w:p>
        </w:tc>
        <w:tc>
          <w:tcPr>
            <w:tcW w:w="2179" w:type="dxa"/>
            <w:shd w:val="clear" w:color="auto" w:fill="auto"/>
          </w:tcPr>
          <w:p w14:paraId="622E3BCE" w14:textId="7BECAC2B" w:rsidR="006F2626" w:rsidRPr="006F2626" w:rsidRDefault="006F2626" w:rsidP="006F2626">
            <w:pPr>
              <w:ind w:firstLine="0"/>
            </w:pPr>
            <w:r>
              <w:t>B. L. Cox</w:t>
            </w:r>
          </w:p>
        </w:tc>
        <w:tc>
          <w:tcPr>
            <w:tcW w:w="2180" w:type="dxa"/>
            <w:shd w:val="clear" w:color="auto" w:fill="auto"/>
          </w:tcPr>
          <w:p w14:paraId="22B929ED" w14:textId="4195F89D" w:rsidR="006F2626" w:rsidRPr="006F2626" w:rsidRDefault="006F2626" w:rsidP="006F2626">
            <w:pPr>
              <w:ind w:firstLine="0"/>
            </w:pPr>
            <w:r>
              <w:t>Cromer</w:t>
            </w:r>
          </w:p>
        </w:tc>
      </w:tr>
      <w:tr w:rsidR="006F2626" w:rsidRPr="006F2626" w14:paraId="5C7A935B" w14:textId="77777777" w:rsidTr="006F2626">
        <w:tc>
          <w:tcPr>
            <w:tcW w:w="2179" w:type="dxa"/>
            <w:shd w:val="clear" w:color="auto" w:fill="auto"/>
          </w:tcPr>
          <w:p w14:paraId="32D2D56D" w14:textId="316F76C7" w:rsidR="006F2626" w:rsidRPr="006F2626" w:rsidRDefault="006F2626" w:rsidP="006F2626">
            <w:pPr>
              <w:ind w:firstLine="0"/>
            </w:pPr>
            <w:r>
              <w:t>Davis</w:t>
            </w:r>
          </w:p>
        </w:tc>
        <w:tc>
          <w:tcPr>
            <w:tcW w:w="2179" w:type="dxa"/>
            <w:shd w:val="clear" w:color="auto" w:fill="auto"/>
          </w:tcPr>
          <w:p w14:paraId="5D529010" w14:textId="1C2C7EAC" w:rsidR="006F2626" w:rsidRPr="006F2626" w:rsidRDefault="006F2626" w:rsidP="006F2626">
            <w:pPr>
              <w:ind w:firstLine="0"/>
            </w:pPr>
            <w:r>
              <w:t>Duncan</w:t>
            </w:r>
          </w:p>
        </w:tc>
        <w:tc>
          <w:tcPr>
            <w:tcW w:w="2180" w:type="dxa"/>
            <w:shd w:val="clear" w:color="auto" w:fill="auto"/>
          </w:tcPr>
          <w:p w14:paraId="436D8B02" w14:textId="72043FCF" w:rsidR="006F2626" w:rsidRPr="006F2626" w:rsidRDefault="006F2626" w:rsidP="006F2626">
            <w:pPr>
              <w:ind w:firstLine="0"/>
            </w:pPr>
            <w:r>
              <w:t>Edgerton</w:t>
            </w:r>
          </w:p>
        </w:tc>
      </w:tr>
      <w:tr w:rsidR="006F2626" w:rsidRPr="006F2626" w14:paraId="41066269" w14:textId="77777777" w:rsidTr="006F2626">
        <w:tc>
          <w:tcPr>
            <w:tcW w:w="2179" w:type="dxa"/>
            <w:shd w:val="clear" w:color="auto" w:fill="auto"/>
          </w:tcPr>
          <w:p w14:paraId="6573FCC6" w14:textId="2810D24D" w:rsidR="006F2626" w:rsidRPr="006F2626" w:rsidRDefault="006F2626" w:rsidP="006F2626">
            <w:pPr>
              <w:ind w:firstLine="0"/>
            </w:pPr>
            <w:r>
              <w:t>Erickson</w:t>
            </w:r>
          </w:p>
        </w:tc>
        <w:tc>
          <w:tcPr>
            <w:tcW w:w="2179" w:type="dxa"/>
            <w:shd w:val="clear" w:color="auto" w:fill="auto"/>
          </w:tcPr>
          <w:p w14:paraId="2DB5154B" w14:textId="28608F3E" w:rsidR="006F2626" w:rsidRPr="006F2626" w:rsidRDefault="006F2626" w:rsidP="006F2626">
            <w:pPr>
              <w:ind w:firstLine="0"/>
            </w:pPr>
            <w:r>
              <w:t>Forrest</w:t>
            </w:r>
          </w:p>
        </w:tc>
        <w:tc>
          <w:tcPr>
            <w:tcW w:w="2180" w:type="dxa"/>
            <w:shd w:val="clear" w:color="auto" w:fill="auto"/>
          </w:tcPr>
          <w:p w14:paraId="16FE9E2A" w14:textId="1B640B00" w:rsidR="006F2626" w:rsidRPr="006F2626" w:rsidRDefault="006F2626" w:rsidP="006F2626">
            <w:pPr>
              <w:ind w:firstLine="0"/>
            </w:pPr>
            <w:r>
              <w:t>Frank</w:t>
            </w:r>
          </w:p>
        </w:tc>
      </w:tr>
      <w:tr w:rsidR="006F2626" w:rsidRPr="006F2626" w14:paraId="111A1BBF" w14:textId="77777777" w:rsidTr="006F2626">
        <w:tc>
          <w:tcPr>
            <w:tcW w:w="2179" w:type="dxa"/>
            <w:shd w:val="clear" w:color="auto" w:fill="auto"/>
          </w:tcPr>
          <w:p w14:paraId="2CFA35FB" w14:textId="6806D1CB" w:rsidR="006F2626" w:rsidRPr="006F2626" w:rsidRDefault="006F2626" w:rsidP="006F2626">
            <w:pPr>
              <w:ind w:firstLine="0"/>
            </w:pPr>
            <w:r>
              <w:lastRenderedPageBreak/>
              <w:t>Gagnon</w:t>
            </w:r>
          </w:p>
        </w:tc>
        <w:tc>
          <w:tcPr>
            <w:tcW w:w="2179" w:type="dxa"/>
            <w:shd w:val="clear" w:color="auto" w:fill="auto"/>
          </w:tcPr>
          <w:p w14:paraId="15F59DE0" w14:textId="68AB4DEF" w:rsidR="006F2626" w:rsidRPr="006F2626" w:rsidRDefault="006F2626" w:rsidP="006F2626">
            <w:pPr>
              <w:ind w:firstLine="0"/>
            </w:pPr>
            <w:r>
              <w:t>Gatch</w:t>
            </w:r>
          </w:p>
        </w:tc>
        <w:tc>
          <w:tcPr>
            <w:tcW w:w="2180" w:type="dxa"/>
            <w:shd w:val="clear" w:color="auto" w:fill="auto"/>
          </w:tcPr>
          <w:p w14:paraId="0AB65CFD" w14:textId="0ED9A6F7" w:rsidR="006F2626" w:rsidRPr="006F2626" w:rsidRDefault="006F2626" w:rsidP="006F2626">
            <w:pPr>
              <w:ind w:firstLine="0"/>
            </w:pPr>
            <w:r>
              <w:t>Gibson</w:t>
            </w:r>
          </w:p>
        </w:tc>
      </w:tr>
      <w:tr w:rsidR="006F2626" w:rsidRPr="006F2626" w14:paraId="0E2AEB01" w14:textId="77777777" w:rsidTr="006F2626">
        <w:tc>
          <w:tcPr>
            <w:tcW w:w="2179" w:type="dxa"/>
            <w:shd w:val="clear" w:color="auto" w:fill="auto"/>
          </w:tcPr>
          <w:p w14:paraId="31A72CF4" w14:textId="4EE6FCBD" w:rsidR="006F2626" w:rsidRPr="006F2626" w:rsidRDefault="006F2626" w:rsidP="006F2626">
            <w:pPr>
              <w:ind w:firstLine="0"/>
            </w:pPr>
            <w:r>
              <w:t>Gilliam</w:t>
            </w:r>
          </w:p>
        </w:tc>
        <w:tc>
          <w:tcPr>
            <w:tcW w:w="2179" w:type="dxa"/>
            <w:shd w:val="clear" w:color="auto" w:fill="auto"/>
          </w:tcPr>
          <w:p w14:paraId="757459D0" w14:textId="0E7AC28B" w:rsidR="006F2626" w:rsidRPr="006F2626" w:rsidRDefault="006F2626" w:rsidP="006F2626">
            <w:pPr>
              <w:ind w:firstLine="0"/>
            </w:pPr>
            <w:r>
              <w:t>Gilreath</w:t>
            </w:r>
          </w:p>
        </w:tc>
        <w:tc>
          <w:tcPr>
            <w:tcW w:w="2180" w:type="dxa"/>
            <w:shd w:val="clear" w:color="auto" w:fill="auto"/>
          </w:tcPr>
          <w:p w14:paraId="0BA68437" w14:textId="168606D8" w:rsidR="006F2626" w:rsidRPr="006F2626" w:rsidRDefault="006F2626" w:rsidP="006F2626">
            <w:pPr>
              <w:ind w:firstLine="0"/>
            </w:pPr>
            <w:r>
              <w:t>Guest</w:t>
            </w:r>
          </w:p>
        </w:tc>
      </w:tr>
      <w:tr w:rsidR="006F2626" w:rsidRPr="006F2626" w14:paraId="3F49F7AC" w14:textId="77777777" w:rsidTr="006F2626">
        <w:tc>
          <w:tcPr>
            <w:tcW w:w="2179" w:type="dxa"/>
            <w:shd w:val="clear" w:color="auto" w:fill="auto"/>
          </w:tcPr>
          <w:p w14:paraId="1F86419C" w14:textId="2EC156B9" w:rsidR="006F2626" w:rsidRPr="006F2626" w:rsidRDefault="006F2626" w:rsidP="006F2626">
            <w:pPr>
              <w:ind w:firstLine="0"/>
            </w:pPr>
            <w:r>
              <w:t>Haddon</w:t>
            </w:r>
          </w:p>
        </w:tc>
        <w:tc>
          <w:tcPr>
            <w:tcW w:w="2179" w:type="dxa"/>
            <w:shd w:val="clear" w:color="auto" w:fill="auto"/>
          </w:tcPr>
          <w:p w14:paraId="7C8FB2A5" w14:textId="4A28D145" w:rsidR="006F2626" w:rsidRPr="006F2626" w:rsidRDefault="006F2626" w:rsidP="006F2626">
            <w:pPr>
              <w:ind w:firstLine="0"/>
            </w:pPr>
            <w:r>
              <w:t>Hager</w:t>
            </w:r>
          </w:p>
        </w:tc>
        <w:tc>
          <w:tcPr>
            <w:tcW w:w="2180" w:type="dxa"/>
            <w:shd w:val="clear" w:color="auto" w:fill="auto"/>
          </w:tcPr>
          <w:p w14:paraId="2FC54DE4" w14:textId="1AF12AA5" w:rsidR="006F2626" w:rsidRPr="006F2626" w:rsidRDefault="006F2626" w:rsidP="006F2626">
            <w:pPr>
              <w:ind w:firstLine="0"/>
            </w:pPr>
            <w:r>
              <w:t>Hardee</w:t>
            </w:r>
          </w:p>
        </w:tc>
      </w:tr>
      <w:tr w:rsidR="006F2626" w:rsidRPr="006F2626" w14:paraId="1168E6C9" w14:textId="77777777" w:rsidTr="006F2626">
        <w:tc>
          <w:tcPr>
            <w:tcW w:w="2179" w:type="dxa"/>
            <w:shd w:val="clear" w:color="auto" w:fill="auto"/>
          </w:tcPr>
          <w:p w14:paraId="13AF6524" w14:textId="30FDC8F8" w:rsidR="006F2626" w:rsidRPr="006F2626" w:rsidRDefault="006F2626" w:rsidP="006F2626">
            <w:pPr>
              <w:ind w:firstLine="0"/>
            </w:pPr>
            <w:r>
              <w:t>Hartnett</w:t>
            </w:r>
          </w:p>
        </w:tc>
        <w:tc>
          <w:tcPr>
            <w:tcW w:w="2179" w:type="dxa"/>
            <w:shd w:val="clear" w:color="auto" w:fill="auto"/>
          </w:tcPr>
          <w:p w14:paraId="4AC7DFE2" w14:textId="1313A172" w:rsidR="006F2626" w:rsidRPr="006F2626" w:rsidRDefault="006F2626" w:rsidP="006F2626">
            <w:pPr>
              <w:ind w:firstLine="0"/>
            </w:pPr>
            <w:r>
              <w:t>Hartz</w:t>
            </w:r>
          </w:p>
        </w:tc>
        <w:tc>
          <w:tcPr>
            <w:tcW w:w="2180" w:type="dxa"/>
            <w:shd w:val="clear" w:color="auto" w:fill="auto"/>
          </w:tcPr>
          <w:p w14:paraId="70E4B7B7" w14:textId="73255399" w:rsidR="006F2626" w:rsidRPr="006F2626" w:rsidRDefault="006F2626" w:rsidP="006F2626">
            <w:pPr>
              <w:ind w:firstLine="0"/>
            </w:pPr>
            <w:r>
              <w:t>Hewitt</w:t>
            </w:r>
          </w:p>
        </w:tc>
      </w:tr>
      <w:tr w:rsidR="006F2626" w:rsidRPr="006F2626" w14:paraId="755320D8" w14:textId="77777777" w:rsidTr="006F2626">
        <w:tc>
          <w:tcPr>
            <w:tcW w:w="2179" w:type="dxa"/>
            <w:shd w:val="clear" w:color="auto" w:fill="auto"/>
          </w:tcPr>
          <w:p w14:paraId="006A77E1" w14:textId="7A0515D5" w:rsidR="006F2626" w:rsidRPr="006F2626" w:rsidRDefault="006F2626" w:rsidP="006F2626">
            <w:pPr>
              <w:ind w:firstLine="0"/>
            </w:pPr>
            <w:r>
              <w:t>Hixon</w:t>
            </w:r>
          </w:p>
        </w:tc>
        <w:tc>
          <w:tcPr>
            <w:tcW w:w="2179" w:type="dxa"/>
            <w:shd w:val="clear" w:color="auto" w:fill="auto"/>
          </w:tcPr>
          <w:p w14:paraId="0F859176" w14:textId="302372F5" w:rsidR="006F2626" w:rsidRPr="006F2626" w:rsidRDefault="006F2626" w:rsidP="006F2626">
            <w:pPr>
              <w:ind w:firstLine="0"/>
            </w:pPr>
            <w:r>
              <w:t>Holman</w:t>
            </w:r>
          </w:p>
        </w:tc>
        <w:tc>
          <w:tcPr>
            <w:tcW w:w="2180" w:type="dxa"/>
            <w:shd w:val="clear" w:color="auto" w:fill="auto"/>
          </w:tcPr>
          <w:p w14:paraId="122A217B" w14:textId="5AFDEE1B" w:rsidR="006F2626" w:rsidRPr="006F2626" w:rsidRDefault="006F2626" w:rsidP="006F2626">
            <w:pPr>
              <w:ind w:firstLine="0"/>
            </w:pPr>
            <w:r>
              <w:t>Huff</w:t>
            </w:r>
          </w:p>
        </w:tc>
      </w:tr>
      <w:tr w:rsidR="006F2626" w:rsidRPr="006F2626" w14:paraId="66E6CACF" w14:textId="77777777" w:rsidTr="006F2626">
        <w:tc>
          <w:tcPr>
            <w:tcW w:w="2179" w:type="dxa"/>
            <w:shd w:val="clear" w:color="auto" w:fill="auto"/>
          </w:tcPr>
          <w:p w14:paraId="111FE6A9" w14:textId="5AA45820" w:rsidR="006F2626" w:rsidRPr="006F2626" w:rsidRDefault="006F2626" w:rsidP="006F2626">
            <w:pPr>
              <w:ind w:firstLine="0"/>
            </w:pPr>
            <w:r>
              <w:t>J. E. Johnson</w:t>
            </w:r>
          </w:p>
        </w:tc>
        <w:tc>
          <w:tcPr>
            <w:tcW w:w="2179" w:type="dxa"/>
            <w:shd w:val="clear" w:color="auto" w:fill="auto"/>
          </w:tcPr>
          <w:p w14:paraId="0FE097B9" w14:textId="6DD5A70D" w:rsidR="006F2626" w:rsidRPr="006F2626" w:rsidRDefault="006F2626" w:rsidP="006F2626">
            <w:pPr>
              <w:ind w:firstLine="0"/>
            </w:pPr>
            <w:r>
              <w:t>Jordan</w:t>
            </w:r>
          </w:p>
        </w:tc>
        <w:tc>
          <w:tcPr>
            <w:tcW w:w="2180" w:type="dxa"/>
            <w:shd w:val="clear" w:color="auto" w:fill="auto"/>
          </w:tcPr>
          <w:p w14:paraId="36293BC5" w14:textId="38769F59" w:rsidR="006F2626" w:rsidRPr="006F2626" w:rsidRDefault="006F2626" w:rsidP="006F2626">
            <w:pPr>
              <w:ind w:firstLine="0"/>
            </w:pPr>
            <w:r>
              <w:t>Landing</w:t>
            </w:r>
          </w:p>
        </w:tc>
      </w:tr>
      <w:tr w:rsidR="006F2626" w:rsidRPr="006F2626" w14:paraId="02A647E5" w14:textId="77777777" w:rsidTr="006F2626">
        <w:tc>
          <w:tcPr>
            <w:tcW w:w="2179" w:type="dxa"/>
            <w:shd w:val="clear" w:color="auto" w:fill="auto"/>
          </w:tcPr>
          <w:p w14:paraId="3EFF43A9" w14:textId="39CBFC76" w:rsidR="006F2626" w:rsidRPr="006F2626" w:rsidRDefault="006F2626" w:rsidP="006F2626">
            <w:pPr>
              <w:ind w:firstLine="0"/>
            </w:pPr>
            <w:r>
              <w:t>Lawson</w:t>
            </w:r>
          </w:p>
        </w:tc>
        <w:tc>
          <w:tcPr>
            <w:tcW w:w="2179" w:type="dxa"/>
            <w:shd w:val="clear" w:color="auto" w:fill="auto"/>
          </w:tcPr>
          <w:p w14:paraId="61D389C7" w14:textId="61A1209E" w:rsidR="006F2626" w:rsidRPr="006F2626" w:rsidRDefault="006F2626" w:rsidP="006F2626">
            <w:pPr>
              <w:ind w:firstLine="0"/>
            </w:pPr>
            <w:r>
              <w:t>Ligon</w:t>
            </w:r>
          </w:p>
        </w:tc>
        <w:tc>
          <w:tcPr>
            <w:tcW w:w="2180" w:type="dxa"/>
            <w:shd w:val="clear" w:color="auto" w:fill="auto"/>
          </w:tcPr>
          <w:p w14:paraId="0B5979E7" w14:textId="7D6D40DC" w:rsidR="006F2626" w:rsidRPr="006F2626" w:rsidRDefault="006F2626" w:rsidP="006F2626">
            <w:pPr>
              <w:ind w:firstLine="0"/>
            </w:pPr>
            <w:r>
              <w:t>Long</w:t>
            </w:r>
          </w:p>
        </w:tc>
      </w:tr>
      <w:tr w:rsidR="006F2626" w:rsidRPr="006F2626" w14:paraId="2F89B5D5" w14:textId="77777777" w:rsidTr="006F2626">
        <w:tc>
          <w:tcPr>
            <w:tcW w:w="2179" w:type="dxa"/>
            <w:shd w:val="clear" w:color="auto" w:fill="auto"/>
          </w:tcPr>
          <w:p w14:paraId="4020DFC7" w14:textId="635E349A" w:rsidR="006F2626" w:rsidRPr="006F2626" w:rsidRDefault="006F2626" w:rsidP="006F2626">
            <w:pPr>
              <w:ind w:firstLine="0"/>
            </w:pPr>
            <w:r>
              <w:t>Lowe</w:t>
            </w:r>
          </w:p>
        </w:tc>
        <w:tc>
          <w:tcPr>
            <w:tcW w:w="2179" w:type="dxa"/>
            <w:shd w:val="clear" w:color="auto" w:fill="auto"/>
          </w:tcPr>
          <w:p w14:paraId="4835A8FD" w14:textId="3014DB60" w:rsidR="006F2626" w:rsidRPr="006F2626" w:rsidRDefault="006F2626" w:rsidP="006F2626">
            <w:pPr>
              <w:ind w:firstLine="0"/>
            </w:pPr>
            <w:r>
              <w:t>Magnuson</w:t>
            </w:r>
          </w:p>
        </w:tc>
        <w:tc>
          <w:tcPr>
            <w:tcW w:w="2180" w:type="dxa"/>
            <w:shd w:val="clear" w:color="auto" w:fill="auto"/>
          </w:tcPr>
          <w:p w14:paraId="4DA0DEA1" w14:textId="2B30CD24" w:rsidR="006F2626" w:rsidRPr="006F2626" w:rsidRDefault="006F2626" w:rsidP="006F2626">
            <w:pPr>
              <w:ind w:firstLine="0"/>
            </w:pPr>
            <w:r>
              <w:t>Martin</w:t>
            </w:r>
          </w:p>
        </w:tc>
      </w:tr>
      <w:tr w:rsidR="006F2626" w:rsidRPr="006F2626" w14:paraId="5203722D" w14:textId="77777777" w:rsidTr="006F2626">
        <w:tc>
          <w:tcPr>
            <w:tcW w:w="2179" w:type="dxa"/>
            <w:shd w:val="clear" w:color="auto" w:fill="auto"/>
          </w:tcPr>
          <w:p w14:paraId="51118312" w14:textId="0A3A9AB3" w:rsidR="006F2626" w:rsidRPr="006F2626" w:rsidRDefault="006F2626" w:rsidP="006F2626">
            <w:pPr>
              <w:ind w:firstLine="0"/>
            </w:pPr>
            <w:r>
              <w:t>May</w:t>
            </w:r>
          </w:p>
        </w:tc>
        <w:tc>
          <w:tcPr>
            <w:tcW w:w="2179" w:type="dxa"/>
            <w:shd w:val="clear" w:color="auto" w:fill="auto"/>
          </w:tcPr>
          <w:p w14:paraId="27DE2973" w14:textId="054D767C" w:rsidR="006F2626" w:rsidRPr="006F2626" w:rsidRDefault="006F2626" w:rsidP="006F2626">
            <w:pPr>
              <w:ind w:firstLine="0"/>
            </w:pPr>
            <w:r>
              <w:t>McCabe</w:t>
            </w:r>
          </w:p>
        </w:tc>
        <w:tc>
          <w:tcPr>
            <w:tcW w:w="2180" w:type="dxa"/>
            <w:shd w:val="clear" w:color="auto" w:fill="auto"/>
          </w:tcPr>
          <w:p w14:paraId="10E8E770" w14:textId="07C72208" w:rsidR="006F2626" w:rsidRPr="006F2626" w:rsidRDefault="006F2626" w:rsidP="006F2626">
            <w:pPr>
              <w:ind w:firstLine="0"/>
            </w:pPr>
            <w:r>
              <w:t>McCravy</w:t>
            </w:r>
          </w:p>
        </w:tc>
      </w:tr>
      <w:tr w:rsidR="006F2626" w:rsidRPr="006F2626" w14:paraId="2C39193B" w14:textId="77777777" w:rsidTr="006F2626">
        <w:tc>
          <w:tcPr>
            <w:tcW w:w="2179" w:type="dxa"/>
            <w:shd w:val="clear" w:color="auto" w:fill="auto"/>
          </w:tcPr>
          <w:p w14:paraId="694014EB" w14:textId="7D713C1C" w:rsidR="006F2626" w:rsidRPr="006F2626" w:rsidRDefault="006F2626" w:rsidP="006F2626">
            <w:pPr>
              <w:ind w:firstLine="0"/>
            </w:pPr>
            <w:r>
              <w:t>McGinnis</w:t>
            </w:r>
          </w:p>
        </w:tc>
        <w:tc>
          <w:tcPr>
            <w:tcW w:w="2179" w:type="dxa"/>
            <w:shd w:val="clear" w:color="auto" w:fill="auto"/>
          </w:tcPr>
          <w:p w14:paraId="5A6F5CC7" w14:textId="7C1BE8A4" w:rsidR="006F2626" w:rsidRPr="006F2626" w:rsidRDefault="006F2626" w:rsidP="006F2626">
            <w:pPr>
              <w:ind w:firstLine="0"/>
            </w:pPr>
            <w:r>
              <w:t>Mitchell</w:t>
            </w:r>
          </w:p>
        </w:tc>
        <w:tc>
          <w:tcPr>
            <w:tcW w:w="2180" w:type="dxa"/>
            <w:shd w:val="clear" w:color="auto" w:fill="auto"/>
          </w:tcPr>
          <w:p w14:paraId="7D471D39" w14:textId="55B8E020" w:rsidR="006F2626" w:rsidRPr="006F2626" w:rsidRDefault="006F2626" w:rsidP="006F2626">
            <w:pPr>
              <w:ind w:firstLine="0"/>
            </w:pPr>
            <w:r>
              <w:t>Montgomery</w:t>
            </w:r>
          </w:p>
        </w:tc>
      </w:tr>
      <w:tr w:rsidR="006F2626" w:rsidRPr="006F2626" w14:paraId="58C4AA86" w14:textId="77777777" w:rsidTr="006F2626">
        <w:tc>
          <w:tcPr>
            <w:tcW w:w="2179" w:type="dxa"/>
            <w:shd w:val="clear" w:color="auto" w:fill="auto"/>
          </w:tcPr>
          <w:p w14:paraId="2589BA49" w14:textId="307B11E7" w:rsidR="006F2626" w:rsidRPr="006F2626" w:rsidRDefault="006F2626" w:rsidP="006F2626">
            <w:pPr>
              <w:ind w:firstLine="0"/>
            </w:pPr>
            <w:r>
              <w:t>T. Moore</w:t>
            </w:r>
          </w:p>
        </w:tc>
        <w:tc>
          <w:tcPr>
            <w:tcW w:w="2179" w:type="dxa"/>
            <w:shd w:val="clear" w:color="auto" w:fill="auto"/>
          </w:tcPr>
          <w:p w14:paraId="2FBC51CC" w14:textId="7C6AA26E" w:rsidR="006F2626" w:rsidRPr="006F2626" w:rsidRDefault="006F2626" w:rsidP="006F2626">
            <w:pPr>
              <w:ind w:firstLine="0"/>
            </w:pPr>
            <w:r>
              <w:t>Morgan</w:t>
            </w:r>
          </w:p>
        </w:tc>
        <w:tc>
          <w:tcPr>
            <w:tcW w:w="2180" w:type="dxa"/>
            <w:shd w:val="clear" w:color="auto" w:fill="auto"/>
          </w:tcPr>
          <w:p w14:paraId="669AB954" w14:textId="21E65C29" w:rsidR="006F2626" w:rsidRPr="006F2626" w:rsidRDefault="006F2626" w:rsidP="006F2626">
            <w:pPr>
              <w:ind w:firstLine="0"/>
            </w:pPr>
            <w:r>
              <w:t>Moss</w:t>
            </w:r>
          </w:p>
        </w:tc>
      </w:tr>
      <w:tr w:rsidR="006F2626" w:rsidRPr="006F2626" w14:paraId="61A0F773" w14:textId="77777777" w:rsidTr="006F2626">
        <w:tc>
          <w:tcPr>
            <w:tcW w:w="2179" w:type="dxa"/>
            <w:shd w:val="clear" w:color="auto" w:fill="auto"/>
          </w:tcPr>
          <w:p w14:paraId="0BCEBCCF" w14:textId="1D6A50A9" w:rsidR="006F2626" w:rsidRPr="006F2626" w:rsidRDefault="006F2626" w:rsidP="006F2626">
            <w:pPr>
              <w:ind w:firstLine="0"/>
            </w:pPr>
            <w:r>
              <w:t>Neese</w:t>
            </w:r>
          </w:p>
        </w:tc>
        <w:tc>
          <w:tcPr>
            <w:tcW w:w="2179" w:type="dxa"/>
            <w:shd w:val="clear" w:color="auto" w:fill="auto"/>
          </w:tcPr>
          <w:p w14:paraId="152E1AC8" w14:textId="12A52CFA" w:rsidR="006F2626" w:rsidRPr="006F2626" w:rsidRDefault="006F2626" w:rsidP="006F2626">
            <w:pPr>
              <w:ind w:firstLine="0"/>
            </w:pPr>
            <w:r>
              <w:t>B. Newton</w:t>
            </w:r>
          </w:p>
        </w:tc>
        <w:tc>
          <w:tcPr>
            <w:tcW w:w="2180" w:type="dxa"/>
            <w:shd w:val="clear" w:color="auto" w:fill="auto"/>
          </w:tcPr>
          <w:p w14:paraId="24C62C5F" w14:textId="65BB3488" w:rsidR="006F2626" w:rsidRPr="006F2626" w:rsidRDefault="006F2626" w:rsidP="006F2626">
            <w:pPr>
              <w:ind w:firstLine="0"/>
            </w:pPr>
            <w:r>
              <w:t>W. Newton</w:t>
            </w:r>
          </w:p>
        </w:tc>
      </w:tr>
      <w:tr w:rsidR="006F2626" w:rsidRPr="006F2626" w14:paraId="3FEE3A72" w14:textId="77777777" w:rsidTr="006F2626">
        <w:tc>
          <w:tcPr>
            <w:tcW w:w="2179" w:type="dxa"/>
            <w:shd w:val="clear" w:color="auto" w:fill="auto"/>
          </w:tcPr>
          <w:p w14:paraId="7741E6CB" w14:textId="59DB2AB5" w:rsidR="006F2626" w:rsidRPr="006F2626" w:rsidRDefault="006F2626" w:rsidP="006F2626">
            <w:pPr>
              <w:ind w:firstLine="0"/>
            </w:pPr>
            <w:r>
              <w:t>Oremus</w:t>
            </w:r>
          </w:p>
        </w:tc>
        <w:tc>
          <w:tcPr>
            <w:tcW w:w="2179" w:type="dxa"/>
            <w:shd w:val="clear" w:color="auto" w:fill="auto"/>
          </w:tcPr>
          <w:p w14:paraId="363FE8CA" w14:textId="480251C6" w:rsidR="006F2626" w:rsidRPr="006F2626" w:rsidRDefault="006F2626" w:rsidP="006F2626">
            <w:pPr>
              <w:ind w:firstLine="0"/>
            </w:pPr>
            <w:r>
              <w:t>Pace</w:t>
            </w:r>
          </w:p>
        </w:tc>
        <w:tc>
          <w:tcPr>
            <w:tcW w:w="2180" w:type="dxa"/>
            <w:shd w:val="clear" w:color="auto" w:fill="auto"/>
          </w:tcPr>
          <w:p w14:paraId="4CD26EB7" w14:textId="1C07E19D" w:rsidR="006F2626" w:rsidRPr="006F2626" w:rsidRDefault="006F2626" w:rsidP="006F2626">
            <w:pPr>
              <w:ind w:firstLine="0"/>
            </w:pPr>
            <w:r>
              <w:t>Pedalino</w:t>
            </w:r>
          </w:p>
        </w:tc>
      </w:tr>
      <w:tr w:rsidR="006F2626" w:rsidRPr="006F2626" w14:paraId="69A3836B" w14:textId="77777777" w:rsidTr="006F2626">
        <w:tc>
          <w:tcPr>
            <w:tcW w:w="2179" w:type="dxa"/>
            <w:shd w:val="clear" w:color="auto" w:fill="auto"/>
          </w:tcPr>
          <w:p w14:paraId="31450AB2" w14:textId="7566FEDA" w:rsidR="006F2626" w:rsidRPr="006F2626" w:rsidRDefault="006F2626" w:rsidP="006F2626">
            <w:pPr>
              <w:ind w:firstLine="0"/>
            </w:pPr>
            <w:r>
              <w:t>Pope</w:t>
            </w:r>
          </w:p>
        </w:tc>
        <w:tc>
          <w:tcPr>
            <w:tcW w:w="2179" w:type="dxa"/>
            <w:shd w:val="clear" w:color="auto" w:fill="auto"/>
          </w:tcPr>
          <w:p w14:paraId="40B81BFE" w14:textId="0B4BE197" w:rsidR="006F2626" w:rsidRPr="006F2626" w:rsidRDefault="006F2626" w:rsidP="006F2626">
            <w:pPr>
              <w:ind w:firstLine="0"/>
            </w:pPr>
            <w:r>
              <w:t>Rankin</w:t>
            </w:r>
          </w:p>
        </w:tc>
        <w:tc>
          <w:tcPr>
            <w:tcW w:w="2180" w:type="dxa"/>
            <w:shd w:val="clear" w:color="auto" w:fill="auto"/>
          </w:tcPr>
          <w:p w14:paraId="7216A421" w14:textId="791A2303" w:rsidR="006F2626" w:rsidRPr="006F2626" w:rsidRDefault="006F2626" w:rsidP="006F2626">
            <w:pPr>
              <w:ind w:firstLine="0"/>
            </w:pPr>
            <w:r>
              <w:t>Robbins</w:t>
            </w:r>
          </w:p>
        </w:tc>
      </w:tr>
      <w:tr w:rsidR="006F2626" w:rsidRPr="006F2626" w14:paraId="31CC1375" w14:textId="77777777" w:rsidTr="006F2626">
        <w:tc>
          <w:tcPr>
            <w:tcW w:w="2179" w:type="dxa"/>
            <w:shd w:val="clear" w:color="auto" w:fill="auto"/>
          </w:tcPr>
          <w:p w14:paraId="40F57C68" w14:textId="7ABE1D07" w:rsidR="006F2626" w:rsidRPr="006F2626" w:rsidRDefault="006F2626" w:rsidP="006F2626">
            <w:pPr>
              <w:ind w:firstLine="0"/>
            </w:pPr>
            <w:r>
              <w:t>Sanders</w:t>
            </w:r>
          </w:p>
        </w:tc>
        <w:tc>
          <w:tcPr>
            <w:tcW w:w="2179" w:type="dxa"/>
            <w:shd w:val="clear" w:color="auto" w:fill="auto"/>
          </w:tcPr>
          <w:p w14:paraId="24B28823" w14:textId="6A6C87F5" w:rsidR="006F2626" w:rsidRPr="006F2626" w:rsidRDefault="006F2626" w:rsidP="006F2626">
            <w:pPr>
              <w:ind w:firstLine="0"/>
            </w:pPr>
            <w:r>
              <w:t>Schuessler</w:t>
            </w:r>
          </w:p>
        </w:tc>
        <w:tc>
          <w:tcPr>
            <w:tcW w:w="2180" w:type="dxa"/>
            <w:shd w:val="clear" w:color="auto" w:fill="auto"/>
          </w:tcPr>
          <w:p w14:paraId="701D5ED5" w14:textId="60A8A9EE" w:rsidR="006F2626" w:rsidRPr="006F2626" w:rsidRDefault="006F2626" w:rsidP="006F2626">
            <w:pPr>
              <w:ind w:firstLine="0"/>
            </w:pPr>
            <w:r>
              <w:t>Sessions</w:t>
            </w:r>
          </w:p>
        </w:tc>
      </w:tr>
      <w:tr w:rsidR="006F2626" w:rsidRPr="006F2626" w14:paraId="7DDC644E" w14:textId="77777777" w:rsidTr="006F2626">
        <w:tc>
          <w:tcPr>
            <w:tcW w:w="2179" w:type="dxa"/>
            <w:shd w:val="clear" w:color="auto" w:fill="auto"/>
          </w:tcPr>
          <w:p w14:paraId="7D132F90" w14:textId="418BE6D4" w:rsidR="006F2626" w:rsidRPr="006F2626" w:rsidRDefault="006F2626" w:rsidP="006F2626">
            <w:pPr>
              <w:ind w:firstLine="0"/>
            </w:pPr>
            <w:r>
              <w:t>G. M. Smith</w:t>
            </w:r>
          </w:p>
        </w:tc>
        <w:tc>
          <w:tcPr>
            <w:tcW w:w="2179" w:type="dxa"/>
            <w:shd w:val="clear" w:color="auto" w:fill="auto"/>
          </w:tcPr>
          <w:p w14:paraId="6414B320" w14:textId="2F2324EA" w:rsidR="006F2626" w:rsidRPr="006F2626" w:rsidRDefault="006F2626" w:rsidP="006F2626">
            <w:pPr>
              <w:ind w:firstLine="0"/>
            </w:pPr>
            <w:r>
              <w:t>M. M. Smith</w:t>
            </w:r>
          </w:p>
        </w:tc>
        <w:tc>
          <w:tcPr>
            <w:tcW w:w="2180" w:type="dxa"/>
            <w:shd w:val="clear" w:color="auto" w:fill="auto"/>
          </w:tcPr>
          <w:p w14:paraId="0928D0BC" w14:textId="724BECF0" w:rsidR="006F2626" w:rsidRPr="006F2626" w:rsidRDefault="006F2626" w:rsidP="006F2626">
            <w:pPr>
              <w:ind w:firstLine="0"/>
            </w:pPr>
            <w:r>
              <w:t>Taylor</w:t>
            </w:r>
          </w:p>
        </w:tc>
      </w:tr>
      <w:tr w:rsidR="006F2626" w:rsidRPr="006F2626" w14:paraId="7629EBC7" w14:textId="77777777" w:rsidTr="006F2626">
        <w:tc>
          <w:tcPr>
            <w:tcW w:w="2179" w:type="dxa"/>
            <w:shd w:val="clear" w:color="auto" w:fill="auto"/>
          </w:tcPr>
          <w:p w14:paraId="0B010464" w14:textId="65CD9B69" w:rsidR="006F2626" w:rsidRPr="006F2626" w:rsidRDefault="006F2626" w:rsidP="006F2626">
            <w:pPr>
              <w:ind w:firstLine="0"/>
            </w:pPr>
            <w:r>
              <w:t>Teeple</w:t>
            </w:r>
          </w:p>
        </w:tc>
        <w:tc>
          <w:tcPr>
            <w:tcW w:w="2179" w:type="dxa"/>
            <w:shd w:val="clear" w:color="auto" w:fill="auto"/>
          </w:tcPr>
          <w:p w14:paraId="41123423" w14:textId="1BCFFE76" w:rsidR="006F2626" w:rsidRPr="006F2626" w:rsidRDefault="006F2626" w:rsidP="006F2626">
            <w:pPr>
              <w:ind w:firstLine="0"/>
            </w:pPr>
            <w:r>
              <w:t>Vaughan</w:t>
            </w:r>
          </w:p>
        </w:tc>
        <w:tc>
          <w:tcPr>
            <w:tcW w:w="2180" w:type="dxa"/>
            <w:shd w:val="clear" w:color="auto" w:fill="auto"/>
          </w:tcPr>
          <w:p w14:paraId="72670B50" w14:textId="1561BD40" w:rsidR="006F2626" w:rsidRPr="006F2626" w:rsidRDefault="006F2626" w:rsidP="006F2626">
            <w:pPr>
              <w:ind w:firstLine="0"/>
            </w:pPr>
            <w:r>
              <w:t>White</w:t>
            </w:r>
          </w:p>
        </w:tc>
      </w:tr>
      <w:tr w:rsidR="006F2626" w:rsidRPr="006F2626" w14:paraId="46F44321" w14:textId="77777777" w:rsidTr="006F2626">
        <w:tc>
          <w:tcPr>
            <w:tcW w:w="2179" w:type="dxa"/>
            <w:shd w:val="clear" w:color="auto" w:fill="auto"/>
          </w:tcPr>
          <w:p w14:paraId="41472AE7" w14:textId="61A6058F" w:rsidR="006F2626" w:rsidRPr="006F2626" w:rsidRDefault="006F2626" w:rsidP="006F2626">
            <w:pPr>
              <w:keepNext/>
              <w:ind w:firstLine="0"/>
            </w:pPr>
            <w:r>
              <w:t>Whitmire</w:t>
            </w:r>
          </w:p>
        </w:tc>
        <w:tc>
          <w:tcPr>
            <w:tcW w:w="2179" w:type="dxa"/>
            <w:shd w:val="clear" w:color="auto" w:fill="auto"/>
          </w:tcPr>
          <w:p w14:paraId="6245B243" w14:textId="39301977" w:rsidR="006F2626" w:rsidRPr="006F2626" w:rsidRDefault="006F2626" w:rsidP="006F2626">
            <w:pPr>
              <w:keepNext/>
              <w:ind w:firstLine="0"/>
            </w:pPr>
            <w:r>
              <w:t>Wickensimer</w:t>
            </w:r>
          </w:p>
        </w:tc>
        <w:tc>
          <w:tcPr>
            <w:tcW w:w="2180" w:type="dxa"/>
            <w:shd w:val="clear" w:color="auto" w:fill="auto"/>
          </w:tcPr>
          <w:p w14:paraId="26D4A615" w14:textId="054DADE5" w:rsidR="006F2626" w:rsidRPr="006F2626" w:rsidRDefault="006F2626" w:rsidP="006F2626">
            <w:pPr>
              <w:keepNext/>
              <w:ind w:firstLine="0"/>
            </w:pPr>
            <w:r>
              <w:t>Willis</w:t>
            </w:r>
          </w:p>
        </w:tc>
      </w:tr>
      <w:tr w:rsidR="006F2626" w:rsidRPr="006F2626" w14:paraId="713EBCBE" w14:textId="77777777" w:rsidTr="006F2626">
        <w:tc>
          <w:tcPr>
            <w:tcW w:w="2179" w:type="dxa"/>
            <w:shd w:val="clear" w:color="auto" w:fill="auto"/>
          </w:tcPr>
          <w:p w14:paraId="23C0181D" w14:textId="1014DE7F" w:rsidR="006F2626" w:rsidRPr="006F2626" w:rsidRDefault="006F2626" w:rsidP="006F2626">
            <w:pPr>
              <w:keepNext/>
              <w:ind w:firstLine="0"/>
            </w:pPr>
            <w:r>
              <w:t>Wooten</w:t>
            </w:r>
          </w:p>
        </w:tc>
        <w:tc>
          <w:tcPr>
            <w:tcW w:w="2179" w:type="dxa"/>
            <w:shd w:val="clear" w:color="auto" w:fill="auto"/>
          </w:tcPr>
          <w:p w14:paraId="1B69E32F" w14:textId="0BA85960" w:rsidR="006F2626" w:rsidRPr="006F2626" w:rsidRDefault="006F2626" w:rsidP="006F2626">
            <w:pPr>
              <w:keepNext/>
              <w:ind w:firstLine="0"/>
            </w:pPr>
            <w:r>
              <w:t>Yow</w:t>
            </w:r>
          </w:p>
        </w:tc>
        <w:tc>
          <w:tcPr>
            <w:tcW w:w="2180" w:type="dxa"/>
            <w:shd w:val="clear" w:color="auto" w:fill="auto"/>
          </w:tcPr>
          <w:p w14:paraId="483D42F6" w14:textId="77777777" w:rsidR="006F2626" w:rsidRPr="006F2626" w:rsidRDefault="006F2626" w:rsidP="006F2626">
            <w:pPr>
              <w:keepNext/>
              <w:ind w:firstLine="0"/>
            </w:pPr>
          </w:p>
        </w:tc>
      </w:tr>
    </w:tbl>
    <w:p w14:paraId="4FFB9A2B" w14:textId="77777777" w:rsidR="006F2626" w:rsidRDefault="006F2626" w:rsidP="006F2626"/>
    <w:p w14:paraId="0DCC50DA" w14:textId="0256555E" w:rsidR="006F2626" w:rsidRDefault="006F2626" w:rsidP="006F2626">
      <w:pPr>
        <w:jc w:val="center"/>
        <w:rPr>
          <w:b/>
        </w:rPr>
      </w:pPr>
      <w:r w:rsidRPr="006F2626">
        <w:rPr>
          <w:b/>
        </w:rPr>
        <w:t>Total--80</w:t>
      </w:r>
    </w:p>
    <w:p w14:paraId="69B2DFA5" w14:textId="77777777" w:rsidR="006F2626" w:rsidRDefault="006F2626" w:rsidP="006F2626">
      <w:pPr>
        <w:jc w:val="center"/>
        <w:rPr>
          <w:b/>
        </w:rPr>
      </w:pPr>
    </w:p>
    <w:p w14:paraId="446562D6" w14:textId="77777777" w:rsidR="006F2626" w:rsidRDefault="006F2626" w:rsidP="006F2626">
      <w:pPr>
        <w:ind w:firstLine="0"/>
      </w:pPr>
      <w:r w:rsidRPr="006F26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2626" w:rsidRPr="006F2626" w14:paraId="4E02E328" w14:textId="77777777" w:rsidTr="006F2626">
        <w:tc>
          <w:tcPr>
            <w:tcW w:w="2179" w:type="dxa"/>
            <w:shd w:val="clear" w:color="auto" w:fill="auto"/>
          </w:tcPr>
          <w:p w14:paraId="03128EF0" w14:textId="2952D503" w:rsidR="006F2626" w:rsidRPr="006F2626" w:rsidRDefault="006F2626" w:rsidP="006F2626">
            <w:pPr>
              <w:keepNext/>
              <w:ind w:firstLine="0"/>
            </w:pPr>
            <w:r>
              <w:t>Alexander</w:t>
            </w:r>
          </w:p>
        </w:tc>
        <w:tc>
          <w:tcPr>
            <w:tcW w:w="2179" w:type="dxa"/>
            <w:shd w:val="clear" w:color="auto" w:fill="auto"/>
          </w:tcPr>
          <w:p w14:paraId="7A024FDF" w14:textId="69C2914E" w:rsidR="006F2626" w:rsidRPr="006F2626" w:rsidRDefault="006F2626" w:rsidP="006F2626">
            <w:pPr>
              <w:keepNext/>
              <w:ind w:firstLine="0"/>
            </w:pPr>
            <w:r>
              <w:t>Anderson</w:t>
            </w:r>
          </w:p>
        </w:tc>
        <w:tc>
          <w:tcPr>
            <w:tcW w:w="2180" w:type="dxa"/>
            <w:shd w:val="clear" w:color="auto" w:fill="auto"/>
          </w:tcPr>
          <w:p w14:paraId="45BF112E" w14:textId="684D4688" w:rsidR="006F2626" w:rsidRPr="006F2626" w:rsidRDefault="006F2626" w:rsidP="006F2626">
            <w:pPr>
              <w:keepNext/>
              <w:ind w:firstLine="0"/>
            </w:pPr>
            <w:r>
              <w:t>Atkinson</w:t>
            </w:r>
          </w:p>
        </w:tc>
      </w:tr>
      <w:tr w:rsidR="006F2626" w:rsidRPr="006F2626" w14:paraId="073E1E7D" w14:textId="77777777" w:rsidTr="006F2626">
        <w:tc>
          <w:tcPr>
            <w:tcW w:w="2179" w:type="dxa"/>
            <w:shd w:val="clear" w:color="auto" w:fill="auto"/>
          </w:tcPr>
          <w:p w14:paraId="5FD16061" w14:textId="7797D081" w:rsidR="006F2626" w:rsidRPr="006F2626" w:rsidRDefault="006F2626" w:rsidP="006F2626">
            <w:pPr>
              <w:ind w:firstLine="0"/>
            </w:pPr>
            <w:r>
              <w:t>Bamberg</w:t>
            </w:r>
          </w:p>
        </w:tc>
        <w:tc>
          <w:tcPr>
            <w:tcW w:w="2179" w:type="dxa"/>
            <w:shd w:val="clear" w:color="auto" w:fill="auto"/>
          </w:tcPr>
          <w:p w14:paraId="7E6B43D3" w14:textId="1626E3CB" w:rsidR="006F2626" w:rsidRPr="006F2626" w:rsidRDefault="006F2626" w:rsidP="006F2626">
            <w:pPr>
              <w:ind w:firstLine="0"/>
            </w:pPr>
            <w:r>
              <w:t>Bauer</w:t>
            </w:r>
          </w:p>
        </w:tc>
        <w:tc>
          <w:tcPr>
            <w:tcW w:w="2180" w:type="dxa"/>
            <w:shd w:val="clear" w:color="auto" w:fill="auto"/>
          </w:tcPr>
          <w:p w14:paraId="7415E6A4" w14:textId="6CFDB132" w:rsidR="006F2626" w:rsidRPr="006F2626" w:rsidRDefault="006F2626" w:rsidP="006F2626">
            <w:pPr>
              <w:ind w:firstLine="0"/>
            </w:pPr>
            <w:r>
              <w:t>Bernstein</w:t>
            </w:r>
          </w:p>
        </w:tc>
      </w:tr>
      <w:tr w:rsidR="006F2626" w:rsidRPr="006F2626" w14:paraId="465266B0" w14:textId="77777777" w:rsidTr="006F2626">
        <w:tc>
          <w:tcPr>
            <w:tcW w:w="2179" w:type="dxa"/>
            <w:shd w:val="clear" w:color="auto" w:fill="auto"/>
          </w:tcPr>
          <w:p w14:paraId="75244D17" w14:textId="5B83ABD2" w:rsidR="006F2626" w:rsidRPr="006F2626" w:rsidRDefault="006F2626" w:rsidP="006F2626">
            <w:pPr>
              <w:ind w:firstLine="0"/>
            </w:pPr>
            <w:r>
              <w:t>Clyburn</w:t>
            </w:r>
          </w:p>
        </w:tc>
        <w:tc>
          <w:tcPr>
            <w:tcW w:w="2179" w:type="dxa"/>
            <w:shd w:val="clear" w:color="auto" w:fill="auto"/>
          </w:tcPr>
          <w:p w14:paraId="0CAE6797" w14:textId="65637D6A" w:rsidR="006F2626" w:rsidRPr="006F2626" w:rsidRDefault="006F2626" w:rsidP="006F2626">
            <w:pPr>
              <w:ind w:firstLine="0"/>
            </w:pPr>
            <w:r>
              <w:t>Cobb-Hunter</w:t>
            </w:r>
          </w:p>
        </w:tc>
        <w:tc>
          <w:tcPr>
            <w:tcW w:w="2180" w:type="dxa"/>
            <w:shd w:val="clear" w:color="auto" w:fill="auto"/>
          </w:tcPr>
          <w:p w14:paraId="19C8C5A1" w14:textId="34CF3B74" w:rsidR="006F2626" w:rsidRPr="006F2626" w:rsidRDefault="006F2626" w:rsidP="006F2626">
            <w:pPr>
              <w:ind w:firstLine="0"/>
            </w:pPr>
            <w:r>
              <w:t>Dillard</w:t>
            </w:r>
          </w:p>
        </w:tc>
      </w:tr>
      <w:tr w:rsidR="006F2626" w:rsidRPr="006F2626" w14:paraId="0B0B76EA" w14:textId="77777777" w:rsidTr="006F2626">
        <w:tc>
          <w:tcPr>
            <w:tcW w:w="2179" w:type="dxa"/>
            <w:shd w:val="clear" w:color="auto" w:fill="auto"/>
          </w:tcPr>
          <w:p w14:paraId="623A466D" w14:textId="0D2892DB" w:rsidR="006F2626" w:rsidRPr="006F2626" w:rsidRDefault="006F2626" w:rsidP="006F2626">
            <w:pPr>
              <w:ind w:firstLine="0"/>
            </w:pPr>
            <w:r>
              <w:t>Garvin</w:t>
            </w:r>
          </w:p>
        </w:tc>
        <w:tc>
          <w:tcPr>
            <w:tcW w:w="2179" w:type="dxa"/>
            <w:shd w:val="clear" w:color="auto" w:fill="auto"/>
          </w:tcPr>
          <w:p w14:paraId="70ACB14A" w14:textId="68969A7F" w:rsidR="006F2626" w:rsidRPr="006F2626" w:rsidRDefault="006F2626" w:rsidP="006F2626">
            <w:pPr>
              <w:ind w:firstLine="0"/>
            </w:pPr>
            <w:r>
              <w:t>Gilliard</w:t>
            </w:r>
          </w:p>
        </w:tc>
        <w:tc>
          <w:tcPr>
            <w:tcW w:w="2180" w:type="dxa"/>
            <w:shd w:val="clear" w:color="auto" w:fill="auto"/>
          </w:tcPr>
          <w:p w14:paraId="2C1A6117" w14:textId="74B1EA27" w:rsidR="006F2626" w:rsidRPr="006F2626" w:rsidRDefault="006F2626" w:rsidP="006F2626">
            <w:pPr>
              <w:ind w:firstLine="0"/>
            </w:pPr>
            <w:r>
              <w:t>Govan</w:t>
            </w:r>
          </w:p>
        </w:tc>
      </w:tr>
      <w:tr w:rsidR="006F2626" w:rsidRPr="006F2626" w14:paraId="66E5287B" w14:textId="77777777" w:rsidTr="006F2626">
        <w:tc>
          <w:tcPr>
            <w:tcW w:w="2179" w:type="dxa"/>
            <w:shd w:val="clear" w:color="auto" w:fill="auto"/>
          </w:tcPr>
          <w:p w14:paraId="51DDB464" w14:textId="6870C936" w:rsidR="006F2626" w:rsidRPr="006F2626" w:rsidRDefault="006F2626" w:rsidP="006F2626">
            <w:pPr>
              <w:ind w:firstLine="0"/>
            </w:pPr>
            <w:r>
              <w:t>Grant</w:t>
            </w:r>
          </w:p>
        </w:tc>
        <w:tc>
          <w:tcPr>
            <w:tcW w:w="2179" w:type="dxa"/>
            <w:shd w:val="clear" w:color="auto" w:fill="auto"/>
          </w:tcPr>
          <w:p w14:paraId="415E41CF" w14:textId="49E3FDF3" w:rsidR="006F2626" w:rsidRPr="006F2626" w:rsidRDefault="006F2626" w:rsidP="006F2626">
            <w:pPr>
              <w:ind w:firstLine="0"/>
            </w:pPr>
            <w:r>
              <w:t>Hart</w:t>
            </w:r>
          </w:p>
        </w:tc>
        <w:tc>
          <w:tcPr>
            <w:tcW w:w="2180" w:type="dxa"/>
            <w:shd w:val="clear" w:color="auto" w:fill="auto"/>
          </w:tcPr>
          <w:p w14:paraId="580F881A" w14:textId="4A922B3E" w:rsidR="006F2626" w:rsidRPr="006F2626" w:rsidRDefault="006F2626" w:rsidP="006F2626">
            <w:pPr>
              <w:ind w:firstLine="0"/>
            </w:pPr>
            <w:r>
              <w:t>Hayes</w:t>
            </w:r>
          </w:p>
        </w:tc>
      </w:tr>
      <w:tr w:rsidR="006F2626" w:rsidRPr="006F2626" w14:paraId="23E54496" w14:textId="77777777" w:rsidTr="006F2626">
        <w:tc>
          <w:tcPr>
            <w:tcW w:w="2179" w:type="dxa"/>
            <w:shd w:val="clear" w:color="auto" w:fill="auto"/>
          </w:tcPr>
          <w:p w14:paraId="004EEB20" w14:textId="6491CCCD" w:rsidR="006F2626" w:rsidRPr="006F2626" w:rsidRDefault="006F2626" w:rsidP="006F2626">
            <w:pPr>
              <w:ind w:firstLine="0"/>
            </w:pPr>
            <w:r>
              <w:t>Henderson-Myers</w:t>
            </w:r>
          </w:p>
        </w:tc>
        <w:tc>
          <w:tcPr>
            <w:tcW w:w="2179" w:type="dxa"/>
            <w:shd w:val="clear" w:color="auto" w:fill="auto"/>
          </w:tcPr>
          <w:p w14:paraId="6E9EE870" w14:textId="486AC829" w:rsidR="006F2626" w:rsidRPr="006F2626" w:rsidRDefault="006F2626" w:rsidP="006F2626">
            <w:pPr>
              <w:ind w:firstLine="0"/>
            </w:pPr>
            <w:r>
              <w:t>Hosey</w:t>
            </w:r>
          </w:p>
        </w:tc>
        <w:tc>
          <w:tcPr>
            <w:tcW w:w="2180" w:type="dxa"/>
            <w:shd w:val="clear" w:color="auto" w:fill="auto"/>
          </w:tcPr>
          <w:p w14:paraId="61480B45" w14:textId="438DB81E" w:rsidR="006F2626" w:rsidRPr="006F2626" w:rsidRDefault="006F2626" w:rsidP="006F2626">
            <w:pPr>
              <w:ind w:firstLine="0"/>
            </w:pPr>
            <w:r>
              <w:t>Howard</w:t>
            </w:r>
          </w:p>
        </w:tc>
      </w:tr>
      <w:tr w:rsidR="006F2626" w:rsidRPr="006F2626" w14:paraId="7B1EF4F2" w14:textId="77777777" w:rsidTr="006F2626">
        <w:tc>
          <w:tcPr>
            <w:tcW w:w="2179" w:type="dxa"/>
            <w:shd w:val="clear" w:color="auto" w:fill="auto"/>
          </w:tcPr>
          <w:p w14:paraId="2D850543" w14:textId="2EDD2DF7" w:rsidR="006F2626" w:rsidRPr="006F2626" w:rsidRDefault="006F2626" w:rsidP="006F2626">
            <w:pPr>
              <w:ind w:firstLine="0"/>
            </w:pPr>
            <w:r>
              <w:t>J. L. Johnson</w:t>
            </w:r>
          </w:p>
        </w:tc>
        <w:tc>
          <w:tcPr>
            <w:tcW w:w="2179" w:type="dxa"/>
            <w:shd w:val="clear" w:color="auto" w:fill="auto"/>
          </w:tcPr>
          <w:p w14:paraId="63279BDA" w14:textId="7639391D" w:rsidR="006F2626" w:rsidRPr="006F2626" w:rsidRDefault="006F2626" w:rsidP="006F2626">
            <w:pPr>
              <w:ind w:firstLine="0"/>
            </w:pPr>
            <w:r>
              <w:t>Jones</w:t>
            </w:r>
          </w:p>
        </w:tc>
        <w:tc>
          <w:tcPr>
            <w:tcW w:w="2180" w:type="dxa"/>
            <w:shd w:val="clear" w:color="auto" w:fill="auto"/>
          </w:tcPr>
          <w:p w14:paraId="0192E319" w14:textId="0C510C51" w:rsidR="006F2626" w:rsidRPr="006F2626" w:rsidRDefault="006F2626" w:rsidP="006F2626">
            <w:pPr>
              <w:ind w:firstLine="0"/>
            </w:pPr>
            <w:r>
              <w:t>King</w:t>
            </w:r>
          </w:p>
        </w:tc>
      </w:tr>
      <w:tr w:rsidR="006F2626" w:rsidRPr="006F2626" w14:paraId="3BC7F891" w14:textId="77777777" w:rsidTr="006F2626">
        <w:tc>
          <w:tcPr>
            <w:tcW w:w="2179" w:type="dxa"/>
            <w:shd w:val="clear" w:color="auto" w:fill="auto"/>
          </w:tcPr>
          <w:p w14:paraId="6DA7D0F6" w14:textId="1C523FCB" w:rsidR="006F2626" w:rsidRPr="006F2626" w:rsidRDefault="006F2626" w:rsidP="006F2626">
            <w:pPr>
              <w:ind w:firstLine="0"/>
            </w:pPr>
            <w:r>
              <w:t>Kirby</w:t>
            </w:r>
          </w:p>
        </w:tc>
        <w:tc>
          <w:tcPr>
            <w:tcW w:w="2179" w:type="dxa"/>
            <w:shd w:val="clear" w:color="auto" w:fill="auto"/>
          </w:tcPr>
          <w:p w14:paraId="5A086C12" w14:textId="1A660359" w:rsidR="006F2626" w:rsidRPr="006F2626" w:rsidRDefault="006F2626" w:rsidP="006F2626">
            <w:pPr>
              <w:ind w:firstLine="0"/>
            </w:pPr>
            <w:r>
              <w:t>Luck</w:t>
            </w:r>
          </w:p>
        </w:tc>
        <w:tc>
          <w:tcPr>
            <w:tcW w:w="2180" w:type="dxa"/>
            <w:shd w:val="clear" w:color="auto" w:fill="auto"/>
          </w:tcPr>
          <w:p w14:paraId="1026CE60" w14:textId="569B3470" w:rsidR="006F2626" w:rsidRPr="006F2626" w:rsidRDefault="006F2626" w:rsidP="006F2626">
            <w:pPr>
              <w:ind w:firstLine="0"/>
            </w:pPr>
            <w:r>
              <w:t>McDaniel</w:t>
            </w:r>
          </w:p>
        </w:tc>
      </w:tr>
      <w:tr w:rsidR="006F2626" w:rsidRPr="006F2626" w14:paraId="3F4DA6D3" w14:textId="77777777" w:rsidTr="006F2626">
        <w:tc>
          <w:tcPr>
            <w:tcW w:w="2179" w:type="dxa"/>
            <w:shd w:val="clear" w:color="auto" w:fill="auto"/>
          </w:tcPr>
          <w:p w14:paraId="0197954B" w14:textId="1B3794FE" w:rsidR="006F2626" w:rsidRPr="006F2626" w:rsidRDefault="006F2626" w:rsidP="006F2626">
            <w:pPr>
              <w:ind w:firstLine="0"/>
            </w:pPr>
            <w:r>
              <w:t>J. Moore</w:t>
            </w:r>
          </w:p>
        </w:tc>
        <w:tc>
          <w:tcPr>
            <w:tcW w:w="2179" w:type="dxa"/>
            <w:shd w:val="clear" w:color="auto" w:fill="auto"/>
          </w:tcPr>
          <w:p w14:paraId="2F46FDB8" w14:textId="3E5B81C1" w:rsidR="006F2626" w:rsidRPr="006F2626" w:rsidRDefault="006F2626" w:rsidP="006F2626">
            <w:pPr>
              <w:ind w:firstLine="0"/>
            </w:pPr>
            <w:r>
              <w:t>Reese</w:t>
            </w:r>
          </w:p>
        </w:tc>
        <w:tc>
          <w:tcPr>
            <w:tcW w:w="2180" w:type="dxa"/>
            <w:shd w:val="clear" w:color="auto" w:fill="auto"/>
          </w:tcPr>
          <w:p w14:paraId="51803A69" w14:textId="578DACC4" w:rsidR="006F2626" w:rsidRPr="006F2626" w:rsidRDefault="006F2626" w:rsidP="006F2626">
            <w:pPr>
              <w:ind w:firstLine="0"/>
            </w:pPr>
            <w:r>
              <w:t>Rivers</w:t>
            </w:r>
          </w:p>
        </w:tc>
      </w:tr>
      <w:tr w:rsidR="006F2626" w:rsidRPr="006F2626" w14:paraId="026DA544" w14:textId="77777777" w:rsidTr="006F2626">
        <w:tc>
          <w:tcPr>
            <w:tcW w:w="2179" w:type="dxa"/>
            <w:shd w:val="clear" w:color="auto" w:fill="auto"/>
          </w:tcPr>
          <w:p w14:paraId="2105B230" w14:textId="7129CB5E" w:rsidR="006F2626" w:rsidRPr="006F2626" w:rsidRDefault="006F2626" w:rsidP="006F2626">
            <w:pPr>
              <w:ind w:firstLine="0"/>
            </w:pPr>
            <w:r>
              <w:t>Rose</w:t>
            </w:r>
          </w:p>
        </w:tc>
        <w:tc>
          <w:tcPr>
            <w:tcW w:w="2179" w:type="dxa"/>
            <w:shd w:val="clear" w:color="auto" w:fill="auto"/>
          </w:tcPr>
          <w:p w14:paraId="7291A47D" w14:textId="6B6BD220" w:rsidR="006F2626" w:rsidRPr="006F2626" w:rsidRDefault="006F2626" w:rsidP="006F2626">
            <w:pPr>
              <w:ind w:firstLine="0"/>
            </w:pPr>
            <w:r>
              <w:t>Rutherford</w:t>
            </w:r>
          </w:p>
        </w:tc>
        <w:tc>
          <w:tcPr>
            <w:tcW w:w="2180" w:type="dxa"/>
            <w:shd w:val="clear" w:color="auto" w:fill="auto"/>
          </w:tcPr>
          <w:p w14:paraId="5860536F" w14:textId="226914EE" w:rsidR="006F2626" w:rsidRPr="006F2626" w:rsidRDefault="006F2626" w:rsidP="006F2626">
            <w:pPr>
              <w:ind w:firstLine="0"/>
            </w:pPr>
            <w:r>
              <w:t>Spann-Wilder</w:t>
            </w:r>
          </w:p>
        </w:tc>
      </w:tr>
      <w:tr w:rsidR="006F2626" w:rsidRPr="006F2626" w14:paraId="5FC6709D" w14:textId="77777777" w:rsidTr="006F2626">
        <w:tc>
          <w:tcPr>
            <w:tcW w:w="2179" w:type="dxa"/>
            <w:shd w:val="clear" w:color="auto" w:fill="auto"/>
          </w:tcPr>
          <w:p w14:paraId="4369D04F" w14:textId="3454B951" w:rsidR="006F2626" w:rsidRPr="006F2626" w:rsidRDefault="006F2626" w:rsidP="006F2626">
            <w:pPr>
              <w:keepNext/>
              <w:ind w:firstLine="0"/>
            </w:pPr>
            <w:r>
              <w:t>Stavrinakis</w:t>
            </w:r>
          </w:p>
        </w:tc>
        <w:tc>
          <w:tcPr>
            <w:tcW w:w="2179" w:type="dxa"/>
            <w:shd w:val="clear" w:color="auto" w:fill="auto"/>
          </w:tcPr>
          <w:p w14:paraId="4D693FCA" w14:textId="31561D83" w:rsidR="006F2626" w:rsidRPr="006F2626" w:rsidRDefault="006F2626" w:rsidP="006F2626">
            <w:pPr>
              <w:keepNext/>
              <w:ind w:firstLine="0"/>
            </w:pPr>
            <w:r>
              <w:t>Weeks</w:t>
            </w:r>
          </w:p>
        </w:tc>
        <w:tc>
          <w:tcPr>
            <w:tcW w:w="2180" w:type="dxa"/>
            <w:shd w:val="clear" w:color="auto" w:fill="auto"/>
          </w:tcPr>
          <w:p w14:paraId="59C1181A" w14:textId="4FB6F033" w:rsidR="006F2626" w:rsidRPr="006F2626" w:rsidRDefault="006F2626" w:rsidP="006F2626">
            <w:pPr>
              <w:keepNext/>
              <w:ind w:firstLine="0"/>
            </w:pPr>
            <w:r>
              <w:t>Wetmore</w:t>
            </w:r>
          </w:p>
        </w:tc>
      </w:tr>
      <w:tr w:rsidR="006F2626" w:rsidRPr="006F2626" w14:paraId="430F3074" w14:textId="77777777" w:rsidTr="006F2626">
        <w:tc>
          <w:tcPr>
            <w:tcW w:w="2179" w:type="dxa"/>
            <w:shd w:val="clear" w:color="auto" w:fill="auto"/>
          </w:tcPr>
          <w:p w14:paraId="5ADB28B3" w14:textId="3829A48D" w:rsidR="006F2626" w:rsidRPr="006F2626" w:rsidRDefault="006F2626" w:rsidP="006F2626">
            <w:pPr>
              <w:keepNext/>
              <w:ind w:firstLine="0"/>
            </w:pPr>
            <w:r>
              <w:t>Williams</w:t>
            </w:r>
          </w:p>
        </w:tc>
        <w:tc>
          <w:tcPr>
            <w:tcW w:w="2179" w:type="dxa"/>
            <w:shd w:val="clear" w:color="auto" w:fill="auto"/>
          </w:tcPr>
          <w:p w14:paraId="24B549EC" w14:textId="77777777" w:rsidR="006F2626" w:rsidRPr="006F2626" w:rsidRDefault="006F2626" w:rsidP="006F2626">
            <w:pPr>
              <w:keepNext/>
              <w:ind w:firstLine="0"/>
            </w:pPr>
          </w:p>
        </w:tc>
        <w:tc>
          <w:tcPr>
            <w:tcW w:w="2180" w:type="dxa"/>
            <w:shd w:val="clear" w:color="auto" w:fill="auto"/>
          </w:tcPr>
          <w:p w14:paraId="59E1B5FA" w14:textId="77777777" w:rsidR="006F2626" w:rsidRPr="006F2626" w:rsidRDefault="006F2626" w:rsidP="006F2626">
            <w:pPr>
              <w:keepNext/>
              <w:ind w:firstLine="0"/>
            </w:pPr>
          </w:p>
        </w:tc>
      </w:tr>
    </w:tbl>
    <w:p w14:paraId="3463AB01" w14:textId="77777777" w:rsidR="006F2626" w:rsidRDefault="006F2626" w:rsidP="006F2626"/>
    <w:p w14:paraId="57523F2D" w14:textId="77777777" w:rsidR="006F2626" w:rsidRDefault="006F2626" w:rsidP="006F2626">
      <w:pPr>
        <w:jc w:val="center"/>
        <w:rPr>
          <w:b/>
        </w:rPr>
      </w:pPr>
      <w:r w:rsidRPr="006F2626">
        <w:rPr>
          <w:b/>
        </w:rPr>
        <w:t>Total--34</w:t>
      </w:r>
    </w:p>
    <w:p w14:paraId="4689A43F" w14:textId="094E818F" w:rsidR="006F2626" w:rsidRDefault="006F2626" w:rsidP="006F2626">
      <w:pPr>
        <w:jc w:val="center"/>
        <w:rPr>
          <w:b/>
        </w:rPr>
      </w:pPr>
    </w:p>
    <w:p w14:paraId="0E6F7E71" w14:textId="77777777" w:rsidR="006F2626" w:rsidRDefault="006F2626" w:rsidP="006F2626">
      <w:r>
        <w:t xml:space="preserve">So, Rule 5.10 was waived, pursuant to Rule 5.15.  </w:t>
      </w:r>
    </w:p>
    <w:p w14:paraId="406EA0B1" w14:textId="77777777" w:rsidR="006F2626" w:rsidRDefault="006F2626" w:rsidP="006F2626"/>
    <w:p w14:paraId="708AFA0E" w14:textId="713566F7" w:rsidR="006F2626" w:rsidRDefault="006F2626" w:rsidP="006F2626">
      <w:r>
        <w:lastRenderedPageBreak/>
        <w:t>Reps. B. NEWTON, LAWSON, BOWERS, T. MOORE, EDGERTON, GUFFEY, BEACH, MAGNUSON, FRANK, HIXON, TAYLOR, HUFF, HEWITT, J. MOORE, REESE, GILREATH, CROMER, GILLIARD, KIRBY, BAMBERG, ERICKSON, WHITMIRE, HENDERSON-MYERS, MCDANIEL, HOSEY, CLYBURN, HAGER, WILLIAMS, GOVAN, KING, BRADLEY, RANKIN, GILLIAM, GARVIN, SPANN-WILDER, RIVERS, ALEXANDER, COBB-HUNTER, MITCHELL, YOW, GRANT, J. L. JOHNSON, BRITTAIN, MCGINNIS, J. E. JOHNSON, GUEST, WEEKS, JONES, DILLARD, HART, CASKEY, WOOTEN, MONTGOMERY, CHAPMAN, BALLENTINE and MARTIN requested debate on the Bill.</w:t>
      </w:r>
    </w:p>
    <w:p w14:paraId="50B87EC7" w14:textId="77777777" w:rsidR="006F2626" w:rsidRDefault="006F2626" w:rsidP="006F2626"/>
    <w:p w14:paraId="66857953" w14:textId="298C4E0E" w:rsidR="006F2626" w:rsidRDefault="006F2626" w:rsidP="006F2626">
      <w:pPr>
        <w:keepNext/>
        <w:jc w:val="center"/>
        <w:rPr>
          <w:b/>
        </w:rPr>
      </w:pPr>
      <w:r w:rsidRPr="006F2626">
        <w:rPr>
          <w:b/>
        </w:rPr>
        <w:t>OBJECTION TO RECALL</w:t>
      </w:r>
    </w:p>
    <w:p w14:paraId="26307FF0" w14:textId="77777777" w:rsidR="006F2626" w:rsidRDefault="006F2626" w:rsidP="006F2626">
      <w:r>
        <w:t>Rep. HIXON asked unanimous consent to recall H. 4168 from the Committee on Medical, Military, Public and Municipal Affairs.</w:t>
      </w:r>
    </w:p>
    <w:p w14:paraId="0A3EAC55" w14:textId="428D25E9" w:rsidR="006F2626" w:rsidRDefault="006F2626" w:rsidP="006F2626">
      <w:r>
        <w:t>Rep. KING objected.</w:t>
      </w:r>
    </w:p>
    <w:p w14:paraId="209DFFC7" w14:textId="77777777" w:rsidR="006F2626" w:rsidRDefault="006F2626" w:rsidP="006F2626"/>
    <w:p w14:paraId="4B7CE14F" w14:textId="71B3EC33" w:rsidR="006F2626" w:rsidRDefault="006F2626" w:rsidP="006F2626">
      <w:pPr>
        <w:keepNext/>
        <w:jc w:val="center"/>
        <w:rPr>
          <w:b/>
        </w:rPr>
      </w:pPr>
      <w:r w:rsidRPr="006F2626">
        <w:rPr>
          <w:b/>
        </w:rPr>
        <w:t>H. 3247--SENATE AMENDMENTS CONCURRED IN AND BILL ENROLLED</w:t>
      </w:r>
    </w:p>
    <w:p w14:paraId="321630F5" w14:textId="5A05EBB0" w:rsidR="006F2626" w:rsidRDefault="006F2626" w:rsidP="006F2626">
      <w:r>
        <w:t xml:space="preserve">The Senate Amendments to the following Bill were taken up for consideration: </w:t>
      </w:r>
    </w:p>
    <w:p w14:paraId="5982B1E6" w14:textId="77777777" w:rsidR="006F2626" w:rsidRDefault="006F2626" w:rsidP="006F2626">
      <w:bookmarkStart w:id="119" w:name="include_clip_start_264"/>
      <w:bookmarkEnd w:id="119"/>
    </w:p>
    <w:p w14:paraId="1B62DCE2" w14:textId="77777777" w:rsidR="006F2626" w:rsidRDefault="006F2626" w:rsidP="006F2626">
      <w:r>
        <w:t>H. 3247 --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2C4444A2" w14:textId="498F5955" w:rsidR="006F2626" w:rsidRDefault="006F2626" w:rsidP="006F2626">
      <w:bookmarkStart w:id="120" w:name="include_clip_end_264"/>
      <w:bookmarkEnd w:id="120"/>
    </w:p>
    <w:p w14:paraId="0A5891FF" w14:textId="3B8734DB" w:rsidR="006F2626" w:rsidRDefault="006F2626" w:rsidP="006F2626">
      <w:r>
        <w:t>Rep. ERICKSON explained the Senate Amendments.</w:t>
      </w:r>
    </w:p>
    <w:p w14:paraId="1C8D05A3" w14:textId="77777777" w:rsidR="006F2626" w:rsidRDefault="006F2626" w:rsidP="006F2626"/>
    <w:p w14:paraId="1C611060" w14:textId="77777777" w:rsidR="006F2626" w:rsidRDefault="006F2626" w:rsidP="006F2626">
      <w:r>
        <w:t xml:space="preserve">The yeas and nays were taken resulting as follows: </w:t>
      </w:r>
    </w:p>
    <w:p w14:paraId="3FB3839B" w14:textId="59F01FBA" w:rsidR="006F2626" w:rsidRDefault="006F2626" w:rsidP="006F2626">
      <w:pPr>
        <w:jc w:val="center"/>
      </w:pPr>
      <w:r>
        <w:t xml:space="preserve"> </w:t>
      </w:r>
      <w:bookmarkStart w:id="121" w:name="vote_start266"/>
      <w:bookmarkEnd w:id="121"/>
      <w:r>
        <w:t>Yeas 112; Nays 0</w:t>
      </w:r>
    </w:p>
    <w:p w14:paraId="0E46E617" w14:textId="77777777" w:rsidR="006F2626" w:rsidRDefault="006F2626" w:rsidP="006F2626">
      <w:pPr>
        <w:jc w:val="center"/>
      </w:pPr>
    </w:p>
    <w:p w14:paraId="40F3CAE4" w14:textId="77777777" w:rsidR="006F2626" w:rsidRDefault="006F2626" w:rsidP="006F2626">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07E59E36" w14:textId="77777777" w:rsidTr="006F2626">
        <w:tc>
          <w:tcPr>
            <w:tcW w:w="2179" w:type="dxa"/>
            <w:shd w:val="clear" w:color="auto" w:fill="auto"/>
          </w:tcPr>
          <w:p w14:paraId="7C30171F" w14:textId="2268A121" w:rsidR="006F2626" w:rsidRPr="006F2626" w:rsidRDefault="006F2626" w:rsidP="006F2626">
            <w:pPr>
              <w:keepNext/>
              <w:ind w:firstLine="0"/>
            </w:pPr>
            <w:r>
              <w:t>Alexander</w:t>
            </w:r>
          </w:p>
        </w:tc>
        <w:tc>
          <w:tcPr>
            <w:tcW w:w="2179" w:type="dxa"/>
            <w:shd w:val="clear" w:color="auto" w:fill="auto"/>
          </w:tcPr>
          <w:p w14:paraId="5BF3FD04" w14:textId="22FA2876" w:rsidR="006F2626" w:rsidRPr="006F2626" w:rsidRDefault="006F2626" w:rsidP="006F2626">
            <w:pPr>
              <w:keepNext/>
              <w:ind w:firstLine="0"/>
            </w:pPr>
            <w:r>
              <w:t>Anderson</w:t>
            </w:r>
          </w:p>
        </w:tc>
        <w:tc>
          <w:tcPr>
            <w:tcW w:w="2180" w:type="dxa"/>
            <w:shd w:val="clear" w:color="auto" w:fill="auto"/>
          </w:tcPr>
          <w:p w14:paraId="3A3E6CED" w14:textId="225D7387" w:rsidR="006F2626" w:rsidRPr="006F2626" w:rsidRDefault="006F2626" w:rsidP="006F2626">
            <w:pPr>
              <w:keepNext/>
              <w:ind w:firstLine="0"/>
            </w:pPr>
            <w:r>
              <w:t>Atkinson</w:t>
            </w:r>
          </w:p>
        </w:tc>
      </w:tr>
      <w:tr w:rsidR="006F2626" w:rsidRPr="006F2626" w14:paraId="23867FAC" w14:textId="77777777" w:rsidTr="006F2626">
        <w:tc>
          <w:tcPr>
            <w:tcW w:w="2179" w:type="dxa"/>
            <w:shd w:val="clear" w:color="auto" w:fill="auto"/>
          </w:tcPr>
          <w:p w14:paraId="0EF3367E" w14:textId="7625BC2F" w:rsidR="006F2626" w:rsidRPr="006F2626" w:rsidRDefault="006F2626" w:rsidP="006F2626">
            <w:pPr>
              <w:ind w:firstLine="0"/>
            </w:pPr>
            <w:r>
              <w:t>Bailey</w:t>
            </w:r>
          </w:p>
        </w:tc>
        <w:tc>
          <w:tcPr>
            <w:tcW w:w="2179" w:type="dxa"/>
            <w:shd w:val="clear" w:color="auto" w:fill="auto"/>
          </w:tcPr>
          <w:p w14:paraId="237E2E15" w14:textId="20B1557B" w:rsidR="006F2626" w:rsidRPr="006F2626" w:rsidRDefault="006F2626" w:rsidP="006F2626">
            <w:pPr>
              <w:ind w:firstLine="0"/>
            </w:pPr>
            <w:r>
              <w:t>Ballentine</w:t>
            </w:r>
          </w:p>
        </w:tc>
        <w:tc>
          <w:tcPr>
            <w:tcW w:w="2180" w:type="dxa"/>
            <w:shd w:val="clear" w:color="auto" w:fill="auto"/>
          </w:tcPr>
          <w:p w14:paraId="3ABA98D9" w14:textId="4E2913A5" w:rsidR="006F2626" w:rsidRPr="006F2626" w:rsidRDefault="006F2626" w:rsidP="006F2626">
            <w:pPr>
              <w:ind w:firstLine="0"/>
            </w:pPr>
            <w:r>
              <w:t>Bamberg</w:t>
            </w:r>
          </w:p>
        </w:tc>
      </w:tr>
      <w:tr w:rsidR="006F2626" w:rsidRPr="006F2626" w14:paraId="2077FE95" w14:textId="77777777" w:rsidTr="006F2626">
        <w:tc>
          <w:tcPr>
            <w:tcW w:w="2179" w:type="dxa"/>
            <w:shd w:val="clear" w:color="auto" w:fill="auto"/>
          </w:tcPr>
          <w:p w14:paraId="79DC9DDB" w14:textId="18E3711E" w:rsidR="006F2626" w:rsidRPr="006F2626" w:rsidRDefault="006F2626" w:rsidP="006F2626">
            <w:pPr>
              <w:ind w:firstLine="0"/>
            </w:pPr>
            <w:r>
              <w:t>Bannister</w:t>
            </w:r>
          </w:p>
        </w:tc>
        <w:tc>
          <w:tcPr>
            <w:tcW w:w="2179" w:type="dxa"/>
            <w:shd w:val="clear" w:color="auto" w:fill="auto"/>
          </w:tcPr>
          <w:p w14:paraId="1FA0D97D" w14:textId="68774D02" w:rsidR="006F2626" w:rsidRPr="006F2626" w:rsidRDefault="006F2626" w:rsidP="006F2626">
            <w:pPr>
              <w:ind w:firstLine="0"/>
            </w:pPr>
            <w:r>
              <w:t>Bauer</w:t>
            </w:r>
          </w:p>
        </w:tc>
        <w:tc>
          <w:tcPr>
            <w:tcW w:w="2180" w:type="dxa"/>
            <w:shd w:val="clear" w:color="auto" w:fill="auto"/>
          </w:tcPr>
          <w:p w14:paraId="78C45EDB" w14:textId="43D24002" w:rsidR="006F2626" w:rsidRPr="006F2626" w:rsidRDefault="006F2626" w:rsidP="006F2626">
            <w:pPr>
              <w:ind w:firstLine="0"/>
            </w:pPr>
            <w:r>
              <w:t>Beach</w:t>
            </w:r>
          </w:p>
        </w:tc>
      </w:tr>
      <w:tr w:rsidR="006F2626" w:rsidRPr="006F2626" w14:paraId="6A9A38E1" w14:textId="77777777" w:rsidTr="006F2626">
        <w:tc>
          <w:tcPr>
            <w:tcW w:w="2179" w:type="dxa"/>
            <w:shd w:val="clear" w:color="auto" w:fill="auto"/>
          </w:tcPr>
          <w:p w14:paraId="366E59E5" w14:textId="73EE7759" w:rsidR="006F2626" w:rsidRPr="006F2626" w:rsidRDefault="006F2626" w:rsidP="006F2626">
            <w:pPr>
              <w:ind w:firstLine="0"/>
            </w:pPr>
            <w:r>
              <w:t>Bernstein</w:t>
            </w:r>
          </w:p>
        </w:tc>
        <w:tc>
          <w:tcPr>
            <w:tcW w:w="2179" w:type="dxa"/>
            <w:shd w:val="clear" w:color="auto" w:fill="auto"/>
          </w:tcPr>
          <w:p w14:paraId="427B6FC5" w14:textId="1E657D62" w:rsidR="006F2626" w:rsidRPr="006F2626" w:rsidRDefault="006F2626" w:rsidP="006F2626">
            <w:pPr>
              <w:ind w:firstLine="0"/>
            </w:pPr>
            <w:r>
              <w:t>Bowers</w:t>
            </w:r>
          </w:p>
        </w:tc>
        <w:tc>
          <w:tcPr>
            <w:tcW w:w="2180" w:type="dxa"/>
            <w:shd w:val="clear" w:color="auto" w:fill="auto"/>
          </w:tcPr>
          <w:p w14:paraId="147BC0A5" w14:textId="3687C961" w:rsidR="006F2626" w:rsidRPr="006F2626" w:rsidRDefault="006F2626" w:rsidP="006F2626">
            <w:pPr>
              <w:ind w:firstLine="0"/>
            </w:pPr>
            <w:r>
              <w:t>Bradley</w:t>
            </w:r>
          </w:p>
        </w:tc>
      </w:tr>
      <w:tr w:rsidR="006F2626" w:rsidRPr="006F2626" w14:paraId="117A2783" w14:textId="77777777" w:rsidTr="006F2626">
        <w:tc>
          <w:tcPr>
            <w:tcW w:w="2179" w:type="dxa"/>
            <w:shd w:val="clear" w:color="auto" w:fill="auto"/>
          </w:tcPr>
          <w:p w14:paraId="3984FFC2" w14:textId="12457199" w:rsidR="006F2626" w:rsidRPr="006F2626" w:rsidRDefault="006F2626" w:rsidP="006F2626">
            <w:pPr>
              <w:ind w:firstLine="0"/>
            </w:pPr>
            <w:r>
              <w:t>Brewer</w:t>
            </w:r>
          </w:p>
        </w:tc>
        <w:tc>
          <w:tcPr>
            <w:tcW w:w="2179" w:type="dxa"/>
            <w:shd w:val="clear" w:color="auto" w:fill="auto"/>
          </w:tcPr>
          <w:p w14:paraId="3E547E28" w14:textId="0D23A884" w:rsidR="006F2626" w:rsidRPr="006F2626" w:rsidRDefault="006F2626" w:rsidP="006F2626">
            <w:pPr>
              <w:ind w:firstLine="0"/>
            </w:pPr>
            <w:r>
              <w:t>Brittain</w:t>
            </w:r>
          </w:p>
        </w:tc>
        <w:tc>
          <w:tcPr>
            <w:tcW w:w="2180" w:type="dxa"/>
            <w:shd w:val="clear" w:color="auto" w:fill="auto"/>
          </w:tcPr>
          <w:p w14:paraId="4A78A5B7" w14:textId="2C0490B1" w:rsidR="006F2626" w:rsidRPr="006F2626" w:rsidRDefault="006F2626" w:rsidP="006F2626">
            <w:pPr>
              <w:ind w:firstLine="0"/>
            </w:pPr>
            <w:r>
              <w:t>Burns</w:t>
            </w:r>
          </w:p>
        </w:tc>
      </w:tr>
      <w:tr w:rsidR="006F2626" w:rsidRPr="006F2626" w14:paraId="5E0BF3C9" w14:textId="77777777" w:rsidTr="006F2626">
        <w:tc>
          <w:tcPr>
            <w:tcW w:w="2179" w:type="dxa"/>
            <w:shd w:val="clear" w:color="auto" w:fill="auto"/>
          </w:tcPr>
          <w:p w14:paraId="164A91C0" w14:textId="462FADBE" w:rsidR="006F2626" w:rsidRPr="006F2626" w:rsidRDefault="006F2626" w:rsidP="006F2626">
            <w:pPr>
              <w:ind w:firstLine="0"/>
            </w:pPr>
            <w:r>
              <w:t>Calhoon</w:t>
            </w:r>
          </w:p>
        </w:tc>
        <w:tc>
          <w:tcPr>
            <w:tcW w:w="2179" w:type="dxa"/>
            <w:shd w:val="clear" w:color="auto" w:fill="auto"/>
          </w:tcPr>
          <w:p w14:paraId="45C63F54" w14:textId="2E292AE4" w:rsidR="006F2626" w:rsidRPr="006F2626" w:rsidRDefault="006F2626" w:rsidP="006F2626">
            <w:pPr>
              <w:ind w:firstLine="0"/>
            </w:pPr>
            <w:r>
              <w:t>Caskey</w:t>
            </w:r>
          </w:p>
        </w:tc>
        <w:tc>
          <w:tcPr>
            <w:tcW w:w="2180" w:type="dxa"/>
            <w:shd w:val="clear" w:color="auto" w:fill="auto"/>
          </w:tcPr>
          <w:p w14:paraId="6178456B" w14:textId="7C5F30A3" w:rsidR="006F2626" w:rsidRPr="006F2626" w:rsidRDefault="006F2626" w:rsidP="006F2626">
            <w:pPr>
              <w:ind w:firstLine="0"/>
            </w:pPr>
            <w:r>
              <w:t>Chapman</w:t>
            </w:r>
          </w:p>
        </w:tc>
      </w:tr>
      <w:tr w:rsidR="006F2626" w:rsidRPr="006F2626" w14:paraId="1F8557A8" w14:textId="77777777" w:rsidTr="006F2626">
        <w:tc>
          <w:tcPr>
            <w:tcW w:w="2179" w:type="dxa"/>
            <w:shd w:val="clear" w:color="auto" w:fill="auto"/>
          </w:tcPr>
          <w:p w14:paraId="0B943EAA" w14:textId="6AD9C5D0" w:rsidR="006F2626" w:rsidRPr="006F2626" w:rsidRDefault="006F2626" w:rsidP="006F2626">
            <w:pPr>
              <w:ind w:firstLine="0"/>
            </w:pPr>
            <w:r>
              <w:t>Chumley</w:t>
            </w:r>
          </w:p>
        </w:tc>
        <w:tc>
          <w:tcPr>
            <w:tcW w:w="2179" w:type="dxa"/>
            <w:shd w:val="clear" w:color="auto" w:fill="auto"/>
          </w:tcPr>
          <w:p w14:paraId="5134AEAA" w14:textId="3F86AC48" w:rsidR="006F2626" w:rsidRPr="006F2626" w:rsidRDefault="006F2626" w:rsidP="006F2626">
            <w:pPr>
              <w:ind w:firstLine="0"/>
            </w:pPr>
            <w:r>
              <w:t>Clyburn</w:t>
            </w:r>
          </w:p>
        </w:tc>
        <w:tc>
          <w:tcPr>
            <w:tcW w:w="2180" w:type="dxa"/>
            <w:shd w:val="clear" w:color="auto" w:fill="auto"/>
          </w:tcPr>
          <w:p w14:paraId="6D1D7E5B" w14:textId="2C8C1967" w:rsidR="006F2626" w:rsidRPr="006F2626" w:rsidRDefault="006F2626" w:rsidP="006F2626">
            <w:pPr>
              <w:ind w:firstLine="0"/>
            </w:pPr>
            <w:r>
              <w:t>Cobb-Hunter</w:t>
            </w:r>
          </w:p>
        </w:tc>
      </w:tr>
      <w:tr w:rsidR="006F2626" w:rsidRPr="006F2626" w14:paraId="05D37FB0" w14:textId="77777777" w:rsidTr="006F2626">
        <w:tc>
          <w:tcPr>
            <w:tcW w:w="2179" w:type="dxa"/>
            <w:shd w:val="clear" w:color="auto" w:fill="auto"/>
          </w:tcPr>
          <w:p w14:paraId="59807F67" w14:textId="15B756B1" w:rsidR="006F2626" w:rsidRPr="006F2626" w:rsidRDefault="006F2626" w:rsidP="006F2626">
            <w:pPr>
              <w:ind w:firstLine="0"/>
            </w:pPr>
            <w:r>
              <w:t>B. J. Cox</w:t>
            </w:r>
          </w:p>
        </w:tc>
        <w:tc>
          <w:tcPr>
            <w:tcW w:w="2179" w:type="dxa"/>
            <w:shd w:val="clear" w:color="auto" w:fill="auto"/>
          </w:tcPr>
          <w:p w14:paraId="31A4752D" w14:textId="358588B6" w:rsidR="006F2626" w:rsidRPr="006F2626" w:rsidRDefault="006F2626" w:rsidP="006F2626">
            <w:pPr>
              <w:ind w:firstLine="0"/>
            </w:pPr>
            <w:r>
              <w:t>B. L. Cox</w:t>
            </w:r>
          </w:p>
        </w:tc>
        <w:tc>
          <w:tcPr>
            <w:tcW w:w="2180" w:type="dxa"/>
            <w:shd w:val="clear" w:color="auto" w:fill="auto"/>
          </w:tcPr>
          <w:p w14:paraId="0D300243" w14:textId="5EDA81BC" w:rsidR="006F2626" w:rsidRPr="006F2626" w:rsidRDefault="006F2626" w:rsidP="006F2626">
            <w:pPr>
              <w:ind w:firstLine="0"/>
            </w:pPr>
            <w:r>
              <w:t>Cromer</w:t>
            </w:r>
          </w:p>
        </w:tc>
      </w:tr>
      <w:tr w:rsidR="006F2626" w:rsidRPr="006F2626" w14:paraId="29C68D13" w14:textId="77777777" w:rsidTr="006F2626">
        <w:tc>
          <w:tcPr>
            <w:tcW w:w="2179" w:type="dxa"/>
            <w:shd w:val="clear" w:color="auto" w:fill="auto"/>
          </w:tcPr>
          <w:p w14:paraId="1DD63105" w14:textId="7FAFFE68" w:rsidR="006F2626" w:rsidRPr="006F2626" w:rsidRDefault="006F2626" w:rsidP="006F2626">
            <w:pPr>
              <w:ind w:firstLine="0"/>
            </w:pPr>
            <w:r>
              <w:t>Davis</w:t>
            </w:r>
          </w:p>
        </w:tc>
        <w:tc>
          <w:tcPr>
            <w:tcW w:w="2179" w:type="dxa"/>
            <w:shd w:val="clear" w:color="auto" w:fill="auto"/>
          </w:tcPr>
          <w:p w14:paraId="3D235B7E" w14:textId="1DBFD851" w:rsidR="006F2626" w:rsidRPr="006F2626" w:rsidRDefault="006F2626" w:rsidP="006F2626">
            <w:pPr>
              <w:ind w:firstLine="0"/>
            </w:pPr>
            <w:r>
              <w:t>Dillard</w:t>
            </w:r>
          </w:p>
        </w:tc>
        <w:tc>
          <w:tcPr>
            <w:tcW w:w="2180" w:type="dxa"/>
            <w:shd w:val="clear" w:color="auto" w:fill="auto"/>
          </w:tcPr>
          <w:p w14:paraId="1079BFFA" w14:textId="63DA4AB4" w:rsidR="006F2626" w:rsidRPr="006F2626" w:rsidRDefault="006F2626" w:rsidP="006F2626">
            <w:pPr>
              <w:ind w:firstLine="0"/>
            </w:pPr>
            <w:r>
              <w:t>Duncan</w:t>
            </w:r>
          </w:p>
        </w:tc>
      </w:tr>
      <w:tr w:rsidR="006F2626" w:rsidRPr="006F2626" w14:paraId="79E4B7A2" w14:textId="77777777" w:rsidTr="006F2626">
        <w:tc>
          <w:tcPr>
            <w:tcW w:w="2179" w:type="dxa"/>
            <w:shd w:val="clear" w:color="auto" w:fill="auto"/>
          </w:tcPr>
          <w:p w14:paraId="411ECEAB" w14:textId="4870CCD5" w:rsidR="006F2626" w:rsidRPr="006F2626" w:rsidRDefault="006F2626" w:rsidP="006F2626">
            <w:pPr>
              <w:ind w:firstLine="0"/>
            </w:pPr>
            <w:r>
              <w:t>Edgerton</w:t>
            </w:r>
          </w:p>
        </w:tc>
        <w:tc>
          <w:tcPr>
            <w:tcW w:w="2179" w:type="dxa"/>
            <w:shd w:val="clear" w:color="auto" w:fill="auto"/>
          </w:tcPr>
          <w:p w14:paraId="55EB5BDF" w14:textId="2A6EE15F" w:rsidR="006F2626" w:rsidRPr="006F2626" w:rsidRDefault="006F2626" w:rsidP="006F2626">
            <w:pPr>
              <w:ind w:firstLine="0"/>
            </w:pPr>
            <w:r>
              <w:t>Erickson</w:t>
            </w:r>
          </w:p>
        </w:tc>
        <w:tc>
          <w:tcPr>
            <w:tcW w:w="2180" w:type="dxa"/>
            <w:shd w:val="clear" w:color="auto" w:fill="auto"/>
          </w:tcPr>
          <w:p w14:paraId="41306D7A" w14:textId="7AC8B2C1" w:rsidR="006F2626" w:rsidRPr="006F2626" w:rsidRDefault="006F2626" w:rsidP="006F2626">
            <w:pPr>
              <w:ind w:firstLine="0"/>
            </w:pPr>
            <w:r>
              <w:t>Forrest</w:t>
            </w:r>
          </w:p>
        </w:tc>
      </w:tr>
      <w:tr w:rsidR="006F2626" w:rsidRPr="006F2626" w14:paraId="33BD79B8" w14:textId="77777777" w:rsidTr="006F2626">
        <w:tc>
          <w:tcPr>
            <w:tcW w:w="2179" w:type="dxa"/>
            <w:shd w:val="clear" w:color="auto" w:fill="auto"/>
          </w:tcPr>
          <w:p w14:paraId="5665CBA5" w14:textId="007E8DA1" w:rsidR="006F2626" w:rsidRPr="006F2626" w:rsidRDefault="006F2626" w:rsidP="006F2626">
            <w:pPr>
              <w:ind w:firstLine="0"/>
            </w:pPr>
            <w:r>
              <w:t>Frank</w:t>
            </w:r>
          </w:p>
        </w:tc>
        <w:tc>
          <w:tcPr>
            <w:tcW w:w="2179" w:type="dxa"/>
            <w:shd w:val="clear" w:color="auto" w:fill="auto"/>
          </w:tcPr>
          <w:p w14:paraId="1A425448" w14:textId="120C022D" w:rsidR="006F2626" w:rsidRPr="006F2626" w:rsidRDefault="006F2626" w:rsidP="006F2626">
            <w:pPr>
              <w:ind w:firstLine="0"/>
            </w:pPr>
            <w:r>
              <w:t>Gagnon</w:t>
            </w:r>
          </w:p>
        </w:tc>
        <w:tc>
          <w:tcPr>
            <w:tcW w:w="2180" w:type="dxa"/>
            <w:shd w:val="clear" w:color="auto" w:fill="auto"/>
          </w:tcPr>
          <w:p w14:paraId="7DA811BD" w14:textId="71BC4406" w:rsidR="006F2626" w:rsidRPr="006F2626" w:rsidRDefault="006F2626" w:rsidP="006F2626">
            <w:pPr>
              <w:ind w:firstLine="0"/>
            </w:pPr>
            <w:r>
              <w:t>Garvin</w:t>
            </w:r>
          </w:p>
        </w:tc>
      </w:tr>
      <w:tr w:rsidR="006F2626" w:rsidRPr="006F2626" w14:paraId="2262F112" w14:textId="77777777" w:rsidTr="006F2626">
        <w:tc>
          <w:tcPr>
            <w:tcW w:w="2179" w:type="dxa"/>
            <w:shd w:val="clear" w:color="auto" w:fill="auto"/>
          </w:tcPr>
          <w:p w14:paraId="06F35DA4" w14:textId="5E8A910D" w:rsidR="006F2626" w:rsidRPr="006F2626" w:rsidRDefault="006F2626" w:rsidP="006F2626">
            <w:pPr>
              <w:ind w:firstLine="0"/>
            </w:pPr>
            <w:r>
              <w:t>Gatch</w:t>
            </w:r>
          </w:p>
        </w:tc>
        <w:tc>
          <w:tcPr>
            <w:tcW w:w="2179" w:type="dxa"/>
            <w:shd w:val="clear" w:color="auto" w:fill="auto"/>
          </w:tcPr>
          <w:p w14:paraId="415C0F3B" w14:textId="04EB937E" w:rsidR="006F2626" w:rsidRPr="006F2626" w:rsidRDefault="006F2626" w:rsidP="006F2626">
            <w:pPr>
              <w:ind w:firstLine="0"/>
            </w:pPr>
            <w:r>
              <w:t>Gibson</w:t>
            </w:r>
          </w:p>
        </w:tc>
        <w:tc>
          <w:tcPr>
            <w:tcW w:w="2180" w:type="dxa"/>
            <w:shd w:val="clear" w:color="auto" w:fill="auto"/>
          </w:tcPr>
          <w:p w14:paraId="03C11C2F" w14:textId="5C85EE3C" w:rsidR="006F2626" w:rsidRPr="006F2626" w:rsidRDefault="006F2626" w:rsidP="006F2626">
            <w:pPr>
              <w:ind w:firstLine="0"/>
            </w:pPr>
            <w:r>
              <w:t>Gilliam</w:t>
            </w:r>
          </w:p>
        </w:tc>
      </w:tr>
      <w:tr w:rsidR="006F2626" w:rsidRPr="006F2626" w14:paraId="103DB7EB" w14:textId="77777777" w:rsidTr="006F2626">
        <w:tc>
          <w:tcPr>
            <w:tcW w:w="2179" w:type="dxa"/>
            <w:shd w:val="clear" w:color="auto" w:fill="auto"/>
          </w:tcPr>
          <w:p w14:paraId="48C709A5" w14:textId="19116D1C" w:rsidR="006F2626" w:rsidRPr="006F2626" w:rsidRDefault="006F2626" w:rsidP="006F2626">
            <w:pPr>
              <w:ind w:firstLine="0"/>
            </w:pPr>
            <w:r>
              <w:t>Gilliard</w:t>
            </w:r>
          </w:p>
        </w:tc>
        <w:tc>
          <w:tcPr>
            <w:tcW w:w="2179" w:type="dxa"/>
            <w:shd w:val="clear" w:color="auto" w:fill="auto"/>
          </w:tcPr>
          <w:p w14:paraId="16C9CB12" w14:textId="4C938192" w:rsidR="006F2626" w:rsidRPr="006F2626" w:rsidRDefault="006F2626" w:rsidP="006F2626">
            <w:pPr>
              <w:ind w:firstLine="0"/>
            </w:pPr>
            <w:r>
              <w:t>Gilreath</w:t>
            </w:r>
          </w:p>
        </w:tc>
        <w:tc>
          <w:tcPr>
            <w:tcW w:w="2180" w:type="dxa"/>
            <w:shd w:val="clear" w:color="auto" w:fill="auto"/>
          </w:tcPr>
          <w:p w14:paraId="568039FE" w14:textId="51DE92EF" w:rsidR="006F2626" w:rsidRPr="006F2626" w:rsidRDefault="006F2626" w:rsidP="006F2626">
            <w:pPr>
              <w:ind w:firstLine="0"/>
            </w:pPr>
            <w:r>
              <w:t>Govan</w:t>
            </w:r>
          </w:p>
        </w:tc>
      </w:tr>
      <w:tr w:rsidR="006F2626" w:rsidRPr="006F2626" w14:paraId="69BE5795" w14:textId="77777777" w:rsidTr="006F2626">
        <w:tc>
          <w:tcPr>
            <w:tcW w:w="2179" w:type="dxa"/>
            <w:shd w:val="clear" w:color="auto" w:fill="auto"/>
          </w:tcPr>
          <w:p w14:paraId="2AC56267" w14:textId="62B7ACF2" w:rsidR="006F2626" w:rsidRPr="006F2626" w:rsidRDefault="006F2626" w:rsidP="006F2626">
            <w:pPr>
              <w:ind w:firstLine="0"/>
            </w:pPr>
            <w:r>
              <w:t>Grant</w:t>
            </w:r>
          </w:p>
        </w:tc>
        <w:tc>
          <w:tcPr>
            <w:tcW w:w="2179" w:type="dxa"/>
            <w:shd w:val="clear" w:color="auto" w:fill="auto"/>
          </w:tcPr>
          <w:p w14:paraId="715CCD73" w14:textId="3B729CC0" w:rsidR="006F2626" w:rsidRPr="006F2626" w:rsidRDefault="006F2626" w:rsidP="006F2626">
            <w:pPr>
              <w:ind w:firstLine="0"/>
            </w:pPr>
            <w:r>
              <w:t>Guest</w:t>
            </w:r>
          </w:p>
        </w:tc>
        <w:tc>
          <w:tcPr>
            <w:tcW w:w="2180" w:type="dxa"/>
            <w:shd w:val="clear" w:color="auto" w:fill="auto"/>
          </w:tcPr>
          <w:p w14:paraId="1042B249" w14:textId="36F44D9D" w:rsidR="006F2626" w:rsidRPr="006F2626" w:rsidRDefault="006F2626" w:rsidP="006F2626">
            <w:pPr>
              <w:ind w:firstLine="0"/>
            </w:pPr>
            <w:r>
              <w:t>Guffey</w:t>
            </w:r>
          </w:p>
        </w:tc>
      </w:tr>
      <w:tr w:rsidR="006F2626" w:rsidRPr="006F2626" w14:paraId="7DDF441C" w14:textId="77777777" w:rsidTr="006F2626">
        <w:tc>
          <w:tcPr>
            <w:tcW w:w="2179" w:type="dxa"/>
            <w:shd w:val="clear" w:color="auto" w:fill="auto"/>
          </w:tcPr>
          <w:p w14:paraId="4632F0C1" w14:textId="55524E09" w:rsidR="006F2626" w:rsidRPr="006F2626" w:rsidRDefault="006F2626" w:rsidP="006F2626">
            <w:pPr>
              <w:ind w:firstLine="0"/>
            </w:pPr>
            <w:r>
              <w:t>Haddon</w:t>
            </w:r>
          </w:p>
        </w:tc>
        <w:tc>
          <w:tcPr>
            <w:tcW w:w="2179" w:type="dxa"/>
            <w:shd w:val="clear" w:color="auto" w:fill="auto"/>
          </w:tcPr>
          <w:p w14:paraId="2B4AFF18" w14:textId="51888C7B" w:rsidR="006F2626" w:rsidRPr="006F2626" w:rsidRDefault="006F2626" w:rsidP="006F2626">
            <w:pPr>
              <w:ind w:firstLine="0"/>
            </w:pPr>
            <w:r>
              <w:t>Hager</w:t>
            </w:r>
          </w:p>
        </w:tc>
        <w:tc>
          <w:tcPr>
            <w:tcW w:w="2180" w:type="dxa"/>
            <w:shd w:val="clear" w:color="auto" w:fill="auto"/>
          </w:tcPr>
          <w:p w14:paraId="77291388" w14:textId="7E822305" w:rsidR="006F2626" w:rsidRPr="006F2626" w:rsidRDefault="006F2626" w:rsidP="006F2626">
            <w:pPr>
              <w:ind w:firstLine="0"/>
            </w:pPr>
            <w:r>
              <w:t>Hardee</w:t>
            </w:r>
          </w:p>
        </w:tc>
      </w:tr>
      <w:tr w:rsidR="006F2626" w:rsidRPr="006F2626" w14:paraId="1F3879E2" w14:textId="77777777" w:rsidTr="006F2626">
        <w:tc>
          <w:tcPr>
            <w:tcW w:w="2179" w:type="dxa"/>
            <w:shd w:val="clear" w:color="auto" w:fill="auto"/>
          </w:tcPr>
          <w:p w14:paraId="7944E22D" w14:textId="61867CF0" w:rsidR="006F2626" w:rsidRPr="006F2626" w:rsidRDefault="006F2626" w:rsidP="006F2626">
            <w:pPr>
              <w:ind w:firstLine="0"/>
            </w:pPr>
            <w:r>
              <w:t>Hart</w:t>
            </w:r>
          </w:p>
        </w:tc>
        <w:tc>
          <w:tcPr>
            <w:tcW w:w="2179" w:type="dxa"/>
            <w:shd w:val="clear" w:color="auto" w:fill="auto"/>
          </w:tcPr>
          <w:p w14:paraId="62A5C9DD" w14:textId="7F73E26B" w:rsidR="006F2626" w:rsidRPr="006F2626" w:rsidRDefault="006F2626" w:rsidP="006F2626">
            <w:pPr>
              <w:ind w:firstLine="0"/>
            </w:pPr>
            <w:r>
              <w:t>Hartnett</w:t>
            </w:r>
          </w:p>
        </w:tc>
        <w:tc>
          <w:tcPr>
            <w:tcW w:w="2180" w:type="dxa"/>
            <w:shd w:val="clear" w:color="auto" w:fill="auto"/>
          </w:tcPr>
          <w:p w14:paraId="0D3E0452" w14:textId="1BC21DE8" w:rsidR="006F2626" w:rsidRPr="006F2626" w:rsidRDefault="006F2626" w:rsidP="006F2626">
            <w:pPr>
              <w:ind w:firstLine="0"/>
            </w:pPr>
            <w:r>
              <w:t>Hartz</w:t>
            </w:r>
          </w:p>
        </w:tc>
      </w:tr>
      <w:tr w:rsidR="006F2626" w:rsidRPr="006F2626" w14:paraId="77BBE2A5" w14:textId="77777777" w:rsidTr="006F2626">
        <w:tc>
          <w:tcPr>
            <w:tcW w:w="2179" w:type="dxa"/>
            <w:shd w:val="clear" w:color="auto" w:fill="auto"/>
          </w:tcPr>
          <w:p w14:paraId="54A8A080" w14:textId="01020AA7" w:rsidR="006F2626" w:rsidRPr="006F2626" w:rsidRDefault="006F2626" w:rsidP="006F2626">
            <w:pPr>
              <w:ind w:firstLine="0"/>
            </w:pPr>
            <w:r>
              <w:t>Hayes</w:t>
            </w:r>
          </w:p>
        </w:tc>
        <w:tc>
          <w:tcPr>
            <w:tcW w:w="2179" w:type="dxa"/>
            <w:shd w:val="clear" w:color="auto" w:fill="auto"/>
          </w:tcPr>
          <w:p w14:paraId="642240B0" w14:textId="465F5314" w:rsidR="006F2626" w:rsidRPr="006F2626" w:rsidRDefault="006F2626" w:rsidP="006F2626">
            <w:pPr>
              <w:ind w:firstLine="0"/>
            </w:pPr>
            <w:r>
              <w:t>Henderson-Myers</w:t>
            </w:r>
          </w:p>
        </w:tc>
        <w:tc>
          <w:tcPr>
            <w:tcW w:w="2180" w:type="dxa"/>
            <w:shd w:val="clear" w:color="auto" w:fill="auto"/>
          </w:tcPr>
          <w:p w14:paraId="11189940" w14:textId="5202F8C3" w:rsidR="006F2626" w:rsidRPr="006F2626" w:rsidRDefault="006F2626" w:rsidP="006F2626">
            <w:pPr>
              <w:ind w:firstLine="0"/>
            </w:pPr>
            <w:r>
              <w:t>Herbkersman</w:t>
            </w:r>
          </w:p>
        </w:tc>
      </w:tr>
      <w:tr w:rsidR="006F2626" w:rsidRPr="006F2626" w14:paraId="2CC3E4B4" w14:textId="77777777" w:rsidTr="006F2626">
        <w:tc>
          <w:tcPr>
            <w:tcW w:w="2179" w:type="dxa"/>
            <w:shd w:val="clear" w:color="auto" w:fill="auto"/>
          </w:tcPr>
          <w:p w14:paraId="7DF2CF32" w14:textId="570E359E" w:rsidR="006F2626" w:rsidRPr="006F2626" w:rsidRDefault="006F2626" w:rsidP="006F2626">
            <w:pPr>
              <w:ind w:firstLine="0"/>
            </w:pPr>
            <w:r>
              <w:t>Hewitt</w:t>
            </w:r>
          </w:p>
        </w:tc>
        <w:tc>
          <w:tcPr>
            <w:tcW w:w="2179" w:type="dxa"/>
            <w:shd w:val="clear" w:color="auto" w:fill="auto"/>
          </w:tcPr>
          <w:p w14:paraId="6703A9B9" w14:textId="572BD400" w:rsidR="006F2626" w:rsidRPr="006F2626" w:rsidRDefault="006F2626" w:rsidP="006F2626">
            <w:pPr>
              <w:ind w:firstLine="0"/>
            </w:pPr>
            <w:r>
              <w:t>Hixon</w:t>
            </w:r>
          </w:p>
        </w:tc>
        <w:tc>
          <w:tcPr>
            <w:tcW w:w="2180" w:type="dxa"/>
            <w:shd w:val="clear" w:color="auto" w:fill="auto"/>
          </w:tcPr>
          <w:p w14:paraId="12930217" w14:textId="4770E987" w:rsidR="006F2626" w:rsidRPr="006F2626" w:rsidRDefault="006F2626" w:rsidP="006F2626">
            <w:pPr>
              <w:ind w:firstLine="0"/>
            </w:pPr>
            <w:r>
              <w:t>Holman</w:t>
            </w:r>
          </w:p>
        </w:tc>
      </w:tr>
      <w:tr w:rsidR="006F2626" w:rsidRPr="006F2626" w14:paraId="07492D52" w14:textId="77777777" w:rsidTr="006F2626">
        <w:tc>
          <w:tcPr>
            <w:tcW w:w="2179" w:type="dxa"/>
            <w:shd w:val="clear" w:color="auto" w:fill="auto"/>
          </w:tcPr>
          <w:p w14:paraId="722997A4" w14:textId="51BBBE9A" w:rsidR="006F2626" w:rsidRPr="006F2626" w:rsidRDefault="006F2626" w:rsidP="006F2626">
            <w:pPr>
              <w:ind w:firstLine="0"/>
            </w:pPr>
            <w:r>
              <w:t>Hosey</w:t>
            </w:r>
          </w:p>
        </w:tc>
        <w:tc>
          <w:tcPr>
            <w:tcW w:w="2179" w:type="dxa"/>
            <w:shd w:val="clear" w:color="auto" w:fill="auto"/>
          </w:tcPr>
          <w:p w14:paraId="40AB6F01" w14:textId="2A8BFCA1" w:rsidR="006F2626" w:rsidRPr="006F2626" w:rsidRDefault="006F2626" w:rsidP="006F2626">
            <w:pPr>
              <w:ind w:firstLine="0"/>
            </w:pPr>
            <w:r>
              <w:t>Huff</w:t>
            </w:r>
          </w:p>
        </w:tc>
        <w:tc>
          <w:tcPr>
            <w:tcW w:w="2180" w:type="dxa"/>
            <w:shd w:val="clear" w:color="auto" w:fill="auto"/>
          </w:tcPr>
          <w:p w14:paraId="0BCE6018" w14:textId="5767686E" w:rsidR="006F2626" w:rsidRPr="006F2626" w:rsidRDefault="006F2626" w:rsidP="006F2626">
            <w:pPr>
              <w:ind w:firstLine="0"/>
            </w:pPr>
            <w:r>
              <w:t>J. E. Johnson</w:t>
            </w:r>
          </w:p>
        </w:tc>
      </w:tr>
      <w:tr w:rsidR="006F2626" w:rsidRPr="006F2626" w14:paraId="36862021" w14:textId="77777777" w:rsidTr="006F2626">
        <w:tc>
          <w:tcPr>
            <w:tcW w:w="2179" w:type="dxa"/>
            <w:shd w:val="clear" w:color="auto" w:fill="auto"/>
          </w:tcPr>
          <w:p w14:paraId="1D5C69E6" w14:textId="351E29CA" w:rsidR="006F2626" w:rsidRPr="006F2626" w:rsidRDefault="006F2626" w:rsidP="006F2626">
            <w:pPr>
              <w:ind w:firstLine="0"/>
            </w:pPr>
            <w:r>
              <w:t>J. L. Johnson</w:t>
            </w:r>
          </w:p>
        </w:tc>
        <w:tc>
          <w:tcPr>
            <w:tcW w:w="2179" w:type="dxa"/>
            <w:shd w:val="clear" w:color="auto" w:fill="auto"/>
          </w:tcPr>
          <w:p w14:paraId="7D575E7D" w14:textId="6135FE73" w:rsidR="006F2626" w:rsidRPr="006F2626" w:rsidRDefault="006F2626" w:rsidP="006F2626">
            <w:pPr>
              <w:ind w:firstLine="0"/>
            </w:pPr>
            <w:r>
              <w:t>Jones</w:t>
            </w:r>
          </w:p>
        </w:tc>
        <w:tc>
          <w:tcPr>
            <w:tcW w:w="2180" w:type="dxa"/>
            <w:shd w:val="clear" w:color="auto" w:fill="auto"/>
          </w:tcPr>
          <w:p w14:paraId="1BD0DB9F" w14:textId="6F6F7A56" w:rsidR="006F2626" w:rsidRPr="006F2626" w:rsidRDefault="006F2626" w:rsidP="006F2626">
            <w:pPr>
              <w:ind w:firstLine="0"/>
            </w:pPr>
            <w:r>
              <w:t>Jordan</w:t>
            </w:r>
          </w:p>
        </w:tc>
      </w:tr>
      <w:tr w:rsidR="006F2626" w:rsidRPr="006F2626" w14:paraId="1FCE0E35" w14:textId="77777777" w:rsidTr="006F2626">
        <w:tc>
          <w:tcPr>
            <w:tcW w:w="2179" w:type="dxa"/>
            <w:shd w:val="clear" w:color="auto" w:fill="auto"/>
          </w:tcPr>
          <w:p w14:paraId="528B62C3" w14:textId="22B5190C" w:rsidR="006F2626" w:rsidRPr="006F2626" w:rsidRDefault="006F2626" w:rsidP="006F2626">
            <w:pPr>
              <w:ind w:firstLine="0"/>
            </w:pPr>
            <w:r>
              <w:t>King</w:t>
            </w:r>
          </w:p>
        </w:tc>
        <w:tc>
          <w:tcPr>
            <w:tcW w:w="2179" w:type="dxa"/>
            <w:shd w:val="clear" w:color="auto" w:fill="auto"/>
          </w:tcPr>
          <w:p w14:paraId="4858A556" w14:textId="188EB91A" w:rsidR="006F2626" w:rsidRPr="006F2626" w:rsidRDefault="006F2626" w:rsidP="006F2626">
            <w:pPr>
              <w:ind w:firstLine="0"/>
            </w:pPr>
            <w:r>
              <w:t>Kirby</w:t>
            </w:r>
          </w:p>
        </w:tc>
        <w:tc>
          <w:tcPr>
            <w:tcW w:w="2180" w:type="dxa"/>
            <w:shd w:val="clear" w:color="auto" w:fill="auto"/>
          </w:tcPr>
          <w:p w14:paraId="0BCBAD8F" w14:textId="365FE8D2" w:rsidR="006F2626" w:rsidRPr="006F2626" w:rsidRDefault="006F2626" w:rsidP="006F2626">
            <w:pPr>
              <w:ind w:firstLine="0"/>
            </w:pPr>
            <w:r>
              <w:t>Landing</w:t>
            </w:r>
          </w:p>
        </w:tc>
      </w:tr>
      <w:tr w:rsidR="006F2626" w:rsidRPr="006F2626" w14:paraId="093DB61B" w14:textId="77777777" w:rsidTr="006F2626">
        <w:tc>
          <w:tcPr>
            <w:tcW w:w="2179" w:type="dxa"/>
            <w:shd w:val="clear" w:color="auto" w:fill="auto"/>
          </w:tcPr>
          <w:p w14:paraId="3F03D721" w14:textId="187399FB" w:rsidR="006F2626" w:rsidRPr="006F2626" w:rsidRDefault="006F2626" w:rsidP="006F2626">
            <w:pPr>
              <w:ind w:firstLine="0"/>
            </w:pPr>
            <w:r>
              <w:t>Lawson</w:t>
            </w:r>
          </w:p>
        </w:tc>
        <w:tc>
          <w:tcPr>
            <w:tcW w:w="2179" w:type="dxa"/>
            <w:shd w:val="clear" w:color="auto" w:fill="auto"/>
          </w:tcPr>
          <w:p w14:paraId="1160D898" w14:textId="25E6F5EC" w:rsidR="006F2626" w:rsidRPr="006F2626" w:rsidRDefault="006F2626" w:rsidP="006F2626">
            <w:pPr>
              <w:ind w:firstLine="0"/>
            </w:pPr>
            <w:r>
              <w:t>Ligon</w:t>
            </w:r>
          </w:p>
        </w:tc>
        <w:tc>
          <w:tcPr>
            <w:tcW w:w="2180" w:type="dxa"/>
            <w:shd w:val="clear" w:color="auto" w:fill="auto"/>
          </w:tcPr>
          <w:p w14:paraId="4B61FD42" w14:textId="28751A01" w:rsidR="006F2626" w:rsidRPr="006F2626" w:rsidRDefault="006F2626" w:rsidP="006F2626">
            <w:pPr>
              <w:ind w:firstLine="0"/>
            </w:pPr>
            <w:r>
              <w:t>Long</w:t>
            </w:r>
          </w:p>
        </w:tc>
      </w:tr>
      <w:tr w:rsidR="006F2626" w:rsidRPr="006F2626" w14:paraId="1C93359B" w14:textId="77777777" w:rsidTr="006F2626">
        <w:tc>
          <w:tcPr>
            <w:tcW w:w="2179" w:type="dxa"/>
            <w:shd w:val="clear" w:color="auto" w:fill="auto"/>
          </w:tcPr>
          <w:p w14:paraId="1F7FD738" w14:textId="2F7365D7" w:rsidR="006F2626" w:rsidRPr="006F2626" w:rsidRDefault="006F2626" w:rsidP="006F2626">
            <w:pPr>
              <w:ind w:firstLine="0"/>
            </w:pPr>
            <w:r>
              <w:t>Lowe</w:t>
            </w:r>
          </w:p>
        </w:tc>
        <w:tc>
          <w:tcPr>
            <w:tcW w:w="2179" w:type="dxa"/>
            <w:shd w:val="clear" w:color="auto" w:fill="auto"/>
          </w:tcPr>
          <w:p w14:paraId="067035AC" w14:textId="7916BBE6" w:rsidR="006F2626" w:rsidRPr="006F2626" w:rsidRDefault="006F2626" w:rsidP="006F2626">
            <w:pPr>
              <w:ind w:firstLine="0"/>
            </w:pPr>
            <w:r>
              <w:t>Luck</w:t>
            </w:r>
          </w:p>
        </w:tc>
        <w:tc>
          <w:tcPr>
            <w:tcW w:w="2180" w:type="dxa"/>
            <w:shd w:val="clear" w:color="auto" w:fill="auto"/>
          </w:tcPr>
          <w:p w14:paraId="19C7AF0D" w14:textId="78335BBD" w:rsidR="006F2626" w:rsidRPr="006F2626" w:rsidRDefault="006F2626" w:rsidP="006F2626">
            <w:pPr>
              <w:ind w:firstLine="0"/>
            </w:pPr>
            <w:r>
              <w:t>Magnuson</w:t>
            </w:r>
          </w:p>
        </w:tc>
      </w:tr>
      <w:tr w:rsidR="006F2626" w:rsidRPr="006F2626" w14:paraId="7A41249F" w14:textId="77777777" w:rsidTr="006F2626">
        <w:tc>
          <w:tcPr>
            <w:tcW w:w="2179" w:type="dxa"/>
            <w:shd w:val="clear" w:color="auto" w:fill="auto"/>
          </w:tcPr>
          <w:p w14:paraId="567C3168" w14:textId="65536528" w:rsidR="006F2626" w:rsidRPr="006F2626" w:rsidRDefault="006F2626" w:rsidP="006F2626">
            <w:pPr>
              <w:ind w:firstLine="0"/>
            </w:pPr>
            <w:r>
              <w:t>Martin</w:t>
            </w:r>
          </w:p>
        </w:tc>
        <w:tc>
          <w:tcPr>
            <w:tcW w:w="2179" w:type="dxa"/>
            <w:shd w:val="clear" w:color="auto" w:fill="auto"/>
          </w:tcPr>
          <w:p w14:paraId="75804229" w14:textId="4B5CA757" w:rsidR="006F2626" w:rsidRPr="006F2626" w:rsidRDefault="006F2626" w:rsidP="006F2626">
            <w:pPr>
              <w:ind w:firstLine="0"/>
            </w:pPr>
            <w:r>
              <w:t>May</w:t>
            </w:r>
          </w:p>
        </w:tc>
        <w:tc>
          <w:tcPr>
            <w:tcW w:w="2180" w:type="dxa"/>
            <w:shd w:val="clear" w:color="auto" w:fill="auto"/>
          </w:tcPr>
          <w:p w14:paraId="547727DD" w14:textId="3C8C9F74" w:rsidR="006F2626" w:rsidRPr="006F2626" w:rsidRDefault="006F2626" w:rsidP="006F2626">
            <w:pPr>
              <w:ind w:firstLine="0"/>
            </w:pPr>
            <w:r>
              <w:t>McCabe</w:t>
            </w:r>
          </w:p>
        </w:tc>
      </w:tr>
      <w:tr w:rsidR="006F2626" w:rsidRPr="006F2626" w14:paraId="79C182FB" w14:textId="77777777" w:rsidTr="006F2626">
        <w:tc>
          <w:tcPr>
            <w:tcW w:w="2179" w:type="dxa"/>
            <w:shd w:val="clear" w:color="auto" w:fill="auto"/>
          </w:tcPr>
          <w:p w14:paraId="3026D1B6" w14:textId="79CDFFBA" w:rsidR="006F2626" w:rsidRPr="006F2626" w:rsidRDefault="006F2626" w:rsidP="006F2626">
            <w:pPr>
              <w:ind w:firstLine="0"/>
            </w:pPr>
            <w:r>
              <w:t>McCravy</w:t>
            </w:r>
          </w:p>
        </w:tc>
        <w:tc>
          <w:tcPr>
            <w:tcW w:w="2179" w:type="dxa"/>
            <w:shd w:val="clear" w:color="auto" w:fill="auto"/>
          </w:tcPr>
          <w:p w14:paraId="5C4806F6" w14:textId="6ED8738F" w:rsidR="006F2626" w:rsidRPr="006F2626" w:rsidRDefault="006F2626" w:rsidP="006F2626">
            <w:pPr>
              <w:ind w:firstLine="0"/>
            </w:pPr>
            <w:r>
              <w:t>McDaniel</w:t>
            </w:r>
          </w:p>
        </w:tc>
        <w:tc>
          <w:tcPr>
            <w:tcW w:w="2180" w:type="dxa"/>
            <w:shd w:val="clear" w:color="auto" w:fill="auto"/>
          </w:tcPr>
          <w:p w14:paraId="523FEF05" w14:textId="00D631DC" w:rsidR="006F2626" w:rsidRPr="006F2626" w:rsidRDefault="006F2626" w:rsidP="006F2626">
            <w:pPr>
              <w:ind w:firstLine="0"/>
            </w:pPr>
            <w:r>
              <w:t>McGinnis</w:t>
            </w:r>
          </w:p>
        </w:tc>
      </w:tr>
      <w:tr w:rsidR="006F2626" w:rsidRPr="006F2626" w14:paraId="3A304FF7" w14:textId="77777777" w:rsidTr="006F2626">
        <w:tc>
          <w:tcPr>
            <w:tcW w:w="2179" w:type="dxa"/>
            <w:shd w:val="clear" w:color="auto" w:fill="auto"/>
          </w:tcPr>
          <w:p w14:paraId="0FCAD42B" w14:textId="3443709B" w:rsidR="006F2626" w:rsidRPr="006F2626" w:rsidRDefault="006F2626" w:rsidP="006F2626">
            <w:pPr>
              <w:ind w:firstLine="0"/>
            </w:pPr>
            <w:r>
              <w:t>Montgomery</w:t>
            </w:r>
          </w:p>
        </w:tc>
        <w:tc>
          <w:tcPr>
            <w:tcW w:w="2179" w:type="dxa"/>
            <w:shd w:val="clear" w:color="auto" w:fill="auto"/>
          </w:tcPr>
          <w:p w14:paraId="733A2832" w14:textId="1A43C02E" w:rsidR="006F2626" w:rsidRPr="006F2626" w:rsidRDefault="006F2626" w:rsidP="006F2626">
            <w:pPr>
              <w:ind w:firstLine="0"/>
            </w:pPr>
            <w:r>
              <w:t>J. Moore</w:t>
            </w:r>
          </w:p>
        </w:tc>
        <w:tc>
          <w:tcPr>
            <w:tcW w:w="2180" w:type="dxa"/>
            <w:shd w:val="clear" w:color="auto" w:fill="auto"/>
          </w:tcPr>
          <w:p w14:paraId="1924F74F" w14:textId="343069D5" w:rsidR="006F2626" w:rsidRPr="006F2626" w:rsidRDefault="006F2626" w:rsidP="006F2626">
            <w:pPr>
              <w:ind w:firstLine="0"/>
            </w:pPr>
            <w:r>
              <w:t>T. Moore</w:t>
            </w:r>
          </w:p>
        </w:tc>
      </w:tr>
      <w:tr w:rsidR="006F2626" w:rsidRPr="006F2626" w14:paraId="3C2B0892" w14:textId="77777777" w:rsidTr="006F2626">
        <w:tc>
          <w:tcPr>
            <w:tcW w:w="2179" w:type="dxa"/>
            <w:shd w:val="clear" w:color="auto" w:fill="auto"/>
          </w:tcPr>
          <w:p w14:paraId="6A788E65" w14:textId="4058ECA7" w:rsidR="006F2626" w:rsidRPr="006F2626" w:rsidRDefault="006F2626" w:rsidP="006F2626">
            <w:pPr>
              <w:ind w:firstLine="0"/>
            </w:pPr>
            <w:r>
              <w:t>Morgan</w:t>
            </w:r>
          </w:p>
        </w:tc>
        <w:tc>
          <w:tcPr>
            <w:tcW w:w="2179" w:type="dxa"/>
            <w:shd w:val="clear" w:color="auto" w:fill="auto"/>
          </w:tcPr>
          <w:p w14:paraId="2DFBA676" w14:textId="2E7BA3D0" w:rsidR="006F2626" w:rsidRPr="006F2626" w:rsidRDefault="006F2626" w:rsidP="006F2626">
            <w:pPr>
              <w:ind w:firstLine="0"/>
            </w:pPr>
            <w:r>
              <w:t>Moss</w:t>
            </w:r>
          </w:p>
        </w:tc>
        <w:tc>
          <w:tcPr>
            <w:tcW w:w="2180" w:type="dxa"/>
            <w:shd w:val="clear" w:color="auto" w:fill="auto"/>
          </w:tcPr>
          <w:p w14:paraId="2A2DDAAE" w14:textId="58483C53" w:rsidR="006F2626" w:rsidRPr="006F2626" w:rsidRDefault="006F2626" w:rsidP="006F2626">
            <w:pPr>
              <w:ind w:firstLine="0"/>
            </w:pPr>
            <w:r>
              <w:t>Neese</w:t>
            </w:r>
          </w:p>
        </w:tc>
      </w:tr>
      <w:tr w:rsidR="006F2626" w:rsidRPr="006F2626" w14:paraId="74AA809C" w14:textId="77777777" w:rsidTr="006F2626">
        <w:tc>
          <w:tcPr>
            <w:tcW w:w="2179" w:type="dxa"/>
            <w:shd w:val="clear" w:color="auto" w:fill="auto"/>
          </w:tcPr>
          <w:p w14:paraId="59F4AE31" w14:textId="663F2D38" w:rsidR="006F2626" w:rsidRPr="006F2626" w:rsidRDefault="006F2626" w:rsidP="006F2626">
            <w:pPr>
              <w:ind w:firstLine="0"/>
            </w:pPr>
            <w:r>
              <w:t>B. Newton</w:t>
            </w:r>
          </w:p>
        </w:tc>
        <w:tc>
          <w:tcPr>
            <w:tcW w:w="2179" w:type="dxa"/>
            <w:shd w:val="clear" w:color="auto" w:fill="auto"/>
          </w:tcPr>
          <w:p w14:paraId="1ACB6FE2" w14:textId="20B69ADB" w:rsidR="006F2626" w:rsidRPr="006F2626" w:rsidRDefault="006F2626" w:rsidP="006F2626">
            <w:pPr>
              <w:ind w:firstLine="0"/>
            </w:pPr>
            <w:r>
              <w:t>W. Newton</w:t>
            </w:r>
          </w:p>
        </w:tc>
        <w:tc>
          <w:tcPr>
            <w:tcW w:w="2180" w:type="dxa"/>
            <w:shd w:val="clear" w:color="auto" w:fill="auto"/>
          </w:tcPr>
          <w:p w14:paraId="09900207" w14:textId="185F9169" w:rsidR="006F2626" w:rsidRPr="006F2626" w:rsidRDefault="006F2626" w:rsidP="006F2626">
            <w:pPr>
              <w:ind w:firstLine="0"/>
            </w:pPr>
            <w:r>
              <w:t>Oremus</w:t>
            </w:r>
          </w:p>
        </w:tc>
      </w:tr>
      <w:tr w:rsidR="006F2626" w:rsidRPr="006F2626" w14:paraId="5590CC08" w14:textId="77777777" w:rsidTr="006F2626">
        <w:tc>
          <w:tcPr>
            <w:tcW w:w="2179" w:type="dxa"/>
            <w:shd w:val="clear" w:color="auto" w:fill="auto"/>
          </w:tcPr>
          <w:p w14:paraId="4C14D81B" w14:textId="255A386C" w:rsidR="006F2626" w:rsidRPr="006F2626" w:rsidRDefault="006F2626" w:rsidP="006F2626">
            <w:pPr>
              <w:ind w:firstLine="0"/>
            </w:pPr>
            <w:r>
              <w:t>Pace</w:t>
            </w:r>
          </w:p>
        </w:tc>
        <w:tc>
          <w:tcPr>
            <w:tcW w:w="2179" w:type="dxa"/>
            <w:shd w:val="clear" w:color="auto" w:fill="auto"/>
          </w:tcPr>
          <w:p w14:paraId="56B37254" w14:textId="11334175" w:rsidR="006F2626" w:rsidRPr="006F2626" w:rsidRDefault="006F2626" w:rsidP="006F2626">
            <w:pPr>
              <w:ind w:firstLine="0"/>
            </w:pPr>
            <w:r>
              <w:t>Pedalino</w:t>
            </w:r>
          </w:p>
        </w:tc>
        <w:tc>
          <w:tcPr>
            <w:tcW w:w="2180" w:type="dxa"/>
            <w:shd w:val="clear" w:color="auto" w:fill="auto"/>
          </w:tcPr>
          <w:p w14:paraId="3D35D748" w14:textId="7662DE26" w:rsidR="006F2626" w:rsidRPr="006F2626" w:rsidRDefault="006F2626" w:rsidP="006F2626">
            <w:pPr>
              <w:ind w:firstLine="0"/>
            </w:pPr>
            <w:r>
              <w:t>Pope</w:t>
            </w:r>
          </w:p>
        </w:tc>
      </w:tr>
      <w:tr w:rsidR="006F2626" w:rsidRPr="006F2626" w14:paraId="010B3817" w14:textId="77777777" w:rsidTr="006F2626">
        <w:tc>
          <w:tcPr>
            <w:tcW w:w="2179" w:type="dxa"/>
            <w:shd w:val="clear" w:color="auto" w:fill="auto"/>
          </w:tcPr>
          <w:p w14:paraId="2EF037CF" w14:textId="49F13DEF" w:rsidR="006F2626" w:rsidRPr="006F2626" w:rsidRDefault="006F2626" w:rsidP="006F2626">
            <w:pPr>
              <w:ind w:firstLine="0"/>
            </w:pPr>
            <w:r>
              <w:t>Rankin</w:t>
            </w:r>
          </w:p>
        </w:tc>
        <w:tc>
          <w:tcPr>
            <w:tcW w:w="2179" w:type="dxa"/>
            <w:shd w:val="clear" w:color="auto" w:fill="auto"/>
          </w:tcPr>
          <w:p w14:paraId="5099BF10" w14:textId="46E1C37B" w:rsidR="006F2626" w:rsidRPr="006F2626" w:rsidRDefault="006F2626" w:rsidP="006F2626">
            <w:pPr>
              <w:ind w:firstLine="0"/>
            </w:pPr>
            <w:r>
              <w:t>Reese</w:t>
            </w:r>
          </w:p>
        </w:tc>
        <w:tc>
          <w:tcPr>
            <w:tcW w:w="2180" w:type="dxa"/>
            <w:shd w:val="clear" w:color="auto" w:fill="auto"/>
          </w:tcPr>
          <w:p w14:paraId="3543B1DD" w14:textId="5E150E5D" w:rsidR="006F2626" w:rsidRPr="006F2626" w:rsidRDefault="006F2626" w:rsidP="006F2626">
            <w:pPr>
              <w:ind w:firstLine="0"/>
            </w:pPr>
            <w:r>
              <w:t>Rivers</w:t>
            </w:r>
          </w:p>
        </w:tc>
      </w:tr>
      <w:tr w:rsidR="006F2626" w:rsidRPr="006F2626" w14:paraId="37BE77BB" w14:textId="77777777" w:rsidTr="006F2626">
        <w:tc>
          <w:tcPr>
            <w:tcW w:w="2179" w:type="dxa"/>
            <w:shd w:val="clear" w:color="auto" w:fill="auto"/>
          </w:tcPr>
          <w:p w14:paraId="267384CD" w14:textId="68D4E6F7" w:rsidR="006F2626" w:rsidRPr="006F2626" w:rsidRDefault="006F2626" w:rsidP="006F2626">
            <w:pPr>
              <w:ind w:firstLine="0"/>
            </w:pPr>
            <w:r>
              <w:t>Robbins</w:t>
            </w:r>
          </w:p>
        </w:tc>
        <w:tc>
          <w:tcPr>
            <w:tcW w:w="2179" w:type="dxa"/>
            <w:shd w:val="clear" w:color="auto" w:fill="auto"/>
          </w:tcPr>
          <w:p w14:paraId="38BA7A06" w14:textId="4AAD821F" w:rsidR="006F2626" w:rsidRPr="006F2626" w:rsidRDefault="006F2626" w:rsidP="006F2626">
            <w:pPr>
              <w:ind w:firstLine="0"/>
            </w:pPr>
            <w:r>
              <w:t>Rose</w:t>
            </w:r>
          </w:p>
        </w:tc>
        <w:tc>
          <w:tcPr>
            <w:tcW w:w="2180" w:type="dxa"/>
            <w:shd w:val="clear" w:color="auto" w:fill="auto"/>
          </w:tcPr>
          <w:p w14:paraId="64E81D71" w14:textId="7D65CAC8" w:rsidR="006F2626" w:rsidRPr="006F2626" w:rsidRDefault="006F2626" w:rsidP="006F2626">
            <w:pPr>
              <w:ind w:firstLine="0"/>
            </w:pPr>
            <w:r>
              <w:t>Rutherford</w:t>
            </w:r>
          </w:p>
        </w:tc>
      </w:tr>
      <w:tr w:rsidR="006F2626" w:rsidRPr="006F2626" w14:paraId="5770BF2E" w14:textId="77777777" w:rsidTr="006F2626">
        <w:tc>
          <w:tcPr>
            <w:tcW w:w="2179" w:type="dxa"/>
            <w:shd w:val="clear" w:color="auto" w:fill="auto"/>
          </w:tcPr>
          <w:p w14:paraId="21040831" w14:textId="45214D99" w:rsidR="006F2626" w:rsidRPr="006F2626" w:rsidRDefault="006F2626" w:rsidP="006F2626">
            <w:pPr>
              <w:ind w:firstLine="0"/>
            </w:pPr>
            <w:r>
              <w:t>Sanders</w:t>
            </w:r>
          </w:p>
        </w:tc>
        <w:tc>
          <w:tcPr>
            <w:tcW w:w="2179" w:type="dxa"/>
            <w:shd w:val="clear" w:color="auto" w:fill="auto"/>
          </w:tcPr>
          <w:p w14:paraId="32BB0FAD" w14:textId="29AAB2A3" w:rsidR="006F2626" w:rsidRPr="006F2626" w:rsidRDefault="006F2626" w:rsidP="006F2626">
            <w:pPr>
              <w:ind w:firstLine="0"/>
            </w:pPr>
            <w:r>
              <w:t>Schuessler</w:t>
            </w:r>
          </w:p>
        </w:tc>
        <w:tc>
          <w:tcPr>
            <w:tcW w:w="2180" w:type="dxa"/>
            <w:shd w:val="clear" w:color="auto" w:fill="auto"/>
          </w:tcPr>
          <w:p w14:paraId="4D552B73" w14:textId="1493D8B5" w:rsidR="006F2626" w:rsidRPr="006F2626" w:rsidRDefault="006F2626" w:rsidP="006F2626">
            <w:pPr>
              <w:ind w:firstLine="0"/>
            </w:pPr>
            <w:r>
              <w:t>G. M. Smith</w:t>
            </w:r>
          </w:p>
        </w:tc>
      </w:tr>
      <w:tr w:rsidR="006F2626" w:rsidRPr="006F2626" w14:paraId="3559F4B8" w14:textId="77777777" w:rsidTr="006F2626">
        <w:tc>
          <w:tcPr>
            <w:tcW w:w="2179" w:type="dxa"/>
            <w:shd w:val="clear" w:color="auto" w:fill="auto"/>
          </w:tcPr>
          <w:p w14:paraId="1B6330D6" w14:textId="06ED41CB" w:rsidR="006F2626" w:rsidRPr="006F2626" w:rsidRDefault="006F2626" w:rsidP="006F2626">
            <w:pPr>
              <w:ind w:firstLine="0"/>
            </w:pPr>
            <w:r>
              <w:t>M. M. Smith</w:t>
            </w:r>
          </w:p>
        </w:tc>
        <w:tc>
          <w:tcPr>
            <w:tcW w:w="2179" w:type="dxa"/>
            <w:shd w:val="clear" w:color="auto" w:fill="auto"/>
          </w:tcPr>
          <w:p w14:paraId="47555583" w14:textId="5701B866" w:rsidR="006F2626" w:rsidRPr="006F2626" w:rsidRDefault="006F2626" w:rsidP="006F2626">
            <w:pPr>
              <w:ind w:firstLine="0"/>
            </w:pPr>
            <w:r>
              <w:t>Spann-Wilder</w:t>
            </w:r>
          </w:p>
        </w:tc>
        <w:tc>
          <w:tcPr>
            <w:tcW w:w="2180" w:type="dxa"/>
            <w:shd w:val="clear" w:color="auto" w:fill="auto"/>
          </w:tcPr>
          <w:p w14:paraId="2FBE5F47" w14:textId="780C0EF9" w:rsidR="006F2626" w:rsidRPr="006F2626" w:rsidRDefault="006F2626" w:rsidP="006F2626">
            <w:pPr>
              <w:ind w:firstLine="0"/>
            </w:pPr>
            <w:r>
              <w:t>Stavrinakis</w:t>
            </w:r>
          </w:p>
        </w:tc>
      </w:tr>
      <w:tr w:rsidR="006F2626" w:rsidRPr="006F2626" w14:paraId="5C6A3D49" w14:textId="77777777" w:rsidTr="006F2626">
        <w:tc>
          <w:tcPr>
            <w:tcW w:w="2179" w:type="dxa"/>
            <w:shd w:val="clear" w:color="auto" w:fill="auto"/>
          </w:tcPr>
          <w:p w14:paraId="570E0D16" w14:textId="01A75235" w:rsidR="006F2626" w:rsidRPr="006F2626" w:rsidRDefault="006F2626" w:rsidP="006F2626">
            <w:pPr>
              <w:ind w:firstLine="0"/>
            </w:pPr>
            <w:r>
              <w:t>Taylor</w:t>
            </w:r>
          </w:p>
        </w:tc>
        <w:tc>
          <w:tcPr>
            <w:tcW w:w="2179" w:type="dxa"/>
            <w:shd w:val="clear" w:color="auto" w:fill="auto"/>
          </w:tcPr>
          <w:p w14:paraId="5118E174" w14:textId="0B097687" w:rsidR="006F2626" w:rsidRPr="006F2626" w:rsidRDefault="006F2626" w:rsidP="006F2626">
            <w:pPr>
              <w:ind w:firstLine="0"/>
            </w:pPr>
            <w:r>
              <w:t>Teeple</w:t>
            </w:r>
          </w:p>
        </w:tc>
        <w:tc>
          <w:tcPr>
            <w:tcW w:w="2180" w:type="dxa"/>
            <w:shd w:val="clear" w:color="auto" w:fill="auto"/>
          </w:tcPr>
          <w:p w14:paraId="428DFE86" w14:textId="0514C029" w:rsidR="006F2626" w:rsidRPr="006F2626" w:rsidRDefault="006F2626" w:rsidP="006F2626">
            <w:pPr>
              <w:ind w:firstLine="0"/>
            </w:pPr>
            <w:r>
              <w:t>Terribile</w:t>
            </w:r>
          </w:p>
        </w:tc>
      </w:tr>
      <w:tr w:rsidR="006F2626" w:rsidRPr="006F2626" w14:paraId="20D2E045" w14:textId="77777777" w:rsidTr="006F2626">
        <w:tc>
          <w:tcPr>
            <w:tcW w:w="2179" w:type="dxa"/>
            <w:shd w:val="clear" w:color="auto" w:fill="auto"/>
          </w:tcPr>
          <w:p w14:paraId="72BDF4DB" w14:textId="081C9CD5" w:rsidR="006F2626" w:rsidRPr="006F2626" w:rsidRDefault="006F2626" w:rsidP="006F2626">
            <w:pPr>
              <w:ind w:firstLine="0"/>
            </w:pPr>
            <w:r>
              <w:t>Vaughan</w:t>
            </w:r>
          </w:p>
        </w:tc>
        <w:tc>
          <w:tcPr>
            <w:tcW w:w="2179" w:type="dxa"/>
            <w:shd w:val="clear" w:color="auto" w:fill="auto"/>
          </w:tcPr>
          <w:p w14:paraId="7C675F81" w14:textId="4CB94E7D" w:rsidR="006F2626" w:rsidRPr="006F2626" w:rsidRDefault="006F2626" w:rsidP="006F2626">
            <w:pPr>
              <w:ind w:firstLine="0"/>
            </w:pPr>
            <w:r>
              <w:t>Weeks</w:t>
            </w:r>
          </w:p>
        </w:tc>
        <w:tc>
          <w:tcPr>
            <w:tcW w:w="2180" w:type="dxa"/>
            <w:shd w:val="clear" w:color="auto" w:fill="auto"/>
          </w:tcPr>
          <w:p w14:paraId="24C7D213" w14:textId="7C04EEF4" w:rsidR="006F2626" w:rsidRPr="006F2626" w:rsidRDefault="006F2626" w:rsidP="006F2626">
            <w:pPr>
              <w:ind w:firstLine="0"/>
            </w:pPr>
            <w:r>
              <w:t>Wetmore</w:t>
            </w:r>
          </w:p>
        </w:tc>
      </w:tr>
      <w:tr w:rsidR="006F2626" w:rsidRPr="006F2626" w14:paraId="40456799" w14:textId="77777777" w:rsidTr="006F2626">
        <w:tc>
          <w:tcPr>
            <w:tcW w:w="2179" w:type="dxa"/>
            <w:shd w:val="clear" w:color="auto" w:fill="auto"/>
          </w:tcPr>
          <w:p w14:paraId="54F287D7" w14:textId="6450118E" w:rsidR="006F2626" w:rsidRPr="006F2626" w:rsidRDefault="006F2626" w:rsidP="006F2626">
            <w:pPr>
              <w:ind w:firstLine="0"/>
            </w:pPr>
            <w:r>
              <w:t>White</w:t>
            </w:r>
          </w:p>
        </w:tc>
        <w:tc>
          <w:tcPr>
            <w:tcW w:w="2179" w:type="dxa"/>
            <w:shd w:val="clear" w:color="auto" w:fill="auto"/>
          </w:tcPr>
          <w:p w14:paraId="77521599" w14:textId="6EBE6BCB" w:rsidR="006F2626" w:rsidRPr="006F2626" w:rsidRDefault="006F2626" w:rsidP="006F2626">
            <w:pPr>
              <w:ind w:firstLine="0"/>
            </w:pPr>
            <w:r>
              <w:t>Whitmire</w:t>
            </w:r>
          </w:p>
        </w:tc>
        <w:tc>
          <w:tcPr>
            <w:tcW w:w="2180" w:type="dxa"/>
            <w:shd w:val="clear" w:color="auto" w:fill="auto"/>
          </w:tcPr>
          <w:p w14:paraId="23138E43" w14:textId="1A3A4A94" w:rsidR="006F2626" w:rsidRPr="006F2626" w:rsidRDefault="006F2626" w:rsidP="006F2626">
            <w:pPr>
              <w:ind w:firstLine="0"/>
            </w:pPr>
            <w:r>
              <w:t>Wickensimer</w:t>
            </w:r>
          </w:p>
        </w:tc>
      </w:tr>
      <w:tr w:rsidR="006F2626" w:rsidRPr="006F2626" w14:paraId="4E24ECBE" w14:textId="77777777" w:rsidTr="006F2626">
        <w:tc>
          <w:tcPr>
            <w:tcW w:w="2179" w:type="dxa"/>
            <w:shd w:val="clear" w:color="auto" w:fill="auto"/>
          </w:tcPr>
          <w:p w14:paraId="41A42875" w14:textId="494BBEBF" w:rsidR="006F2626" w:rsidRPr="006F2626" w:rsidRDefault="006F2626" w:rsidP="006F2626">
            <w:pPr>
              <w:keepNext/>
              <w:ind w:firstLine="0"/>
            </w:pPr>
            <w:r>
              <w:t>Williams</w:t>
            </w:r>
          </w:p>
        </w:tc>
        <w:tc>
          <w:tcPr>
            <w:tcW w:w="2179" w:type="dxa"/>
            <w:shd w:val="clear" w:color="auto" w:fill="auto"/>
          </w:tcPr>
          <w:p w14:paraId="51B0DC1B" w14:textId="79E17AF4" w:rsidR="006F2626" w:rsidRPr="006F2626" w:rsidRDefault="006F2626" w:rsidP="006F2626">
            <w:pPr>
              <w:keepNext/>
              <w:ind w:firstLine="0"/>
            </w:pPr>
            <w:r>
              <w:t>Willis</w:t>
            </w:r>
          </w:p>
        </w:tc>
        <w:tc>
          <w:tcPr>
            <w:tcW w:w="2180" w:type="dxa"/>
            <w:shd w:val="clear" w:color="auto" w:fill="auto"/>
          </w:tcPr>
          <w:p w14:paraId="08F8DC37" w14:textId="5A36CD1D" w:rsidR="006F2626" w:rsidRPr="006F2626" w:rsidRDefault="006F2626" w:rsidP="006F2626">
            <w:pPr>
              <w:keepNext/>
              <w:ind w:firstLine="0"/>
            </w:pPr>
            <w:r>
              <w:t>Wooten</w:t>
            </w:r>
          </w:p>
        </w:tc>
      </w:tr>
      <w:tr w:rsidR="006F2626" w:rsidRPr="006F2626" w14:paraId="6AD5AD5C" w14:textId="77777777" w:rsidTr="006F2626">
        <w:tc>
          <w:tcPr>
            <w:tcW w:w="2179" w:type="dxa"/>
            <w:shd w:val="clear" w:color="auto" w:fill="auto"/>
          </w:tcPr>
          <w:p w14:paraId="799B08CA" w14:textId="0367AFB9" w:rsidR="006F2626" w:rsidRPr="006F2626" w:rsidRDefault="006F2626" w:rsidP="006F2626">
            <w:pPr>
              <w:keepNext/>
              <w:ind w:firstLine="0"/>
            </w:pPr>
            <w:r>
              <w:t>Yow</w:t>
            </w:r>
          </w:p>
        </w:tc>
        <w:tc>
          <w:tcPr>
            <w:tcW w:w="2179" w:type="dxa"/>
            <w:shd w:val="clear" w:color="auto" w:fill="auto"/>
          </w:tcPr>
          <w:p w14:paraId="4BAD306F" w14:textId="77777777" w:rsidR="006F2626" w:rsidRPr="006F2626" w:rsidRDefault="006F2626" w:rsidP="006F2626">
            <w:pPr>
              <w:keepNext/>
              <w:ind w:firstLine="0"/>
            </w:pPr>
          </w:p>
        </w:tc>
        <w:tc>
          <w:tcPr>
            <w:tcW w:w="2180" w:type="dxa"/>
            <w:shd w:val="clear" w:color="auto" w:fill="auto"/>
          </w:tcPr>
          <w:p w14:paraId="4E27E053" w14:textId="77777777" w:rsidR="006F2626" w:rsidRPr="006F2626" w:rsidRDefault="006F2626" w:rsidP="006F2626">
            <w:pPr>
              <w:keepNext/>
              <w:ind w:firstLine="0"/>
            </w:pPr>
          </w:p>
        </w:tc>
      </w:tr>
    </w:tbl>
    <w:p w14:paraId="4453F8E8" w14:textId="77777777" w:rsidR="006F2626" w:rsidRDefault="006F2626" w:rsidP="006F2626"/>
    <w:p w14:paraId="7D23427F" w14:textId="6480C03C" w:rsidR="006F2626" w:rsidRDefault="006F2626" w:rsidP="006F2626">
      <w:pPr>
        <w:jc w:val="center"/>
        <w:rPr>
          <w:b/>
        </w:rPr>
      </w:pPr>
      <w:r w:rsidRPr="006F2626">
        <w:rPr>
          <w:b/>
        </w:rPr>
        <w:t>Total--112</w:t>
      </w:r>
    </w:p>
    <w:p w14:paraId="689B4573" w14:textId="77777777" w:rsidR="006F2626" w:rsidRDefault="006F2626" w:rsidP="006F2626">
      <w:pPr>
        <w:jc w:val="center"/>
        <w:rPr>
          <w:b/>
        </w:rPr>
      </w:pPr>
    </w:p>
    <w:p w14:paraId="6C76DF91" w14:textId="77777777" w:rsidR="006F2626" w:rsidRDefault="006F2626" w:rsidP="006F2626">
      <w:pPr>
        <w:ind w:firstLine="0"/>
      </w:pPr>
      <w:r w:rsidRPr="006F2626">
        <w:t xml:space="preserve"> </w:t>
      </w:r>
      <w:r>
        <w:t>Those who voted in the negative are:</w:t>
      </w:r>
    </w:p>
    <w:p w14:paraId="6A1D9592" w14:textId="77777777" w:rsidR="006F2626" w:rsidRDefault="006F2626" w:rsidP="006F2626"/>
    <w:p w14:paraId="0B96DE45" w14:textId="77777777" w:rsidR="006F2626" w:rsidRDefault="006F2626" w:rsidP="006F2626">
      <w:pPr>
        <w:jc w:val="center"/>
        <w:rPr>
          <w:b/>
        </w:rPr>
      </w:pPr>
      <w:r w:rsidRPr="006F2626">
        <w:rPr>
          <w:b/>
        </w:rPr>
        <w:t>Total--0</w:t>
      </w:r>
    </w:p>
    <w:p w14:paraId="2C6F0716" w14:textId="35D9C4C6" w:rsidR="006F2626" w:rsidRDefault="006F2626" w:rsidP="006F2626">
      <w:pPr>
        <w:jc w:val="center"/>
        <w:rPr>
          <w:b/>
        </w:rPr>
      </w:pPr>
    </w:p>
    <w:p w14:paraId="66526DB2" w14:textId="77777777" w:rsidR="006F2626" w:rsidRDefault="006F2626" w:rsidP="006F2626">
      <w:r>
        <w:t>The Senate Amendments were agreed to, and the Bill having received three readings in both Houses, it was ordered that the title be changed to that of an Act, and that it be enrolled for ratification.</w:t>
      </w:r>
    </w:p>
    <w:p w14:paraId="5715928B" w14:textId="77777777" w:rsidR="006F2626" w:rsidRDefault="006F2626" w:rsidP="006F2626"/>
    <w:p w14:paraId="2FA47B45" w14:textId="7F311EA4" w:rsidR="006F2626" w:rsidRDefault="006F2626" w:rsidP="006F2626">
      <w:r>
        <w:t>Rep. LANDING moved that the House do now adjourn, which was agreed to.</w:t>
      </w:r>
    </w:p>
    <w:p w14:paraId="0CB6124A" w14:textId="77777777" w:rsidR="006F2626" w:rsidRDefault="006F2626" w:rsidP="006F2626"/>
    <w:p w14:paraId="4E2188CB" w14:textId="7789AF4E" w:rsidR="006F2626" w:rsidRDefault="006F2626" w:rsidP="006F2626">
      <w:pPr>
        <w:keepNext/>
        <w:pBdr>
          <w:top w:val="single" w:sz="4" w:space="1" w:color="auto"/>
          <w:left w:val="single" w:sz="4" w:space="4" w:color="auto"/>
          <w:right w:val="single" w:sz="4" w:space="4" w:color="auto"/>
          <w:between w:val="single" w:sz="4" w:space="1" w:color="auto"/>
          <w:bar w:val="single" w:sz="4" w:color="auto"/>
        </w:pBdr>
        <w:jc w:val="center"/>
        <w:rPr>
          <w:b/>
        </w:rPr>
      </w:pPr>
      <w:r w:rsidRPr="006F2626">
        <w:rPr>
          <w:b/>
        </w:rPr>
        <w:t>ADJOURNMENT</w:t>
      </w:r>
    </w:p>
    <w:p w14:paraId="2F531935" w14:textId="033C5839" w:rsidR="006F2626" w:rsidRDefault="006F2626" w:rsidP="006F2626">
      <w:pPr>
        <w:keepNext/>
        <w:pBdr>
          <w:left w:val="single" w:sz="4" w:space="4" w:color="auto"/>
          <w:right w:val="single" w:sz="4" w:space="4" w:color="auto"/>
          <w:between w:val="single" w:sz="4" w:space="1" w:color="auto"/>
          <w:bar w:val="single" w:sz="4" w:color="auto"/>
        </w:pBdr>
      </w:pPr>
      <w:r>
        <w:t>At 1:27 p.m. the House, in accordance with the motion of Rep. LOWE, adjourned in memory of Woodrow M. "Woody" McKay, to meet at 10:00 a.m. tomorrow.</w:t>
      </w:r>
    </w:p>
    <w:p w14:paraId="7148E4E5" w14:textId="77777777" w:rsidR="006F2626" w:rsidRDefault="006F2626" w:rsidP="006F2626">
      <w:pPr>
        <w:pBdr>
          <w:left w:val="single" w:sz="4" w:space="4" w:color="auto"/>
          <w:bottom w:val="single" w:sz="4" w:space="1" w:color="auto"/>
          <w:right w:val="single" w:sz="4" w:space="4" w:color="auto"/>
          <w:between w:val="single" w:sz="4" w:space="1" w:color="auto"/>
          <w:bar w:val="single" w:sz="4" w:color="auto"/>
        </w:pBdr>
        <w:jc w:val="center"/>
      </w:pPr>
      <w:r>
        <w:t>***</w:t>
      </w:r>
    </w:p>
    <w:p w14:paraId="5ABA205B" w14:textId="77777777" w:rsidR="00BE5091" w:rsidRDefault="00BE5091" w:rsidP="00BE5091">
      <w:pPr>
        <w:jc w:val="center"/>
      </w:pPr>
    </w:p>
    <w:p w14:paraId="59A1AD96" w14:textId="17869D68" w:rsidR="00BE5091" w:rsidRPr="00BE5091" w:rsidRDefault="00BE5091" w:rsidP="00BE5091">
      <w:pPr>
        <w:tabs>
          <w:tab w:val="right" w:leader="dot" w:pos="2520"/>
        </w:tabs>
        <w:rPr>
          <w:sz w:val="20"/>
        </w:rPr>
      </w:pPr>
    </w:p>
    <w:sectPr w:rsidR="00BE5091" w:rsidRPr="00BE5091" w:rsidSect="00480D4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60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D088" w14:textId="77777777" w:rsidR="006F2626" w:rsidRDefault="006F2626">
      <w:r>
        <w:separator/>
      </w:r>
    </w:p>
  </w:endnote>
  <w:endnote w:type="continuationSeparator" w:id="0">
    <w:p w14:paraId="38672D2F" w14:textId="77777777" w:rsidR="006F2626" w:rsidRDefault="006F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428061"/>
      <w:docPartObj>
        <w:docPartGallery w:val="Page Numbers (Bottom of Page)"/>
        <w:docPartUnique/>
      </w:docPartObj>
    </w:sdtPr>
    <w:sdtEndPr>
      <w:rPr>
        <w:noProof/>
      </w:rPr>
    </w:sdtEndPr>
    <w:sdtContent>
      <w:p w14:paraId="475D5884" w14:textId="43C128C4" w:rsidR="003103EE" w:rsidRDefault="00310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312E" w14:textId="77777777" w:rsidR="006F2626" w:rsidRDefault="006F262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069DE8" w14:textId="77777777" w:rsidR="006F2626" w:rsidRDefault="006F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1154" w14:textId="77777777" w:rsidR="006F2626" w:rsidRDefault="006F2626">
      <w:r>
        <w:separator/>
      </w:r>
    </w:p>
  </w:footnote>
  <w:footnote w:type="continuationSeparator" w:id="0">
    <w:p w14:paraId="434D4D0C" w14:textId="77777777" w:rsidR="006F2626" w:rsidRDefault="006F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01C" w14:textId="754425A0" w:rsidR="003103EE" w:rsidRDefault="003103EE" w:rsidP="003103EE">
    <w:pPr>
      <w:pStyle w:val="Cover3"/>
    </w:pPr>
    <w:r>
      <w:t>TUESDAY, MARCH 25, 2025</w:t>
    </w:r>
  </w:p>
  <w:p w14:paraId="6EFFD257" w14:textId="77777777" w:rsidR="003103EE" w:rsidRDefault="0031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F9B4" w14:textId="77777777" w:rsidR="006F2626" w:rsidRDefault="006F2626">
    <w:pPr>
      <w:pStyle w:val="Header"/>
      <w:jc w:val="center"/>
      <w:rPr>
        <w:b/>
      </w:rPr>
    </w:pPr>
    <w:r>
      <w:rPr>
        <w:b/>
      </w:rPr>
      <w:t>Tuesday, March 25, 2025</w:t>
    </w:r>
  </w:p>
  <w:p w14:paraId="11DE76B0" w14:textId="77777777" w:rsidR="006F2626" w:rsidRDefault="006F262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06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26"/>
    <w:rsid w:val="0001340B"/>
    <w:rsid w:val="003103EE"/>
    <w:rsid w:val="00340AE4"/>
    <w:rsid w:val="0037405F"/>
    <w:rsid w:val="00375044"/>
    <w:rsid w:val="00480D4D"/>
    <w:rsid w:val="00597693"/>
    <w:rsid w:val="006E152A"/>
    <w:rsid w:val="006F2626"/>
    <w:rsid w:val="007809B3"/>
    <w:rsid w:val="00B13C4F"/>
    <w:rsid w:val="00BE5091"/>
    <w:rsid w:val="00C140CF"/>
    <w:rsid w:val="00C719B2"/>
    <w:rsid w:val="00F4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8F8BDC"/>
  <w15:chartTrackingRefBased/>
  <w15:docId w15:val="{E32B161C-359A-4A7A-81B1-8A68481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6F2626"/>
    <w:pPr>
      <w:spacing w:before="100" w:beforeAutospacing="1" w:after="100" w:afterAutospacing="1"/>
      <w:ind w:firstLine="0"/>
      <w:jc w:val="left"/>
    </w:pPr>
    <w:rPr>
      <w:sz w:val="24"/>
      <w:szCs w:val="24"/>
    </w:rPr>
  </w:style>
  <w:style w:type="paragraph" w:styleId="Title">
    <w:name w:val="Title"/>
    <w:basedOn w:val="Normal"/>
    <w:link w:val="TitleChar"/>
    <w:qFormat/>
    <w:rsid w:val="006F262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F2626"/>
    <w:rPr>
      <w:b/>
      <w:sz w:val="22"/>
    </w:rPr>
  </w:style>
  <w:style w:type="paragraph" w:customStyle="1" w:styleId="scamendsponsorline">
    <w:name w:val="sc_amend_sponsorline"/>
    <w:qFormat/>
    <w:rsid w:val="006F2626"/>
    <w:pPr>
      <w:widowControl w:val="0"/>
    </w:pPr>
    <w:rPr>
      <w:rFonts w:eastAsia="Yu Gothic Light"/>
      <w:sz w:val="28"/>
      <w:szCs w:val="28"/>
    </w:rPr>
  </w:style>
  <w:style w:type="paragraph" w:customStyle="1" w:styleId="scamendlanginstruction">
    <w:name w:val="sc_amend_langinstruction"/>
    <w:qFormat/>
    <w:rsid w:val="006F2626"/>
    <w:pPr>
      <w:widowControl w:val="0"/>
      <w:spacing w:before="480" w:after="480"/>
    </w:pPr>
    <w:rPr>
      <w:rFonts w:eastAsia="Yu Gothic Light"/>
      <w:sz w:val="28"/>
      <w:szCs w:val="28"/>
    </w:rPr>
  </w:style>
  <w:style w:type="paragraph" w:customStyle="1" w:styleId="scamendtitleconform">
    <w:name w:val="sc_amend_titleconform"/>
    <w:qFormat/>
    <w:rsid w:val="006F2626"/>
    <w:pPr>
      <w:widowControl w:val="0"/>
      <w:ind w:left="216"/>
    </w:pPr>
    <w:rPr>
      <w:rFonts w:eastAsia="Yu Gothic Light"/>
      <w:sz w:val="28"/>
      <w:szCs w:val="28"/>
    </w:rPr>
  </w:style>
  <w:style w:type="paragraph" w:customStyle="1" w:styleId="scamendconformline">
    <w:name w:val="sc_amend_conformline"/>
    <w:qFormat/>
    <w:rsid w:val="006F2626"/>
    <w:pPr>
      <w:widowControl w:val="0"/>
      <w:spacing w:before="720"/>
      <w:ind w:left="216"/>
    </w:pPr>
    <w:rPr>
      <w:rFonts w:eastAsia="Yu Gothic Light"/>
      <w:sz w:val="28"/>
      <w:szCs w:val="28"/>
    </w:rPr>
  </w:style>
  <w:style w:type="paragraph" w:customStyle="1" w:styleId="scnewcodesection">
    <w:name w:val="sc_new_code_section"/>
    <w:qFormat/>
    <w:rsid w:val="006F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6F262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6F2626"/>
    <w:rPr>
      <w:strike/>
      <w:dstrike w:val="0"/>
      <w:color w:val="FF0000"/>
      <w:lang w:val="en-US"/>
    </w:rPr>
  </w:style>
  <w:style w:type="paragraph" w:customStyle="1" w:styleId="scdirectionallanguage">
    <w:name w:val="sc_directional_language"/>
    <w:qFormat/>
    <w:rsid w:val="006F262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6F2626"/>
    <w:rPr>
      <w:caps w:val="0"/>
      <w:smallCaps w:val="0"/>
      <w:strike w:val="0"/>
      <w:dstrike w:val="0"/>
      <w:vanish w:val="0"/>
      <w:color w:val="0070C0"/>
      <w:u w:val="single"/>
      <w:vertAlign w:val="baseline"/>
    </w:rPr>
  </w:style>
  <w:style w:type="paragraph" w:customStyle="1" w:styleId="scamendbillnum">
    <w:name w:val="sc_amend_billnum"/>
    <w:qFormat/>
    <w:rsid w:val="006F2626"/>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6F2626"/>
    <w:rPr>
      <w:rFonts w:ascii="Times New Roman" w:hAnsi="Times New Roman"/>
      <w:b w:val="0"/>
      <w:i w:val="0"/>
      <w:sz w:val="28"/>
      <w:lang w:val="en-US"/>
    </w:rPr>
  </w:style>
  <w:style w:type="paragraph" w:customStyle="1" w:styleId="Cover1">
    <w:name w:val="Cover1"/>
    <w:basedOn w:val="Normal"/>
    <w:rsid w:val="006F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F2626"/>
    <w:pPr>
      <w:ind w:firstLine="0"/>
      <w:jc w:val="left"/>
    </w:pPr>
    <w:rPr>
      <w:sz w:val="20"/>
    </w:rPr>
  </w:style>
  <w:style w:type="paragraph" w:customStyle="1" w:styleId="Cover3">
    <w:name w:val="Cover3"/>
    <w:basedOn w:val="Normal"/>
    <w:rsid w:val="006F2626"/>
    <w:pPr>
      <w:ind w:firstLine="0"/>
      <w:jc w:val="center"/>
    </w:pPr>
    <w:rPr>
      <w:b/>
    </w:rPr>
  </w:style>
  <w:style w:type="paragraph" w:customStyle="1" w:styleId="Cover4">
    <w:name w:val="Cover4"/>
    <w:basedOn w:val="Cover1"/>
    <w:rsid w:val="006F2626"/>
    <w:pPr>
      <w:keepNext/>
    </w:pPr>
    <w:rPr>
      <w:b/>
      <w:sz w:val="20"/>
    </w:rPr>
  </w:style>
  <w:style w:type="character" w:customStyle="1" w:styleId="HeaderChar">
    <w:name w:val="Header Char"/>
    <w:basedOn w:val="DefaultParagraphFont"/>
    <w:link w:val="Header"/>
    <w:uiPriority w:val="99"/>
    <w:rsid w:val="003103EE"/>
    <w:rPr>
      <w:sz w:val="22"/>
    </w:rPr>
  </w:style>
  <w:style w:type="character" w:customStyle="1" w:styleId="FooterChar">
    <w:name w:val="Footer Char"/>
    <w:basedOn w:val="DefaultParagraphFont"/>
    <w:link w:val="Footer"/>
    <w:uiPriority w:val="99"/>
    <w:rsid w:val="003103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EDAB2-224C-4274-93BF-07775A5D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11</TotalTime>
  <Pages>69</Pages>
  <Words>15440</Words>
  <Characters>89812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2025-06-30T15:02:00Z</dcterms:created>
  <dcterms:modified xsi:type="dcterms:W3CDTF">2025-09-11T19:10:00Z</dcterms:modified>
</cp:coreProperties>
</file>