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AAD99" w14:textId="77777777" w:rsidR="00C13509" w:rsidRDefault="00C13509" w:rsidP="00C13509">
      <w:pPr>
        <w:ind w:firstLine="0"/>
        <w:rPr>
          <w:strike/>
        </w:rPr>
      </w:pPr>
    </w:p>
    <w:p w14:paraId="18029316" w14:textId="77777777" w:rsidR="00C13509" w:rsidRDefault="00C13509" w:rsidP="00C13509">
      <w:pPr>
        <w:ind w:firstLine="0"/>
        <w:rPr>
          <w:strike/>
        </w:rPr>
      </w:pPr>
      <w:r>
        <w:rPr>
          <w:strike/>
        </w:rPr>
        <w:t>Indicates Matter Stricken</w:t>
      </w:r>
    </w:p>
    <w:p w14:paraId="35D1836E" w14:textId="77777777" w:rsidR="00C13509" w:rsidRDefault="00C13509" w:rsidP="00C13509">
      <w:pPr>
        <w:ind w:firstLine="0"/>
        <w:rPr>
          <w:u w:val="single"/>
        </w:rPr>
      </w:pPr>
      <w:r>
        <w:rPr>
          <w:u w:val="single"/>
        </w:rPr>
        <w:t>Indicates New Matter</w:t>
      </w:r>
    </w:p>
    <w:p w14:paraId="41ABD948" w14:textId="77777777" w:rsidR="00375044" w:rsidRDefault="00375044"/>
    <w:p w14:paraId="60C21DF5" w14:textId="77777777" w:rsidR="00C13509" w:rsidRDefault="00C13509">
      <w:r>
        <w:t>The House assembled at 10:00 a.m.</w:t>
      </w:r>
    </w:p>
    <w:p w14:paraId="082841CC" w14:textId="77777777" w:rsidR="00C13509" w:rsidRDefault="00C13509">
      <w:r>
        <w:t>Deliberations were opened with prayer by Rev. Charles E. Seastrunk Jr. as follows:</w:t>
      </w:r>
    </w:p>
    <w:p w14:paraId="45618F42" w14:textId="0B70D194" w:rsidR="00C13509" w:rsidRDefault="00C13509"/>
    <w:p w14:paraId="381A770D" w14:textId="77777777" w:rsidR="00C13509" w:rsidRPr="00C51143" w:rsidRDefault="00C13509" w:rsidP="00C13509">
      <w:pPr>
        <w:tabs>
          <w:tab w:val="left" w:pos="270"/>
        </w:tabs>
        <w:ind w:firstLine="0"/>
        <w:rPr>
          <w:szCs w:val="24"/>
        </w:rPr>
      </w:pPr>
      <w:bookmarkStart w:id="0" w:name="file_start2"/>
      <w:bookmarkEnd w:id="0"/>
      <w:r w:rsidRPr="00C51143">
        <w:rPr>
          <w:szCs w:val="38"/>
        </w:rPr>
        <w:tab/>
      </w:r>
      <w:r w:rsidRPr="00C51143">
        <w:rPr>
          <w:szCs w:val="24"/>
        </w:rPr>
        <w:t>Our thought for today is from Psalm 16:7: “I bless the Lord who gives me counsel; in the night also my heart instructs me.”</w:t>
      </w:r>
    </w:p>
    <w:p w14:paraId="5C394D77" w14:textId="6144EDE3" w:rsidR="00C13509" w:rsidRDefault="00C13509" w:rsidP="00C13509">
      <w:pPr>
        <w:tabs>
          <w:tab w:val="left" w:pos="270"/>
        </w:tabs>
        <w:ind w:firstLine="0"/>
        <w:rPr>
          <w:szCs w:val="24"/>
        </w:rPr>
      </w:pPr>
      <w:r w:rsidRPr="00C51143">
        <w:rPr>
          <w:szCs w:val="24"/>
        </w:rPr>
        <w:tab/>
        <w:t>Let us pray. Whe</w:t>
      </w:r>
      <w:r w:rsidR="00D864B0">
        <w:rPr>
          <w:szCs w:val="24"/>
        </w:rPr>
        <w:t>n</w:t>
      </w:r>
      <w:r w:rsidRPr="00C51143">
        <w:rPr>
          <w:szCs w:val="24"/>
        </w:rPr>
        <w:t xml:space="preserve"> we listen or read God’s word at the end of the day, our hearts and minds are filled with good things that carry us through the night. Even as we sleep</w:t>
      </w:r>
      <w:r w:rsidR="00D864B0">
        <w:rPr>
          <w:szCs w:val="24"/>
        </w:rPr>
        <w:t>,</w:t>
      </w:r>
      <w:r w:rsidRPr="00C51143">
        <w:rPr>
          <w:szCs w:val="24"/>
        </w:rPr>
        <w:t xml:space="preserve"> God’s spirit is at work leading us. Grant Your spirit as we remember our first responders and defenders of freedom. Continue to keep our World, Nation, President, State, Governor</w:t>
      </w:r>
      <w:r w:rsidR="00D864B0">
        <w:rPr>
          <w:szCs w:val="24"/>
        </w:rPr>
        <w:t>,</w:t>
      </w:r>
      <w:r w:rsidRPr="00C51143">
        <w:rPr>
          <w:szCs w:val="24"/>
        </w:rPr>
        <w:t xml:space="preserve"> Speaker, Staff, and all who labor in this vineyard. Care for our Armed Forces and those with hidden wounds. Lord, in Your mercy, hear our prayers. Amen.</w:t>
      </w:r>
    </w:p>
    <w:p w14:paraId="24079121" w14:textId="1D5DBA82" w:rsidR="00C13509" w:rsidRDefault="00C13509" w:rsidP="00C13509">
      <w:pPr>
        <w:tabs>
          <w:tab w:val="left" w:pos="270"/>
        </w:tabs>
        <w:ind w:firstLine="0"/>
        <w:rPr>
          <w:szCs w:val="24"/>
        </w:rPr>
      </w:pPr>
    </w:p>
    <w:p w14:paraId="6A55FBA5" w14:textId="77777777" w:rsidR="00C13509" w:rsidRDefault="00C13509" w:rsidP="00C13509">
      <w:r>
        <w:t>After corrections to the Journal of the proceedings of yesterday, the SPEAKER ordered it confirmed.</w:t>
      </w:r>
    </w:p>
    <w:p w14:paraId="487A0158" w14:textId="77777777" w:rsidR="00C13509" w:rsidRDefault="00C13509" w:rsidP="00C13509"/>
    <w:p w14:paraId="0A708585" w14:textId="19BF06F3" w:rsidR="00C13509" w:rsidRDefault="00C13509" w:rsidP="00C13509">
      <w:pPr>
        <w:keepNext/>
        <w:jc w:val="center"/>
        <w:rPr>
          <w:b/>
        </w:rPr>
      </w:pPr>
      <w:r w:rsidRPr="00C13509">
        <w:rPr>
          <w:b/>
        </w:rPr>
        <w:t>SENT TO THE SENATE</w:t>
      </w:r>
    </w:p>
    <w:p w14:paraId="027351DA" w14:textId="1D17D81D" w:rsidR="00C13509" w:rsidRDefault="00C13509" w:rsidP="00C13509">
      <w:r>
        <w:t>The following Bill was taken up, read the third time, and ordered sent to the Senate:</w:t>
      </w:r>
    </w:p>
    <w:p w14:paraId="69F06DCE" w14:textId="77777777" w:rsidR="00C13509" w:rsidRDefault="00C13509" w:rsidP="00C13509">
      <w:bookmarkStart w:id="1" w:name="include_clip_start_6"/>
      <w:bookmarkEnd w:id="1"/>
    </w:p>
    <w:p w14:paraId="758A5406" w14:textId="77777777" w:rsidR="00C13509" w:rsidRDefault="00C13509" w:rsidP="00C13509">
      <w:r>
        <w:t>H. 3731 -- Rep. Bernstein: A BILL TO AMEND THE SOUTH CAROLINA CODE OF LAWS BY REPEALING SECTION 2 OF ACT 201 OF 2024 SO AS TO REMOVE A SUNSET PROVISION CONCERNING THE AUTHORITY OF SPECIAL PURPOSE DISTRICTS TO OWN, DISPOSE, ACQUIRE, PURCHASE, HOLD, USE, LEASE, CONVEY, SELL, TRANSFER, OR OTHERWISE DISPOSE OF PROPERTY.</w:t>
      </w:r>
    </w:p>
    <w:p w14:paraId="11DE33C7" w14:textId="7B548BF6" w:rsidR="00C13509" w:rsidRDefault="00C13509" w:rsidP="00C13509">
      <w:bookmarkStart w:id="2" w:name="include_clip_end_6"/>
      <w:bookmarkEnd w:id="2"/>
    </w:p>
    <w:p w14:paraId="1564BDEB" w14:textId="54D6AD19" w:rsidR="00C13509" w:rsidRDefault="00C13509" w:rsidP="00C13509">
      <w:pPr>
        <w:keepNext/>
        <w:jc w:val="center"/>
        <w:rPr>
          <w:b/>
        </w:rPr>
      </w:pPr>
      <w:r w:rsidRPr="00C13509">
        <w:rPr>
          <w:b/>
        </w:rPr>
        <w:t>ADJOURNMENT</w:t>
      </w:r>
    </w:p>
    <w:p w14:paraId="140E3C69" w14:textId="61B2445E" w:rsidR="00C13509" w:rsidRDefault="00C13509" w:rsidP="00C13509">
      <w:pPr>
        <w:keepNext/>
      </w:pPr>
      <w:r>
        <w:t>At 10:20 a.m. the House, in accordance with the ruling of the SPEAKER, adjourned to meet at 12:00 noon, Tuesday, April 1.</w:t>
      </w:r>
    </w:p>
    <w:p w14:paraId="48376C06" w14:textId="77777777" w:rsidR="00C13509" w:rsidRDefault="00C13509" w:rsidP="00C13509">
      <w:pPr>
        <w:jc w:val="center"/>
      </w:pPr>
      <w:r>
        <w:t>***</w:t>
      </w:r>
    </w:p>
    <w:p w14:paraId="06062468" w14:textId="34AF680C" w:rsidR="00C13509" w:rsidRDefault="00C13509" w:rsidP="00C13509"/>
    <w:p w14:paraId="65B629A6" w14:textId="77777777" w:rsidR="00D551D6" w:rsidRDefault="00D551D6" w:rsidP="00C13509"/>
    <w:p w14:paraId="0AF813D1" w14:textId="75915B76" w:rsidR="00D551D6" w:rsidRPr="00D551D6" w:rsidRDefault="00D551D6" w:rsidP="00D551D6">
      <w:pPr>
        <w:tabs>
          <w:tab w:val="right" w:leader="dot" w:pos="2520"/>
        </w:tabs>
        <w:rPr>
          <w:sz w:val="20"/>
        </w:rPr>
      </w:pPr>
    </w:p>
    <w:sectPr w:rsidR="00D551D6" w:rsidRPr="00D551D6" w:rsidSect="001B52EE">
      <w:headerReference w:type="default" r:id="rId7"/>
      <w:headerReference w:type="first" r:id="rId8"/>
      <w:footerReference w:type="first" r:id="rId9"/>
      <w:pgSz w:w="12240" w:h="15840" w:code="1"/>
      <w:pgMar w:top="1008" w:right="4694" w:bottom="3499" w:left="1224" w:header="1008" w:footer="3499" w:gutter="0"/>
      <w:pgNumType w:start="2768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A05F4" w14:textId="77777777" w:rsidR="00C13509" w:rsidRDefault="00C13509">
      <w:r>
        <w:separator/>
      </w:r>
    </w:p>
  </w:endnote>
  <w:endnote w:type="continuationSeparator" w:id="0">
    <w:p w14:paraId="0EADBFEA" w14:textId="77777777" w:rsidR="00C13509" w:rsidRDefault="00C1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24182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44EF51" w14:textId="1C5E6284" w:rsidR="00D864B0" w:rsidRDefault="00D864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82FA" w14:textId="77777777" w:rsidR="00C13509" w:rsidRDefault="00C13509">
      <w:r>
        <w:separator/>
      </w:r>
    </w:p>
  </w:footnote>
  <w:footnote w:type="continuationSeparator" w:id="0">
    <w:p w14:paraId="132C95ED" w14:textId="77777777" w:rsidR="00C13509" w:rsidRDefault="00C13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0734" w14:textId="18D52EE5" w:rsidR="00D864B0" w:rsidRDefault="00D864B0" w:rsidP="00D864B0">
    <w:pPr>
      <w:pStyle w:val="Cover3"/>
    </w:pPr>
    <w:r>
      <w:t>FRIDAY, MARCH 28, 2025</w:t>
    </w:r>
  </w:p>
  <w:p w14:paraId="146A746F" w14:textId="77777777" w:rsidR="00D864B0" w:rsidRDefault="00D864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DF5B0" w14:textId="77777777" w:rsidR="00C13509" w:rsidRDefault="00C13509">
    <w:pPr>
      <w:pStyle w:val="Header"/>
      <w:jc w:val="center"/>
      <w:rPr>
        <w:b/>
      </w:rPr>
    </w:pPr>
    <w:r>
      <w:rPr>
        <w:b/>
      </w:rPr>
      <w:t>Friday, March 28, 2025</w:t>
    </w:r>
  </w:p>
  <w:p w14:paraId="74473E5F" w14:textId="77777777" w:rsidR="00C13509" w:rsidRDefault="00C13509">
    <w:pPr>
      <w:pStyle w:val="Header"/>
      <w:jc w:val="center"/>
      <w:rPr>
        <w:b/>
      </w:rPr>
    </w:pPr>
    <w:r>
      <w:rPr>
        <w:b/>
      </w:rPr>
      <w:t>(Local Session)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107A8"/>
    <w:multiLevelType w:val="hybridMultilevel"/>
    <w:tmpl w:val="9704F9B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519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4"/>
  <w:attachedTemplate r:id="rId1"/>
  <w:defaultTabStop w:val="21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509"/>
    <w:rsid w:val="0001340B"/>
    <w:rsid w:val="001B52EE"/>
    <w:rsid w:val="0037405F"/>
    <w:rsid w:val="00375044"/>
    <w:rsid w:val="006E152A"/>
    <w:rsid w:val="007809B3"/>
    <w:rsid w:val="00C13509"/>
    <w:rsid w:val="00C140CF"/>
    <w:rsid w:val="00C719B2"/>
    <w:rsid w:val="00D551D6"/>
    <w:rsid w:val="00D8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DEFDA7"/>
  <w15:chartTrackingRefBased/>
  <w15:docId w15:val="{7C59625F-320E-4CF0-A34A-2FD4E965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firstLine="216"/>
      <w:jc w:val="both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PlainText">
    <w:name w:val="Plain Text"/>
    <w:basedOn w:val="Normal"/>
    <w:semiHidden/>
    <w:pPr>
      <w:ind w:firstLine="0"/>
      <w:jc w:val="left"/>
    </w:pPr>
    <w:rPr>
      <w:rFonts w:ascii="Courier New" w:hAnsi="Courier New"/>
      <w:sz w:val="20"/>
    </w:rPr>
  </w:style>
  <w:style w:type="paragraph" w:styleId="Title">
    <w:name w:val="Title"/>
    <w:basedOn w:val="Normal"/>
    <w:link w:val="TitleChar"/>
    <w:qFormat/>
    <w:rsid w:val="00C1350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150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ind w:left="-216" w:right="22" w:firstLine="0"/>
      <w:jc w:val="center"/>
    </w:pPr>
    <w:rPr>
      <w:b/>
      <w:sz w:val="30"/>
    </w:rPr>
  </w:style>
  <w:style w:type="character" w:customStyle="1" w:styleId="TitleChar">
    <w:name w:val="Title Char"/>
    <w:basedOn w:val="DefaultParagraphFont"/>
    <w:link w:val="Title"/>
    <w:rsid w:val="00C13509"/>
    <w:rPr>
      <w:b/>
      <w:sz w:val="30"/>
    </w:rPr>
  </w:style>
  <w:style w:type="paragraph" w:customStyle="1" w:styleId="Cover1">
    <w:name w:val="Cover1"/>
    <w:basedOn w:val="Normal"/>
    <w:rsid w:val="00C1350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150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ind w:right="29" w:firstLine="0"/>
      <w:jc w:val="center"/>
    </w:pPr>
  </w:style>
  <w:style w:type="paragraph" w:customStyle="1" w:styleId="Cover2">
    <w:name w:val="Cover2"/>
    <w:basedOn w:val="Normal"/>
    <w:rsid w:val="00C13509"/>
    <w:pPr>
      <w:ind w:firstLine="0"/>
      <w:jc w:val="left"/>
    </w:pPr>
    <w:rPr>
      <w:sz w:val="20"/>
    </w:rPr>
  </w:style>
  <w:style w:type="paragraph" w:customStyle="1" w:styleId="Cover3">
    <w:name w:val="Cover3"/>
    <w:basedOn w:val="Normal"/>
    <w:rsid w:val="00C13509"/>
    <w:pPr>
      <w:ind w:firstLine="0"/>
      <w:jc w:val="center"/>
    </w:pPr>
    <w:rPr>
      <w:b/>
    </w:rPr>
  </w:style>
  <w:style w:type="paragraph" w:customStyle="1" w:styleId="Cover4">
    <w:name w:val="Cover4"/>
    <w:basedOn w:val="Cover1"/>
    <w:rsid w:val="00C13509"/>
    <w:pPr>
      <w:keepNext/>
    </w:pPr>
    <w:rPr>
      <w:b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D864B0"/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D864B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H-Chamb\vb\Templates\Journal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Journal2.dot</Template>
  <TotalTime>1</TotalTime>
  <Pages>1</Pages>
  <Words>253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Faile</dc:creator>
  <cp:keywords/>
  <dc:description/>
  <cp:lastModifiedBy>Olivia Faile</cp:lastModifiedBy>
  <cp:revision>3</cp:revision>
  <dcterms:created xsi:type="dcterms:W3CDTF">2025-06-30T15:14:00Z</dcterms:created>
  <dcterms:modified xsi:type="dcterms:W3CDTF">2025-09-11T19:21:00Z</dcterms:modified>
</cp:coreProperties>
</file>