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8B6B" w14:textId="77777777" w:rsidR="00154C69" w:rsidRDefault="00154C69" w:rsidP="00154C69">
      <w:pPr>
        <w:ind w:firstLine="0"/>
        <w:rPr>
          <w:strike/>
        </w:rPr>
      </w:pPr>
    </w:p>
    <w:p w14:paraId="47EA7CAF" w14:textId="77777777" w:rsidR="00154C69" w:rsidRDefault="00154C69" w:rsidP="00154C69">
      <w:pPr>
        <w:ind w:firstLine="0"/>
        <w:rPr>
          <w:strike/>
        </w:rPr>
      </w:pPr>
      <w:r>
        <w:rPr>
          <w:strike/>
        </w:rPr>
        <w:t>Indicates Matter Stricken</w:t>
      </w:r>
    </w:p>
    <w:p w14:paraId="09BE263C" w14:textId="77777777" w:rsidR="00154C69" w:rsidRDefault="00154C69" w:rsidP="00154C69">
      <w:pPr>
        <w:ind w:firstLine="0"/>
        <w:rPr>
          <w:u w:val="single"/>
        </w:rPr>
      </w:pPr>
      <w:r>
        <w:rPr>
          <w:u w:val="single"/>
        </w:rPr>
        <w:t>Indicates New Matter</w:t>
      </w:r>
    </w:p>
    <w:p w14:paraId="5ECD8B69" w14:textId="77777777" w:rsidR="00375044" w:rsidRDefault="00375044"/>
    <w:p w14:paraId="6F4739A5" w14:textId="4F75877B" w:rsidR="00154C69" w:rsidRDefault="00154C69">
      <w:r>
        <w:t xml:space="preserve">The House assembled at </w:t>
      </w:r>
      <w:r w:rsidR="00FB1F9F">
        <w:t xml:space="preserve">12:00 </w:t>
      </w:r>
      <w:r>
        <w:t>noon.</w:t>
      </w:r>
    </w:p>
    <w:p w14:paraId="79DBF78E" w14:textId="77777777" w:rsidR="00154C69" w:rsidRDefault="00154C69">
      <w:r>
        <w:t>Deliberations were opened with prayer by Rev. Charles E. Seastrunk Jr. as follows:</w:t>
      </w:r>
    </w:p>
    <w:p w14:paraId="22CAB91E" w14:textId="06B4FD9F" w:rsidR="00154C69" w:rsidRDefault="00154C69"/>
    <w:p w14:paraId="61F4EB1E" w14:textId="77777777" w:rsidR="00154C69" w:rsidRPr="004378DD" w:rsidRDefault="00154C69" w:rsidP="00154C69">
      <w:pPr>
        <w:tabs>
          <w:tab w:val="left" w:pos="270"/>
        </w:tabs>
        <w:ind w:firstLine="0"/>
        <w:rPr>
          <w:szCs w:val="24"/>
        </w:rPr>
      </w:pPr>
      <w:bookmarkStart w:id="0" w:name="file_start2"/>
      <w:bookmarkEnd w:id="0"/>
      <w:r w:rsidRPr="004378DD">
        <w:rPr>
          <w:szCs w:val="38"/>
        </w:rPr>
        <w:tab/>
      </w:r>
      <w:r w:rsidRPr="004378DD">
        <w:rPr>
          <w:szCs w:val="24"/>
        </w:rPr>
        <w:t>Our thought for today is from Micah 6:8: “He has told you, O mortal, what is good; and what does the Lord require of you but to do justice, and to love kindness and to walk humbly with your God.”</w:t>
      </w:r>
    </w:p>
    <w:p w14:paraId="0AC414C4" w14:textId="62D759C1" w:rsidR="00154C69" w:rsidRDefault="00154C69" w:rsidP="00154C69">
      <w:pPr>
        <w:tabs>
          <w:tab w:val="left" w:pos="270"/>
        </w:tabs>
        <w:ind w:firstLine="0"/>
        <w:rPr>
          <w:szCs w:val="24"/>
        </w:rPr>
      </w:pPr>
      <w:r w:rsidRPr="004378DD">
        <w:rPr>
          <w:szCs w:val="24"/>
        </w:rPr>
        <w:tab/>
        <w:t xml:space="preserve">Let us pray. O Lord, You have done a great thing, </w:t>
      </w:r>
      <w:r w:rsidR="008E0B4F">
        <w:rPr>
          <w:szCs w:val="24"/>
        </w:rPr>
        <w:t>giv</w:t>
      </w:r>
      <w:r w:rsidRPr="004378DD">
        <w:rPr>
          <w:szCs w:val="24"/>
        </w:rPr>
        <w:t xml:space="preserve">ing to these Representatives and </w:t>
      </w:r>
      <w:r w:rsidR="008E0B4F">
        <w:rPr>
          <w:szCs w:val="24"/>
        </w:rPr>
        <w:t>S</w:t>
      </w:r>
      <w:r w:rsidRPr="004378DD">
        <w:rPr>
          <w:szCs w:val="24"/>
        </w:rPr>
        <w:t xml:space="preserve">taff new </w:t>
      </w:r>
      <w:r w:rsidR="00842E80">
        <w:rPr>
          <w:szCs w:val="24"/>
        </w:rPr>
        <w:t>tasks</w:t>
      </w:r>
      <w:r w:rsidRPr="004378DD">
        <w:rPr>
          <w:szCs w:val="24"/>
        </w:rPr>
        <w:t>, in which we will live in Your presence while we do the state’s business. I off</w:t>
      </w:r>
      <w:r w:rsidR="008E0B4F">
        <w:rPr>
          <w:szCs w:val="24"/>
        </w:rPr>
        <w:t>er</w:t>
      </w:r>
      <w:r w:rsidRPr="004378DD">
        <w:rPr>
          <w:szCs w:val="24"/>
        </w:rPr>
        <w:t xml:space="preserve"> to You to follow the teachings to which You have calle</w:t>
      </w:r>
      <w:r w:rsidR="008E0B4F">
        <w:rPr>
          <w:szCs w:val="24"/>
        </w:rPr>
        <w:t>d us to do</w:t>
      </w:r>
      <w:r w:rsidRPr="004378DD">
        <w:rPr>
          <w:szCs w:val="24"/>
        </w:rPr>
        <w:t xml:space="preserve"> each and every day </w:t>
      </w:r>
      <w:r w:rsidR="008E0B4F">
        <w:rPr>
          <w:szCs w:val="24"/>
        </w:rPr>
        <w:t>in doing</w:t>
      </w:r>
      <w:r w:rsidRPr="004378DD">
        <w:rPr>
          <w:szCs w:val="24"/>
        </w:rPr>
        <w:t xml:space="preserve"> the work promised. Bless our defenders of freedom and first responders as they care for us. Faith and </w:t>
      </w:r>
      <w:r w:rsidR="008E0B4F">
        <w:rPr>
          <w:szCs w:val="24"/>
        </w:rPr>
        <w:t>g</w:t>
      </w:r>
      <w:r w:rsidRPr="004378DD">
        <w:rPr>
          <w:szCs w:val="24"/>
        </w:rPr>
        <w:t>race are free gifts. God</w:t>
      </w:r>
      <w:r w:rsidR="00842E80">
        <w:rPr>
          <w:szCs w:val="24"/>
        </w:rPr>
        <w:t>,</w:t>
      </w:r>
      <w:r w:rsidRPr="004378DD">
        <w:rPr>
          <w:szCs w:val="24"/>
        </w:rPr>
        <w:t xml:space="preserve"> grant us Your comfort. We ask for Your care on our World, Nation, President, State, Governor</w:t>
      </w:r>
      <w:r w:rsidR="00842E80">
        <w:rPr>
          <w:szCs w:val="24"/>
        </w:rPr>
        <w:t>,</w:t>
      </w:r>
      <w:r w:rsidRPr="004378DD">
        <w:rPr>
          <w:szCs w:val="24"/>
        </w:rPr>
        <w:t xml:space="preserve"> Speaker, Staff, and all who contribute to this great cause. Bless our Armed Forces and those who suffer and sacrifice for our freedom. Lord, in Your mercy, hear our prayers. Amen.</w:t>
      </w:r>
    </w:p>
    <w:p w14:paraId="67AE9FF6" w14:textId="1F5D4F57" w:rsidR="00154C69" w:rsidRDefault="00154C69" w:rsidP="00154C69">
      <w:pPr>
        <w:tabs>
          <w:tab w:val="left" w:pos="270"/>
        </w:tabs>
        <w:ind w:firstLine="0"/>
        <w:rPr>
          <w:szCs w:val="24"/>
        </w:rPr>
      </w:pPr>
    </w:p>
    <w:p w14:paraId="0BECBF62" w14:textId="77777777" w:rsidR="00154C69" w:rsidRDefault="00154C69" w:rsidP="00154C69">
      <w:r>
        <w:t>Pursuant to Rule 6.3, the House of Representatives was led in the Pledge of Allegiance to the Flag of the United States of America by the SPEAKER.</w:t>
      </w:r>
    </w:p>
    <w:p w14:paraId="092EB2E4" w14:textId="77777777" w:rsidR="00154C69" w:rsidRDefault="00154C69" w:rsidP="00154C69"/>
    <w:p w14:paraId="6C8BB0FD" w14:textId="34B2EA40" w:rsidR="00154C69" w:rsidRDefault="00154C69" w:rsidP="00154C69">
      <w:r>
        <w:t>After corrections to the Journal of the proceedings of Friday, the SPEAKER ordered it confirmed.</w:t>
      </w:r>
    </w:p>
    <w:p w14:paraId="52E8BA28" w14:textId="77777777" w:rsidR="00154C69" w:rsidRDefault="00154C69" w:rsidP="00154C69"/>
    <w:p w14:paraId="7042CB53" w14:textId="4D7F174D" w:rsidR="00154C69" w:rsidRDefault="00154C69" w:rsidP="00154C69">
      <w:pPr>
        <w:keepNext/>
        <w:jc w:val="center"/>
        <w:rPr>
          <w:b/>
        </w:rPr>
      </w:pPr>
      <w:r w:rsidRPr="00154C69">
        <w:rPr>
          <w:b/>
        </w:rPr>
        <w:t>MOTION ADOPTED</w:t>
      </w:r>
    </w:p>
    <w:p w14:paraId="39F98835" w14:textId="77777777" w:rsidR="00154C69" w:rsidRDefault="00154C69" w:rsidP="00154C69">
      <w:r>
        <w:t>Rep. MITCHELL moved that when the House adjourns, it adjourn in memory of Mary Elizabeth Mullikin, which was agreed to.</w:t>
      </w:r>
    </w:p>
    <w:p w14:paraId="06A0BA9C" w14:textId="34EB2921" w:rsidR="00154C69" w:rsidRDefault="00154C69" w:rsidP="00154C69"/>
    <w:p w14:paraId="1476D225" w14:textId="77777777" w:rsidR="00154C69" w:rsidRPr="008A1809" w:rsidRDefault="00154C69" w:rsidP="00154C69">
      <w:pPr>
        <w:keepNext/>
        <w:ind w:firstLine="0"/>
        <w:jc w:val="center"/>
        <w:rPr>
          <w:b/>
          <w:bCs/>
          <w:szCs w:val="22"/>
        </w:rPr>
      </w:pPr>
      <w:bookmarkStart w:id="1" w:name="file_start7"/>
      <w:bookmarkEnd w:id="1"/>
      <w:r w:rsidRPr="008A1809">
        <w:rPr>
          <w:b/>
          <w:bCs/>
          <w:szCs w:val="22"/>
        </w:rPr>
        <w:t>In Memory of Ms. Mary Elizabeth Mullikin</w:t>
      </w:r>
    </w:p>
    <w:p w14:paraId="5F23A5D9" w14:textId="77777777" w:rsidR="00154C69" w:rsidRPr="008A1809" w:rsidRDefault="00154C69" w:rsidP="00FB1F9F">
      <w:pPr>
        <w:rPr>
          <w:szCs w:val="22"/>
        </w:rPr>
      </w:pPr>
      <w:r w:rsidRPr="008A1809">
        <w:rPr>
          <w:szCs w:val="22"/>
        </w:rPr>
        <w:t>Mr. Speaker,</w:t>
      </w:r>
    </w:p>
    <w:p w14:paraId="759E51FE" w14:textId="53457DFC" w:rsidR="00154C69" w:rsidRPr="008A1809" w:rsidRDefault="00154C69" w:rsidP="00FB1F9F">
      <w:pPr>
        <w:rPr>
          <w:szCs w:val="22"/>
        </w:rPr>
      </w:pPr>
      <w:r w:rsidRPr="008A1809">
        <w:rPr>
          <w:szCs w:val="22"/>
        </w:rPr>
        <w:t xml:space="preserve">I rise today to </w:t>
      </w:r>
      <w:r w:rsidR="008E0B4F">
        <w:rPr>
          <w:szCs w:val="22"/>
        </w:rPr>
        <w:t>move</w:t>
      </w:r>
      <w:r w:rsidRPr="008A1809">
        <w:rPr>
          <w:szCs w:val="22"/>
        </w:rPr>
        <w:t xml:space="preserve"> that we adjourn in memory of a great Kershaw Countian, Ms. </w:t>
      </w:r>
      <w:bookmarkStart w:id="2" w:name="_Hlk194416127"/>
      <w:r w:rsidRPr="008A1809">
        <w:rPr>
          <w:szCs w:val="22"/>
        </w:rPr>
        <w:t>Mary Elizabeth Mullikin</w:t>
      </w:r>
      <w:bookmarkEnd w:id="2"/>
      <w:r w:rsidRPr="008A1809">
        <w:rPr>
          <w:szCs w:val="22"/>
        </w:rPr>
        <w:t xml:space="preserve">. </w:t>
      </w:r>
    </w:p>
    <w:p w14:paraId="55BC6725" w14:textId="332F45CF" w:rsidR="00154C69" w:rsidRPr="008A1809" w:rsidRDefault="00154C69" w:rsidP="008E0B4F">
      <w:pPr>
        <w:rPr>
          <w:szCs w:val="22"/>
        </w:rPr>
      </w:pPr>
      <w:r w:rsidRPr="008A1809">
        <w:rPr>
          <w:szCs w:val="22"/>
        </w:rPr>
        <w:t>I</w:t>
      </w:r>
      <w:r w:rsidR="008E0B4F">
        <w:rPr>
          <w:szCs w:val="22"/>
        </w:rPr>
        <w:t>,</w:t>
      </w:r>
      <w:r w:rsidRPr="008A1809">
        <w:rPr>
          <w:szCs w:val="22"/>
        </w:rPr>
        <w:t xml:space="preserve"> along with others</w:t>
      </w:r>
      <w:r w:rsidR="008E0B4F">
        <w:rPr>
          <w:szCs w:val="22"/>
        </w:rPr>
        <w:t>,</w:t>
      </w:r>
      <w:r w:rsidRPr="008A1809">
        <w:rPr>
          <w:szCs w:val="22"/>
        </w:rPr>
        <w:t xml:space="preserve"> a</w:t>
      </w:r>
      <w:r w:rsidR="008E0B4F">
        <w:rPr>
          <w:szCs w:val="22"/>
        </w:rPr>
        <w:t>m</w:t>
      </w:r>
      <w:r w:rsidRPr="008A1809">
        <w:rPr>
          <w:szCs w:val="22"/>
        </w:rPr>
        <w:t xml:space="preserve"> still in utter shock of Mary Elizabeth's passing this pas</w:t>
      </w:r>
      <w:r w:rsidR="008E0B4F">
        <w:rPr>
          <w:szCs w:val="22"/>
        </w:rPr>
        <w:t>t</w:t>
      </w:r>
      <w:r w:rsidRPr="008A1809">
        <w:rPr>
          <w:szCs w:val="22"/>
        </w:rPr>
        <w:t xml:space="preserve"> Sunday, March 30, 2025. Mary Elizabeth was an attorney and lobbyist with Blue Cross and Blue Shield known for her keen intellect and quick wit, who could walk into any room and light it up. More </w:t>
      </w:r>
      <w:r w:rsidRPr="008A1809">
        <w:rPr>
          <w:szCs w:val="22"/>
        </w:rPr>
        <w:lastRenderedPageBreak/>
        <w:t>importantly, Mary Elizabeth was a great friend to all who knew and loved her. We keep her parents, siblings, nieces, nephews, co-workers, and friends in our prayers.</w:t>
      </w:r>
    </w:p>
    <w:p w14:paraId="538B5F42" w14:textId="77777777" w:rsidR="00154C69" w:rsidRDefault="00154C69" w:rsidP="00154C69">
      <w:pPr>
        <w:ind w:firstLine="0"/>
        <w:rPr>
          <w:szCs w:val="22"/>
        </w:rPr>
      </w:pPr>
      <w:r w:rsidRPr="008A1809">
        <w:rPr>
          <w:szCs w:val="22"/>
        </w:rPr>
        <w:tab/>
        <w:t>Rep. Cody Mitchell</w:t>
      </w:r>
    </w:p>
    <w:p w14:paraId="5869647E" w14:textId="24D2501A" w:rsidR="00154C69" w:rsidRDefault="00154C69" w:rsidP="00154C69">
      <w:pPr>
        <w:ind w:firstLine="0"/>
        <w:rPr>
          <w:szCs w:val="22"/>
        </w:rPr>
      </w:pPr>
    </w:p>
    <w:p w14:paraId="2D688A1E" w14:textId="77777777" w:rsidR="00154C69" w:rsidRDefault="00154C69" w:rsidP="00154C69">
      <w:pPr>
        <w:keepNext/>
        <w:jc w:val="center"/>
        <w:rPr>
          <w:b/>
        </w:rPr>
      </w:pPr>
      <w:r w:rsidRPr="00154C69">
        <w:rPr>
          <w:b/>
        </w:rPr>
        <w:t>SILENT PRAYER</w:t>
      </w:r>
    </w:p>
    <w:p w14:paraId="1A618046" w14:textId="2982C045" w:rsidR="00154C69" w:rsidRDefault="00154C69" w:rsidP="00154C69">
      <w:r>
        <w:t xml:space="preserve">The House stood in silent prayer for the family and friends of Mary Elizabeth Mullikin. </w:t>
      </w:r>
    </w:p>
    <w:p w14:paraId="40F9FEEA" w14:textId="77777777" w:rsidR="00154C69" w:rsidRDefault="00154C69" w:rsidP="00154C69"/>
    <w:p w14:paraId="2D84B900" w14:textId="57B9F5E3" w:rsidR="00154C69" w:rsidRDefault="00154C69" w:rsidP="00154C69">
      <w:pPr>
        <w:keepNext/>
        <w:jc w:val="center"/>
        <w:rPr>
          <w:b/>
        </w:rPr>
      </w:pPr>
      <w:r w:rsidRPr="00154C69">
        <w:rPr>
          <w:b/>
        </w:rPr>
        <w:t>SILENT PRAYER</w:t>
      </w:r>
    </w:p>
    <w:p w14:paraId="67B03117" w14:textId="6D582A47" w:rsidR="00154C69" w:rsidRDefault="00154C69" w:rsidP="00154C69">
      <w:r>
        <w:t xml:space="preserve">The House stood in silent prayer for Sarah Seastrunk, wife of Chaplain Charles Seastrunk. </w:t>
      </w:r>
    </w:p>
    <w:p w14:paraId="379E8E5B" w14:textId="77777777" w:rsidR="00154C69" w:rsidRDefault="00154C69" w:rsidP="00154C69"/>
    <w:p w14:paraId="0A70A26F" w14:textId="1E14375F" w:rsidR="00154C69" w:rsidRDefault="00154C69" w:rsidP="00154C69">
      <w:pPr>
        <w:keepNext/>
        <w:jc w:val="center"/>
        <w:rPr>
          <w:b/>
        </w:rPr>
      </w:pPr>
      <w:r w:rsidRPr="00154C69">
        <w:rPr>
          <w:b/>
        </w:rPr>
        <w:t>COMMUNICATION</w:t>
      </w:r>
    </w:p>
    <w:p w14:paraId="7F59AB0E" w14:textId="77777777" w:rsidR="00154C69" w:rsidRDefault="00154C69" w:rsidP="00154C69">
      <w:pPr>
        <w:keepNext/>
      </w:pPr>
      <w:r>
        <w:t>The following was received:</w:t>
      </w:r>
    </w:p>
    <w:p w14:paraId="795FA186" w14:textId="77777777" w:rsidR="00FB1F9F" w:rsidRDefault="00FB1F9F" w:rsidP="00154C69">
      <w:pPr>
        <w:keepNext/>
      </w:pPr>
    </w:p>
    <w:p w14:paraId="2E043871"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3" w:name="file_start13"/>
      <w:bookmarkEnd w:id="3"/>
      <w:r w:rsidRPr="00C63433">
        <w:rPr>
          <w:szCs w:val="22"/>
        </w:rPr>
        <w:t>STATE OF SOUTH CAROLINA</w:t>
      </w:r>
    </w:p>
    <w:p w14:paraId="72F6005E"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63433">
        <w:rPr>
          <w:szCs w:val="22"/>
        </w:rPr>
        <w:t>OFFICE OF THE SECRETARY OF STATE</w:t>
      </w:r>
    </w:p>
    <w:p w14:paraId="627914A0"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A192F57"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April 1, 2025</w:t>
      </w:r>
    </w:p>
    <w:p w14:paraId="133A080E"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Mr. Charles F. Reid, Clerk</w:t>
      </w:r>
    </w:p>
    <w:p w14:paraId="3453C6B2"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South Carolina House of Representatives</w:t>
      </w:r>
    </w:p>
    <w:p w14:paraId="0CFA6AB1"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Post Office Box 11867</w:t>
      </w:r>
    </w:p>
    <w:p w14:paraId="7DDBBB79"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Columbia, SC 29211</w:t>
      </w:r>
    </w:p>
    <w:p w14:paraId="71B4137B"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45C3FB6"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Dear Mr. Reid:</w:t>
      </w:r>
    </w:p>
    <w:p w14:paraId="0204DD7F"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63433">
        <w:rPr>
          <w:szCs w:val="22"/>
        </w:rPr>
        <w:tab/>
        <w:t xml:space="preserve">The State Election Commission has certified to this office that the Honorable </w:t>
      </w:r>
      <w:r w:rsidRPr="00C63433">
        <w:t>Courtney Waters received the greatest number of votes cast for the State House of Representatives District 113 Special Election held on March 25, 2025.</w:t>
      </w:r>
    </w:p>
    <w:p w14:paraId="0FB20358"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ab/>
        <w:t>The attached hereby certifies Courtney Waters as a duly and properly elected member of the House of Representatives.</w:t>
      </w:r>
    </w:p>
    <w:p w14:paraId="3B36EEE9"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ab/>
      </w:r>
    </w:p>
    <w:p w14:paraId="45782401"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Sincerely,</w:t>
      </w:r>
    </w:p>
    <w:p w14:paraId="2D0A1F85"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Mark Hammond</w:t>
      </w:r>
    </w:p>
    <w:p w14:paraId="7867ED08"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Secretary of State</w:t>
      </w:r>
    </w:p>
    <w:p w14:paraId="45FD4331" w14:textId="77777777" w:rsidR="00154C69" w:rsidRPr="00C63433" w:rsidRDefault="00154C69" w:rsidP="00154C69">
      <w:pPr>
        <w:ind w:firstLine="0"/>
      </w:pPr>
    </w:p>
    <w:p w14:paraId="20078F3C" w14:textId="77777777" w:rsidR="00154C69" w:rsidRPr="00C63433" w:rsidRDefault="00154C69" w:rsidP="00154C69">
      <w:pPr>
        <w:spacing w:before="1"/>
        <w:ind w:firstLine="0"/>
        <w:jc w:val="center"/>
        <w:rPr>
          <w:szCs w:val="22"/>
        </w:rPr>
      </w:pPr>
      <w:r w:rsidRPr="00C63433">
        <w:rPr>
          <w:szCs w:val="22"/>
        </w:rPr>
        <w:t>SOUTH CAROLINA ELECTION COMMISSION</w:t>
      </w:r>
    </w:p>
    <w:p w14:paraId="5D0EC1DE" w14:textId="77777777" w:rsidR="00154C69" w:rsidRPr="00C63433" w:rsidRDefault="00154C69" w:rsidP="00154C69">
      <w:pPr>
        <w:spacing w:before="1"/>
        <w:ind w:firstLine="0"/>
        <w:rPr>
          <w:szCs w:val="22"/>
        </w:rPr>
      </w:pPr>
    </w:p>
    <w:p w14:paraId="1A305005" w14:textId="77777777" w:rsidR="00154C69" w:rsidRPr="00C63433" w:rsidRDefault="00154C69" w:rsidP="00154C69">
      <w:pPr>
        <w:ind w:firstLine="0"/>
        <w:rPr>
          <w:rFonts w:eastAsia="Arial"/>
        </w:rPr>
      </w:pPr>
      <w:r w:rsidRPr="00C63433">
        <w:rPr>
          <w:w w:val="105"/>
        </w:rPr>
        <w:t>April 1, 2025</w:t>
      </w:r>
    </w:p>
    <w:p w14:paraId="4A7A98A5" w14:textId="77777777" w:rsidR="00154C69" w:rsidRPr="00C63433" w:rsidRDefault="00154C69" w:rsidP="00154C69">
      <w:pPr>
        <w:ind w:firstLine="0"/>
        <w:rPr>
          <w:w w:val="105"/>
        </w:rPr>
      </w:pPr>
      <w:r w:rsidRPr="00C63433">
        <w:rPr>
          <w:w w:val="105"/>
        </w:rPr>
        <w:t>The</w:t>
      </w:r>
      <w:r w:rsidRPr="00C63433">
        <w:rPr>
          <w:spacing w:val="13"/>
          <w:w w:val="105"/>
        </w:rPr>
        <w:t xml:space="preserve"> </w:t>
      </w:r>
      <w:r w:rsidRPr="00C63433">
        <w:rPr>
          <w:w w:val="105"/>
        </w:rPr>
        <w:t>Honorable</w:t>
      </w:r>
      <w:r w:rsidRPr="00C63433">
        <w:rPr>
          <w:spacing w:val="15"/>
          <w:w w:val="105"/>
        </w:rPr>
        <w:t xml:space="preserve"> </w:t>
      </w:r>
      <w:r w:rsidRPr="00C63433">
        <w:rPr>
          <w:w w:val="105"/>
        </w:rPr>
        <w:t>Mark</w:t>
      </w:r>
      <w:r w:rsidRPr="00C63433">
        <w:rPr>
          <w:spacing w:val="-5"/>
          <w:w w:val="105"/>
        </w:rPr>
        <w:t xml:space="preserve"> </w:t>
      </w:r>
      <w:r w:rsidRPr="00C63433">
        <w:rPr>
          <w:w w:val="105"/>
        </w:rPr>
        <w:t>Hammond</w:t>
      </w:r>
    </w:p>
    <w:p w14:paraId="5C3EE10F" w14:textId="77777777" w:rsidR="00154C69" w:rsidRPr="00C63433" w:rsidRDefault="00154C69" w:rsidP="00154C69">
      <w:pPr>
        <w:ind w:firstLine="0"/>
        <w:rPr>
          <w:rFonts w:eastAsia="Arial"/>
        </w:rPr>
      </w:pPr>
      <w:r w:rsidRPr="00C63433">
        <w:rPr>
          <w:w w:val="105"/>
        </w:rPr>
        <w:lastRenderedPageBreak/>
        <w:t>Secretary</w:t>
      </w:r>
      <w:r w:rsidRPr="00C63433">
        <w:rPr>
          <w:spacing w:val="-12"/>
          <w:w w:val="105"/>
        </w:rPr>
        <w:t xml:space="preserve"> </w:t>
      </w:r>
      <w:r w:rsidRPr="00C63433">
        <w:rPr>
          <w:w w:val="105"/>
        </w:rPr>
        <w:t>of</w:t>
      </w:r>
      <w:r w:rsidRPr="00C63433">
        <w:rPr>
          <w:spacing w:val="-24"/>
          <w:w w:val="105"/>
        </w:rPr>
        <w:t xml:space="preserve"> </w:t>
      </w:r>
      <w:r w:rsidRPr="00C63433">
        <w:rPr>
          <w:w w:val="105"/>
        </w:rPr>
        <w:t>State</w:t>
      </w:r>
    </w:p>
    <w:p w14:paraId="734CE499" w14:textId="77777777" w:rsidR="00154C69" w:rsidRPr="00C63433" w:rsidRDefault="00154C69" w:rsidP="00154C69">
      <w:pPr>
        <w:ind w:firstLine="0"/>
        <w:rPr>
          <w:rFonts w:eastAsia="Arial"/>
        </w:rPr>
      </w:pPr>
      <w:r w:rsidRPr="00C63433">
        <w:rPr>
          <w:w w:val="105"/>
        </w:rPr>
        <w:t>1205</w:t>
      </w:r>
      <w:r w:rsidRPr="00C63433">
        <w:rPr>
          <w:spacing w:val="13"/>
          <w:w w:val="105"/>
        </w:rPr>
        <w:t xml:space="preserve"> </w:t>
      </w:r>
      <w:r w:rsidRPr="00C63433">
        <w:rPr>
          <w:w w:val="105"/>
        </w:rPr>
        <w:t>Pendleton</w:t>
      </w:r>
      <w:r w:rsidRPr="00C63433">
        <w:rPr>
          <w:spacing w:val="-1"/>
          <w:w w:val="105"/>
        </w:rPr>
        <w:t xml:space="preserve"> </w:t>
      </w:r>
      <w:r w:rsidRPr="00C63433">
        <w:rPr>
          <w:w w:val="105"/>
        </w:rPr>
        <w:t>Street,</w:t>
      </w:r>
      <w:r w:rsidRPr="00C63433">
        <w:rPr>
          <w:spacing w:val="-7"/>
          <w:w w:val="105"/>
        </w:rPr>
        <w:t xml:space="preserve"> </w:t>
      </w:r>
      <w:r w:rsidRPr="00C63433">
        <w:rPr>
          <w:w w:val="105"/>
        </w:rPr>
        <w:t>Suite 525</w:t>
      </w:r>
    </w:p>
    <w:p w14:paraId="67EAADDA" w14:textId="77777777" w:rsidR="00154C69" w:rsidRPr="00C63433" w:rsidRDefault="00154C69" w:rsidP="00154C69">
      <w:pPr>
        <w:ind w:firstLine="0"/>
      </w:pPr>
      <w:r w:rsidRPr="00C63433">
        <w:t>Columbia,</w:t>
      </w:r>
      <w:r w:rsidRPr="00C63433">
        <w:rPr>
          <w:spacing w:val="7"/>
        </w:rPr>
        <w:t xml:space="preserve"> </w:t>
      </w:r>
      <w:r w:rsidRPr="00C63433">
        <w:t>SC</w:t>
      </w:r>
      <w:r w:rsidRPr="00C63433">
        <w:rPr>
          <w:spacing w:val="7"/>
        </w:rPr>
        <w:t xml:space="preserve"> </w:t>
      </w:r>
      <w:r w:rsidRPr="00C63433">
        <w:t>29201</w:t>
      </w:r>
    </w:p>
    <w:p w14:paraId="311C702B" w14:textId="77777777" w:rsidR="00154C69" w:rsidRPr="00C63433" w:rsidRDefault="00154C69" w:rsidP="00154C69">
      <w:pPr>
        <w:ind w:firstLine="0"/>
      </w:pPr>
    </w:p>
    <w:p w14:paraId="2B07F1A5" w14:textId="77777777" w:rsidR="00154C69" w:rsidRPr="00C63433" w:rsidRDefault="00154C69" w:rsidP="00154C69">
      <w:pPr>
        <w:ind w:firstLine="0"/>
      </w:pPr>
      <w:r w:rsidRPr="00C63433">
        <w:t>Dear</w:t>
      </w:r>
      <w:r w:rsidRPr="00C63433">
        <w:rPr>
          <w:spacing w:val="39"/>
        </w:rPr>
        <w:t xml:space="preserve"> </w:t>
      </w:r>
      <w:r w:rsidRPr="00C63433">
        <w:t>Mr.</w:t>
      </w:r>
      <w:r w:rsidRPr="00C63433">
        <w:rPr>
          <w:spacing w:val="12"/>
        </w:rPr>
        <w:t xml:space="preserve"> </w:t>
      </w:r>
      <w:r w:rsidRPr="00C63433">
        <w:t>Secretary,</w:t>
      </w:r>
    </w:p>
    <w:p w14:paraId="6ACE207A" w14:textId="77777777" w:rsidR="00154C69" w:rsidRPr="00C63433" w:rsidRDefault="00154C69" w:rsidP="00154C69">
      <w:pPr>
        <w:ind w:firstLine="0"/>
      </w:pPr>
      <w:r w:rsidRPr="00C63433">
        <w:tab/>
        <w:t>The State Election Commission, in its capacity as the State Board of Canvassers, hereby certifies Courtney Waters as the winner of the State House District 113 Special Election held on March 25, 2025, as reflected in the enclosed winner’s report. The official results are as follows:</w:t>
      </w:r>
    </w:p>
    <w:p w14:paraId="00C0EAD9" w14:textId="77777777" w:rsidR="00154C69" w:rsidRPr="00C63433" w:rsidRDefault="00154C69" w:rsidP="00154C69">
      <w:pPr>
        <w:ind w:firstLine="0"/>
        <w:rPr>
          <w:rFonts w:eastAsia="Arial"/>
        </w:rPr>
      </w:pPr>
    </w:p>
    <w:p w14:paraId="03FE4A7F" w14:textId="77777777" w:rsidR="00154C69" w:rsidRPr="00C63433" w:rsidRDefault="00154C69" w:rsidP="00154C69">
      <w:pPr>
        <w:keepLines/>
        <w:tabs>
          <w:tab w:val="left" w:pos="216"/>
        </w:tabs>
        <w:ind w:firstLine="0"/>
      </w:pPr>
      <w:r w:rsidRPr="00C63433">
        <w:t xml:space="preserve">Candidate    </w:t>
      </w:r>
      <w:r w:rsidRPr="00C63433">
        <w:tab/>
      </w:r>
      <w:r w:rsidRPr="00C63433">
        <w:tab/>
      </w:r>
      <w:r w:rsidRPr="00C63433">
        <w:tab/>
        <w:t>Votes</w:t>
      </w:r>
    </w:p>
    <w:p w14:paraId="4D7C9E70" w14:textId="4BC201BE" w:rsidR="00154C69" w:rsidRPr="00C63433" w:rsidRDefault="00154C69" w:rsidP="00154C69">
      <w:pPr>
        <w:keepLines/>
        <w:tabs>
          <w:tab w:val="left" w:pos="216"/>
        </w:tabs>
        <w:ind w:firstLine="0"/>
      </w:pPr>
      <w:r w:rsidRPr="00C63433">
        <w:t>Courtney Waters</w:t>
      </w:r>
      <w:r w:rsidRPr="00C63433">
        <w:tab/>
      </w:r>
      <w:r w:rsidR="008E0B4F">
        <w:tab/>
      </w:r>
      <w:r w:rsidRPr="00C63433">
        <w:tab/>
        <w:t>389</w:t>
      </w:r>
    </w:p>
    <w:p w14:paraId="40D70BC8" w14:textId="6CC9B6C1" w:rsidR="00154C69" w:rsidRPr="00C63433" w:rsidRDefault="00154C69" w:rsidP="00154C69">
      <w:pPr>
        <w:keepLines/>
        <w:tabs>
          <w:tab w:val="left" w:pos="216"/>
        </w:tabs>
        <w:ind w:firstLine="0"/>
      </w:pPr>
      <w:r w:rsidRPr="00C63433">
        <w:t>Write-in Totals</w:t>
      </w:r>
      <w:r w:rsidRPr="00C63433">
        <w:tab/>
      </w:r>
      <w:r w:rsidRPr="00C63433">
        <w:tab/>
      </w:r>
      <w:r w:rsidR="008E0B4F">
        <w:tab/>
      </w:r>
      <w:r w:rsidRPr="00C63433">
        <w:tab/>
        <w:t>8</w:t>
      </w:r>
    </w:p>
    <w:p w14:paraId="14EBD120" w14:textId="77777777" w:rsidR="00154C69" w:rsidRPr="00C63433" w:rsidRDefault="00154C69" w:rsidP="00154C69">
      <w:pPr>
        <w:keepLines/>
        <w:tabs>
          <w:tab w:val="left" w:pos="216"/>
        </w:tabs>
        <w:ind w:firstLine="0"/>
      </w:pPr>
    </w:p>
    <w:p w14:paraId="35C26775" w14:textId="77777777" w:rsidR="00154C69" w:rsidRPr="00C63433" w:rsidRDefault="00154C69" w:rsidP="00154C69">
      <w:pPr>
        <w:keepLines/>
        <w:tabs>
          <w:tab w:val="left" w:pos="216"/>
        </w:tabs>
        <w:ind w:firstLine="0"/>
      </w:pPr>
      <w:r w:rsidRPr="00C63433">
        <w:t>Sincerely,</w:t>
      </w:r>
    </w:p>
    <w:p w14:paraId="7E07BB22" w14:textId="77777777" w:rsidR="00154C69" w:rsidRPr="00C63433" w:rsidRDefault="00154C69" w:rsidP="00154C69">
      <w:pPr>
        <w:keepLines/>
        <w:tabs>
          <w:tab w:val="left" w:pos="216"/>
        </w:tabs>
        <w:ind w:firstLine="0"/>
      </w:pPr>
      <w:r w:rsidRPr="00C63433">
        <w:t>Howard M. Knapp</w:t>
      </w:r>
    </w:p>
    <w:p w14:paraId="49CF1FAB" w14:textId="77777777" w:rsidR="00154C69" w:rsidRDefault="00154C69" w:rsidP="00154C69">
      <w:pPr>
        <w:keepLines/>
        <w:tabs>
          <w:tab w:val="left" w:pos="216"/>
        </w:tabs>
        <w:ind w:firstLine="0"/>
      </w:pPr>
      <w:r w:rsidRPr="00C63433">
        <w:t>Executive Director</w:t>
      </w:r>
    </w:p>
    <w:p w14:paraId="1972F751" w14:textId="29FEB10C" w:rsidR="00154C69" w:rsidRDefault="00154C69" w:rsidP="00154C69">
      <w:pPr>
        <w:keepLines/>
        <w:tabs>
          <w:tab w:val="left" w:pos="216"/>
        </w:tabs>
        <w:ind w:firstLine="0"/>
      </w:pPr>
    </w:p>
    <w:p w14:paraId="1E876EFA" w14:textId="77777777" w:rsidR="00154C69" w:rsidRDefault="00154C69" w:rsidP="00154C69">
      <w:pPr>
        <w:keepNext/>
        <w:jc w:val="center"/>
        <w:rPr>
          <w:b/>
        </w:rPr>
      </w:pPr>
      <w:r w:rsidRPr="00154C69">
        <w:rPr>
          <w:b/>
        </w:rPr>
        <w:t>MEMBER-ELECT SWORN IN</w:t>
      </w:r>
    </w:p>
    <w:p w14:paraId="72A03562" w14:textId="4BEBFF2C" w:rsidR="00154C69" w:rsidRDefault="00154C69" w:rsidP="00154C69">
      <w:r>
        <w:t xml:space="preserve"> Courtney Waters, Member-elect from District No. 113, presented her credentials and the oath of office was administered to her by the SPEAKER.  </w:t>
      </w:r>
    </w:p>
    <w:p w14:paraId="6CAD7307" w14:textId="77777777" w:rsidR="00154C69" w:rsidRDefault="00154C69" w:rsidP="00154C69"/>
    <w:p w14:paraId="2C26C369" w14:textId="77777777" w:rsidR="00154C69" w:rsidRDefault="00154C69" w:rsidP="00154C69">
      <w:pPr>
        <w:keepNext/>
        <w:jc w:val="center"/>
        <w:rPr>
          <w:b/>
        </w:rPr>
      </w:pPr>
      <w:r w:rsidRPr="00154C69">
        <w:rPr>
          <w:b/>
        </w:rPr>
        <w:t>COMMITTEE APPOINTMENT</w:t>
      </w:r>
    </w:p>
    <w:p w14:paraId="24FCF12E" w14:textId="64C4884A" w:rsidR="00154C69" w:rsidRDefault="00154C69" w:rsidP="00154C69">
      <w:pPr>
        <w:keepNext/>
      </w:pPr>
      <w:r>
        <w:t>The following was received:</w:t>
      </w:r>
    </w:p>
    <w:p w14:paraId="324ADF30" w14:textId="77777777" w:rsidR="00FB1F9F" w:rsidRPr="00FB1F9F" w:rsidRDefault="00FB1F9F" w:rsidP="00154C69">
      <w:pPr>
        <w:keepNext/>
        <w:rPr>
          <w:sz w:val="16"/>
          <w:szCs w:val="16"/>
        </w:rPr>
      </w:pPr>
    </w:p>
    <w:p w14:paraId="16BD4842" w14:textId="77777777" w:rsidR="00154C69" w:rsidRPr="00854C72" w:rsidRDefault="00154C69" w:rsidP="00154C69">
      <w:pPr>
        <w:ind w:firstLine="0"/>
      </w:pPr>
      <w:bookmarkStart w:id="4" w:name="file_start17"/>
      <w:bookmarkEnd w:id="4"/>
      <w:r w:rsidRPr="00854C72">
        <w:t>April 1, 2025</w:t>
      </w:r>
    </w:p>
    <w:p w14:paraId="7689B795" w14:textId="77777777" w:rsidR="00154C69" w:rsidRPr="00854C72" w:rsidRDefault="00154C69" w:rsidP="00154C69">
      <w:pPr>
        <w:ind w:firstLine="0"/>
      </w:pPr>
      <w:r w:rsidRPr="00854C72">
        <w:t>The Honorable Courtney Waters</w:t>
      </w:r>
    </w:p>
    <w:p w14:paraId="1C54C465" w14:textId="77777777" w:rsidR="00154C69" w:rsidRPr="00854C72" w:rsidRDefault="00154C69" w:rsidP="00154C69">
      <w:pPr>
        <w:ind w:firstLine="0"/>
      </w:pPr>
      <w:r w:rsidRPr="00854C72">
        <w:t xml:space="preserve">South Carolina House of Representatives </w:t>
      </w:r>
    </w:p>
    <w:p w14:paraId="7AFF1481" w14:textId="77777777" w:rsidR="00154C69" w:rsidRPr="00854C72" w:rsidRDefault="00154C69" w:rsidP="00154C69">
      <w:pPr>
        <w:ind w:firstLine="0"/>
      </w:pPr>
      <w:r w:rsidRPr="00854C72">
        <w:t xml:space="preserve">Columbia, South Carolina 29201 </w:t>
      </w:r>
    </w:p>
    <w:p w14:paraId="26C29373" w14:textId="77777777" w:rsidR="00154C69" w:rsidRPr="00854C72" w:rsidRDefault="00154C69" w:rsidP="00154C69">
      <w:pPr>
        <w:ind w:firstLine="0"/>
      </w:pPr>
    </w:p>
    <w:p w14:paraId="119F5C8D" w14:textId="77777777" w:rsidR="00154C69" w:rsidRPr="00854C72" w:rsidRDefault="00154C69" w:rsidP="00154C69">
      <w:pPr>
        <w:ind w:firstLine="0"/>
      </w:pPr>
      <w:r w:rsidRPr="00854C72">
        <w:t>Dear Courtney:</w:t>
      </w:r>
    </w:p>
    <w:p w14:paraId="29AE426C" w14:textId="77777777" w:rsidR="00154C69" w:rsidRPr="00854C72" w:rsidRDefault="00154C69" w:rsidP="00154C69">
      <w:pPr>
        <w:ind w:firstLine="0"/>
      </w:pPr>
      <w:r w:rsidRPr="00854C72">
        <w:tab/>
        <w:t>It is with pleasure that I appoint you to serve on the Medical, Military, Public and Municipal Affairs Committee, effective immediately. I know that you will serve on this committee with honor and distinction.</w:t>
      </w:r>
    </w:p>
    <w:p w14:paraId="1D3701BA" w14:textId="77777777" w:rsidR="00154C69" w:rsidRPr="00854C72" w:rsidRDefault="00154C69" w:rsidP="00154C69">
      <w:pPr>
        <w:ind w:firstLine="0"/>
      </w:pPr>
      <w:r w:rsidRPr="00854C72">
        <w:tab/>
        <w:t>I appreciate your willingness to serve in this capacity. Please do not hesitate to contact me if I may be of assistance to you in any way.</w:t>
      </w:r>
    </w:p>
    <w:p w14:paraId="624A03E6" w14:textId="77777777" w:rsidR="00154C69" w:rsidRPr="00854C72" w:rsidRDefault="00154C69" w:rsidP="00154C69">
      <w:pPr>
        <w:ind w:firstLine="0"/>
      </w:pPr>
    </w:p>
    <w:p w14:paraId="4C848BC2" w14:textId="77777777" w:rsidR="00154C69" w:rsidRPr="00854C72" w:rsidRDefault="00154C69" w:rsidP="00154C69">
      <w:pPr>
        <w:ind w:firstLine="0"/>
      </w:pPr>
      <w:r w:rsidRPr="00854C72">
        <w:t>Sincerely,</w:t>
      </w:r>
    </w:p>
    <w:p w14:paraId="13F27F53" w14:textId="77777777" w:rsidR="00154C69" w:rsidRPr="00854C72" w:rsidRDefault="00154C69" w:rsidP="00154C69">
      <w:pPr>
        <w:ind w:firstLine="0"/>
      </w:pPr>
      <w:r w:rsidRPr="00854C72">
        <w:t>G. Murrell Smith Jr.</w:t>
      </w:r>
    </w:p>
    <w:p w14:paraId="590B5191" w14:textId="77777777" w:rsidR="00154C69" w:rsidRPr="00854C72" w:rsidRDefault="00154C69" w:rsidP="00154C69">
      <w:pPr>
        <w:ind w:firstLine="0"/>
      </w:pPr>
      <w:r w:rsidRPr="00854C72">
        <w:t>Speaker of the House</w:t>
      </w:r>
    </w:p>
    <w:p w14:paraId="2006849D" w14:textId="383ECBF1" w:rsidR="00154C69" w:rsidRDefault="00154C69" w:rsidP="00FB1F9F">
      <w:pPr>
        <w:ind w:firstLine="0"/>
      </w:pPr>
      <w:bookmarkStart w:id="5" w:name="file_end17"/>
      <w:bookmarkEnd w:id="5"/>
      <w:r>
        <w:t>Received as information.</w:t>
      </w:r>
    </w:p>
    <w:p w14:paraId="45C4EB8E" w14:textId="59B922A9" w:rsidR="00154C69" w:rsidRDefault="00154C69" w:rsidP="00154C69">
      <w:pPr>
        <w:keepNext/>
        <w:jc w:val="center"/>
        <w:rPr>
          <w:b/>
        </w:rPr>
      </w:pPr>
      <w:r w:rsidRPr="00154C69">
        <w:rPr>
          <w:b/>
        </w:rPr>
        <w:lastRenderedPageBreak/>
        <w:t>INVITATION</w:t>
      </w:r>
    </w:p>
    <w:p w14:paraId="7DCDE8AF" w14:textId="77777777" w:rsidR="00154C69" w:rsidRDefault="00154C69" w:rsidP="00154C69">
      <w:r>
        <w:t>On motion of Rep. HEWITT, with unanimous consent, the following was taken up for immediate consideration and accepted:</w:t>
      </w:r>
    </w:p>
    <w:p w14:paraId="2FB94B1C" w14:textId="77777777" w:rsidR="00154C69" w:rsidRDefault="00154C69" w:rsidP="00154C69"/>
    <w:p w14:paraId="728344A4" w14:textId="77777777" w:rsidR="00154C69" w:rsidRPr="00E043F3" w:rsidRDefault="00154C69" w:rsidP="00154C69">
      <w:pPr>
        <w:ind w:firstLine="0"/>
      </w:pPr>
      <w:bookmarkStart w:id="6" w:name="file_start20"/>
      <w:bookmarkEnd w:id="6"/>
      <w:r w:rsidRPr="00E043F3">
        <w:t>March 27, 2025</w:t>
      </w:r>
    </w:p>
    <w:p w14:paraId="30ED2EC1" w14:textId="77777777" w:rsidR="00154C69" w:rsidRPr="00E043F3" w:rsidRDefault="00154C69" w:rsidP="00154C69">
      <w:pPr>
        <w:ind w:firstLine="0"/>
      </w:pPr>
      <w:r w:rsidRPr="00E043F3">
        <w:t>The Honorable Dennis Moss</w:t>
      </w:r>
    </w:p>
    <w:p w14:paraId="1627809A" w14:textId="77777777" w:rsidR="00154C69" w:rsidRPr="00E043F3" w:rsidRDefault="00154C69" w:rsidP="00154C69">
      <w:pPr>
        <w:ind w:firstLine="0"/>
      </w:pPr>
      <w:r w:rsidRPr="00E043F3">
        <w:t>Chairman, House Invitations Committee</w:t>
      </w:r>
    </w:p>
    <w:p w14:paraId="047D494C" w14:textId="77777777" w:rsidR="00154C69" w:rsidRPr="00E043F3" w:rsidRDefault="00154C69" w:rsidP="00154C69">
      <w:pPr>
        <w:ind w:firstLine="0"/>
      </w:pPr>
      <w:r w:rsidRPr="00E043F3">
        <w:t>503-A Blatt Building</w:t>
      </w:r>
    </w:p>
    <w:p w14:paraId="5571A8AC" w14:textId="77777777" w:rsidR="00154C69" w:rsidRPr="00E043F3" w:rsidRDefault="00154C69" w:rsidP="00154C69">
      <w:pPr>
        <w:ind w:firstLine="0"/>
      </w:pPr>
      <w:r w:rsidRPr="00E043F3">
        <w:t>Columbia, South Carolina 29201</w:t>
      </w:r>
    </w:p>
    <w:p w14:paraId="0460B3F1" w14:textId="77777777" w:rsidR="00154C69" w:rsidRPr="00E043F3" w:rsidRDefault="00154C69" w:rsidP="00154C69">
      <w:pPr>
        <w:ind w:firstLine="0"/>
      </w:pPr>
    </w:p>
    <w:p w14:paraId="0CE3D5C8" w14:textId="77777777" w:rsidR="00154C69" w:rsidRPr="00E043F3" w:rsidRDefault="00154C69" w:rsidP="00154C69">
      <w:pPr>
        <w:ind w:firstLine="0"/>
      </w:pPr>
      <w:r w:rsidRPr="00E043F3">
        <w:t xml:space="preserve">Dear Chairman Moss, </w:t>
      </w:r>
    </w:p>
    <w:p w14:paraId="1B8D1A19" w14:textId="77777777" w:rsidR="00154C69" w:rsidRPr="00E043F3" w:rsidRDefault="00154C69" w:rsidP="00154C69">
      <w:pPr>
        <w:ind w:firstLine="0"/>
      </w:pPr>
      <w:r w:rsidRPr="00E043F3">
        <w:t>On behalf of the Congressional Sportsmen’s Foundation, the Members of the House of Representatives are invited to a Legislative Reception. This event will be held Wednesday, April 9, 2025, from 5:00 p.m.-7:00 p.m. at the Offices of Parker Poe, 11</w:t>
      </w:r>
      <w:r w:rsidRPr="00E043F3">
        <w:rPr>
          <w:vertAlign w:val="superscript"/>
        </w:rPr>
        <w:t>th</w:t>
      </w:r>
      <w:r w:rsidRPr="00E043F3">
        <w:t xml:space="preserve"> Floor, 1221 Main Street, Suite 1100. </w:t>
      </w:r>
    </w:p>
    <w:p w14:paraId="0F2EECA7" w14:textId="77777777" w:rsidR="00154C69" w:rsidRPr="00E043F3" w:rsidRDefault="00154C69" w:rsidP="00154C69">
      <w:pPr>
        <w:ind w:firstLine="0"/>
      </w:pPr>
    </w:p>
    <w:p w14:paraId="163985A8" w14:textId="77777777" w:rsidR="00154C69" w:rsidRPr="00E043F3" w:rsidRDefault="00154C69" w:rsidP="00154C69">
      <w:pPr>
        <w:ind w:firstLine="0"/>
      </w:pPr>
      <w:r w:rsidRPr="00E043F3">
        <w:t xml:space="preserve">Sincerely, </w:t>
      </w:r>
    </w:p>
    <w:p w14:paraId="37C94058" w14:textId="77777777" w:rsidR="00154C69" w:rsidRPr="00E043F3" w:rsidRDefault="00154C69" w:rsidP="00154C69">
      <w:pPr>
        <w:ind w:firstLine="0"/>
      </w:pPr>
      <w:r w:rsidRPr="00E043F3">
        <w:t>Conner Barker</w:t>
      </w:r>
    </w:p>
    <w:p w14:paraId="3EB6404B" w14:textId="77777777" w:rsidR="00154C69" w:rsidRPr="00E043F3" w:rsidRDefault="00154C69" w:rsidP="00154C69">
      <w:pPr>
        <w:ind w:firstLine="0"/>
      </w:pPr>
      <w:r w:rsidRPr="00E043F3">
        <w:t>Senior Coordinator, Southeastern States</w:t>
      </w:r>
    </w:p>
    <w:p w14:paraId="3EA5FEA0" w14:textId="77777777" w:rsidR="00154C69" w:rsidRDefault="00154C69" w:rsidP="00154C69">
      <w:pPr>
        <w:ind w:firstLine="0"/>
      </w:pPr>
      <w:r w:rsidRPr="00E043F3">
        <w:t>Congressional Sportsmen’s Foundation</w:t>
      </w:r>
    </w:p>
    <w:p w14:paraId="4A330305" w14:textId="012603CA" w:rsidR="00154C69" w:rsidRDefault="00154C69" w:rsidP="00154C69">
      <w:pPr>
        <w:ind w:firstLine="0"/>
      </w:pPr>
    </w:p>
    <w:p w14:paraId="4CB92AA3" w14:textId="77777777" w:rsidR="00154C69" w:rsidRDefault="00154C69" w:rsidP="00154C69">
      <w:pPr>
        <w:keepNext/>
        <w:jc w:val="center"/>
        <w:rPr>
          <w:b/>
        </w:rPr>
      </w:pPr>
      <w:r w:rsidRPr="00154C69">
        <w:rPr>
          <w:b/>
        </w:rPr>
        <w:t>REPORT OF STANDING COMMITTEE</w:t>
      </w:r>
    </w:p>
    <w:p w14:paraId="0B83B74E" w14:textId="60E698DE" w:rsidR="00154C69" w:rsidRDefault="00154C69" w:rsidP="00154C69">
      <w:pPr>
        <w:keepNext/>
      </w:pPr>
      <w:r>
        <w:t>Rep. MOSS, from the Committee on Invitations and Memorial Resolutions, submitted a favorable report on:</w:t>
      </w:r>
    </w:p>
    <w:p w14:paraId="34E259CB" w14:textId="77777777" w:rsidR="00154C69" w:rsidRDefault="00154C69" w:rsidP="00154C69">
      <w:pPr>
        <w:keepNext/>
      </w:pPr>
      <w:bookmarkStart w:id="7" w:name="include_clip_start_22"/>
      <w:bookmarkEnd w:id="7"/>
    </w:p>
    <w:p w14:paraId="3EBF3F96" w14:textId="77777777" w:rsidR="00154C69" w:rsidRDefault="00154C69" w:rsidP="00154C69">
      <w:pPr>
        <w:keepNext/>
      </w:pPr>
      <w:r>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12769E99" w14:textId="49F73648" w:rsidR="00154C69" w:rsidRDefault="00154C69" w:rsidP="00154C69">
      <w:bookmarkStart w:id="8" w:name="include_clip_end_22"/>
      <w:bookmarkEnd w:id="8"/>
      <w:r>
        <w:t>Ordered for consideration tomorrow.</w:t>
      </w:r>
    </w:p>
    <w:p w14:paraId="5659F524" w14:textId="77777777" w:rsidR="00154C69" w:rsidRDefault="00154C69" w:rsidP="00154C69"/>
    <w:p w14:paraId="2ABFE6EE" w14:textId="1F0AF202" w:rsidR="00154C69" w:rsidRDefault="00154C69" w:rsidP="00154C69">
      <w:pPr>
        <w:keepNext/>
        <w:jc w:val="center"/>
        <w:rPr>
          <w:b/>
        </w:rPr>
      </w:pPr>
      <w:r w:rsidRPr="00154C69">
        <w:rPr>
          <w:b/>
        </w:rPr>
        <w:t>HOUSE RESOLUTION</w:t>
      </w:r>
    </w:p>
    <w:p w14:paraId="61EF7D74" w14:textId="3BACB7B7" w:rsidR="00154C69" w:rsidRDefault="00154C69" w:rsidP="00154C69">
      <w:pPr>
        <w:keepNext/>
      </w:pPr>
      <w:r>
        <w:t>The following was introduced:</w:t>
      </w:r>
    </w:p>
    <w:p w14:paraId="61243CDB" w14:textId="77777777" w:rsidR="00154C69" w:rsidRDefault="00154C69" w:rsidP="00154C69">
      <w:pPr>
        <w:keepNext/>
      </w:pPr>
      <w:bookmarkStart w:id="9" w:name="include_clip_start_25"/>
      <w:bookmarkEnd w:id="9"/>
    </w:p>
    <w:p w14:paraId="41910E6D" w14:textId="77777777" w:rsidR="00154C69" w:rsidRDefault="00154C69" w:rsidP="00154C69">
      <w:r>
        <w:t xml:space="preserve">H. 4271 -- Reps. G. M. Smith, Weeks, Alexander, Anderson, Atkinson, Bailey, Ballentine, Bamberg, Bannister, Bauer, Beach, </w:t>
      </w:r>
      <w:r>
        <w:lastRenderedPageBreak/>
        <w:t>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EXPRESS THE PROFOUND SORROW OF THE MEMBERS OF THE SOUTH CAROLINA HOUSE OF REPRESENTATIVES UPON THE PASSING OF DONALD RHETT SHULER OF SUMTER COUNTY AND TO EXTEND THEIR DEEPEST SYMPATHY TO HIS LOVING FAMILY AND HIS MANY FRIENDS.</w:t>
      </w:r>
    </w:p>
    <w:p w14:paraId="58AA45E9" w14:textId="77EFB21E" w:rsidR="00154C69" w:rsidRDefault="00154C69" w:rsidP="00154C69">
      <w:bookmarkStart w:id="10" w:name="include_clip_end_25"/>
      <w:bookmarkEnd w:id="10"/>
    </w:p>
    <w:p w14:paraId="4EA3A315" w14:textId="76B43AF6" w:rsidR="00154C69" w:rsidRDefault="00154C69" w:rsidP="00154C69">
      <w:r>
        <w:t>The Resolution was adopted.</w:t>
      </w:r>
    </w:p>
    <w:p w14:paraId="6992BAAE" w14:textId="77777777" w:rsidR="00154C69" w:rsidRDefault="00154C69" w:rsidP="00154C69"/>
    <w:p w14:paraId="40A13C75" w14:textId="04993AC9" w:rsidR="00154C69" w:rsidRDefault="00154C69" w:rsidP="00154C69">
      <w:pPr>
        <w:keepNext/>
        <w:jc w:val="center"/>
        <w:rPr>
          <w:b/>
        </w:rPr>
      </w:pPr>
      <w:r w:rsidRPr="00154C69">
        <w:rPr>
          <w:b/>
        </w:rPr>
        <w:t>HOUSE RESOLUTION</w:t>
      </w:r>
    </w:p>
    <w:p w14:paraId="56A191D1" w14:textId="0F63E4FB" w:rsidR="00154C69" w:rsidRDefault="00154C69" w:rsidP="00154C69">
      <w:pPr>
        <w:keepNext/>
      </w:pPr>
      <w:r>
        <w:t>The following was introduced:</w:t>
      </w:r>
    </w:p>
    <w:p w14:paraId="6FF843DB" w14:textId="77777777" w:rsidR="00154C69" w:rsidRDefault="00154C69" w:rsidP="00154C69">
      <w:pPr>
        <w:keepNext/>
      </w:pPr>
      <w:bookmarkStart w:id="11" w:name="include_clip_start_28"/>
      <w:bookmarkEnd w:id="11"/>
    </w:p>
    <w:p w14:paraId="0C7BA732" w14:textId="77777777" w:rsidR="00154C69" w:rsidRDefault="00154C69" w:rsidP="00154C69">
      <w:r>
        <w:t xml:space="preserve">H. 4272 --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w:t>
      </w:r>
      <w:r>
        <w:lastRenderedPageBreak/>
        <w:t>Sessions, G. M. Smith, M. M. Smith, Spann-Wilder, Stavrinakis, Taylor, Teeple, Terribile, Vaughan, Waters, Weeks, Wetmore, White, Whitmire, Wickensimer, Willis, Wooten and Yow: A HOUSE RESOLUTION TO CELEBRATE GOSPEL RECORDING ARTIST K. JEANETTE OF DARLINGTON, TO CONGRATULATE HER ON THE RECENT RELEASE OF HER NEW SINGLE, "SHINE," AND TO EXTEND BEST WISHES FOR CONTINUED SUCCESS IN THE DAYS TO COME.</w:t>
      </w:r>
    </w:p>
    <w:p w14:paraId="6753DEF1" w14:textId="400EA278" w:rsidR="00154C69" w:rsidRDefault="00154C69" w:rsidP="00154C69">
      <w:bookmarkStart w:id="12" w:name="include_clip_end_28"/>
      <w:bookmarkEnd w:id="12"/>
    </w:p>
    <w:p w14:paraId="2005BE0E" w14:textId="1758EA8B" w:rsidR="00154C69" w:rsidRDefault="00154C69" w:rsidP="00154C69">
      <w:r>
        <w:t>The Resolution was adopted.</w:t>
      </w:r>
    </w:p>
    <w:p w14:paraId="7F7A8CF2" w14:textId="77777777" w:rsidR="00154C69" w:rsidRDefault="00154C69" w:rsidP="00154C69"/>
    <w:p w14:paraId="4F9D5C57" w14:textId="62EC4660" w:rsidR="00154C69" w:rsidRDefault="00154C69" w:rsidP="00154C69">
      <w:pPr>
        <w:keepNext/>
        <w:jc w:val="center"/>
        <w:rPr>
          <w:b/>
        </w:rPr>
      </w:pPr>
      <w:r w:rsidRPr="00154C69">
        <w:rPr>
          <w:b/>
        </w:rPr>
        <w:t>HOUSE RESOLUTION</w:t>
      </w:r>
    </w:p>
    <w:p w14:paraId="58CC0A9C" w14:textId="26BFF04B" w:rsidR="00154C69" w:rsidRDefault="00154C69" w:rsidP="00154C69">
      <w:pPr>
        <w:keepNext/>
      </w:pPr>
      <w:r>
        <w:t>The following was introduced:</w:t>
      </w:r>
    </w:p>
    <w:p w14:paraId="646E240F" w14:textId="77777777" w:rsidR="00154C69" w:rsidRDefault="00154C69" w:rsidP="00154C69">
      <w:pPr>
        <w:keepNext/>
      </w:pPr>
      <w:bookmarkStart w:id="13" w:name="include_clip_start_31"/>
      <w:bookmarkEnd w:id="13"/>
    </w:p>
    <w:p w14:paraId="28FFEE90" w14:textId="77777777" w:rsidR="00154C69" w:rsidRDefault="00154C69" w:rsidP="00154C69">
      <w:r>
        <w:t>H. 4273 -- Reps. Rankin,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ONE HUNDRED TWENTY-FIFTH ANNIVERSARY OF BELLVIEW BAPTIST CHURCH AND TO CONGRATULATE AND HONOR PASTOR DARREN ROOD AND THE CONGREGATION FOR THEIR YEARS OF DEDICATED SERVICE TO THE LAURENS COMMUNITY.</w:t>
      </w:r>
    </w:p>
    <w:p w14:paraId="359F99DE" w14:textId="62AD2F64" w:rsidR="00154C69" w:rsidRDefault="00154C69" w:rsidP="00154C69">
      <w:bookmarkStart w:id="14" w:name="include_clip_end_31"/>
      <w:bookmarkEnd w:id="14"/>
    </w:p>
    <w:p w14:paraId="47CA26C3" w14:textId="313DF01E" w:rsidR="00154C69" w:rsidRDefault="00154C69" w:rsidP="00154C69">
      <w:r>
        <w:t>The Resolution was adopted.</w:t>
      </w:r>
    </w:p>
    <w:p w14:paraId="72C5A0F7" w14:textId="77777777" w:rsidR="00154C69" w:rsidRDefault="00154C69" w:rsidP="00154C69"/>
    <w:p w14:paraId="4B6C0CEA" w14:textId="0B385490" w:rsidR="00154C69" w:rsidRDefault="00154C69" w:rsidP="00154C69">
      <w:pPr>
        <w:keepNext/>
        <w:jc w:val="center"/>
        <w:rPr>
          <w:b/>
        </w:rPr>
      </w:pPr>
      <w:r w:rsidRPr="00154C69">
        <w:rPr>
          <w:b/>
        </w:rPr>
        <w:lastRenderedPageBreak/>
        <w:t>HOUSE RESOLUTION</w:t>
      </w:r>
    </w:p>
    <w:p w14:paraId="1E8F143F" w14:textId="72087AF1" w:rsidR="00154C69" w:rsidRDefault="00154C69" w:rsidP="00154C69">
      <w:pPr>
        <w:keepNext/>
      </w:pPr>
      <w:r>
        <w:t>The following was introduced:</w:t>
      </w:r>
    </w:p>
    <w:p w14:paraId="55AC64EA" w14:textId="77777777" w:rsidR="00154C69" w:rsidRDefault="00154C69" w:rsidP="00154C69">
      <w:pPr>
        <w:keepNext/>
      </w:pPr>
      <w:bookmarkStart w:id="15" w:name="include_clip_start_34"/>
      <w:bookmarkEnd w:id="15"/>
    </w:p>
    <w:p w14:paraId="70F15F6C" w14:textId="77777777" w:rsidR="00154C69" w:rsidRDefault="00154C69" w:rsidP="00154C69">
      <w:r>
        <w:t>H. 4274 --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HARTSVILLE HIGH SCHOOL HEAD BASEBALL COACH TONY GAINEY UPON THE OCCASION OF HIS RETIREMENT AT THE END OF THE 2025 SEASON AFTER YEARS OF OUTSTANDING COACHING, AND TO WISH HIM CONTINUED SUCCESS AND HAPPINESS IN ALL HIS FUTURE ENDEAVORS.</w:t>
      </w:r>
    </w:p>
    <w:p w14:paraId="1614BBEE" w14:textId="39D6651A" w:rsidR="00154C69" w:rsidRDefault="00154C69" w:rsidP="00154C69">
      <w:bookmarkStart w:id="16" w:name="include_clip_end_34"/>
      <w:bookmarkEnd w:id="16"/>
    </w:p>
    <w:p w14:paraId="0ADF89DF" w14:textId="3CB8D759" w:rsidR="00154C69" w:rsidRDefault="00154C69" w:rsidP="00154C69">
      <w:r>
        <w:t>The Resolution was adopted.</w:t>
      </w:r>
    </w:p>
    <w:p w14:paraId="65A670BB" w14:textId="77777777" w:rsidR="00154C69" w:rsidRDefault="00154C69" w:rsidP="00154C69"/>
    <w:p w14:paraId="4B2508F9" w14:textId="66D604E2" w:rsidR="00154C69" w:rsidRDefault="00154C69" w:rsidP="00154C69">
      <w:pPr>
        <w:keepNext/>
        <w:jc w:val="center"/>
        <w:rPr>
          <w:b/>
        </w:rPr>
      </w:pPr>
      <w:r w:rsidRPr="00154C69">
        <w:rPr>
          <w:b/>
        </w:rPr>
        <w:t>HOUSE RESOLUTION</w:t>
      </w:r>
    </w:p>
    <w:p w14:paraId="26E2FC1E" w14:textId="6CEEE2C9" w:rsidR="00154C69" w:rsidRDefault="00154C69" w:rsidP="00154C69">
      <w:pPr>
        <w:keepNext/>
      </w:pPr>
      <w:r>
        <w:t>The following was introduced:</w:t>
      </w:r>
    </w:p>
    <w:p w14:paraId="2F2F3868" w14:textId="77777777" w:rsidR="00154C69" w:rsidRDefault="00154C69" w:rsidP="00154C69">
      <w:pPr>
        <w:keepNext/>
      </w:pPr>
      <w:bookmarkStart w:id="17" w:name="include_clip_start_37"/>
      <w:bookmarkEnd w:id="17"/>
    </w:p>
    <w:p w14:paraId="7599576A" w14:textId="77777777" w:rsidR="00154C69" w:rsidRDefault="00154C69" w:rsidP="00154C69">
      <w:r>
        <w:t xml:space="preserve">H. 4275 --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w:t>
      </w:r>
      <w:r>
        <w:lastRenderedPageBreak/>
        <w:t>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W. J. KEENAN BOYS BASKETBALL TEAM, COACHES, SCHOOL OFFICIALS, AND THEIR FAMILIES FOR A SUCCESSFUL SEASON AND TO CONGRATULATE THEM FOR WINNING THE 2025 SOUTH CAROLINA HIGH SCHOOL LEAGUE CLASS AAA STATE CHAMPIONSHIP TITLE.</w:t>
      </w:r>
    </w:p>
    <w:p w14:paraId="6321ED1C" w14:textId="3DBF7932" w:rsidR="00154C69" w:rsidRDefault="00154C69" w:rsidP="00154C69">
      <w:bookmarkStart w:id="18" w:name="include_clip_end_37"/>
      <w:bookmarkEnd w:id="18"/>
    </w:p>
    <w:p w14:paraId="32063E8A" w14:textId="3499F0AD" w:rsidR="00154C69" w:rsidRDefault="00154C69" w:rsidP="00154C69">
      <w:r>
        <w:t>The Resolution was adopted.</w:t>
      </w:r>
    </w:p>
    <w:p w14:paraId="3B559F21" w14:textId="77777777" w:rsidR="00154C69" w:rsidRDefault="00154C69" w:rsidP="00154C69"/>
    <w:p w14:paraId="01AFF4B6" w14:textId="564B901B" w:rsidR="00154C69" w:rsidRDefault="00154C69" w:rsidP="00154C69">
      <w:pPr>
        <w:keepNext/>
        <w:jc w:val="center"/>
        <w:rPr>
          <w:b/>
        </w:rPr>
      </w:pPr>
      <w:r w:rsidRPr="00154C69">
        <w:rPr>
          <w:b/>
        </w:rPr>
        <w:t>HOUSE RESOLUTION</w:t>
      </w:r>
    </w:p>
    <w:p w14:paraId="6D7223E6" w14:textId="4ED8235E" w:rsidR="00154C69" w:rsidRDefault="00154C69" w:rsidP="00154C69">
      <w:pPr>
        <w:keepNext/>
      </w:pPr>
      <w:r>
        <w:t>The following was introduced:</w:t>
      </w:r>
    </w:p>
    <w:p w14:paraId="76AEF931" w14:textId="77777777" w:rsidR="00154C69" w:rsidRDefault="00154C69" w:rsidP="00154C69">
      <w:pPr>
        <w:keepNext/>
      </w:pPr>
      <w:bookmarkStart w:id="19" w:name="include_clip_start_40"/>
      <w:bookmarkEnd w:id="19"/>
    </w:p>
    <w:p w14:paraId="08352F15" w14:textId="77777777" w:rsidR="00154C69" w:rsidRDefault="00154C69" w:rsidP="00154C69">
      <w:r>
        <w:t xml:space="preserve">H. 4276 --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BLYTHEWOOD HIGH SCHOOL GIRLS VARSITY BASKETBALL TEAM, COACHES, AND SCHOOL OFFICIALS FOR A REMARKABLE SEASON AND TO CONGRATULATE THEM ON </w:t>
      </w:r>
      <w:r>
        <w:lastRenderedPageBreak/>
        <w:t>WINNING THE 2025 SOUTH CAROLINA CLASS AAAAA STATE CHAMPIONSHIP TITLE.</w:t>
      </w:r>
    </w:p>
    <w:p w14:paraId="0B087DB0" w14:textId="3CE06951" w:rsidR="00154C69" w:rsidRDefault="00154C69" w:rsidP="00154C69">
      <w:bookmarkStart w:id="20" w:name="include_clip_end_40"/>
      <w:bookmarkEnd w:id="20"/>
    </w:p>
    <w:p w14:paraId="0F9D6392" w14:textId="2401999A" w:rsidR="00154C69" w:rsidRDefault="00154C69" w:rsidP="00154C69">
      <w:r>
        <w:t>The Resolution was adopted.</w:t>
      </w:r>
    </w:p>
    <w:p w14:paraId="663D4EF5" w14:textId="77777777" w:rsidR="00154C69" w:rsidRDefault="00154C69" w:rsidP="00154C69"/>
    <w:p w14:paraId="155A5AB5" w14:textId="46569A82" w:rsidR="00154C69" w:rsidRDefault="00154C69" w:rsidP="00154C69">
      <w:pPr>
        <w:keepNext/>
        <w:jc w:val="center"/>
        <w:rPr>
          <w:b/>
        </w:rPr>
      </w:pPr>
      <w:r w:rsidRPr="00154C69">
        <w:rPr>
          <w:b/>
        </w:rPr>
        <w:t>HOUSE RESOLUTION</w:t>
      </w:r>
    </w:p>
    <w:p w14:paraId="54423025" w14:textId="0A3DE757" w:rsidR="00154C69" w:rsidRDefault="00154C69" w:rsidP="00154C69">
      <w:pPr>
        <w:keepNext/>
      </w:pPr>
      <w:r>
        <w:t>The following was introduced:</w:t>
      </w:r>
    </w:p>
    <w:p w14:paraId="280A2669" w14:textId="77777777" w:rsidR="00154C69" w:rsidRDefault="00154C69" w:rsidP="00154C69">
      <w:pPr>
        <w:keepNext/>
      </w:pPr>
      <w:bookmarkStart w:id="21" w:name="include_clip_start_43"/>
      <w:bookmarkEnd w:id="21"/>
    </w:p>
    <w:p w14:paraId="1FDC9C6C" w14:textId="77777777" w:rsidR="00154C69" w:rsidRDefault="00154C69" w:rsidP="00154C69">
      <w:r>
        <w:t>H. 4277 --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HEAD COACH JOSHUA STALEY OF THE RIDGE VIEW HIGH SCHOOL BOYS BASKETBALL TEAM FOR HIS DISTINGUISHED TENURE AND REMARKABLE ACHIEVEMENTS IN COACHING HIGH SCHOOL BASKETBALL.</w:t>
      </w:r>
    </w:p>
    <w:p w14:paraId="5FD8DA0E" w14:textId="31D051BD" w:rsidR="00154C69" w:rsidRDefault="00154C69" w:rsidP="00154C69">
      <w:bookmarkStart w:id="22" w:name="include_clip_end_43"/>
      <w:bookmarkEnd w:id="22"/>
    </w:p>
    <w:p w14:paraId="0A96B41D" w14:textId="52887302" w:rsidR="00154C69" w:rsidRDefault="00154C69" w:rsidP="00154C69">
      <w:r>
        <w:t>The Resolution was adopted.</w:t>
      </w:r>
    </w:p>
    <w:p w14:paraId="39E441DB" w14:textId="77777777" w:rsidR="00154C69" w:rsidRDefault="00154C69" w:rsidP="00154C69"/>
    <w:p w14:paraId="39CA9CE8" w14:textId="2CF2500B" w:rsidR="00154C69" w:rsidRDefault="00154C69" w:rsidP="00154C69">
      <w:pPr>
        <w:keepNext/>
        <w:jc w:val="center"/>
        <w:rPr>
          <w:b/>
        </w:rPr>
      </w:pPr>
      <w:r w:rsidRPr="00154C69">
        <w:rPr>
          <w:b/>
        </w:rPr>
        <w:t>HOUSE RESOLUTION</w:t>
      </w:r>
    </w:p>
    <w:p w14:paraId="70A54F93" w14:textId="10EAA63A" w:rsidR="00154C69" w:rsidRDefault="00154C69" w:rsidP="00154C69">
      <w:pPr>
        <w:keepNext/>
      </w:pPr>
      <w:r>
        <w:t>The following was introduced:</w:t>
      </w:r>
    </w:p>
    <w:p w14:paraId="02528028" w14:textId="77777777" w:rsidR="00154C69" w:rsidRDefault="00154C69" w:rsidP="00154C69">
      <w:pPr>
        <w:keepNext/>
      </w:pPr>
      <w:bookmarkStart w:id="23" w:name="include_clip_start_46"/>
      <w:bookmarkEnd w:id="23"/>
    </w:p>
    <w:p w14:paraId="0B00BD66" w14:textId="77777777" w:rsidR="00154C69" w:rsidRDefault="00154C69" w:rsidP="00154C69">
      <w:r>
        <w:t xml:space="preserve">H. 4278 -- Reps. Taylor, Clyburn, Oremus and Hartz: A HOUSE RESOLUTION TO RECOGNIZE JUDY FLOYD, DIRECTOR OF CHRIST CENTRAL AIKEN-GRANITEVILLE, AND HER HUSBAND, ROGER FLOYD, FOR THEIR MEANINGFUL SERVICE TO THE COMMUNITY THROUGH THE AGENCY OF CHRIST CENTRAL, TO CONGRATULATE THEM UPON THEIR </w:t>
      </w:r>
      <w:r>
        <w:lastRenderedPageBreak/>
        <w:t>RETIREMENT, AND TO WISH THEM CONTINUED SUCCESS AND HAPPINESS IN ALL THEIR FUTURE ENDEAVORS.</w:t>
      </w:r>
    </w:p>
    <w:p w14:paraId="7FBCDD2E" w14:textId="7184B42B" w:rsidR="00154C69" w:rsidRDefault="00154C69" w:rsidP="00154C69">
      <w:bookmarkStart w:id="24" w:name="include_clip_end_46"/>
      <w:bookmarkEnd w:id="24"/>
    </w:p>
    <w:p w14:paraId="511E3E0E" w14:textId="103F8883" w:rsidR="00154C69" w:rsidRDefault="00154C69" w:rsidP="00154C69">
      <w:r>
        <w:t>The Resolution was adopted.</w:t>
      </w:r>
    </w:p>
    <w:p w14:paraId="66FA8136" w14:textId="77777777" w:rsidR="00154C69" w:rsidRDefault="00154C69" w:rsidP="00154C69"/>
    <w:p w14:paraId="1C9F3FCF" w14:textId="245FBAD9" w:rsidR="00154C69" w:rsidRDefault="00154C69" w:rsidP="00154C69">
      <w:pPr>
        <w:keepNext/>
        <w:jc w:val="center"/>
        <w:rPr>
          <w:b/>
        </w:rPr>
      </w:pPr>
      <w:r w:rsidRPr="00154C69">
        <w:rPr>
          <w:b/>
        </w:rPr>
        <w:t>HOUSE RESOLUTION</w:t>
      </w:r>
    </w:p>
    <w:p w14:paraId="34539339" w14:textId="0543C255" w:rsidR="00154C69" w:rsidRDefault="00154C69" w:rsidP="00154C69">
      <w:pPr>
        <w:keepNext/>
      </w:pPr>
      <w:r>
        <w:t>The following was introduced:</w:t>
      </w:r>
    </w:p>
    <w:p w14:paraId="5BCB559B" w14:textId="77777777" w:rsidR="00154C69" w:rsidRDefault="00154C69" w:rsidP="00154C69">
      <w:pPr>
        <w:keepNext/>
      </w:pPr>
      <w:bookmarkStart w:id="25" w:name="include_clip_start_49"/>
      <w:bookmarkEnd w:id="25"/>
    </w:p>
    <w:p w14:paraId="55C7FE59" w14:textId="77777777" w:rsidR="00154C69" w:rsidRDefault="00154C69" w:rsidP="00154C69">
      <w:r>
        <w:t>H. 4279 -- Reps. Yow and Mitchell: A HOUSE RESOLUTION TO CONGRATULATE SANDRA ROSE MARTIN BELK UPON THE OCCASION OF HER RECENT RETIREMENT AS TOWN OF PAGELAND DEPUTY CLERK, TO COMMEND HER FOR NEARLY FORTY YEARS OF DEDICATED SERVICE, AND TO WISH HER MUCH CONTINUED SUCCESS AND FULFILLMENT IN THE YEARS TO COME.</w:t>
      </w:r>
    </w:p>
    <w:p w14:paraId="22F4D93F" w14:textId="719755EB" w:rsidR="00154C69" w:rsidRDefault="00154C69" w:rsidP="00154C69">
      <w:bookmarkStart w:id="26" w:name="include_clip_end_49"/>
      <w:bookmarkEnd w:id="26"/>
    </w:p>
    <w:p w14:paraId="5A7F796E" w14:textId="67625164" w:rsidR="00154C69" w:rsidRDefault="00154C69" w:rsidP="00154C69">
      <w:r>
        <w:t>The Resolution was adopted.</w:t>
      </w:r>
    </w:p>
    <w:p w14:paraId="4B620735" w14:textId="77777777" w:rsidR="00154C69" w:rsidRDefault="00154C69" w:rsidP="00154C69"/>
    <w:p w14:paraId="5315E388" w14:textId="09C6C08F" w:rsidR="00154C69" w:rsidRDefault="00154C69" w:rsidP="00154C69">
      <w:pPr>
        <w:keepNext/>
        <w:jc w:val="center"/>
        <w:rPr>
          <w:b/>
        </w:rPr>
      </w:pPr>
      <w:r w:rsidRPr="00154C69">
        <w:rPr>
          <w:b/>
        </w:rPr>
        <w:t>CONCURRENT RESOLUTION</w:t>
      </w:r>
    </w:p>
    <w:p w14:paraId="32F90475" w14:textId="162CC590" w:rsidR="00154C69" w:rsidRDefault="00154C69" w:rsidP="00154C69">
      <w:r>
        <w:t>The Senate sent to the House the following:</w:t>
      </w:r>
    </w:p>
    <w:p w14:paraId="2F7041E3" w14:textId="77777777" w:rsidR="00154C69" w:rsidRDefault="00154C69" w:rsidP="00154C69">
      <w:bookmarkStart w:id="27" w:name="include_clip_start_52"/>
      <w:bookmarkEnd w:id="27"/>
    </w:p>
    <w:p w14:paraId="0DEB543F" w14:textId="77777777" w:rsidR="00154C69" w:rsidRDefault="00154C69" w:rsidP="00154C69">
      <w:r>
        <w:t>S. 509 -- Senator Hembree: A CONCURRENT RESOLUTION TO RECOGNIZE APRIL 1, 2025, AS "HIGHER EDUCATION DAY" IN SOUTH CAROLINA.</w:t>
      </w:r>
    </w:p>
    <w:p w14:paraId="7F532875" w14:textId="009C796F" w:rsidR="00154C69" w:rsidRDefault="00154C69" w:rsidP="00154C69">
      <w:bookmarkStart w:id="28" w:name="include_clip_end_52"/>
      <w:bookmarkEnd w:id="28"/>
    </w:p>
    <w:p w14:paraId="1066CA8F" w14:textId="52758F4D" w:rsidR="00154C69" w:rsidRDefault="00154C69" w:rsidP="00154C69">
      <w:r>
        <w:t>The Concurrent Resolution was agreed to and ordered returned to the Senate with concurrence.</w:t>
      </w:r>
    </w:p>
    <w:p w14:paraId="4C0BC62A" w14:textId="77777777" w:rsidR="00154C69" w:rsidRDefault="00154C69" w:rsidP="00154C69"/>
    <w:p w14:paraId="67FE199E" w14:textId="1A29BA10" w:rsidR="00154C69" w:rsidRDefault="00154C69" w:rsidP="00154C69">
      <w:pPr>
        <w:keepNext/>
        <w:jc w:val="center"/>
        <w:rPr>
          <w:b/>
        </w:rPr>
      </w:pPr>
      <w:r w:rsidRPr="00154C69">
        <w:rPr>
          <w:b/>
        </w:rPr>
        <w:t>ROLL CALL</w:t>
      </w:r>
    </w:p>
    <w:p w14:paraId="66583C5B" w14:textId="77777777" w:rsidR="00154C69" w:rsidRDefault="00154C69" w:rsidP="00154C6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54C69" w:rsidRPr="00154C69" w14:paraId="037B7556" w14:textId="77777777" w:rsidTr="00154C69">
        <w:trPr>
          <w:jc w:val="right"/>
        </w:trPr>
        <w:tc>
          <w:tcPr>
            <w:tcW w:w="2179" w:type="dxa"/>
            <w:shd w:val="clear" w:color="auto" w:fill="auto"/>
          </w:tcPr>
          <w:p w14:paraId="12ABC254" w14:textId="0F246D2D" w:rsidR="00154C69" w:rsidRPr="00154C69" w:rsidRDefault="00154C69" w:rsidP="00154C69">
            <w:pPr>
              <w:keepNext/>
              <w:ind w:firstLine="0"/>
            </w:pPr>
            <w:bookmarkStart w:id="29" w:name="vote_start55"/>
            <w:bookmarkEnd w:id="29"/>
            <w:r>
              <w:t>Anderson</w:t>
            </w:r>
          </w:p>
        </w:tc>
        <w:tc>
          <w:tcPr>
            <w:tcW w:w="2179" w:type="dxa"/>
            <w:shd w:val="clear" w:color="auto" w:fill="auto"/>
          </w:tcPr>
          <w:p w14:paraId="624ABBBF" w14:textId="037D1218" w:rsidR="00154C69" w:rsidRPr="00154C69" w:rsidRDefault="00154C69" w:rsidP="00154C69">
            <w:pPr>
              <w:keepNext/>
              <w:ind w:firstLine="0"/>
            </w:pPr>
            <w:r>
              <w:t>Atkinson</w:t>
            </w:r>
          </w:p>
        </w:tc>
        <w:tc>
          <w:tcPr>
            <w:tcW w:w="2180" w:type="dxa"/>
            <w:shd w:val="clear" w:color="auto" w:fill="auto"/>
          </w:tcPr>
          <w:p w14:paraId="6811872B" w14:textId="702BE5C7" w:rsidR="00154C69" w:rsidRPr="00154C69" w:rsidRDefault="00154C69" w:rsidP="00154C69">
            <w:pPr>
              <w:keepNext/>
              <w:ind w:firstLine="0"/>
            </w:pPr>
            <w:r>
              <w:t>Bailey</w:t>
            </w:r>
          </w:p>
        </w:tc>
      </w:tr>
      <w:tr w:rsidR="00154C69" w:rsidRPr="00154C69" w14:paraId="5C69FB0F" w14:textId="77777777" w:rsidTr="00154C69">
        <w:tblPrEx>
          <w:jc w:val="left"/>
        </w:tblPrEx>
        <w:tc>
          <w:tcPr>
            <w:tcW w:w="2179" w:type="dxa"/>
            <w:shd w:val="clear" w:color="auto" w:fill="auto"/>
          </w:tcPr>
          <w:p w14:paraId="32510942" w14:textId="5F1AF2EF" w:rsidR="00154C69" w:rsidRPr="00154C69" w:rsidRDefault="00154C69" w:rsidP="00154C69">
            <w:pPr>
              <w:ind w:firstLine="0"/>
            </w:pPr>
            <w:r>
              <w:t>Ballentine</w:t>
            </w:r>
          </w:p>
        </w:tc>
        <w:tc>
          <w:tcPr>
            <w:tcW w:w="2179" w:type="dxa"/>
            <w:shd w:val="clear" w:color="auto" w:fill="auto"/>
          </w:tcPr>
          <w:p w14:paraId="69DCF879" w14:textId="27E6AD8B" w:rsidR="00154C69" w:rsidRPr="00154C69" w:rsidRDefault="00154C69" w:rsidP="00154C69">
            <w:pPr>
              <w:ind w:firstLine="0"/>
            </w:pPr>
            <w:r>
              <w:t>Bamberg</w:t>
            </w:r>
          </w:p>
        </w:tc>
        <w:tc>
          <w:tcPr>
            <w:tcW w:w="2180" w:type="dxa"/>
            <w:shd w:val="clear" w:color="auto" w:fill="auto"/>
          </w:tcPr>
          <w:p w14:paraId="5D352F71" w14:textId="579C647E" w:rsidR="00154C69" w:rsidRPr="00154C69" w:rsidRDefault="00154C69" w:rsidP="00154C69">
            <w:pPr>
              <w:ind w:firstLine="0"/>
            </w:pPr>
            <w:r>
              <w:t>Bannister</w:t>
            </w:r>
          </w:p>
        </w:tc>
      </w:tr>
      <w:tr w:rsidR="00154C69" w:rsidRPr="00154C69" w14:paraId="3E178957" w14:textId="77777777" w:rsidTr="00154C69">
        <w:tblPrEx>
          <w:jc w:val="left"/>
        </w:tblPrEx>
        <w:tc>
          <w:tcPr>
            <w:tcW w:w="2179" w:type="dxa"/>
            <w:shd w:val="clear" w:color="auto" w:fill="auto"/>
          </w:tcPr>
          <w:p w14:paraId="68D155B3" w14:textId="25C81C0D" w:rsidR="00154C69" w:rsidRPr="00154C69" w:rsidRDefault="00154C69" w:rsidP="00154C69">
            <w:pPr>
              <w:ind w:firstLine="0"/>
            </w:pPr>
            <w:r>
              <w:t>Bauer</w:t>
            </w:r>
          </w:p>
        </w:tc>
        <w:tc>
          <w:tcPr>
            <w:tcW w:w="2179" w:type="dxa"/>
            <w:shd w:val="clear" w:color="auto" w:fill="auto"/>
          </w:tcPr>
          <w:p w14:paraId="41D19968" w14:textId="08E8F63E" w:rsidR="00154C69" w:rsidRPr="00154C69" w:rsidRDefault="00154C69" w:rsidP="00154C69">
            <w:pPr>
              <w:ind w:firstLine="0"/>
            </w:pPr>
            <w:r>
              <w:t>Beach</w:t>
            </w:r>
          </w:p>
        </w:tc>
        <w:tc>
          <w:tcPr>
            <w:tcW w:w="2180" w:type="dxa"/>
            <w:shd w:val="clear" w:color="auto" w:fill="auto"/>
          </w:tcPr>
          <w:p w14:paraId="20F6FB68" w14:textId="6C3B61FE" w:rsidR="00154C69" w:rsidRPr="00154C69" w:rsidRDefault="00154C69" w:rsidP="00154C69">
            <w:pPr>
              <w:ind w:firstLine="0"/>
            </w:pPr>
            <w:r>
              <w:t>Bernstein</w:t>
            </w:r>
          </w:p>
        </w:tc>
      </w:tr>
      <w:tr w:rsidR="00154C69" w:rsidRPr="00154C69" w14:paraId="035FDAB7" w14:textId="77777777" w:rsidTr="00154C69">
        <w:tblPrEx>
          <w:jc w:val="left"/>
        </w:tblPrEx>
        <w:tc>
          <w:tcPr>
            <w:tcW w:w="2179" w:type="dxa"/>
            <w:shd w:val="clear" w:color="auto" w:fill="auto"/>
          </w:tcPr>
          <w:p w14:paraId="27FCB02A" w14:textId="3D2B3354" w:rsidR="00154C69" w:rsidRPr="00154C69" w:rsidRDefault="00154C69" w:rsidP="00154C69">
            <w:pPr>
              <w:ind w:firstLine="0"/>
            </w:pPr>
            <w:r>
              <w:t>Bowers</w:t>
            </w:r>
          </w:p>
        </w:tc>
        <w:tc>
          <w:tcPr>
            <w:tcW w:w="2179" w:type="dxa"/>
            <w:shd w:val="clear" w:color="auto" w:fill="auto"/>
          </w:tcPr>
          <w:p w14:paraId="23FF01C4" w14:textId="3D5CE047" w:rsidR="00154C69" w:rsidRPr="00154C69" w:rsidRDefault="00154C69" w:rsidP="00154C69">
            <w:pPr>
              <w:ind w:firstLine="0"/>
            </w:pPr>
            <w:r>
              <w:t>Bradley</w:t>
            </w:r>
          </w:p>
        </w:tc>
        <w:tc>
          <w:tcPr>
            <w:tcW w:w="2180" w:type="dxa"/>
            <w:shd w:val="clear" w:color="auto" w:fill="auto"/>
          </w:tcPr>
          <w:p w14:paraId="08F39320" w14:textId="2F14D790" w:rsidR="00154C69" w:rsidRPr="00154C69" w:rsidRDefault="00154C69" w:rsidP="00154C69">
            <w:pPr>
              <w:ind w:firstLine="0"/>
            </w:pPr>
            <w:r>
              <w:t>Brewer</w:t>
            </w:r>
          </w:p>
        </w:tc>
      </w:tr>
      <w:tr w:rsidR="00154C69" w:rsidRPr="00154C69" w14:paraId="47F3BFD6" w14:textId="77777777" w:rsidTr="00154C69">
        <w:tblPrEx>
          <w:jc w:val="left"/>
        </w:tblPrEx>
        <w:tc>
          <w:tcPr>
            <w:tcW w:w="2179" w:type="dxa"/>
            <w:shd w:val="clear" w:color="auto" w:fill="auto"/>
          </w:tcPr>
          <w:p w14:paraId="0F5658C7" w14:textId="4D9E8C00" w:rsidR="00154C69" w:rsidRPr="00154C69" w:rsidRDefault="00154C69" w:rsidP="00154C69">
            <w:pPr>
              <w:ind w:firstLine="0"/>
            </w:pPr>
            <w:r>
              <w:t>Brittain</w:t>
            </w:r>
          </w:p>
        </w:tc>
        <w:tc>
          <w:tcPr>
            <w:tcW w:w="2179" w:type="dxa"/>
            <w:shd w:val="clear" w:color="auto" w:fill="auto"/>
          </w:tcPr>
          <w:p w14:paraId="7E9889E7" w14:textId="566DA9ED" w:rsidR="00154C69" w:rsidRPr="00154C69" w:rsidRDefault="00154C69" w:rsidP="00154C69">
            <w:pPr>
              <w:ind w:firstLine="0"/>
            </w:pPr>
            <w:r>
              <w:t>Burns</w:t>
            </w:r>
          </w:p>
        </w:tc>
        <w:tc>
          <w:tcPr>
            <w:tcW w:w="2180" w:type="dxa"/>
            <w:shd w:val="clear" w:color="auto" w:fill="auto"/>
          </w:tcPr>
          <w:p w14:paraId="3CEF6B4A" w14:textId="481CBF57" w:rsidR="00154C69" w:rsidRPr="00154C69" w:rsidRDefault="00154C69" w:rsidP="00154C69">
            <w:pPr>
              <w:ind w:firstLine="0"/>
            </w:pPr>
            <w:r>
              <w:t>Bustos</w:t>
            </w:r>
          </w:p>
        </w:tc>
      </w:tr>
      <w:tr w:rsidR="00154C69" w:rsidRPr="00154C69" w14:paraId="2564D961" w14:textId="77777777" w:rsidTr="00154C69">
        <w:tblPrEx>
          <w:jc w:val="left"/>
        </w:tblPrEx>
        <w:tc>
          <w:tcPr>
            <w:tcW w:w="2179" w:type="dxa"/>
            <w:shd w:val="clear" w:color="auto" w:fill="auto"/>
          </w:tcPr>
          <w:p w14:paraId="6D13594B" w14:textId="11E54912" w:rsidR="00154C69" w:rsidRPr="00154C69" w:rsidRDefault="00154C69" w:rsidP="00154C69">
            <w:pPr>
              <w:ind w:firstLine="0"/>
            </w:pPr>
            <w:r>
              <w:t>Calhoon</w:t>
            </w:r>
          </w:p>
        </w:tc>
        <w:tc>
          <w:tcPr>
            <w:tcW w:w="2179" w:type="dxa"/>
            <w:shd w:val="clear" w:color="auto" w:fill="auto"/>
          </w:tcPr>
          <w:p w14:paraId="1A55894F" w14:textId="2430F090" w:rsidR="00154C69" w:rsidRPr="00154C69" w:rsidRDefault="00154C69" w:rsidP="00154C69">
            <w:pPr>
              <w:ind w:firstLine="0"/>
            </w:pPr>
            <w:r>
              <w:t>Caskey</w:t>
            </w:r>
          </w:p>
        </w:tc>
        <w:tc>
          <w:tcPr>
            <w:tcW w:w="2180" w:type="dxa"/>
            <w:shd w:val="clear" w:color="auto" w:fill="auto"/>
          </w:tcPr>
          <w:p w14:paraId="5E81674D" w14:textId="0489808F" w:rsidR="00154C69" w:rsidRPr="00154C69" w:rsidRDefault="00154C69" w:rsidP="00154C69">
            <w:pPr>
              <w:ind w:firstLine="0"/>
            </w:pPr>
            <w:r>
              <w:t>Chapman</w:t>
            </w:r>
          </w:p>
        </w:tc>
      </w:tr>
      <w:tr w:rsidR="00154C69" w:rsidRPr="00154C69" w14:paraId="1F6D758B" w14:textId="77777777" w:rsidTr="00154C69">
        <w:tblPrEx>
          <w:jc w:val="left"/>
        </w:tblPrEx>
        <w:tc>
          <w:tcPr>
            <w:tcW w:w="2179" w:type="dxa"/>
            <w:shd w:val="clear" w:color="auto" w:fill="auto"/>
          </w:tcPr>
          <w:p w14:paraId="28F42100" w14:textId="2A15A2ED" w:rsidR="00154C69" w:rsidRPr="00154C69" w:rsidRDefault="00154C69" w:rsidP="00154C69">
            <w:pPr>
              <w:ind w:firstLine="0"/>
            </w:pPr>
            <w:r>
              <w:t>Chumley</w:t>
            </w:r>
          </w:p>
        </w:tc>
        <w:tc>
          <w:tcPr>
            <w:tcW w:w="2179" w:type="dxa"/>
            <w:shd w:val="clear" w:color="auto" w:fill="auto"/>
          </w:tcPr>
          <w:p w14:paraId="38A2D0C5" w14:textId="1B1821B0" w:rsidR="00154C69" w:rsidRPr="00154C69" w:rsidRDefault="00154C69" w:rsidP="00154C69">
            <w:pPr>
              <w:ind w:firstLine="0"/>
            </w:pPr>
            <w:r>
              <w:t>Clyburn</w:t>
            </w:r>
          </w:p>
        </w:tc>
        <w:tc>
          <w:tcPr>
            <w:tcW w:w="2180" w:type="dxa"/>
            <w:shd w:val="clear" w:color="auto" w:fill="auto"/>
          </w:tcPr>
          <w:p w14:paraId="592FF240" w14:textId="07D10A46" w:rsidR="00154C69" w:rsidRPr="00154C69" w:rsidRDefault="00154C69" w:rsidP="00154C69">
            <w:pPr>
              <w:ind w:firstLine="0"/>
            </w:pPr>
            <w:r>
              <w:t>Cobb-Hunter</w:t>
            </w:r>
          </w:p>
        </w:tc>
      </w:tr>
      <w:tr w:rsidR="00154C69" w:rsidRPr="00154C69" w14:paraId="026AE6BC" w14:textId="77777777" w:rsidTr="00154C69">
        <w:tblPrEx>
          <w:jc w:val="left"/>
        </w:tblPrEx>
        <w:tc>
          <w:tcPr>
            <w:tcW w:w="2179" w:type="dxa"/>
            <w:shd w:val="clear" w:color="auto" w:fill="auto"/>
          </w:tcPr>
          <w:p w14:paraId="45430560" w14:textId="7983CEC8" w:rsidR="00154C69" w:rsidRPr="00154C69" w:rsidRDefault="00154C69" w:rsidP="00154C69">
            <w:pPr>
              <w:ind w:firstLine="0"/>
            </w:pPr>
            <w:r>
              <w:t>Collins</w:t>
            </w:r>
          </w:p>
        </w:tc>
        <w:tc>
          <w:tcPr>
            <w:tcW w:w="2179" w:type="dxa"/>
            <w:shd w:val="clear" w:color="auto" w:fill="auto"/>
          </w:tcPr>
          <w:p w14:paraId="37321056" w14:textId="50A0C711" w:rsidR="00154C69" w:rsidRPr="00154C69" w:rsidRDefault="00154C69" w:rsidP="00154C69">
            <w:pPr>
              <w:ind w:firstLine="0"/>
            </w:pPr>
            <w:r>
              <w:t>B. J. Cox</w:t>
            </w:r>
          </w:p>
        </w:tc>
        <w:tc>
          <w:tcPr>
            <w:tcW w:w="2180" w:type="dxa"/>
            <w:shd w:val="clear" w:color="auto" w:fill="auto"/>
          </w:tcPr>
          <w:p w14:paraId="16A992A1" w14:textId="4301AD1E" w:rsidR="00154C69" w:rsidRPr="00154C69" w:rsidRDefault="00154C69" w:rsidP="00154C69">
            <w:pPr>
              <w:ind w:firstLine="0"/>
            </w:pPr>
            <w:r>
              <w:t>B. L. Cox</w:t>
            </w:r>
          </w:p>
        </w:tc>
      </w:tr>
      <w:tr w:rsidR="00154C69" w:rsidRPr="00154C69" w14:paraId="0636CCD3" w14:textId="77777777" w:rsidTr="00154C69">
        <w:tblPrEx>
          <w:jc w:val="left"/>
        </w:tblPrEx>
        <w:tc>
          <w:tcPr>
            <w:tcW w:w="2179" w:type="dxa"/>
            <w:shd w:val="clear" w:color="auto" w:fill="auto"/>
          </w:tcPr>
          <w:p w14:paraId="5A226F45" w14:textId="325B3EDA" w:rsidR="00154C69" w:rsidRPr="00154C69" w:rsidRDefault="00154C69" w:rsidP="00154C69">
            <w:pPr>
              <w:ind w:firstLine="0"/>
            </w:pPr>
            <w:r>
              <w:t>Crawford</w:t>
            </w:r>
          </w:p>
        </w:tc>
        <w:tc>
          <w:tcPr>
            <w:tcW w:w="2179" w:type="dxa"/>
            <w:shd w:val="clear" w:color="auto" w:fill="auto"/>
          </w:tcPr>
          <w:p w14:paraId="76139404" w14:textId="7186FAB3" w:rsidR="00154C69" w:rsidRPr="00154C69" w:rsidRDefault="00154C69" w:rsidP="00154C69">
            <w:pPr>
              <w:ind w:firstLine="0"/>
            </w:pPr>
            <w:r>
              <w:t>Cromer</w:t>
            </w:r>
          </w:p>
        </w:tc>
        <w:tc>
          <w:tcPr>
            <w:tcW w:w="2180" w:type="dxa"/>
            <w:shd w:val="clear" w:color="auto" w:fill="auto"/>
          </w:tcPr>
          <w:p w14:paraId="68224826" w14:textId="624C8622" w:rsidR="00154C69" w:rsidRPr="00154C69" w:rsidRDefault="00154C69" w:rsidP="00154C69">
            <w:pPr>
              <w:ind w:firstLine="0"/>
            </w:pPr>
            <w:r>
              <w:t>Davis</w:t>
            </w:r>
          </w:p>
        </w:tc>
      </w:tr>
      <w:tr w:rsidR="00154C69" w:rsidRPr="00154C69" w14:paraId="2781E743" w14:textId="77777777" w:rsidTr="00154C69">
        <w:tblPrEx>
          <w:jc w:val="left"/>
        </w:tblPrEx>
        <w:tc>
          <w:tcPr>
            <w:tcW w:w="2179" w:type="dxa"/>
            <w:shd w:val="clear" w:color="auto" w:fill="auto"/>
          </w:tcPr>
          <w:p w14:paraId="7F5C6728" w14:textId="2CC2AFC7" w:rsidR="00154C69" w:rsidRPr="00154C69" w:rsidRDefault="00154C69" w:rsidP="00154C69">
            <w:pPr>
              <w:ind w:firstLine="0"/>
            </w:pPr>
            <w:r>
              <w:t>Dillard</w:t>
            </w:r>
          </w:p>
        </w:tc>
        <w:tc>
          <w:tcPr>
            <w:tcW w:w="2179" w:type="dxa"/>
            <w:shd w:val="clear" w:color="auto" w:fill="auto"/>
          </w:tcPr>
          <w:p w14:paraId="16EE65B1" w14:textId="43DE2E93" w:rsidR="00154C69" w:rsidRPr="00154C69" w:rsidRDefault="00154C69" w:rsidP="00154C69">
            <w:pPr>
              <w:ind w:firstLine="0"/>
            </w:pPr>
            <w:r>
              <w:t>Duncan</w:t>
            </w:r>
          </w:p>
        </w:tc>
        <w:tc>
          <w:tcPr>
            <w:tcW w:w="2180" w:type="dxa"/>
            <w:shd w:val="clear" w:color="auto" w:fill="auto"/>
          </w:tcPr>
          <w:p w14:paraId="52BFEA07" w14:textId="3DAD899B" w:rsidR="00154C69" w:rsidRPr="00154C69" w:rsidRDefault="00154C69" w:rsidP="00154C69">
            <w:pPr>
              <w:ind w:firstLine="0"/>
            </w:pPr>
            <w:r>
              <w:t>Edgerton</w:t>
            </w:r>
          </w:p>
        </w:tc>
      </w:tr>
      <w:tr w:rsidR="00154C69" w:rsidRPr="00154C69" w14:paraId="2FB5D62C" w14:textId="77777777" w:rsidTr="00154C69">
        <w:tblPrEx>
          <w:jc w:val="left"/>
        </w:tblPrEx>
        <w:tc>
          <w:tcPr>
            <w:tcW w:w="2179" w:type="dxa"/>
            <w:shd w:val="clear" w:color="auto" w:fill="auto"/>
          </w:tcPr>
          <w:p w14:paraId="3D91AB37" w14:textId="4584CEBC" w:rsidR="00154C69" w:rsidRPr="00154C69" w:rsidRDefault="00154C69" w:rsidP="00154C69">
            <w:pPr>
              <w:ind w:firstLine="0"/>
            </w:pPr>
            <w:r>
              <w:lastRenderedPageBreak/>
              <w:t>Erickson</w:t>
            </w:r>
          </w:p>
        </w:tc>
        <w:tc>
          <w:tcPr>
            <w:tcW w:w="2179" w:type="dxa"/>
            <w:shd w:val="clear" w:color="auto" w:fill="auto"/>
          </w:tcPr>
          <w:p w14:paraId="18622776" w14:textId="12FBCA75" w:rsidR="00154C69" w:rsidRPr="00154C69" w:rsidRDefault="00154C69" w:rsidP="00154C69">
            <w:pPr>
              <w:ind w:firstLine="0"/>
            </w:pPr>
            <w:r>
              <w:t>Forrest</w:t>
            </w:r>
          </w:p>
        </w:tc>
        <w:tc>
          <w:tcPr>
            <w:tcW w:w="2180" w:type="dxa"/>
            <w:shd w:val="clear" w:color="auto" w:fill="auto"/>
          </w:tcPr>
          <w:p w14:paraId="0890A27A" w14:textId="60929AE8" w:rsidR="00154C69" w:rsidRPr="00154C69" w:rsidRDefault="00154C69" w:rsidP="00154C69">
            <w:pPr>
              <w:ind w:firstLine="0"/>
            </w:pPr>
            <w:r>
              <w:t>Frank</w:t>
            </w:r>
          </w:p>
        </w:tc>
      </w:tr>
      <w:tr w:rsidR="00154C69" w:rsidRPr="00154C69" w14:paraId="1D76E2D5" w14:textId="77777777" w:rsidTr="00154C69">
        <w:tblPrEx>
          <w:jc w:val="left"/>
        </w:tblPrEx>
        <w:tc>
          <w:tcPr>
            <w:tcW w:w="2179" w:type="dxa"/>
            <w:shd w:val="clear" w:color="auto" w:fill="auto"/>
          </w:tcPr>
          <w:p w14:paraId="6DE62422" w14:textId="734D9D28" w:rsidR="00154C69" w:rsidRPr="00154C69" w:rsidRDefault="00154C69" w:rsidP="00154C69">
            <w:pPr>
              <w:ind w:firstLine="0"/>
            </w:pPr>
            <w:r>
              <w:t>Gagnon</w:t>
            </w:r>
          </w:p>
        </w:tc>
        <w:tc>
          <w:tcPr>
            <w:tcW w:w="2179" w:type="dxa"/>
            <w:shd w:val="clear" w:color="auto" w:fill="auto"/>
          </w:tcPr>
          <w:p w14:paraId="31051780" w14:textId="0392F06F" w:rsidR="00154C69" w:rsidRPr="00154C69" w:rsidRDefault="00154C69" w:rsidP="00154C69">
            <w:pPr>
              <w:ind w:firstLine="0"/>
            </w:pPr>
            <w:r>
              <w:t>Garvin</w:t>
            </w:r>
          </w:p>
        </w:tc>
        <w:tc>
          <w:tcPr>
            <w:tcW w:w="2180" w:type="dxa"/>
            <w:shd w:val="clear" w:color="auto" w:fill="auto"/>
          </w:tcPr>
          <w:p w14:paraId="2B6359C0" w14:textId="371E9131" w:rsidR="00154C69" w:rsidRPr="00154C69" w:rsidRDefault="00154C69" w:rsidP="00154C69">
            <w:pPr>
              <w:ind w:firstLine="0"/>
            </w:pPr>
            <w:r>
              <w:t>Gibson</w:t>
            </w:r>
          </w:p>
        </w:tc>
      </w:tr>
      <w:tr w:rsidR="00154C69" w:rsidRPr="00154C69" w14:paraId="6E535C85" w14:textId="77777777" w:rsidTr="00154C69">
        <w:tblPrEx>
          <w:jc w:val="left"/>
        </w:tblPrEx>
        <w:tc>
          <w:tcPr>
            <w:tcW w:w="2179" w:type="dxa"/>
            <w:shd w:val="clear" w:color="auto" w:fill="auto"/>
          </w:tcPr>
          <w:p w14:paraId="74E8D52D" w14:textId="2AB4C77D" w:rsidR="00154C69" w:rsidRPr="00154C69" w:rsidRDefault="00154C69" w:rsidP="00154C69">
            <w:pPr>
              <w:ind w:firstLine="0"/>
            </w:pPr>
            <w:r>
              <w:t>Gilliam</w:t>
            </w:r>
          </w:p>
        </w:tc>
        <w:tc>
          <w:tcPr>
            <w:tcW w:w="2179" w:type="dxa"/>
            <w:shd w:val="clear" w:color="auto" w:fill="auto"/>
          </w:tcPr>
          <w:p w14:paraId="23470A59" w14:textId="7455D335" w:rsidR="00154C69" w:rsidRPr="00154C69" w:rsidRDefault="00154C69" w:rsidP="00154C69">
            <w:pPr>
              <w:ind w:firstLine="0"/>
            </w:pPr>
            <w:r>
              <w:t>Gilliard</w:t>
            </w:r>
          </w:p>
        </w:tc>
        <w:tc>
          <w:tcPr>
            <w:tcW w:w="2180" w:type="dxa"/>
            <w:shd w:val="clear" w:color="auto" w:fill="auto"/>
          </w:tcPr>
          <w:p w14:paraId="7764BA7E" w14:textId="1B949F6D" w:rsidR="00154C69" w:rsidRPr="00154C69" w:rsidRDefault="00154C69" w:rsidP="00154C69">
            <w:pPr>
              <w:ind w:firstLine="0"/>
            </w:pPr>
            <w:r>
              <w:t>Gilreath</w:t>
            </w:r>
          </w:p>
        </w:tc>
      </w:tr>
      <w:tr w:rsidR="00154C69" w:rsidRPr="00154C69" w14:paraId="0C974B9A" w14:textId="77777777" w:rsidTr="00154C69">
        <w:tblPrEx>
          <w:jc w:val="left"/>
        </w:tblPrEx>
        <w:tc>
          <w:tcPr>
            <w:tcW w:w="2179" w:type="dxa"/>
            <w:shd w:val="clear" w:color="auto" w:fill="auto"/>
          </w:tcPr>
          <w:p w14:paraId="0F115820" w14:textId="2FB4E626" w:rsidR="00154C69" w:rsidRPr="00154C69" w:rsidRDefault="00154C69" w:rsidP="00154C69">
            <w:pPr>
              <w:ind w:firstLine="0"/>
            </w:pPr>
            <w:r>
              <w:t>Govan</w:t>
            </w:r>
          </w:p>
        </w:tc>
        <w:tc>
          <w:tcPr>
            <w:tcW w:w="2179" w:type="dxa"/>
            <w:shd w:val="clear" w:color="auto" w:fill="auto"/>
          </w:tcPr>
          <w:p w14:paraId="276E7634" w14:textId="49EE1992" w:rsidR="00154C69" w:rsidRPr="00154C69" w:rsidRDefault="00154C69" w:rsidP="00154C69">
            <w:pPr>
              <w:ind w:firstLine="0"/>
            </w:pPr>
            <w:r>
              <w:t>Grant</w:t>
            </w:r>
          </w:p>
        </w:tc>
        <w:tc>
          <w:tcPr>
            <w:tcW w:w="2180" w:type="dxa"/>
            <w:shd w:val="clear" w:color="auto" w:fill="auto"/>
          </w:tcPr>
          <w:p w14:paraId="53B973AB" w14:textId="4E57C0BE" w:rsidR="00154C69" w:rsidRPr="00154C69" w:rsidRDefault="00154C69" w:rsidP="00154C69">
            <w:pPr>
              <w:ind w:firstLine="0"/>
            </w:pPr>
            <w:r>
              <w:t>Guest</w:t>
            </w:r>
          </w:p>
        </w:tc>
      </w:tr>
      <w:tr w:rsidR="00154C69" w:rsidRPr="00154C69" w14:paraId="19EAC7EF" w14:textId="77777777" w:rsidTr="00154C69">
        <w:tblPrEx>
          <w:jc w:val="left"/>
        </w:tblPrEx>
        <w:tc>
          <w:tcPr>
            <w:tcW w:w="2179" w:type="dxa"/>
            <w:shd w:val="clear" w:color="auto" w:fill="auto"/>
          </w:tcPr>
          <w:p w14:paraId="233C1CAD" w14:textId="178A1689" w:rsidR="00154C69" w:rsidRPr="00154C69" w:rsidRDefault="00154C69" w:rsidP="00154C69">
            <w:pPr>
              <w:ind w:firstLine="0"/>
            </w:pPr>
            <w:r>
              <w:t>Guffey</w:t>
            </w:r>
          </w:p>
        </w:tc>
        <w:tc>
          <w:tcPr>
            <w:tcW w:w="2179" w:type="dxa"/>
            <w:shd w:val="clear" w:color="auto" w:fill="auto"/>
          </w:tcPr>
          <w:p w14:paraId="5424E87F" w14:textId="278F539F" w:rsidR="00154C69" w:rsidRPr="00154C69" w:rsidRDefault="00154C69" w:rsidP="00154C69">
            <w:pPr>
              <w:ind w:firstLine="0"/>
            </w:pPr>
            <w:r>
              <w:t>Haddon</w:t>
            </w:r>
          </w:p>
        </w:tc>
        <w:tc>
          <w:tcPr>
            <w:tcW w:w="2180" w:type="dxa"/>
            <w:shd w:val="clear" w:color="auto" w:fill="auto"/>
          </w:tcPr>
          <w:p w14:paraId="26F82D33" w14:textId="4087CA09" w:rsidR="00154C69" w:rsidRPr="00154C69" w:rsidRDefault="00154C69" w:rsidP="00154C69">
            <w:pPr>
              <w:ind w:firstLine="0"/>
            </w:pPr>
            <w:r>
              <w:t>Hager</w:t>
            </w:r>
          </w:p>
        </w:tc>
      </w:tr>
      <w:tr w:rsidR="00154C69" w:rsidRPr="00154C69" w14:paraId="5B07A66D" w14:textId="77777777" w:rsidTr="00154C69">
        <w:tblPrEx>
          <w:jc w:val="left"/>
        </w:tblPrEx>
        <w:tc>
          <w:tcPr>
            <w:tcW w:w="2179" w:type="dxa"/>
            <w:shd w:val="clear" w:color="auto" w:fill="auto"/>
          </w:tcPr>
          <w:p w14:paraId="5F04DD76" w14:textId="345E9BDA" w:rsidR="00154C69" w:rsidRPr="00154C69" w:rsidRDefault="00154C69" w:rsidP="00154C69">
            <w:pPr>
              <w:ind w:firstLine="0"/>
            </w:pPr>
            <w:r>
              <w:t>Hardee</w:t>
            </w:r>
          </w:p>
        </w:tc>
        <w:tc>
          <w:tcPr>
            <w:tcW w:w="2179" w:type="dxa"/>
            <w:shd w:val="clear" w:color="auto" w:fill="auto"/>
          </w:tcPr>
          <w:p w14:paraId="58B0D633" w14:textId="2C8DD935" w:rsidR="00154C69" w:rsidRPr="00154C69" w:rsidRDefault="00154C69" w:rsidP="00154C69">
            <w:pPr>
              <w:ind w:firstLine="0"/>
            </w:pPr>
            <w:r>
              <w:t>Harris</w:t>
            </w:r>
          </w:p>
        </w:tc>
        <w:tc>
          <w:tcPr>
            <w:tcW w:w="2180" w:type="dxa"/>
            <w:shd w:val="clear" w:color="auto" w:fill="auto"/>
          </w:tcPr>
          <w:p w14:paraId="131656AB" w14:textId="58D28604" w:rsidR="00154C69" w:rsidRPr="00154C69" w:rsidRDefault="00154C69" w:rsidP="00154C69">
            <w:pPr>
              <w:ind w:firstLine="0"/>
            </w:pPr>
            <w:r>
              <w:t>Hart</w:t>
            </w:r>
          </w:p>
        </w:tc>
      </w:tr>
      <w:tr w:rsidR="00154C69" w:rsidRPr="00154C69" w14:paraId="07609C31" w14:textId="77777777" w:rsidTr="00154C69">
        <w:tblPrEx>
          <w:jc w:val="left"/>
        </w:tblPrEx>
        <w:tc>
          <w:tcPr>
            <w:tcW w:w="2179" w:type="dxa"/>
            <w:shd w:val="clear" w:color="auto" w:fill="auto"/>
          </w:tcPr>
          <w:p w14:paraId="4F88884D" w14:textId="1F6C3766" w:rsidR="00154C69" w:rsidRPr="00154C69" w:rsidRDefault="00154C69" w:rsidP="00154C69">
            <w:pPr>
              <w:ind w:firstLine="0"/>
            </w:pPr>
            <w:r>
              <w:t>Hartnett</w:t>
            </w:r>
          </w:p>
        </w:tc>
        <w:tc>
          <w:tcPr>
            <w:tcW w:w="2179" w:type="dxa"/>
            <w:shd w:val="clear" w:color="auto" w:fill="auto"/>
          </w:tcPr>
          <w:p w14:paraId="43E1D09B" w14:textId="159605C5" w:rsidR="00154C69" w:rsidRPr="00154C69" w:rsidRDefault="00154C69" w:rsidP="00154C69">
            <w:pPr>
              <w:ind w:firstLine="0"/>
            </w:pPr>
            <w:r>
              <w:t>Hartz</w:t>
            </w:r>
          </w:p>
        </w:tc>
        <w:tc>
          <w:tcPr>
            <w:tcW w:w="2180" w:type="dxa"/>
            <w:shd w:val="clear" w:color="auto" w:fill="auto"/>
          </w:tcPr>
          <w:p w14:paraId="490CB3F5" w14:textId="37681582" w:rsidR="00154C69" w:rsidRPr="00154C69" w:rsidRDefault="00154C69" w:rsidP="00154C69">
            <w:pPr>
              <w:ind w:firstLine="0"/>
            </w:pPr>
            <w:r>
              <w:t>Hayes</w:t>
            </w:r>
          </w:p>
        </w:tc>
      </w:tr>
      <w:tr w:rsidR="00154C69" w:rsidRPr="00154C69" w14:paraId="2AB8F998" w14:textId="77777777" w:rsidTr="00154C69">
        <w:tblPrEx>
          <w:jc w:val="left"/>
        </w:tblPrEx>
        <w:tc>
          <w:tcPr>
            <w:tcW w:w="2179" w:type="dxa"/>
            <w:shd w:val="clear" w:color="auto" w:fill="auto"/>
          </w:tcPr>
          <w:p w14:paraId="2054C3A4" w14:textId="2F0DE5E2" w:rsidR="00154C69" w:rsidRPr="00154C69" w:rsidRDefault="00154C69" w:rsidP="00154C69">
            <w:pPr>
              <w:ind w:firstLine="0"/>
            </w:pPr>
            <w:r>
              <w:t>Henderson-Myers</w:t>
            </w:r>
          </w:p>
        </w:tc>
        <w:tc>
          <w:tcPr>
            <w:tcW w:w="2179" w:type="dxa"/>
            <w:shd w:val="clear" w:color="auto" w:fill="auto"/>
          </w:tcPr>
          <w:p w14:paraId="6EE23B20" w14:textId="4338D7C8" w:rsidR="00154C69" w:rsidRPr="00154C69" w:rsidRDefault="00154C69" w:rsidP="00154C69">
            <w:pPr>
              <w:ind w:firstLine="0"/>
            </w:pPr>
            <w:r>
              <w:t>Herbkersman</w:t>
            </w:r>
          </w:p>
        </w:tc>
        <w:tc>
          <w:tcPr>
            <w:tcW w:w="2180" w:type="dxa"/>
            <w:shd w:val="clear" w:color="auto" w:fill="auto"/>
          </w:tcPr>
          <w:p w14:paraId="78031E94" w14:textId="76BAF4D6" w:rsidR="00154C69" w:rsidRPr="00154C69" w:rsidRDefault="00154C69" w:rsidP="00154C69">
            <w:pPr>
              <w:ind w:firstLine="0"/>
            </w:pPr>
            <w:r>
              <w:t>Hewitt</w:t>
            </w:r>
          </w:p>
        </w:tc>
      </w:tr>
      <w:tr w:rsidR="00154C69" w:rsidRPr="00154C69" w14:paraId="199A927C" w14:textId="77777777" w:rsidTr="00154C69">
        <w:tblPrEx>
          <w:jc w:val="left"/>
        </w:tblPrEx>
        <w:tc>
          <w:tcPr>
            <w:tcW w:w="2179" w:type="dxa"/>
            <w:shd w:val="clear" w:color="auto" w:fill="auto"/>
          </w:tcPr>
          <w:p w14:paraId="154C105E" w14:textId="7D4FA622" w:rsidR="00154C69" w:rsidRPr="00154C69" w:rsidRDefault="00154C69" w:rsidP="00154C69">
            <w:pPr>
              <w:ind w:firstLine="0"/>
            </w:pPr>
            <w:r>
              <w:t>Hiott</w:t>
            </w:r>
          </w:p>
        </w:tc>
        <w:tc>
          <w:tcPr>
            <w:tcW w:w="2179" w:type="dxa"/>
            <w:shd w:val="clear" w:color="auto" w:fill="auto"/>
          </w:tcPr>
          <w:p w14:paraId="221C98F4" w14:textId="73A551DF" w:rsidR="00154C69" w:rsidRPr="00154C69" w:rsidRDefault="00154C69" w:rsidP="00154C69">
            <w:pPr>
              <w:ind w:firstLine="0"/>
            </w:pPr>
            <w:r>
              <w:t>Hixon</w:t>
            </w:r>
          </w:p>
        </w:tc>
        <w:tc>
          <w:tcPr>
            <w:tcW w:w="2180" w:type="dxa"/>
            <w:shd w:val="clear" w:color="auto" w:fill="auto"/>
          </w:tcPr>
          <w:p w14:paraId="3E2481F6" w14:textId="2842CB07" w:rsidR="00154C69" w:rsidRPr="00154C69" w:rsidRDefault="00154C69" w:rsidP="00154C69">
            <w:pPr>
              <w:ind w:firstLine="0"/>
            </w:pPr>
            <w:r>
              <w:t>Holman</w:t>
            </w:r>
          </w:p>
        </w:tc>
      </w:tr>
      <w:tr w:rsidR="00154C69" w:rsidRPr="00154C69" w14:paraId="39D5477B" w14:textId="77777777" w:rsidTr="00154C69">
        <w:tblPrEx>
          <w:jc w:val="left"/>
        </w:tblPrEx>
        <w:tc>
          <w:tcPr>
            <w:tcW w:w="2179" w:type="dxa"/>
            <w:shd w:val="clear" w:color="auto" w:fill="auto"/>
          </w:tcPr>
          <w:p w14:paraId="59F269E6" w14:textId="25739E7E" w:rsidR="00154C69" w:rsidRPr="00154C69" w:rsidRDefault="00154C69" w:rsidP="00154C69">
            <w:pPr>
              <w:ind w:firstLine="0"/>
            </w:pPr>
            <w:r>
              <w:t>Hosey</w:t>
            </w:r>
          </w:p>
        </w:tc>
        <w:tc>
          <w:tcPr>
            <w:tcW w:w="2179" w:type="dxa"/>
            <w:shd w:val="clear" w:color="auto" w:fill="auto"/>
          </w:tcPr>
          <w:p w14:paraId="43D58800" w14:textId="5F93FE2B" w:rsidR="00154C69" w:rsidRPr="00154C69" w:rsidRDefault="00154C69" w:rsidP="00154C69">
            <w:pPr>
              <w:ind w:firstLine="0"/>
            </w:pPr>
            <w:r>
              <w:t>Howard</w:t>
            </w:r>
          </w:p>
        </w:tc>
        <w:tc>
          <w:tcPr>
            <w:tcW w:w="2180" w:type="dxa"/>
            <w:shd w:val="clear" w:color="auto" w:fill="auto"/>
          </w:tcPr>
          <w:p w14:paraId="71CF53F8" w14:textId="4B8AB2E1" w:rsidR="00154C69" w:rsidRPr="00154C69" w:rsidRDefault="00154C69" w:rsidP="00154C69">
            <w:pPr>
              <w:ind w:firstLine="0"/>
            </w:pPr>
            <w:r>
              <w:t>Huff</w:t>
            </w:r>
          </w:p>
        </w:tc>
      </w:tr>
      <w:tr w:rsidR="00154C69" w:rsidRPr="00154C69" w14:paraId="36630C7B" w14:textId="77777777" w:rsidTr="00154C69">
        <w:tblPrEx>
          <w:jc w:val="left"/>
        </w:tblPrEx>
        <w:tc>
          <w:tcPr>
            <w:tcW w:w="2179" w:type="dxa"/>
            <w:shd w:val="clear" w:color="auto" w:fill="auto"/>
          </w:tcPr>
          <w:p w14:paraId="46241339" w14:textId="22FD33DD" w:rsidR="00154C69" w:rsidRPr="00154C69" w:rsidRDefault="00154C69" w:rsidP="00154C69">
            <w:pPr>
              <w:ind w:firstLine="0"/>
            </w:pPr>
            <w:r>
              <w:t>J. E. Johnson</w:t>
            </w:r>
          </w:p>
        </w:tc>
        <w:tc>
          <w:tcPr>
            <w:tcW w:w="2179" w:type="dxa"/>
            <w:shd w:val="clear" w:color="auto" w:fill="auto"/>
          </w:tcPr>
          <w:p w14:paraId="71024DDE" w14:textId="66BB5BC2" w:rsidR="00154C69" w:rsidRPr="00154C69" w:rsidRDefault="00154C69" w:rsidP="00154C69">
            <w:pPr>
              <w:ind w:firstLine="0"/>
            </w:pPr>
            <w:r>
              <w:t>J. L. Johnson</w:t>
            </w:r>
          </w:p>
        </w:tc>
        <w:tc>
          <w:tcPr>
            <w:tcW w:w="2180" w:type="dxa"/>
            <w:shd w:val="clear" w:color="auto" w:fill="auto"/>
          </w:tcPr>
          <w:p w14:paraId="00722787" w14:textId="3CBBFD57" w:rsidR="00154C69" w:rsidRPr="00154C69" w:rsidRDefault="00154C69" w:rsidP="00154C69">
            <w:pPr>
              <w:ind w:firstLine="0"/>
            </w:pPr>
            <w:r>
              <w:t>Jones</w:t>
            </w:r>
          </w:p>
        </w:tc>
      </w:tr>
      <w:tr w:rsidR="00154C69" w:rsidRPr="00154C69" w14:paraId="38638E59" w14:textId="77777777" w:rsidTr="00154C69">
        <w:tblPrEx>
          <w:jc w:val="left"/>
        </w:tblPrEx>
        <w:tc>
          <w:tcPr>
            <w:tcW w:w="2179" w:type="dxa"/>
            <w:shd w:val="clear" w:color="auto" w:fill="auto"/>
          </w:tcPr>
          <w:p w14:paraId="10E2AB7F" w14:textId="12F2C09C" w:rsidR="00154C69" w:rsidRPr="00154C69" w:rsidRDefault="00154C69" w:rsidP="00154C69">
            <w:pPr>
              <w:ind w:firstLine="0"/>
            </w:pPr>
            <w:r>
              <w:t>Jordan</w:t>
            </w:r>
          </w:p>
        </w:tc>
        <w:tc>
          <w:tcPr>
            <w:tcW w:w="2179" w:type="dxa"/>
            <w:shd w:val="clear" w:color="auto" w:fill="auto"/>
          </w:tcPr>
          <w:p w14:paraId="62D9D9C9" w14:textId="05D3D786" w:rsidR="00154C69" w:rsidRPr="00154C69" w:rsidRDefault="00154C69" w:rsidP="00154C69">
            <w:pPr>
              <w:ind w:firstLine="0"/>
            </w:pPr>
            <w:r>
              <w:t>Kilmartin</w:t>
            </w:r>
          </w:p>
        </w:tc>
        <w:tc>
          <w:tcPr>
            <w:tcW w:w="2180" w:type="dxa"/>
            <w:shd w:val="clear" w:color="auto" w:fill="auto"/>
          </w:tcPr>
          <w:p w14:paraId="5A84EC21" w14:textId="2AFFE1A9" w:rsidR="00154C69" w:rsidRPr="00154C69" w:rsidRDefault="00154C69" w:rsidP="00154C69">
            <w:pPr>
              <w:ind w:firstLine="0"/>
            </w:pPr>
            <w:r>
              <w:t>King</w:t>
            </w:r>
          </w:p>
        </w:tc>
      </w:tr>
      <w:tr w:rsidR="00154C69" w:rsidRPr="00154C69" w14:paraId="3A65AFE1" w14:textId="77777777" w:rsidTr="00154C69">
        <w:tblPrEx>
          <w:jc w:val="left"/>
        </w:tblPrEx>
        <w:tc>
          <w:tcPr>
            <w:tcW w:w="2179" w:type="dxa"/>
            <w:shd w:val="clear" w:color="auto" w:fill="auto"/>
          </w:tcPr>
          <w:p w14:paraId="5E58B66F" w14:textId="3580C9CA" w:rsidR="00154C69" w:rsidRPr="00154C69" w:rsidRDefault="00154C69" w:rsidP="00154C69">
            <w:pPr>
              <w:ind w:firstLine="0"/>
            </w:pPr>
            <w:r>
              <w:t>Kirby</w:t>
            </w:r>
          </w:p>
        </w:tc>
        <w:tc>
          <w:tcPr>
            <w:tcW w:w="2179" w:type="dxa"/>
            <w:shd w:val="clear" w:color="auto" w:fill="auto"/>
          </w:tcPr>
          <w:p w14:paraId="0C5BB2D1" w14:textId="28CA2978" w:rsidR="00154C69" w:rsidRPr="00154C69" w:rsidRDefault="00154C69" w:rsidP="00154C69">
            <w:pPr>
              <w:ind w:firstLine="0"/>
            </w:pPr>
            <w:r>
              <w:t>Landing</w:t>
            </w:r>
          </w:p>
        </w:tc>
        <w:tc>
          <w:tcPr>
            <w:tcW w:w="2180" w:type="dxa"/>
            <w:shd w:val="clear" w:color="auto" w:fill="auto"/>
          </w:tcPr>
          <w:p w14:paraId="34E7C462" w14:textId="6EA5A753" w:rsidR="00154C69" w:rsidRPr="00154C69" w:rsidRDefault="00154C69" w:rsidP="00154C69">
            <w:pPr>
              <w:ind w:firstLine="0"/>
            </w:pPr>
            <w:r>
              <w:t>Lawson</w:t>
            </w:r>
          </w:p>
        </w:tc>
      </w:tr>
      <w:tr w:rsidR="00154C69" w:rsidRPr="00154C69" w14:paraId="0B84292B" w14:textId="77777777" w:rsidTr="00154C69">
        <w:tblPrEx>
          <w:jc w:val="left"/>
        </w:tblPrEx>
        <w:tc>
          <w:tcPr>
            <w:tcW w:w="2179" w:type="dxa"/>
            <w:shd w:val="clear" w:color="auto" w:fill="auto"/>
          </w:tcPr>
          <w:p w14:paraId="6A192121" w14:textId="641106F9" w:rsidR="00154C69" w:rsidRPr="00154C69" w:rsidRDefault="00154C69" w:rsidP="00154C69">
            <w:pPr>
              <w:ind w:firstLine="0"/>
            </w:pPr>
            <w:r>
              <w:t>Ligon</w:t>
            </w:r>
          </w:p>
        </w:tc>
        <w:tc>
          <w:tcPr>
            <w:tcW w:w="2179" w:type="dxa"/>
            <w:shd w:val="clear" w:color="auto" w:fill="auto"/>
          </w:tcPr>
          <w:p w14:paraId="6118D962" w14:textId="7C4566FB" w:rsidR="00154C69" w:rsidRPr="00154C69" w:rsidRDefault="00154C69" w:rsidP="00154C69">
            <w:pPr>
              <w:ind w:firstLine="0"/>
            </w:pPr>
            <w:r>
              <w:t>Long</w:t>
            </w:r>
          </w:p>
        </w:tc>
        <w:tc>
          <w:tcPr>
            <w:tcW w:w="2180" w:type="dxa"/>
            <w:shd w:val="clear" w:color="auto" w:fill="auto"/>
          </w:tcPr>
          <w:p w14:paraId="1158821C" w14:textId="0D8C93F0" w:rsidR="00154C69" w:rsidRPr="00154C69" w:rsidRDefault="00154C69" w:rsidP="00154C69">
            <w:pPr>
              <w:ind w:firstLine="0"/>
            </w:pPr>
            <w:r>
              <w:t>Luck</w:t>
            </w:r>
          </w:p>
        </w:tc>
      </w:tr>
      <w:tr w:rsidR="00154C69" w:rsidRPr="00154C69" w14:paraId="5178C728" w14:textId="77777777" w:rsidTr="00154C69">
        <w:tblPrEx>
          <w:jc w:val="left"/>
        </w:tblPrEx>
        <w:tc>
          <w:tcPr>
            <w:tcW w:w="2179" w:type="dxa"/>
            <w:shd w:val="clear" w:color="auto" w:fill="auto"/>
          </w:tcPr>
          <w:p w14:paraId="682C048D" w14:textId="65140F43" w:rsidR="00154C69" w:rsidRPr="00154C69" w:rsidRDefault="00154C69" w:rsidP="00154C69">
            <w:pPr>
              <w:ind w:firstLine="0"/>
            </w:pPr>
            <w:r>
              <w:t>Magnuson</w:t>
            </w:r>
          </w:p>
        </w:tc>
        <w:tc>
          <w:tcPr>
            <w:tcW w:w="2179" w:type="dxa"/>
            <w:shd w:val="clear" w:color="auto" w:fill="auto"/>
          </w:tcPr>
          <w:p w14:paraId="7BB77C52" w14:textId="4D9A7C91" w:rsidR="00154C69" w:rsidRPr="00154C69" w:rsidRDefault="00154C69" w:rsidP="00154C69">
            <w:pPr>
              <w:ind w:firstLine="0"/>
            </w:pPr>
            <w:r>
              <w:t>Martin</w:t>
            </w:r>
          </w:p>
        </w:tc>
        <w:tc>
          <w:tcPr>
            <w:tcW w:w="2180" w:type="dxa"/>
            <w:shd w:val="clear" w:color="auto" w:fill="auto"/>
          </w:tcPr>
          <w:p w14:paraId="49295398" w14:textId="3AA9B0DA" w:rsidR="00154C69" w:rsidRPr="00154C69" w:rsidRDefault="00154C69" w:rsidP="00154C69">
            <w:pPr>
              <w:ind w:firstLine="0"/>
            </w:pPr>
            <w:r>
              <w:t>May</w:t>
            </w:r>
          </w:p>
        </w:tc>
      </w:tr>
      <w:tr w:rsidR="00154C69" w:rsidRPr="00154C69" w14:paraId="5E439384" w14:textId="77777777" w:rsidTr="00154C69">
        <w:tblPrEx>
          <w:jc w:val="left"/>
        </w:tblPrEx>
        <w:tc>
          <w:tcPr>
            <w:tcW w:w="2179" w:type="dxa"/>
            <w:shd w:val="clear" w:color="auto" w:fill="auto"/>
          </w:tcPr>
          <w:p w14:paraId="217D3AAD" w14:textId="1AF25D6F" w:rsidR="00154C69" w:rsidRPr="00154C69" w:rsidRDefault="00154C69" w:rsidP="00154C69">
            <w:pPr>
              <w:ind w:firstLine="0"/>
            </w:pPr>
            <w:r>
              <w:t>McCabe</w:t>
            </w:r>
          </w:p>
        </w:tc>
        <w:tc>
          <w:tcPr>
            <w:tcW w:w="2179" w:type="dxa"/>
            <w:shd w:val="clear" w:color="auto" w:fill="auto"/>
          </w:tcPr>
          <w:p w14:paraId="5C40BCF6" w14:textId="5EF734AD" w:rsidR="00154C69" w:rsidRPr="00154C69" w:rsidRDefault="00154C69" w:rsidP="00154C69">
            <w:pPr>
              <w:ind w:firstLine="0"/>
            </w:pPr>
            <w:r>
              <w:t>McCravy</w:t>
            </w:r>
          </w:p>
        </w:tc>
        <w:tc>
          <w:tcPr>
            <w:tcW w:w="2180" w:type="dxa"/>
            <w:shd w:val="clear" w:color="auto" w:fill="auto"/>
          </w:tcPr>
          <w:p w14:paraId="3A9E1976" w14:textId="4CACCA62" w:rsidR="00154C69" w:rsidRPr="00154C69" w:rsidRDefault="00154C69" w:rsidP="00154C69">
            <w:pPr>
              <w:ind w:firstLine="0"/>
            </w:pPr>
            <w:r>
              <w:t>McDaniel</w:t>
            </w:r>
          </w:p>
        </w:tc>
      </w:tr>
      <w:tr w:rsidR="00154C69" w:rsidRPr="00154C69" w14:paraId="4DA97849" w14:textId="77777777" w:rsidTr="00154C69">
        <w:tblPrEx>
          <w:jc w:val="left"/>
        </w:tblPrEx>
        <w:tc>
          <w:tcPr>
            <w:tcW w:w="2179" w:type="dxa"/>
            <w:shd w:val="clear" w:color="auto" w:fill="auto"/>
          </w:tcPr>
          <w:p w14:paraId="617F0C03" w14:textId="1BDCDCE8" w:rsidR="00154C69" w:rsidRPr="00154C69" w:rsidRDefault="00154C69" w:rsidP="00154C69">
            <w:pPr>
              <w:ind w:firstLine="0"/>
            </w:pPr>
            <w:r>
              <w:t>McGinnis</w:t>
            </w:r>
          </w:p>
        </w:tc>
        <w:tc>
          <w:tcPr>
            <w:tcW w:w="2179" w:type="dxa"/>
            <w:shd w:val="clear" w:color="auto" w:fill="auto"/>
          </w:tcPr>
          <w:p w14:paraId="61FCBFDB" w14:textId="031378D1" w:rsidR="00154C69" w:rsidRPr="00154C69" w:rsidRDefault="00154C69" w:rsidP="00154C69">
            <w:pPr>
              <w:ind w:firstLine="0"/>
            </w:pPr>
            <w:r>
              <w:t>Mitchell</w:t>
            </w:r>
          </w:p>
        </w:tc>
        <w:tc>
          <w:tcPr>
            <w:tcW w:w="2180" w:type="dxa"/>
            <w:shd w:val="clear" w:color="auto" w:fill="auto"/>
          </w:tcPr>
          <w:p w14:paraId="38591C8F" w14:textId="1D0E96CF" w:rsidR="00154C69" w:rsidRPr="00154C69" w:rsidRDefault="00154C69" w:rsidP="00154C69">
            <w:pPr>
              <w:ind w:firstLine="0"/>
            </w:pPr>
            <w:r>
              <w:t>Montgomery</w:t>
            </w:r>
          </w:p>
        </w:tc>
      </w:tr>
      <w:tr w:rsidR="00154C69" w:rsidRPr="00154C69" w14:paraId="113776A0" w14:textId="77777777" w:rsidTr="00154C69">
        <w:tblPrEx>
          <w:jc w:val="left"/>
        </w:tblPrEx>
        <w:tc>
          <w:tcPr>
            <w:tcW w:w="2179" w:type="dxa"/>
            <w:shd w:val="clear" w:color="auto" w:fill="auto"/>
          </w:tcPr>
          <w:p w14:paraId="7978564B" w14:textId="53BC5579" w:rsidR="00154C69" w:rsidRPr="00154C69" w:rsidRDefault="00154C69" w:rsidP="00154C69">
            <w:pPr>
              <w:ind w:firstLine="0"/>
            </w:pPr>
            <w:r>
              <w:t>J. Moore</w:t>
            </w:r>
          </w:p>
        </w:tc>
        <w:tc>
          <w:tcPr>
            <w:tcW w:w="2179" w:type="dxa"/>
            <w:shd w:val="clear" w:color="auto" w:fill="auto"/>
          </w:tcPr>
          <w:p w14:paraId="189369EB" w14:textId="7B27DE5E" w:rsidR="00154C69" w:rsidRPr="00154C69" w:rsidRDefault="00154C69" w:rsidP="00154C69">
            <w:pPr>
              <w:ind w:firstLine="0"/>
            </w:pPr>
            <w:r>
              <w:t>T. Moore</w:t>
            </w:r>
          </w:p>
        </w:tc>
        <w:tc>
          <w:tcPr>
            <w:tcW w:w="2180" w:type="dxa"/>
            <w:shd w:val="clear" w:color="auto" w:fill="auto"/>
          </w:tcPr>
          <w:p w14:paraId="6A531AC9" w14:textId="438AAD11" w:rsidR="00154C69" w:rsidRPr="00154C69" w:rsidRDefault="00154C69" w:rsidP="00154C69">
            <w:pPr>
              <w:ind w:firstLine="0"/>
            </w:pPr>
            <w:r>
              <w:t>Morgan</w:t>
            </w:r>
          </w:p>
        </w:tc>
      </w:tr>
      <w:tr w:rsidR="00154C69" w:rsidRPr="00154C69" w14:paraId="74B52550" w14:textId="77777777" w:rsidTr="00154C69">
        <w:tblPrEx>
          <w:jc w:val="left"/>
        </w:tblPrEx>
        <w:tc>
          <w:tcPr>
            <w:tcW w:w="2179" w:type="dxa"/>
            <w:shd w:val="clear" w:color="auto" w:fill="auto"/>
          </w:tcPr>
          <w:p w14:paraId="17CE974B" w14:textId="3A1E34D3" w:rsidR="00154C69" w:rsidRPr="00154C69" w:rsidRDefault="00154C69" w:rsidP="00154C69">
            <w:pPr>
              <w:ind w:firstLine="0"/>
            </w:pPr>
            <w:r>
              <w:t>Moss</w:t>
            </w:r>
          </w:p>
        </w:tc>
        <w:tc>
          <w:tcPr>
            <w:tcW w:w="2179" w:type="dxa"/>
            <w:shd w:val="clear" w:color="auto" w:fill="auto"/>
          </w:tcPr>
          <w:p w14:paraId="6B8ED071" w14:textId="33DD5FB7" w:rsidR="00154C69" w:rsidRPr="00154C69" w:rsidRDefault="00154C69" w:rsidP="00154C69">
            <w:pPr>
              <w:ind w:firstLine="0"/>
            </w:pPr>
            <w:r>
              <w:t>Neese</w:t>
            </w:r>
          </w:p>
        </w:tc>
        <w:tc>
          <w:tcPr>
            <w:tcW w:w="2180" w:type="dxa"/>
            <w:shd w:val="clear" w:color="auto" w:fill="auto"/>
          </w:tcPr>
          <w:p w14:paraId="60DF61BB" w14:textId="4EADB9E2" w:rsidR="00154C69" w:rsidRPr="00154C69" w:rsidRDefault="00154C69" w:rsidP="00154C69">
            <w:pPr>
              <w:ind w:firstLine="0"/>
            </w:pPr>
            <w:r>
              <w:t>B. Newton</w:t>
            </w:r>
          </w:p>
        </w:tc>
      </w:tr>
      <w:tr w:rsidR="00154C69" w:rsidRPr="00154C69" w14:paraId="46245E69" w14:textId="77777777" w:rsidTr="00154C69">
        <w:tblPrEx>
          <w:jc w:val="left"/>
        </w:tblPrEx>
        <w:tc>
          <w:tcPr>
            <w:tcW w:w="2179" w:type="dxa"/>
            <w:shd w:val="clear" w:color="auto" w:fill="auto"/>
          </w:tcPr>
          <w:p w14:paraId="64655ADB" w14:textId="79C0FB19" w:rsidR="00154C69" w:rsidRPr="00154C69" w:rsidRDefault="00154C69" w:rsidP="00154C69">
            <w:pPr>
              <w:ind w:firstLine="0"/>
            </w:pPr>
            <w:r>
              <w:t>W. Newton</w:t>
            </w:r>
          </w:p>
        </w:tc>
        <w:tc>
          <w:tcPr>
            <w:tcW w:w="2179" w:type="dxa"/>
            <w:shd w:val="clear" w:color="auto" w:fill="auto"/>
          </w:tcPr>
          <w:p w14:paraId="1F5B79DF" w14:textId="7B6DF2C7" w:rsidR="00154C69" w:rsidRPr="00154C69" w:rsidRDefault="00154C69" w:rsidP="00154C69">
            <w:pPr>
              <w:ind w:firstLine="0"/>
            </w:pPr>
            <w:r>
              <w:t>Oremus</w:t>
            </w:r>
          </w:p>
        </w:tc>
        <w:tc>
          <w:tcPr>
            <w:tcW w:w="2180" w:type="dxa"/>
            <w:shd w:val="clear" w:color="auto" w:fill="auto"/>
          </w:tcPr>
          <w:p w14:paraId="135F3296" w14:textId="4407B082" w:rsidR="00154C69" w:rsidRPr="00154C69" w:rsidRDefault="00154C69" w:rsidP="00154C69">
            <w:pPr>
              <w:ind w:firstLine="0"/>
            </w:pPr>
            <w:r>
              <w:t>Pace</w:t>
            </w:r>
          </w:p>
        </w:tc>
      </w:tr>
      <w:tr w:rsidR="00154C69" w:rsidRPr="00154C69" w14:paraId="787021C5" w14:textId="77777777" w:rsidTr="00154C69">
        <w:tblPrEx>
          <w:jc w:val="left"/>
        </w:tblPrEx>
        <w:tc>
          <w:tcPr>
            <w:tcW w:w="2179" w:type="dxa"/>
            <w:shd w:val="clear" w:color="auto" w:fill="auto"/>
          </w:tcPr>
          <w:p w14:paraId="7C46CBA4" w14:textId="760B3A93" w:rsidR="00154C69" w:rsidRPr="00154C69" w:rsidRDefault="00154C69" w:rsidP="00154C69">
            <w:pPr>
              <w:ind w:firstLine="0"/>
            </w:pPr>
            <w:r>
              <w:t>Pedalino</w:t>
            </w:r>
          </w:p>
        </w:tc>
        <w:tc>
          <w:tcPr>
            <w:tcW w:w="2179" w:type="dxa"/>
            <w:shd w:val="clear" w:color="auto" w:fill="auto"/>
          </w:tcPr>
          <w:p w14:paraId="42FF4931" w14:textId="27D300F4" w:rsidR="00154C69" w:rsidRPr="00154C69" w:rsidRDefault="00154C69" w:rsidP="00154C69">
            <w:pPr>
              <w:ind w:firstLine="0"/>
            </w:pPr>
            <w:r>
              <w:t>Pope</w:t>
            </w:r>
          </w:p>
        </w:tc>
        <w:tc>
          <w:tcPr>
            <w:tcW w:w="2180" w:type="dxa"/>
            <w:shd w:val="clear" w:color="auto" w:fill="auto"/>
          </w:tcPr>
          <w:p w14:paraId="56A7A4F5" w14:textId="64D86BAD" w:rsidR="00154C69" w:rsidRPr="00154C69" w:rsidRDefault="00154C69" w:rsidP="00154C69">
            <w:pPr>
              <w:ind w:firstLine="0"/>
            </w:pPr>
            <w:r>
              <w:t>Rankin</w:t>
            </w:r>
          </w:p>
        </w:tc>
      </w:tr>
      <w:tr w:rsidR="00154C69" w:rsidRPr="00154C69" w14:paraId="38394245" w14:textId="77777777" w:rsidTr="00154C69">
        <w:tblPrEx>
          <w:jc w:val="left"/>
        </w:tblPrEx>
        <w:tc>
          <w:tcPr>
            <w:tcW w:w="2179" w:type="dxa"/>
            <w:shd w:val="clear" w:color="auto" w:fill="auto"/>
          </w:tcPr>
          <w:p w14:paraId="00CC6972" w14:textId="5DA7C049" w:rsidR="00154C69" w:rsidRPr="00154C69" w:rsidRDefault="00154C69" w:rsidP="00154C69">
            <w:pPr>
              <w:ind w:firstLine="0"/>
            </w:pPr>
            <w:r>
              <w:t>Reese</w:t>
            </w:r>
          </w:p>
        </w:tc>
        <w:tc>
          <w:tcPr>
            <w:tcW w:w="2179" w:type="dxa"/>
            <w:shd w:val="clear" w:color="auto" w:fill="auto"/>
          </w:tcPr>
          <w:p w14:paraId="3CF5FD07" w14:textId="078894B4" w:rsidR="00154C69" w:rsidRPr="00154C69" w:rsidRDefault="00154C69" w:rsidP="00154C69">
            <w:pPr>
              <w:ind w:firstLine="0"/>
            </w:pPr>
            <w:r>
              <w:t>Rivers</w:t>
            </w:r>
          </w:p>
        </w:tc>
        <w:tc>
          <w:tcPr>
            <w:tcW w:w="2180" w:type="dxa"/>
            <w:shd w:val="clear" w:color="auto" w:fill="auto"/>
          </w:tcPr>
          <w:p w14:paraId="43F8BB61" w14:textId="1DBD6B40" w:rsidR="00154C69" w:rsidRPr="00154C69" w:rsidRDefault="00154C69" w:rsidP="00154C69">
            <w:pPr>
              <w:ind w:firstLine="0"/>
            </w:pPr>
            <w:r>
              <w:t>Robbins</w:t>
            </w:r>
          </w:p>
        </w:tc>
      </w:tr>
      <w:tr w:rsidR="00154C69" w:rsidRPr="00154C69" w14:paraId="4D14DA2B" w14:textId="77777777" w:rsidTr="00154C69">
        <w:tblPrEx>
          <w:jc w:val="left"/>
        </w:tblPrEx>
        <w:tc>
          <w:tcPr>
            <w:tcW w:w="2179" w:type="dxa"/>
            <w:shd w:val="clear" w:color="auto" w:fill="auto"/>
          </w:tcPr>
          <w:p w14:paraId="07B0163B" w14:textId="06C83006" w:rsidR="00154C69" w:rsidRPr="00154C69" w:rsidRDefault="00154C69" w:rsidP="00154C69">
            <w:pPr>
              <w:ind w:firstLine="0"/>
            </w:pPr>
            <w:r>
              <w:t>Rose</w:t>
            </w:r>
          </w:p>
        </w:tc>
        <w:tc>
          <w:tcPr>
            <w:tcW w:w="2179" w:type="dxa"/>
            <w:shd w:val="clear" w:color="auto" w:fill="auto"/>
          </w:tcPr>
          <w:p w14:paraId="09517BA7" w14:textId="48E70B61" w:rsidR="00154C69" w:rsidRPr="00154C69" w:rsidRDefault="00154C69" w:rsidP="00154C69">
            <w:pPr>
              <w:ind w:firstLine="0"/>
            </w:pPr>
            <w:r>
              <w:t>Rutherford</w:t>
            </w:r>
          </w:p>
        </w:tc>
        <w:tc>
          <w:tcPr>
            <w:tcW w:w="2180" w:type="dxa"/>
            <w:shd w:val="clear" w:color="auto" w:fill="auto"/>
          </w:tcPr>
          <w:p w14:paraId="16015B36" w14:textId="62AC60BA" w:rsidR="00154C69" w:rsidRPr="00154C69" w:rsidRDefault="00154C69" w:rsidP="00154C69">
            <w:pPr>
              <w:ind w:firstLine="0"/>
            </w:pPr>
            <w:r>
              <w:t>Sanders</w:t>
            </w:r>
          </w:p>
        </w:tc>
      </w:tr>
      <w:tr w:rsidR="00154C69" w:rsidRPr="00154C69" w14:paraId="07BADBAA" w14:textId="77777777" w:rsidTr="00154C69">
        <w:tblPrEx>
          <w:jc w:val="left"/>
        </w:tblPrEx>
        <w:tc>
          <w:tcPr>
            <w:tcW w:w="2179" w:type="dxa"/>
            <w:shd w:val="clear" w:color="auto" w:fill="auto"/>
          </w:tcPr>
          <w:p w14:paraId="34027C43" w14:textId="0A07AD45" w:rsidR="00154C69" w:rsidRPr="00154C69" w:rsidRDefault="00154C69" w:rsidP="00154C69">
            <w:pPr>
              <w:ind w:firstLine="0"/>
            </w:pPr>
            <w:r>
              <w:t>Schuessler</w:t>
            </w:r>
          </w:p>
        </w:tc>
        <w:tc>
          <w:tcPr>
            <w:tcW w:w="2179" w:type="dxa"/>
            <w:shd w:val="clear" w:color="auto" w:fill="auto"/>
          </w:tcPr>
          <w:p w14:paraId="5E65EB9B" w14:textId="638EE08B" w:rsidR="00154C69" w:rsidRPr="00154C69" w:rsidRDefault="00154C69" w:rsidP="00154C69">
            <w:pPr>
              <w:ind w:firstLine="0"/>
            </w:pPr>
            <w:r>
              <w:t>Sessions</w:t>
            </w:r>
          </w:p>
        </w:tc>
        <w:tc>
          <w:tcPr>
            <w:tcW w:w="2180" w:type="dxa"/>
            <w:shd w:val="clear" w:color="auto" w:fill="auto"/>
          </w:tcPr>
          <w:p w14:paraId="070C8E47" w14:textId="7B492256" w:rsidR="00154C69" w:rsidRPr="00154C69" w:rsidRDefault="00154C69" w:rsidP="00154C69">
            <w:pPr>
              <w:ind w:firstLine="0"/>
            </w:pPr>
            <w:r>
              <w:t>G. M. Smith</w:t>
            </w:r>
          </w:p>
        </w:tc>
      </w:tr>
      <w:tr w:rsidR="00154C69" w:rsidRPr="00154C69" w14:paraId="52E11351" w14:textId="77777777" w:rsidTr="00154C69">
        <w:tblPrEx>
          <w:jc w:val="left"/>
        </w:tblPrEx>
        <w:tc>
          <w:tcPr>
            <w:tcW w:w="2179" w:type="dxa"/>
            <w:shd w:val="clear" w:color="auto" w:fill="auto"/>
          </w:tcPr>
          <w:p w14:paraId="2689C022" w14:textId="3FB74862" w:rsidR="00154C69" w:rsidRPr="00154C69" w:rsidRDefault="00154C69" w:rsidP="00154C69">
            <w:pPr>
              <w:ind w:firstLine="0"/>
            </w:pPr>
            <w:r>
              <w:t>M. M. Smith</w:t>
            </w:r>
          </w:p>
        </w:tc>
        <w:tc>
          <w:tcPr>
            <w:tcW w:w="2179" w:type="dxa"/>
            <w:shd w:val="clear" w:color="auto" w:fill="auto"/>
          </w:tcPr>
          <w:p w14:paraId="0D9C94BF" w14:textId="7560BD47" w:rsidR="00154C69" w:rsidRPr="00154C69" w:rsidRDefault="00154C69" w:rsidP="00154C69">
            <w:pPr>
              <w:ind w:firstLine="0"/>
            </w:pPr>
            <w:r>
              <w:t>Spann-Wilder</w:t>
            </w:r>
          </w:p>
        </w:tc>
        <w:tc>
          <w:tcPr>
            <w:tcW w:w="2180" w:type="dxa"/>
            <w:shd w:val="clear" w:color="auto" w:fill="auto"/>
          </w:tcPr>
          <w:p w14:paraId="4B03264C" w14:textId="1B4A394B" w:rsidR="00154C69" w:rsidRPr="00154C69" w:rsidRDefault="00154C69" w:rsidP="00154C69">
            <w:pPr>
              <w:ind w:firstLine="0"/>
            </w:pPr>
            <w:r>
              <w:t>Stavrinakis</w:t>
            </w:r>
          </w:p>
        </w:tc>
      </w:tr>
      <w:tr w:rsidR="00154C69" w:rsidRPr="00154C69" w14:paraId="7D824253" w14:textId="77777777" w:rsidTr="00154C69">
        <w:tblPrEx>
          <w:jc w:val="left"/>
        </w:tblPrEx>
        <w:tc>
          <w:tcPr>
            <w:tcW w:w="2179" w:type="dxa"/>
            <w:shd w:val="clear" w:color="auto" w:fill="auto"/>
          </w:tcPr>
          <w:p w14:paraId="1FAEDEDF" w14:textId="0984A653" w:rsidR="00154C69" w:rsidRPr="00154C69" w:rsidRDefault="00154C69" w:rsidP="00154C69">
            <w:pPr>
              <w:ind w:firstLine="0"/>
            </w:pPr>
            <w:r>
              <w:t>Taylor</w:t>
            </w:r>
          </w:p>
        </w:tc>
        <w:tc>
          <w:tcPr>
            <w:tcW w:w="2179" w:type="dxa"/>
            <w:shd w:val="clear" w:color="auto" w:fill="auto"/>
          </w:tcPr>
          <w:p w14:paraId="12A8DFB1" w14:textId="40ED7AD8" w:rsidR="00154C69" w:rsidRPr="00154C69" w:rsidRDefault="00154C69" w:rsidP="00154C69">
            <w:pPr>
              <w:ind w:firstLine="0"/>
            </w:pPr>
            <w:r>
              <w:t>Teeple</w:t>
            </w:r>
          </w:p>
        </w:tc>
        <w:tc>
          <w:tcPr>
            <w:tcW w:w="2180" w:type="dxa"/>
            <w:shd w:val="clear" w:color="auto" w:fill="auto"/>
          </w:tcPr>
          <w:p w14:paraId="739A3222" w14:textId="718E8F40" w:rsidR="00154C69" w:rsidRPr="00154C69" w:rsidRDefault="00154C69" w:rsidP="00154C69">
            <w:pPr>
              <w:ind w:firstLine="0"/>
            </w:pPr>
            <w:r>
              <w:t>Terribile</w:t>
            </w:r>
          </w:p>
        </w:tc>
      </w:tr>
      <w:tr w:rsidR="00154C69" w:rsidRPr="00154C69" w14:paraId="4397AA69" w14:textId="77777777" w:rsidTr="00154C69">
        <w:tblPrEx>
          <w:jc w:val="left"/>
        </w:tblPrEx>
        <w:tc>
          <w:tcPr>
            <w:tcW w:w="2179" w:type="dxa"/>
            <w:shd w:val="clear" w:color="auto" w:fill="auto"/>
          </w:tcPr>
          <w:p w14:paraId="093773A6" w14:textId="051A81D7" w:rsidR="00154C69" w:rsidRPr="00154C69" w:rsidRDefault="00154C69" w:rsidP="00154C69">
            <w:pPr>
              <w:ind w:firstLine="0"/>
            </w:pPr>
            <w:r>
              <w:t>Vaughan</w:t>
            </w:r>
          </w:p>
        </w:tc>
        <w:tc>
          <w:tcPr>
            <w:tcW w:w="2179" w:type="dxa"/>
            <w:shd w:val="clear" w:color="auto" w:fill="auto"/>
          </w:tcPr>
          <w:p w14:paraId="2F5C66C5" w14:textId="64F3C4AF" w:rsidR="00154C69" w:rsidRPr="00154C69" w:rsidRDefault="00154C69" w:rsidP="00154C69">
            <w:pPr>
              <w:ind w:firstLine="0"/>
            </w:pPr>
            <w:r>
              <w:t>Waters</w:t>
            </w:r>
          </w:p>
        </w:tc>
        <w:tc>
          <w:tcPr>
            <w:tcW w:w="2180" w:type="dxa"/>
            <w:shd w:val="clear" w:color="auto" w:fill="auto"/>
          </w:tcPr>
          <w:p w14:paraId="06DF67A4" w14:textId="76CD5486" w:rsidR="00154C69" w:rsidRPr="00154C69" w:rsidRDefault="00154C69" w:rsidP="00154C69">
            <w:pPr>
              <w:ind w:firstLine="0"/>
            </w:pPr>
            <w:r>
              <w:t>Weeks</w:t>
            </w:r>
          </w:p>
        </w:tc>
      </w:tr>
      <w:tr w:rsidR="00154C69" w:rsidRPr="00154C69" w14:paraId="4C7A7E7D" w14:textId="77777777" w:rsidTr="00154C69">
        <w:tblPrEx>
          <w:jc w:val="left"/>
        </w:tblPrEx>
        <w:tc>
          <w:tcPr>
            <w:tcW w:w="2179" w:type="dxa"/>
            <w:shd w:val="clear" w:color="auto" w:fill="auto"/>
          </w:tcPr>
          <w:p w14:paraId="2C7161F3" w14:textId="3E30888C" w:rsidR="00154C69" w:rsidRPr="00154C69" w:rsidRDefault="00154C69" w:rsidP="00154C69">
            <w:pPr>
              <w:ind w:firstLine="0"/>
            </w:pPr>
            <w:r>
              <w:t>Wetmore</w:t>
            </w:r>
          </w:p>
        </w:tc>
        <w:tc>
          <w:tcPr>
            <w:tcW w:w="2179" w:type="dxa"/>
            <w:shd w:val="clear" w:color="auto" w:fill="auto"/>
          </w:tcPr>
          <w:p w14:paraId="14C77F05" w14:textId="66F3440A" w:rsidR="00154C69" w:rsidRPr="00154C69" w:rsidRDefault="00154C69" w:rsidP="00154C69">
            <w:pPr>
              <w:ind w:firstLine="0"/>
            </w:pPr>
            <w:r>
              <w:t>White</w:t>
            </w:r>
          </w:p>
        </w:tc>
        <w:tc>
          <w:tcPr>
            <w:tcW w:w="2180" w:type="dxa"/>
            <w:shd w:val="clear" w:color="auto" w:fill="auto"/>
          </w:tcPr>
          <w:p w14:paraId="4460B131" w14:textId="1D862407" w:rsidR="00154C69" w:rsidRPr="00154C69" w:rsidRDefault="00154C69" w:rsidP="00154C69">
            <w:pPr>
              <w:ind w:firstLine="0"/>
            </w:pPr>
            <w:r>
              <w:t>Whitmire</w:t>
            </w:r>
          </w:p>
        </w:tc>
      </w:tr>
      <w:tr w:rsidR="00154C69" w:rsidRPr="00154C69" w14:paraId="5287FFDA" w14:textId="77777777" w:rsidTr="00154C69">
        <w:tblPrEx>
          <w:jc w:val="left"/>
        </w:tblPrEx>
        <w:tc>
          <w:tcPr>
            <w:tcW w:w="2179" w:type="dxa"/>
            <w:shd w:val="clear" w:color="auto" w:fill="auto"/>
          </w:tcPr>
          <w:p w14:paraId="12536B83" w14:textId="3E20E5B4" w:rsidR="00154C69" w:rsidRPr="00154C69" w:rsidRDefault="00154C69" w:rsidP="00154C69">
            <w:pPr>
              <w:keepNext/>
              <w:ind w:firstLine="0"/>
            </w:pPr>
            <w:r>
              <w:t>Wickensimer</w:t>
            </w:r>
          </w:p>
        </w:tc>
        <w:tc>
          <w:tcPr>
            <w:tcW w:w="2179" w:type="dxa"/>
            <w:shd w:val="clear" w:color="auto" w:fill="auto"/>
          </w:tcPr>
          <w:p w14:paraId="25503BDC" w14:textId="0F18F6F8" w:rsidR="00154C69" w:rsidRPr="00154C69" w:rsidRDefault="00154C69" w:rsidP="00154C69">
            <w:pPr>
              <w:keepNext/>
              <w:ind w:firstLine="0"/>
            </w:pPr>
            <w:r>
              <w:t>Williams</w:t>
            </w:r>
          </w:p>
        </w:tc>
        <w:tc>
          <w:tcPr>
            <w:tcW w:w="2180" w:type="dxa"/>
            <w:shd w:val="clear" w:color="auto" w:fill="auto"/>
          </w:tcPr>
          <w:p w14:paraId="12153467" w14:textId="4BC753FF" w:rsidR="00154C69" w:rsidRPr="00154C69" w:rsidRDefault="00154C69" w:rsidP="00154C69">
            <w:pPr>
              <w:keepNext/>
              <w:ind w:firstLine="0"/>
            </w:pPr>
            <w:r>
              <w:t>Willis</w:t>
            </w:r>
          </w:p>
        </w:tc>
      </w:tr>
      <w:tr w:rsidR="00154C69" w:rsidRPr="00154C69" w14:paraId="1438FDF9" w14:textId="77777777" w:rsidTr="00154C69">
        <w:tblPrEx>
          <w:jc w:val="left"/>
        </w:tblPrEx>
        <w:tc>
          <w:tcPr>
            <w:tcW w:w="2179" w:type="dxa"/>
            <w:shd w:val="clear" w:color="auto" w:fill="auto"/>
          </w:tcPr>
          <w:p w14:paraId="466F1D05" w14:textId="38EE378D" w:rsidR="00154C69" w:rsidRPr="00154C69" w:rsidRDefault="00154C69" w:rsidP="00154C69">
            <w:pPr>
              <w:keepNext/>
              <w:ind w:firstLine="0"/>
            </w:pPr>
            <w:r>
              <w:t>Wooten</w:t>
            </w:r>
          </w:p>
        </w:tc>
        <w:tc>
          <w:tcPr>
            <w:tcW w:w="2179" w:type="dxa"/>
            <w:shd w:val="clear" w:color="auto" w:fill="auto"/>
          </w:tcPr>
          <w:p w14:paraId="2FB925F4" w14:textId="25D5F4DD" w:rsidR="00154C69" w:rsidRPr="00154C69" w:rsidRDefault="00154C69" w:rsidP="00154C69">
            <w:pPr>
              <w:keepNext/>
              <w:ind w:firstLine="0"/>
            </w:pPr>
            <w:r>
              <w:t>Yow</w:t>
            </w:r>
          </w:p>
        </w:tc>
        <w:tc>
          <w:tcPr>
            <w:tcW w:w="2180" w:type="dxa"/>
            <w:shd w:val="clear" w:color="auto" w:fill="auto"/>
          </w:tcPr>
          <w:p w14:paraId="6CF1D303" w14:textId="77777777" w:rsidR="00154C69" w:rsidRPr="00154C69" w:rsidRDefault="00154C69" w:rsidP="00154C69">
            <w:pPr>
              <w:keepNext/>
              <w:ind w:firstLine="0"/>
            </w:pPr>
          </w:p>
        </w:tc>
      </w:tr>
    </w:tbl>
    <w:p w14:paraId="0305F131" w14:textId="77777777" w:rsidR="00154C69" w:rsidRDefault="00154C69" w:rsidP="00154C69"/>
    <w:p w14:paraId="4CD4E240" w14:textId="160286AC" w:rsidR="00154C69" w:rsidRDefault="00154C69" w:rsidP="00154C69">
      <w:pPr>
        <w:jc w:val="center"/>
        <w:rPr>
          <w:b/>
        </w:rPr>
      </w:pPr>
      <w:r w:rsidRPr="00154C69">
        <w:rPr>
          <w:b/>
        </w:rPr>
        <w:t>Total Present--119</w:t>
      </w:r>
    </w:p>
    <w:p w14:paraId="4DA06A51" w14:textId="77777777" w:rsidR="00154C69" w:rsidRDefault="00154C69" w:rsidP="00154C69"/>
    <w:p w14:paraId="20E55A41" w14:textId="19C43FDD" w:rsidR="00154C69" w:rsidRDefault="00154C69" w:rsidP="00154C69">
      <w:pPr>
        <w:keepNext/>
        <w:jc w:val="center"/>
        <w:rPr>
          <w:b/>
        </w:rPr>
      </w:pPr>
      <w:r w:rsidRPr="00154C69">
        <w:rPr>
          <w:b/>
        </w:rPr>
        <w:t>LEAVE OF ABSENCE</w:t>
      </w:r>
    </w:p>
    <w:p w14:paraId="6983EAF2" w14:textId="1B36432C" w:rsidR="00154C69" w:rsidRDefault="00154C69" w:rsidP="00154C69">
      <w:r>
        <w:t>The SPEAKER granted Rep. GATCH a leave of absence for the day.</w:t>
      </w:r>
    </w:p>
    <w:p w14:paraId="3A9060CE" w14:textId="77777777" w:rsidR="00154C69" w:rsidRDefault="00154C69" w:rsidP="00154C69"/>
    <w:p w14:paraId="2757F042" w14:textId="73A8D576" w:rsidR="00154C69" w:rsidRDefault="00154C69" w:rsidP="00154C69">
      <w:pPr>
        <w:keepNext/>
        <w:jc w:val="center"/>
        <w:rPr>
          <w:b/>
        </w:rPr>
      </w:pPr>
      <w:r w:rsidRPr="00154C69">
        <w:rPr>
          <w:b/>
        </w:rPr>
        <w:t>LEAVE OF ABSENCE</w:t>
      </w:r>
    </w:p>
    <w:p w14:paraId="61952494" w14:textId="43A28C4B" w:rsidR="00154C69" w:rsidRDefault="00154C69" w:rsidP="00154C69">
      <w:r>
        <w:t>The SPEAKER granted Rep. MURPHY a leave of absence for the day.</w:t>
      </w:r>
    </w:p>
    <w:p w14:paraId="1769F6D4" w14:textId="77777777" w:rsidR="00154C69" w:rsidRDefault="00154C69" w:rsidP="00154C69"/>
    <w:p w14:paraId="3DBEB0BA" w14:textId="578EA224" w:rsidR="00154C69" w:rsidRDefault="00154C69" w:rsidP="00154C69">
      <w:pPr>
        <w:keepNext/>
        <w:jc w:val="center"/>
        <w:rPr>
          <w:b/>
        </w:rPr>
      </w:pPr>
      <w:r w:rsidRPr="00154C69">
        <w:rPr>
          <w:b/>
        </w:rPr>
        <w:lastRenderedPageBreak/>
        <w:t>LEAVE OF ABSENCE</w:t>
      </w:r>
    </w:p>
    <w:p w14:paraId="38A441A1" w14:textId="2F171485" w:rsidR="00154C69" w:rsidRDefault="00154C69" w:rsidP="00154C69">
      <w:r>
        <w:t>The SPEAKER granted Rep. WILLIS a temporary leave of absence.</w:t>
      </w:r>
    </w:p>
    <w:p w14:paraId="3F01D512" w14:textId="77777777" w:rsidR="00154C69" w:rsidRDefault="00154C69" w:rsidP="00154C69"/>
    <w:p w14:paraId="7BD8B84E" w14:textId="44237AC0" w:rsidR="00154C69" w:rsidRDefault="00154C69" w:rsidP="00154C69">
      <w:pPr>
        <w:keepNext/>
        <w:jc w:val="center"/>
        <w:rPr>
          <w:b/>
        </w:rPr>
      </w:pPr>
      <w:r w:rsidRPr="00154C69">
        <w:rPr>
          <w:b/>
        </w:rPr>
        <w:t>CO-SPONSORS ADDED AND REMOVED</w:t>
      </w:r>
    </w:p>
    <w:p w14:paraId="18329FC5" w14:textId="77777777" w:rsidR="00154C69" w:rsidRDefault="00154C69" w:rsidP="00154C69">
      <w:r>
        <w:t>In accordance with House Rule 5.2 below:</w:t>
      </w:r>
    </w:p>
    <w:p w14:paraId="215717A0" w14:textId="77777777" w:rsidR="00FB1F9F" w:rsidRDefault="00FB1F9F" w:rsidP="00154C69">
      <w:pPr>
        <w:ind w:firstLine="270"/>
        <w:rPr>
          <w:b/>
          <w:bCs/>
          <w:color w:val="000000"/>
          <w:szCs w:val="22"/>
          <w:lang w:val="en"/>
        </w:rPr>
      </w:pPr>
      <w:bookmarkStart w:id="30" w:name="file_start63"/>
      <w:bookmarkEnd w:id="30"/>
    </w:p>
    <w:p w14:paraId="6927F838" w14:textId="2E7388E2" w:rsidR="00154C69" w:rsidRPr="00CA29CB" w:rsidRDefault="00154C69" w:rsidP="00154C6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337D1AC" w14:textId="24D19AF6" w:rsidR="00154C69" w:rsidRDefault="00154C69" w:rsidP="00154C69">
      <w:bookmarkStart w:id="31" w:name="file_end63"/>
      <w:bookmarkEnd w:id="31"/>
    </w:p>
    <w:p w14:paraId="26956109" w14:textId="4BB86EE9"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5A52EC2C" w14:textId="77777777" w:rsidTr="00154C69">
        <w:tc>
          <w:tcPr>
            <w:tcW w:w="1551" w:type="dxa"/>
            <w:shd w:val="clear" w:color="auto" w:fill="auto"/>
          </w:tcPr>
          <w:p w14:paraId="205A8A51" w14:textId="43EA1E84" w:rsidR="00154C69" w:rsidRPr="00154C69" w:rsidRDefault="00154C69" w:rsidP="00154C69">
            <w:pPr>
              <w:keepNext/>
              <w:ind w:firstLine="0"/>
            </w:pPr>
            <w:r w:rsidRPr="00154C69">
              <w:t>Bill Number:</w:t>
            </w:r>
          </w:p>
        </w:tc>
        <w:tc>
          <w:tcPr>
            <w:tcW w:w="4987" w:type="dxa"/>
            <w:shd w:val="clear" w:color="auto" w:fill="auto"/>
          </w:tcPr>
          <w:p w14:paraId="4C7908C9" w14:textId="07A17656" w:rsidR="00154C69" w:rsidRPr="00154C69" w:rsidRDefault="00154C69" w:rsidP="00154C69">
            <w:pPr>
              <w:keepNext/>
              <w:ind w:firstLine="0"/>
            </w:pPr>
            <w:r w:rsidRPr="00154C69">
              <w:t>H. 3045</w:t>
            </w:r>
          </w:p>
        </w:tc>
      </w:tr>
      <w:tr w:rsidR="00154C69" w:rsidRPr="00154C69" w14:paraId="70CECE83" w14:textId="77777777" w:rsidTr="00154C69">
        <w:tc>
          <w:tcPr>
            <w:tcW w:w="1551" w:type="dxa"/>
            <w:shd w:val="clear" w:color="auto" w:fill="auto"/>
          </w:tcPr>
          <w:p w14:paraId="3A3B3611" w14:textId="5845868D" w:rsidR="00154C69" w:rsidRPr="00154C69" w:rsidRDefault="00154C69" w:rsidP="00154C69">
            <w:pPr>
              <w:keepNext/>
              <w:ind w:firstLine="0"/>
            </w:pPr>
            <w:r w:rsidRPr="00154C69">
              <w:t>Date:</w:t>
            </w:r>
          </w:p>
        </w:tc>
        <w:tc>
          <w:tcPr>
            <w:tcW w:w="4987" w:type="dxa"/>
            <w:shd w:val="clear" w:color="auto" w:fill="auto"/>
          </w:tcPr>
          <w:p w14:paraId="0C95FB1A" w14:textId="7E47A9BC" w:rsidR="00154C69" w:rsidRPr="00154C69" w:rsidRDefault="00154C69" w:rsidP="00154C69">
            <w:pPr>
              <w:keepNext/>
              <w:ind w:firstLine="0"/>
            </w:pPr>
            <w:r w:rsidRPr="00154C69">
              <w:t>ADD:</w:t>
            </w:r>
          </w:p>
        </w:tc>
      </w:tr>
      <w:tr w:rsidR="00154C69" w:rsidRPr="00154C69" w14:paraId="102CD4CC" w14:textId="77777777" w:rsidTr="00154C69">
        <w:tc>
          <w:tcPr>
            <w:tcW w:w="1551" w:type="dxa"/>
            <w:shd w:val="clear" w:color="auto" w:fill="auto"/>
          </w:tcPr>
          <w:p w14:paraId="48D56F06" w14:textId="1E477B53" w:rsidR="00154C69" w:rsidRPr="00154C69" w:rsidRDefault="00154C69" w:rsidP="00154C69">
            <w:pPr>
              <w:keepNext/>
              <w:ind w:firstLine="0"/>
            </w:pPr>
            <w:r w:rsidRPr="00154C69">
              <w:t>04/01/25</w:t>
            </w:r>
          </w:p>
        </w:tc>
        <w:tc>
          <w:tcPr>
            <w:tcW w:w="4987" w:type="dxa"/>
            <w:shd w:val="clear" w:color="auto" w:fill="auto"/>
          </w:tcPr>
          <w:p w14:paraId="3F1127B3" w14:textId="3752D387" w:rsidR="00154C69" w:rsidRPr="00154C69" w:rsidRDefault="00154C69" w:rsidP="00154C69">
            <w:pPr>
              <w:keepNext/>
              <w:ind w:firstLine="0"/>
            </w:pPr>
            <w:r w:rsidRPr="00154C69">
              <w:t>WILLIAMS, CROMER, GILREATH, HIXON, ERICKSON and BRADLEY</w:t>
            </w:r>
          </w:p>
        </w:tc>
      </w:tr>
    </w:tbl>
    <w:p w14:paraId="40E6A09C" w14:textId="77777777" w:rsidR="00154C69" w:rsidRDefault="00154C69" w:rsidP="00154C69"/>
    <w:p w14:paraId="61C8C0F8" w14:textId="17981610"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991"/>
      </w:tblGrid>
      <w:tr w:rsidR="00154C69" w:rsidRPr="00154C69" w14:paraId="3D19A267" w14:textId="77777777" w:rsidTr="00154C69">
        <w:tc>
          <w:tcPr>
            <w:tcW w:w="1551" w:type="dxa"/>
            <w:shd w:val="clear" w:color="auto" w:fill="auto"/>
          </w:tcPr>
          <w:p w14:paraId="33DFC72C" w14:textId="33D65A31" w:rsidR="00154C69" w:rsidRPr="00154C69" w:rsidRDefault="00154C69" w:rsidP="00154C69">
            <w:pPr>
              <w:keepNext/>
              <w:ind w:firstLine="0"/>
            </w:pPr>
            <w:r w:rsidRPr="00154C69">
              <w:t>Bill Number:</w:t>
            </w:r>
          </w:p>
        </w:tc>
        <w:tc>
          <w:tcPr>
            <w:tcW w:w="2991" w:type="dxa"/>
            <w:shd w:val="clear" w:color="auto" w:fill="auto"/>
          </w:tcPr>
          <w:p w14:paraId="2AE8B94E" w14:textId="414EE13E" w:rsidR="00154C69" w:rsidRPr="00154C69" w:rsidRDefault="00154C69" w:rsidP="00154C69">
            <w:pPr>
              <w:keepNext/>
              <w:ind w:firstLine="0"/>
            </w:pPr>
            <w:r w:rsidRPr="00154C69">
              <w:t>H. 3046</w:t>
            </w:r>
          </w:p>
        </w:tc>
      </w:tr>
      <w:tr w:rsidR="00154C69" w:rsidRPr="00154C69" w14:paraId="60A7D19D" w14:textId="77777777" w:rsidTr="00154C69">
        <w:tc>
          <w:tcPr>
            <w:tcW w:w="1551" w:type="dxa"/>
            <w:shd w:val="clear" w:color="auto" w:fill="auto"/>
          </w:tcPr>
          <w:p w14:paraId="1B7824AF" w14:textId="0A23E064" w:rsidR="00154C69" w:rsidRPr="00154C69" w:rsidRDefault="00154C69" w:rsidP="00154C69">
            <w:pPr>
              <w:keepNext/>
              <w:ind w:firstLine="0"/>
            </w:pPr>
            <w:r w:rsidRPr="00154C69">
              <w:t>Date:</w:t>
            </w:r>
          </w:p>
        </w:tc>
        <w:tc>
          <w:tcPr>
            <w:tcW w:w="2991" w:type="dxa"/>
            <w:shd w:val="clear" w:color="auto" w:fill="auto"/>
          </w:tcPr>
          <w:p w14:paraId="6B240A30" w14:textId="1D642024" w:rsidR="00154C69" w:rsidRPr="00154C69" w:rsidRDefault="00154C69" w:rsidP="00154C69">
            <w:pPr>
              <w:keepNext/>
              <w:ind w:firstLine="0"/>
            </w:pPr>
            <w:r w:rsidRPr="00154C69">
              <w:t>ADD:</w:t>
            </w:r>
          </w:p>
        </w:tc>
      </w:tr>
      <w:tr w:rsidR="00154C69" w:rsidRPr="00154C69" w14:paraId="1DEC0855" w14:textId="77777777" w:rsidTr="00154C69">
        <w:tc>
          <w:tcPr>
            <w:tcW w:w="1551" w:type="dxa"/>
            <w:shd w:val="clear" w:color="auto" w:fill="auto"/>
          </w:tcPr>
          <w:p w14:paraId="21216FBE" w14:textId="2531C751" w:rsidR="00154C69" w:rsidRPr="00154C69" w:rsidRDefault="00154C69" w:rsidP="00154C69">
            <w:pPr>
              <w:keepNext/>
              <w:ind w:firstLine="0"/>
            </w:pPr>
            <w:r w:rsidRPr="00154C69">
              <w:t>04/01/25</w:t>
            </w:r>
          </w:p>
        </w:tc>
        <w:tc>
          <w:tcPr>
            <w:tcW w:w="2991" w:type="dxa"/>
            <w:shd w:val="clear" w:color="auto" w:fill="auto"/>
          </w:tcPr>
          <w:p w14:paraId="1AC8A198" w14:textId="01B837C9" w:rsidR="00154C69" w:rsidRPr="00154C69" w:rsidRDefault="00154C69" w:rsidP="00154C69">
            <w:pPr>
              <w:keepNext/>
              <w:ind w:firstLine="0"/>
            </w:pPr>
            <w:r w:rsidRPr="00154C69">
              <w:t>ERICKSON and BRADLEY</w:t>
            </w:r>
          </w:p>
        </w:tc>
      </w:tr>
    </w:tbl>
    <w:p w14:paraId="66AC1B25" w14:textId="77777777" w:rsidR="00154C69" w:rsidRDefault="00154C69" w:rsidP="00154C69"/>
    <w:p w14:paraId="7B8C6327" w14:textId="2B89138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221"/>
      </w:tblGrid>
      <w:tr w:rsidR="00154C69" w:rsidRPr="00154C69" w14:paraId="42485A66" w14:textId="77777777" w:rsidTr="00154C69">
        <w:tc>
          <w:tcPr>
            <w:tcW w:w="1551" w:type="dxa"/>
            <w:shd w:val="clear" w:color="auto" w:fill="auto"/>
          </w:tcPr>
          <w:p w14:paraId="78ED502F" w14:textId="54C97050" w:rsidR="00154C69" w:rsidRPr="00154C69" w:rsidRDefault="00154C69" w:rsidP="00154C69">
            <w:pPr>
              <w:keepNext/>
              <w:ind w:firstLine="0"/>
            </w:pPr>
            <w:r w:rsidRPr="00154C69">
              <w:t>Bill Number:</w:t>
            </w:r>
          </w:p>
        </w:tc>
        <w:tc>
          <w:tcPr>
            <w:tcW w:w="4221" w:type="dxa"/>
            <w:shd w:val="clear" w:color="auto" w:fill="auto"/>
          </w:tcPr>
          <w:p w14:paraId="432A2132" w14:textId="4EE69836" w:rsidR="00154C69" w:rsidRPr="00154C69" w:rsidRDefault="00154C69" w:rsidP="00154C69">
            <w:pPr>
              <w:keepNext/>
              <w:ind w:firstLine="0"/>
            </w:pPr>
            <w:r w:rsidRPr="00154C69">
              <w:t>H. 3127</w:t>
            </w:r>
          </w:p>
        </w:tc>
      </w:tr>
      <w:tr w:rsidR="00154C69" w:rsidRPr="00154C69" w14:paraId="2D493B4C" w14:textId="77777777" w:rsidTr="00154C69">
        <w:tc>
          <w:tcPr>
            <w:tcW w:w="1551" w:type="dxa"/>
            <w:shd w:val="clear" w:color="auto" w:fill="auto"/>
          </w:tcPr>
          <w:p w14:paraId="6CC0CFB9" w14:textId="7F6A1FB6" w:rsidR="00154C69" w:rsidRPr="00154C69" w:rsidRDefault="00154C69" w:rsidP="00154C69">
            <w:pPr>
              <w:keepNext/>
              <w:ind w:firstLine="0"/>
            </w:pPr>
            <w:r w:rsidRPr="00154C69">
              <w:t>Date:</w:t>
            </w:r>
          </w:p>
        </w:tc>
        <w:tc>
          <w:tcPr>
            <w:tcW w:w="4221" w:type="dxa"/>
            <w:shd w:val="clear" w:color="auto" w:fill="auto"/>
          </w:tcPr>
          <w:p w14:paraId="3BEDCFCA" w14:textId="254F8FFD" w:rsidR="00154C69" w:rsidRPr="00154C69" w:rsidRDefault="00154C69" w:rsidP="00154C69">
            <w:pPr>
              <w:keepNext/>
              <w:ind w:firstLine="0"/>
            </w:pPr>
            <w:r w:rsidRPr="00154C69">
              <w:t>ADD:</w:t>
            </w:r>
          </w:p>
        </w:tc>
      </w:tr>
      <w:tr w:rsidR="00154C69" w:rsidRPr="00154C69" w14:paraId="009B80BF" w14:textId="77777777" w:rsidTr="00154C69">
        <w:tc>
          <w:tcPr>
            <w:tcW w:w="1551" w:type="dxa"/>
            <w:shd w:val="clear" w:color="auto" w:fill="auto"/>
          </w:tcPr>
          <w:p w14:paraId="6D748DF3" w14:textId="7853B4F3" w:rsidR="00154C69" w:rsidRPr="00154C69" w:rsidRDefault="00154C69" w:rsidP="00154C69">
            <w:pPr>
              <w:keepNext/>
              <w:ind w:firstLine="0"/>
            </w:pPr>
            <w:r w:rsidRPr="00154C69">
              <w:t>04/01/25</w:t>
            </w:r>
          </w:p>
        </w:tc>
        <w:tc>
          <w:tcPr>
            <w:tcW w:w="4221" w:type="dxa"/>
            <w:shd w:val="clear" w:color="auto" w:fill="auto"/>
          </w:tcPr>
          <w:p w14:paraId="2B769E16" w14:textId="3E51B887" w:rsidR="00154C69" w:rsidRPr="00154C69" w:rsidRDefault="00154C69" w:rsidP="00154C69">
            <w:pPr>
              <w:keepNext/>
              <w:ind w:firstLine="0"/>
            </w:pPr>
            <w:r w:rsidRPr="00154C69">
              <w:t>WILLIAMS, ERICKSON and BRADLEY</w:t>
            </w:r>
          </w:p>
        </w:tc>
      </w:tr>
    </w:tbl>
    <w:p w14:paraId="5D05A03E" w14:textId="77777777" w:rsidR="00154C69" w:rsidRDefault="00154C69" w:rsidP="00154C69"/>
    <w:p w14:paraId="67B40839" w14:textId="34D4344A"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356"/>
      </w:tblGrid>
      <w:tr w:rsidR="00154C69" w:rsidRPr="00154C69" w14:paraId="3D657D58" w14:textId="77777777" w:rsidTr="00154C69">
        <w:tc>
          <w:tcPr>
            <w:tcW w:w="1551" w:type="dxa"/>
            <w:shd w:val="clear" w:color="auto" w:fill="auto"/>
          </w:tcPr>
          <w:p w14:paraId="3F520C07" w14:textId="7F94B7D1" w:rsidR="00154C69" w:rsidRPr="00154C69" w:rsidRDefault="00154C69" w:rsidP="00154C69">
            <w:pPr>
              <w:keepNext/>
              <w:ind w:firstLine="0"/>
            </w:pPr>
            <w:r w:rsidRPr="00154C69">
              <w:t>Bill Number:</w:t>
            </w:r>
          </w:p>
        </w:tc>
        <w:tc>
          <w:tcPr>
            <w:tcW w:w="1356" w:type="dxa"/>
            <w:shd w:val="clear" w:color="auto" w:fill="auto"/>
          </w:tcPr>
          <w:p w14:paraId="49A4412F" w14:textId="075CBE4C" w:rsidR="00154C69" w:rsidRPr="00154C69" w:rsidRDefault="00154C69" w:rsidP="00154C69">
            <w:pPr>
              <w:keepNext/>
              <w:ind w:firstLine="0"/>
            </w:pPr>
            <w:r w:rsidRPr="00154C69">
              <w:t>H. 3163</w:t>
            </w:r>
          </w:p>
        </w:tc>
      </w:tr>
      <w:tr w:rsidR="00154C69" w:rsidRPr="00154C69" w14:paraId="195678CE" w14:textId="77777777" w:rsidTr="00154C69">
        <w:tc>
          <w:tcPr>
            <w:tcW w:w="1551" w:type="dxa"/>
            <w:shd w:val="clear" w:color="auto" w:fill="auto"/>
          </w:tcPr>
          <w:p w14:paraId="79866791" w14:textId="0BFD1658" w:rsidR="00154C69" w:rsidRPr="00154C69" w:rsidRDefault="00154C69" w:rsidP="00154C69">
            <w:pPr>
              <w:keepNext/>
              <w:ind w:firstLine="0"/>
            </w:pPr>
            <w:r w:rsidRPr="00154C69">
              <w:t>Date:</w:t>
            </w:r>
          </w:p>
        </w:tc>
        <w:tc>
          <w:tcPr>
            <w:tcW w:w="1356" w:type="dxa"/>
            <w:shd w:val="clear" w:color="auto" w:fill="auto"/>
          </w:tcPr>
          <w:p w14:paraId="34401445" w14:textId="074EF24F" w:rsidR="00154C69" w:rsidRPr="00154C69" w:rsidRDefault="00154C69" w:rsidP="00154C69">
            <w:pPr>
              <w:keepNext/>
              <w:ind w:firstLine="0"/>
            </w:pPr>
            <w:r w:rsidRPr="00154C69">
              <w:t>ADD:</w:t>
            </w:r>
          </w:p>
        </w:tc>
      </w:tr>
      <w:tr w:rsidR="00154C69" w:rsidRPr="00154C69" w14:paraId="46EB0EAD" w14:textId="77777777" w:rsidTr="00154C69">
        <w:tc>
          <w:tcPr>
            <w:tcW w:w="1551" w:type="dxa"/>
            <w:shd w:val="clear" w:color="auto" w:fill="auto"/>
          </w:tcPr>
          <w:p w14:paraId="2565333B" w14:textId="7AB266FC" w:rsidR="00154C69" w:rsidRPr="00154C69" w:rsidRDefault="00154C69" w:rsidP="00154C69">
            <w:pPr>
              <w:keepNext/>
              <w:ind w:firstLine="0"/>
            </w:pPr>
            <w:r w:rsidRPr="00154C69">
              <w:t>04/01/25</w:t>
            </w:r>
          </w:p>
        </w:tc>
        <w:tc>
          <w:tcPr>
            <w:tcW w:w="1356" w:type="dxa"/>
            <w:shd w:val="clear" w:color="auto" w:fill="auto"/>
          </w:tcPr>
          <w:p w14:paraId="366B2158" w14:textId="2925CAC8" w:rsidR="00154C69" w:rsidRPr="00154C69" w:rsidRDefault="00154C69" w:rsidP="00154C69">
            <w:pPr>
              <w:keepNext/>
              <w:ind w:firstLine="0"/>
            </w:pPr>
            <w:r w:rsidRPr="00154C69">
              <w:t>SANDERS</w:t>
            </w:r>
          </w:p>
        </w:tc>
      </w:tr>
    </w:tbl>
    <w:p w14:paraId="728F8276" w14:textId="77777777" w:rsidR="00154C69" w:rsidRDefault="00154C69" w:rsidP="00154C69"/>
    <w:p w14:paraId="3DF33B72" w14:textId="4CD04BC2" w:rsidR="00154C69" w:rsidRDefault="00154C69" w:rsidP="00154C69">
      <w:pPr>
        <w:keepNext/>
        <w:jc w:val="center"/>
        <w:rPr>
          <w:b/>
        </w:rPr>
      </w:pPr>
      <w:r w:rsidRPr="00154C69">
        <w:rPr>
          <w:b/>
        </w:rPr>
        <w:lastRenderedPageBreak/>
        <w:t>CO-SPONSOR(S) ADDED</w:t>
      </w:r>
    </w:p>
    <w:tbl>
      <w:tblPr>
        <w:tblW w:w="0" w:type="auto"/>
        <w:tblLayout w:type="fixed"/>
        <w:tblLook w:val="0000" w:firstRow="0" w:lastRow="0" w:firstColumn="0" w:lastColumn="0" w:noHBand="0" w:noVBand="0"/>
      </w:tblPr>
      <w:tblGrid>
        <w:gridCol w:w="1551"/>
        <w:gridCol w:w="1131"/>
      </w:tblGrid>
      <w:tr w:rsidR="00154C69" w:rsidRPr="00154C69" w14:paraId="38748E9D" w14:textId="77777777" w:rsidTr="00154C69">
        <w:tc>
          <w:tcPr>
            <w:tcW w:w="1551" w:type="dxa"/>
            <w:shd w:val="clear" w:color="auto" w:fill="auto"/>
          </w:tcPr>
          <w:p w14:paraId="2AD0C4DB" w14:textId="218F8A2D" w:rsidR="00154C69" w:rsidRPr="00154C69" w:rsidRDefault="00154C69" w:rsidP="00154C69">
            <w:pPr>
              <w:keepNext/>
              <w:ind w:firstLine="0"/>
            </w:pPr>
            <w:r w:rsidRPr="00154C69">
              <w:t>Bill Number:</w:t>
            </w:r>
          </w:p>
        </w:tc>
        <w:tc>
          <w:tcPr>
            <w:tcW w:w="1131" w:type="dxa"/>
            <w:shd w:val="clear" w:color="auto" w:fill="auto"/>
          </w:tcPr>
          <w:p w14:paraId="261CC314" w14:textId="1AB4958D" w:rsidR="00154C69" w:rsidRPr="00154C69" w:rsidRDefault="00154C69" w:rsidP="00154C69">
            <w:pPr>
              <w:keepNext/>
              <w:ind w:firstLine="0"/>
            </w:pPr>
            <w:r w:rsidRPr="00154C69">
              <w:t>H. 3201</w:t>
            </w:r>
          </w:p>
        </w:tc>
      </w:tr>
      <w:tr w:rsidR="00154C69" w:rsidRPr="00154C69" w14:paraId="420AB97E" w14:textId="77777777" w:rsidTr="00154C69">
        <w:tc>
          <w:tcPr>
            <w:tcW w:w="1551" w:type="dxa"/>
            <w:shd w:val="clear" w:color="auto" w:fill="auto"/>
          </w:tcPr>
          <w:p w14:paraId="6A8FE749" w14:textId="1CD9F45A" w:rsidR="00154C69" w:rsidRPr="00154C69" w:rsidRDefault="00154C69" w:rsidP="00154C69">
            <w:pPr>
              <w:keepNext/>
              <w:ind w:firstLine="0"/>
            </w:pPr>
            <w:r w:rsidRPr="00154C69">
              <w:t>Date:</w:t>
            </w:r>
          </w:p>
        </w:tc>
        <w:tc>
          <w:tcPr>
            <w:tcW w:w="1131" w:type="dxa"/>
            <w:shd w:val="clear" w:color="auto" w:fill="auto"/>
          </w:tcPr>
          <w:p w14:paraId="2DA8DBF3" w14:textId="707FE806" w:rsidR="00154C69" w:rsidRPr="00154C69" w:rsidRDefault="00154C69" w:rsidP="00154C69">
            <w:pPr>
              <w:keepNext/>
              <w:ind w:firstLine="0"/>
            </w:pPr>
            <w:r w:rsidRPr="00154C69">
              <w:t>ADD:</w:t>
            </w:r>
          </w:p>
        </w:tc>
      </w:tr>
      <w:tr w:rsidR="00154C69" w:rsidRPr="00154C69" w14:paraId="1719A5D8" w14:textId="77777777" w:rsidTr="00154C69">
        <w:tc>
          <w:tcPr>
            <w:tcW w:w="1551" w:type="dxa"/>
            <w:shd w:val="clear" w:color="auto" w:fill="auto"/>
          </w:tcPr>
          <w:p w14:paraId="307AE3CD" w14:textId="75F52B62" w:rsidR="00154C69" w:rsidRPr="00154C69" w:rsidRDefault="00154C69" w:rsidP="00154C69">
            <w:pPr>
              <w:keepNext/>
              <w:ind w:firstLine="0"/>
            </w:pPr>
            <w:r w:rsidRPr="00154C69">
              <w:t>04/01/25</w:t>
            </w:r>
          </w:p>
        </w:tc>
        <w:tc>
          <w:tcPr>
            <w:tcW w:w="1131" w:type="dxa"/>
            <w:shd w:val="clear" w:color="auto" w:fill="auto"/>
          </w:tcPr>
          <w:p w14:paraId="7581FED2" w14:textId="598E3C85" w:rsidR="00154C69" w:rsidRPr="00154C69" w:rsidRDefault="00154C69" w:rsidP="00154C69">
            <w:pPr>
              <w:keepNext/>
              <w:ind w:firstLine="0"/>
            </w:pPr>
            <w:r w:rsidRPr="00154C69">
              <w:t>RIVERS</w:t>
            </w:r>
          </w:p>
        </w:tc>
      </w:tr>
    </w:tbl>
    <w:p w14:paraId="3CE12422" w14:textId="77777777" w:rsidR="00154C69" w:rsidRDefault="00154C69" w:rsidP="00154C69"/>
    <w:p w14:paraId="0AABA17A" w14:textId="588F8F88"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2362AE31" w14:textId="77777777" w:rsidTr="00154C69">
        <w:tc>
          <w:tcPr>
            <w:tcW w:w="1551" w:type="dxa"/>
            <w:shd w:val="clear" w:color="auto" w:fill="auto"/>
          </w:tcPr>
          <w:p w14:paraId="4ECA032F" w14:textId="170C1B3D" w:rsidR="00154C69" w:rsidRPr="00154C69" w:rsidRDefault="00154C69" w:rsidP="00154C69">
            <w:pPr>
              <w:keepNext/>
              <w:ind w:firstLine="0"/>
            </w:pPr>
            <w:r w:rsidRPr="00154C69">
              <w:t>Bill Number:</w:t>
            </w:r>
          </w:p>
        </w:tc>
        <w:tc>
          <w:tcPr>
            <w:tcW w:w="1101" w:type="dxa"/>
            <w:shd w:val="clear" w:color="auto" w:fill="auto"/>
          </w:tcPr>
          <w:p w14:paraId="36E8FDF0" w14:textId="467DA2E4" w:rsidR="00154C69" w:rsidRPr="00154C69" w:rsidRDefault="00154C69" w:rsidP="00154C69">
            <w:pPr>
              <w:keepNext/>
              <w:ind w:firstLine="0"/>
            </w:pPr>
            <w:r w:rsidRPr="00154C69">
              <w:t>H. 3214</w:t>
            </w:r>
          </w:p>
        </w:tc>
      </w:tr>
      <w:tr w:rsidR="00154C69" w:rsidRPr="00154C69" w14:paraId="471BD5B3" w14:textId="77777777" w:rsidTr="00154C69">
        <w:tc>
          <w:tcPr>
            <w:tcW w:w="1551" w:type="dxa"/>
            <w:shd w:val="clear" w:color="auto" w:fill="auto"/>
          </w:tcPr>
          <w:p w14:paraId="1BC144A7" w14:textId="5CDED35A" w:rsidR="00154C69" w:rsidRPr="00154C69" w:rsidRDefault="00154C69" w:rsidP="00154C69">
            <w:pPr>
              <w:keepNext/>
              <w:ind w:firstLine="0"/>
            </w:pPr>
            <w:r w:rsidRPr="00154C69">
              <w:t>Date:</w:t>
            </w:r>
          </w:p>
        </w:tc>
        <w:tc>
          <w:tcPr>
            <w:tcW w:w="1101" w:type="dxa"/>
            <w:shd w:val="clear" w:color="auto" w:fill="auto"/>
          </w:tcPr>
          <w:p w14:paraId="60736CA5" w14:textId="6B5F0B52" w:rsidR="00154C69" w:rsidRPr="00154C69" w:rsidRDefault="00154C69" w:rsidP="00154C69">
            <w:pPr>
              <w:keepNext/>
              <w:ind w:firstLine="0"/>
            </w:pPr>
            <w:r w:rsidRPr="00154C69">
              <w:t>ADD:</w:t>
            </w:r>
          </w:p>
        </w:tc>
      </w:tr>
      <w:tr w:rsidR="00154C69" w:rsidRPr="00154C69" w14:paraId="1A714A87" w14:textId="77777777" w:rsidTr="00154C69">
        <w:tc>
          <w:tcPr>
            <w:tcW w:w="1551" w:type="dxa"/>
            <w:shd w:val="clear" w:color="auto" w:fill="auto"/>
          </w:tcPr>
          <w:p w14:paraId="11E2131D" w14:textId="38422AA5" w:rsidR="00154C69" w:rsidRPr="00154C69" w:rsidRDefault="00154C69" w:rsidP="00154C69">
            <w:pPr>
              <w:keepNext/>
              <w:ind w:firstLine="0"/>
            </w:pPr>
            <w:r w:rsidRPr="00154C69">
              <w:t>04/01/25</w:t>
            </w:r>
          </w:p>
        </w:tc>
        <w:tc>
          <w:tcPr>
            <w:tcW w:w="1101" w:type="dxa"/>
            <w:shd w:val="clear" w:color="auto" w:fill="auto"/>
          </w:tcPr>
          <w:p w14:paraId="29040645" w14:textId="5D6ADE78" w:rsidR="00154C69" w:rsidRPr="00154C69" w:rsidRDefault="00154C69" w:rsidP="00154C69">
            <w:pPr>
              <w:keepNext/>
              <w:ind w:firstLine="0"/>
            </w:pPr>
            <w:r w:rsidRPr="00154C69">
              <w:t>HIXON</w:t>
            </w:r>
          </w:p>
        </w:tc>
      </w:tr>
    </w:tbl>
    <w:p w14:paraId="1A2C8476" w14:textId="77777777" w:rsidR="00154C69" w:rsidRDefault="00154C69" w:rsidP="00154C69"/>
    <w:p w14:paraId="4F437AB1" w14:textId="182953F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07D0267F" w14:textId="77777777" w:rsidTr="00154C69">
        <w:tc>
          <w:tcPr>
            <w:tcW w:w="1551" w:type="dxa"/>
            <w:shd w:val="clear" w:color="auto" w:fill="auto"/>
          </w:tcPr>
          <w:p w14:paraId="43B08FF5" w14:textId="0EF2CB42" w:rsidR="00154C69" w:rsidRPr="00154C69" w:rsidRDefault="00154C69" w:rsidP="00154C69">
            <w:pPr>
              <w:keepNext/>
              <w:ind w:firstLine="0"/>
            </w:pPr>
            <w:r w:rsidRPr="00154C69">
              <w:t>Bill Number:</w:t>
            </w:r>
          </w:p>
        </w:tc>
        <w:tc>
          <w:tcPr>
            <w:tcW w:w="1101" w:type="dxa"/>
            <w:shd w:val="clear" w:color="auto" w:fill="auto"/>
          </w:tcPr>
          <w:p w14:paraId="678F8437" w14:textId="136C6AC3" w:rsidR="00154C69" w:rsidRPr="00154C69" w:rsidRDefault="00154C69" w:rsidP="00154C69">
            <w:pPr>
              <w:keepNext/>
              <w:ind w:firstLine="0"/>
            </w:pPr>
            <w:r w:rsidRPr="00154C69">
              <w:t>H. 3276</w:t>
            </w:r>
          </w:p>
        </w:tc>
      </w:tr>
      <w:tr w:rsidR="00154C69" w:rsidRPr="00154C69" w14:paraId="32AF0EE3" w14:textId="77777777" w:rsidTr="00154C69">
        <w:tc>
          <w:tcPr>
            <w:tcW w:w="1551" w:type="dxa"/>
            <w:shd w:val="clear" w:color="auto" w:fill="auto"/>
          </w:tcPr>
          <w:p w14:paraId="57619AEB" w14:textId="41486EC4" w:rsidR="00154C69" w:rsidRPr="00154C69" w:rsidRDefault="00154C69" w:rsidP="00154C69">
            <w:pPr>
              <w:keepNext/>
              <w:ind w:firstLine="0"/>
            </w:pPr>
            <w:r w:rsidRPr="00154C69">
              <w:t>Date:</w:t>
            </w:r>
          </w:p>
        </w:tc>
        <w:tc>
          <w:tcPr>
            <w:tcW w:w="1101" w:type="dxa"/>
            <w:shd w:val="clear" w:color="auto" w:fill="auto"/>
          </w:tcPr>
          <w:p w14:paraId="56811FD5" w14:textId="12CE2A53" w:rsidR="00154C69" w:rsidRPr="00154C69" w:rsidRDefault="00154C69" w:rsidP="00154C69">
            <w:pPr>
              <w:keepNext/>
              <w:ind w:firstLine="0"/>
            </w:pPr>
            <w:r w:rsidRPr="00154C69">
              <w:t>ADD:</w:t>
            </w:r>
          </w:p>
        </w:tc>
      </w:tr>
      <w:tr w:rsidR="00154C69" w:rsidRPr="00154C69" w14:paraId="1DB406BE" w14:textId="77777777" w:rsidTr="00154C69">
        <w:tc>
          <w:tcPr>
            <w:tcW w:w="1551" w:type="dxa"/>
            <w:shd w:val="clear" w:color="auto" w:fill="auto"/>
          </w:tcPr>
          <w:p w14:paraId="00DAF283" w14:textId="0A3A72D2" w:rsidR="00154C69" w:rsidRPr="00154C69" w:rsidRDefault="00154C69" w:rsidP="00154C69">
            <w:pPr>
              <w:keepNext/>
              <w:ind w:firstLine="0"/>
            </w:pPr>
            <w:r w:rsidRPr="00154C69">
              <w:t>04/01/25</w:t>
            </w:r>
          </w:p>
        </w:tc>
        <w:tc>
          <w:tcPr>
            <w:tcW w:w="1101" w:type="dxa"/>
            <w:shd w:val="clear" w:color="auto" w:fill="auto"/>
          </w:tcPr>
          <w:p w14:paraId="6A96291C" w14:textId="7F538C65" w:rsidR="00154C69" w:rsidRPr="00154C69" w:rsidRDefault="00154C69" w:rsidP="00154C69">
            <w:pPr>
              <w:keepNext/>
              <w:ind w:firstLine="0"/>
            </w:pPr>
            <w:r w:rsidRPr="00154C69">
              <w:t>HIXON</w:t>
            </w:r>
          </w:p>
        </w:tc>
      </w:tr>
    </w:tbl>
    <w:p w14:paraId="35FE7618" w14:textId="77777777" w:rsidR="00154C69" w:rsidRDefault="00154C69" w:rsidP="00154C69"/>
    <w:p w14:paraId="70FEEC72" w14:textId="558DE642"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4CE0AF48" w14:textId="77777777" w:rsidTr="00154C69">
        <w:tc>
          <w:tcPr>
            <w:tcW w:w="1551" w:type="dxa"/>
            <w:shd w:val="clear" w:color="auto" w:fill="auto"/>
          </w:tcPr>
          <w:p w14:paraId="1D911E37" w14:textId="3FC41732" w:rsidR="00154C69" w:rsidRPr="00154C69" w:rsidRDefault="00154C69" w:rsidP="00154C69">
            <w:pPr>
              <w:keepNext/>
              <w:ind w:firstLine="0"/>
            </w:pPr>
            <w:r w:rsidRPr="00154C69">
              <w:t>Bill Number:</w:t>
            </w:r>
          </w:p>
        </w:tc>
        <w:tc>
          <w:tcPr>
            <w:tcW w:w="4987" w:type="dxa"/>
            <w:shd w:val="clear" w:color="auto" w:fill="auto"/>
          </w:tcPr>
          <w:p w14:paraId="6340ED69" w14:textId="60BABA92" w:rsidR="00154C69" w:rsidRPr="00154C69" w:rsidRDefault="00154C69" w:rsidP="00154C69">
            <w:pPr>
              <w:keepNext/>
              <w:ind w:firstLine="0"/>
            </w:pPr>
            <w:r w:rsidRPr="00154C69">
              <w:t>H. 3285</w:t>
            </w:r>
          </w:p>
        </w:tc>
      </w:tr>
      <w:tr w:rsidR="00154C69" w:rsidRPr="00154C69" w14:paraId="762AC755" w14:textId="77777777" w:rsidTr="00154C69">
        <w:tc>
          <w:tcPr>
            <w:tcW w:w="1551" w:type="dxa"/>
            <w:shd w:val="clear" w:color="auto" w:fill="auto"/>
          </w:tcPr>
          <w:p w14:paraId="62B14AB3" w14:textId="769451F8" w:rsidR="00154C69" w:rsidRPr="00154C69" w:rsidRDefault="00154C69" w:rsidP="00154C69">
            <w:pPr>
              <w:keepNext/>
              <w:ind w:firstLine="0"/>
            </w:pPr>
            <w:r w:rsidRPr="00154C69">
              <w:t>Date:</w:t>
            </w:r>
          </w:p>
        </w:tc>
        <w:tc>
          <w:tcPr>
            <w:tcW w:w="4987" w:type="dxa"/>
            <w:shd w:val="clear" w:color="auto" w:fill="auto"/>
          </w:tcPr>
          <w:p w14:paraId="468BA44C" w14:textId="33199C9E" w:rsidR="00154C69" w:rsidRPr="00154C69" w:rsidRDefault="00154C69" w:rsidP="00154C69">
            <w:pPr>
              <w:keepNext/>
              <w:ind w:firstLine="0"/>
            </w:pPr>
            <w:r w:rsidRPr="00154C69">
              <w:t>ADD:</w:t>
            </w:r>
          </w:p>
        </w:tc>
      </w:tr>
      <w:tr w:rsidR="00154C69" w:rsidRPr="00154C69" w14:paraId="6132BF57" w14:textId="77777777" w:rsidTr="00154C69">
        <w:tc>
          <w:tcPr>
            <w:tcW w:w="1551" w:type="dxa"/>
            <w:shd w:val="clear" w:color="auto" w:fill="auto"/>
          </w:tcPr>
          <w:p w14:paraId="622DEBE8" w14:textId="789A273F" w:rsidR="00154C69" w:rsidRPr="00154C69" w:rsidRDefault="00154C69" w:rsidP="00154C69">
            <w:pPr>
              <w:keepNext/>
              <w:ind w:firstLine="0"/>
            </w:pPr>
            <w:r w:rsidRPr="00154C69">
              <w:t>04/01/25</w:t>
            </w:r>
          </w:p>
        </w:tc>
        <w:tc>
          <w:tcPr>
            <w:tcW w:w="4987" w:type="dxa"/>
            <w:shd w:val="clear" w:color="auto" w:fill="auto"/>
          </w:tcPr>
          <w:p w14:paraId="16C01001" w14:textId="4CE09186" w:rsidR="00154C69" w:rsidRPr="00154C69" w:rsidRDefault="00154C69" w:rsidP="00154C69">
            <w:pPr>
              <w:keepNext/>
              <w:ind w:firstLine="0"/>
            </w:pPr>
            <w:r w:rsidRPr="00154C69">
              <w:t>HARTNETT, BUSTOS, J. L. JOHNSON, TEEPLE and WICKENSIMER</w:t>
            </w:r>
          </w:p>
        </w:tc>
      </w:tr>
    </w:tbl>
    <w:p w14:paraId="5A83B04E" w14:textId="77777777" w:rsidR="00154C69" w:rsidRDefault="00154C69" w:rsidP="00154C69"/>
    <w:p w14:paraId="30D28317" w14:textId="518F5671"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646"/>
      </w:tblGrid>
      <w:tr w:rsidR="00154C69" w:rsidRPr="00154C69" w14:paraId="359114F6" w14:textId="77777777" w:rsidTr="00154C69">
        <w:tc>
          <w:tcPr>
            <w:tcW w:w="1551" w:type="dxa"/>
            <w:shd w:val="clear" w:color="auto" w:fill="auto"/>
          </w:tcPr>
          <w:p w14:paraId="54778E0F" w14:textId="5F61B7F4" w:rsidR="00154C69" w:rsidRPr="00154C69" w:rsidRDefault="00154C69" w:rsidP="00154C69">
            <w:pPr>
              <w:keepNext/>
              <w:ind w:firstLine="0"/>
            </w:pPr>
            <w:r w:rsidRPr="00154C69">
              <w:t>Bill Number:</w:t>
            </w:r>
          </w:p>
        </w:tc>
        <w:tc>
          <w:tcPr>
            <w:tcW w:w="2646" w:type="dxa"/>
            <w:shd w:val="clear" w:color="auto" w:fill="auto"/>
          </w:tcPr>
          <w:p w14:paraId="0991B31D" w14:textId="42DAF1D8" w:rsidR="00154C69" w:rsidRPr="00154C69" w:rsidRDefault="00154C69" w:rsidP="00154C69">
            <w:pPr>
              <w:keepNext/>
              <w:ind w:firstLine="0"/>
            </w:pPr>
            <w:r w:rsidRPr="00154C69">
              <w:t>H. 3387</w:t>
            </w:r>
          </w:p>
        </w:tc>
      </w:tr>
      <w:tr w:rsidR="00154C69" w:rsidRPr="00154C69" w14:paraId="5E1617EE" w14:textId="77777777" w:rsidTr="00154C69">
        <w:tc>
          <w:tcPr>
            <w:tcW w:w="1551" w:type="dxa"/>
            <w:shd w:val="clear" w:color="auto" w:fill="auto"/>
          </w:tcPr>
          <w:p w14:paraId="19DDE867" w14:textId="647CBC04" w:rsidR="00154C69" w:rsidRPr="00154C69" w:rsidRDefault="00154C69" w:rsidP="00154C69">
            <w:pPr>
              <w:keepNext/>
              <w:ind w:firstLine="0"/>
            </w:pPr>
            <w:r w:rsidRPr="00154C69">
              <w:t>Date:</w:t>
            </w:r>
          </w:p>
        </w:tc>
        <w:tc>
          <w:tcPr>
            <w:tcW w:w="2646" w:type="dxa"/>
            <w:shd w:val="clear" w:color="auto" w:fill="auto"/>
          </w:tcPr>
          <w:p w14:paraId="71297262" w14:textId="2045C969" w:rsidR="00154C69" w:rsidRPr="00154C69" w:rsidRDefault="00154C69" w:rsidP="00154C69">
            <w:pPr>
              <w:keepNext/>
              <w:ind w:firstLine="0"/>
            </w:pPr>
            <w:r w:rsidRPr="00154C69">
              <w:t>ADD:</w:t>
            </w:r>
          </w:p>
        </w:tc>
      </w:tr>
      <w:tr w:rsidR="00154C69" w:rsidRPr="00154C69" w14:paraId="67A7AB55" w14:textId="77777777" w:rsidTr="00154C69">
        <w:tc>
          <w:tcPr>
            <w:tcW w:w="1551" w:type="dxa"/>
            <w:shd w:val="clear" w:color="auto" w:fill="auto"/>
          </w:tcPr>
          <w:p w14:paraId="10A0E8E5" w14:textId="304C8076" w:rsidR="00154C69" w:rsidRPr="00154C69" w:rsidRDefault="00154C69" w:rsidP="00154C69">
            <w:pPr>
              <w:keepNext/>
              <w:ind w:firstLine="0"/>
            </w:pPr>
            <w:r w:rsidRPr="00154C69">
              <w:t>04/01/25</w:t>
            </w:r>
          </w:p>
        </w:tc>
        <w:tc>
          <w:tcPr>
            <w:tcW w:w="2646" w:type="dxa"/>
            <w:shd w:val="clear" w:color="auto" w:fill="auto"/>
          </w:tcPr>
          <w:p w14:paraId="08134E18" w14:textId="01E8F501" w:rsidR="00154C69" w:rsidRPr="00154C69" w:rsidRDefault="00154C69" w:rsidP="00154C69">
            <w:pPr>
              <w:keepNext/>
              <w:ind w:firstLine="0"/>
            </w:pPr>
            <w:r w:rsidRPr="00154C69">
              <w:t>WILLIAMS and HIXON</w:t>
            </w:r>
          </w:p>
        </w:tc>
      </w:tr>
    </w:tbl>
    <w:p w14:paraId="6A5F6078" w14:textId="77777777" w:rsidR="00154C69" w:rsidRDefault="00154C69" w:rsidP="00154C69"/>
    <w:p w14:paraId="76E3B78C" w14:textId="74BABC4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446"/>
      </w:tblGrid>
      <w:tr w:rsidR="00154C69" w:rsidRPr="00154C69" w14:paraId="09F89E38" w14:textId="77777777" w:rsidTr="00154C69">
        <w:tc>
          <w:tcPr>
            <w:tcW w:w="1551" w:type="dxa"/>
            <w:shd w:val="clear" w:color="auto" w:fill="auto"/>
          </w:tcPr>
          <w:p w14:paraId="5779EFFD" w14:textId="4E6A13D8" w:rsidR="00154C69" w:rsidRPr="00154C69" w:rsidRDefault="00154C69" w:rsidP="00154C69">
            <w:pPr>
              <w:keepNext/>
              <w:ind w:firstLine="0"/>
            </w:pPr>
            <w:r w:rsidRPr="00154C69">
              <w:t>Bill Number:</w:t>
            </w:r>
          </w:p>
        </w:tc>
        <w:tc>
          <w:tcPr>
            <w:tcW w:w="1446" w:type="dxa"/>
            <w:shd w:val="clear" w:color="auto" w:fill="auto"/>
          </w:tcPr>
          <w:p w14:paraId="7BF891A7" w14:textId="56881E1C" w:rsidR="00154C69" w:rsidRPr="00154C69" w:rsidRDefault="00154C69" w:rsidP="00154C69">
            <w:pPr>
              <w:keepNext/>
              <w:ind w:firstLine="0"/>
            </w:pPr>
            <w:r w:rsidRPr="00154C69">
              <w:t>H. 3524</w:t>
            </w:r>
          </w:p>
        </w:tc>
      </w:tr>
      <w:tr w:rsidR="00154C69" w:rsidRPr="00154C69" w14:paraId="2CC24024" w14:textId="77777777" w:rsidTr="00154C69">
        <w:tc>
          <w:tcPr>
            <w:tcW w:w="1551" w:type="dxa"/>
            <w:shd w:val="clear" w:color="auto" w:fill="auto"/>
          </w:tcPr>
          <w:p w14:paraId="21DA8936" w14:textId="3EF7ED71" w:rsidR="00154C69" w:rsidRPr="00154C69" w:rsidRDefault="00154C69" w:rsidP="00154C69">
            <w:pPr>
              <w:keepNext/>
              <w:ind w:firstLine="0"/>
            </w:pPr>
            <w:r w:rsidRPr="00154C69">
              <w:t>Date:</w:t>
            </w:r>
          </w:p>
        </w:tc>
        <w:tc>
          <w:tcPr>
            <w:tcW w:w="1446" w:type="dxa"/>
            <w:shd w:val="clear" w:color="auto" w:fill="auto"/>
          </w:tcPr>
          <w:p w14:paraId="57CE9F4D" w14:textId="485CD6A6" w:rsidR="00154C69" w:rsidRPr="00154C69" w:rsidRDefault="00154C69" w:rsidP="00154C69">
            <w:pPr>
              <w:keepNext/>
              <w:ind w:firstLine="0"/>
            </w:pPr>
            <w:r w:rsidRPr="00154C69">
              <w:t>ADD:</w:t>
            </w:r>
          </w:p>
        </w:tc>
      </w:tr>
      <w:tr w:rsidR="00154C69" w:rsidRPr="00154C69" w14:paraId="7C7C6232" w14:textId="77777777" w:rsidTr="00154C69">
        <w:tc>
          <w:tcPr>
            <w:tcW w:w="1551" w:type="dxa"/>
            <w:shd w:val="clear" w:color="auto" w:fill="auto"/>
          </w:tcPr>
          <w:p w14:paraId="33235F86" w14:textId="2CA38CE6" w:rsidR="00154C69" w:rsidRPr="00154C69" w:rsidRDefault="00154C69" w:rsidP="00154C69">
            <w:pPr>
              <w:keepNext/>
              <w:ind w:firstLine="0"/>
            </w:pPr>
            <w:r w:rsidRPr="00154C69">
              <w:t>04/01/25</w:t>
            </w:r>
          </w:p>
        </w:tc>
        <w:tc>
          <w:tcPr>
            <w:tcW w:w="1446" w:type="dxa"/>
            <w:shd w:val="clear" w:color="auto" w:fill="auto"/>
          </w:tcPr>
          <w:p w14:paraId="6F14653A" w14:textId="1961314B" w:rsidR="00154C69" w:rsidRPr="00154C69" w:rsidRDefault="00154C69" w:rsidP="00154C69">
            <w:pPr>
              <w:keepNext/>
              <w:ind w:firstLine="0"/>
            </w:pPr>
            <w:r w:rsidRPr="00154C69">
              <w:t>WILLIAMS</w:t>
            </w:r>
          </w:p>
        </w:tc>
      </w:tr>
    </w:tbl>
    <w:p w14:paraId="2D4AA967" w14:textId="77777777" w:rsidR="00154C69" w:rsidRDefault="00154C69" w:rsidP="00154C69"/>
    <w:p w14:paraId="2CE28F24" w14:textId="7FEAEDF6"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931"/>
      </w:tblGrid>
      <w:tr w:rsidR="00154C69" w:rsidRPr="00154C69" w14:paraId="21915FB6" w14:textId="77777777" w:rsidTr="00154C69">
        <w:tc>
          <w:tcPr>
            <w:tcW w:w="1551" w:type="dxa"/>
            <w:shd w:val="clear" w:color="auto" w:fill="auto"/>
          </w:tcPr>
          <w:p w14:paraId="0F593395" w14:textId="43C83EFD" w:rsidR="00154C69" w:rsidRPr="00154C69" w:rsidRDefault="00154C69" w:rsidP="00154C69">
            <w:pPr>
              <w:keepNext/>
              <w:ind w:firstLine="0"/>
            </w:pPr>
            <w:r w:rsidRPr="00154C69">
              <w:t>Bill Number:</w:t>
            </w:r>
          </w:p>
        </w:tc>
        <w:tc>
          <w:tcPr>
            <w:tcW w:w="2931" w:type="dxa"/>
            <w:shd w:val="clear" w:color="auto" w:fill="auto"/>
          </w:tcPr>
          <w:p w14:paraId="6C1CA275" w14:textId="742550F0" w:rsidR="00154C69" w:rsidRPr="00154C69" w:rsidRDefault="00154C69" w:rsidP="00154C69">
            <w:pPr>
              <w:keepNext/>
              <w:ind w:firstLine="0"/>
            </w:pPr>
            <w:r w:rsidRPr="00154C69">
              <w:t>H. 3525</w:t>
            </w:r>
          </w:p>
        </w:tc>
      </w:tr>
      <w:tr w:rsidR="00154C69" w:rsidRPr="00154C69" w14:paraId="54AA72EA" w14:textId="77777777" w:rsidTr="00154C69">
        <w:tc>
          <w:tcPr>
            <w:tcW w:w="1551" w:type="dxa"/>
            <w:shd w:val="clear" w:color="auto" w:fill="auto"/>
          </w:tcPr>
          <w:p w14:paraId="611190AC" w14:textId="569F1001" w:rsidR="00154C69" w:rsidRPr="00154C69" w:rsidRDefault="00154C69" w:rsidP="00154C69">
            <w:pPr>
              <w:keepNext/>
              <w:ind w:firstLine="0"/>
            </w:pPr>
            <w:r w:rsidRPr="00154C69">
              <w:t>Date:</w:t>
            </w:r>
          </w:p>
        </w:tc>
        <w:tc>
          <w:tcPr>
            <w:tcW w:w="2931" w:type="dxa"/>
            <w:shd w:val="clear" w:color="auto" w:fill="auto"/>
          </w:tcPr>
          <w:p w14:paraId="79E8023A" w14:textId="2F35EA47" w:rsidR="00154C69" w:rsidRPr="00154C69" w:rsidRDefault="00154C69" w:rsidP="00154C69">
            <w:pPr>
              <w:keepNext/>
              <w:ind w:firstLine="0"/>
            </w:pPr>
            <w:r w:rsidRPr="00154C69">
              <w:t>ADD:</w:t>
            </w:r>
          </w:p>
        </w:tc>
      </w:tr>
      <w:tr w:rsidR="00154C69" w:rsidRPr="00154C69" w14:paraId="12B0628B" w14:textId="77777777" w:rsidTr="00154C69">
        <w:tc>
          <w:tcPr>
            <w:tcW w:w="1551" w:type="dxa"/>
            <w:shd w:val="clear" w:color="auto" w:fill="auto"/>
          </w:tcPr>
          <w:p w14:paraId="2A0760FD" w14:textId="42697F8F" w:rsidR="00154C69" w:rsidRPr="00154C69" w:rsidRDefault="00154C69" w:rsidP="00154C69">
            <w:pPr>
              <w:keepNext/>
              <w:ind w:firstLine="0"/>
            </w:pPr>
            <w:r w:rsidRPr="00154C69">
              <w:t>04/01/25</w:t>
            </w:r>
          </w:p>
        </w:tc>
        <w:tc>
          <w:tcPr>
            <w:tcW w:w="2931" w:type="dxa"/>
            <w:shd w:val="clear" w:color="auto" w:fill="auto"/>
          </w:tcPr>
          <w:p w14:paraId="7820858D" w14:textId="644F5BA7" w:rsidR="00154C69" w:rsidRPr="00154C69" w:rsidRDefault="00154C69" w:rsidP="00154C69">
            <w:pPr>
              <w:keepNext/>
              <w:ind w:firstLine="0"/>
            </w:pPr>
            <w:r w:rsidRPr="00154C69">
              <w:t>WILLIAMS and J. MOORE</w:t>
            </w:r>
          </w:p>
        </w:tc>
      </w:tr>
    </w:tbl>
    <w:p w14:paraId="16EB2BD2" w14:textId="77777777" w:rsidR="00154C69" w:rsidRDefault="00154C69" w:rsidP="00154C69"/>
    <w:p w14:paraId="52EAF6C5" w14:textId="62D4F67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074AB3C3" w14:textId="77777777" w:rsidTr="00154C69">
        <w:tc>
          <w:tcPr>
            <w:tcW w:w="1551" w:type="dxa"/>
            <w:shd w:val="clear" w:color="auto" w:fill="auto"/>
          </w:tcPr>
          <w:p w14:paraId="561630DA" w14:textId="1E80DF27" w:rsidR="00154C69" w:rsidRPr="00154C69" w:rsidRDefault="00154C69" w:rsidP="00154C69">
            <w:pPr>
              <w:keepNext/>
              <w:ind w:firstLine="0"/>
            </w:pPr>
            <w:r w:rsidRPr="00154C69">
              <w:t>Bill Number:</w:t>
            </w:r>
          </w:p>
        </w:tc>
        <w:tc>
          <w:tcPr>
            <w:tcW w:w="1101" w:type="dxa"/>
            <w:shd w:val="clear" w:color="auto" w:fill="auto"/>
          </w:tcPr>
          <w:p w14:paraId="2C5D030C" w14:textId="50FDAC9D" w:rsidR="00154C69" w:rsidRPr="00154C69" w:rsidRDefault="00154C69" w:rsidP="00154C69">
            <w:pPr>
              <w:keepNext/>
              <w:ind w:firstLine="0"/>
            </w:pPr>
            <w:r w:rsidRPr="00154C69">
              <w:t>H. 3603</w:t>
            </w:r>
          </w:p>
        </w:tc>
      </w:tr>
      <w:tr w:rsidR="00154C69" w:rsidRPr="00154C69" w14:paraId="13EC4C0D" w14:textId="77777777" w:rsidTr="00154C69">
        <w:tc>
          <w:tcPr>
            <w:tcW w:w="1551" w:type="dxa"/>
            <w:shd w:val="clear" w:color="auto" w:fill="auto"/>
          </w:tcPr>
          <w:p w14:paraId="57DEEF7E" w14:textId="2ED3EDE2" w:rsidR="00154C69" w:rsidRPr="00154C69" w:rsidRDefault="00154C69" w:rsidP="00154C69">
            <w:pPr>
              <w:keepNext/>
              <w:ind w:firstLine="0"/>
            </w:pPr>
            <w:r w:rsidRPr="00154C69">
              <w:t>Date:</w:t>
            </w:r>
          </w:p>
        </w:tc>
        <w:tc>
          <w:tcPr>
            <w:tcW w:w="1101" w:type="dxa"/>
            <w:shd w:val="clear" w:color="auto" w:fill="auto"/>
          </w:tcPr>
          <w:p w14:paraId="1E96A2B2" w14:textId="1359D1B1" w:rsidR="00154C69" w:rsidRPr="00154C69" w:rsidRDefault="00154C69" w:rsidP="00154C69">
            <w:pPr>
              <w:keepNext/>
              <w:ind w:firstLine="0"/>
            </w:pPr>
            <w:r w:rsidRPr="00154C69">
              <w:t>ADD:</w:t>
            </w:r>
          </w:p>
        </w:tc>
      </w:tr>
      <w:tr w:rsidR="00154C69" w:rsidRPr="00154C69" w14:paraId="77215EC3" w14:textId="77777777" w:rsidTr="00154C69">
        <w:tc>
          <w:tcPr>
            <w:tcW w:w="1551" w:type="dxa"/>
            <w:shd w:val="clear" w:color="auto" w:fill="auto"/>
          </w:tcPr>
          <w:p w14:paraId="6B2E49D7" w14:textId="77CE3DED" w:rsidR="00154C69" w:rsidRPr="00154C69" w:rsidRDefault="00154C69" w:rsidP="00154C69">
            <w:pPr>
              <w:keepNext/>
              <w:ind w:firstLine="0"/>
            </w:pPr>
            <w:r w:rsidRPr="00154C69">
              <w:t>04/01/25</w:t>
            </w:r>
          </w:p>
        </w:tc>
        <w:tc>
          <w:tcPr>
            <w:tcW w:w="1101" w:type="dxa"/>
            <w:shd w:val="clear" w:color="auto" w:fill="auto"/>
          </w:tcPr>
          <w:p w14:paraId="69D3A301" w14:textId="3E2AAA01" w:rsidR="00154C69" w:rsidRPr="00154C69" w:rsidRDefault="00154C69" w:rsidP="00154C69">
            <w:pPr>
              <w:keepNext/>
              <w:ind w:firstLine="0"/>
            </w:pPr>
            <w:r w:rsidRPr="00154C69">
              <w:t>BAUER</w:t>
            </w:r>
          </w:p>
        </w:tc>
      </w:tr>
    </w:tbl>
    <w:p w14:paraId="559C74F7" w14:textId="77777777" w:rsidR="00154C69" w:rsidRDefault="00154C69" w:rsidP="00154C69"/>
    <w:p w14:paraId="725BFD22" w14:textId="1A796201" w:rsidR="00154C69" w:rsidRDefault="00154C69" w:rsidP="00154C69">
      <w:pPr>
        <w:keepNext/>
        <w:jc w:val="center"/>
        <w:rPr>
          <w:b/>
        </w:rPr>
      </w:pPr>
      <w:r w:rsidRPr="00154C69">
        <w:rPr>
          <w:b/>
        </w:rPr>
        <w:lastRenderedPageBreak/>
        <w:t>CO-SPONSOR(S) ADDED</w:t>
      </w:r>
    </w:p>
    <w:tbl>
      <w:tblPr>
        <w:tblW w:w="0" w:type="auto"/>
        <w:tblLayout w:type="fixed"/>
        <w:tblLook w:val="0000" w:firstRow="0" w:lastRow="0" w:firstColumn="0" w:lastColumn="0" w:noHBand="0" w:noVBand="0"/>
      </w:tblPr>
      <w:tblGrid>
        <w:gridCol w:w="1551"/>
        <w:gridCol w:w="2496"/>
      </w:tblGrid>
      <w:tr w:rsidR="00154C69" w:rsidRPr="00154C69" w14:paraId="31E40DCE" w14:textId="77777777" w:rsidTr="00154C69">
        <w:tc>
          <w:tcPr>
            <w:tcW w:w="1551" w:type="dxa"/>
            <w:shd w:val="clear" w:color="auto" w:fill="auto"/>
          </w:tcPr>
          <w:p w14:paraId="60CDAB82" w14:textId="51C904DE" w:rsidR="00154C69" w:rsidRPr="00154C69" w:rsidRDefault="00154C69" w:rsidP="00154C69">
            <w:pPr>
              <w:keepNext/>
              <w:ind w:firstLine="0"/>
            </w:pPr>
            <w:r w:rsidRPr="00154C69">
              <w:t>Bill Number:</w:t>
            </w:r>
          </w:p>
        </w:tc>
        <w:tc>
          <w:tcPr>
            <w:tcW w:w="2496" w:type="dxa"/>
            <w:shd w:val="clear" w:color="auto" w:fill="auto"/>
          </w:tcPr>
          <w:p w14:paraId="4D397FAE" w14:textId="27CC86BA" w:rsidR="00154C69" w:rsidRPr="00154C69" w:rsidRDefault="00154C69" w:rsidP="00154C69">
            <w:pPr>
              <w:keepNext/>
              <w:ind w:firstLine="0"/>
            </w:pPr>
            <w:r w:rsidRPr="00154C69">
              <w:t>H. 3645</w:t>
            </w:r>
          </w:p>
        </w:tc>
      </w:tr>
      <w:tr w:rsidR="00154C69" w:rsidRPr="00154C69" w14:paraId="6FF14DC5" w14:textId="77777777" w:rsidTr="00154C69">
        <w:tc>
          <w:tcPr>
            <w:tcW w:w="1551" w:type="dxa"/>
            <w:shd w:val="clear" w:color="auto" w:fill="auto"/>
          </w:tcPr>
          <w:p w14:paraId="14F25847" w14:textId="6C594B62" w:rsidR="00154C69" w:rsidRPr="00154C69" w:rsidRDefault="00154C69" w:rsidP="00154C69">
            <w:pPr>
              <w:keepNext/>
              <w:ind w:firstLine="0"/>
            </w:pPr>
            <w:r w:rsidRPr="00154C69">
              <w:t>Date:</w:t>
            </w:r>
          </w:p>
        </w:tc>
        <w:tc>
          <w:tcPr>
            <w:tcW w:w="2496" w:type="dxa"/>
            <w:shd w:val="clear" w:color="auto" w:fill="auto"/>
          </w:tcPr>
          <w:p w14:paraId="3031575D" w14:textId="38ADE92F" w:rsidR="00154C69" w:rsidRPr="00154C69" w:rsidRDefault="00154C69" w:rsidP="00154C69">
            <w:pPr>
              <w:keepNext/>
              <w:ind w:firstLine="0"/>
            </w:pPr>
            <w:r w:rsidRPr="00154C69">
              <w:t>ADD:</w:t>
            </w:r>
          </w:p>
        </w:tc>
      </w:tr>
      <w:tr w:rsidR="00154C69" w:rsidRPr="00154C69" w14:paraId="1E7884C1" w14:textId="77777777" w:rsidTr="00154C69">
        <w:tc>
          <w:tcPr>
            <w:tcW w:w="1551" w:type="dxa"/>
            <w:shd w:val="clear" w:color="auto" w:fill="auto"/>
          </w:tcPr>
          <w:p w14:paraId="1741673E" w14:textId="02D79036" w:rsidR="00154C69" w:rsidRPr="00154C69" w:rsidRDefault="00154C69" w:rsidP="00154C69">
            <w:pPr>
              <w:keepNext/>
              <w:ind w:firstLine="0"/>
            </w:pPr>
            <w:r w:rsidRPr="00154C69">
              <w:t>04/01/25</w:t>
            </w:r>
          </w:p>
        </w:tc>
        <w:tc>
          <w:tcPr>
            <w:tcW w:w="2496" w:type="dxa"/>
            <w:shd w:val="clear" w:color="auto" w:fill="auto"/>
          </w:tcPr>
          <w:p w14:paraId="432285EC" w14:textId="22C41CD2" w:rsidR="00154C69" w:rsidRPr="00154C69" w:rsidRDefault="00154C69" w:rsidP="00154C69">
            <w:pPr>
              <w:keepNext/>
              <w:ind w:firstLine="0"/>
            </w:pPr>
            <w:r w:rsidRPr="00154C69">
              <w:t>DILLARD and KIRBY</w:t>
            </w:r>
          </w:p>
        </w:tc>
      </w:tr>
    </w:tbl>
    <w:p w14:paraId="5C1D4C1F" w14:textId="77777777" w:rsidR="00154C69" w:rsidRDefault="00154C69" w:rsidP="00154C69"/>
    <w:p w14:paraId="1DF24375" w14:textId="4D8F4ECE"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436"/>
      </w:tblGrid>
      <w:tr w:rsidR="00154C69" w:rsidRPr="00154C69" w14:paraId="072B58E8" w14:textId="77777777" w:rsidTr="00154C69">
        <w:tc>
          <w:tcPr>
            <w:tcW w:w="1551" w:type="dxa"/>
            <w:shd w:val="clear" w:color="auto" w:fill="auto"/>
          </w:tcPr>
          <w:p w14:paraId="13A7A460" w14:textId="39967FDB" w:rsidR="00154C69" w:rsidRPr="00154C69" w:rsidRDefault="00154C69" w:rsidP="00154C69">
            <w:pPr>
              <w:keepNext/>
              <w:ind w:firstLine="0"/>
            </w:pPr>
            <w:r w:rsidRPr="00154C69">
              <w:t>Bill Number:</w:t>
            </w:r>
          </w:p>
        </w:tc>
        <w:tc>
          <w:tcPr>
            <w:tcW w:w="2436" w:type="dxa"/>
            <w:shd w:val="clear" w:color="auto" w:fill="auto"/>
          </w:tcPr>
          <w:p w14:paraId="2159A568" w14:textId="5DB3CC73" w:rsidR="00154C69" w:rsidRPr="00154C69" w:rsidRDefault="00154C69" w:rsidP="00154C69">
            <w:pPr>
              <w:keepNext/>
              <w:ind w:firstLine="0"/>
            </w:pPr>
            <w:r w:rsidRPr="00154C69">
              <w:t>H. 3753</w:t>
            </w:r>
          </w:p>
        </w:tc>
      </w:tr>
      <w:tr w:rsidR="00154C69" w:rsidRPr="00154C69" w14:paraId="20DB11D3" w14:textId="77777777" w:rsidTr="00154C69">
        <w:tc>
          <w:tcPr>
            <w:tcW w:w="1551" w:type="dxa"/>
            <w:shd w:val="clear" w:color="auto" w:fill="auto"/>
          </w:tcPr>
          <w:p w14:paraId="24FE72C2" w14:textId="55B73417" w:rsidR="00154C69" w:rsidRPr="00154C69" w:rsidRDefault="00154C69" w:rsidP="00154C69">
            <w:pPr>
              <w:keepNext/>
              <w:ind w:firstLine="0"/>
            </w:pPr>
            <w:r w:rsidRPr="00154C69">
              <w:t>Date:</w:t>
            </w:r>
          </w:p>
        </w:tc>
        <w:tc>
          <w:tcPr>
            <w:tcW w:w="2436" w:type="dxa"/>
            <w:shd w:val="clear" w:color="auto" w:fill="auto"/>
          </w:tcPr>
          <w:p w14:paraId="508531FA" w14:textId="705627CD" w:rsidR="00154C69" w:rsidRPr="00154C69" w:rsidRDefault="00154C69" w:rsidP="00154C69">
            <w:pPr>
              <w:keepNext/>
              <w:ind w:firstLine="0"/>
            </w:pPr>
            <w:r w:rsidRPr="00154C69">
              <w:t>ADD:</w:t>
            </w:r>
          </w:p>
        </w:tc>
      </w:tr>
      <w:tr w:rsidR="00154C69" w:rsidRPr="00154C69" w14:paraId="7ED257DC" w14:textId="77777777" w:rsidTr="00154C69">
        <w:tc>
          <w:tcPr>
            <w:tcW w:w="1551" w:type="dxa"/>
            <w:shd w:val="clear" w:color="auto" w:fill="auto"/>
          </w:tcPr>
          <w:p w14:paraId="0F478281" w14:textId="3441CE52" w:rsidR="00154C69" w:rsidRPr="00154C69" w:rsidRDefault="00154C69" w:rsidP="00154C69">
            <w:pPr>
              <w:keepNext/>
              <w:ind w:firstLine="0"/>
            </w:pPr>
            <w:r w:rsidRPr="00154C69">
              <w:t>04/01/25</w:t>
            </w:r>
          </w:p>
        </w:tc>
        <w:tc>
          <w:tcPr>
            <w:tcW w:w="2436" w:type="dxa"/>
            <w:shd w:val="clear" w:color="auto" w:fill="auto"/>
          </w:tcPr>
          <w:p w14:paraId="456640D7" w14:textId="5B94FA87" w:rsidR="00154C69" w:rsidRPr="00154C69" w:rsidRDefault="00154C69" w:rsidP="00154C69">
            <w:pPr>
              <w:keepNext/>
              <w:ind w:firstLine="0"/>
            </w:pPr>
            <w:r w:rsidRPr="00154C69">
              <w:t>GUFFEY and BEACH</w:t>
            </w:r>
          </w:p>
        </w:tc>
      </w:tr>
    </w:tbl>
    <w:p w14:paraId="5CBD65A5" w14:textId="77777777" w:rsidR="00154C69" w:rsidRDefault="00154C69" w:rsidP="00154C69"/>
    <w:p w14:paraId="49845FF9" w14:textId="7B0E493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31"/>
      </w:tblGrid>
      <w:tr w:rsidR="00154C69" w:rsidRPr="00154C69" w14:paraId="517D9BCA" w14:textId="77777777" w:rsidTr="00154C69">
        <w:tc>
          <w:tcPr>
            <w:tcW w:w="1551" w:type="dxa"/>
            <w:shd w:val="clear" w:color="auto" w:fill="auto"/>
          </w:tcPr>
          <w:p w14:paraId="48C1155F" w14:textId="7EB0531C" w:rsidR="00154C69" w:rsidRPr="00154C69" w:rsidRDefault="00154C69" w:rsidP="00154C69">
            <w:pPr>
              <w:keepNext/>
              <w:ind w:firstLine="0"/>
            </w:pPr>
            <w:r w:rsidRPr="00154C69">
              <w:t>Bill Number:</w:t>
            </w:r>
          </w:p>
        </w:tc>
        <w:tc>
          <w:tcPr>
            <w:tcW w:w="1131" w:type="dxa"/>
            <w:shd w:val="clear" w:color="auto" w:fill="auto"/>
          </w:tcPr>
          <w:p w14:paraId="325DBF38" w14:textId="4D7158A0" w:rsidR="00154C69" w:rsidRPr="00154C69" w:rsidRDefault="00154C69" w:rsidP="00154C69">
            <w:pPr>
              <w:keepNext/>
              <w:ind w:firstLine="0"/>
            </w:pPr>
            <w:r w:rsidRPr="00154C69">
              <w:t>H. 3831</w:t>
            </w:r>
          </w:p>
        </w:tc>
      </w:tr>
      <w:tr w:rsidR="00154C69" w:rsidRPr="00154C69" w14:paraId="33D48AEC" w14:textId="77777777" w:rsidTr="00154C69">
        <w:tc>
          <w:tcPr>
            <w:tcW w:w="1551" w:type="dxa"/>
            <w:shd w:val="clear" w:color="auto" w:fill="auto"/>
          </w:tcPr>
          <w:p w14:paraId="5ACE630E" w14:textId="1061CAEB" w:rsidR="00154C69" w:rsidRPr="00154C69" w:rsidRDefault="00154C69" w:rsidP="00154C69">
            <w:pPr>
              <w:keepNext/>
              <w:ind w:firstLine="0"/>
            </w:pPr>
            <w:r w:rsidRPr="00154C69">
              <w:t>Date:</w:t>
            </w:r>
          </w:p>
        </w:tc>
        <w:tc>
          <w:tcPr>
            <w:tcW w:w="1131" w:type="dxa"/>
            <w:shd w:val="clear" w:color="auto" w:fill="auto"/>
          </w:tcPr>
          <w:p w14:paraId="3ABB05A6" w14:textId="12B25637" w:rsidR="00154C69" w:rsidRPr="00154C69" w:rsidRDefault="00154C69" w:rsidP="00154C69">
            <w:pPr>
              <w:keepNext/>
              <w:ind w:firstLine="0"/>
            </w:pPr>
            <w:r w:rsidRPr="00154C69">
              <w:t>ADD:</w:t>
            </w:r>
          </w:p>
        </w:tc>
      </w:tr>
      <w:tr w:rsidR="00154C69" w:rsidRPr="00154C69" w14:paraId="47A2EADD" w14:textId="77777777" w:rsidTr="00154C69">
        <w:tc>
          <w:tcPr>
            <w:tcW w:w="1551" w:type="dxa"/>
            <w:shd w:val="clear" w:color="auto" w:fill="auto"/>
          </w:tcPr>
          <w:p w14:paraId="7BE23C7F" w14:textId="5EA24256" w:rsidR="00154C69" w:rsidRPr="00154C69" w:rsidRDefault="00154C69" w:rsidP="00154C69">
            <w:pPr>
              <w:keepNext/>
              <w:ind w:firstLine="0"/>
            </w:pPr>
            <w:r w:rsidRPr="00154C69">
              <w:t>04/01/25</w:t>
            </w:r>
          </w:p>
        </w:tc>
        <w:tc>
          <w:tcPr>
            <w:tcW w:w="1131" w:type="dxa"/>
            <w:shd w:val="clear" w:color="auto" w:fill="auto"/>
          </w:tcPr>
          <w:p w14:paraId="3137E041" w14:textId="11D7CC97" w:rsidR="00154C69" w:rsidRPr="00154C69" w:rsidRDefault="00154C69" w:rsidP="00154C69">
            <w:pPr>
              <w:keepNext/>
              <w:ind w:firstLine="0"/>
            </w:pPr>
            <w:r w:rsidRPr="00154C69">
              <w:t>RIVERS</w:t>
            </w:r>
          </w:p>
        </w:tc>
      </w:tr>
    </w:tbl>
    <w:p w14:paraId="2BB0D9E1" w14:textId="77777777" w:rsidR="00154C69" w:rsidRDefault="00154C69" w:rsidP="00154C69"/>
    <w:p w14:paraId="04D165A1" w14:textId="3E5A4639"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2B89C2FB" w14:textId="77777777" w:rsidTr="00154C69">
        <w:tc>
          <w:tcPr>
            <w:tcW w:w="1551" w:type="dxa"/>
            <w:shd w:val="clear" w:color="auto" w:fill="auto"/>
          </w:tcPr>
          <w:p w14:paraId="321A5333" w14:textId="0089E920" w:rsidR="00154C69" w:rsidRPr="00154C69" w:rsidRDefault="00154C69" w:rsidP="00154C69">
            <w:pPr>
              <w:keepNext/>
              <w:ind w:firstLine="0"/>
            </w:pPr>
            <w:r w:rsidRPr="00154C69">
              <w:t>Bill Number:</w:t>
            </w:r>
          </w:p>
        </w:tc>
        <w:tc>
          <w:tcPr>
            <w:tcW w:w="1101" w:type="dxa"/>
            <w:shd w:val="clear" w:color="auto" w:fill="auto"/>
          </w:tcPr>
          <w:p w14:paraId="36F68CF1" w14:textId="45C11C58" w:rsidR="00154C69" w:rsidRPr="00154C69" w:rsidRDefault="00154C69" w:rsidP="00154C69">
            <w:pPr>
              <w:keepNext/>
              <w:ind w:firstLine="0"/>
            </w:pPr>
            <w:r w:rsidRPr="00154C69">
              <w:t>H. 3832</w:t>
            </w:r>
          </w:p>
        </w:tc>
      </w:tr>
      <w:tr w:rsidR="00154C69" w:rsidRPr="00154C69" w14:paraId="7627E025" w14:textId="77777777" w:rsidTr="00154C69">
        <w:tc>
          <w:tcPr>
            <w:tcW w:w="1551" w:type="dxa"/>
            <w:shd w:val="clear" w:color="auto" w:fill="auto"/>
          </w:tcPr>
          <w:p w14:paraId="5F09F152" w14:textId="1C694882" w:rsidR="00154C69" w:rsidRPr="00154C69" w:rsidRDefault="00154C69" w:rsidP="00154C69">
            <w:pPr>
              <w:keepNext/>
              <w:ind w:firstLine="0"/>
            </w:pPr>
            <w:r w:rsidRPr="00154C69">
              <w:t>Date:</w:t>
            </w:r>
          </w:p>
        </w:tc>
        <w:tc>
          <w:tcPr>
            <w:tcW w:w="1101" w:type="dxa"/>
            <w:shd w:val="clear" w:color="auto" w:fill="auto"/>
          </w:tcPr>
          <w:p w14:paraId="1B7BC456" w14:textId="0E0F531C" w:rsidR="00154C69" w:rsidRPr="00154C69" w:rsidRDefault="00154C69" w:rsidP="00154C69">
            <w:pPr>
              <w:keepNext/>
              <w:ind w:firstLine="0"/>
            </w:pPr>
            <w:r w:rsidRPr="00154C69">
              <w:t>ADD:</w:t>
            </w:r>
          </w:p>
        </w:tc>
      </w:tr>
      <w:tr w:rsidR="00154C69" w:rsidRPr="00154C69" w14:paraId="203D8B43" w14:textId="77777777" w:rsidTr="00154C69">
        <w:tc>
          <w:tcPr>
            <w:tcW w:w="1551" w:type="dxa"/>
            <w:shd w:val="clear" w:color="auto" w:fill="auto"/>
          </w:tcPr>
          <w:p w14:paraId="72CEE187" w14:textId="7CF40F44" w:rsidR="00154C69" w:rsidRPr="00154C69" w:rsidRDefault="00154C69" w:rsidP="00154C69">
            <w:pPr>
              <w:keepNext/>
              <w:ind w:firstLine="0"/>
            </w:pPr>
            <w:r w:rsidRPr="00154C69">
              <w:t>04/01/25</w:t>
            </w:r>
          </w:p>
        </w:tc>
        <w:tc>
          <w:tcPr>
            <w:tcW w:w="1101" w:type="dxa"/>
            <w:shd w:val="clear" w:color="auto" w:fill="auto"/>
          </w:tcPr>
          <w:p w14:paraId="05AEDC13" w14:textId="39FAA973" w:rsidR="00154C69" w:rsidRPr="00154C69" w:rsidRDefault="00154C69" w:rsidP="00154C69">
            <w:pPr>
              <w:keepNext/>
              <w:ind w:firstLine="0"/>
            </w:pPr>
            <w:r w:rsidRPr="00154C69">
              <w:t>KIRBY</w:t>
            </w:r>
          </w:p>
        </w:tc>
      </w:tr>
    </w:tbl>
    <w:p w14:paraId="74146D9B" w14:textId="77777777" w:rsidR="00154C69" w:rsidRDefault="00154C69" w:rsidP="00154C69"/>
    <w:p w14:paraId="5E675850" w14:textId="7F95D94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31"/>
      </w:tblGrid>
      <w:tr w:rsidR="00154C69" w:rsidRPr="00154C69" w14:paraId="492A9844" w14:textId="77777777" w:rsidTr="00154C69">
        <w:tc>
          <w:tcPr>
            <w:tcW w:w="1551" w:type="dxa"/>
            <w:shd w:val="clear" w:color="auto" w:fill="auto"/>
          </w:tcPr>
          <w:p w14:paraId="300BBE93" w14:textId="699CCCD8" w:rsidR="00154C69" w:rsidRPr="00154C69" w:rsidRDefault="00154C69" w:rsidP="00154C69">
            <w:pPr>
              <w:keepNext/>
              <w:ind w:firstLine="0"/>
            </w:pPr>
            <w:r w:rsidRPr="00154C69">
              <w:t>Bill Number:</w:t>
            </w:r>
          </w:p>
        </w:tc>
        <w:tc>
          <w:tcPr>
            <w:tcW w:w="1131" w:type="dxa"/>
            <w:shd w:val="clear" w:color="auto" w:fill="auto"/>
          </w:tcPr>
          <w:p w14:paraId="4D9ADD5A" w14:textId="3F6B5788" w:rsidR="00154C69" w:rsidRPr="00154C69" w:rsidRDefault="00154C69" w:rsidP="00154C69">
            <w:pPr>
              <w:keepNext/>
              <w:ind w:firstLine="0"/>
            </w:pPr>
            <w:r w:rsidRPr="00154C69">
              <w:t>H. 3863</w:t>
            </w:r>
          </w:p>
        </w:tc>
      </w:tr>
      <w:tr w:rsidR="00154C69" w:rsidRPr="00154C69" w14:paraId="3AA5FD9C" w14:textId="77777777" w:rsidTr="00154C69">
        <w:tc>
          <w:tcPr>
            <w:tcW w:w="1551" w:type="dxa"/>
            <w:shd w:val="clear" w:color="auto" w:fill="auto"/>
          </w:tcPr>
          <w:p w14:paraId="022048FD" w14:textId="1409C6D0" w:rsidR="00154C69" w:rsidRPr="00154C69" w:rsidRDefault="00154C69" w:rsidP="00154C69">
            <w:pPr>
              <w:keepNext/>
              <w:ind w:firstLine="0"/>
            </w:pPr>
            <w:r w:rsidRPr="00154C69">
              <w:t>Date:</w:t>
            </w:r>
          </w:p>
        </w:tc>
        <w:tc>
          <w:tcPr>
            <w:tcW w:w="1131" w:type="dxa"/>
            <w:shd w:val="clear" w:color="auto" w:fill="auto"/>
          </w:tcPr>
          <w:p w14:paraId="2B9CD50C" w14:textId="561CDB33" w:rsidR="00154C69" w:rsidRPr="00154C69" w:rsidRDefault="00154C69" w:rsidP="00154C69">
            <w:pPr>
              <w:keepNext/>
              <w:ind w:firstLine="0"/>
            </w:pPr>
            <w:r w:rsidRPr="00154C69">
              <w:t>ADD:</w:t>
            </w:r>
          </w:p>
        </w:tc>
      </w:tr>
      <w:tr w:rsidR="00154C69" w:rsidRPr="00154C69" w14:paraId="1C5D1A14" w14:textId="77777777" w:rsidTr="00154C69">
        <w:tc>
          <w:tcPr>
            <w:tcW w:w="1551" w:type="dxa"/>
            <w:shd w:val="clear" w:color="auto" w:fill="auto"/>
          </w:tcPr>
          <w:p w14:paraId="0CFF28C2" w14:textId="2C1211DD" w:rsidR="00154C69" w:rsidRPr="00154C69" w:rsidRDefault="00154C69" w:rsidP="00154C69">
            <w:pPr>
              <w:keepNext/>
              <w:ind w:firstLine="0"/>
            </w:pPr>
            <w:r w:rsidRPr="00154C69">
              <w:t>04/01/25</w:t>
            </w:r>
          </w:p>
        </w:tc>
        <w:tc>
          <w:tcPr>
            <w:tcW w:w="1131" w:type="dxa"/>
            <w:shd w:val="clear" w:color="auto" w:fill="auto"/>
          </w:tcPr>
          <w:p w14:paraId="33CB6136" w14:textId="4C44190F" w:rsidR="00154C69" w:rsidRPr="00154C69" w:rsidRDefault="00154C69" w:rsidP="00154C69">
            <w:pPr>
              <w:keepNext/>
              <w:ind w:firstLine="0"/>
            </w:pPr>
            <w:r w:rsidRPr="00154C69">
              <w:t>RIVERS</w:t>
            </w:r>
          </w:p>
        </w:tc>
      </w:tr>
    </w:tbl>
    <w:p w14:paraId="1CC5B6EC" w14:textId="77777777" w:rsidR="00154C69" w:rsidRDefault="00154C69" w:rsidP="00154C69"/>
    <w:p w14:paraId="4C7E3965" w14:textId="45BAD9D2"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0FD68768" w14:textId="77777777" w:rsidTr="00154C69">
        <w:tc>
          <w:tcPr>
            <w:tcW w:w="1551" w:type="dxa"/>
            <w:shd w:val="clear" w:color="auto" w:fill="auto"/>
          </w:tcPr>
          <w:p w14:paraId="6D45B781" w14:textId="3983E682" w:rsidR="00154C69" w:rsidRPr="00154C69" w:rsidRDefault="00154C69" w:rsidP="00154C69">
            <w:pPr>
              <w:keepNext/>
              <w:ind w:firstLine="0"/>
            </w:pPr>
            <w:r w:rsidRPr="00154C69">
              <w:t>Bill Number:</w:t>
            </w:r>
          </w:p>
        </w:tc>
        <w:tc>
          <w:tcPr>
            <w:tcW w:w="4987" w:type="dxa"/>
            <w:shd w:val="clear" w:color="auto" w:fill="auto"/>
          </w:tcPr>
          <w:p w14:paraId="269DD3E4" w14:textId="142EE145" w:rsidR="00154C69" w:rsidRPr="00154C69" w:rsidRDefault="00154C69" w:rsidP="00154C69">
            <w:pPr>
              <w:keepNext/>
              <w:ind w:firstLine="0"/>
            </w:pPr>
            <w:r w:rsidRPr="00154C69">
              <w:t>H. 4123</w:t>
            </w:r>
          </w:p>
        </w:tc>
      </w:tr>
      <w:tr w:rsidR="00154C69" w:rsidRPr="00154C69" w14:paraId="21258BCE" w14:textId="77777777" w:rsidTr="00154C69">
        <w:tc>
          <w:tcPr>
            <w:tcW w:w="1551" w:type="dxa"/>
            <w:shd w:val="clear" w:color="auto" w:fill="auto"/>
          </w:tcPr>
          <w:p w14:paraId="34154F63" w14:textId="6584D7F3" w:rsidR="00154C69" w:rsidRPr="00154C69" w:rsidRDefault="00154C69" w:rsidP="00154C69">
            <w:pPr>
              <w:keepNext/>
              <w:ind w:firstLine="0"/>
            </w:pPr>
            <w:r w:rsidRPr="00154C69">
              <w:t>Date:</w:t>
            </w:r>
          </w:p>
        </w:tc>
        <w:tc>
          <w:tcPr>
            <w:tcW w:w="4987" w:type="dxa"/>
            <w:shd w:val="clear" w:color="auto" w:fill="auto"/>
          </w:tcPr>
          <w:p w14:paraId="3093620E" w14:textId="345D74D9" w:rsidR="00154C69" w:rsidRPr="00154C69" w:rsidRDefault="00154C69" w:rsidP="00154C69">
            <w:pPr>
              <w:keepNext/>
              <w:ind w:firstLine="0"/>
            </w:pPr>
            <w:r w:rsidRPr="00154C69">
              <w:t>ADD:</w:t>
            </w:r>
          </w:p>
        </w:tc>
      </w:tr>
      <w:tr w:rsidR="00154C69" w:rsidRPr="00154C69" w14:paraId="63E07130" w14:textId="77777777" w:rsidTr="00154C69">
        <w:tc>
          <w:tcPr>
            <w:tcW w:w="1551" w:type="dxa"/>
            <w:shd w:val="clear" w:color="auto" w:fill="auto"/>
          </w:tcPr>
          <w:p w14:paraId="387113B6" w14:textId="00586E12" w:rsidR="00154C69" w:rsidRPr="00154C69" w:rsidRDefault="00154C69" w:rsidP="00154C69">
            <w:pPr>
              <w:keepNext/>
              <w:ind w:firstLine="0"/>
            </w:pPr>
            <w:r w:rsidRPr="00154C69">
              <w:t>04/01/25</w:t>
            </w:r>
          </w:p>
        </w:tc>
        <w:tc>
          <w:tcPr>
            <w:tcW w:w="4987" w:type="dxa"/>
            <w:shd w:val="clear" w:color="auto" w:fill="auto"/>
          </w:tcPr>
          <w:p w14:paraId="650DF798" w14:textId="5B8355B8" w:rsidR="00154C69" w:rsidRPr="00154C69" w:rsidRDefault="00154C69" w:rsidP="00154C69">
            <w:pPr>
              <w:keepNext/>
              <w:ind w:firstLine="0"/>
            </w:pPr>
            <w:r w:rsidRPr="00154C69">
              <w:t>RANKIN, BEACH, EDGERTON, MAGNUSON, SANDERS, MCCABE and HARRIS</w:t>
            </w:r>
          </w:p>
        </w:tc>
      </w:tr>
    </w:tbl>
    <w:p w14:paraId="24B18C26" w14:textId="77777777" w:rsidR="00154C69" w:rsidRDefault="00154C69" w:rsidP="00154C69"/>
    <w:p w14:paraId="36C80F96" w14:textId="36A9663B"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326"/>
      </w:tblGrid>
      <w:tr w:rsidR="00154C69" w:rsidRPr="00154C69" w14:paraId="0A8E8A59" w14:textId="77777777" w:rsidTr="00154C69">
        <w:tc>
          <w:tcPr>
            <w:tcW w:w="1551" w:type="dxa"/>
            <w:shd w:val="clear" w:color="auto" w:fill="auto"/>
          </w:tcPr>
          <w:p w14:paraId="3118B0CE" w14:textId="147A33F0" w:rsidR="00154C69" w:rsidRPr="00154C69" w:rsidRDefault="00154C69" w:rsidP="00154C69">
            <w:pPr>
              <w:keepNext/>
              <w:ind w:firstLine="0"/>
            </w:pPr>
            <w:r w:rsidRPr="00154C69">
              <w:t>Bill Number:</w:t>
            </w:r>
          </w:p>
        </w:tc>
        <w:tc>
          <w:tcPr>
            <w:tcW w:w="1326" w:type="dxa"/>
            <w:shd w:val="clear" w:color="auto" w:fill="auto"/>
          </w:tcPr>
          <w:p w14:paraId="1B4393EC" w14:textId="2F2738DC" w:rsidR="00154C69" w:rsidRPr="00154C69" w:rsidRDefault="00154C69" w:rsidP="00154C69">
            <w:pPr>
              <w:keepNext/>
              <w:ind w:firstLine="0"/>
            </w:pPr>
            <w:r w:rsidRPr="00154C69">
              <w:t>H. 4134</w:t>
            </w:r>
          </w:p>
        </w:tc>
      </w:tr>
      <w:tr w:rsidR="00154C69" w:rsidRPr="00154C69" w14:paraId="138595BA" w14:textId="77777777" w:rsidTr="00154C69">
        <w:tc>
          <w:tcPr>
            <w:tcW w:w="1551" w:type="dxa"/>
            <w:shd w:val="clear" w:color="auto" w:fill="auto"/>
          </w:tcPr>
          <w:p w14:paraId="195E21FF" w14:textId="0EBD0C05" w:rsidR="00154C69" w:rsidRPr="00154C69" w:rsidRDefault="00154C69" w:rsidP="00154C69">
            <w:pPr>
              <w:keepNext/>
              <w:ind w:firstLine="0"/>
            </w:pPr>
            <w:r w:rsidRPr="00154C69">
              <w:t>Date:</w:t>
            </w:r>
          </w:p>
        </w:tc>
        <w:tc>
          <w:tcPr>
            <w:tcW w:w="1326" w:type="dxa"/>
            <w:shd w:val="clear" w:color="auto" w:fill="auto"/>
          </w:tcPr>
          <w:p w14:paraId="4B4AE6D0" w14:textId="0582C2DC" w:rsidR="00154C69" w:rsidRPr="00154C69" w:rsidRDefault="00154C69" w:rsidP="00154C69">
            <w:pPr>
              <w:keepNext/>
              <w:ind w:firstLine="0"/>
            </w:pPr>
            <w:r w:rsidRPr="00154C69">
              <w:t>ADD:</w:t>
            </w:r>
          </w:p>
        </w:tc>
      </w:tr>
      <w:tr w:rsidR="00154C69" w:rsidRPr="00154C69" w14:paraId="4B144AE6" w14:textId="77777777" w:rsidTr="00154C69">
        <w:tc>
          <w:tcPr>
            <w:tcW w:w="1551" w:type="dxa"/>
            <w:shd w:val="clear" w:color="auto" w:fill="auto"/>
          </w:tcPr>
          <w:p w14:paraId="06CDC416" w14:textId="047A1764" w:rsidR="00154C69" w:rsidRPr="00154C69" w:rsidRDefault="00154C69" w:rsidP="00154C69">
            <w:pPr>
              <w:keepNext/>
              <w:ind w:firstLine="0"/>
            </w:pPr>
            <w:r w:rsidRPr="00154C69">
              <w:t>04/01/25</w:t>
            </w:r>
          </w:p>
        </w:tc>
        <w:tc>
          <w:tcPr>
            <w:tcW w:w="1326" w:type="dxa"/>
            <w:shd w:val="clear" w:color="auto" w:fill="auto"/>
          </w:tcPr>
          <w:p w14:paraId="1EE8265C" w14:textId="5AE003E9" w:rsidR="00154C69" w:rsidRPr="00154C69" w:rsidRDefault="00154C69" w:rsidP="00154C69">
            <w:pPr>
              <w:keepNext/>
              <w:ind w:firstLine="0"/>
            </w:pPr>
            <w:r w:rsidRPr="00154C69">
              <w:t>DILLARD</w:t>
            </w:r>
          </w:p>
        </w:tc>
      </w:tr>
    </w:tbl>
    <w:p w14:paraId="3EB33BEE" w14:textId="77777777" w:rsidR="00154C69" w:rsidRDefault="00154C69" w:rsidP="00154C69"/>
    <w:p w14:paraId="1E0C6828" w14:textId="799893EF"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3831"/>
      </w:tblGrid>
      <w:tr w:rsidR="00154C69" w:rsidRPr="00154C69" w14:paraId="005D1DA1" w14:textId="77777777" w:rsidTr="00154C69">
        <w:tc>
          <w:tcPr>
            <w:tcW w:w="1551" w:type="dxa"/>
            <w:shd w:val="clear" w:color="auto" w:fill="auto"/>
          </w:tcPr>
          <w:p w14:paraId="328ADA25" w14:textId="24D06F98" w:rsidR="00154C69" w:rsidRPr="00154C69" w:rsidRDefault="00154C69" w:rsidP="00154C69">
            <w:pPr>
              <w:keepNext/>
              <w:ind w:firstLine="0"/>
            </w:pPr>
            <w:r w:rsidRPr="00154C69">
              <w:t>Bill Number:</w:t>
            </w:r>
          </w:p>
        </w:tc>
        <w:tc>
          <w:tcPr>
            <w:tcW w:w="3831" w:type="dxa"/>
            <w:shd w:val="clear" w:color="auto" w:fill="auto"/>
          </w:tcPr>
          <w:p w14:paraId="13DF80CE" w14:textId="6B55EC56" w:rsidR="00154C69" w:rsidRPr="00154C69" w:rsidRDefault="00154C69" w:rsidP="00154C69">
            <w:pPr>
              <w:keepNext/>
              <w:ind w:firstLine="0"/>
            </w:pPr>
            <w:r w:rsidRPr="00154C69">
              <w:t>H. 4145</w:t>
            </w:r>
          </w:p>
        </w:tc>
      </w:tr>
      <w:tr w:rsidR="00154C69" w:rsidRPr="00154C69" w14:paraId="58407426" w14:textId="77777777" w:rsidTr="00154C69">
        <w:tc>
          <w:tcPr>
            <w:tcW w:w="1551" w:type="dxa"/>
            <w:shd w:val="clear" w:color="auto" w:fill="auto"/>
          </w:tcPr>
          <w:p w14:paraId="0F466536" w14:textId="5A58A271" w:rsidR="00154C69" w:rsidRPr="00154C69" w:rsidRDefault="00154C69" w:rsidP="00154C69">
            <w:pPr>
              <w:keepNext/>
              <w:ind w:firstLine="0"/>
            </w:pPr>
            <w:r w:rsidRPr="00154C69">
              <w:t>Date:</w:t>
            </w:r>
          </w:p>
        </w:tc>
        <w:tc>
          <w:tcPr>
            <w:tcW w:w="3831" w:type="dxa"/>
            <w:shd w:val="clear" w:color="auto" w:fill="auto"/>
          </w:tcPr>
          <w:p w14:paraId="1AA5732E" w14:textId="155CA4FE" w:rsidR="00154C69" w:rsidRPr="00154C69" w:rsidRDefault="00154C69" w:rsidP="00154C69">
            <w:pPr>
              <w:keepNext/>
              <w:ind w:firstLine="0"/>
            </w:pPr>
            <w:r w:rsidRPr="00154C69">
              <w:t>ADD:</w:t>
            </w:r>
          </w:p>
        </w:tc>
      </w:tr>
      <w:tr w:rsidR="00154C69" w:rsidRPr="00154C69" w14:paraId="0901F43C" w14:textId="77777777" w:rsidTr="00154C69">
        <w:tc>
          <w:tcPr>
            <w:tcW w:w="1551" w:type="dxa"/>
            <w:shd w:val="clear" w:color="auto" w:fill="auto"/>
          </w:tcPr>
          <w:p w14:paraId="3BB4A9EE" w14:textId="1E3252E2" w:rsidR="00154C69" w:rsidRPr="00154C69" w:rsidRDefault="00154C69" w:rsidP="00154C69">
            <w:pPr>
              <w:keepNext/>
              <w:ind w:firstLine="0"/>
            </w:pPr>
            <w:r w:rsidRPr="00154C69">
              <w:t>04/01/25</w:t>
            </w:r>
          </w:p>
        </w:tc>
        <w:tc>
          <w:tcPr>
            <w:tcW w:w="3831" w:type="dxa"/>
            <w:shd w:val="clear" w:color="auto" w:fill="auto"/>
          </w:tcPr>
          <w:p w14:paraId="1CE7F07F" w14:textId="0BA25AD5" w:rsidR="00154C69" w:rsidRPr="00154C69" w:rsidRDefault="00154C69" w:rsidP="00154C69">
            <w:pPr>
              <w:keepNext/>
              <w:ind w:firstLine="0"/>
            </w:pPr>
            <w:r w:rsidRPr="00154C69">
              <w:t>J. MOORE, BUSTOS and LANDING</w:t>
            </w:r>
          </w:p>
        </w:tc>
      </w:tr>
    </w:tbl>
    <w:p w14:paraId="02145978" w14:textId="77777777" w:rsidR="00154C69" w:rsidRDefault="00154C69" w:rsidP="00154C69"/>
    <w:p w14:paraId="3E96952C" w14:textId="7E8872AE" w:rsidR="00154C69" w:rsidRDefault="00154C69" w:rsidP="00154C69">
      <w:pPr>
        <w:keepNext/>
        <w:jc w:val="center"/>
        <w:rPr>
          <w:b/>
        </w:rPr>
      </w:pPr>
      <w:r w:rsidRPr="00154C69">
        <w:rPr>
          <w:b/>
        </w:rPr>
        <w:lastRenderedPageBreak/>
        <w:t>CO-SPONSOR(S) ADDED</w:t>
      </w:r>
    </w:p>
    <w:tbl>
      <w:tblPr>
        <w:tblW w:w="0" w:type="auto"/>
        <w:tblLayout w:type="fixed"/>
        <w:tblLook w:val="0000" w:firstRow="0" w:lastRow="0" w:firstColumn="0" w:lastColumn="0" w:noHBand="0" w:noVBand="0"/>
      </w:tblPr>
      <w:tblGrid>
        <w:gridCol w:w="1551"/>
        <w:gridCol w:w="4987"/>
      </w:tblGrid>
      <w:tr w:rsidR="00154C69" w:rsidRPr="00154C69" w14:paraId="5202BB2F" w14:textId="77777777" w:rsidTr="00154C69">
        <w:tc>
          <w:tcPr>
            <w:tcW w:w="1551" w:type="dxa"/>
            <w:shd w:val="clear" w:color="auto" w:fill="auto"/>
          </w:tcPr>
          <w:p w14:paraId="397B844B" w14:textId="0EAC5332" w:rsidR="00154C69" w:rsidRPr="00154C69" w:rsidRDefault="00154C69" w:rsidP="00154C69">
            <w:pPr>
              <w:keepNext/>
              <w:ind w:firstLine="0"/>
            </w:pPr>
            <w:r w:rsidRPr="00154C69">
              <w:t>Bill Number:</w:t>
            </w:r>
          </w:p>
        </w:tc>
        <w:tc>
          <w:tcPr>
            <w:tcW w:w="4987" w:type="dxa"/>
            <w:shd w:val="clear" w:color="auto" w:fill="auto"/>
          </w:tcPr>
          <w:p w14:paraId="528EF967" w14:textId="0400513A" w:rsidR="00154C69" w:rsidRPr="00154C69" w:rsidRDefault="00154C69" w:rsidP="00154C69">
            <w:pPr>
              <w:keepNext/>
              <w:ind w:firstLine="0"/>
            </w:pPr>
            <w:r w:rsidRPr="00154C69">
              <w:t>H. 4215</w:t>
            </w:r>
          </w:p>
        </w:tc>
      </w:tr>
      <w:tr w:rsidR="00154C69" w:rsidRPr="00154C69" w14:paraId="760BAA93" w14:textId="77777777" w:rsidTr="00154C69">
        <w:tc>
          <w:tcPr>
            <w:tcW w:w="1551" w:type="dxa"/>
            <w:shd w:val="clear" w:color="auto" w:fill="auto"/>
          </w:tcPr>
          <w:p w14:paraId="4DD3E0F3" w14:textId="1B38CA0E" w:rsidR="00154C69" w:rsidRPr="00154C69" w:rsidRDefault="00154C69" w:rsidP="00154C69">
            <w:pPr>
              <w:keepNext/>
              <w:ind w:firstLine="0"/>
            </w:pPr>
            <w:r w:rsidRPr="00154C69">
              <w:t>Date:</w:t>
            </w:r>
          </w:p>
        </w:tc>
        <w:tc>
          <w:tcPr>
            <w:tcW w:w="4987" w:type="dxa"/>
            <w:shd w:val="clear" w:color="auto" w:fill="auto"/>
          </w:tcPr>
          <w:p w14:paraId="5469B32D" w14:textId="6CAC4676" w:rsidR="00154C69" w:rsidRPr="00154C69" w:rsidRDefault="00154C69" w:rsidP="00154C69">
            <w:pPr>
              <w:keepNext/>
              <w:ind w:firstLine="0"/>
            </w:pPr>
            <w:r w:rsidRPr="00154C69">
              <w:t>ADD:</w:t>
            </w:r>
          </w:p>
        </w:tc>
      </w:tr>
      <w:tr w:rsidR="00154C69" w:rsidRPr="00154C69" w14:paraId="22AA361A" w14:textId="77777777" w:rsidTr="00154C69">
        <w:tc>
          <w:tcPr>
            <w:tcW w:w="1551" w:type="dxa"/>
            <w:shd w:val="clear" w:color="auto" w:fill="auto"/>
          </w:tcPr>
          <w:p w14:paraId="389BB274" w14:textId="281812BB" w:rsidR="00154C69" w:rsidRPr="00154C69" w:rsidRDefault="00154C69" w:rsidP="00154C69">
            <w:pPr>
              <w:keepNext/>
              <w:ind w:firstLine="0"/>
            </w:pPr>
            <w:r w:rsidRPr="00154C69">
              <w:t>04/01/25</w:t>
            </w:r>
          </w:p>
        </w:tc>
        <w:tc>
          <w:tcPr>
            <w:tcW w:w="4987" w:type="dxa"/>
            <w:shd w:val="clear" w:color="auto" w:fill="auto"/>
          </w:tcPr>
          <w:p w14:paraId="4819D918" w14:textId="3E935F22" w:rsidR="00154C69" w:rsidRPr="00154C69" w:rsidRDefault="00154C69" w:rsidP="00154C69">
            <w:pPr>
              <w:keepNext/>
              <w:ind w:firstLine="0"/>
            </w:pPr>
            <w:r w:rsidRPr="00154C69">
              <w:t>CROMER, WHITE, KILMARTIN, GILREATH and BEACH</w:t>
            </w:r>
          </w:p>
        </w:tc>
      </w:tr>
    </w:tbl>
    <w:p w14:paraId="69A28F49" w14:textId="77777777" w:rsidR="00154C69" w:rsidRDefault="00154C69" w:rsidP="00154C69"/>
    <w:p w14:paraId="6A550ADC" w14:textId="6FFA0991"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0C065BF7" w14:textId="77777777" w:rsidTr="00154C69">
        <w:tc>
          <w:tcPr>
            <w:tcW w:w="1551" w:type="dxa"/>
            <w:shd w:val="clear" w:color="auto" w:fill="auto"/>
          </w:tcPr>
          <w:p w14:paraId="76D9F2AE" w14:textId="04BD54FD" w:rsidR="00154C69" w:rsidRPr="00154C69" w:rsidRDefault="00154C69" w:rsidP="00154C69">
            <w:pPr>
              <w:keepNext/>
              <w:ind w:firstLine="0"/>
            </w:pPr>
            <w:r w:rsidRPr="00154C69">
              <w:t>Bill Number:</w:t>
            </w:r>
          </w:p>
        </w:tc>
        <w:tc>
          <w:tcPr>
            <w:tcW w:w="4987" w:type="dxa"/>
            <w:shd w:val="clear" w:color="auto" w:fill="auto"/>
          </w:tcPr>
          <w:p w14:paraId="223FFE2A" w14:textId="6E720EE0" w:rsidR="00154C69" w:rsidRPr="00154C69" w:rsidRDefault="00154C69" w:rsidP="00154C69">
            <w:pPr>
              <w:keepNext/>
              <w:ind w:firstLine="0"/>
            </w:pPr>
            <w:r w:rsidRPr="00154C69">
              <w:t>H. 4260</w:t>
            </w:r>
          </w:p>
        </w:tc>
      </w:tr>
      <w:tr w:rsidR="00154C69" w:rsidRPr="00154C69" w14:paraId="6D5C9234" w14:textId="77777777" w:rsidTr="00154C69">
        <w:tc>
          <w:tcPr>
            <w:tcW w:w="1551" w:type="dxa"/>
            <w:shd w:val="clear" w:color="auto" w:fill="auto"/>
          </w:tcPr>
          <w:p w14:paraId="6B02C9E0" w14:textId="28B1A495" w:rsidR="00154C69" w:rsidRPr="00154C69" w:rsidRDefault="00154C69" w:rsidP="00154C69">
            <w:pPr>
              <w:keepNext/>
              <w:ind w:firstLine="0"/>
            </w:pPr>
            <w:r w:rsidRPr="00154C69">
              <w:t>Date:</w:t>
            </w:r>
          </w:p>
        </w:tc>
        <w:tc>
          <w:tcPr>
            <w:tcW w:w="4987" w:type="dxa"/>
            <w:shd w:val="clear" w:color="auto" w:fill="auto"/>
          </w:tcPr>
          <w:p w14:paraId="65078A96" w14:textId="4203AFB0" w:rsidR="00154C69" w:rsidRPr="00154C69" w:rsidRDefault="00154C69" w:rsidP="00154C69">
            <w:pPr>
              <w:keepNext/>
              <w:ind w:firstLine="0"/>
            </w:pPr>
            <w:r w:rsidRPr="00154C69">
              <w:t>ADD:</w:t>
            </w:r>
          </w:p>
        </w:tc>
      </w:tr>
      <w:tr w:rsidR="00154C69" w:rsidRPr="00154C69" w14:paraId="04673E6F" w14:textId="77777777" w:rsidTr="00154C69">
        <w:tc>
          <w:tcPr>
            <w:tcW w:w="1551" w:type="dxa"/>
            <w:shd w:val="clear" w:color="auto" w:fill="auto"/>
          </w:tcPr>
          <w:p w14:paraId="1361BC72" w14:textId="2277B853" w:rsidR="00154C69" w:rsidRPr="00154C69" w:rsidRDefault="00154C69" w:rsidP="00154C69">
            <w:pPr>
              <w:keepNext/>
              <w:ind w:firstLine="0"/>
            </w:pPr>
            <w:r w:rsidRPr="00154C69">
              <w:t>04/01/25</w:t>
            </w:r>
          </w:p>
        </w:tc>
        <w:tc>
          <w:tcPr>
            <w:tcW w:w="4987" w:type="dxa"/>
            <w:shd w:val="clear" w:color="auto" w:fill="auto"/>
          </w:tcPr>
          <w:p w14:paraId="27871617" w14:textId="65E70345" w:rsidR="00154C69" w:rsidRPr="00154C69" w:rsidRDefault="00154C69" w:rsidP="00154C69">
            <w:pPr>
              <w:keepNext/>
              <w:ind w:firstLine="0"/>
            </w:pPr>
            <w:r w:rsidRPr="00154C69">
              <w:t>BURNS, W. NEWTON, LANDING and M. M. SMITH</w:t>
            </w:r>
          </w:p>
        </w:tc>
      </w:tr>
    </w:tbl>
    <w:p w14:paraId="54FD1EEC" w14:textId="77777777" w:rsidR="00154C69" w:rsidRDefault="00154C69" w:rsidP="00154C69"/>
    <w:p w14:paraId="32232C22" w14:textId="7F4866C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3966"/>
      </w:tblGrid>
      <w:tr w:rsidR="00154C69" w:rsidRPr="00154C69" w14:paraId="1AE3B746" w14:textId="77777777" w:rsidTr="00154C69">
        <w:tc>
          <w:tcPr>
            <w:tcW w:w="1551" w:type="dxa"/>
            <w:shd w:val="clear" w:color="auto" w:fill="auto"/>
          </w:tcPr>
          <w:p w14:paraId="1C3AA42B" w14:textId="4BF75EDB" w:rsidR="00154C69" w:rsidRPr="00154C69" w:rsidRDefault="00154C69" w:rsidP="00154C69">
            <w:pPr>
              <w:keepNext/>
              <w:ind w:firstLine="0"/>
            </w:pPr>
            <w:r w:rsidRPr="00154C69">
              <w:t>Bill Number:</w:t>
            </w:r>
          </w:p>
        </w:tc>
        <w:tc>
          <w:tcPr>
            <w:tcW w:w="3966" w:type="dxa"/>
            <w:shd w:val="clear" w:color="auto" w:fill="auto"/>
          </w:tcPr>
          <w:p w14:paraId="10B8C17E" w14:textId="6BFEE6E6" w:rsidR="00154C69" w:rsidRPr="00154C69" w:rsidRDefault="00154C69" w:rsidP="00154C69">
            <w:pPr>
              <w:keepNext/>
              <w:ind w:firstLine="0"/>
            </w:pPr>
            <w:r w:rsidRPr="00154C69">
              <w:t>H. 4261</w:t>
            </w:r>
          </w:p>
        </w:tc>
      </w:tr>
      <w:tr w:rsidR="00154C69" w:rsidRPr="00154C69" w14:paraId="079AB470" w14:textId="77777777" w:rsidTr="00154C69">
        <w:tc>
          <w:tcPr>
            <w:tcW w:w="1551" w:type="dxa"/>
            <w:shd w:val="clear" w:color="auto" w:fill="auto"/>
          </w:tcPr>
          <w:p w14:paraId="2CFAAA42" w14:textId="2CED029D" w:rsidR="00154C69" w:rsidRPr="00154C69" w:rsidRDefault="00154C69" w:rsidP="00154C69">
            <w:pPr>
              <w:keepNext/>
              <w:ind w:firstLine="0"/>
            </w:pPr>
            <w:r w:rsidRPr="00154C69">
              <w:t>Date:</w:t>
            </w:r>
          </w:p>
        </w:tc>
        <w:tc>
          <w:tcPr>
            <w:tcW w:w="3966" w:type="dxa"/>
            <w:shd w:val="clear" w:color="auto" w:fill="auto"/>
          </w:tcPr>
          <w:p w14:paraId="276277CD" w14:textId="1B89FAA8" w:rsidR="00154C69" w:rsidRPr="00154C69" w:rsidRDefault="00154C69" w:rsidP="00154C69">
            <w:pPr>
              <w:keepNext/>
              <w:ind w:firstLine="0"/>
            </w:pPr>
            <w:r w:rsidRPr="00154C69">
              <w:t>ADD:</w:t>
            </w:r>
          </w:p>
        </w:tc>
      </w:tr>
      <w:tr w:rsidR="00154C69" w:rsidRPr="00154C69" w14:paraId="1E91BAD9" w14:textId="77777777" w:rsidTr="00154C69">
        <w:tc>
          <w:tcPr>
            <w:tcW w:w="1551" w:type="dxa"/>
            <w:shd w:val="clear" w:color="auto" w:fill="auto"/>
          </w:tcPr>
          <w:p w14:paraId="5508F2AB" w14:textId="1761CCA9" w:rsidR="00154C69" w:rsidRPr="00154C69" w:rsidRDefault="00154C69" w:rsidP="00154C69">
            <w:pPr>
              <w:keepNext/>
              <w:ind w:firstLine="0"/>
            </w:pPr>
            <w:r w:rsidRPr="00154C69">
              <w:t>04/01/25</w:t>
            </w:r>
          </w:p>
        </w:tc>
        <w:tc>
          <w:tcPr>
            <w:tcW w:w="3966" w:type="dxa"/>
            <w:shd w:val="clear" w:color="auto" w:fill="auto"/>
          </w:tcPr>
          <w:p w14:paraId="53527CFC" w14:textId="1DF529C4" w:rsidR="00154C69" w:rsidRPr="00154C69" w:rsidRDefault="00154C69" w:rsidP="00154C69">
            <w:pPr>
              <w:keepNext/>
              <w:ind w:firstLine="0"/>
            </w:pPr>
            <w:r w:rsidRPr="00154C69">
              <w:t>J. MOORE, RIVERS and ANDERSON</w:t>
            </w:r>
          </w:p>
        </w:tc>
      </w:tr>
    </w:tbl>
    <w:p w14:paraId="408D42DB" w14:textId="77777777" w:rsidR="00154C69" w:rsidRDefault="00154C69" w:rsidP="00154C69"/>
    <w:p w14:paraId="56BA9EE7" w14:textId="14F0FFB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461"/>
      </w:tblGrid>
      <w:tr w:rsidR="00154C69" w:rsidRPr="00154C69" w14:paraId="61F51CA6" w14:textId="77777777" w:rsidTr="00154C69">
        <w:tc>
          <w:tcPr>
            <w:tcW w:w="1551" w:type="dxa"/>
            <w:shd w:val="clear" w:color="auto" w:fill="auto"/>
          </w:tcPr>
          <w:p w14:paraId="424FF612" w14:textId="3BD1CF06" w:rsidR="00154C69" w:rsidRPr="00154C69" w:rsidRDefault="00154C69" w:rsidP="00154C69">
            <w:pPr>
              <w:keepNext/>
              <w:ind w:firstLine="0"/>
            </w:pPr>
            <w:r w:rsidRPr="00154C69">
              <w:t>Bill Number:</w:t>
            </w:r>
          </w:p>
        </w:tc>
        <w:tc>
          <w:tcPr>
            <w:tcW w:w="1461" w:type="dxa"/>
            <w:shd w:val="clear" w:color="auto" w:fill="auto"/>
          </w:tcPr>
          <w:p w14:paraId="109FEA88" w14:textId="2EC3B93B" w:rsidR="00154C69" w:rsidRPr="00154C69" w:rsidRDefault="00154C69" w:rsidP="00154C69">
            <w:pPr>
              <w:keepNext/>
              <w:ind w:firstLine="0"/>
            </w:pPr>
            <w:r w:rsidRPr="00154C69">
              <w:t>H. 4270</w:t>
            </w:r>
          </w:p>
        </w:tc>
      </w:tr>
      <w:tr w:rsidR="00154C69" w:rsidRPr="00154C69" w14:paraId="2C115DA1" w14:textId="77777777" w:rsidTr="00154C69">
        <w:tc>
          <w:tcPr>
            <w:tcW w:w="1551" w:type="dxa"/>
            <w:shd w:val="clear" w:color="auto" w:fill="auto"/>
          </w:tcPr>
          <w:p w14:paraId="135903D2" w14:textId="25A5C6F4" w:rsidR="00154C69" w:rsidRPr="00154C69" w:rsidRDefault="00154C69" w:rsidP="00154C69">
            <w:pPr>
              <w:keepNext/>
              <w:ind w:firstLine="0"/>
            </w:pPr>
            <w:r w:rsidRPr="00154C69">
              <w:t>Date:</w:t>
            </w:r>
          </w:p>
        </w:tc>
        <w:tc>
          <w:tcPr>
            <w:tcW w:w="1461" w:type="dxa"/>
            <w:shd w:val="clear" w:color="auto" w:fill="auto"/>
          </w:tcPr>
          <w:p w14:paraId="58F437E6" w14:textId="63CE5328" w:rsidR="00154C69" w:rsidRPr="00154C69" w:rsidRDefault="00154C69" w:rsidP="00154C69">
            <w:pPr>
              <w:keepNext/>
              <w:ind w:firstLine="0"/>
            </w:pPr>
            <w:r w:rsidRPr="00154C69">
              <w:t>ADD:</w:t>
            </w:r>
          </w:p>
        </w:tc>
      </w:tr>
      <w:tr w:rsidR="00154C69" w:rsidRPr="00154C69" w14:paraId="6001B035" w14:textId="77777777" w:rsidTr="00154C69">
        <w:tc>
          <w:tcPr>
            <w:tcW w:w="1551" w:type="dxa"/>
            <w:shd w:val="clear" w:color="auto" w:fill="auto"/>
          </w:tcPr>
          <w:p w14:paraId="3141B29F" w14:textId="7D592189" w:rsidR="00154C69" w:rsidRPr="00154C69" w:rsidRDefault="00154C69" w:rsidP="00154C69">
            <w:pPr>
              <w:keepNext/>
              <w:ind w:firstLine="0"/>
            </w:pPr>
            <w:r w:rsidRPr="00154C69">
              <w:t>04/01/25</w:t>
            </w:r>
          </w:p>
        </w:tc>
        <w:tc>
          <w:tcPr>
            <w:tcW w:w="1461" w:type="dxa"/>
            <w:shd w:val="clear" w:color="auto" w:fill="auto"/>
          </w:tcPr>
          <w:p w14:paraId="406E3C07" w14:textId="5F687636" w:rsidR="00154C69" w:rsidRPr="00154C69" w:rsidRDefault="00154C69" w:rsidP="00154C69">
            <w:pPr>
              <w:keepNext/>
              <w:ind w:firstLine="0"/>
            </w:pPr>
            <w:r w:rsidRPr="00154C69">
              <w:t>WETMORE</w:t>
            </w:r>
          </w:p>
        </w:tc>
      </w:tr>
    </w:tbl>
    <w:p w14:paraId="7A9DA930" w14:textId="77777777" w:rsidR="00154C69" w:rsidRDefault="00154C69" w:rsidP="00154C69"/>
    <w:p w14:paraId="1FAE0CA9" w14:textId="7328784C" w:rsidR="00154C69" w:rsidRDefault="00154C69" w:rsidP="00154C69">
      <w:pPr>
        <w:keepNext/>
        <w:jc w:val="center"/>
        <w:rPr>
          <w:b/>
        </w:rPr>
      </w:pPr>
      <w:r w:rsidRPr="00154C69">
        <w:rPr>
          <w:b/>
        </w:rPr>
        <w:t>CO-SPONSOR(S) REMOVED</w:t>
      </w:r>
    </w:p>
    <w:tbl>
      <w:tblPr>
        <w:tblW w:w="0" w:type="auto"/>
        <w:tblLayout w:type="fixed"/>
        <w:tblLook w:val="0000" w:firstRow="0" w:lastRow="0" w:firstColumn="0" w:lastColumn="0" w:noHBand="0" w:noVBand="0"/>
      </w:tblPr>
      <w:tblGrid>
        <w:gridCol w:w="1551"/>
        <w:gridCol w:w="4011"/>
      </w:tblGrid>
      <w:tr w:rsidR="00154C69" w:rsidRPr="00154C69" w14:paraId="56D33C19" w14:textId="77777777" w:rsidTr="00154C69">
        <w:tc>
          <w:tcPr>
            <w:tcW w:w="1551" w:type="dxa"/>
            <w:shd w:val="clear" w:color="auto" w:fill="auto"/>
          </w:tcPr>
          <w:p w14:paraId="7F4F83E2" w14:textId="1FC996D0" w:rsidR="00154C69" w:rsidRPr="00154C69" w:rsidRDefault="00154C69" w:rsidP="00154C69">
            <w:pPr>
              <w:keepNext/>
              <w:ind w:firstLine="0"/>
            </w:pPr>
            <w:r w:rsidRPr="00154C69">
              <w:t>Bill Number:</w:t>
            </w:r>
          </w:p>
        </w:tc>
        <w:tc>
          <w:tcPr>
            <w:tcW w:w="4011" w:type="dxa"/>
            <w:shd w:val="clear" w:color="auto" w:fill="auto"/>
          </w:tcPr>
          <w:p w14:paraId="2883795A" w14:textId="13AB6DE6" w:rsidR="00154C69" w:rsidRPr="00154C69" w:rsidRDefault="00154C69" w:rsidP="00154C69">
            <w:pPr>
              <w:keepNext/>
              <w:ind w:firstLine="0"/>
            </w:pPr>
            <w:r w:rsidRPr="00154C69">
              <w:t>H. 3046</w:t>
            </w:r>
          </w:p>
        </w:tc>
      </w:tr>
      <w:tr w:rsidR="00154C69" w:rsidRPr="00154C69" w14:paraId="21D33382" w14:textId="77777777" w:rsidTr="00154C69">
        <w:tc>
          <w:tcPr>
            <w:tcW w:w="1551" w:type="dxa"/>
            <w:shd w:val="clear" w:color="auto" w:fill="auto"/>
          </w:tcPr>
          <w:p w14:paraId="00B57316" w14:textId="32A3DD35" w:rsidR="00154C69" w:rsidRPr="00154C69" w:rsidRDefault="00154C69" w:rsidP="00154C69">
            <w:pPr>
              <w:keepNext/>
              <w:ind w:firstLine="0"/>
            </w:pPr>
            <w:r w:rsidRPr="00154C69">
              <w:t>Date:</w:t>
            </w:r>
          </w:p>
        </w:tc>
        <w:tc>
          <w:tcPr>
            <w:tcW w:w="4011" w:type="dxa"/>
            <w:shd w:val="clear" w:color="auto" w:fill="auto"/>
          </w:tcPr>
          <w:p w14:paraId="4C0CCAF7" w14:textId="536A0D20" w:rsidR="00154C69" w:rsidRPr="00154C69" w:rsidRDefault="00154C69" w:rsidP="00154C69">
            <w:pPr>
              <w:keepNext/>
              <w:ind w:firstLine="0"/>
            </w:pPr>
            <w:r w:rsidRPr="00154C69">
              <w:t>REMOVE:</w:t>
            </w:r>
          </w:p>
        </w:tc>
      </w:tr>
      <w:tr w:rsidR="00154C69" w:rsidRPr="00154C69" w14:paraId="1B646215" w14:textId="77777777" w:rsidTr="00154C69">
        <w:tc>
          <w:tcPr>
            <w:tcW w:w="1551" w:type="dxa"/>
            <w:shd w:val="clear" w:color="auto" w:fill="auto"/>
          </w:tcPr>
          <w:p w14:paraId="3E6BD5FF" w14:textId="26865A6B" w:rsidR="00154C69" w:rsidRPr="00154C69" w:rsidRDefault="00154C69" w:rsidP="00154C69">
            <w:pPr>
              <w:keepNext/>
              <w:ind w:firstLine="0"/>
            </w:pPr>
            <w:r w:rsidRPr="00154C69">
              <w:t>04/01/25</w:t>
            </w:r>
          </w:p>
        </w:tc>
        <w:tc>
          <w:tcPr>
            <w:tcW w:w="4011" w:type="dxa"/>
            <w:shd w:val="clear" w:color="auto" w:fill="auto"/>
          </w:tcPr>
          <w:p w14:paraId="49FD7453" w14:textId="0B4793E4" w:rsidR="00154C69" w:rsidRPr="00154C69" w:rsidRDefault="00154C69" w:rsidP="00154C69">
            <w:pPr>
              <w:keepNext/>
              <w:ind w:firstLine="0"/>
            </w:pPr>
            <w:r w:rsidRPr="00154C69">
              <w:t>RIVERS, ANDERSON and GILLIARD</w:t>
            </w:r>
          </w:p>
        </w:tc>
      </w:tr>
    </w:tbl>
    <w:p w14:paraId="63941DB1" w14:textId="77777777" w:rsidR="00154C69" w:rsidRDefault="00154C69" w:rsidP="00154C69"/>
    <w:p w14:paraId="4E9620F9" w14:textId="25071C2F" w:rsidR="00154C69" w:rsidRDefault="00154C69" w:rsidP="00154C69">
      <w:pPr>
        <w:keepNext/>
        <w:jc w:val="center"/>
        <w:rPr>
          <w:b/>
        </w:rPr>
      </w:pPr>
      <w:r w:rsidRPr="00154C69">
        <w:rPr>
          <w:b/>
        </w:rPr>
        <w:t>CO-SPONSOR(S) REMOVED</w:t>
      </w:r>
    </w:p>
    <w:tbl>
      <w:tblPr>
        <w:tblW w:w="0" w:type="auto"/>
        <w:tblLayout w:type="fixed"/>
        <w:tblLook w:val="0000" w:firstRow="0" w:lastRow="0" w:firstColumn="0" w:lastColumn="0" w:noHBand="0" w:noVBand="0"/>
      </w:tblPr>
      <w:tblGrid>
        <w:gridCol w:w="1551"/>
        <w:gridCol w:w="1341"/>
      </w:tblGrid>
      <w:tr w:rsidR="00154C69" w:rsidRPr="00154C69" w14:paraId="4473B912" w14:textId="77777777" w:rsidTr="00154C69">
        <w:tc>
          <w:tcPr>
            <w:tcW w:w="1551" w:type="dxa"/>
            <w:shd w:val="clear" w:color="auto" w:fill="auto"/>
          </w:tcPr>
          <w:p w14:paraId="4E8E1029" w14:textId="4B8E12B0" w:rsidR="00154C69" w:rsidRPr="00154C69" w:rsidRDefault="00154C69" w:rsidP="00154C69">
            <w:pPr>
              <w:keepNext/>
              <w:ind w:firstLine="0"/>
            </w:pPr>
            <w:r w:rsidRPr="00154C69">
              <w:t>Bill Number:</w:t>
            </w:r>
          </w:p>
        </w:tc>
        <w:tc>
          <w:tcPr>
            <w:tcW w:w="1341" w:type="dxa"/>
            <w:shd w:val="clear" w:color="auto" w:fill="auto"/>
          </w:tcPr>
          <w:p w14:paraId="3B0EDE52" w14:textId="246FBBE9" w:rsidR="00154C69" w:rsidRPr="00154C69" w:rsidRDefault="00154C69" w:rsidP="00154C69">
            <w:pPr>
              <w:keepNext/>
              <w:ind w:firstLine="0"/>
            </w:pPr>
            <w:r w:rsidRPr="00154C69">
              <w:t>H. 4103</w:t>
            </w:r>
          </w:p>
        </w:tc>
      </w:tr>
      <w:tr w:rsidR="00154C69" w:rsidRPr="00154C69" w14:paraId="04C7B6F0" w14:textId="77777777" w:rsidTr="00154C69">
        <w:tc>
          <w:tcPr>
            <w:tcW w:w="1551" w:type="dxa"/>
            <w:shd w:val="clear" w:color="auto" w:fill="auto"/>
          </w:tcPr>
          <w:p w14:paraId="268FB3BE" w14:textId="6D88A88B" w:rsidR="00154C69" w:rsidRPr="00154C69" w:rsidRDefault="00154C69" w:rsidP="00154C69">
            <w:pPr>
              <w:keepNext/>
              <w:ind w:firstLine="0"/>
            </w:pPr>
            <w:r w:rsidRPr="00154C69">
              <w:t>Date:</w:t>
            </w:r>
          </w:p>
        </w:tc>
        <w:tc>
          <w:tcPr>
            <w:tcW w:w="1341" w:type="dxa"/>
            <w:shd w:val="clear" w:color="auto" w:fill="auto"/>
          </w:tcPr>
          <w:p w14:paraId="71EF4F72" w14:textId="2EB6C09A" w:rsidR="00154C69" w:rsidRPr="00154C69" w:rsidRDefault="00154C69" w:rsidP="00154C69">
            <w:pPr>
              <w:keepNext/>
              <w:ind w:firstLine="0"/>
            </w:pPr>
            <w:r w:rsidRPr="00154C69">
              <w:t>REMOVE:</w:t>
            </w:r>
          </w:p>
        </w:tc>
      </w:tr>
      <w:tr w:rsidR="00154C69" w:rsidRPr="00154C69" w14:paraId="28F610E0" w14:textId="77777777" w:rsidTr="00154C69">
        <w:tc>
          <w:tcPr>
            <w:tcW w:w="1551" w:type="dxa"/>
            <w:shd w:val="clear" w:color="auto" w:fill="auto"/>
          </w:tcPr>
          <w:p w14:paraId="7CC1C5AA" w14:textId="3407A133" w:rsidR="00154C69" w:rsidRPr="00154C69" w:rsidRDefault="00154C69" w:rsidP="00154C69">
            <w:pPr>
              <w:keepNext/>
              <w:ind w:firstLine="0"/>
            </w:pPr>
            <w:r w:rsidRPr="00154C69">
              <w:t>04/01/25</w:t>
            </w:r>
          </w:p>
        </w:tc>
        <w:tc>
          <w:tcPr>
            <w:tcW w:w="1341" w:type="dxa"/>
            <w:shd w:val="clear" w:color="auto" w:fill="auto"/>
          </w:tcPr>
          <w:p w14:paraId="30C8F89B" w14:textId="23BFDF6C" w:rsidR="00154C69" w:rsidRPr="00154C69" w:rsidRDefault="00154C69" w:rsidP="00154C69">
            <w:pPr>
              <w:keepNext/>
              <w:ind w:firstLine="0"/>
            </w:pPr>
            <w:r w:rsidRPr="00154C69">
              <w:t>HUFF</w:t>
            </w:r>
          </w:p>
        </w:tc>
      </w:tr>
    </w:tbl>
    <w:p w14:paraId="18411830" w14:textId="77777777" w:rsidR="00154C69" w:rsidRDefault="00154C69" w:rsidP="00154C69"/>
    <w:p w14:paraId="58AF0676" w14:textId="666AD9CC" w:rsidR="00154C69" w:rsidRDefault="00154C69" w:rsidP="00154C69">
      <w:pPr>
        <w:keepNext/>
        <w:jc w:val="center"/>
        <w:rPr>
          <w:b/>
        </w:rPr>
      </w:pPr>
      <w:r w:rsidRPr="00154C69">
        <w:rPr>
          <w:b/>
        </w:rPr>
        <w:t>CO-SPONSOR(S) REMOVED</w:t>
      </w:r>
    </w:p>
    <w:tbl>
      <w:tblPr>
        <w:tblW w:w="0" w:type="auto"/>
        <w:tblLayout w:type="fixed"/>
        <w:tblLook w:val="0000" w:firstRow="0" w:lastRow="0" w:firstColumn="0" w:lastColumn="0" w:noHBand="0" w:noVBand="0"/>
      </w:tblPr>
      <w:tblGrid>
        <w:gridCol w:w="1551"/>
        <w:gridCol w:w="3876"/>
      </w:tblGrid>
      <w:tr w:rsidR="00154C69" w:rsidRPr="00154C69" w14:paraId="78C25463" w14:textId="77777777" w:rsidTr="00154C69">
        <w:tc>
          <w:tcPr>
            <w:tcW w:w="1551" w:type="dxa"/>
            <w:shd w:val="clear" w:color="auto" w:fill="auto"/>
          </w:tcPr>
          <w:p w14:paraId="5955392E" w14:textId="3D58FC61" w:rsidR="00154C69" w:rsidRPr="00154C69" w:rsidRDefault="00154C69" w:rsidP="00154C69">
            <w:pPr>
              <w:keepNext/>
              <w:ind w:firstLine="0"/>
            </w:pPr>
            <w:r w:rsidRPr="00154C69">
              <w:t>Bill Number:</w:t>
            </w:r>
          </w:p>
        </w:tc>
        <w:tc>
          <w:tcPr>
            <w:tcW w:w="3876" w:type="dxa"/>
            <w:shd w:val="clear" w:color="auto" w:fill="auto"/>
          </w:tcPr>
          <w:p w14:paraId="357F8948" w14:textId="7499B5A8" w:rsidR="00154C69" w:rsidRPr="00154C69" w:rsidRDefault="00154C69" w:rsidP="00154C69">
            <w:pPr>
              <w:keepNext/>
              <w:ind w:firstLine="0"/>
            </w:pPr>
            <w:r w:rsidRPr="00154C69">
              <w:t>H. 4216</w:t>
            </w:r>
          </w:p>
        </w:tc>
      </w:tr>
      <w:tr w:rsidR="00154C69" w:rsidRPr="00154C69" w14:paraId="073638B2" w14:textId="77777777" w:rsidTr="00154C69">
        <w:tc>
          <w:tcPr>
            <w:tcW w:w="1551" w:type="dxa"/>
            <w:shd w:val="clear" w:color="auto" w:fill="auto"/>
          </w:tcPr>
          <w:p w14:paraId="522C53DF" w14:textId="47DAE3F8" w:rsidR="00154C69" w:rsidRPr="00154C69" w:rsidRDefault="00154C69" w:rsidP="00154C69">
            <w:pPr>
              <w:keepNext/>
              <w:ind w:firstLine="0"/>
            </w:pPr>
            <w:r w:rsidRPr="00154C69">
              <w:t>Date:</w:t>
            </w:r>
          </w:p>
        </w:tc>
        <w:tc>
          <w:tcPr>
            <w:tcW w:w="3876" w:type="dxa"/>
            <w:shd w:val="clear" w:color="auto" w:fill="auto"/>
          </w:tcPr>
          <w:p w14:paraId="099A803C" w14:textId="33687756" w:rsidR="00154C69" w:rsidRPr="00154C69" w:rsidRDefault="00154C69" w:rsidP="00154C69">
            <w:pPr>
              <w:keepNext/>
              <w:ind w:firstLine="0"/>
            </w:pPr>
            <w:r w:rsidRPr="00154C69">
              <w:t>REMOVE:</w:t>
            </w:r>
          </w:p>
        </w:tc>
      </w:tr>
      <w:tr w:rsidR="00154C69" w:rsidRPr="00154C69" w14:paraId="7BEFE60A" w14:textId="77777777" w:rsidTr="00154C69">
        <w:tc>
          <w:tcPr>
            <w:tcW w:w="1551" w:type="dxa"/>
            <w:shd w:val="clear" w:color="auto" w:fill="auto"/>
          </w:tcPr>
          <w:p w14:paraId="4629AF4C" w14:textId="49B6FAB4" w:rsidR="00154C69" w:rsidRPr="00154C69" w:rsidRDefault="00154C69" w:rsidP="00154C69">
            <w:pPr>
              <w:keepNext/>
              <w:ind w:firstLine="0"/>
            </w:pPr>
            <w:r w:rsidRPr="00154C69">
              <w:t>04/01/25</w:t>
            </w:r>
          </w:p>
        </w:tc>
        <w:tc>
          <w:tcPr>
            <w:tcW w:w="3876" w:type="dxa"/>
            <w:shd w:val="clear" w:color="auto" w:fill="auto"/>
          </w:tcPr>
          <w:p w14:paraId="4836DE03" w14:textId="0BBCAAC7" w:rsidR="00154C69" w:rsidRPr="00154C69" w:rsidRDefault="00154C69" w:rsidP="00154C69">
            <w:pPr>
              <w:keepNext/>
              <w:ind w:firstLine="0"/>
            </w:pPr>
            <w:r w:rsidRPr="00154C69">
              <w:t>GIBSON, MCCRAVY and DUNCAN</w:t>
            </w:r>
          </w:p>
        </w:tc>
      </w:tr>
    </w:tbl>
    <w:p w14:paraId="2264F440" w14:textId="77777777" w:rsidR="00154C69" w:rsidRDefault="00154C69" w:rsidP="00154C69"/>
    <w:p w14:paraId="214E731C" w14:textId="77777777" w:rsidR="00154C69" w:rsidRDefault="00154C69" w:rsidP="00154C69"/>
    <w:p w14:paraId="1C78C371" w14:textId="5FEE8F8E" w:rsidR="00154C69" w:rsidRDefault="00154C69" w:rsidP="00154C69">
      <w:pPr>
        <w:keepNext/>
        <w:jc w:val="center"/>
        <w:rPr>
          <w:b/>
        </w:rPr>
      </w:pPr>
      <w:r w:rsidRPr="00154C69">
        <w:rPr>
          <w:b/>
        </w:rPr>
        <w:t xml:space="preserve">SPEAKER </w:t>
      </w:r>
      <w:r w:rsidRPr="00154C69">
        <w:rPr>
          <w:b/>
          <w:i/>
        </w:rPr>
        <w:t>PRO TEMPORE</w:t>
      </w:r>
      <w:r w:rsidRPr="00154C69">
        <w:rPr>
          <w:b/>
        </w:rPr>
        <w:t xml:space="preserve"> IN CHAIR</w:t>
      </w:r>
    </w:p>
    <w:p w14:paraId="2B613EBA" w14:textId="77777777" w:rsidR="00154C69" w:rsidRDefault="00154C69" w:rsidP="00154C69"/>
    <w:p w14:paraId="1E022D66" w14:textId="5494717A" w:rsidR="00154C69" w:rsidRDefault="00154C69" w:rsidP="00154C69">
      <w:pPr>
        <w:keepNext/>
        <w:jc w:val="center"/>
        <w:rPr>
          <w:b/>
        </w:rPr>
      </w:pPr>
      <w:r w:rsidRPr="00154C69">
        <w:rPr>
          <w:b/>
        </w:rPr>
        <w:lastRenderedPageBreak/>
        <w:t>CONFIRMATION OF APPOINTMENT</w:t>
      </w:r>
    </w:p>
    <w:p w14:paraId="0EC8DB2D" w14:textId="77777777" w:rsidR="00154C69" w:rsidRDefault="00154C69" w:rsidP="00154C69">
      <w:r>
        <w:t>The following was taken up:</w:t>
      </w:r>
    </w:p>
    <w:p w14:paraId="7B9960E7" w14:textId="4A8D04E8" w:rsidR="00154C69" w:rsidRDefault="00154C69" w:rsidP="00154C69"/>
    <w:p w14:paraId="76A5836E" w14:textId="77777777" w:rsidR="00154C69" w:rsidRPr="00523311" w:rsidRDefault="00154C69" w:rsidP="00154C69">
      <w:pPr>
        <w:keepLines/>
        <w:tabs>
          <w:tab w:val="left" w:pos="216"/>
        </w:tabs>
        <w:ind w:firstLine="0"/>
        <w:jc w:val="center"/>
      </w:pPr>
      <w:bookmarkStart w:id="32" w:name="file_start121"/>
      <w:bookmarkEnd w:id="32"/>
      <w:r w:rsidRPr="00523311">
        <w:t>State of South Carolina</w:t>
      </w:r>
    </w:p>
    <w:p w14:paraId="462768C4" w14:textId="77777777" w:rsidR="00154C69" w:rsidRPr="00523311" w:rsidRDefault="00154C69" w:rsidP="00154C69">
      <w:pPr>
        <w:keepLines/>
        <w:tabs>
          <w:tab w:val="left" w:pos="216"/>
        </w:tabs>
        <w:ind w:firstLine="0"/>
        <w:jc w:val="center"/>
      </w:pPr>
      <w:r w:rsidRPr="00523311">
        <w:t>Office of the Governor</w:t>
      </w:r>
    </w:p>
    <w:p w14:paraId="70EB01F0" w14:textId="77777777" w:rsidR="00154C69" w:rsidRPr="00523311" w:rsidRDefault="00154C69" w:rsidP="00154C69">
      <w:pPr>
        <w:keepLines/>
        <w:tabs>
          <w:tab w:val="left" w:pos="216"/>
        </w:tabs>
        <w:ind w:firstLine="0"/>
      </w:pPr>
    </w:p>
    <w:p w14:paraId="02B6531F" w14:textId="77777777" w:rsidR="00154C69" w:rsidRPr="00523311" w:rsidRDefault="00154C69" w:rsidP="00154C69">
      <w:pPr>
        <w:keepLines/>
        <w:tabs>
          <w:tab w:val="left" w:pos="216"/>
        </w:tabs>
        <w:ind w:firstLine="0"/>
      </w:pPr>
      <w:r w:rsidRPr="00523311">
        <w:t>Columbia, S.C., March 25, 2025</w:t>
      </w:r>
    </w:p>
    <w:p w14:paraId="279F745A" w14:textId="77777777" w:rsidR="00154C69" w:rsidRPr="00523311" w:rsidRDefault="00154C69" w:rsidP="00154C69">
      <w:pPr>
        <w:keepLines/>
        <w:tabs>
          <w:tab w:val="left" w:pos="216"/>
        </w:tabs>
        <w:ind w:firstLine="0"/>
      </w:pPr>
      <w:r w:rsidRPr="00523311">
        <w:t>Mr. Speaker and Members of the House of Representatives:</w:t>
      </w:r>
    </w:p>
    <w:p w14:paraId="2B3F5AFE" w14:textId="77777777" w:rsidR="00154C69" w:rsidRPr="00523311" w:rsidRDefault="00154C69" w:rsidP="00154C69">
      <w:pPr>
        <w:keepLines/>
        <w:tabs>
          <w:tab w:val="left" w:pos="216"/>
        </w:tabs>
        <w:ind w:firstLine="0"/>
      </w:pPr>
    </w:p>
    <w:p w14:paraId="389298E4" w14:textId="77777777" w:rsidR="00154C69" w:rsidRPr="00523311" w:rsidRDefault="00154C69" w:rsidP="00154C69">
      <w:pPr>
        <w:keepLines/>
        <w:tabs>
          <w:tab w:val="left" w:pos="216"/>
        </w:tabs>
        <w:ind w:firstLine="0"/>
      </w:pPr>
      <w:r w:rsidRPr="00523311">
        <w:tab/>
        <w:t xml:space="preserve">I am transmitting herewith an appointment for confirmation. Pursuant to section 57-1-310 of the South Carolina Code of Laws, this appointment is made with the advice and consent of the General Assembly and is therefore submitted for your consideration. </w:t>
      </w:r>
    </w:p>
    <w:p w14:paraId="6B003BC4" w14:textId="77777777" w:rsidR="00154C69" w:rsidRPr="00523311" w:rsidRDefault="00154C69" w:rsidP="00154C69">
      <w:pPr>
        <w:keepLines/>
        <w:tabs>
          <w:tab w:val="left" w:pos="216"/>
        </w:tabs>
        <w:ind w:firstLine="0"/>
      </w:pPr>
    </w:p>
    <w:p w14:paraId="0301BF59" w14:textId="77777777" w:rsidR="00154C69" w:rsidRPr="00523311" w:rsidRDefault="00154C69" w:rsidP="00154C69">
      <w:pPr>
        <w:keepLines/>
        <w:tabs>
          <w:tab w:val="left" w:pos="216"/>
        </w:tabs>
        <w:ind w:firstLine="0"/>
      </w:pPr>
      <w:r w:rsidRPr="00523311">
        <w:t>STATEWIDE REAPPOINTMENT</w:t>
      </w:r>
    </w:p>
    <w:p w14:paraId="75167798" w14:textId="77777777" w:rsidR="00154C69" w:rsidRPr="00523311" w:rsidRDefault="00154C69" w:rsidP="00154C69">
      <w:pPr>
        <w:keepLines/>
        <w:tabs>
          <w:tab w:val="left" w:pos="216"/>
        </w:tabs>
        <w:ind w:firstLine="0"/>
      </w:pPr>
      <w:r w:rsidRPr="00523311">
        <w:t>Department of Transportation Commission</w:t>
      </w:r>
    </w:p>
    <w:p w14:paraId="79F7003F" w14:textId="77777777" w:rsidR="00154C69" w:rsidRPr="00523311" w:rsidRDefault="00154C69" w:rsidP="00154C69">
      <w:pPr>
        <w:keepLines/>
        <w:tabs>
          <w:tab w:val="left" w:pos="216"/>
        </w:tabs>
        <w:ind w:firstLine="0"/>
      </w:pPr>
      <w:r w:rsidRPr="00523311">
        <w:t>Term Commencing: 02/15/2026</w:t>
      </w:r>
    </w:p>
    <w:p w14:paraId="13D175BD" w14:textId="77777777" w:rsidR="00154C69" w:rsidRPr="00523311" w:rsidRDefault="00154C69" w:rsidP="00154C69">
      <w:pPr>
        <w:keepLines/>
        <w:tabs>
          <w:tab w:val="left" w:pos="216"/>
        </w:tabs>
        <w:ind w:firstLine="0"/>
      </w:pPr>
      <w:r w:rsidRPr="00523311">
        <w:t>Term Expiring: 02/15/2030</w:t>
      </w:r>
    </w:p>
    <w:p w14:paraId="659E8915" w14:textId="77777777" w:rsidR="00154C69" w:rsidRPr="00523311" w:rsidRDefault="00154C69" w:rsidP="00154C69">
      <w:pPr>
        <w:keepLines/>
        <w:tabs>
          <w:tab w:val="left" w:pos="216"/>
        </w:tabs>
        <w:ind w:firstLine="0"/>
      </w:pPr>
      <w:r w:rsidRPr="00523311">
        <w:t>Seat: At-Large</w:t>
      </w:r>
    </w:p>
    <w:p w14:paraId="0DFDD807" w14:textId="77777777" w:rsidR="00154C69" w:rsidRPr="00523311" w:rsidRDefault="00154C69" w:rsidP="00154C69">
      <w:pPr>
        <w:keepLines/>
        <w:tabs>
          <w:tab w:val="left" w:pos="216"/>
        </w:tabs>
        <w:ind w:firstLine="0"/>
      </w:pPr>
      <w:r w:rsidRPr="00523311">
        <w:t>Vice: Self</w:t>
      </w:r>
    </w:p>
    <w:p w14:paraId="5E553F83" w14:textId="77777777" w:rsidR="00154C69" w:rsidRPr="00523311" w:rsidRDefault="00154C69" w:rsidP="00154C69">
      <w:pPr>
        <w:keepLines/>
        <w:tabs>
          <w:tab w:val="left" w:pos="216"/>
        </w:tabs>
        <w:ind w:firstLine="0"/>
      </w:pPr>
    </w:p>
    <w:p w14:paraId="07725C8F" w14:textId="77777777" w:rsidR="00154C69" w:rsidRPr="00523311" w:rsidRDefault="00154C69" w:rsidP="00154C69">
      <w:pPr>
        <w:keepLines/>
        <w:tabs>
          <w:tab w:val="left" w:pos="216"/>
        </w:tabs>
        <w:ind w:firstLine="0"/>
      </w:pPr>
      <w:r w:rsidRPr="00523311">
        <w:t>Mr. Thomas Rhodes</w:t>
      </w:r>
    </w:p>
    <w:p w14:paraId="495596DE" w14:textId="77777777" w:rsidR="00154C69" w:rsidRPr="00523311" w:rsidRDefault="00154C69" w:rsidP="00154C69">
      <w:pPr>
        <w:keepLines/>
        <w:tabs>
          <w:tab w:val="left" w:pos="216"/>
        </w:tabs>
        <w:ind w:firstLine="0"/>
      </w:pPr>
      <w:r w:rsidRPr="00523311">
        <w:t>5145 Lakeshore Drive</w:t>
      </w:r>
    </w:p>
    <w:p w14:paraId="73898FF9" w14:textId="77777777" w:rsidR="00154C69" w:rsidRPr="00523311" w:rsidRDefault="00154C69" w:rsidP="00154C69">
      <w:pPr>
        <w:keepLines/>
        <w:tabs>
          <w:tab w:val="left" w:pos="216"/>
        </w:tabs>
        <w:ind w:firstLine="0"/>
      </w:pPr>
      <w:r w:rsidRPr="00523311">
        <w:t>Columbia, South Carolina 29206</w:t>
      </w:r>
    </w:p>
    <w:p w14:paraId="7F652EAD" w14:textId="77777777" w:rsidR="00154C69" w:rsidRPr="00523311" w:rsidRDefault="00154C69" w:rsidP="00154C69">
      <w:pPr>
        <w:keepLines/>
        <w:tabs>
          <w:tab w:val="left" w:pos="216"/>
        </w:tabs>
        <w:ind w:firstLine="0"/>
      </w:pPr>
    </w:p>
    <w:p w14:paraId="67BCA05A" w14:textId="77777777" w:rsidR="00154C69" w:rsidRPr="00523311" w:rsidRDefault="00154C69" w:rsidP="00154C69">
      <w:pPr>
        <w:keepLines/>
        <w:tabs>
          <w:tab w:val="left" w:pos="216"/>
        </w:tabs>
        <w:ind w:firstLine="0"/>
      </w:pPr>
      <w:r w:rsidRPr="00523311">
        <w:t>Yours very truly,</w:t>
      </w:r>
    </w:p>
    <w:p w14:paraId="4A608020" w14:textId="77777777" w:rsidR="00154C69" w:rsidRPr="00523311" w:rsidRDefault="00154C69" w:rsidP="00154C69">
      <w:pPr>
        <w:keepLines/>
        <w:tabs>
          <w:tab w:val="left" w:pos="216"/>
        </w:tabs>
        <w:ind w:firstLine="0"/>
      </w:pPr>
      <w:r w:rsidRPr="00523311">
        <w:t>Henry McMaster</w:t>
      </w:r>
    </w:p>
    <w:p w14:paraId="732026E3" w14:textId="77777777" w:rsidR="00154C69" w:rsidRPr="00523311" w:rsidRDefault="00154C69" w:rsidP="00154C69">
      <w:pPr>
        <w:keepLines/>
        <w:tabs>
          <w:tab w:val="left" w:pos="216"/>
        </w:tabs>
        <w:ind w:firstLine="0"/>
      </w:pPr>
      <w:r w:rsidRPr="00523311">
        <w:t>Governor</w:t>
      </w:r>
    </w:p>
    <w:p w14:paraId="60097BA0" w14:textId="793C9AB4" w:rsidR="00154C69" w:rsidRDefault="00154C69" w:rsidP="00154C69">
      <w:pPr>
        <w:keepLines/>
        <w:tabs>
          <w:tab w:val="left" w:pos="216"/>
        </w:tabs>
        <w:ind w:firstLine="0"/>
      </w:pPr>
    </w:p>
    <w:p w14:paraId="46B01975" w14:textId="77777777" w:rsidR="00154C69" w:rsidRDefault="00154C69" w:rsidP="00154C69">
      <w:r>
        <w:t xml:space="preserve">The yeas and nays were taken resulting as follows: </w:t>
      </w:r>
    </w:p>
    <w:p w14:paraId="6054F353" w14:textId="202715BA" w:rsidR="00154C69" w:rsidRDefault="00154C69" w:rsidP="00154C69">
      <w:pPr>
        <w:jc w:val="center"/>
      </w:pPr>
      <w:r>
        <w:t xml:space="preserve"> </w:t>
      </w:r>
      <w:bookmarkStart w:id="33" w:name="vote_start122"/>
      <w:bookmarkEnd w:id="33"/>
      <w:r>
        <w:t>Yeas 87; Nays 0</w:t>
      </w:r>
    </w:p>
    <w:p w14:paraId="43417CDC" w14:textId="77777777" w:rsidR="00154C69" w:rsidRDefault="00154C69" w:rsidP="00154C69">
      <w:pPr>
        <w:jc w:val="center"/>
      </w:pPr>
    </w:p>
    <w:p w14:paraId="2D6FC38B"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2EEEEA98" w14:textId="77777777" w:rsidTr="00154C69">
        <w:tc>
          <w:tcPr>
            <w:tcW w:w="2179" w:type="dxa"/>
            <w:shd w:val="clear" w:color="auto" w:fill="auto"/>
          </w:tcPr>
          <w:p w14:paraId="74081325" w14:textId="0C15435A" w:rsidR="00154C69" w:rsidRPr="00154C69" w:rsidRDefault="00154C69" w:rsidP="00154C69">
            <w:pPr>
              <w:keepNext/>
              <w:ind w:firstLine="0"/>
            </w:pPr>
            <w:r>
              <w:t>Anderson</w:t>
            </w:r>
          </w:p>
        </w:tc>
        <w:tc>
          <w:tcPr>
            <w:tcW w:w="2179" w:type="dxa"/>
            <w:shd w:val="clear" w:color="auto" w:fill="auto"/>
          </w:tcPr>
          <w:p w14:paraId="74D36561" w14:textId="26C57A5C" w:rsidR="00154C69" w:rsidRPr="00154C69" w:rsidRDefault="00154C69" w:rsidP="00154C69">
            <w:pPr>
              <w:keepNext/>
              <w:ind w:firstLine="0"/>
            </w:pPr>
            <w:r>
              <w:t>Atkinson</w:t>
            </w:r>
          </w:p>
        </w:tc>
        <w:tc>
          <w:tcPr>
            <w:tcW w:w="2180" w:type="dxa"/>
            <w:shd w:val="clear" w:color="auto" w:fill="auto"/>
          </w:tcPr>
          <w:p w14:paraId="6CE52CA7" w14:textId="00F3EAC6" w:rsidR="00154C69" w:rsidRPr="00154C69" w:rsidRDefault="00154C69" w:rsidP="00154C69">
            <w:pPr>
              <w:keepNext/>
              <w:ind w:firstLine="0"/>
            </w:pPr>
            <w:r>
              <w:t>Bailey</w:t>
            </w:r>
          </w:p>
        </w:tc>
      </w:tr>
      <w:tr w:rsidR="00154C69" w:rsidRPr="00154C69" w14:paraId="6EB91C67" w14:textId="77777777" w:rsidTr="00154C69">
        <w:tc>
          <w:tcPr>
            <w:tcW w:w="2179" w:type="dxa"/>
            <w:shd w:val="clear" w:color="auto" w:fill="auto"/>
          </w:tcPr>
          <w:p w14:paraId="1EAAA0AA" w14:textId="28826F1E" w:rsidR="00154C69" w:rsidRPr="00154C69" w:rsidRDefault="00154C69" w:rsidP="00154C69">
            <w:pPr>
              <w:ind w:firstLine="0"/>
            </w:pPr>
            <w:r>
              <w:t>Ballentine</w:t>
            </w:r>
          </w:p>
        </w:tc>
        <w:tc>
          <w:tcPr>
            <w:tcW w:w="2179" w:type="dxa"/>
            <w:shd w:val="clear" w:color="auto" w:fill="auto"/>
          </w:tcPr>
          <w:p w14:paraId="12E24C43" w14:textId="2EEDACCA" w:rsidR="00154C69" w:rsidRPr="00154C69" w:rsidRDefault="00154C69" w:rsidP="00154C69">
            <w:pPr>
              <w:ind w:firstLine="0"/>
            </w:pPr>
            <w:r>
              <w:t>Bauer</w:t>
            </w:r>
          </w:p>
        </w:tc>
        <w:tc>
          <w:tcPr>
            <w:tcW w:w="2180" w:type="dxa"/>
            <w:shd w:val="clear" w:color="auto" w:fill="auto"/>
          </w:tcPr>
          <w:p w14:paraId="0E946A27" w14:textId="6F0A8D05" w:rsidR="00154C69" w:rsidRPr="00154C69" w:rsidRDefault="00154C69" w:rsidP="00154C69">
            <w:pPr>
              <w:ind w:firstLine="0"/>
            </w:pPr>
            <w:r>
              <w:t>Beach</w:t>
            </w:r>
          </w:p>
        </w:tc>
      </w:tr>
      <w:tr w:rsidR="00154C69" w:rsidRPr="00154C69" w14:paraId="0111FAFE" w14:textId="77777777" w:rsidTr="00154C69">
        <w:tc>
          <w:tcPr>
            <w:tcW w:w="2179" w:type="dxa"/>
            <w:shd w:val="clear" w:color="auto" w:fill="auto"/>
          </w:tcPr>
          <w:p w14:paraId="4E838B23" w14:textId="02D0F3E4" w:rsidR="00154C69" w:rsidRPr="00154C69" w:rsidRDefault="00154C69" w:rsidP="00154C69">
            <w:pPr>
              <w:ind w:firstLine="0"/>
            </w:pPr>
            <w:r>
              <w:t>Bernstein</w:t>
            </w:r>
          </w:p>
        </w:tc>
        <w:tc>
          <w:tcPr>
            <w:tcW w:w="2179" w:type="dxa"/>
            <w:shd w:val="clear" w:color="auto" w:fill="auto"/>
          </w:tcPr>
          <w:p w14:paraId="277D90F6" w14:textId="25291F76" w:rsidR="00154C69" w:rsidRPr="00154C69" w:rsidRDefault="00154C69" w:rsidP="00154C69">
            <w:pPr>
              <w:ind w:firstLine="0"/>
            </w:pPr>
            <w:r>
              <w:t>Bowers</w:t>
            </w:r>
          </w:p>
        </w:tc>
        <w:tc>
          <w:tcPr>
            <w:tcW w:w="2180" w:type="dxa"/>
            <w:shd w:val="clear" w:color="auto" w:fill="auto"/>
          </w:tcPr>
          <w:p w14:paraId="172EFFA4" w14:textId="35A8BD19" w:rsidR="00154C69" w:rsidRPr="00154C69" w:rsidRDefault="00154C69" w:rsidP="00154C69">
            <w:pPr>
              <w:ind w:firstLine="0"/>
            </w:pPr>
            <w:r>
              <w:t>Bradley</w:t>
            </w:r>
          </w:p>
        </w:tc>
      </w:tr>
      <w:tr w:rsidR="00154C69" w:rsidRPr="00154C69" w14:paraId="299763AC" w14:textId="77777777" w:rsidTr="00154C69">
        <w:tc>
          <w:tcPr>
            <w:tcW w:w="2179" w:type="dxa"/>
            <w:shd w:val="clear" w:color="auto" w:fill="auto"/>
          </w:tcPr>
          <w:p w14:paraId="29D68F88" w14:textId="256B40A6" w:rsidR="00154C69" w:rsidRPr="00154C69" w:rsidRDefault="00154C69" w:rsidP="00154C69">
            <w:pPr>
              <w:ind w:firstLine="0"/>
            </w:pPr>
            <w:r>
              <w:t>Brewer</w:t>
            </w:r>
          </w:p>
        </w:tc>
        <w:tc>
          <w:tcPr>
            <w:tcW w:w="2179" w:type="dxa"/>
            <w:shd w:val="clear" w:color="auto" w:fill="auto"/>
          </w:tcPr>
          <w:p w14:paraId="274D2329" w14:textId="1E9BEE9B" w:rsidR="00154C69" w:rsidRPr="00154C69" w:rsidRDefault="00154C69" w:rsidP="00154C69">
            <w:pPr>
              <w:ind w:firstLine="0"/>
            </w:pPr>
            <w:r>
              <w:t>Burns</w:t>
            </w:r>
          </w:p>
        </w:tc>
        <w:tc>
          <w:tcPr>
            <w:tcW w:w="2180" w:type="dxa"/>
            <w:shd w:val="clear" w:color="auto" w:fill="auto"/>
          </w:tcPr>
          <w:p w14:paraId="554A9733" w14:textId="5F1D8307" w:rsidR="00154C69" w:rsidRPr="00154C69" w:rsidRDefault="00154C69" w:rsidP="00154C69">
            <w:pPr>
              <w:ind w:firstLine="0"/>
            </w:pPr>
            <w:r>
              <w:t>Bustos</w:t>
            </w:r>
          </w:p>
        </w:tc>
      </w:tr>
      <w:tr w:rsidR="00154C69" w:rsidRPr="00154C69" w14:paraId="75A2EBC6" w14:textId="77777777" w:rsidTr="00154C69">
        <w:tc>
          <w:tcPr>
            <w:tcW w:w="2179" w:type="dxa"/>
            <w:shd w:val="clear" w:color="auto" w:fill="auto"/>
          </w:tcPr>
          <w:p w14:paraId="2FD77B14" w14:textId="0A3891C4" w:rsidR="00154C69" w:rsidRPr="00154C69" w:rsidRDefault="00154C69" w:rsidP="00154C69">
            <w:pPr>
              <w:ind w:firstLine="0"/>
            </w:pPr>
            <w:r>
              <w:t>Calhoon</w:t>
            </w:r>
          </w:p>
        </w:tc>
        <w:tc>
          <w:tcPr>
            <w:tcW w:w="2179" w:type="dxa"/>
            <w:shd w:val="clear" w:color="auto" w:fill="auto"/>
          </w:tcPr>
          <w:p w14:paraId="78996D94" w14:textId="373CC719" w:rsidR="00154C69" w:rsidRPr="00154C69" w:rsidRDefault="00154C69" w:rsidP="00154C69">
            <w:pPr>
              <w:ind w:firstLine="0"/>
            </w:pPr>
            <w:r>
              <w:t>Chapman</w:t>
            </w:r>
          </w:p>
        </w:tc>
        <w:tc>
          <w:tcPr>
            <w:tcW w:w="2180" w:type="dxa"/>
            <w:shd w:val="clear" w:color="auto" w:fill="auto"/>
          </w:tcPr>
          <w:p w14:paraId="310DB343" w14:textId="31AEDB15" w:rsidR="00154C69" w:rsidRPr="00154C69" w:rsidRDefault="00154C69" w:rsidP="00154C69">
            <w:pPr>
              <w:ind w:firstLine="0"/>
            </w:pPr>
            <w:r>
              <w:t>Chumley</w:t>
            </w:r>
          </w:p>
        </w:tc>
      </w:tr>
      <w:tr w:rsidR="00154C69" w:rsidRPr="00154C69" w14:paraId="15495FFD" w14:textId="77777777" w:rsidTr="00154C69">
        <w:tc>
          <w:tcPr>
            <w:tcW w:w="2179" w:type="dxa"/>
            <w:shd w:val="clear" w:color="auto" w:fill="auto"/>
          </w:tcPr>
          <w:p w14:paraId="063C145A" w14:textId="1C1775AB" w:rsidR="00154C69" w:rsidRPr="00154C69" w:rsidRDefault="00154C69" w:rsidP="00154C69">
            <w:pPr>
              <w:ind w:firstLine="0"/>
            </w:pPr>
            <w:r>
              <w:t>Clyburn</w:t>
            </w:r>
          </w:p>
        </w:tc>
        <w:tc>
          <w:tcPr>
            <w:tcW w:w="2179" w:type="dxa"/>
            <w:shd w:val="clear" w:color="auto" w:fill="auto"/>
          </w:tcPr>
          <w:p w14:paraId="49E57944" w14:textId="4B09EE12" w:rsidR="00154C69" w:rsidRPr="00154C69" w:rsidRDefault="00154C69" w:rsidP="00154C69">
            <w:pPr>
              <w:ind w:firstLine="0"/>
            </w:pPr>
            <w:r>
              <w:t>Cobb-Hunter</w:t>
            </w:r>
          </w:p>
        </w:tc>
        <w:tc>
          <w:tcPr>
            <w:tcW w:w="2180" w:type="dxa"/>
            <w:shd w:val="clear" w:color="auto" w:fill="auto"/>
          </w:tcPr>
          <w:p w14:paraId="036A04DE" w14:textId="56FF1748" w:rsidR="00154C69" w:rsidRPr="00154C69" w:rsidRDefault="00154C69" w:rsidP="00154C69">
            <w:pPr>
              <w:ind w:firstLine="0"/>
            </w:pPr>
            <w:r>
              <w:t>B. J. Cox</w:t>
            </w:r>
          </w:p>
        </w:tc>
      </w:tr>
      <w:tr w:rsidR="00154C69" w:rsidRPr="00154C69" w14:paraId="6DFE2B0B" w14:textId="77777777" w:rsidTr="00154C69">
        <w:tc>
          <w:tcPr>
            <w:tcW w:w="2179" w:type="dxa"/>
            <w:shd w:val="clear" w:color="auto" w:fill="auto"/>
          </w:tcPr>
          <w:p w14:paraId="3AF42E40" w14:textId="132D10D5" w:rsidR="00154C69" w:rsidRPr="00154C69" w:rsidRDefault="00154C69" w:rsidP="00154C69">
            <w:pPr>
              <w:ind w:firstLine="0"/>
            </w:pPr>
            <w:r>
              <w:t>B. L. Cox</w:t>
            </w:r>
          </w:p>
        </w:tc>
        <w:tc>
          <w:tcPr>
            <w:tcW w:w="2179" w:type="dxa"/>
            <w:shd w:val="clear" w:color="auto" w:fill="auto"/>
          </w:tcPr>
          <w:p w14:paraId="449F0FB6" w14:textId="42EB6F87" w:rsidR="00154C69" w:rsidRPr="00154C69" w:rsidRDefault="00154C69" w:rsidP="00154C69">
            <w:pPr>
              <w:ind w:firstLine="0"/>
            </w:pPr>
            <w:r>
              <w:t>Crawford</w:t>
            </w:r>
          </w:p>
        </w:tc>
        <w:tc>
          <w:tcPr>
            <w:tcW w:w="2180" w:type="dxa"/>
            <w:shd w:val="clear" w:color="auto" w:fill="auto"/>
          </w:tcPr>
          <w:p w14:paraId="252A9761" w14:textId="5D227811" w:rsidR="00154C69" w:rsidRPr="00154C69" w:rsidRDefault="00154C69" w:rsidP="00154C69">
            <w:pPr>
              <w:ind w:firstLine="0"/>
            </w:pPr>
            <w:r>
              <w:t>Cromer</w:t>
            </w:r>
          </w:p>
        </w:tc>
      </w:tr>
      <w:tr w:rsidR="00154C69" w:rsidRPr="00154C69" w14:paraId="50C9594D" w14:textId="77777777" w:rsidTr="00154C69">
        <w:tc>
          <w:tcPr>
            <w:tcW w:w="2179" w:type="dxa"/>
            <w:shd w:val="clear" w:color="auto" w:fill="auto"/>
          </w:tcPr>
          <w:p w14:paraId="4AC637C9" w14:textId="0E64FED8" w:rsidR="00154C69" w:rsidRPr="00154C69" w:rsidRDefault="00154C69" w:rsidP="00154C69">
            <w:pPr>
              <w:ind w:firstLine="0"/>
            </w:pPr>
            <w:r>
              <w:t>Davis</w:t>
            </w:r>
          </w:p>
        </w:tc>
        <w:tc>
          <w:tcPr>
            <w:tcW w:w="2179" w:type="dxa"/>
            <w:shd w:val="clear" w:color="auto" w:fill="auto"/>
          </w:tcPr>
          <w:p w14:paraId="3156FE5A" w14:textId="53914FB4" w:rsidR="00154C69" w:rsidRPr="00154C69" w:rsidRDefault="00154C69" w:rsidP="00154C69">
            <w:pPr>
              <w:ind w:firstLine="0"/>
            </w:pPr>
            <w:r>
              <w:t>Dillard</w:t>
            </w:r>
          </w:p>
        </w:tc>
        <w:tc>
          <w:tcPr>
            <w:tcW w:w="2180" w:type="dxa"/>
            <w:shd w:val="clear" w:color="auto" w:fill="auto"/>
          </w:tcPr>
          <w:p w14:paraId="71687E7C" w14:textId="08AB7ED1" w:rsidR="00154C69" w:rsidRPr="00154C69" w:rsidRDefault="00154C69" w:rsidP="00154C69">
            <w:pPr>
              <w:ind w:firstLine="0"/>
            </w:pPr>
            <w:r>
              <w:t>Duncan</w:t>
            </w:r>
          </w:p>
        </w:tc>
      </w:tr>
      <w:tr w:rsidR="00154C69" w:rsidRPr="00154C69" w14:paraId="7764FE8E" w14:textId="77777777" w:rsidTr="00154C69">
        <w:tc>
          <w:tcPr>
            <w:tcW w:w="2179" w:type="dxa"/>
            <w:shd w:val="clear" w:color="auto" w:fill="auto"/>
          </w:tcPr>
          <w:p w14:paraId="5773BB5C" w14:textId="362CC3E9" w:rsidR="00154C69" w:rsidRPr="00154C69" w:rsidRDefault="00154C69" w:rsidP="00154C69">
            <w:pPr>
              <w:ind w:firstLine="0"/>
            </w:pPr>
            <w:r>
              <w:lastRenderedPageBreak/>
              <w:t>Erickson</w:t>
            </w:r>
          </w:p>
        </w:tc>
        <w:tc>
          <w:tcPr>
            <w:tcW w:w="2179" w:type="dxa"/>
            <w:shd w:val="clear" w:color="auto" w:fill="auto"/>
          </w:tcPr>
          <w:p w14:paraId="0DE790D7" w14:textId="6E648D05" w:rsidR="00154C69" w:rsidRPr="00154C69" w:rsidRDefault="00154C69" w:rsidP="00154C69">
            <w:pPr>
              <w:ind w:firstLine="0"/>
            </w:pPr>
            <w:r>
              <w:t>Gagnon</w:t>
            </w:r>
          </w:p>
        </w:tc>
        <w:tc>
          <w:tcPr>
            <w:tcW w:w="2180" w:type="dxa"/>
            <w:shd w:val="clear" w:color="auto" w:fill="auto"/>
          </w:tcPr>
          <w:p w14:paraId="07AC4879" w14:textId="2282EEAE" w:rsidR="00154C69" w:rsidRPr="00154C69" w:rsidRDefault="00154C69" w:rsidP="00154C69">
            <w:pPr>
              <w:ind w:firstLine="0"/>
            </w:pPr>
            <w:r>
              <w:t>Garvin</w:t>
            </w:r>
          </w:p>
        </w:tc>
      </w:tr>
      <w:tr w:rsidR="00154C69" w:rsidRPr="00154C69" w14:paraId="5AD4C79D" w14:textId="77777777" w:rsidTr="00154C69">
        <w:tc>
          <w:tcPr>
            <w:tcW w:w="2179" w:type="dxa"/>
            <w:shd w:val="clear" w:color="auto" w:fill="auto"/>
          </w:tcPr>
          <w:p w14:paraId="78867B0E" w14:textId="140B586A" w:rsidR="00154C69" w:rsidRPr="00154C69" w:rsidRDefault="00154C69" w:rsidP="00154C69">
            <w:pPr>
              <w:ind w:firstLine="0"/>
            </w:pPr>
            <w:r>
              <w:t>Gibson</w:t>
            </w:r>
          </w:p>
        </w:tc>
        <w:tc>
          <w:tcPr>
            <w:tcW w:w="2179" w:type="dxa"/>
            <w:shd w:val="clear" w:color="auto" w:fill="auto"/>
          </w:tcPr>
          <w:p w14:paraId="5A2BB076" w14:textId="124B8DC3" w:rsidR="00154C69" w:rsidRPr="00154C69" w:rsidRDefault="00154C69" w:rsidP="00154C69">
            <w:pPr>
              <w:ind w:firstLine="0"/>
            </w:pPr>
            <w:r>
              <w:t>Gilliam</w:t>
            </w:r>
          </w:p>
        </w:tc>
        <w:tc>
          <w:tcPr>
            <w:tcW w:w="2180" w:type="dxa"/>
            <w:shd w:val="clear" w:color="auto" w:fill="auto"/>
          </w:tcPr>
          <w:p w14:paraId="591D79C1" w14:textId="778A2E9B" w:rsidR="00154C69" w:rsidRPr="00154C69" w:rsidRDefault="00154C69" w:rsidP="00154C69">
            <w:pPr>
              <w:ind w:firstLine="0"/>
            </w:pPr>
            <w:r>
              <w:t>Gilliard</w:t>
            </w:r>
          </w:p>
        </w:tc>
      </w:tr>
      <w:tr w:rsidR="00154C69" w:rsidRPr="00154C69" w14:paraId="77E74942" w14:textId="77777777" w:rsidTr="00154C69">
        <w:tc>
          <w:tcPr>
            <w:tcW w:w="2179" w:type="dxa"/>
            <w:shd w:val="clear" w:color="auto" w:fill="auto"/>
          </w:tcPr>
          <w:p w14:paraId="2FFABE75" w14:textId="0B2AD611" w:rsidR="00154C69" w:rsidRPr="00154C69" w:rsidRDefault="00154C69" w:rsidP="00154C69">
            <w:pPr>
              <w:ind w:firstLine="0"/>
            </w:pPr>
            <w:r>
              <w:t>Govan</w:t>
            </w:r>
          </w:p>
        </w:tc>
        <w:tc>
          <w:tcPr>
            <w:tcW w:w="2179" w:type="dxa"/>
            <w:shd w:val="clear" w:color="auto" w:fill="auto"/>
          </w:tcPr>
          <w:p w14:paraId="416961F9" w14:textId="0562F111" w:rsidR="00154C69" w:rsidRPr="00154C69" w:rsidRDefault="00154C69" w:rsidP="00154C69">
            <w:pPr>
              <w:ind w:firstLine="0"/>
            </w:pPr>
            <w:r>
              <w:t>Grant</w:t>
            </w:r>
          </w:p>
        </w:tc>
        <w:tc>
          <w:tcPr>
            <w:tcW w:w="2180" w:type="dxa"/>
            <w:shd w:val="clear" w:color="auto" w:fill="auto"/>
          </w:tcPr>
          <w:p w14:paraId="02E074A3" w14:textId="3FC6D711" w:rsidR="00154C69" w:rsidRPr="00154C69" w:rsidRDefault="00154C69" w:rsidP="00154C69">
            <w:pPr>
              <w:ind w:firstLine="0"/>
            </w:pPr>
            <w:r>
              <w:t>Guest</w:t>
            </w:r>
          </w:p>
        </w:tc>
      </w:tr>
      <w:tr w:rsidR="00154C69" w:rsidRPr="00154C69" w14:paraId="6A2DC803" w14:textId="77777777" w:rsidTr="00154C69">
        <w:tc>
          <w:tcPr>
            <w:tcW w:w="2179" w:type="dxa"/>
            <w:shd w:val="clear" w:color="auto" w:fill="auto"/>
          </w:tcPr>
          <w:p w14:paraId="7EF26415" w14:textId="4A35825D" w:rsidR="00154C69" w:rsidRPr="00154C69" w:rsidRDefault="00154C69" w:rsidP="00154C69">
            <w:pPr>
              <w:ind w:firstLine="0"/>
            </w:pPr>
            <w:r>
              <w:t>Guffey</w:t>
            </w:r>
          </w:p>
        </w:tc>
        <w:tc>
          <w:tcPr>
            <w:tcW w:w="2179" w:type="dxa"/>
            <w:shd w:val="clear" w:color="auto" w:fill="auto"/>
          </w:tcPr>
          <w:p w14:paraId="33F67B2E" w14:textId="01D705CD" w:rsidR="00154C69" w:rsidRPr="00154C69" w:rsidRDefault="00154C69" w:rsidP="00154C69">
            <w:pPr>
              <w:ind w:firstLine="0"/>
            </w:pPr>
            <w:r>
              <w:t>Haddon</w:t>
            </w:r>
          </w:p>
        </w:tc>
        <w:tc>
          <w:tcPr>
            <w:tcW w:w="2180" w:type="dxa"/>
            <w:shd w:val="clear" w:color="auto" w:fill="auto"/>
          </w:tcPr>
          <w:p w14:paraId="11E06FCD" w14:textId="31063F0C" w:rsidR="00154C69" w:rsidRPr="00154C69" w:rsidRDefault="00154C69" w:rsidP="00154C69">
            <w:pPr>
              <w:ind w:firstLine="0"/>
            </w:pPr>
            <w:r>
              <w:t>Hager</w:t>
            </w:r>
          </w:p>
        </w:tc>
      </w:tr>
      <w:tr w:rsidR="00154C69" w:rsidRPr="00154C69" w14:paraId="796C8379" w14:textId="77777777" w:rsidTr="00154C69">
        <w:tc>
          <w:tcPr>
            <w:tcW w:w="2179" w:type="dxa"/>
            <w:shd w:val="clear" w:color="auto" w:fill="auto"/>
          </w:tcPr>
          <w:p w14:paraId="795F124C" w14:textId="57AD8454" w:rsidR="00154C69" w:rsidRPr="00154C69" w:rsidRDefault="00154C69" w:rsidP="00154C69">
            <w:pPr>
              <w:ind w:firstLine="0"/>
            </w:pPr>
            <w:r>
              <w:t>Hardee</w:t>
            </w:r>
          </w:p>
        </w:tc>
        <w:tc>
          <w:tcPr>
            <w:tcW w:w="2179" w:type="dxa"/>
            <w:shd w:val="clear" w:color="auto" w:fill="auto"/>
          </w:tcPr>
          <w:p w14:paraId="4F4DED70" w14:textId="36BA7A9C" w:rsidR="00154C69" w:rsidRPr="00154C69" w:rsidRDefault="00154C69" w:rsidP="00154C69">
            <w:pPr>
              <w:ind w:firstLine="0"/>
            </w:pPr>
            <w:r>
              <w:t>Hartnett</w:t>
            </w:r>
          </w:p>
        </w:tc>
        <w:tc>
          <w:tcPr>
            <w:tcW w:w="2180" w:type="dxa"/>
            <w:shd w:val="clear" w:color="auto" w:fill="auto"/>
          </w:tcPr>
          <w:p w14:paraId="7B9AB707" w14:textId="2AFE8252" w:rsidR="00154C69" w:rsidRPr="00154C69" w:rsidRDefault="00154C69" w:rsidP="00154C69">
            <w:pPr>
              <w:ind w:firstLine="0"/>
            </w:pPr>
            <w:r>
              <w:t>Hartz</w:t>
            </w:r>
          </w:p>
        </w:tc>
      </w:tr>
      <w:tr w:rsidR="00154C69" w:rsidRPr="00154C69" w14:paraId="26FC10E6" w14:textId="77777777" w:rsidTr="00154C69">
        <w:tc>
          <w:tcPr>
            <w:tcW w:w="2179" w:type="dxa"/>
            <w:shd w:val="clear" w:color="auto" w:fill="auto"/>
          </w:tcPr>
          <w:p w14:paraId="52FCA394" w14:textId="00DA60DB" w:rsidR="00154C69" w:rsidRPr="00154C69" w:rsidRDefault="00154C69" w:rsidP="00154C69">
            <w:pPr>
              <w:ind w:firstLine="0"/>
            </w:pPr>
            <w:r>
              <w:t>Hayes</w:t>
            </w:r>
          </w:p>
        </w:tc>
        <w:tc>
          <w:tcPr>
            <w:tcW w:w="2179" w:type="dxa"/>
            <w:shd w:val="clear" w:color="auto" w:fill="auto"/>
          </w:tcPr>
          <w:p w14:paraId="411C50E3" w14:textId="54C25599" w:rsidR="00154C69" w:rsidRPr="00154C69" w:rsidRDefault="00154C69" w:rsidP="00154C69">
            <w:pPr>
              <w:ind w:firstLine="0"/>
            </w:pPr>
            <w:r>
              <w:t>Herbkersman</w:t>
            </w:r>
          </w:p>
        </w:tc>
        <w:tc>
          <w:tcPr>
            <w:tcW w:w="2180" w:type="dxa"/>
            <w:shd w:val="clear" w:color="auto" w:fill="auto"/>
          </w:tcPr>
          <w:p w14:paraId="7657F26C" w14:textId="3E5AB696" w:rsidR="00154C69" w:rsidRPr="00154C69" w:rsidRDefault="00154C69" w:rsidP="00154C69">
            <w:pPr>
              <w:ind w:firstLine="0"/>
            </w:pPr>
            <w:r>
              <w:t>Hewitt</w:t>
            </w:r>
          </w:p>
        </w:tc>
      </w:tr>
      <w:tr w:rsidR="00154C69" w:rsidRPr="00154C69" w14:paraId="580D8B45" w14:textId="77777777" w:rsidTr="00154C69">
        <w:tc>
          <w:tcPr>
            <w:tcW w:w="2179" w:type="dxa"/>
            <w:shd w:val="clear" w:color="auto" w:fill="auto"/>
          </w:tcPr>
          <w:p w14:paraId="2F20FE2E" w14:textId="391B5BEE" w:rsidR="00154C69" w:rsidRPr="00154C69" w:rsidRDefault="00154C69" w:rsidP="00154C69">
            <w:pPr>
              <w:ind w:firstLine="0"/>
            </w:pPr>
            <w:r>
              <w:t>Hiott</w:t>
            </w:r>
          </w:p>
        </w:tc>
        <w:tc>
          <w:tcPr>
            <w:tcW w:w="2179" w:type="dxa"/>
            <w:shd w:val="clear" w:color="auto" w:fill="auto"/>
          </w:tcPr>
          <w:p w14:paraId="1FC3EE26" w14:textId="69A27F38" w:rsidR="00154C69" w:rsidRPr="00154C69" w:rsidRDefault="00154C69" w:rsidP="00154C69">
            <w:pPr>
              <w:ind w:firstLine="0"/>
            </w:pPr>
            <w:r>
              <w:t>Hixon</w:t>
            </w:r>
          </w:p>
        </w:tc>
        <w:tc>
          <w:tcPr>
            <w:tcW w:w="2180" w:type="dxa"/>
            <w:shd w:val="clear" w:color="auto" w:fill="auto"/>
          </w:tcPr>
          <w:p w14:paraId="3A93ED90" w14:textId="19F7654E" w:rsidR="00154C69" w:rsidRPr="00154C69" w:rsidRDefault="00154C69" w:rsidP="00154C69">
            <w:pPr>
              <w:ind w:firstLine="0"/>
            </w:pPr>
            <w:r>
              <w:t>Holman</w:t>
            </w:r>
          </w:p>
        </w:tc>
      </w:tr>
      <w:tr w:rsidR="00154C69" w:rsidRPr="00154C69" w14:paraId="01AE9BD6" w14:textId="77777777" w:rsidTr="00154C69">
        <w:tc>
          <w:tcPr>
            <w:tcW w:w="2179" w:type="dxa"/>
            <w:shd w:val="clear" w:color="auto" w:fill="auto"/>
          </w:tcPr>
          <w:p w14:paraId="1AA4CDBB" w14:textId="42F632A2" w:rsidR="00154C69" w:rsidRPr="00154C69" w:rsidRDefault="00154C69" w:rsidP="00154C69">
            <w:pPr>
              <w:ind w:firstLine="0"/>
            </w:pPr>
            <w:r>
              <w:t>Hosey</w:t>
            </w:r>
          </w:p>
        </w:tc>
        <w:tc>
          <w:tcPr>
            <w:tcW w:w="2179" w:type="dxa"/>
            <w:shd w:val="clear" w:color="auto" w:fill="auto"/>
          </w:tcPr>
          <w:p w14:paraId="3F75357B" w14:textId="7A014DC2" w:rsidR="00154C69" w:rsidRPr="00154C69" w:rsidRDefault="00154C69" w:rsidP="00154C69">
            <w:pPr>
              <w:ind w:firstLine="0"/>
            </w:pPr>
            <w:r>
              <w:t>Howard</w:t>
            </w:r>
          </w:p>
        </w:tc>
        <w:tc>
          <w:tcPr>
            <w:tcW w:w="2180" w:type="dxa"/>
            <w:shd w:val="clear" w:color="auto" w:fill="auto"/>
          </w:tcPr>
          <w:p w14:paraId="0E919284" w14:textId="1F1114AC" w:rsidR="00154C69" w:rsidRPr="00154C69" w:rsidRDefault="00154C69" w:rsidP="00154C69">
            <w:pPr>
              <w:ind w:firstLine="0"/>
            </w:pPr>
            <w:r>
              <w:t>Huff</w:t>
            </w:r>
          </w:p>
        </w:tc>
      </w:tr>
      <w:tr w:rsidR="00154C69" w:rsidRPr="00154C69" w14:paraId="2D8C8348" w14:textId="77777777" w:rsidTr="00154C69">
        <w:tc>
          <w:tcPr>
            <w:tcW w:w="2179" w:type="dxa"/>
            <w:shd w:val="clear" w:color="auto" w:fill="auto"/>
          </w:tcPr>
          <w:p w14:paraId="229D17F7" w14:textId="6D52D470" w:rsidR="00154C69" w:rsidRPr="00154C69" w:rsidRDefault="00154C69" w:rsidP="00154C69">
            <w:pPr>
              <w:ind w:firstLine="0"/>
            </w:pPr>
            <w:r>
              <w:t>J. L. Johnson</w:t>
            </w:r>
          </w:p>
        </w:tc>
        <w:tc>
          <w:tcPr>
            <w:tcW w:w="2179" w:type="dxa"/>
            <w:shd w:val="clear" w:color="auto" w:fill="auto"/>
          </w:tcPr>
          <w:p w14:paraId="7FAD338C" w14:textId="1DACB13E" w:rsidR="00154C69" w:rsidRPr="00154C69" w:rsidRDefault="00154C69" w:rsidP="00154C69">
            <w:pPr>
              <w:ind w:firstLine="0"/>
            </w:pPr>
            <w:r>
              <w:t>Jones</w:t>
            </w:r>
          </w:p>
        </w:tc>
        <w:tc>
          <w:tcPr>
            <w:tcW w:w="2180" w:type="dxa"/>
            <w:shd w:val="clear" w:color="auto" w:fill="auto"/>
          </w:tcPr>
          <w:p w14:paraId="329F8A61" w14:textId="05186860" w:rsidR="00154C69" w:rsidRPr="00154C69" w:rsidRDefault="00154C69" w:rsidP="00154C69">
            <w:pPr>
              <w:ind w:firstLine="0"/>
            </w:pPr>
            <w:r>
              <w:t>Kilmartin</w:t>
            </w:r>
          </w:p>
        </w:tc>
      </w:tr>
      <w:tr w:rsidR="00154C69" w:rsidRPr="00154C69" w14:paraId="4703E62C" w14:textId="77777777" w:rsidTr="00154C69">
        <w:tc>
          <w:tcPr>
            <w:tcW w:w="2179" w:type="dxa"/>
            <w:shd w:val="clear" w:color="auto" w:fill="auto"/>
          </w:tcPr>
          <w:p w14:paraId="0295250C" w14:textId="1468DDFB" w:rsidR="00154C69" w:rsidRPr="00154C69" w:rsidRDefault="00154C69" w:rsidP="00154C69">
            <w:pPr>
              <w:ind w:firstLine="0"/>
            </w:pPr>
            <w:r>
              <w:t>King</w:t>
            </w:r>
          </w:p>
        </w:tc>
        <w:tc>
          <w:tcPr>
            <w:tcW w:w="2179" w:type="dxa"/>
            <w:shd w:val="clear" w:color="auto" w:fill="auto"/>
          </w:tcPr>
          <w:p w14:paraId="2EBAE034" w14:textId="16189504" w:rsidR="00154C69" w:rsidRPr="00154C69" w:rsidRDefault="00154C69" w:rsidP="00154C69">
            <w:pPr>
              <w:ind w:firstLine="0"/>
            </w:pPr>
            <w:r>
              <w:t>Landing</w:t>
            </w:r>
          </w:p>
        </w:tc>
        <w:tc>
          <w:tcPr>
            <w:tcW w:w="2180" w:type="dxa"/>
            <w:shd w:val="clear" w:color="auto" w:fill="auto"/>
          </w:tcPr>
          <w:p w14:paraId="5237F020" w14:textId="48198216" w:rsidR="00154C69" w:rsidRPr="00154C69" w:rsidRDefault="00154C69" w:rsidP="00154C69">
            <w:pPr>
              <w:ind w:firstLine="0"/>
            </w:pPr>
            <w:r>
              <w:t>Lawson</w:t>
            </w:r>
          </w:p>
        </w:tc>
      </w:tr>
      <w:tr w:rsidR="00154C69" w:rsidRPr="00154C69" w14:paraId="7DD41122" w14:textId="77777777" w:rsidTr="00154C69">
        <w:tc>
          <w:tcPr>
            <w:tcW w:w="2179" w:type="dxa"/>
            <w:shd w:val="clear" w:color="auto" w:fill="auto"/>
          </w:tcPr>
          <w:p w14:paraId="7BA20B0F" w14:textId="15A05259" w:rsidR="00154C69" w:rsidRPr="00154C69" w:rsidRDefault="00154C69" w:rsidP="00154C69">
            <w:pPr>
              <w:ind w:firstLine="0"/>
            </w:pPr>
            <w:r>
              <w:t>Ligon</w:t>
            </w:r>
          </w:p>
        </w:tc>
        <w:tc>
          <w:tcPr>
            <w:tcW w:w="2179" w:type="dxa"/>
            <w:shd w:val="clear" w:color="auto" w:fill="auto"/>
          </w:tcPr>
          <w:p w14:paraId="128F3FEE" w14:textId="4283D754" w:rsidR="00154C69" w:rsidRPr="00154C69" w:rsidRDefault="00154C69" w:rsidP="00154C69">
            <w:pPr>
              <w:ind w:firstLine="0"/>
            </w:pPr>
            <w:r>
              <w:t>Long</w:t>
            </w:r>
          </w:p>
        </w:tc>
        <w:tc>
          <w:tcPr>
            <w:tcW w:w="2180" w:type="dxa"/>
            <w:shd w:val="clear" w:color="auto" w:fill="auto"/>
          </w:tcPr>
          <w:p w14:paraId="1C943C25" w14:textId="56E897CB" w:rsidR="00154C69" w:rsidRPr="00154C69" w:rsidRDefault="00154C69" w:rsidP="00154C69">
            <w:pPr>
              <w:ind w:firstLine="0"/>
            </w:pPr>
            <w:r>
              <w:t>May</w:t>
            </w:r>
          </w:p>
        </w:tc>
      </w:tr>
      <w:tr w:rsidR="00154C69" w:rsidRPr="00154C69" w14:paraId="1A220313" w14:textId="77777777" w:rsidTr="00154C69">
        <w:tc>
          <w:tcPr>
            <w:tcW w:w="2179" w:type="dxa"/>
            <w:shd w:val="clear" w:color="auto" w:fill="auto"/>
          </w:tcPr>
          <w:p w14:paraId="4BA2404F" w14:textId="34141E43" w:rsidR="00154C69" w:rsidRPr="00154C69" w:rsidRDefault="00154C69" w:rsidP="00154C69">
            <w:pPr>
              <w:ind w:firstLine="0"/>
            </w:pPr>
            <w:r>
              <w:t>McDaniel</w:t>
            </w:r>
          </w:p>
        </w:tc>
        <w:tc>
          <w:tcPr>
            <w:tcW w:w="2179" w:type="dxa"/>
            <w:shd w:val="clear" w:color="auto" w:fill="auto"/>
          </w:tcPr>
          <w:p w14:paraId="2A89F363" w14:textId="02D9D02D" w:rsidR="00154C69" w:rsidRPr="00154C69" w:rsidRDefault="00154C69" w:rsidP="00154C69">
            <w:pPr>
              <w:ind w:firstLine="0"/>
            </w:pPr>
            <w:r>
              <w:t>McGinnis</w:t>
            </w:r>
          </w:p>
        </w:tc>
        <w:tc>
          <w:tcPr>
            <w:tcW w:w="2180" w:type="dxa"/>
            <w:shd w:val="clear" w:color="auto" w:fill="auto"/>
          </w:tcPr>
          <w:p w14:paraId="094AEAE5" w14:textId="79140E09" w:rsidR="00154C69" w:rsidRPr="00154C69" w:rsidRDefault="00154C69" w:rsidP="00154C69">
            <w:pPr>
              <w:ind w:firstLine="0"/>
            </w:pPr>
            <w:r>
              <w:t>Mitchell</w:t>
            </w:r>
          </w:p>
        </w:tc>
      </w:tr>
      <w:tr w:rsidR="00154C69" w:rsidRPr="00154C69" w14:paraId="1B822B98" w14:textId="77777777" w:rsidTr="00154C69">
        <w:tc>
          <w:tcPr>
            <w:tcW w:w="2179" w:type="dxa"/>
            <w:shd w:val="clear" w:color="auto" w:fill="auto"/>
          </w:tcPr>
          <w:p w14:paraId="25DCA601" w14:textId="116B5840" w:rsidR="00154C69" w:rsidRPr="00154C69" w:rsidRDefault="00154C69" w:rsidP="00154C69">
            <w:pPr>
              <w:ind w:firstLine="0"/>
            </w:pPr>
            <w:r>
              <w:t>Montgomery</w:t>
            </w:r>
          </w:p>
        </w:tc>
        <w:tc>
          <w:tcPr>
            <w:tcW w:w="2179" w:type="dxa"/>
            <w:shd w:val="clear" w:color="auto" w:fill="auto"/>
          </w:tcPr>
          <w:p w14:paraId="1CD92D63" w14:textId="5E2545B9" w:rsidR="00154C69" w:rsidRPr="00154C69" w:rsidRDefault="00154C69" w:rsidP="00154C69">
            <w:pPr>
              <w:ind w:firstLine="0"/>
            </w:pPr>
            <w:r>
              <w:t>Morgan</w:t>
            </w:r>
          </w:p>
        </w:tc>
        <w:tc>
          <w:tcPr>
            <w:tcW w:w="2180" w:type="dxa"/>
            <w:shd w:val="clear" w:color="auto" w:fill="auto"/>
          </w:tcPr>
          <w:p w14:paraId="52AEEB35" w14:textId="56F0A611" w:rsidR="00154C69" w:rsidRPr="00154C69" w:rsidRDefault="00154C69" w:rsidP="00154C69">
            <w:pPr>
              <w:ind w:firstLine="0"/>
            </w:pPr>
            <w:r>
              <w:t>Moss</w:t>
            </w:r>
          </w:p>
        </w:tc>
      </w:tr>
      <w:tr w:rsidR="00154C69" w:rsidRPr="00154C69" w14:paraId="081C078C" w14:textId="77777777" w:rsidTr="00154C69">
        <w:tc>
          <w:tcPr>
            <w:tcW w:w="2179" w:type="dxa"/>
            <w:shd w:val="clear" w:color="auto" w:fill="auto"/>
          </w:tcPr>
          <w:p w14:paraId="6BCF29CD" w14:textId="691FCE8A" w:rsidR="00154C69" w:rsidRPr="00154C69" w:rsidRDefault="00154C69" w:rsidP="00154C69">
            <w:pPr>
              <w:ind w:firstLine="0"/>
            </w:pPr>
            <w:r>
              <w:t>Oremus</w:t>
            </w:r>
          </w:p>
        </w:tc>
        <w:tc>
          <w:tcPr>
            <w:tcW w:w="2179" w:type="dxa"/>
            <w:shd w:val="clear" w:color="auto" w:fill="auto"/>
          </w:tcPr>
          <w:p w14:paraId="05839789" w14:textId="04436159" w:rsidR="00154C69" w:rsidRPr="00154C69" w:rsidRDefault="00154C69" w:rsidP="00154C69">
            <w:pPr>
              <w:ind w:firstLine="0"/>
            </w:pPr>
            <w:r>
              <w:t>Pace</w:t>
            </w:r>
          </w:p>
        </w:tc>
        <w:tc>
          <w:tcPr>
            <w:tcW w:w="2180" w:type="dxa"/>
            <w:shd w:val="clear" w:color="auto" w:fill="auto"/>
          </w:tcPr>
          <w:p w14:paraId="24591233" w14:textId="27FA4550" w:rsidR="00154C69" w:rsidRPr="00154C69" w:rsidRDefault="00154C69" w:rsidP="00154C69">
            <w:pPr>
              <w:ind w:firstLine="0"/>
            </w:pPr>
            <w:r>
              <w:t>Pedalino</w:t>
            </w:r>
          </w:p>
        </w:tc>
      </w:tr>
      <w:tr w:rsidR="00154C69" w:rsidRPr="00154C69" w14:paraId="486BB462" w14:textId="77777777" w:rsidTr="00154C69">
        <w:tc>
          <w:tcPr>
            <w:tcW w:w="2179" w:type="dxa"/>
            <w:shd w:val="clear" w:color="auto" w:fill="auto"/>
          </w:tcPr>
          <w:p w14:paraId="365A313E" w14:textId="4741C775" w:rsidR="00154C69" w:rsidRPr="00154C69" w:rsidRDefault="00154C69" w:rsidP="00154C69">
            <w:pPr>
              <w:ind w:firstLine="0"/>
            </w:pPr>
            <w:r>
              <w:t>Rankin</w:t>
            </w:r>
          </w:p>
        </w:tc>
        <w:tc>
          <w:tcPr>
            <w:tcW w:w="2179" w:type="dxa"/>
            <w:shd w:val="clear" w:color="auto" w:fill="auto"/>
          </w:tcPr>
          <w:p w14:paraId="3D1FF7E2" w14:textId="418DB297" w:rsidR="00154C69" w:rsidRPr="00154C69" w:rsidRDefault="00154C69" w:rsidP="00154C69">
            <w:pPr>
              <w:ind w:firstLine="0"/>
            </w:pPr>
            <w:r>
              <w:t>Rivers</w:t>
            </w:r>
          </w:p>
        </w:tc>
        <w:tc>
          <w:tcPr>
            <w:tcW w:w="2180" w:type="dxa"/>
            <w:shd w:val="clear" w:color="auto" w:fill="auto"/>
          </w:tcPr>
          <w:p w14:paraId="0E756336" w14:textId="74091196" w:rsidR="00154C69" w:rsidRPr="00154C69" w:rsidRDefault="00154C69" w:rsidP="00154C69">
            <w:pPr>
              <w:ind w:firstLine="0"/>
            </w:pPr>
            <w:r>
              <w:t>Robbins</w:t>
            </w:r>
          </w:p>
        </w:tc>
      </w:tr>
      <w:tr w:rsidR="00154C69" w:rsidRPr="00154C69" w14:paraId="6D6B77C3" w14:textId="77777777" w:rsidTr="00154C69">
        <w:tc>
          <w:tcPr>
            <w:tcW w:w="2179" w:type="dxa"/>
            <w:shd w:val="clear" w:color="auto" w:fill="auto"/>
          </w:tcPr>
          <w:p w14:paraId="66F3DC0E" w14:textId="1AF49351" w:rsidR="00154C69" w:rsidRPr="00154C69" w:rsidRDefault="00154C69" w:rsidP="00154C69">
            <w:pPr>
              <w:ind w:firstLine="0"/>
            </w:pPr>
            <w:r>
              <w:t>Rose</w:t>
            </w:r>
          </w:p>
        </w:tc>
        <w:tc>
          <w:tcPr>
            <w:tcW w:w="2179" w:type="dxa"/>
            <w:shd w:val="clear" w:color="auto" w:fill="auto"/>
          </w:tcPr>
          <w:p w14:paraId="344DF7BA" w14:textId="33C44C97" w:rsidR="00154C69" w:rsidRPr="00154C69" w:rsidRDefault="00154C69" w:rsidP="00154C69">
            <w:pPr>
              <w:ind w:firstLine="0"/>
            </w:pPr>
            <w:r>
              <w:t>Rutherford</w:t>
            </w:r>
          </w:p>
        </w:tc>
        <w:tc>
          <w:tcPr>
            <w:tcW w:w="2180" w:type="dxa"/>
            <w:shd w:val="clear" w:color="auto" w:fill="auto"/>
          </w:tcPr>
          <w:p w14:paraId="2E2570F7" w14:textId="0CBAFF3F" w:rsidR="00154C69" w:rsidRPr="00154C69" w:rsidRDefault="00154C69" w:rsidP="00154C69">
            <w:pPr>
              <w:ind w:firstLine="0"/>
            </w:pPr>
            <w:r>
              <w:t>Sanders</w:t>
            </w:r>
          </w:p>
        </w:tc>
      </w:tr>
      <w:tr w:rsidR="00154C69" w:rsidRPr="00154C69" w14:paraId="4BCA3A68" w14:textId="77777777" w:rsidTr="00154C69">
        <w:tc>
          <w:tcPr>
            <w:tcW w:w="2179" w:type="dxa"/>
            <w:shd w:val="clear" w:color="auto" w:fill="auto"/>
          </w:tcPr>
          <w:p w14:paraId="4EDE7158" w14:textId="7CDEC4D0" w:rsidR="00154C69" w:rsidRPr="00154C69" w:rsidRDefault="00154C69" w:rsidP="00154C69">
            <w:pPr>
              <w:ind w:firstLine="0"/>
            </w:pPr>
            <w:r>
              <w:t>Schuessler</w:t>
            </w:r>
          </w:p>
        </w:tc>
        <w:tc>
          <w:tcPr>
            <w:tcW w:w="2179" w:type="dxa"/>
            <w:shd w:val="clear" w:color="auto" w:fill="auto"/>
          </w:tcPr>
          <w:p w14:paraId="46AF2066" w14:textId="093150DC" w:rsidR="00154C69" w:rsidRPr="00154C69" w:rsidRDefault="00154C69" w:rsidP="00154C69">
            <w:pPr>
              <w:ind w:firstLine="0"/>
            </w:pPr>
            <w:r>
              <w:t>Sessions</w:t>
            </w:r>
          </w:p>
        </w:tc>
        <w:tc>
          <w:tcPr>
            <w:tcW w:w="2180" w:type="dxa"/>
            <w:shd w:val="clear" w:color="auto" w:fill="auto"/>
          </w:tcPr>
          <w:p w14:paraId="477AC451" w14:textId="43F7AD9C" w:rsidR="00154C69" w:rsidRPr="00154C69" w:rsidRDefault="00154C69" w:rsidP="00154C69">
            <w:pPr>
              <w:ind w:firstLine="0"/>
            </w:pPr>
            <w:r>
              <w:t>M. M. Smith</w:t>
            </w:r>
          </w:p>
        </w:tc>
      </w:tr>
      <w:tr w:rsidR="00154C69" w:rsidRPr="00154C69" w14:paraId="2D5F863B" w14:textId="77777777" w:rsidTr="00154C69">
        <w:tc>
          <w:tcPr>
            <w:tcW w:w="2179" w:type="dxa"/>
            <w:shd w:val="clear" w:color="auto" w:fill="auto"/>
          </w:tcPr>
          <w:p w14:paraId="282F7F99" w14:textId="0FCC2187" w:rsidR="00154C69" w:rsidRPr="00154C69" w:rsidRDefault="00154C69" w:rsidP="00154C69">
            <w:pPr>
              <w:ind w:firstLine="0"/>
            </w:pPr>
            <w:r>
              <w:t>Taylor</w:t>
            </w:r>
          </w:p>
        </w:tc>
        <w:tc>
          <w:tcPr>
            <w:tcW w:w="2179" w:type="dxa"/>
            <w:shd w:val="clear" w:color="auto" w:fill="auto"/>
          </w:tcPr>
          <w:p w14:paraId="413EE5ED" w14:textId="252EE214" w:rsidR="00154C69" w:rsidRPr="00154C69" w:rsidRDefault="00154C69" w:rsidP="00154C69">
            <w:pPr>
              <w:ind w:firstLine="0"/>
            </w:pPr>
            <w:r>
              <w:t>Teeple</w:t>
            </w:r>
          </w:p>
        </w:tc>
        <w:tc>
          <w:tcPr>
            <w:tcW w:w="2180" w:type="dxa"/>
            <w:shd w:val="clear" w:color="auto" w:fill="auto"/>
          </w:tcPr>
          <w:p w14:paraId="25078AAB" w14:textId="12A3EF49" w:rsidR="00154C69" w:rsidRPr="00154C69" w:rsidRDefault="00154C69" w:rsidP="00154C69">
            <w:pPr>
              <w:ind w:firstLine="0"/>
            </w:pPr>
            <w:r>
              <w:t>Terribile</w:t>
            </w:r>
          </w:p>
        </w:tc>
      </w:tr>
      <w:tr w:rsidR="00154C69" w:rsidRPr="00154C69" w14:paraId="2AAEA387" w14:textId="77777777" w:rsidTr="00154C69">
        <w:tc>
          <w:tcPr>
            <w:tcW w:w="2179" w:type="dxa"/>
            <w:shd w:val="clear" w:color="auto" w:fill="auto"/>
          </w:tcPr>
          <w:p w14:paraId="44AD638B" w14:textId="361F8B14" w:rsidR="00154C69" w:rsidRPr="00154C69" w:rsidRDefault="00154C69" w:rsidP="00154C69">
            <w:pPr>
              <w:ind w:firstLine="0"/>
            </w:pPr>
            <w:r>
              <w:t>Vaughan</w:t>
            </w:r>
          </w:p>
        </w:tc>
        <w:tc>
          <w:tcPr>
            <w:tcW w:w="2179" w:type="dxa"/>
            <w:shd w:val="clear" w:color="auto" w:fill="auto"/>
          </w:tcPr>
          <w:p w14:paraId="4AD0AABB" w14:textId="732743A5" w:rsidR="00154C69" w:rsidRPr="00154C69" w:rsidRDefault="00154C69" w:rsidP="00154C69">
            <w:pPr>
              <w:ind w:firstLine="0"/>
            </w:pPr>
            <w:r>
              <w:t>Waters</w:t>
            </w:r>
          </w:p>
        </w:tc>
        <w:tc>
          <w:tcPr>
            <w:tcW w:w="2180" w:type="dxa"/>
            <w:shd w:val="clear" w:color="auto" w:fill="auto"/>
          </w:tcPr>
          <w:p w14:paraId="42329C9A" w14:textId="445B18C9" w:rsidR="00154C69" w:rsidRPr="00154C69" w:rsidRDefault="00154C69" w:rsidP="00154C69">
            <w:pPr>
              <w:ind w:firstLine="0"/>
            </w:pPr>
            <w:r>
              <w:t>White</w:t>
            </w:r>
          </w:p>
        </w:tc>
      </w:tr>
      <w:tr w:rsidR="00154C69" w:rsidRPr="00154C69" w14:paraId="0C0D18C5" w14:textId="77777777" w:rsidTr="00154C69">
        <w:tc>
          <w:tcPr>
            <w:tcW w:w="2179" w:type="dxa"/>
            <w:shd w:val="clear" w:color="auto" w:fill="auto"/>
          </w:tcPr>
          <w:p w14:paraId="08C434E2" w14:textId="75D2BCFE" w:rsidR="00154C69" w:rsidRPr="00154C69" w:rsidRDefault="00154C69" w:rsidP="00154C69">
            <w:pPr>
              <w:keepNext/>
              <w:ind w:firstLine="0"/>
            </w:pPr>
            <w:r>
              <w:t>Whitmire</w:t>
            </w:r>
          </w:p>
        </w:tc>
        <w:tc>
          <w:tcPr>
            <w:tcW w:w="2179" w:type="dxa"/>
            <w:shd w:val="clear" w:color="auto" w:fill="auto"/>
          </w:tcPr>
          <w:p w14:paraId="6A2D7679" w14:textId="30A964A5" w:rsidR="00154C69" w:rsidRPr="00154C69" w:rsidRDefault="00154C69" w:rsidP="00154C69">
            <w:pPr>
              <w:keepNext/>
              <w:ind w:firstLine="0"/>
            </w:pPr>
            <w:r>
              <w:t>Wickensimer</w:t>
            </w:r>
          </w:p>
        </w:tc>
        <w:tc>
          <w:tcPr>
            <w:tcW w:w="2180" w:type="dxa"/>
            <w:shd w:val="clear" w:color="auto" w:fill="auto"/>
          </w:tcPr>
          <w:p w14:paraId="6D26FEE2" w14:textId="6D86D7E5" w:rsidR="00154C69" w:rsidRPr="00154C69" w:rsidRDefault="00154C69" w:rsidP="00154C69">
            <w:pPr>
              <w:keepNext/>
              <w:ind w:firstLine="0"/>
            </w:pPr>
            <w:r>
              <w:t>Williams</w:t>
            </w:r>
          </w:p>
        </w:tc>
      </w:tr>
      <w:tr w:rsidR="00154C69" w:rsidRPr="00154C69" w14:paraId="47F515C1" w14:textId="77777777" w:rsidTr="00154C69">
        <w:tc>
          <w:tcPr>
            <w:tcW w:w="2179" w:type="dxa"/>
            <w:shd w:val="clear" w:color="auto" w:fill="auto"/>
          </w:tcPr>
          <w:p w14:paraId="6D7BE9FF" w14:textId="691550BE" w:rsidR="00154C69" w:rsidRPr="00154C69" w:rsidRDefault="00154C69" w:rsidP="00154C69">
            <w:pPr>
              <w:keepNext/>
              <w:ind w:firstLine="0"/>
            </w:pPr>
            <w:r>
              <w:t>Willis</w:t>
            </w:r>
          </w:p>
        </w:tc>
        <w:tc>
          <w:tcPr>
            <w:tcW w:w="2179" w:type="dxa"/>
            <w:shd w:val="clear" w:color="auto" w:fill="auto"/>
          </w:tcPr>
          <w:p w14:paraId="45CCD0D3" w14:textId="71C7803B" w:rsidR="00154C69" w:rsidRPr="00154C69" w:rsidRDefault="00154C69" w:rsidP="00154C69">
            <w:pPr>
              <w:keepNext/>
              <w:ind w:firstLine="0"/>
            </w:pPr>
            <w:r>
              <w:t>Wooten</w:t>
            </w:r>
          </w:p>
        </w:tc>
        <w:tc>
          <w:tcPr>
            <w:tcW w:w="2180" w:type="dxa"/>
            <w:shd w:val="clear" w:color="auto" w:fill="auto"/>
          </w:tcPr>
          <w:p w14:paraId="5D740BC9" w14:textId="0D8F5744" w:rsidR="00154C69" w:rsidRPr="00154C69" w:rsidRDefault="00154C69" w:rsidP="00154C69">
            <w:pPr>
              <w:keepNext/>
              <w:ind w:firstLine="0"/>
            </w:pPr>
            <w:r>
              <w:t>Yow</w:t>
            </w:r>
          </w:p>
        </w:tc>
      </w:tr>
    </w:tbl>
    <w:p w14:paraId="39566125" w14:textId="77777777" w:rsidR="00154C69" w:rsidRDefault="00154C69" w:rsidP="00154C69"/>
    <w:p w14:paraId="710527F1" w14:textId="41D98C8D" w:rsidR="00154C69" w:rsidRDefault="00154C69" w:rsidP="00154C69">
      <w:pPr>
        <w:jc w:val="center"/>
        <w:rPr>
          <w:b/>
        </w:rPr>
      </w:pPr>
      <w:r w:rsidRPr="00154C69">
        <w:rPr>
          <w:b/>
        </w:rPr>
        <w:t>Total--87</w:t>
      </w:r>
    </w:p>
    <w:p w14:paraId="46782B1D" w14:textId="77777777" w:rsidR="00154C69" w:rsidRDefault="00154C69" w:rsidP="00154C69">
      <w:pPr>
        <w:jc w:val="center"/>
        <w:rPr>
          <w:b/>
        </w:rPr>
      </w:pPr>
    </w:p>
    <w:p w14:paraId="0E1CD19E" w14:textId="77777777" w:rsidR="00154C69" w:rsidRDefault="00154C69" w:rsidP="00154C69">
      <w:pPr>
        <w:ind w:firstLine="0"/>
      </w:pPr>
      <w:r w:rsidRPr="00154C69">
        <w:t xml:space="preserve"> </w:t>
      </w:r>
      <w:r>
        <w:t>Those who voted in the negative are:</w:t>
      </w:r>
    </w:p>
    <w:p w14:paraId="7D7EA5A2" w14:textId="77777777" w:rsidR="00FB1F9F" w:rsidRDefault="00FB1F9F" w:rsidP="00154C69">
      <w:pPr>
        <w:ind w:firstLine="0"/>
      </w:pPr>
    </w:p>
    <w:p w14:paraId="50797C2E" w14:textId="77777777" w:rsidR="00154C69" w:rsidRDefault="00154C69" w:rsidP="00154C69">
      <w:pPr>
        <w:jc w:val="center"/>
        <w:rPr>
          <w:b/>
        </w:rPr>
      </w:pPr>
      <w:r w:rsidRPr="00154C69">
        <w:rPr>
          <w:b/>
        </w:rPr>
        <w:t>Total--0</w:t>
      </w:r>
    </w:p>
    <w:p w14:paraId="3C5612FF" w14:textId="77777777" w:rsidR="00154C69" w:rsidRDefault="00154C69" w:rsidP="00154C69">
      <w:pPr>
        <w:jc w:val="center"/>
        <w:rPr>
          <w:b/>
        </w:rPr>
      </w:pPr>
    </w:p>
    <w:p w14:paraId="6CCD7924" w14:textId="77777777" w:rsidR="00154C69" w:rsidRDefault="00154C69" w:rsidP="00154C69">
      <w:r>
        <w:t>The appointment was confirmed and a message was ordered sent to the Senate accordingly.</w:t>
      </w:r>
    </w:p>
    <w:p w14:paraId="4B49AAB1" w14:textId="4D23A0B2" w:rsidR="00154C69" w:rsidRDefault="00154C69" w:rsidP="00154C69"/>
    <w:p w14:paraId="21AD398A" w14:textId="77777777" w:rsidR="00154C69" w:rsidRPr="004968D4" w:rsidRDefault="00154C69" w:rsidP="00154C69">
      <w:pPr>
        <w:keepNext/>
        <w:ind w:firstLine="0"/>
        <w:jc w:val="center"/>
        <w:rPr>
          <w:b/>
          <w:bCs/>
          <w:szCs w:val="22"/>
        </w:rPr>
      </w:pPr>
      <w:bookmarkStart w:id="34" w:name="file_start124"/>
      <w:bookmarkEnd w:id="34"/>
      <w:r w:rsidRPr="004968D4">
        <w:rPr>
          <w:b/>
          <w:bCs/>
          <w:szCs w:val="22"/>
        </w:rPr>
        <w:t>ABSTENTION FROM VOTING</w:t>
      </w:r>
    </w:p>
    <w:p w14:paraId="642626B5" w14:textId="77777777" w:rsidR="00154C69" w:rsidRPr="004968D4" w:rsidRDefault="00154C69" w:rsidP="00154C69">
      <w:pPr>
        <w:ind w:firstLine="0"/>
        <w:rPr>
          <w:szCs w:val="22"/>
        </w:rPr>
      </w:pPr>
      <w:r w:rsidRPr="004968D4">
        <w:rPr>
          <w:szCs w:val="22"/>
        </w:rPr>
        <w:t xml:space="preserve">April 1, 2025 </w:t>
      </w:r>
    </w:p>
    <w:p w14:paraId="26A7E8DD" w14:textId="77777777" w:rsidR="00154C69" w:rsidRPr="004968D4" w:rsidRDefault="00154C69" w:rsidP="00154C69">
      <w:pPr>
        <w:ind w:firstLine="0"/>
        <w:rPr>
          <w:szCs w:val="22"/>
        </w:rPr>
      </w:pPr>
      <w:r w:rsidRPr="004968D4">
        <w:rPr>
          <w:szCs w:val="22"/>
        </w:rPr>
        <w:t>Charles Reid</w:t>
      </w:r>
    </w:p>
    <w:p w14:paraId="129D2A79" w14:textId="77777777" w:rsidR="00154C69" w:rsidRPr="004968D4" w:rsidRDefault="00154C69" w:rsidP="00154C69">
      <w:pPr>
        <w:ind w:firstLine="0"/>
        <w:rPr>
          <w:szCs w:val="22"/>
        </w:rPr>
      </w:pPr>
      <w:r w:rsidRPr="004968D4">
        <w:rPr>
          <w:szCs w:val="22"/>
        </w:rPr>
        <w:t xml:space="preserve">Clerk of the House of Representatives </w:t>
      </w:r>
    </w:p>
    <w:p w14:paraId="327322AC" w14:textId="77777777" w:rsidR="00154C69" w:rsidRPr="004968D4" w:rsidRDefault="00154C69" w:rsidP="00154C69">
      <w:pPr>
        <w:ind w:firstLine="0"/>
        <w:rPr>
          <w:szCs w:val="22"/>
        </w:rPr>
      </w:pPr>
    </w:p>
    <w:p w14:paraId="0605FB9A" w14:textId="77777777" w:rsidR="00154C69" w:rsidRPr="004968D4" w:rsidRDefault="00154C69" w:rsidP="00154C69">
      <w:pPr>
        <w:ind w:firstLine="0"/>
        <w:rPr>
          <w:szCs w:val="22"/>
        </w:rPr>
      </w:pPr>
      <w:r w:rsidRPr="004968D4">
        <w:rPr>
          <w:szCs w:val="22"/>
        </w:rPr>
        <w:t>Dear Mr. Reid,</w:t>
      </w:r>
    </w:p>
    <w:p w14:paraId="2E91F1A1" w14:textId="77777777" w:rsidR="00154C69" w:rsidRPr="004968D4" w:rsidRDefault="00154C69" w:rsidP="00FB1F9F">
      <w:pPr>
        <w:rPr>
          <w:szCs w:val="22"/>
        </w:rPr>
      </w:pPr>
      <w:r w:rsidRPr="004968D4">
        <w:rPr>
          <w:szCs w:val="22"/>
        </w:rPr>
        <w:t xml:space="preserve">In accordance with Sections 8-13-700 and/or 8-13-745(A) of the SC Code, I hereby recuse myself from voting on the Governor's Appointment to the Department of Transportation Commission, Thomas Rhodes, because a potential conflict of interest due to an economic </w:t>
      </w:r>
      <w:r w:rsidRPr="004968D4">
        <w:rPr>
          <w:szCs w:val="22"/>
        </w:rPr>
        <w:lastRenderedPageBreak/>
        <w:t>interest of myself or an individual or business with which I am associated may be affected. Please note this in the House Journal for April 1, 2025.</w:t>
      </w:r>
    </w:p>
    <w:p w14:paraId="2FEF672F" w14:textId="77777777" w:rsidR="00154C69" w:rsidRPr="004968D4" w:rsidRDefault="00154C69" w:rsidP="00FB1F9F">
      <w:pPr>
        <w:rPr>
          <w:szCs w:val="22"/>
        </w:rPr>
      </w:pPr>
      <w:r w:rsidRPr="004968D4">
        <w:rPr>
          <w:szCs w:val="22"/>
        </w:rPr>
        <w:t xml:space="preserve">Rep. Bamberg </w:t>
      </w:r>
    </w:p>
    <w:p w14:paraId="0E564AAC" w14:textId="77777777" w:rsidR="00154C69" w:rsidRPr="004968D4" w:rsidRDefault="00154C69" w:rsidP="00154C69">
      <w:pPr>
        <w:ind w:firstLine="0"/>
        <w:rPr>
          <w:szCs w:val="22"/>
        </w:rPr>
      </w:pPr>
    </w:p>
    <w:p w14:paraId="1F7B5EBC" w14:textId="77777777" w:rsidR="00154C69" w:rsidRPr="004968D4" w:rsidRDefault="00154C69" w:rsidP="00154C69">
      <w:pPr>
        <w:keepNext/>
        <w:ind w:firstLine="0"/>
        <w:jc w:val="center"/>
        <w:rPr>
          <w:b/>
          <w:bCs/>
          <w:szCs w:val="22"/>
        </w:rPr>
      </w:pPr>
      <w:r w:rsidRPr="004968D4">
        <w:rPr>
          <w:b/>
          <w:bCs/>
          <w:szCs w:val="22"/>
        </w:rPr>
        <w:t>ABSTENTION FROM VOTING</w:t>
      </w:r>
    </w:p>
    <w:p w14:paraId="5AEE1941" w14:textId="77777777" w:rsidR="00154C69" w:rsidRPr="004968D4" w:rsidRDefault="00154C69" w:rsidP="00154C69">
      <w:pPr>
        <w:ind w:firstLine="0"/>
        <w:rPr>
          <w:szCs w:val="22"/>
        </w:rPr>
      </w:pPr>
      <w:r w:rsidRPr="004968D4">
        <w:rPr>
          <w:szCs w:val="22"/>
        </w:rPr>
        <w:t xml:space="preserve">April 1, 2025 </w:t>
      </w:r>
    </w:p>
    <w:p w14:paraId="7B4BACF9" w14:textId="77777777" w:rsidR="00154C69" w:rsidRPr="004968D4" w:rsidRDefault="00154C69" w:rsidP="00154C69">
      <w:pPr>
        <w:ind w:firstLine="0"/>
        <w:rPr>
          <w:szCs w:val="22"/>
        </w:rPr>
      </w:pPr>
      <w:r w:rsidRPr="004968D4">
        <w:rPr>
          <w:szCs w:val="22"/>
        </w:rPr>
        <w:t>Charles Reid</w:t>
      </w:r>
    </w:p>
    <w:p w14:paraId="2137CEE9" w14:textId="77777777" w:rsidR="00154C69" w:rsidRPr="004968D4" w:rsidRDefault="00154C69" w:rsidP="00154C69">
      <w:pPr>
        <w:ind w:firstLine="0"/>
        <w:rPr>
          <w:szCs w:val="22"/>
        </w:rPr>
      </w:pPr>
      <w:r w:rsidRPr="004968D4">
        <w:rPr>
          <w:szCs w:val="22"/>
        </w:rPr>
        <w:t xml:space="preserve">Clerk of the House of Representatives </w:t>
      </w:r>
    </w:p>
    <w:p w14:paraId="75097D42" w14:textId="77777777" w:rsidR="00154C69" w:rsidRPr="004968D4" w:rsidRDefault="00154C69" w:rsidP="00154C69">
      <w:pPr>
        <w:ind w:firstLine="0"/>
        <w:rPr>
          <w:szCs w:val="22"/>
        </w:rPr>
      </w:pPr>
    </w:p>
    <w:p w14:paraId="08174B29" w14:textId="77777777" w:rsidR="00154C69" w:rsidRPr="004968D4" w:rsidRDefault="00154C69" w:rsidP="00FB1F9F">
      <w:pPr>
        <w:rPr>
          <w:szCs w:val="22"/>
        </w:rPr>
      </w:pPr>
      <w:r w:rsidRPr="004968D4">
        <w:rPr>
          <w:szCs w:val="22"/>
        </w:rPr>
        <w:t>Dear Mr. Reid,</w:t>
      </w:r>
    </w:p>
    <w:p w14:paraId="00AB12E1"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3DFFF0F2" w14:textId="77777777" w:rsidR="00154C69" w:rsidRPr="004968D4" w:rsidRDefault="00154C69" w:rsidP="00FB1F9F">
      <w:pPr>
        <w:rPr>
          <w:szCs w:val="22"/>
        </w:rPr>
      </w:pPr>
      <w:r w:rsidRPr="004968D4">
        <w:rPr>
          <w:szCs w:val="22"/>
        </w:rPr>
        <w:t>Rep. Bannister</w:t>
      </w:r>
    </w:p>
    <w:p w14:paraId="1ECB3807" w14:textId="77777777" w:rsidR="00154C69" w:rsidRDefault="00154C69" w:rsidP="00154C69">
      <w:pPr>
        <w:ind w:firstLine="0"/>
        <w:rPr>
          <w:szCs w:val="22"/>
        </w:rPr>
      </w:pPr>
    </w:p>
    <w:p w14:paraId="55F45DF3" w14:textId="77777777" w:rsidR="00194A01" w:rsidRPr="004968D4" w:rsidRDefault="00194A01" w:rsidP="00194A01">
      <w:pPr>
        <w:keepNext/>
        <w:ind w:firstLine="0"/>
        <w:jc w:val="center"/>
        <w:rPr>
          <w:b/>
          <w:bCs/>
          <w:szCs w:val="22"/>
        </w:rPr>
      </w:pPr>
      <w:r w:rsidRPr="004968D4">
        <w:rPr>
          <w:b/>
          <w:bCs/>
          <w:szCs w:val="22"/>
        </w:rPr>
        <w:t>ABSTENTION FROM VOTING</w:t>
      </w:r>
    </w:p>
    <w:p w14:paraId="1AC50E65" w14:textId="77777777" w:rsidR="00194A01" w:rsidRPr="004968D4" w:rsidRDefault="00194A01" w:rsidP="00194A01">
      <w:pPr>
        <w:ind w:firstLine="0"/>
        <w:rPr>
          <w:szCs w:val="22"/>
        </w:rPr>
      </w:pPr>
      <w:r w:rsidRPr="004968D4">
        <w:rPr>
          <w:szCs w:val="22"/>
        </w:rPr>
        <w:t xml:space="preserve">April 1, 2025 </w:t>
      </w:r>
    </w:p>
    <w:p w14:paraId="14C5E760" w14:textId="77777777" w:rsidR="00194A01" w:rsidRPr="004968D4" w:rsidRDefault="00194A01" w:rsidP="00194A01">
      <w:pPr>
        <w:ind w:firstLine="0"/>
        <w:rPr>
          <w:szCs w:val="22"/>
        </w:rPr>
      </w:pPr>
      <w:r w:rsidRPr="004968D4">
        <w:rPr>
          <w:szCs w:val="22"/>
        </w:rPr>
        <w:t>Charles Reid</w:t>
      </w:r>
    </w:p>
    <w:p w14:paraId="074A0793" w14:textId="77777777" w:rsidR="00194A01" w:rsidRPr="004968D4" w:rsidRDefault="00194A01" w:rsidP="00194A01">
      <w:pPr>
        <w:ind w:firstLine="0"/>
        <w:rPr>
          <w:szCs w:val="22"/>
        </w:rPr>
      </w:pPr>
      <w:r w:rsidRPr="004968D4">
        <w:rPr>
          <w:szCs w:val="22"/>
        </w:rPr>
        <w:t xml:space="preserve">Clerk of the House of Representatives </w:t>
      </w:r>
    </w:p>
    <w:p w14:paraId="3E1140A2" w14:textId="77777777" w:rsidR="00194A01" w:rsidRPr="004968D4" w:rsidRDefault="00194A01" w:rsidP="00194A01">
      <w:pPr>
        <w:ind w:firstLine="0"/>
        <w:rPr>
          <w:szCs w:val="22"/>
        </w:rPr>
      </w:pPr>
    </w:p>
    <w:p w14:paraId="36E96377" w14:textId="77777777" w:rsidR="00194A01" w:rsidRPr="004968D4" w:rsidRDefault="00194A01" w:rsidP="00194A01">
      <w:pPr>
        <w:ind w:firstLine="0"/>
        <w:rPr>
          <w:szCs w:val="22"/>
        </w:rPr>
      </w:pPr>
      <w:r w:rsidRPr="004968D4">
        <w:rPr>
          <w:szCs w:val="22"/>
        </w:rPr>
        <w:t>Dear Mr. Reid,</w:t>
      </w:r>
    </w:p>
    <w:p w14:paraId="32999330"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8B072CD" w14:textId="58DFC8AB" w:rsidR="00194A01" w:rsidRPr="004968D4" w:rsidRDefault="00194A01" w:rsidP="00194A01">
      <w:pPr>
        <w:rPr>
          <w:szCs w:val="22"/>
        </w:rPr>
      </w:pPr>
      <w:r w:rsidRPr="004968D4">
        <w:rPr>
          <w:szCs w:val="22"/>
        </w:rPr>
        <w:t>Rep. B</w:t>
      </w:r>
      <w:r>
        <w:rPr>
          <w:szCs w:val="22"/>
        </w:rPr>
        <w:t>rittain</w:t>
      </w:r>
      <w:r w:rsidRPr="004968D4">
        <w:rPr>
          <w:szCs w:val="22"/>
        </w:rPr>
        <w:t xml:space="preserve"> </w:t>
      </w:r>
    </w:p>
    <w:p w14:paraId="3BDE306B" w14:textId="77777777" w:rsidR="00194A01" w:rsidRPr="004968D4" w:rsidRDefault="00194A01" w:rsidP="00154C69">
      <w:pPr>
        <w:ind w:firstLine="0"/>
        <w:rPr>
          <w:szCs w:val="22"/>
        </w:rPr>
      </w:pPr>
    </w:p>
    <w:p w14:paraId="753127C0" w14:textId="77777777" w:rsidR="00154C69" w:rsidRPr="004968D4" w:rsidRDefault="00154C69" w:rsidP="00154C69">
      <w:pPr>
        <w:keepNext/>
        <w:ind w:firstLine="0"/>
        <w:jc w:val="center"/>
        <w:rPr>
          <w:b/>
          <w:bCs/>
          <w:szCs w:val="22"/>
        </w:rPr>
      </w:pPr>
      <w:r w:rsidRPr="004968D4">
        <w:rPr>
          <w:b/>
          <w:bCs/>
          <w:szCs w:val="22"/>
        </w:rPr>
        <w:t>ABSTENTION FROM VOTING</w:t>
      </w:r>
    </w:p>
    <w:p w14:paraId="79CEEE54" w14:textId="77777777" w:rsidR="00154C69" w:rsidRPr="004968D4" w:rsidRDefault="00154C69" w:rsidP="00154C69">
      <w:pPr>
        <w:ind w:firstLine="0"/>
        <w:rPr>
          <w:szCs w:val="22"/>
        </w:rPr>
      </w:pPr>
      <w:r w:rsidRPr="004968D4">
        <w:rPr>
          <w:szCs w:val="22"/>
        </w:rPr>
        <w:t xml:space="preserve">April 1, 2025 </w:t>
      </w:r>
    </w:p>
    <w:p w14:paraId="1299F6D8" w14:textId="77777777" w:rsidR="00154C69" w:rsidRPr="004968D4" w:rsidRDefault="00154C69" w:rsidP="00154C69">
      <w:pPr>
        <w:ind w:firstLine="0"/>
        <w:rPr>
          <w:szCs w:val="22"/>
        </w:rPr>
      </w:pPr>
      <w:r w:rsidRPr="004968D4">
        <w:rPr>
          <w:szCs w:val="22"/>
        </w:rPr>
        <w:t>Charles Reid</w:t>
      </w:r>
    </w:p>
    <w:p w14:paraId="379F665B" w14:textId="77777777" w:rsidR="00154C69" w:rsidRPr="004968D4" w:rsidRDefault="00154C69" w:rsidP="00154C69">
      <w:pPr>
        <w:ind w:firstLine="0"/>
        <w:rPr>
          <w:szCs w:val="22"/>
        </w:rPr>
      </w:pPr>
      <w:r w:rsidRPr="004968D4">
        <w:rPr>
          <w:szCs w:val="22"/>
        </w:rPr>
        <w:t xml:space="preserve">Clerk of the House of Representatives </w:t>
      </w:r>
    </w:p>
    <w:p w14:paraId="79267923" w14:textId="77777777" w:rsidR="00154C69" w:rsidRPr="004968D4" w:rsidRDefault="00154C69" w:rsidP="00154C69">
      <w:pPr>
        <w:ind w:firstLine="0"/>
        <w:rPr>
          <w:szCs w:val="22"/>
        </w:rPr>
      </w:pPr>
    </w:p>
    <w:p w14:paraId="540229E0" w14:textId="77777777" w:rsidR="00154C69" w:rsidRPr="004968D4" w:rsidRDefault="00154C69" w:rsidP="00F71BC2">
      <w:pPr>
        <w:ind w:firstLine="0"/>
        <w:rPr>
          <w:szCs w:val="22"/>
        </w:rPr>
      </w:pPr>
      <w:r w:rsidRPr="004968D4">
        <w:rPr>
          <w:szCs w:val="22"/>
        </w:rPr>
        <w:t>Dear Mr. Reid,</w:t>
      </w:r>
    </w:p>
    <w:p w14:paraId="720D6172" w14:textId="77777777" w:rsidR="00154C69" w:rsidRPr="004968D4" w:rsidRDefault="00154C69" w:rsidP="00F71BC2">
      <w:pPr>
        <w:rPr>
          <w:szCs w:val="22"/>
        </w:rPr>
      </w:pPr>
      <w:r w:rsidRPr="004968D4">
        <w:rPr>
          <w:szCs w:val="22"/>
        </w:rPr>
        <w:t xml:space="preserve">In accordance with Sections 8-13-700 and/or 8-13-745(A) of the SC Code, I hereby recuse myself from voting on the Governor's Appointment to the Department of Transportation Commission, Thomas </w:t>
      </w:r>
      <w:r w:rsidRPr="004968D4">
        <w:rPr>
          <w:szCs w:val="22"/>
        </w:rPr>
        <w:lastRenderedPageBreak/>
        <w:t>Rhodes, because a potential conflict of interest due to an economic interest of myself or an individual or business with which I am associated may be affected. Please note this in the House Journal for April 1, 2025.</w:t>
      </w:r>
    </w:p>
    <w:p w14:paraId="066041E9" w14:textId="77777777" w:rsidR="00154C69" w:rsidRPr="004968D4" w:rsidRDefault="00154C69" w:rsidP="00FB1F9F">
      <w:pPr>
        <w:rPr>
          <w:szCs w:val="22"/>
        </w:rPr>
      </w:pPr>
      <w:r w:rsidRPr="004968D4">
        <w:rPr>
          <w:szCs w:val="22"/>
        </w:rPr>
        <w:t>Rep. Caskey</w:t>
      </w:r>
    </w:p>
    <w:p w14:paraId="35CD45E9" w14:textId="77777777" w:rsidR="00154C69" w:rsidRDefault="00154C69" w:rsidP="00154C69">
      <w:pPr>
        <w:ind w:firstLine="0"/>
        <w:rPr>
          <w:szCs w:val="22"/>
        </w:rPr>
      </w:pPr>
    </w:p>
    <w:p w14:paraId="520A85E5" w14:textId="77777777" w:rsidR="00194A01" w:rsidRPr="004968D4" w:rsidRDefault="00194A01" w:rsidP="00194A01">
      <w:pPr>
        <w:keepNext/>
        <w:ind w:firstLine="0"/>
        <w:jc w:val="center"/>
        <w:rPr>
          <w:b/>
          <w:bCs/>
          <w:szCs w:val="22"/>
        </w:rPr>
      </w:pPr>
      <w:r w:rsidRPr="004968D4">
        <w:rPr>
          <w:b/>
          <w:bCs/>
          <w:szCs w:val="22"/>
        </w:rPr>
        <w:t>ABSTENTION FROM VOTING</w:t>
      </w:r>
    </w:p>
    <w:p w14:paraId="78BF93C8" w14:textId="77777777" w:rsidR="00194A01" w:rsidRPr="004968D4" w:rsidRDefault="00194A01" w:rsidP="00194A01">
      <w:pPr>
        <w:ind w:firstLine="0"/>
        <w:rPr>
          <w:szCs w:val="22"/>
        </w:rPr>
      </w:pPr>
      <w:r w:rsidRPr="004968D4">
        <w:rPr>
          <w:szCs w:val="22"/>
        </w:rPr>
        <w:t xml:space="preserve">April 1, 2025 </w:t>
      </w:r>
    </w:p>
    <w:p w14:paraId="68954794" w14:textId="77777777" w:rsidR="00194A01" w:rsidRPr="004968D4" w:rsidRDefault="00194A01" w:rsidP="00194A01">
      <w:pPr>
        <w:ind w:firstLine="0"/>
        <w:rPr>
          <w:szCs w:val="22"/>
        </w:rPr>
      </w:pPr>
      <w:r w:rsidRPr="004968D4">
        <w:rPr>
          <w:szCs w:val="22"/>
        </w:rPr>
        <w:t>Charles Reid</w:t>
      </w:r>
    </w:p>
    <w:p w14:paraId="41E7F692" w14:textId="77777777" w:rsidR="00194A01" w:rsidRPr="004968D4" w:rsidRDefault="00194A01" w:rsidP="00194A01">
      <w:pPr>
        <w:ind w:firstLine="0"/>
        <w:rPr>
          <w:szCs w:val="22"/>
        </w:rPr>
      </w:pPr>
      <w:r w:rsidRPr="004968D4">
        <w:rPr>
          <w:szCs w:val="22"/>
        </w:rPr>
        <w:t xml:space="preserve">Clerk of the House of Representatives </w:t>
      </w:r>
    </w:p>
    <w:p w14:paraId="7AEB17E7" w14:textId="77777777" w:rsidR="00194A01" w:rsidRPr="004968D4" w:rsidRDefault="00194A01" w:rsidP="00194A01">
      <w:pPr>
        <w:ind w:firstLine="0"/>
        <w:rPr>
          <w:szCs w:val="22"/>
        </w:rPr>
      </w:pPr>
    </w:p>
    <w:p w14:paraId="2800E318" w14:textId="77777777" w:rsidR="00194A01" w:rsidRPr="004968D4" w:rsidRDefault="00194A01" w:rsidP="00194A01">
      <w:pPr>
        <w:ind w:firstLine="0"/>
        <w:rPr>
          <w:szCs w:val="22"/>
        </w:rPr>
      </w:pPr>
      <w:r w:rsidRPr="004968D4">
        <w:rPr>
          <w:szCs w:val="22"/>
        </w:rPr>
        <w:t>Dear Mr. Reid,</w:t>
      </w:r>
    </w:p>
    <w:p w14:paraId="4514D208"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ACA4D3B" w14:textId="6ED69B46" w:rsidR="00194A01" w:rsidRPr="004968D4" w:rsidRDefault="00194A01" w:rsidP="00194A01">
      <w:pPr>
        <w:rPr>
          <w:szCs w:val="22"/>
        </w:rPr>
      </w:pPr>
      <w:r w:rsidRPr="004968D4">
        <w:rPr>
          <w:szCs w:val="22"/>
        </w:rPr>
        <w:t xml:space="preserve">Rep. </w:t>
      </w:r>
      <w:r>
        <w:rPr>
          <w:szCs w:val="22"/>
        </w:rPr>
        <w:t>Edgerton</w:t>
      </w:r>
    </w:p>
    <w:p w14:paraId="6466AD12" w14:textId="77777777" w:rsidR="00194A01" w:rsidRPr="004968D4" w:rsidRDefault="00194A01" w:rsidP="00154C69">
      <w:pPr>
        <w:ind w:firstLine="0"/>
        <w:rPr>
          <w:szCs w:val="22"/>
        </w:rPr>
      </w:pPr>
    </w:p>
    <w:p w14:paraId="1EFFD350" w14:textId="77777777" w:rsidR="00154C69" w:rsidRPr="004968D4" w:rsidRDefault="00154C69" w:rsidP="00154C69">
      <w:pPr>
        <w:keepNext/>
        <w:ind w:firstLine="0"/>
        <w:jc w:val="center"/>
        <w:rPr>
          <w:b/>
          <w:bCs/>
          <w:szCs w:val="22"/>
        </w:rPr>
      </w:pPr>
      <w:r w:rsidRPr="004968D4">
        <w:rPr>
          <w:b/>
          <w:bCs/>
          <w:szCs w:val="22"/>
        </w:rPr>
        <w:t>ABSTENTION FROM VOTING</w:t>
      </w:r>
    </w:p>
    <w:p w14:paraId="575A6B78" w14:textId="77777777" w:rsidR="00154C69" w:rsidRPr="004968D4" w:rsidRDefault="00154C69" w:rsidP="00154C69">
      <w:pPr>
        <w:ind w:firstLine="0"/>
        <w:rPr>
          <w:szCs w:val="22"/>
        </w:rPr>
      </w:pPr>
      <w:r w:rsidRPr="004968D4">
        <w:rPr>
          <w:szCs w:val="22"/>
        </w:rPr>
        <w:t xml:space="preserve">April 1, 2025 </w:t>
      </w:r>
    </w:p>
    <w:p w14:paraId="42D9B867" w14:textId="77777777" w:rsidR="00154C69" w:rsidRPr="004968D4" w:rsidRDefault="00154C69" w:rsidP="00154C69">
      <w:pPr>
        <w:ind w:firstLine="0"/>
        <w:rPr>
          <w:szCs w:val="22"/>
        </w:rPr>
      </w:pPr>
      <w:r w:rsidRPr="004968D4">
        <w:rPr>
          <w:szCs w:val="22"/>
        </w:rPr>
        <w:t>Charles Reid</w:t>
      </w:r>
    </w:p>
    <w:p w14:paraId="35843125" w14:textId="77777777" w:rsidR="00154C69" w:rsidRPr="004968D4" w:rsidRDefault="00154C69" w:rsidP="00154C69">
      <w:pPr>
        <w:ind w:firstLine="0"/>
        <w:rPr>
          <w:szCs w:val="22"/>
        </w:rPr>
      </w:pPr>
      <w:r w:rsidRPr="004968D4">
        <w:rPr>
          <w:szCs w:val="22"/>
        </w:rPr>
        <w:t xml:space="preserve">Clerk of the House of Representatives </w:t>
      </w:r>
    </w:p>
    <w:p w14:paraId="2B5E173C" w14:textId="77777777" w:rsidR="00154C69" w:rsidRPr="004968D4" w:rsidRDefault="00154C69" w:rsidP="00154C69">
      <w:pPr>
        <w:ind w:firstLine="0"/>
        <w:rPr>
          <w:szCs w:val="22"/>
        </w:rPr>
      </w:pPr>
    </w:p>
    <w:p w14:paraId="53AE1484" w14:textId="77777777" w:rsidR="00154C69" w:rsidRPr="004968D4" w:rsidRDefault="00154C69" w:rsidP="00842E80">
      <w:pPr>
        <w:ind w:firstLine="0"/>
        <w:rPr>
          <w:szCs w:val="22"/>
        </w:rPr>
      </w:pPr>
      <w:r w:rsidRPr="004968D4">
        <w:rPr>
          <w:szCs w:val="22"/>
        </w:rPr>
        <w:t>Dear Mr. Reid,</w:t>
      </w:r>
    </w:p>
    <w:p w14:paraId="5855DCE0"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71075DCE" w14:textId="224A8F82" w:rsidR="00154C69" w:rsidRPr="004968D4" w:rsidRDefault="00154C69" w:rsidP="00FB1F9F">
      <w:pPr>
        <w:rPr>
          <w:szCs w:val="22"/>
        </w:rPr>
      </w:pPr>
      <w:r w:rsidRPr="004968D4">
        <w:rPr>
          <w:szCs w:val="22"/>
        </w:rPr>
        <w:t>Rep. Garvin</w:t>
      </w:r>
    </w:p>
    <w:p w14:paraId="42A69F46" w14:textId="77777777" w:rsidR="00154C69" w:rsidRPr="004968D4" w:rsidRDefault="00154C69" w:rsidP="00154C69">
      <w:pPr>
        <w:ind w:firstLine="0"/>
        <w:rPr>
          <w:szCs w:val="22"/>
        </w:rPr>
      </w:pPr>
    </w:p>
    <w:p w14:paraId="0D390897" w14:textId="77777777" w:rsidR="00154C69" w:rsidRPr="004968D4" w:rsidRDefault="00154C69" w:rsidP="00154C69">
      <w:pPr>
        <w:keepNext/>
        <w:ind w:firstLine="0"/>
        <w:jc w:val="center"/>
        <w:rPr>
          <w:b/>
          <w:bCs/>
          <w:szCs w:val="22"/>
        </w:rPr>
      </w:pPr>
      <w:r w:rsidRPr="004968D4">
        <w:rPr>
          <w:b/>
          <w:bCs/>
          <w:szCs w:val="22"/>
        </w:rPr>
        <w:t>ABSTENTION FROM VOTING</w:t>
      </w:r>
    </w:p>
    <w:p w14:paraId="600B3942" w14:textId="77777777" w:rsidR="00154C69" w:rsidRPr="004968D4" w:rsidRDefault="00154C69" w:rsidP="00154C69">
      <w:pPr>
        <w:ind w:firstLine="0"/>
        <w:rPr>
          <w:szCs w:val="22"/>
        </w:rPr>
      </w:pPr>
      <w:r w:rsidRPr="004968D4">
        <w:rPr>
          <w:szCs w:val="22"/>
        </w:rPr>
        <w:t xml:space="preserve">April 1, 2025 </w:t>
      </w:r>
    </w:p>
    <w:p w14:paraId="29A07FDB" w14:textId="77777777" w:rsidR="00154C69" w:rsidRPr="004968D4" w:rsidRDefault="00154C69" w:rsidP="00154C69">
      <w:pPr>
        <w:ind w:firstLine="0"/>
        <w:rPr>
          <w:szCs w:val="22"/>
        </w:rPr>
      </w:pPr>
      <w:r w:rsidRPr="004968D4">
        <w:rPr>
          <w:szCs w:val="22"/>
        </w:rPr>
        <w:t>Charles Reid</w:t>
      </w:r>
    </w:p>
    <w:p w14:paraId="0D55B719" w14:textId="77777777" w:rsidR="00154C69" w:rsidRPr="004968D4" w:rsidRDefault="00154C69" w:rsidP="00154C69">
      <w:pPr>
        <w:ind w:firstLine="0"/>
        <w:rPr>
          <w:szCs w:val="22"/>
        </w:rPr>
      </w:pPr>
      <w:r w:rsidRPr="004968D4">
        <w:rPr>
          <w:szCs w:val="22"/>
        </w:rPr>
        <w:t xml:space="preserve">Clerk of the House of Representatives </w:t>
      </w:r>
    </w:p>
    <w:p w14:paraId="2C5DF8F3" w14:textId="77777777" w:rsidR="00154C69" w:rsidRPr="004968D4" w:rsidRDefault="00154C69" w:rsidP="00154C69">
      <w:pPr>
        <w:ind w:firstLine="0"/>
        <w:rPr>
          <w:szCs w:val="22"/>
        </w:rPr>
      </w:pPr>
    </w:p>
    <w:p w14:paraId="2C2444F7" w14:textId="77777777" w:rsidR="00154C69" w:rsidRPr="004968D4" w:rsidRDefault="00154C69" w:rsidP="00842E80">
      <w:pPr>
        <w:ind w:firstLine="0"/>
        <w:rPr>
          <w:szCs w:val="22"/>
        </w:rPr>
      </w:pPr>
      <w:r w:rsidRPr="004968D4">
        <w:rPr>
          <w:szCs w:val="22"/>
        </w:rPr>
        <w:t>Dear Mr. Reid,</w:t>
      </w:r>
    </w:p>
    <w:p w14:paraId="06768489" w14:textId="77777777" w:rsidR="00154C69" w:rsidRPr="004968D4" w:rsidRDefault="00154C69" w:rsidP="00842E80">
      <w:pPr>
        <w:rPr>
          <w:szCs w:val="22"/>
        </w:rPr>
      </w:pPr>
      <w:r w:rsidRPr="004968D4">
        <w:rPr>
          <w:szCs w:val="22"/>
        </w:rPr>
        <w:t xml:space="preserve">In accordance with Sections 8-13-700 and/or 8-13-745(A) of the SC Code, I hereby recuse myself from voting on the Governor's </w:t>
      </w:r>
      <w:r w:rsidRPr="004968D4">
        <w:rPr>
          <w:szCs w:val="22"/>
        </w:rPr>
        <w:lastRenderedPageBreak/>
        <w:t>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0BC73638" w14:textId="77777777" w:rsidR="00154C69" w:rsidRPr="004968D4" w:rsidRDefault="00154C69" w:rsidP="00FB1F9F">
      <w:pPr>
        <w:rPr>
          <w:szCs w:val="22"/>
        </w:rPr>
      </w:pPr>
      <w:r w:rsidRPr="004968D4">
        <w:rPr>
          <w:szCs w:val="22"/>
        </w:rPr>
        <w:t>Rep. Gilreath</w:t>
      </w:r>
    </w:p>
    <w:p w14:paraId="7477A987" w14:textId="77777777" w:rsidR="00154C69" w:rsidRPr="004968D4" w:rsidRDefault="00154C69" w:rsidP="00154C69">
      <w:pPr>
        <w:ind w:firstLine="0"/>
        <w:rPr>
          <w:szCs w:val="22"/>
        </w:rPr>
      </w:pPr>
    </w:p>
    <w:p w14:paraId="2DAFA02C" w14:textId="77777777" w:rsidR="00154C69" w:rsidRPr="004968D4" w:rsidRDefault="00154C69" w:rsidP="00154C69">
      <w:pPr>
        <w:keepNext/>
        <w:ind w:firstLine="0"/>
        <w:jc w:val="center"/>
        <w:rPr>
          <w:b/>
          <w:bCs/>
          <w:szCs w:val="22"/>
        </w:rPr>
      </w:pPr>
      <w:r w:rsidRPr="004968D4">
        <w:rPr>
          <w:b/>
          <w:bCs/>
          <w:szCs w:val="22"/>
        </w:rPr>
        <w:t>ABSTENTION FROM VOTING</w:t>
      </w:r>
    </w:p>
    <w:p w14:paraId="45A082D6" w14:textId="77777777" w:rsidR="00154C69" w:rsidRPr="004968D4" w:rsidRDefault="00154C69" w:rsidP="00154C69">
      <w:pPr>
        <w:ind w:firstLine="0"/>
        <w:rPr>
          <w:szCs w:val="22"/>
        </w:rPr>
      </w:pPr>
      <w:r w:rsidRPr="004968D4">
        <w:rPr>
          <w:szCs w:val="22"/>
        </w:rPr>
        <w:t xml:space="preserve">April 1, 2025 </w:t>
      </w:r>
    </w:p>
    <w:p w14:paraId="39C83731" w14:textId="77777777" w:rsidR="00154C69" w:rsidRPr="004968D4" w:rsidRDefault="00154C69" w:rsidP="00154C69">
      <w:pPr>
        <w:ind w:firstLine="0"/>
        <w:rPr>
          <w:szCs w:val="22"/>
        </w:rPr>
      </w:pPr>
      <w:r w:rsidRPr="004968D4">
        <w:rPr>
          <w:szCs w:val="22"/>
        </w:rPr>
        <w:t>Charles Reid</w:t>
      </w:r>
    </w:p>
    <w:p w14:paraId="50FA1869" w14:textId="77777777" w:rsidR="00154C69" w:rsidRPr="004968D4" w:rsidRDefault="00154C69" w:rsidP="00154C69">
      <w:pPr>
        <w:ind w:firstLine="0"/>
        <w:rPr>
          <w:szCs w:val="22"/>
        </w:rPr>
      </w:pPr>
      <w:r w:rsidRPr="004968D4">
        <w:rPr>
          <w:szCs w:val="22"/>
        </w:rPr>
        <w:t xml:space="preserve">Clerk of the House of Representatives </w:t>
      </w:r>
    </w:p>
    <w:p w14:paraId="2587442B" w14:textId="77777777" w:rsidR="00154C69" w:rsidRPr="004968D4" w:rsidRDefault="00154C69" w:rsidP="00154C69">
      <w:pPr>
        <w:ind w:firstLine="0"/>
        <w:rPr>
          <w:szCs w:val="22"/>
        </w:rPr>
      </w:pPr>
    </w:p>
    <w:p w14:paraId="514EFF29" w14:textId="77777777" w:rsidR="00154C69" w:rsidRPr="004968D4" w:rsidRDefault="00154C69" w:rsidP="00842E80">
      <w:pPr>
        <w:ind w:firstLine="0"/>
        <w:rPr>
          <w:szCs w:val="22"/>
        </w:rPr>
      </w:pPr>
      <w:r w:rsidRPr="004968D4">
        <w:rPr>
          <w:szCs w:val="22"/>
        </w:rPr>
        <w:t>Dear Mr. Reid,</w:t>
      </w:r>
    </w:p>
    <w:p w14:paraId="5E9FA40E"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2D6596F6" w14:textId="77777777" w:rsidR="00154C69" w:rsidRPr="004968D4" w:rsidRDefault="00154C69" w:rsidP="00FB1F9F">
      <w:pPr>
        <w:rPr>
          <w:szCs w:val="22"/>
        </w:rPr>
      </w:pPr>
      <w:r w:rsidRPr="004968D4">
        <w:rPr>
          <w:szCs w:val="22"/>
        </w:rPr>
        <w:t>Rep. Hart</w:t>
      </w:r>
    </w:p>
    <w:p w14:paraId="2D5D2818" w14:textId="77777777" w:rsidR="00154C69" w:rsidRPr="004968D4" w:rsidRDefault="00154C69" w:rsidP="00154C69">
      <w:pPr>
        <w:ind w:firstLine="0"/>
        <w:rPr>
          <w:szCs w:val="22"/>
        </w:rPr>
      </w:pPr>
    </w:p>
    <w:p w14:paraId="69D7FA8E" w14:textId="77777777" w:rsidR="00154C69" w:rsidRPr="004968D4" w:rsidRDefault="00154C69" w:rsidP="00154C69">
      <w:pPr>
        <w:keepNext/>
        <w:ind w:firstLine="0"/>
        <w:jc w:val="center"/>
        <w:rPr>
          <w:b/>
          <w:bCs/>
          <w:szCs w:val="22"/>
        </w:rPr>
      </w:pPr>
      <w:r w:rsidRPr="004968D4">
        <w:rPr>
          <w:b/>
          <w:bCs/>
          <w:szCs w:val="22"/>
        </w:rPr>
        <w:t>ABSTENTION FROM VOTING</w:t>
      </w:r>
    </w:p>
    <w:p w14:paraId="1DB411A0" w14:textId="77777777" w:rsidR="00154C69" w:rsidRPr="004968D4" w:rsidRDefault="00154C69" w:rsidP="00154C69">
      <w:pPr>
        <w:ind w:firstLine="0"/>
        <w:rPr>
          <w:szCs w:val="22"/>
        </w:rPr>
      </w:pPr>
      <w:r w:rsidRPr="004968D4">
        <w:rPr>
          <w:szCs w:val="22"/>
        </w:rPr>
        <w:t xml:space="preserve">April 1, 2025 </w:t>
      </w:r>
    </w:p>
    <w:p w14:paraId="2014DA27" w14:textId="77777777" w:rsidR="00154C69" w:rsidRPr="004968D4" w:rsidRDefault="00154C69" w:rsidP="00154C69">
      <w:pPr>
        <w:ind w:firstLine="0"/>
        <w:rPr>
          <w:szCs w:val="22"/>
        </w:rPr>
      </w:pPr>
      <w:r w:rsidRPr="004968D4">
        <w:rPr>
          <w:szCs w:val="22"/>
        </w:rPr>
        <w:t>Charles Reid</w:t>
      </w:r>
    </w:p>
    <w:p w14:paraId="5B01D864" w14:textId="77777777" w:rsidR="00154C69" w:rsidRPr="004968D4" w:rsidRDefault="00154C69" w:rsidP="00154C69">
      <w:pPr>
        <w:ind w:firstLine="0"/>
        <w:rPr>
          <w:szCs w:val="22"/>
        </w:rPr>
      </w:pPr>
      <w:r w:rsidRPr="004968D4">
        <w:rPr>
          <w:szCs w:val="22"/>
        </w:rPr>
        <w:t xml:space="preserve">Clerk of the House of Representatives </w:t>
      </w:r>
    </w:p>
    <w:p w14:paraId="70D76671" w14:textId="77777777" w:rsidR="00154C69" w:rsidRPr="004968D4" w:rsidRDefault="00154C69" w:rsidP="00154C69">
      <w:pPr>
        <w:ind w:firstLine="0"/>
        <w:rPr>
          <w:szCs w:val="22"/>
        </w:rPr>
      </w:pPr>
    </w:p>
    <w:p w14:paraId="1281EF65" w14:textId="77777777" w:rsidR="00154C69" w:rsidRPr="004968D4" w:rsidRDefault="00154C69" w:rsidP="00842E80">
      <w:pPr>
        <w:ind w:firstLine="0"/>
        <w:rPr>
          <w:szCs w:val="22"/>
        </w:rPr>
      </w:pPr>
      <w:r w:rsidRPr="004968D4">
        <w:rPr>
          <w:szCs w:val="22"/>
        </w:rPr>
        <w:t>Dear Mr. Reid,</w:t>
      </w:r>
    </w:p>
    <w:p w14:paraId="1DC9B05D"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5D7F9BE0" w14:textId="77777777" w:rsidR="00154C69" w:rsidRPr="004968D4" w:rsidRDefault="00154C69" w:rsidP="00FB1F9F">
      <w:pPr>
        <w:rPr>
          <w:szCs w:val="22"/>
        </w:rPr>
      </w:pPr>
      <w:r w:rsidRPr="004968D4">
        <w:rPr>
          <w:szCs w:val="22"/>
        </w:rPr>
        <w:t>Rep. Henderson-Myers</w:t>
      </w:r>
    </w:p>
    <w:p w14:paraId="038BD425" w14:textId="77777777" w:rsidR="00154C69" w:rsidRPr="004968D4" w:rsidRDefault="00154C69" w:rsidP="00154C69">
      <w:pPr>
        <w:ind w:firstLine="0"/>
        <w:rPr>
          <w:szCs w:val="22"/>
        </w:rPr>
      </w:pPr>
    </w:p>
    <w:p w14:paraId="265634E8" w14:textId="77777777" w:rsidR="00154C69" w:rsidRPr="004968D4" w:rsidRDefault="00154C69" w:rsidP="00154C69">
      <w:pPr>
        <w:keepNext/>
        <w:ind w:firstLine="0"/>
        <w:jc w:val="center"/>
        <w:rPr>
          <w:b/>
          <w:bCs/>
          <w:szCs w:val="22"/>
        </w:rPr>
      </w:pPr>
      <w:r w:rsidRPr="004968D4">
        <w:rPr>
          <w:b/>
          <w:bCs/>
          <w:szCs w:val="22"/>
        </w:rPr>
        <w:t>ABSTENTION FROM VOTING</w:t>
      </w:r>
    </w:p>
    <w:p w14:paraId="54387B3A" w14:textId="77777777" w:rsidR="00154C69" w:rsidRPr="004968D4" w:rsidRDefault="00154C69" w:rsidP="00154C69">
      <w:pPr>
        <w:ind w:firstLine="0"/>
        <w:rPr>
          <w:szCs w:val="22"/>
        </w:rPr>
      </w:pPr>
      <w:r w:rsidRPr="004968D4">
        <w:rPr>
          <w:szCs w:val="22"/>
        </w:rPr>
        <w:t xml:space="preserve">April 1, 2025 </w:t>
      </w:r>
    </w:p>
    <w:p w14:paraId="15DC3CD6" w14:textId="77777777" w:rsidR="00154C69" w:rsidRPr="004968D4" w:rsidRDefault="00154C69" w:rsidP="00154C69">
      <w:pPr>
        <w:ind w:firstLine="0"/>
        <w:rPr>
          <w:szCs w:val="22"/>
        </w:rPr>
      </w:pPr>
      <w:r w:rsidRPr="004968D4">
        <w:rPr>
          <w:szCs w:val="22"/>
        </w:rPr>
        <w:t>Charles Reid</w:t>
      </w:r>
    </w:p>
    <w:p w14:paraId="3D168C46" w14:textId="77777777" w:rsidR="00154C69" w:rsidRPr="004968D4" w:rsidRDefault="00154C69" w:rsidP="00154C69">
      <w:pPr>
        <w:ind w:firstLine="0"/>
        <w:rPr>
          <w:szCs w:val="22"/>
        </w:rPr>
      </w:pPr>
      <w:r w:rsidRPr="004968D4">
        <w:rPr>
          <w:szCs w:val="22"/>
        </w:rPr>
        <w:t xml:space="preserve">Clerk of the House of Representatives </w:t>
      </w:r>
    </w:p>
    <w:p w14:paraId="25102B8E" w14:textId="77777777" w:rsidR="00154C69" w:rsidRPr="004968D4" w:rsidRDefault="00154C69" w:rsidP="00154C69">
      <w:pPr>
        <w:ind w:firstLine="0"/>
        <w:rPr>
          <w:szCs w:val="22"/>
        </w:rPr>
      </w:pPr>
    </w:p>
    <w:p w14:paraId="78639D0E" w14:textId="77777777" w:rsidR="00154C69" w:rsidRPr="004968D4" w:rsidRDefault="00154C69" w:rsidP="00842E80">
      <w:pPr>
        <w:ind w:firstLine="0"/>
        <w:rPr>
          <w:szCs w:val="22"/>
        </w:rPr>
      </w:pPr>
      <w:r w:rsidRPr="004968D4">
        <w:rPr>
          <w:szCs w:val="22"/>
        </w:rPr>
        <w:t>Dear Mr. Reid,</w:t>
      </w:r>
    </w:p>
    <w:p w14:paraId="208D2450" w14:textId="77777777" w:rsidR="00154C69" w:rsidRPr="004968D4" w:rsidRDefault="00154C69" w:rsidP="00842E80">
      <w:pPr>
        <w:rPr>
          <w:szCs w:val="22"/>
        </w:rPr>
      </w:pPr>
      <w:r w:rsidRPr="004968D4">
        <w:rPr>
          <w:szCs w:val="22"/>
        </w:rPr>
        <w:lastRenderedPageBreak/>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61B6DF36" w14:textId="77777777" w:rsidR="00154C69" w:rsidRPr="004968D4" w:rsidRDefault="00154C69" w:rsidP="00FB1F9F">
      <w:pPr>
        <w:rPr>
          <w:szCs w:val="22"/>
        </w:rPr>
      </w:pPr>
      <w:r w:rsidRPr="004968D4">
        <w:rPr>
          <w:szCs w:val="22"/>
        </w:rPr>
        <w:t>Rep. Jordan</w:t>
      </w:r>
    </w:p>
    <w:p w14:paraId="3F9E05C4" w14:textId="77777777" w:rsidR="00154C69" w:rsidRDefault="00154C69" w:rsidP="00154C69">
      <w:pPr>
        <w:ind w:firstLine="0"/>
        <w:rPr>
          <w:szCs w:val="22"/>
        </w:rPr>
      </w:pPr>
    </w:p>
    <w:p w14:paraId="16F13C04" w14:textId="77777777" w:rsidR="00194A01" w:rsidRPr="004968D4" w:rsidRDefault="00194A01" w:rsidP="00194A01">
      <w:pPr>
        <w:keepNext/>
        <w:ind w:firstLine="0"/>
        <w:jc w:val="center"/>
        <w:rPr>
          <w:b/>
          <w:bCs/>
          <w:szCs w:val="22"/>
        </w:rPr>
      </w:pPr>
      <w:r w:rsidRPr="004968D4">
        <w:rPr>
          <w:b/>
          <w:bCs/>
          <w:szCs w:val="22"/>
        </w:rPr>
        <w:t>ABSTENTION FROM VOTING</w:t>
      </w:r>
    </w:p>
    <w:p w14:paraId="3F982E5C" w14:textId="77777777" w:rsidR="00194A01" w:rsidRPr="004968D4" w:rsidRDefault="00194A01" w:rsidP="00194A01">
      <w:pPr>
        <w:ind w:firstLine="0"/>
        <w:rPr>
          <w:szCs w:val="22"/>
        </w:rPr>
      </w:pPr>
      <w:r w:rsidRPr="004968D4">
        <w:rPr>
          <w:szCs w:val="22"/>
        </w:rPr>
        <w:t xml:space="preserve">April 1, 2025 </w:t>
      </w:r>
    </w:p>
    <w:p w14:paraId="4C374F25" w14:textId="77777777" w:rsidR="00194A01" w:rsidRPr="004968D4" w:rsidRDefault="00194A01" w:rsidP="00194A01">
      <w:pPr>
        <w:ind w:firstLine="0"/>
        <w:rPr>
          <w:szCs w:val="22"/>
        </w:rPr>
      </w:pPr>
      <w:r w:rsidRPr="004968D4">
        <w:rPr>
          <w:szCs w:val="22"/>
        </w:rPr>
        <w:t>Charles Reid</w:t>
      </w:r>
    </w:p>
    <w:p w14:paraId="00E4227A" w14:textId="77777777" w:rsidR="00194A01" w:rsidRPr="004968D4" w:rsidRDefault="00194A01" w:rsidP="00194A01">
      <w:pPr>
        <w:ind w:firstLine="0"/>
        <w:rPr>
          <w:szCs w:val="22"/>
        </w:rPr>
      </w:pPr>
      <w:r w:rsidRPr="004968D4">
        <w:rPr>
          <w:szCs w:val="22"/>
        </w:rPr>
        <w:t xml:space="preserve">Clerk of the House of Representatives </w:t>
      </w:r>
    </w:p>
    <w:p w14:paraId="4B0B423D" w14:textId="77777777" w:rsidR="00194A01" w:rsidRPr="004968D4" w:rsidRDefault="00194A01" w:rsidP="00194A01">
      <w:pPr>
        <w:ind w:firstLine="0"/>
        <w:rPr>
          <w:szCs w:val="22"/>
        </w:rPr>
      </w:pPr>
    </w:p>
    <w:p w14:paraId="09F9068A" w14:textId="77777777" w:rsidR="00194A01" w:rsidRPr="004968D4" w:rsidRDefault="00194A01" w:rsidP="00194A01">
      <w:pPr>
        <w:ind w:firstLine="0"/>
        <w:rPr>
          <w:szCs w:val="22"/>
        </w:rPr>
      </w:pPr>
      <w:r w:rsidRPr="004968D4">
        <w:rPr>
          <w:szCs w:val="22"/>
        </w:rPr>
        <w:t>Dear Mr. Reid,</w:t>
      </w:r>
    </w:p>
    <w:p w14:paraId="317C9C0C"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147B4FE1" w14:textId="0DDD6D51" w:rsidR="00194A01" w:rsidRPr="004968D4" w:rsidRDefault="00194A01" w:rsidP="00194A01">
      <w:pPr>
        <w:rPr>
          <w:szCs w:val="22"/>
        </w:rPr>
      </w:pPr>
      <w:r w:rsidRPr="004968D4">
        <w:rPr>
          <w:szCs w:val="22"/>
        </w:rPr>
        <w:t xml:space="preserve">Rep. </w:t>
      </w:r>
      <w:r>
        <w:rPr>
          <w:szCs w:val="22"/>
        </w:rPr>
        <w:t>Kirby</w:t>
      </w:r>
    </w:p>
    <w:p w14:paraId="08B4B0D9" w14:textId="77777777" w:rsidR="00194A01" w:rsidRPr="004968D4" w:rsidRDefault="00194A01" w:rsidP="00154C69">
      <w:pPr>
        <w:ind w:firstLine="0"/>
        <w:rPr>
          <w:szCs w:val="22"/>
        </w:rPr>
      </w:pPr>
    </w:p>
    <w:p w14:paraId="2C50004E" w14:textId="77777777" w:rsidR="00154C69" w:rsidRPr="004968D4" w:rsidRDefault="00154C69" w:rsidP="00154C69">
      <w:pPr>
        <w:keepNext/>
        <w:ind w:firstLine="0"/>
        <w:jc w:val="center"/>
        <w:rPr>
          <w:b/>
          <w:bCs/>
          <w:szCs w:val="22"/>
        </w:rPr>
      </w:pPr>
      <w:r w:rsidRPr="004968D4">
        <w:rPr>
          <w:b/>
          <w:bCs/>
          <w:szCs w:val="22"/>
        </w:rPr>
        <w:t>ABSTENTION FROM VOTING</w:t>
      </w:r>
    </w:p>
    <w:p w14:paraId="14286A7C" w14:textId="77777777" w:rsidR="00154C69" w:rsidRPr="004968D4" w:rsidRDefault="00154C69" w:rsidP="00154C69">
      <w:pPr>
        <w:ind w:firstLine="0"/>
        <w:rPr>
          <w:szCs w:val="22"/>
        </w:rPr>
      </w:pPr>
      <w:r w:rsidRPr="004968D4">
        <w:rPr>
          <w:szCs w:val="22"/>
        </w:rPr>
        <w:t xml:space="preserve">April 1, 2025 </w:t>
      </w:r>
    </w:p>
    <w:p w14:paraId="6D89C8B9" w14:textId="77777777" w:rsidR="00154C69" w:rsidRPr="004968D4" w:rsidRDefault="00154C69" w:rsidP="00154C69">
      <w:pPr>
        <w:ind w:firstLine="0"/>
        <w:rPr>
          <w:szCs w:val="22"/>
        </w:rPr>
      </w:pPr>
      <w:r w:rsidRPr="004968D4">
        <w:rPr>
          <w:szCs w:val="22"/>
        </w:rPr>
        <w:t>Charles Reid</w:t>
      </w:r>
    </w:p>
    <w:p w14:paraId="59E64B74" w14:textId="77777777" w:rsidR="00154C69" w:rsidRPr="004968D4" w:rsidRDefault="00154C69" w:rsidP="00154C69">
      <w:pPr>
        <w:ind w:firstLine="0"/>
        <w:rPr>
          <w:szCs w:val="22"/>
        </w:rPr>
      </w:pPr>
      <w:r w:rsidRPr="004968D4">
        <w:rPr>
          <w:szCs w:val="22"/>
        </w:rPr>
        <w:t xml:space="preserve">Clerk of the House of Representatives </w:t>
      </w:r>
    </w:p>
    <w:p w14:paraId="72E990DB" w14:textId="77777777" w:rsidR="00154C69" w:rsidRPr="004968D4" w:rsidRDefault="00154C69" w:rsidP="00154C69">
      <w:pPr>
        <w:ind w:firstLine="0"/>
        <w:rPr>
          <w:szCs w:val="22"/>
        </w:rPr>
      </w:pPr>
    </w:p>
    <w:p w14:paraId="05671B19" w14:textId="77777777" w:rsidR="00154C69" w:rsidRPr="004968D4" w:rsidRDefault="00154C69" w:rsidP="00842E80">
      <w:pPr>
        <w:ind w:firstLine="0"/>
        <w:rPr>
          <w:szCs w:val="22"/>
        </w:rPr>
      </w:pPr>
      <w:r w:rsidRPr="004968D4">
        <w:rPr>
          <w:szCs w:val="22"/>
        </w:rPr>
        <w:t>Dear Mr. Reid,</w:t>
      </w:r>
    </w:p>
    <w:p w14:paraId="5F87332C"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60C2F573" w14:textId="77777777" w:rsidR="00154C69" w:rsidRPr="004968D4" w:rsidRDefault="00154C69" w:rsidP="00FB1F9F">
      <w:pPr>
        <w:rPr>
          <w:szCs w:val="22"/>
        </w:rPr>
      </w:pPr>
      <w:r w:rsidRPr="004968D4">
        <w:rPr>
          <w:szCs w:val="22"/>
        </w:rPr>
        <w:t>Rep. Martin</w:t>
      </w:r>
    </w:p>
    <w:p w14:paraId="324F2E25" w14:textId="77777777" w:rsidR="00154C69" w:rsidRDefault="00154C69" w:rsidP="00154C69">
      <w:pPr>
        <w:ind w:firstLine="0"/>
        <w:rPr>
          <w:szCs w:val="22"/>
        </w:rPr>
      </w:pPr>
    </w:p>
    <w:p w14:paraId="3A27A63D" w14:textId="77777777" w:rsidR="00194A01" w:rsidRPr="004968D4" w:rsidRDefault="00194A01" w:rsidP="00194A01">
      <w:pPr>
        <w:keepNext/>
        <w:ind w:firstLine="0"/>
        <w:jc w:val="center"/>
        <w:rPr>
          <w:b/>
          <w:bCs/>
          <w:szCs w:val="22"/>
        </w:rPr>
      </w:pPr>
      <w:r w:rsidRPr="004968D4">
        <w:rPr>
          <w:b/>
          <w:bCs/>
          <w:szCs w:val="22"/>
        </w:rPr>
        <w:t>ABSTENTION FROM VOTING</w:t>
      </w:r>
    </w:p>
    <w:p w14:paraId="1E214F39" w14:textId="77777777" w:rsidR="00194A01" w:rsidRPr="004968D4" w:rsidRDefault="00194A01" w:rsidP="00194A01">
      <w:pPr>
        <w:ind w:firstLine="0"/>
        <w:rPr>
          <w:szCs w:val="22"/>
        </w:rPr>
      </w:pPr>
      <w:r w:rsidRPr="004968D4">
        <w:rPr>
          <w:szCs w:val="22"/>
        </w:rPr>
        <w:t xml:space="preserve">April 1, 2025 </w:t>
      </w:r>
    </w:p>
    <w:p w14:paraId="7EE9081B" w14:textId="77777777" w:rsidR="00194A01" w:rsidRPr="004968D4" w:rsidRDefault="00194A01" w:rsidP="00194A01">
      <w:pPr>
        <w:ind w:firstLine="0"/>
        <w:rPr>
          <w:szCs w:val="22"/>
        </w:rPr>
      </w:pPr>
      <w:r w:rsidRPr="004968D4">
        <w:rPr>
          <w:szCs w:val="22"/>
        </w:rPr>
        <w:t>Charles Reid</w:t>
      </w:r>
    </w:p>
    <w:p w14:paraId="4CE9022C" w14:textId="77777777" w:rsidR="00194A01" w:rsidRPr="004968D4" w:rsidRDefault="00194A01" w:rsidP="00194A01">
      <w:pPr>
        <w:ind w:firstLine="0"/>
        <w:rPr>
          <w:szCs w:val="22"/>
        </w:rPr>
      </w:pPr>
      <w:r w:rsidRPr="004968D4">
        <w:rPr>
          <w:szCs w:val="22"/>
        </w:rPr>
        <w:t xml:space="preserve">Clerk of the House of Representatives </w:t>
      </w:r>
    </w:p>
    <w:p w14:paraId="22053052" w14:textId="77777777" w:rsidR="00194A01" w:rsidRPr="004968D4" w:rsidRDefault="00194A01" w:rsidP="00194A01">
      <w:pPr>
        <w:ind w:firstLine="0"/>
        <w:rPr>
          <w:szCs w:val="22"/>
        </w:rPr>
      </w:pPr>
    </w:p>
    <w:p w14:paraId="3C1B8791" w14:textId="77777777" w:rsidR="00194A01" w:rsidRPr="004968D4" w:rsidRDefault="00194A01" w:rsidP="00842E80">
      <w:pPr>
        <w:ind w:firstLine="0"/>
        <w:rPr>
          <w:szCs w:val="22"/>
        </w:rPr>
      </w:pPr>
      <w:r w:rsidRPr="004968D4">
        <w:rPr>
          <w:szCs w:val="22"/>
        </w:rPr>
        <w:lastRenderedPageBreak/>
        <w:t>Dear Mr. Reid,</w:t>
      </w:r>
    </w:p>
    <w:p w14:paraId="072C8DFC" w14:textId="77777777" w:rsidR="00194A01" w:rsidRPr="004968D4" w:rsidRDefault="00194A01"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534FBAE3" w14:textId="775F6801" w:rsidR="00194A01" w:rsidRPr="004968D4" w:rsidRDefault="00194A01" w:rsidP="00194A01">
      <w:pPr>
        <w:rPr>
          <w:szCs w:val="22"/>
        </w:rPr>
      </w:pPr>
      <w:r w:rsidRPr="004968D4">
        <w:rPr>
          <w:szCs w:val="22"/>
        </w:rPr>
        <w:t xml:space="preserve">Rep. </w:t>
      </w:r>
      <w:r>
        <w:rPr>
          <w:szCs w:val="22"/>
        </w:rPr>
        <w:t>McCabe</w:t>
      </w:r>
    </w:p>
    <w:p w14:paraId="545ACAEC" w14:textId="77777777" w:rsidR="00194A01" w:rsidRPr="004968D4" w:rsidRDefault="00194A01" w:rsidP="00154C69">
      <w:pPr>
        <w:ind w:firstLine="0"/>
        <w:rPr>
          <w:szCs w:val="22"/>
        </w:rPr>
      </w:pPr>
    </w:p>
    <w:p w14:paraId="22AA1477" w14:textId="77777777" w:rsidR="00154C69" w:rsidRPr="004968D4" w:rsidRDefault="00154C69" w:rsidP="00154C69">
      <w:pPr>
        <w:keepNext/>
        <w:ind w:firstLine="0"/>
        <w:jc w:val="center"/>
        <w:rPr>
          <w:b/>
          <w:bCs/>
          <w:szCs w:val="22"/>
        </w:rPr>
      </w:pPr>
      <w:r w:rsidRPr="004968D4">
        <w:rPr>
          <w:b/>
          <w:bCs/>
          <w:szCs w:val="22"/>
        </w:rPr>
        <w:t>ABSTENTION FROM VOTING</w:t>
      </w:r>
    </w:p>
    <w:p w14:paraId="71DFD698" w14:textId="77777777" w:rsidR="00154C69" w:rsidRPr="004968D4" w:rsidRDefault="00154C69" w:rsidP="00154C69">
      <w:pPr>
        <w:ind w:firstLine="0"/>
        <w:rPr>
          <w:szCs w:val="22"/>
        </w:rPr>
      </w:pPr>
      <w:r w:rsidRPr="004968D4">
        <w:rPr>
          <w:szCs w:val="22"/>
        </w:rPr>
        <w:t xml:space="preserve">April 1, 2025 </w:t>
      </w:r>
    </w:p>
    <w:p w14:paraId="33387C5B" w14:textId="77777777" w:rsidR="00154C69" w:rsidRPr="004968D4" w:rsidRDefault="00154C69" w:rsidP="00154C69">
      <w:pPr>
        <w:ind w:firstLine="0"/>
        <w:rPr>
          <w:szCs w:val="22"/>
        </w:rPr>
      </w:pPr>
      <w:r w:rsidRPr="004968D4">
        <w:rPr>
          <w:szCs w:val="22"/>
        </w:rPr>
        <w:t>Charles Reid</w:t>
      </w:r>
    </w:p>
    <w:p w14:paraId="190781B5" w14:textId="77777777" w:rsidR="00154C69" w:rsidRPr="004968D4" w:rsidRDefault="00154C69" w:rsidP="00154C69">
      <w:pPr>
        <w:ind w:firstLine="0"/>
        <w:rPr>
          <w:szCs w:val="22"/>
        </w:rPr>
      </w:pPr>
      <w:r w:rsidRPr="004968D4">
        <w:rPr>
          <w:szCs w:val="22"/>
        </w:rPr>
        <w:t xml:space="preserve">Clerk of the House of Representatives </w:t>
      </w:r>
    </w:p>
    <w:p w14:paraId="5007BDA4" w14:textId="77777777" w:rsidR="00154C69" w:rsidRPr="004968D4" w:rsidRDefault="00154C69" w:rsidP="00154C69">
      <w:pPr>
        <w:ind w:firstLine="0"/>
        <w:rPr>
          <w:szCs w:val="22"/>
        </w:rPr>
      </w:pPr>
    </w:p>
    <w:p w14:paraId="540321F5" w14:textId="77777777" w:rsidR="00154C69" w:rsidRPr="004968D4" w:rsidRDefault="00154C69" w:rsidP="00842E80">
      <w:pPr>
        <w:ind w:firstLine="0"/>
        <w:rPr>
          <w:szCs w:val="22"/>
        </w:rPr>
      </w:pPr>
      <w:r w:rsidRPr="004968D4">
        <w:rPr>
          <w:szCs w:val="22"/>
        </w:rPr>
        <w:t>Dear Mr. Reid,</w:t>
      </w:r>
    </w:p>
    <w:p w14:paraId="173A84A1"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3AFED90C" w14:textId="77777777" w:rsidR="00154C69" w:rsidRPr="004968D4" w:rsidRDefault="00154C69" w:rsidP="00FB1F9F">
      <w:pPr>
        <w:rPr>
          <w:szCs w:val="22"/>
        </w:rPr>
      </w:pPr>
      <w:r w:rsidRPr="004968D4">
        <w:rPr>
          <w:szCs w:val="22"/>
        </w:rPr>
        <w:t>Rep. McCravy</w:t>
      </w:r>
    </w:p>
    <w:p w14:paraId="5DD982EA" w14:textId="77777777" w:rsidR="00154C69" w:rsidRDefault="00154C69" w:rsidP="00154C69">
      <w:pPr>
        <w:ind w:firstLine="0"/>
        <w:rPr>
          <w:szCs w:val="22"/>
        </w:rPr>
      </w:pPr>
    </w:p>
    <w:p w14:paraId="026245BB" w14:textId="77777777" w:rsidR="00194A01" w:rsidRPr="004968D4" w:rsidRDefault="00194A01" w:rsidP="00194A01">
      <w:pPr>
        <w:keepNext/>
        <w:ind w:firstLine="0"/>
        <w:jc w:val="center"/>
        <w:rPr>
          <w:b/>
          <w:bCs/>
          <w:szCs w:val="22"/>
        </w:rPr>
      </w:pPr>
      <w:r w:rsidRPr="004968D4">
        <w:rPr>
          <w:b/>
          <w:bCs/>
          <w:szCs w:val="22"/>
        </w:rPr>
        <w:t>ABSTENTION FROM VOTING</w:t>
      </w:r>
    </w:p>
    <w:p w14:paraId="0F19BD60" w14:textId="77777777" w:rsidR="00194A01" w:rsidRPr="004968D4" w:rsidRDefault="00194A01" w:rsidP="00194A01">
      <w:pPr>
        <w:ind w:firstLine="0"/>
        <w:rPr>
          <w:szCs w:val="22"/>
        </w:rPr>
      </w:pPr>
      <w:r w:rsidRPr="004968D4">
        <w:rPr>
          <w:szCs w:val="22"/>
        </w:rPr>
        <w:t xml:space="preserve">April 1, 2025 </w:t>
      </w:r>
    </w:p>
    <w:p w14:paraId="6982C652" w14:textId="77777777" w:rsidR="00194A01" w:rsidRPr="004968D4" w:rsidRDefault="00194A01" w:rsidP="00194A01">
      <w:pPr>
        <w:ind w:firstLine="0"/>
        <w:rPr>
          <w:szCs w:val="22"/>
        </w:rPr>
      </w:pPr>
      <w:r w:rsidRPr="004968D4">
        <w:rPr>
          <w:szCs w:val="22"/>
        </w:rPr>
        <w:t>Charles Reid</w:t>
      </w:r>
    </w:p>
    <w:p w14:paraId="58FF1C57" w14:textId="77777777" w:rsidR="00194A01" w:rsidRPr="004968D4" w:rsidRDefault="00194A01" w:rsidP="00194A01">
      <w:pPr>
        <w:ind w:firstLine="0"/>
        <w:rPr>
          <w:szCs w:val="22"/>
        </w:rPr>
      </w:pPr>
      <w:r w:rsidRPr="004968D4">
        <w:rPr>
          <w:szCs w:val="22"/>
        </w:rPr>
        <w:t xml:space="preserve">Clerk of the House of Representatives </w:t>
      </w:r>
    </w:p>
    <w:p w14:paraId="4DEF2CAA" w14:textId="77777777" w:rsidR="00194A01" w:rsidRPr="004968D4" w:rsidRDefault="00194A01" w:rsidP="00194A01">
      <w:pPr>
        <w:ind w:firstLine="0"/>
        <w:rPr>
          <w:szCs w:val="22"/>
        </w:rPr>
      </w:pPr>
    </w:p>
    <w:p w14:paraId="6B9167A5" w14:textId="77777777" w:rsidR="00194A01" w:rsidRPr="004968D4" w:rsidRDefault="00194A01" w:rsidP="00842E80">
      <w:pPr>
        <w:ind w:firstLine="0"/>
        <w:rPr>
          <w:szCs w:val="22"/>
        </w:rPr>
      </w:pPr>
      <w:r w:rsidRPr="004968D4">
        <w:rPr>
          <w:szCs w:val="22"/>
        </w:rPr>
        <w:t>Dear Mr. Reid,</w:t>
      </w:r>
    </w:p>
    <w:p w14:paraId="444228BE" w14:textId="77777777" w:rsidR="00194A01" w:rsidRPr="004968D4" w:rsidRDefault="00194A01"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3921C7FB" w14:textId="706637C8" w:rsidR="00194A01" w:rsidRPr="004968D4" w:rsidRDefault="00194A01" w:rsidP="00194A01">
      <w:pPr>
        <w:rPr>
          <w:szCs w:val="22"/>
        </w:rPr>
      </w:pPr>
      <w:r w:rsidRPr="004968D4">
        <w:rPr>
          <w:szCs w:val="22"/>
        </w:rPr>
        <w:t xml:space="preserve">Rep. </w:t>
      </w:r>
      <w:r>
        <w:rPr>
          <w:szCs w:val="22"/>
        </w:rPr>
        <w:t>Travis Moore</w:t>
      </w:r>
    </w:p>
    <w:p w14:paraId="20C00A92" w14:textId="77777777" w:rsidR="00194A01" w:rsidRDefault="00194A01" w:rsidP="00154C69">
      <w:pPr>
        <w:ind w:firstLine="0"/>
        <w:rPr>
          <w:szCs w:val="22"/>
        </w:rPr>
      </w:pPr>
    </w:p>
    <w:p w14:paraId="56D45B81" w14:textId="77777777" w:rsidR="00194A01" w:rsidRPr="004968D4" w:rsidRDefault="00194A01" w:rsidP="00194A01">
      <w:pPr>
        <w:keepNext/>
        <w:ind w:firstLine="0"/>
        <w:jc w:val="center"/>
        <w:rPr>
          <w:b/>
          <w:bCs/>
          <w:szCs w:val="22"/>
        </w:rPr>
      </w:pPr>
      <w:r w:rsidRPr="004968D4">
        <w:rPr>
          <w:b/>
          <w:bCs/>
          <w:szCs w:val="22"/>
        </w:rPr>
        <w:t>ABSTENTION FROM VOTING</w:t>
      </w:r>
    </w:p>
    <w:p w14:paraId="2BC74EF0" w14:textId="77777777" w:rsidR="00194A01" w:rsidRPr="004968D4" w:rsidRDefault="00194A01" w:rsidP="00194A01">
      <w:pPr>
        <w:ind w:firstLine="0"/>
        <w:rPr>
          <w:szCs w:val="22"/>
        </w:rPr>
      </w:pPr>
      <w:r w:rsidRPr="004968D4">
        <w:rPr>
          <w:szCs w:val="22"/>
        </w:rPr>
        <w:t xml:space="preserve">April 1, 2025 </w:t>
      </w:r>
    </w:p>
    <w:p w14:paraId="182C1652" w14:textId="77777777" w:rsidR="00194A01" w:rsidRPr="004968D4" w:rsidRDefault="00194A01" w:rsidP="00194A01">
      <w:pPr>
        <w:ind w:firstLine="0"/>
        <w:rPr>
          <w:szCs w:val="22"/>
        </w:rPr>
      </w:pPr>
      <w:r w:rsidRPr="004968D4">
        <w:rPr>
          <w:szCs w:val="22"/>
        </w:rPr>
        <w:t>Charles Reid</w:t>
      </w:r>
    </w:p>
    <w:p w14:paraId="6E61060D" w14:textId="77777777" w:rsidR="00194A01" w:rsidRPr="004968D4" w:rsidRDefault="00194A01" w:rsidP="00194A01">
      <w:pPr>
        <w:ind w:firstLine="0"/>
        <w:rPr>
          <w:szCs w:val="22"/>
        </w:rPr>
      </w:pPr>
      <w:r w:rsidRPr="004968D4">
        <w:rPr>
          <w:szCs w:val="22"/>
        </w:rPr>
        <w:t xml:space="preserve">Clerk of the House of Representatives </w:t>
      </w:r>
    </w:p>
    <w:p w14:paraId="1B321EC1" w14:textId="77777777" w:rsidR="00194A01" w:rsidRPr="004968D4" w:rsidRDefault="00194A01" w:rsidP="00194A01">
      <w:pPr>
        <w:ind w:firstLine="0"/>
        <w:rPr>
          <w:szCs w:val="22"/>
        </w:rPr>
      </w:pPr>
    </w:p>
    <w:p w14:paraId="6CD299AB" w14:textId="77777777" w:rsidR="00194A01" w:rsidRPr="004968D4" w:rsidRDefault="00194A01" w:rsidP="00842E80">
      <w:pPr>
        <w:ind w:firstLine="0"/>
        <w:rPr>
          <w:szCs w:val="22"/>
        </w:rPr>
      </w:pPr>
      <w:r w:rsidRPr="004968D4">
        <w:rPr>
          <w:szCs w:val="22"/>
        </w:rPr>
        <w:t>Dear Mr. Reid,</w:t>
      </w:r>
    </w:p>
    <w:p w14:paraId="665E20DE" w14:textId="77777777" w:rsidR="00194A01" w:rsidRPr="004968D4" w:rsidRDefault="00194A01"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41FC648" w14:textId="64200899" w:rsidR="00194A01" w:rsidRDefault="00194A01" w:rsidP="00194A01">
      <w:pPr>
        <w:rPr>
          <w:szCs w:val="22"/>
        </w:rPr>
      </w:pPr>
      <w:r w:rsidRPr="004968D4">
        <w:rPr>
          <w:szCs w:val="22"/>
        </w:rPr>
        <w:t xml:space="preserve">Rep. </w:t>
      </w:r>
      <w:r>
        <w:rPr>
          <w:szCs w:val="22"/>
        </w:rPr>
        <w:t>Wm. Weston Newton</w:t>
      </w:r>
    </w:p>
    <w:p w14:paraId="0415F87E" w14:textId="77777777" w:rsidR="00194A01" w:rsidRDefault="00194A01" w:rsidP="00194A01">
      <w:pPr>
        <w:rPr>
          <w:szCs w:val="22"/>
        </w:rPr>
      </w:pPr>
    </w:p>
    <w:p w14:paraId="1600541A" w14:textId="77777777" w:rsidR="00194A01" w:rsidRPr="004968D4" w:rsidRDefault="00194A01" w:rsidP="00194A01">
      <w:pPr>
        <w:keepNext/>
        <w:ind w:firstLine="0"/>
        <w:jc w:val="center"/>
        <w:rPr>
          <w:b/>
          <w:bCs/>
          <w:szCs w:val="22"/>
        </w:rPr>
      </w:pPr>
      <w:r w:rsidRPr="004968D4">
        <w:rPr>
          <w:b/>
          <w:bCs/>
          <w:szCs w:val="22"/>
        </w:rPr>
        <w:t>ABSTENTION FROM VOTING</w:t>
      </w:r>
    </w:p>
    <w:p w14:paraId="25A71428" w14:textId="77777777" w:rsidR="00194A01" w:rsidRPr="004968D4" w:rsidRDefault="00194A01" w:rsidP="00194A01">
      <w:pPr>
        <w:ind w:firstLine="0"/>
        <w:rPr>
          <w:szCs w:val="22"/>
        </w:rPr>
      </w:pPr>
      <w:r w:rsidRPr="004968D4">
        <w:rPr>
          <w:szCs w:val="22"/>
        </w:rPr>
        <w:t xml:space="preserve">April 1, 2025 </w:t>
      </w:r>
    </w:p>
    <w:p w14:paraId="15BD0A8A" w14:textId="77777777" w:rsidR="00194A01" w:rsidRPr="004968D4" w:rsidRDefault="00194A01" w:rsidP="00194A01">
      <w:pPr>
        <w:ind w:firstLine="0"/>
        <w:rPr>
          <w:szCs w:val="22"/>
        </w:rPr>
      </w:pPr>
      <w:r w:rsidRPr="004968D4">
        <w:rPr>
          <w:szCs w:val="22"/>
        </w:rPr>
        <w:t>Charles Reid</w:t>
      </w:r>
    </w:p>
    <w:p w14:paraId="104A18F7" w14:textId="77777777" w:rsidR="00194A01" w:rsidRPr="004968D4" w:rsidRDefault="00194A01" w:rsidP="00194A01">
      <w:pPr>
        <w:ind w:firstLine="0"/>
        <w:rPr>
          <w:szCs w:val="22"/>
        </w:rPr>
      </w:pPr>
      <w:r w:rsidRPr="004968D4">
        <w:rPr>
          <w:szCs w:val="22"/>
        </w:rPr>
        <w:t xml:space="preserve">Clerk of the House of Representatives </w:t>
      </w:r>
    </w:p>
    <w:p w14:paraId="05AC847D" w14:textId="77777777" w:rsidR="00194A01" w:rsidRPr="004968D4" w:rsidRDefault="00194A01" w:rsidP="00194A01">
      <w:pPr>
        <w:ind w:firstLine="0"/>
        <w:rPr>
          <w:szCs w:val="22"/>
        </w:rPr>
      </w:pPr>
    </w:p>
    <w:p w14:paraId="46637132" w14:textId="77777777" w:rsidR="00194A01" w:rsidRPr="004968D4" w:rsidRDefault="00194A01" w:rsidP="00842E80">
      <w:pPr>
        <w:ind w:firstLine="0"/>
        <w:rPr>
          <w:szCs w:val="22"/>
        </w:rPr>
      </w:pPr>
      <w:r w:rsidRPr="004968D4">
        <w:rPr>
          <w:szCs w:val="22"/>
        </w:rPr>
        <w:t>Dear Mr. Reid,</w:t>
      </w:r>
    </w:p>
    <w:p w14:paraId="6FFA776F" w14:textId="77777777" w:rsidR="00194A01" w:rsidRPr="004968D4" w:rsidRDefault="00194A01"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1C4173B3" w14:textId="3BB74601" w:rsidR="00194A01" w:rsidRPr="004968D4" w:rsidRDefault="00194A01" w:rsidP="00194A01">
      <w:pPr>
        <w:rPr>
          <w:szCs w:val="22"/>
        </w:rPr>
      </w:pPr>
      <w:r w:rsidRPr="004968D4">
        <w:rPr>
          <w:szCs w:val="22"/>
        </w:rPr>
        <w:t xml:space="preserve">Rep. </w:t>
      </w:r>
      <w:r>
        <w:rPr>
          <w:szCs w:val="22"/>
        </w:rPr>
        <w:t>Pope</w:t>
      </w:r>
    </w:p>
    <w:p w14:paraId="15D2E628" w14:textId="77777777" w:rsidR="00194A01" w:rsidRPr="004968D4" w:rsidRDefault="00194A01" w:rsidP="00154C69">
      <w:pPr>
        <w:ind w:firstLine="0"/>
        <w:rPr>
          <w:szCs w:val="22"/>
        </w:rPr>
      </w:pPr>
    </w:p>
    <w:p w14:paraId="7C8037E0" w14:textId="77777777" w:rsidR="00154C69" w:rsidRPr="004968D4" w:rsidRDefault="00154C69" w:rsidP="00154C69">
      <w:pPr>
        <w:keepNext/>
        <w:ind w:firstLine="0"/>
        <w:jc w:val="center"/>
        <w:rPr>
          <w:b/>
          <w:bCs/>
          <w:szCs w:val="22"/>
        </w:rPr>
      </w:pPr>
      <w:r w:rsidRPr="004968D4">
        <w:rPr>
          <w:b/>
          <w:bCs/>
          <w:szCs w:val="22"/>
        </w:rPr>
        <w:t>ABSTENTION FROM VOTING</w:t>
      </w:r>
    </w:p>
    <w:p w14:paraId="5DEC89A7" w14:textId="77777777" w:rsidR="00154C69" w:rsidRPr="004968D4" w:rsidRDefault="00154C69" w:rsidP="00154C69">
      <w:pPr>
        <w:ind w:firstLine="0"/>
        <w:rPr>
          <w:szCs w:val="22"/>
        </w:rPr>
      </w:pPr>
      <w:r w:rsidRPr="004968D4">
        <w:rPr>
          <w:szCs w:val="22"/>
        </w:rPr>
        <w:t xml:space="preserve">April 1, 2025 </w:t>
      </w:r>
    </w:p>
    <w:p w14:paraId="5669C07B" w14:textId="77777777" w:rsidR="00154C69" w:rsidRPr="004968D4" w:rsidRDefault="00154C69" w:rsidP="00154C69">
      <w:pPr>
        <w:ind w:firstLine="0"/>
        <w:rPr>
          <w:szCs w:val="22"/>
        </w:rPr>
      </w:pPr>
      <w:r w:rsidRPr="004968D4">
        <w:rPr>
          <w:szCs w:val="22"/>
        </w:rPr>
        <w:t>Charles Reid</w:t>
      </w:r>
    </w:p>
    <w:p w14:paraId="320A0F58" w14:textId="77777777" w:rsidR="00154C69" w:rsidRPr="004968D4" w:rsidRDefault="00154C69" w:rsidP="00154C69">
      <w:pPr>
        <w:ind w:firstLine="0"/>
        <w:rPr>
          <w:szCs w:val="22"/>
        </w:rPr>
      </w:pPr>
      <w:r w:rsidRPr="004968D4">
        <w:rPr>
          <w:szCs w:val="22"/>
        </w:rPr>
        <w:t xml:space="preserve">Clerk of the House of Representatives </w:t>
      </w:r>
    </w:p>
    <w:p w14:paraId="46FB6295" w14:textId="77777777" w:rsidR="00154C69" w:rsidRPr="004968D4" w:rsidRDefault="00154C69" w:rsidP="00154C69">
      <w:pPr>
        <w:ind w:firstLine="0"/>
        <w:rPr>
          <w:szCs w:val="22"/>
        </w:rPr>
      </w:pPr>
    </w:p>
    <w:p w14:paraId="3501D023" w14:textId="77777777" w:rsidR="00154C69" w:rsidRPr="004968D4" w:rsidRDefault="00154C69" w:rsidP="00842E80">
      <w:pPr>
        <w:ind w:firstLine="0"/>
        <w:rPr>
          <w:szCs w:val="22"/>
        </w:rPr>
      </w:pPr>
      <w:r w:rsidRPr="004968D4">
        <w:rPr>
          <w:szCs w:val="22"/>
        </w:rPr>
        <w:t>Dear Mr. Reid,</w:t>
      </w:r>
    </w:p>
    <w:p w14:paraId="219A98AC"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2DFBCAD" w14:textId="77777777" w:rsidR="00154C69" w:rsidRPr="004968D4" w:rsidRDefault="00154C69" w:rsidP="00FB1F9F">
      <w:pPr>
        <w:rPr>
          <w:szCs w:val="22"/>
        </w:rPr>
      </w:pPr>
      <w:r w:rsidRPr="004968D4">
        <w:rPr>
          <w:szCs w:val="22"/>
        </w:rPr>
        <w:t>Rep. G. Murrell Smith Jr.</w:t>
      </w:r>
    </w:p>
    <w:p w14:paraId="1C56098C" w14:textId="77777777" w:rsidR="00154C69" w:rsidRPr="004968D4" w:rsidRDefault="00154C69" w:rsidP="00154C69">
      <w:pPr>
        <w:ind w:firstLine="0"/>
        <w:rPr>
          <w:szCs w:val="22"/>
        </w:rPr>
      </w:pPr>
    </w:p>
    <w:p w14:paraId="2BB90B63" w14:textId="77777777" w:rsidR="00154C69" w:rsidRPr="004968D4" w:rsidRDefault="00154C69" w:rsidP="00154C69">
      <w:pPr>
        <w:keepNext/>
        <w:ind w:firstLine="0"/>
        <w:jc w:val="center"/>
        <w:rPr>
          <w:b/>
          <w:bCs/>
          <w:szCs w:val="22"/>
        </w:rPr>
      </w:pPr>
      <w:r w:rsidRPr="004968D4">
        <w:rPr>
          <w:b/>
          <w:bCs/>
          <w:szCs w:val="22"/>
        </w:rPr>
        <w:t>ABSTENTION FROM VOTING</w:t>
      </w:r>
    </w:p>
    <w:p w14:paraId="74F6B266" w14:textId="77777777" w:rsidR="00154C69" w:rsidRPr="004968D4" w:rsidRDefault="00154C69" w:rsidP="00154C69">
      <w:pPr>
        <w:ind w:firstLine="0"/>
        <w:rPr>
          <w:szCs w:val="22"/>
        </w:rPr>
      </w:pPr>
      <w:r w:rsidRPr="004968D4">
        <w:rPr>
          <w:szCs w:val="22"/>
        </w:rPr>
        <w:t xml:space="preserve">April 1, 2025 </w:t>
      </w:r>
    </w:p>
    <w:p w14:paraId="3726E04D" w14:textId="77777777" w:rsidR="00154C69" w:rsidRPr="004968D4" w:rsidRDefault="00154C69" w:rsidP="00154C69">
      <w:pPr>
        <w:ind w:firstLine="0"/>
        <w:rPr>
          <w:szCs w:val="22"/>
        </w:rPr>
      </w:pPr>
      <w:r w:rsidRPr="004968D4">
        <w:rPr>
          <w:szCs w:val="22"/>
        </w:rPr>
        <w:t>Charles Reid</w:t>
      </w:r>
    </w:p>
    <w:p w14:paraId="6977BD84" w14:textId="77777777" w:rsidR="00154C69" w:rsidRPr="004968D4" w:rsidRDefault="00154C69" w:rsidP="00154C69">
      <w:pPr>
        <w:ind w:firstLine="0"/>
        <w:rPr>
          <w:szCs w:val="22"/>
        </w:rPr>
      </w:pPr>
      <w:r w:rsidRPr="004968D4">
        <w:rPr>
          <w:szCs w:val="22"/>
        </w:rPr>
        <w:lastRenderedPageBreak/>
        <w:t xml:space="preserve">Clerk of the House of Representatives </w:t>
      </w:r>
    </w:p>
    <w:p w14:paraId="31AE5F19" w14:textId="77777777" w:rsidR="00154C69" w:rsidRPr="004968D4" w:rsidRDefault="00154C69" w:rsidP="00154C69">
      <w:pPr>
        <w:ind w:firstLine="0"/>
        <w:rPr>
          <w:szCs w:val="22"/>
        </w:rPr>
      </w:pPr>
    </w:p>
    <w:p w14:paraId="09831C60" w14:textId="77777777" w:rsidR="00154C69" w:rsidRPr="004968D4" w:rsidRDefault="00154C69" w:rsidP="00842E80">
      <w:pPr>
        <w:ind w:firstLine="0"/>
        <w:rPr>
          <w:szCs w:val="22"/>
        </w:rPr>
      </w:pPr>
      <w:r w:rsidRPr="004968D4">
        <w:rPr>
          <w:szCs w:val="22"/>
        </w:rPr>
        <w:t>Dear Mr. Reid,</w:t>
      </w:r>
    </w:p>
    <w:p w14:paraId="05E43DA2"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201D3084" w14:textId="77777777" w:rsidR="00154C69" w:rsidRPr="004968D4" w:rsidRDefault="00154C69" w:rsidP="00FB1F9F">
      <w:pPr>
        <w:rPr>
          <w:szCs w:val="22"/>
        </w:rPr>
      </w:pPr>
      <w:r w:rsidRPr="004968D4">
        <w:rPr>
          <w:szCs w:val="22"/>
        </w:rPr>
        <w:t>Rep. Spann-Wilder</w:t>
      </w:r>
    </w:p>
    <w:p w14:paraId="1ADB086E" w14:textId="77777777" w:rsidR="00154C69" w:rsidRPr="004968D4" w:rsidRDefault="00154C69" w:rsidP="00154C69">
      <w:pPr>
        <w:ind w:firstLine="0"/>
        <w:rPr>
          <w:szCs w:val="22"/>
        </w:rPr>
      </w:pPr>
    </w:p>
    <w:p w14:paraId="5FDF1A95" w14:textId="77777777" w:rsidR="00154C69" w:rsidRPr="004968D4" w:rsidRDefault="00154C69" w:rsidP="00154C69">
      <w:pPr>
        <w:keepNext/>
        <w:ind w:firstLine="0"/>
        <w:jc w:val="center"/>
        <w:rPr>
          <w:b/>
          <w:bCs/>
          <w:szCs w:val="22"/>
        </w:rPr>
      </w:pPr>
      <w:r w:rsidRPr="004968D4">
        <w:rPr>
          <w:b/>
          <w:bCs/>
          <w:szCs w:val="22"/>
        </w:rPr>
        <w:t>ABSTENTION FROM VOTING</w:t>
      </w:r>
    </w:p>
    <w:p w14:paraId="0D0BAFEE" w14:textId="77777777" w:rsidR="00154C69" w:rsidRPr="004968D4" w:rsidRDefault="00154C69" w:rsidP="00154C69">
      <w:pPr>
        <w:ind w:firstLine="0"/>
        <w:rPr>
          <w:szCs w:val="22"/>
        </w:rPr>
      </w:pPr>
      <w:r w:rsidRPr="004968D4">
        <w:rPr>
          <w:szCs w:val="22"/>
        </w:rPr>
        <w:t xml:space="preserve">April 1, 2025 </w:t>
      </w:r>
    </w:p>
    <w:p w14:paraId="14690339" w14:textId="77777777" w:rsidR="00154C69" w:rsidRPr="004968D4" w:rsidRDefault="00154C69" w:rsidP="00154C69">
      <w:pPr>
        <w:ind w:firstLine="0"/>
        <w:rPr>
          <w:szCs w:val="22"/>
        </w:rPr>
      </w:pPr>
      <w:r w:rsidRPr="004968D4">
        <w:rPr>
          <w:szCs w:val="22"/>
        </w:rPr>
        <w:t>Charles Reid</w:t>
      </w:r>
    </w:p>
    <w:p w14:paraId="1BAD594E" w14:textId="77777777" w:rsidR="00154C69" w:rsidRPr="004968D4" w:rsidRDefault="00154C69" w:rsidP="00154C69">
      <w:pPr>
        <w:ind w:firstLine="0"/>
        <w:rPr>
          <w:szCs w:val="22"/>
        </w:rPr>
      </w:pPr>
      <w:r w:rsidRPr="004968D4">
        <w:rPr>
          <w:szCs w:val="22"/>
        </w:rPr>
        <w:t xml:space="preserve">Clerk of the House of Representatives </w:t>
      </w:r>
    </w:p>
    <w:p w14:paraId="6447D6A2" w14:textId="77777777" w:rsidR="00154C69" w:rsidRPr="004968D4" w:rsidRDefault="00154C69" w:rsidP="00154C69">
      <w:pPr>
        <w:ind w:firstLine="0"/>
        <w:rPr>
          <w:szCs w:val="22"/>
        </w:rPr>
      </w:pPr>
    </w:p>
    <w:p w14:paraId="3301E1C4" w14:textId="77777777" w:rsidR="00154C69" w:rsidRPr="004968D4" w:rsidRDefault="00154C69" w:rsidP="00842E80">
      <w:pPr>
        <w:ind w:firstLine="0"/>
        <w:rPr>
          <w:szCs w:val="22"/>
        </w:rPr>
      </w:pPr>
      <w:r w:rsidRPr="004968D4">
        <w:rPr>
          <w:szCs w:val="22"/>
        </w:rPr>
        <w:t>Dear Mr. Reid,</w:t>
      </w:r>
    </w:p>
    <w:p w14:paraId="6A3ED8AB"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080B085E" w14:textId="77777777" w:rsidR="00154C69" w:rsidRPr="004968D4" w:rsidRDefault="00154C69" w:rsidP="00FB1F9F">
      <w:pPr>
        <w:rPr>
          <w:szCs w:val="22"/>
        </w:rPr>
      </w:pPr>
      <w:r w:rsidRPr="004968D4">
        <w:rPr>
          <w:szCs w:val="22"/>
        </w:rPr>
        <w:t>Rep. Stavrinakis</w:t>
      </w:r>
    </w:p>
    <w:p w14:paraId="2A4CB55F" w14:textId="77777777" w:rsidR="00154C69" w:rsidRPr="004968D4" w:rsidRDefault="00154C69" w:rsidP="00154C69">
      <w:pPr>
        <w:ind w:firstLine="0"/>
        <w:rPr>
          <w:szCs w:val="22"/>
        </w:rPr>
      </w:pPr>
    </w:p>
    <w:p w14:paraId="5BD6D254" w14:textId="77777777" w:rsidR="00154C69" w:rsidRPr="004968D4" w:rsidRDefault="00154C69" w:rsidP="00154C69">
      <w:pPr>
        <w:keepNext/>
        <w:ind w:firstLine="0"/>
        <w:jc w:val="center"/>
        <w:rPr>
          <w:b/>
          <w:bCs/>
          <w:szCs w:val="22"/>
        </w:rPr>
      </w:pPr>
      <w:r w:rsidRPr="004968D4">
        <w:rPr>
          <w:b/>
          <w:bCs/>
          <w:szCs w:val="22"/>
        </w:rPr>
        <w:t>ABSTENTION FROM VOTING</w:t>
      </w:r>
    </w:p>
    <w:p w14:paraId="5B4FD208" w14:textId="77777777" w:rsidR="00154C69" w:rsidRPr="004968D4" w:rsidRDefault="00154C69" w:rsidP="00154C69">
      <w:pPr>
        <w:ind w:firstLine="0"/>
        <w:rPr>
          <w:szCs w:val="22"/>
        </w:rPr>
      </w:pPr>
      <w:r w:rsidRPr="004968D4">
        <w:rPr>
          <w:szCs w:val="22"/>
        </w:rPr>
        <w:t xml:space="preserve">April 1, 2025 </w:t>
      </w:r>
    </w:p>
    <w:p w14:paraId="20395DDE" w14:textId="77777777" w:rsidR="00154C69" w:rsidRPr="004968D4" w:rsidRDefault="00154C69" w:rsidP="00154C69">
      <w:pPr>
        <w:ind w:firstLine="0"/>
        <w:rPr>
          <w:szCs w:val="22"/>
        </w:rPr>
      </w:pPr>
      <w:r w:rsidRPr="004968D4">
        <w:rPr>
          <w:szCs w:val="22"/>
        </w:rPr>
        <w:t>Charles Reid</w:t>
      </w:r>
    </w:p>
    <w:p w14:paraId="53D2C2C6" w14:textId="77777777" w:rsidR="00154C69" w:rsidRPr="004968D4" w:rsidRDefault="00154C69" w:rsidP="00154C69">
      <w:pPr>
        <w:ind w:firstLine="0"/>
        <w:rPr>
          <w:szCs w:val="22"/>
        </w:rPr>
      </w:pPr>
      <w:r w:rsidRPr="004968D4">
        <w:rPr>
          <w:szCs w:val="22"/>
        </w:rPr>
        <w:t xml:space="preserve">Clerk of the House of Representatives </w:t>
      </w:r>
    </w:p>
    <w:p w14:paraId="5786F773" w14:textId="77777777" w:rsidR="00154C69" w:rsidRPr="004968D4" w:rsidRDefault="00154C69" w:rsidP="00154C69">
      <w:pPr>
        <w:ind w:firstLine="0"/>
        <w:rPr>
          <w:szCs w:val="22"/>
        </w:rPr>
      </w:pPr>
    </w:p>
    <w:p w14:paraId="6FCFE897" w14:textId="77777777" w:rsidR="00154C69" w:rsidRPr="004968D4" w:rsidRDefault="00154C69" w:rsidP="00842E80">
      <w:pPr>
        <w:ind w:firstLine="0"/>
        <w:rPr>
          <w:szCs w:val="22"/>
        </w:rPr>
      </w:pPr>
      <w:r w:rsidRPr="004968D4">
        <w:rPr>
          <w:szCs w:val="22"/>
        </w:rPr>
        <w:t>Dear Mr. Reid,</w:t>
      </w:r>
    </w:p>
    <w:p w14:paraId="161AE5B0" w14:textId="77777777" w:rsidR="00154C69" w:rsidRPr="004968D4" w:rsidRDefault="00154C69" w:rsidP="00842E80">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6C72678A" w14:textId="77777777" w:rsidR="00154C69" w:rsidRDefault="00154C69" w:rsidP="00FB1F9F">
      <w:pPr>
        <w:rPr>
          <w:szCs w:val="22"/>
        </w:rPr>
      </w:pPr>
      <w:r w:rsidRPr="004968D4">
        <w:rPr>
          <w:szCs w:val="22"/>
        </w:rPr>
        <w:t>Rep. Wetmore</w:t>
      </w:r>
    </w:p>
    <w:p w14:paraId="429BE799" w14:textId="7BFB16C9" w:rsidR="00154C69" w:rsidRDefault="00154C69" w:rsidP="00154C69">
      <w:pPr>
        <w:ind w:firstLine="0"/>
        <w:rPr>
          <w:szCs w:val="22"/>
        </w:rPr>
      </w:pPr>
    </w:p>
    <w:p w14:paraId="0D85267F" w14:textId="77777777" w:rsidR="00154C69" w:rsidRPr="007F30D9" w:rsidRDefault="00154C69" w:rsidP="00154C69">
      <w:pPr>
        <w:pStyle w:val="Title"/>
        <w:keepNext/>
      </w:pPr>
      <w:bookmarkStart w:id="35" w:name="file_start125"/>
      <w:bookmarkEnd w:id="35"/>
      <w:r w:rsidRPr="007F30D9">
        <w:lastRenderedPageBreak/>
        <w:t>RECORD FOR VOTING</w:t>
      </w:r>
    </w:p>
    <w:p w14:paraId="7210B0C5"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 xml:space="preserve">I inadvertently voted on the vote for the confirmation of the Governor’s appointment of Thomas Rhodes to the Department of Transportation Commission on April 1, 2025. I should have abstained. </w:t>
      </w:r>
    </w:p>
    <w:p w14:paraId="055A6DC1"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Rep. Seth Rose</w:t>
      </w:r>
    </w:p>
    <w:p w14:paraId="79314613"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p>
    <w:p w14:paraId="725A333F" w14:textId="77777777" w:rsidR="00154C69" w:rsidRPr="007F30D9" w:rsidRDefault="00154C69" w:rsidP="00154C69">
      <w:pPr>
        <w:pStyle w:val="Title"/>
        <w:keepNext/>
      </w:pPr>
      <w:r w:rsidRPr="007F30D9">
        <w:t>RECORD FOR VOTING</w:t>
      </w:r>
    </w:p>
    <w:p w14:paraId="096CEAE8"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 xml:space="preserve">I inadvertently voted on the vote for the confirmation of the Governor’s appointment of Thomas Rhodes to the Department of Transportation Commission on April 1, 2025. I should have abstained. </w:t>
      </w:r>
    </w:p>
    <w:p w14:paraId="13AF3D97" w14:textId="77777777" w:rsidR="00154C6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Rep. Kambrell Garvin</w:t>
      </w:r>
    </w:p>
    <w:p w14:paraId="454AB095" w14:textId="44DA90D0" w:rsidR="00154C69" w:rsidRDefault="00154C69" w:rsidP="00154C69">
      <w:pPr>
        <w:tabs>
          <w:tab w:val="left" w:pos="360"/>
          <w:tab w:val="left" w:pos="630"/>
          <w:tab w:val="left" w:pos="900"/>
          <w:tab w:val="left" w:pos="1260"/>
          <w:tab w:val="left" w:pos="1620"/>
          <w:tab w:val="left" w:pos="1980"/>
          <w:tab w:val="left" w:pos="2340"/>
          <w:tab w:val="left" w:pos="2700"/>
        </w:tabs>
        <w:ind w:firstLine="0"/>
      </w:pPr>
    </w:p>
    <w:p w14:paraId="1824AC4B" w14:textId="77777777" w:rsidR="00194A01" w:rsidRPr="007F30D9" w:rsidRDefault="00194A01" w:rsidP="00194A01">
      <w:pPr>
        <w:pStyle w:val="Title"/>
        <w:keepNext/>
      </w:pPr>
      <w:r w:rsidRPr="007F30D9">
        <w:t>RECORD FOR VOTING</w:t>
      </w:r>
    </w:p>
    <w:p w14:paraId="51F28320" w14:textId="77777777" w:rsidR="00194A01" w:rsidRPr="007F30D9" w:rsidRDefault="00194A01" w:rsidP="00194A01">
      <w:pPr>
        <w:tabs>
          <w:tab w:val="left" w:pos="360"/>
          <w:tab w:val="left" w:pos="630"/>
          <w:tab w:val="left" w:pos="900"/>
          <w:tab w:val="left" w:pos="1260"/>
          <w:tab w:val="left" w:pos="1620"/>
          <w:tab w:val="left" w:pos="1980"/>
          <w:tab w:val="left" w:pos="2340"/>
          <w:tab w:val="left" w:pos="2700"/>
        </w:tabs>
        <w:ind w:firstLine="0"/>
      </w:pPr>
      <w:r w:rsidRPr="007F30D9">
        <w:tab/>
        <w:t xml:space="preserve">I inadvertently voted on the vote for the confirmation of the Governor’s appointment of Thomas Rhodes to the Department of Transportation Commission on April 1, 2025. I should have abstained. </w:t>
      </w:r>
    </w:p>
    <w:p w14:paraId="2EB52C70" w14:textId="218D1735" w:rsidR="00194A01" w:rsidRPr="007F30D9" w:rsidRDefault="00194A01" w:rsidP="00194A01">
      <w:pPr>
        <w:tabs>
          <w:tab w:val="left" w:pos="360"/>
          <w:tab w:val="left" w:pos="630"/>
          <w:tab w:val="left" w:pos="900"/>
          <w:tab w:val="left" w:pos="1260"/>
          <w:tab w:val="left" w:pos="1620"/>
          <w:tab w:val="left" w:pos="1980"/>
          <w:tab w:val="left" w:pos="2340"/>
          <w:tab w:val="left" w:pos="2700"/>
        </w:tabs>
        <w:ind w:firstLine="0"/>
      </w:pPr>
      <w:r w:rsidRPr="007F30D9">
        <w:tab/>
        <w:t xml:space="preserve">Rep. </w:t>
      </w:r>
      <w:r>
        <w:t>Cody T. Mitchell</w:t>
      </w:r>
    </w:p>
    <w:p w14:paraId="1364ABEF" w14:textId="77777777" w:rsidR="00194A01" w:rsidRDefault="00194A01" w:rsidP="00154C69">
      <w:pPr>
        <w:tabs>
          <w:tab w:val="left" w:pos="360"/>
          <w:tab w:val="left" w:pos="630"/>
          <w:tab w:val="left" w:pos="900"/>
          <w:tab w:val="left" w:pos="1260"/>
          <w:tab w:val="left" w:pos="1620"/>
          <w:tab w:val="left" w:pos="1980"/>
          <w:tab w:val="left" w:pos="2340"/>
          <w:tab w:val="left" w:pos="2700"/>
        </w:tabs>
        <w:ind w:firstLine="0"/>
      </w:pPr>
    </w:p>
    <w:p w14:paraId="482294ED" w14:textId="77777777" w:rsidR="00154C69" w:rsidRDefault="00154C69" w:rsidP="00154C69">
      <w:pPr>
        <w:keepNext/>
        <w:jc w:val="center"/>
        <w:rPr>
          <w:b/>
        </w:rPr>
      </w:pPr>
      <w:r w:rsidRPr="00154C69">
        <w:rPr>
          <w:b/>
        </w:rPr>
        <w:t>H. 3524--ORDERED TO THIRD READING</w:t>
      </w:r>
    </w:p>
    <w:p w14:paraId="1299C39F" w14:textId="7C92D28E" w:rsidR="00154C69" w:rsidRDefault="00154C69" w:rsidP="00154C69">
      <w:pPr>
        <w:keepNext/>
      </w:pPr>
      <w:r>
        <w:t>The following Bill was taken up:</w:t>
      </w:r>
    </w:p>
    <w:p w14:paraId="4B31D07E" w14:textId="77777777" w:rsidR="00154C69" w:rsidRDefault="00154C69" w:rsidP="00154C69">
      <w:pPr>
        <w:keepNext/>
      </w:pPr>
      <w:bookmarkStart w:id="36" w:name="include_clip_start_127"/>
      <w:bookmarkEnd w:id="36"/>
    </w:p>
    <w:p w14:paraId="6F987B9E" w14:textId="77777777" w:rsidR="00154C69" w:rsidRDefault="00154C69" w:rsidP="00154C69">
      <w:r>
        <w:t>H. 3524 -- Reps. J. E. Johnson, Spann-Wilder, Gilliard, Anderson, Rivers and Williams: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6D211629" w14:textId="166303E1" w:rsidR="00154C69" w:rsidRDefault="00154C69" w:rsidP="00154C69">
      <w:bookmarkStart w:id="37" w:name="include_clip_end_127"/>
      <w:bookmarkEnd w:id="37"/>
    </w:p>
    <w:p w14:paraId="5E89FED4" w14:textId="490086A3" w:rsidR="00154C69" w:rsidRDefault="00154C69" w:rsidP="00154C69">
      <w:r>
        <w:t>Rep. J. E. JOHNSON explained the Bill.</w:t>
      </w:r>
    </w:p>
    <w:p w14:paraId="69CED9C3" w14:textId="77777777" w:rsidR="00FB1F9F" w:rsidRDefault="00FB1F9F" w:rsidP="00154C69"/>
    <w:p w14:paraId="34ECAF7D" w14:textId="21703C87" w:rsidR="00154C69" w:rsidRDefault="00154C69" w:rsidP="00154C69">
      <w:r>
        <w:t xml:space="preserve">The yeas and nays were taken resulting as follows: </w:t>
      </w:r>
    </w:p>
    <w:p w14:paraId="02B578EA" w14:textId="0125DB6B" w:rsidR="00154C69" w:rsidRDefault="00154C69" w:rsidP="00154C69">
      <w:pPr>
        <w:jc w:val="center"/>
      </w:pPr>
      <w:r>
        <w:t xml:space="preserve"> </w:t>
      </w:r>
      <w:bookmarkStart w:id="38" w:name="vote_start129"/>
      <w:bookmarkEnd w:id="38"/>
      <w:r>
        <w:t>Yeas 113; Nays 0</w:t>
      </w:r>
    </w:p>
    <w:p w14:paraId="7644EDBA" w14:textId="77777777" w:rsidR="00154C69" w:rsidRDefault="00154C69" w:rsidP="00154C69">
      <w:pPr>
        <w:jc w:val="center"/>
      </w:pPr>
    </w:p>
    <w:p w14:paraId="75C34759" w14:textId="77777777" w:rsidR="00154C69" w:rsidRDefault="00154C69" w:rsidP="00154C69">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21DBA83F" w14:textId="77777777" w:rsidTr="00154C69">
        <w:tc>
          <w:tcPr>
            <w:tcW w:w="2179" w:type="dxa"/>
            <w:shd w:val="clear" w:color="auto" w:fill="auto"/>
          </w:tcPr>
          <w:p w14:paraId="2D560D61" w14:textId="28DE89F2" w:rsidR="00154C69" w:rsidRPr="00154C69" w:rsidRDefault="00154C69" w:rsidP="00154C69">
            <w:pPr>
              <w:keepNext/>
              <w:ind w:firstLine="0"/>
            </w:pPr>
            <w:r>
              <w:t>Anderson</w:t>
            </w:r>
          </w:p>
        </w:tc>
        <w:tc>
          <w:tcPr>
            <w:tcW w:w="2179" w:type="dxa"/>
            <w:shd w:val="clear" w:color="auto" w:fill="auto"/>
          </w:tcPr>
          <w:p w14:paraId="594C12B6" w14:textId="7C5EDD34" w:rsidR="00154C69" w:rsidRPr="00154C69" w:rsidRDefault="00154C69" w:rsidP="00154C69">
            <w:pPr>
              <w:keepNext/>
              <w:ind w:firstLine="0"/>
            </w:pPr>
            <w:r>
              <w:t>Atkinson</w:t>
            </w:r>
          </w:p>
        </w:tc>
        <w:tc>
          <w:tcPr>
            <w:tcW w:w="2180" w:type="dxa"/>
            <w:shd w:val="clear" w:color="auto" w:fill="auto"/>
          </w:tcPr>
          <w:p w14:paraId="5676AD1A" w14:textId="5E59215B" w:rsidR="00154C69" w:rsidRPr="00154C69" w:rsidRDefault="00154C69" w:rsidP="00154C69">
            <w:pPr>
              <w:keepNext/>
              <w:ind w:firstLine="0"/>
            </w:pPr>
            <w:r>
              <w:t>Bailey</w:t>
            </w:r>
          </w:p>
        </w:tc>
      </w:tr>
      <w:tr w:rsidR="00154C69" w:rsidRPr="00154C69" w14:paraId="285449E5" w14:textId="77777777" w:rsidTr="00154C69">
        <w:tc>
          <w:tcPr>
            <w:tcW w:w="2179" w:type="dxa"/>
            <w:shd w:val="clear" w:color="auto" w:fill="auto"/>
          </w:tcPr>
          <w:p w14:paraId="02D23EA6" w14:textId="1C617781" w:rsidR="00154C69" w:rsidRPr="00154C69" w:rsidRDefault="00154C69" w:rsidP="00154C69">
            <w:pPr>
              <w:ind w:firstLine="0"/>
            </w:pPr>
            <w:r>
              <w:t>Ballentine</w:t>
            </w:r>
          </w:p>
        </w:tc>
        <w:tc>
          <w:tcPr>
            <w:tcW w:w="2179" w:type="dxa"/>
            <w:shd w:val="clear" w:color="auto" w:fill="auto"/>
          </w:tcPr>
          <w:p w14:paraId="56BA1DE7" w14:textId="6232425D" w:rsidR="00154C69" w:rsidRPr="00154C69" w:rsidRDefault="00154C69" w:rsidP="00154C69">
            <w:pPr>
              <w:ind w:firstLine="0"/>
            </w:pPr>
            <w:r>
              <w:t>Bamberg</w:t>
            </w:r>
          </w:p>
        </w:tc>
        <w:tc>
          <w:tcPr>
            <w:tcW w:w="2180" w:type="dxa"/>
            <w:shd w:val="clear" w:color="auto" w:fill="auto"/>
          </w:tcPr>
          <w:p w14:paraId="3D19F838" w14:textId="3D28D3F6" w:rsidR="00154C69" w:rsidRPr="00154C69" w:rsidRDefault="00154C69" w:rsidP="00154C69">
            <w:pPr>
              <w:ind w:firstLine="0"/>
            </w:pPr>
            <w:r>
              <w:t>Bannister</w:t>
            </w:r>
          </w:p>
        </w:tc>
      </w:tr>
      <w:tr w:rsidR="00154C69" w:rsidRPr="00154C69" w14:paraId="02319B8F" w14:textId="77777777" w:rsidTr="00154C69">
        <w:tc>
          <w:tcPr>
            <w:tcW w:w="2179" w:type="dxa"/>
            <w:shd w:val="clear" w:color="auto" w:fill="auto"/>
          </w:tcPr>
          <w:p w14:paraId="44A3AFF5" w14:textId="6258469A" w:rsidR="00154C69" w:rsidRPr="00154C69" w:rsidRDefault="00154C69" w:rsidP="00154C69">
            <w:pPr>
              <w:ind w:firstLine="0"/>
            </w:pPr>
            <w:r>
              <w:t>Bauer</w:t>
            </w:r>
          </w:p>
        </w:tc>
        <w:tc>
          <w:tcPr>
            <w:tcW w:w="2179" w:type="dxa"/>
            <w:shd w:val="clear" w:color="auto" w:fill="auto"/>
          </w:tcPr>
          <w:p w14:paraId="56A214B5" w14:textId="6F9971A9" w:rsidR="00154C69" w:rsidRPr="00154C69" w:rsidRDefault="00154C69" w:rsidP="00154C69">
            <w:pPr>
              <w:ind w:firstLine="0"/>
            </w:pPr>
            <w:r>
              <w:t>Beach</w:t>
            </w:r>
          </w:p>
        </w:tc>
        <w:tc>
          <w:tcPr>
            <w:tcW w:w="2180" w:type="dxa"/>
            <w:shd w:val="clear" w:color="auto" w:fill="auto"/>
          </w:tcPr>
          <w:p w14:paraId="23014144" w14:textId="6CAA59ED" w:rsidR="00154C69" w:rsidRPr="00154C69" w:rsidRDefault="00154C69" w:rsidP="00154C69">
            <w:pPr>
              <w:ind w:firstLine="0"/>
            </w:pPr>
            <w:r>
              <w:t>Bernstein</w:t>
            </w:r>
          </w:p>
        </w:tc>
      </w:tr>
      <w:tr w:rsidR="00154C69" w:rsidRPr="00154C69" w14:paraId="0312E171" w14:textId="77777777" w:rsidTr="00154C69">
        <w:tc>
          <w:tcPr>
            <w:tcW w:w="2179" w:type="dxa"/>
            <w:shd w:val="clear" w:color="auto" w:fill="auto"/>
          </w:tcPr>
          <w:p w14:paraId="442965DC" w14:textId="5E48CAEA" w:rsidR="00154C69" w:rsidRPr="00154C69" w:rsidRDefault="00154C69" w:rsidP="00154C69">
            <w:pPr>
              <w:ind w:firstLine="0"/>
            </w:pPr>
            <w:r>
              <w:t>Bowers</w:t>
            </w:r>
          </w:p>
        </w:tc>
        <w:tc>
          <w:tcPr>
            <w:tcW w:w="2179" w:type="dxa"/>
            <w:shd w:val="clear" w:color="auto" w:fill="auto"/>
          </w:tcPr>
          <w:p w14:paraId="03358983" w14:textId="299D498D" w:rsidR="00154C69" w:rsidRPr="00154C69" w:rsidRDefault="00154C69" w:rsidP="00154C69">
            <w:pPr>
              <w:ind w:firstLine="0"/>
            </w:pPr>
            <w:r>
              <w:t>Bradley</w:t>
            </w:r>
          </w:p>
        </w:tc>
        <w:tc>
          <w:tcPr>
            <w:tcW w:w="2180" w:type="dxa"/>
            <w:shd w:val="clear" w:color="auto" w:fill="auto"/>
          </w:tcPr>
          <w:p w14:paraId="37E90FE0" w14:textId="121B7833" w:rsidR="00154C69" w:rsidRPr="00154C69" w:rsidRDefault="00154C69" w:rsidP="00154C69">
            <w:pPr>
              <w:ind w:firstLine="0"/>
            </w:pPr>
            <w:r>
              <w:t>Brittain</w:t>
            </w:r>
          </w:p>
        </w:tc>
      </w:tr>
      <w:tr w:rsidR="00154C69" w:rsidRPr="00154C69" w14:paraId="597E520A" w14:textId="77777777" w:rsidTr="00154C69">
        <w:tc>
          <w:tcPr>
            <w:tcW w:w="2179" w:type="dxa"/>
            <w:shd w:val="clear" w:color="auto" w:fill="auto"/>
          </w:tcPr>
          <w:p w14:paraId="065F6719" w14:textId="42DEE510" w:rsidR="00154C69" w:rsidRPr="00154C69" w:rsidRDefault="00154C69" w:rsidP="00154C69">
            <w:pPr>
              <w:ind w:firstLine="0"/>
            </w:pPr>
            <w:r>
              <w:t>Burns</w:t>
            </w:r>
          </w:p>
        </w:tc>
        <w:tc>
          <w:tcPr>
            <w:tcW w:w="2179" w:type="dxa"/>
            <w:shd w:val="clear" w:color="auto" w:fill="auto"/>
          </w:tcPr>
          <w:p w14:paraId="1502E2A8" w14:textId="7C067AEA" w:rsidR="00154C69" w:rsidRPr="00154C69" w:rsidRDefault="00154C69" w:rsidP="00154C69">
            <w:pPr>
              <w:ind w:firstLine="0"/>
            </w:pPr>
            <w:r>
              <w:t>Bustos</w:t>
            </w:r>
          </w:p>
        </w:tc>
        <w:tc>
          <w:tcPr>
            <w:tcW w:w="2180" w:type="dxa"/>
            <w:shd w:val="clear" w:color="auto" w:fill="auto"/>
          </w:tcPr>
          <w:p w14:paraId="2ABE16D2" w14:textId="1FA656A0" w:rsidR="00154C69" w:rsidRPr="00154C69" w:rsidRDefault="00154C69" w:rsidP="00154C69">
            <w:pPr>
              <w:ind w:firstLine="0"/>
            </w:pPr>
            <w:r>
              <w:t>Calhoon</w:t>
            </w:r>
          </w:p>
        </w:tc>
      </w:tr>
      <w:tr w:rsidR="00154C69" w:rsidRPr="00154C69" w14:paraId="21333F9B" w14:textId="77777777" w:rsidTr="00154C69">
        <w:tc>
          <w:tcPr>
            <w:tcW w:w="2179" w:type="dxa"/>
            <w:shd w:val="clear" w:color="auto" w:fill="auto"/>
          </w:tcPr>
          <w:p w14:paraId="5E1E205C" w14:textId="4B55F617" w:rsidR="00154C69" w:rsidRPr="00154C69" w:rsidRDefault="00154C69" w:rsidP="00154C69">
            <w:pPr>
              <w:ind w:firstLine="0"/>
            </w:pPr>
            <w:r>
              <w:t>Caskey</w:t>
            </w:r>
          </w:p>
        </w:tc>
        <w:tc>
          <w:tcPr>
            <w:tcW w:w="2179" w:type="dxa"/>
            <w:shd w:val="clear" w:color="auto" w:fill="auto"/>
          </w:tcPr>
          <w:p w14:paraId="44CC5FF5" w14:textId="3BCEB283" w:rsidR="00154C69" w:rsidRPr="00154C69" w:rsidRDefault="00154C69" w:rsidP="00154C69">
            <w:pPr>
              <w:ind w:firstLine="0"/>
            </w:pPr>
            <w:r>
              <w:t>Chapman</w:t>
            </w:r>
          </w:p>
        </w:tc>
        <w:tc>
          <w:tcPr>
            <w:tcW w:w="2180" w:type="dxa"/>
            <w:shd w:val="clear" w:color="auto" w:fill="auto"/>
          </w:tcPr>
          <w:p w14:paraId="6F8A217A" w14:textId="03A3237C" w:rsidR="00154C69" w:rsidRPr="00154C69" w:rsidRDefault="00154C69" w:rsidP="00154C69">
            <w:pPr>
              <w:ind w:firstLine="0"/>
            </w:pPr>
            <w:r>
              <w:t>Chumley</w:t>
            </w:r>
          </w:p>
        </w:tc>
      </w:tr>
      <w:tr w:rsidR="00154C69" w:rsidRPr="00154C69" w14:paraId="544684F2" w14:textId="77777777" w:rsidTr="00154C69">
        <w:tc>
          <w:tcPr>
            <w:tcW w:w="2179" w:type="dxa"/>
            <w:shd w:val="clear" w:color="auto" w:fill="auto"/>
          </w:tcPr>
          <w:p w14:paraId="461BE191" w14:textId="249501FF" w:rsidR="00154C69" w:rsidRPr="00154C69" w:rsidRDefault="00154C69" w:rsidP="00154C69">
            <w:pPr>
              <w:ind w:firstLine="0"/>
            </w:pPr>
            <w:r>
              <w:t>Clyburn</w:t>
            </w:r>
          </w:p>
        </w:tc>
        <w:tc>
          <w:tcPr>
            <w:tcW w:w="2179" w:type="dxa"/>
            <w:shd w:val="clear" w:color="auto" w:fill="auto"/>
          </w:tcPr>
          <w:p w14:paraId="36A963B9" w14:textId="037A6516" w:rsidR="00154C69" w:rsidRPr="00154C69" w:rsidRDefault="00154C69" w:rsidP="00154C69">
            <w:pPr>
              <w:ind w:firstLine="0"/>
            </w:pPr>
            <w:r>
              <w:t>Cobb-Hunter</w:t>
            </w:r>
          </w:p>
        </w:tc>
        <w:tc>
          <w:tcPr>
            <w:tcW w:w="2180" w:type="dxa"/>
            <w:shd w:val="clear" w:color="auto" w:fill="auto"/>
          </w:tcPr>
          <w:p w14:paraId="1B638734" w14:textId="0984C17B" w:rsidR="00154C69" w:rsidRPr="00154C69" w:rsidRDefault="00154C69" w:rsidP="00154C69">
            <w:pPr>
              <w:ind w:firstLine="0"/>
            </w:pPr>
            <w:r>
              <w:t>Collins</w:t>
            </w:r>
          </w:p>
        </w:tc>
      </w:tr>
      <w:tr w:rsidR="00154C69" w:rsidRPr="00154C69" w14:paraId="72DDA3BE" w14:textId="77777777" w:rsidTr="00154C69">
        <w:tc>
          <w:tcPr>
            <w:tcW w:w="2179" w:type="dxa"/>
            <w:shd w:val="clear" w:color="auto" w:fill="auto"/>
          </w:tcPr>
          <w:p w14:paraId="30671474" w14:textId="44FF3FE9" w:rsidR="00154C69" w:rsidRPr="00154C69" w:rsidRDefault="00154C69" w:rsidP="00154C69">
            <w:pPr>
              <w:ind w:firstLine="0"/>
            </w:pPr>
            <w:r>
              <w:t>B. J. Cox</w:t>
            </w:r>
          </w:p>
        </w:tc>
        <w:tc>
          <w:tcPr>
            <w:tcW w:w="2179" w:type="dxa"/>
            <w:shd w:val="clear" w:color="auto" w:fill="auto"/>
          </w:tcPr>
          <w:p w14:paraId="7D886620" w14:textId="0F439847" w:rsidR="00154C69" w:rsidRPr="00154C69" w:rsidRDefault="00154C69" w:rsidP="00154C69">
            <w:pPr>
              <w:ind w:firstLine="0"/>
            </w:pPr>
            <w:r>
              <w:t>B. L. Cox</w:t>
            </w:r>
          </w:p>
        </w:tc>
        <w:tc>
          <w:tcPr>
            <w:tcW w:w="2180" w:type="dxa"/>
            <w:shd w:val="clear" w:color="auto" w:fill="auto"/>
          </w:tcPr>
          <w:p w14:paraId="74C2DE78" w14:textId="2F358BF9" w:rsidR="00154C69" w:rsidRPr="00154C69" w:rsidRDefault="00154C69" w:rsidP="00154C69">
            <w:pPr>
              <w:ind w:firstLine="0"/>
            </w:pPr>
            <w:r>
              <w:t>Crawford</w:t>
            </w:r>
          </w:p>
        </w:tc>
      </w:tr>
      <w:tr w:rsidR="00154C69" w:rsidRPr="00154C69" w14:paraId="70C713EE" w14:textId="77777777" w:rsidTr="00154C69">
        <w:tc>
          <w:tcPr>
            <w:tcW w:w="2179" w:type="dxa"/>
            <w:shd w:val="clear" w:color="auto" w:fill="auto"/>
          </w:tcPr>
          <w:p w14:paraId="3BDF9D7F" w14:textId="3447A16E" w:rsidR="00154C69" w:rsidRPr="00154C69" w:rsidRDefault="00154C69" w:rsidP="00154C69">
            <w:pPr>
              <w:ind w:firstLine="0"/>
            </w:pPr>
            <w:r>
              <w:t>Cromer</w:t>
            </w:r>
          </w:p>
        </w:tc>
        <w:tc>
          <w:tcPr>
            <w:tcW w:w="2179" w:type="dxa"/>
            <w:shd w:val="clear" w:color="auto" w:fill="auto"/>
          </w:tcPr>
          <w:p w14:paraId="0CA9D327" w14:textId="3B08C7DC" w:rsidR="00154C69" w:rsidRPr="00154C69" w:rsidRDefault="00154C69" w:rsidP="00154C69">
            <w:pPr>
              <w:ind w:firstLine="0"/>
            </w:pPr>
            <w:r>
              <w:t>Davis</w:t>
            </w:r>
          </w:p>
        </w:tc>
        <w:tc>
          <w:tcPr>
            <w:tcW w:w="2180" w:type="dxa"/>
            <w:shd w:val="clear" w:color="auto" w:fill="auto"/>
          </w:tcPr>
          <w:p w14:paraId="6A16339E" w14:textId="5AE82706" w:rsidR="00154C69" w:rsidRPr="00154C69" w:rsidRDefault="00154C69" w:rsidP="00154C69">
            <w:pPr>
              <w:ind w:firstLine="0"/>
            </w:pPr>
            <w:r>
              <w:t>Dillard</w:t>
            </w:r>
          </w:p>
        </w:tc>
      </w:tr>
      <w:tr w:rsidR="00154C69" w:rsidRPr="00154C69" w14:paraId="3BFE3D53" w14:textId="77777777" w:rsidTr="00154C69">
        <w:tc>
          <w:tcPr>
            <w:tcW w:w="2179" w:type="dxa"/>
            <w:shd w:val="clear" w:color="auto" w:fill="auto"/>
          </w:tcPr>
          <w:p w14:paraId="20548201" w14:textId="172E04CC" w:rsidR="00154C69" w:rsidRPr="00154C69" w:rsidRDefault="00154C69" w:rsidP="00154C69">
            <w:pPr>
              <w:ind w:firstLine="0"/>
            </w:pPr>
            <w:r>
              <w:t>Duncan</w:t>
            </w:r>
          </w:p>
        </w:tc>
        <w:tc>
          <w:tcPr>
            <w:tcW w:w="2179" w:type="dxa"/>
            <w:shd w:val="clear" w:color="auto" w:fill="auto"/>
          </w:tcPr>
          <w:p w14:paraId="650C339B" w14:textId="5B7AC400" w:rsidR="00154C69" w:rsidRPr="00154C69" w:rsidRDefault="00154C69" w:rsidP="00154C69">
            <w:pPr>
              <w:ind w:firstLine="0"/>
            </w:pPr>
            <w:r>
              <w:t>Edgerton</w:t>
            </w:r>
          </w:p>
        </w:tc>
        <w:tc>
          <w:tcPr>
            <w:tcW w:w="2180" w:type="dxa"/>
            <w:shd w:val="clear" w:color="auto" w:fill="auto"/>
          </w:tcPr>
          <w:p w14:paraId="2024B9F2" w14:textId="0FBE0F31" w:rsidR="00154C69" w:rsidRPr="00154C69" w:rsidRDefault="00154C69" w:rsidP="00154C69">
            <w:pPr>
              <w:ind w:firstLine="0"/>
            </w:pPr>
            <w:r>
              <w:t>Erickson</w:t>
            </w:r>
          </w:p>
        </w:tc>
      </w:tr>
      <w:tr w:rsidR="00154C69" w:rsidRPr="00154C69" w14:paraId="5730E9BB" w14:textId="77777777" w:rsidTr="00154C69">
        <w:tc>
          <w:tcPr>
            <w:tcW w:w="2179" w:type="dxa"/>
            <w:shd w:val="clear" w:color="auto" w:fill="auto"/>
          </w:tcPr>
          <w:p w14:paraId="23836CC6" w14:textId="09598074" w:rsidR="00154C69" w:rsidRPr="00154C69" w:rsidRDefault="00154C69" w:rsidP="00154C69">
            <w:pPr>
              <w:ind w:firstLine="0"/>
            </w:pPr>
            <w:r>
              <w:t>Forrest</w:t>
            </w:r>
          </w:p>
        </w:tc>
        <w:tc>
          <w:tcPr>
            <w:tcW w:w="2179" w:type="dxa"/>
            <w:shd w:val="clear" w:color="auto" w:fill="auto"/>
          </w:tcPr>
          <w:p w14:paraId="03F0B6AF" w14:textId="49A197B7" w:rsidR="00154C69" w:rsidRPr="00154C69" w:rsidRDefault="00154C69" w:rsidP="00154C69">
            <w:pPr>
              <w:ind w:firstLine="0"/>
            </w:pPr>
            <w:r>
              <w:t>Frank</w:t>
            </w:r>
          </w:p>
        </w:tc>
        <w:tc>
          <w:tcPr>
            <w:tcW w:w="2180" w:type="dxa"/>
            <w:shd w:val="clear" w:color="auto" w:fill="auto"/>
          </w:tcPr>
          <w:p w14:paraId="449D0761" w14:textId="57461C73" w:rsidR="00154C69" w:rsidRPr="00154C69" w:rsidRDefault="00154C69" w:rsidP="00154C69">
            <w:pPr>
              <w:ind w:firstLine="0"/>
            </w:pPr>
            <w:r>
              <w:t>Gagnon</w:t>
            </w:r>
          </w:p>
        </w:tc>
      </w:tr>
      <w:tr w:rsidR="00154C69" w:rsidRPr="00154C69" w14:paraId="2B1FEDC7" w14:textId="77777777" w:rsidTr="00154C69">
        <w:tc>
          <w:tcPr>
            <w:tcW w:w="2179" w:type="dxa"/>
            <w:shd w:val="clear" w:color="auto" w:fill="auto"/>
          </w:tcPr>
          <w:p w14:paraId="0A838E71" w14:textId="37BE40DE" w:rsidR="00154C69" w:rsidRPr="00154C69" w:rsidRDefault="00154C69" w:rsidP="00154C69">
            <w:pPr>
              <w:ind w:firstLine="0"/>
            </w:pPr>
            <w:r>
              <w:t>Garvin</w:t>
            </w:r>
          </w:p>
        </w:tc>
        <w:tc>
          <w:tcPr>
            <w:tcW w:w="2179" w:type="dxa"/>
            <w:shd w:val="clear" w:color="auto" w:fill="auto"/>
          </w:tcPr>
          <w:p w14:paraId="73FC40EA" w14:textId="18CB5D5E" w:rsidR="00154C69" w:rsidRPr="00154C69" w:rsidRDefault="00154C69" w:rsidP="00154C69">
            <w:pPr>
              <w:ind w:firstLine="0"/>
            </w:pPr>
            <w:r>
              <w:t>Gibson</w:t>
            </w:r>
          </w:p>
        </w:tc>
        <w:tc>
          <w:tcPr>
            <w:tcW w:w="2180" w:type="dxa"/>
            <w:shd w:val="clear" w:color="auto" w:fill="auto"/>
          </w:tcPr>
          <w:p w14:paraId="2F53563B" w14:textId="4CC99505" w:rsidR="00154C69" w:rsidRPr="00154C69" w:rsidRDefault="00154C69" w:rsidP="00154C69">
            <w:pPr>
              <w:ind w:firstLine="0"/>
            </w:pPr>
            <w:r>
              <w:t>Gilliam</w:t>
            </w:r>
          </w:p>
        </w:tc>
      </w:tr>
      <w:tr w:rsidR="00154C69" w:rsidRPr="00154C69" w14:paraId="45DB1476" w14:textId="77777777" w:rsidTr="00154C69">
        <w:tc>
          <w:tcPr>
            <w:tcW w:w="2179" w:type="dxa"/>
            <w:shd w:val="clear" w:color="auto" w:fill="auto"/>
          </w:tcPr>
          <w:p w14:paraId="02F1A4B1" w14:textId="6C66D1A8" w:rsidR="00154C69" w:rsidRPr="00154C69" w:rsidRDefault="00154C69" w:rsidP="00154C69">
            <w:pPr>
              <w:ind w:firstLine="0"/>
            </w:pPr>
            <w:r>
              <w:t>Gilliard</w:t>
            </w:r>
          </w:p>
        </w:tc>
        <w:tc>
          <w:tcPr>
            <w:tcW w:w="2179" w:type="dxa"/>
            <w:shd w:val="clear" w:color="auto" w:fill="auto"/>
          </w:tcPr>
          <w:p w14:paraId="0B47D306" w14:textId="3F860900" w:rsidR="00154C69" w:rsidRPr="00154C69" w:rsidRDefault="00154C69" w:rsidP="00154C69">
            <w:pPr>
              <w:ind w:firstLine="0"/>
            </w:pPr>
            <w:r>
              <w:t>Gilreath</w:t>
            </w:r>
          </w:p>
        </w:tc>
        <w:tc>
          <w:tcPr>
            <w:tcW w:w="2180" w:type="dxa"/>
            <w:shd w:val="clear" w:color="auto" w:fill="auto"/>
          </w:tcPr>
          <w:p w14:paraId="5D7753EA" w14:textId="14141F4B" w:rsidR="00154C69" w:rsidRPr="00154C69" w:rsidRDefault="00154C69" w:rsidP="00154C69">
            <w:pPr>
              <w:ind w:firstLine="0"/>
            </w:pPr>
            <w:r>
              <w:t>Govan</w:t>
            </w:r>
          </w:p>
        </w:tc>
      </w:tr>
      <w:tr w:rsidR="00154C69" w:rsidRPr="00154C69" w14:paraId="61E8F463" w14:textId="77777777" w:rsidTr="00154C69">
        <w:tc>
          <w:tcPr>
            <w:tcW w:w="2179" w:type="dxa"/>
            <w:shd w:val="clear" w:color="auto" w:fill="auto"/>
          </w:tcPr>
          <w:p w14:paraId="00ACC2F8" w14:textId="63012F00" w:rsidR="00154C69" w:rsidRPr="00154C69" w:rsidRDefault="00154C69" w:rsidP="00154C69">
            <w:pPr>
              <w:ind w:firstLine="0"/>
            </w:pPr>
            <w:r>
              <w:t>Grant</w:t>
            </w:r>
          </w:p>
        </w:tc>
        <w:tc>
          <w:tcPr>
            <w:tcW w:w="2179" w:type="dxa"/>
            <w:shd w:val="clear" w:color="auto" w:fill="auto"/>
          </w:tcPr>
          <w:p w14:paraId="7EC05E3C" w14:textId="3F74FA07" w:rsidR="00154C69" w:rsidRPr="00154C69" w:rsidRDefault="00154C69" w:rsidP="00154C69">
            <w:pPr>
              <w:ind w:firstLine="0"/>
            </w:pPr>
            <w:r>
              <w:t>Guest</w:t>
            </w:r>
          </w:p>
        </w:tc>
        <w:tc>
          <w:tcPr>
            <w:tcW w:w="2180" w:type="dxa"/>
            <w:shd w:val="clear" w:color="auto" w:fill="auto"/>
          </w:tcPr>
          <w:p w14:paraId="34EC2234" w14:textId="05A8AF05" w:rsidR="00154C69" w:rsidRPr="00154C69" w:rsidRDefault="00154C69" w:rsidP="00154C69">
            <w:pPr>
              <w:ind w:firstLine="0"/>
            </w:pPr>
            <w:r>
              <w:t>Guffey</w:t>
            </w:r>
          </w:p>
        </w:tc>
      </w:tr>
      <w:tr w:rsidR="00154C69" w:rsidRPr="00154C69" w14:paraId="78356997" w14:textId="77777777" w:rsidTr="00154C69">
        <w:tc>
          <w:tcPr>
            <w:tcW w:w="2179" w:type="dxa"/>
            <w:shd w:val="clear" w:color="auto" w:fill="auto"/>
          </w:tcPr>
          <w:p w14:paraId="40F46F74" w14:textId="334F0971" w:rsidR="00154C69" w:rsidRPr="00154C69" w:rsidRDefault="00154C69" w:rsidP="00154C69">
            <w:pPr>
              <w:ind w:firstLine="0"/>
            </w:pPr>
            <w:r>
              <w:t>Haddon</w:t>
            </w:r>
          </w:p>
        </w:tc>
        <w:tc>
          <w:tcPr>
            <w:tcW w:w="2179" w:type="dxa"/>
            <w:shd w:val="clear" w:color="auto" w:fill="auto"/>
          </w:tcPr>
          <w:p w14:paraId="7C6487C8" w14:textId="7A29F77C" w:rsidR="00154C69" w:rsidRPr="00154C69" w:rsidRDefault="00154C69" w:rsidP="00154C69">
            <w:pPr>
              <w:ind w:firstLine="0"/>
            </w:pPr>
            <w:r>
              <w:t>Hager</w:t>
            </w:r>
          </w:p>
        </w:tc>
        <w:tc>
          <w:tcPr>
            <w:tcW w:w="2180" w:type="dxa"/>
            <w:shd w:val="clear" w:color="auto" w:fill="auto"/>
          </w:tcPr>
          <w:p w14:paraId="37BA1146" w14:textId="37083C2B" w:rsidR="00154C69" w:rsidRPr="00154C69" w:rsidRDefault="00154C69" w:rsidP="00154C69">
            <w:pPr>
              <w:ind w:firstLine="0"/>
            </w:pPr>
            <w:r>
              <w:t>Hardee</w:t>
            </w:r>
          </w:p>
        </w:tc>
      </w:tr>
      <w:tr w:rsidR="00154C69" w:rsidRPr="00154C69" w14:paraId="143E6274" w14:textId="77777777" w:rsidTr="00154C69">
        <w:tc>
          <w:tcPr>
            <w:tcW w:w="2179" w:type="dxa"/>
            <w:shd w:val="clear" w:color="auto" w:fill="auto"/>
          </w:tcPr>
          <w:p w14:paraId="3420CAC8" w14:textId="51F91BA8" w:rsidR="00154C69" w:rsidRPr="00154C69" w:rsidRDefault="00154C69" w:rsidP="00154C69">
            <w:pPr>
              <w:ind w:firstLine="0"/>
            </w:pPr>
            <w:r>
              <w:t>Harris</w:t>
            </w:r>
          </w:p>
        </w:tc>
        <w:tc>
          <w:tcPr>
            <w:tcW w:w="2179" w:type="dxa"/>
            <w:shd w:val="clear" w:color="auto" w:fill="auto"/>
          </w:tcPr>
          <w:p w14:paraId="6910171F" w14:textId="5CA6D44C" w:rsidR="00154C69" w:rsidRPr="00154C69" w:rsidRDefault="00154C69" w:rsidP="00154C69">
            <w:pPr>
              <w:ind w:firstLine="0"/>
            </w:pPr>
            <w:r>
              <w:t>Hart</w:t>
            </w:r>
          </w:p>
        </w:tc>
        <w:tc>
          <w:tcPr>
            <w:tcW w:w="2180" w:type="dxa"/>
            <w:shd w:val="clear" w:color="auto" w:fill="auto"/>
          </w:tcPr>
          <w:p w14:paraId="2953F082" w14:textId="072B4067" w:rsidR="00154C69" w:rsidRPr="00154C69" w:rsidRDefault="00154C69" w:rsidP="00154C69">
            <w:pPr>
              <w:ind w:firstLine="0"/>
            </w:pPr>
            <w:r>
              <w:t>Hartnett</w:t>
            </w:r>
          </w:p>
        </w:tc>
      </w:tr>
      <w:tr w:rsidR="00154C69" w:rsidRPr="00154C69" w14:paraId="1B441C41" w14:textId="77777777" w:rsidTr="00154C69">
        <w:tc>
          <w:tcPr>
            <w:tcW w:w="2179" w:type="dxa"/>
            <w:shd w:val="clear" w:color="auto" w:fill="auto"/>
          </w:tcPr>
          <w:p w14:paraId="3853AA99" w14:textId="21526C43" w:rsidR="00154C69" w:rsidRPr="00154C69" w:rsidRDefault="00154C69" w:rsidP="00154C69">
            <w:pPr>
              <w:ind w:firstLine="0"/>
            </w:pPr>
            <w:r>
              <w:t>Hartz</w:t>
            </w:r>
          </w:p>
        </w:tc>
        <w:tc>
          <w:tcPr>
            <w:tcW w:w="2179" w:type="dxa"/>
            <w:shd w:val="clear" w:color="auto" w:fill="auto"/>
          </w:tcPr>
          <w:p w14:paraId="7CC47ABB" w14:textId="72100CB2" w:rsidR="00154C69" w:rsidRPr="00154C69" w:rsidRDefault="00154C69" w:rsidP="00154C69">
            <w:pPr>
              <w:ind w:firstLine="0"/>
            </w:pPr>
            <w:r>
              <w:t>Hayes</w:t>
            </w:r>
          </w:p>
        </w:tc>
        <w:tc>
          <w:tcPr>
            <w:tcW w:w="2180" w:type="dxa"/>
            <w:shd w:val="clear" w:color="auto" w:fill="auto"/>
          </w:tcPr>
          <w:p w14:paraId="18A55F42" w14:textId="6CC3F801" w:rsidR="00154C69" w:rsidRPr="00154C69" w:rsidRDefault="00154C69" w:rsidP="00154C69">
            <w:pPr>
              <w:ind w:firstLine="0"/>
            </w:pPr>
            <w:r>
              <w:t>Henderson-Myers</w:t>
            </w:r>
          </w:p>
        </w:tc>
      </w:tr>
      <w:tr w:rsidR="00154C69" w:rsidRPr="00154C69" w14:paraId="5126C442" w14:textId="77777777" w:rsidTr="00154C69">
        <w:tc>
          <w:tcPr>
            <w:tcW w:w="2179" w:type="dxa"/>
            <w:shd w:val="clear" w:color="auto" w:fill="auto"/>
          </w:tcPr>
          <w:p w14:paraId="1EFCA2B6" w14:textId="350E3B92" w:rsidR="00154C69" w:rsidRPr="00154C69" w:rsidRDefault="00154C69" w:rsidP="00154C69">
            <w:pPr>
              <w:ind w:firstLine="0"/>
            </w:pPr>
            <w:r>
              <w:t>Herbkersman</w:t>
            </w:r>
          </w:p>
        </w:tc>
        <w:tc>
          <w:tcPr>
            <w:tcW w:w="2179" w:type="dxa"/>
            <w:shd w:val="clear" w:color="auto" w:fill="auto"/>
          </w:tcPr>
          <w:p w14:paraId="5CFAE354" w14:textId="7E101798" w:rsidR="00154C69" w:rsidRPr="00154C69" w:rsidRDefault="00154C69" w:rsidP="00154C69">
            <w:pPr>
              <w:ind w:firstLine="0"/>
            </w:pPr>
            <w:r>
              <w:t>Hewitt</w:t>
            </w:r>
          </w:p>
        </w:tc>
        <w:tc>
          <w:tcPr>
            <w:tcW w:w="2180" w:type="dxa"/>
            <w:shd w:val="clear" w:color="auto" w:fill="auto"/>
          </w:tcPr>
          <w:p w14:paraId="1FEFE4BC" w14:textId="4A660DF7" w:rsidR="00154C69" w:rsidRPr="00154C69" w:rsidRDefault="00154C69" w:rsidP="00154C69">
            <w:pPr>
              <w:ind w:firstLine="0"/>
            </w:pPr>
            <w:r>
              <w:t>Hiott</w:t>
            </w:r>
          </w:p>
        </w:tc>
      </w:tr>
      <w:tr w:rsidR="00154C69" w:rsidRPr="00154C69" w14:paraId="113AD287" w14:textId="77777777" w:rsidTr="00154C69">
        <w:tc>
          <w:tcPr>
            <w:tcW w:w="2179" w:type="dxa"/>
            <w:shd w:val="clear" w:color="auto" w:fill="auto"/>
          </w:tcPr>
          <w:p w14:paraId="5743E826" w14:textId="48329E5D" w:rsidR="00154C69" w:rsidRPr="00154C69" w:rsidRDefault="00154C69" w:rsidP="00154C69">
            <w:pPr>
              <w:ind w:firstLine="0"/>
            </w:pPr>
            <w:r>
              <w:t>Hixon</w:t>
            </w:r>
          </w:p>
        </w:tc>
        <w:tc>
          <w:tcPr>
            <w:tcW w:w="2179" w:type="dxa"/>
            <w:shd w:val="clear" w:color="auto" w:fill="auto"/>
          </w:tcPr>
          <w:p w14:paraId="632DE147" w14:textId="58F22343" w:rsidR="00154C69" w:rsidRPr="00154C69" w:rsidRDefault="00154C69" w:rsidP="00154C69">
            <w:pPr>
              <w:ind w:firstLine="0"/>
            </w:pPr>
            <w:r>
              <w:t>Holman</w:t>
            </w:r>
          </w:p>
        </w:tc>
        <w:tc>
          <w:tcPr>
            <w:tcW w:w="2180" w:type="dxa"/>
            <w:shd w:val="clear" w:color="auto" w:fill="auto"/>
          </w:tcPr>
          <w:p w14:paraId="72285B13" w14:textId="5C3F9422" w:rsidR="00154C69" w:rsidRPr="00154C69" w:rsidRDefault="00154C69" w:rsidP="00154C69">
            <w:pPr>
              <w:ind w:firstLine="0"/>
            </w:pPr>
            <w:r>
              <w:t>Hosey</w:t>
            </w:r>
          </w:p>
        </w:tc>
      </w:tr>
      <w:tr w:rsidR="00154C69" w:rsidRPr="00154C69" w14:paraId="0C08AFC0" w14:textId="77777777" w:rsidTr="00154C69">
        <w:tc>
          <w:tcPr>
            <w:tcW w:w="2179" w:type="dxa"/>
            <w:shd w:val="clear" w:color="auto" w:fill="auto"/>
          </w:tcPr>
          <w:p w14:paraId="18AB4ACE" w14:textId="0E22D18B" w:rsidR="00154C69" w:rsidRPr="00154C69" w:rsidRDefault="00154C69" w:rsidP="00154C69">
            <w:pPr>
              <w:ind w:firstLine="0"/>
            </w:pPr>
            <w:r>
              <w:t>Howard</w:t>
            </w:r>
          </w:p>
        </w:tc>
        <w:tc>
          <w:tcPr>
            <w:tcW w:w="2179" w:type="dxa"/>
            <w:shd w:val="clear" w:color="auto" w:fill="auto"/>
          </w:tcPr>
          <w:p w14:paraId="7E61786E" w14:textId="68CD7844" w:rsidR="00154C69" w:rsidRPr="00154C69" w:rsidRDefault="00154C69" w:rsidP="00154C69">
            <w:pPr>
              <w:ind w:firstLine="0"/>
            </w:pPr>
            <w:r>
              <w:t>Huff</w:t>
            </w:r>
          </w:p>
        </w:tc>
        <w:tc>
          <w:tcPr>
            <w:tcW w:w="2180" w:type="dxa"/>
            <w:shd w:val="clear" w:color="auto" w:fill="auto"/>
          </w:tcPr>
          <w:p w14:paraId="7C560B9E" w14:textId="2D8BC071" w:rsidR="00154C69" w:rsidRPr="00154C69" w:rsidRDefault="00154C69" w:rsidP="00154C69">
            <w:pPr>
              <w:ind w:firstLine="0"/>
            </w:pPr>
            <w:r>
              <w:t>J. E. Johnson</w:t>
            </w:r>
          </w:p>
        </w:tc>
      </w:tr>
      <w:tr w:rsidR="00154C69" w:rsidRPr="00154C69" w14:paraId="5ACAD420" w14:textId="77777777" w:rsidTr="00154C69">
        <w:tc>
          <w:tcPr>
            <w:tcW w:w="2179" w:type="dxa"/>
            <w:shd w:val="clear" w:color="auto" w:fill="auto"/>
          </w:tcPr>
          <w:p w14:paraId="444B1C43" w14:textId="65626C91" w:rsidR="00154C69" w:rsidRPr="00154C69" w:rsidRDefault="00154C69" w:rsidP="00154C69">
            <w:pPr>
              <w:ind w:firstLine="0"/>
            </w:pPr>
            <w:r>
              <w:t>J. L. Johnson</w:t>
            </w:r>
          </w:p>
        </w:tc>
        <w:tc>
          <w:tcPr>
            <w:tcW w:w="2179" w:type="dxa"/>
            <w:shd w:val="clear" w:color="auto" w:fill="auto"/>
          </w:tcPr>
          <w:p w14:paraId="10880312" w14:textId="0BEBD563" w:rsidR="00154C69" w:rsidRPr="00154C69" w:rsidRDefault="00154C69" w:rsidP="00154C69">
            <w:pPr>
              <w:ind w:firstLine="0"/>
            </w:pPr>
            <w:r>
              <w:t>Jones</w:t>
            </w:r>
          </w:p>
        </w:tc>
        <w:tc>
          <w:tcPr>
            <w:tcW w:w="2180" w:type="dxa"/>
            <w:shd w:val="clear" w:color="auto" w:fill="auto"/>
          </w:tcPr>
          <w:p w14:paraId="4CEA7D04" w14:textId="71660137" w:rsidR="00154C69" w:rsidRPr="00154C69" w:rsidRDefault="00154C69" w:rsidP="00154C69">
            <w:pPr>
              <w:ind w:firstLine="0"/>
            </w:pPr>
            <w:r>
              <w:t>Kilmartin</w:t>
            </w:r>
          </w:p>
        </w:tc>
      </w:tr>
      <w:tr w:rsidR="00154C69" w:rsidRPr="00154C69" w14:paraId="42F8A1B5" w14:textId="77777777" w:rsidTr="00154C69">
        <w:tc>
          <w:tcPr>
            <w:tcW w:w="2179" w:type="dxa"/>
            <w:shd w:val="clear" w:color="auto" w:fill="auto"/>
          </w:tcPr>
          <w:p w14:paraId="3238A904" w14:textId="71499B68" w:rsidR="00154C69" w:rsidRPr="00154C69" w:rsidRDefault="00154C69" w:rsidP="00154C69">
            <w:pPr>
              <w:ind w:firstLine="0"/>
            </w:pPr>
            <w:r>
              <w:t>King</w:t>
            </w:r>
          </w:p>
        </w:tc>
        <w:tc>
          <w:tcPr>
            <w:tcW w:w="2179" w:type="dxa"/>
            <w:shd w:val="clear" w:color="auto" w:fill="auto"/>
          </w:tcPr>
          <w:p w14:paraId="42B8CCAE" w14:textId="2FDBCB82" w:rsidR="00154C69" w:rsidRPr="00154C69" w:rsidRDefault="00154C69" w:rsidP="00154C69">
            <w:pPr>
              <w:ind w:firstLine="0"/>
            </w:pPr>
            <w:r>
              <w:t>Kirby</w:t>
            </w:r>
          </w:p>
        </w:tc>
        <w:tc>
          <w:tcPr>
            <w:tcW w:w="2180" w:type="dxa"/>
            <w:shd w:val="clear" w:color="auto" w:fill="auto"/>
          </w:tcPr>
          <w:p w14:paraId="4690FAF7" w14:textId="1E1B1544" w:rsidR="00154C69" w:rsidRPr="00154C69" w:rsidRDefault="00154C69" w:rsidP="00154C69">
            <w:pPr>
              <w:ind w:firstLine="0"/>
            </w:pPr>
            <w:r>
              <w:t>Landing</w:t>
            </w:r>
          </w:p>
        </w:tc>
      </w:tr>
      <w:tr w:rsidR="00154C69" w:rsidRPr="00154C69" w14:paraId="7D03BFA0" w14:textId="77777777" w:rsidTr="00154C69">
        <w:tc>
          <w:tcPr>
            <w:tcW w:w="2179" w:type="dxa"/>
            <w:shd w:val="clear" w:color="auto" w:fill="auto"/>
          </w:tcPr>
          <w:p w14:paraId="57607DA3" w14:textId="100B9FC8" w:rsidR="00154C69" w:rsidRPr="00154C69" w:rsidRDefault="00154C69" w:rsidP="00154C69">
            <w:pPr>
              <w:ind w:firstLine="0"/>
            </w:pPr>
            <w:r>
              <w:t>Lawson</w:t>
            </w:r>
          </w:p>
        </w:tc>
        <w:tc>
          <w:tcPr>
            <w:tcW w:w="2179" w:type="dxa"/>
            <w:shd w:val="clear" w:color="auto" w:fill="auto"/>
          </w:tcPr>
          <w:p w14:paraId="2BC0AABC" w14:textId="28FD7979" w:rsidR="00154C69" w:rsidRPr="00154C69" w:rsidRDefault="00154C69" w:rsidP="00154C69">
            <w:pPr>
              <w:ind w:firstLine="0"/>
            </w:pPr>
            <w:r>
              <w:t>Ligon</w:t>
            </w:r>
          </w:p>
        </w:tc>
        <w:tc>
          <w:tcPr>
            <w:tcW w:w="2180" w:type="dxa"/>
            <w:shd w:val="clear" w:color="auto" w:fill="auto"/>
          </w:tcPr>
          <w:p w14:paraId="1962C3F1" w14:textId="1F29EB2E" w:rsidR="00154C69" w:rsidRPr="00154C69" w:rsidRDefault="00154C69" w:rsidP="00154C69">
            <w:pPr>
              <w:ind w:firstLine="0"/>
            </w:pPr>
            <w:r>
              <w:t>Long</w:t>
            </w:r>
          </w:p>
        </w:tc>
      </w:tr>
      <w:tr w:rsidR="00154C69" w:rsidRPr="00154C69" w14:paraId="6B7AB889" w14:textId="77777777" w:rsidTr="00154C69">
        <w:tc>
          <w:tcPr>
            <w:tcW w:w="2179" w:type="dxa"/>
            <w:shd w:val="clear" w:color="auto" w:fill="auto"/>
          </w:tcPr>
          <w:p w14:paraId="13DB5D7B" w14:textId="262FFD7C" w:rsidR="00154C69" w:rsidRPr="00154C69" w:rsidRDefault="00154C69" w:rsidP="00154C69">
            <w:pPr>
              <w:ind w:firstLine="0"/>
            </w:pPr>
            <w:r>
              <w:t>Luck</w:t>
            </w:r>
          </w:p>
        </w:tc>
        <w:tc>
          <w:tcPr>
            <w:tcW w:w="2179" w:type="dxa"/>
            <w:shd w:val="clear" w:color="auto" w:fill="auto"/>
          </w:tcPr>
          <w:p w14:paraId="619DF101" w14:textId="1A1C3340" w:rsidR="00154C69" w:rsidRPr="00154C69" w:rsidRDefault="00154C69" w:rsidP="00154C69">
            <w:pPr>
              <w:ind w:firstLine="0"/>
            </w:pPr>
            <w:r>
              <w:t>Magnuson</w:t>
            </w:r>
          </w:p>
        </w:tc>
        <w:tc>
          <w:tcPr>
            <w:tcW w:w="2180" w:type="dxa"/>
            <w:shd w:val="clear" w:color="auto" w:fill="auto"/>
          </w:tcPr>
          <w:p w14:paraId="03338B7C" w14:textId="46E6D060" w:rsidR="00154C69" w:rsidRPr="00154C69" w:rsidRDefault="00154C69" w:rsidP="00154C69">
            <w:pPr>
              <w:ind w:firstLine="0"/>
            </w:pPr>
            <w:r>
              <w:t>Martin</w:t>
            </w:r>
          </w:p>
        </w:tc>
      </w:tr>
      <w:tr w:rsidR="00154C69" w:rsidRPr="00154C69" w14:paraId="08A741A0" w14:textId="77777777" w:rsidTr="00154C69">
        <w:tc>
          <w:tcPr>
            <w:tcW w:w="2179" w:type="dxa"/>
            <w:shd w:val="clear" w:color="auto" w:fill="auto"/>
          </w:tcPr>
          <w:p w14:paraId="5E064B38" w14:textId="1FD4E093" w:rsidR="00154C69" w:rsidRPr="00154C69" w:rsidRDefault="00154C69" w:rsidP="00154C69">
            <w:pPr>
              <w:ind w:firstLine="0"/>
            </w:pPr>
            <w:r>
              <w:t>May</w:t>
            </w:r>
          </w:p>
        </w:tc>
        <w:tc>
          <w:tcPr>
            <w:tcW w:w="2179" w:type="dxa"/>
            <w:shd w:val="clear" w:color="auto" w:fill="auto"/>
          </w:tcPr>
          <w:p w14:paraId="32808008" w14:textId="44B817E2" w:rsidR="00154C69" w:rsidRPr="00154C69" w:rsidRDefault="00154C69" w:rsidP="00154C69">
            <w:pPr>
              <w:ind w:firstLine="0"/>
            </w:pPr>
            <w:r>
              <w:t>McCabe</w:t>
            </w:r>
          </w:p>
        </w:tc>
        <w:tc>
          <w:tcPr>
            <w:tcW w:w="2180" w:type="dxa"/>
            <w:shd w:val="clear" w:color="auto" w:fill="auto"/>
          </w:tcPr>
          <w:p w14:paraId="06BC80D6" w14:textId="65790095" w:rsidR="00154C69" w:rsidRPr="00154C69" w:rsidRDefault="00154C69" w:rsidP="00154C69">
            <w:pPr>
              <w:ind w:firstLine="0"/>
            </w:pPr>
            <w:r>
              <w:t>McCravy</w:t>
            </w:r>
          </w:p>
        </w:tc>
      </w:tr>
      <w:tr w:rsidR="00154C69" w:rsidRPr="00154C69" w14:paraId="4294F7B4" w14:textId="77777777" w:rsidTr="00154C69">
        <w:tc>
          <w:tcPr>
            <w:tcW w:w="2179" w:type="dxa"/>
            <w:shd w:val="clear" w:color="auto" w:fill="auto"/>
          </w:tcPr>
          <w:p w14:paraId="138D4D3A" w14:textId="6E1838E8" w:rsidR="00154C69" w:rsidRPr="00154C69" w:rsidRDefault="00154C69" w:rsidP="00154C69">
            <w:pPr>
              <w:ind w:firstLine="0"/>
            </w:pPr>
            <w:r>
              <w:t>McDaniel</w:t>
            </w:r>
          </w:p>
        </w:tc>
        <w:tc>
          <w:tcPr>
            <w:tcW w:w="2179" w:type="dxa"/>
            <w:shd w:val="clear" w:color="auto" w:fill="auto"/>
          </w:tcPr>
          <w:p w14:paraId="2ED86318" w14:textId="324C01E3" w:rsidR="00154C69" w:rsidRPr="00154C69" w:rsidRDefault="00154C69" w:rsidP="00154C69">
            <w:pPr>
              <w:ind w:firstLine="0"/>
            </w:pPr>
            <w:r>
              <w:t>McGinnis</w:t>
            </w:r>
          </w:p>
        </w:tc>
        <w:tc>
          <w:tcPr>
            <w:tcW w:w="2180" w:type="dxa"/>
            <w:shd w:val="clear" w:color="auto" w:fill="auto"/>
          </w:tcPr>
          <w:p w14:paraId="3E5E4BF6" w14:textId="28F120A2" w:rsidR="00154C69" w:rsidRPr="00154C69" w:rsidRDefault="00154C69" w:rsidP="00154C69">
            <w:pPr>
              <w:ind w:firstLine="0"/>
            </w:pPr>
            <w:r>
              <w:t>Mitchell</w:t>
            </w:r>
          </w:p>
        </w:tc>
      </w:tr>
      <w:tr w:rsidR="00154C69" w:rsidRPr="00154C69" w14:paraId="48B17659" w14:textId="77777777" w:rsidTr="00154C69">
        <w:tc>
          <w:tcPr>
            <w:tcW w:w="2179" w:type="dxa"/>
            <w:shd w:val="clear" w:color="auto" w:fill="auto"/>
          </w:tcPr>
          <w:p w14:paraId="67EF9E56" w14:textId="457D9F0C" w:rsidR="00154C69" w:rsidRPr="00154C69" w:rsidRDefault="00154C69" w:rsidP="00154C69">
            <w:pPr>
              <w:ind w:firstLine="0"/>
            </w:pPr>
            <w:r>
              <w:t>Montgomery</w:t>
            </w:r>
          </w:p>
        </w:tc>
        <w:tc>
          <w:tcPr>
            <w:tcW w:w="2179" w:type="dxa"/>
            <w:shd w:val="clear" w:color="auto" w:fill="auto"/>
          </w:tcPr>
          <w:p w14:paraId="6E9A434C" w14:textId="7F4B7209" w:rsidR="00154C69" w:rsidRPr="00154C69" w:rsidRDefault="00154C69" w:rsidP="00154C69">
            <w:pPr>
              <w:ind w:firstLine="0"/>
            </w:pPr>
            <w:r>
              <w:t>J. Moore</w:t>
            </w:r>
          </w:p>
        </w:tc>
        <w:tc>
          <w:tcPr>
            <w:tcW w:w="2180" w:type="dxa"/>
            <w:shd w:val="clear" w:color="auto" w:fill="auto"/>
          </w:tcPr>
          <w:p w14:paraId="2F14B6B1" w14:textId="0C62CBF1" w:rsidR="00154C69" w:rsidRPr="00154C69" w:rsidRDefault="00154C69" w:rsidP="00154C69">
            <w:pPr>
              <w:ind w:firstLine="0"/>
            </w:pPr>
            <w:r>
              <w:t>T. Moore</w:t>
            </w:r>
          </w:p>
        </w:tc>
      </w:tr>
      <w:tr w:rsidR="00154C69" w:rsidRPr="00154C69" w14:paraId="682547B6" w14:textId="77777777" w:rsidTr="00154C69">
        <w:tc>
          <w:tcPr>
            <w:tcW w:w="2179" w:type="dxa"/>
            <w:shd w:val="clear" w:color="auto" w:fill="auto"/>
          </w:tcPr>
          <w:p w14:paraId="5B160A33" w14:textId="45369C04" w:rsidR="00154C69" w:rsidRPr="00154C69" w:rsidRDefault="00154C69" w:rsidP="00154C69">
            <w:pPr>
              <w:ind w:firstLine="0"/>
            </w:pPr>
            <w:r>
              <w:t>Morgan</w:t>
            </w:r>
          </w:p>
        </w:tc>
        <w:tc>
          <w:tcPr>
            <w:tcW w:w="2179" w:type="dxa"/>
            <w:shd w:val="clear" w:color="auto" w:fill="auto"/>
          </w:tcPr>
          <w:p w14:paraId="77922682" w14:textId="5B0C1985" w:rsidR="00154C69" w:rsidRPr="00154C69" w:rsidRDefault="00154C69" w:rsidP="00154C69">
            <w:pPr>
              <w:ind w:firstLine="0"/>
            </w:pPr>
            <w:r>
              <w:t>Moss</w:t>
            </w:r>
          </w:p>
        </w:tc>
        <w:tc>
          <w:tcPr>
            <w:tcW w:w="2180" w:type="dxa"/>
            <w:shd w:val="clear" w:color="auto" w:fill="auto"/>
          </w:tcPr>
          <w:p w14:paraId="3CDC3D37" w14:textId="7A3BFBDF" w:rsidR="00154C69" w:rsidRPr="00154C69" w:rsidRDefault="00154C69" w:rsidP="00154C69">
            <w:pPr>
              <w:ind w:firstLine="0"/>
            </w:pPr>
            <w:r>
              <w:t>W. Newton</w:t>
            </w:r>
          </w:p>
        </w:tc>
      </w:tr>
      <w:tr w:rsidR="00154C69" w:rsidRPr="00154C69" w14:paraId="38E2FDF6" w14:textId="77777777" w:rsidTr="00154C69">
        <w:tc>
          <w:tcPr>
            <w:tcW w:w="2179" w:type="dxa"/>
            <w:shd w:val="clear" w:color="auto" w:fill="auto"/>
          </w:tcPr>
          <w:p w14:paraId="793CFE0F" w14:textId="6A3AA42D" w:rsidR="00154C69" w:rsidRPr="00154C69" w:rsidRDefault="00154C69" w:rsidP="00154C69">
            <w:pPr>
              <w:ind w:firstLine="0"/>
            </w:pPr>
            <w:r>
              <w:t>Oremus</w:t>
            </w:r>
          </w:p>
        </w:tc>
        <w:tc>
          <w:tcPr>
            <w:tcW w:w="2179" w:type="dxa"/>
            <w:shd w:val="clear" w:color="auto" w:fill="auto"/>
          </w:tcPr>
          <w:p w14:paraId="33EB89B3" w14:textId="66B95073" w:rsidR="00154C69" w:rsidRPr="00154C69" w:rsidRDefault="00154C69" w:rsidP="00154C69">
            <w:pPr>
              <w:ind w:firstLine="0"/>
            </w:pPr>
            <w:r>
              <w:t>Pace</w:t>
            </w:r>
          </w:p>
        </w:tc>
        <w:tc>
          <w:tcPr>
            <w:tcW w:w="2180" w:type="dxa"/>
            <w:shd w:val="clear" w:color="auto" w:fill="auto"/>
          </w:tcPr>
          <w:p w14:paraId="6E0E626E" w14:textId="6E504083" w:rsidR="00154C69" w:rsidRPr="00154C69" w:rsidRDefault="00154C69" w:rsidP="00154C69">
            <w:pPr>
              <w:ind w:firstLine="0"/>
            </w:pPr>
            <w:r>
              <w:t>Pedalino</w:t>
            </w:r>
          </w:p>
        </w:tc>
      </w:tr>
      <w:tr w:rsidR="00154C69" w:rsidRPr="00154C69" w14:paraId="5CFA508B" w14:textId="77777777" w:rsidTr="00154C69">
        <w:tc>
          <w:tcPr>
            <w:tcW w:w="2179" w:type="dxa"/>
            <w:shd w:val="clear" w:color="auto" w:fill="auto"/>
          </w:tcPr>
          <w:p w14:paraId="7735A4B3" w14:textId="17C7E1A5" w:rsidR="00154C69" w:rsidRPr="00154C69" w:rsidRDefault="00154C69" w:rsidP="00154C69">
            <w:pPr>
              <w:ind w:firstLine="0"/>
            </w:pPr>
            <w:r>
              <w:t>Pope</w:t>
            </w:r>
          </w:p>
        </w:tc>
        <w:tc>
          <w:tcPr>
            <w:tcW w:w="2179" w:type="dxa"/>
            <w:shd w:val="clear" w:color="auto" w:fill="auto"/>
          </w:tcPr>
          <w:p w14:paraId="5FFC5B2A" w14:textId="6A283AC0" w:rsidR="00154C69" w:rsidRPr="00154C69" w:rsidRDefault="00154C69" w:rsidP="00154C69">
            <w:pPr>
              <w:ind w:firstLine="0"/>
            </w:pPr>
            <w:r>
              <w:t>Rankin</w:t>
            </w:r>
          </w:p>
        </w:tc>
        <w:tc>
          <w:tcPr>
            <w:tcW w:w="2180" w:type="dxa"/>
            <w:shd w:val="clear" w:color="auto" w:fill="auto"/>
          </w:tcPr>
          <w:p w14:paraId="6F424913" w14:textId="2462C05A" w:rsidR="00154C69" w:rsidRPr="00154C69" w:rsidRDefault="00154C69" w:rsidP="00154C69">
            <w:pPr>
              <w:ind w:firstLine="0"/>
            </w:pPr>
            <w:r>
              <w:t>Rivers</w:t>
            </w:r>
          </w:p>
        </w:tc>
      </w:tr>
      <w:tr w:rsidR="00154C69" w:rsidRPr="00154C69" w14:paraId="74585A6E" w14:textId="77777777" w:rsidTr="00154C69">
        <w:tc>
          <w:tcPr>
            <w:tcW w:w="2179" w:type="dxa"/>
            <w:shd w:val="clear" w:color="auto" w:fill="auto"/>
          </w:tcPr>
          <w:p w14:paraId="09F0BB0B" w14:textId="7B7A060C" w:rsidR="00154C69" w:rsidRPr="00154C69" w:rsidRDefault="00154C69" w:rsidP="00154C69">
            <w:pPr>
              <w:ind w:firstLine="0"/>
            </w:pPr>
            <w:r>
              <w:t>Rose</w:t>
            </w:r>
          </w:p>
        </w:tc>
        <w:tc>
          <w:tcPr>
            <w:tcW w:w="2179" w:type="dxa"/>
            <w:shd w:val="clear" w:color="auto" w:fill="auto"/>
          </w:tcPr>
          <w:p w14:paraId="7344409A" w14:textId="1346F3E5" w:rsidR="00154C69" w:rsidRPr="00154C69" w:rsidRDefault="00154C69" w:rsidP="00154C69">
            <w:pPr>
              <w:ind w:firstLine="0"/>
            </w:pPr>
            <w:r>
              <w:t>Rutherford</w:t>
            </w:r>
          </w:p>
        </w:tc>
        <w:tc>
          <w:tcPr>
            <w:tcW w:w="2180" w:type="dxa"/>
            <w:shd w:val="clear" w:color="auto" w:fill="auto"/>
          </w:tcPr>
          <w:p w14:paraId="1C6F4936" w14:textId="240763A5" w:rsidR="00154C69" w:rsidRPr="00154C69" w:rsidRDefault="00154C69" w:rsidP="00154C69">
            <w:pPr>
              <w:ind w:firstLine="0"/>
            </w:pPr>
            <w:r>
              <w:t>Sanders</w:t>
            </w:r>
          </w:p>
        </w:tc>
      </w:tr>
      <w:tr w:rsidR="00154C69" w:rsidRPr="00154C69" w14:paraId="065E5316" w14:textId="77777777" w:rsidTr="00154C69">
        <w:tc>
          <w:tcPr>
            <w:tcW w:w="2179" w:type="dxa"/>
            <w:shd w:val="clear" w:color="auto" w:fill="auto"/>
          </w:tcPr>
          <w:p w14:paraId="7C92288A" w14:textId="4A868769" w:rsidR="00154C69" w:rsidRPr="00154C69" w:rsidRDefault="00154C69" w:rsidP="00154C69">
            <w:pPr>
              <w:ind w:firstLine="0"/>
            </w:pPr>
            <w:r>
              <w:t>Schuessler</w:t>
            </w:r>
          </w:p>
        </w:tc>
        <w:tc>
          <w:tcPr>
            <w:tcW w:w="2179" w:type="dxa"/>
            <w:shd w:val="clear" w:color="auto" w:fill="auto"/>
          </w:tcPr>
          <w:p w14:paraId="0E2A3CA2" w14:textId="26059226" w:rsidR="00154C69" w:rsidRPr="00154C69" w:rsidRDefault="00154C69" w:rsidP="00154C69">
            <w:pPr>
              <w:ind w:firstLine="0"/>
            </w:pPr>
            <w:r>
              <w:t>Sessions</w:t>
            </w:r>
          </w:p>
        </w:tc>
        <w:tc>
          <w:tcPr>
            <w:tcW w:w="2180" w:type="dxa"/>
            <w:shd w:val="clear" w:color="auto" w:fill="auto"/>
          </w:tcPr>
          <w:p w14:paraId="0564C821" w14:textId="3EC48ED3" w:rsidR="00154C69" w:rsidRPr="00154C69" w:rsidRDefault="00154C69" w:rsidP="00154C69">
            <w:pPr>
              <w:ind w:firstLine="0"/>
            </w:pPr>
            <w:r>
              <w:t>G. M. Smith</w:t>
            </w:r>
          </w:p>
        </w:tc>
      </w:tr>
      <w:tr w:rsidR="00154C69" w:rsidRPr="00154C69" w14:paraId="47FB8686" w14:textId="77777777" w:rsidTr="00154C69">
        <w:tc>
          <w:tcPr>
            <w:tcW w:w="2179" w:type="dxa"/>
            <w:shd w:val="clear" w:color="auto" w:fill="auto"/>
          </w:tcPr>
          <w:p w14:paraId="6BA63633" w14:textId="15A81863" w:rsidR="00154C69" w:rsidRPr="00154C69" w:rsidRDefault="00154C69" w:rsidP="00154C69">
            <w:pPr>
              <w:ind w:firstLine="0"/>
            </w:pPr>
            <w:r>
              <w:t>M. M. Smith</w:t>
            </w:r>
          </w:p>
        </w:tc>
        <w:tc>
          <w:tcPr>
            <w:tcW w:w="2179" w:type="dxa"/>
            <w:shd w:val="clear" w:color="auto" w:fill="auto"/>
          </w:tcPr>
          <w:p w14:paraId="627A401B" w14:textId="6CBC385F" w:rsidR="00154C69" w:rsidRPr="00154C69" w:rsidRDefault="00154C69" w:rsidP="00154C69">
            <w:pPr>
              <w:ind w:firstLine="0"/>
            </w:pPr>
            <w:r>
              <w:t>Spann-Wilder</w:t>
            </w:r>
          </w:p>
        </w:tc>
        <w:tc>
          <w:tcPr>
            <w:tcW w:w="2180" w:type="dxa"/>
            <w:shd w:val="clear" w:color="auto" w:fill="auto"/>
          </w:tcPr>
          <w:p w14:paraId="06FA3623" w14:textId="0BCB8D60" w:rsidR="00154C69" w:rsidRPr="00154C69" w:rsidRDefault="00154C69" w:rsidP="00154C69">
            <w:pPr>
              <w:ind w:firstLine="0"/>
            </w:pPr>
            <w:r>
              <w:t>Stavrinakis</w:t>
            </w:r>
          </w:p>
        </w:tc>
      </w:tr>
      <w:tr w:rsidR="00154C69" w:rsidRPr="00154C69" w14:paraId="7B4C3719" w14:textId="77777777" w:rsidTr="00154C69">
        <w:tc>
          <w:tcPr>
            <w:tcW w:w="2179" w:type="dxa"/>
            <w:shd w:val="clear" w:color="auto" w:fill="auto"/>
          </w:tcPr>
          <w:p w14:paraId="1764AA29" w14:textId="1AFB4EE7" w:rsidR="00154C69" w:rsidRPr="00154C69" w:rsidRDefault="00154C69" w:rsidP="00154C69">
            <w:pPr>
              <w:ind w:firstLine="0"/>
            </w:pPr>
            <w:r>
              <w:t>Taylor</w:t>
            </w:r>
          </w:p>
        </w:tc>
        <w:tc>
          <w:tcPr>
            <w:tcW w:w="2179" w:type="dxa"/>
            <w:shd w:val="clear" w:color="auto" w:fill="auto"/>
          </w:tcPr>
          <w:p w14:paraId="0BE09474" w14:textId="360EC225" w:rsidR="00154C69" w:rsidRPr="00154C69" w:rsidRDefault="00154C69" w:rsidP="00154C69">
            <w:pPr>
              <w:ind w:firstLine="0"/>
            </w:pPr>
            <w:r>
              <w:t>Teeple</w:t>
            </w:r>
          </w:p>
        </w:tc>
        <w:tc>
          <w:tcPr>
            <w:tcW w:w="2180" w:type="dxa"/>
            <w:shd w:val="clear" w:color="auto" w:fill="auto"/>
          </w:tcPr>
          <w:p w14:paraId="41ABEA67" w14:textId="6F3AD131" w:rsidR="00154C69" w:rsidRPr="00154C69" w:rsidRDefault="00154C69" w:rsidP="00154C69">
            <w:pPr>
              <w:ind w:firstLine="0"/>
            </w:pPr>
            <w:r>
              <w:t>Terribile</w:t>
            </w:r>
          </w:p>
        </w:tc>
      </w:tr>
      <w:tr w:rsidR="00154C69" w:rsidRPr="00154C69" w14:paraId="2C696937" w14:textId="77777777" w:rsidTr="00154C69">
        <w:tc>
          <w:tcPr>
            <w:tcW w:w="2179" w:type="dxa"/>
            <w:shd w:val="clear" w:color="auto" w:fill="auto"/>
          </w:tcPr>
          <w:p w14:paraId="35EAB770" w14:textId="3E783724" w:rsidR="00154C69" w:rsidRPr="00154C69" w:rsidRDefault="00154C69" w:rsidP="00154C69">
            <w:pPr>
              <w:ind w:firstLine="0"/>
            </w:pPr>
            <w:r>
              <w:t>Vaughan</w:t>
            </w:r>
          </w:p>
        </w:tc>
        <w:tc>
          <w:tcPr>
            <w:tcW w:w="2179" w:type="dxa"/>
            <w:shd w:val="clear" w:color="auto" w:fill="auto"/>
          </w:tcPr>
          <w:p w14:paraId="088C192F" w14:textId="24E8411D" w:rsidR="00154C69" w:rsidRPr="00154C69" w:rsidRDefault="00154C69" w:rsidP="00154C69">
            <w:pPr>
              <w:ind w:firstLine="0"/>
            </w:pPr>
            <w:r>
              <w:t>Waters</w:t>
            </w:r>
          </w:p>
        </w:tc>
        <w:tc>
          <w:tcPr>
            <w:tcW w:w="2180" w:type="dxa"/>
            <w:shd w:val="clear" w:color="auto" w:fill="auto"/>
          </w:tcPr>
          <w:p w14:paraId="01AEDD38" w14:textId="7D16B1A0" w:rsidR="00154C69" w:rsidRPr="00154C69" w:rsidRDefault="00154C69" w:rsidP="00154C69">
            <w:pPr>
              <w:ind w:firstLine="0"/>
            </w:pPr>
            <w:r>
              <w:t>Weeks</w:t>
            </w:r>
          </w:p>
        </w:tc>
      </w:tr>
      <w:tr w:rsidR="00154C69" w:rsidRPr="00154C69" w14:paraId="20600DE8" w14:textId="77777777" w:rsidTr="00154C69">
        <w:tc>
          <w:tcPr>
            <w:tcW w:w="2179" w:type="dxa"/>
            <w:shd w:val="clear" w:color="auto" w:fill="auto"/>
          </w:tcPr>
          <w:p w14:paraId="62F61B7A" w14:textId="6AA93AE3" w:rsidR="00154C69" w:rsidRPr="00154C69" w:rsidRDefault="00154C69" w:rsidP="00154C69">
            <w:pPr>
              <w:ind w:firstLine="0"/>
            </w:pPr>
            <w:r>
              <w:t>Wetmore</w:t>
            </w:r>
          </w:p>
        </w:tc>
        <w:tc>
          <w:tcPr>
            <w:tcW w:w="2179" w:type="dxa"/>
            <w:shd w:val="clear" w:color="auto" w:fill="auto"/>
          </w:tcPr>
          <w:p w14:paraId="16890684" w14:textId="794508BA" w:rsidR="00154C69" w:rsidRPr="00154C69" w:rsidRDefault="00154C69" w:rsidP="00154C69">
            <w:pPr>
              <w:ind w:firstLine="0"/>
            </w:pPr>
            <w:r>
              <w:t>White</w:t>
            </w:r>
          </w:p>
        </w:tc>
        <w:tc>
          <w:tcPr>
            <w:tcW w:w="2180" w:type="dxa"/>
            <w:shd w:val="clear" w:color="auto" w:fill="auto"/>
          </w:tcPr>
          <w:p w14:paraId="21CBBEB6" w14:textId="686CC7D8" w:rsidR="00154C69" w:rsidRPr="00154C69" w:rsidRDefault="00154C69" w:rsidP="00154C69">
            <w:pPr>
              <w:ind w:firstLine="0"/>
            </w:pPr>
            <w:r>
              <w:t>Whitmire</w:t>
            </w:r>
          </w:p>
        </w:tc>
      </w:tr>
      <w:tr w:rsidR="00154C69" w:rsidRPr="00154C69" w14:paraId="1F8AD146" w14:textId="77777777" w:rsidTr="00154C69">
        <w:tc>
          <w:tcPr>
            <w:tcW w:w="2179" w:type="dxa"/>
            <w:shd w:val="clear" w:color="auto" w:fill="auto"/>
          </w:tcPr>
          <w:p w14:paraId="20024331" w14:textId="303BA879" w:rsidR="00154C69" w:rsidRPr="00154C69" w:rsidRDefault="00154C69" w:rsidP="00154C69">
            <w:pPr>
              <w:keepNext/>
              <w:ind w:firstLine="0"/>
            </w:pPr>
            <w:r>
              <w:t>Wickensimer</w:t>
            </w:r>
          </w:p>
        </w:tc>
        <w:tc>
          <w:tcPr>
            <w:tcW w:w="2179" w:type="dxa"/>
            <w:shd w:val="clear" w:color="auto" w:fill="auto"/>
          </w:tcPr>
          <w:p w14:paraId="11D87456" w14:textId="7BBAFF39" w:rsidR="00154C69" w:rsidRPr="00154C69" w:rsidRDefault="00154C69" w:rsidP="00154C69">
            <w:pPr>
              <w:keepNext/>
              <w:ind w:firstLine="0"/>
            </w:pPr>
            <w:r>
              <w:t>Williams</w:t>
            </w:r>
          </w:p>
        </w:tc>
        <w:tc>
          <w:tcPr>
            <w:tcW w:w="2180" w:type="dxa"/>
            <w:shd w:val="clear" w:color="auto" w:fill="auto"/>
          </w:tcPr>
          <w:p w14:paraId="37F3D04C" w14:textId="4FDE22AB" w:rsidR="00154C69" w:rsidRPr="00154C69" w:rsidRDefault="00154C69" w:rsidP="00154C69">
            <w:pPr>
              <w:keepNext/>
              <w:ind w:firstLine="0"/>
            </w:pPr>
            <w:r>
              <w:t>Willis</w:t>
            </w:r>
          </w:p>
        </w:tc>
      </w:tr>
      <w:tr w:rsidR="00154C69" w:rsidRPr="00154C69" w14:paraId="3B3A3667" w14:textId="77777777" w:rsidTr="00154C69">
        <w:tc>
          <w:tcPr>
            <w:tcW w:w="2179" w:type="dxa"/>
            <w:shd w:val="clear" w:color="auto" w:fill="auto"/>
          </w:tcPr>
          <w:p w14:paraId="2B8B1FDB" w14:textId="17E4E8CB" w:rsidR="00154C69" w:rsidRPr="00154C69" w:rsidRDefault="00154C69" w:rsidP="00154C69">
            <w:pPr>
              <w:keepNext/>
              <w:ind w:firstLine="0"/>
            </w:pPr>
            <w:r>
              <w:t>Wooten</w:t>
            </w:r>
          </w:p>
        </w:tc>
        <w:tc>
          <w:tcPr>
            <w:tcW w:w="2179" w:type="dxa"/>
            <w:shd w:val="clear" w:color="auto" w:fill="auto"/>
          </w:tcPr>
          <w:p w14:paraId="1351DB98" w14:textId="43C37216" w:rsidR="00154C69" w:rsidRPr="00154C69" w:rsidRDefault="00154C69" w:rsidP="00154C69">
            <w:pPr>
              <w:keepNext/>
              <w:ind w:firstLine="0"/>
            </w:pPr>
            <w:r>
              <w:t>Yow</w:t>
            </w:r>
          </w:p>
        </w:tc>
        <w:tc>
          <w:tcPr>
            <w:tcW w:w="2180" w:type="dxa"/>
            <w:shd w:val="clear" w:color="auto" w:fill="auto"/>
          </w:tcPr>
          <w:p w14:paraId="46621130" w14:textId="77777777" w:rsidR="00154C69" w:rsidRPr="00154C69" w:rsidRDefault="00154C69" w:rsidP="00154C69">
            <w:pPr>
              <w:keepNext/>
              <w:ind w:firstLine="0"/>
            </w:pPr>
          </w:p>
        </w:tc>
      </w:tr>
    </w:tbl>
    <w:p w14:paraId="63DEA7C6" w14:textId="77777777" w:rsidR="00154C69" w:rsidRDefault="00154C69" w:rsidP="00154C69"/>
    <w:p w14:paraId="1B7B2E0F" w14:textId="6FD7351D" w:rsidR="00154C69" w:rsidRDefault="00154C69" w:rsidP="00154C69">
      <w:pPr>
        <w:jc w:val="center"/>
        <w:rPr>
          <w:b/>
        </w:rPr>
      </w:pPr>
      <w:r w:rsidRPr="00154C69">
        <w:rPr>
          <w:b/>
        </w:rPr>
        <w:t>Total--113</w:t>
      </w:r>
    </w:p>
    <w:p w14:paraId="3CBA4635" w14:textId="77777777" w:rsidR="00154C69" w:rsidRDefault="00154C69" w:rsidP="00154C69">
      <w:pPr>
        <w:jc w:val="center"/>
        <w:rPr>
          <w:b/>
        </w:rPr>
      </w:pPr>
    </w:p>
    <w:p w14:paraId="5FB1261B" w14:textId="77777777" w:rsidR="00154C69" w:rsidRDefault="00154C69" w:rsidP="00154C69">
      <w:pPr>
        <w:ind w:firstLine="0"/>
      </w:pPr>
      <w:r w:rsidRPr="00154C69">
        <w:t xml:space="preserve"> </w:t>
      </w:r>
      <w:r>
        <w:t>Those who voted in the negative are:</w:t>
      </w:r>
    </w:p>
    <w:p w14:paraId="2DA5F756" w14:textId="77777777" w:rsidR="00154C69" w:rsidRDefault="00154C69" w:rsidP="00154C69"/>
    <w:p w14:paraId="7F82BF0F" w14:textId="77777777" w:rsidR="00154C69" w:rsidRDefault="00154C69" w:rsidP="00154C69">
      <w:pPr>
        <w:jc w:val="center"/>
        <w:rPr>
          <w:b/>
        </w:rPr>
      </w:pPr>
      <w:r w:rsidRPr="00154C69">
        <w:rPr>
          <w:b/>
        </w:rPr>
        <w:t>Total--0</w:t>
      </w:r>
    </w:p>
    <w:p w14:paraId="75493CF5" w14:textId="55E88D25" w:rsidR="00154C69" w:rsidRDefault="00154C69" w:rsidP="00154C69">
      <w:pPr>
        <w:jc w:val="center"/>
        <w:rPr>
          <w:b/>
        </w:rPr>
      </w:pPr>
    </w:p>
    <w:p w14:paraId="71B82A2D" w14:textId="77777777" w:rsidR="00154C69" w:rsidRDefault="00154C69" w:rsidP="00154C69">
      <w:r>
        <w:t xml:space="preserve">So, the Bill was read the second time and ordered to third reading.  </w:t>
      </w:r>
    </w:p>
    <w:p w14:paraId="0C8C5D06" w14:textId="77777777" w:rsidR="00154C69" w:rsidRDefault="00154C69" w:rsidP="00154C69"/>
    <w:p w14:paraId="552B705A" w14:textId="5FFEE7E2" w:rsidR="00154C69" w:rsidRDefault="00154C69" w:rsidP="00154C69">
      <w:pPr>
        <w:keepNext/>
        <w:jc w:val="center"/>
        <w:rPr>
          <w:b/>
        </w:rPr>
      </w:pPr>
      <w:r w:rsidRPr="00154C69">
        <w:rPr>
          <w:b/>
        </w:rPr>
        <w:t>H. 3525--AMENDED AND ORDERED TO THIRD READING</w:t>
      </w:r>
    </w:p>
    <w:p w14:paraId="577F957E" w14:textId="1A0AD00D" w:rsidR="00154C69" w:rsidRDefault="00154C69" w:rsidP="00154C69">
      <w:pPr>
        <w:keepNext/>
      </w:pPr>
      <w:r>
        <w:t>The following Bill was taken up:</w:t>
      </w:r>
    </w:p>
    <w:p w14:paraId="0A2EA520" w14:textId="77777777" w:rsidR="00154C69" w:rsidRDefault="00154C69" w:rsidP="00154C69">
      <w:pPr>
        <w:keepNext/>
      </w:pPr>
      <w:bookmarkStart w:id="39" w:name="include_clip_start_132"/>
      <w:bookmarkEnd w:id="39"/>
    </w:p>
    <w:p w14:paraId="0639D661" w14:textId="77777777" w:rsidR="00154C69" w:rsidRDefault="00154C69" w:rsidP="00154C69">
      <w:r>
        <w:t xml:space="preserve">H. 3525 -- Reps. J. E. Johnson, Spann-Wilder, Gilliard, Anderson, Rivers, Williams and J. Moore: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w:t>
      </w:r>
      <w:r>
        <w:lastRenderedPageBreak/>
        <w:t>AND THE LIST OF "MOST SERIOUS OFFENSE," SO AS TO DELETE AN OBSOLETE REFERENCE.</w:t>
      </w:r>
    </w:p>
    <w:p w14:paraId="28EE6E46" w14:textId="73E1F6AA" w:rsidR="00154C69" w:rsidRDefault="00154C69" w:rsidP="00154C69"/>
    <w:p w14:paraId="4136F7A2" w14:textId="7A9B3DDE" w:rsidR="00154C69" w:rsidRPr="00F4701B" w:rsidRDefault="00154C69" w:rsidP="00154C69">
      <w:pPr>
        <w:pStyle w:val="scamendsponsorline"/>
        <w:ind w:firstLine="216"/>
        <w:jc w:val="both"/>
        <w:rPr>
          <w:sz w:val="22"/>
        </w:rPr>
      </w:pPr>
      <w:r w:rsidRPr="00F4701B">
        <w:rPr>
          <w:sz w:val="22"/>
        </w:rPr>
        <w:t xml:space="preserve">The Committee on Judiciary proposed the following Amendment </w:t>
      </w:r>
      <w:r w:rsidR="00842E80">
        <w:rPr>
          <w:sz w:val="22"/>
        </w:rPr>
        <w:br/>
      </w:r>
      <w:r w:rsidRPr="00F4701B">
        <w:rPr>
          <w:sz w:val="22"/>
        </w:rPr>
        <w:t>No. 1 to H. 3525 (LC-3525.AHB0001H), which was adopted:</w:t>
      </w:r>
    </w:p>
    <w:p w14:paraId="5E09378A" w14:textId="77777777" w:rsidR="00154C69" w:rsidRPr="00F4701B" w:rsidRDefault="00154C69" w:rsidP="00154C69">
      <w:pPr>
        <w:pStyle w:val="scamendlanginstruction"/>
        <w:spacing w:before="0" w:after="0"/>
        <w:ind w:firstLine="216"/>
        <w:jc w:val="both"/>
        <w:rPr>
          <w:sz w:val="22"/>
        </w:rPr>
      </w:pPr>
      <w:r w:rsidRPr="00F4701B">
        <w:rPr>
          <w:sz w:val="22"/>
        </w:rPr>
        <w:t>Amend the bill, as and if amended, SECTION 4.C., by striking Section 16-3-1430(14) and inserting:</w:t>
      </w:r>
    </w:p>
    <w:p w14:paraId="22A4873F" w14:textId="4931B40D"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t xml:space="preserve">(14) three representatives appointed by the </w:t>
      </w:r>
      <w:r w:rsidRPr="00F4701B">
        <w:rPr>
          <w:rStyle w:val="scstrike"/>
          <w:rFonts w:cs="Times New Roman"/>
          <w:sz w:val="22"/>
        </w:rPr>
        <w:t>State Office of Victim Assistance</w:t>
      </w:r>
      <w:r w:rsidRPr="00F4701B">
        <w:rPr>
          <w:rStyle w:val="scstrikered"/>
          <w:rFonts w:cs="Times New Roman"/>
          <w:sz w:val="22"/>
        </w:rPr>
        <w:t>chair of the Victim Services Coordinating Council</w:t>
      </w:r>
      <w:r w:rsidRPr="00F4701B">
        <w:rPr>
          <w:rStyle w:val="scinsertblue"/>
          <w:rFonts w:cs="Times New Roman"/>
          <w:sz w:val="22"/>
        </w:rPr>
        <w:t>Department of Crime Victim Compensation</w:t>
      </w:r>
      <w:r w:rsidRPr="00F4701B">
        <w:rPr>
          <w:rFonts w:cs="Times New Roman"/>
          <w:sz w:val="22"/>
        </w:rPr>
        <w:t xml:space="preserve"> for a term of two years and until their successors are appointed and qualified for each of the following categories:</w:t>
      </w:r>
    </w:p>
    <w:p w14:paraId="1CE534C2" w14:textId="77777777"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r>
      <w:r w:rsidRPr="00F4701B">
        <w:rPr>
          <w:rFonts w:cs="Times New Roman"/>
          <w:sz w:val="22"/>
        </w:rPr>
        <w:tab/>
      </w:r>
      <w:r w:rsidRPr="00F4701B">
        <w:rPr>
          <w:rFonts w:cs="Times New Roman"/>
          <w:sz w:val="22"/>
        </w:rPr>
        <w:tab/>
        <w:t>(a) one representative of university or campus services;</w:t>
      </w:r>
    </w:p>
    <w:p w14:paraId="2025CB26" w14:textId="77777777"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r>
      <w:r w:rsidRPr="00F4701B">
        <w:rPr>
          <w:rFonts w:cs="Times New Roman"/>
          <w:sz w:val="22"/>
        </w:rPr>
        <w:tab/>
      </w:r>
      <w:r w:rsidRPr="00F4701B">
        <w:rPr>
          <w:rFonts w:cs="Times New Roman"/>
          <w:sz w:val="22"/>
        </w:rPr>
        <w:tab/>
        <w:t>(b) one representative of a statewide child advocacy organization;  and</w:t>
      </w:r>
    </w:p>
    <w:p w14:paraId="64EF2E05" w14:textId="3F84FC0F"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r>
      <w:r w:rsidRPr="00F4701B">
        <w:rPr>
          <w:rFonts w:cs="Times New Roman"/>
          <w:sz w:val="22"/>
        </w:rPr>
        <w:tab/>
      </w:r>
      <w:r w:rsidRPr="00F4701B">
        <w:rPr>
          <w:rFonts w:cs="Times New Roman"/>
          <w:sz w:val="22"/>
        </w:rPr>
        <w:tab/>
        <w:t>(c) one crime victim; and</w:t>
      </w:r>
    </w:p>
    <w:p w14:paraId="3FDC6CC0" w14:textId="77777777" w:rsidR="00FB1F9F"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 xml:space="preserve">Renumber sections to conform.  </w:t>
      </w:r>
    </w:p>
    <w:p w14:paraId="5ED7412F" w14:textId="6BC6ACB4" w:rsidR="00154C69"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Amend title to conform.</w:t>
      </w:r>
    </w:p>
    <w:p w14:paraId="54685074" w14:textId="02EC8AFC" w:rsidR="00154C69"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74C6E248" w14:textId="77777777" w:rsidR="00154C69" w:rsidRDefault="00154C69" w:rsidP="00154C69">
      <w:r>
        <w:t>Rep. J. E. JOHNSON explained the amendment.</w:t>
      </w:r>
    </w:p>
    <w:p w14:paraId="39435959" w14:textId="67C78193" w:rsidR="00154C69" w:rsidRDefault="00154C69" w:rsidP="00154C69">
      <w:r>
        <w:t>The amendment was then adopted.</w:t>
      </w:r>
    </w:p>
    <w:p w14:paraId="296DBDAC" w14:textId="77777777" w:rsidR="00154C69" w:rsidRDefault="00154C69" w:rsidP="00154C69"/>
    <w:p w14:paraId="3E2739C7" w14:textId="01E06D20" w:rsidR="00154C69" w:rsidRDefault="00154C69" w:rsidP="00154C69">
      <w:r>
        <w:t>The question recurred to the passage of the Bill.</w:t>
      </w:r>
    </w:p>
    <w:p w14:paraId="05171915" w14:textId="77777777" w:rsidR="00154C69" w:rsidRDefault="00154C69" w:rsidP="00154C69"/>
    <w:p w14:paraId="19CE6B9B" w14:textId="77777777" w:rsidR="00154C69" w:rsidRDefault="00154C69" w:rsidP="00FB1F9F">
      <w:pPr>
        <w:keepNext/>
      </w:pPr>
      <w:r>
        <w:t xml:space="preserve">The yeas and nays were taken resulting as follows: </w:t>
      </w:r>
    </w:p>
    <w:p w14:paraId="7CD15CCA" w14:textId="4BE6D0A1" w:rsidR="00154C69" w:rsidRDefault="00154C69" w:rsidP="00FB1F9F">
      <w:pPr>
        <w:keepNext/>
        <w:jc w:val="center"/>
      </w:pPr>
      <w:r>
        <w:t xml:space="preserve"> </w:t>
      </w:r>
      <w:bookmarkStart w:id="40" w:name="vote_start137"/>
      <w:bookmarkEnd w:id="40"/>
      <w:r>
        <w:t>Yeas 114; Nays 0</w:t>
      </w:r>
    </w:p>
    <w:p w14:paraId="22933F87" w14:textId="77777777" w:rsidR="00154C69" w:rsidRDefault="00154C69" w:rsidP="00154C69">
      <w:pPr>
        <w:jc w:val="center"/>
      </w:pPr>
    </w:p>
    <w:p w14:paraId="01D7C856"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37E1B17C" w14:textId="77777777" w:rsidTr="00154C69">
        <w:tc>
          <w:tcPr>
            <w:tcW w:w="2179" w:type="dxa"/>
            <w:shd w:val="clear" w:color="auto" w:fill="auto"/>
          </w:tcPr>
          <w:p w14:paraId="1E0C5491" w14:textId="1900C9A0" w:rsidR="00154C69" w:rsidRPr="00154C69" w:rsidRDefault="00154C69" w:rsidP="00154C69">
            <w:pPr>
              <w:keepNext/>
              <w:ind w:firstLine="0"/>
            </w:pPr>
            <w:r>
              <w:t>Anderson</w:t>
            </w:r>
          </w:p>
        </w:tc>
        <w:tc>
          <w:tcPr>
            <w:tcW w:w="2179" w:type="dxa"/>
            <w:shd w:val="clear" w:color="auto" w:fill="auto"/>
          </w:tcPr>
          <w:p w14:paraId="5A14FB11" w14:textId="4E43BB54" w:rsidR="00154C69" w:rsidRPr="00154C69" w:rsidRDefault="00154C69" w:rsidP="00154C69">
            <w:pPr>
              <w:keepNext/>
              <w:ind w:firstLine="0"/>
            </w:pPr>
            <w:r>
              <w:t>Atkinson</w:t>
            </w:r>
          </w:p>
        </w:tc>
        <w:tc>
          <w:tcPr>
            <w:tcW w:w="2180" w:type="dxa"/>
            <w:shd w:val="clear" w:color="auto" w:fill="auto"/>
          </w:tcPr>
          <w:p w14:paraId="71F0A473" w14:textId="1776708E" w:rsidR="00154C69" w:rsidRPr="00154C69" w:rsidRDefault="00154C69" w:rsidP="00154C69">
            <w:pPr>
              <w:keepNext/>
              <w:ind w:firstLine="0"/>
            </w:pPr>
            <w:r>
              <w:t>Bailey</w:t>
            </w:r>
          </w:p>
        </w:tc>
      </w:tr>
      <w:tr w:rsidR="00154C69" w:rsidRPr="00154C69" w14:paraId="1586B070" w14:textId="77777777" w:rsidTr="00154C69">
        <w:tc>
          <w:tcPr>
            <w:tcW w:w="2179" w:type="dxa"/>
            <w:shd w:val="clear" w:color="auto" w:fill="auto"/>
          </w:tcPr>
          <w:p w14:paraId="6862B67D" w14:textId="35C8AA17" w:rsidR="00154C69" w:rsidRPr="00154C69" w:rsidRDefault="00154C69" w:rsidP="00154C69">
            <w:pPr>
              <w:ind w:firstLine="0"/>
            </w:pPr>
            <w:r>
              <w:t>Ballentine</w:t>
            </w:r>
          </w:p>
        </w:tc>
        <w:tc>
          <w:tcPr>
            <w:tcW w:w="2179" w:type="dxa"/>
            <w:shd w:val="clear" w:color="auto" w:fill="auto"/>
          </w:tcPr>
          <w:p w14:paraId="2DFFCE73" w14:textId="6E31F82A" w:rsidR="00154C69" w:rsidRPr="00154C69" w:rsidRDefault="00154C69" w:rsidP="00154C69">
            <w:pPr>
              <w:ind w:firstLine="0"/>
            </w:pPr>
            <w:r>
              <w:t>Bamberg</w:t>
            </w:r>
          </w:p>
        </w:tc>
        <w:tc>
          <w:tcPr>
            <w:tcW w:w="2180" w:type="dxa"/>
            <w:shd w:val="clear" w:color="auto" w:fill="auto"/>
          </w:tcPr>
          <w:p w14:paraId="499FE0FA" w14:textId="0E0A4BDC" w:rsidR="00154C69" w:rsidRPr="00154C69" w:rsidRDefault="00154C69" w:rsidP="00154C69">
            <w:pPr>
              <w:ind w:firstLine="0"/>
            </w:pPr>
            <w:r>
              <w:t>Bannister</w:t>
            </w:r>
          </w:p>
        </w:tc>
      </w:tr>
      <w:tr w:rsidR="00154C69" w:rsidRPr="00154C69" w14:paraId="1221C162" w14:textId="77777777" w:rsidTr="00154C69">
        <w:tc>
          <w:tcPr>
            <w:tcW w:w="2179" w:type="dxa"/>
            <w:shd w:val="clear" w:color="auto" w:fill="auto"/>
          </w:tcPr>
          <w:p w14:paraId="6B2B7574" w14:textId="3C0D0047" w:rsidR="00154C69" w:rsidRPr="00154C69" w:rsidRDefault="00154C69" w:rsidP="00154C69">
            <w:pPr>
              <w:ind w:firstLine="0"/>
            </w:pPr>
            <w:r>
              <w:t>Bauer</w:t>
            </w:r>
          </w:p>
        </w:tc>
        <w:tc>
          <w:tcPr>
            <w:tcW w:w="2179" w:type="dxa"/>
            <w:shd w:val="clear" w:color="auto" w:fill="auto"/>
          </w:tcPr>
          <w:p w14:paraId="7D45C8E4" w14:textId="59D076F6" w:rsidR="00154C69" w:rsidRPr="00154C69" w:rsidRDefault="00154C69" w:rsidP="00154C69">
            <w:pPr>
              <w:ind w:firstLine="0"/>
            </w:pPr>
            <w:r>
              <w:t>Beach</w:t>
            </w:r>
          </w:p>
        </w:tc>
        <w:tc>
          <w:tcPr>
            <w:tcW w:w="2180" w:type="dxa"/>
            <w:shd w:val="clear" w:color="auto" w:fill="auto"/>
          </w:tcPr>
          <w:p w14:paraId="7938C670" w14:textId="2D70AD09" w:rsidR="00154C69" w:rsidRPr="00154C69" w:rsidRDefault="00154C69" w:rsidP="00154C69">
            <w:pPr>
              <w:ind w:firstLine="0"/>
            </w:pPr>
            <w:r>
              <w:t>Bernstein</w:t>
            </w:r>
          </w:p>
        </w:tc>
      </w:tr>
      <w:tr w:rsidR="00154C69" w:rsidRPr="00154C69" w14:paraId="503272B3" w14:textId="77777777" w:rsidTr="00154C69">
        <w:tc>
          <w:tcPr>
            <w:tcW w:w="2179" w:type="dxa"/>
            <w:shd w:val="clear" w:color="auto" w:fill="auto"/>
          </w:tcPr>
          <w:p w14:paraId="34048878" w14:textId="56AAFACD" w:rsidR="00154C69" w:rsidRPr="00154C69" w:rsidRDefault="00154C69" w:rsidP="00154C69">
            <w:pPr>
              <w:ind w:firstLine="0"/>
            </w:pPr>
            <w:r>
              <w:t>Bowers</w:t>
            </w:r>
          </w:p>
        </w:tc>
        <w:tc>
          <w:tcPr>
            <w:tcW w:w="2179" w:type="dxa"/>
            <w:shd w:val="clear" w:color="auto" w:fill="auto"/>
          </w:tcPr>
          <w:p w14:paraId="2CF44274" w14:textId="78645DB7" w:rsidR="00154C69" w:rsidRPr="00154C69" w:rsidRDefault="00154C69" w:rsidP="00154C69">
            <w:pPr>
              <w:ind w:firstLine="0"/>
            </w:pPr>
            <w:r>
              <w:t>Bradley</w:t>
            </w:r>
          </w:p>
        </w:tc>
        <w:tc>
          <w:tcPr>
            <w:tcW w:w="2180" w:type="dxa"/>
            <w:shd w:val="clear" w:color="auto" w:fill="auto"/>
          </w:tcPr>
          <w:p w14:paraId="31A63455" w14:textId="3D6C2E1E" w:rsidR="00154C69" w:rsidRPr="00154C69" w:rsidRDefault="00154C69" w:rsidP="00154C69">
            <w:pPr>
              <w:ind w:firstLine="0"/>
            </w:pPr>
            <w:r>
              <w:t>Brewer</w:t>
            </w:r>
          </w:p>
        </w:tc>
      </w:tr>
      <w:tr w:rsidR="00154C69" w:rsidRPr="00154C69" w14:paraId="16B08270" w14:textId="77777777" w:rsidTr="00154C69">
        <w:tc>
          <w:tcPr>
            <w:tcW w:w="2179" w:type="dxa"/>
            <w:shd w:val="clear" w:color="auto" w:fill="auto"/>
          </w:tcPr>
          <w:p w14:paraId="3A67245B" w14:textId="7A31F974" w:rsidR="00154C69" w:rsidRPr="00154C69" w:rsidRDefault="00154C69" w:rsidP="00154C69">
            <w:pPr>
              <w:ind w:firstLine="0"/>
            </w:pPr>
            <w:r>
              <w:t>Brittain</w:t>
            </w:r>
          </w:p>
        </w:tc>
        <w:tc>
          <w:tcPr>
            <w:tcW w:w="2179" w:type="dxa"/>
            <w:shd w:val="clear" w:color="auto" w:fill="auto"/>
          </w:tcPr>
          <w:p w14:paraId="21EA7D0B" w14:textId="6A3BDF0F" w:rsidR="00154C69" w:rsidRPr="00154C69" w:rsidRDefault="00154C69" w:rsidP="00154C69">
            <w:pPr>
              <w:ind w:firstLine="0"/>
            </w:pPr>
            <w:r>
              <w:t>Burns</w:t>
            </w:r>
          </w:p>
        </w:tc>
        <w:tc>
          <w:tcPr>
            <w:tcW w:w="2180" w:type="dxa"/>
            <w:shd w:val="clear" w:color="auto" w:fill="auto"/>
          </w:tcPr>
          <w:p w14:paraId="3BCBDB80" w14:textId="15E92F79" w:rsidR="00154C69" w:rsidRPr="00154C69" w:rsidRDefault="00154C69" w:rsidP="00154C69">
            <w:pPr>
              <w:ind w:firstLine="0"/>
            </w:pPr>
            <w:r>
              <w:t>Bustos</w:t>
            </w:r>
          </w:p>
        </w:tc>
      </w:tr>
      <w:tr w:rsidR="00154C69" w:rsidRPr="00154C69" w14:paraId="387925DA" w14:textId="77777777" w:rsidTr="00154C69">
        <w:tc>
          <w:tcPr>
            <w:tcW w:w="2179" w:type="dxa"/>
            <w:shd w:val="clear" w:color="auto" w:fill="auto"/>
          </w:tcPr>
          <w:p w14:paraId="0C88BA5D" w14:textId="2DCEF373" w:rsidR="00154C69" w:rsidRPr="00154C69" w:rsidRDefault="00154C69" w:rsidP="00154C69">
            <w:pPr>
              <w:ind w:firstLine="0"/>
            </w:pPr>
            <w:r>
              <w:t>Caskey</w:t>
            </w:r>
          </w:p>
        </w:tc>
        <w:tc>
          <w:tcPr>
            <w:tcW w:w="2179" w:type="dxa"/>
            <w:shd w:val="clear" w:color="auto" w:fill="auto"/>
          </w:tcPr>
          <w:p w14:paraId="746233AF" w14:textId="775E48FB" w:rsidR="00154C69" w:rsidRPr="00154C69" w:rsidRDefault="00154C69" w:rsidP="00154C69">
            <w:pPr>
              <w:ind w:firstLine="0"/>
            </w:pPr>
            <w:r>
              <w:t>Chapman</w:t>
            </w:r>
          </w:p>
        </w:tc>
        <w:tc>
          <w:tcPr>
            <w:tcW w:w="2180" w:type="dxa"/>
            <w:shd w:val="clear" w:color="auto" w:fill="auto"/>
          </w:tcPr>
          <w:p w14:paraId="7665BFB9" w14:textId="7722CCF3" w:rsidR="00154C69" w:rsidRPr="00154C69" w:rsidRDefault="00154C69" w:rsidP="00154C69">
            <w:pPr>
              <w:ind w:firstLine="0"/>
            </w:pPr>
            <w:r>
              <w:t>Chumley</w:t>
            </w:r>
          </w:p>
        </w:tc>
      </w:tr>
      <w:tr w:rsidR="00154C69" w:rsidRPr="00154C69" w14:paraId="55B9101E" w14:textId="77777777" w:rsidTr="00154C69">
        <w:tc>
          <w:tcPr>
            <w:tcW w:w="2179" w:type="dxa"/>
            <w:shd w:val="clear" w:color="auto" w:fill="auto"/>
          </w:tcPr>
          <w:p w14:paraId="1AADE999" w14:textId="0D1D8B94" w:rsidR="00154C69" w:rsidRPr="00154C69" w:rsidRDefault="00154C69" w:rsidP="00154C69">
            <w:pPr>
              <w:ind w:firstLine="0"/>
            </w:pPr>
            <w:r>
              <w:t>Clyburn</w:t>
            </w:r>
          </w:p>
        </w:tc>
        <w:tc>
          <w:tcPr>
            <w:tcW w:w="2179" w:type="dxa"/>
            <w:shd w:val="clear" w:color="auto" w:fill="auto"/>
          </w:tcPr>
          <w:p w14:paraId="1CE75E69" w14:textId="418065A3" w:rsidR="00154C69" w:rsidRPr="00154C69" w:rsidRDefault="00154C69" w:rsidP="00154C69">
            <w:pPr>
              <w:ind w:firstLine="0"/>
            </w:pPr>
            <w:r>
              <w:t>Cobb-Hunter</w:t>
            </w:r>
          </w:p>
        </w:tc>
        <w:tc>
          <w:tcPr>
            <w:tcW w:w="2180" w:type="dxa"/>
            <w:shd w:val="clear" w:color="auto" w:fill="auto"/>
          </w:tcPr>
          <w:p w14:paraId="731DB516" w14:textId="75C7F2E1" w:rsidR="00154C69" w:rsidRPr="00154C69" w:rsidRDefault="00154C69" w:rsidP="00154C69">
            <w:pPr>
              <w:ind w:firstLine="0"/>
            </w:pPr>
            <w:r>
              <w:t>Collins</w:t>
            </w:r>
          </w:p>
        </w:tc>
      </w:tr>
      <w:tr w:rsidR="00154C69" w:rsidRPr="00154C69" w14:paraId="0910A251" w14:textId="77777777" w:rsidTr="00154C69">
        <w:tc>
          <w:tcPr>
            <w:tcW w:w="2179" w:type="dxa"/>
            <w:shd w:val="clear" w:color="auto" w:fill="auto"/>
          </w:tcPr>
          <w:p w14:paraId="37AC23F1" w14:textId="12BDABAF" w:rsidR="00154C69" w:rsidRPr="00154C69" w:rsidRDefault="00154C69" w:rsidP="00154C69">
            <w:pPr>
              <w:ind w:firstLine="0"/>
            </w:pPr>
            <w:r>
              <w:t>B. J. Cox</w:t>
            </w:r>
          </w:p>
        </w:tc>
        <w:tc>
          <w:tcPr>
            <w:tcW w:w="2179" w:type="dxa"/>
            <w:shd w:val="clear" w:color="auto" w:fill="auto"/>
          </w:tcPr>
          <w:p w14:paraId="61EBB49B" w14:textId="11701B7D" w:rsidR="00154C69" w:rsidRPr="00154C69" w:rsidRDefault="00154C69" w:rsidP="00154C69">
            <w:pPr>
              <w:ind w:firstLine="0"/>
            </w:pPr>
            <w:r>
              <w:t>B. L. Cox</w:t>
            </w:r>
          </w:p>
        </w:tc>
        <w:tc>
          <w:tcPr>
            <w:tcW w:w="2180" w:type="dxa"/>
            <w:shd w:val="clear" w:color="auto" w:fill="auto"/>
          </w:tcPr>
          <w:p w14:paraId="2A7C9944" w14:textId="14DB45C2" w:rsidR="00154C69" w:rsidRPr="00154C69" w:rsidRDefault="00154C69" w:rsidP="00154C69">
            <w:pPr>
              <w:ind w:firstLine="0"/>
            </w:pPr>
            <w:r>
              <w:t>Crawford</w:t>
            </w:r>
          </w:p>
        </w:tc>
      </w:tr>
      <w:tr w:rsidR="00154C69" w:rsidRPr="00154C69" w14:paraId="6B369CD4" w14:textId="77777777" w:rsidTr="00154C69">
        <w:tc>
          <w:tcPr>
            <w:tcW w:w="2179" w:type="dxa"/>
            <w:shd w:val="clear" w:color="auto" w:fill="auto"/>
          </w:tcPr>
          <w:p w14:paraId="5E2FC462" w14:textId="3B0FD18F" w:rsidR="00154C69" w:rsidRPr="00154C69" w:rsidRDefault="00154C69" w:rsidP="00154C69">
            <w:pPr>
              <w:ind w:firstLine="0"/>
            </w:pPr>
            <w:r>
              <w:t>Cromer</w:t>
            </w:r>
          </w:p>
        </w:tc>
        <w:tc>
          <w:tcPr>
            <w:tcW w:w="2179" w:type="dxa"/>
            <w:shd w:val="clear" w:color="auto" w:fill="auto"/>
          </w:tcPr>
          <w:p w14:paraId="698DBDF6" w14:textId="68E7299F" w:rsidR="00154C69" w:rsidRPr="00154C69" w:rsidRDefault="00154C69" w:rsidP="00154C69">
            <w:pPr>
              <w:ind w:firstLine="0"/>
            </w:pPr>
            <w:r>
              <w:t>Davis</w:t>
            </w:r>
          </w:p>
        </w:tc>
        <w:tc>
          <w:tcPr>
            <w:tcW w:w="2180" w:type="dxa"/>
            <w:shd w:val="clear" w:color="auto" w:fill="auto"/>
          </w:tcPr>
          <w:p w14:paraId="7DBD88D0" w14:textId="0734AE54" w:rsidR="00154C69" w:rsidRPr="00154C69" w:rsidRDefault="00154C69" w:rsidP="00154C69">
            <w:pPr>
              <w:ind w:firstLine="0"/>
            </w:pPr>
            <w:r>
              <w:t>Dillard</w:t>
            </w:r>
          </w:p>
        </w:tc>
      </w:tr>
      <w:tr w:rsidR="00154C69" w:rsidRPr="00154C69" w14:paraId="68230340" w14:textId="77777777" w:rsidTr="00154C69">
        <w:tc>
          <w:tcPr>
            <w:tcW w:w="2179" w:type="dxa"/>
            <w:shd w:val="clear" w:color="auto" w:fill="auto"/>
          </w:tcPr>
          <w:p w14:paraId="292B683A" w14:textId="0B107FC5" w:rsidR="00154C69" w:rsidRPr="00154C69" w:rsidRDefault="00154C69" w:rsidP="00154C69">
            <w:pPr>
              <w:ind w:firstLine="0"/>
            </w:pPr>
            <w:r>
              <w:t>Duncan</w:t>
            </w:r>
          </w:p>
        </w:tc>
        <w:tc>
          <w:tcPr>
            <w:tcW w:w="2179" w:type="dxa"/>
            <w:shd w:val="clear" w:color="auto" w:fill="auto"/>
          </w:tcPr>
          <w:p w14:paraId="014A529D" w14:textId="13026556" w:rsidR="00154C69" w:rsidRPr="00154C69" w:rsidRDefault="00154C69" w:rsidP="00154C69">
            <w:pPr>
              <w:ind w:firstLine="0"/>
            </w:pPr>
            <w:r>
              <w:t>Edgerton</w:t>
            </w:r>
          </w:p>
        </w:tc>
        <w:tc>
          <w:tcPr>
            <w:tcW w:w="2180" w:type="dxa"/>
            <w:shd w:val="clear" w:color="auto" w:fill="auto"/>
          </w:tcPr>
          <w:p w14:paraId="1B5006D6" w14:textId="5DF653A1" w:rsidR="00154C69" w:rsidRPr="00154C69" w:rsidRDefault="00154C69" w:rsidP="00154C69">
            <w:pPr>
              <w:ind w:firstLine="0"/>
            </w:pPr>
            <w:r>
              <w:t>Erickson</w:t>
            </w:r>
          </w:p>
        </w:tc>
      </w:tr>
      <w:tr w:rsidR="00154C69" w:rsidRPr="00154C69" w14:paraId="054B5291" w14:textId="77777777" w:rsidTr="00154C69">
        <w:tc>
          <w:tcPr>
            <w:tcW w:w="2179" w:type="dxa"/>
            <w:shd w:val="clear" w:color="auto" w:fill="auto"/>
          </w:tcPr>
          <w:p w14:paraId="2240ACD8" w14:textId="4DF33AF4" w:rsidR="00154C69" w:rsidRPr="00154C69" w:rsidRDefault="00154C69" w:rsidP="00154C69">
            <w:pPr>
              <w:ind w:firstLine="0"/>
            </w:pPr>
            <w:r>
              <w:t>Forrest</w:t>
            </w:r>
          </w:p>
        </w:tc>
        <w:tc>
          <w:tcPr>
            <w:tcW w:w="2179" w:type="dxa"/>
            <w:shd w:val="clear" w:color="auto" w:fill="auto"/>
          </w:tcPr>
          <w:p w14:paraId="26339C8F" w14:textId="072978F6" w:rsidR="00154C69" w:rsidRPr="00154C69" w:rsidRDefault="00154C69" w:rsidP="00154C69">
            <w:pPr>
              <w:ind w:firstLine="0"/>
            </w:pPr>
            <w:r>
              <w:t>Frank</w:t>
            </w:r>
          </w:p>
        </w:tc>
        <w:tc>
          <w:tcPr>
            <w:tcW w:w="2180" w:type="dxa"/>
            <w:shd w:val="clear" w:color="auto" w:fill="auto"/>
          </w:tcPr>
          <w:p w14:paraId="2509D55F" w14:textId="5D12326F" w:rsidR="00154C69" w:rsidRPr="00154C69" w:rsidRDefault="00154C69" w:rsidP="00154C69">
            <w:pPr>
              <w:ind w:firstLine="0"/>
            </w:pPr>
            <w:r>
              <w:t>Garvin</w:t>
            </w:r>
          </w:p>
        </w:tc>
      </w:tr>
      <w:tr w:rsidR="00154C69" w:rsidRPr="00154C69" w14:paraId="21B8E301" w14:textId="77777777" w:rsidTr="00154C69">
        <w:tc>
          <w:tcPr>
            <w:tcW w:w="2179" w:type="dxa"/>
            <w:shd w:val="clear" w:color="auto" w:fill="auto"/>
          </w:tcPr>
          <w:p w14:paraId="35AB28DE" w14:textId="1E25A797" w:rsidR="00154C69" w:rsidRPr="00154C69" w:rsidRDefault="00154C69" w:rsidP="00154C69">
            <w:pPr>
              <w:ind w:firstLine="0"/>
            </w:pPr>
            <w:r>
              <w:t>Gibson</w:t>
            </w:r>
          </w:p>
        </w:tc>
        <w:tc>
          <w:tcPr>
            <w:tcW w:w="2179" w:type="dxa"/>
            <w:shd w:val="clear" w:color="auto" w:fill="auto"/>
          </w:tcPr>
          <w:p w14:paraId="024B9C3A" w14:textId="259B0879" w:rsidR="00154C69" w:rsidRPr="00154C69" w:rsidRDefault="00154C69" w:rsidP="00154C69">
            <w:pPr>
              <w:ind w:firstLine="0"/>
            </w:pPr>
            <w:r>
              <w:t>Gilliam</w:t>
            </w:r>
          </w:p>
        </w:tc>
        <w:tc>
          <w:tcPr>
            <w:tcW w:w="2180" w:type="dxa"/>
            <w:shd w:val="clear" w:color="auto" w:fill="auto"/>
          </w:tcPr>
          <w:p w14:paraId="29B50CCD" w14:textId="47A0E1C6" w:rsidR="00154C69" w:rsidRPr="00154C69" w:rsidRDefault="00154C69" w:rsidP="00154C69">
            <w:pPr>
              <w:ind w:firstLine="0"/>
            </w:pPr>
            <w:r>
              <w:t>Gilliard</w:t>
            </w:r>
          </w:p>
        </w:tc>
      </w:tr>
      <w:tr w:rsidR="00154C69" w:rsidRPr="00154C69" w14:paraId="0DD6338B" w14:textId="77777777" w:rsidTr="00154C69">
        <w:tc>
          <w:tcPr>
            <w:tcW w:w="2179" w:type="dxa"/>
            <w:shd w:val="clear" w:color="auto" w:fill="auto"/>
          </w:tcPr>
          <w:p w14:paraId="4CE94F44" w14:textId="02023E47" w:rsidR="00154C69" w:rsidRPr="00154C69" w:rsidRDefault="00154C69" w:rsidP="00154C69">
            <w:pPr>
              <w:ind w:firstLine="0"/>
            </w:pPr>
            <w:r>
              <w:t>Gilreath</w:t>
            </w:r>
          </w:p>
        </w:tc>
        <w:tc>
          <w:tcPr>
            <w:tcW w:w="2179" w:type="dxa"/>
            <w:shd w:val="clear" w:color="auto" w:fill="auto"/>
          </w:tcPr>
          <w:p w14:paraId="2D92BC7F" w14:textId="2B1BD900" w:rsidR="00154C69" w:rsidRPr="00154C69" w:rsidRDefault="00154C69" w:rsidP="00154C69">
            <w:pPr>
              <w:ind w:firstLine="0"/>
            </w:pPr>
            <w:r>
              <w:t>Govan</w:t>
            </w:r>
          </w:p>
        </w:tc>
        <w:tc>
          <w:tcPr>
            <w:tcW w:w="2180" w:type="dxa"/>
            <w:shd w:val="clear" w:color="auto" w:fill="auto"/>
          </w:tcPr>
          <w:p w14:paraId="715610FA" w14:textId="6660991C" w:rsidR="00154C69" w:rsidRPr="00154C69" w:rsidRDefault="00154C69" w:rsidP="00154C69">
            <w:pPr>
              <w:ind w:firstLine="0"/>
            </w:pPr>
            <w:r>
              <w:t>Grant</w:t>
            </w:r>
          </w:p>
        </w:tc>
      </w:tr>
      <w:tr w:rsidR="00154C69" w:rsidRPr="00154C69" w14:paraId="5E8F089A" w14:textId="77777777" w:rsidTr="00154C69">
        <w:tc>
          <w:tcPr>
            <w:tcW w:w="2179" w:type="dxa"/>
            <w:shd w:val="clear" w:color="auto" w:fill="auto"/>
          </w:tcPr>
          <w:p w14:paraId="6D84248C" w14:textId="22DEBC49" w:rsidR="00154C69" w:rsidRPr="00154C69" w:rsidRDefault="00154C69" w:rsidP="00154C69">
            <w:pPr>
              <w:ind w:firstLine="0"/>
            </w:pPr>
            <w:r>
              <w:lastRenderedPageBreak/>
              <w:t>Guest</w:t>
            </w:r>
          </w:p>
        </w:tc>
        <w:tc>
          <w:tcPr>
            <w:tcW w:w="2179" w:type="dxa"/>
            <w:shd w:val="clear" w:color="auto" w:fill="auto"/>
          </w:tcPr>
          <w:p w14:paraId="017B12E3" w14:textId="55EA12B0" w:rsidR="00154C69" w:rsidRPr="00154C69" w:rsidRDefault="00154C69" w:rsidP="00154C69">
            <w:pPr>
              <w:ind w:firstLine="0"/>
            </w:pPr>
            <w:r>
              <w:t>Guffey</w:t>
            </w:r>
          </w:p>
        </w:tc>
        <w:tc>
          <w:tcPr>
            <w:tcW w:w="2180" w:type="dxa"/>
            <w:shd w:val="clear" w:color="auto" w:fill="auto"/>
          </w:tcPr>
          <w:p w14:paraId="69904409" w14:textId="0FDBBF6F" w:rsidR="00154C69" w:rsidRPr="00154C69" w:rsidRDefault="00154C69" w:rsidP="00154C69">
            <w:pPr>
              <w:ind w:firstLine="0"/>
            </w:pPr>
            <w:r>
              <w:t>Haddon</w:t>
            </w:r>
          </w:p>
        </w:tc>
      </w:tr>
      <w:tr w:rsidR="00154C69" w:rsidRPr="00154C69" w14:paraId="6EEF3D85" w14:textId="77777777" w:rsidTr="00154C69">
        <w:tc>
          <w:tcPr>
            <w:tcW w:w="2179" w:type="dxa"/>
            <w:shd w:val="clear" w:color="auto" w:fill="auto"/>
          </w:tcPr>
          <w:p w14:paraId="3049E080" w14:textId="7C4BC276" w:rsidR="00154C69" w:rsidRPr="00154C69" w:rsidRDefault="00154C69" w:rsidP="00154C69">
            <w:pPr>
              <w:ind w:firstLine="0"/>
            </w:pPr>
            <w:r>
              <w:t>Hager</w:t>
            </w:r>
          </w:p>
        </w:tc>
        <w:tc>
          <w:tcPr>
            <w:tcW w:w="2179" w:type="dxa"/>
            <w:shd w:val="clear" w:color="auto" w:fill="auto"/>
          </w:tcPr>
          <w:p w14:paraId="1D365F33" w14:textId="01703177" w:rsidR="00154C69" w:rsidRPr="00154C69" w:rsidRDefault="00154C69" w:rsidP="00154C69">
            <w:pPr>
              <w:ind w:firstLine="0"/>
            </w:pPr>
            <w:r>
              <w:t>Hardee</w:t>
            </w:r>
          </w:p>
        </w:tc>
        <w:tc>
          <w:tcPr>
            <w:tcW w:w="2180" w:type="dxa"/>
            <w:shd w:val="clear" w:color="auto" w:fill="auto"/>
          </w:tcPr>
          <w:p w14:paraId="49EEF30E" w14:textId="48265ACD" w:rsidR="00154C69" w:rsidRPr="00154C69" w:rsidRDefault="00154C69" w:rsidP="00154C69">
            <w:pPr>
              <w:ind w:firstLine="0"/>
            </w:pPr>
            <w:r>
              <w:t>Harris</w:t>
            </w:r>
          </w:p>
        </w:tc>
      </w:tr>
      <w:tr w:rsidR="00154C69" w:rsidRPr="00154C69" w14:paraId="78C9098C" w14:textId="77777777" w:rsidTr="00154C69">
        <w:tc>
          <w:tcPr>
            <w:tcW w:w="2179" w:type="dxa"/>
            <w:shd w:val="clear" w:color="auto" w:fill="auto"/>
          </w:tcPr>
          <w:p w14:paraId="6B18048F" w14:textId="027649A3" w:rsidR="00154C69" w:rsidRPr="00154C69" w:rsidRDefault="00154C69" w:rsidP="00154C69">
            <w:pPr>
              <w:ind w:firstLine="0"/>
            </w:pPr>
            <w:r>
              <w:t>Hart</w:t>
            </w:r>
          </w:p>
        </w:tc>
        <w:tc>
          <w:tcPr>
            <w:tcW w:w="2179" w:type="dxa"/>
            <w:shd w:val="clear" w:color="auto" w:fill="auto"/>
          </w:tcPr>
          <w:p w14:paraId="1373DBDC" w14:textId="0EF3A505" w:rsidR="00154C69" w:rsidRPr="00154C69" w:rsidRDefault="00154C69" w:rsidP="00154C69">
            <w:pPr>
              <w:ind w:firstLine="0"/>
            </w:pPr>
            <w:r>
              <w:t>Hartnett</w:t>
            </w:r>
          </w:p>
        </w:tc>
        <w:tc>
          <w:tcPr>
            <w:tcW w:w="2180" w:type="dxa"/>
            <w:shd w:val="clear" w:color="auto" w:fill="auto"/>
          </w:tcPr>
          <w:p w14:paraId="5EC64EC7" w14:textId="340E6A24" w:rsidR="00154C69" w:rsidRPr="00154C69" w:rsidRDefault="00154C69" w:rsidP="00154C69">
            <w:pPr>
              <w:ind w:firstLine="0"/>
            </w:pPr>
            <w:r>
              <w:t>Hartz</w:t>
            </w:r>
          </w:p>
        </w:tc>
      </w:tr>
      <w:tr w:rsidR="00154C69" w:rsidRPr="00154C69" w14:paraId="20046DE1" w14:textId="77777777" w:rsidTr="00154C69">
        <w:tc>
          <w:tcPr>
            <w:tcW w:w="2179" w:type="dxa"/>
            <w:shd w:val="clear" w:color="auto" w:fill="auto"/>
          </w:tcPr>
          <w:p w14:paraId="53803738" w14:textId="280AAFD6" w:rsidR="00154C69" w:rsidRPr="00154C69" w:rsidRDefault="00154C69" w:rsidP="00154C69">
            <w:pPr>
              <w:ind w:firstLine="0"/>
            </w:pPr>
            <w:r>
              <w:t>Hayes</w:t>
            </w:r>
          </w:p>
        </w:tc>
        <w:tc>
          <w:tcPr>
            <w:tcW w:w="2179" w:type="dxa"/>
            <w:shd w:val="clear" w:color="auto" w:fill="auto"/>
          </w:tcPr>
          <w:p w14:paraId="78D346D1" w14:textId="3D086688" w:rsidR="00154C69" w:rsidRPr="00154C69" w:rsidRDefault="00154C69" w:rsidP="00154C69">
            <w:pPr>
              <w:ind w:firstLine="0"/>
            </w:pPr>
            <w:r>
              <w:t>Henderson-Myers</w:t>
            </w:r>
          </w:p>
        </w:tc>
        <w:tc>
          <w:tcPr>
            <w:tcW w:w="2180" w:type="dxa"/>
            <w:shd w:val="clear" w:color="auto" w:fill="auto"/>
          </w:tcPr>
          <w:p w14:paraId="5C50BA35" w14:textId="06523551" w:rsidR="00154C69" w:rsidRPr="00154C69" w:rsidRDefault="00154C69" w:rsidP="00154C69">
            <w:pPr>
              <w:ind w:firstLine="0"/>
            </w:pPr>
            <w:r>
              <w:t>Herbkersman</w:t>
            </w:r>
          </w:p>
        </w:tc>
      </w:tr>
      <w:tr w:rsidR="00154C69" w:rsidRPr="00154C69" w14:paraId="411569F2" w14:textId="77777777" w:rsidTr="00154C69">
        <w:tc>
          <w:tcPr>
            <w:tcW w:w="2179" w:type="dxa"/>
            <w:shd w:val="clear" w:color="auto" w:fill="auto"/>
          </w:tcPr>
          <w:p w14:paraId="64F8166B" w14:textId="1AD429F6" w:rsidR="00154C69" w:rsidRPr="00154C69" w:rsidRDefault="00154C69" w:rsidP="00154C69">
            <w:pPr>
              <w:ind w:firstLine="0"/>
            </w:pPr>
            <w:r>
              <w:t>Hewitt</w:t>
            </w:r>
          </w:p>
        </w:tc>
        <w:tc>
          <w:tcPr>
            <w:tcW w:w="2179" w:type="dxa"/>
            <w:shd w:val="clear" w:color="auto" w:fill="auto"/>
          </w:tcPr>
          <w:p w14:paraId="1C81043B" w14:textId="585A8B6C" w:rsidR="00154C69" w:rsidRPr="00154C69" w:rsidRDefault="00154C69" w:rsidP="00154C69">
            <w:pPr>
              <w:ind w:firstLine="0"/>
            </w:pPr>
            <w:r>
              <w:t>Hiott</w:t>
            </w:r>
          </w:p>
        </w:tc>
        <w:tc>
          <w:tcPr>
            <w:tcW w:w="2180" w:type="dxa"/>
            <w:shd w:val="clear" w:color="auto" w:fill="auto"/>
          </w:tcPr>
          <w:p w14:paraId="1C8BFA7E" w14:textId="24A38BE6" w:rsidR="00154C69" w:rsidRPr="00154C69" w:rsidRDefault="00154C69" w:rsidP="00154C69">
            <w:pPr>
              <w:ind w:firstLine="0"/>
            </w:pPr>
            <w:r>
              <w:t>Hixon</w:t>
            </w:r>
          </w:p>
        </w:tc>
      </w:tr>
      <w:tr w:rsidR="00154C69" w:rsidRPr="00154C69" w14:paraId="55F9831A" w14:textId="77777777" w:rsidTr="00154C69">
        <w:tc>
          <w:tcPr>
            <w:tcW w:w="2179" w:type="dxa"/>
            <w:shd w:val="clear" w:color="auto" w:fill="auto"/>
          </w:tcPr>
          <w:p w14:paraId="6D8E4F43" w14:textId="313AABFB" w:rsidR="00154C69" w:rsidRPr="00154C69" w:rsidRDefault="00154C69" w:rsidP="00154C69">
            <w:pPr>
              <w:ind w:firstLine="0"/>
            </w:pPr>
            <w:r>
              <w:t>Holman</w:t>
            </w:r>
          </w:p>
        </w:tc>
        <w:tc>
          <w:tcPr>
            <w:tcW w:w="2179" w:type="dxa"/>
            <w:shd w:val="clear" w:color="auto" w:fill="auto"/>
          </w:tcPr>
          <w:p w14:paraId="0783C231" w14:textId="32E48337" w:rsidR="00154C69" w:rsidRPr="00154C69" w:rsidRDefault="00154C69" w:rsidP="00154C69">
            <w:pPr>
              <w:ind w:firstLine="0"/>
            </w:pPr>
            <w:r>
              <w:t>Hosey</w:t>
            </w:r>
          </w:p>
        </w:tc>
        <w:tc>
          <w:tcPr>
            <w:tcW w:w="2180" w:type="dxa"/>
            <w:shd w:val="clear" w:color="auto" w:fill="auto"/>
          </w:tcPr>
          <w:p w14:paraId="64BD8739" w14:textId="038AB651" w:rsidR="00154C69" w:rsidRPr="00154C69" w:rsidRDefault="00154C69" w:rsidP="00154C69">
            <w:pPr>
              <w:ind w:firstLine="0"/>
            </w:pPr>
            <w:r>
              <w:t>Howard</w:t>
            </w:r>
          </w:p>
        </w:tc>
      </w:tr>
      <w:tr w:rsidR="00154C69" w:rsidRPr="00154C69" w14:paraId="4655474D" w14:textId="77777777" w:rsidTr="00154C69">
        <w:tc>
          <w:tcPr>
            <w:tcW w:w="2179" w:type="dxa"/>
            <w:shd w:val="clear" w:color="auto" w:fill="auto"/>
          </w:tcPr>
          <w:p w14:paraId="60275DC7" w14:textId="7B80F306" w:rsidR="00154C69" w:rsidRPr="00154C69" w:rsidRDefault="00154C69" w:rsidP="00154C69">
            <w:pPr>
              <w:ind w:firstLine="0"/>
            </w:pPr>
            <w:r>
              <w:t>Huff</w:t>
            </w:r>
          </w:p>
        </w:tc>
        <w:tc>
          <w:tcPr>
            <w:tcW w:w="2179" w:type="dxa"/>
            <w:shd w:val="clear" w:color="auto" w:fill="auto"/>
          </w:tcPr>
          <w:p w14:paraId="61457342" w14:textId="1CF836D3" w:rsidR="00154C69" w:rsidRPr="00154C69" w:rsidRDefault="00154C69" w:rsidP="00154C69">
            <w:pPr>
              <w:ind w:firstLine="0"/>
            </w:pPr>
            <w:r>
              <w:t>J. E. Johnson</w:t>
            </w:r>
          </w:p>
        </w:tc>
        <w:tc>
          <w:tcPr>
            <w:tcW w:w="2180" w:type="dxa"/>
            <w:shd w:val="clear" w:color="auto" w:fill="auto"/>
          </w:tcPr>
          <w:p w14:paraId="40638E42" w14:textId="795C0A0D" w:rsidR="00154C69" w:rsidRPr="00154C69" w:rsidRDefault="00154C69" w:rsidP="00154C69">
            <w:pPr>
              <w:ind w:firstLine="0"/>
            </w:pPr>
            <w:r>
              <w:t>J. L. Johnson</w:t>
            </w:r>
          </w:p>
        </w:tc>
      </w:tr>
      <w:tr w:rsidR="00154C69" w:rsidRPr="00154C69" w14:paraId="086A54B5" w14:textId="77777777" w:rsidTr="00154C69">
        <w:tc>
          <w:tcPr>
            <w:tcW w:w="2179" w:type="dxa"/>
            <w:shd w:val="clear" w:color="auto" w:fill="auto"/>
          </w:tcPr>
          <w:p w14:paraId="509D4032" w14:textId="5AFA86E9" w:rsidR="00154C69" w:rsidRPr="00154C69" w:rsidRDefault="00154C69" w:rsidP="00154C69">
            <w:pPr>
              <w:ind w:firstLine="0"/>
            </w:pPr>
            <w:r>
              <w:t>Jones</w:t>
            </w:r>
          </w:p>
        </w:tc>
        <w:tc>
          <w:tcPr>
            <w:tcW w:w="2179" w:type="dxa"/>
            <w:shd w:val="clear" w:color="auto" w:fill="auto"/>
          </w:tcPr>
          <w:p w14:paraId="3BB4953B" w14:textId="581691F4" w:rsidR="00154C69" w:rsidRPr="00154C69" w:rsidRDefault="00154C69" w:rsidP="00154C69">
            <w:pPr>
              <w:ind w:firstLine="0"/>
            </w:pPr>
            <w:r>
              <w:t>Kilmartin</w:t>
            </w:r>
          </w:p>
        </w:tc>
        <w:tc>
          <w:tcPr>
            <w:tcW w:w="2180" w:type="dxa"/>
            <w:shd w:val="clear" w:color="auto" w:fill="auto"/>
          </w:tcPr>
          <w:p w14:paraId="19CDD4D3" w14:textId="74EA1A66" w:rsidR="00154C69" w:rsidRPr="00154C69" w:rsidRDefault="00154C69" w:rsidP="00154C69">
            <w:pPr>
              <w:ind w:firstLine="0"/>
            </w:pPr>
            <w:r>
              <w:t>Kirby</w:t>
            </w:r>
          </w:p>
        </w:tc>
      </w:tr>
      <w:tr w:rsidR="00154C69" w:rsidRPr="00154C69" w14:paraId="3681AA5F" w14:textId="77777777" w:rsidTr="00154C69">
        <w:tc>
          <w:tcPr>
            <w:tcW w:w="2179" w:type="dxa"/>
            <w:shd w:val="clear" w:color="auto" w:fill="auto"/>
          </w:tcPr>
          <w:p w14:paraId="7240641D" w14:textId="5403B650" w:rsidR="00154C69" w:rsidRPr="00154C69" w:rsidRDefault="00154C69" w:rsidP="00154C69">
            <w:pPr>
              <w:ind w:firstLine="0"/>
            </w:pPr>
            <w:r>
              <w:t>Landing</w:t>
            </w:r>
          </w:p>
        </w:tc>
        <w:tc>
          <w:tcPr>
            <w:tcW w:w="2179" w:type="dxa"/>
            <w:shd w:val="clear" w:color="auto" w:fill="auto"/>
          </w:tcPr>
          <w:p w14:paraId="2B4DADDD" w14:textId="2D75ED43" w:rsidR="00154C69" w:rsidRPr="00154C69" w:rsidRDefault="00154C69" w:rsidP="00154C69">
            <w:pPr>
              <w:ind w:firstLine="0"/>
            </w:pPr>
            <w:r>
              <w:t>Lawson</w:t>
            </w:r>
          </w:p>
        </w:tc>
        <w:tc>
          <w:tcPr>
            <w:tcW w:w="2180" w:type="dxa"/>
            <w:shd w:val="clear" w:color="auto" w:fill="auto"/>
          </w:tcPr>
          <w:p w14:paraId="5E13BE8A" w14:textId="201BE0C9" w:rsidR="00154C69" w:rsidRPr="00154C69" w:rsidRDefault="00154C69" w:rsidP="00154C69">
            <w:pPr>
              <w:ind w:firstLine="0"/>
            </w:pPr>
            <w:r>
              <w:t>Ligon</w:t>
            </w:r>
          </w:p>
        </w:tc>
      </w:tr>
      <w:tr w:rsidR="00154C69" w:rsidRPr="00154C69" w14:paraId="23F73ED6" w14:textId="77777777" w:rsidTr="00154C69">
        <w:tc>
          <w:tcPr>
            <w:tcW w:w="2179" w:type="dxa"/>
            <w:shd w:val="clear" w:color="auto" w:fill="auto"/>
          </w:tcPr>
          <w:p w14:paraId="2771CA1E" w14:textId="688B3065" w:rsidR="00154C69" w:rsidRPr="00154C69" w:rsidRDefault="00154C69" w:rsidP="00154C69">
            <w:pPr>
              <w:ind w:firstLine="0"/>
            </w:pPr>
            <w:r>
              <w:t>Long</w:t>
            </w:r>
          </w:p>
        </w:tc>
        <w:tc>
          <w:tcPr>
            <w:tcW w:w="2179" w:type="dxa"/>
            <w:shd w:val="clear" w:color="auto" w:fill="auto"/>
          </w:tcPr>
          <w:p w14:paraId="53639EF0" w14:textId="3ECC876E" w:rsidR="00154C69" w:rsidRPr="00154C69" w:rsidRDefault="00154C69" w:rsidP="00154C69">
            <w:pPr>
              <w:ind w:firstLine="0"/>
            </w:pPr>
            <w:r>
              <w:t>Luck</w:t>
            </w:r>
          </w:p>
        </w:tc>
        <w:tc>
          <w:tcPr>
            <w:tcW w:w="2180" w:type="dxa"/>
            <w:shd w:val="clear" w:color="auto" w:fill="auto"/>
          </w:tcPr>
          <w:p w14:paraId="2FD54650" w14:textId="477460A6" w:rsidR="00154C69" w:rsidRPr="00154C69" w:rsidRDefault="00154C69" w:rsidP="00154C69">
            <w:pPr>
              <w:ind w:firstLine="0"/>
            </w:pPr>
            <w:r>
              <w:t>Magnuson</w:t>
            </w:r>
          </w:p>
        </w:tc>
      </w:tr>
      <w:tr w:rsidR="00154C69" w:rsidRPr="00154C69" w14:paraId="19685B67" w14:textId="77777777" w:rsidTr="00154C69">
        <w:tc>
          <w:tcPr>
            <w:tcW w:w="2179" w:type="dxa"/>
            <w:shd w:val="clear" w:color="auto" w:fill="auto"/>
          </w:tcPr>
          <w:p w14:paraId="5F324E10" w14:textId="56ACAA67" w:rsidR="00154C69" w:rsidRPr="00154C69" w:rsidRDefault="00154C69" w:rsidP="00154C69">
            <w:pPr>
              <w:ind w:firstLine="0"/>
            </w:pPr>
            <w:r>
              <w:t>Martin</w:t>
            </w:r>
          </w:p>
        </w:tc>
        <w:tc>
          <w:tcPr>
            <w:tcW w:w="2179" w:type="dxa"/>
            <w:shd w:val="clear" w:color="auto" w:fill="auto"/>
          </w:tcPr>
          <w:p w14:paraId="27E9B01A" w14:textId="3912130D" w:rsidR="00154C69" w:rsidRPr="00154C69" w:rsidRDefault="00154C69" w:rsidP="00154C69">
            <w:pPr>
              <w:ind w:firstLine="0"/>
            </w:pPr>
            <w:r>
              <w:t>May</w:t>
            </w:r>
          </w:p>
        </w:tc>
        <w:tc>
          <w:tcPr>
            <w:tcW w:w="2180" w:type="dxa"/>
            <w:shd w:val="clear" w:color="auto" w:fill="auto"/>
          </w:tcPr>
          <w:p w14:paraId="4B15ABB0" w14:textId="0571A734" w:rsidR="00154C69" w:rsidRPr="00154C69" w:rsidRDefault="00154C69" w:rsidP="00154C69">
            <w:pPr>
              <w:ind w:firstLine="0"/>
            </w:pPr>
            <w:r>
              <w:t>McCabe</w:t>
            </w:r>
          </w:p>
        </w:tc>
      </w:tr>
      <w:tr w:rsidR="00154C69" w:rsidRPr="00154C69" w14:paraId="669A4C13" w14:textId="77777777" w:rsidTr="00154C69">
        <w:tc>
          <w:tcPr>
            <w:tcW w:w="2179" w:type="dxa"/>
            <w:shd w:val="clear" w:color="auto" w:fill="auto"/>
          </w:tcPr>
          <w:p w14:paraId="53873770" w14:textId="74282252" w:rsidR="00154C69" w:rsidRPr="00154C69" w:rsidRDefault="00154C69" w:rsidP="00154C69">
            <w:pPr>
              <w:ind w:firstLine="0"/>
            </w:pPr>
            <w:r>
              <w:t>McCravy</w:t>
            </w:r>
          </w:p>
        </w:tc>
        <w:tc>
          <w:tcPr>
            <w:tcW w:w="2179" w:type="dxa"/>
            <w:shd w:val="clear" w:color="auto" w:fill="auto"/>
          </w:tcPr>
          <w:p w14:paraId="0566A64C" w14:textId="42B998FA" w:rsidR="00154C69" w:rsidRPr="00154C69" w:rsidRDefault="00154C69" w:rsidP="00154C69">
            <w:pPr>
              <w:ind w:firstLine="0"/>
            </w:pPr>
            <w:r>
              <w:t>McDaniel</w:t>
            </w:r>
          </w:p>
        </w:tc>
        <w:tc>
          <w:tcPr>
            <w:tcW w:w="2180" w:type="dxa"/>
            <w:shd w:val="clear" w:color="auto" w:fill="auto"/>
          </w:tcPr>
          <w:p w14:paraId="4E066695" w14:textId="652E8BF4" w:rsidR="00154C69" w:rsidRPr="00154C69" w:rsidRDefault="00154C69" w:rsidP="00154C69">
            <w:pPr>
              <w:ind w:firstLine="0"/>
            </w:pPr>
            <w:r>
              <w:t>McGinnis</w:t>
            </w:r>
          </w:p>
        </w:tc>
      </w:tr>
      <w:tr w:rsidR="00154C69" w:rsidRPr="00154C69" w14:paraId="3E74EC93" w14:textId="77777777" w:rsidTr="00154C69">
        <w:tc>
          <w:tcPr>
            <w:tcW w:w="2179" w:type="dxa"/>
            <w:shd w:val="clear" w:color="auto" w:fill="auto"/>
          </w:tcPr>
          <w:p w14:paraId="48656EF6" w14:textId="45BC0760" w:rsidR="00154C69" w:rsidRPr="00154C69" w:rsidRDefault="00154C69" w:rsidP="00154C69">
            <w:pPr>
              <w:ind w:firstLine="0"/>
            </w:pPr>
            <w:r>
              <w:t>Mitchell</w:t>
            </w:r>
          </w:p>
        </w:tc>
        <w:tc>
          <w:tcPr>
            <w:tcW w:w="2179" w:type="dxa"/>
            <w:shd w:val="clear" w:color="auto" w:fill="auto"/>
          </w:tcPr>
          <w:p w14:paraId="765EA915" w14:textId="5973D1C1" w:rsidR="00154C69" w:rsidRPr="00154C69" w:rsidRDefault="00154C69" w:rsidP="00154C69">
            <w:pPr>
              <w:ind w:firstLine="0"/>
            </w:pPr>
            <w:r>
              <w:t>Montgomery</w:t>
            </w:r>
          </w:p>
        </w:tc>
        <w:tc>
          <w:tcPr>
            <w:tcW w:w="2180" w:type="dxa"/>
            <w:shd w:val="clear" w:color="auto" w:fill="auto"/>
          </w:tcPr>
          <w:p w14:paraId="2889830A" w14:textId="4B42B7D3" w:rsidR="00154C69" w:rsidRPr="00154C69" w:rsidRDefault="00154C69" w:rsidP="00154C69">
            <w:pPr>
              <w:ind w:firstLine="0"/>
            </w:pPr>
            <w:r>
              <w:t>J. Moore</w:t>
            </w:r>
          </w:p>
        </w:tc>
      </w:tr>
      <w:tr w:rsidR="00154C69" w:rsidRPr="00154C69" w14:paraId="7581914B" w14:textId="77777777" w:rsidTr="00154C69">
        <w:tc>
          <w:tcPr>
            <w:tcW w:w="2179" w:type="dxa"/>
            <w:shd w:val="clear" w:color="auto" w:fill="auto"/>
          </w:tcPr>
          <w:p w14:paraId="26A4AA5B" w14:textId="5992E3E8" w:rsidR="00154C69" w:rsidRPr="00154C69" w:rsidRDefault="00154C69" w:rsidP="00154C69">
            <w:pPr>
              <w:ind w:firstLine="0"/>
            </w:pPr>
            <w:r>
              <w:t>T. Moore</w:t>
            </w:r>
          </w:p>
        </w:tc>
        <w:tc>
          <w:tcPr>
            <w:tcW w:w="2179" w:type="dxa"/>
            <w:shd w:val="clear" w:color="auto" w:fill="auto"/>
          </w:tcPr>
          <w:p w14:paraId="16282E91" w14:textId="733E1558" w:rsidR="00154C69" w:rsidRPr="00154C69" w:rsidRDefault="00154C69" w:rsidP="00154C69">
            <w:pPr>
              <w:ind w:firstLine="0"/>
            </w:pPr>
            <w:r>
              <w:t>Morgan</w:t>
            </w:r>
          </w:p>
        </w:tc>
        <w:tc>
          <w:tcPr>
            <w:tcW w:w="2180" w:type="dxa"/>
            <w:shd w:val="clear" w:color="auto" w:fill="auto"/>
          </w:tcPr>
          <w:p w14:paraId="1E8F2B6C" w14:textId="2FC5B78C" w:rsidR="00154C69" w:rsidRPr="00154C69" w:rsidRDefault="00154C69" w:rsidP="00154C69">
            <w:pPr>
              <w:ind w:firstLine="0"/>
            </w:pPr>
            <w:r>
              <w:t>Moss</w:t>
            </w:r>
          </w:p>
        </w:tc>
      </w:tr>
      <w:tr w:rsidR="00154C69" w:rsidRPr="00154C69" w14:paraId="0B3B3ED2" w14:textId="77777777" w:rsidTr="00154C69">
        <w:tc>
          <w:tcPr>
            <w:tcW w:w="2179" w:type="dxa"/>
            <w:shd w:val="clear" w:color="auto" w:fill="auto"/>
          </w:tcPr>
          <w:p w14:paraId="06AFD9E5" w14:textId="4F1F42F6" w:rsidR="00154C69" w:rsidRPr="00154C69" w:rsidRDefault="00154C69" w:rsidP="00154C69">
            <w:pPr>
              <w:ind w:firstLine="0"/>
            </w:pPr>
            <w:r>
              <w:t>B. Newton</w:t>
            </w:r>
          </w:p>
        </w:tc>
        <w:tc>
          <w:tcPr>
            <w:tcW w:w="2179" w:type="dxa"/>
            <w:shd w:val="clear" w:color="auto" w:fill="auto"/>
          </w:tcPr>
          <w:p w14:paraId="2346CC2F" w14:textId="7D58ADAE" w:rsidR="00154C69" w:rsidRPr="00154C69" w:rsidRDefault="00154C69" w:rsidP="00154C69">
            <w:pPr>
              <w:ind w:firstLine="0"/>
            </w:pPr>
            <w:r>
              <w:t>W. Newton</w:t>
            </w:r>
          </w:p>
        </w:tc>
        <w:tc>
          <w:tcPr>
            <w:tcW w:w="2180" w:type="dxa"/>
            <w:shd w:val="clear" w:color="auto" w:fill="auto"/>
          </w:tcPr>
          <w:p w14:paraId="6E13DE12" w14:textId="4E0BF601" w:rsidR="00154C69" w:rsidRPr="00154C69" w:rsidRDefault="00154C69" w:rsidP="00154C69">
            <w:pPr>
              <w:ind w:firstLine="0"/>
            </w:pPr>
            <w:r>
              <w:t>Oremus</w:t>
            </w:r>
          </w:p>
        </w:tc>
      </w:tr>
      <w:tr w:rsidR="00154C69" w:rsidRPr="00154C69" w14:paraId="01256E59" w14:textId="77777777" w:rsidTr="00154C69">
        <w:tc>
          <w:tcPr>
            <w:tcW w:w="2179" w:type="dxa"/>
            <w:shd w:val="clear" w:color="auto" w:fill="auto"/>
          </w:tcPr>
          <w:p w14:paraId="7AE5AF84" w14:textId="3BE95FB4" w:rsidR="00154C69" w:rsidRPr="00154C69" w:rsidRDefault="00154C69" w:rsidP="00154C69">
            <w:pPr>
              <w:ind w:firstLine="0"/>
            </w:pPr>
            <w:r>
              <w:t>Pace</w:t>
            </w:r>
          </w:p>
        </w:tc>
        <w:tc>
          <w:tcPr>
            <w:tcW w:w="2179" w:type="dxa"/>
            <w:shd w:val="clear" w:color="auto" w:fill="auto"/>
          </w:tcPr>
          <w:p w14:paraId="588B41C1" w14:textId="03093FFB" w:rsidR="00154C69" w:rsidRPr="00154C69" w:rsidRDefault="00154C69" w:rsidP="00154C69">
            <w:pPr>
              <w:ind w:firstLine="0"/>
            </w:pPr>
            <w:r>
              <w:t>Pedalino</w:t>
            </w:r>
          </w:p>
        </w:tc>
        <w:tc>
          <w:tcPr>
            <w:tcW w:w="2180" w:type="dxa"/>
            <w:shd w:val="clear" w:color="auto" w:fill="auto"/>
          </w:tcPr>
          <w:p w14:paraId="71666B0B" w14:textId="14E82D85" w:rsidR="00154C69" w:rsidRPr="00154C69" w:rsidRDefault="00154C69" w:rsidP="00154C69">
            <w:pPr>
              <w:ind w:firstLine="0"/>
            </w:pPr>
            <w:r>
              <w:t>Pope</w:t>
            </w:r>
          </w:p>
        </w:tc>
      </w:tr>
      <w:tr w:rsidR="00154C69" w:rsidRPr="00154C69" w14:paraId="531ED775" w14:textId="77777777" w:rsidTr="00154C69">
        <w:tc>
          <w:tcPr>
            <w:tcW w:w="2179" w:type="dxa"/>
            <w:shd w:val="clear" w:color="auto" w:fill="auto"/>
          </w:tcPr>
          <w:p w14:paraId="14070ECC" w14:textId="2A26F6AD" w:rsidR="00154C69" w:rsidRPr="00154C69" w:rsidRDefault="00154C69" w:rsidP="00154C69">
            <w:pPr>
              <w:ind w:firstLine="0"/>
            </w:pPr>
            <w:r>
              <w:t>Rankin</w:t>
            </w:r>
          </w:p>
        </w:tc>
        <w:tc>
          <w:tcPr>
            <w:tcW w:w="2179" w:type="dxa"/>
            <w:shd w:val="clear" w:color="auto" w:fill="auto"/>
          </w:tcPr>
          <w:p w14:paraId="6DCF6001" w14:textId="33D20D89" w:rsidR="00154C69" w:rsidRPr="00154C69" w:rsidRDefault="00154C69" w:rsidP="00154C69">
            <w:pPr>
              <w:ind w:firstLine="0"/>
            </w:pPr>
            <w:r>
              <w:t>Reese</w:t>
            </w:r>
          </w:p>
        </w:tc>
        <w:tc>
          <w:tcPr>
            <w:tcW w:w="2180" w:type="dxa"/>
            <w:shd w:val="clear" w:color="auto" w:fill="auto"/>
          </w:tcPr>
          <w:p w14:paraId="47A2FF09" w14:textId="1C5E0D93" w:rsidR="00154C69" w:rsidRPr="00154C69" w:rsidRDefault="00154C69" w:rsidP="00154C69">
            <w:pPr>
              <w:ind w:firstLine="0"/>
            </w:pPr>
            <w:r>
              <w:t>Rivers</w:t>
            </w:r>
          </w:p>
        </w:tc>
      </w:tr>
      <w:tr w:rsidR="00154C69" w:rsidRPr="00154C69" w14:paraId="4D758433" w14:textId="77777777" w:rsidTr="00154C69">
        <w:tc>
          <w:tcPr>
            <w:tcW w:w="2179" w:type="dxa"/>
            <w:shd w:val="clear" w:color="auto" w:fill="auto"/>
          </w:tcPr>
          <w:p w14:paraId="613C7F84" w14:textId="5F3B7AD8" w:rsidR="00154C69" w:rsidRPr="00154C69" w:rsidRDefault="00154C69" w:rsidP="00154C69">
            <w:pPr>
              <w:ind w:firstLine="0"/>
            </w:pPr>
            <w:r>
              <w:t>Robbins</w:t>
            </w:r>
          </w:p>
        </w:tc>
        <w:tc>
          <w:tcPr>
            <w:tcW w:w="2179" w:type="dxa"/>
            <w:shd w:val="clear" w:color="auto" w:fill="auto"/>
          </w:tcPr>
          <w:p w14:paraId="68F4C6E3" w14:textId="07E4A463" w:rsidR="00154C69" w:rsidRPr="00154C69" w:rsidRDefault="00154C69" w:rsidP="00154C69">
            <w:pPr>
              <w:ind w:firstLine="0"/>
            </w:pPr>
            <w:r>
              <w:t>Rose</w:t>
            </w:r>
          </w:p>
        </w:tc>
        <w:tc>
          <w:tcPr>
            <w:tcW w:w="2180" w:type="dxa"/>
            <w:shd w:val="clear" w:color="auto" w:fill="auto"/>
          </w:tcPr>
          <w:p w14:paraId="117EEDCD" w14:textId="69831D5D" w:rsidR="00154C69" w:rsidRPr="00154C69" w:rsidRDefault="00154C69" w:rsidP="00154C69">
            <w:pPr>
              <w:ind w:firstLine="0"/>
            </w:pPr>
            <w:r>
              <w:t>Rutherford</w:t>
            </w:r>
          </w:p>
        </w:tc>
      </w:tr>
      <w:tr w:rsidR="00154C69" w:rsidRPr="00154C69" w14:paraId="435B3465" w14:textId="77777777" w:rsidTr="00154C69">
        <w:tc>
          <w:tcPr>
            <w:tcW w:w="2179" w:type="dxa"/>
            <w:shd w:val="clear" w:color="auto" w:fill="auto"/>
          </w:tcPr>
          <w:p w14:paraId="305D713E" w14:textId="660A69DA" w:rsidR="00154C69" w:rsidRPr="00154C69" w:rsidRDefault="00154C69" w:rsidP="00154C69">
            <w:pPr>
              <w:ind w:firstLine="0"/>
            </w:pPr>
            <w:r>
              <w:t>Sanders</w:t>
            </w:r>
          </w:p>
        </w:tc>
        <w:tc>
          <w:tcPr>
            <w:tcW w:w="2179" w:type="dxa"/>
            <w:shd w:val="clear" w:color="auto" w:fill="auto"/>
          </w:tcPr>
          <w:p w14:paraId="0BCE33C4" w14:textId="388BADB5" w:rsidR="00154C69" w:rsidRPr="00154C69" w:rsidRDefault="00154C69" w:rsidP="00154C69">
            <w:pPr>
              <w:ind w:firstLine="0"/>
            </w:pPr>
            <w:r>
              <w:t>Schuessler</w:t>
            </w:r>
          </w:p>
        </w:tc>
        <w:tc>
          <w:tcPr>
            <w:tcW w:w="2180" w:type="dxa"/>
            <w:shd w:val="clear" w:color="auto" w:fill="auto"/>
          </w:tcPr>
          <w:p w14:paraId="00A48A53" w14:textId="6193C69A" w:rsidR="00154C69" w:rsidRPr="00154C69" w:rsidRDefault="00154C69" w:rsidP="00154C69">
            <w:pPr>
              <w:ind w:firstLine="0"/>
            </w:pPr>
            <w:r>
              <w:t>Sessions</w:t>
            </w:r>
          </w:p>
        </w:tc>
      </w:tr>
      <w:tr w:rsidR="00154C69" w:rsidRPr="00154C69" w14:paraId="670FB88A" w14:textId="77777777" w:rsidTr="00154C69">
        <w:tc>
          <w:tcPr>
            <w:tcW w:w="2179" w:type="dxa"/>
            <w:shd w:val="clear" w:color="auto" w:fill="auto"/>
          </w:tcPr>
          <w:p w14:paraId="1CF5E0E9" w14:textId="7D36F794" w:rsidR="00154C69" w:rsidRPr="00154C69" w:rsidRDefault="00154C69" w:rsidP="00154C69">
            <w:pPr>
              <w:ind w:firstLine="0"/>
            </w:pPr>
            <w:r>
              <w:t>G. M. Smith</w:t>
            </w:r>
          </w:p>
        </w:tc>
        <w:tc>
          <w:tcPr>
            <w:tcW w:w="2179" w:type="dxa"/>
            <w:shd w:val="clear" w:color="auto" w:fill="auto"/>
          </w:tcPr>
          <w:p w14:paraId="1FC1FDE6" w14:textId="40C4EFB6" w:rsidR="00154C69" w:rsidRPr="00154C69" w:rsidRDefault="00154C69" w:rsidP="00154C69">
            <w:pPr>
              <w:ind w:firstLine="0"/>
            </w:pPr>
            <w:r>
              <w:t>M. M. Smith</w:t>
            </w:r>
          </w:p>
        </w:tc>
        <w:tc>
          <w:tcPr>
            <w:tcW w:w="2180" w:type="dxa"/>
            <w:shd w:val="clear" w:color="auto" w:fill="auto"/>
          </w:tcPr>
          <w:p w14:paraId="70361D52" w14:textId="5E2CF833" w:rsidR="00154C69" w:rsidRPr="00154C69" w:rsidRDefault="00154C69" w:rsidP="00154C69">
            <w:pPr>
              <w:ind w:firstLine="0"/>
            </w:pPr>
            <w:r>
              <w:t>Spann-Wilder</w:t>
            </w:r>
          </w:p>
        </w:tc>
      </w:tr>
      <w:tr w:rsidR="00154C69" w:rsidRPr="00154C69" w14:paraId="33B36937" w14:textId="77777777" w:rsidTr="00154C69">
        <w:tc>
          <w:tcPr>
            <w:tcW w:w="2179" w:type="dxa"/>
            <w:shd w:val="clear" w:color="auto" w:fill="auto"/>
          </w:tcPr>
          <w:p w14:paraId="612779BF" w14:textId="7E3AA99F" w:rsidR="00154C69" w:rsidRPr="00154C69" w:rsidRDefault="00154C69" w:rsidP="00154C69">
            <w:pPr>
              <w:ind w:firstLine="0"/>
            </w:pPr>
            <w:r>
              <w:t>Stavrinakis</w:t>
            </w:r>
          </w:p>
        </w:tc>
        <w:tc>
          <w:tcPr>
            <w:tcW w:w="2179" w:type="dxa"/>
            <w:shd w:val="clear" w:color="auto" w:fill="auto"/>
          </w:tcPr>
          <w:p w14:paraId="427678A4" w14:textId="2B8A2496" w:rsidR="00154C69" w:rsidRPr="00154C69" w:rsidRDefault="00154C69" w:rsidP="00154C69">
            <w:pPr>
              <w:ind w:firstLine="0"/>
            </w:pPr>
            <w:r>
              <w:t>Taylor</w:t>
            </w:r>
          </w:p>
        </w:tc>
        <w:tc>
          <w:tcPr>
            <w:tcW w:w="2180" w:type="dxa"/>
            <w:shd w:val="clear" w:color="auto" w:fill="auto"/>
          </w:tcPr>
          <w:p w14:paraId="55FF06C4" w14:textId="6DAA50A7" w:rsidR="00154C69" w:rsidRPr="00154C69" w:rsidRDefault="00154C69" w:rsidP="00154C69">
            <w:pPr>
              <w:ind w:firstLine="0"/>
            </w:pPr>
            <w:r>
              <w:t>Teeple</w:t>
            </w:r>
          </w:p>
        </w:tc>
      </w:tr>
      <w:tr w:rsidR="00154C69" w:rsidRPr="00154C69" w14:paraId="33594175" w14:textId="77777777" w:rsidTr="00154C69">
        <w:tc>
          <w:tcPr>
            <w:tcW w:w="2179" w:type="dxa"/>
            <w:shd w:val="clear" w:color="auto" w:fill="auto"/>
          </w:tcPr>
          <w:p w14:paraId="04D83EEC" w14:textId="39E4FF6B" w:rsidR="00154C69" w:rsidRPr="00154C69" w:rsidRDefault="00154C69" w:rsidP="00154C69">
            <w:pPr>
              <w:ind w:firstLine="0"/>
            </w:pPr>
            <w:r>
              <w:t>Terribile</w:t>
            </w:r>
          </w:p>
        </w:tc>
        <w:tc>
          <w:tcPr>
            <w:tcW w:w="2179" w:type="dxa"/>
            <w:shd w:val="clear" w:color="auto" w:fill="auto"/>
          </w:tcPr>
          <w:p w14:paraId="76F29256" w14:textId="21278351" w:rsidR="00154C69" w:rsidRPr="00154C69" w:rsidRDefault="00154C69" w:rsidP="00154C69">
            <w:pPr>
              <w:ind w:firstLine="0"/>
            </w:pPr>
            <w:r>
              <w:t>Vaughan</w:t>
            </w:r>
          </w:p>
        </w:tc>
        <w:tc>
          <w:tcPr>
            <w:tcW w:w="2180" w:type="dxa"/>
            <w:shd w:val="clear" w:color="auto" w:fill="auto"/>
          </w:tcPr>
          <w:p w14:paraId="52E4ECB2" w14:textId="03E56CEE" w:rsidR="00154C69" w:rsidRPr="00154C69" w:rsidRDefault="00154C69" w:rsidP="00154C69">
            <w:pPr>
              <w:ind w:firstLine="0"/>
            </w:pPr>
            <w:r>
              <w:t>Waters</w:t>
            </w:r>
          </w:p>
        </w:tc>
      </w:tr>
      <w:tr w:rsidR="00154C69" w:rsidRPr="00154C69" w14:paraId="41C9D0DA" w14:textId="77777777" w:rsidTr="00154C69">
        <w:tc>
          <w:tcPr>
            <w:tcW w:w="2179" w:type="dxa"/>
            <w:shd w:val="clear" w:color="auto" w:fill="auto"/>
          </w:tcPr>
          <w:p w14:paraId="0230E25A" w14:textId="1390AA46" w:rsidR="00154C69" w:rsidRPr="00154C69" w:rsidRDefault="00154C69" w:rsidP="00154C69">
            <w:pPr>
              <w:ind w:firstLine="0"/>
            </w:pPr>
            <w:r>
              <w:t>Weeks</w:t>
            </w:r>
          </w:p>
        </w:tc>
        <w:tc>
          <w:tcPr>
            <w:tcW w:w="2179" w:type="dxa"/>
            <w:shd w:val="clear" w:color="auto" w:fill="auto"/>
          </w:tcPr>
          <w:p w14:paraId="286836B1" w14:textId="2FE101AB" w:rsidR="00154C69" w:rsidRPr="00154C69" w:rsidRDefault="00154C69" w:rsidP="00154C69">
            <w:pPr>
              <w:ind w:firstLine="0"/>
            </w:pPr>
            <w:r>
              <w:t>Wetmore</w:t>
            </w:r>
          </w:p>
        </w:tc>
        <w:tc>
          <w:tcPr>
            <w:tcW w:w="2180" w:type="dxa"/>
            <w:shd w:val="clear" w:color="auto" w:fill="auto"/>
          </w:tcPr>
          <w:p w14:paraId="4106ED49" w14:textId="6609C679" w:rsidR="00154C69" w:rsidRPr="00154C69" w:rsidRDefault="00154C69" w:rsidP="00154C69">
            <w:pPr>
              <w:ind w:firstLine="0"/>
            </w:pPr>
            <w:r>
              <w:t>White</w:t>
            </w:r>
          </w:p>
        </w:tc>
      </w:tr>
      <w:tr w:rsidR="00154C69" w:rsidRPr="00154C69" w14:paraId="64F6E468" w14:textId="77777777" w:rsidTr="00154C69">
        <w:tc>
          <w:tcPr>
            <w:tcW w:w="2179" w:type="dxa"/>
            <w:shd w:val="clear" w:color="auto" w:fill="auto"/>
          </w:tcPr>
          <w:p w14:paraId="765E1209" w14:textId="2010097E" w:rsidR="00154C69" w:rsidRPr="00154C69" w:rsidRDefault="00154C69" w:rsidP="00154C69">
            <w:pPr>
              <w:keepNext/>
              <w:ind w:firstLine="0"/>
            </w:pPr>
            <w:r>
              <w:t>Whitmire</w:t>
            </w:r>
          </w:p>
        </w:tc>
        <w:tc>
          <w:tcPr>
            <w:tcW w:w="2179" w:type="dxa"/>
            <w:shd w:val="clear" w:color="auto" w:fill="auto"/>
          </w:tcPr>
          <w:p w14:paraId="11E6D11E" w14:textId="2248F214" w:rsidR="00154C69" w:rsidRPr="00154C69" w:rsidRDefault="00154C69" w:rsidP="00154C69">
            <w:pPr>
              <w:keepNext/>
              <w:ind w:firstLine="0"/>
            </w:pPr>
            <w:r>
              <w:t>Wickensimer</w:t>
            </w:r>
          </w:p>
        </w:tc>
        <w:tc>
          <w:tcPr>
            <w:tcW w:w="2180" w:type="dxa"/>
            <w:shd w:val="clear" w:color="auto" w:fill="auto"/>
          </w:tcPr>
          <w:p w14:paraId="5EF12A76" w14:textId="637BB1CB" w:rsidR="00154C69" w:rsidRPr="00154C69" w:rsidRDefault="00154C69" w:rsidP="00154C69">
            <w:pPr>
              <w:keepNext/>
              <w:ind w:firstLine="0"/>
            </w:pPr>
            <w:r>
              <w:t>Williams</w:t>
            </w:r>
          </w:p>
        </w:tc>
      </w:tr>
      <w:tr w:rsidR="00154C69" w:rsidRPr="00154C69" w14:paraId="63FF2F08" w14:textId="77777777" w:rsidTr="00154C69">
        <w:tc>
          <w:tcPr>
            <w:tcW w:w="2179" w:type="dxa"/>
            <w:shd w:val="clear" w:color="auto" w:fill="auto"/>
          </w:tcPr>
          <w:p w14:paraId="6EA54710" w14:textId="1B60B25B" w:rsidR="00154C69" w:rsidRPr="00154C69" w:rsidRDefault="00154C69" w:rsidP="00154C69">
            <w:pPr>
              <w:keepNext/>
              <w:ind w:firstLine="0"/>
            </w:pPr>
            <w:r>
              <w:t>Willis</w:t>
            </w:r>
          </w:p>
        </w:tc>
        <w:tc>
          <w:tcPr>
            <w:tcW w:w="2179" w:type="dxa"/>
            <w:shd w:val="clear" w:color="auto" w:fill="auto"/>
          </w:tcPr>
          <w:p w14:paraId="55A4367C" w14:textId="67A71F54" w:rsidR="00154C69" w:rsidRPr="00154C69" w:rsidRDefault="00154C69" w:rsidP="00154C69">
            <w:pPr>
              <w:keepNext/>
              <w:ind w:firstLine="0"/>
            </w:pPr>
            <w:r>
              <w:t>Wooten</w:t>
            </w:r>
          </w:p>
        </w:tc>
        <w:tc>
          <w:tcPr>
            <w:tcW w:w="2180" w:type="dxa"/>
            <w:shd w:val="clear" w:color="auto" w:fill="auto"/>
          </w:tcPr>
          <w:p w14:paraId="17CB0EB0" w14:textId="1169C44B" w:rsidR="00154C69" w:rsidRPr="00154C69" w:rsidRDefault="00154C69" w:rsidP="00154C69">
            <w:pPr>
              <w:keepNext/>
              <w:ind w:firstLine="0"/>
            </w:pPr>
            <w:r>
              <w:t>Yow</w:t>
            </w:r>
          </w:p>
        </w:tc>
      </w:tr>
    </w:tbl>
    <w:p w14:paraId="7D4B099C" w14:textId="77777777" w:rsidR="00154C69" w:rsidRDefault="00154C69" w:rsidP="00154C69"/>
    <w:p w14:paraId="39A6BDA8" w14:textId="42BCA234" w:rsidR="00154C69" w:rsidRDefault="00154C69" w:rsidP="00154C69">
      <w:pPr>
        <w:jc w:val="center"/>
        <w:rPr>
          <w:b/>
        </w:rPr>
      </w:pPr>
      <w:r w:rsidRPr="00154C69">
        <w:rPr>
          <w:b/>
        </w:rPr>
        <w:t>Total--114</w:t>
      </w:r>
    </w:p>
    <w:p w14:paraId="0914A4DA" w14:textId="77777777" w:rsidR="00154C69" w:rsidRDefault="00154C69" w:rsidP="00154C69">
      <w:pPr>
        <w:jc w:val="center"/>
        <w:rPr>
          <w:b/>
        </w:rPr>
      </w:pPr>
    </w:p>
    <w:p w14:paraId="72C62FCD" w14:textId="77777777" w:rsidR="00154C69" w:rsidRDefault="00154C69" w:rsidP="00154C69">
      <w:pPr>
        <w:ind w:firstLine="0"/>
      </w:pPr>
      <w:r w:rsidRPr="00154C69">
        <w:t xml:space="preserve"> </w:t>
      </w:r>
      <w:r>
        <w:t>Those who voted in the negative are:</w:t>
      </w:r>
    </w:p>
    <w:p w14:paraId="7492B597" w14:textId="77777777" w:rsidR="00154C69" w:rsidRDefault="00154C69" w:rsidP="00154C69"/>
    <w:p w14:paraId="070A2B77" w14:textId="77777777" w:rsidR="00154C69" w:rsidRDefault="00154C69" w:rsidP="00154C69">
      <w:pPr>
        <w:jc w:val="center"/>
        <w:rPr>
          <w:b/>
        </w:rPr>
      </w:pPr>
      <w:r w:rsidRPr="00154C69">
        <w:rPr>
          <w:b/>
        </w:rPr>
        <w:t>Total--0</w:t>
      </w:r>
    </w:p>
    <w:p w14:paraId="24835BD1" w14:textId="2C322E3A" w:rsidR="00154C69" w:rsidRDefault="00154C69" w:rsidP="00154C69">
      <w:pPr>
        <w:jc w:val="center"/>
        <w:rPr>
          <w:b/>
        </w:rPr>
      </w:pPr>
    </w:p>
    <w:p w14:paraId="0CE3DB98" w14:textId="77777777" w:rsidR="00154C69" w:rsidRDefault="00154C69" w:rsidP="00154C69">
      <w:r>
        <w:t>So, the Bill, as amended, was read the second time and ordered to third reading.</w:t>
      </w:r>
    </w:p>
    <w:p w14:paraId="021E8135" w14:textId="77777777" w:rsidR="00154C69" w:rsidRDefault="00154C69" w:rsidP="00154C69"/>
    <w:p w14:paraId="6F4ABEF4" w14:textId="24CF4455" w:rsidR="00154C69" w:rsidRDefault="00154C69" w:rsidP="00154C69">
      <w:pPr>
        <w:keepNext/>
        <w:jc w:val="center"/>
        <w:rPr>
          <w:b/>
        </w:rPr>
      </w:pPr>
      <w:r w:rsidRPr="00154C69">
        <w:rPr>
          <w:b/>
        </w:rPr>
        <w:t>H. 4261--ORDERED TO THIRD READING</w:t>
      </w:r>
    </w:p>
    <w:p w14:paraId="61E5A8DC" w14:textId="385EC29F" w:rsidR="00154C69" w:rsidRDefault="00154C69" w:rsidP="00154C69">
      <w:pPr>
        <w:keepNext/>
      </w:pPr>
      <w:r>
        <w:t>The following Bill was taken up:</w:t>
      </w:r>
    </w:p>
    <w:p w14:paraId="61B183DB" w14:textId="77777777" w:rsidR="00154C69" w:rsidRDefault="00154C69" w:rsidP="00154C69">
      <w:pPr>
        <w:keepNext/>
      </w:pPr>
      <w:bookmarkStart w:id="41" w:name="include_clip_start_140"/>
      <w:bookmarkEnd w:id="41"/>
    </w:p>
    <w:p w14:paraId="434E3C28" w14:textId="77777777" w:rsidR="00154C69" w:rsidRDefault="00154C69" w:rsidP="00154C69">
      <w:r>
        <w:t xml:space="preserve">H. 4261 -- Reps. G. M. Smith, J. Moore, Rivers and Anderson: A BILL TO AMEND THE SOUTH CAROLINA CODE OF LAWS BY </w:t>
      </w:r>
      <w:r>
        <w:lastRenderedPageBreak/>
        <w:t>ADDING SECTION 53-3-320 SO AS TO DESIGNATE THE MONTH OF SEPTEMBER AS "BLOOD CANCER AWARENESS MONTH."</w:t>
      </w:r>
    </w:p>
    <w:p w14:paraId="5FC7C4FA" w14:textId="721C50A2" w:rsidR="00154C69" w:rsidRDefault="00154C69" w:rsidP="00154C69">
      <w:bookmarkStart w:id="42" w:name="include_clip_end_140"/>
      <w:bookmarkEnd w:id="42"/>
    </w:p>
    <w:p w14:paraId="194FBE1F" w14:textId="66ED018D" w:rsidR="00154C69" w:rsidRDefault="00154C69" w:rsidP="00154C69">
      <w:r>
        <w:t>Rep. DAVIS explained the Bill.</w:t>
      </w:r>
    </w:p>
    <w:p w14:paraId="0E3F242A" w14:textId="77777777" w:rsidR="00154C69" w:rsidRDefault="00154C69" w:rsidP="00154C69"/>
    <w:p w14:paraId="05D7C9A1" w14:textId="77777777" w:rsidR="00154C69" w:rsidRDefault="00154C69" w:rsidP="00154C69">
      <w:r>
        <w:t xml:space="preserve">The yeas and nays were taken resulting as follows: </w:t>
      </w:r>
    </w:p>
    <w:p w14:paraId="6BED67D6" w14:textId="4B2973BD" w:rsidR="00154C69" w:rsidRDefault="00154C69" w:rsidP="00154C69">
      <w:pPr>
        <w:jc w:val="center"/>
      </w:pPr>
      <w:r>
        <w:t xml:space="preserve"> </w:t>
      </w:r>
      <w:bookmarkStart w:id="43" w:name="vote_start142"/>
      <w:bookmarkEnd w:id="43"/>
      <w:r>
        <w:t>Yeas 118; Nays 0</w:t>
      </w:r>
    </w:p>
    <w:p w14:paraId="0182167E" w14:textId="77777777" w:rsidR="00154C69" w:rsidRDefault="00154C69" w:rsidP="00154C69">
      <w:pPr>
        <w:jc w:val="center"/>
      </w:pPr>
    </w:p>
    <w:p w14:paraId="247AC0BA"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0F4CB62D" w14:textId="77777777" w:rsidTr="00154C69">
        <w:tc>
          <w:tcPr>
            <w:tcW w:w="2179" w:type="dxa"/>
            <w:shd w:val="clear" w:color="auto" w:fill="auto"/>
          </w:tcPr>
          <w:p w14:paraId="3B0C1BDB" w14:textId="7C721E71" w:rsidR="00154C69" w:rsidRPr="00154C69" w:rsidRDefault="00154C69" w:rsidP="00154C69">
            <w:pPr>
              <w:keepNext/>
              <w:ind w:firstLine="0"/>
            </w:pPr>
            <w:r>
              <w:t>Anderson</w:t>
            </w:r>
          </w:p>
        </w:tc>
        <w:tc>
          <w:tcPr>
            <w:tcW w:w="2179" w:type="dxa"/>
            <w:shd w:val="clear" w:color="auto" w:fill="auto"/>
          </w:tcPr>
          <w:p w14:paraId="5A956BDC" w14:textId="4106D434" w:rsidR="00154C69" w:rsidRPr="00154C69" w:rsidRDefault="00154C69" w:rsidP="00154C69">
            <w:pPr>
              <w:keepNext/>
              <w:ind w:firstLine="0"/>
            </w:pPr>
            <w:r>
              <w:t>Atkinson</w:t>
            </w:r>
          </w:p>
        </w:tc>
        <w:tc>
          <w:tcPr>
            <w:tcW w:w="2180" w:type="dxa"/>
            <w:shd w:val="clear" w:color="auto" w:fill="auto"/>
          </w:tcPr>
          <w:p w14:paraId="3157C5D1" w14:textId="3E07B22C" w:rsidR="00154C69" w:rsidRPr="00154C69" w:rsidRDefault="00154C69" w:rsidP="00154C69">
            <w:pPr>
              <w:keepNext/>
              <w:ind w:firstLine="0"/>
            </w:pPr>
            <w:r>
              <w:t>Bailey</w:t>
            </w:r>
          </w:p>
        </w:tc>
      </w:tr>
      <w:tr w:rsidR="00154C69" w:rsidRPr="00154C69" w14:paraId="11233E3F" w14:textId="77777777" w:rsidTr="00154C69">
        <w:tc>
          <w:tcPr>
            <w:tcW w:w="2179" w:type="dxa"/>
            <w:shd w:val="clear" w:color="auto" w:fill="auto"/>
          </w:tcPr>
          <w:p w14:paraId="0CF58842" w14:textId="484B0F4F" w:rsidR="00154C69" w:rsidRPr="00154C69" w:rsidRDefault="00154C69" w:rsidP="00154C69">
            <w:pPr>
              <w:ind w:firstLine="0"/>
            </w:pPr>
            <w:r>
              <w:t>Ballentine</w:t>
            </w:r>
          </w:p>
        </w:tc>
        <w:tc>
          <w:tcPr>
            <w:tcW w:w="2179" w:type="dxa"/>
            <w:shd w:val="clear" w:color="auto" w:fill="auto"/>
          </w:tcPr>
          <w:p w14:paraId="42791063" w14:textId="029734ED" w:rsidR="00154C69" w:rsidRPr="00154C69" w:rsidRDefault="00154C69" w:rsidP="00154C69">
            <w:pPr>
              <w:ind w:firstLine="0"/>
            </w:pPr>
            <w:r>
              <w:t>Bamberg</w:t>
            </w:r>
          </w:p>
        </w:tc>
        <w:tc>
          <w:tcPr>
            <w:tcW w:w="2180" w:type="dxa"/>
            <w:shd w:val="clear" w:color="auto" w:fill="auto"/>
          </w:tcPr>
          <w:p w14:paraId="39767996" w14:textId="7DD618CC" w:rsidR="00154C69" w:rsidRPr="00154C69" w:rsidRDefault="00154C69" w:rsidP="00154C69">
            <w:pPr>
              <w:ind w:firstLine="0"/>
            </w:pPr>
            <w:r>
              <w:t>Bannister</w:t>
            </w:r>
          </w:p>
        </w:tc>
      </w:tr>
      <w:tr w:rsidR="00154C69" w:rsidRPr="00154C69" w14:paraId="48C7DD7B" w14:textId="77777777" w:rsidTr="00154C69">
        <w:tc>
          <w:tcPr>
            <w:tcW w:w="2179" w:type="dxa"/>
            <w:shd w:val="clear" w:color="auto" w:fill="auto"/>
          </w:tcPr>
          <w:p w14:paraId="1017A6B2" w14:textId="19824CDD" w:rsidR="00154C69" w:rsidRPr="00154C69" w:rsidRDefault="00154C69" w:rsidP="00154C69">
            <w:pPr>
              <w:ind w:firstLine="0"/>
            </w:pPr>
            <w:r>
              <w:t>Bauer</w:t>
            </w:r>
          </w:p>
        </w:tc>
        <w:tc>
          <w:tcPr>
            <w:tcW w:w="2179" w:type="dxa"/>
            <w:shd w:val="clear" w:color="auto" w:fill="auto"/>
          </w:tcPr>
          <w:p w14:paraId="7662A9CA" w14:textId="36CB8357" w:rsidR="00154C69" w:rsidRPr="00154C69" w:rsidRDefault="00154C69" w:rsidP="00154C69">
            <w:pPr>
              <w:ind w:firstLine="0"/>
            </w:pPr>
            <w:r>
              <w:t>Beach</w:t>
            </w:r>
          </w:p>
        </w:tc>
        <w:tc>
          <w:tcPr>
            <w:tcW w:w="2180" w:type="dxa"/>
            <w:shd w:val="clear" w:color="auto" w:fill="auto"/>
          </w:tcPr>
          <w:p w14:paraId="4218B440" w14:textId="387A7E44" w:rsidR="00154C69" w:rsidRPr="00154C69" w:rsidRDefault="00154C69" w:rsidP="00154C69">
            <w:pPr>
              <w:ind w:firstLine="0"/>
            </w:pPr>
            <w:r>
              <w:t>Bernstein</w:t>
            </w:r>
          </w:p>
        </w:tc>
      </w:tr>
      <w:tr w:rsidR="00154C69" w:rsidRPr="00154C69" w14:paraId="2EF3C0CE" w14:textId="77777777" w:rsidTr="00154C69">
        <w:tc>
          <w:tcPr>
            <w:tcW w:w="2179" w:type="dxa"/>
            <w:shd w:val="clear" w:color="auto" w:fill="auto"/>
          </w:tcPr>
          <w:p w14:paraId="3688968B" w14:textId="4E4AD27D" w:rsidR="00154C69" w:rsidRPr="00154C69" w:rsidRDefault="00154C69" w:rsidP="00154C69">
            <w:pPr>
              <w:ind w:firstLine="0"/>
            </w:pPr>
            <w:r>
              <w:t>Bowers</w:t>
            </w:r>
          </w:p>
        </w:tc>
        <w:tc>
          <w:tcPr>
            <w:tcW w:w="2179" w:type="dxa"/>
            <w:shd w:val="clear" w:color="auto" w:fill="auto"/>
          </w:tcPr>
          <w:p w14:paraId="31042AB0" w14:textId="2779F2CF" w:rsidR="00154C69" w:rsidRPr="00154C69" w:rsidRDefault="00154C69" w:rsidP="00154C69">
            <w:pPr>
              <w:ind w:firstLine="0"/>
            </w:pPr>
            <w:r>
              <w:t>Bradley</w:t>
            </w:r>
          </w:p>
        </w:tc>
        <w:tc>
          <w:tcPr>
            <w:tcW w:w="2180" w:type="dxa"/>
            <w:shd w:val="clear" w:color="auto" w:fill="auto"/>
          </w:tcPr>
          <w:p w14:paraId="07E673C3" w14:textId="0C64AA2C" w:rsidR="00154C69" w:rsidRPr="00154C69" w:rsidRDefault="00154C69" w:rsidP="00154C69">
            <w:pPr>
              <w:ind w:firstLine="0"/>
            </w:pPr>
            <w:r>
              <w:t>Brewer</w:t>
            </w:r>
          </w:p>
        </w:tc>
      </w:tr>
      <w:tr w:rsidR="00154C69" w:rsidRPr="00154C69" w14:paraId="5626B93F" w14:textId="77777777" w:rsidTr="00154C69">
        <w:tc>
          <w:tcPr>
            <w:tcW w:w="2179" w:type="dxa"/>
            <w:shd w:val="clear" w:color="auto" w:fill="auto"/>
          </w:tcPr>
          <w:p w14:paraId="583864D1" w14:textId="0CE10B97" w:rsidR="00154C69" w:rsidRPr="00154C69" w:rsidRDefault="00154C69" w:rsidP="00154C69">
            <w:pPr>
              <w:ind w:firstLine="0"/>
            </w:pPr>
            <w:r>
              <w:t>Brittain</w:t>
            </w:r>
          </w:p>
        </w:tc>
        <w:tc>
          <w:tcPr>
            <w:tcW w:w="2179" w:type="dxa"/>
            <w:shd w:val="clear" w:color="auto" w:fill="auto"/>
          </w:tcPr>
          <w:p w14:paraId="068098CB" w14:textId="30865CC6" w:rsidR="00154C69" w:rsidRPr="00154C69" w:rsidRDefault="00154C69" w:rsidP="00154C69">
            <w:pPr>
              <w:ind w:firstLine="0"/>
            </w:pPr>
            <w:r>
              <w:t>Burns</w:t>
            </w:r>
          </w:p>
        </w:tc>
        <w:tc>
          <w:tcPr>
            <w:tcW w:w="2180" w:type="dxa"/>
            <w:shd w:val="clear" w:color="auto" w:fill="auto"/>
          </w:tcPr>
          <w:p w14:paraId="0E7268AF" w14:textId="2DA1E542" w:rsidR="00154C69" w:rsidRPr="00154C69" w:rsidRDefault="00154C69" w:rsidP="00154C69">
            <w:pPr>
              <w:ind w:firstLine="0"/>
            </w:pPr>
            <w:r>
              <w:t>Bustos</w:t>
            </w:r>
          </w:p>
        </w:tc>
      </w:tr>
      <w:tr w:rsidR="00154C69" w:rsidRPr="00154C69" w14:paraId="5C1575FA" w14:textId="77777777" w:rsidTr="00154C69">
        <w:tc>
          <w:tcPr>
            <w:tcW w:w="2179" w:type="dxa"/>
            <w:shd w:val="clear" w:color="auto" w:fill="auto"/>
          </w:tcPr>
          <w:p w14:paraId="269D7E27" w14:textId="36E4D9D6" w:rsidR="00154C69" w:rsidRPr="00154C69" w:rsidRDefault="00154C69" w:rsidP="00154C69">
            <w:pPr>
              <w:ind w:firstLine="0"/>
            </w:pPr>
            <w:r>
              <w:t>Calhoon</w:t>
            </w:r>
          </w:p>
        </w:tc>
        <w:tc>
          <w:tcPr>
            <w:tcW w:w="2179" w:type="dxa"/>
            <w:shd w:val="clear" w:color="auto" w:fill="auto"/>
          </w:tcPr>
          <w:p w14:paraId="02FD76F6" w14:textId="0485BDD0" w:rsidR="00154C69" w:rsidRPr="00154C69" w:rsidRDefault="00154C69" w:rsidP="00154C69">
            <w:pPr>
              <w:ind w:firstLine="0"/>
            </w:pPr>
            <w:r>
              <w:t>Caskey</w:t>
            </w:r>
          </w:p>
        </w:tc>
        <w:tc>
          <w:tcPr>
            <w:tcW w:w="2180" w:type="dxa"/>
            <w:shd w:val="clear" w:color="auto" w:fill="auto"/>
          </w:tcPr>
          <w:p w14:paraId="50C97835" w14:textId="19CF8A97" w:rsidR="00154C69" w:rsidRPr="00154C69" w:rsidRDefault="00154C69" w:rsidP="00154C69">
            <w:pPr>
              <w:ind w:firstLine="0"/>
            </w:pPr>
            <w:r>
              <w:t>Chapman</w:t>
            </w:r>
          </w:p>
        </w:tc>
      </w:tr>
      <w:tr w:rsidR="00154C69" w:rsidRPr="00154C69" w14:paraId="12810C88" w14:textId="77777777" w:rsidTr="00154C69">
        <w:tc>
          <w:tcPr>
            <w:tcW w:w="2179" w:type="dxa"/>
            <w:shd w:val="clear" w:color="auto" w:fill="auto"/>
          </w:tcPr>
          <w:p w14:paraId="3E5BD7CE" w14:textId="4A0474E8" w:rsidR="00154C69" w:rsidRPr="00154C69" w:rsidRDefault="00154C69" w:rsidP="00154C69">
            <w:pPr>
              <w:ind w:firstLine="0"/>
            </w:pPr>
            <w:r>
              <w:t>Chumley</w:t>
            </w:r>
          </w:p>
        </w:tc>
        <w:tc>
          <w:tcPr>
            <w:tcW w:w="2179" w:type="dxa"/>
            <w:shd w:val="clear" w:color="auto" w:fill="auto"/>
          </w:tcPr>
          <w:p w14:paraId="6472C776" w14:textId="2805CF02" w:rsidR="00154C69" w:rsidRPr="00154C69" w:rsidRDefault="00154C69" w:rsidP="00154C69">
            <w:pPr>
              <w:ind w:firstLine="0"/>
            </w:pPr>
            <w:r>
              <w:t>Clyburn</w:t>
            </w:r>
          </w:p>
        </w:tc>
        <w:tc>
          <w:tcPr>
            <w:tcW w:w="2180" w:type="dxa"/>
            <w:shd w:val="clear" w:color="auto" w:fill="auto"/>
          </w:tcPr>
          <w:p w14:paraId="225ADA9A" w14:textId="01E35AB2" w:rsidR="00154C69" w:rsidRPr="00154C69" w:rsidRDefault="00154C69" w:rsidP="00154C69">
            <w:pPr>
              <w:ind w:firstLine="0"/>
            </w:pPr>
            <w:r>
              <w:t>Cobb-Hunter</w:t>
            </w:r>
          </w:p>
        </w:tc>
      </w:tr>
      <w:tr w:rsidR="00154C69" w:rsidRPr="00154C69" w14:paraId="3DB0EAF7" w14:textId="77777777" w:rsidTr="00154C69">
        <w:tc>
          <w:tcPr>
            <w:tcW w:w="2179" w:type="dxa"/>
            <w:shd w:val="clear" w:color="auto" w:fill="auto"/>
          </w:tcPr>
          <w:p w14:paraId="7BCA74ED" w14:textId="0A1AFF69" w:rsidR="00154C69" w:rsidRPr="00154C69" w:rsidRDefault="00154C69" w:rsidP="00154C69">
            <w:pPr>
              <w:ind w:firstLine="0"/>
            </w:pPr>
            <w:r>
              <w:t>Collins</w:t>
            </w:r>
          </w:p>
        </w:tc>
        <w:tc>
          <w:tcPr>
            <w:tcW w:w="2179" w:type="dxa"/>
            <w:shd w:val="clear" w:color="auto" w:fill="auto"/>
          </w:tcPr>
          <w:p w14:paraId="20F498CB" w14:textId="48C52115" w:rsidR="00154C69" w:rsidRPr="00154C69" w:rsidRDefault="00154C69" w:rsidP="00154C69">
            <w:pPr>
              <w:ind w:firstLine="0"/>
            </w:pPr>
            <w:r>
              <w:t>B. J. Cox</w:t>
            </w:r>
          </w:p>
        </w:tc>
        <w:tc>
          <w:tcPr>
            <w:tcW w:w="2180" w:type="dxa"/>
            <w:shd w:val="clear" w:color="auto" w:fill="auto"/>
          </w:tcPr>
          <w:p w14:paraId="62965E6A" w14:textId="4D930D77" w:rsidR="00154C69" w:rsidRPr="00154C69" w:rsidRDefault="00154C69" w:rsidP="00154C69">
            <w:pPr>
              <w:ind w:firstLine="0"/>
            </w:pPr>
            <w:r>
              <w:t>B. L. Cox</w:t>
            </w:r>
          </w:p>
        </w:tc>
      </w:tr>
      <w:tr w:rsidR="00154C69" w:rsidRPr="00154C69" w14:paraId="72AFA7CA" w14:textId="77777777" w:rsidTr="00154C69">
        <w:tc>
          <w:tcPr>
            <w:tcW w:w="2179" w:type="dxa"/>
            <w:shd w:val="clear" w:color="auto" w:fill="auto"/>
          </w:tcPr>
          <w:p w14:paraId="4732D322" w14:textId="1D787FE6" w:rsidR="00154C69" w:rsidRPr="00154C69" w:rsidRDefault="00154C69" w:rsidP="00154C69">
            <w:pPr>
              <w:ind w:firstLine="0"/>
            </w:pPr>
            <w:r>
              <w:t>Crawford</w:t>
            </w:r>
          </w:p>
        </w:tc>
        <w:tc>
          <w:tcPr>
            <w:tcW w:w="2179" w:type="dxa"/>
            <w:shd w:val="clear" w:color="auto" w:fill="auto"/>
          </w:tcPr>
          <w:p w14:paraId="03DA8B2F" w14:textId="32CF6316" w:rsidR="00154C69" w:rsidRPr="00154C69" w:rsidRDefault="00154C69" w:rsidP="00154C69">
            <w:pPr>
              <w:ind w:firstLine="0"/>
            </w:pPr>
            <w:r>
              <w:t>Cromer</w:t>
            </w:r>
          </w:p>
        </w:tc>
        <w:tc>
          <w:tcPr>
            <w:tcW w:w="2180" w:type="dxa"/>
            <w:shd w:val="clear" w:color="auto" w:fill="auto"/>
          </w:tcPr>
          <w:p w14:paraId="721A36A7" w14:textId="5919163C" w:rsidR="00154C69" w:rsidRPr="00154C69" w:rsidRDefault="00154C69" w:rsidP="00154C69">
            <w:pPr>
              <w:ind w:firstLine="0"/>
            </w:pPr>
            <w:r>
              <w:t>Davis</w:t>
            </w:r>
          </w:p>
        </w:tc>
      </w:tr>
      <w:tr w:rsidR="00154C69" w:rsidRPr="00154C69" w14:paraId="57CF7B71" w14:textId="77777777" w:rsidTr="00154C69">
        <w:tc>
          <w:tcPr>
            <w:tcW w:w="2179" w:type="dxa"/>
            <w:shd w:val="clear" w:color="auto" w:fill="auto"/>
          </w:tcPr>
          <w:p w14:paraId="57C4EBCA" w14:textId="3276F46F" w:rsidR="00154C69" w:rsidRPr="00154C69" w:rsidRDefault="00154C69" w:rsidP="00154C69">
            <w:pPr>
              <w:ind w:firstLine="0"/>
            </w:pPr>
            <w:r>
              <w:t>Dillard</w:t>
            </w:r>
          </w:p>
        </w:tc>
        <w:tc>
          <w:tcPr>
            <w:tcW w:w="2179" w:type="dxa"/>
            <w:shd w:val="clear" w:color="auto" w:fill="auto"/>
          </w:tcPr>
          <w:p w14:paraId="38968484" w14:textId="188C0ABD" w:rsidR="00154C69" w:rsidRPr="00154C69" w:rsidRDefault="00154C69" w:rsidP="00154C69">
            <w:pPr>
              <w:ind w:firstLine="0"/>
            </w:pPr>
            <w:r>
              <w:t>Duncan</w:t>
            </w:r>
          </w:p>
        </w:tc>
        <w:tc>
          <w:tcPr>
            <w:tcW w:w="2180" w:type="dxa"/>
            <w:shd w:val="clear" w:color="auto" w:fill="auto"/>
          </w:tcPr>
          <w:p w14:paraId="01669785" w14:textId="4F84A1EB" w:rsidR="00154C69" w:rsidRPr="00154C69" w:rsidRDefault="00154C69" w:rsidP="00154C69">
            <w:pPr>
              <w:ind w:firstLine="0"/>
            </w:pPr>
            <w:r>
              <w:t>Edgerton</w:t>
            </w:r>
          </w:p>
        </w:tc>
      </w:tr>
      <w:tr w:rsidR="00154C69" w:rsidRPr="00154C69" w14:paraId="4395020F" w14:textId="77777777" w:rsidTr="00154C69">
        <w:tc>
          <w:tcPr>
            <w:tcW w:w="2179" w:type="dxa"/>
            <w:shd w:val="clear" w:color="auto" w:fill="auto"/>
          </w:tcPr>
          <w:p w14:paraId="4DBF8BBF" w14:textId="2E44831F" w:rsidR="00154C69" w:rsidRPr="00154C69" w:rsidRDefault="00154C69" w:rsidP="00154C69">
            <w:pPr>
              <w:ind w:firstLine="0"/>
            </w:pPr>
            <w:r>
              <w:t>Erickson</w:t>
            </w:r>
          </w:p>
        </w:tc>
        <w:tc>
          <w:tcPr>
            <w:tcW w:w="2179" w:type="dxa"/>
            <w:shd w:val="clear" w:color="auto" w:fill="auto"/>
          </w:tcPr>
          <w:p w14:paraId="486100B1" w14:textId="1567126F" w:rsidR="00154C69" w:rsidRPr="00154C69" w:rsidRDefault="00154C69" w:rsidP="00154C69">
            <w:pPr>
              <w:ind w:firstLine="0"/>
            </w:pPr>
            <w:r>
              <w:t>Forrest</w:t>
            </w:r>
          </w:p>
        </w:tc>
        <w:tc>
          <w:tcPr>
            <w:tcW w:w="2180" w:type="dxa"/>
            <w:shd w:val="clear" w:color="auto" w:fill="auto"/>
          </w:tcPr>
          <w:p w14:paraId="4C646C21" w14:textId="2E3ADB75" w:rsidR="00154C69" w:rsidRPr="00154C69" w:rsidRDefault="00154C69" w:rsidP="00154C69">
            <w:pPr>
              <w:ind w:firstLine="0"/>
            </w:pPr>
            <w:r>
              <w:t>Frank</w:t>
            </w:r>
          </w:p>
        </w:tc>
      </w:tr>
      <w:tr w:rsidR="00154C69" w:rsidRPr="00154C69" w14:paraId="0945375E" w14:textId="77777777" w:rsidTr="00154C69">
        <w:tc>
          <w:tcPr>
            <w:tcW w:w="2179" w:type="dxa"/>
            <w:shd w:val="clear" w:color="auto" w:fill="auto"/>
          </w:tcPr>
          <w:p w14:paraId="467CCBA5" w14:textId="2301D4A6" w:rsidR="00154C69" w:rsidRPr="00154C69" w:rsidRDefault="00154C69" w:rsidP="00154C69">
            <w:pPr>
              <w:ind w:firstLine="0"/>
            </w:pPr>
            <w:r>
              <w:t>Gagnon</w:t>
            </w:r>
          </w:p>
        </w:tc>
        <w:tc>
          <w:tcPr>
            <w:tcW w:w="2179" w:type="dxa"/>
            <w:shd w:val="clear" w:color="auto" w:fill="auto"/>
          </w:tcPr>
          <w:p w14:paraId="3C9D5CBF" w14:textId="1847A02D" w:rsidR="00154C69" w:rsidRPr="00154C69" w:rsidRDefault="00154C69" w:rsidP="00154C69">
            <w:pPr>
              <w:ind w:firstLine="0"/>
            </w:pPr>
            <w:r>
              <w:t>Garvin</w:t>
            </w:r>
          </w:p>
        </w:tc>
        <w:tc>
          <w:tcPr>
            <w:tcW w:w="2180" w:type="dxa"/>
            <w:shd w:val="clear" w:color="auto" w:fill="auto"/>
          </w:tcPr>
          <w:p w14:paraId="7BFBE320" w14:textId="0ED896D9" w:rsidR="00154C69" w:rsidRPr="00154C69" w:rsidRDefault="00154C69" w:rsidP="00154C69">
            <w:pPr>
              <w:ind w:firstLine="0"/>
            </w:pPr>
            <w:r>
              <w:t>Gibson</w:t>
            </w:r>
          </w:p>
        </w:tc>
      </w:tr>
      <w:tr w:rsidR="00154C69" w:rsidRPr="00154C69" w14:paraId="44BB12BA" w14:textId="77777777" w:rsidTr="00154C69">
        <w:tc>
          <w:tcPr>
            <w:tcW w:w="2179" w:type="dxa"/>
            <w:shd w:val="clear" w:color="auto" w:fill="auto"/>
          </w:tcPr>
          <w:p w14:paraId="3F69C4A0" w14:textId="261FB4A9" w:rsidR="00154C69" w:rsidRPr="00154C69" w:rsidRDefault="00154C69" w:rsidP="00154C69">
            <w:pPr>
              <w:ind w:firstLine="0"/>
            </w:pPr>
            <w:r>
              <w:t>Gilliam</w:t>
            </w:r>
          </w:p>
        </w:tc>
        <w:tc>
          <w:tcPr>
            <w:tcW w:w="2179" w:type="dxa"/>
            <w:shd w:val="clear" w:color="auto" w:fill="auto"/>
          </w:tcPr>
          <w:p w14:paraId="57A8FFCC" w14:textId="29628938" w:rsidR="00154C69" w:rsidRPr="00154C69" w:rsidRDefault="00154C69" w:rsidP="00154C69">
            <w:pPr>
              <w:ind w:firstLine="0"/>
            </w:pPr>
            <w:r>
              <w:t>Gilliard</w:t>
            </w:r>
          </w:p>
        </w:tc>
        <w:tc>
          <w:tcPr>
            <w:tcW w:w="2180" w:type="dxa"/>
            <w:shd w:val="clear" w:color="auto" w:fill="auto"/>
          </w:tcPr>
          <w:p w14:paraId="096A0E81" w14:textId="4436EA4F" w:rsidR="00154C69" w:rsidRPr="00154C69" w:rsidRDefault="00154C69" w:rsidP="00154C69">
            <w:pPr>
              <w:ind w:firstLine="0"/>
            </w:pPr>
            <w:r>
              <w:t>Gilreath</w:t>
            </w:r>
          </w:p>
        </w:tc>
      </w:tr>
      <w:tr w:rsidR="00154C69" w:rsidRPr="00154C69" w14:paraId="214AAE88" w14:textId="77777777" w:rsidTr="00154C69">
        <w:tc>
          <w:tcPr>
            <w:tcW w:w="2179" w:type="dxa"/>
            <w:shd w:val="clear" w:color="auto" w:fill="auto"/>
          </w:tcPr>
          <w:p w14:paraId="57CA3552" w14:textId="09C79EB0" w:rsidR="00154C69" w:rsidRPr="00154C69" w:rsidRDefault="00154C69" w:rsidP="00154C69">
            <w:pPr>
              <w:ind w:firstLine="0"/>
            </w:pPr>
            <w:r>
              <w:t>Govan</w:t>
            </w:r>
          </w:p>
        </w:tc>
        <w:tc>
          <w:tcPr>
            <w:tcW w:w="2179" w:type="dxa"/>
            <w:shd w:val="clear" w:color="auto" w:fill="auto"/>
          </w:tcPr>
          <w:p w14:paraId="036C7D22" w14:textId="4A1F6C13" w:rsidR="00154C69" w:rsidRPr="00154C69" w:rsidRDefault="00154C69" w:rsidP="00154C69">
            <w:pPr>
              <w:ind w:firstLine="0"/>
            </w:pPr>
            <w:r>
              <w:t>Grant</w:t>
            </w:r>
          </w:p>
        </w:tc>
        <w:tc>
          <w:tcPr>
            <w:tcW w:w="2180" w:type="dxa"/>
            <w:shd w:val="clear" w:color="auto" w:fill="auto"/>
          </w:tcPr>
          <w:p w14:paraId="74093BDE" w14:textId="32820033" w:rsidR="00154C69" w:rsidRPr="00154C69" w:rsidRDefault="00154C69" w:rsidP="00154C69">
            <w:pPr>
              <w:ind w:firstLine="0"/>
            </w:pPr>
            <w:r>
              <w:t>Guest</w:t>
            </w:r>
          </w:p>
        </w:tc>
      </w:tr>
      <w:tr w:rsidR="00154C69" w:rsidRPr="00154C69" w14:paraId="5E521E8D" w14:textId="77777777" w:rsidTr="00154C69">
        <w:tc>
          <w:tcPr>
            <w:tcW w:w="2179" w:type="dxa"/>
            <w:shd w:val="clear" w:color="auto" w:fill="auto"/>
          </w:tcPr>
          <w:p w14:paraId="49166D0D" w14:textId="404E8290" w:rsidR="00154C69" w:rsidRPr="00154C69" w:rsidRDefault="00154C69" w:rsidP="00154C69">
            <w:pPr>
              <w:ind w:firstLine="0"/>
            </w:pPr>
            <w:r>
              <w:t>Guffey</w:t>
            </w:r>
          </w:p>
        </w:tc>
        <w:tc>
          <w:tcPr>
            <w:tcW w:w="2179" w:type="dxa"/>
            <w:shd w:val="clear" w:color="auto" w:fill="auto"/>
          </w:tcPr>
          <w:p w14:paraId="7C6256CC" w14:textId="1EF3A695" w:rsidR="00154C69" w:rsidRPr="00154C69" w:rsidRDefault="00154C69" w:rsidP="00154C69">
            <w:pPr>
              <w:ind w:firstLine="0"/>
            </w:pPr>
            <w:r>
              <w:t>Haddon</w:t>
            </w:r>
          </w:p>
        </w:tc>
        <w:tc>
          <w:tcPr>
            <w:tcW w:w="2180" w:type="dxa"/>
            <w:shd w:val="clear" w:color="auto" w:fill="auto"/>
          </w:tcPr>
          <w:p w14:paraId="63A8D076" w14:textId="044A548F" w:rsidR="00154C69" w:rsidRPr="00154C69" w:rsidRDefault="00154C69" w:rsidP="00154C69">
            <w:pPr>
              <w:ind w:firstLine="0"/>
            </w:pPr>
            <w:r>
              <w:t>Hager</w:t>
            </w:r>
          </w:p>
        </w:tc>
      </w:tr>
      <w:tr w:rsidR="00154C69" w:rsidRPr="00154C69" w14:paraId="176CEC40" w14:textId="77777777" w:rsidTr="00154C69">
        <w:tc>
          <w:tcPr>
            <w:tcW w:w="2179" w:type="dxa"/>
            <w:shd w:val="clear" w:color="auto" w:fill="auto"/>
          </w:tcPr>
          <w:p w14:paraId="0F6ADF57" w14:textId="329AAECB" w:rsidR="00154C69" w:rsidRPr="00154C69" w:rsidRDefault="00154C69" w:rsidP="00154C69">
            <w:pPr>
              <w:ind w:firstLine="0"/>
            </w:pPr>
            <w:r>
              <w:t>Hardee</w:t>
            </w:r>
          </w:p>
        </w:tc>
        <w:tc>
          <w:tcPr>
            <w:tcW w:w="2179" w:type="dxa"/>
            <w:shd w:val="clear" w:color="auto" w:fill="auto"/>
          </w:tcPr>
          <w:p w14:paraId="1206D776" w14:textId="7330681A" w:rsidR="00154C69" w:rsidRPr="00154C69" w:rsidRDefault="00154C69" w:rsidP="00154C69">
            <w:pPr>
              <w:ind w:firstLine="0"/>
            </w:pPr>
            <w:r>
              <w:t>Harris</w:t>
            </w:r>
          </w:p>
        </w:tc>
        <w:tc>
          <w:tcPr>
            <w:tcW w:w="2180" w:type="dxa"/>
            <w:shd w:val="clear" w:color="auto" w:fill="auto"/>
          </w:tcPr>
          <w:p w14:paraId="2B848EF4" w14:textId="23169CCA" w:rsidR="00154C69" w:rsidRPr="00154C69" w:rsidRDefault="00154C69" w:rsidP="00154C69">
            <w:pPr>
              <w:ind w:firstLine="0"/>
            </w:pPr>
            <w:r>
              <w:t>Hart</w:t>
            </w:r>
          </w:p>
        </w:tc>
      </w:tr>
      <w:tr w:rsidR="00154C69" w:rsidRPr="00154C69" w14:paraId="72C00A7C" w14:textId="77777777" w:rsidTr="00154C69">
        <w:tc>
          <w:tcPr>
            <w:tcW w:w="2179" w:type="dxa"/>
            <w:shd w:val="clear" w:color="auto" w:fill="auto"/>
          </w:tcPr>
          <w:p w14:paraId="48B02346" w14:textId="3589C83A" w:rsidR="00154C69" w:rsidRPr="00154C69" w:rsidRDefault="00154C69" w:rsidP="00154C69">
            <w:pPr>
              <w:ind w:firstLine="0"/>
            </w:pPr>
            <w:r>
              <w:t>Hartnett</w:t>
            </w:r>
          </w:p>
        </w:tc>
        <w:tc>
          <w:tcPr>
            <w:tcW w:w="2179" w:type="dxa"/>
            <w:shd w:val="clear" w:color="auto" w:fill="auto"/>
          </w:tcPr>
          <w:p w14:paraId="28460DF9" w14:textId="01D3208E" w:rsidR="00154C69" w:rsidRPr="00154C69" w:rsidRDefault="00154C69" w:rsidP="00154C69">
            <w:pPr>
              <w:ind w:firstLine="0"/>
            </w:pPr>
            <w:r>
              <w:t>Hartz</w:t>
            </w:r>
          </w:p>
        </w:tc>
        <w:tc>
          <w:tcPr>
            <w:tcW w:w="2180" w:type="dxa"/>
            <w:shd w:val="clear" w:color="auto" w:fill="auto"/>
          </w:tcPr>
          <w:p w14:paraId="2292BF42" w14:textId="1B94A601" w:rsidR="00154C69" w:rsidRPr="00154C69" w:rsidRDefault="00154C69" w:rsidP="00154C69">
            <w:pPr>
              <w:ind w:firstLine="0"/>
            </w:pPr>
            <w:r>
              <w:t>Hayes</w:t>
            </w:r>
          </w:p>
        </w:tc>
      </w:tr>
      <w:tr w:rsidR="00154C69" w:rsidRPr="00154C69" w14:paraId="7FC87C83" w14:textId="77777777" w:rsidTr="00154C69">
        <w:tc>
          <w:tcPr>
            <w:tcW w:w="2179" w:type="dxa"/>
            <w:shd w:val="clear" w:color="auto" w:fill="auto"/>
          </w:tcPr>
          <w:p w14:paraId="4C5F2A23" w14:textId="30B1339B" w:rsidR="00154C69" w:rsidRPr="00154C69" w:rsidRDefault="00154C69" w:rsidP="00154C69">
            <w:pPr>
              <w:ind w:firstLine="0"/>
            </w:pPr>
            <w:r>
              <w:t>Henderson-Myers</w:t>
            </w:r>
          </w:p>
        </w:tc>
        <w:tc>
          <w:tcPr>
            <w:tcW w:w="2179" w:type="dxa"/>
            <w:shd w:val="clear" w:color="auto" w:fill="auto"/>
          </w:tcPr>
          <w:p w14:paraId="79E05A8D" w14:textId="1915977B" w:rsidR="00154C69" w:rsidRPr="00154C69" w:rsidRDefault="00154C69" w:rsidP="00154C69">
            <w:pPr>
              <w:ind w:firstLine="0"/>
            </w:pPr>
            <w:r>
              <w:t>Herbkersman</w:t>
            </w:r>
          </w:p>
        </w:tc>
        <w:tc>
          <w:tcPr>
            <w:tcW w:w="2180" w:type="dxa"/>
            <w:shd w:val="clear" w:color="auto" w:fill="auto"/>
          </w:tcPr>
          <w:p w14:paraId="2EFECB42" w14:textId="6C60F8D0" w:rsidR="00154C69" w:rsidRPr="00154C69" w:rsidRDefault="00154C69" w:rsidP="00154C69">
            <w:pPr>
              <w:ind w:firstLine="0"/>
            </w:pPr>
            <w:r>
              <w:t>Hewitt</w:t>
            </w:r>
          </w:p>
        </w:tc>
      </w:tr>
      <w:tr w:rsidR="00154C69" w:rsidRPr="00154C69" w14:paraId="79E3C2A1" w14:textId="77777777" w:rsidTr="00154C69">
        <w:tc>
          <w:tcPr>
            <w:tcW w:w="2179" w:type="dxa"/>
            <w:shd w:val="clear" w:color="auto" w:fill="auto"/>
          </w:tcPr>
          <w:p w14:paraId="495DB01D" w14:textId="5F362711" w:rsidR="00154C69" w:rsidRPr="00154C69" w:rsidRDefault="00154C69" w:rsidP="00154C69">
            <w:pPr>
              <w:ind w:firstLine="0"/>
            </w:pPr>
            <w:r>
              <w:t>Hiott</w:t>
            </w:r>
          </w:p>
        </w:tc>
        <w:tc>
          <w:tcPr>
            <w:tcW w:w="2179" w:type="dxa"/>
            <w:shd w:val="clear" w:color="auto" w:fill="auto"/>
          </w:tcPr>
          <w:p w14:paraId="2A3A328F" w14:textId="3B859968" w:rsidR="00154C69" w:rsidRPr="00154C69" w:rsidRDefault="00154C69" w:rsidP="00154C69">
            <w:pPr>
              <w:ind w:firstLine="0"/>
            </w:pPr>
            <w:r>
              <w:t>Hixon</w:t>
            </w:r>
          </w:p>
        </w:tc>
        <w:tc>
          <w:tcPr>
            <w:tcW w:w="2180" w:type="dxa"/>
            <w:shd w:val="clear" w:color="auto" w:fill="auto"/>
          </w:tcPr>
          <w:p w14:paraId="15B2729E" w14:textId="0F5B09A5" w:rsidR="00154C69" w:rsidRPr="00154C69" w:rsidRDefault="00154C69" w:rsidP="00154C69">
            <w:pPr>
              <w:ind w:firstLine="0"/>
            </w:pPr>
            <w:r>
              <w:t>Holman</w:t>
            </w:r>
          </w:p>
        </w:tc>
      </w:tr>
      <w:tr w:rsidR="00154C69" w:rsidRPr="00154C69" w14:paraId="3CD084FC" w14:textId="77777777" w:rsidTr="00154C69">
        <w:tc>
          <w:tcPr>
            <w:tcW w:w="2179" w:type="dxa"/>
            <w:shd w:val="clear" w:color="auto" w:fill="auto"/>
          </w:tcPr>
          <w:p w14:paraId="31AE9346" w14:textId="328DB0C5" w:rsidR="00154C69" w:rsidRPr="00154C69" w:rsidRDefault="00154C69" w:rsidP="00154C69">
            <w:pPr>
              <w:ind w:firstLine="0"/>
            </w:pPr>
            <w:r>
              <w:t>Hosey</w:t>
            </w:r>
          </w:p>
        </w:tc>
        <w:tc>
          <w:tcPr>
            <w:tcW w:w="2179" w:type="dxa"/>
            <w:shd w:val="clear" w:color="auto" w:fill="auto"/>
          </w:tcPr>
          <w:p w14:paraId="1154B6C7" w14:textId="00C34764" w:rsidR="00154C69" w:rsidRPr="00154C69" w:rsidRDefault="00154C69" w:rsidP="00154C69">
            <w:pPr>
              <w:ind w:firstLine="0"/>
            </w:pPr>
            <w:r>
              <w:t>Howard</w:t>
            </w:r>
          </w:p>
        </w:tc>
        <w:tc>
          <w:tcPr>
            <w:tcW w:w="2180" w:type="dxa"/>
            <w:shd w:val="clear" w:color="auto" w:fill="auto"/>
          </w:tcPr>
          <w:p w14:paraId="79F4BBAB" w14:textId="5E96884A" w:rsidR="00154C69" w:rsidRPr="00154C69" w:rsidRDefault="00154C69" w:rsidP="00154C69">
            <w:pPr>
              <w:ind w:firstLine="0"/>
            </w:pPr>
            <w:r>
              <w:t>Huff</w:t>
            </w:r>
          </w:p>
        </w:tc>
      </w:tr>
      <w:tr w:rsidR="00154C69" w:rsidRPr="00154C69" w14:paraId="7CBBEDBD" w14:textId="77777777" w:rsidTr="00154C69">
        <w:tc>
          <w:tcPr>
            <w:tcW w:w="2179" w:type="dxa"/>
            <w:shd w:val="clear" w:color="auto" w:fill="auto"/>
          </w:tcPr>
          <w:p w14:paraId="268A86BF" w14:textId="4FF76B3B" w:rsidR="00154C69" w:rsidRPr="00154C69" w:rsidRDefault="00154C69" w:rsidP="00154C69">
            <w:pPr>
              <w:ind w:firstLine="0"/>
            </w:pPr>
            <w:r>
              <w:t>J. E. Johnson</w:t>
            </w:r>
          </w:p>
        </w:tc>
        <w:tc>
          <w:tcPr>
            <w:tcW w:w="2179" w:type="dxa"/>
            <w:shd w:val="clear" w:color="auto" w:fill="auto"/>
          </w:tcPr>
          <w:p w14:paraId="2B602701" w14:textId="61D98E66" w:rsidR="00154C69" w:rsidRPr="00154C69" w:rsidRDefault="00154C69" w:rsidP="00154C69">
            <w:pPr>
              <w:ind w:firstLine="0"/>
            </w:pPr>
            <w:r>
              <w:t>J. L. Johnson</w:t>
            </w:r>
          </w:p>
        </w:tc>
        <w:tc>
          <w:tcPr>
            <w:tcW w:w="2180" w:type="dxa"/>
            <w:shd w:val="clear" w:color="auto" w:fill="auto"/>
          </w:tcPr>
          <w:p w14:paraId="22C50E22" w14:textId="7238C255" w:rsidR="00154C69" w:rsidRPr="00154C69" w:rsidRDefault="00154C69" w:rsidP="00154C69">
            <w:pPr>
              <w:ind w:firstLine="0"/>
            </w:pPr>
            <w:r>
              <w:t>Jones</w:t>
            </w:r>
          </w:p>
        </w:tc>
      </w:tr>
      <w:tr w:rsidR="00154C69" w:rsidRPr="00154C69" w14:paraId="1E402657" w14:textId="77777777" w:rsidTr="00154C69">
        <w:tc>
          <w:tcPr>
            <w:tcW w:w="2179" w:type="dxa"/>
            <w:shd w:val="clear" w:color="auto" w:fill="auto"/>
          </w:tcPr>
          <w:p w14:paraId="509C5F20" w14:textId="06842A92" w:rsidR="00154C69" w:rsidRPr="00154C69" w:rsidRDefault="00154C69" w:rsidP="00154C69">
            <w:pPr>
              <w:ind w:firstLine="0"/>
            </w:pPr>
            <w:r>
              <w:t>Jordan</w:t>
            </w:r>
          </w:p>
        </w:tc>
        <w:tc>
          <w:tcPr>
            <w:tcW w:w="2179" w:type="dxa"/>
            <w:shd w:val="clear" w:color="auto" w:fill="auto"/>
          </w:tcPr>
          <w:p w14:paraId="19FA2505" w14:textId="1761E7E7" w:rsidR="00154C69" w:rsidRPr="00154C69" w:rsidRDefault="00154C69" w:rsidP="00154C69">
            <w:pPr>
              <w:ind w:firstLine="0"/>
            </w:pPr>
            <w:r>
              <w:t>Kilmartin</w:t>
            </w:r>
          </w:p>
        </w:tc>
        <w:tc>
          <w:tcPr>
            <w:tcW w:w="2180" w:type="dxa"/>
            <w:shd w:val="clear" w:color="auto" w:fill="auto"/>
          </w:tcPr>
          <w:p w14:paraId="2C6AF4DA" w14:textId="220A39A0" w:rsidR="00154C69" w:rsidRPr="00154C69" w:rsidRDefault="00154C69" w:rsidP="00154C69">
            <w:pPr>
              <w:ind w:firstLine="0"/>
            </w:pPr>
            <w:r>
              <w:t>King</w:t>
            </w:r>
          </w:p>
        </w:tc>
      </w:tr>
      <w:tr w:rsidR="00154C69" w:rsidRPr="00154C69" w14:paraId="323A24C3" w14:textId="77777777" w:rsidTr="00154C69">
        <w:tc>
          <w:tcPr>
            <w:tcW w:w="2179" w:type="dxa"/>
            <w:shd w:val="clear" w:color="auto" w:fill="auto"/>
          </w:tcPr>
          <w:p w14:paraId="1E0B9499" w14:textId="7D516525" w:rsidR="00154C69" w:rsidRPr="00154C69" w:rsidRDefault="00154C69" w:rsidP="00154C69">
            <w:pPr>
              <w:ind w:firstLine="0"/>
            </w:pPr>
            <w:r>
              <w:t>Kirby</w:t>
            </w:r>
          </w:p>
        </w:tc>
        <w:tc>
          <w:tcPr>
            <w:tcW w:w="2179" w:type="dxa"/>
            <w:shd w:val="clear" w:color="auto" w:fill="auto"/>
          </w:tcPr>
          <w:p w14:paraId="3D5085E0" w14:textId="36A23B39" w:rsidR="00154C69" w:rsidRPr="00154C69" w:rsidRDefault="00154C69" w:rsidP="00154C69">
            <w:pPr>
              <w:ind w:firstLine="0"/>
            </w:pPr>
            <w:r>
              <w:t>Landing</w:t>
            </w:r>
          </w:p>
        </w:tc>
        <w:tc>
          <w:tcPr>
            <w:tcW w:w="2180" w:type="dxa"/>
            <w:shd w:val="clear" w:color="auto" w:fill="auto"/>
          </w:tcPr>
          <w:p w14:paraId="552CC97A" w14:textId="08C6BA13" w:rsidR="00154C69" w:rsidRPr="00154C69" w:rsidRDefault="00154C69" w:rsidP="00154C69">
            <w:pPr>
              <w:ind w:firstLine="0"/>
            </w:pPr>
            <w:r>
              <w:t>Lawson</w:t>
            </w:r>
          </w:p>
        </w:tc>
      </w:tr>
      <w:tr w:rsidR="00154C69" w:rsidRPr="00154C69" w14:paraId="0517BA50" w14:textId="77777777" w:rsidTr="00154C69">
        <w:tc>
          <w:tcPr>
            <w:tcW w:w="2179" w:type="dxa"/>
            <w:shd w:val="clear" w:color="auto" w:fill="auto"/>
          </w:tcPr>
          <w:p w14:paraId="7BA125B4" w14:textId="4ADD1F80" w:rsidR="00154C69" w:rsidRPr="00154C69" w:rsidRDefault="00154C69" w:rsidP="00154C69">
            <w:pPr>
              <w:ind w:firstLine="0"/>
            </w:pPr>
            <w:r>
              <w:t>Ligon</w:t>
            </w:r>
          </w:p>
        </w:tc>
        <w:tc>
          <w:tcPr>
            <w:tcW w:w="2179" w:type="dxa"/>
            <w:shd w:val="clear" w:color="auto" w:fill="auto"/>
          </w:tcPr>
          <w:p w14:paraId="70305490" w14:textId="200E5EF9" w:rsidR="00154C69" w:rsidRPr="00154C69" w:rsidRDefault="00154C69" w:rsidP="00154C69">
            <w:pPr>
              <w:ind w:firstLine="0"/>
            </w:pPr>
            <w:r>
              <w:t>Long</w:t>
            </w:r>
          </w:p>
        </w:tc>
        <w:tc>
          <w:tcPr>
            <w:tcW w:w="2180" w:type="dxa"/>
            <w:shd w:val="clear" w:color="auto" w:fill="auto"/>
          </w:tcPr>
          <w:p w14:paraId="092900FE" w14:textId="625E3864" w:rsidR="00154C69" w:rsidRPr="00154C69" w:rsidRDefault="00154C69" w:rsidP="00154C69">
            <w:pPr>
              <w:ind w:firstLine="0"/>
            </w:pPr>
            <w:r>
              <w:t>Luck</w:t>
            </w:r>
          </w:p>
        </w:tc>
      </w:tr>
      <w:tr w:rsidR="00154C69" w:rsidRPr="00154C69" w14:paraId="6D563DD3" w14:textId="77777777" w:rsidTr="00154C69">
        <w:tc>
          <w:tcPr>
            <w:tcW w:w="2179" w:type="dxa"/>
            <w:shd w:val="clear" w:color="auto" w:fill="auto"/>
          </w:tcPr>
          <w:p w14:paraId="7A533EB7" w14:textId="53A64E89" w:rsidR="00154C69" w:rsidRPr="00154C69" w:rsidRDefault="00154C69" w:rsidP="00154C69">
            <w:pPr>
              <w:ind w:firstLine="0"/>
            </w:pPr>
            <w:r>
              <w:t>Magnuson</w:t>
            </w:r>
          </w:p>
        </w:tc>
        <w:tc>
          <w:tcPr>
            <w:tcW w:w="2179" w:type="dxa"/>
            <w:shd w:val="clear" w:color="auto" w:fill="auto"/>
          </w:tcPr>
          <w:p w14:paraId="6699E066" w14:textId="2E1FC16D" w:rsidR="00154C69" w:rsidRPr="00154C69" w:rsidRDefault="00154C69" w:rsidP="00154C69">
            <w:pPr>
              <w:ind w:firstLine="0"/>
            </w:pPr>
            <w:r>
              <w:t>Martin</w:t>
            </w:r>
          </w:p>
        </w:tc>
        <w:tc>
          <w:tcPr>
            <w:tcW w:w="2180" w:type="dxa"/>
            <w:shd w:val="clear" w:color="auto" w:fill="auto"/>
          </w:tcPr>
          <w:p w14:paraId="384294E1" w14:textId="134C3C68" w:rsidR="00154C69" w:rsidRPr="00154C69" w:rsidRDefault="00154C69" w:rsidP="00154C69">
            <w:pPr>
              <w:ind w:firstLine="0"/>
            </w:pPr>
            <w:r>
              <w:t>May</w:t>
            </w:r>
          </w:p>
        </w:tc>
      </w:tr>
      <w:tr w:rsidR="00154C69" w:rsidRPr="00154C69" w14:paraId="35DA7272" w14:textId="77777777" w:rsidTr="00154C69">
        <w:tc>
          <w:tcPr>
            <w:tcW w:w="2179" w:type="dxa"/>
            <w:shd w:val="clear" w:color="auto" w:fill="auto"/>
          </w:tcPr>
          <w:p w14:paraId="208EA970" w14:textId="6EB61208" w:rsidR="00154C69" w:rsidRPr="00154C69" w:rsidRDefault="00154C69" w:rsidP="00154C69">
            <w:pPr>
              <w:ind w:firstLine="0"/>
            </w:pPr>
            <w:r>
              <w:t>McCabe</w:t>
            </w:r>
          </w:p>
        </w:tc>
        <w:tc>
          <w:tcPr>
            <w:tcW w:w="2179" w:type="dxa"/>
            <w:shd w:val="clear" w:color="auto" w:fill="auto"/>
          </w:tcPr>
          <w:p w14:paraId="1C06E2D0" w14:textId="59DEBC35" w:rsidR="00154C69" w:rsidRPr="00154C69" w:rsidRDefault="00154C69" w:rsidP="00154C69">
            <w:pPr>
              <w:ind w:firstLine="0"/>
            </w:pPr>
            <w:r>
              <w:t>McCravy</w:t>
            </w:r>
          </w:p>
        </w:tc>
        <w:tc>
          <w:tcPr>
            <w:tcW w:w="2180" w:type="dxa"/>
            <w:shd w:val="clear" w:color="auto" w:fill="auto"/>
          </w:tcPr>
          <w:p w14:paraId="4F381715" w14:textId="50E72E78" w:rsidR="00154C69" w:rsidRPr="00154C69" w:rsidRDefault="00154C69" w:rsidP="00154C69">
            <w:pPr>
              <w:ind w:firstLine="0"/>
            </w:pPr>
            <w:r>
              <w:t>McDaniel</w:t>
            </w:r>
          </w:p>
        </w:tc>
      </w:tr>
      <w:tr w:rsidR="00154C69" w:rsidRPr="00154C69" w14:paraId="060BA8C0" w14:textId="77777777" w:rsidTr="00154C69">
        <w:tc>
          <w:tcPr>
            <w:tcW w:w="2179" w:type="dxa"/>
            <w:shd w:val="clear" w:color="auto" w:fill="auto"/>
          </w:tcPr>
          <w:p w14:paraId="186555E2" w14:textId="4FEE9D0A" w:rsidR="00154C69" w:rsidRPr="00154C69" w:rsidRDefault="00154C69" w:rsidP="00154C69">
            <w:pPr>
              <w:ind w:firstLine="0"/>
            </w:pPr>
            <w:r>
              <w:t>McGinnis</w:t>
            </w:r>
          </w:p>
        </w:tc>
        <w:tc>
          <w:tcPr>
            <w:tcW w:w="2179" w:type="dxa"/>
            <w:shd w:val="clear" w:color="auto" w:fill="auto"/>
          </w:tcPr>
          <w:p w14:paraId="029C8A1C" w14:textId="100B749C" w:rsidR="00154C69" w:rsidRPr="00154C69" w:rsidRDefault="00154C69" w:rsidP="00154C69">
            <w:pPr>
              <w:ind w:firstLine="0"/>
            </w:pPr>
            <w:r>
              <w:t>Mitchell</w:t>
            </w:r>
          </w:p>
        </w:tc>
        <w:tc>
          <w:tcPr>
            <w:tcW w:w="2180" w:type="dxa"/>
            <w:shd w:val="clear" w:color="auto" w:fill="auto"/>
          </w:tcPr>
          <w:p w14:paraId="4A6B00D4" w14:textId="22852E56" w:rsidR="00154C69" w:rsidRPr="00154C69" w:rsidRDefault="00154C69" w:rsidP="00154C69">
            <w:pPr>
              <w:ind w:firstLine="0"/>
            </w:pPr>
            <w:r>
              <w:t>Montgomery</w:t>
            </w:r>
          </w:p>
        </w:tc>
      </w:tr>
      <w:tr w:rsidR="00154C69" w:rsidRPr="00154C69" w14:paraId="6D0E5772" w14:textId="77777777" w:rsidTr="00154C69">
        <w:tc>
          <w:tcPr>
            <w:tcW w:w="2179" w:type="dxa"/>
            <w:shd w:val="clear" w:color="auto" w:fill="auto"/>
          </w:tcPr>
          <w:p w14:paraId="08558F2B" w14:textId="6A4F4C6A" w:rsidR="00154C69" w:rsidRPr="00154C69" w:rsidRDefault="00154C69" w:rsidP="00154C69">
            <w:pPr>
              <w:ind w:firstLine="0"/>
            </w:pPr>
            <w:r>
              <w:t>J. Moore</w:t>
            </w:r>
          </w:p>
        </w:tc>
        <w:tc>
          <w:tcPr>
            <w:tcW w:w="2179" w:type="dxa"/>
            <w:shd w:val="clear" w:color="auto" w:fill="auto"/>
          </w:tcPr>
          <w:p w14:paraId="556207B0" w14:textId="7F338108" w:rsidR="00154C69" w:rsidRPr="00154C69" w:rsidRDefault="00154C69" w:rsidP="00154C69">
            <w:pPr>
              <w:ind w:firstLine="0"/>
            </w:pPr>
            <w:r>
              <w:t>T. Moore</w:t>
            </w:r>
          </w:p>
        </w:tc>
        <w:tc>
          <w:tcPr>
            <w:tcW w:w="2180" w:type="dxa"/>
            <w:shd w:val="clear" w:color="auto" w:fill="auto"/>
          </w:tcPr>
          <w:p w14:paraId="2CCDC514" w14:textId="75E9F9C7" w:rsidR="00154C69" w:rsidRPr="00154C69" w:rsidRDefault="00154C69" w:rsidP="00154C69">
            <w:pPr>
              <w:ind w:firstLine="0"/>
            </w:pPr>
            <w:r>
              <w:t>Morgan</w:t>
            </w:r>
          </w:p>
        </w:tc>
      </w:tr>
      <w:tr w:rsidR="00154C69" w:rsidRPr="00154C69" w14:paraId="4A7EBAC0" w14:textId="77777777" w:rsidTr="00154C69">
        <w:tc>
          <w:tcPr>
            <w:tcW w:w="2179" w:type="dxa"/>
            <w:shd w:val="clear" w:color="auto" w:fill="auto"/>
          </w:tcPr>
          <w:p w14:paraId="5A3D9FAE" w14:textId="2C203A76" w:rsidR="00154C69" w:rsidRPr="00154C69" w:rsidRDefault="00154C69" w:rsidP="00154C69">
            <w:pPr>
              <w:ind w:firstLine="0"/>
            </w:pPr>
            <w:r>
              <w:t>Moss</w:t>
            </w:r>
          </w:p>
        </w:tc>
        <w:tc>
          <w:tcPr>
            <w:tcW w:w="2179" w:type="dxa"/>
            <w:shd w:val="clear" w:color="auto" w:fill="auto"/>
          </w:tcPr>
          <w:p w14:paraId="0923CC60" w14:textId="6B6F7B62" w:rsidR="00154C69" w:rsidRPr="00154C69" w:rsidRDefault="00154C69" w:rsidP="00154C69">
            <w:pPr>
              <w:ind w:firstLine="0"/>
            </w:pPr>
            <w:r>
              <w:t>B. Newton</w:t>
            </w:r>
          </w:p>
        </w:tc>
        <w:tc>
          <w:tcPr>
            <w:tcW w:w="2180" w:type="dxa"/>
            <w:shd w:val="clear" w:color="auto" w:fill="auto"/>
          </w:tcPr>
          <w:p w14:paraId="3D644383" w14:textId="2EDD597C" w:rsidR="00154C69" w:rsidRPr="00154C69" w:rsidRDefault="00154C69" w:rsidP="00154C69">
            <w:pPr>
              <w:ind w:firstLine="0"/>
            </w:pPr>
            <w:r>
              <w:t>W. Newton</w:t>
            </w:r>
          </w:p>
        </w:tc>
      </w:tr>
      <w:tr w:rsidR="00154C69" w:rsidRPr="00154C69" w14:paraId="1EC163D9" w14:textId="77777777" w:rsidTr="00154C69">
        <w:tc>
          <w:tcPr>
            <w:tcW w:w="2179" w:type="dxa"/>
            <w:shd w:val="clear" w:color="auto" w:fill="auto"/>
          </w:tcPr>
          <w:p w14:paraId="7ACF407F" w14:textId="7CBEBFB0" w:rsidR="00154C69" w:rsidRPr="00154C69" w:rsidRDefault="00154C69" w:rsidP="00154C69">
            <w:pPr>
              <w:ind w:firstLine="0"/>
            </w:pPr>
            <w:r>
              <w:t>Oremus</w:t>
            </w:r>
          </w:p>
        </w:tc>
        <w:tc>
          <w:tcPr>
            <w:tcW w:w="2179" w:type="dxa"/>
            <w:shd w:val="clear" w:color="auto" w:fill="auto"/>
          </w:tcPr>
          <w:p w14:paraId="7BEA45CA" w14:textId="3CCCB461" w:rsidR="00154C69" w:rsidRPr="00154C69" w:rsidRDefault="00154C69" w:rsidP="00154C69">
            <w:pPr>
              <w:ind w:firstLine="0"/>
            </w:pPr>
            <w:r>
              <w:t>Pace</w:t>
            </w:r>
          </w:p>
        </w:tc>
        <w:tc>
          <w:tcPr>
            <w:tcW w:w="2180" w:type="dxa"/>
            <w:shd w:val="clear" w:color="auto" w:fill="auto"/>
          </w:tcPr>
          <w:p w14:paraId="658447BF" w14:textId="1430C761" w:rsidR="00154C69" w:rsidRPr="00154C69" w:rsidRDefault="00154C69" w:rsidP="00154C69">
            <w:pPr>
              <w:ind w:firstLine="0"/>
            </w:pPr>
            <w:r>
              <w:t>Pedalino</w:t>
            </w:r>
          </w:p>
        </w:tc>
      </w:tr>
      <w:tr w:rsidR="00154C69" w:rsidRPr="00154C69" w14:paraId="7FF63DB5" w14:textId="77777777" w:rsidTr="00154C69">
        <w:tc>
          <w:tcPr>
            <w:tcW w:w="2179" w:type="dxa"/>
            <w:shd w:val="clear" w:color="auto" w:fill="auto"/>
          </w:tcPr>
          <w:p w14:paraId="7C20402A" w14:textId="2E5D9B6C" w:rsidR="00154C69" w:rsidRPr="00154C69" w:rsidRDefault="00154C69" w:rsidP="00154C69">
            <w:pPr>
              <w:ind w:firstLine="0"/>
            </w:pPr>
            <w:r>
              <w:t>Pope</w:t>
            </w:r>
          </w:p>
        </w:tc>
        <w:tc>
          <w:tcPr>
            <w:tcW w:w="2179" w:type="dxa"/>
            <w:shd w:val="clear" w:color="auto" w:fill="auto"/>
          </w:tcPr>
          <w:p w14:paraId="7C4A7E45" w14:textId="58204723" w:rsidR="00154C69" w:rsidRPr="00154C69" w:rsidRDefault="00154C69" w:rsidP="00154C69">
            <w:pPr>
              <w:ind w:firstLine="0"/>
            </w:pPr>
            <w:r>
              <w:t>Rankin</w:t>
            </w:r>
          </w:p>
        </w:tc>
        <w:tc>
          <w:tcPr>
            <w:tcW w:w="2180" w:type="dxa"/>
            <w:shd w:val="clear" w:color="auto" w:fill="auto"/>
          </w:tcPr>
          <w:p w14:paraId="50DB1660" w14:textId="6955FFCD" w:rsidR="00154C69" w:rsidRPr="00154C69" w:rsidRDefault="00154C69" w:rsidP="00154C69">
            <w:pPr>
              <w:ind w:firstLine="0"/>
            </w:pPr>
            <w:r>
              <w:t>Reese</w:t>
            </w:r>
          </w:p>
        </w:tc>
      </w:tr>
      <w:tr w:rsidR="00154C69" w:rsidRPr="00154C69" w14:paraId="6A0859A4" w14:textId="77777777" w:rsidTr="00154C69">
        <w:tc>
          <w:tcPr>
            <w:tcW w:w="2179" w:type="dxa"/>
            <w:shd w:val="clear" w:color="auto" w:fill="auto"/>
          </w:tcPr>
          <w:p w14:paraId="24AA4AFB" w14:textId="23433F81" w:rsidR="00154C69" w:rsidRPr="00154C69" w:rsidRDefault="00154C69" w:rsidP="00154C69">
            <w:pPr>
              <w:ind w:firstLine="0"/>
            </w:pPr>
            <w:r>
              <w:t>Rivers</w:t>
            </w:r>
          </w:p>
        </w:tc>
        <w:tc>
          <w:tcPr>
            <w:tcW w:w="2179" w:type="dxa"/>
            <w:shd w:val="clear" w:color="auto" w:fill="auto"/>
          </w:tcPr>
          <w:p w14:paraId="340B4D56" w14:textId="65E7FE25" w:rsidR="00154C69" w:rsidRPr="00154C69" w:rsidRDefault="00154C69" w:rsidP="00154C69">
            <w:pPr>
              <w:ind w:firstLine="0"/>
            </w:pPr>
            <w:r>
              <w:t>Robbins</w:t>
            </w:r>
          </w:p>
        </w:tc>
        <w:tc>
          <w:tcPr>
            <w:tcW w:w="2180" w:type="dxa"/>
            <w:shd w:val="clear" w:color="auto" w:fill="auto"/>
          </w:tcPr>
          <w:p w14:paraId="30A2A107" w14:textId="100DB9D2" w:rsidR="00154C69" w:rsidRPr="00154C69" w:rsidRDefault="00154C69" w:rsidP="00154C69">
            <w:pPr>
              <w:ind w:firstLine="0"/>
            </w:pPr>
            <w:r>
              <w:t>Rose</w:t>
            </w:r>
          </w:p>
        </w:tc>
      </w:tr>
      <w:tr w:rsidR="00154C69" w:rsidRPr="00154C69" w14:paraId="00BC81BE" w14:textId="77777777" w:rsidTr="00154C69">
        <w:tc>
          <w:tcPr>
            <w:tcW w:w="2179" w:type="dxa"/>
            <w:shd w:val="clear" w:color="auto" w:fill="auto"/>
          </w:tcPr>
          <w:p w14:paraId="5D63C916" w14:textId="799E61BC" w:rsidR="00154C69" w:rsidRPr="00154C69" w:rsidRDefault="00154C69" w:rsidP="00154C69">
            <w:pPr>
              <w:ind w:firstLine="0"/>
            </w:pPr>
            <w:r>
              <w:lastRenderedPageBreak/>
              <w:t>Rutherford</w:t>
            </w:r>
          </w:p>
        </w:tc>
        <w:tc>
          <w:tcPr>
            <w:tcW w:w="2179" w:type="dxa"/>
            <w:shd w:val="clear" w:color="auto" w:fill="auto"/>
          </w:tcPr>
          <w:p w14:paraId="58262908" w14:textId="4C186F31" w:rsidR="00154C69" w:rsidRPr="00154C69" w:rsidRDefault="00154C69" w:rsidP="00154C69">
            <w:pPr>
              <w:ind w:firstLine="0"/>
            </w:pPr>
            <w:r>
              <w:t>Sanders</w:t>
            </w:r>
          </w:p>
        </w:tc>
        <w:tc>
          <w:tcPr>
            <w:tcW w:w="2180" w:type="dxa"/>
            <w:shd w:val="clear" w:color="auto" w:fill="auto"/>
          </w:tcPr>
          <w:p w14:paraId="4B010227" w14:textId="606E9B6B" w:rsidR="00154C69" w:rsidRPr="00154C69" w:rsidRDefault="00154C69" w:rsidP="00154C69">
            <w:pPr>
              <w:ind w:firstLine="0"/>
            </w:pPr>
            <w:r>
              <w:t>Schuessler</w:t>
            </w:r>
          </w:p>
        </w:tc>
      </w:tr>
      <w:tr w:rsidR="00154C69" w:rsidRPr="00154C69" w14:paraId="3EC90F8E" w14:textId="77777777" w:rsidTr="00154C69">
        <w:tc>
          <w:tcPr>
            <w:tcW w:w="2179" w:type="dxa"/>
            <w:shd w:val="clear" w:color="auto" w:fill="auto"/>
          </w:tcPr>
          <w:p w14:paraId="5AC9F4E5" w14:textId="0E4D31F0" w:rsidR="00154C69" w:rsidRPr="00154C69" w:rsidRDefault="00154C69" w:rsidP="00154C69">
            <w:pPr>
              <w:ind w:firstLine="0"/>
            </w:pPr>
            <w:r>
              <w:t>Sessions</w:t>
            </w:r>
          </w:p>
        </w:tc>
        <w:tc>
          <w:tcPr>
            <w:tcW w:w="2179" w:type="dxa"/>
            <w:shd w:val="clear" w:color="auto" w:fill="auto"/>
          </w:tcPr>
          <w:p w14:paraId="10C4C8BE" w14:textId="42818467" w:rsidR="00154C69" w:rsidRPr="00154C69" w:rsidRDefault="00154C69" w:rsidP="00154C69">
            <w:pPr>
              <w:ind w:firstLine="0"/>
            </w:pPr>
            <w:r>
              <w:t>G. M. Smith</w:t>
            </w:r>
          </w:p>
        </w:tc>
        <w:tc>
          <w:tcPr>
            <w:tcW w:w="2180" w:type="dxa"/>
            <w:shd w:val="clear" w:color="auto" w:fill="auto"/>
          </w:tcPr>
          <w:p w14:paraId="6855CDE7" w14:textId="7DC13071" w:rsidR="00154C69" w:rsidRPr="00154C69" w:rsidRDefault="00154C69" w:rsidP="00154C69">
            <w:pPr>
              <w:ind w:firstLine="0"/>
            </w:pPr>
            <w:r>
              <w:t>M. M. Smith</w:t>
            </w:r>
          </w:p>
        </w:tc>
      </w:tr>
      <w:tr w:rsidR="00154C69" w:rsidRPr="00154C69" w14:paraId="08B8AFD1" w14:textId="77777777" w:rsidTr="00154C69">
        <w:tc>
          <w:tcPr>
            <w:tcW w:w="2179" w:type="dxa"/>
            <w:shd w:val="clear" w:color="auto" w:fill="auto"/>
          </w:tcPr>
          <w:p w14:paraId="42667EFF" w14:textId="776C54C3" w:rsidR="00154C69" w:rsidRPr="00154C69" w:rsidRDefault="00154C69" w:rsidP="00154C69">
            <w:pPr>
              <w:ind w:firstLine="0"/>
            </w:pPr>
            <w:r>
              <w:t>Spann-Wilder</w:t>
            </w:r>
          </w:p>
        </w:tc>
        <w:tc>
          <w:tcPr>
            <w:tcW w:w="2179" w:type="dxa"/>
            <w:shd w:val="clear" w:color="auto" w:fill="auto"/>
          </w:tcPr>
          <w:p w14:paraId="7122D041" w14:textId="11FCA478" w:rsidR="00154C69" w:rsidRPr="00154C69" w:rsidRDefault="00154C69" w:rsidP="00154C69">
            <w:pPr>
              <w:ind w:firstLine="0"/>
            </w:pPr>
            <w:r>
              <w:t>Stavrinakis</w:t>
            </w:r>
          </w:p>
        </w:tc>
        <w:tc>
          <w:tcPr>
            <w:tcW w:w="2180" w:type="dxa"/>
            <w:shd w:val="clear" w:color="auto" w:fill="auto"/>
          </w:tcPr>
          <w:p w14:paraId="5F9C42B9" w14:textId="243E4B2A" w:rsidR="00154C69" w:rsidRPr="00154C69" w:rsidRDefault="00154C69" w:rsidP="00154C69">
            <w:pPr>
              <w:ind w:firstLine="0"/>
            </w:pPr>
            <w:r>
              <w:t>Taylor</w:t>
            </w:r>
          </w:p>
        </w:tc>
      </w:tr>
      <w:tr w:rsidR="00154C69" w:rsidRPr="00154C69" w14:paraId="4AC5A4B5" w14:textId="77777777" w:rsidTr="00154C69">
        <w:tc>
          <w:tcPr>
            <w:tcW w:w="2179" w:type="dxa"/>
            <w:shd w:val="clear" w:color="auto" w:fill="auto"/>
          </w:tcPr>
          <w:p w14:paraId="303D9B06" w14:textId="04D64D3F" w:rsidR="00154C69" w:rsidRPr="00154C69" w:rsidRDefault="00154C69" w:rsidP="00154C69">
            <w:pPr>
              <w:ind w:firstLine="0"/>
            </w:pPr>
            <w:r>
              <w:t>Teeple</w:t>
            </w:r>
          </w:p>
        </w:tc>
        <w:tc>
          <w:tcPr>
            <w:tcW w:w="2179" w:type="dxa"/>
            <w:shd w:val="clear" w:color="auto" w:fill="auto"/>
          </w:tcPr>
          <w:p w14:paraId="46711490" w14:textId="2C5E2C33" w:rsidR="00154C69" w:rsidRPr="00154C69" w:rsidRDefault="00154C69" w:rsidP="00154C69">
            <w:pPr>
              <w:ind w:firstLine="0"/>
            </w:pPr>
            <w:r>
              <w:t>Terribile</w:t>
            </w:r>
          </w:p>
        </w:tc>
        <w:tc>
          <w:tcPr>
            <w:tcW w:w="2180" w:type="dxa"/>
            <w:shd w:val="clear" w:color="auto" w:fill="auto"/>
          </w:tcPr>
          <w:p w14:paraId="7B2EBAEA" w14:textId="33D270DA" w:rsidR="00154C69" w:rsidRPr="00154C69" w:rsidRDefault="00154C69" w:rsidP="00154C69">
            <w:pPr>
              <w:ind w:firstLine="0"/>
            </w:pPr>
            <w:r>
              <w:t>Vaughan</w:t>
            </w:r>
          </w:p>
        </w:tc>
      </w:tr>
      <w:tr w:rsidR="00154C69" w:rsidRPr="00154C69" w14:paraId="49F66B5E" w14:textId="77777777" w:rsidTr="00154C69">
        <w:tc>
          <w:tcPr>
            <w:tcW w:w="2179" w:type="dxa"/>
            <w:shd w:val="clear" w:color="auto" w:fill="auto"/>
          </w:tcPr>
          <w:p w14:paraId="1B4C9DC8" w14:textId="2B402A3F" w:rsidR="00154C69" w:rsidRPr="00154C69" w:rsidRDefault="00154C69" w:rsidP="00154C69">
            <w:pPr>
              <w:ind w:firstLine="0"/>
            </w:pPr>
            <w:r>
              <w:t>Waters</w:t>
            </w:r>
          </w:p>
        </w:tc>
        <w:tc>
          <w:tcPr>
            <w:tcW w:w="2179" w:type="dxa"/>
            <w:shd w:val="clear" w:color="auto" w:fill="auto"/>
          </w:tcPr>
          <w:p w14:paraId="654DB5F4" w14:textId="57A17E90" w:rsidR="00154C69" w:rsidRPr="00154C69" w:rsidRDefault="00154C69" w:rsidP="00154C69">
            <w:pPr>
              <w:ind w:firstLine="0"/>
            </w:pPr>
            <w:r>
              <w:t>Weeks</w:t>
            </w:r>
          </w:p>
        </w:tc>
        <w:tc>
          <w:tcPr>
            <w:tcW w:w="2180" w:type="dxa"/>
            <w:shd w:val="clear" w:color="auto" w:fill="auto"/>
          </w:tcPr>
          <w:p w14:paraId="714A4999" w14:textId="698145AF" w:rsidR="00154C69" w:rsidRPr="00154C69" w:rsidRDefault="00154C69" w:rsidP="00154C69">
            <w:pPr>
              <w:ind w:firstLine="0"/>
            </w:pPr>
            <w:r>
              <w:t>Wetmore</w:t>
            </w:r>
          </w:p>
        </w:tc>
      </w:tr>
      <w:tr w:rsidR="00154C69" w:rsidRPr="00154C69" w14:paraId="30239A44" w14:textId="77777777" w:rsidTr="00154C69">
        <w:tc>
          <w:tcPr>
            <w:tcW w:w="2179" w:type="dxa"/>
            <w:shd w:val="clear" w:color="auto" w:fill="auto"/>
          </w:tcPr>
          <w:p w14:paraId="0D81C77F" w14:textId="1F5B2F94" w:rsidR="00154C69" w:rsidRPr="00154C69" w:rsidRDefault="00154C69" w:rsidP="00154C69">
            <w:pPr>
              <w:ind w:firstLine="0"/>
            </w:pPr>
            <w:r>
              <w:t>White</w:t>
            </w:r>
          </w:p>
        </w:tc>
        <w:tc>
          <w:tcPr>
            <w:tcW w:w="2179" w:type="dxa"/>
            <w:shd w:val="clear" w:color="auto" w:fill="auto"/>
          </w:tcPr>
          <w:p w14:paraId="46CF1E84" w14:textId="083D14EA" w:rsidR="00154C69" w:rsidRPr="00154C69" w:rsidRDefault="00154C69" w:rsidP="00154C69">
            <w:pPr>
              <w:ind w:firstLine="0"/>
            </w:pPr>
            <w:r>
              <w:t>Whitmire</w:t>
            </w:r>
          </w:p>
        </w:tc>
        <w:tc>
          <w:tcPr>
            <w:tcW w:w="2180" w:type="dxa"/>
            <w:shd w:val="clear" w:color="auto" w:fill="auto"/>
          </w:tcPr>
          <w:p w14:paraId="12D27D75" w14:textId="2A5807D0" w:rsidR="00154C69" w:rsidRPr="00154C69" w:rsidRDefault="00154C69" w:rsidP="00154C69">
            <w:pPr>
              <w:ind w:firstLine="0"/>
            </w:pPr>
            <w:r>
              <w:t>Wickensimer</w:t>
            </w:r>
          </w:p>
        </w:tc>
      </w:tr>
      <w:tr w:rsidR="00154C69" w:rsidRPr="00154C69" w14:paraId="35D6AEDA" w14:textId="77777777" w:rsidTr="00154C69">
        <w:tc>
          <w:tcPr>
            <w:tcW w:w="2179" w:type="dxa"/>
            <w:shd w:val="clear" w:color="auto" w:fill="auto"/>
          </w:tcPr>
          <w:p w14:paraId="60E1F559" w14:textId="0E306FE3" w:rsidR="00154C69" w:rsidRPr="00154C69" w:rsidRDefault="00154C69" w:rsidP="00154C69">
            <w:pPr>
              <w:keepNext/>
              <w:ind w:firstLine="0"/>
            </w:pPr>
            <w:r>
              <w:t>Williams</w:t>
            </w:r>
          </w:p>
        </w:tc>
        <w:tc>
          <w:tcPr>
            <w:tcW w:w="2179" w:type="dxa"/>
            <w:shd w:val="clear" w:color="auto" w:fill="auto"/>
          </w:tcPr>
          <w:p w14:paraId="578E3E95" w14:textId="73410937" w:rsidR="00154C69" w:rsidRPr="00154C69" w:rsidRDefault="00154C69" w:rsidP="00154C69">
            <w:pPr>
              <w:keepNext/>
              <w:ind w:firstLine="0"/>
            </w:pPr>
            <w:r>
              <w:t>Willis</w:t>
            </w:r>
          </w:p>
        </w:tc>
        <w:tc>
          <w:tcPr>
            <w:tcW w:w="2180" w:type="dxa"/>
            <w:shd w:val="clear" w:color="auto" w:fill="auto"/>
          </w:tcPr>
          <w:p w14:paraId="0703BF83" w14:textId="210B7433" w:rsidR="00154C69" w:rsidRPr="00154C69" w:rsidRDefault="00154C69" w:rsidP="00154C69">
            <w:pPr>
              <w:keepNext/>
              <w:ind w:firstLine="0"/>
            </w:pPr>
            <w:r>
              <w:t>Wooten</w:t>
            </w:r>
          </w:p>
        </w:tc>
      </w:tr>
      <w:tr w:rsidR="00154C69" w:rsidRPr="00154C69" w14:paraId="6C07F130" w14:textId="77777777" w:rsidTr="00154C69">
        <w:tc>
          <w:tcPr>
            <w:tcW w:w="2179" w:type="dxa"/>
            <w:shd w:val="clear" w:color="auto" w:fill="auto"/>
          </w:tcPr>
          <w:p w14:paraId="07FEA5C2" w14:textId="4F758DAF" w:rsidR="00154C69" w:rsidRPr="00154C69" w:rsidRDefault="00154C69" w:rsidP="00154C69">
            <w:pPr>
              <w:keepNext/>
              <w:ind w:firstLine="0"/>
            </w:pPr>
            <w:r>
              <w:t>Yow</w:t>
            </w:r>
          </w:p>
        </w:tc>
        <w:tc>
          <w:tcPr>
            <w:tcW w:w="2179" w:type="dxa"/>
            <w:shd w:val="clear" w:color="auto" w:fill="auto"/>
          </w:tcPr>
          <w:p w14:paraId="4F29BEAB" w14:textId="77777777" w:rsidR="00154C69" w:rsidRPr="00154C69" w:rsidRDefault="00154C69" w:rsidP="00154C69">
            <w:pPr>
              <w:keepNext/>
              <w:ind w:firstLine="0"/>
            </w:pPr>
          </w:p>
        </w:tc>
        <w:tc>
          <w:tcPr>
            <w:tcW w:w="2180" w:type="dxa"/>
            <w:shd w:val="clear" w:color="auto" w:fill="auto"/>
          </w:tcPr>
          <w:p w14:paraId="0F8492FF" w14:textId="77777777" w:rsidR="00154C69" w:rsidRPr="00154C69" w:rsidRDefault="00154C69" w:rsidP="00154C69">
            <w:pPr>
              <w:keepNext/>
              <w:ind w:firstLine="0"/>
            </w:pPr>
          </w:p>
        </w:tc>
      </w:tr>
    </w:tbl>
    <w:p w14:paraId="284844DB" w14:textId="77777777" w:rsidR="00154C69" w:rsidRDefault="00154C69" w:rsidP="00154C69"/>
    <w:p w14:paraId="49CF6742" w14:textId="77865F8B" w:rsidR="00154C69" w:rsidRDefault="00154C69" w:rsidP="00154C69">
      <w:pPr>
        <w:jc w:val="center"/>
        <w:rPr>
          <w:b/>
        </w:rPr>
      </w:pPr>
      <w:r w:rsidRPr="00154C69">
        <w:rPr>
          <w:b/>
        </w:rPr>
        <w:t>Total--118</w:t>
      </w:r>
    </w:p>
    <w:p w14:paraId="6A6A95BD" w14:textId="77777777" w:rsidR="00154C69" w:rsidRDefault="00154C69" w:rsidP="00154C69">
      <w:pPr>
        <w:jc w:val="center"/>
        <w:rPr>
          <w:b/>
        </w:rPr>
      </w:pPr>
    </w:p>
    <w:p w14:paraId="4526C311" w14:textId="77777777" w:rsidR="00154C69" w:rsidRDefault="00154C69" w:rsidP="00154C69">
      <w:pPr>
        <w:ind w:firstLine="0"/>
      </w:pPr>
      <w:r w:rsidRPr="00154C69">
        <w:t xml:space="preserve"> </w:t>
      </w:r>
      <w:r>
        <w:t>Those who voted in the negative are:</w:t>
      </w:r>
    </w:p>
    <w:p w14:paraId="1EC538EA" w14:textId="77777777" w:rsidR="00154C69" w:rsidRDefault="00154C69" w:rsidP="00154C69"/>
    <w:p w14:paraId="337F577A" w14:textId="77777777" w:rsidR="00154C69" w:rsidRDefault="00154C69" w:rsidP="00154C69">
      <w:pPr>
        <w:jc w:val="center"/>
        <w:rPr>
          <w:b/>
        </w:rPr>
      </w:pPr>
      <w:r w:rsidRPr="00154C69">
        <w:rPr>
          <w:b/>
        </w:rPr>
        <w:t>Total--0</w:t>
      </w:r>
    </w:p>
    <w:p w14:paraId="6CCDBF82" w14:textId="374BABC7" w:rsidR="00154C69" w:rsidRDefault="00154C69" w:rsidP="00154C69">
      <w:pPr>
        <w:jc w:val="center"/>
        <w:rPr>
          <w:b/>
        </w:rPr>
      </w:pPr>
    </w:p>
    <w:p w14:paraId="1C6C1E61" w14:textId="77777777" w:rsidR="00154C69" w:rsidRDefault="00154C69" w:rsidP="00154C69">
      <w:r>
        <w:t xml:space="preserve">So, the Bill was read the second time and ordered to third reading.  </w:t>
      </w:r>
    </w:p>
    <w:p w14:paraId="20E14FA8" w14:textId="77777777" w:rsidR="00154C69" w:rsidRDefault="00154C69" w:rsidP="00154C69"/>
    <w:p w14:paraId="3187A673" w14:textId="3C095CB9" w:rsidR="00154C69" w:rsidRDefault="00154C69" w:rsidP="00154C69">
      <w:pPr>
        <w:keepNext/>
        <w:jc w:val="center"/>
        <w:rPr>
          <w:b/>
        </w:rPr>
      </w:pPr>
      <w:r w:rsidRPr="00154C69">
        <w:rPr>
          <w:b/>
        </w:rPr>
        <w:t>OBJECTION TO RECALL</w:t>
      </w:r>
    </w:p>
    <w:p w14:paraId="4FD0F671" w14:textId="77777777" w:rsidR="00154C69" w:rsidRDefault="00154C69" w:rsidP="00154C69">
      <w:r>
        <w:t>Rep. WOOTEN asked unanimous consent to recall H. 4186 from the Committee on Medical, Military, Public and Municipal Affairs.</w:t>
      </w:r>
    </w:p>
    <w:p w14:paraId="2F535BFD" w14:textId="5B264D16" w:rsidR="00154C69" w:rsidRDefault="00154C69" w:rsidP="00154C69">
      <w:r>
        <w:t>Rep. KING objected.</w:t>
      </w:r>
    </w:p>
    <w:p w14:paraId="213CDA00" w14:textId="77777777" w:rsidR="00154C69" w:rsidRDefault="00154C69" w:rsidP="00154C69"/>
    <w:p w14:paraId="7FB92BF3" w14:textId="652137B8" w:rsidR="00154C69" w:rsidRDefault="00154C69" w:rsidP="00154C69">
      <w:pPr>
        <w:keepNext/>
        <w:jc w:val="center"/>
        <w:rPr>
          <w:b/>
        </w:rPr>
      </w:pPr>
      <w:r w:rsidRPr="00154C69">
        <w:rPr>
          <w:b/>
        </w:rPr>
        <w:t>S. 392--ADOPTED AND RETURNED TO SENATE WITH CONCURRENCE</w:t>
      </w:r>
    </w:p>
    <w:p w14:paraId="73110241" w14:textId="6E907052" w:rsidR="00154C69" w:rsidRDefault="00154C69" w:rsidP="00154C69">
      <w:r>
        <w:t xml:space="preserve">The following Concurrent Resolution was taken up:  </w:t>
      </w:r>
    </w:p>
    <w:p w14:paraId="59D9D085" w14:textId="77777777" w:rsidR="00154C69" w:rsidRDefault="00154C69" w:rsidP="00154C69">
      <w:bookmarkStart w:id="44" w:name="include_clip_start_147"/>
      <w:bookmarkEnd w:id="44"/>
    </w:p>
    <w:p w14:paraId="539EF74D" w14:textId="77777777" w:rsidR="00154C69" w:rsidRDefault="00154C69" w:rsidP="00154C69">
      <w:r>
        <w:t>S. 392 --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34286FDA" w14:textId="5FC9967C" w:rsidR="00154C69" w:rsidRDefault="00154C69" w:rsidP="00154C69">
      <w:bookmarkStart w:id="45" w:name="include_clip_end_147"/>
      <w:bookmarkEnd w:id="45"/>
    </w:p>
    <w:p w14:paraId="5F18A0E8" w14:textId="090A6FF6" w:rsidR="00154C69" w:rsidRDefault="00154C69" w:rsidP="00154C69">
      <w:r>
        <w:t>The Concurrent Resolution was a</w:t>
      </w:r>
      <w:r w:rsidR="008E0B4F">
        <w:t>greed to</w:t>
      </w:r>
      <w:r>
        <w:t xml:space="preserve"> and returned to the Senate with concurrence.</w:t>
      </w:r>
    </w:p>
    <w:p w14:paraId="72444B26" w14:textId="77777777" w:rsidR="00154C69" w:rsidRDefault="00154C69" w:rsidP="00154C69"/>
    <w:p w14:paraId="4F168D56" w14:textId="3AB7CD99" w:rsidR="00154C69" w:rsidRDefault="00154C69" w:rsidP="00154C69">
      <w:pPr>
        <w:keepNext/>
        <w:jc w:val="center"/>
        <w:rPr>
          <w:b/>
        </w:rPr>
      </w:pPr>
      <w:r w:rsidRPr="00154C69">
        <w:rPr>
          <w:b/>
        </w:rPr>
        <w:t>H. 4120--ADOPTED AND SENT TO SENATE</w:t>
      </w:r>
    </w:p>
    <w:p w14:paraId="065DA043" w14:textId="50D9EF20" w:rsidR="00154C69" w:rsidRDefault="00154C69" w:rsidP="00154C69">
      <w:r>
        <w:t xml:space="preserve">The following Concurrent Resolution was taken up:  </w:t>
      </w:r>
    </w:p>
    <w:p w14:paraId="0033D392" w14:textId="77777777" w:rsidR="00154C69" w:rsidRPr="00194A01" w:rsidRDefault="00154C69" w:rsidP="00154C69">
      <w:pPr>
        <w:rPr>
          <w:sz w:val="16"/>
          <w:szCs w:val="16"/>
        </w:rPr>
      </w:pPr>
      <w:bookmarkStart w:id="46" w:name="include_clip_start_150"/>
      <w:bookmarkEnd w:id="46"/>
    </w:p>
    <w:p w14:paraId="53E7F62C" w14:textId="77777777" w:rsidR="00154C69" w:rsidRDefault="00154C69" w:rsidP="00154C69">
      <w:pPr>
        <w:keepNext/>
      </w:pPr>
      <w:r>
        <w:t xml:space="preserve">H. 4120 -- Rep. Gilliam: A CONCURRENT RESOLUTION TO REQUEST THE DEPARTMENT OF TRANSPORTATION NAME </w:t>
      </w:r>
      <w:r>
        <w:lastRenderedPageBreak/>
        <w:t>THE INTERSECTION WHERE SOUTH CAROLINA HIGHWAY 18 MEETS SOUTH CAROLINA HIGHWAY 9 IN UNION COUNTY "US AIR FORCE STAFF SERGEANT KENNETH JASON WILBURN MEMORIAL INTERSECTION" AND ERECT APPROPRIATE SIGNS OR MARKERS AT THIS LOCATION CONTAINING THESE WORDS.</w:t>
      </w:r>
    </w:p>
    <w:p w14:paraId="74FEB9CB" w14:textId="77777777" w:rsidR="00FB1F9F" w:rsidRDefault="00FB1F9F" w:rsidP="00154C69">
      <w:pPr>
        <w:keepNext/>
      </w:pPr>
    </w:p>
    <w:p w14:paraId="3F1F8FB7" w14:textId="04DBDF6A" w:rsidR="00154C69" w:rsidRDefault="00154C69" w:rsidP="00154C69">
      <w:bookmarkStart w:id="47" w:name="include_clip_end_150"/>
      <w:bookmarkEnd w:id="47"/>
      <w:r>
        <w:t>The Concurrent Resolution was adopted and sent to the Senate.</w:t>
      </w:r>
    </w:p>
    <w:p w14:paraId="357C89CD" w14:textId="77777777" w:rsidR="00154C69" w:rsidRDefault="00154C69" w:rsidP="00154C69"/>
    <w:p w14:paraId="16F5F2B7" w14:textId="1A11E06A" w:rsidR="00154C69" w:rsidRDefault="00154C69" w:rsidP="00154C69">
      <w:pPr>
        <w:keepNext/>
        <w:jc w:val="center"/>
        <w:rPr>
          <w:b/>
        </w:rPr>
      </w:pPr>
      <w:r w:rsidRPr="00154C69">
        <w:rPr>
          <w:b/>
        </w:rPr>
        <w:t>H. 4121--ADOPTED AND SENT TO SENATE</w:t>
      </w:r>
    </w:p>
    <w:p w14:paraId="7F5A7C5A" w14:textId="4D6175DE" w:rsidR="00154C69" w:rsidRDefault="00154C69" w:rsidP="00154C69">
      <w:r>
        <w:t xml:space="preserve">The following Concurrent Resolution was taken up:  </w:t>
      </w:r>
    </w:p>
    <w:p w14:paraId="1A803CF4" w14:textId="77777777" w:rsidR="00154C69" w:rsidRDefault="00154C69" w:rsidP="00154C69">
      <w:bookmarkStart w:id="48" w:name="include_clip_start_153"/>
      <w:bookmarkEnd w:id="48"/>
    </w:p>
    <w:p w14:paraId="16B68FF6" w14:textId="77777777" w:rsidR="00154C69" w:rsidRDefault="00154C69" w:rsidP="00154C69">
      <w:pPr>
        <w:keepNext/>
      </w:pPr>
      <w:r>
        <w:t>H. 4121 --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5E1F9401" w14:textId="77777777" w:rsidR="00FB1F9F" w:rsidRDefault="00FB1F9F" w:rsidP="00154C69">
      <w:pPr>
        <w:keepNext/>
      </w:pPr>
    </w:p>
    <w:p w14:paraId="513AA71A" w14:textId="74BD9958" w:rsidR="00154C69" w:rsidRDefault="00154C69" w:rsidP="00154C69">
      <w:bookmarkStart w:id="49" w:name="include_clip_end_153"/>
      <w:bookmarkEnd w:id="49"/>
      <w:r>
        <w:t>The Concurrent Resolution was adopted and sent to the Senate.</w:t>
      </w:r>
    </w:p>
    <w:p w14:paraId="734E62AF" w14:textId="77777777" w:rsidR="008E0B4F" w:rsidRDefault="008E0B4F" w:rsidP="00154C69"/>
    <w:p w14:paraId="32B0B6D6" w14:textId="2F90AC0A" w:rsidR="00154C69" w:rsidRDefault="00154C69" w:rsidP="00154C69">
      <w:pPr>
        <w:keepNext/>
        <w:jc w:val="center"/>
        <w:rPr>
          <w:b/>
        </w:rPr>
      </w:pPr>
      <w:r w:rsidRPr="00154C69">
        <w:rPr>
          <w:b/>
        </w:rPr>
        <w:t>H. 4150--ADOPTED AND SENT TO SENATE</w:t>
      </w:r>
    </w:p>
    <w:p w14:paraId="09CB4F67" w14:textId="57B1DE82" w:rsidR="00154C69" w:rsidRDefault="00154C69" w:rsidP="00154C69">
      <w:r>
        <w:t xml:space="preserve">The following Concurrent Resolution was taken up:  </w:t>
      </w:r>
    </w:p>
    <w:p w14:paraId="66F3D116" w14:textId="77777777" w:rsidR="00154C69" w:rsidRDefault="00154C69" w:rsidP="00154C69">
      <w:bookmarkStart w:id="50" w:name="include_clip_start_156"/>
      <w:bookmarkEnd w:id="50"/>
    </w:p>
    <w:p w14:paraId="209FE622" w14:textId="77777777" w:rsidR="00154C69" w:rsidRDefault="00154C69" w:rsidP="00154C69">
      <w:pPr>
        <w:keepNext/>
      </w:pPr>
      <w:r>
        <w:t>H. 4150 -- Reps. Wickensimer,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02CDEEAF" w14:textId="77777777" w:rsidR="00FB1F9F" w:rsidRDefault="00FB1F9F" w:rsidP="00154C69">
      <w:bookmarkStart w:id="51" w:name="include_clip_end_156"/>
      <w:bookmarkEnd w:id="51"/>
    </w:p>
    <w:p w14:paraId="13DC201B" w14:textId="7C7DD7D5" w:rsidR="00154C69" w:rsidRDefault="00154C69" w:rsidP="00154C69">
      <w:r>
        <w:t>The Concurrent Resolution was adopted and sent to the Senate.</w:t>
      </w:r>
    </w:p>
    <w:p w14:paraId="0CE0C5BF" w14:textId="77777777" w:rsidR="00FB1F9F" w:rsidRDefault="00FB1F9F" w:rsidP="00154C69">
      <w:pPr>
        <w:keepNext/>
        <w:jc w:val="center"/>
        <w:rPr>
          <w:b/>
        </w:rPr>
      </w:pPr>
    </w:p>
    <w:p w14:paraId="118D116F" w14:textId="314A5D0F" w:rsidR="00154C69" w:rsidRDefault="00154C69" w:rsidP="00154C69">
      <w:pPr>
        <w:keepNext/>
        <w:jc w:val="center"/>
        <w:rPr>
          <w:b/>
        </w:rPr>
      </w:pPr>
      <w:r w:rsidRPr="00154C69">
        <w:rPr>
          <w:b/>
        </w:rPr>
        <w:t>H. 4158--ADOPTED AND SENT TO SENATE</w:t>
      </w:r>
    </w:p>
    <w:p w14:paraId="3B826778" w14:textId="14C82ED4" w:rsidR="00154C69" w:rsidRDefault="00154C69" w:rsidP="00154C69">
      <w:r>
        <w:t xml:space="preserve">The following Concurrent Resolution was taken up:  </w:t>
      </w:r>
    </w:p>
    <w:p w14:paraId="4177DE9C" w14:textId="77777777" w:rsidR="00154C69" w:rsidRDefault="00154C69" w:rsidP="00154C69">
      <w:bookmarkStart w:id="52" w:name="include_clip_start_159"/>
      <w:bookmarkEnd w:id="52"/>
    </w:p>
    <w:p w14:paraId="1E1360E9" w14:textId="77777777" w:rsidR="00154C69" w:rsidRDefault="00154C69" w:rsidP="00154C69">
      <w:pPr>
        <w:keepNext/>
      </w:pPr>
      <w:r>
        <w:t xml:space="preserve">H. 4158 -- Rep. Taylor: A CONCURRENT RESOLUTION TO REQUEST THE DEPARTMENT OF TRANSPORTATION NAME </w:t>
      </w:r>
      <w:r>
        <w:lastRenderedPageBreak/>
        <w:t>OLD DIBBLE ROAD IN AIKEN COUNTY FROM BANKS MILL ROAD TO WOODWARD DRIVE "DR. CHARLIE TIMMERMAN MEMORIAL ROAD" AND ERECT APPROPRIATE SIGNS OR MARKERS AT THIS LOCATION CONTAINING THESE WORDS.</w:t>
      </w:r>
    </w:p>
    <w:p w14:paraId="2553BAEF" w14:textId="77777777" w:rsidR="00FB1F9F" w:rsidRDefault="00FB1F9F" w:rsidP="00154C69">
      <w:bookmarkStart w:id="53" w:name="include_clip_end_159"/>
      <w:bookmarkEnd w:id="53"/>
    </w:p>
    <w:p w14:paraId="01CEE2B9" w14:textId="260EEAD5" w:rsidR="00154C69" w:rsidRDefault="00154C69" w:rsidP="00154C69">
      <w:r>
        <w:t>The Concurrent Resolution was adopted and sent to the Senate.</w:t>
      </w:r>
    </w:p>
    <w:p w14:paraId="31BCE01B" w14:textId="77777777" w:rsidR="00154C69" w:rsidRDefault="00154C69" w:rsidP="00154C69"/>
    <w:p w14:paraId="0F439661" w14:textId="4B59496D" w:rsidR="00154C69" w:rsidRDefault="00154C69" w:rsidP="00154C69">
      <w:pPr>
        <w:keepNext/>
        <w:jc w:val="center"/>
        <w:rPr>
          <w:b/>
        </w:rPr>
      </w:pPr>
      <w:r w:rsidRPr="00154C69">
        <w:rPr>
          <w:b/>
        </w:rPr>
        <w:t>H. 4215--ADOPTED AND SENT TO SENATE</w:t>
      </w:r>
    </w:p>
    <w:p w14:paraId="570123B8" w14:textId="61C41E49" w:rsidR="00154C69" w:rsidRDefault="00154C69" w:rsidP="00154C69">
      <w:r>
        <w:t xml:space="preserve">The following Concurrent Resolution was taken up:  </w:t>
      </w:r>
    </w:p>
    <w:p w14:paraId="33F44701" w14:textId="77777777" w:rsidR="00154C69" w:rsidRDefault="00154C69" w:rsidP="00154C69">
      <w:bookmarkStart w:id="54" w:name="include_clip_start_162"/>
      <w:bookmarkEnd w:id="54"/>
    </w:p>
    <w:p w14:paraId="2821794D" w14:textId="77777777" w:rsidR="00154C69" w:rsidRDefault="00154C69" w:rsidP="00154C69">
      <w:pPr>
        <w:keepNext/>
      </w:pPr>
      <w:r>
        <w:t>H. 4215 -- Reps. Collins, Bowers, Hiott, Cromer, White, Kilmartin, Gilreath and Beach: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145C79C7" w14:textId="77777777" w:rsidR="00FB1F9F" w:rsidRDefault="00FB1F9F" w:rsidP="00154C69">
      <w:bookmarkStart w:id="55" w:name="include_clip_end_162"/>
      <w:bookmarkEnd w:id="55"/>
    </w:p>
    <w:p w14:paraId="6DEFFC25" w14:textId="1837163A" w:rsidR="00154C69" w:rsidRDefault="00154C69" w:rsidP="00154C69">
      <w:r>
        <w:t>The Concurrent Resolution was adopted and sent to the Senate.</w:t>
      </w:r>
    </w:p>
    <w:p w14:paraId="666C022B" w14:textId="77777777" w:rsidR="00154C69" w:rsidRDefault="00154C69" w:rsidP="00154C69"/>
    <w:p w14:paraId="79FC72D0" w14:textId="3D537966" w:rsidR="00154C69" w:rsidRDefault="00154C69" w:rsidP="00154C69">
      <w:pPr>
        <w:keepNext/>
        <w:jc w:val="center"/>
        <w:rPr>
          <w:b/>
        </w:rPr>
      </w:pPr>
      <w:r w:rsidRPr="00154C69">
        <w:rPr>
          <w:b/>
        </w:rPr>
        <w:t>H. 3927--DEBATE ADJOURNED</w:t>
      </w:r>
    </w:p>
    <w:p w14:paraId="2C4D40A7" w14:textId="3597A565" w:rsidR="00154C69" w:rsidRDefault="00154C69" w:rsidP="00154C69">
      <w:pPr>
        <w:keepNext/>
      </w:pPr>
      <w:r>
        <w:t>The following Bill was taken up:</w:t>
      </w:r>
    </w:p>
    <w:p w14:paraId="6FC78BD3" w14:textId="77777777" w:rsidR="00154C69" w:rsidRDefault="00154C69" w:rsidP="00154C69">
      <w:pPr>
        <w:keepNext/>
      </w:pPr>
      <w:bookmarkStart w:id="56" w:name="include_clip_start_165"/>
      <w:bookmarkEnd w:id="56"/>
    </w:p>
    <w:p w14:paraId="3B42A0E8" w14:textId="77777777" w:rsidR="00154C69" w:rsidRDefault="00154C69" w:rsidP="00154C69">
      <w:pPr>
        <w:keepNext/>
      </w:pPr>
      <w:r>
        <w:t xml:space="preserve">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w:t>
      </w:r>
      <w:r>
        <w:lastRenderedPageBreak/>
        <w:t>INSTITUTIONS OF HIGHER LEARNING AND SCHOOL DISTRICTS, FROM PROMOTING DIVERSITY, EQUITY, AND INCLUSION, AND TO PROVIDE EXCEPTIONS; AND TO PROMOTE INDIVIDUAL INITIATIVE, EXCELLENCE, AND HARD WORK; AND TO SPECIFY APPLICABILITY.</w:t>
      </w:r>
    </w:p>
    <w:p w14:paraId="52D782E7" w14:textId="77777777" w:rsidR="00FB1F9F" w:rsidRDefault="00FB1F9F" w:rsidP="00154C69">
      <w:bookmarkStart w:id="57" w:name="include_clip_end_165"/>
      <w:bookmarkEnd w:id="57"/>
    </w:p>
    <w:p w14:paraId="4047840F" w14:textId="3AB87E71" w:rsidR="00154C69" w:rsidRDefault="00154C69" w:rsidP="00154C69">
      <w:r>
        <w:t xml:space="preserve">Rep. B. NEWTON moved to adjourn debate on the Bill, which was agreed to.  </w:t>
      </w:r>
    </w:p>
    <w:p w14:paraId="6C11C8F3" w14:textId="77777777" w:rsidR="00154C69" w:rsidRDefault="00154C69" w:rsidP="00154C69"/>
    <w:p w14:paraId="02A0DF20" w14:textId="3CC01576" w:rsidR="00154C69" w:rsidRDefault="00154C69" w:rsidP="00154C69">
      <w:pPr>
        <w:keepNext/>
        <w:jc w:val="center"/>
        <w:rPr>
          <w:b/>
        </w:rPr>
      </w:pPr>
      <w:r w:rsidRPr="00154C69">
        <w:rPr>
          <w:b/>
        </w:rPr>
        <w:t>ACTING SPEAKER HIOTT</w:t>
      </w:r>
      <w:r w:rsidR="00194A01">
        <w:rPr>
          <w:b/>
        </w:rPr>
        <w:t xml:space="preserve"> </w:t>
      </w:r>
      <w:r w:rsidRPr="00154C69">
        <w:rPr>
          <w:b/>
        </w:rPr>
        <w:t>IN CHAIR</w:t>
      </w:r>
    </w:p>
    <w:p w14:paraId="39A2E112" w14:textId="77777777" w:rsidR="00154C69" w:rsidRDefault="00154C69" w:rsidP="00154C69"/>
    <w:p w14:paraId="1D246FF3" w14:textId="60A3995A" w:rsidR="00154C69" w:rsidRDefault="00154C69" w:rsidP="00154C69">
      <w:pPr>
        <w:keepNext/>
        <w:jc w:val="center"/>
        <w:rPr>
          <w:b/>
        </w:rPr>
      </w:pPr>
      <w:r w:rsidRPr="00154C69">
        <w:rPr>
          <w:b/>
        </w:rPr>
        <w:t>H. 3046--ORDERED TO THIRD READING</w:t>
      </w:r>
    </w:p>
    <w:p w14:paraId="2BF5B769" w14:textId="72AA4747" w:rsidR="00154C69" w:rsidRDefault="00154C69" w:rsidP="00154C69">
      <w:pPr>
        <w:keepNext/>
      </w:pPr>
      <w:r>
        <w:t>The following Bill was taken up:</w:t>
      </w:r>
    </w:p>
    <w:p w14:paraId="3E0A2C47" w14:textId="77777777" w:rsidR="00154C69" w:rsidRDefault="00154C69" w:rsidP="00154C69">
      <w:pPr>
        <w:keepNext/>
      </w:pPr>
      <w:bookmarkStart w:id="58" w:name="include_clip_start_169"/>
      <w:bookmarkEnd w:id="58"/>
    </w:p>
    <w:p w14:paraId="5612CB62" w14:textId="77777777" w:rsidR="00154C69" w:rsidRDefault="00154C69" w:rsidP="00154C69">
      <w:r>
        <w:t xml:space="preserve">H. 3046 -- Reps. T. Moore, Lawson, Wooten, Pope, Chapman, Spann-Wilder, McCravy, W. Newton, Vaughan, Mitchell, Rankin, Long, Oremus, Gibson, Burns, Edgerton, Guffey, Govan, Wickensimer, Caskey, Forrest, Yow, Cromer, Gilreath, Schuessler, B. Newton, Hixon, Gagnon, Calhoon, M. M. Smith, Davis, Taylor, Erickson and Bradley: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w:t>
      </w:r>
      <w:r>
        <w:lastRenderedPageBreak/>
        <w:t>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286C089A" w14:textId="0C73EB33" w:rsidR="00154C69" w:rsidRDefault="00154C69" w:rsidP="00154C69">
      <w:bookmarkStart w:id="59" w:name="include_clip_end_169"/>
      <w:bookmarkEnd w:id="59"/>
    </w:p>
    <w:p w14:paraId="75317BEB" w14:textId="5B69337B" w:rsidR="00154C69" w:rsidRDefault="00154C69" w:rsidP="00154C69">
      <w:r>
        <w:t>Rep. T. MOORE explained the Bill.</w:t>
      </w:r>
    </w:p>
    <w:p w14:paraId="1A1FFA51" w14:textId="77777777" w:rsidR="00154C69" w:rsidRDefault="00154C69" w:rsidP="00154C69"/>
    <w:p w14:paraId="48DCE99F" w14:textId="19800024" w:rsidR="00154C69" w:rsidRDefault="00154C69" w:rsidP="00154C69">
      <w:r>
        <w:t xml:space="preserve">Rep. HOWARD moved to adjourn debate on the Bill until Thursday, April 3, which was not agreed to.  </w:t>
      </w:r>
    </w:p>
    <w:p w14:paraId="29ABE363" w14:textId="77777777" w:rsidR="00FB1F9F" w:rsidRDefault="00FB1F9F" w:rsidP="00154C69"/>
    <w:p w14:paraId="2965477D" w14:textId="30C5A731" w:rsidR="00154C69" w:rsidRDefault="00154C69" w:rsidP="00154C69">
      <w:r>
        <w:t>Rep. RUTHERFORD spoke against the Bill.</w:t>
      </w:r>
    </w:p>
    <w:p w14:paraId="50FF4000" w14:textId="77777777" w:rsidR="00154C69" w:rsidRDefault="00154C69" w:rsidP="00154C69"/>
    <w:p w14:paraId="2537F66E" w14:textId="6EF59FB7" w:rsidR="00154C69" w:rsidRDefault="00154C69" w:rsidP="00154C69">
      <w:pPr>
        <w:keepNext/>
        <w:jc w:val="center"/>
        <w:rPr>
          <w:b/>
        </w:rPr>
      </w:pPr>
      <w:r w:rsidRPr="00154C69">
        <w:rPr>
          <w:b/>
        </w:rPr>
        <w:t xml:space="preserve">SPEAKER </w:t>
      </w:r>
      <w:r w:rsidRPr="00154C69">
        <w:rPr>
          <w:b/>
          <w:i/>
        </w:rPr>
        <w:t>PRO TEMPORE</w:t>
      </w:r>
      <w:r w:rsidRPr="00154C69">
        <w:rPr>
          <w:b/>
        </w:rPr>
        <w:t xml:space="preserve"> IN CHAIR</w:t>
      </w:r>
    </w:p>
    <w:p w14:paraId="0FB93749" w14:textId="77777777" w:rsidR="00154C69" w:rsidRDefault="00154C69" w:rsidP="00154C69"/>
    <w:p w14:paraId="168EF0F4" w14:textId="1CF1AC9C" w:rsidR="00154C69" w:rsidRDefault="00154C69" w:rsidP="00154C69">
      <w:r>
        <w:t>Rep. RUTHERFORD continued speaking.</w:t>
      </w:r>
    </w:p>
    <w:p w14:paraId="5073BED7" w14:textId="77777777" w:rsidR="00154C69" w:rsidRDefault="00154C69" w:rsidP="00154C69"/>
    <w:p w14:paraId="0CC91EBE" w14:textId="1AAD18CC" w:rsidR="00154C69" w:rsidRDefault="00154C69" w:rsidP="00154C69">
      <w:r>
        <w:t>The question recurred to the passage of the Bill.</w:t>
      </w:r>
    </w:p>
    <w:p w14:paraId="0AFB5231" w14:textId="77777777" w:rsidR="00154C69" w:rsidRDefault="00154C69" w:rsidP="00154C69"/>
    <w:p w14:paraId="685D33EC" w14:textId="77777777" w:rsidR="00154C69" w:rsidRDefault="00154C69" w:rsidP="00154C69">
      <w:r>
        <w:t xml:space="preserve">The yeas and nays were taken resulting as follows: </w:t>
      </w:r>
    </w:p>
    <w:p w14:paraId="46DB7410" w14:textId="71E6D096" w:rsidR="00154C69" w:rsidRDefault="00154C69" w:rsidP="00154C69">
      <w:pPr>
        <w:jc w:val="center"/>
      </w:pPr>
      <w:r>
        <w:t xml:space="preserve"> </w:t>
      </w:r>
      <w:bookmarkStart w:id="60" w:name="vote_start176"/>
      <w:bookmarkEnd w:id="60"/>
      <w:r>
        <w:t>Yeas 96; Nays 19</w:t>
      </w:r>
    </w:p>
    <w:p w14:paraId="40B0E342" w14:textId="77777777" w:rsidR="00154C69" w:rsidRDefault="00154C69" w:rsidP="00154C69">
      <w:pPr>
        <w:jc w:val="center"/>
      </w:pPr>
    </w:p>
    <w:p w14:paraId="03317324"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1602958F" w14:textId="77777777" w:rsidTr="00154C69">
        <w:tc>
          <w:tcPr>
            <w:tcW w:w="2179" w:type="dxa"/>
            <w:shd w:val="clear" w:color="auto" w:fill="auto"/>
          </w:tcPr>
          <w:p w14:paraId="620525E5" w14:textId="68725748" w:rsidR="00154C69" w:rsidRPr="00154C69" w:rsidRDefault="00154C69" w:rsidP="00154C69">
            <w:pPr>
              <w:keepNext/>
              <w:ind w:firstLine="0"/>
            </w:pPr>
            <w:r>
              <w:t>Bailey</w:t>
            </w:r>
          </w:p>
        </w:tc>
        <w:tc>
          <w:tcPr>
            <w:tcW w:w="2179" w:type="dxa"/>
            <w:shd w:val="clear" w:color="auto" w:fill="auto"/>
          </w:tcPr>
          <w:p w14:paraId="7A8B9D3A" w14:textId="058B4CA3" w:rsidR="00154C69" w:rsidRPr="00154C69" w:rsidRDefault="00154C69" w:rsidP="00154C69">
            <w:pPr>
              <w:keepNext/>
              <w:ind w:firstLine="0"/>
            </w:pPr>
            <w:r>
              <w:t>Ballentine</w:t>
            </w:r>
          </w:p>
        </w:tc>
        <w:tc>
          <w:tcPr>
            <w:tcW w:w="2180" w:type="dxa"/>
            <w:shd w:val="clear" w:color="auto" w:fill="auto"/>
          </w:tcPr>
          <w:p w14:paraId="591BAE82" w14:textId="4C07B6C5" w:rsidR="00154C69" w:rsidRPr="00154C69" w:rsidRDefault="00154C69" w:rsidP="00154C69">
            <w:pPr>
              <w:keepNext/>
              <w:ind w:firstLine="0"/>
            </w:pPr>
            <w:r>
              <w:t>Bannister</w:t>
            </w:r>
          </w:p>
        </w:tc>
      </w:tr>
      <w:tr w:rsidR="00154C69" w:rsidRPr="00154C69" w14:paraId="40F4561B" w14:textId="77777777" w:rsidTr="00154C69">
        <w:tc>
          <w:tcPr>
            <w:tcW w:w="2179" w:type="dxa"/>
            <w:shd w:val="clear" w:color="auto" w:fill="auto"/>
          </w:tcPr>
          <w:p w14:paraId="7C304ABD" w14:textId="5EFB8E30" w:rsidR="00154C69" w:rsidRPr="00154C69" w:rsidRDefault="00154C69" w:rsidP="00154C69">
            <w:pPr>
              <w:ind w:firstLine="0"/>
            </w:pPr>
            <w:r>
              <w:t>Bauer</w:t>
            </w:r>
          </w:p>
        </w:tc>
        <w:tc>
          <w:tcPr>
            <w:tcW w:w="2179" w:type="dxa"/>
            <w:shd w:val="clear" w:color="auto" w:fill="auto"/>
          </w:tcPr>
          <w:p w14:paraId="63B032EA" w14:textId="738AB37B" w:rsidR="00154C69" w:rsidRPr="00154C69" w:rsidRDefault="00154C69" w:rsidP="00154C69">
            <w:pPr>
              <w:ind w:firstLine="0"/>
            </w:pPr>
            <w:r>
              <w:t>Beach</w:t>
            </w:r>
          </w:p>
        </w:tc>
        <w:tc>
          <w:tcPr>
            <w:tcW w:w="2180" w:type="dxa"/>
            <w:shd w:val="clear" w:color="auto" w:fill="auto"/>
          </w:tcPr>
          <w:p w14:paraId="799E1764" w14:textId="2B14730A" w:rsidR="00154C69" w:rsidRPr="00154C69" w:rsidRDefault="00154C69" w:rsidP="00154C69">
            <w:pPr>
              <w:ind w:firstLine="0"/>
            </w:pPr>
            <w:r>
              <w:t>Bernstein</w:t>
            </w:r>
          </w:p>
        </w:tc>
      </w:tr>
      <w:tr w:rsidR="00154C69" w:rsidRPr="00154C69" w14:paraId="6E1D4075" w14:textId="77777777" w:rsidTr="00154C69">
        <w:tc>
          <w:tcPr>
            <w:tcW w:w="2179" w:type="dxa"/>
            <w:shd w:val="clear" w:color="auto" w:fill="auto"/>
          </w:tcPr>
          <w:p w14:paraId="78983088" w14:textId="4A8E1C20" w:rsidR="00154C69" w:rsidRPr="00154C69" w:rsidRDefault="00154C69" w:rsidP="00154C69">
            <w:pPr>
              <w:ind w:firstLine="0"/>
            </w:pPr>
            <w:r>
              <w:t>Bowers</w:t>
            </w:r>
          </w:p>
        </w:tc>
        <w:tc>
          <w:tcPr>
            <w:tcW w:w="2179" w:type="dxa"/>
            <w:shd w:val="clear" w:color="auto" w:fill="auto"/>
          </w:tcPr>
          <w:p w14:paraId="018AD2BD" w14:textId="48D9DB21" w:rsidR="00154C69" w:rsidRPr="00154C69" w:rsidRDefault="00154C69" w:rsidP="00154C69">
            <w:pPr>
              <w:ind w:firstLine="0"/>
            </w:pPr>
            <w:r>
              <w:t>Bradley</w:t>
            </w:r>
          </w:p>
        </w:tc>
        <w:tc>
          <w:tcPr>
            <w:tcW w:w="2180" w:type="dxa"/>
            <w:shd w:val="clear" w:color="auto" w:fill="auto"/>
          </w:tcPr>
          <w:p w14:paraId="45C33D8E" w14:textId="68B86338" w:rsidR="00154C69" w:rsidRPr="00154C69" w:rsidRDefault="00154C69" w:rsidP="00154C69">
            <w:pPr>
              <w:ind w:firstLine="0"/>
            </w:pPr>
            <w:r>
              <w:t>Brewer</w:t>
            </w:r>
          </w:p>
        </w:tc>
      </w:tr>
      <w:tr w:rsidR="00154C69" w:rsidRPr="00154C69" w14:paraId="6EEBAB48" w14:textId="77777777" w:rsidTr="00154C69">
        <w:tc>
          <w:tcPr>
            <w:tcW w:w="2179" w:type="dxa"/>
            <w:shd w:val="clear" w:color="auto" w:fill="auto"/>
          </w:tcPr>
          <w:p w14:paraId="733EC5EE" w14:textId="04C33A35" w:rsidR="00154C69" w:rsidRPr="00154C69" w:rsidRDefault="00154C69" w:rsidP="00154C69">
            <w:pPr>
              <w:ind w:firstLine="0"/>
            </w:pPr>
            <w:r>
              <w:t>Brittain</w:t>
            </w:r>
          </w:p>
        </w:tc>
        <w:tc>
          <w:tcPr>
            <w:tcW w:w="2179" w:type="dxa"/>
            <w:shd w:val="clear" w:color="auto" w:fill="auto"/>
          </w:tcPr>
          <w:p w14:paraId="4A3C3E5C" w14:textId="509CB515" w:rsidR="00154C69" w:rsidRPr="00154C69" w:rsidRDefault="00154C69" w:rsidP="00154C69">
            <w:pPr>
              <w:ind w:firstLine="0"/>
            </w:pPr>
            <w:r>
              <w:t>Burns</w:t>
            </w:r>
          </w:p>
        </w:tc>
        <w:tc>
          <w:tcPr>
            <w:tcW w:w="2180" w:type="dxa"/>
            <w:shd w:val="clear" w:color="auto" w:fill="auto"/>
          </w:tcPr>
          <w:p w14:paraId="043135DA" w14:textId="26DBB874" w:rsidR="00154C69" w:rsidRPr="00154C69" w:rsidRDefault="00154C69" w:rsidP="00154C69">
            <w:pPr>
              <w:ind w:firstLine="0"/>
            </w:pPr>
            <w:r>
              <w:t>Bustos</w:t>
            </w:r>
          </w:p>
        </w:tc>
      </w:tr>
      <w:tr w:rsidR="00154C69" w:rsidRPr="00154C69" w14:paraId="5918AE34" w14:textId="77777777" w:rsidTr="00154C69">
        <w:tc>
          <w:tcPr>
            <w:tcW w:w="2179" w:type="dxa"/>
            <w:shd w:val="clear" w:color="auto" w:fill="auto"/>
          </w:tcPr>
          <w:p w14:paraId="6216E71C" w14:textId="563FFB1A" w:rsidR="00154C69" w:rsidRPr="00154C69" w:rsidRDefault="00154C69" w:rsidP="00154C69">
            <w:pPr>
              <w:ind w:firstLine="0"/>
            </w:pPr>
            <w:r>
              <w:t>Calhoon</w:t>
            </w:r>
          </w:p>
        </w:tc>
        <w:tc>
          <w:tcPr>
            <w:tcW w:w="2179" w:type="dxa"/>
            <w:shd w:val="clear" w:color="auto" w:fill="auto"/>
          </w:tcPr>
          <w:p w14:paraId="23AD040D" w14:textId="6F9100CA" w:rsidR="00154C69" w:rsidRPr="00154C69" w:rsidRDefault="00154C69" w:rsidP="00154C69">
            <w:pPr>
              <w:ind w:firstLine="0"/>
            </w:pPr>
            <w:r>
              <w:t>Caskey</w:t>
            </w:r>
          </w:p>
        </w:tc>
        <w:tc>
          <w:tcPr>
            <w:tcW w:w="2180" w:type="dxa"/>
            <w:shd w:val="clear" w:color="auto" w:fill="auto"/>
          </w:tcPr>
          <w:p w14:paraId="3F812942" w14:textId="28D83840" w:rsidR="00154C69" w:rsidRPr="00154C69" w:rsidRDefault="00154C69" w:rsidP="00154C69">
            <w:pPr>
              <w:ind w:firstLine="0"/>
            </w:pPr>
            <w:r>
              <w:t>Chapman</w:t>
            </w:r>
          </w:p>
        </w:tc>
      </w:tr>
      <w:tr w:rsidR="00154C69" w:rsidRPr="00154C69" w14:paraId="1113326B" w14:textId="77777777" w:rsidTr="00154C69">
        <w:tc>
          <w:tcPr>
            <w:tcW w:w="2179" w:type="dxa"/>
            <w:shd w:val="clear" w:color="auto" w:fill="auto"/>
          </w:tcPr>
          <w:p w14:paraId="22DFE9F1" w14:textId="09F2B443" w:rsidR="00154C69" w:rsidRPr="00154C69" w:rsidRDefault="00154C69" w:rsidP="00154C69">
            <w:pPr>
              <w:ind w:firstLine="0"/>
            </w:pPr>
            <w:r>
              <w:t>Chumley</w:t>
            </w:r>
          </w:p>
        </w:tc>
        <w:tc>
          <w:tcPr>
            <w:tcW w:w="2179" w:type="dxa"/>
            <w:shd w:val="clear" w:color="auto" w:fill="auto"/>
          </w:tcPr>
          <w:p w14:paraId="031E8F5B" w14:textId="3EFA2CFB" w:rsidR="00154C69" w:rsidRPr="00154C69" w:rsidRDefault="00154C69" w:rsidP="00154C69">
            <w:pPr>
              <w:ind w:firstLine="0"/>
            </w:pPr>
            <w:r>
              <w:t>Collins</w:t>
            </w:r>
          </w:p>
        </w:tc>
        <w:tc>
          <w:tcPr>
            <w:tcW w:w="2180" w:type="dxa"/>
            <w:shd w:val="clear" w:color="auto" w:fill="auto"/>
          </w:tcPr>
          <w:p w14:paraId="466E5081" w14:textId="1E9C6D55" w:rsidR="00154C69" w:rsidRPr="00154C69" w:rsidRDefault="00154C69" w:rsidP="00154C69">
            <w:pPr>
              <w:ind w:firstLine="0"/>
            </w:pPr>
            <w:r>
              <w:t>B. J. Cox</w:t>
            </w:r>
          </w:p>
        </w:tc>
      </w:tr>
      <w:tr w:rsidR="00154C69" w:rsidRPr="00154C69" w14:paraId="153F2163" w14:textId="77777777" w:rsidTr="00154C69">
        <w:tc>
          <w:tcPr>
            <w:tcW w:w="2179" w:type="dxa"/>
            <w:shd w:val="clear" w:color="auto" w:fill="auto"/>
          </w:tcPr>
          <w:p w14:paraId="2881FD47" w14:textId="721B08AD" w:rsidR="00154C69" w:rsidRPr="00154C69" w:rsidRDefault="00154C69" w:rsidP="00154C69">
            <w:pPr>
              <w:ind w:firstLine="0"/>
            </w:pPr>
            <w:r>
              <w:t>B. L. Cox</w:t>
            </w:r>
          </w:p>
        </w:tc>
        <w:tc>
          <w:tcPr>
            <w:tcW w:w="2179" w:type="dxa"/>
            <w:shd w:val="clear" w:color="auto" w:fill="auto"/>
          </w:tcPr>
          <w:p w14:paraId="1DDE4E6F" w14:textId="1228DAE6" w:rsidR="00154C69" w:rsidRPr="00154C69" w:rsidRDefault="00154C69" w:rsidP="00154C69">
            <w:pPr>
              <w:ind w:firstLine="0"/>
            </w:pPr>
            <w:r>
              <w:t>Crawford</w:t>
            </w:r>
          </w:p>
        </w:tc>
        <w:tc>
          <w:tcPr>
            <w:tcW w:w="2180" w:type="dxa"/>
            <w:shd w:val="clear" w:color="auto" w:fill="auto"/>
          </w:tcPr>
          <w:p w14:paraId="7473B04B" w14:textId="44625B62" w:rsidR="00154C69" w:rsidRPr="00154C69" w:rsidRDefault="00154C69" w:rsidP="00154C69">
            <w:pPr>
              <w:ind w:firstLine="0"/>
            </w:pPr>
            <w:r>
              <w:t>Cromer</w:t>
            </w:r>
          </w:p>
        </w:tc>
      </w:tr>
      <w:tr w:rsidR="00154C69" w:rsidRPr="00154C69" w14:paraId="6F82DCA7" w14:textId="77777777" w:rsidTr="00154C69">
        <w:tc>
          <w:tcPr>
            <w:tcW w:w="2179" w:type="dxa"/>
            <w:shd w:val="clear" w:color="auto" w:fill="auto"/>
          </w:tcPr>
          <w:p w14:paraId="31F09B6C" w14:textId="0C58906D" w:rsidR="00154C69" w:rsidRPr="00154C69" w:rsidRDefault="00154C69" w:rsidP="00154C69">
            <w:pPr>
              <w:ind w:firstLine="0"/>
            </w:pPr>
            <w:r>
              <w:t>Davis</w:t>
            </w:r>
          </w:p>
        </w:tc>
        <w:tc>
          <w:tcPr>
            <w:tcW w:w="2179" w:type="dxa"/>
            <w:shd w:val="clear" w:color="auto" w:fill="auto"/>
          </w:tcPr>
          <w:p w14:paraId="76874A82" w14:textId="3CA96690" w:rsidR="00154C69" w:rsidRPr="00154C69" w:rsidRDefault="00154C69" w:rsidP="00154C69">
            <w:pPr>
              <w:ind w:firstLine="0"/>
            </w:pPr>
            <w:r>
              <w:t>Duncan</w:t>
            </w:r>
          </w:p>
        </w:tc>
        <w:tc>
          <w:tcPr>
            <w:tcW w:w="2180" w:type="dxa"/>
            <w:shd w:val="clear" w:color="auto" w:fill="auto"/>
          </w:tcPr>
          <w:p w14:paraId="3F4259FC" w14:textId="49D0684C" w:rsidR="00154C69" w:rsidRPr="00154C69" w:rsidRDefault="00154C69" w:rsidP="00154C69">
            <w:pPr>
              <w:ind w:firstLine="0"/>
            </w:pPr>
            <w:r>
              <w:t>Edgerton</w:t>
            </w:r>
          </w:p>
        </w:tc>
      </w:tr>
      <w:tr w:rsidR="00154C69" w:rsidRPr="00154C69" w14:paraId="1D6E0DAA" w14:textId="77777777" w:rsidTr="00154C69">
        <w:tc>
          <w:tcPr>
            <w:tcW w:w="2179" w:type="dxa"/>
            <w:shd w:val="clear" w:color="auto" w:fill="auto"/>
          </w:tcPr>
          <w:p w14:paraId="0A57F725" w14:textId="5B3DF81C" w:rsidR="00154C69" w:rsidRPr="00154C69" w:rsidRDefault="00154C69" w:rsidP="00154C69">
            <w:pPr>
              <w:ind w:firstLine="0"/>
            </w:pPr>
            <w:r>
              <w:t>Erickson</w:t>
            </w:r>
          </w:p>
        </w:tc>
        <w:tc>
          <w:tcPr>
            <w:tcW w:w="2179" w:type="dxa"/>
            <w:shd w:val="clear" w:color="auto" w:fill="auto"/>
          </w:tcPr>
          <w:p w14:paraId="6BB0FF4F" w14:textId="73643577" w:rsidR="00154C69" w:rsidRPr="00154C69" w:rsidRDefault="00154C69" w:rsidP="00154C69">
            <w:pPr>
              <w:ind w:firstLine="0"/>
            </w:pPr>
            <w:r>
              <w:t>Forrest</w:t>
            </w:r>
          </w:p>
        </w:tc>
        <w:tc>
          <w:tcPr>
            <w:tcW w:w="2180" w:type="dxa"/>
            <w:shd w:val="clear" w:color="auto" w:fill="auto"/>
          </w:tcPr>
          <w:p w14:paraId="003F74BC" w14:textId="66641AA0" w:rsidR="00154C69" w:rsidRPr="00154C69" w:rsidRDefault="00154C69" w:rsidP="00154C69">
            <w:pPr>
              <w:ind w:firstLine="0"/>
            </w:pPr>
            <w:r>
              <w:t>Frank</w:t>
            </w:r>
          </w:p>
        </w:tc>
      </w:tr>
      <w:tr w:rsidR="00154C69" w:rsidRPr="00154C69" w14:paraId="7628850F" w14:textId="77777777" w:rsidTr="00154C69">
        <w:tc>
          <w:tcPr>
            <w:tcW w:w="2179" w:type="dxa"/>
            <w:shd w:val="clear" w:color="auto" w:fill="auto"/>
          </w:tcPr>
          <w:p w14:paraId="220F0389" w14:textId="295E6AD5" w:rsidR="00154C69" w:rsidRPr="00154C69" w:rsidRDefault="00154C69" w:rsidP="00154C69">
            <w:pPr>
              <w:ind w:firstLine="0"/>
            </w:pPr>
            <w:r>
              <w:t>Gagnon</w:t>
            </w:r>
          </w:p>
        </w:tc>
        <w:tc>
          <w:tcPr>
            <w:tcW w:w="2179" w:type="dxa"/>
            <w:shd w:val="clear" w:color="auto" w:fill="auto"/>
          </w:tcPr>
          <w:p w14:paraId="3507594A" w14:textId="263526C7" w:rsidR="00154C69" w:rsidRPr="00154C69" w:rsidRDefault="00154C69" w:rsidP="00154C69">
            <w:pPr>
              <w:ind w:firstLine="0"/>
            </w:pPr>
            <w:r>
              <w:t>Garvin</w:t>
            </w:r>
          </w:p>
        </w:tc>
        <w:tc>
          <w:tcPr>
            <w:tcW w:w="2180" w:type="dxa"/>
            <w:shd w:val="clear" w:color="auto" w:fill="auto"/>
          </w:tcPr>
          <w:p w14:paraId="75F94066" w14:textId="601D5903" w:rsidR="00154C69" w:rsidRPr="00154C69" w:rsidRDefault="00154C69" w:rsidP="00154C69">
            <w:pPr>
              <w:ind w:firstLine="0"/>
            </w:pPr>
            <w:r>
              <w:t>Gibson</w:t>
            </w:r>
          </w:p>
        </w:tc>
      </w:tr>
      <w:tr w:rsidR="00154C69" w:rsidRPr="00154C69" w14:paraId="5E498902" w14:textId="77777777" w:rsidTr="00154C69">
        <w:tc>
          <w:tcPr>
            <w:tcW w:w="2179" w:type="dxa"/>
            <w:shd w:val="clear" w:color="auto" w:fill="auto"/>
          </w:tcPr>
          <w:p w14:paraId="0B8581F8" w14:textId="60ECB52F" w:rsidR="00154C69" w:rsidRPr="00154C69" w:rsidRDefault="00154C69" w:rsidP="00154C69">
            <w:pPr>
              <w:ind w:firstLine="0"/>
            </w:pPr>
            <w:r>
              <w:t>Gilliam</w:t>
            </w:r>
          </w:p>
        </w:tc>
        <w:tc>
          <w:tcPr>
            <w:tcW w:w="2179" w:type="dxa"/>
            <w:shd w:val="clear" w:color="auto" w:fill="auto"/>
          </w:tcPr>
          <w:p w14:paraId="1BD7C1C4" w14:textId="73EFB7E5" w:rsidR="00154C69" w:rsidRPr="00154C69" w:rsidRDefault="00154C69" w:rsidP="00154C69">
            <w:pPr>
              <w:ind w:firstLine="0"/>
            </w:pPr>
            <w:r>
              <w:t>Gilreath</w:t>
            </w:r>
          </w:p>
        </w:tc>
        <w:tc>
          <w:tcPr>
            <w:tcW w:w="2180" w:type="dxa"/>
            <w:shd w:val="clear" w:color="auto" w:fill="auto"/>
          </w:tcPr>
          <w:p w14:paraId="3F31384C" w14:textId="4E6EB4A4" w:rsidR="00154C69" w:rsidRPr="00154C69" w:rsidRDefault="00154C69" w:rsidP="00154C69">
            <w:pPr>
              <w:ind w:firstLine="0"/>
            </w:pPr>
            <w:r>
              <w:t>Govan</w:t>
            </w:r>
          </w:p>
        </w:tc>
      </w:tr>
      <w:tr w:rsidR="00154C69" w:rsidRPr="00154C69" w14:paraId="191CEF7C" w14:textId="77777777" w:rsidTr="00154C69">
        <w:tc>
          <w:tcPr>
            <w:tcW w:w="2179" w:type="dxa"/>
            <w:shd w:val="clear" w:color="auto" w:fill="auto"/>
          </w:tcPr>
          <w:p w14:paraId="461A03EB" w14:textId="0814D983" w:rsidR="00154C69" w:rsidRPr="00154C69" w:rsidRDefault="00154C69" w:rsidP="00154C69">
            <w:pPr>
              <w:ind w:firstLine="0"/>
            </w:pPr>
            <w:r>
              <w:t>Guest</w:t>
            </w:r>
          </w:p>
        </w:tc>
        <w:tc>
          <w:tcPr>
            <w:tcW w:w="2179" w:type="dxa"/>
            <w:shd w:val="clear" w:color="auto" w:fill="auto"/>
          </w:tcPr>
          <w:p w14:paraId="6F152150" w14:textId="22E93994" w:rsidR="00154C69" w:rsidRPr="00154C69" w:rsidRDefault="00154C69" w:rsidP="00154C69">
            <w:pPr>
              <w:ind w:firstLine="0"/>
            </w:pPr>
            <w:r>
              <w:t>Guffey</w:t>
            </w:r>
          </w:p>
        </w:tc>
        <w:tc>
          <w:tcPr>
            <w:tcW w:w="2180" w:type="dxa"/>
            <w:shd w:val="clear" w:color="auto" w:fill="auto"/>
          </w:tcPr>
          <w:p w14:paraId="18ABFD31" w14:textId="6852A513" w:rsidR="00154C69" w:rsidRPr="00154C69" w:rsidRDefault="00154C69" w:rsidP="00154C69">
            <w:pPr>
              <w:ind w:firstLine="0"/>
            </w:pPr>
            <w:r>
              <w:t>Haddon</w:t>
            </w:r>
          </w:p>
        </w:tc>
      </w:tr>
      <w:tr w:rsidR="00154C69" w:rsidRPr="00154C69" w14:paraId="736A760C" w14:textId="77777777" w:rsidTr="00154C69">
        <w:tc>
          <w:tcPr>
            <w:tcW w:w="2179" w:type="dxa"/>
            <w:shd w:val="clear" w:color="auto" w:fill="auto"/>
          </w:tcPr>
          <w:p w14:paraId="061C21BF" w14:textId="4593C097" w:rsidR="00154C69" w:rsidRPr="00154C69" w:rsidRDefault="00154C69" w:rsidP="00154C69">
            <w:pPr>
              <w:ind w:firstLine="0"/>
            </w:pPr>
            <w:r>
              <w:t>Hager</w:t>
            </w:r>
          </w:p>
        </w:tc>
        <w:tc>
          <w:tcPr>
            <w:tcW w:w="2179" w:type="dxa"/>
            <w:shd w:val="clear" w:color="auto" w:fill="auto"/>
          </w:tcPr>
          <w:p w14:paraId="00474A9F" w14:textId="50502FE7" w:rsidR="00154C69" w:rsidRPr="00154C69" w:rsidRDefault="00154C69" w:rsidP="00154C69">
            <w:pPr>
              <w:ind w:firstLine="0"/>
            </w:pPr>
            <w:r>
              <w:t>Hardee</w:t>
            </w:r>
          </w:p>
        </w:tc>
        <w:tc>
          <w:tcPr>
            <w:tcW w:w="2180" w:type="dxa"/>
            <w:shd w:val="clear" w:color="auto" w:fill="auto"/>
          </w:tcPr>
          <w:p w14:paraId="4A066C02" w14:textId="2F4AA2F6" w:rsidR="00154C69" w:rsidRPr="00154C69" w:rsidRDefault="00154C69" w:rsidP="00154C69">
            <w:pPr>
              <w:ind w:firstLine="0"/>
            </w:pPr>
            <w:r>
              <w:t>Harris</w:t>
            </w:r>
          </w:p>
        </w:tc>
      </w:tr>
      <w:tr w:rsidR="00154C69" w:rsidRPr="00154C69" w14:paraId="6B9AD4BA" w14:textId="77777777" w:rsidTr="00154C69">
        <w:tc>
          <w:tcPr>
            <w:tcW w:w="2179" w:type="dxa"/>
            <w:shd w:val="clear" w:color="auto" w:fill="auto"/>
          </w:tcPr>
          <w:p w14:paraId="563F931C" w14:textId="5D5A7C60" w:rsidR="00154C69" w:rsidRPr="00154C69" w:rsidRDefault="00154C69" w:rsidP="00154C69">
            <w:pPr>
              <w:ind w:firstLine="0"/>
            </w:pPr>
            <w:r>
              <w:t>Hart</w:t>
            </w:r>
          </w:p>
        </w:tc>
        <w:tc>
          <w:tcPr>
            <w:tcW w:w="2179" w:type="dxa"/>
            <w:shd w:val="clear" w:color="auto" w:fill="auto"/>
          </w:tcPr>
          <w:p w14:paraId="5FFB709D" w14:textId="736253E0" w:rsidR="00154C69" w:rsidRPr="00154C69" w:rsidRDefault="00154C69" w:rsidP="00154C69">
            <w:pPr>
              <w:ind w:firstLine="0"/>
            </w:pPr>
            <w:r>
              <w:t>Hartnett</w:t>
            </w:r>
          </w:p>
        </w:tc>
        <w:tc>
          <w:tcPr>
            <w:tcW w:w="2180" w:type="dxa"/>
            <w:shd w:val="clear" w:color="auto" w:fill="auto"/>
          </w:tcPr>
          <w:p w14:paraId="4C1C0FE6" w14:textId="1E38B2E3" w:rsidR="00154C69" w:rsidRPr="00154C69" w:rsidRDefault="00154C69" w:rsidP="00154C69">
            <w:pPr>
              <w:ind w:firstLine="0"/>
            </w:pPr>
            <w:r>
              <w:t>Hartz</w:t>
            </w:r>
          </w:p>
        </w:tc>
      </w:tr>
      <w:tr w:rsidR="00154C69" w:rsidRPr="00154C69" w14:paraId="1ACAAEC0" w14:textId="77777777" w:rsidTr="00154C69">
        <w:tc>
          <w:tcPr>
            <w:tcW w:w="2179" w:type="dxa"/>
            <w:shd w:val="clear" w:color="auto" w:fill="auto"/>
          </w:tcPr>
          <w:p w14:paraId="2DDFCC2C" w14:textId="00336158" w:rsidR="00154C69" w:rsidRPr="00154C69" w:rsidRDefault="00154C69" w:rsidP="00154C69">
            <w:pPr>
              <w:ind w:firstLine="0"/>
            </w:pPr>
            <w:r>
              <w:lastRenderedPageBreak/>
              <w:t>Hayes</w:t>
            </w:r>
          </w:p>
        </w:tc>
        <w:tc>
          <w:tcPr>
            <w:tcW w:w="2179" w:type="dxa"/>
            <w:shd w:val="clear" w:color="auto" w:fill="auto"/>
          </w:tcPr>
          <w:p w14:paraId="7DA87D56" w14:textId="4E2A2D42" w:rsidR="00154C69" w:rsidRPr="00154C69" w:rsidRDefault="00154C69" w:rsidP="00154C69">
            <w:pPr>
              <w:ind w:firstLine="0"/>
            </w:pPr>
            <w:r>
              <w:t>Herbkersman</w:t>
            </w:r>
          </w:p>
        </w:tc>
        <w:tc>
          <w:tcPr>
            <w:tcW w:w="2180" w:type="dxa"/>
            <w:shd w:val="clear" w:color="auto" w:fill="auto"/>
          </w:tcPr>
          <w:p w14:paraId="43DD45C7" w14:textId="431710F9" w:rsidR="00154C69" w:rsidRPr="00154C69" w:rsidRDefault="00154C69" w:rsidP="00154C69">
            <w:pPr>
              <w:ind w:firstLine="0"/>
            </w:pPr>
            <w:r>
              <w:t>Hewitt</w:t>
            </w:r>
          </w:p>
        </w:tc>
      </w:tr>
      <w:tr w:rsidR="00154C69" w:rsidRPr="00154C69" w14:paraId="7E92BE7A" w14:textId="77777777" w:rsidTr="00154C69">
        <w:tc>
          <w:tcPr>
            <w:tcW w:w="2179" w:type="dxa"/>
            <w:shd w:val="clear" w:color="auto" w:fill="auto"/>
          </w:tcPr>
          <w:p w14:paraId="6C9EABDA" w14:textId="66F2FA12" w:rsidR="00154C69" w:rsidRPr="00154C69" w:rsidRDefault="00154C69" w:rsidP="00154C69">
            <w:pPr>
              <w:ind w:firstLine="0"/>
            </w:pPr>
            <w:r>
              <w:t>Hiott</w:t>
            </w:r>
          </w:p>
        </w:tc>
        <w:tc>
          <w:tcPr>
            <w:tcW w:w="2179" w:type="dxa"/>
            <w:shd w:val="clear" w:color="auto" w:fill="auto"/>
          </w:tcPr>
          <w:p w14:paraId="1E33BB90" w14:textId="127067AC" w:rsidR="00154C69" w:rsidRPr="00154C69" w:rsidRDefault="00154C69" w:rsidP="00154C69">
            <w:pPr>
              <w:ind w:firstLine="0"/>
            </w:pPr>
            <w:r>
              <w:t>Hixon</w:t>
            </w:r>
          </w:p>
        </w:tc>
        <w:tc>
          <w:tcPr>
            <w:tcW w:w="2180" w:type="dxa"/>
            <w:shd w:val="clear" w:color="auto" w:fill="auto"/>
          </w:tcPr>
          <w:p w14:paraId="41AF5668" w14:textId="7D45F0DF" w:rsidR="00154C69" w:rsidRPr="00154C69" w:rsidRDefault="00154C69" w:rsidP="00154C69">
            <w:pPr>
              <w:ind w:firstLine="0"/>
            </w:pPr>
            <w:r>
              <w:t>Holman</w:t>
            </w:r>
          </w:p>
        </w:tc>
      </w:tr>
      <w:tr w:rsidR="00154C69" w:rsidRPr="00154C69" w14:paraId="26F2BA6C" w14:textId="77777777" w:rsidTr="00154C69">
        <w:tc>
          <w:tcPr>
            <w:tcW w:w="2179" w:type="dxa"/>
            <w:shd w:val="clear" w:color="auto" w:fill="auto"/>
          </w:tcPr>
          <w:p w14:paraId="5EA24155" w14:textId="7F368E79" w:rsidR="00154C69" w:rsidRPr="00154C69" w:rsidRDefault="00154C69" w:rsidP="00154C69">
            <w:pPr>
              <w:ind w:firstLine="0"/>
            </w:pPr>
            <w:r>
              <w:t>Huff</w:t>
            </w:r>
          </w:p>
        </w:tc>
        <w:tc>
          <w:tcPr>
            <w:tcW w:w="2179" w:type="dxa"/>
            <w:shd w:val="clear" w:color="auto" w:fill="auto"/>
          </w:tcPr>
          <w:p w14:paraId="11B15331" w14:textId="6B04B4B6" w:rsidR="00154C69" w:rsidRPr="00154C69" w:rsidRDefault="00154C69" w:rsidP="00154C69">
            <w:pPr>
              <w:ind w:firstLine="0"/>
            </w:pPr>
            <w:r>
              <w:t>J. E. Johnson</w:t>
            </w:r>
          </w:p>
        </w:tc>
        <w:tc>
          <w:tcPr>
            <w:tcW w:w="2180" w:type="dxa"/>
            <w:shd w:val="clear" w:color="auto" w:fill="auto"/>
          </w:tcPr>
          <w:p w14:paraId="5AD13533" w14:textId="2E959497" w:rsidR="00154C69" w:rsidRPr="00154C69" w:rsidRDefault="00154C69" w:rsidP="00154C69">
            <w:pPr>
              <w:ind w:firstLine="0"/>
            </w:pPr>
            <w:r>
              <w:t>Jordan</w:t>
            </w:r>
          </w:p>
        </w:tc>
      </w:tr>
      <w:tr w:rsidR="00154C69" w:rsidRPr="00154C69" w14:paraId="4CC9D616" w14:textId="77777777" w:rsidTr="00154C69">
        <w:tc>
          <w:tcPr>
            <w:tcW w:w="2179" w:type="dxa"/>
            <w:shd w:val="clear" w:color="auto" w:fill="auto"/>
          </w:tcPr>
          <w:p w14:paraId="48E6935B" w14:textId="3B72430A" w:rsidR="00154C69" w:rsidRPr="00154C69" w:rsidRDefault="00154C69" w:rsidP="00154C69">
            <w:pPr>
              <w:ind w:firstLine="0"/>
            </w:pPr>
            <w:r>
              <w:t>Kilmartin</w:t>
            </w:r>
          </w:p>
        </w:tc>
        <w:tc>
          <w:tcPr>
            <w:tcW w:w="2179" w:type="dxa"/>
            <w:shd w:val="clear" w:color="auto" w:fill="auto"/>
          </w:tcPr>
          <w:p w14:paraId="50AFE6E5" w14:textId="2982BCD6" w:rsidR="00154C69" w:rsidRPr="00154C69" w:rsidRDefault="00154C69" w:rsidP="00154C69">
            <w:pPr>
              <w:ind w:firstLine="0"/>
            </w:pPr>
            <w:r>
              <w:t>Landing</w:t>
            </w:r>
          </w:p>
        </w:tc>
        <w:tc>
          <w:tcPr>
            <w:tcW w:w="2180" w:type="dxa"/>
            <w:shd w:val="clear" w:color="auto" w:fill="auto"/>
          </w:tcPr>
          <w:p w14:paraId="0739BB0F" w14:textId="17932E4B" w:rsidR="00154C69" w:rsidRPr="00154C69" w:rsidRDefault="00154C69" w:rsidP="00154C69">
            <w:pPr>
              <w:ind w:firstLine="0"/>
            </w:pPr>
            <w:r>
              <w:t>Lawson</w:t>
            </w:r>
          </w:p>
        </w:tc>
      </w:tr>
      <w:tr w:rsidR="00154C69" w:rsidRPr="00154C69" w14:paraId="5FEA0FC1" w14:textId="77777777" w:rsidTr="00154C69">
        <w:tc>
          <w:tcPr>
            <w:tcW w:w="2179" w:type="dxa"/>
            <w:shd w:val="clear" w:color="auto" w:fill="auto"/>
          </w:tcPr>
          <w:p w14:paraId="7626E733" w14:textId="0463B0D7" w:rsidR="00154C69" w:rsidRPr="00154C69" w:rsidRDefault="00154C69" w:rsidP="00154C69">
            <w:pPr>
              <w:ind w:firstLine="0"/>
            </w:pPr>
            <w:r>
              <w:t>Ligon</w:t>
            </w:r>
          </w:p>
        </w:tc>
        <w:tc>
          <w:tcPr>
            <w:tcW w:w="2179" w:type="dxa"/>
            <w:shd w:val="clear" w:color="auto" w:fill="auto"/>
          </w:tcPr>
          <w:p w14:paraId="4D808E3B" w14:textId="7F83E76B" w:rsidR="00154C69" w:rsidRPr="00154C69" w:rsidRDefault="00154C69" w:rsidP="00154C69">
            <w:pPr>
              <w:ind w:firstLine="0"/>
            </w:pPr>
            <w:r>
              <w:t>Long</w:t>
            </w:r>
          </w:p>
        </w:tc>
        <w:tc>
          <w:tcPr>
            <w:tcW w:w="2180" w:type="dxa"/>
            <w:shd w:val="clear" w:color="auto" w:fill="auto"/>
          </w:tcPr>
          <w:p w14:paraId="57DD4D44" w14:textId="0251E05F" w:rsidR="00154C69" w:rsidRPr="00154C69" w:rsidRDefault="00154C69" w:rsidP="00154C69">
            <w:pPr>
              <w:ind w:firstLine="0"/>
            </w:pPr>
            <w:r>
              <w:t>Magnuson</w:t>
            </w:r>
          </w:p>
        </w:tc>
      </w:tr>
      <w:tr w:rsidR="00154C69" w:rsidRPr="00154C69" w14:paraId="0D174167" w14:textId="77777777" w:rsidTr="00154C69">
        <w:tc>
          <w:tcPr>
            <w:tcW w:w="2179" w:type="dxa"/>
            <w:shd w:val="clear" w:color="auto" w:fill="auto"/>
          </w:tcPr>
          <w:p w14:paraId="316B4817" w14:textId="1A195097" w:rsidR="00154C69" w:rsidRPr="00154C69" w:rsidRDefault="00154C69" w:rsidP="00154C69">
            <w:pPr>
              <w:ind w:firstLine="0"/>
            </w:pPr>
            <w:r>
              <w:t>Martin</w:t>
            </w:r>
          </w:p>
        </w:tc>
        <w:tc>
          <w:tcPr>
            <w:tcW w:w="2179" w:type="dxa"/>
            <w:shd w:val="clear" w:color="auto" w:fill="auto"/>
          </w:tcPr>
          <w:p w14:paraId="7BB9602F" w14:textId="58356D8C" w:rsidR="00154C69" w:rsidRPr="00154C69" w:rsidRDefault="00154C69" w:rsidP="00154C69">
            <w:pPr>
              <w:ind w:firstLine="0"/>
            </w:pPr>
            <w:r>
              <w:t>May</w:t>
            </w:r>
          </w:p>
        </w:tc>
        <w:tc>
          <w:tcPr>
            <w:tcW w:w="2180" w:type="dxa"/>
            <w:shd w:val="clear" w:color="auto" w:fill="auto"/>
          </w:tcPr>
          <w:p w14:paraId="11ABF65E" w14:textId="14B889A6" w:rsidR="00154C69" w:rsidRPr="00154C69" w:rsidRDefault="00154C69" w:rsidP="00154C69">
            <w:pPr>
              <w:ind w:firstLine="0"/>
            </w:pPr>
            <w:r>
              <w:t>McCabe</w:t>
            </w:r>
          </w:p>
        </w:tc>
      </w:tr>
      <w:tr w:rsidR="00154C69" w:rsidRPr="00154C69" w14:paraId="4D4E6F42" w14:textId="77777777" w:rsidTr="00154C69">
        <w:tc>
          <w:tcPr>
            <w:tcW w:w="2179" w:type="dxa"/>
            <w:shd w:val="clear" w:color="auto" w:fill="auto"/>
          </w:tcPr>
          <w:p w14:paraId="5034CA4F" w14:textId="06856D77" w:rsidR="00154C69" w:rsidRPr="00154C69" w:rsidRDefault="00154C69" w:rsidP="00154C69">
            <w:pPr>
              <w:ind w:firstLine="0"/>
            </w:pPr>
            <w:r>
              <w:t>McCravy</w:t>
            </w:r>
          </w:p>
        </w:tc>
        <w:tc>
          <w:tcPr>
            <w:tcW w:w="2179" w:type="dxa"/>
            <w:shd w:val="clear" w:color="auto" w:fill="auto"/>
          </w:tcPr>
          <w:p w14:paraId="144213E4" w14:textId="47C51EA2" w:rsidR="00154C69" w:rsidRPr="00154C69" w:rsidRDefault="00154C69" w:rsidP="00154C69">
            <w:pPr>
              <w:ind w:firstLine="0"/>
            </w:pPr>
            <w:r>
              <w:t>McGinnis</w:t>
            </w:r>
          </w:p>
        </w:tc>
        <w:tc>
          <w:tcPr>
            <w:tcW w:w="2180" w:type="dxa"/>
            <w:shd w:val="clear" w:color="auto" w:fill="auto"/>
          </w:tcPr>
          <w:p w14:paraId="4601C77A" w14:textId="703513BA" w:rsidR="00154C69" w:rsidRPr="00154C69" w:rsidRDefault="00154C69" w:rsidP="00154C69">
            <w:pPr>
              <w:ind w:firstLine="0"/>
            </w:pPr>
            <w:r>
              <w:t>Mitchell</w:t>
            </w:r>
          </w:p>
        </w:tc>
      </w:tr>
      <w:tr w:rsidR="00154C69" w:rsidRPr="00154C69" w14:paraId="167E7A81" w14:textId="77777777" w:rsidTr="00154C69">
        <w:tc>
          <w:tcPr>
            <w:tcW w:w="2179" w:type="dxa"/>
            <w:shd w:val="clear" w:color="auto" w:fill="auto"/>
          </w:tcPr>
          <w:p w14:paraId="550F0BF2" w14:textId="3F42AF78" w:rsidR="00154C69" w:rsidRPr="00154C69" w:rsidRDefault="00154C69" w:rsidP="00154C69">
            <w:pPr>
              <w:ind w:firstLine="0"/>
            </w:pPr>
            <w:r>
              <w:t>Montgomery</w:t>
            </w:r>
          </w:p>
        </w:tc>
        <w:tc>
          <w:tcPr>
            <w:tcW w:w="2179" w:type="dxa"/>
            <w:shd w:val="clear" w:color="auto" w:fill="auto"/>
          </w:tcPr>
          <w:p w14:paraId="3D4A1C01" w14:textId="7C5273D2" w:rsidR="00154C69" w:rsidRPr="00154C69" w:rsidRDefault="00154C69" w:rsidP="00154C69">
            <w:pPr>
              <w:ind w:firstLine="0"/>
            </w:pPr>
            <w:r>
              <w:t>J. Moore</w:t>
            </w:r>
          </w:p>
        </w:tc>
        <w:tc>
          <w:tcPr>
            <w:tcW w:w="2180" w:type="dxa"/>
            <w:shd w:val="clear" w:color="auto" w:fill="auto"/>
          </w:tcPr>
          <w:p w14:paraId="5F212B14" w14:textId="02322858" w:rsidR="00154C69" w:rsidRPr="00154C69" w:rsidRDefault="00154C69" w:rsidP="00154C69">
            <w:pPr>
              <w:ind w:firstLine="0"/>
            </w:pPr>
            <w:r>
              <w:t>T. Moore</w:t>
            </w:r>
          </w:p>
        </w:tc>
      </w:tr>
      <w:tr w:rsidR="00154C69" w:rsidRPr="00154C69" w14:paraId="4CE2258C" w14:textId="77777777" w:rsidTr="00154C69">
        <w:tc>
          <w:tcPr>
            <w:tcW w:w="2179" w:type="dxa"/>
            <w:shd w:val="clear" w:color="auto" w:fill="auto"/>
          </w:tcPr>
          <w:p w14:paraId="0D2E7158" w14:textId="59425E8E" w:rsidR="00154C69" w:rsidRPr="00154C69" w:rsidRDefault="00154C69" w:rsidP="00154C69">
            <w:pPr>
              <w:ind w:firstLine="0"/>
            </w:pPr>
            <w:r>
              <w:t>Morgan</w:t>
            </w:r>
          </w:p>
        </w:tc>
        <w:tc>
          <w:tcPr>
            <w:tcW w:w="2179" w:type="dxa"/>
            <w:shd w:val="clear" w:color="auto" w:fill="auto"/>
          </w:tcPr>
          <w:p w14:paraId="49BF0593" w14:textId="62325C55" w:rsidR="00154C69" w:rsidRPr="00154C69" w:rsidRDefault="00154C69" w:rsidP="00154C69">
            <w:pPr>
              <w:ind w:firstLine="0"/>
            </w:pPr>
            <w:r>
              <w:t>Moss</w:t>
            </w:r>
          </w:p>
        </w:tc>
        <w:tc>
          <w:tcPr>
            <w:tcW w:w="2180" w:type="dxa"/>
            <w:shd w:val="clear" w:color="auto" w:fill="auto"/>
          </w:tcPr>
          <w:p w14:paraId="4045B29E" w14:textId="410D0531" w:rsidR="00154C69" w:rsidRPr="00154C69" w:rsidRDefault="00154C69" w:rsidP="00154C69">
            <w:pPr>
              <w:ind w:firstLine="0"/>
            </w:pPr>
            <w:r>
              <w:t>B. Newton</w:t>
            </w:r>
          </w:p>
        </w:tc>
      </w:tr>
      <w:tr w:rsidR="00154C69" w:rsidRPr="00154C69" w14:paraId="5AEACEEF" w14:textId="77777777" w:rsidTr="00154C69">
        <w:tc>
          <w:tcPr>
            <w:tcW w:w="2179" w:type="dxa"/>
            <w:shd w:val="clear" w:color="auto" w:fill="auto"/>
          </w:tcPr>
          <w:p w14:paraId="1AC75702" w14:textId="2B8CFA40" w:rsidR="00154C69" w:rsidRPr="00154C69" w:rsidRDefault="00154C69" w:rsidP="00154C69">
            <w:pPr>
              <w:ind w:firstLine="0"/>
            </w:pPr>
            <w:r>
              <w:t>W. Newton</w:t>
            </w:r>
          </w:p>
        </w:tc>
        <w:tc>
          <w:tcPr>
            <w:tcW w:w="2179" w:type="dxa"/>
            <w:shd w:val="clear" w:color="auto" w:fill="auto"/>
          </w:tcPr>
          <w:p w14:paraId="6C61B7D3" w14:textId="5A692DBC" w:rsidR="00154C69" w:rsidRPr="00154C69" w:rsidRDefault="00154C69" w:rsidP="00154C69">
            <w:pPr>
              <w:ind w:firstLine="0"/>
            </w:pPr>
            <w:r>
              <w:t>Oremus</w:t>
            </w:r>
          </w:p>
        </w:tc>
        <w:tc>
          <w:tcPr>
            <w:tcW w:w="2180" w:type="dxa"/>
            <w:shd w:val="clear" w:color="auto" w:fill="auto"/>
          </w:tcPr>
          <w:p w14:paraId="7BD5FA28" w14:textId="100C5FE3" w:rsidR="00154C69" w:rsidRPr="00154C69" w:rsidRDefault="00154C69" w:rsidP="00154C69">
            <w:pPr>
              <w:ind w:firstLine="0"/>
            </w:pPr>
            <w:r>
              <w:t>Pace</w:t>
            </w:r>
          </w:p>
        </w:tc>
      </w:tr>
      <w:tr w:rsidR="00154C69" w:rsidRPr="00154C69" w14:paraId="4DC23B45" w14:textId="77777777" w:rsidTr="00154C69">
        <w:tc>
          <w:tcPr>
            <w:tcW w:w="2179" w:type="dxa"/>
            <w:shd w:val="clear" w:color="auto" w:fill="auto"/>
          </w:tcPr>
          <w:p w14:paraId="7D119125" w14:textId="45C75218" w:rsidR="00154C69" w:rsidRPr="00154C69" w:rsidRDefault="00154C69" w:rsidP="00154C69">
            <w:pPr>
              <w:ind w:firstLine="0"/>
            </w:pPr>
            <w:r>
              <w:t>Pedalino</w:t>
            </w:r>
          </w:p>
        </w:tc>
        <w:tc>
          <w:tcPr>
            <w:tcW w:w="2179" w:type="dxa"/>
            <w:shd w:val="clear" w:color="auto" w:fill="auto"/>
          </w:tcPr>
          <w:p w14:paraId="25FA2EFB" w14:textId="0AA53944" w:rsidR="00154C69" w:rsidRPr="00154C69" w:rsidRDefault="00154C69" w:rsidP="00154C69">
            <w:pPr>
              <w:ind w:firstLine="0"/>
            </w:pPr>
            <w:r>
              <w:t>Pope</w:t>
            </w:r>
          </w:p>
        </w:tc>
        <w:tc>
          <w:tcPr>
            <w:tcW w:w="2180" w:type="dxa"/>
            <w:shd w:val="clear" w:color="auto" w:fill="auto"/>
          </w:tcPr>
          <w:p w14:paraId="09E91473" w14:textId="7F92914F" w:rsidR="00154C69" w:rsidRPr="00154C69" w:rsidRDefault="00154C69" w:rsidP="00154C69">
            <w:pPr>
              <w:ind w:firstLine="0"/>
            </w:pPr>
            <w:r>
              <w:t>Rankin</w:t>
            </w:r>
          </w:p>
        </w:tc>
      </w:tr>
      <w:tr w:rsidR="00154C69" w:rsidRPr="00154C69" w14:paraId="24595240" w14:textId="77777777" w:rsidTr="00154C69">
        <w:tc>
          <w:tcPr>
            <w:tcW w:w="2179" w:type="dxa"/>
            <w:shd w:val="clear" w:color="auto" w:fill="auto"/>
          </w:tcPr>
          <w:p w14:paraId="2F68A873" w14:textId="34DD78F7" w:rsidR="00154C69" w:rsidRPr="00154C69" w:rsidRDefault="00154C69" w:rsidP="00154C69">
            <w:pPr>
              <w:ind w:firstLine="0"/>
            </w:pPr>
            <w:r>
              <w:t>Robbins</w:t>
            </w:r>
          </w:p>
        </w:tc>
        <w:tc>
          <w:tcPr>
            <w:tcW w:w="2179" w:type="dxa"/>
            <w:shd w:val="clear" w:color="auto" w:fill="auto"/>
          </w:tcPr>
          <w:p w14:paraId="5D130A35" w14:textId="2F76598C" w:rsidR="00154C69" w:rsidRPr="00154C69" w:rsidRDefault="00154C69" w:rsidP="00154C69">
            <w:pPr>
              <w:ind w:firstLine="0"/>
            </w:pPr>
            <w:r>
              <w:t>Rose</w:t>
            </w:r>
          </w:p>
        </w:tc>
        <w:tc>
          <w:tcPr>
            <w:tcW w:w="2180" w:type="dxa"/>
            <w:shd w:val="clear" w:color="auto" w:fill="auto"/>
          </w:tcPr>
          <w:p w14:paraId="3E7B8991" w14:textId="6A562414" w:rsidR="00154C69" w:rsidRPr="00154C69" w:rsidRDefault="00154C69" w:rsidP="00154C69">
            <w:pPr>
              <w:ind w:firstLine="0"/>
            </w:pPr>
            <w:r>
              <w:t>Sanders</w:t>
            </w:r>
          </w:p>
        </w:tc>
      </w:tr>
      <w:tr w:rsidR="00154C69" w:rsidRPr="00154C69" w14:paraId="0FD8E4C0" w14:textId="77777777" w:rsidTr="00154C69">
        <w:tc>
          <w:tcPr>
            <w:tcW w:w="2179" w:type="dxa"/>
            <w:shd w:val="clear" w:color="auto" w:fill="auto"/>
          </w:tcPr>
          <w:p w14:paraId="11B51B2C" w14:textId="05B2F367" w:rsidR="00154C69" w:rsidRPr="00154C69" w:rsidRDefault="00154C69" w:rsidP="00154C69">
            <w:pPr>
              <w:ind w:firstLine="0"/>
            </w:pPr>
            <w:r>
              <w:t>Schuessler</w:t>
            </w:r>
          </w:p>
        </w:tc>
        <w:tc>
          <w:tcPr>
            <w:tcW w:w="2179" w:type="dxa"/>
            <w:shd w:val="clear" w:color="auto" w:fill="auto"/>
          </w:tcPr>
          <w:p w14:paraId="6BE02A1E" w14:textId="3D306B9E" w:rsidR="00154C69" w:rsidRPr="00154C69" w:rsidRDefault="00154C69" w:rsidP="00154C69">
            <w:pPr>
              <w:ind w:firstLine="0"/>
            </w:pPr>
            <w:r>
              <w:t>Sessions</w:t>
            </w:r>
          </w:p>
        </w:tc>
        <w:tc>
          <w:tcPr>
            <w:tcW w:w="2180" w:type="dxa"/>
            <w:shd w:val="clear" w:color="auto" w:fill="auto"/>
          </w:tcPr>
          <w:p w14:paraId="11BCB783" w14:textId="059D64E5" w:rsidR="00154C69" w:rsidRPr="00154C69" w:rsidRDefault="00154C69" w:rsidP="00154C69">
            <w:pPr>
              <w:ind w:firstLine="0"/>
            </w:pPr>
            <w:r>
              <w:t>G. M. Smith</w:t>
            </w:r>
          </w:p>
        </w:tc>
      </w:tr>
      <w:tr w:rsidR="00154C69" w:rsidRPr="00154C69" w14:paraId="1415356C" w14:textId="77777777" w:rsidTr="00154C69">
        <w:tc>
          <w:tcPr>
            <w:tcW w:w="2179" w:type="dxa"/>
            <w:shd w:val="clear" w:color="auto" w:fill="auto"/>
          </w:tcPr>
          <w:p w14:paraId="0ECC4A28" w14:textId="0234462A" w:rsidR="00154C69" w:rsidRPr="00154C69" w:rsidRDefault="00154C69" w:rsidP="00154C69">
            <w:pPr>
              <w:ind w:firstLine="0"/>
            </w:pPr>
            <w:r>
              <w:t>M. M. Smith</w:t>
            </w:r>
          </w:p>
        </w:tc>
        <w:tc>
          <w:tcPr>
            <w:tcW w:w="2179" w:type="dxa"/>
            <w:shd w:val="clear" w:color="auto" w:fill="auto"/>
          </w:tcPr>
          <w:p w14:paraId="4E45A10B" w14:textId="2A7469BD" w:rsidR="00154C69" w:rsidRPr="00154C69" w:rsidRDefault="00154C69" w:rsidP="00154C69">
            <w:pPr>
              <w:ind w:firstLine="0"/>
            </w:pPr>
            <w:r>
              <w:t>Spann-Wilder</w:t>
            </w:r>
          </w:p>
        </w:tc>
        <w:tc>
          <w:tcPr>
            <w:tcW w:w="2180" w:type="dxa"/>
            <w:shd w:val="clear" w:color="auto" w:fill="auto"/>
          </w:tcPr>
          <w:p w14:paraId="60400BE5" w14:textId="4F093F25" w:rsidR="00154C69" w:rsidRPr="00154C69" w:rsidRDefault="00154C69" w:rsidP="00154C69">
            <w:pPr>
              <w:ind w:firstLine="0"/>
            </w:pPr>
            <w:r>
              <w:t>Stavrinakis</w:t>
            </w:r>
          </w:p>
        </w:tc>
      </w:tr>
      <w:tr w:rsidR="00154C69" w:rsidRPr="00154C69" w14:paraId="7E04B750" w14:textId="77777777" w:rsidTr="00154C69">
        <w:tc>
          <w:tcPr>
            <w:tcW w:w="2179" w:type="dxa"/>
            <w:shd w:val="clear" w:color="auto" w:fill="auto"/>
          </w:tcPr>
          <w:p w14:paraId="0CAF32ED" w14:textId="30C843DC" w:rsidR="00154C69" w:rsidRPr="00154C69" w:rsidRDefault="00154C69" w:rsidP="00154C69">
            <w:pPr>
              <w:ind w:firstLine="0"/>
            </w:pPr>
            <w:r>
              <w:t>Taylor</w:t>
            </w:r>
          </w:p>
        </w:tc>
        <w:tc>
          <w:tcPr>
            <w:tcW w:w="2179" w:type="dxa"/>
            <w:shd w:val="clear" w:color="auto" w:fill="auto"/>
          </w:tcPr>
          <w:p w14:paraId="38415489" w14:textId="0DE02B76" w:rsidR="00154C69" w:rsidRPr="00154C69" w:rsidRDefault="00154C69" w:rsidP="00154C69">
            <w:pPr>
              <w:ind w:firstLine="0"/>
            </w:pPr>
            <w:r>
              <w:t>Teeple</w:t>
            </w:r>
          </w:p>
        </w:tc>
        <w:tc>
          <w:tcPr>
            <w:tcW w:w="2180" w:type="dxa"/>
            <w:shd w:val="clear" w:color="auto" w:fill="auto"/>
          </w:tcPr>
          <w:p w14:paraId="3D54EC94" w14:textId="6BF00DDB" w:rsidR="00154C69" w:rsidRPr="00154C69" w:rsidRDefault="00154C69" w:rsidP="00154C69">
            <w:pPr>
              <w:ind w:firstLine="0"/>
            </w:pPr>
            <w:r>
              <w:t>Terribile</w:t>
            </w:r>
          </w:p>
        </w:tc>
      </w:tr>
      <w:tr w:rsidR="00154C69" w:rsidRPr="00154C69" w14:paraId="534E3882" w14:textId="77777777" w:rsidTr="00154C69">
        <w:tc>
          <w:tcPr>
            <w:tcW w:w="2179" w:type="dxa"/>
            <w:shd w:val="clear" w:color="auto" w:fill="auto"/>
          </w:tcPr>
          <w:p w14:paraId="15F97831" w14:textId="7350690A" w:rsidR="00154C69" w:rsidRPr="00154C69" w:rsidRDefault="00154C69" w:rsidP="00154C69">
            <w:pPr>
              <w:ind w:firstLine="0"/>
            </w:pPr>
            <w:r>
              <w:t>Vaughan</w:t>
            </w:r>
          </w:p>
        </w:tc>
        <w:tc>
          <w:tcPr>
            <w:tcW w:w="2179" w:type="dxa"/>
            <w:shd w:val="clear" w:color="auto" w:fill="auto"/>
          </w:tcPr>
          <w:p w14:paraId="1E84BAA8" w14:textId="6EDAA6C8" w:rsidR="00154C69" w:rsidRPr="00154C69" w:rsidRDefault="00154C69" w:rsidP="00154C69">
            <w:pPr>
              <w:ind w:firstLine="0"/>
            </w:pPr>
            <w:r>
              <w:t>Weeks</w:t>
            </w:r>
          </w:p>
        </w:tc>
        <w:tc>
          <w:tcPr>
            <w:tcW w:w="2180" w:type="dxa"/>
            <w:shd w:val="clear" w:color="auto" w:fill="auto"/>
          </w:tcPr>
          <w:p w14:paraId="64F9841D" w14:textId="553D3420" w:rsidR="00154C69" w:rsidRPr="00154C69" w:rsidRDefault="00154C69" w:rsidP="00154C69">
            <w:pPr>
              <w:ind w:firstLine="0"/>
            </w:pPr>
            <w:r>
              <w:t>Wetmore</w:t>
            </w:r>
          </w:p>
        </w:tc>
      </w:tr>
      <w:tr w:rsidR="00154C69" w:rsidRPr="00154C69" w14:paraId="54A0BA3D" w14:textId="77777777" w:rsidTr="00154C69">
        <w:tc>
          <w:tcPr>
            <w:tcW w:w="2179" w:type="dxa"/>
            <w:shd w:val="clear" w:color="auto" w:fill="auto"/>
          </w:tcPr>
          <w:p w14:paraId="7ADAA33F" w14:textId="28059800" w:rsidR="00154C69" w:rsidRPr="00154C69" w:rsidRDefault="00154C69" w:rsidP="00154C69">
            <w:pPr>
              <w:keepNext/>
              <w:ind w:firstLine="0"/>
            </w:pPr>
            <w:r>
              <w:t>White</w:t>
            </w:r>
          </w:p>
        </w:tc>
        <w:tc>
          <w:tcPr>
            <w:tcW w:w="2179" w:type="dxa"/>
            <w:shd w:val="clear" w:color="auto" w:fill="auto"/>
          </w:tcPr>
          <w:p w14:paraId="30B5A7CA" w14:textId="79A512CF" w:rsidR="00154C69" w:rsidRPr="00154C69" w:rsidRDefault="00154C69" w:rsidP="00154C69">
            <w:pPr>
              <w:keepNext/>
              <w:ind w:firstLine="0"/>
            </w:pPr>
            <w:r>
              <w:t>Whitmire</w:t>
            </w:r>
          </w:p>
        </w:tc>
        <w:tc>
          <w:tcPr>
            <w:tcW w:w="2180" w:type="dxa"/>
            <w:shd w:val="clear" w:color="auto" w:fill="auto"/>
          </w:tcPr>
          <w:p w14:paraId="43F2CC9F" w14:textId="4CCF9518" w:rsidR="00154C69" w:rsidRPr="00154C69" w:rsidRDefault="00154C69" w:rsidP="00154C69">
            <w:pPr>
              <w:keepNext/>
              <w:ind w:firstLine="0"/>
            </w:pPr>
            <w:r>
              <w:t>Wickensimer</w:t>
            </w:r>
          </w:p>
        </w:tc>
      </w:tr>
      <w:tr w:rsidR="00154C69" w:rsidRPr="00154C69" w14:paraId="0A2964C9" w14:textId="77777777" w:rsidTr="00154C69">
        <w:tc>
          <w:tcPr>
            <w:tcW w:w="2179" w:type="dxa"/>
            <w:shd w:val="clear" w:color="auto" w:fill="auto"/>
          </w:tcPr>
          <w:p w14:paraId="3515A521" w14:textId="5297AA56" w:rsidR="00154C69" w:rsidRPr="00154C69" w:rsidRDefault="00154C69" w:rsidP="00154C69">
            <w:pPr>
              <w:keepNext/>
              <w:ind w:firstLine="0"/>
            </w:pPr>
            <w:r>
              <w:t>Willis</w:t>
            </w:r>
          </w:p>
        </w:tc>
        <w:tc>
          <w:tcPr>
            <w:tcW w:w="2179" w:type="dxa"/>
            <w:shd w:val="clear" w:color="auto" w:fill="auto"/>
          </w:tcPr>
          <w:p w14:paraId="1A6CBD34" w14:textId="1F6E7F4F" w:rsidR="00154C69" w:rsidRPr="00154C69" w:rsidRDefault="00154C69" w:rsidP="00154C69">
            <w:pPr>
              <w:keepNext/>
              <w:ind w:firstLine="0"/>
            </w:pPr>
            <w:r>
              <w:t>Wooten</w:t>
            </w:r>
          </w:p>
        </w:tc>
        <w:tc>
          <w:tcPr>
            <w:tcW w:w="2180" w:type="dxa"/>
            <w:shd w:val="clear" w:color="auto" w:fill="auto"/>
          </w:tcPr>
          <w:p w14:paraId="58A3420A" w14:textId="6D16B9E9" w:rsidR="00154C69" w:rsidRPr="00154C69" w:rsidRDefault="00154C69" w:rsidP="00154C69">
            <w:pPr>
              <w:keepNext/>
              <w:ind w:firstLine="0"/>
            </w:pPr>
            <w:r>
              <w:t>Yow</w:t>
            </w:r>
          </w:p>
        </w:tc>
      </w:tr>
    </w:tbl>
    <w:p w14:paraId="0AD20F9F" w14:textId="77777777" w:rsidR="00154C69" w:rsidRDefault="00154C69" w:rsidP="00154C69"/>
    <w:p w14:paraId="0F470683" w14:textId="37AE07F3" w:rsidR="00154C69" w:rsidRDefault="00154C69" w:rsidP="00154C69">
      <w:pPr>
        <w:jc w:val="center"/>
        <w:rPr>
          <w:b/>
        </w:rPr>
      </w:pPr>
      <w:r w:rsidRPr="00154C69">
        <w:rPr>
          <w:b/>
        </w:rPr>
        <w:t>Total--96</w:t>
      </w:r>
    </w:p>
    <w:p w14:paraId="3805C1C3" w14:textId="77777777" w:rsidR="00154C69" w:rsidRDefault="00154C69" w:rsidP="00154C69">
      <w:pPr>
        <w:jc w:val="center"/>
        <w:rPr>
          <w:b/>
        </w:rPr>
      </w:pPr>
    </w:p>
    <w:p w14:paraId="27260436" w14:textId="77777777" w:rsidR="00154C69" w:rsidRDefault="00154C69" w:rsidP="00154C69">
      <w:pPr>
        <w:ind w:firstLine="0"/>
      </w:pPr>
      <w:r w:rsidRPr="00154C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4C69" w:rsidRPr="00154C69" w14:paraId="1CE7AE0E" w14:textId="77777777" w:rsidTr="00154C69">
        <w:tc>
          <w:tcPr>
            <w:tcW w:w="2179" w:type="dxa"/>
            <w:shd w:val="clear" w:color="auto" w:fill="auto"/>
          </w:tcPr>
          <w:p w14:paraId="1FFC8E9C" w14:textId="4B46D5AF" w:rsidR="00154C69" w:rsidRPr="00154C69" w:rsidRDefault="00154C69" w:rsidP="00154C69">
            <w:pPr>
              <w:keepNext/>
              <w:ind w:firstLine="0"/>
            </w:pPr>
            <w:r>
              <w:t>Anderson</w:t>
            </w:r>
          </w:p>
        </w:tc>
        <w:tc>
          <w:tcPr>
            <w:tcW w:w="2179" w:type="dxa"/>
            <w:shd w:val="clear" w:color="auto" w:fill="auto"/>
          </w:tcPr>
          <w:p w14:paraId="36F7AA99" w14:textId="778069C5" w:rsidR="00154C69" w:rsidRPr="00154C69" w:rsidRDefault="00154C69" w:rsidP="00154C69">
            <w:pPr>
              <w:keepNext/>
              <w:ind w:firstLine="0"/>
            </w:pPr>
            <w:r>
              <w:t>Bamberg</w:t>
            </w:r>
          </w:p>
        </w:tc>
        <w:tc>
          <w:tcPr>
            <w:tcW w:w="2180" w:type="dxa"/>
            <w:shd w:val="clear" w:color="auto" w:fill="auto"/>
          </w:tcPr>
          <w:p w14:paraId="565884B3" w14:textId="1466AA8C" w:rsidR="00154C69" w:rsidRPr="00154C69" w:rsidRDefault="00154C69" w:rsidP="00154C69">
            <w:pPr>
              <w:keepNext/>
              <w:ind w:firstLine="0"/>
            </w:pPr>
            <w:r>
              <w:t>Clyburn</w:t>
            </w:r>
          </w:p>
        </w:tc>
      </w:tr>
      <w:tr w:rsidR="00154C69" w:rsidRPr="00154C69" w14:paraId="547EE6C1" w14:textId="77777777" w:rsidTr="00154C69">
        <w:tc>
          <w:tcPr>
            <w:tcW w:w="2179" w:type="dxa"/>
            <w:shd w:val="clear" w:color="auto" w:fill="auto"/>
          </w:tcPr>
          <w:p w14:paraId="7F0D1F8E" w14:textId="41A979A0" w:rsidR="00154C69" w:rsidRPr="00154C69" w:rsidRDefault="00154C69" w:rsidP="00154C69">
            <w:pPr>
              <w:ind w:firstLine="0"/>
            </w:pPr>
            <w:r>
              <w:t>Dillard</w:t>
            </w:r>
          </w:p>
        </w:tc>
        <w:tc>
          <w:tcPr>
            <w:tcW w:w="2179" w:type="dxa"/>
            <w:shd w:val="clear" w:color="auto" w:fill="auto"/>
          </w:tcPr>
          <w:p w14:paraId="35808DF0" w14:textId="1DABD4E1" w:rsidR="00154C69" w:rsidRPr="00154C69" w:rsidRDefault="00154C69" w:rsidP="00154C69">
            <w:pPr>
              <w:ind w:firstLine="0"/>
            </w:pPr>
            <w:r>
              <w:t>Gilliard</w:t>
            </w:r>
          </w:p>
        </w:tc>
        <w:tc>
          <w:tcPr>
            <w:tcW w:w="2180" w:type="dxa"/>
            <w:shd w:val="clear" w:color="auto" w:fill="auto"/>
          </w:tcPr>
          <w:p w14:paraId="1FD1F3B3" w14:textId="641288D6" w:rsidR="00154C69" w:rsidRPr="00154C69" w:rsidRDefault="00154C69" w:rsidP="00154C69">
            <w:pPr>
              <w:ind w:firstLine="0"/>
            </w:pPr>
            <w:r>
              <w:t>Grant</w:t>
            </w:r>
          </w:p>
        </w:tc>
      </w:tr>
      <w:tr w:rsidR="00154C69" w:rsidRPr="00154C69" w14:paraId="62E47F5D" w14:textId="77777777" w:rsidTr="00154C69">
        <w:tc>
          <w:tcPr>
            <w:tcW w:w="2179" w:type="dxa"/>
            <w:shd w:val="clear" w:color="auto" w:fill="auto"/>
          </w:tcPr>
          <w:p w14:paraId="236753F4" w14:textId="3618766C" w:rsidR="00154C69" w:rsidRPr="00154C69" w:rsidRDefault="00154C69" w:rsidP="00154C69">
            <w:pPr>
              <w:ind w:firstLine="0"/>
            </w:pPr>
            <w:r>
              <w:t>Henderson-Myers</w:t>
            </w:r>
          </w:p>
        </w:tc>
        <w:tc>
          <w:tcPr>
            <w:tcW w:w="2179" w:type="dxa"/>
            <w:shd w:val="clear" w:color="auto" w:fill="auto"/>
          </w:tcPr>
          <w:p w14:paraId="4E0C8950" w14:textId="6383F0AA" w:rsidR="00154C69" w:rsidRPr="00154C69" w:rsidRDefault="00154C69" w:rsidP="00154C69">
            <w:pPr>
              <w:ind w:firstLine="0"/>
            </w:pPr>
            <w:r>
              <w:t>Hosey</w:t>
            </w:r>
          </w:p>
        </w:tc>
        <w:tc>
          <w:tcPr>
            <w:tcW w:w="2180" w:type="dxa"/>
            <w:shd w:val="clear" w:color="auto" w:fill="auto"/>
          </w:tcPr>
          <w:p w14:paraId="51FC9B74" w14:textId="57B48505" w:rsidR="00154C69" w:rsidRPr="00154C69" w:rsidRDefault="00154C69" w:rsidP="00154C69">
            <w:pPr>
              <w:ind w:firstLine="0"/>
            </w:pPr>
            <w:r>
              <w:t>Howard</w:t>
            </w:r>
          </w:p>
        </w:tc>
      </w:tr>
      <w:tr w:rsidR="00154C69" w:rsidRPr="00154C69" w14:paraId="32581C2A" w14:textId="77777777" w:rsidTr="00154C69">
        <w:tc>
          <w:tcPr>
            <w:tcW w:w="2179" w:type="dxa"/>
            <w:shd w:val="clear" w:color="auto" w:fill="auto"/>
          </w:tcPr>
          <w:p w14:paraId="72F704E6" w14:textId="435FF3CC" w:rsidR="00154C69" w:rsidRPr="00154C69" w:rsidRDefault="00154C69" w:rsidP="00154C69">
            <w:pPr>
              <w:ind w:firstLine="0"/>
            </w:pPr>
            <w:r>
              <w:t>Jones</w:t>
            </w:r>
          </w:p>
        </w:tc>
        <w:tc>
          <w:tcPr>
            <w:tcW w:w="2179" w:type="dxa"/>
            <w:shd w:val="clear" w:color="auto" w:fill="auto"/>
          </w:tcPr>
          <w:p w14:paraId="0983DDE6" w14:textId="5318B0ED" w:rsidR="00154C69" w:rsidRPr="00154C69" w:rsidRDefault="00154C69" w:rsidP="00154C69">
            <w:pPr>
              <w:ind w:firstLine="0"/>
            </w:pPr>
            <w:r>
              <w:t>King</w:t>
            </w:r>
          </w:p>
        </w:tc>
        <w:tc>
          <w:tcPr>
            <w:tcW w:w="2180" w:type="dxa"/>
            <w:shd w:val="clear" w:color="auto" w:fill="auto"/>
          </w:tcPr>
          <w:p w14:paraId="22E47B3A" w14:textId="75484970" w:rsidR="00154C69" w:rsidRPr="00154C69" w:rsidRDefault="00154C69" w:rsidP="00154C69">
            <w:pPr>
              <w:ind w:firstLine="0"/>
            </w:pPr>
            <w:r>
              <w:t>Kirby</w:t>
            </w:r>
          </w:p>
        </w:tc>
      </w:tr>
      <w:tr w:rsidR="00154C69" w:rsidRPr="00154C69" w14:paraId="7BDA576D" w14:textId="77777777" w:rsidTr="00154C69">
        <w:tc>
          <w:tcPr>
            <w:tcW w:w="2179" w:type="dxa"/>
            <w:shd w:val="clear" w:color="auto" w:fill="auto"/>
          </w:tcPr>
          <w:p w14:paraId="793D44A8" w14:textId="7136499E" w:rsidR="00154C69" w:rsidRPr="00154C69" w:rsidRDefault="00154C69" w:rsidP="00154C69">
            <w:pPr>
              <w:ind w:firstLine="0"/>
            </w:pPr>
            <w:r>
              <w:t>Luck</w:t>
            </w:r>
          </w:p>
        </w:tc>
        <w:tc>
          <w:tcPr>
            <w:tcW w:w="2179" w:type="dxa"/>
            <w:shd w:val="clear" w:color="auto" w:fill="auto"/>
          </w:tcPr>
          <w:p w14:paraId="3E7FD339" w14:textId="4AB31D05" w:rsidR="00154C69" w:rsidRPr="00154C69" w:rsidRDefault="00154C69" w:rsidP="00154C69">
            <w:pPr>
              <w:ind w:firstLine="0"/>
            </w:pPr>
            <w:r>
              <w:t>McDaniel</w:t>
            </w:r>
          </w:p>
        </w:tc>
        <w:tc>
          <w:tcPr>
            <w:tcW w:w="2180" w:type="dxa"/>
            <w:shd w:val="clear" w:color="auto" w:fill="auto"/>
          </w:tcPr>
          <w:p w14:paraId="48D704A7" w14:textId="546D34F0" w:rsidR="00154C69" w:rsidRPr="00154C69" w:rsidRDefault="00154C69" w:rsidP="00154C69">
            <w:pPr>
              <w:ind w:firstLine="0"/>
            </w:pPr>
            <w:r>
              <w:t>Reese</w:t>
            </w:r>
          </w:p>
        </w:tc>
      </w:tr>
      <w:tr w:rsidR="00154C69" w:rsidRPr="00154C69" w14:paraId="079AEB1E" w14:textId="77777777" w:rsidTr="00154C69">
        <w:tc>
          <w:tcPr>
            <w:tcW w:w="2179" w:type="dxa"/>
            <w:shd w:val="clear" w:color="auto" w:fill="auto"/>
          </w:tcPr>
          <w:p w14:paraId="0258EBDC" w14:textId="7C94B925" w:rsidR="00154C69" w:rsidRPr="00154C69" w:rsidRDefault="00154C69" w:rsidP="00154C69">
            <w:pPr>
              <w:keepNext/>
              <w:ind w:firstLine="0"/>
            </w:pPr>
            <w:r>
              <w:t>Rivers</w:t>
            </w:r>
          </w:p>
        </w:tc>
        <w:tc>
          <w:tcPr>
            <w:tcW w:w="2179" w:type="dxa"/>
            <w:shd w:val="clear" w:color="auto" w:fill="auto"/>
          </w:tcPr>
          <w:p w14:paraId="285D02C2" w14:textId="708FB819" w:rsidR="00154C69" w:rsidRPr="00154C69" w:rsidRDefault="00154C69" w:rsidP="00154C69">
            <w:pPr>
              <w:keepNext/>
              <w:ind w:firstLine="0"/>
            </w:pPr>
            <w:r>
              <w:t>Rutherford</w:t>
            </w:r>
          </w:p>
        </w:tc>
        <w:tc>
          <w:tcPr>
            <w:tcW w:w="2180" w:type="dxa"/>
            <w:shd w:val="clear" w:color="auto" w:fill="auto"/>
          </w:tcPr>
          <w:p w14:paraId="133F89EC" w14:textId="54969A6E" w:rsidR="00154C69" w:rsidRPr="00154C69" w:rsidRDefault="00154C69" w:rsidP="00154C69">
            <w:pPr>
              <w:keepNext/>
              <w:ind w:firstLine="0"/>
            </w:pPr>
            <w:r>
              <w:t>Waters</w:t>
            </w:r>
          </w:p>
        </w:tc>
      </w:tr>
      <w:tr w:rsidR="00154C69" w:rsidRPr="00154C69" w14:paraId="4CF7A2BC" w14:textId="77777777" w:rsidTr="00154C69">
        <w:tc>
          <w:tcPr>
            <w:tcW w:w="2179" w:type="dxa"/>
            <w:shd w:val="clear" w:color="auto" w:fill="auto"/>
          </w:tcPr>
          <w:p w14:paraId="5D3AA335" w14:textId="30AF57D6" w:rsidR="00154C69" w:rsidRPr="00154C69" w:rsidRDefault="00154C69" w:rsidP="00154C69">
            <w:pPr>
              <w:keepNext/>
              <w:ind w:firstLine="0"/>
            </w:pPr>
            <w:r>
              <w:t>Williams</w:t>
            </w:r>
          </w:p>
        </w:tc>
        <w:tc>
          <w:tcPr>
            <w:tcW w:w="2179" w:type="dxa"/>
            <w:shd w:val="clear" w:color="auto" w:fill="auto"/>
          </w:tcPr>
          <w:p w14:paraId="2D9402C5" w14:textId="77777777" w:rsidR="00154C69" w:rsidRPr="00154C69" w:rsidRDefault="00154C69" w:rsidP="00154C69">
            <w:pPr>
              <w:keepNext/>
              <w:ind w:firstLine="0"/>
            </w:pPr>
          </w:p>
        </w:tc>
        <w:tc>
          <w:tcPr>
            <w:tcW w:w="2180" w:type="dxa"/>
            <w:shd w:val="clear" w:color="auto" w:fill="auto"/>
          </w:tcPr>
          <w:p w14:paraId="223B033B" w14:textId="77777777" w:rsidR="00154C69" w:rsidRPr="00154C69" w:rsidRDefault="00154C69" w:rsidP="00154C69">
            <w:pPr>
              <w:keepNext/>
              <w:ind w:firstLine="0"/>
            </w:pPr>
          </w:p>
        </w:tc>
      </w:tr>
    </w:tbl>
    <w:p w14:paraId="3945CA6F" w14:textId="77777777" w:rsidR="00154C69" w:rsidRDefault="00154C69" w:rsidP="00154C69"/>
    <w:p w14:paraId="29BA606F" w14:textId="77777777" w:rsidR="00154C69" w:rsidRDefault="00154C69" w:rsidP="00154C69">
      <w:pPr>
        <w:jc w:val="center"/>
        <w:rPr>
          <w:b/>
        </w:rPr>
      </w:pPr>
      <w:r w:rsidRPr="00154C69">
        <w:rPr>
          <w:b/>
        </w:rPr>
        <w:t>Total--19</w:t>
      </w:r>
    </w:p>
    <w:p w14:paraId="526914E0" w14:textId="6E12466E" w:rsidR="00154C69" w:rsidRDefault="00154C69" w:rsidP="00154C69">
      <w:pPr>
        <w:jc w:val="center"/>
        <w:rPr>
          <w:b/>
        </w:rPr>
      </w:pPr>
    </w:p>
    <w:p w14:paraId="7AD61FA4" w14:textId="77777777" w:rsidR="00154C69" w:rsidRDefault="00154C69" w:rsidP="00154C69">
      <w:r>
        <w:t xml:space="preserve">So, the Bill was read the second time and ordered to third reading.  </w:t>
      </w:r>
    </w:p>
    <w:p w14:paraId="43F62A57" w14:textId="77777777" w:rsidR="00154C69" w:rsidRDefault="00154C69" w:rsidP="00154C69"/>
    <w:p w14:paraId="37FF54ED" w14:textId="4DBA299C" w:rsidR="00154C69" w:rsidRDefault="00154C69" w:rsidP="00154C69">
      <w:pPr>
        <w:keepNext/>
        <w:jc w:val="center"/>
        <w:rPr>
          <w:b/>
        </w:rPr>
      </w:pPr>
      <w:r w:rsidRPr="00154C69">
        <w:rPr>
          <w:b/>
        </w:rPr>
        <w:t>H. 3927--RECONSIDERED</w:t>
      </w:r>
    </w:p>
    <w:p w14:paraId="66ED0F68" w14:textId="3004151A" w:rsidR="00154C69" w:rsidRDefault="00154C69" w:rsidP="00154C69">
      <w:r>
        <w:t>Rep. HEWITT moved to reconsider the vote whereby debate was adjourned on the following Bill, which was agreed to.</w:t>
      </w:r>
    </w:p>
    <w:p w14:paraId="4B4B7140" w14:textId="77777777" w:rsidR="00154C69" w:rsidRDefault="00154C69" w:rsidP="00154C69">
      <w:bookmarkStart w:id="61" w:name="include_clip_start_179"/>
      <w:bookmarkEnd w:id="61"/>
    </w:p>
    <w:p w14:paraId="25E1D010" w14:textId="77777777" w:rsidR="00154C69" w:rsidRDefault="00154C69" w:rsidP="00154C69">
      <w:r>
        <w:t xml:space="preserve">H. 3927 -- Reps. Gilliam, Hiott, G. M. Smith, Bailey, Ballentine, Bannister, Bowers, Bradley, Brewer, Brittain, Bustos, Caskey, Chapman, B. J. Cox, B. L. Cox, Crawford, Davis, Erickson, Forrest, </w:t>
      </w:r>
      <w:r>
        <w:lastRenderedPageBreak/>
        <w:t>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60CF2B98" w14:textId="579262B6" w:rsidR="00154C69" w:rsidRDefault="00154C69" w:rsidP="00154C69">
      <w:bookmarkStart w:id="62" w:name="include_clip_end_179"/>
      <w:bookmarkEnd w:id="62"/>
    </w:p>
    <w:p w14:paraId="544874FB" w14:textId="33E6E092" w:rsidR="00154C69" w:rsidRDefault="00154C69" w:rsidP="00154C69">
      <w:pPr>
        <w:keepNext/>
        <w:jc w:val="center"/>
        <w:rPr>
          <w:b/>
        </w:rPr>
      </w:pPr>
      <w:r w:rsidRPr="00154C69">
        <w:rPr>
          <w:b/>
        </w:rPr>
        <w:t>H. 3927--INTERRUPTED DEBATE</w:t>
      </w:r>
    </w:p>
    <w:p w14:paraId="732D6E7A" w14:textId="1593C82A" w:rsidR="00154C69" w:rsidRDefault="00154C69" w:rsidP="00154C69">
      <w:pPr>
        <w:keepNext/>
      </w:pPr>
      <w:r>
        <w:t>The following Bill was taken up:</w:t>
      </w:r>
    </w:p>
    <w:p w14:paraId="5D348A9E" w14:textId="77777777" w:rsidR="00154C69" w:rsidRDefault="00154C69" w:rsidP="00154C69">
      <w:pPr>
        <w:keepNext/>
      </w:pPr>
      <w:bookmarkStart w:id="63" w:name="include_clip_start_181"/>
      <w:bookmarkEnd w:id="63"/>
    </w:p>
    <w:p w14:paraId="761A2587" w14:textId="77777777" w:rsidR="00154C69" w:rsidRDefault="00154C69" w:rsidP="00154C69">
      <w:r>
        <w:t xml:space="preserve">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w:t>
      </w:r>
      <w:r>
        <w:lastRenderedPageBreak/>
        <w:t>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056AD7DF" w14:textId="062FE2BD" w:rsidR="00154C69" w:rsidRDefault="00154C69" w:rsidP="00154C69">
      <w:bookmarkStart w:id="64" w:name="include_clip_end_181"/>
      <w:bookmarkEnd w:id="64"/>
    </w:p>
    <w:p w14:paraId="06FC67A3" w14:textId="2640069F" w:rsidR="00154C69" w:rsidRDefault="00154C69" w:rsidP="00154C69">
      <w:r>
        <w:t>Rep. HEWITT moved that the House do now adjourn, which was agreed to.</w:t>
      </w:r>
    </w:p>
    <w:p w14:paraId="2FC35586" w14:textId="77777777" w:rsidR="00154C69" w:rsidRDefault="00154C69" w:rsidP="00154C69"/>
    <w:p w14:paraId="790BAFB0" w14:textId="0A0B5455" w:rsidR="00154C69" w:rsidRDefault="00154C69" w:rsidP="00154C69">
      <w:r>
        <w:t>Further proceedings were interrupted by adjournment, the pending question being consideration of H. 3927.</w:t>
      </w:r>
    </w:p>
    <w:p w14:paraId="251501EA" w14:textId="77777777" w:rsidR="00154C69" w:rsidRDefault="00154C69" w:rsidP="00154C69"/>
    <w:p w14:paraId="7458BAD9" w14:textId="0B0518B0" w:rsidR="00154C69" w:rsidRDefault="00154C69" w:rsidP="00154C69">
      <w:pPr>
        <w:keepNext/>
        <w:jc w:val="center"/>
        <w:rPr>
          <w:b/>
        </w:rPr>
      </w:pPr>
      <w:r w:rsidRPr="00154C69">
        <w:rPr>
          <w:b/>
        </w:rPr>
        <w:t>RETURNED WITH CONCURRENCE</w:t>
      </w:r>
    </w:p>
    <w:p w14:paraId="159C4169" w14:textId="26860521" w:rsidR="00154C69" w:rsidRDefault="00154C69" w:rsidP="00154C69">
      <w:r>
        <w:t>The Senate returned to the House with concurrence the following:</w:t>
      </w:r>
    </w:p>
    <w:p w14:paraId="3767548E" w14:textId="77777777" w:rsidR="00154C69" w:rsidRDefault="00154C69" w:rsidP="00154C69">
      <w:bookmarkStart w:id="65" w:name="include_clip_start_186"/>
      <w:bookmarkEnd w:id="65"/>
    </w:p>
    <w:p w14:paraId="6706F2BB" w14:textId="77777777" w:rsidR="00154C69" w:rsidRDefault="00154C69" w:rsidP="00154C69">
      <w:r>
        <w:t>H. 4213 --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IMPORTANT WORK DONE TO COMBAT THE SIGNIFICANT PROBLEM OF CHILD MALTREATMENT, ABUSE, AND NEGLECT AND TO DECLARE WEDNESDAY, APRIL 15, 2025, AS CHILDREN'S ADVOCACY CENTER DAY IN SOUTH CAROLINA.</w:t>
      </w:r>
    </w:p>
    <w:p w14:paraId="7E857BA5" w14:textId="61A3E14B" w:rsidR="00154C69" w:rsidRDefault="00154C69" w:rsidP="00154C69">
      <w:bookmarkStart w:id="66" w:name="include_clip_end_186"/>
      <w:bookmarkEnd w:id="66"/>
    </w:p>
    <w:p w14:paraId="1DAE7D6E" w14:textId="4A0EB2F6" w:rsidR="00154C69" w:rsidRDefault="00154C69" w:rsidP="00154C69">
      <w:pPr>
        <w:keepNext/>
        <w:pBdr>
          <w:top w:val="single" w:sz="4" w:space="1" w:color="auto"/>
          <w:left w:val="single" w:sz="4" w:space="4" w:color="auto"/>
          <w:right w:val="single" w:sz="4" w:space="4" w:color="auto"/>
          <w:between w:val="single" w:sz="4" w:space="1" w:color="auto"/>
          <w:bar w:val="single" w:sz="4" w:color="auto"/>
        </w:pBdr>
        <w:jc w:val="center"/>
        <w:rPr>
          <w:b/>
        </w:rPr>
      </w:pPr>
      <w:r w:rsidRPr="00154C69">
        <w:rPr>
          <w:b/>
        </w:rPr>
        <w:lastRenderedPageBreak/>
        <w:t>ADJOURNMENT</w:t>
      </w:r>
    </w:p>
    <w:p w14:paraId="2AC35A1C" w14:textId="61DA5D5F" w:rsidR="00154C69" w:rsidRDefault="00154C69" w:rsidP="00154C69">
      <w:pPr>
        <w:keepNext/>
        <w:pBdr>
          <w:left w:val="single" w:sz="4" w:space="4" w:color="auto"/>
          <w:right w:val="single" w:sz="4" w:space="4" w:color="auto"/>
          <w:between w:val="single" w:sz="4" w:space="1" w:color="auto"/>
          <w:bar w:val="single" w:sz="4" w:color="auto"/>
        </w:pBdr>
      </w:pPr>
      <w:r>
        <w:t>At 2:07 p.m. the House, in accordance with the motion of Rep. MITCHELL, adjourned in memory of Mary Elizabeth Mullikin, to meet at 10:00 a.m. tomorrow.</w:t>
      </w:r>
    </w:p>
    <w:p w14:paraId="67A31DD9" w14:textId="77777777" w:rsidR="00154C69" w:rsidRDefault="00154C69" w:rsidP="00154C69">
      <w:pPr>
        <w:pBdr>
          <w:left w:val="single" w:sz="4" w:space="4" w:color="auto"/>
          <w:bottom w:val="single" w:sz="4" w:space="1" w:color="auto"/>
          <w:right w:val="single" w:sz="4" w:space="4" w:color="auto"/>
          <w:between w:val="single" w:sz="4" w:space="1" w:color="auto"/>
          <w:bar w:val="single" w:sz="4" w:color="auto"/>
        </w:pBdr>
        <w:jc w:val="center"/>
      </w:pPr>
      <w:r>
        <w:t>***</w:t>
      </w:r>
    </w:p>
    <w:p w14:paraId="47A2ADF0" w14:textId="77777777" w:rsidR="007436EA" w:rsidRDefault="007436EA" w:rsidP="007436EA">
      <w:pPr>
        <w:jc w:val="center"/>
      </w:pPr>
    </w:p>
    <w:p w14:paraId="6BB03E3D" w14:textId="762043E0" w:rsidR="007436EA" w:rsidRPr="007436EA" w:rsidRDefault="007436EA" w:rsidP="007436EA">
      <w:pPr>
        <w:tabs>
          <w:tab w:val="right" w:leader="dot" w:pos="2520"/>
        </w:tabs>
        <w:rPr>
          <w:sz w:val="20"/>
        </w:rPr>
      </w:pPr>
    </w:p>
    <w:sectPr w:rsidR="007436EA" w:rsidRPr="007436EA" w:rsidSect="00F71BC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079B" w14:textId="77777777" w:rsidR="00154C69" w:rsidRDefault="00154C69">
      <w:r>
        <w:separator/>
      </w:r>
    </w:p>
  </w:endnote>
  <w:endnote w:type="continuationSeparator" w:id="0">
    <w:p w14:paraId="71A9C7EA" w14:textId="77777777" w:rsidR="00154C69" w:rsidRDefault="0015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817852"/>
      <w:docPartObj>
        <w:docPartGallery w:val="Page Numbers (Bottom of Page)"/>
        <w:docPartUnique/>
      </w:docPartObj>
    </w:sdtPr>
    <w:sdtEndPr>
      <w:rPr>
        <w:noProof/>
      </w:rPr>
    </w:sdtEndPr>
    <w:sdtContent>
      <w:p w14:paraId="5A200F25" w14:textId="22842F63" w:rsidR="008E0B4F" w:rsidRDefault="008E0B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BAD1" w14:textId="77777777" w:rsidR="00154C69" w:rsidRDefault="00154C6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4CE3FA" w14:textId="77777777" w:rsidR="00154C69" w:rsidRDefault="0015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C880" w14:textId="77777777" w:rsidR="00154C69" w:rsidRDefault="00154C69">
      <w:r>
        <w:separator/>
      </w:r>
    </w:p>
  </w:footnote>
  <w:footnote w:type="continuationSeparator" w:id="0">
    <w:p w14:paraId="154682B0" w14:textId="77777777" w:rsidR="00154C69" w:rsidRDefault="0015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4EE2" w14:textId="210F7F1F" w:rsidR="008E0B4F" w:rsidRDefault="008E0B4F" w:rsidP="008E0B4F">
    <w:pPr>
      <w:pStyle w:val="Cover3"/>
    </w:pPr>
    <w:r>
      <w:t>TUESDAY, APRIL 1, 2025</w:t>
    </w:r>
  </w:p>
  <w:p w14:paraId="1A1060C7" w14:textId="77777777" w:rsidR="008E0B4F" w:rsidRDefault="008E0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BE5D" w14:textId="77777777" w:rsidR="00154C69" w:rsidRDefault="00154C69">
    <w:pPr>
      <w:pStyle w:val="Header"/>
      <w:jc w:val="center"/>
      <w:rPr>
        <w:b/>
      </w:rPr>
    </w:pPr>
    <w:r>
      <w:rPr>
        <w:b/>
      </w:rPr>
      <w:t>Tuesday, April 1, 2025</w:t>
    </w:r>
  </w:p>
  <w:p w14:paraId="78C0CCEC" w14:textId="77777777" w:rsidR="00154C69" w:rsidRDefault="00154C6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923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69"/>
    <w:rsid w:val="0001340B"/>
    <w:rsid w:val="00154C69"/>
    <w:rsid w:val="00194A01"/>
    <w:rsid w:val="00375044"/>
    <w:rsid w:val="00597693"/>
    <w:rsid w:val="006E152A"/>
    <w:rsid w:val="007436EA"/>
    <w:rsid w:val="007809B3"/>
    <w:rsid w:val="00842E80"/>
    <w:rsid w:val="008E0B4F"/>
    <w:rsid w:val="00BD5485"/>
    <w:rsid w:val="00C140CF"/>
    <w:rsid w:val="00C719B2"/>
    <w:rsid w:val="00DC4325"/>
    <w:rsid w:val="00F71BC2"/>
    <w:rsid w:val="00FB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04311"/>
  <w15:chartTrackingRefBased/>
  <w15:docId w15:val="{7E609A80-33D4-45EA-B8CB-D0E90092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54C6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54C69"/>
    <w:rPr>
      <w:b/>
      <w:sz w:val="22"/>
    </w:rPr>
  </w:style>
  <w:style w:type="paragraph" w:customStyle="1" w:styleId="scamendsponsorline">
    <w:name w:val="sc_amend_sponsorline"/>
    <w:qFormat/>
    <w:rsid w:val="00154C69"/>
    <w:pPr>
      <w:widowControl w:val="0"/>
    </w:pPr>
    <w:rPr>
      <w:rFonts w:eastAsia="Yu Gothic Light"/>
      <w:sz w:val="28"/>
      <w:szCs w:val="28"/>
    </w:rPr>
  </w:style>
  <w:style w:type="paragraph" w:customStyle="1" w:styleId="scamendlanginstruction">
    <w:name w:val="sc_amend_langinstruction"/>
    <w:qFormat/>
    <w:rsid w:val="00154C69"/>
    <w:pPr>
      <w:widowControl w:val="0"/>
      <w:spacing w:before="480" w:after="480"/>
    </w:pPr>
    <w:rPr>
      <w:rFonts w:eastAsia="Yu Gothic Light"/>
      <w:sz w:val="28"/>
      <w:szCs w:val="28"/>
    </w:rPr>
  </w:style>
  <w:style w:type="character" w:customStyle="1" w:styleId="scstrike">
    <w:name w:val="sc_strike"/>
    <w:uiPriority w:val="1"/>
    <w:qFormat/>
    <w:rsid w:val="00154C69"/>
    <w:rPr>
      <w:strike/>
      <w:dstrike w:val="0"/>
      <w:lang w:val="en-US"/>
    </w:rPr>
  </w:style>
  <w:style w:type="paragraph" w:customStyle="1" w:styleId="sccodifiedsection">
    <w:name w:val="sc_codified_section"/>
    <w:qFormat/>
    <w:rsid w:val="00154C6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154C69"/>
    <w:rPr>
      <w:strike/>
      <w:dstrike w:val="0"/>
      <w:color w:val="FF0000"/>
      <w:lang w:val="en-US"/>
    </w:rPr>
  </w:style>
  <w:style w:type="character" w:customStyle="1" w:styleId="scinsertblue">
    <w:name w:val="sc_insert_blue"/>
    <w:uiPriority w:val="1"/>
    <w:qFormat/>
    <w:rsid w:val="00154C69"/>
    <w:rPr>
      <w:caps w:val="0"/>
      <w:smallCaps w:val="0"/>
      <w:strike w:val="0"/>
      <w:dstrike w:val="0"/>
      <w:vanish w:val="0"/>
      <w:color w:val="0070C0"/>
      <w:u w:val="single"/>
      <w:vertAlign w:val="baseline"/>
    </w:rPr>
  </w:style>
  <w:style w:type="paragraph" w:customStyle="1" w:styleId="Cover1">
    <w:name w:val="Cover1"/>
    <w:basedOn w:val="Normal"/>
    <w:rsid w:val="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4C69"/>
    <w:pPr>
      <w:ind w:firstLine="0"/>
      <w:jc w:val="left"/>
    </w:pPr>
    <w:rPr>
      <w:sz w:val="20"/>
    </w:rPr>
  </w:style>
  <w:style w:type="paragraph" w:customStyle="1" w:styleId="Cover3">
    <w:name w:val="Cover3"/>
    <w:basedOn w:val="Normal"/>
    <w:rsid w:val="00154C69"/>
    <w:pPr>
      <w:ind w:firstLine="0"/>
      <w:jc w:val="center"/>
    </w:pPr>
    <w:rPr>
      <w:b/>
    </w:rPr>
  </w:style>
  <w:style w:type="paragraph" w:customStyle="1" w:styleId="Cover4">
    <w:name w:val="Cover4"/>
    <w:basedOn w:val="Cover1"/>
    <w:rsid w:val="00154C69"/>
    <w:pPr>
      <w:keepNext/>
    </w:pPr>
    <w:rPr>
      <w:b/>
      <w:sz w:val="20"/>
    </w:rPr>
  </w:style>
  <w:style w:type="character" w:customStyle="1" w:styleId="HeaderChar">
    <w:name w:val="Header Char"/>
    <w:basedOn w:val="DefaultParagraphFont"/>
    <w:link w:val="Header"/>
    <w:uiPriority w:val="99"/>
    <w:rsid w:val="008E0B4F"/>
    <w:rPr>
      <w:sz w:val="22"/>
    </w:rPr>
  </w:style>
  <w:style w:type="character" w:customStyle="1" w:styleId="FooterChar">
    <w:name w:val="Footer Char"/>
    <w:basedOn w:val="DefaultParagraphFont"/>
    <w:link w:val="Footer"/>
    <w:uiPriority w:val="99"/>
    <w:rsid w:val="008E0B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39</Pages>
  <Words>8172</Words>
  <Characters>46424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2025-07-01T19:42:00Z</dcterms:created>
  <dcterms:modified xsi:type="dcterms:W3CDTF">2025-09-11T19:24:00Z</dcterms:modified>
</cp:coreProperties>
</file>